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49" w:rsidRPr="00496652" w:rsidRDefault="00930E49" w:rsidP="00496652">
      <w:pPr>
        <w:spacing w:after="0" w:line="260" w:lineRule="exact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6652">
        <w:rPr>
          <w:rFonts w:ascii="Times New Roman" w:hAnsi="Times New Roman"/>
          <w:b/>
          <w:sz w:val="28"/>
          <w:szCs w:val="28"/>
          <w:lang w:eastAsia="ru-RU"/>
        </w:rPr>
        <w:t>График приёма граждан в прокуратуре области</w:t>
      </w:r>
    </w:p>
    <w:p w:rsidR="00930E49" w:rsidRPr="00496652" w:rsidRDefault="00930E49" w:rsidP="00496652">
      <w:pPr>
        <w:spacing w:after="0" w:line="260" w:lineRule="exact"/>
        <w:ind w:left="540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30E49" w:rsidRPr="00496652" w:rsidRDefault="00930E49" w:rsidP="00496652">
      <w:pPr>
        <w:spacing w:after="0" w:line="260" w:lineRule="exact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>Понедельник-четверг,</w:t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  <w:t>с 9:00 до 18:00</w:t>
      </w:r>
    </w:p>
    <w:p w:rsidR="00930E49" w:rsidRPr="00496652" w:rsidRDefault="00930E49" w:rsidP="00496652">
      <w:pPr>
        <w:spacing w:after="0" w:line="260" w:lineRule="exact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>выходные и праздничные дни</w:t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</w:p>
    <w:p w:rsidR="00930E49" w:rsidRPr="00496652" w:rsidRDefault="00930E49" w:rsidP="00496652">
      <w:pPr>
        <w:spacing w:after="0" w:line="260" w:lineRule="exact"/>
        <w:ind w:firstLine="540"/>
        <w:rPr>
          <w:rFonts w:ascii="Times New Roman" w:hAnsi="Times New Roman"/>
          <w:sz w:val="16"/>
          <w:szCs w:val="16"/>
          <w:lang w:eastAsia="ru-RU"/>
        </w:rPr>
      </w:pPr>
    </w:p>
    <w:p w:rsidR="00930E49" w:rsidRPr="00496652" w:rsidRDefault="00930E49" w:rsidP="00496652">
      <w:pPr>
        <w:spacing w:after="0" w:line="260" w:lineRule="exact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 xml:space="preserve">Пятница </w:t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  <w:t xml:space="preserve">с 9:00 до 16:45 </w:t>
      </w:r>
    </w:p>
    <w:p w:rsidR="00930E49" w:rsidRPr="00496652" w:rsidRDefault="00930E49" w:rsidP="00496652">
      <w:pPr>
        <w:spacing w:after="0" w:line="260" w:lineRule="exact"/>
        <w:ind w:firstLine="540"/>
        <w:rPr>
          <w:rFonts w:ascii="Times New Roman" w:hAnsi="Times New Roman"/>
          <w:sz w:val="16"/>
          <w:szCs w:val="16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</w:p>
    <w:p w:rsidR="00930E49" w:rsidRPr="00496652" w:rsidRDefault="00930E49" w:rsidP="00496652">
      <w:pPr>
        <w:spacing w:after="0" w:line="260" w:lineRule="exact"/>
        <w:ind w:left="9204" w:firstLine="708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>перерыв с 13:00 до 13:45</w:t>
      </w:r>
    </w:p>
    <w:p w:rsidR="00930E49" w:rsidRPr="00496652" w:rsidRDefault="00930E49" w:rsidP="00496652">
      <w:pPr>
        <w:spacing w:after="0" w:line="260" w:lineRule="exact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>Приём осуществляется дежурным прокурором</w:t>
      </w:r>
    </w:p>
    <w:p w:rsidR="00930E49" w:rsidRPr="00496652" w:rsidRDefault="00930E49" w:rsidP="00496652">
      <w:pPr>
        <w:spacing w:after="0" w:line="260" w:lineRule="exact"/>
        <w:ind w:firstLine="540"/>
        <w:rPr>
          <w:rFonts w:ascii="Times New Roman" w:hAnsi="Times New Roman"/>
          <w:sz w:val="16"/>
          <w:szCs w:val="16"/>
          <w:lang w:eastAsia="ru-RU"/>
        </w:rPr>
      </w:pPr>
    </w:p>
    <w:p w:rsidR="00930E49" w:rsidRPr="00496652" w:rsidRDefault="00930E49" w:rsidP="00496652">
      <w:pPr>
        <w:spacing w:after="0" w:line="260" w:lineRule="exact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6652">
        <w:rPr>
          <w:rFonts w:ascii="Times New Roman" w:hAnsi="Times New Roman"/>
          <w:b/>
          <w:sz w:val="28"/>
          <w:szCs w:val="28"/>
          <w:lang w:eastAsia="ru-RU"/>
        </w:rPr>
        <w:t>Дни и время приёма граждан руководителями прокуратуры области</w:t>
      </w: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 xml:space="preserve">Прокурор области </w:t>
      </w: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 xml:space="preserve">Ханько Андрей Викторович </w:t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  <w:t>понедельник с 09:00 до 18:00</w:t>
      </w:r>
    </w:p>
    <w:p w:rsidR="00930E49" w:rsidRPr="00496652" w:rsidRDefault="00930E49" w:rsidP="00496652">
      <w:pPr>
        <w:spacing w:after="0" w:line="260" w:lineRule="exact"/>
        <w:ind w:left="9204" w:firstLine="708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>перерыв с 13:00 до 13:45</w:t>
      </w: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 xml:space="preserve">Первый заместитель прокурора области </w:t>
      </w: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 xml:space="preserve">Борздый Алексей Сергеевич </w:t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  <w:t>вторник с 09:00 до 18:00</w:t>
      </w:r>
    </w:p>
    <w:p w:rsidR="00930E49" w:rsidRPr="00496652" w:rsidRDefault="00930E49" w:rsidP="00496652">
      <w:pPr>
        <w:spacing w:after="0" w:line="260" w:lineRule="exact"/>
        <w:ind w:left="9204" w:firstLine="708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>перерыв с 13:00 до 13:45</w:t>
      </w: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 xml:space="preserve">Заместитель прокурора области </w:t>
      </w: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 xml:space="preserve">Ткаченко Василий Гаврилович </w:t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  <w:t>четверг с 09:00 до 18:00</w:t>
      </w:r>
    </w:p>
    <w:p w:rsidR="00930E49" w:rsidRPr="00496652" w:rsidRDefault="00930E49" w:rsidP="00496652">
      <w:pPr>
        <w:spacing w:after="0" w:line="260" w:lineRule="exact"/>
        <w:ind w:left="9204" w:firstLine="708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>перерыв с 13:00 до 13:45</w:t>
      </w: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 xml:space="preserve">Заместитель прокурора области </w:t>
      </w:r>
    </w:p>
    <w:p w:rsidR="00930E49" w:rsidRPr="00496652" w:rsidRDefault="00930E49" w:rsidP="00496652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>Романский Евгений Иванович</w:t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</w:r>
      <w:r w:rsidRPr="00496652">
        <w:rPr>
          <w:rFonts w:ascii="Times New Roman" w:hAnsi="Times New Roman"/>
          <w:sz w:val="28"/>
          <w:szCs w:val="28"/>
          <w:lang w:eastAsia="ru-RU"/>
        </w:rPr>
        <w:tab/>
        <w:t>среда с 09:00 до 18:00</w:t>
      </w:r>
    </w:p>
    <w:p w:rsidR="00930E49" w:rsidRPr="00496652" w:rsidRDefault="00930E49" w:rsidP="00496652">
      <w:pPr>
        <w:spacing w:after="0" w:line="260" w:lineRule="exact"/>
        <w:ind w:left="9204" w:firstLine="708"/>
        <w:rPr>
          <w:rFonts w:ascii="Times New Roman" w:hAnsi="Times New Roman"/>
          <w:sz w:val="28"/>
          <w:szCs w:val="28"/>
          <w:lang w:eastAsia="ru-RU"/>
        </w:rPr>
      </w:pPr>
      <w:r w:rsidRPr="00496652">
        <w:rPr>
          <w:rFonts w:ascii="Times New Roman" w:hAnsi="Times New Roman"/>
          <w:sz w:val="28"/>
          <w:szCs w:val="28"/>
          <w:lang w:eastAsia="ru-RU"/>
        </w:rPr>
        <w:t>перерыв с 13:00 до 13:45</w:t>
      </w:r>
    </w:p>
    <w:p w:rsidR="00930E49" w:rsidRDefault="00930E49"/>
    <w:p w:rsidR="00930E49" w:rsidRDefault="00930E49"/>
    <w:p w:rsidR="00930E49" w:rsidRDefault="00930E49" w:rsidP="006D3FB7">
      <w:pPr>
        <w:tabs>
          <w:tab w:val="left" w:pos="13320"/>
        </w:tabs>
        <w:spacing w:after="0" w:line="260" w:lineRule="exact"/>
        <w:ind w:left="540"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71C9">
        <w:rPr>
          <w:rFonts w:ascii="Times New Roman" w:hAnsi="Times New Roman"/>
          <w:sz w:val="28"/>
          <w:szCs w:val="28"/>
        </w:rPr>
        <w:t>Личный приём предпринимателей по вопросам нарушения их прав проводится ежемесячно</w:t>
      </w:r>
    </w:p>
    <w:p w:rsidR="00930E49" w:rsidRDefault="00930E49" w:rsidP="006D3FB7">
      <w:pPr>
        <w:tabs>
          <w:tab w:val="left" w:pos="13320"/>
        </w:tabs>
        <w:spacing w:after="0" w:line="260" w:lineRule="exact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BD71C9">
        <w:rPr>
          <w:rFonts w:ascii="Times New Roman" w:hAnsi="Times New Roman"/>
          <w:sz w:val="28"/>
          <w:szCs w:val="28"/>
        </w:rPr>
        <w:t xml:space="preserve">заместителем прокурора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BD71C9">
        <w:rPr>
          <w:rFonts w:ascii="Times New Roman" w:hAnsi="Times New Roman"/>
          <w:sz w:val="28"/>
          <w:szCs w:val="28"/>
        </w:rPr>
        <w:t xml:space="preserve">Романским Евгением Ивановичем </w:t>
      </w:r>
    </w:p>
    <w:p w:rsidR="00930E49" w:rsidRPr="00496652" w:rsidRDefault="00930E49" w:rsidP="006D3FB7">
      <w:pPr>
        <w:tabs>
          <w:tab w:val="left" w:pos="13320"/>
        </w:tabs>
        <w:spacing w:after="0" w:line="260" w:lineRule="exact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BD71C9">
        <w:rPr>
          <w:rFonts w:ascii="Times New Roman" w:hAnsi="Times New Roman"/>
          <w:sz w:val="28"/>
          <w:szCs w:val="28"/>
        </w:rPr>
        <w:t>в первый и третий вторник каждого месяца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496652">
        <w:rPr>
          <w:rFonts w:ascii="Times New Roman" w:hAnsi="Times New Roman"/>
          <w:sz w:val="28"/>
          <w:szCs w:val="28"/>
          <w:lang w:eastAsia="ru-RU"/>
        </w:rPr>
        <w:t>09:00 до 18:00</w:t>
      </w:r>
      <w:r w:rsidRPr="006D3F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6652">
        <w:rPr>
          <w:rFonts w:ascii="Times New Roman" w:hAnsi="Times New Roman"/>
          <w:sz w:val="28"/>
          <w:szCs w:val="28"/>
          <w:lang w:eastAsia="ru-RU"/>
        </w:rPr>
        <w:t>перерыв с 13:00 до 13:45</w:t>
      </w:r>
    </w:p>
    <w:p w:rsidR="00930E49" w:rsidRPr="00496652" w:rsidRDefault="00930E49" w:rsidP="006D3FB7">
      <w:pPr>
        <w:spacing w:after="0" w:line="2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E49" w:rsidRPr="00BD71C9" w:rsidRDefault="00930E49" w:rsidP="00BD71C9">
      <w:pPr>
        <w:ind w:left="567" w:right="1669" w:firstLine="141"/>
        <w:jc w:val="both"/>
        <w:rPr>
          <w:rFonts w:ascii="Times New Roman" w:hAnsi="Times New Roman"/>
          <w:sz w:val="28"/>
          <w:szCs w:val="28"/>
        </w:rPr>
      </w:pPr>
      <w:r w:rsidRPr="00BD71C9">
        <w:rPr>
          <w:rFonts w:ascii="Times New Roman" w:hAnsi="Times New Roman"/>
          <w:sz w:val="28"/>
          <w:szCs w:val="28"/>
        </w:rPr>
        <w:t>.</w:t>
      </w:r>
    </w:p>
    <w:p w:rsidR="00930E49" w:rsidRPr="00BD71C9" w:rsidRDefault="00930E49">
      <w:pPr>
        <w:rPr>
          <w:rFonts w:ascii="Times New Roman" w:hAnsi="Times New Roman"/>
          <w:sz w:val="28"/>
          <w:szCs w:val="28"/>
        </w:rPr>
      </w:pPr>
    </w:p>
    <w:sectPr w:rsidR="00930E49" w:rsidRPr="00BD71C9" w:rsidSect="00A635A0">
      <w:pgSz w:w="16838" w:h="11906" w:orient="landscape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652"/>
    <w:rsid w:val="00061497"/>
    <w:rsid w:val="00264DB7"/>
    <w:rsid w:val="00496652"/>
    <w:rsid w:val="004C0C26"/>
    <w:rsid w:val="006D3FB7"/>
    <w:rsid w:val="00930E49"/>
    <w:rsid w:val="009D740C"/>
    <w:rsid w:val="00A635A0"/>
    <w:rsid w:val="00BD71C9"/>
    <w:rsid w:val="00F7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150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Шворак Людмила Александровна</dc:creator>
  <cp:keywords/>
  <dc:description/>
  <cp:lastModifiedBy>Пользователь</cp:lastModifiedBy>
  <cp:revision>3</cp:revision>
  <dcterms:created xsi:type="dcterms:W3CDTF">2021-02-10T13:54:00Z</dcterms:created>
  <dcterms:modified xsi:type="dcterms:W3CDTF">2021-02-10T15:18:00Z</dcterms:modified>
</cp:coreProperties>
</file>