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6E" w:rsidRPr="00EE3BDF" w:rsidRDefault="0031556E" w:rsidP="0058244F">
      <w:pPr>
        <w:spacing w:after="0" w:line="240" w:lineRule="auto"/>
        <w:contextualSpacing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93.6pt;margin-top:-20.25pt;width:435.75pt;height:27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" strokecolor="white" strokeweight="2pt">
            <v:textbox>
              <w:txbxContent>
                <w:p w:rsidR="0031556E" w:rsidRPr="00C237A4" w:rsidRDefault="0031556E">
                  <w:pPr>
                    <w:rPr>
                      <w:rFonts w:ascii="Arial Black" w:hAnsi="Arial Black"/>
                      <w:b/>
                      <w:color w:val="9BBB59"/>
                      <w:sz w:val="24"/>
                      <w:szCs w:val="24"/>
                    </w:rPr>
                  </w:pPr>
                  <w:r w:rsidRPr="00C237A4">
                    <w:rPr>
                      <w:rFonts w:ascii="Arial Black" w:hAnsi="Arial Black"/>
                      <w:b/>
                      <w:color w:val="9BBB59"/>
                      <w:sz w:val="24"/>
                      <w:szCs w:val="24"/>
                    </w:rPr>
                    <w:t xml:space="preserve"> </w:t>
                  </w:r>
                  <w:r w:rsidRPr="0058244F">
                    <w:rPr>
                      <w:rFonts w:ascii="Arial Black" w:hAnsi="Arial Black"/>
                      <w:b/>
                      <w:color w:val="000080"/>
                      <w:sz w:val="24"/>
                      <w:szCs w:val="24"/>
                    </w:rPr>
                    <w:t>ПРОКУРАТУРА</w:t>
                  </w:r>
                  <w:r w:rsidRPr="0058244F">
                    <w:rPr>
                      <w:rFonts w:ascii="Arial Black" w:hAnsi="Arial Black"/>
                      <w:b/>
                      <w:color w:val="9BBB59"/>
                      <w:sz w:val="24"/>
                      <w:szCs w:val="24"/>
                    </w:rPr>
                    <w:t xml:space="preserve"> </w:t>
                  </w:r>
                  <w:r w:rsidRPr="0058244F">
                    <w:rPr>
                      <w:rFonts w:ascii="Arial Black" w:hAnsi="Arial Black"/>
                      <w:b/>
                      <w:color w:val="000080"/>
                      <w:sz w:val="24"/>
                      <w:szCs w:val="24"/>
                    </w:rPr>
                    <w:t>ИВАНОВСКОЙ ОБЛАСТИ ПРЕДУПРЕЖДАЕТ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7" type="#_x0000_t75" alt="https://genproc.gov.ru/img/emblem.PNG" style="position:absolute;margin-left:-4.35pt;margin-top:-17.1pt;width:93pt;height:85.5pt;z-index:-251662848;visibility:visible">
            <v:imagedata r:id="rId4" o:title=""/>
          </v:shape>
        </w:pict>
      </w:r>
      <w:r>
        <w:rPr>
          <w:rFonts w:ascii="Arial Black" w:hAnsi="Arial Black"/>
          <w:b/>
          <w:color w:val="FF0000"/>
          <w:sz w:val="40"/>
          <w:szCs w:val="40"/>
        </w:rPr>
        <w:t xml:space="preserve">              </w:t>
      </w:r>
      <w:r w:rsidRPr="009B79AC">
        <w:rPr>
          <w:rFonts w:ascii="Arial Black" w:hAnsi="Arial Black"/>
          <w:b/>
          <w:color w:val="FF0000"/>
          <w:sz w:val="40"/>
          <w:szCs w:val="40"/>
        </w:rPr>
        <w:t>ОСТОРОЖНО</w:t>
      </w:r>
      <w:r>
        <w:rPr>
          <w:rFonts w:ascii="Arial Black" w:hAnsi="Arial Black"/>
          <w:b/>
          <w:color w:val="FF0000"/>
          <w:sz w:val="40"/>
          <w:szCs w:val="40"/>
        </w:rPr>
        <w:t>-</w:t>
      </w:r>
      <w:r w:rsidRPr="009B79AC">
        <w:rPr>
          <w:rFonts w:ascii="Arial Black" w:hAnsi="Arial Black"/>
          <w:b/>
          <w:color w:val="FF0000"/>
          <w:sz w:val="40"/>
          <w:szCs w:val="40"/>
        </w:rPr>
        <w:t>КИБЕРМОШЕННИКИ!</w:t>
      </w:r>
    </w:p>
    <w:p w:rsidR="0031556E" w:rsidRDefault="0031556E" w:rsidP="00EE3BDF">
      <w:pPr>
        <w:spacing w:after="0" w:line="240" w:lineRule="auto"/>
        <w:contextualSpacing/>
        <w:rPr>
          <w:rFonts w:ascii="Arial Black" w:hAnsi="Arial Black"/>
          <w:b/>
          <w:color w:val="9BBB59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4" o:spid="_x0000_s1028" style="position:absolute;flip:x;z-index:251661824;visibility:visible" from="-16.65pt,45.65pt" to="-15.9pt,7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" strokecolor="red" strokeweight="2.25pt"/>
        </w:pict>
      </w:r>
      <w:r>
        <w:rPr>
          <w:noProof/>
          <w:lang w:eastAsia="ru-RU"/>
        </w:rPr>
        <w:pict>
          <v:line id="Прямая соединительная линия 6" o:spid="_x0000_s1029" style="position:absolute;flip:x;z-index:251663872;visibility:visible" from="552.65pt,45.65pt" to="553.45pt,7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" strokecolor="red" strokeweight="2.25pt"/>
        </w:pict>
      </w:r>
      <w:r>
        <w:rPr>
          <w:noProof/>
          <w:lang w:eastAsia="ru-RU"/>
        </w:rPr>
        <w:pict>
          <v:line id="Прямая соединительная линия 5" o:spid="_x0000_s1030" style="position:absolute;flip:x;z-index:251662848;visibility:visible" from="-15.6pt,45.95pt" to="552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" strokecolor="red" strokeweight="2.25pt"/>
        </w:pict>
      </w:r>
      <w:r>
        <w:rPr>
          <w:rFonts w:ascii="Arial Black" w:hAnsi="Arial Black"/>
          <w:b/>
          <w:color w:val="FF0000"/>
          <w:sz w:val="40"/>
          <w:szCs w:val="40"/>
        </w:rPr>
        <w:t xml:space="preserve">                    </w:t>
      </w:r>
      <w:r w:rsidRPr="007D134B">
        <w:rPr>
          <w:rFonts w:ascii="Arial Black" w:hAnsi="Arial Black"/>
          <w:b/>
          <w:color w:val="4F6228"/>
          <w:sz w:val="32"/>
          <w:szCs w:val="32"/>
        </w:rPr>
        <w:t xml:space="preserve">ЗВОНИТЕ В ПОЛИЦИЮ </w:t>
      </w:r>
      <w:r w:rsidRPr="00D23230">
        <w:rPr>
          <w:rFonts w:ascii="Arial Black" w:hAnsi="Arial Black"/>
          <w:b/>
          <w:color w:val="FF0000"/>
          <w:sz w:val="44"/>
          <w:szCs w:val="44"/>
        </w:rPr>
        <w:t>02 (102)</w:t>
      </w:r>
      <w:r w:rsidRPr="007D134B">
        <w:rPr>
          <w:rFonts w:ascii="Arial Black" w:hAnsi="Arial Black"/>
          <w:b/>
          <w:color w:val="4F6228"/>
          <w:sz w:val="32"/>
          <w:szCs w:val="32"/>
        </w:rPr>
        <w:t>!</w:t>
      </w:r>
      <w:r w:rsidRPr="007D134B">
        <w:rPr>
          <w:color w:val="4F6228"/>
          <w:sz w:val="32"/>
          <w:szCs w:val="32"/>
        </w:rPr>
        <w:t xml:space="preserve"> </w:t>
      </w:r>
      <w:r w:rsidRPr="008F0C19">
        <w:rPr>
          <w:color w:val="4F6228"/>
          <w:sz w:val="32"/>
          <w:szCs w:val="32"/>
        </w:rPr>
        <w:br/>
      </w:r>
      <w:r>
        <w:rPr>
          <w:rFonts w:ascii="Arial Black" w:hAnsi="Arial Black"/>
          <w:b/>
          <w:color w:val="9BBB59"/>
          <w:sz w:val="24"/>
          <w:szCs w:val="24"/>
        </w:rPr>
        <w:t xml:space="preserve">                           </w:t>
      </w:r>
    </w:p>
    <w:p w:rsidR="0031556E" w:rsidRPr="00CA5EF1" w:rsidRDefault="0031556E" w:rsidP="00EE3BDF">
      <w:pPr>
        <w:spacing w:after="0" w:line="240" w:lineRule="auto"/>
        <w:contextualSpacing/>
        <w:rPr>
          <w:rFonts w:ascii="Arial Black" w:hAnsi="Arial Black"/>
          <w:b/>
          <w:color w:val="4F6228"/>
          <w:sz w:val="24"/>
          <w:szCs w:val="24"/>
        </w:rPr>
      </w:pPr>
      <w:r w:rsidRPr="00CA5EF1">
        <w:rPr>
          <w:rFonts w:ascii="Arial Black" w:hAnsi="Arial Black"/>
          <w:b/>
          <w:color w:val="9BBB59"/>
          <w:sz w:val="24"/>
          <w:szCs w:val="24"/>
        </w:rPr>
        <w:t>ЗАПОМНИТЕ САМИ И РАССКАЖИТЕ БЛИЗКИМ</w:t>
      </w:r>
      <w:r>
        <w:rPr>
          <w:rFonts w:ascii="Arial Black" w:hAnsi="Arial Black"/>
          <w:b/>
          <w:color w:val="9BBB59"/>
          <w:sz w:val="24"/>
          <w:szCs w:val="24"/>
        </w:rPr>
        <w:t xml:space="preserve"> </w:t>
      </w:r>
      <w:r w:rsidRPr="00CA5EF1">
        <w:rPr>
          <w:rFonts w:ascii="Arial Black" w:hAnsi="Arial Black"/>
          <w:b/>
          <w:color w:val="9BBB59"/>
          <w:sz w:val="24"/>
          <w:szCs w:val="24"/>
        </w:rPr>
        <w:t>!</w:t>
      </w:r>
    </w:p>
    <w:p w:rsidR="0031556E" w:rsidRDefault="0031556E" w:rsidP="009B79AC">
      <w:pPr>
        <w:rPr>
          <w:rFonts w:ascii="Arial Black" w:hAnsi="Arial Black"/>
          <w:b/>
          <w:color w:val="9BBB59"/>
          <w:sz w:val="24"/>
          <w:szCs w:val="24"/>
        </w:rPr>
      </w:pPr>
      <w:r>
        <w:rPr>
          <w:noProof/>
          <w:lang w:eastAsia="ru-RU"/>
        </w:rPr>
        <w:pict>
          <v:shape id="Рисунок 1" o:spid="_x0000_s1031" type="#_x0000_t75" alt="https://avatars.mds.yandex.net/get-zen_doc/1538903/pub_5c878bc3d7bf8500b3ece038_5c878c48211f3d00b3fdb6ec/orig" style="position:absolute;margin-left:-15.6pt;margin-top:38.45pt;width:234.25pt;height:116.65pt;z-index:251651584;visibility:visible;mso-wrap-distance-top:.96pt;mso-wrap-distance-right:9.51pt;mso-wrap-distance-bottom:1.65pt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">
            <v:imagedata r:id="rId5" o:title=""/>
            <o:lock v:ext="edit" aspectratio="f"/>
            <w10:wrap type="square"/>
          </v:shape>
        </w:pict>
      </w:r>
      <w:r w:rsidRPr="006149FB">
        <w:rPr>
          <w:rFonts w:ascii="Arial Black" w:hAnsi="Arial Black"/>
          <w:b/>
          <w:sz w:val="24"/>
          <w:szCs w:val="24"/>
          <w:u w:val="single"/>
        </w:rPr>
        <w:t>Купля-продажа</w:t>
      </w:r>
      <w:r w:rsidRPr="006149FB">
        <w:rPr>
          <w:rFonts w:ascii="Arial Black" w:hAnsi="Arial Black"/>
          <w:b/>
          <w:sz w:val="24"/>
          <w:szCs w:val="24"/>
        </w:rPr>
        <w:t xml:space="preserve"> </w:t>
      </w:r>
      <w:r w:rsidRPr="002421D7">
        <w:rPr>
          <w:rFonts w:ascii="Arial Black" w:hAnsi="Arial Black"/>
          <w:b/>
          <w:color w:val="9BBB59"/>
          <w:sz w:val="24"/>
          <w:szCs w:val="24"/>
        </w:rPr>
        <w:t xml:space="preserve">в сети Интернет </w:t>
      </w:r>
      <w:r>
        <w:rPr>
          <w:rFonts w:ascii="Arial Black" w:hAnsi="Arial Black"/>
          <w:b/>
          <w:color w:val="9BBB59"/>
          <w:sz w:val="24"/>
          <w:szCs w:val="24"/>
        </w:rPr>
        <w:t xml:space="preserve"> </w:t>
      </w:r>
    </w:p>
    <w:p w:rsidR="0031556E" w:rsidRPr="001E7BDE" w:rsidRDefault="0031556E" w:rsidP="00D96C32">
      <w:pPr>
        <w:jc w:val="both"/>
      </w:pPr>
      <w:r w:rsidRPr="001E7BDE">
        <w:rPr>
          <w:b/>
          <w:color w:val="FF0000"/>
        </w:rPr>
        <w:t>НЕ ПОДДАВАЙТЕСЬ НА УЛОВКИ:</w:t>
      </w:r>
      <w:r w:rsidRPr="001E7BDE">
        <w:t xml:space="preserve"> </w:t>
      </w:r>
      <w:r w:rsidRPr="001E7BDE">
        <w:rPr>
          <w:b/>
          <w:smallCaps/>
        </w:rPr>
        <w:t>мошенники-покупатели</w:t>
      </w:r>
      <w:r w:rsidRPr="001E7BDE">
        <w:rPr>
          <w:smallCaps/>
        </w:rPr>
        <w:t xml:space="preserve"> </w:t>
      </w:r>
      <w:r w:rsidRPr="001E7BDE">
        <w:rPr>
          <w:smallCaps/>
          <w:color w:val="FF0000"/>
        </w:rPr>
        <w:t>спрашивают данные на обратной стороне</w:t>
      </w:r>
      <w:r w:rsidRPr="001E7BDE">
        <w:rPr>
          <w:smallCaps/>
        </w:rPr>
        <w:t xml:space="preserve"> банковской карты и (или) </w:t>
      </w:r>
      <w:r w:rsidRPr="001E7BDE">
        <w:rPr>
          <w:smallCaps/>
          <w:color w:val="FF0000"/>
        </w:rPr>
        <w:t xml:space="preserve">смс-код </w:t>
      </w:r>
      <w:r w:rsidRPr="001E7BDE">
        <w:rPr>
          <w:smallCaps/>
          <w:u w:val="single"/>
        </w:rPr>
        <w:t>якобы</w:t>
      </w:r>
      <w:r w:rsidRPr="001E7BDE">
        <w:rPr>
          <w:smallCaps/>
        </w:rPr>
        <w:t xml:space="preserve"> для перечисления денег</w:t>
      </w:r>
      <w:r w:rsidRPr="001E7BDE">
        <w:rPr>
          <w:b/>
          <w:smallCaps/>
        </w:rPr>
        <w:t xml:space="preserve"> </w:t>
      </w:r>
      <w:r w:rsidRPr="001E7BDE">
        <w:rPr>
          <w:smallCaps/>
        </w:rPr>
        <w:t xml:space="preserve">за товар, предоплату за аренду, </w:t>
      </w:r>
      <w:r w:rsidRPr="001E7BDE">
        <w:rPr>
          <w:smallCaps/>
          <w:color w:val="FF0000"/>
        </w:rPr>
        <w:t xml:space="preserve">предлагают помощь </w:t>
      </w:r>
      <w:r w:rsidRPr="001E7BDE">
        <w:rPr>
          <w:smallCaps/>
        </w:rPr>
        <w:t xml:space="preserve">в совершении каких-либо операций у банкомата. </w:t>
      </w:r>
    </w:p>
    <w:p w:rsidR="0031556E" w:rsidRPr="001E7BDE" w:rsidRDefault="0031556E" w:rsidP="00D96C32">
      <w:pPr>
        <w:jc w:val="both"/>
        <w:rPr>
          <w:smallCaps/>
        </w:rPr>
      </w:pPr>
      <w:r w:rsidRPr="001E7BDE">
        <w:rPr>
          <w:b/>
          <w:color w:val="FF0000"/>
        </w:rPr>
        <w:t xml:space="preserve">НЕОБХОДИМО: </w:t>
      </w:r>
      <w:r w:rsidRPr="001E7BDE">
        <w:rPr>
          <w:smallCaps/>
        </w:rPr>
        <w:t>незамедлительно прекратить разговор и обратиться в полицию.</w:t>
      </w:r>
    </w:p>
    <w:p w:rsidR="0031556E" w:rsidRDefault="0031556E" w:rsidP="007A0F0F">
      <w:pPr>
        <w:jc w:val="both"/>
        <w:rPr>
          <w:color w:val="FF0000"/>
        </w:rPr>
      </w:pPr>
      <w:r>
        <w:rPr>
          <w:noProof/>
          <w:lang w:eastAsia="ru-RU"/>
        </w:rPr>
        <w:pict>
          <v:shape id="Рисунок 3" o:spid="_x0000_s1032" type="#_x0000_t75" alt="https://sun9-41.userapi.com/impg/mALkCkEegBrPoTav50pcgkM0m2zI-IrrcKuEww/GjrMoSjMYdg.jpg?size=600x399&amp;quality=96&amp;sign=422beda785b00be1c5e1ae270cef2fb7&amp;type=album" style="position:absolute;left:0;text-align:left;margin-left:-9.1pt;margin-top:16.4pt;width:231.35pt;height:116.15pt;z-index:251652608;visibility:visible;mso-wrap-distance-left:9.48pt;mso-wrap-distance-top:.96pt;mso-wrap-distance-right:9.66pt;mso-wrap-distance-bottom:1.38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">
            <v:imagedata r:id="rId6" o:title=""/>
            <o:lock v:ext="edit" aspectratio="f"/>
            <w10:wrap type="square"/>
          </v:shape>
        </w:pict>
      </w:r>
      <w:r>
        <w:br/>
      </w:r>
      <w:r w:rsidRPr="001E7BDE">
        <w:rPr>
          <w:b/>
          <w:color w:val="FF0000"/>
        </w:rPr>
        <w:t>ЗНАЙТЕ!</w:t>
      </w:r>
      <w:r w:rsidRPr="001E7BDE">
        <w:rPr>
          <w:color w:val="FF0000"/>
        </w:rPr>
        <w:t xml:space="preserve"> </w:t>
      </w:r>
      <w:r w:rsidRPr="001E7BDE">
        <w:rPr>
          <w:smallCaps/>
        </w:rPr>
        <w:t>кибермошенник</w:t>
      </w:r>
      <w:r>
        <w:rPr>
          <w:smallCaps/>
        </w:rPr>
        <w:t>и обладают психологическими приё</w:t>
      </w:r>
      <w:r w:rsidRPr="001E7BDE">
        <w:rPr>
          <w:smallCaps/>
        </w:rPr>
        <w:t xml:space="preserve">мами введения в заблуждение, могут обладать информацией о Вас и Ваших близких, и даже отправлять сообщения в социальных сетях с ложной страницы Вашего родственника. </w:t>
      </w:r>
      <w:r w:rsidRPr="001E7BDE">
        <w:rPr>
          <w:b/>
          <w:color w:val="FF0000"/>
        </w:rPr>
        <w:t>ИХ ЦЕЛЬ</w:t>
      </w:r>
      <w:r w:rsidRPr="006149FB">
        <w:rPr>
          <w:color w:val="FF0000"/>
        </w:rPr>
        <w:t xml:space="preserve"> </w:t>
      </w:r>
      <w:r w:rsidRPr="001E7BDE">
        <w:rPr>
          <w:smallCaps/>
        </w:rPr>
        <w:t>– завладеть</w:t>
      </w:r>
      <w:r w:rsidRPr="00EE3BDF">
        <w:rPr>
          <w:smallCaps/>
        </w:rPr>
        <w:t xml:space="preserve"> </w:t>
      </w:r>
      <w:r w:rsidRPr="001E7BDE">
        <w:rPr>
          <w:b/>
          <w:color w:val="FF0000"/>
        </w:rPr>
        <w:t>ВАШИМИ ДЕНЕЖНЫМИ СРЕДСТВАМИ!</w:t>
      </w:r>
      <w:r>
        <w:rPr>
          <w:color w:val="FF0000"/>
        </w:rPr>
        <w:t xml:space="preserve"> </w:t>
      </w:r>
    </w:p>
    <w:p w:rsidR="0031556E" w:rsidRPr="00327F39" w:rsidRDefault="0031556E" w:rsidP="007A0F0F">
      <w:pPr>
        <w:jc w:val="both"/>
        <w:rPr>
          <w:color w:val="FF0000"/>
        </w:rPr>
      </w:pPr>
      <w:r w:rsidRPr="001E7BDE">
        <w:rPr>
          <w:b/>
          <w:color w:val="FF0000"/>
        </w:rPr>
        <w:t>НЕОБХОДИМО:</w:t>
      </w:r>
      <w:r w:rsidRPr="00D96C32">
        <w:rPr>
          <w:b/>
          <w:color w:val="FF0000"/>
        </w:rPr>
        <w:t xml:space="preserve"> </w:t>
      </w:r>
      <w:r w:rsidRPr="001E7BDE">
        <w:rPr>
          <w:smallCaps/>
        </w:rPr>
        <w:t xml:space="preserve">прервать контакт с собеседником, </w:t>
      </w:r>
      <w:r>
        <w:rPr>
          <w:smallCaps/>
        </w:rPr>
        <w:t>перезвонить родным и узнать, всё</w:t>
      </w:r>
      <w:r w:rsidRPr="001E7BDE">
        <w:rPr>
          <w:smallCaps/>
        </w:rPr>
        <w:t xml:space="preserve"> ли у них в порядке.</w:t>
      </w:r>
      <w:r w:rsidRPr="001E7BDE">
        <w:rPr>
          <w:rFonts w:ascii="Arial Black" w:hAnsi="Arial Black"/>
          <w:b/>
          <w:noProof/>
          <w:color w:val="9BBB59"/>
          <w:sz w:val="24"/>
          <w:szCs w:val="24"/>
          <w:lang w:eastAsia="ru-RU"/>
        </w:rPr>
        <w:t xml:space="preserve"> </w:t>
      </w:r>
    </w:p>
    <w:p w:rsidR="0031556E" w:rsidRPr="001E7BDE" w:rsidRDefault="0031556E" w:rsidP="007A0F0F">
      <w:pPr>
        <w:jc w:val="both"/>
        <w:rPr>
          <w:smallCaps/>
        </w:rPr>
      </w:pPr>
      <w:r>
        <w:rPr>
          <w:noProof/>
          <w:lang w:eastAsia="ru-RU"/>
        </w:rPr>
        <w:pict>
          <v:line id="Прямая соединительная линия 12" o:spid="_x0000_s1033" style="position:absolute;left:0;text-align:left;z-index:251656704;visibility:visible" from="-9.6pt,14.95pt" to="156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" strokecolor="red" strokeweight="2.25pt"/>
        </w:pict>
      </w:r>
      <w:r>
        <w:rPr>
          <w:noProof/>
          <w:lang w:eastAsia="ru-RU"/>
        </w:rPr>
        <w:pict>
          <v:line id="Прямая соединительная линия 10" o:spid="_x0000_s1034" style="position:absolute;left:0;text-align:left;z-index:251655680;visibility:visible" from="-9.6pt,14.95pt" to="-9.6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" strokecolor="red" strokeweight="1.5pt"/>
        </w:pict>
      </w:r>
      <w:r w:rsidRPr="001E7BDE">
        <w:rPr>
          <w:b/>
          <w:color w:val="FF0000"/>
        </w:rPr>
        <w:t xml:space="preserve">НЕ ПОДДАВАЙТЕСЬ НА УЛОВКИ: </w:t>
      </w:r>
    </w:p>
    <w:p w:rsidR="0031556E" w:rsidRPr="00B20D00" w:rsidRDefault="0031556E" w:rsidP="007A0F0F">
      <w:pPr>
        <w:spacing w:after="0" w:line="240" w:lineRule="auto"/>
        <w:contextualSpacing/>
        <w:jc w:val="both"/>
        <w:rPr>
          <w:smallCaps/>
        </w:rPr>
      </w:pPr>
      <w:r>
        <w:rPr>
          <w:noProof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8" o:spid="_x0000_s1035" type="#_x0000_t85" style="position:absolute;left:0;text-align:left;margin-left:-9.6pt;margin-top:5.45pt;width:5.25pt;height:16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" adj="573" strokecolor="red" strokeweight="1.5pt"/>
        </w:pict>
      </w:r>
      <w:r w:rsidRPr="00B20D00">
        <w:rPr>
          <w:smallCaps/>
        </w:rPr>
        <w:t>мошенники пытаются убедить вас от имени банка взять кредит</w:t>
      </w:r>
      <w:r>
        <w:rPr>
          <w:smallCaps/>
        </w:rPr>
        <w:t xml:space="preserve"> или перевести деньги на «защищё</w:t>
      </w:r>
      <w:r w:rsidRPr="00B20D00">
        <w:rPr>
          <w:smallCaps/>
        </w:rPr>
        <w:t>нный счет»;</w:t>
      </w:r>
    </w:p>
    <w:p w:rsidR="0031556E" w:rsidRPr="00B20D00" w:rsidRDefault="0031556E" w:rsidP="007A0F0F">
      <w:pPr>
        <w:spacing w:after="0" w:line="240" w:lineRule="auto"/>
        <w:contextualSpacing/>
        <w:jc w:val="both"/>
        <w:rPr>
          <w:smallCaps/>
        </w:rPr>
      </w:pPr>
      <w:r w:rsidRPr="00B20D00">
        <w:rPr>
          <w:smallCaps/>
        </w:rPr>
        <w:t xml:space="preserve">вам поступает просьба назвать реквизиты банковской </w:t>
      </w:r>
      <w:r>
        <w:rPr>
          <w:smallCaps/>
        </w:rPr>
        <w:t>карты, Ф.И.О. владельца, срок её действия, защитный код с её</w:t>
      </w:r>
      <w:r w:rsidRPr="00B20D00">
        <w:rPr>
          <w:smallCaps/>
        </w:rPr>
        <w:t xml:space="preserve"> обратной стороны и поступающие на Ваш телефон смс-коды.</w:t>
      </w:r>
    </w:p>
    <w:p w:rsidR="0031556E" w:rsidRPr="00B20D00" w:rsidRDefault="0031556E" w:rsidP="007A0F0F">
      <w:pPr>
        <w:spacing w:after="0" w:line="240" w:lineRule="auto"/>
        <w:contextualSpacing/>
        <w:jc w:val="both"/>
        <w:rPr>
          <w:b/>
          <w:smallCaps/>
        </w:rPr>
      </w:pPr>
      <w:r w:rsidRPr="00B20D00">
        <w:rPr>
          <w:b/>
          <w:color w:val="FF0000"/>
        </w:rPr>
        <w:t>ПОМНИТЕ: ЭТО МОШЕННИКИ!</w:t>
      </w:r>
      <w:r w:rsidRPr="007A0F0F">
        <w:rPr>
          <w:smallCaps/>
        </w:rPr>
        <w:t xml:space="preserve"> </w:t>
      </w:r>
      <w:r w:rsidRPr="00B20D00">
        <w:rPr>
          <w:b/>
          <w:smallCaps/>
        </w:rPr>
        <w:t xml:space="preserve">Настоящие сотрудники банка сами Вам не позвонят и такую информацию по телефону не запросят. </w:t>
      </w:r>
    </w:p>
    <w:p w:rsidR="0031556E" w:rsidRPr="00B20D00" w:rsidRDefault="0031556E" w:rsidP="007A0F0F">
      <w:pPr>
        <w:spacing w:after="0" w:line="240" w:lineRule="auto"/>
        <w:contextualSpacing/>
        <w:jc w:val="both"/>
        <w:rPr>
          <w:smallCaps/>
        </w:rPr>
      </w:pPr>
      <w:r>
        <w:rPr>
          <w:noProof/>
          <w:lang w:eastAsia="ru-RU"/>
        </w:rPr>
        <w:pict>
          <v:shape id="Рисунок 25" o:spid="_x0000_s1036" type="#_x0000_t75" alt="https://pbs.twimg.com/media/DxBCPapWwAA-Mx7.jpg:large" style="position:absolute;left:0;text-align:left;margin-left:-15.1pt;margin-top:28.1pt;width:181.9pt;height:113.3pt;z-index:251657728;visibility:visible;mso-wrap-distance-left:9.48pt;mso-wrap-distance-top:.96pt;mso-wrap-distance-right:9.6pt;mso-wrap-distance-bottom:1.26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">
            <v:imagedata r:id="rId7" o:title=""/>
            <o:lock v:ext="edit" aspectratio="f"/>
            <w10:wrap type="square"/>
          </v:shape>
        </w:pict>
      </w:r>
      <w:r w:rsidRPr="00B20D00">
        <w:rPr>
          <w:b/>
          <w:color w:val="FF0000"/>
        </w:rPr>
        <w:t>НЕОБХОДИМО:</w:t>
      </w:r>
      <w:r w:rsidRPr="007A0F0F">
        <w:rPr>
          <w:smallCaps/>
          <w:color w:val="FF0000"/>
        </w:rPr>
        <w:t xml:space="preserve"> </w:t>
      </w:r>
      <w:r w:rsidRPr="00B20D00">
        <w:rPr>
          <w:smallCaps/>
        </w:rPr>
        <w:t>немедленно прервать разговор и позвонить по номеру 900, либо посетить ближайшее отделение банка для сообщения о случившемся.</w:t>
      </w:r>
    </w:p>
    <w:p w:rsidR="0031556E" w:rsidRDefault="0031556E" w:rsidP="00D96C32">
      <w:pPr>
        <w:jc w:val="both"/>
        <w:rPr>
          <w:smallCaps/>
        </w:rPr>
      </w:pPr>
      <w:r w:rsidRPr="00B20D00">
        <w:rPr>
          <w:smallCaps/>
        </w:rPr>
        <w:t>гражданам, имеющим престарелых р</w:t>
      </w:r>
      <w:r>
        <w:rPr>
          <w:smallCaps/>
        </w:rPr>
        <w:t>одственников</w:t>
      </w:r>
      <w:r w:rsidRPr="00B20D00">
        <w:rPr>
          <w:smallCaps/>
        </w:rPr>
        <w:t>, соседей, знакомых</w:t>
      </w:r>
      <w:r>
        <w:rPr>
          <w:smallCaps/>
        </w:rPr>
        <w:t xml:space="preserve"> </w:t>
      </w:r>
      <w:r w:rsidRPr="00B20D00">
        <w:rPr>
          <w:b/>
          <w:color w:val="FF0000"/>
        </w:rPr>
        <w:t>НЕОБХОДИМО:</w:t>
      </w:r>
    </w:p>
    <w:p w:rsidR="0031556E" w:rsidRPr="00B20D00" w:rsidRDefault="0031556E" w:rsidP="00D96C32">
      <w:pPr>
        <w:jc w:val="both"/>
        <w:rPr>
          <w:smallCaps/>
        </w:rPr>
      </w:pPr>
      <w:r>
        <w:rPr>
          <w:noProof/>
          <w:lang w:eastAsia="ru-RU"/>
        </w:rPr>
        <w:pict>
          <v:line id="Прямая соединительная линия 16" o:spid="_x0000_s1037" style="position:absolute;left:0;text-align:left;flip:y;z-index:251660800;visibility:visible" from="105.75pt,22.7pt" to="118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" strokecolor="red" strokeweight="1.5pt"/>
        </w:pict>
      </w:r>
      <w:r>
        <w:rPr>
          <w:noProof/>
          <w:lang w:eastAsia="ru-RU"/>
        </w:rPr>
        <w:pict>
          <v:shape id="_x0000_s1038" type="#_x0000_t202" style="position:absolute;left:0;text-align:left;margin-left:114.7pt;margin-top:11.45pt;width:215.4pt;height:34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" stroked="f">
            <v:textbox>
              <w:txbxContent>
                <w:p w:rsidR="0031556E" w:rsidRPr="00B20D00" w:rsidRDefault="0031556E">
                  <w:pPr>
                    <w:rPr>
                      <w:smallCaps/>
                    </w:rPr>
                  </w:pPr>
                  <w:r w:rsidRPr="00B20D00">
                    <w:rPr>
                      <w:smallCaps/>
                    </w:rPr>
                    <w:t>прекращали</w:t>
                  </w:r>
                  <w:r w:rsidRPr="00117021">
                    <w:rPr>
                      <w:smallCaps/>
                    </w:rPr>
                    <w:t xml:space="preserve"> </w:t>
                  </w:r>
                  <w:r w:rsidRPr="00B20D00">
                    <w:rPr>
                      <w:smallCaps/>
                    </w:rPr>
                    <w:t>диалоги с мошенниками</w:t>
                  </w:r>
                  <w:r w:rsidRPr="00B20D00">
                    <w:rPr>
                      <w:smallCaps/>
                    </w:rPr>
                    <w:br/>
                    <w:t>звонили родственникам или в полицию</w:t>
                  </w:r>
                </w:p>
              </w:txbxContent>
            </v:textbox>
          </v:shape>
        </w:pict>
      </w:r>
      <w:r w:rsidRPr="00B20D00">
        <w:rPr>
          <w:smallCaps/>
        </w:rPr>
        <w:t>1.разъяснить, какие сп</w:t>
      </w:r>
      <w:r>
        <w:rPr>
          <w:smallCaps/>
        </w:rPr>
        <w:t>особы мошенничества бывают</w:t>
      </w:r>
    </w:p>
    <w:p w:rsidR="0031556E" w:rsidRPr="00B20D00" w:rsidRDefault="0031556E" w:rsidP="00D96C32">
      <w:pPr>
        <w:jc w:val="both"/>
        <w:rPr>
          <w:smallCaps/>
        </w:rPr>
      </w:pPr>
      <w:r>
        <w:rPr>
          <w:noProof/>
          <w:lang w:eastAsia="ru-RU"/>
        </w:rPr>
        <w:pict>
          <v:line id="Прямая соединительная линия 15" o:spid="_x0000_s1039" style="position:absolute;left:0;text-align:left;z-index:251659776;visibility:visible" from="105.75pt,7.75pt" to="118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" strokecolor="red" strokeweight="1.5pt"/>
        </w:pict>
      </w:r>
      <w:r w:rsidRPr="00B20D00">
        <w:rPr>
          <w:smallCaps/>
        </w:rPr>
        <w:t>2. предупредить, чтобы</w:t>
      </w:r>
    </w:p>
    <w:p w:rsidR="0031556E" w:rsidRPr="00B20D00" w:rsidRDefault="0031556E" w:rsidP="00D96C32">
      <w:pPr>
        <w:jc w:val="both"/>
        <w:rPr>
          <w:smallCaps/>
        </w:rPr>
      </w:pPr>
      <w:r w:rsidRPr="00B20D00">
        <w:rPr>
          <w:smallCaps/>
        </w:rPr>
        <w:t>3. предложить свою помощь в снятии с карты</w:t>
      </w:r>
      <w:r>
        <w:rPr>
          <w:smallCaps/>
        </w:rPr>
        <w:t xml:space="preserve"> денежных средств</w:t>
      </w:r>
    </w:p>
    <w:p w:rsidR="0031556E" w:rsidRPr="001E7BDE" w:rsidRDefault="0031556E" w:rsidP="00D96C32">
      <w:pPr>
        <w:jc w:val="both"/>
        <w:rPr>
          <w:b/>
          <w:smallCaps/>
          <w:color w:val="FF0000"/>
        </w:rPr>
      </w:pPr>
      <w:r>
        <w:rPr>
          <w:smallCaps/>
        </w:rPr>
        <w:t>ЕСЛИ КИБЕРПРЕСТУПНИКОМ ВСё</w:t>
      </w:r>
      <w:r w:rsidRPr="001E7BDE">
        <w:rPr>
          <w:smallCaps/>
        </w:rPr>
        <w:t xml:space="preserve">-ТАКИ БЫЛА ПОЛУЧЕНА ИНФОРМАЦИЯ О БАНКОВСКОЙ КАРТЕ, </w:t>
      </w:r>
      <w:r w:rsidRPr="001E7BDE">
        <w:rPr>
          <w:b/>
          <w:smallCaps/>
          <w:color w:val="FF0000"/>
          <w:u w:val="single"/>
        </w:rPr>
        <w:t>НЕОБХОДИМО:</w:t>
      </w:r>
    </w:p>
    <w:p w:rsidR="0031556E" w:rsidRPr="00224F02" w:rsidRDefault="0031556E" w:rsidP="00E66C90">
      <w:pPr>
        <w:spacing w:after="0" w:line="240" w:lineRule="auto"/>
        <w:jc w:val="both"/>
        <w:rPr>
          <w:smallCaps/>
          <w:sz w:val="24"/>
          <w:szCs w:val="24"/>
        </w:rPr>
      </w:pPr>
      <w:r w:rsidRPr="00224F02">
        <w:rPr>
          <w:smallCaps/>
          <w:sz w:val="24"/>
          <w:szCs w:val="24"/>
        </w:rPr>
        <w:t>1. позвонить в банк по телефону, указанному на карте и заблокировать её.</w:t>
      </w:r>
    </w:p>
    <w:p w:rsidR="0031556E" w:rsidRPr="00224F02" w:rsidRDefault="0031556E" w:rsidP="00E66C90">
      <w:pPr>
        <w:spacing w:after="0" w:line="240" w:lineRule="auto"/>
        <w:jc w:val="both"/>
        <w:rPr>
          <w:smallCaps/>
          <w:sz w:val="24"/>
          <w:szCs w:val="24"/>
        </w:rPr>
      </w:pPr>
      <w:r w:rsidRPr="00224F02">
        <w:rPr>
          <w:smallCaps/>
          <w:sz w:val="24"/>
          <w:szCs w:val="24"/>
        </w:rPr>
        <w:t xml:space="preserve">2. обратиться в банк с заявлением о возврате денежных средств в тот же день </w:t>
      </w:r>
    </w:p>
    <w:p w:rsidR="0031556E" w:rsidRPr="00E66C90" w:rsidRDefault="0031556E" w:rsidP="00E66C90">
      <w:pPr>
        <w:tabs>
          <w:tab w:val="left" w:pos="9000"/>
        </w:tabs>
        <w:spacing w:line="240" w:lineRule="auto"/>
        <w:jc w:val="both"/>
        <w:rPr>
          <w:caps/>
        </w:rPr>
      </w:pPr>
      <w:r>
        <w:rPr>
          <w:noProof/>
          <w:lang w:eastAsia="ru-RU"/>
        </w:rPr>
        <w:pict>
          <v:line id="Прямая соединительная линия 14" o:spid="_x0000_s1040" style="position:absolute;left:0;text-align:left;flip:x;z-index:251664896;visibility:visible" from="-16.85pt,91.2pt" to="551.6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" strokecolor="red" strokeweight="2.25pt"/>
        </w:pict>
      </w:r>
      <w:r>
        <w:rPr>
          <w:b/>
          <w:caps/>
          <w:color w:val="FF0000"/>
          <w:u w:val="single"/>
        </w:rPr>
        <w:br/>
      </w:r>
      <w:r w:rsidRPr="000B1AF1">
        <w:rPr>
          <w:b/>
          <w:caps/>
          <w:color w:val="FF0000"/>
          <w:u w:val="single"/>
        </w:rPr>
        <w:t>для предотвращения</w:t>
      </w:r>
      <w:r w:rsidRPr="001E7BDE">
        <w:rPr>
          <w:caps/>
          <w:color w:val="FF0000"/>
        </w:rPr>
        <w:t xml:space="preserve"> </w:t>
      </w:r>
      <w:r w:rsidRPr="000B1AF1">
        <w:rPr>
          <w:smallCaps/>
        </w:rPr>
        <w:t xml:space="preserve">ситуации, в которой Вы можете стать потерпевшим от мошенничества: </w:t>
      </w:r>
      <w:r w:rsidRPr="000B1AF1">
        <w:rPr>
          <w:smallCaps/>
        </w:rPr>
        <w:tab/>
      </w:r>
      <w:r>
        <w:rPr>
          <w:caps/>
        </w:rPr>
        <w:br/>
      </w:r>
      <w:r w:rsidRPr="00224F02">
        <w:rPr>
          <w:smallCaps/>
          <w:sz w:val="24"/>
          <w:szCs w:val="24"/>
        </w:rPr>
        <w:t xml:space="preserve">1. рекомендуем </w:t>
      </w:r>
      <w:r w:rsidRPr="00224F02">
        <w:rPr>
          <w:b/>
          <w:smallCaps/>
          <w:color w:val="FF0000"/>
          <w:sz w:val="24"/>
          <w:szCs w:val="24"/>
        </w:rPr>
        <w:t>не распространять</w:t>
      </w:r>
      <w:r w:rsidRPr="00224F02">
        <w:rPr>
          <w:smallCaps/>
          <w:color w:val="FF0000"/>
          <w:sz w:val="24"/>
          <w:szCs w:val="24"/>
        </w:rPr>
        <w:t xml:space="preserve"> </w:t>
      </w:r>
      <w:r w:rsidRPr="00224F02">
        <w:rPr>
          <w:smallCaps/>
          <w:sz w:val="24"/>
          <w:szCs w:val="24"/>
        </w:rPr>
        <w:t>сведения о мобильных номерах с привязкой их к анкетным данным в сети Интрернет.</w:t>
      </w:r>
      <w:r w:rsidRPr="00224F02">
        <w:rPr>
          <w:smallCaps/>
          <w:sz w:val="24"/>
          <w:szCs w:val="24"/>
        </w:rPr>
        <w:br/>
        <w:t xml:space="preserve">2. при размещении объявлений не указывать рядом с номером сотового телефона  Имя и Фамилию, адрес, другую </w:t>
      </w:r>
      <w:r w:rsidRPr="00224F02">
        <w:rPr>
          <w:b/>
          <w:smallCaps/>
          <w:color w:val="FF0000"/>
          <w:sz w:val="24"/>
          <w:szCs w:val="24"/>
        </w:rPr>
        <w:t>личную информацию</w:t>
      </w:r>
      <w:r w:rsidRPr="00224F02">
        <w:rPr>
          <w:b/>
          <w:smallCaps/>
          <w:sz w:val="24"/>
          <w:szCs w:val="24"/>
        </w:rPr>
        <w:t>.</w:t>
      </w:r>
      <w:r w:rsidRPr="00B20D00">
        <w:rPr>
          <w:rFonts w:ascii="Arial Black" w:hAnsi="Arial Black"/>
          <w:b/>
          <w:noProof/>
          <w:color w:val="9BBB59"/>
          <w:sz w:val="24"/>
          <w:szCs w:val="24"/>
          <w:lang w:eastAsia="ru-RU"/>
        </w:rPr>
        <w:t xml:space="preserve"> </w:t>
      </w:r>
    </w:p>
    <w:sectPr w:rsidR="0031556E" w:rsidRPr="00E66C90" w:rsidSect="003D1ED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5B7"/>
    <w:rsid w:val="00044BB7"/>
    <w:rsid w:val="000B1AF1"/>
    <w:rsid w:val="000D361C"/>
    <w:rsid w:val="00117021"/>
    <w:rsid w:val="00130FAB"/>
    <w:rsid w:val="001573F9"/>
    <w:rsid w:val="001C66FA"/>
    <w:rsid w:val="001E7BDE"/>
    <w:rsid w:val="002031EC"/>
    <w:rsid w:val="00212E40"/>
    <w:rsid w:val="00224F02"/>
    <w:rsid w:val="00235F67"/>
    <w:rsid w:val="002421D7"/>
    <w:rsid w:val="002450E9"/>
    <w:rsid w:val="002A061A"/>
    <w:rsid w:val="0031556E"/>
    <w:rsid w:val="0032526F"/>
    <w:rsid w:val="00327F39"/>
    <w:rsid w:val="00350690"/>
    <w:rsid w:val="003D1ED2"/>
    <w:rsid w:val="004448F1"/>
    <w:rsid w:val="0047728B"/>
    <w:rsid w:val="004F5BE4"/>
    <w:rsid w:val="0058244F"/>
    <w:rsid w:val="006149FB"/>
    <w:rsid w:val="006214D0"/>
    <w:rsid w:val="006D3E35"/>
    <w:rsid w:val="006D4684"/>
    <w:rsid w:val="007945B7"/>
    <w:rsid w:val="007A0F0F"/>
    <w:rsid w:val="007D134B"/>
    <w:rsid w:val="00806BE8"/>
    <w:rsid w:val="008933DD"/>
    <w:rsid w:val="008B7549"/>
    <w:rsid w:val="008F0C19"/>
    <w:rsid w:val="008F1E06"/>
    <w:rsid w:val="00911527"/>
    <w:rsid w:val="00941BBF"/>
    <w:rsid w:val="00970904"/>
    <w:rsid w:val="009A1D27"/>
    <w:rsid w:val="009B79AC"/>
    <w:rsid w:val="00A270BF"/>
    <w:rsid w:val="00A336B9"/>
    <w:rsid w:val="00A924B4"/>
    <w:rsid w:val="00B068D4"/>
    <w:rsid w:val="00B14125"/>
    <w:rsid w:val="00B20D00"/>
    <w:rsid w:val="00BF0547"/>
    <w:rsid w:val="00C237A4"/>
    <w:rsid w:val="00C55BD3"/>
    <w:rsid w:val="00CA5EF1"/>
    <w:rsid w:val="00CE498A"/>
    <w:rsid w:val="00D126C7"/>
    <w:rsid w:val="00D23230"/>
    <w:rsid w:val="00D33BDD"/>
    <w:rsid w:val="00D81F0E"/>
    <w:rsid w:val="00D96C32"/>
    <w:rsid w:val="00DE155D"/>
    <w:rsid w:val="00E33B0E"/>
    <w:rsid w:val="00E66C90"/>
    <w:rsid w:val="00EA6F00"/>
    <w:rsid w:val="00ED6C88"/>
    <w:rsid w:val="00EE3BDF"/>
    <w:rsid w:val="00FA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</Pages>
  <Words>330</Words>
  <Characters>1883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ОСТОРОЖНО, КИБЕРМОШЕННИКИ</dc:title>
  <dc:subject/>
  <dc:creator>Анастасия</dc:creator>
  <cp:keywords/>
  <dc:description/>
  <cp:lastModifiedBy>Пользователь Windows</cp:lastModifiedBy>
  <cp:revision>6</cp:revision>
  <cp:lastPrinted>2021-04-11T21:13:00Z</cp:lastPrinted>
  <dcterms:created xsi:type="dcterms:W3CDTF">2021-04-13T09:19:00Z</dcterms:created>
  <dcterms:modified xsi:type="dcterms:W3CDTF">2021-04-14T10:45:00Z</dcterms:modified>
</cp:coreProperties>
</file>