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B0C" w:rsidRPr="00BC31D3" w:rsidRDefault="00515B0C" w:rsidP="00BC3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31D3">
        <w:rPr>
          <w:rFonts w:ascii="Times New Roman" w:hAnsi="Times New Roman" w:cs="Times New Roman"/>
          <w:sz w:val="24"/>
          <w:szCs w:val="24"/>
        </w:rPr>
        <w:t>Сведения</w:t>
      </w:r>
    </w:p>
    <w:p w:rsidR="00515B0C" w:rsidRPr="00BC31D3" w:rsidRDefault="00515B0C" w:rsidP="00BC3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31D3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 федерального государственного служащего, замещающего должность в прокуратуре Ивановской области, его супруги (супруга) и несовершеннолетних детей за период с 1 января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BC31D3">
        <w:rPr>
          <w:rFonts w:ascii="Times New Roman" w:hAnsi="Times New Roman" w:cs="Times New Roman"/>
          <w:sz w:val="24"/>
          <w:szCs w:val="24"/>
        </w:rPr>
        <w:t xml:space="preserve"> года по 31 декабря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BC31D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15B0C" w:rsidRPr="00BC31D3" w:rsidRDefault="00515B0C" w:rsidP="00BC3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50"/>
        <w:gridCol w:w="1408"/>
        <w:gridCol w:w="1287"/>
        <w:gridCol w:w="1800"/>
        <w:gridCol w:w="885"/>
        <w:gridCol w:w="851"/>
        <w:gridCol w:w="1140"/>
        <w:gridCol w:w="709"/>
        <w:gridCol w:w="996"/>
        <w:gridCol w:w="1420"/>
        <w:gridCol w:w="1563"/>
        <w:gridCol w:w="1983"/>
      </w:tblGrid>
      <w:tr w:rsidR="00515B0C" w:rsidRPr="00553E66">
        <w:trPr>
          <w:trHeight w:val="915"/>
        </w:trPr>
        <w:tc>
          <w:tcPr>
            <w:tcW w:w="1550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08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823" w:type="dxa"/>
            <w:gridSpan w:val="4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845" w:type="dxa"/>
            <w:gridSpan w:val="3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20" w:type="dxa"/>
            <w:vMerge w:val="restart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 xml:space="preserve"> (вид, марка)</w:t>
            </w:r>
          </w:p>
        </w:tc>
        <w:tc>
          <w:tcPr>
            <w:tcW w:w="1563" w:type="dxa"/>
            <w:vMerge w:val="restart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983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15B0C" w:rsidRPr="00553E66">
        <w:trPr>
          <w:cantSplit/>
          <w:trHeight w:val="2357"/>
        </w:trPr>
        <w:tc>
          <w:tcPr>
            <w:tcW w:w="1550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00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885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851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40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709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996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420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0C" w:rsidRPr="00553E66">
        <w:trPr>
          <w:cantSplit/>
          <w:trHeight w:val="169"/>
        </w:trPr>
        <w:tc>
          <w:tcPr>
            <w:tcW w:w="1550" w:type="dxa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7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0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3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3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15B0C" w:rsidRPr="00553E66">
        <w:trPr>
          <w:cantSplit/>
          <w:trHeight w:val="1425"/>
        </w:trPr>
        <w:tc>
          <w:tcPr>
            <w:tcW w:w="1550" w:type="dxa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Борздый А.С.</w:t>
            </w:r>
          </w:p>
        </w:tc>
        <w:tc>
          <w:tcPr>
            <w:tcW w:w="1408" w:type="dxa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Первый заместитель прокурора</w:t>
            </w:r>
          </w:p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Ивановской области</w:t>
            </w:r>
          </w:p>
        </w:tc>
        <w:tc>
          <w:tcPr>
            <w:tcW w:w="4823" w:type="dxa"/>
            <w:gridSpan w:val="4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40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86,2</w:t>
            </w:r>
          </w:p>
        </w:tc>
        <w:tc>
          <w:tcPr>
            <w:tcW w:w="996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20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 xml:space="preserve">ХУНДАЙ </w:t>
            </w:r>
            <w:r w:rsidRPr="00553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35</w:t>
            </w:r>
          </w:p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2 682 263,44</w:t>
            </w:r>
          </w:p>
        </w:tc>
        <w:tc>
          <w:tcPr>
            <w:tcW w:w="1983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B0C" w:rsidRPr="00553E66">
        <w:trPr>
          <w:cantSplit/>
          <w:trHeight w:val="1380"/>
        </w:trPr>
        <w:tc>
          <w:tcPr>
            <w:tcW w:w="1550" w:type="dxa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08" w:type="dxa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00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85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851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40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86,2</w:t>
            </w:r>
          </w:p>
        </w:tc>
        <w:tc>
          <w:tcPr>
            <w:tcW w:w="996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20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3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948 094,54</w:t>
            </w:r>
          </w:p>
        </w:tc>
        <w:tc>
          <w:tcPr>
            <w:tcW w:w="1983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B0C" w:rsidRPr="00553E66">
        <w:trPr>
          <w:cantSplit/>
          <w:trHeight w:val="273"/>
        </w:trPr>
        <w:tc>
          <w:tcPr>
            <w:tcW w:w="1550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08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gridSpan w:val="4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40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86,2</w:t>
            </w:r>
          </w:p>
        </w:tc>
        <w:tc>
          <w:tcPr>
            <w:tcW w:w="996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20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3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3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B0C" w:rsidRPr="00553E66">
        <w:trPr>
          <w:cantSplit/>
          <w:trHeight w:val="273"/>
        </w:trPr>
        <w:tc>
          <w:tcPr>
            <w:tcW w:w="1550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408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gridSpan w:val="4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40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86,2</w:t>
            </w:r>
          </w:p>
        </w:tc>
        <w:tc>
          <w:tcPr>
            <w:tcW w:w="996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20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3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3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515B0C" w:rsidRDefault="00515B0C" w:rsidP="00D119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119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119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119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119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119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119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119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119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119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119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Pr="00D11902" w:rsidRDefault="00515B0C" w:rsidP="00D119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Pr="00151479" w:rsidRDefault="00515B0C" w:rsidP="001514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1479">
        <w:rPr>
          <w:rFonts w:ascii="Times New Roman" w:hAnsi="Times New Roman" w:cs="Times New Roman"/>
          <w:sz w:val="24"/>
          <w:szCs w:val="24"/>
        </w:rPr>
        <w:t>Сведения</w:t>
      </w:r>
    </w:p>
    <w:p w:rsidR="00515B0C" w:rsidRPr="00151479" w:rsidRDefault="00515B0C" w:rsidP="001514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1479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 федерального государственного служащего, замещающего должность в прокуратуре Ивановской области, его супруги (супруга) и несовершеннолетних детей за период с 1 января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51479">
        <w:rPr>
          <w:rFonts w:ascii="Times New Roman" w:hAnsi="Times New Roman" w:cs="Times New Roman"/>
          <w:sz w:val="24"/>
          <w:szCs w:val="24"/>
        </w:rPr>
        <w:t xml:space="preserve"> года по 31 декабря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5147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15B0C" w:rsidRPr="00151479" w:rsidRDefault="00515B0C" w:rsidP="001514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39"/>
        <w:gridCol w:w="1418"/>
        <w:gridCol w:w="1562"/>
        <w:gridCol w:w="1843"/>
        <w:gridCol w:w="850"/>
        <w:gridCol w:w="993"/>
        <w:gridCol w:w="1134"/>
        <w:gridCol w:w="708"/>
        <w:gridCol w:w="851"/>
        <w:gridCol w:w="992"/>
        <w:gridCol w:w="1420"/>
        <w:gridCol w:w="1982"/>
      </w:tblGrid>
      <w:tr w:rsidR="00515B0C" w:rsidRPr="00553E66">
        <w:trPr>
          <w:trHeight w:val="915"/>
        </w:trPr>
        <w:tc>
          <w:tcPr>
            <w:tcW w:w="1839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248" w:type="dxa"/>
            <w:gridSpan w:val="4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693" w:type="dxa"/>
            <w:gridSpan w:val="3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 xml:space="preserve"> (вид, марка)</w:t>
            </w:r>
          </w:p>
        </w:tc>
        <w:tc>
          <w:tcPr>
            <w:tcW w:w="1420" w:type="dxa"/>
            <w:vMerge w:val="restart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982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15B0C" w:rsidRPr="00553E66">
        <w:trPr>
          <w:cantSplit/>
          <w:trHeight w:val="2357"/>
        </w:trPr>
        <w:tc>
          <w:tcPr>
            <w:tcW w:w="1839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850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993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708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851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992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0C" w:rsidRPr="00553E66">
        <w:trPr>
          <w:cantSplit/>
          <w:trHeight w:val="169"/>
        </w:trPr>
        <w:tc>
          <w:tcPr>
            <w:tcW w:w="1839" w:type="dxa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0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2" w:type="dxa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15B0C" w:rsidRPr="00553E66">
        <w:trPr>
          <w:cantSplit/>
          <w:trHeight w:val="534"/>
        </w:trPr>
        <w:tc>
          <w:tcPr>
            <w:tcW w:w="1839" w:type="dxa"/>
            <w:vMerge w:val="restart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Романский Е.И.</w:t>
            </w:r>
          </w:p>
        </w:tc>
        <w:tc>
          <w:tcPr>
            <w:tcW w:w="1418" w:type="dxa"/>
            <w:vMerge w:val="restart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прокурора </w:t>
            </w:r>
          </w:p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Ивановской области</w:t>
            </w:r>
          </w:p>
        </w:tc>
        <w:tc>
          <w:tcPr>
            <w:tcW w:w="1562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1619,0</w:t>
            </w:r>
          </w:p>
        </w:tc>
        <w:tc>
          <w:tcPr>
            <w:tcW w:w="993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8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851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0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2 913 822,22</w:t>
            </w:r>
          </w:p>
        </w:tc>
        <w:tc>
          <w:tcPr>
            <w:tcW w:w="1982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B0C" w:rsidRPr="00553E66">
        <w:trPr>
          <w:cantSplit/>
          <w:trHeight w:val="560"/>
        </w:trPr>
        <w:tc>
          <w:tcPr>
            <w:tcW w:w="1839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43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993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0C" w:rsidRPr="00553E66">
        <w:trPr>
          <w:cantSplit/>
          <w:trHeight w:val="541"/>
        </w:trPr>
        <w:tc>
          <w:tcPr>
            <w:tcW w:w="1839" w:type="dxa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18" w:type="dxa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  <w:tc>
          <w:tcPr>
            <w:tcW w:w="993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8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851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159 131,33</w:t>
            </w:r>
          </w:p>
        </w:tc>
        <w:tc>
          <w:tcPr>
            <w:tcW w:w="1982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515B0C" w:rsidRPr="00151479" w:rsidRDefault="00515B0C" w:rsidP="001514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Pr="00D8354E" w:rsidRDefault="00515B0C" w:rsidP="00D835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354E">
        <w:rPr>
          <w:rFonts w:ascii="Times New Roman" w:hAnsi="Times New Roman" w:cs="Times New Roman"/>
          <w:sz w:val="24"/>
          <w:szCs w:val="24"/>
        </w:rPr>
        <w:t>Сведения</w:t>
      </w:r>
    </w:p>
    <w:p w:rsidR="00515B0C" w:rsidRPr="00D8354E" w:rsidRDefault="00515B0C" w:rsidP="00D835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354E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 федерального государственного служащего, замещающего должность в прокуратуре Ивановской области, его супруги (супруга) и несовершеннолетних детей за период с 1 января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8354E">
        <w:rPr>
          <w:rFonts w:ascii="Times New Roman" w:hAnsi="Times New Roman" w:cs="Times New Roman"/>
          <w:sz w:val="24"/>
          <w:szCs w:val="24"/>
        </w:rPr>
        <w:t xml:space="preserve"> года по 31 декабря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8354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15B0C" w:rsidRPr="00D8354E" w:rsidRDefault="00515B0C" w:rsidP="00D835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39"/>
        <w:gridCol w:w="1563"/>
        <w:gridCol w:w="1134"/>
        <w:gridCol w:w="1275"/>
        <w:gridCol w:w="993"/>
        <w:gridCol w:w="850"/>
        <w:gridCol w:w="1134"/>
        <w:gridCol w:w="709"/>
        <w:gridCol w:w="992"/>
        <w:gridCol w:w="1418"/>
        <w:gridCol w:w="1559"/>
        <w:gridCol w:w="2126"/>
      </w:tblGrid>
      <w:tr w:rsidR="00515B0C" w:rsidRPr="00553E66">
        <w:trPr>
          <w:trHeight w:val="915"/>
        </w:trPr>
        <w:tc>
          <w:tcPr>
            <w:tcW w:w="1839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563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252" w:type="dxa"/>
            <w:gridSpan w:val="4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 xml:space="preserve"> (вид, марка)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126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15B0C" w:rsidRPr="00553E66">
        <w:trPr>
          <w:cantSplit/>
          <w:trHeight w:val="2357"/>
        </w:trPr>
        <w:tc>
          <w:tcPr>
            <w:tcW w:w="1839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275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993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850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709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992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418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0C" w:rsidRPr="00553E66">
        <w:trPr>
          <w:cantSplit/>
          <w:trHeight w:val="169"/>
        </w:trPr>
        <w:tc>
          <w:tcPr>
            <w:tcW w:w="1839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15B0C" w:rsidRPr="00553E66">
        <w:trPr>
          <w:cantSplit/>
          <w:trHeight w:val="1521"/>
        </w:trPr>
        <w:tc>
          <w:tcPr>
            <w:tcW w:w="1839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Ткаченко В.Г.</w:t>
            </w:r>
          </w:p>
        </w:tc>
        <w:tc>
          <w:tcPr>
            <w:tcW w:w="1563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прокурора </w:t>
            </w:r>
          </w:p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Ивановской области</w:t>
            </w:r>
          </w:p>
        </w:tc>
        <w:tc>
          <w:tcPr>
            <w:tcW w:w="4252" w:type="dxa"/>
            <w:gridSpan w:val="4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992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2 828 548,17</w:t>
            </w:r>
          </w:p>
        </w:tc>
        <w:tc>
          <w:tcPr>
            <w:tcW w:w="2126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B0C" w:rsidRPr="00553E66">
        <w:trPr>
          <w:cantSplit/>
          <w:trHeight w:val="285"/>
        </w:trPr>
        <w:tc>
          <w:tcPr>
            <w:tcW w:w="1839" w:type="dxa"/>
            <w:vMerge w:val="restart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63" w:type="dxa"/>
            <w:vMerge w:val="restart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992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АУДИ А3 </w:t>
            </w:r>
          </w:p>
        </w:tc>
        <w:tc>
          <w:tcPr>
            <w:tcW w:w="1559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 xml:space="preserve"> 1 385 526,96</w:t>
            </w:r>
          </w:p>
        </w:tc>
        <w:tc>
          <w:tcPr>
            <w:tcW w:w="2126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B0C" w:rsidRPr="00553E66">
        <w:trPr>
          <w:cantSplit/>
          <w:trHeight w:val="255"/>
        </w:trPr>
        <w:tc>
          <w:tcPr>
            <w:tcW w:w="1839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АУДИ </w:t>
            </w:r>
            <w:r w:rsidRPr="00553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5B0C" w:rsidRPr="00D8354E" w:rsidRDefault="00515B0C" w:rsidP="00D835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35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35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35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35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35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35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35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35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35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35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35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35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Pr="00D8354E" w:rsidRDefault="00515B0C" w:rsidP="00D835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Pr="00770904" w:rsidRDefault="00515B0C" w:rsidP="009A16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770904">
        <w:rPr>
          <w:rFonts w:ascii="Times New Roman" w:hAnsi="Times New Roman" w:cs="Times New Roman"/>
          <w:sz w:val="24"/>
          <w:szCs w:val="24"/>
        </w:rPr>
        <w:t>Сведения</w:t>
      </w:r>
    </w:p>
    <w:p w:rsidR="00515B0C" w:rsidRPr="00770904" w:rsidRDefault="00515B0C" w:rsidP="007709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0904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 федерального государственного служащего, замещающего должность в прокуратуре Ивановской области, его супруги (супруга) и несовершеннолетних детей за период с 1 января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770904">
        <w:rPr>
          <w:rFonts w:ascii="Times New Roman" w:hAnsi="Times New Roman" w:cs="Times New Roman"/>
          <w:sz w:val="24"/>
          <w:szCs w:val="24"/>
        </w:rPr>
        <w:t xml:space="preserve"> года по 31 декабря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77090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15B0C" w:rsidRDefault="00515B0C" w:rsidP="00770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8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76"/>
        <w:gridCol w:w="1444"/>
        <w:gridCol w:w="10"/>
        <w:gridCol w:w="1277"/>
        <w:gridCol w:w="1889"/>
        <w:gridCol w:w="769"/>
        <w:gridCol w:w="940"/>
        <w:gridCol w:w="1298"/>
        <w:gridCol w:w="879"/>
        <w:gridCol w:w="1009"/>
        <w:gridCol w:w="1483"/>
        <w:gridCol w:w="1484"/>
        <w:gridCol w:w="1869"/>
      </w:tblGrid>
      <w:tr w:rsidR="00515B0C" w:rsidRPr="00553E66">
        <w:trPr>
          <w:trHeight w:val="480"/>
        </w:trPr>
        <w:tc>
          <w:tcPr>
            <w:tcW w:w="1351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45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932" w:type="dxa"/>
            <w:gridSpan w:val="5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262" w:type="dxa"/>
            <w:gridSpan w:val="3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83" w:type="dxa"/>
            <w:vMerge w:val="restart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485" w:type="dxa"/>
            <w:vMerge w:val="restart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869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15B0C" w:rsidRPr="00553E66">
        <w:trPr>
          <w:cantSplit/>
          <w:trHeight w:val="2391"/>
        </w:trPr>
        <w:tc>
          <w:tcPr>
            <w:tcW w:w="1351" w:type="dxa"/>
            <w:vMerge/>
          </w:tcPr>
          <w:p w:rsidR="00515B0C" w:rsidRPr="00553E66" w:rsidRDefault="00515B0C" w:rsidP="00553E66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:rsidR="00515B0C" w:rsidRPr="00553E66" w:rsidRDefault="00515B0C" w:rsidP="00770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89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789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943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323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16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1023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расположения</w:t>
            </w:r>
          </w:p>
        </w:tc>
        <w:tc>
          <w:tcPr>
            <w:tcW w:w="1483" w:type="dxa"/>
            <w:vMerge/>
          </w:tcPr>
          <w:p w:rsidR="00515B0C" w:rsidRPr="00553E66" w:rsidRDefault="00515B0C" w:rsidP="00770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515B0C" w:rsidRPr="00553E66" w:rsidRDefault="00515B0C" w:rsidP="00770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515B0C" w:rsidRPr="00553E66" w:rsidRDefault="00515B0C" w:rsidP="00770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0C" w:rsidRPr="00553E66">
        <w:trPr>
          <w:cantSplit/>
          <w:trHeight w:val="169"/>
        </w:trPr>
        <w:tc>
          <w:tcPr>
            <w:tcW w:w="1351" w:type="dxa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1" w:type="dxa"/>
            <w:gridSpan w:val="2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9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9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3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3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3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3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5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9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15B0C" w:rsidRPr="00553E66">
        <w:trPr>
          <w:cantSplit/>
          <w:trHeight w:val="1409"/>
        </w:trPr>
        <w:tc>
          <w:tcPr>
            <w:tcW w:w="1351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Бакаев А.Е.</w:t>
            </w:r>
          </w:p>
        </w:tc>
        <w:tc>
          <w:tcPr>
            <w:tcW w:w="1445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Прокурор Советского района Ивановской области</w:t>
            </w:r>
          </w:p>
        </w:tc>
        <w:tc>
          <w:tcPr>
            <w:tcW w:w="1311" w:type="dxa"/>
            <w:gridSpan w:val="2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89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9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  <w:tc>
          <w:tcPr>
            <w:tcW w:w="943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262" w:type="dxa"/>
            <w:gridSpan w:val="3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3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автомобиль К</w:t>
            </w:r>
            <w:r w:rsidRPr="00553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553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XM</w:t>
            </w: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</w:t>
            </w: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53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SORENTO</w:t>
            </w: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5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2 100 731,86</w:t>
            </w:r>
          </w:p>
        </w:tc>
        <w:tc>
          <w:tcPr>
            <w:tcW w:w="1869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B0C" w:rsidRPr="00553E66">
        <w:trPr>
          <w:cantSplit/>
          <w:trHeight w:val="233"/>
        </w:trPr>
        <w:tc>
          <w:tcPr>
            <w:tcW w:w="1351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55" w:type="dxa"/>
            <w:gridSpan w:val="2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2" w:type="dxa"/>
            <w:gridSpan w:val="4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3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16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  <w:tc>
          <w:tcPr>
            <w:tcW w:w="1023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83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5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435 240,12</w:t>
            </w:r>
          </w:p>
        </w:tc>
        <w:tc>
          <w:tcPr>
            <w:tcW w:w="1869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B0C" w:rsidRPr="00553E66">
        <w:trPr>
          <w:cantSplit/>
          <w:trHeight w:val="288"/>
        </w:trPr>
        <w:tc>
          <w:tcPr>
            <w:tcW w:w="1351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455" w:type="dxa"/>
            <w:gridSpan w:val="2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2" w:type="dxa"/>
            <w:gridSpan w:val="4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3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16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  <w:tc>
          <w:tcPr>
            <w:tcW w:w="1023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83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5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69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515B0C" w:rsidRDefault="00515B0C">
      <w:pPr>
        <w:rPr>
          <w:rFonts w:ascii="Times New Roman" w:hAnsi="Times New Roman" w:cs="Times New Roman"/>
          <w:sz w:val="28"/>
          <w:szCs w:val="28"/>
        </w:rPr>
      </w:pPr>
    </w:p>
    <w:p w:rsidR="00515B0C" w:rsidRDefault="00515B0C">
      <w:pPr>
        <w:rPr>
          <w:rFonts w:ascii="Times New Roman" w:hAnsi="Times New Roman" w:cs="Times New Roman"/>
          <w:sz w:val="28"/>
          <w:szCs w:val="28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5B0C" w:rsidRDefault="00515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15B0C" w:rsidRPr="007445A1" w:rsidRDefault="00515B0C" w:rsidP="007445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45A1">
        <w:rPr>
          <w:rFonts w:ascii="Times New Roman" w:hAnsi="Times New Roman" w:cs="Times New Roman"/>
          <w:sz w:val="24"/>
          <w:szCs w:val="24"/>
        </w:rPr>
        <w:t>Сведения</w:t>
      </w:r>
    </w:p>
    <w:p w:rsidR="00515B0C" w:rsidRPr="007445A1" w:rsidRDefault="00515B0C" w:rsidP="007445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45A1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 федерального государственного служащего, замещающего должность в прокуратуре Ивановской области, его супруги (супруга) и несовершеннолетних детей за период с 1 января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7445A1">
        <w:rPr>
          <w:rFonts w:ascii="Times New Roman" w:hAnsi="Times New Roman" w:cs="Times New Roman"/>
          <w:sz w:val="24"/>
          <w:szCs w:val="24"/>
        </w:rPr>
        <w:t xml:space="preserve"> года по 31 декабря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7445A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15B0C" w:rsidRPr="007445A1" w:rsidRDefault="00515B0C" w:rsidP="007445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98"/>
        <w:gridCol w:w="1696"/>
        <w:gridCol w:w="1266"/>
        <w:gridCol w:w="1832"/>
        <w:gridCol w:w="698"/>
        <w:gridCol w:w="865"/>
        <w:gridCol w:w="1185"/>
        <w:gridCol w:w="711"/>
        <w:gridCol w:w="956"/>
        <w:gridCol w:w="1480"/>
        <w:gridCol w:w="1478"/>
        <w:gridCol w:w="1869"/>
      </w:tblGrid>
      <w:tr w:rsidR="00515B0C" w:rsidRPr="00553E66">
        <w:trPr>
          <w:trHeight w:val="480"/>
        </w:trPr>
        <w:tc>
          <w:tcPr>
            <w:tcW w:w="1698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696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661" w:type="dxa"/>
            <w:gridSpan w:val="4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852" w:type="dxa"/>
            <w:gridSpan w:val="3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80" w:type="dxa"/>
            <w:vMerge w:val="restart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478" w:type="dxa"/>
            <w:vMerge w:val="restart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869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15B0C" w:rsidRPr="00553E66">
        <w:trPr>
          <w:cantSplit/>
          <w:trHeight w:val="2391"/>
        </w:trPr>
        <w:tc>
          <w:tcPr>
            <w:tcW w:w="1698" w:type="dxa"/>
            <w:vMerge/>
          </w:tcPr>
          <w:p w:rsidR="00515B0C" w:rsidRPr="00553E66" w:rsidRDefault="00515B0C" w:rsidP="00553E66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32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698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865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85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711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956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расположения</w:t>
            </w:r>
          </w:p>
        </w:tc>
        <w:tc>
          <w:tcPr>
            <w:tcW w:w="1480" w:type="dxa"/>
            <w:vMerge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0C" w:rsidRPr="00553E66">
        <w:trPr>
          <w:cantSplit/>
          <w:trHeight w:val="169"/>
        </w:trPr>
        <w:tc>
          <w:tcPr>
            <w:tcW w:w="1698" w:type="dxa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5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1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6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0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8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9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15B0C" w:rsidRPr="00553E66">
        <w:trPr>
          <w:cantSplit/>
          <w:trHeight w:val="1399"/>
        </w:trPr>
        <w:tc>
          <w:tcPr>
            <w:tcW w:w="1698" w:type="dxa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Копейкин А.В.</w:t>
            </w:r>
          </w:p>
        </w:tc>
        <w:tc>
          <w:tcPr>
            <w:tcW w:w="1696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Прокурор Ильинского района Ивановской области</w:t>
            </w:r>
          </w:p>
        </w:tc>
        <w:tc>
          <w:tcPr>
            <w:tcW w:w="1266" w:type="dxa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32" w:type="dxa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общая долевая (</w:t>
            </w:r>
            <w:r w:rsidRPr="00553E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25/</w:t>
            </w:r>
            <w:r w:rsidRPr="00553E6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100</w:t>
            </w: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8" w:type="dxa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58,9</w:t>
            </w:r>
          </w:p>
        </w:tc>
        <w:tc>
          <w:tcPr>
            <w:tcW w:w="865" w:type="dxa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85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11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956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80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553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ТОЙОТА</w:t>
            </w:r>
          </w:p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AVENSIS</w:t>
            </w:r>
          </w:p>
        </w:tc>
        <w:tc>
          <w:tcPr>
            <w:tcW w:w="1478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Pr="00553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124 045,35</w:t>
            </w:r>
          </w:p>
        </w:tc>
        <w:tc>
          <w:tcPr>
            <w:tcW w:w="1869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B0C" w:rsidRPr="00553E66">
        <w:trPr>
          <w:cantSplit/>
          <w:trHeight w:val="828"/>
        </w:trPr>
        <w:tc>
          <w:tcPr>
            <w:tcW w:w="1698" w:type="dxa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696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32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698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865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85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11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956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80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ФИАТ Гранде Пунто</w:t>
            </w:r>
          </w:p>
        </w:tc>
        <w:tc>
          <w:tcPr>
            <w:tcW w:w="1478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166 400,00</w:t>
            </w:r>
          </w:p>
        </w:tc>
        <w:tc>
          <w:tcPr>
            <w:tcW w:w="1869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B0C" w:rsidRPr="00553E66">
        <w:trPr>
          <w:cantSplit/>
          <w:trHeight w:val="525"/>
        </w:trPr>
        <w:tc>
          <w:tcPr>
            <w:tcW w:w="1698" w:type="dxa"/>
            <w:vMerge w:val="restart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696" w:type="dxa"/>
            <w:vMerge w:val="restart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4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85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11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956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80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8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69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B0C" w:rsidRPr="00553E66">
        <w:trPr>
          <w:cantSplit/>
          <w:trHeight w:val="333"/>
        </w:trPr>
        <w:tc>
          <w:tcPr>
            <w:tcW w:w="1698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4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11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956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5B0C" w:rsidRPr="007445A1" w:rsidRDefault="00515B0C" w:rsidP="007445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5B0C" w:rsidRDefault="00515B0C" w:rsidP="002C35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Pr="002C35E5" w:rsidRDefault="00515B0C" w:rsidP="002C35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35E5">
        <w:rPr>
          <w:rFonts w:ascii="Times New Roman" w:hAnsi="Times New Roman" w:cs="Times New Roman"/>
          <w:sz w:val="24"/>
          <w:szCs w:val="24"/>
        </w:rPr>
        <w:t>Сведения</w:t>
      </w:r>
    </w:p>
    <w:p w:rsidR="00515B0C" w:rsidRDefault="00515B0C" w:rsidP="002C35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35E5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 федерального государственного служащего, замещающего должность в прокуратуре Ивановской области, его супруги (супруга) и несовершеннолетних детей за период с 1 января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C35E5">
        <w:rPr>
          <w:rFonts w:ascii="Times New Roman" w:hAnsi="Times New Roman" w:cs="Times New Roman"/>
          <w:sz w:val="24"/>
          <w:szCs w:val="24"/>
        </w:rPr>
        <w:t xml:space="preserve"> года по 31 декабря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C35E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15B0C" w:rsidRPr="002C35E5" w:rsidRDefault="00515B0C" w:rsidP="002C35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1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76"/>
        <w:gridCol w:w="1662"/>
        <w:gridCol w:w="1234"/>
        <w:gridCol w:w="1779"/>
        <w:gridCol w:w="802"/>
        <w:gridCol w:w="846"/>
        <w:gridCol w:w="1234"/>
        <w:gridCol w:w="1779"/>
        <w:gridCol w:w="804"/>
        <w:gridCol w:w="1325"/>
        <w:gridCol w:w="1381"/>
        <w:gridCol w:w="1869"/>
      </w:tblGrid>
      <w:tr w:rsidR="00515B0C" w:rsidRPr="00553E66">
        <w:trPr>
          <w:trHeight w:val="480"/>
        </w:trPr>
        <w:tc>
          <w:tcPr>
            <w:tcW w:w="1363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662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37" w:type="dxa"/>
            <w:gridSpan w:val="4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823" w:type="dxa"/>
            <w:gridSpan w:val="3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338" w:type="dxa"/>
            <w:vMerge w:val="restart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399" w:type="dxa"/>
            <w:vMerge w:val="restart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869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15B0C" w:rsidRPr="00553E66">
        <w:trPr>
          <w:cantSplit/>
          <w:trHeight w:val="2391"/>
        </w:trPr>
        <w:tc>
          <w:tcPr>
            <w:tcW w:w="1363" w:type="dxa"/>
            <w:vMerge/>
            <w:vAlign w:val="center"/>
          </w:tcPr>
          <w:p w:rsidR="00515B0C" w:rsidRPr="00553E66" w:rsidRDefault="00515B0C" w:rsidP="00553E66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796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822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866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53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796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774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расположения</w:t>
            </w:r>
          </w:p>
        </w:tc>
        <w:tc>
          <w:tcPr>
            <w:tcW w:w="1338" w:type="dxa"/>
            <w:vMerge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0C" w:rsidRPr="00553E66">
        <w:trPr>
          <w:cantSplit/>
          <w:trHeight w:val="169"/>
        </w:trPr>
        <w:tc>
          <w:tcPr>
            <w:tcW w:w="1363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2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3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6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6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3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6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4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8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9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9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15B0C" w:rsidRPr="00553E66">
        <w:trPr>
          <w:cantSplit/>
          <w:trHeight w:val="780"/>
        </w:trPr>
        <w:tc>
          <w:tcPr>
            <w:tcW w:w="1363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Кролев Д.С.</w:t>
            </w:r>
          </w:p>
        </w:tc>
        <w:tc>
          <w:tcPr>
            <w:tcW w:w="1662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Тейковский межрайонный прокурор Ивановской области</w:t>
            </w:r>
          </w:p>
        </w:tc>
        <w:tc>
          <w:tcPr>
            <w:tcW w:w="1253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96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22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768,0</w:t>
            </w:r>
          </w:p>
        </w:tc>
        <w:tc>
          <w:tcPr>
            <w:tcW w:w="866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823" w:type="dxa"/>
            <w:gridSpan w:val="3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38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автомобиль КIА спортейдж</w:t>
            </w:r>
          </w:p>
        </w:tc>
        <w:tc>
          <w:tcPr>
            <w:tcW w:w="1399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3 761 409,14</w:t>
            </w:r>
          </w:p>
        </w:tc>
        <w:tc>
          <w:tcPr>
            <w:tcW w:w="1869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B0C" w:rsidRPr="00553E66">
        <w:trPr>
          <w:cantSplit/>
          <w:trHeight w:val="604"/>
        </w:trPr>
        <w:tc>
          <w:tcPr>
            <w:tcW w:w="1363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796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22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194,4</w:t>
            </w:r>
          </w:p>
        </w:tc>
        <w:tc>
          <w:tcPr>
            <w:tcW w:w="866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823" w:type="dxa"/>
            <w:gridSpan w:val="3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0C" w:rsidRPr="00553E66">
        <w:trPr>
          <w:cantSplit/>
          <w:trHeight w:val="654"/>
        </w:trPr>
        <w:tc>
          <w:tcPr>
            <w:tcW w:w="1363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662" w:type="dxa"/>
            <w:vMerge w:val="restart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96" w:type="dxa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22" w:type="dxa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1503,0</w:t>
            </w:r>
          </w:p>
        </w:tc>
        <w:tc>
          <w:tcPr>
            <w:tcW w:w="866" w:type="dxa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53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796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74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194,4</w:t>
            </w:r>
          </w:p>
        </w:tc>
        <w:tc>
          <w:tcPr>
            <w:tcW w:w="1338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99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128 543,18</w:t>
            </w:r>
          </w:p>
        </w:tc>
        <w:tc>
          <w:tcPr>
            <w:tcW w:w="1869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B0C" w:rsidRPr="00553E66">
        <w:trPr>
          <w:cantSplit/>
          <w:trHeight w:val="315"/>
        </w:trPr>
        <w:tc>
          <w:tcPr>
            <w:tcW w:w="1363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vMerge w:val="restart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96" w:type="dxa"/>
            <w:vMerge w:val="restart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22" w:type="dxa"/>
            <w:vMerge w:val="restart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838,0</w:t>
            </w:r>
          </w:p>
        </w:tc>
        <w:tc>
          <w:tcPr>
            <w:tcW w:w="866" w:type="dxa"/>
            <w:vMerge w:val="restart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53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0C" w:rsidRPr="00553E66">
        <w:trPr>
          <w:cantSplit/>
          <w:trHeight w:val="324"/>
        </w:trPr>
        <w:tc>
          <w:tcPr>
            <w:tcW w:w="1363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96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74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768,0</w:t>
            </w:r>
          </w:p>
        </w:tc>
        <w:tc>
          <w:tcPr>
            <w:tcW w:w="1338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0C" w:rsidRPr="00553E66">
        <w:trPr>
          <w:cantSplit/>
          <w:trHeight w:val="273"/>
        </w:trPr>
        <w:tc>
          <w:tcPr>
            <w:tcW w:w="1363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796" w:type="dxa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общая долевая (</w:t>
            </w:r>
            <w:r w:rsidRPr="00553E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1/</w:t>
            </w:r>
            <w:r w:rsidRPr="00553E6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2" w:type="dxa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866" w:type="dxa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53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0C" w:rsidRPr="00553E66">
        <w:trPr>
          <w:cantSplit/>
          <w:trHeight w:val="277"/>
        </w:trPr>
        <w:tc>
          <w:tcPr>
            <w:tcW w:w="1363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662" w:type="dxa"/>
            <w:vMerge w:val="restart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  <w:gridSpan w:val="4"/>
            <w:vMerge w:val="restart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53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796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74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194,4</w:t>
            </w:r>
          </w:p>
        </w:tc>
        <w:tc>
          <w:tcPr>
            <w:tcW w:w="1338" w:type="dxa"/>
            <w:vMerge w:val="restart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99" w:type="dxa"/>
            <w:vMerge w:val="restart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69" w:type="dxa"/>
            <w:vMerge w:val="restart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B0C" w:rsidRPr="00553E66">
        <w:trPr>
          <w:cantSplit/>
          <w:trHeight w:val="277"/>
        </w:trPr>
        <w:tc>
          <w:tcPr>
            <w:tcW w:w="1363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  <w:gridSpan w:val="4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96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74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768,0</w:t>
            </w:r>
          </w:p>
        </w:tc>
        <w:tc>
          <w:tcPr>
            <w:tcW w:w="1338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0C" w:rsidRPr="00553E66">
        <w:trPr>
          <w:cantSplit/>
          <w:trHeight w:val="268"/>
        </w:trPr>
        <w:tc>
          <w:tcPr>
            <w:tcW w:w="1363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662" w:type="dxa"/>
            <w:vMerge w:val="restart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  <w:gridSpan w:val="4"/>
            <w:vMerge w:val="restart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53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796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74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194,4</w:t>
            </w:r>
          </w:p>
        </w:tc>
        <w:tc>
          <w:tcPr>
            <w:tcW w:w="1338" w:type="dxa"/>
            <w:vMerge w:val="restart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99" w:type="dxa"/>
            <w:vMerge w:val="restart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69" w:type="dxa"/>
            <w:vMerge w:val="restart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B0C" w:rsidRPr="00553E66">
        <w:trPr>
          <w:cantSplit/>
          <w:trHeight w:val="268"/>
        </w:trPr>
        <w:tc>
          <w:tcPr>
            <w:tcW w:w="1363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  <w:gridSpan w:val="4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96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74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768,0</w:t>
            </w:r>
          </w:p>
        </w:tc>
        <w:tc>
          <w:tcPr>
            <w:tcW w:w="1338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5B0C" w:rsidRPr="002C35E5" w:rsidRDefault="00515B0C" w:rsidP="002C35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5B0C" w:rsidRDefault="00515B0C" w:rsidP="00DC78D6">
      <w:pPr>
        <w:rPr>
          <w:rFonts w:ascii="Times New Roman" w:hAnsi="Times New Roman" w:cs="Times New Roman"/>
          <w:sz w:val="28"/>
          <w:szCs w:val="28"/>
        </w:rPr>
      </w:pPr>
    </w:p>
    <w:p w:rsidR="00515B0C" w:rsidRPr="009450B5" w:rsidRDefault="00515B0C" w:rsidP="009450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50B5">
        <w:rPr>
          <w:rFonts w:ascii="Times New Roman" w:hAnsi="Times New Roman" w:cs="Times New Roman"/>
          <w:sz w:val="24"/>
          <w:szCs w:val="24"/>
        </w:rPr>
        <w:t>Сведения</w:t>
      </w:r>
    </w:p>
    <w:p w:rsidR="00515B0C" w:rsidRPr="009450B5" w:rsidRDefault="00515B0C" w:rsidP="009450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50B5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 федерального государственного служащего, замещающего должность в прокуратуре Ивановской области, его супруги (супруга) и несовершеннолетних детей за период с 1 января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9450B5">
        <w:rPr>
          <w:rFonts w:ascii="Times New Roman" w:hAnsi="Times New Roman" w:cs="Times New Roman"/>
          <w:sz w:val="24"/>
          <w:szCs w:val="24"/>
        </w:rPr>
        <w:t xml:space="preserve"> года по 31 декабря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9450B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15B0C" w:rsidRPr="009450B5" w:rsidRDefault="00515B0C" w:rsidP="009450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1701"/>
        <w:gridCol w:w="1417"/>
        <w:gridCol w:w="1985"/>
        <w:gridCol w:w="992"/>
        <w:gridCol w:w="992"/>
        <w:gridCol w:w="647"/>
        <w:gridCol w:w="684"/>
        <w:gridCol w:w="937"/>
        <w:gridCol w:w="1560"/>
        <w:gridCol w:w="1476"/>
        <w:gridCol w:w="1642"/>
      </w:tblGrid>
      <w:tr w:rsidR="00515B0C" w:rsidRPr="00553E66">
        <w:trPr>
          <w:trHeight w:val="480"/>
        </w:trPr>
        <w:tc>
          <w:tcPr>
            <w:tcW w:w="1701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386" w:type="dxa"/>
            <w:gridSpan w:val="4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268" w:type="dxa"/>
            <w:gridSpan w:val="3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 xml:space="preserve"> (вид, марка)</w:t>
            </w:r>
          </w:p>
        </w:tc>
        <w:tc>
          <w:tcPr>
            <w:tcW w:w="1476" w:type="dxa"/>
            <w:vMerge w:val="restart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642" w:type="dxa"/>
            <w:vMerge w:val="restart"/>
            <w:vAlign w:val="center"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15B0C" w:rsidRPr="00553E66">
        <w:trPr>
          <w:cantSplit/>
          <w:trHeight w:val="2391"/>
        </w:trPr>
        <w:tc>
          <w:tcPr>
            <w:tcW w:w="1701" w:type="dxa"/>
            <w:vMerge/>
          </w:tcPr>
          <w:p w:rsidR="00515B0C" w:rsidRPr="00553E66" w:rsidRDefault="00515B0C" w:rsidP="00553E66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985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992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992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647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684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937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расположения</w:t>
            </w:r>
          </w:p>
        </w:tc>
        <w:tc>
          <w:tcPr>
            <w:tcW w:w="1560" w:type="dxa"/>
            <w:vMerge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0C" w:rsidRPr="00553E66">
        <w:trPr>
          <w:cantSplit/>
          <w:trHeight w:val="169"/>
        </w:trPr>
        <w:tc>
          <w:tcPr>
            <w:tcW w:w="1701" w:type="dxa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7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4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7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6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2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15B0C" w:rsidRPr="00553E66">
        <w:trPr>
          <w:cantSplit/>
          <w:trHeight w:val="751"/>
        </w:trPr>
        <w:tc>
          <w:tcPr>
            <w:tcW w:w="1701" w:type="dxa"/>
            <w:vMerge w:val="restart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Выренкова Е.К.</w:t>
            </w:r>
          </w:p>
        </w:tc>
        <w:tc>
          <w:tcPr>
            <w:tcW w:w="1701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Прокурор Фрунзенского района г. Иваново Ивановской области</w:t>
            </w:r>
          </w:p>
        </w:tc>
        <w:tc>
          <w:tcPr>
            <w:tcW w:w="1417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85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общая долевая (</w:t>
            </w:r>
            <w:r w:rsidRPr="00553E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1/</w:t>
            </w:r>
            <w:r w:rsidRPr="00553E6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119,4</w:t>
            </w:r>
          </w:p>
        </w:tc>
        <w:tc>
          <w:tcPr>
            <w:tcW w:w="992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6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2 021 066,87</w:t>
            </w:r>
          </w:p>
        </w:tc>
        <w:tc>
          <w:tcPr>
            <w:tcW w:w="1642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B0C" w:rsidRPr="00553E66">
        <w:trPr>
          <w:cantSplit/>
          <w:trHeight w:val="621"/>
        </w:trPr>
        <w:tc>
          <w:tcPr>
            <w:tcW w:w="1701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85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992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gridSpan w:val="3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0C" w:rsidRPr="00553E66">
        <w:trPr>
          <w:cantSplit/>
          <w:trHeight w:val="654"/>
        </w:trPr>
        <w:tc>
          <w:tcPr>
            <w:tcW w:w="1701" w:type="dxa"/>
            <w:vMerge w:val="restart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01" w:type="dxa"/>
            <w:vMerge w:val="restart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5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1606,0</w:t>
            </w:r>
          </w:p>
        </w:tc>
        <w:tc>
          <w:tcPr>
            <w:tcW w:w="992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ХУНДАЙ Крета</w:t>
            </w:r>
          </w:p>
        </w:tc>
        <w:tc>
          <w:tcPr>
            <w:tcW w:w="1476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582 849,58</w:t>
            </w:r>
          </w:p>
        </w:tc>
        <w:tc>
          <w:tcPr>
            <w:tcW w:w="1642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B0C" w:rsidRPr="00553E66">
        <w:trPr>
          <w:cantSplit/>
          <w:trHeight w:val="276"/>
        </w:trPr>
        <w:tc>
          <w:tcPr>
            <w:tcW w:w="1701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5" w:type="dxa"/>
            <w:vMerge w:val="restart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vMerge w:val="restart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  <w:vMerge w:val="restart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gridSpan w:val="3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0C" w:rsidRPr="00553E66">
        <w:trPr>
          <w:cantSplit/>
          <w:trHeight w:val="369"/>
        </w:trPr>
        <w:tc>
          <w:tcPr>
            <w:tcW w:w="1701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АУДИ А4</w:t>
            </w:r>
          </w:p>
        </w:tc>
        <w:tc>
          <w:tcPr>
            <w:tcW w:w="1476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0C" w:rsidRPr="00553E66">
        <w:trPr>
          <w:cantSplit/>
          <w:trHeight w:val="318"/>
        </w:trPr>
        <w:tc>
          <w:tcPr>
            <w:tcW w:w="1701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985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992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gridSpan w:val="3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0C" w:rsidRPr="00553E66">
        <w:trPr>
          <w:cantSplit/>
          <w:trHeight w:val="495"/>
        </w:trPr>
        <w:tc>
          <w:tcPr>
            <w:tcW w:w="1701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85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общая долевая (</w:t>
            </w:r>
            <w:r w:rsidRPr="00553E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53E6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119,4</w:t>
            </w:r>
          </w:p>
        </w:tc>
        <w:tc>
          <w:tcPr>
            <w:tcW w:w="992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gridSpan w:val="3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0C" w:rsidRPr="00553E66">
        <w:trPr>
          <w:cantSplit/>
          <w:trHeight w:val="318"/>
        </w:trPr>
        <w:tc>
          <w:tcPr>
            <w:tcW w:w="1701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985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992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gridSpan w:val="3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816CD7">
      <w:pPr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816CD7">
      <w:pPr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816CD7">
      <w:pPr>
        <w:rPr>
          <w:rFonts w:ascii="Times New Roman" w:hAnsi="Times New Roman" w:cs="Times New Roman"/>
          <w:sz w:val="24"/>
          <w:szCs w:val="24"/>
        </w:rPr>
      </w:pPr>
    </w:p>
    <w:p w:rsidR="00515B0C" w:rsidRPr="00361E5C" w:rsidRDefault="00515B0C" w:rsidP="001814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1E5C">
        <w:rPr>
          <w:rFonts w:ascii="Times New Roman" w:hAnsi="Times New Roman" w:cs="Times New Roman"/>
          <w:sz w:val="24"/>
          <w:szCs w:val="24"/>
        </w:rPr>
        <w:t>Сведения</w:t>
      </w:r>
    </w:p>
    <w:p w:rsidR="00515B0C" w:rsidRPr="00361E5C" w:rsidRDefault="00515B0C" w:rsidP="001814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1E5C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 федерального государственного служащего, замещающего должность в прокуратуре Ивановской области, его супруги (супруга) и несовершеннолетних детей за период с 1 января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61E5C">
        <w:rPr>
          <w:rFonts w:ascii="Times New Roman" w:hAnsi="Times New Roman" w:cs="Times New Roman"/>
          <w:sz w:val="24"/>
          <w:szCs w:val="24"/>
        </w:rPr>
        <w:t xml:space="preserve"> года по 31 декабря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61E5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15B0C" w:rsidRPr="00361E5C" w:rsidRDefault="00515B0C" w:rsidP="001814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1701"/>
        <w:gridCol w:w="1276"/>
        <w:gridCol w:w="1842"/>
        <w:gridCol w:w="851"/>
        <w:gridCol w:w="850"/>
        <w:gridCol w:w="1134"/>
        <w:gridCol w:w="567"/>
        <w:gridCol w:w="851"/>
        <w:gridCol w:w="1701"/>
        <w:gridCol w:w="1559"/>
        <w:gridCol w:w="1701"/>
      </w:tblGrid>
      <w:tr w:rsidR="00515B0C" w:rsidRPr="00553E66">
        <w:trPr>
          <w:trHeight w:val="480"/>
        </w:trPr>
        <w:tc>
          <w:tcPr>
            <w:tcW w:w="1701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819" w:type="dxa"/>
            <w:gridSpan w:val="4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552" w:type="dxa"/>
            <w:gridSpan w:val="3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701" w:type="dxa"/>
            <w:vMerge w:val="restart"/>
            <w:vAlign w:val="center"/>
          </w:tcPr>
          <w:p w:rsidR="00515B0C" w:rsidRPr="00553E66" w:rsidRDefault="00515B0C" w:rsidP="00553E66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15B0C" w:rsidRPr="00553E66">
        <w:trPr>
          <w:cantSplit/>
          <w:trHeight w:val="2391"/>
        </w:trPr>
        <w:tc>
          <w:tcPr>
            <w:tcW w:w="1701" w:type="dxa"/>
            <w:vMerge/>
          </w:tcPr>
          <w:p w:rsidR="00515B0C" w:rsidRPr="00553E66" w:rsidRDefault="00515B0C" w:rsidP="00553E66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2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851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850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567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851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расположения</w:t>
            </w:r>
          </w:p>
        </w:tc>
        <w:tc>
          <w:tcPr>
            <w:tcW w:w="1701" w:type="dxa"/>
            <w:vMerge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0C" w:rsidRPr="00553E66">
        <w:trPr>
          <w:cantSplit/>
          <w:trHeight w:val="169"/>
        </w:trPr>
        <w:tc>
          <w:tcPr>
            <w:tcW w:w="1701" w:type="dxa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15B0C" w:rsidRPr="00553E66">
        <w:trPr>
          <w:cantSplit/>
          <w:trHeight w:val="321"/>
        </w:trPr>
        <w:tc>
          <w:tcPr>
            <w:tcW w:w="1701" w:type="dxa"/>
            <w:vMerge w:val="restart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Харитонов Г.Ю.</w:t>
            </w:r>
          </w:p>
        </w:tc>
        <w:tc>
          <w:tcPr>
            <w:tcW w:w="1701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Вичугский межрайонныйпрокурор Ивановской области</w:t>
            </w:r>
          </w:p>
        </w:tc>
        <w:tc>
          <w:tcPr>
            <w:tcW w:w="1276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1258,0</w:t>
            </w:r>
          </w:p>
        </w:tc>
        <w:tc>
          <w:tcPr>
            <w:tcW w:w="850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515B0C" w:rsidRPr="00553E66" w:rsidRDefault="00515B0C" w:rsidP="00553E6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567" w:type="dxa"/>
            <w:vAlign w:val="center"/>
          </w:tcPr>
          <w:p w:rsidR="00515B0C" w:rsidRPr="00553E66" w:rsidRDefault="00515B0C" w:rsidP="00553E6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851" w:type="dxa"/>
            <w:vAlign w:val="center"/>
          </w:tcPr>
          <w:p w:rsidR="00515B0C" w:rsidRPr="00553E66" w:rsidRDefault="00515B0C" w:rsidP="00553E6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ХАВЕЙЛ Н6</w:t>
            </w:r>
          </w:p>
        </w:tc>
        <w:tc>
          <w:tcPr>
            <w:tcW w:w="1559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1 973 000,52</w:t>
            </w:r>
          </w:p>
        </w:tc>
        <w:tc>
          <w:tcPr>
            <w:tcW w:w="1701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B0C" w:rsidRPr="00553E66">
        <w:trPr>
          <w:cantSplit/>
          <w:trHeight w:val="276"/>
        </w:trPr>
        <w:tc>
          <w:tcPr>
            <w:tcW w:w="1701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15B0C" w:rsidRPr="00553E66" w:rsidRDefault="00515B0C" w:rsidP="00553E6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567" w:type="dxa"/>
            <w:vMerge w:val="restart"/>
            <w:vAlign w:val="center"/>
          </w:tcPr>
          <w:p w:rsidR="00515B0C" w:rsidRPr="00553E66" w:rsidRDefault="00515B0C" w:rsidP="00553E6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851" w:type="dxa"/>
            <w:vMerge w:val="restart"/>
            <w:vAlign w:val="center"/>
          </w:tcPr>
          <w:p w:rsidR="00515B0C" w:rsidRPr="00553E66" w:rsidRDefault="00515B0C" w:rsidP="00553E6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0C" w:rsidRPr="00553E66">
        <w:trPr>
          <w:cantSplit/>
          <w:trHeight w:val="795"/>
        </w:trPr>
        <w:tc>
          <w:tcPr>
            <w:tcW w:w="1701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общая долевая (</w:t>
            </w:r>
            <w:r w:rsidRPr="00553E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53E6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79,7</w:t>
            </w:r>
          </w:p>
        </w:tc>
        <w:tc>
          <w:tcPr>
            <w:tcW w:w="850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0C" w:rsidRPr="00553E66">
        <w:trPr>
          <w:cantSplit/>
          <w:trHeight w:val="417"/>
        </w:trPr>
        <w:tc>
          <w:tcPr>
            <w:tcW w:w="1701" w:type="dxa"/>
            <w:vMerge w:val="restart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vMerge w:val="restart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общая долевая (</w:t>
            </w:r>
            <w:r w:rsidRPr="00553E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53E6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79,7</w:t>
            </w:r>
          </w:p>
        </w:tc>
        <w:tc>
          <w:tcPr>
            <w:tcW w:w="850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515B0C" w:rsidRPr="00553E66" w:rsidRDefault="00515B0C" w:rsidP="00553E6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567" w:type="dxa"/>
          </w:tcPr>
          <w:p w:rsidR="00515B0C" w:rsidRPr="00553E66" w:rsidRDefault="00515B0C" w:rsidP="00553E6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59,9</w:t>
            </w:r>
          </w:p>
        </w:tc>
        <w:tc>
          <w:tcPr>
            <w:tcW w:w="851" w:type="dxa"/>
          </w:tcPr>
          <w:p w:rsidR="00515B0C" w:rsidRPr="00553E66" w:rsidRDefault="00515B0C" w:rsidP="00553E6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274 845,25</w:t>
            </w:r>
          </w:p>
        </w:tc>
        <w:tc>
          <w:tcPr>
            <w:tcW w:w="1701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B0C" w:rsidRPr="00553E66">
        <w:trPr>
          <w:cantSplit/>
          <w:trHeight w:val="150"/>
        </w:trPr>
        <w:tc>
          <w:tcPr>
            <w:tcW w:w="1701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B0C" w:rsidRPr="00553E66" w:rsidRDefault="00515B0C" w:rsidP="00553E6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567" w:type="dxa"/>
          </w:tcPr>
          <w:p w:rsidR="00515B0C" w:rsidRPr="00553E66" w:rsidRDefault="00515B0C" w:rsidP="00553E6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851" w:type="dxa"/>
          </w:tcPr>
          <w:p w:rsidR="00515B0C" w:rsidRPr="00553E66" w:rsidRDefault="00515B0C" w:rsidP="00553E6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0C" w:rsidRPr="00553E66">
        <w:trPr>
          <w:cantSplit/>
          <w:trHeight w:val="270"/>
        </w:trPr>
        <w:tc>
          <w:tcPr>
            <w:tcW w:w="1701" w:type="dxa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701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515B0C" w:rsidRPr="00553E66" w:rsidRDefault="00515B0C" w:rsidP="00553E6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567" w:type="dxa"/>
          </w:tcPr>
          <w:p w:rsidR="00515B0C" w:rsidRPr="00553E66" w:rsidRDefault="00515B0C" w:rsidP="00553E6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851" w:type="dxa"/>
          </w:tcPr>
          <w:p w:rsidR="00515B0C" w:rsidRPr="00553E66" w:rsidRDefault="00515B0C" w:rsidP="00553E6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B0C" w:rsidRPr="00553E66">
        <w:trPr>
          <w:cantSplit/>
          <w:trHeight w:val="360"/>
        </w:trPr>
        <w:tc>
          <w:tcPr>
            <w:tcW w:w="1701" w:type="dxa"/>
            <w:vMerge w:val="restart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701" w:type="dxa"/>
            <w:vMerge w:val="restart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vMerge w:val="restart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515B0C" w:rsidRPr="00553E66" w:rsidRDefault="00515B0C" w:rsidP="00553E6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567" w:type="dxa"/>
          </w:tcPr>
          <w:p w:rsidR="00515B0C" w:rsidRPr="00553E66" w:rsidRDefault="00515B0C" w:rsidP="00553E6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851" w:type="dxa"/>
          </w:tcPr>
          <w:p w:rsidR="00515B0C" w:rsidRPr="00553E66" w:rsidRDefault="00515B0C" w:rsidP="00553E6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B0C" w:rsidRPr="00553E66">
        <w:trPr>
          <w:cantSplit/>
          <w:trHeight w:val="300"/>
        </w:trPr>
        <w:tc>
          <w:tcPr>
            <w:tcW w:w="1701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B0C" w:rsidRPr="00553E66" w:rsidRDefault="00515B0C" w:rsidP="00553E6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567" w:type="dxa"/>
          </w:tcPr>
          <w:p w:rsidR="00515B0C" w:rsidRPr="00553E66" w:rsidRDefault="00515B0C" w:rsidP="00553E6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59,9</w:t>
            </w:r>
          </w:p>
        </w:tc>
        <w:tc>
          <w:tcPr>
            <w:tcW w:w="851" w:type="dxa"/>
          </w:tcPr>
          <w:p w:rsidR="00515B0C" w:rsidRPr="00553E66" w:rsidRDefault="00515B0C" w:rsidP="00553E6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5B0C" w:rsidRPr="00361E5C" w:rsidRDefault="00515B0C" w:rsidP="00361E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Pr="00961493" w:rsidRDefault="00515B0C" w:rsidP="001814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1493">
        <w:rPr>
          <w:rFonts w:ascii="Times New Roman" w:hAnsi="Times New Roman" w:cs="Times New Roman"/>
          <w:sz w:val="24"/>
          <w:szCs w:val="24"/>
        </w:rPr>
        <w:t>Сведения</w:t>
      </w:r>
    </w:p>
    <w:p w:rsidR="00515B0C" w:rsidRDefault="00515B0C" w:rsidP="001814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1493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 федерального государственного служащего, замещающего должность в прокуратуре Ивановской области, его супруги (супруга) и несовершеннолетних детей за период с 1 января 20</w:t>
      </w:r>
      <w:r w:rsidRPr="00513CEC">
        <w:rPr>
          <w:rFonts w:ascii="Times New Roman" w:hAnsi="Times New Roman" w:cs="Times New Roman"/>
          <w:sz w:val="24"/>
          <w:szCs w:val="24"/>
        </w:rPr>
        <w:t>20</w:t>
      </w:r>
      <w:r w:rsidRPr="00961493">
        <w:rPr>
          <w:rFonts w:ascii="Times New Roman" w:hAnsi="Times New Roman" w:cs="Times New Roman"/>
          <w:sz w:val="24"/>
          <w:szCs w:val="24"/>
        </w:rPr>
        <w:t xml:space="preserve"> года по 31 декабря 20</w:t>
      </w:r>
      <w:r w:rsidRPr="00513CEC">
        <w:rPr>
          <w:rFonts w:ascii="Times New Roman" w:hAnsi="Times New Roman" w:cs="Times New Roman"/>
          <w:sz w:val="24"/>
          <w:szCs w:val="24"/>
        </w:rPr>
        <w:t>20</w:t>
      </w:r>
      <w:r w:rsidRPr="0096149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15B0C" w:rsidRPr="00961493" w:rsidRDefault="00515B0C" w:rsidP="001814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2"/>
        <w:gridCol w:w="1560"/>
        <w:gridCol w:w="1207"/>
        <w:gridCol w:w="1889"/>
        <w:gridCol w:w="876"/>
        <w:gridCol w:w="923"/>
        <w:gridCol w:w="1138"/>
        <w:gridCol w:w="684"/>
        <w:gridCol w:w="937"/>
        <w:gridCol w:w="1276"/>
        <w:gridCol w:w="1276"/>
        <w:gridCol w:w="1984"/>
      </w:tblGrid>
      <w:tr w:rsidR="00515B0C" w:rsidRPr="00553E66">
        <w:trPr>
          <w:trHeight w:val="480"/>
        </w:trPr>
        <w:tc>
          <w:tcPr>
            <w:tcW w:w="1842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895" w:type="dxa"/>
            <w:gridSpan w:val="4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759" w:type="dxa"/>
            <w:gridSpan w:val="3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 xml:space="preserve"> (вид, марка)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984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15B0C" w:rsidRPr="00553E66">
        <w:trPr>
          <w:cantSplit/>
          <w:trHeight w:val="2391"/>
        </w:trPr>
        <w:tc>
          <w:tcPr>
            <w:tcW w:w="1842" w:type="dxa"/>
            <w:vMerge/>
          </w:tcPr>
          <w:p w:rsidR="00515B0C" w:rsidRPr="00553E66" w:rsidRDefault="00515B0C" w:rsidP="00553E66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15B0C" w:rsidRPr="00553E66" w:rsidRDefault="00515B0C" w:rsidP="00553E66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89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876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923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8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684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937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расположения</w:t>
            </w:r>
          </w:p>
        </w:tc>
        <w:tc>
          <w:tcPr>
            <w:tcW w:w="1276" w:type="dxa"/>
            <w:vMerge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0C" w:rsidRPr="00553E66">
        <w:trPr>
          <w:cantSplit/>
          <w:trHeight w:val="243"/>
        </w:trPr>
        <w:tc>
          <w:tcPr>
            <w:tcW w:w="1842" w:type="dxa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7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9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3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8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4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7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15B0C" w:rsidRPr="00553E66">
        <w:trPr>
          <w:cantSplit/>
          <w:trHeight w:val="1341"/>
        </w:trPr>
        <w:tc>
          <w:tcPr>
            <w:tcW w:w="1842" w:type="dxa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Кобец М.В.</w:t>
            </w:r>
          </w:p>
        </w:tc>
        <w:tc>
          <w:tcPr>
            <w:tcW w:w="1560" w:type="dxa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Прокурор Приволжского района Ивановской области</w:t>
            </w:r>
          </w:p>
        </w:tc>
        <w:tc>
          <w:tcPr>
            <w:tcW w:w="4895" w:type="dxa"/>
            <w:gridSpan w:val="4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8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684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937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Pr="00553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808 686</w:t>
            </w: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53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1984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B0C" w:rsidRPr="00553E66">
        <w:trPr>
          <w:cantSplit/>
          <w:trHeight w:val="812"/>
        </w:trPr>
        <w:tc>
          <w:tcPr>
            <w:tcW w:w="1842" w:type="dxa"/>
            <w:vMerge w:val="restart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60" w:type="dxa"/>
            <w:vMerge w:val="restart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89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76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2762,0</w:t>
            </w:r>
          </w:p>
        </w:tc>
        <w:tc>
          <w:tcPr>
            <w:tcW w:w="923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759" w:type="dxa"/>
            <w:gridSpan w:val="3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НИССАН </w:t>
            </w:r>
            <w:r w:rsidRPr="00553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Murano</w:t>
            </w:r>
          </w:p>
        </w:tc>
        <w:tc>
          <w:tcPr>
            <w:tcW w:w="1276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693 698,93</w:t>
            </w:r>
          </w:p>
        </w:tc>
        <w:tc>
          <w:tcPr>
            <w:tcW w:w="1984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B0C" w:rsidRPr="00553E66">
        <w:trPr>
          <w:cantSplit/>
          <w:trHeight w:val="812"/>
        </w:trPr>
        <w:tc>
          <w:tcPr>
            <w:tcW w:w="1842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89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76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923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gridSpan w:val="3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0C" w:rsidRPr="00553E66">
        <w:trPr>
          <w:cantSplit/>
          <w:trHeight w:val="812"/>
        </w:trPr>
        <w:tc>
          <w:tcPr>
            <w:tcW w:w="1842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89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76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923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759" w:type="dxa"/>
            <w:gridSpan w:val="3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0C" w:rsidRPr="00553E66">
        <w:trPr>
          <w:cantSplit/>
          <w:trHeight w:val="270"/>
        </w:trPr>
        <w:tc>
          <w:tcPr>
            <w:tcW w:w="1842" w:type="dxa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560" w:type="dxa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5" w:type="dxa"/>
            <w:gridSpan w:val="4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8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684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53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37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B0C" w:rsidRPr="00553E66">
        <w:trPr>
          <w:cantSplit/>
          <w:trHeight w:val="409"/>
        </w:trPr>
        <w:tc>
          <w:tcPr>
            <w:tcW w:w="1842" w:type="dxa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560" w:type="dxa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5" w:type="dxa"/>
            <w:gridSpan w:val="4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8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684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937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Pr="007D789E" w:rsidRDefault="00515B0C" w:rsidP="00A102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789E">
        <w:rPr>
          <w:rFonts w:ascii="Times New Roman" w:hAnsi="Times New Roman" w:cs="Times New Roman"/>
          <w:sz w:val="24"/>
          <w:szCs w:val="24"/>
        </w:rPr>
        <w:t>Сведения</w:t>
      </w:r>
    </w:p>
    <w:p w:rsidR="00515B0C" w:rsidRPr="007D789E" w:rsidRDefault="00515B0C" w:rsidP="001814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789E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 федерального государственного служащего, замещающего должность в прокуратуре Ивановской области, его супруги (супруга) и несовершеннолетних детей за период с 1 января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7D789E">
        <w:rPr>
          <w:rFonts w:ascii="Times New Roman" w:hAnsi="Times New Roman" w:cs="Times New Roman"/>
          <w:sz w:val="24"/>
          <w:szCs w:val="24"/>
        </w:rPr>
        <w:t xml:space="preserve"> года по 31 декабря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7D789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15B0C" w:rsidRPr="007D789E" w:rsidRDefault="00515B0C" w:rsidP="001814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2"/>
        <w:gridCol w:w="1416"/>
        <w:gridCol w:w="1278"/>
        <w:gridCol w:w="1842"/>
        <w:gridCol w:w="851"/>
        <w:gridCol w:w="850"/>
        <w:gridCol w:w="1134"/>
        <w:gridCol w:w="567"/>
        <w:gridCol w:w="851"/>
        <w:gridCol w:w="1559"/>
        <w:gridCol w:w="1276"/>
        <w:gridCol w:w="1984"/>
      </w:tblGrid>
      <w:tr w:rsidR="00515B0C" w:rsidRPr="00553E66">
        <w:trPr>
          <w:trHeight w:val="480"/>
        </w:trPr>
        <w:tc>
          <w:tcPr>
            <w:tcW w:w="1842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6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821" w:type="dxa"/>
            <w:gridSpan w:val="4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552" w:type="dxa"/>
            <w:gridSpan w:val="3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 xml:space="preserve"> (вид, марка)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984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15B0C" w:rsidRPr="00553E66">
        <w:trPr>
          <w:cantSplit/>
          <w:trHeight w:val="2391"/>
        </w:trPr>
        <w:tc>
          <w:tcPr>
            <w:tcW w:w="1842" w:type="dxa"/>
            <w:vMerge/>
          </w:tcPr>
          <w:p w:rsidR="00515B0C" w:rsidRPr="00553E66" w:rsidRDefault="00515B0C" w:rsidP="00553E66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515B0C" w:rsidRPr="00553E66" w:rsidRDefault="00515B0C" w:rsidP="00553E66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2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851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850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567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851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расположения</w:t>
            </w:r>
          </w:p>
        </w:tc>
        <w:tc>
          <w:tcPr>
            <w:tcW w:w="1559" w:type="dxa"/>
            <w:vMerge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0C" w:rsidRPr="00553E66">
        <w:trPr>
          <w:cantSplit/>
          <w:trHeight w:val="169"/>
        </w:trPr>
        <w:tc>
          <w:tcPr>
            <w:tcW w:w="1842" w:type="dxa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15B0C" w:rsidRPr="00553E66">
        <w:trPr>
          <w:cantSplit/>
          <w:trHeight w:val="1459"/>
        </w:trPr>
        <w:tc>
          <w:tcPr>
            <w:tcW w:w="1842" w:type="dxa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Трелин М.В.</w:t>
            </w:r>
          </w:p>
        </w:tc>
        <w:tc>
          <w:tcPr>
            <w:tcW w:w="1416" w:type="dxa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Прокурор Палехского района Ивановской области</w:t>
            </w:r>
          </w:p>
        </w:tc>
        <w:tc>
          <w:tcPr>
            <w:tcW w:w="1278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850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gridSpan w:val="3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4 181 483,86</w:t>
            </w:r>
          </w:p>
        </w:tc>
        <w:tc>
          <w:tcPr>
            <w:tcW w:w="1984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B0C" w:rsidRPr="00553E66">
        <w:trPr>
          <w:cantSplit/>
          <w:trHeight w:val="855"/>
        </w:trPr>
        <w:tc>
          <w:tcPr>
            <w:tcW w:w="1842" w:type="dxa"/>
            <w:vMerge w:val="restart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16" w:type="dxa"/>
            <w:vMerge w:val="restart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4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Merge w:val="restart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567" w:type="dxa"/>
            <w:vMerge w:val="restart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851" w:type="dxa"/>
            <w:vMerge w:val="restart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МИЦУБИСИ </w:t>
            </w:r>
            <w:r w:rsidRPr="00553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OUTLENDER</w:t>
            </w:r>
          </w:p>
        </w:tc>
        <w:tc>
          <w:tcPr>
            <w:tcW w:w="1276" w:type="dxa"/>
            <w:vMerge w:val="restart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494 896,</w:t>
            </w:r>
            <w:r w:rsidRPr="00553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1984" w:type="dxa"/>
            <w:vMerge w:val="restart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B0C" w:rsidRPr="00553E66">
        <w:trPr>
          <w:cantSplit/>
          <w:trHeight w:val="240"/>
        </w:trPr>
        <w:tc>
          <w:tcPr>
            <w:tcW w:w="1842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4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</w:p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camry</w:t>
            </w:r>
          </w:p>
        </w:tc>
        <w:tc>
          <w:tcPr>
            <w:tcW w:w="1276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0C" w:rsidRPr="00553E66">
        <w:trPr>
          <w:cantSplit/>
          <w:trHeight w:val="270"/>
        </w:trPr>
        <w:tc>
          <w:tcPr>
            <w:tcW w:w="1842" w:type="dxa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6" w:type="dxa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общая долевая (</w:t>
            </w:r>
            <w:r w:rsidRPr="00553E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53E6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100</w:t>
            </w: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850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gridSpan w:val="3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B0C" w:rsidRPr="00553E66">
        <w:trPr>
          <w:cantSplit/>
          <w:trHeight w:val="690"/>
        </w:trPr>
        <w:tc>
          <w:tcPr>
            <w:tcW w:w="1842" w:type="dxa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6" w:type="dxa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общая долевая (</w:t>
            </w:r>
            <w:r w:rsidRPr="00553E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53E6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100</w:t>
            </w: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850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gridSpan w:val="3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B0C" w:rsidRPr="00553E66">
        <w:trPr>
          <w:cantSplit/>
          <w:trHeight w:val="300"/>
        </w:trPr>
        <w:tc>
          <w:tcPr>
            <w:tcW w:w="1842" w:type="dxa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6" w:type="dxa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4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567" w:type="dxa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851" w:type="dxa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A07D01">
      <w:pPr>
        <w:rPr>
          <w:rFonts w:ascii="Times New Roman" w:hAnsi="Times New Roman" w:cs="Times New Roman"/>
          <w:sz w:val="24"/>
          <w:szCs w:val="24"/>
        </w:rPr>
      </w:pPr>
    </w:p>
    <w:p w:rsidR="00515B0C" w:rsidRPr="00AE5A9F" w:rsidRDefault="00515B0C" w:rsidP="001814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A9F">
        <w:rPr>
          <w:rFonts w:ascii="Times New Roman" w:hAnsi="Times New Roman" w:cs="Times New Roman"/>
          <w:sz w:val="24"/>
          <w:szCs w:val="24"/>
        </w:rPr>
        <w:t>Сведения</w:t>
      </w:r>
    </w:p>
    <w:p w:rsidR="00515B0C" w:rsidRPr="00AE5A9F" w:rsidRDefault="00515B0C" w:rsidP="001814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A9F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 федерального государственного служащего, замещающего должность в прокуратуре Ивановской области, его супруги (супруга) и несовершеннолетних детей за период с 1 января 20</w:t>
      </w:r>
      <w:r>
        <w:rPr>
          <w:rFonts w:ascii="Times New Roman" w:hAnsi="Times New Roman" w:cs="Times New Roman"/>
          <w:sz w:val="24"/>
          <w:szCs w:val="24"/>
        </w:rPr>
        <w:t>20 года по 31 декабря 2020</w:t>
      </w:r>
      <w:r w:rsidRPr="00AE5A9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15B0C" w:rsidRPr="00AE5A9F" w:rsidRDefault="00515B0C" w:rsidP="001814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59"/>
        <w:gridCol w:w="1701"/>
        <w:gridCol w:w="1276"/>
        <w:gridCol w:w="1843"/>
        <w:gridCol w:w="850"/>
        <w:gridCol w:w="851"/>
        <w:gridCol w:w="1417"/>
        <w:gridCol w:w="709"/>
        <w:gridCol w:w="992"/>
        <w:gridCol w:w="1276"/>
        <w:gridCol w:w="1276"/>
        <w:gridCol w:w="1842"/>
      </w:tblGrid>
      <w:tr w:rsidR="00515B0C" w:rsidRPr="00553E66">
        <w:trPr>
          <w:trHeight w:val="480"/>
        </w:trPr>
        <w:tc>
          <w:tcPr>
            <w:tcW w:w="1559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820" w:type="dxa"/>
            <w:gridSpan w:val="4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842" w:type="dxa"/>
            <w:vMerge w:val="restart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15B0C" w:rsidRPr="00553E66">
        <w:trPr>
          <w:cantSplit/>
          <w:trHeight w:val="2391"/>
        </w:trPr>
        <w:tc>
          <w:tcPr>
            <w:tcW w:w="1559" w:type="dxa"/>
            <w:vMerge/>
          </w:tcPr>
          <w:p w:rsidR="00515B0C" w:rsidRPr="00553E66" w:rsidRDefault="00515B0C" w:rsidP="00553E66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5B0C" w:rsidRPr="00553E66" w:rsidRDefault="00515B0C" w:rsidP="00553E66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850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851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7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709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992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расположения</w:t>
            </w:r>
          </w:p>
        </w:tc>
        <w:tc>
          <w:tcPr>
            <w:tcW w:w="1276" w:type="dxa"/>
            <w:vMerge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0C" w:rsidRPr="00553E66">
        <w:trPr>
          <w:cantSplit/>
          <w:trHeight w:val="169"/>
        </w:trPr>
        <w:tc>
          <w:tcPr>
            <w:tcW w:w="1559" w:type="dxa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15B0C" w:rsidRPr="00553E66">
        <w:trPr>
          <w:cantSplit/>
          <w:trHeight w:val="789"/>
        </w:trPr>
        <w:tc>
          <w:tcPr>
            <w:tcW w:w="1559" w:type="dxa"/>
            <w:vMerge w:val="restart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Митюнин Р.С.</w:t>
            </w:r>
          </w:p>
        </w:tc>
        <w:tc>
          <w:tcPr>
            <w:tcW w:w="1701" w:type="dxa"/>
            <w:vMerge w:val="restart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Ивановский прокурор по надзору за соблюдением законов в исправительных учреждениях  Ивановской области</w:t>
            </w:r>
          </w:p>
        </w:tc>
        <w:tc>
          <w:tcPr>
            <w:tcW w:w="1276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851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118" w:type="dxa"/>
            <w:gridSpan w:val="3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автомобиль ФОРД Куга</w:t>
            </w:r>
          </w:p>
        </w:tc>
        <w:tc>
          <w:tcPr>
            <w:tcW w:w="1276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1 715 538,48</w:t>
            </w:r>
          </w:p>
        </w:tc>
        <w:tc>
          <w:tcPr>
            <w:tcW w:w="1842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B0C" w:rsidRPr="00553E66">
        <w:trPr>
          <w:cantSplit/>
          <w:trHeight w:val="1050"/>
        </w:trPr>
        <w:tc>
          <w:tcPr>
            <w:tcW w:w="1559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43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  <w:tc>
          <w:tcPr>
            <w:tcW w:w="851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118" w:type="dxa"/>
            <w:gridSpan w:val="3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0C" w:rsidRPr="00553E66">
        <w:trPr>
          <w:cantSplit/>
          <w:trHeight w:val="615"/>
        </w:trPr>
        <w:tc>
          <w:tcPr>
            <w:tcW w:w="1559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</w:p>
        </w:tc>
        <w:tc>
          <w:tcPr>
            <w:tcW w:w="851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118" w:type="dxa"/>
            <w:gridSpan w:val="3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0C" w:rsidRPr="00553E66">
        <w:trPr>
          <w:cantSplit/>
          <w:trHeight w:val="209"/>
        </w:trPr>
        <w:tc>
          <w:tcPr>
            <w:tcW w:w="1559" w:type="dxa"/>
            <w:vMerge w:val="restart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vMerge w:val="restart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</w:p>
        </w:tc>
        <w:tc>
          <w:tcPr>
            <w:tcW w:w="992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248 320,00</w:t>
            </w:r>
          </w:p>
        </w:tc>
        <w:tc>
          <w:tcPr>
            <w:tcW w:w="1842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B0C" w:rsidRPr="00553E66">
        <w:trPr>
          <w:cantSplit/>
          <w:trHeight w:val="210"/>
        </w:trPr>
        <w:tc>
          <w:tcPr>
            <w:tcW w:w="1559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709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  <w:tc>
          <w:tcPr>
            <w:tcW w:w="992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0C" w:rsidRPr="00553E66">
        <w:trPr>
          <w:cantSplit/>
          <w:trHeight w:val="210"/>
        </w:trPr>
        <w:tc>
          <w:tcPr>
            <w:tcW w:w="1559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  <w:tc>
          <w:tcPr>
            <w:tcW w:w="992" w:type="dxa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Pr="00385EB1" w:rsidRDefault="00515B0C" w:rsidP="00B53E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5EB1">
        <w:rPr>
          <w:rFonts w:ascii="Times New Roman" w:hAnsi="Times New Roman" w:cs="Times New Roman"/>
          <w:sz w:val="24"/>
          <w:szCs w:val="24"/>
        </w:rPr>
        <w:t>Сведения</w:t>
      </w:r>
    </w:p>
    <w:p w:rsidR="00515B0C" w:rsidRPr="00385EB1" w:rsidRDefault="00515B0C" w:rsidP="00B53E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5EB1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 федерального государственного служащего, замещающего должность в прокуратуре Ивановской области, его супруги (супруга) и несовершеннолетних детей за период с 1 января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85EB1">
        <w:rPr>
          <w:rFonts w:ascii="Times New Roman" w:hAnsi="Times New Roman" w:cs="Times New Roman"/>
          <w:sz w:val="24"/>
          <w:szCs w:val="24"/>
        </w:rPr>
        <w:t xml:space="preserve"> года по 31 декабря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85E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15B0C" w:rsidRPr="00385EB1" w:rsidRDefault="00515B0C" w:rsidP="00B53E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1701"/>
        <w:gridCol w:w="1276"/>
        <w:gridCol w:w="1842"/>
        <w:gridCol w:w="990"/>
        <w:gridCol w:w="923"/>
        <w:gridCol w:w="1348"/>
        <w:gridCol w:w="708"/>
        <w:gridCol w:w="851"/>
        <w:gridCol w:w="1276"/>
        <w:gridCol w:w="1275"/>
        <w:gridCol w:w="1843"/>
      </w:tblGrid>
      <w:tr w:rsidR="00515B0C" w:rsidRPr="00553E66">
        <w:trPr>
          <w:trHeight w:val="480"/>
        </w:trPr>
        <w:tc>
          <w:tcPr>
            <w:tcW w:w="1701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031" w:type="dxa"/>
            <w:gridSpan w:val="4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907" w:type="dxa"/>
            <w:gridSpan w:val="3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15B0C" w:rsidRPr="00553E66">
        <w:trPr>
          <w:cantSplit/>
          <w:trHeight w:val="2391"/>
        </w:trPr>
        <w:tc>
          <w:tcPr>
            <w:tcW w:w="1701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2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990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923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348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708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851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расположения</w:t>
            </w:r>
          </w:p>
        </w:tc>
        <w:tc>
          <w:tcPr>
            <w:tcW w:w="1276" w:type="dxa"/>
            <w:vMerge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0C" w:rsidRPr="00553E66">
        <w:trPr>
          <w:cantSplit/>
          <w:trHeight w:val="169"/>
        </w:trPr>
        <w:tc>
          <w:tcPr>
            <w:tcW w:w="1701" w:type="dxa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3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8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15B0C" w:rsidRPr="00553E66">
        <w:trPr>
          <w:cantSplit/>
          <w:trHeight w:val="789"/>
        </w:trPr>
        <w:tc>
          <w:tcPr>
            <w:tcW w:w="1701" w:type="dxa"/>
            <w:vMerge w:val="restart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Царевский А.В.</w:t>
            </w:r>
          </w:p>
        </w:tc>
        <w:tc>
          <w:tcPr>
            <w:tcW w:w="1701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Шуйский межрайонный</w:t>
            </w:r>
          </w:p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прокурор  Ивановской области</w:t>
            </w:r>
          </w:p>
        </w:tc>
        <w:tc>
          <w:tcPr>
            <w:tcW w:w="1276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0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1574,0</w:t>
            </w:r>
          </w:p>
        </w:tc>
        <w:tc>
          <w:tcPr>
            <w:tcW w:w="923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48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8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851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автомобиль РЕНО</w:t>
            </w:r>
            <w:r w:rsidRPr="00553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DUSTER</w:t>
            </w:r>
          </w:p>
        </w:tc>
        <w:tc>
          <w:tcPr>
            <w:tcW w:w="1275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2 112 181,94</w:t>
            </w:r>
          </w:p>
        </w:tc>
        <w:tc>
          <w:tcPr>
            <w:tcW w:w="1843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B0C" w:rsidRPr="00553E66">
        <w:trPr>
          <w:cantSplit/>
          <w:trHeight w:val="286"/>
        </w:trPr>
        <w:tc>
          <w:tcPr>
            <w:tcW w:w="1701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жилое строение</w:t>
            </w:r>
          </w:p>
        </w:tc>
        <w:tc>
          <w:tcPr>
            <w:tcW w:w="1842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0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923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48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0C" w:rsidRPr="00553E66">
        <w:trPr>
          <w:cantSplit/>
          <w:trHeight w:val="300"/>
        </w:trPr>
        <w:tc>
          <w:tcPr>
            <w:tcW w:w="1701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0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923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48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0C" w:rsidRPr="00553E66">
        <w:trPr>
          <w:cantSplit/>
          <w:trHeight w:val="180"/>
        </w:trPr>
        <w:tc>
          <w:tcPr>
            <w:tcW w:w="1701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0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923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48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0C" w:rsidRPr="00553E66">
        <w:trPr>
          <w:cantSplit/>
          <w:trHeight w:val="209"/>
        </w:trPr>
        <w:tc>
          <w:tcPr>
            <w:tcW w:w="1701" w:type="dxa"/>
            <w:vMerge w:val="restart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vMerge w:val="restart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1" w:type="dxa"/>
            <w:gridSpan w:val="4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48" w:type="dxa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8" w:type="dxa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851" w:type="dxa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55 450,00</w:t>
            </w:r>
          </w:p>
        </w:tc>
        <w:tc>
          <w:tcPr>
            <w:tcW w:w="1843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B0C" w:rsidRPr="00553E66">
        <w:trPr>
          <w:cantSplit/>
          <w:trHeight w:val="210"/>
        </w:trPr>
        <w:tc>
          <w:tcPr>
            <w:tcW w:w="1701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1" w:type="dxa"/>
            <w:gridSpan w:val="4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8" w:type="dxa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851" w:type="dxa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5B0C" w:rsidRPr="00385EB1" w:rsidRDefault="00515B0C" w:rsidP="00B53E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Pr="00F6368A" w:rsidRDefault="00515B0C" w:rsidP="00F636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368A">
        <w:rPr>
          <w:rFonts w:ascii="Times New Roman" w:hAnsi="Times New Roman" w:cs="Times New Roman"/>
          <w:sz w:val="24"/>
          <w:szCs w:val="24"/>
        </w:rPr>
        <w:t>Сведения</w:t>
      </w:r>
    </w:p>
    <w:p w:rsidR="00515B0C" w:rsidRPr="00F6368A" w:rsidRDefault="00515B0C" w:rsidP="00F636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368A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 федерального государственного служащего, замещающего должность в прокуратуре Ивановской области, его супруги (супруга) и несовершеннолетних детей за период с 1 января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6368A">
        <w:rPr>
          <w:rFonts w:ascii="Times New Roman" w:hAnsi="Times New Roman" w:cs="Times New Roman"/>
          <w:sz w:val="24"/>
          <w:szCs w:val="24"/>
        </w:rPr>
        <w:t xml:space="preserve"> года по 31 декабря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6368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15B0C" w:rsidRPr="00F6368A" w:rsidRDefault="00515B0C" w:rsidP="00F636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9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98"/>
        <w:gridCol w:w="1840"/>
        <w:gridCol w:w="1111"/>
        <w:gridCol w:w="1602"/>
        <w:gridCol w:w="855"/>
        <w:gridCol w:w="945"/>
        <w:gridCol w:w="1134"/>
        <w:gridCol w:w="709"/>
        <w:gridCol w:w="994"/>
        <w:gridCol w:w="13"/>
        <w:gridCol w:w="8"/>
        <w:gridCol w:w="1394"/>
        <w:gridCol w:w="1417"/>
        <w:gridCol w:w="2240"/>
      </w:tblGrid>
      <w:tr w:rsidR="00515B0C" w:rsidRPr="00553E66">
        <w:trPr>
          <w:trHeight w:val="480"/>
        </w:trPr>
        <w:tc>
          <w:tcPr>
            <w:tcW w:w="1698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840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513" w:type="dxa"/>
            <w:gridSpan w:val="4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858" w:type="dxa"/>
            <w:gridSpan w:val="5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394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 xml:space="preserve"> (вид, марка)</w:t>
            </w:r>
          </w:p>
        </w:tc>
        <w:tc>
          <w:tcPr>
            <w:tcW w:w="1417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240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15B0C" w:rsidRPr="00553E66">
        <w:trPr>
          <w:cantSplit/>
          <w:trHeight w:val="2391"/>
        </w:trPr>
        <w:tc>
          <w:tcPr>
            <w:tcW w:w="1698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602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855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945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709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994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расположения</w:t>
            </w:r>
          </w:p>
        </w:tc>
        <w:tc>
          <w:tcPr>
            <w:tcW w:w="1415" w:type="dxa"/>
            <w:gridSpan w:val="3"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0C" w:rsidRPr="00553E66">
        <w:trPr>
          <w:cantSplit/>
          <w:trHeight w:val="169"/>
        </w:trPr>
        <w:tc>
          <w:tcPr>
            <w:tcW w:w="1698" w:type="dxa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1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2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5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5" w:type="dxa"/>
            <w:gridSpan w:val="3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40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15B0C" w:rsidRPr="00553E66">
        <w:trPr>
          <w:cantSplit/>
          <w:trHeight w:val="1155"/>
        </w:trPr>
        <w:tc>
          <w:tcPr>
            <w:tcW w:w="1698" w:type="dxa"/>
            <w:vMerge w:val="restart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Чеботарев П.А.</w:t>
            </w:r>
          </w:p>
        </w:tc>
        <w:tc>
          <w:tcPr>
            <w:tcW w:w="1840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Прокурор Комсомольского района  Ивановской области</w:t>
            </w:r>
          </w:p>
        </w:tc>
        <w:tc>
          <w:tcPr>
            <w:tcW w:w="1111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602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(1/2)</w:t>
            </w:r>
          </w:p>
        </w:tc>
        <w:tc>
          <w:tcPr>
            <w:tcW w:w="855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945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50" w:type="dxa"/>
            <w:gridSpan w:val="4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02" w:type="dxa"/>
            <w:gridSpan w:val="2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РЕНО КАПТУР</w:t>
            </w:r>
          </w:p>
        </w:tc>
        <w:tc>
          <w:tcPr>
            <w:tcW w:w="1417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1 224 959,82</w:t>
            </w:r>
          </w:p>
        </w:tc>
        <w:tc>
          <w:tcPr>
            <w:tcW w:w="2240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B0C" w:rsidRPr="00553E66">
        <w:trPr>
          <w:cantSplit/>
          <w:trHeight w:val="511"/>
        </w:trPr>
        <w:tc>
          <w:tcPr>
            <w:tcW w:w="1698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4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КИА ДЭ</w:t>
            </w:r>
          </w:p>
        </w:tc>
        <w:tc>
          <w:tcPr>
            <w:tcW w:w="1417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0C" w:rsidRPr="00553E66">
        <w:trPr>
          <w:cantSplit/>
          <w:trHeight w:val="562"/>
        </w:trPr>
        <w:tc>
          <w:tcPr>
            <w:tcW w:w="1698" w:type="dxa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840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gridSpan w:val="4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994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5" w:type="dxa"/>
            <w:gridSpan w:val="3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97 800,00</w:t>
            </w:r>
          </w:p>
        </w:tc>
        <w:tc>
          <w:tcPr>
            <w:tcW w:w="2240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B0C" w:rsidRPr="00553E66">
        <w:trPr>
          <w:cantSplit/>
          <w:trHeight w:val="210"/>
        </w:trPr>
        <w:tc>
          <w:tcPr>
            <w:tcW w:w="1698" w:type="dxa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840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gridSpan w:val="4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994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5" w:type="dxa"/>
            <w:gridSpan w:val="3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40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B0C" w:rsidRPr="00553E66">
        <w:trPr>
          <w:cantSplit/>
          <w:trHeight w:val="210"/>
        </w:trPr>
        <w:tc>
          <w:tcPr>
            <w:tcW w:w="1698" w:type="dxa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840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gridSpan w:val="4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994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5" w:type="dxa"/>
            <w:gridSpan w:val="3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40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515B0C" w:rsidRPr="00F6368A" w:rsidRDefault="00515B0C" w:rsidP="00F636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513CEC">
      <w:pPr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513CEC">
      <w:pPr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513CEC">
      <w:pPr>
        <w:rPr>
          <w:rFonts w:ascii="Times New Roman" w:hAnsi="Times New Roman" w:cs="Times New Roman"/>
          <w:sz w:val="24"/>
          <w:szCs w:val="24"/>
        </w:rPr>
      </w:pPr>
    </w:p>
    <w:p w:rsidR="00515B0C" w:rsidRPr="00F65754" w:rsidRDefault="00515B0C" w:rsidP="002266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5754">
        <w:rPr>
          <w:rFonts w:ascii="Times New Roman" w:hAnsi="Times New Roman" w:cs="Times New Roman"/>
          <w:sz w:val="24"/>
          <w:szCs w:val="24"/>
        </w:rPr>
        <w:t>Сведения</w:t>
      </w:r>
    </w:p>
    <w:p w:rsidR="00515B0C" w:rsidRPr="00F65754" w:rsidRDefault="00515B0C" w:rsidP="002266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5754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 федерального государственного служащего, замещающего должность в прокуратуре Ивановской области, его супруги (супруга) и несовершеннолетних детей за период с 1 января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65754">
        <w:rPr>
          <w:rFonts w:ascii="Times New Roman" w:hAnsi="Times New Roman" w:cs="Times New Roman"/>
          <w:sz w:val="24"/>
          <w:szCs w:val="24"/>
        </w:rPr>
        <w:t xml:space="preserve"> года по 31 декабря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6575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15B0C" w:rsidRPr="00F65754" w:rsidRDefault="00515B0C" w:rsidP="002266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1558"/>
        <w:gridCol w:w="1559"/>
        <w:gridCol w:w="1275"/>
        <w:gridCol w:w="1700"/>
        <w:gridCol w:w="567"/>
        <w:gridCol w:w="851"/>
        <w:gridCol w:w="1134"/>
        <w:gridCol w:w="709"/>
        <w:gridCol w:w="1275"/>
        <w:gridCol w:w="1559"/>
        <w:gridCol w:w="1558"/>
        <w:gridCol w:w="1983"/>
      </w:tblGrid>
      <w:tr w:rsidR="00515B0C" w:rsidRPr="00553E66">
        <w:trPr>
          <w:trHeight w:val="480"/>
        </w:trPr>
        <w:tc>
          <w:tcPr>
            <w:tcW w:w="1559" w:type="dxa"/>
            <w:gridSpan w:val="2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984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15B0C" w:rsidRPr="00553E66">
        <w:trPr>
          <w:cantSplit/>
          <w:trHeight w:val="2391"/>
        </w:trPr>
        <w:tc>
          <w:tcPr>
            <w:tcW w:w="1559" w:type="dxa"/>
            <w:gridSpan w:val="2"/>
            <w:vMerge/>
          </w:tcPr>
          <w:p w:rsidR="00515B0C" w:rsidRPr="00553E66" w:rsidRDefault="00515B0C" w:rsidP="00553E6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15B0C" w:rsidRPr="00553E66" w:rsidRDefault="00515B0C" w:rsidP="00553E6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701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567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851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709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1275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расположения</w:t>
            </w:r>
          </w:p>
        </w:tc>
        <w:tc>
          <w:tcPr>
            <w:tcW w:w="1560" w:type="dxa"/>
            <w:vMerge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0C" w:rsidRPr="00553E66">
        <w:trPr>
          <w:cantSplit/>
          <w:trHeight w:val="169"/>
        </w:trPr>
        <w:tc>
          <w:tcPr>
            <w:tcW w:w="1559" w:type="dxa"/>
            <w:gridSpan w:val="2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15B0C" w:rsidRPr="00553E66">
        <w:trPr>
          <w:cantSplit/>
          <w:trHeight w:val="646"/>
        </w:trPr>
        <w:tc>
          <w:tcPr>
            <w:tcW w:w="1559" w:type="dxa"/>
            <w:gridSpan w:val="2"/>
            <w:vMerge w:val="restart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Чудинов Д.И.</w:t>
            </w:r>
          </w:p>
        </w:tc>
        <w:tc>
          <w:tcPr>
            <w:tcW w:w="1560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Прокурор Октябрьского района</w:t>
            </w:r>
          </w:p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г. Иваново  Ивановской области</w:t>
            </w:r>
          </w:p>
        </w:tc>
        <w:tc>
          <w:tcPr>
            <w:tcW w:w="1275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общая долевая (</w:t>
            </w:r>
            <w:r w:rsidRPr="00553E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53E6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100</w:t>
            </w: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  <w:tc>
          <w:tcPr>
            <w:tcW w:w="851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118" w:type="dxa"/>
            <w:gridSpan w:val="3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ТОЙОТА РАВ 4</w:t>
            </w:r>
          </w:p>
        </w:tc>
        <w:tc>
          <w:tcPr>
            <w:tcW w:w="1559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2 332 192,17</w:t>
            </w:r>
          </w:p>
        </w:tc>
        <w:tc>
          <w:tcPr>
            <w:tcW w:w="1984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B0C" w:rsidRPr="00553E66">
        <w:trPr>
          <w:cantSplit/>
          <w:trHeight w:val="1020"/>
        </w:trPr>
        <w:tc>
          <w:tcPr>
            <w:tcW w:w="1559" w:type="dxa"/>
            <w:gridSpan w:val="2"/>
            <w:vMerge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кладовое помещение</w:t>
            </w:r>
          </w:p>
        </w:tc>
        <w:tc>
          <w:tcPr>
            <w:tcW w:w="1701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общая долевая (</w:t>
            </w:r>
            <w:r w:rsidRPr="00553E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53E6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100</w:t>
            </w: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51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118" w:type="dxa"/>
            <w:gridSpan w:val="3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0C" w:rsidRPr="00553E66">
        <w:trPr>
          <w:gridBefore w:val="1"/>
          <w:cantSplit/>
          <w:trHeight w:val="187"/>
        </w:trPr>
        <w:tc>
          <w:tcPr>
            <w:tcW w:w="1559" w:type="dxa"/>
            <w:vMerge w:val="restart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60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общая долевая (</w:t>
            </w:r>
            <w:r w:rsidRPr="00553E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53E6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100</w:t>
            </w: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  <w:tc>
          <w:tcPr>
            <w:tcW w:w="851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</w:p>
        </w:tc>
        <w:tc>
          <w:tcPr>
            <w:tcW w:w="1275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616 205,59</w:t>
            </w:r>
          </w:p>
        </w:tc>
        <w:tc>
          <w:tcPr>
            <w:tcW w:w="1984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B0C" w:rsidRPr="00553E66">
        <w:trPr>
          <w:gridBefore w:val="1"/>
          <w:cantSplit/>
          <w:trHeight w:val="360"/>
        </w:trPr>
        <w:tc>
          <w:tcPr>
            <w:tcW w:w="1559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кладовое помещение</w:t>
            </w:r>
          </w:p>
        </w:tc>
        <w:tc>
          <w:tcPr>
            <w:tcW w:w="1701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общая долевая (</w:t>
            </w:r>
            <w:r w:rsidRPr="00553E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53E6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100</w:t>
            </w: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51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0C" w:rsidRPr="00553E66">
        <w:trPr>
          <w:gridBefore w:val="1"/>
          <w:cantSplit/>
          <w:trHeight w:val="210"/>
        </w:trPr>
        <w:tc>
          <w:tcPr>
            <w:tcW w:w="1559" w:type="dxa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560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  <w:tc>
          <w:tcPr>
            <w:tcW w:w="1275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515B0C" w:rsidRPr="00F65754" w:rsidRDefault="00515B0C" w:rsidP="00F657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Pr="00A90C3E" w:rsidRDefault="00515B0C" w:rsidP="00BA6F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0C3E">
        <w:rPr>
          <w:rFonts w:ascii="Times New Roman" w:hAnsi="Times New Roman" w:cs="Times New Roman"/>
          <w:sz w:val="24"/>
          <w:szCs w:val="24"/>
        </w:rPr>
        <w:t>Сведения</w:t>
      </w:r>
    </w:p>
    <w:p w:rsidR="00515B0C" w:rsidRPr="00A90C3E" w:rsidRDefault="00515B0C" w:rsidP="00BA6F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0C3E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 федерального государственного служащего, замещающего должность в прокуратуре Ивановской области, его супруги (супруга) и несовершеннолетних детей за период с 1 января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90C3E">
        <w:rPr>
          <w:rFonts w:ascii="Times New Roman" w:hAnsi="Times New Roman" w:cs="Times New Roman"/>
          <w:sz w:val="24"/>
          <w:szCs w:val="24"/>
        </w:rPr>
        <w:t xml:space="preserve"> года по 31 декабря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90C3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15B0C" w:rsidRPr="00A90C3E" w:rsidRDefault="00515B0C" w:rsidP="00BA6F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68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1416"/>
        <w:gridCol w:w="1277"/>
        <w:gridCol w:w="1843"/>
        <w:gridCol w:w="708"/>
        <w:gridCol w:w="851"/>
        <w:gridCol w:w="1276"/>
        <w:gridCol w:w="708"/>
        <w:gridCol w:w="993"/>
        <w:gridCol w:w="1417"/>
        <w:gridCol w:w="1418"/>
        <w:gridCol w:w="2073"/>
      </w:tblGrid>
      <w:tr w:rsidR="00515B0C" w:rsidRPr="00553E66">
        <w:trPr>
          <w:trHeight w:val="480"/>
        </w:trPr>
        <w:tc>
          <w:tcPr>
            <w:tcW w:w="1701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6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679" w:type="dxa"/>
            <w:gridSpan w:val="4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073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15B0C" w:rsidRPr="00553E66">
        <w:trPr>
          <w:cantSplit/>
          <w:trHeight w:val="2391"/>
        </w:trPr>
        <w:tc>
          <w:tcPr>
            <w:tcW w:w="1701" w:type="dxa"/>
            <w:vMerge/>
          </w:tcPr>
          <w:p w:rsidR="00515B0C" w:rsidRPr="00553E66" w:rsidRDefault="00515B0C" w:rsidP="00553E6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515B0C" w:rsidRPr="00553E66" w:rsidRDefault="00515B0C" w:rsidP="00553E6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708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851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708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993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расположения</w:t>
            </w:r>
          </w:p>
        </w:tc>
        <w:tc>
          <w:tcPr>
            <w:tcW w:w="1417" w:type="dxa"/>
            <w:vMerge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vMerge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0C" w:rsidRPr="00553E66">
        <w:trPr>
          <w:cantSplit/>
          <w:trHeight w:val="169"/>
        </w:trPr>
        <w:tc>
          <w:tcPr>
            <w:tcW w:w="1701" w:type="dxa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73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15B0C" w:rsidRPr="00553E66">
        <w:trPr>
          <w:cantSplit/>
          <w:trHeight w:val="345"/>
        </w:trPr>
        <w:tc>
          <w:tcPr>
            <w:tcW w:w="1701" w:type="dxa"/>
            <w:vMerge w:val="restart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Ланько Д.А.</w:t>
            </w:r>
          </w:p>
        </w:tc>
        <w:tc>
          <w:tcPr>
            <w:tcW w:w="1416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Прокурор Савинского</w:t>
            </w:r>
          </w:p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Ивановской области</w:t>
            </w:r>
          </w:p>
        </w:tc>
        <w:tc>
          <w:tcPr>
            <w:tcW w:w="1277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8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61,4</w:t>
            </w:r>
          </w:p>
        </w:tc>
        <w:tc>
          <w:tcPr>
            <w:tcW w:w="851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8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1 560 828,83</w:t>
            </w:r>
          </w:p>
        </w:tc>
        <w:tc>
          <w:tcPr>
            <w:tcW w:w="2073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B0C" w:rsidRPr="00553E66">
        <w:trPr>
          <w:cantSplit/>
          <w:trHeight w:val="1220"/>
        </w:trPr>
        <w:tc>
          <w:tcPr>
            <w:tcW w:w="1701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708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993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0C" w:rsidRPr="00553E66">
        <w:trPr>
          <w:cantSplit/>
          <w:trHeight w:val="646"/>
        </w:trPr>
        <w:tc>
          <w:tcPr>
            <w:tcW w:w="1701" w:type="dxa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16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843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8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851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8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61,4</w:t>
            </w:r>
          </w:p>
        </w:tc>
        <w:tc>
          <w:tcPr>
            <w:tcW w:w="993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автомобиль ВАЗ 21121</w:t>
            </w:r>
          </w:p>
        </w:tc>
        <w:tc>
          <w:tcPr>
            <w:tcW w:w="1418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109 717,90</w:t>
            </w:r>
          </w:p>
        </w:tc>
        <w:tc>
          <w:tcPr>
            <w:tcW w:w="2073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B0C" w:rsidRPr="00553E66">
        <w:trPr>
          <w:cantSplit/>
          <w:trHeight w:val="240"/>
        </w:trPr>
        <w:tc>
          <w:tcPr>
            <w:tcW w:w="1701" w:type="dxa"/>
            <w:vMerge w:val="restart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6" w:type="dxa"/>
            <w:vMerge w:val="restart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gridSpan w:val="4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8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61,4</w:t>
            </w:r>
          </w:p>
        </w:tc>
        <w:tc>
          <w:tcPr>
            <w:tcW w:w="993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73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B0C" w:rsidRPr="00553E66">
        <w:trPr>
          <w:cantSplit/>
          <w:trHeight w:val="586"/>
        </w:trPr>
        <w:tc>
          <w:tcPr>
            <w:tcW w:w="1701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gridSpan w:val="4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708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993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Pr="00D17B24" w:rsidRDefault="00515B0C" w:rsidP="005367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7B24">
        <w:rPr>
          <w:rFonts w:ascii="Times New Roman" w:hAnsi="Times New Roman" w:cs="Times New Roman"/>
          <w:sz w:val="24"/>
          <w:szCs w:val="24"/>
        </w:rPr>
        <w:t>Сведения</w:t>
      </w:r>
    </w:p>
    <w:p w:rsidR="00515B0C" w:rsidRPr="00D17B24" w:rsidRDefault="00515B0C" w:rsidP="005367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7B24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 федерального государственного служащего, замещающего должность в прокуратуре Ивановской области, его супруги (супруга) и несовершеннолетних детей за период с 1 января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17B24">
        <w:rPr>
          <w:rFonts w:ascii="Times New Roman" w:hAnsi="Times New Roman" w:cs="Times New Roman"/>
          <w:sz w:val="24"/>
          <w:szCs w:val="24"/>
        </w:rPr>
        <w:t xml:space="preserve"> года по 31 декабря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17B2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15B0C" w:rsidRPr="0053676F" w:rsidRDefault="00515B0C" w:rsidP="005367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59"/>
        <w:gridCol w:w="1701"/>
        <w:gridCol w:w="1134"/>
        <w:gridCol w:w="1843"/>
        <w:gridCol w:w="567"/>
        <w:gridCol w:w="850"/>
        <w:gridCol w:w="1134"/>
        <w:gridCol w:w="567"/>
        <w:gridCol w:w="851"/>
        <w:gridCol w:w="1984"/>
        <w:gridCol w:w="1560"/>
        <w:gridCol w:w="2073"/>
      </w:tblGrid>
      <w:tr w:rsidR="00515B0C" w:rsidRPr="00553E66">
        <w:trPr>
          <w:trHeight w:val="480"/>
        </w:trPr>
        <w:tc>
          <w:tcPr>
            <w:tcW w:w="1559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552" w:type="dxa"/>
            <w:gridSpan w:val="3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984" w:type="dxa"/>
            <w:vMerge w:val="restart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 xml:space="preserve"> (вид, марка)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073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15B0C" w:rsidRPr="00553E66">
        <w:trPr>
          <w:cantSplit/>
          <w:trHeight w:val="2391"/>
        </w:trPr>
        <w:tc>
          <w:tcPr>
            <w:tcW w:w="1559" w:type="dxa"/>
            <w:vMerge/>
          </w:tcPr>
          <w:p w:rsidR="00515B0C" w:rsidRPr="00553E66" w:rsidRDefault="00515B0C" w:rsidP="00553E6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5B0C" w:rsidRPr="00553E66" w:rsidRDefault="00515B0C" w:rsidP="00553E6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567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850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567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851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расположения</w:t>
            </w:r>
          </w:p>
        </w:tc>
        <w:tc>
          <w:tcPr>
            <w:tcW w:w="1984" w:type="dxa"/>
            <w:vMerge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vMerge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0C" w:rsidRPr="00553E66">
        <w:trPr>
          <w:cantSplit/>
          <w:trHeight w:val="169"/>
        </w:trPr>
        <w:tc>
          <w:tcPr>
            <w:tcW w:w="1559" w:type="dxa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73" w:type="dxa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15B0C" w:rsidRPr="00553E66">
        <w:trPr>
          <w:cantSplit/>
          <w:trHeight w:val="1437"/>
        </w:trPr>
        <w:tc>
          <w:tcPr>
            <w:tcW w:w="1559" w:type="dxa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Васенин В.А.</w:t>
            </w:r>
          </w:p>
        </w:tc>
        <w:tc>
          <w:tcPr>
            <w:tcW w:w="1701" w:type="dxa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 xml:space="preserve">Фурмановский межрайонный прокурор  </w:t>
            </w:r>
          </w:p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Ивановской области</w:t>
            </w:r>
          </w:p>
        </w:tc>
        <w:tc>
          <w:tcPr>
            <w:tcW w:w="4394" w:type="dxa"/>
            <w:gridSpan w:val="4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567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64,9</w:t>
            </w:r>
          </w:p>
        </w:tc>
        <w:tc>
          <w:tcPr>
            <w:tcW w:w="851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автомобиль ФОЛЬКСВАГЕН джетта</w:t>
            </w:r>
          </w:p>
        </w:tc>
        <w:tc>
          <w:tcPr>
            <w:tcW w:w="1560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1 740 879,29</w:t>
            </w:r>
          </w:p>
        </w:tc>
        <w:tc>
          <w:tcPr>
            <w:tcW w:w="2073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B0C" w:rsidRPr="00553E66">
        <w:trPr>
          <w:cantSplit/>
          <w:trHeight w:val="424"/>
        </w:trPr>
        <w:tc>
          <w:tcPr>
            <w:tcW w:w="1559" w:type="dxa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567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64,9</w:t>
            </w:r>
          </w:p>
        </w:tc>
        <w:tc>
          <w:tcPr>
            <w:tcW w:w="850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gridSpan w:val="3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333 876,64</w:t>
            </w:r>
          </w:p>
        </w:tc>
        <w:tc>
          <w:tcPr>
            <w:tcW w:w="2073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B0C" w:rsidRPr="00553E66">
        <w:trPr>
          <w:cantSplit/>
          <w:trHeight w:val="335"/>
        </w:trPr>
        <w:tc>
          <w:tcPr>
            <w:tcW w:w="1559" w:type="dxa"/>
            <w:vMerge w:val="restart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701" w:type="dxa"/>
            <w:vMerge w:val="restart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567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1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73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B0C" w:rsidRPr="00553E66">
        <w:trPr>
          <w:cantSplit/>
          <w:trHeight w:val="335"/>
        </w:trPr>
        <w:tc>
          <w:tcPr>
            <w:tcW w:w="1559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567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851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0C" w:rsidRPr="00553E66">
        <w:trPr>
          <w:cantSplit/>
          <w:trHeight w:val="256"/>
        </w:trPr>
        <w:tc>
          <w:tcPr>
            <w:tcW w:w="1559" w:type="dxa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701" w:type="dxa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567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64,9</w:t>
            </w:r>
          </w:p>
        </w:tc>
        <w:tc>
          <w:tcPr>
            <w:tcW w:w="851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73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515B0C" w:rsidRPr="0053676F" w:rsidRDefault="00515B0C" w:rsidP="005367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47F88">
      <w:pPr>
        <w:rPr>
          <w:rFonts w:ascii="Times New Roman" w:hAnsi="Times New Roman" w:cs="Times New Roman"/>
          <w:sz w:val="24"/>
          <w:szCs w:val="24"/>
        </w:rPr>
      </w:pPr>
    </w:p>
    <w:p w:rsidR="00515B0C" w:rsidRPr="00D17B24" w:rsidRDefault="00515B0C" w:rsidP="00AF5E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7B24">
        <w:rPr>
          <w:rFonts w:ascii="Times New Roman" w:hAnsi="Times New Roman" w:cs="Times New Roman"/>
          <w:sz w:val="24"/>
          <w:szCs w:val="24"/>
        </w:rPr>
        <w:t>Сведения</w:t>
      </w:r>
    </w:p>
    <w:p w:rsidR="00515B0C" w:rsidRPr="00D17B24" w:rsidRDefault="00515B0C" w:rsidP="00AF5E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7B24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 федерального государственного служащего, замещающего должность в прокуратуре Ивановской области, его супруги (супруга) и несовершеннолетних детей за период с 1 января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17B24">
        <w:rPr>
          <w:rFonts w:ascii="Times New Roman" w:hAnsi="Times New Roman" w:cs="Times New Roman"/>
          <w:sz w:val="24"/>
          <w:szCs w:val="24"/>
        </w:rPr>
        <w:t xml:space="preserve"> года по 31 декабря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17B2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15B0C" w:rsidRPr="00D17B24" w:rsidRDefault="00515B0C" w:rsidP="00AF5E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59"/>
        <w:gridCol w:w="1559"/>
        <w:gridCol w:w="1134"/>
        <w:gridCol w:w="1418"/>
        <w:gridCol w:w="709"/>
        <w:gridCol w:w="992"/>
        <w:gridCol w:w="1134"/>
        <w:gridCol w:w="709"/>
        <w:gridCol w:w="992"/>
        <w:gridCol w:w="1701"/>
        <w:gridCol w:w="1417"/>
        <w:gridCol w:w="2268"/>
      </w:tblGrid>
      <w:tr w:rsidR="00515B0C" w:rsidRPr="00553E66">
        <w:trPr>
          <w:trHeight w:val="480"/>
        </w:trPr>
        <w:tc>
          <w:tcPr>
            <w:tcW w:w="1559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253" w:type="dxa"/>
            <w:gridSpan w:val="4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268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15B0C" w:rsidRPr="00553E66">
        <w:trPr>
          <w:cantSplit/>
          <w:trHeight w:val="2391"/>
        </w:trPr>
        <w:tc>
          <w:tcPr>
            <w:tcW w:w="1559" w:type="dxa"/>
            <w:vMerge/>
          </w:tcPr>
          <w:p w:rsidR="00515B0C" w:rsidRPr="00553E66" w:rsidRDefault="00515B0C" w:rsidP="00553E66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15B0C" w:rsidRPr="00553E66" w:rsidRDefault="00515B0C" w:rsidP="00553E66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418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709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992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709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992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расположения</w:t>
            </w:r>
          </w:p>
        </w:tc>
        <w:tc>
          <w:tcPr>
            <w:tcW w:w="1701" w:type="dxa"/>
            <w:vMerge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0C" w:rsidRPr="00553E66">
        <w:trPr>
          <w:cantSplit/>
          <w:trHeight w:val="169"/>
        </w:trPr>
        <w:tc>
          <w:tcPr>
            <w:tcW w:w="1559" w:type="dxa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15B0C" w:rsidRPr="00553E66">
        <w:trPr>
          <w:cantSplit/>
          <w:trHeight w:val="1380"/>
        </w:trPr>
        <w:tc>
          <w:tcPr>
            <w:tcW w:w="1559" w:type="dxa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Гудим Н.Н.</w:t>
            </w:r>
          </w:p>
        </w:tc>
        <w:tc>
          <w:tcPr>
            <w:tcW w:w="1559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Кинешемский городской  прокурор</w:t>
            </w:r>
          </w:p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Ивановской области</w:t>
            </w:r>
          </w:p>
        </w:tc>
        <w:tc>
          <w:tcPr>
            <w:tcW w:w="1134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709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992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  <w:gridSpan w:val="3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автомобиль ШКОДА Рапид</w:t>
            </w:r>
          </w:p>
        </w:tc>
        <w:tc>
          <w:tcPr>
            <w:tcW w:w="1417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3 170 122,03</w:t>
            </w:r>
          </w:p>
        </w:tc>
        <w:tc>
          <w:tcPr>
            <w:tcW w:w="2268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B0C" w:rsidRPr="00553E66">
        <w:trPr>
          <w:cantSplit/>
          <w:trHeight w:val="770"/>
        </w:trPr>
        <w:tc>
          <w:tcPr>
            <w:tcW w:w="1559" w:type="dxa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709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992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  <w:gridSpan w:val="3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ВАЗ 111730 Лада Калина</w:t>
            </w:r>
          </w:p>
        </w:tc>
        <w:tc>
          <w:tcPr>
            <w:tcW w:w="1417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1 935 515,54</w:t>
            </w:r>
          </w:p>
        </w:tc>
        <w:tc>
          <w:tcPr>
            <w:tcW w:w="2268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B0C" w:rsidRPr="00553E66">
        <w:trPr>
          <w:cantSplit/>
          <w:trHeight w:val="359"/>
        </w:trPr>
        <w:tc>
          <w:tcPr>
            <w:tcW w:w="1559" w:type="dxa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559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4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992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B0C" w:rsidRPr="00553E66">
        <w:trPr>
          <w:cantSplit/>
          <w:trHeight w:val="407"/>
        </w:trPr>
        <w:tc>
          <w:tcPr>
            <w:tcW w:w="1559" w:type="dxa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559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4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992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0902C9">
      <w:pPr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0902C9">
      <w:pPr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0902C9">
      <w:pPr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0902C9">
      <w:pPr>
        <w:rPr>
          <w:rFonts w:ascii="Times New Roman" w:hAnsi="Times New Roman" w:cs="Times New Roman"/>
          <w:sz w:val="24"/>
          <w:szCs w:val="24"/>
        </w:rPr>
      </w:pPr>
    </w:p>
    <w:p w:rsidR="00515B0C" w:rsidRPr="00AF5E25" w:rsidRDefault="00515B0C" w:rsidP="00AF5E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5E25">
        <w:rPr>
          <w:rFonts w:ascii="Times New Roman" w:hAnsi="Times New Roman" w:cs="Times New Roman"/>
          <w:sz w:val="24"/>
          <w:szCs w:val="24"/>
        </w:rPr>
        <w:t>Сведения</w:t>
      </w:r>
    </w:p>
    <w:p w:rsidR="00515B0C" w:rsidRPr="00AF5E25" w:rsidRDefault="00515B0C" w:rsidP="00AF5E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5E25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 федерального государственного служащего, замещающего должность в прокуратуре Ивановской области, его супруги (супруга) и несовершеннолетних детей за период с 1 января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F5E25">
        <w:rPr>
          <w:rFonts w:ascii="Times New Roman" w:hAnsi="Times New Roman" w:cs="Times New Roman"/>
          <w:sz w:val="24"/>
          <w:szCs w:val="24"/>
        </w:rPr>
        <w:t xml:space="preserve"> года по 31 декабря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F5E2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15B0C" w:rsidRPr="00AF5E25" w:rsidRDefault="00515B0C" w:rsidP="00AF5E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93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4"/>
        <w:gridCol w:w="1560"/>
        <w:gridCol w:w="1134"/>
        <w:gridCol w:w="1814"/>
        <w:gridCol w:w="708"/>
        <w:gridCol w:w="854"/>
        <w:gridCol w:w="1276"/>
        <w:gridCol w:w="708"/>
        <w:gridCol w:w="851"/>
        <w:gridCol w:w="1843"/>
        <w:gridCol w:w="1275"/>
        <w:gridCol w:w="1932"/>
      </w:tblGrid>
      <w:tr w:rsidR="00515B0C" w:rsidRPr="00553E66">
        <w:trPr>
          <w:trHeight w:val="480"/>
        </w:trPr>
        <w:tc>
          <w:tcPr>
            <w:tcW w:w="1984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510" w:type="dxa"/>
            <w:gridSpan w:val="4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932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15B0C" w:rsidRPr="00553E66">
        <w:trPr>
          <w:cantSplit/>
          <w:trHeight w:val="2391"/>
        </w:trPr>
        <w:tc>
          <w:tcPr>
            <w:tcW w:w="1984" w:type="dxa"/>
            <w:vMerge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14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708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854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708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851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расположения</w:t>
            </w:r>
          </w:p>
        </w:tc>
        <w:tc>
          <w:tcPr>
            <w:tcW w:w="1843" w:type="dxa"/>
            <w:vMerge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0C" w:rsidRPr="00553E66">
        <w:trPr>
          <w:cantSplit/>
          <w:trHeight w:val="169"/>
        </w:trPr>
        <w:tc>
          <w:tcPr>
            <w:tcW w:w="1984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32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15B0C" w:rsidRPr="00553E66">
        <w:trPr>
          <w:cantSplit/>
          <w:trHeight w:val="631"/>
        </w:trPr>
        <w:tc>
          <w:tcPr>
            <w:tcW w:w="1984" w:type="dxa"/>
            <w:vMerge w:val="restart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Тихоненко И.В.</w:t>
            </w:r>
          </w:p>
        </w:tc>
        <w:tc>
          <w:tcPr>
            <w:tcW w:w="1560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Прокурор Заволжского района</w:t>
            </w:r>
          </w:p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Ивановской области</w:t>
            </w:r>
          </w:p>
        </w:tc>
        <w:tc>
          <w:tcPr>
            <w:tcW w:w="1134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14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общая долевая (</w:t>
            </w:r>
            <w:r w:rsidRPr="00553E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53E6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854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8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851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Cнегоболотоход</w:t>
            </w:r>
          </w:p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STELS </w:t>
            </w:r>
          </w:p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ATV650G</w:t>
            </w:r>
          </w:p>
        </w:tc>
        <w:tc>
          <w:tcPr>
            <w:tcW w:w="1275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1 572 690,43</w:t>
            </w:r>
          </w:p>
        </w:tc>
        <w:tc>
          <w:tcPr>
            <w:tcW w:w="1932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B0C" w:rsidRPr="00553E66">
        <w:trPr>
          <w:cantSplit/>
          <w:trHeight w:val="692"/>
        </w:trPr>
        <w:tc>
          <w:tcPr>
            <w:tcW w:w="1984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14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общая долевая (</w:t>
            </w:r>
            <w:r w:rsidRPr="00553E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53E6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854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0C" w:rsidRPr="00553E66">
        <w:trPr>
          <w:cantSplit/>
          <w:trHeight w:val="465"/>
        </w:trPr>
        <w:tc>
          <w:tcPr>
            <w:tcW w:w="1984" w:type="dxa"/>
            <w:vMerge w:val="restart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60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14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общая долевая (</w:t>
            </w:r>
            <w:r w:rsidRPr="00553E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53E6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854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  <w:gridSpan w:val="3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МИЦУБИСИ</w:t>
            </w:r>
          </w:p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Аутлендер</w:t>
            </w:r>
          </w:p>
        </w:tc>
        <w:tc>
          <w:tcPr>
            <w:tcW w:w="1275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929 000,00</w:t>
            </w:r>
          </w:p>
        </w:tc>
        <w:tc>
          <w:tcPr>
            <w:tcW w:w="1932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B0C" w:rsidRPr="00553E66">
        <w:trPr>
          <w:cantSplit/>
          <w:trHeight w:val="513"/>
        </w:trPr>
        <w:tc>
          <w:tcPr>
            <w:tcW w:w="1984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14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общая долевая (</w:t>
            </w:r>
            <w:r w:rsidRPr="00553E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53E6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854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  <w:gridSpan w:val="3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0C" w:rsidRPr="00553E66">
        <w:trPr>
          <w:cantSplit/>
          <w:trHeight w:val="513"/>
        </w:trPr>
        <w:tc>
          <w:tcPr>
            <w:tcW w:w="1984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14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8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854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  <w:gridSpan w:val="3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0C" w:rsidRPr="00553E66">
        <w:trPr>
          <w:cantSplit/>
          <w:trHeight w:val="896"/>
        </w:trPr>
        <w:tc>
          <w:tcPr>
            <w:tcW w:w="1984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560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14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общая долевая (</w:t>
            </w:r>
            <w:r w:rsidRPr="00553E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53E6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854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8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851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32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B0C" w:rsidRPr="00553E66">
        <w:trPr>
          <w:cantSplit/>
          <w:trHeight w:val="616"/>
        </w:trPr>
        <w:tc>
          <w:tcPr>
            <w:tcW w:w="1984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560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14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общая долевая (</w:t>
            </w:r>
            <w:r w:rsidRPr="00553E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53E6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854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8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851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32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Pr="00F22CB2" w:rsidRDefault="00515B0C" w:rsidP="00F22C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2CB2">
        <w:rPr>
          <w:rFonts w:ascii="Times New Roman" w:hAnsi="Times New Roman" w:cs="Times New Roman"/>
          <w:sz w:val="24"/>
          <w:szCs w:val="24"/>
        </w:rPr>
        <w:t>Сведения</w:t>
      </w:r>
    </w:p>
    <w:p w:rsidR="00515B0C" w:rsidRPr="00F22CB2" w:rsidRDefault="00515B0C" w:rsidP="00F22C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2CB2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 федерального государственного служащего, замещающего должность в прокуратуре Ивановской области, его супруги (супруга) и несовершеннолетних детей за период с 1 января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22CB2">
        <w:rPr>
          <w:rFonts w:ascii="Times New Roman" w:hAnsi="Times New Roman" w:cs="Times New Roman"/>
          <w:sz w:val="24"/>
          <w:szCs w:val="24"/>
        </w:rPr>
        <w:t xml:space="preserve"> года по 31 декабря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22CB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15B0C" w:rsidRPr="00F22CB2" w:rsidRDefault="00515B0C" w:rsidP="00F22C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1559"/>
        <w:gridCol w:w="1276"/>
        <w:gridCol w:w="1843"/>
        <w:gridCol w:w="567"/>
        <w:gridCol w:w="846"/>
        <w:gridCol w:w="1280"/>
        <w:gridCol w:w="709"/>
        <w:gridCol w:w="992"/>
        <w:gridCol w:w="1417"/>
        <w:gridCol w:w="1418"/>
        <w:gridCol w:w="2215"/>
      </w:tblGrid>
      <w:tr w:rsidR="00515B0C" w:rsidRPr="00553E66">
        <w:trPr>
          <w:trHeight w:val="480"/>
        </w:trPr>
        <w:tc>
          <w:tcPr>
            <w:tcW w:w="1701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532" w:type="dxa"/>
            <w:gridSpan w:val="4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981" w:type="dxa"/>
            <w:gridSpan w:val="3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215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15B0C" w:rsidRPr="00553E66">
        <w:trPr>
          <w:cantSplit/>
          <w:trHeight w:val="2391"/>
        </w:trPr>
        <w:tc>
          <w:tcPr>
            <w:tcW w:w="1701" w:type="dxa"/>
            <w:vMerge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567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846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80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709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992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расположения</w:t>
            </w:r>
          </w:p>
        </w:tc>
        <w:tc>
          <w:tcPr>
            <w:tcW w:w="1417" w:type="dxa"/>
            <w:vMerge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0C" w:rsidRPr="00553E66">
        <w:trPr>
          <w:cantSplit/>
          <w:trHeight w:val="169"/>
        </w:trPr>
        <w:tc>
          <w:tcPr>
            <w:tcW w:w="1701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0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15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15B0C" w:rsidRPr="00553E66">
        <w:trPr>
          <w:cantSplit/>
          <w:trHeight w:val="631"/>
        </w:trPr>
        <w:tc>
          <w:tcPr>
            <w:tcW w:w="1701" w:type="dxa"/>
            <w:vMerge w:val="restart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ТроицкийС.А.</w:t>
            </w:r>
          </w:p>
        </w:tc>
        <w:tc>
          <w:tcPr>
            <w:tcW w:w="1559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Прокурор Юрьевецкого района</w:t>
            </w:r>
          </w:p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Ивановской области</w:t>
            </w:r>
          </w:p>
        </w:tc>
        <w:tc>
          <w:tcPr>
            <w:tcW w:w="1276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567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918,0</w:t>
            </w:r>
          </w:p>
        </w:tc>
        <w:tc>
          <w:tcPr>
            <w:tcW w:w="846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80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992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автомобиль ШЕВРОЛЕ Нива</w:t>
            </w:r>
          </w:p>
        </w:tc>
        <w:tc>
          <w:tcPr>
            <w:tcW w:w="1418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1 904 232,79</w:t>
            </w:r>
          </w:p>
        </w:tc>
        <w:tc>
          <w:tcPr>
            <w:tcW w:w="2215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B0C" w:rsidRPr="00553E66">
        <w:trPr>
          <w:cantSplit/>
          <w:trHeight w:val="276"/>
        </w:trPr>
        <w:tc>
          <w:tcPr>
            <w:tcW w:w="1701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43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567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846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0C" w:rsidRPr="00553E66">
        <w:trPr>
          <w:cantSplit/>
          <w:trHeight w:val="510"/>
        </w:trPr>
        <w:tc>
          <w:tcPr>
            <w:tcW w:w="1701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автомобиль КИА Рио</w:t>
            </w:r>
          </w:p>
        </w:tc>
        <w:tc>
          <w:tcPr>
            <w:tcW w:w="1418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0C" w:rsidRPr="00553E66">
        <w:trPr>
          <w:cantSplit/>
          <w:trHeight w:val="465"/>
        </w:trPr>
        <w:tc>
          <w:tcPr>
            <w:tcW w:w="1701" w:type="dxa"/>
            <w:vMerge w:val="restart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right w:val="nil"/>
            </w:tcBorders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gridSpan w:val="3"/>
            <w:vMerge w:val="restart"/>
            <w:tcBorders>
              <w:left w:val="nil"/>
            </w:tcBorders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80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992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207 981,73</w:t>
            </w:r>
          </w:p>
        </w:tc>
        <w:tc>
          <w:tcPr>
            <w:tcW w:w="2215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B0C" w:rsidRPr="00553E66">
        <w:trPr>
          <w:cantSplit/>
          <w:trHeight w:val="513"/>
        </w:trPr>
        <w:tc>
          <w:tcPr>
            <w:tcW w:w="1701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nil"/>
            </w:tcBorders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gridSpan w:val="3"/>
            <w:vMerge/>
            <w:tcBorders>
              <w:left w:val="nil"/>
            </w:tcBorders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918,0</w:t>
            </w:r>
          </w:p>
        </w:tc>
        <w:tc>
          <w:tcPr>
            <w:tcW w:w="992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5B0C" w:rsidRPr="00F22CB2" w:rsidRDefault="00515B0C" w:rsidP="00F22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Pr="00C2335C" w:rsidRDefault="00515B0C" w:rsidP="00C233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335C">
        <w:rPr>
          <w:rFonts w:ascii="Times New Roman" w:hAnsi="Times New Roman" w:cs="Times New Roman"/>
          <w:sz w:val="24"/>
          <w:szCs w:val="24"/>
        </w:rPr>
        <w:t>Сведения</w:t>
      </w:r>
    </w:p>
    <w:p w:rsidR="00515B0C" w:rsidRPr="00C2335C" w:rsidRDefault="00515B0C" w:rsidP="00C233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335C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 федерального государственного служащего, замещающего должность в прокуратуре Ивановской области, его супруги (супруга) и несовершеннолетних детей за период с 1 января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2335C">
        <w:rPr>
          <w:rFonts w:ascii="Times New Roman" w:hAnsi="Times New Roman" w:cs="Times New Roman"/>
          <w:sz w:val="24"/>
          <w:szCs w:val="24"/>
        </w:rPr>
        <w:t xml:space="preserve"> года по 31 декабря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2335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15B0C" w:rsidRPr="00C2335C" w:rsidRDefault="00515B0C" w:rsidP="00C233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59"/>
        <w:gridCol w:w="1418"/>
        <w:gridCol w:w="1275"/>
        <w:gridCol w:w="1843"/>
        <w:gridCol w:w="709"/>
        <w:gridCol w:w="850"/>
        <w:gridCol w:w="1134"/>
        <w:gridCol w:w="567"/>
        <w:gridCol w:w="993"/>
        <w:gridCol w:w="1984"/>
        <w:gridCol w:w="1418"/>
        <w:gridCol w:w="2073"/>
      </w:tblGrid>
      <w:tr w:rsidR="00515B0C" w:rsidRPr="00553E66">
        <w:trPr>
          <w:trHeight w:val="480"/>
        </w:trPr>
        <w:tc>
          <w:tcPr>
            <w:tcW w:w="1559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677" w:type="dxa"/>
            <w:gridSpan w:val="4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694" w:type="dxa"/>
            <w:gridSpan w:val="3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984" w:type="dxa"/>
            <w:vMerge w:val="restart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073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15B0C" w:rsidRPr="00553E66">
        <w:trPr>
          <w:cantSplit/>
          <w:trHeight w:val="2391"/>
        </w:trPr>
        <w:tc>
          <w:tcPr>
            <w:tcW w:w="1559" w:type="dxa"/>
            <w:vMerge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709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850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567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993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расположения</w:t>
            </w:r>
          </w:p>
        </w:tc>
        <w:tc>
          <w:tcPr>
            <w:tcW w:w="1984" w:type="dxa"/>
            <w:vMerge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vMerge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0C" w:rsidRPr="00553E66">
        <w:trPr>
          <w:cantSplit/>
          <w:trHeight w:val="169"/>
        </w:trPr>
        <w:tc>
          <w:tcPr>
            <w:tcW w:w="1559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73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15B0C" w:rsidRPr="00553E66">
        <w:trPr>
          <w:cantSplit/>
          <w:trHeight w:val="631"/>
        </w:trPr>
        <w:tc>
          <w:tcPr>
            <w:tcW w:w="1559" w:type="dxa"/>
            <w:vMerge w:val="restart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Гордеев Д.Р.</w:t>
            </w:r>
          </w:p>
        </w:tc>
        <w:tc>
          <w:tcPr>
            <w:tcW w:w="1418" w:type="dxa"/>
            <w:vMerge w:val="restart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 xml:space="preserve">Прокурор Лухского района  </w:t>
            </w:r>
          </w:p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Ивановской области</w:t>
            </w:r>
          </w:p>
        </w:tc>
        <w:tc>
          <w:tcPr>
            <w:tcW w:w="1275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850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567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993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2 011 710,15</w:t>
            </w:r>
          </w:p>
        </w:tc>
        <w:tc>
          <w:tcPr>
            <w:tcW w:w="2073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B0C" w:rsidRPr="00553E66">
        <w:trPr>
          <w:cantSplit/>
          <w:trHeight w:val="978"/>
        </w:trPr>
        <w:tc>
          <w:tcPr>
            <w:tcW w:w="1559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общая долевая (</w:t>
            </w:r>
            <w:r w:rsidRPr="00553E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53E6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850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567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993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0C" w:rsidRPr="00553E66">
        <w:trPr>
          <w:cantSplit/>
          <w:trHeight w:val="465"/>
        </w:trPr>
        <w:tc>
          <w:tcPr>
            <w:tcW w:w="1559" w:type="dxa"/>
            <w:vMerge w:val="restart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18" w:type="dxa"/>
            <w:vMerge w:val="restart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709,0</w:t>
            </w:r>
          </w:p>
        </w:tc>
        <w:tc>
          <w:tcPr>
            <w:tcW w:w="850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567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993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автомобиль ФОЛЬКСВАГЕН Джетта</w:t>
            </w:r>
          </w:p>
        </w:tc>
        <w:tc>
          <w:tcPr>
            <w:tcW w:w="1418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622 499,00</w:t>
            </w:r>
          </w:p>
        </w:tc>
        <w:tc>
          <w:tcPr>
            <w:tcW w:w="2073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B0C" w:rsidRPr="00553E66">
        <w:trPr>
          <w:cantSplit/>
          <w:trHeight w:val="270"/>
        </w:trPr>
        <w:tc>
          <w:tcPr>
            <w:tcW w:w="1559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43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850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0C" w:rsidRPr="00553E66">
        <w:trPr>
          <w:cantSplit/>
          <w:trHeight w:val="270"/>
        </w:trPr>
        <w:tc>
          <w:tcPr>
            <w:tcW w:w="1559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общая долевая (</w:t>
            </w:r>
            <w:r w:rsidRPr="00553E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53E6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850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0C" w:rsidRPr="00553E66">
        <w:trPr>
          <w:cantSplit/>
          <w:trHeight w:val="240"/>
        </w:trPr>
        <w:tc>
          <w:tcPr>
            <w:tcW w:w="1559" w:type="dxa"/>
            <w:vMerge w:val="restart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418" w:type="dxa"/>
            <w:vMerge w:val="restart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4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567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993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73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B0C" w:rsidRPr="00553E66">
        <w:trPr>
          <w:cantSplit/>
          <w:trHeight w:val="315"/>
        </w:trPr>
        <w:tc>
          <w:tcPr>
            <w:tcW w:w="1559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4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567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993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0C" w:rsidRPr="00553E66">
        <w:trPr>
          <w:cantSplit/>
          <w:trHeight w:val="252"/>
        </w:trPr>
        <w:tc>
          <w:tcPr>
            <w:tcW w:w="1559" w:type="dxa"/>
            <w:vMerge w:val="restart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8" w:type="dxa"/>
            <w:vMerge w:val="restart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4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567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993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73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B0C" w:rsidRPr="00553E66">
        <w:trPr>
          <w:cantSplit/>
          <w:trHeight w:val="285"/>
        </w:trPr>
        <w:tc>
          <w:tcPr>
            <w:tcW w:w="1559" w:type="dxa"/>
            <w:vMerge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4"/>
            <w:vMerge/>
            <w:vAlign w:val="center"/>
          </w:tcPr>
          <w:p w:rsidR="00515B0C" w:rsidRPr="00553E66" w:rsidRDefault="00515B0C" w:rsidP="00553E6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567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993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vMerge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vMerge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5B0C" w:rsidRDefault="00515B0C" w:rsidP="00C233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C233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C233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C233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C233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Pr="00675415" w:rsidRDefault="00515B0C" w:rsidP="006754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415">
        <w:rPr>
          <w:rFonts w:ascii="Times New Roman" w:hAnsi="Times New Roman" w:cs="Times New Roman"/>
          <w:sz w:val="24"/>
          <w:szCs w:val="24"/>
        </w:rPr>
        <w:t>Сведения</w:t>
      </w:r>
    </w:p>
    <w:p w:rsidR="00515B0C" w:rsidRPr="00675415" w:rsidRDefault="00515B0C" w:rsidP="006754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415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 федерального государственного служащего, замещающего должность в прокуратуре Ивановской области, его супруги (супруга) и несовершеннолетних детей за период с 1 января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75415">
        <w:rPr>
          <w:rFonts w:ascii="Times New Roman" w:hAnsi="Times New Roman" w:cs="Times New Roman"/>
          <w:sz w:val="24"/>
          <w:szCs w:val="24"/>
        </w:rPr>
        <w:t xml:space="preserve"> года по 31 декабря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7541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15B0C" w:rsidRPr="00675415" w:rsidRDefault="00515B0C" w:rsidP="006754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1559"/>
        <w:gridCol w:w="992"/>
        <w:gridCol w:w="1276"/>
        <w:gridCol w:w="992"/>
        <w:gridCol w:w="709"/>
        <w:gridCol w:w="1134"/>
        <w:gridCol w:w="709"/>
        <w:gridCol w:w="1134"/>
        <w:gridCol w:w="1984"/>
        <w:gridCol w:w="1418"/>
        <w:gridCol w:w="2215"/>
      </w:tblGrid>
      <w:tr w:rsidR="00515B0C" w:rsidRPr="00553E66">
        <w:trPr>
          <w:trHeight w:val="480"/>
        </w:trPr>
        <w:tc>
          <w:tcPr>
            <w:tcW w:w="1701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969" w:type="dxa"/>
            <w:gridSpan w:val="4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984" w:type="dxa"/>
            <w:vMerge w:val="restart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215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15B0C" w:rsidRPr="00553E66">
        <w:trPr>
          <w:cantSplit/>
          <w:trHeight w:val="2391"/>
        </w:trPr>
        <w:tc>
          <w:tcPr>
            <w:tcW w:w="1701" w:type="dxa"/>
            <w:vMerge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992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709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709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1134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расположения</w:t>
            </w:r>
          </w:p>
        </w:tc>
        <w:tc>
          <w:tcPr>
            <w:tcW w:w="1984" w:type="dxa"/>
            <w:vMerge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0C" w:rsidRPr="00553E66">
        <w:trPr>
          <w:cantSplit/>
          <w:trHeight w:val="169"/>
        </w:trPr>
        <w:tc>
          <w:tcPr>
            <w:tcW w:w="1701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15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15B0C" w:rsidRPr="00553E66">
        <w:trPr>
          <w:cantSplit/>
          <w:trHeight w:val="1656"/>
        </w:trPr>
        <w:tc>
          <w:tcPr>
            <w:tcW w:w="1701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Ожегов К.Н.</w:t>
            </w:r>
          </w:p>
        </w:tc>
        <w:tc>
          <w:tcPr>
            <w:tcW w:w="1559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 xml:space="preserve">Прокурор Гаврилово-Посадского района  </w:t>
            </w:r>
          </w:p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Ивановской области</w:t>
            </w:r>
          </w:p>
        </w:tc>
        <w:tc>
          <w:tcPr>
            <w:tcW w:w="3969" w:type="dxa"/>
            <w:gridSpan w:val="4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1 748 226,14</w:t>
            </w:r>
          </w:p>
        </w:tc>
        <w:tc>
          <w:tcPr>
            <w:tcW w:w="2215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B0C" w:rsidRPr="00553E66">
        <w:trPr>
          <w:cantSplit/>
          <w:trHeight w:val="465"/>
        </w:trPr>
        <w:tc>
          <w:tcPr>
            <w:tcW w:w="1701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59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автомобиль ОПЕЛЬ КОРСА</w:t>
            </w:r>
          </w:p>
        </w:tc>
        <w:tc>
          <w:tcPr>
            <w:tcW w:w="1418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578 680,00</w:t>
            </w:r>
          </w:p>
        </w:tc>
        <w:tc>
          <w:tcPr>
            <w:tcW w:w="2215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B0C" w:rsidRPr="00553E66">
        <w:trPr>
          <w:cantSplit/>
          <w:trHeight w:val="601"/>
        </w:trPr>
        <w:tc>
          <w:tcPr>
            <w:tcW w:w="1701" w:type="dxa"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559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15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B0C" w:rsidRPr="00553E66">
        <w:trPr>
          <w:cantSplit/>
          <w:trHeight w:val="601"/>
        </w:trPr>
        <w:tc>
          <w:tcPr>
            <w:tcW w:w="1701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559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15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515B0C" w:rsidRPr="00675415" w:rsidRDefault="00515B0C" w:rsidP="006754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Pr="00C2335C" w:rsidRDefault="00515B0C" w:rsidP="00C233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Pr="002257A2" w:rsidRDefault="00515B0C" w:rsidP="005565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57A2">
        <w:rPr>
          <w:rFonts w:ascii="Times New Roman" w:hAnsi="Times New Roman" w:cs="Times New Roman"/>
          <w:sz w:val="24"/>
          <w:szCs w:val="24"/>
        </w:rPr>
        <w:t>Сведения</w:t>
      </w:r>
    </w:p>
    <w:p w:rsidR="00515B0C" w:rsidRPr="002257A2" w:rsidRDefault="00515B0C" w:rsidP="005565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57A2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 федерального государственного служащего, замещающего должность в прокуратуре Ивановской области, его супруги (супруга) и несовершеннолетних детей за период с 1 января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257A2">
        <w:rPr>
          <w:rFonts w:ascii="Times New Roman" w:hAnsi="Times New Roman" w:cs="Times New Roman"/>
          <w:sz w:val="24"/>
          <w:szCs w:val="24"/>
        </w:rPr>
        <w:t xml:space="preserve"> года по 31 декабря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257A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15B0C" w:rsidRPr="002257A2" w:rsidRDefault="00515B0C" w:rsidP="005565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3"/>
        <w:gridCol w:w="1559"/>
        <w:gridCol w:w="1134"/>
        <w:gridCol w:w="1843"/>
        <w:gridCol w:w="567"/>
        <w:gridCol w:w="851"/>
        <w:gridCol w:w="1134"/>
        <w:gridCol w:w="709"/>
        <w:gridCol w:w="992"/>
        <w:gridCol w:w="1275"/>
        <w:gridCol w:w="1417"/>
        <w:gridCol w:w="2410"/>
      </w:tblGrid>
      <w:tr w:rsidR="00515B0C" w:rsidRPr="00553E66">
        <w:trPr>
          <w:trHeight w:val="480"/>
        </w:trPr>
        <w:tc>
          <w:tcPr>
            <w:tcW w:w="1843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395" w:type="dxa"/>
            <w:gridSpan w:val="4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 xml:space="preserve"> (вид, марка)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410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15B0C" w:rsidRPr="00553E66">
        <w:trPr>
          <w:cantSplit/>
          <w:trHeight w:val="2391"/>
        </w:trPr>
        <w:tc>
          <w:tcPr>
            <w:tcW w:w="1843" w:type="dxa"/>
            <w:vMerge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567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851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709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992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расположения</w:t>
            </w:r>
          </w:p>
        </w:tc>
        <w:tc>
          <w:tcPr>
            <w:tcW w:w="1275" w:type="dxa"/>
            <w:vMerge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0C" w:rsidRPr="00553E66">
        <w:trPr>
          <w:cantSplit/>
          <w:trHeight w:val="169"/>
        </w:trPr>
        <w:tc>
          <w:tcPr>
            <w:tcW w:w="1843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15B0C" w:rsidRPr="00553E66">
        <w:trPr>
          <w:cantSplit/>
          <w:trHeight w:val="1459"/>
        </w:trPr>
        <w:tc>
          <w:tcPr>
            <w:tcW w:w="1843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Иваненко М.А.</w:t>
            </w:r>
          </w:p>
        </w:tc>
        <w:tc>
          <w:tcPr>
            <w:tcW w:w="1559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Прокурор Южского района</w:t>
            </w:r>
          </w:p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Ивановской области</w:t>
            </w:r>
          </w:p>
        </w:tc>
        <w:tc>
          <w:tcPr>
            <w:tcW w:w="1134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567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59,2</w:t>
            </w:r>
          </w:p>
        </w:tc>
        <w:tc>
          <w:tcPr>
            <w:tcW w:w="851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ХЕНДЭ КРЕТА</w:t>
            </w:r>
          </w:p>
        </w:tc>
        <w:tc>
          <w:tcPr>
            <w:tcW w:w="1417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2 145 659,46</w:t>
            </w:r>
          </w:p>
        </w:tc>
        <w:tc>
          <w:tcPr>
            <w:tcW w:w="2410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B0C" w:rsidRPr="00553E66">
        <w:trPr>
          <w:cantSplit/>
          <w:trHeight w:val="286"/>
        </w:trPr>
        <w:tc>
          <w:tcPr>
            <w:tcW w:w="1843" w:type="dxa"/>
            <w:vMerge w:val="restart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559" w:type="dxa"/>
            <w:vMerge w:val="restart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2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10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B0C" w:rsidRPr="00553E66">
        <w:trPr>
          <w:cantSplit/>
          <w:trHeight w:val="300"/>
        </w:trPr>
        <w:tc>
          <w:tcPr>
            <w:tcW w:w="1843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59,2</w:t>
            </w:r>
          </w:p>
        </w:tc>
        <w:tc>
          <w:tcPr>
            <w:tcW w:w="992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Pr="00454ED5" w:rsidRDefault="00515B0C" w:rsidP="00454E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4ED5">
        <w:rPr>
          <w:rFonts w:ascii="Times New Roman" w:hAnsi="Times New Roman" w:cs="Times New Roman"/>
          <w:sz w:val="24"/>
          <w:szCs w:val="24"/>
        </w:rPr>
        <w:t>Сведения</w:t>
      </w:r>
    </w:p>
    <w:p w:rsidR="00515B0C" w:rsidRPr="00454ED5" w:rsidRDefault="00515B0C" w:rsidP="00454E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4ED5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 федерального государственного служащего, замещающего должность в прокуратуре Ивановской области, его супруги (супруга) и несовершеннолетних детей за период с 1 января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54ED5">
        <w:rPr>
          <w:rFonts w:ascii="Times New Roman" w:hAnsi="Times New Roman" w:cs="Times New Roman"/>
          <w:sz w:val="24"/>
          <w:szCs w:val="24"/>
        </w:rPr>
        <w:t xml:space="preserve"> года по 31 декабря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54ED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15B0C" w:rsidRPr="00454ED5" w:rsidRDefault="00515B0C" w:rsidP="00454E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3"/>
        <w:gridCol w:w="1559"/>
        <w:gridCol w:w="1134"/>
        <w:gridCol w:w="1843"/>
        <w:gridCol w:w="563"/>
        <w:gridCol w:w="855"/>
        <w:gridCol w:w="1134"/>
        <w:gridCol w:w="709"/>
        <w:gridCol w:w="992"/>
        <w:gridCol w:w="1417"/>
        <w:gridCol w:w="1417"/>
        <w:gridCol w:w="2268"/>
      </w:tblGrid>
      <w:tr w:rsidR="00515B0C" w:rsidRPr="00553E66">
        <w:trPr>
          <w:trHeight w:val="480"/>
        </w:trPr>
        <w:tc>
          <w:tcPr>
            <w:tcW w:w="1843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395" w:type="dxa"/>
            <w:gridSpan w:val="4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268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15B0C" w:rsidRPr="00553E66">
        <w:trPr>
          <w:cantSplit/>
          <w:trHeight w:val="2391"/>
        </w:trPr>
        <w:tc>
          <w:tcPr>
            <w:tcW w:w="1843" w:type="dxa"/>
            <w:vMerge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563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855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709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992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расположения</w:t>
            </w:r>
          </w:p>
        </w:tc>
        <w:tc>
          <w:tcPr>
            <w:tcW w:w="1417" w:type="dxa"/>
            <w:vMerge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0C" w:rsidRPr="00553E66">
        <w:trPr>
          <w:cantSplit/>
          <w:trHeight w:val="169"/>
        </w:trPr>
        <w:tc>
          <w:tcPr>
            <w:tcW w:w="1843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3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15B0C" w:rsidRPr="00553E66">
        <w:trPr>
          <w:cantSplit/>
          <w:trHeight w:val="246"/>
        </w:trPr>
        <w:tc>
          <w:tcPr>
            <w:tcW w:w="1843" w:type="dxa"/>
            <w:vMerge w:val="restart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Павлов Д.И.</w:t>
            </w:r>
          </w:p>
        </w:tc>
        <w:tc>
          <w:tcPr>
            <w:tcW w:w="1559" w:type="dxa"/>
            <w:vMerge w:val="restart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Прокурор Пучежского района</w:t>
            </w:r>
          </w:p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Ивановской области</w:t>
            </w:r>
          </w:p>
        </w:tc>
        <w:tc>
          <w:tcPr>
            <w:tcW w:w="4395" w:type="dxa"/>
            <w:gridSpan w:val="4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992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1 599 412,94</w:t>
            </w:r>
          </w:p>
        </w:tc>
        <w:tc>
          <w:tcPr>
            <w:tcW w:w="2268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B0C" w:rsidRPr="00553E66">
        <w:trPr>
          <w:cantSplit/>
          <w:trHeight w:val="1162"/>
        </w:trPr>
        <w:tc>
          <w:tcPr>
            <w:tcW w:w="1843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vMerge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55,3</w:t>
            </w:r>
          </w:p>
        </w:tc>
        <w:tc>
          <w:tcPr>
            <w:tcW w:w="992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0C" w:rsidRPr="00553E66">
        <w:trPr>
          <w:cantSplit/>
          <w:trHeight w:val="330"/>
        </w:trPr>
        <w:tc>
          <w:tcPr>
            <w:tcW w:w="1843" w:type="dxa"/>
            <w:vMerge w:val="restart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vMerge w:val="restart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992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Opel Astra</w:t>
            </w:r>
          </w:p>
        </w:tc>
        <w:tc>
          <w:tcPr>
            <w:tcW w:w="1417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3 735 125,93</w:t>
            </w:r>
          </w:p>
        </w:tc>
        <w:tc>
          <w:tcPr>
            <w:tcW w:w="2268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B0C" w:rsidRPr="00553E66">
        <w:trPr>
          <w:cantSplit/>
          <w:trHeight w:val="240"/>
        </w:trPr>
        <w:tc>
          <w:tcPr>
            <w:tcW w:w="1843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55,3</w:t>
            </w:r>
          </w:p>
        </w:tc>
        <w:tc>
          <w:tcPr>
            <w:tcW w:w="992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0C" w:rsidRPr="00553E66">
        <w:trPr>
          <w:cantSplit/>
          <w:trHeight w:val="286"/>
        </w:trPr>
        <w:tc>
          <w:tcPr>
            <w:tcW w:w="1843" w:type="dxa"/>
            <w:vMerge w:val="restart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559" w:type="dxa"/>
            <w:vMerge w:val="restart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55,3</w:t>
            </w:r>
          </w:p>
        </w:tc>
        <w:tc>
          <w:tcPr>
            <w:tcW w:w="992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B0C" w:rsidRPr="00553E66">
        <w:trPr>
          <w:cantSplit/>
          <w:trHeight w:val="562"/>
        </w:trPr>
        <w:tc>
          <w:tcPr>
            <w:tcW w:w="1843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992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1C2726">
      <w:pPr>
        <w:rPr>
          <w:rFonts w:ascii="Times New Roman" w:hAnsi="Times New Roman" w:cs="Times New Roman"/>
          <w:sz w:val="24"/>
          <w:szCs w:val="24"/>
        </w:rPr>
      </w:pPr>
    </w:p>
    <w:p w:rsidR="00515B0C" w:rsidRPr="0001644F" w:rsidRDefault="00515B0C" w:rsidP="000164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644F">
        <w:rPr>
          <w:rFonts w:ascii="Times New Roman" w:hAnsi="Times New Roman" w:cs="Times New Roman"/>
          <w:sz w:val="24"/>
          <w:szCs w:val="24"/>
        </w:rPr>
        <w:t>Сведения</w:t>
      </w:r>
    </w:p>
    <w:p w:rsidR="00515B0C" w:rsidRPr="0001644F" w:rsidRDefault="00515B0C" w:rsidP="000164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644F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 федерального государственного служащего, замещающего должность в прокуратуре Ивановской области, его супруги (супруга) и несовершеннолетних детей за период с 1 января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1644F">
        <w:rPr>
          <w:rFonts w:ascii="Times New Roman" w:hAnsi="Times New Roman" w:cs="Times New Roman"/>
          <w:sz w:val="24"/>
          <w:szCs w:val="24"/>
        </w:rPr>
        <w:t xml:space="preserve"> года по 31 декабря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1644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15B0C" w:rsidRPr="0001644F" w:rsidRDefault="00515B0C" w:rsidP="000164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56"/>
        <w:gridCol w:w="1704"/>
        <w:gridCol w:w="1134"/>
        <w:gridCol w:w="1828"/>
        <w:gridCol w:w="11"/>
        <w:gridCol w:w="709"/>
        <w:gridCol w:w="855"/>
        <w:gridCol w:w="1134"/>
        <w:gridCol w:w="709"/>
        <w:gridCol w:w="992"/>
        <w:gridCol w:w="1133"/>
        <w:gridCol w:w="1701"/>
        <w:gridCol w:w="2268"/>
      </w:tblGrid>
      <w:tr w:rsidR="00515B0C" w:rsidRPr="00553E66">
        <w:trPr>
          <w:trHeight w:val="480"/>
        </w:trPr>
        <w:tc>
          <w:tcPr>
            <w:tcW w:w="1556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704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537" w:type="dxa"/>
            <w:gridSpan w:val="5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268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15B0C" w:rsidRPr="00553E66">
        <w:trPr>
          <w:cantSplit/>
          <w:trHeight w:val="2391"/>
        </w:trPr>
        <w:tc>
          <w:tcPr>
            <w:tcW w:w="1556" w:type="dxa"/>
            <w:vMerge/>
          </w:tcPr>
          <w:p w:rsidR="00515B0C" w:rsidRPr="00553E66" w:rsidRDefault="00515B0C" w:rsidP="00553E6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39" w:type="dxa"/>
            <w:gridSpan w:val="2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709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855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709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992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расположения</w:t>
            </w:r>
          </w:p>
        </w:tc>
        <w:tc>
          <w:tcPr>
            <w:tcW w:w="1133" w:type="dxa"/>
            <w:vMerge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0C" w:rsidRPr="00553E66">
        <w:trPr>
          <w:cantSplit/>
          <w:trHeight w:val="169"/>
        </w:trPr>
        <w:tc>
          <w:tcPr>
            <w:tcW w:w="1556" w:type="dxa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9" w:type="dxa"/>
            <w:gridSpan w:val="2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3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15B0C" w:rsidRPr="00553E66">
        <w:trPr>
          <w:cantSplit/>
          <w:trHeight w:val="246"/>
        </w:trPr>
        <w:tc>
          <w:tcPr>
            <w:tcW w:w="1556" w:type="dxa"/>
            <w:vMerge w:val="restart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Соснина О.В.</w:t>
            </w:r>
          </w:p>
        </w:tc>
        <w:tc>
          <w:tcPr>
            <w:tcW w:w="1704" w:type="dxa"/>
            <w:vMerge w:val="restart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Прокурор Пестяковского района</w:t>
            </w:r>
          </w:p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Ивановской области</w:t>
            </w:r>
          </w:p>
        </w:tc>
        <w:tc>
          <w:tcPr>
            <w:tcW w:w="1134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8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20" w:type="dxa"/>
            <w:gridSpan w:val="2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855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992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3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1 590 391,50</w:t>
            </w:r>
          </w:p>
        </w:tc>
        <w:tc>
          <w:tcPr>
            <w:tcW w:w="2268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B0C" w:rsidRPr="00553E66">
        <w:trPr>
          <w:cantSplit/>
          <w:trHeight w:val="532"/>
        </w:trPr>
        <w:tc>
          <w:tcPr>
            <w:tcW w:w="1556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8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общая долевая (</w:t>
            </w:r>
            <w:r w:rsidRPr="00553E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53E6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0" w:type="dxa"/>
            <w:gridSpan w:val="2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855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992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3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0C" w:rsidRPr="00553E66">
        <w:trPr>
          <w:cantSplit/>
          <w:trHeight w:val="615"/>
        </w:trPr>
        <w:tc>
          <w:tcPr>
            <w:tcW w:w="1556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8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общая долевая (</w:t>
            </w:r>
            <w:r w:rsidRPr="00553E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53E6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0" w:type="dxa"/>
            <w:gridSpan w:val="2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55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Pr="0043778B" w:rsidRDefault="00515B0C" w:rsidP="004377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78B">
        <w:rPr>
          <w:rFonts w:ascii="Times New Roman" w:hAnsi="Times New Roman" w:cs="Times New Roman"/>
          <w:sz w:val="24"/>
          <w:szCs w:val="24"/>
        </w:rPr>
        <w:t>Сведения</w:t>
      </w:r>
    </w:p>
    <w:p w:rsidR="00515B0C" w:rsidRPr="0043778B" w:rsidRDefault="00515B0C" w:rsidP="004377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78B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 федерального государственного служащего, замещающего должность в прокуратуре Ивановской области, его супруги (супруга) и несовершеннолетних детей за период с 1 января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3778B">
        <w:rPr>
          <w:rFonts w:ascii="Times New Roman" w:hAnsi="Times New Roman" w:cs="Times New Roman"/>
          <w:sz w:val="24"/>
          <w:szCs w:val="24"/>
        </w:rPr>
        <w:t xml:space="preserve"> года по 31 декабря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3778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15B0C" w:rsidRPr="0043778B" w:rsidRDefault="00515B0C" w:rsidP="004377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3"/>
        <w:gridCol w:w="1555"/>
        <w:gridCol w:w="1280"/>
        <w:gridCol w:w="1842"/>
        <w:gridCol w:w="709"/>
        <w:gridCol w:w="851"/>
        <w:gridCol w:w="1134"/>
        <w:gridCol w:w="708"/>
        <w:gridCol w:w="993"/>
        <w:gridCol w:w="1417"/>
        <w:gridCol w:w="1418"/>
        <w:gridCol w:w="1984"/>
      </w:tblGrid>
      <w:tr w:rsidR="00515B0C" w:rsidRPr="00553E66">
        <w:trPr>
          <w:trHeight w:val="480"/>
        </w:trPr>
        <w:tc>
          <w:tcPr>
            <w:tcW w:w="1843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555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682" w:type="dxa"/>
            <w:gridSpan w:val="4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 xml:space="preserve"> (вид, марка)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984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15B0C" w:rsidRPr="00553E66">
        <w:trPr>
          <w:cantSplit/>
          <w:trHeight w:val="2391"/>
        </w:trPr>
        <w:tc>
          <w:tcPr>
            <w:tcW w:w="1843" w:type="dxa"/>
            <w:vMerge/>
          </w:tcPr>
          <w:p w:rsidR="00515B0C" w:rsidRPr="00553E66" w:rsidRDefault="00515B0C" w:rsidP="00553E66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:rsidR="00515B0C" w:rsidRPr="00553E66" w:rsidRDefault="00515B0C" w:rsidP="00553E6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2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709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851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708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993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расположения</w:t>
            </w:r>
          </w:p>
        </w:tc>
        <w:tc>
          <w:tcPr>
            <w:tcW w:w="1417" w:type="dxa"/>
            <w:vMerge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0C" w:rsidRPr="00553E66">
        <w:trPr>
          <w:cantSplit/>
          <w:trHeight w:val="169"/>
        </w:trPr>
        <w:tc>
          <w:tcPr>
            <w:tcW w:w="1843" w:type="dxa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15B0C" w:rsidRPr="00553E66">
        <w:trPr>
          <w:cantSplit/>
          <w:trHeight w:val="246"/>
        </w:trPr>
        <w:tc>
          <w:tcPr>
            <w:tcW w:w="1843" w:type="dxa"/>
            <w:vMerge w:val="restart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Чернышенко К.В.</w:t>
            </w:r>
          </w:p>
        </w:tc>
        <w:tc>
          <w:tcPr>
            <w:tcW w:w="1555" w:type="dxa"/>
            <w:vMerge w:val="restart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Прокурор Родниковского района</w:t>
            </w:r>
          </w:p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Ивановской области</w:t>
            </w:r>
          </w:p>
        </w:tc>
        <w:tc>
          <w:tcPr>
            <w:tcW w:w="1280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851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  <w:gridSpan w:val="3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автомобиль ТОЙОТА Камри</w:t>
            </w:r>
          </w:p>
        </w:tc>
        <w:tc>
          <w:tcPr>
            <w:tcW w:w="1418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1 536 935,93</w:t>
            </w:r>
          </w:p>
        </w:tc>
        <w:tc>
          <w:tcPr>
            <w:tcW w:w="1984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B0C" w:rsidRPr="00553E66">
        <w:trPr>
          <w:cantSplit/>
          <w:trHeight w:val="322"/>
        </w:trPr>
        <w:tc>
          <w:tcPr>
            <w:tcW w:w="1843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56,9</w:t>
            </w:r>
          </w:p>
        </w:tc>
        <w:tc>
          <w:tcPr>
            <w:tcW w:w="851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  <w:gridSpan w:val="3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0C" w:rsidRPr="00553E66">
        <w:trPr>
          <w:cantSplit/>
          <w:trHeight w:val="495"/>
        </w:trPr>
        <w:tc>
          <w:tcPr>
            <w:tcW w:w="1843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общая долевая (</w:t>
            </w:r>
            <w:r w:rsidRPr="00553E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53E6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851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  <w:gridSpan w:val="3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0C" w:rsidRPr="00553E66">
        <w:trPr>
          <w:cantSplit/>
          <w:trHeight w:val="315"/>
        </w:trPr>
        <w:tc>
          <w:tcPr>
            <w:tcW w:w="1843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общая долевая (</w:t>
            </w:r>
            <w:r w:rsidRPr="00553E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53E6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60,2</w:t>
            </w:r>
          </w:p>
        </w:tc>
        <w:tc>
          <w:tcPr>
            <w:tcW w:w="851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  <w:gridSpan w:val="3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0C" w:rsidRPr="00553E66">
        <w:trPr>
          <w:cantSplit/>
          <w:trHeight w:val="330"/>
        </w:trPr>
        <w:tc>
          <w:tcPr>
            <w:tcW w:w="1843" w:type="dxa"/>
            <w:vMerge w:val="restart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55" w:type="dxa"/>
            <w:vMerge w:val="restart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568,0</w:t>
            </w:r>
          </w:p>
        </w:tc>
        <w:tc>
          <w:tcPr>
            <w:tcW w:w="851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8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56,9</w:t>
            </w:r>
          </w:p>
        </w:tc>
        <w:tc>
          <w:tcPr>
            <w:tcW w:w="993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898 557,65</w:t>
            </w:r>
          </w:p>
        </w:tc>
        <w:tc>
          <w:tcPr>
            <w:tcW w:w="1984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B0C" w:rsidRPr="00553E66">
        <w:trPr>
          <w:cantSplit/>
          <w:trHeight w:val="267"/>
        </w:trPr>
        <w:tc>
          <w:tcPr>
            <w:tcW w:w="1843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42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82,1</w:t>
            </w:r>
          </w:p>
        </w:tc>
        <w:tc>
          <w:tcPr>
            <w:tcW w:w="851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0C" w:rsidRPr="00553E66">
        <w:trPr>
          <w:cantSplit/>
          <w:trHeight w:val="270"/>
        </w:trPr>
        <w:tc>
          <w:tcPr>
            <w:tcW w:w="1843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851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0C" w:rsidRPr="00553E66">
        <w:trPr>
          <w:cantSplit/>
          <w:trHeight w:val="270"/>
        </w:trPr>
        <w:tc>
          <w:tcPr>
            <w:tcW w:w="1843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842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851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0C" w:rsidRPr="00553E66">
        <w:trPr>
          <w:cantSplit/>
          <w:trHeight w:val="270"/>
        </w:trPr>
        <w:tc>
          <w:tcPr>
            <w:tcW w:w="1843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1842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851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0C" w:rsidRPr="00553E66">
        <w:trPr>
          <w:cantSplit/>
          <w:trHeight w:val="277"/>
        </w:trPr>
        <w:tc>
          <w:tcPr>
            <w:tcW w:w="1843" w:type="dxa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555" w:type="dxa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  <w:gridSpan w:val="4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8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56,9</w:t>
            </w:r>
          </w:p>
        </w:tc>
        <w:tc>
          <w:tcPr>
            <w:tcW w:w="993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515B0C" w:rsidRPr="0043778B" w:rsidRDefault="00515B0C" w:rsidP="004377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EA49B5">
      <w:pPr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EA49B5">
      <w:pPr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EA49B5">
      <w:pPr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EA49B5">
      <w:pPr>
        <w:rPr>
          <w:rFonts w:ascii="Times New Roman" w:hAnsi="Times New Roman" w:cs="Times New Roman"/>
          <w:sz w:val="24"/>
          <w:szCs w:val="24"/>
        </w:rPr>
      </w:pPr>
    </w:p>
    <w:p w:rsidR="00515B0C" w:rsidRPr="003A0894" w:rsidRDefault="00515B0C" w:rsidP="003A08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0894">
        <w:rPr>
          <w:rFonts w:ascii="Times New Roman" w:hAnsi="Times New Roman" w:cs="Times New Roman"/>
          <w:sz w:val="24"/>
          <w:szCs w:val="24"/>
        </w:rPr>
        <w:t>Сведения</w:t>
      </w:r>
    </w:p>
    <w:p w:rsidR="00515B0C" w:rsidRPr="003A0894" w:rsidRDefault="00515B0C" w:rsidP="003A08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0894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 федерального государственного служащего, замещающего должность в прокуратуре Ивановской области, его супруги (супруга) и несовершеннолетних детей за период с 1 января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A0894">
        <w:rPr>
          <w:rFonts w:ascii="Times New Roman" w:hAnsi="Times New Roman" w:cs="Times New Roman"/>
          <w:sz w:val="24"/>
          <w:szCs w:val="24"/>
        </w:rPr>
        <w:t xml:space="preserve"> года по 31 декабря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A089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15B0C" w:rsidRPr="003A0894" w:rsidRDefault="00515B0C" w:rsidP="003A08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6"/>
        <w:gridCol w:w="1559"/>
        <w:gridCol w:w="1276"/>
        <w:gridCol w:w="1414"/>
        <w:gridCol w:w="709"/>
        <w:gridCol w:w="851"/>
        <w:gridCol w:w="1134"/>
        <w:gridCol w:w="6"/>
        <w:gridCol w:w="705"/>
        <w:gridCol w:w="993"/>
        <w:gridCol w:w="992"/>
        <w:gridCol w:w="1701"/>
        <w:gridCol w:w="2126"/>
      </w:tblGrid>
      <w:tr w:rsidR="00515B0C" w:rsidRPr="00553E66">
        <w:trPr>
          <w:trHeight w:val="480"/>
        </w:trPr>
        <w:tc>
          <w:tcPr>
            <w:tcW w:w="2126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250" w:type="dxa"/>
            <w:gridSpan w:val="4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838" w:type="dxa"/>
            <w:gridSpan w:val="4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126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15B0C" w:rsidRPr="00553E66">
        <w:trPr>
          <w:cantSplit/>
          <w:trHeight w:val="2391"/>
        </w:trPr>
        <w:tc>
          <w:tcPr>
            <w:tcW w:w="2126" w:type="dxa"/>
            <w:vMerge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414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709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851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711" w:type="dxa"/>
            <w:gridSpan w:val="2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993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расположения</w:t>
            </w:r>
          </w:p>
        </w:tc>
        <w:tc>
          <w:tcPr>
            <w:tcW w:w="992" w:type="dxa"/>
            <w:vMerge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0C" w:rsidRPr="00553E66">
        <w:trPr>
          <w:cantSplit/>
          <w:trHeight w:val="169"/>
        </w:trPr>
        <w:tc>
          <w:tcPr>
            <w:tcW w:w="2126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4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1" w:type="dxa"/>
            <w:gridSpan w:val="2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15B0C" w:rsidRPr="00553E66">
        <w:trPr>
          <w:cantSplit/>
          <w:trHeight w:val="1656"/>
        </w:trPr>
        <w:tc>
          <w:tcPr>
            <w:tcW w:w="2126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Трофимов О.В.</w:t>
            </w:r>
          </w:p>
        </w:tc>
        <w:tc>
          <w:tcPr>
            <w:tcW w:w="1559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Прокурор Ленинского  района</w:t>
            </w:r>
          </w:p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г. Иваново</w:t>
            </w:r>
          </w:p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Ивановской области</w:t>
            </w:r>
          </w:p>
        </w:tc>
        <w:tc>
          <w:tcPr>
            <w:tcW w:w="4250" w:type="dxa"/>
            <w:gridSpan w:val="4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40" w:type="dxa"/>
            <w:gridSpan w:val="2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5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84,4</w:t>
            </w:r>
          </w:p>
        </w:tc>
        <w:tc>
          <w:tcPr>
            <w:tcW w:w="993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1 684 564,27</w:t>
            </w:r>
          </w:p>
        </w:tc>
        <w:tc>
          <w:tcPr>
            <w:tcW w:w="2126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B0C" w:rsidRPr="00553E66">
        <w:trPr>
          <w:cantSplit/>
          <w:trHeight w:val="902"/>
        </w:trPr>
        <w:tc>
          <w:tcPr>
            <w:tcW w:w="2126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59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gridSpan w:val="4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11" w:type="dxa"/>
            <w:gridSpan w:val="2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84,4</w:t>
            </w:r>
          </w:p>
        </w:tc>
        <w:tc>
          <w:tcPr>
            <w:tcW w:w="993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59 298,06</w:t>
            </w:r>
          </w:p>
        </w:tc>
        <w:tc>
          <w:tcPr>
            <w:tcW w:w="2126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B0C" w:rsidRPr="00553E66">
        <w:trPr>
          <w:cantSplit/>
          <w:trHeight w:val="277"/>
        </w:trPr>
        <w:tc>
          <w:tcPr>
            <w:tcW w:w="2126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559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gridSpan w:val="4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11" w:type="dxa"/>
            <w:gridSpan w:val="2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84,4</w:t>
            </w:r>
          </w:p>
        </w:tc>
        <w:tc>
          <w:tcPr>
            <w:tcW w:w="993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B0C" w:rsidRPr="00553E66">
        <w:trPr>
          <w:cantSplit/>
          <w:trHeight w:val="277"/>
        </w:trPr>
        <w:tc>
          <w:tcPr>
            <w:tcW w:w="2126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559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gridSpan w:val="4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11" w:type="dxa"/>
            <w:gridSpan w:val="2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84,4</w:t>
            </w:r>
          </w:p>
        </w:tc>
        <w:tc>
          <w:tcPr>
            <w:tcW w:w="993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515B0C" w:rsidRPr="003A0894" w:rsidRDefault="00515B0C" w:rsidP="003A08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Pr="00E53213" w:rsidRDefault="00515B0C" w:rsidP="00E532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213">
        <w:rPr>
          <w:rFonts w:ascii="Times New Roman" w:hAnsi="Times New Roman" w:cs="Times New Roman"/>
          <w:sz w:val="24"/>
          <w:szCs w:val="24"/>
        </w:rPr>
        <w:t>Сведения</w:t>
      </w:r>
    </w:p>
    <w:p w:rsidR="00515B0C" w:rsidRPr="00E53213" w:rsidRDefault="00515B0C" w:rsidP="00E532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213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 федерального государственного служащего, замещающего должность в прокуратуре Ивановской области, его супруги (супруга) и несовершеннолетни</w:t>
      </w:r>
      <w:r>
        <w:rPr>
          <w:rFonts w:ascii="Times New Roman" w:hAnsi="Times New Roman" w:cs="Times New Roman"/>
          <w:sz w:val="24"/>
          <w:szCs w:val="24"/>
        </w:rPr>
        <w:t>х детей за период с 1 января 2020</w:t>
      </w:r>
      <w:r w:rsidRPr="00E53213">
        <w:rPr>
          <w:rFonts w:ascii="Times New Roman" w:hAnsi="Times New Roman" w:cs="Times New Roman"/>
          <w:sz w:val="24"/>
          <w:szCs w:val="24"/>
        </w:rPr>
        <w:t xml:space="preserve"> года по 31 декабря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E5321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15B0C" w:rsidRPr="00E53213" w:rsidRDefault="00515B0C" w:rsidP="00E532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1559"/>
        <w:gridCol w:w="992"/>
        <w:gridCol w:w="1701"/>
        <w:gridCol w:w="567"/>
        <w:gridCol w:w="851"/>
        <w:gridCol w:w="1698"/>
        <w:gridCol w:w="711"/>
        <w:gridCol w:w="993"/>
        <w:gridCol w:w="1134"/>
        <w:gridCol w:w="1417"/>
        <w:gridCol w:w="2268"/>
      </w:tblGrid>
      <w:tr w:rsidR="00515B0C" w:rsidRPr="00553E66">
        <w:trPr>
          <w:trHeight w:val="480"/>
        </w:trPr>
        <w:tc>
          <w:tcPr>
            <w:tcW w:w="1701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111" w:type="dxa"/>
            <w:gridSpan w:val="4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268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15B0C" w:rsidRPr="00553E66">
        <w:trPr>
          <w:cantSplit/>
          <w:trHeight w:val="2391"/>
        </w:trPr>
        <w:tc>
          <w:tcPr>
            <w:tcW w:w="1701" w:type="dxa"/>
            <w:vMerge/>
          </w:tcPr>
          <w:p w:rsidR="00515B0C" w:rsidRPr="00553E66" w:rsidRDefault="00515B0C" w:rsidP="00553E6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15B0C" w:rsidRPr="00553E66" w:rsidRDefault="00515B0C" w:rsidP="00553E6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701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567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851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8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711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993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расположения</w:t>
            </w:r>
          </w:p>
        </w:tc>
        <w:tc>
          <w:tcPr>
            <w:tcW w:w="1134" w:type="dxa"/>
            <w:vMerge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0C" w:rsidRPr="00553E66">
        <w:trPr>
          <w:cantSplit/>
          <w:trHeight w:val="169"/>
        </w:trPr>
        <w:tc>
          <w:tcPr>
            <w:tcW w:w="1701" w:type="dxa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8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1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15B0C" w:rsidRPr="00553E66">
        <w:trPr>
          <w:cantSplit/>
          <w:trHeight w:val="1656"/>
        </w:trPr>
        <w:tc>
          <w:tcPr>
            <w:tcW w:w="1701" w:type="dxa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Седин Д.А.</w:t>
            </w:r>
          </w:p>
        </w:tc>
        <w:tc>
          <w:tcPr>
            <w:tcW w:w="1559" w:type="dxa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Ивановский межрайонный прокурор</w:t>
            </w:r>
          </w:p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Ивановской области</w:t>
            </w:r>
          </w:p>
        </w:tc>
        <w:tc>
          <w:tcPr>
            <w:tcW w:w="992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567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851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402" w:type="dxa"/>
            <w:gridSpan w:val="3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2 025 087,71</w:t>
            </w:r>
          </w:p>
        </w:tc>
        <w:tc>
          <w:tcPr>
            <w:tcW w:w="2268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B0C" w:rsidRPr="00553E66">
        <w:trPr>
          <w:cantSplit/>
          <w:trHeight w:val="277"/>
        </w:trPr>
        <w:tc>
          <w:tcPr>
            <w:tcW w:w="1701" w:type="dxa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559" w:type="dxa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98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11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993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B0C" w:rsidRPr="00553E66">
        <w:trPr>
          <w:cantSplit/>
          <w:trHeight w:val="225"/>
        </w:trPr>
        <w:tc>
          <w:tcPr>
            <w:tcW w:w="1701" w:type="dxa"/>
            <w:vMerge w:val="restart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559" w:type="dxa"/>
            <w:vMerge w:val="restart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98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11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993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B0C" w:rsidRPr="00553E66">
        <w:trPr>
          <w:cantSplit/>
          <w:trHeight w:val="195"/>
        </w:trPr>
        <w:tc>
          <w:tcPr>
            <w:tcW w:w="1701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11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3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5B0C" w:rsidRPr="00C31E77" w:rsidRDefault="00515B0C" w:rsidP="00D8613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Pr="00D41493" w:rsidRDefault="00515B0C" w:rsidP="00D41493">
      <w:pPr>
        <w:jc w:val="center"/>
        <w:rPr>
          <w:rFonts w:ascii="Times New Roman" w:hAnsi="Times New Roman" w:cs="Times New Roman"/>
          <w:sz w:val="24"/>
          <w:szCs w:val="24"/>
        </w:rPr>
      </w:pPr>
      <w:r w:rsidRPr="00D41493">
        <w:rPr>
          <w:rFonts w:ascii="Times New Roman" w:hAnsi="Times New Roman" w:cs="Times New Roman"/>
          <w:sz w:val="24"/>
          <w:szCs w:val="24"/>
        </w:rPr>
        <w:t>Сведения</w:t>
      </w:r>
    </w:p>
    <w:p w:rsidR="00515B0C" w:rsidRPr="00D41493" w:rsidRDefault="00515B0C" w:rsidP="00D41493">
      <w:pPr>
        <w:jc w:val="center"/>
        <w:rPr>
          <w:rFonts w:ascii="Times New Roman" w:hAnsi="Times New Roman" w:cs="Times New Roman"/>
          <w:sz w:val="24"/>
          <w:szCs w:val="24"/>
        </w:rPr>
      </w:pPr>
      <w:r w:rsidRPr="00D41493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 федерального государственного служащего, замещающего должность в прокуратуре Ивановской области, его супруги (супруга) и несовершеннолетних детей за период с 1 января 2020 года по 31 декабря 2020 года</w:t>
      </w:r>
    </w:p>
    <w:tbl>
      <w:tblPr>
        <w:tblW w:w="157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12"/>
        <w:gridCol w:w="2267"/>
        <w:gridCol w:w="1134"/>
        <w:gridCol w:w="1664"/>
        <w:gridCol w:w="8"/>
        <w:gridCol w:w="28"/>
        <w:gridCol w:w="567"/>
        <w:gridCol w:w="42"/>
        <w:gridCol w:w="795"/>
        <w:gridCol w:w="8"/>
        <w:gridCol w:w="6"/>
        <w:gridCol w:w="1275"/>
        <w:gridCol w:w="571"/>
        <w:gridCol w:w="731"/>
        <w:gridCol w:w="21"/>
        <w:gridCol w:w="1232"/>
        <w:gridCol w:w="1276"/>
        <w:gridCol w:w="2267"/>
        <w:gridCol w:w="6"/>
      </w:tblGrid>
      <w:tr w:rsidR="00515B0C" w:rsidRPr="00553E66">
        <w:trPr>
          <w:gridAfter w:val="1"/>
          <w:wAfter w:w="6" w:type="dxa"/>
          <w:trHeight w:val="480"/>
        </w:trPr>
        <w:tc>
          <w:tcPr>
            <w:tcW w:w="1812" w:type="dxa"/>
            <w:vMerge w:val="restart"/>
            <w:vAlign w:val="center"/>
          </w:tcPr>
          <w:p w:rsidR="00515B0C" w:rsidRPr="00553E66" w:rsidRDefault="00515B0C" w:rsidP="00553E6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2267" w:type="dxa"/>
            <w:vMerge w:val="restart"/>
            <w:vAlign w:val="center"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246" w:type="dxa"/>
            <w:gridSpan w:val="8"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604" w:type="dxa"/>
            <w:gridSpan w:val="5"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32" w:type="dxa"/>
            <w:textDirection w:val="btLr"/>
            <w:vAlign w:val="center"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textDirection w:val="btLr"/>
            <w:vAlign w:val="center"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267" w:type="dxa"/>
            <w:vAlign w:val="center"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15B0C" w:rsidRPr="00553E66">
        <w:trPr>
          <w:gridAfter w:val="1"/>
          <w:wAfter w:w="6" w:type="dxa"/>
          <w:cantSplit/>
          <w:trHeight w:val="2391"/>
        </w:trPr>
        <w:tc>
          <w:tcPr>
            <w:tcW w:w="1812" w:type="dxa"/>
            <w:vMerge/>
          </w:tcPr>
          <w:p w:rsidR="00515B0C" w:rsidRPr="00553E66" w:rsidRDefault="00515B0C" w:rsidP="00553E6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700" w:type="dxa"/>
            <w:gridSpan w:val="3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567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851" w:type="dxa"/>
            <w:gridSpan w:val="4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5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571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731" w:type="dxa"/>
            <w:textDirection w:val="btLr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расположения</w:t>
            </w:r>
          </w:p>
        </w:tc>
        <w:tc>
          <w:tcPr>
            <w:tcW w:w="1253" w:type="dxa"/>
            <w:gridSpan w:val="2"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0C" w:rsidRPr="00553E66">
        <w:trPr>
          <w:gridAfter w:val="1"/>
          <w:wAfter w:w="6" w:type="dxa"/>
          <w:cantSplit/>
          <w:trHeight w:val="169"/>
        </w:trPr>
        <w:tc>
          <w:tcPr>
            <w:tcW w:w="1812" w:type="dxa"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gridSpan w:val="3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4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1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1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3" w:type="dxa"/>
            <w:gridSpan w:val="2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7" w:type="dxa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15B0C" w:rsidRPr="00553E66">
        <w:trPr>
          <w:gridAfter w:val="1"/>
          <w:wAfter w:w="6" w:type="dxa"/>
          <w:cantSplit/>
          <w:trHeight w:val="801"/>
        </w:trPr>
        <w:tc>
          <w:tcPr>
            <w:tcW w:w="1812" w:type="dxa"/>
            <w:vMerge w:val="restart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Белоцветова И.В.</w:t>
            </w:r>
          </w:p>
        </w:tc>
        <w:tc>
          <w:tcPr>
            <w:tcW w:w="2267" w:type="dxa"/>
            <w:vMerge w:val="restart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Прокурор Верхнеландеховского района</w:t>
            </w:r>
          </w:p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Ивановской области</w:t>
            </w:r>
          </w:p>
        </w:tc>
        <w:tc>
          <w:tcPr>
            <w:tcW w:w="4246" w:type="dxa"/>
            <w:gridSpan w:val="8"/>
            <w:vMerge w:val="restart"/>
            <w:vAlign w:val="center"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81" w:type="dxa"/>
            <w:gridSpan w:val="2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571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71,1</w:t>
            </w:r>
          </w:p>
        </w:tc>
        <w:tc>
          <w:tcPr>
            <w:tcW w:w="731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53" w:type="dxa"/>
            <w:gridSpan w:val="2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автомобиль Шкода Карок</w:t>
            </w:r>
          </w:p>
        </w:tc>
        <w:tc>
          <w:tcPr>
            <w:tcW w:w="1276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1 798 480,72</w:t>
            </w:r>
          </w:p>
        </w:tc>
        <w:tc>
          <w:tcPr>
            <w:tcW w:w="2267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B0C" w:rsidRPr="00553E66">
        <w:trPr>
          <w:gridAfter w:val="1"/>
          <w:wAfter w:w="6" w:type="dxa"/>
          <w:cantSplit/>
          <w:trHeight w:val="840"/>
        </w:trPr>
        <w:tc>
          <w:tcPr>
            <w:tcW w:w="1812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gridSpan w:val="8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571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760,0</w:t>
            </w:r>
          </w:p>
        </w:tc>
        <w:tc>
          <w:tcPr>
            <w:tcW w:w="731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53" w:type="dxa"/>
            <w:gridSpan w:val="2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0C" w:rsidRPr="00553E66">
        <w:trPr>
          <w:cantSplit/>
          <w:trHeight w:val="1110"/>
        </w:trPr>
        <w:tc>
          <w:tcPr>
            <w:tcW w:w="1812" w:type="dxa"/>
            <w:vMerge w:val="restart"/>
          </w:tcPr>
          <w:p w:rsidR="00515B0C" w:rsidRPr="00553E66" w:rsidRDefault="00515B0C" w:rsidP="00553E6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267" w:type="dxa"/>
            <w:vMerge w:val="restart"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64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общая долевая (</w:t>
            </w:r>
            <w:r w:rsidRPr="00553E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53E6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100</w:t>
            </w: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645" w:type="dxa"/>
            <w:gridSpan w:val="4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760,0</w:t>
            </w:r>
          </w:p>
        </w:tc>
        <w:tc>
          <w:tcPr>
            <w:tcW w:w="795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612" w:type="dxa"/>
            <w:gridSpan w:val="6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32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3" w:type="dxa"/>
            <w:gridSpan w:val="2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B0C" w:rsidRPr="00553E66">
        <w:trPr>
          <w:cantSplit/>
          <w:trHeight w:val="226"/>
        </w:trPr>
        <w:tc>
          <w:tcPr>
            <w:tcW w:w="1812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664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общая долевая (</w:t>
            </w:r>
            <w:r w:rsidRPr="00553E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508</w:t>
            </w: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53E6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100</w:t>
            </w: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5" w:type="dxa"/>
            <w:gridSpan w:val="4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71,1</w:t>
            </w:r>
          </w:p>
        </w:tc>
        <w:tc>
          <w:tcPr>
            <w:tcW w:w="795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612" w:type="dxa"/>
            <w:gridSpan w:val="6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0C" w:rsidRPr="00553E66">
        <w:trPr>
          <w:gridAfter w:val="1"/>
          <w:wAfter w:w="6" w:type="dxa"/>
          <w:cantSplit/>
          <w:trHeight w:val="225"/>
        </w:trPr>
        <w:tc>
          <w:tcPr>
            <w:tcW w:w="1812" w:type="dxa"/>
            <w:vMerge w:val="restart"/>
          </w:tcPr>
          <w:p w:rsidR="00515B0C" w:rsidRPr="00553E66" w:rsidRDefault="00515B0C" w:rsidP="00553E6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267" w:type="dxa"/>
            <w:vMerge w:val="restart"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gridSpan w:val="3"/>
            <w:vMerge w:val="restart"/>
            <w:vAlign w:val="center"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0" w:type="dxa"/>
            <w:gridSpan w:val="5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571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71,1</w:t>
            </w:r>
          </w:p>
        </w:tc>
        <w:tc>
          <w:tcPr>
            <w:tcW w:w="731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53" w:type="dxa"/>
            <w:gridSpan w:val="2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7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B0C" w:rsidRPr="00553E66">
        <w:trPr>
          <w:gridAfter w:val="1"/>
          <w:wAfter w:w="6" w:type="dxa"/>
          <w:cantSplit/>
          <w:trHeight w:val="195"/>
        </w:trPr>
        <w:tc>
          <w:tcPr>
            <w:tcW w:w="1812" w:type="dxa"/>
            <w:vMerge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gridSpan w:val="3"/>
            <w:vMerge/>
            <w:vAlign w:val="center"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5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571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760,0</w:t>
            </w:r>
          </w:p>
        </w:tc>
        <w:tc>
          <w:tcPr>
            <w:tcW w:w="731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53" w:type="dxa"/>
            <w:gridSpan w:val="2"/>
            <w:vMerge/>
            <w:vAlign w:val="center"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5B0C" w:rsidRPr="00D41493" w:rsidRDefault="00515B0C" w:rsidP="00D4149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15B0C" w:rsidRPr="0042118B" w:rsidRDefault="00515B0C" w:rsidP="0042118B">
      <w:pPr>
        <w:jc w:val="center"/>
        <w:rPr>
          <w:rFonts w:ascii="Times New Roman" w:hAnsi="Times New Roman" w:cs="Times New Roman"/>
          <w:sz w:val="24"/>
          <w:szCs w:val="24"/>
        </w:rPr>
      </w:pPr>
      <w:r w:rsidRPr="0042118B">
        <w:rPr>
          <w:rFonts w:ascii="Times New Roman" w:hAnsi="Times New Roman" w:cs="Times New Roman"/>
          <w:sz w:val="24"/>
          <w:szCs w:val="24"/>
        </w:rPr>
        <w:t>Сведения</w:t>
      </w:r>
    </w:p>
    <w:p w:rsidR="00515B0C" w:rsidRPr="0042118B" w:rsidRDefault="00515B0C" w:rsidP="0042118B">
      <w:pPr>
        <w:jc w:val="center"/>
        <w:rPr>
          <w:rFonts w:ascii="Times New Roman" w:hAnsi="Times New Roman" w:cs="Times New Roman"/>
          <w:sz w:val="24"/>
          <w:szCs w:val="24"/>
        </w:rPr>
      </w:pPr>
      <w:r w:rsidRPr="0042118B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 федерального государственного служащего, замещающего должность в прокуратуре Ивановской области, его супруги (супруга) и несовершеннолетних детей за период с 1 января 2020 года по 31 декабря 2020 года</w:t>
      </w:r>
    </w:p>
    <w:tbl>
      <w:tblPr>
        <w:tblW w:w="1571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72"/>
        <w:gridCol w:w="1417"/>
        <w:gridCol w:w="1701"/>
        <w:gridCol w:w="1702"/>
        <w:gridCol w:w="716"/>
        <w:gridCol w:w="861"/>
        <w:gridCol w:w="1141"/>
        <w:gridCol w:w="687"/>
        <w:gridCol w:w="993"/>
        <w:gridCol w:w="1274"/>
        <w:gridCol w:w="1274"/>
        <w:gridCol w:w="2280"/>
      </w:tblGrid>
      <w:tr w:rsidR="00515B0C" w:rsidRPr="00553E66">
        <w:trPr>
          <w:trHeight w:val="480"/>
        </w:trPr>
        <w:tc>
          <w:tcPr>
            <w:tcW w:w="1672" w:type="dxa"/>
            <w:vMerge w:val="restart"/>
            <w:vAlign w:val="center"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vAlign w:val="center"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980" w:type="dxa"/>
            <w:gridSpan w:val="4"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821" w:type="dxa"/>
            <w:gridSpan w:val="3"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74" w:type="dxa"/>
            <w:textDirection w:val="btLr"/>
            <w:vAlign w:val="center"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4" w:type="dxa"/>
            <w:textDirection w:val="btLr"/>
            <w:vAlign w:val="center"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280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15B0C" w:rsidRPr="00553E66">
        <w:trPr>
          <w:cantSplit/>
          <w:trHeight w:val="2391"/>
        </w:trPr>
        <w:tc>
          <w:tcPr>
            <w:tcW w:w="1672" w:type="dxa"/>
            <w:vMerge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702" w:type="dxa"/>
            <w:textDirection w:val="btLr"/>
            <w:vAlign w:val="center"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716" w:type="dxa"/>
            <w:textDirection w:val="btLr"/>
            <w:vAlign w:val="center"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859" w:type="dxa"/>
            <w:textDirection w:val="btLr"/>
            <w:vAlign w:val="center"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41" w:type="dxa"/>
            <w:textDirection w:val="btLr"/>
            <w:vAlign w:val="center"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687" w:type="dxa"/>
            <w:textDirection w:val="btLr"/>
            <w:vAlign w:val="center"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993" w:type="dxa"/>
            <w:textDirection w:val="btLr"/>
            <w:vAlign w:val="center"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расположения</w:t>
            </w:r>
          </w:p>
        </w:tc>
        <w:tc>
          <w:tcPr>
            <w:tcW w:w="1274" w:type="dxa"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0C" w:rsidRPr="00553E66">
        <w:trPr>
          <w:cantSplit/>
          <w:trHeight w:val="169"/>
        </w:trPr>
        <w:tc>
          <w:tcPr>
            <w:tcW w:w="1672" w:type="dxa"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6" w:type="dxa"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9" w:type="dxa"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1" w:type="dxa"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7" w:type="dxa"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4" w:type="dxa"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4" w:type="dxa"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80" w:type="dxa"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15B0C" w:rsidRPr="00553E66">
        <w:trPr>
          <w:cantSplit/>
          <w:trHeight w:val="570"/>
        </w:trPr>
        <w:tc>
          <w:tcPr>
            <w:tcW w:w="1672" w:type="dxa"/>
            <w:vMerge w:val="restart"/>
          </w:tcPr>
          <w:p w:rsidR="00515B0C" w:rsidRPr="00553E66" w:rsidRDefault="00515B0C" w:rsidP="00553E66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Конкина О.Ю.</w:t>
            </w:r>
          </w:p>
        </w:tc>
        <w:tc>
          <w:tcPr>
            <w:tcW w:w="1417" w:type="dxa"/>
            <w:vMerge w:val="restart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Прокурор Лежневского района</w:t>
            </w:r>
          </w:p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Ивановской области</w:t>
            </w:r>
          </w:p>
        </w:tc>
        <w:tc>
          <w:tcPr>
            <w:tcW w:w="1701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2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16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1244,0</w:t>
            </w:r>
          </w:p>
        </w:tc>
        <w:tc>
          <w:tcPr>
            <w:tcW w:w="859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41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687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993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4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4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1 627 853,13</w:t>
            </w:r>
          </w:p>
        </w:tc>
        <w:tc>
          <w:tcPr>
            <w:tcW w:w="2280" w:type="dxa"/>
            <w:vMerge w:val="restart"/>
            <w:vAlign w:val="center"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B0C" w:rsidRPr="00553E66">
        <w:trPr>
          <w:cantSplit/>
          <w:trHeight w:val="435"/>
        </w:trPr>
        <w:tc>
          <w:tcPr>
            <w:tcW w:w="1672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702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16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859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41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0C" w:rsidRPr="00553E66">
        <w:trPr>
          <w:cantSplit/>
          <w:trHeight w:val="435"/>
        </w:trPr>
        <w:tc>
          <w:tcPr>
            <w:tcW w:w="1672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702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16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859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41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0C" w:rsidRPr="00553E66">
        <w:trPr>
          <w:cantSplit/>
          <w:trHeight w:val="804"/>
        </w:trPr>
        <w:tc>
          <w:tcPr>
            <w:tcW w:w="1672" w:type="dxa"/>
            <w:vMerge w:val="restart"/>
          </w:tcPr>
          <w:p w:rsidR="00515B0C" w:rsidRPr="00553E66" w:rsidRDefault="00515B0C" w:rsidP="00553E66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515B0C" w:rsidRPr="00553E66" w:rsidRDefault="00515B0C" w:rsidP="00553E66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2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общая долевая (</w:t>
            </w:r>
            <w:r w:rsidRPr="00553E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53E6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716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129,0</w:t>
            </w:r>
          </w:p>
        </w:tc>
        <w:tc>
          <w:tcPr>
            <w:tcW w:w="859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41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687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3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4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ТОЙОТА </w:t>
            </w:r>
            <w:r w:rsidRPr="00553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Camry</w:t>
            </w:r>
          </w:p>
        </w:tc>
        <w:tc>
          <w:tcPr>
            <w:tcW w:w="1274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3 974 629,58</w:t>
            </w:r>
          </w:p>
        </w:tc>
        <w:tc>
          <w:tcPr>
            <w:tcW w:w="2280" w:type="dxa"/>
            <w:vMerge w:val="restart"/>
            <w:vAlign w:val="center"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B0C" w:rsidRPr="00553E66">
        <w:trPr>
          <w:cantSplit/>
          <w:trHeight w:val="736"/>
        </w:trPr>
        <w:tc>
          <w:tcPr>
            <w:tcW w:w="1672" w:type="dxa"/>
            <w:vMerge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702" w:type="dxa"/>
            <w:vMerge w:val="restart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общая долевая (</w:t>
            </w:r>
            <w:r w:rsidRPr="00553E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53E6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6" w:type="dxa"/>
            <w:vMerge w:val="restart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859" w:type="dxa"/>
            <w:vMerge w:val="restart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41" w:type="dxa"/>
            <w:vMerge w:val="restart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687" w:type="dxa"/>
            <w:vMerge w:val="restart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993" w:type="dxa"/>
            <w:vMerge w:val="restart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4" w:type="dxa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автомобиль НИССАН Х-ТРЭЙЛ</w:t>
            </w:r>
          </w:p>
        </w:tc>
        <w:tc>
          <w:tcPr>
            <w:tcW w:w="1274" w:type="dxa"/>
            <w:vMerge/>
            <w:vAlign w:val="center"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  <w:vAlign w:val="center"/>
          </w:tcPr>
          <w:p w:rsidR="00515B0C" w:rsidRPr="00553E66" w:rsidRDefault="00515B0C" w:rsidP="0055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0C" w:rsidRPr="00553E66">
        <w:trPr>
          <w:cantSplit/>
          <w:trHeight w:val="276"/>
        </w:trPr>
        <w:tc>
          <w:tcPr>
            <w:tcW w:w="1672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 w:val="restart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553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HYUNDAY Tucson</w:t>
            </w:r>
          </w:p>
        </w:tc>
        <w:tc>
          <w:tcPr>
            <w:tcW w:w="1274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0C" w:rsidRPr="00553E66">
        <w:trPr>
          <w:cantSplit/>
          <w:trHeight w:val="226"/>
        </w:trPr>
        <w:tc>
          <w:tcPr>
            <w:tcW w:w="1672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702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16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859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41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0C" w:rsidRPr="00553E66">
        <w:trPr>
          <w:cantSplit/>
          <w:trHeight w:val="226"/>
        </w:trPr>
        <w:tc>
          <w:tcPr>
            <w:tcW w:w="1672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702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16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859" w:type="dxa"/>
            <w:vAlign w:val="center"/>
          </w:tcPr>
          <w:p w:rsidR="00515B0C" w:rsidRPr="00553E66" w:rsidRDefault="00515B0C" w:rsidP="00553E6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41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  <w:vAlign w:val="center"/>
          </w:tcPr>
          <w:p w:rsidR="00515B0C" w:rsidRPr="00553E66" w:rsidRDefault="00515B0C" w:rsidP="005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5B0C" w:rsidRDefault="00515B0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0C" w:rsidRDefault="00515B0C" w:rsidP="00ED58D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15B0C" w:rsidSect="00E727DA">
      <w:pgSz w:w="16838" w:h="11906" w:orient="landscape"/>
      <w:pgMar w:top="238" w:right="295" w:bottom="244" w:left="28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261C"/>
    <w:rsid w:val="00012D5E"/>
    <w:rsid w:val="00015BFB"/>
    <w:rsid w:val="0001644F"/>
    <w:rsid w:val="00022B52"/>
    <w:rsid w:val="00027589"/>
    <w:rsid w:val="00034D2C"/>
    <w:rsid w:val="000902C9"/>
    <w:rsid w:val="00096854"/>
    <w:rsid w:val="000A2442"/>
    <w:rsid w:val="000B2D86"/>
    <w:rsid w:val="00115E05"/>
    <w:rsid w:val="001247BD"/>
    <w:rsid w:val="00151479"/>
    <w:rsid w:val="00151E9E"/>
    <w:rsid w:val="00155750"/>
    <w:rsid w:val="001634EF"/>
    <w:rsid w:val="001703BC"/>
    <w:rsid w:val="001814D7"/>
    <w:rsid w:val="001817B6"/>
    <w:rsid w:val="001A6BD3"/>
    <w:rsid w:val="001A6C17"/>
    <w:rsid w:val="001B234F"/>
    <w:rsid w:val="001B5144"/>
    <w:rsid w:val="001C2726"/>
    <w:rsid w:val="001C656A"/>
    <w:rsid w:val="001C65FA"/>
    <w:rsid w:val="001D509E"/>
    <w:rsid w:val="001E0281"/>
    <w:rsid w:val="001F6453"/>
    <w:rsid w:val="0021125C"/>
    <w:rsid w:val="00216A47"/>
    <w:rsid w:val="002257A2"/>
    <w:rsid w:val="0022668E"/>
    <w:rsid w:val="00230274"/>
    <w:rsid w:val="00251C73"/>
    <w:rsid w:val="00264CAB"/>
    <w:rsid w:val="0027101C"/>
    <w:rsid w:val="002746CB"/>
    <w:rsid w:val="002A3717"/>
    <w:rsid w:val="002C35E5"/>
    <w:rsid w:val="002D210D"/>
    <w:rsid w:val="002D219A"/>
    <w:rsid w:val="002E1A72"/>
    <w:rsid w:val="002E2070"/>
    <w:rsid w:val="002F49F2"/>
    <w:rsid w:val="00303FC6"/>
    <w:rsid w:val="00325018"/>
    <w:rsid w:val="00344413"/>
    <w:rsid w:val="00361E5C"/>
    <w:rsid w:val="00372182"/>
    <w:rsid w:val="00373399"/>
    <w:rsid w:val="003835C5"/>
    <w:rsid w:val="00385EB1"/>
    <w:rsid w:val="003A0894"/>
    <w:rsid w:val="003A23E9"/>
    <w:rsid w:val="003B413C"/>
    <w:rsid w:val="003B5119"/>
    <w:rsid w:val="003D1E39"/>
    <w:rsid w:val="00417E4B"/>
    <w:rsid w:val="0042118B"/>
    <w:rsid w:val="0043778B"/>
    <w:rsid w:val="00454ED5"/>
    <w:rsid w:val="00491D1A"/>
    <w:rsid w:val="00493930"/>
    <w:rsid w:val="00494C7D"/>
    <w:rsid w:val="004C2536"/>
    <w:rsid w:val="004C4F82"/>
    <w:rsid w:val="004D6A09"/>
    <w:rsid w:val="004E2652"/>
    <w:rsid w:val="00501310"/>
    <w:rsid w:val="00505D03"/>
    <w:rsid w:val="00513CEC"/>
    <w:rsid w:val="00514132"/>
    <w:rsid w:val="00515B0C"/>
    <w:rsid w:val="00536743"/>
    <w:rsid w:val="0053676F"/>
    <w:rsid w:val="005474A7"/>
    <w:rsid w:val="005524F9"/>
    <w:rsid w:val="00553E66"/>
    <w:rsid w:val="0055655C"/>
    <w:rsid w:val="00575147"/>
    <w:rsid w:val="005876D1"/>
    <w:rsid w:val="005A110A"/>
    <w:rsid w:val="005A7B73"/>
    <w:rsid w:val="005B6683"/>
    <w:rsid w:val="005C20B7"/>
    <w:rsid w:val="005C291B"/>
    <w:rsid w:val="005C52F9"/>
    <w:rsid w:val="005D04A5"/>
    <w:rsid w:val="005D50C8"/>
    <w:rsid w:val="00611A63"/>
    <w:rsid w:val="0064518A"/>
    <w:rsid w:val="00652C5D"/>
    <w:rsid w:val="00673105"/>
    <w:rsid w:val="00675415"/>
    <w:rsid w:val="006912FD"/>
    <w:rsid w:val="00692850"/>
    <w:rsid w:val="00695D76"/>
    <w:rsid w:val="006971E4"/>
    <w:rsid w:val="006A4FF0"/>
    <w:rsid w:val="006E155C"/>
    <w:rsid w:val="006F2D5D"/>
    <w:rsid w:val="00714CE4"/>
    <w:rsid w:val="007153D5"/>
    <w:rsid w:val="0072003B"/>
    <w:rsid w:val="00725237"/>
    <w:rsid w:val="007265A8"/>
    <w:rsid w:val="0073172E"/>
    <w:rsid w:val="00740C26"/>
    <w:rsid w:val="007445A1"/>
    <w:rsid w:val="00746733"/>
    <w:rsid w:val="00764D6E"/>
    <w:rsid w:val="00770904"/>
    <w:rsid w:val="007B23D5"/>
    <w:rsid w:val="007B6B7C"/>
    <w:rsid w:val="007C5A38"/>
    <w:rsid w:val="007D789E"/>
    <w:rsid w:val="007E1145"/>
    <w:rsid w:val="007F1776"/>
    <w:rsid w:val="00803100"/>
    <w:rsid w:val="0080519A"/>
    <w:rsid w:val="00816CD7"/>
    <w:rsid w:val="008318F7"/>
    <w:rsid w:val="00835A81"/>
    <w:rsid w:val="00835EB2"/>
    <w:rsid w:val="0084190C"/>
    <w:rsid w:val="008506CF"/>
    <w:rsid w:val="00855B8B"/>
    <w:rsid w:val="008753A2"/>
    <w:rsid w:val="00882982"/>
    <w:rsid w:val="00887F11"/>
    <w:rsid w:val="008B066C"/>
    <w:rsid w:val="008C34D8"/>
    <w:rsid w:val="008C6B11"/>
    <w:rsid w:val="008D18F7"/>
    <w:rsid w:val="008F01BC"/>
    <w:rsid w:val="008F2750"/>
    <w:rsid w:val="00926730"/>
    <w:rsid w:val="00927A65"/>
    <w:rsid w:val="0093031C"/>
    <w:rsid w:val="009450B5"/>
    <w:rsid w:val="00960D94"/>
    <w:rsid w:val="00961493"/>
    <w:rsid w:val="009660B7"/>
    <w:rsid w:val="009A1650"/>
    <w:rsid w:val="009A698A"/>
    <w:rsid w:val="009C121C"/>
    <w:rsid w:val="009D1BCD"/>
    <w:rsid w:val="009E6AFA"/>
    <w:rsid w:val="009F734D"/>
    <w:rsid w:val="00A012EF"/>
    <w:rsid w:val="00A07290"/>
    <w:rsid w:val="00A07D01"/>
    <w:rsid w:val="00A10242"/>
    <w:rsid w:val="00A111FE"/>
    <w:rsid w:val="00A11D48"/>
    <w:rsid w:val="00A21A3B"/>
    <w:rsid w:val="00A84592"/>
    <w:rsid w:val="00A90C3E"/>
    <w:rsid w:val="00AA1649"/>
    <w:rsid w:val="00AB0B9A"/>
    <w:rsid w:val="00AD3F2E"/>
    <w:rsid w:val="00AD522F"/>
    <w:rsid w:val="00AE11D9"/>
    <w:rsid w:val="00AE5A9F"/>
    <w:rsid w:val="00AF5E25"/>
    <w:rsid w:val="00B02928"/>
    <w:rsid w:val="00B245FF"/>
    <w:rsid w:val="00B46C7A"/>
    <w:rsid w:val="00B46FE6"/>
    <w:rsid w:val="00B53EE8"/>
    <w:rsid w:val="00B55B8C"/>
    <w:rsid w:val="00B60151"/>
    <w:rsid w:val="00B70BE9"/>
    <w:rsid w:val="00BA6F0B"/>
    <w:rsid w:val="00BC31D3"/>
    <w:rsid w:val="00BF07DD"/>
    <w:rsid w:val="00BF216A"/>
    <w:rsid w:val="00C0083E"/>
    <w:rsid w:val="00C210C3"/>
    <w:rsid w:val="00C2335C"/>
    <w:rsid w:val="00C24F38"/>
    <w:rsid w:val="00C31E77"/>
    <w:rsid w:val="00C411D4"/>
    <w:rsid w:val="00C53ACC"/>
    <w:rsid w:val="00C55618"/>
    <w:rsid w:val="00C6429E"/>
    <w:rsid w:val="00C86B0D"/>
    <w:rsid w:val="00C92C05"/>
    <w:rsid w:val="00CB3BFF"/>
    <w:rsid w:val="00CB4BE1"/>
    <w:rsid w:val="00CE07C7"/>
    <w:rsid w:val="00CE0EAA"/>
    <w:rsid w:val="00CE1203"/>
    <w:rsid w:val="00CE4C5E"/>
    <w:rsid w:val="00D11902"/>
    <w:rsid w:val="00D17B24"/>
    <w:rsid w:val="00D21F4A"/>
    <w:rsid w:val="00D23BDE"/>
    <w:rsid w:val="00D260AE"/>
    <w:rsid w:val="00D36A0F"/>
    <w:rsid w:val="00D41493"/>
    <w:rsid w:val="00D44B10"/>
    <w:rsid w:val="00D47F88"/>
    <w:rsid w:val="00D60D0F"/>
    <w:rsid w:val="00D8354E"/>
    <w:rsid w:val="00D86134"/>
    <w:rsid w:val="00D86454"/>
    <w:rsid w:val="00D9234A"/>
    <w:rsid w:val="00DA6F01"/>
    <w:rsid w:val="00DB29AE"/>
    <w:rsid w:val="00DC2E4B"/>
    <w:rsid w:val="00DC78D6"/>
    <w:rsid w:val="00DE068E"/>
    <w:rsid w:val="00DE3754"/>
    <w:rsid w:val="00DE5395"/>
    <w:rsid w:val="00DE6923"/>
    <w:rsid w:val="00DF0368"/>
    <w:rsid w:val="00DF6EF9"/>
    <w:rsid w:val="00E02127"/>
    <w:rsid w:val="00E059AA"/>
    <w:rsid w:val="00E06287"/>
    <w:rsid w:val="00E10702"/>
    <w:rsid w:val="00E13A02"/>
    <w:rsid w:val="00E26BED"/>
    <w:rsid w:val="00E273B7"/>
    <w:rsid w:val="00E4080B"/>
    <w:rsid w:val="00E40DE3"/>
    <w:rsid w:val="00E41BCA"/>
    <w:rsid w:val="00E44119"/>
    <w:rsid w:val="00E53213"/>
    <w:rsid w:val="00E727DA"/>
    <w:rsid w:val="00E81BD5"/>
    <w:rsid w:val="00EA0241"/>
    <w:rsid w:val="00EA3F12"/>
    <w:rsid w:val="00EA49B5"/>
    <w:rsid w:val="00EA5749"/>
    <w:rsid w:val="00ED58D1"/>
    <w:rsid w:val="00ED7B74"/>
    <w:rsid w:val="00F00DA3"/>
    <w:rsid w:val="00F02EF2"/>
    <w:rsid w:val="00F1261C"/>
    <w:rsid w:val="00F22CB2"/>
    <w:rsid w:val="00F27308"/>
    <w:rsid w:val="00F2747C"/>
    <w:rsid w:val="00F32DEB"/>
    <w:rsid w:val="00F4301E"/>
    <w:rsid w:val="00F6368A"/>
    <w:rsid w:val="00F65754"/>
    <w:rsid w:val="00F7285B"/>
    <w:rsid w:val="00F84810"/>
    <w:rsid w:val="00F851BC"/>
    <w:rsid w:val="00F87495"/>
    <w:rsid w:val="00FA135B"/>
    <w:rsid w:val="00FE5E4B"/>
    <w:rsid w:val="00FE5F23"/>
    <w:rsid w:val="00FF0F58"/>
    <w:rsid w:val="00FF5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B7C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5561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11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11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68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1045</TotalTime>
  <Pages>30</Pages>
  <Words>5079</Words>
  <Characters>28952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Елагина Наталья Александровна</dc:creator>
  <cp:keywords/>
  <dc:description/>
  <cp:lastModifiedBy>Nechaeva</cp:lastModifiedBy>
  <cp:revision>222</cp:revision>
  <cp:lastPrinted>2021-05-17T13:47:00Z</cp:lastPrinted>
  <dcterms:created xsi:type="dcterms:W3CDTF">2020-05-07T14:22:00Z</dcterms:created>
  <dcterms:modified xsi:type="dcterms:W3CDTF">2021-05-20T07:44:00Z</dcterms:modified>
</cp:coreProperties>
</file>