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71" w:rsidRPr="00D645EF" w:rsidRDefault="003E5471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E5471" w:rsidRDefault="003E5471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E5471" w:rsidRDefault="003E5471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E5471" w:rsidRPr="002A3568" w:rsidRDefault="003E5471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В Главное управление кадров Генеральной прокуратуры</w:t>
      </w:r>
      <w:r w:rsidRPr="002A3568">
        <w:rPr>
          <w:b/>
          <w:szCs w:val="26"/>
        </w:rPr>
        <w:t xml:space="preserve"> Российской Федерации</w:t>
      </w:r>
    </w:p>
    <w:p w:rsidR="003E5471" w:rsidRDefault="003E5471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E5471" w:rsidRDefault="003E5471" w:rsidP="00324958">
      <w:pPr>
        <w:jc w:val="center"/>
        <w:rPr>
          <w:b/>
          <w:bCs/>
          <w:sz w:val="26"/>
          <w:szCs w:val="26"/>
        </w:rPr>
      </w:pPr>
    </w:p>
    <w:p w:rsidR="003E5471" w:rsidRDefault="003E5471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FootnoteReference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FootnoteReference"/>
        </w:rPr>
        <w:footnoteReference w:id="2"/>
      </w:r>
      <w:r>
        <w:rPr>
          <w:b/>
          <w:bCs/>
          <w:sz w:val="26"/>
          <w:szCs w:val="26"/>
        </w:rPr>
        <w:br/>
      </w:r>
    </w:p>
    <w:p w:rsidR="003E5471" w:rsidRPr="00DC2838" w:rsidRDefault="003E5471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Я, Иванов Петр Иванович, 15 октября </w:t>
      </w:r>
      <w:smartTag w:uri="urn:schemas-microsoft-com:office:smarttags" w:element="metricconverter">
        <w:smartTagPr>
          <w:attr w:name="ProductID" w:val="1968 г"/>
        </w:smartTagPr>
        <w:r w:rsidRPr="00DC2838">
          <w:rPr>
            <w:b/>
            <w:sz w:val="22"/>
            <w:szCs w:val="22"/>
          </w:rPr>
          <w:t>1968 г</w:t>
        </w:r>
      </w:smartTag>
      <w:r w:rsidRPr="00DC2838">
        <w:rPr>
          <w:b/>
          <w:sz w:val="22"/>
          <w:szCs w:val="22"/>
        </w:rPr>
        <w:t>.р.,</w:t>
      </w:r>
    </w:p>
    <w:p w:rsidR="003E5471" w:rsidRPr="00DC2838" w:rsidRDefault="003E5471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E5471" w:rsidRPr="00DC2838" w:rsidRDefault="003E5471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паспорт 40 05 152684, выдан </w:t>
      </w:r>
      <w:r>
        <w:rPr>
          <w:b/>
          <w:sz w:val="22"/>
          <w:szCs w:val="22"/>
        </w:rPr>
        <w:t xml:space="preserve">12.03.2003 г. </w:t>
      </w:r>
      <w:r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E5471" w:rsidRPr="00E7574F" w:rsidRDefault="003E5471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E5471" w:rsidRPr="00FF1F63" w:rsidRDefault="003E5471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E5471" w:rsidRPr="00DC2838" w:rsidRDefault="003E5471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Генеральная прокуратура Российской Федерации</w:t>
      </w:r>
    </w:p>
    <w:p w:rsidR="003E5471" w:rsidRDefault="003E5471" w:rsidP="00324958">
      <w:pPr>
        <w:pBdr>
          <w:top w:val="single" w:sz="4" w:space="1" w:color="auto"/>
        </w:pBdr>
        <w:rPr>
          <w:sz w:val="2"/>
          <w:szCs w:val="2"/>
        </w:rPr>
      </w:pPr>
    </w:p>
    <w:p w:rsidR="003E5471" w:rsidRPr="00E7574F" w:rsidRDefault="003E5471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E5471" w:rsidRPr="009C36FA" w:rsidRDefault="003E5471" w:rsidP="00324958">
      <w:pPr>
        <w:tabs>
          <w:tab w:val="left" w:pos="9837"/>
        </w:tabs>
      </w:pPr>
      <w:r w:rsidRPr="008A525A">
        <w:rPr>
          <w:b/>
        </w:rPr>
        <w:t xml:space="preserve">должность </w:t>
      </w:r>
      <w:r w:rsidRPr="009C36FA">
        <w:tab/>
        <w:t>,</w:t>
      </w:r>
    </w:p>
    <w:p w:rsidR="003E5471" w:rsidRPr="00E7574F" w:rsidRDefault="003E5471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E5471" w:rsidRDefault="003E5471" w:rsidP="0032495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0A0"/>
      </w:tblPr>
      <w:tblGrid>
        <w:gridCol w:w="3510"/>
        <w:gridCol w:w="6343"/>
      </w:tblGrid>
      <w:tr w:rsidR="003E5471" w:rsidRPr="009C36FA" w:rsidTr="00A453A9">
        <w:tc>
          <w:tcPr>
            <w:tcW w:w="3510" w:type="dxa"/>
          </w:tcPr>
          <w:p w:rsidR="003E5471" w:rsidRPr="009C36FA" w:rsidRDefault="003E5471" w:rsidP="00A453A9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E5471" w:rsidRPr="00A453A9" w:rsidRDefault="003E5471" w:rsidP="00A453A9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4100, г"/>
              </w:smartTagPr>
              <w:r w:rsidRPr="00A453A9">
                <w:rPr>
                  <w:b/>
                  <w:sz w:val="22"/>
                  <w:szCs w:val="22"/>
                </w:rPr>
                <w:t>194100, г</w:t>
              </w:r>
            </w:smartTag>
            <w:r w:rsidRPr="00A453A9">
              <w:rPr>
                <w:b/>
                <w:sz w:val="22"/>
                <w:szCs w:val="22"/>
              </w:rPr>
              <w:t xml:space="preserve">. Санкт-Петербург, ул. Белоостровская, д. 1, кв. 1 </w:t>
            </w:r>
          </w:p>
        </w:tc>
      </w:tr>
    </w:tbl>
    <w:p w:rsidR="003E5471" w:rsidRPr="00E7574F" w:rsidRDefault="003E5471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E5471" w:rsidRDefault="003E5471" w:rsidP="00324958">
      <w:pPr>
        <w:tabs>
          <w:tab w:val="left" w:pos="9837"/>
        </w:tabs>
      </w:pPr>
      <w:r w:rsidRPr="009C36FA">
        <w:tab/>
      </w:r>
    </w:p>
    <w:p w:rsidR="003E5471" w:rsidRPr="00DC2838" w:rsidRDefault="003E5471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</w:t>
      </w:r>
      <w:smartTag w:uri="urn:schemas-microsoft-com:office:smarttags" w:element="metricconverter">
        <w:smartTagPr>
          <w:attr w:name="ProductID" w:val="103274, г"/>
        </w:smartTagPr>
        <w:r w:rsidRPr="00DC2838">
          <w:rPr>
            <w:b/>
            <w:sz w:val="22"/>
            <w:szCs w:val="22"/>
          </w:rPr>
          <w:t>103274, г</w:t>
        </w:r>
      </w:smartTag>
      <w:r w:rsidRPr="00DC2838">
        <w:rPr>
          <w:b/>
          <w:sz w:val="22"/>
          <w:szCs w:val="22"/>
        </w:rPr>
        <w:t xml:space="preserve">. Москва, Краснопресненская наб., </w:t>
      </w:r>
    </w:p>
    <w:p w:rsidR="003E5471" w:rsidRPr="00DC2838" w:rsidRDefault="003E5471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E5471" w:rsidRPr="009C36FA" w:rsidRDefault="003E5471" w:rsidP="00324958">
      <w:pPr>
        <w:pBdr>
          <w:top w:val="single" w:sz="4" w:space="1" w:color="auto"/>
        </w:pBdr>
        <w:ind w:right="113"/>
      </w:pPr>
    </w:p>
    <w:p w:rsidR="003E5471" w:rsidRPr="00FF1F63" w:rsidRDefault="003E5471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E5471" w:rsidRPr="009C36FA" w:rsidRDefault="003E5471" w:rsidP="00324958">
      <w:pPr>
        <w:tabs>
          <w:tab w:val="left" w:pos="9837"/>
        </w:tabs>
      </w:pPr>
      <w:r w:rsidRPr="009C36FA">
        <w:tab/>
      </w:r>
    </w:p>
    <w:p w:rsidR="003E5471" w:rsidRPr="00E7574F" w:rsidRDefault="003E5471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E5471" w:rsidRPr="009C36FA" w:rsidRDefault="003E5471" w:rsidP="00324958"/>
    <w:p w:rsidR="003E5471" w:rsidRPr="00E7574F" w:rsidRDefault="003E5471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E5471" w:rsidRDefault="003E5471" w:rsidP="00324958">
      <w:pPr>
        <w:jc w:val="both"/>
      </w:pPr>
    </w:p>
    <w:p w:rsidR="003E5471" w:rsidRPr="00E7574F" w:rsidRDefault="003E5471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E5471" w:rsidRPr="00392344" w:rsidRDefault="003E5471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0A0"/>
      </w:tblPr>
      <w:tblGrid>
        <w:gridCol w:w="2235"/>
        <w:gridCol w:w="1701"/>
        <w:gridCol w:w="567"/>
        <w:gridCol w:w="2409"/>
        <w:gridCol w:w="567"/>
        <w:gridCol w:w="3084"/>
      </w:tblGrid>
      <w:tr w:rsidR="003E5471" w:rsidTr="00A453A9">
        <w:tc>
          <w:tcPr>
            <w:tcW w:w="3936" w:type="dxa"/>
            <w:gridSpan w:val="2"/>
          </w:tcPr>
          <w:p w:rsidR="003E5471" w:rsidRPr="00A453A9" w:rsidRDefault="003E5471" w:rsidP="00A453A9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A453A9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3E5471" w:rsidRPr="00A453A9" w:rsidRDefault="003E5471" w:rsidP="00A453A9">
            <w:pPr>
              <w:spacing w:line="240" w:lineRule="atLeast"/>
              <w:jc w:val="both"/>
              <w:rPr>
                <w:b/>
                <w:sz w:val="26"/>
                <w:szCs w:val="26"/>
              </w:rPr>
            </w:pPr>
            <w:r w:rsidRPr="00A453A9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3E5471" w:rsidRPr="00A453A9" w:rsidRDefault="003E5471" w:rsidP="00A453A9">
            <w:pPr>
              <w:spacing w:line="240" w:lineRule="atLeast"/>
              <w:ind w:right="34"/>
              <w:jc w:val="both"/>
              <w:rPr>
                <w:sz w:val="26"/>
                <w:szCs w:val="26"/>
              </w:rPr>
            </w:pPr>
            <w:r w:rsidRPr="00A453A9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E5471" w:rsidRPr="00A453A9" w:rsidRDefault="003E5471" w:rsidP="00A453A9">
            <w:pPr>
              <w:spacing w:line="240" w:lineRule="atLeast"/>
              <w:jc w:val="both"/>
              <w:rPr>
                <w:b/>
                <w:sz w:val="26"/>
                <w:szCs w:val="26"/>
              </w:rPr>
            </w:pPr>
            <w:r w:rsidRPr="00A453A9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084" w:type="dxa"/>
          </w:tcPr>
          <w:p w:rsidR="003E5471" w:rsidRPr="00A453A9" w:rsidRDefault="003E5471" w:rsidP="00A453A9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A453A9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E5471" w:rsidTr="00A453A9">
        <w:tc>
          <w:tcPr>
            <w:tcW w:w="2235" w:type="dxa"/>
          </w:tcPr>
          <w:p w:rsidR="003E5471" w:rsidRPr="00A453A9" w:rsidRDefault="003E5471" w:rsidP="00A453A9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A453A9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E5471" w:rsidRPr="00A453A9" w:rsidRDefault="003E5471" w:rsidP="00A453A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453A9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E5471" w:rsidRPr="00E7574F" w:rsidRDefault="003E5471" w:rsidP="00324958">
      <w:pPr>
        <w:spacing w:line="24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E5471" w:rsidRPr="00317294" w:rsidRDefault="003E5471" w:rsidP="00324958">
      <w:pPr>
        <w:rPr>
          <w:sz w:val="16"/>
          <w:szCs w:val="16"/>
        </w:rPr>
      </w:pPr>
    </w:p>
    <w:p w:rsidR="003E5471" w:rsidRPr="00D752FD" w:rsidRDefault="003E5471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0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E5471" w:rsidRPr="00D752FD" w:rsidTr="00A453A9">
        <w:tc>
          <w:tcPr>
            <w:tcW w:w="5334" w:type="dxa"/>
          </w:tcPr>
          <w:p w:rsidR="003E5471" w:rsidRPr="00A453A9" w:rsidRDefault="003E5471" w:rsidP="00A453A9">
            <w:pPr>
              <w:ind w:right="-108"/>
              <w:jc w:val="both"/>
              <w:rPr>
                <w:sz w:val="26"/>
                <w:szCs w:val="26"/>
              </w:rPr>
            </w:pPr>
            <w:r w:rsidRPr="00A453A9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A453A9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E5471" w:rsidRPr="00A453A9" w:rsidRDefault="003E5471" w:rsidP="00A453A9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 w:rsidRPr="00A453A9">
              <w:rPr>
                <w:b/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</w:tcPr>
          <w:p w:rsidR="003E5471" w:rsidRPr="00A453A9" w:rsidRDefault="003E5471" w:rsidP="00A453A9">
            <w:pPr>
              <w:ind w:left="-90"/>
              <w:jc w:val="both"/>
              <w:rPr>
                <w:b/>
                <w:sz w:val="26"/>
                <w:szCs w:val="26"/>
              </w:rPr>
            </w:pPr>
            <w:r w:rsidRPr="00A453A9">
              <w:rPr>
                <w:b/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</w:tcPr>
          <w:p w:rsidR="003E5471" w:rsidRPr="00A453A9" w:rsidRDefault="003E5471" w:rsidP="00A453A9">
            <w:pPr>
              <w:jc w:val="both"/>
              <w:rPr>
                <w:b/>
                <w:sz w:val="26"/>
                <w:szCs w:val="26"/>
              </w:rPr>
            </w:pPr>
            <w:r w:rsidRPr="00A453A9">
              <w:rPr>
                <w:b/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</w:tcPr>
          <w:p w:rsidR="003E5471" w:rsidRPr="00A453A9" w:rsidRDefault="003E5471" w:rsidP="00A453A9">
            <w:pPr>
              <w:jc w:val="both"/>
              <w:rPr>
                <w:b/>
                <w:sz w:val="26"/>
                <w:szCs w:val="26"/>
              </w:rPr>
            </w:pPr>
            <w:r w:rsidRPr="00A453A9">
              <w:rPr>
                <w:b/>
                <w:sz w:val="26"/>
                <w:szCs w:val="26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453A9">
                <w:rPr>
                  <w:b/>
                  <w:sz w:val="26"/>
                  <w:szCs w:val="26"/>
                </w:rPr>
                <w:t>2017 г</w:t>
              </w:r>
            </w:smartTag>
            <w:r w:rsidRPr="00A453A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85" w:type="dxa"/>
          </w:tcPr>
          <w:p w:rsidR="003E5471" w:rsidRPr="00A453A9" w:rsidRDefault="003E5471" w:rsidP="00A453A9">
            <w:pPr>
              <w:jc w:val="both"/>
              <w:rPr>
                <w:b/>
                <w:sz w:val="26"/>
                <w:szCs w:val="26"/>
              </w:rPr>
            </w:pPr>
            <w:r w:rsidRPr="00A453A9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E5471" w:rsidRPr="00A453A9" w:rsidRDefault="003E5471" w:rsidP="00A453A9">
            <w:pPr>
              <w:jc w:val="both"/>
              <w:rPr>
                <w:b/>
                <w:sz w:val="26"/>
                <w:szCs w:val="26"/>
              </w:rPr>
            </w:pPr>
            <w:r w:rsidRPr="00A453A9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E5471" w:rsidRDefault="003E5471" w:rsidP="00324958">
      <w:pPr>
        <w:jc w:val="both"/>
      </w:pPr>
    </w:p>
    <w:p w:rsidR="003E5471" w:rsidRDefault="003E5471" w:rsidP="00324958">
      <w:pPr>
        <w:jc w:val="both"/>
      </w:pPr>
    </w:p>
    <w:p w:rsidR="003E5471" w:rsidRDefault="003E5471" w:rsidP="00324958">
      <w:pPr>
        <w:jc w:val="both"/>
      </w:pPr>
    </w:p>
    <w:p w:rsidR="003E5471" w:rsidRDefault="003E5471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E5471" w:rsidTr="00A75B7D"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E5471" w:rsidRDefault="003E5471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E5471" w:rsidRDefault="003E5471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E5471" w:rsidRPr="001453EA" w:rsidTr="00A75B7D">
        <w:tc>
          <w:tcPr>
            <w:tcW w:w="595" w:type="dxa"/>
          </w:tcPr>
          <w:p w:rsidR="003E5471" w:rsidRPr="001453EA" w:rsidRDefault="003E5471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E5471" w:rsidRPr="001453EA" w:rsidRDefault="003E5471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E5471" w:rsidRPr="001453EA" w:rsidRDefault="003E5471" w:rsidP="001E7366">
            <w:pPr>
              <w:jc w:val="center"/>
            </w:pPr>
            <w:r w:rsidRPr="001453EA">
              <w:t>3</w:t>
            </w:r>
          </w:p>
        </w:tc>
      </w:tr>
      <w:tr w:rsidR="003E5471" w:rsidTr="00A75B7D">
        <w:trPr>
          <w:trHeight w:val="429"/>
        </w:trPr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E5471" w:rsidRPr="00731A35" w:rsidRDefault="003E5471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E5471" w:rsidRPr="00731A35" w:rsidRDefault="003E5471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</w:p>
        </w:tc>
      </w:tr>
      <w:tr w:rsidR="003E5471" w:rsidTr="00A75B7D">
        <w:trPr>
          <w:trHeight w:val="414"/>
        </w:trPr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E5471" w:rsidRPr="00731A35" w:rsidRDefault="003E5471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E5471" w:rsidTr="00A75B7D">
        <w:trPr>
          <w:trHeight w:val="428"/>
        </w:trPr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E5471" w:rsidRPr="00731A35" w:rsidRDefault="003E5471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E5471" w:rsidRPr="00DC2838" w:rsidRDefault="003E5471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E5471" w:rsidTr="00A75B7D">
        <w:trPr>
          <w:trHeight w:val="406"/>
        </w:trPr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E5471" w:rsidRPr="00731A35" w:rsidRDefault="003E5471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E5471" w:rsidTr="00A75B7D">
        <w:trPr>
          <w:trHeight w:val="560"/>
        </w:trPr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E5471" w:rsidRPr="00731A35" w:rsidRDefault="003E5471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E5471" w:rsidTr="00A75B7D">
        <w:tc>
          <w:tcPr>
            <w:tcW w:w="595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E5471" w:rsidRPr="00731A35" w:rsidRDefault="003E5471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E5471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E5471" w:rsidRDefault="003E5471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E5471" w:rsidRPr="00DC2838" w:rsidRDefault="003E5471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E5471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E5471" w:rsidRDefault="003E5471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E5471" w:rsidRDefault="003E5471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доход, полученный от сдачи в аренду помещения, находящегося </w:t>
            </w:r>
          </w:p>
          <w:p w:rsidR="003E5471" w:rsidRPr="00DC2838" w:rsidRDefault="003E5471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E5471" w:rsidTr="00A75B7D">
        <w:tc>
          <w:tcPr>
            <w:tcW w:w="595" w:type="dxa"/>
            <w:tcBorders>
              <w:top w:val="nil"/>
            </w:tcBorders>
            <w:vAlign w:val="bottom"/>
          </w:tcPr>
          <w:p w:rsidR="003E5471" w:rsidRDefault="003E5471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E5471" w:rsidRPr="00DC2838" w:rsidRDefault="003E5471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3) доход, полученный от продажи автомобиля, принадлежавшего</w:t>
            </w:r>
          </w:p>
          <w:p w:rsidR="003E5471" w:rsidRPr="00DC2838" w:rsidRDefault="003E5471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X-Trale)</w:t>
            </w:r>
          </w:p>
          <w:p w:rsidR="003E5471" w:rsidRPr="00DC2838" w:rsidRDefault="003E5471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E5471" w:rsidRPr="00DC2838" w:rsidRDefault="003E5471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3E5471" w:rsidRPr="00DC2838" w:rsidRDefault="003E5471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E5471" w:rsidRPr="00DC2838" w:rsidRDefault="003E5471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E5471" w:rsidTr="00A75B7D">
        <w:tc>
          <w:tcPr>
            <w:tcW w:w="595" w:type="dxa"/>
            <w:vAlign w:val="bottom"/>
          </w:tcPr>
          <w:p w:rsidR="003E5471" w:rsidRDefault="003E5471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E5471" w:rsidRPr="00DC2838" w:rsidRDefault="003E5471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E5471" w:rsidRDefault="003E5471" w:rsidP="00324958">
      <w:r>
        <w:t>_________________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E5471" w:rsidRPr="004841AB" w:rsidRDefault="003E5471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E5471" w:rsidRDefault="003E5471" w:rsidP="00324958">
      <w:pPr>
        <w:ind w:firstLine="567"/>
        <w:jc w:val="both"/>
        <w:rPr>
          <w:b/>
          <w:bCs/>
        </w:rPr>
      </w:pPr>
    </w:p>
    <w:p w:rsidR="003E5471" w:rsidRDefault="003E5471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186"/>
        <w:gridCol w:w="1537"/>
        <w:gridCol w:w="3608"/>
        <w:gridCol w:w="2160"/>
      </w:tblGrid>
      <w:tr w:rsidR="003E5471" w:rsidTr="00A453A9">
        <w:tc>
          <w:tcPr>
            <w:tcW w:w="540" w:type="dxa"/>
          </w:tcPr>
          <w:p w:rsidR="003E5471" w:rsidRDefault="003E5471" w:rsidP="00A453A9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 xml:space="preserve">Сумма сделки </w:t>
            </w:r>
          </w:p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Основание приобретения</w:t>
            </w:r>
            <w:r w:rsidRPr="00A453A9">
              <w:rPr>
                <w:vertAlign w:val="superscript"/>
              </w:rPr>
              <w:t>2</w:t>
            </w:r>
          </w:p>
        </w:tc>
      </w:tr>
      <w:tr w:rsidR="003E5471" w:rsidRPr="001453EA" w:rsidTr="00A453A9">
        <w:tc>
          <w:tcPr>
            <w:tcW w:w="540" w:type="dxa"/>
          </w:tcPr>
          <w:p w:rsidR="003E5471" w:rsidRPr="001453EA" w:rsidRDefault="003E5471" w:rsidP="00A453A9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2</w:t>
            </w:r>
          </w:p>
        </w:tc>
        <w:tc>
          <w:tcPr>
            <w:tcW w:w="1547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3</w:t>
            </w:r>
          </w:p>
        </w:tc>
        <w:tc>
          <w:tcPr>
            <w:tcW w:w="3735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4</w:t>
            </w:r>
          </w:p>
        </w:tc>
        <w:tc>
          <w:tcPr>
            <w:tcW w:w="2004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5</w:t>
            </w:r>
          </w:p>
        </w:tc>
      </w:tr>
      <w:tr w:rsidR="003E5471" w:rsidTr="00A453A9">
        <w:tc>
          <w:tcPr>
            <w:tcW w:w="540" w:type="dxa"/>
            <w:tcBorders>
              <w:bottom w:val="nil"/>
            </w:tcBorders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E5471" w:rsidRPr="00A453A9" w:rsidRDefault="003E5471" w:rsidP="001E7366">
            <w:pPr>
              <w:rPr>
                <w:bCs/>
              </w:rPr>
            </w:pPr>
            <w:r w:rsidRPr="00A453A9"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</w:tr>
      <w:tr w:rsidR="003E5471" w:rsidTr="00A453A9">
        <w:tc>
          <w:tcPr>
            <w:tcW w:w="540" w:type="dxa"/>
            <w:tcBorders>
              <w:bottom w:val="nil"/>
            </w:tcBorders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E5471" w:rsidRPr="00A453A9" w:rsidRDefault="003E5471" w:rsidP="001E7366">
            <w:pPr>
              <w:rPr>
                <w:bCs/>
              </w:rPr>
            </w:pPr>
            <w:r w:rsidRPr="00A453A9"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</w:tr>
      <w:tr w:rsidR="003E5471" w:rsidTr="00A453A9">
        <w:tc>
          <w:tcPr>
            <w:tcW w:w="540" w:type="dxa"/>
            <w:tcBorders>
              <w:top w:val="nil"/>
              <w:bottom w:val="nil"/>
            </w:tcBorders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E5471" w:rsidRPr="00A453A9" w:rsidRDefault="003E5471" w:rsidP="008B6016">
            <w:pPr>
              <w:rPr>
                <w:b/>
                <w:bCs/>
                <w:sz w:val="22"/>
                <w:szCs w:val="22"/>
              </w:rPr>
            </w:pPr>
            <w:r w:rsidRPr="00A453A9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3E5471" w:rsidRPr="00A453A9" w:rsidRDefault="003E5471" w:rsidP="008B6016">
            <w:pPr>
              <w:rPr>
                <w:b/>
                <w:bCs/>
                <w:sz w:val="22"/>
                <w:szCs w:val="22"/>
              </w:rPr>
            </w:pPr>
            <w:r w:rsidRPr="00A453A9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3E5471" w:rsidRPr="00A453A9" w:rsidRDefault="003E5471" w:rsidP="008B6016">
            <w:pPr>
              <w:rPr>
                <w:b/>
                <w:sz w:val="22"/>
                <w:szCs w:val="22"/>
              </w:rPr>
            </w:pPr>
            <w:r w:rsidRPr="00A453A9">
              <w:rPr>
                <w:b/>
                <w:bCs/>
                <w:sz w:val="22"/>
                <w:szCs w:val="22"/>
              </w:rPr>
              <w:t>ул.</w:t>
            </w:r>
            <w:r w:rsidRPr="00A453A9">
              <w:rPr>
                <w:b/>
                <w:sz w:val="22"/>
                <w:szCs w:val="22"/>
              </w:rPr>
              <w:t xml:space="preserve"> Нижегородская, д.1, кв. 2; </w:t>
            </w:r>
          </w:p>
          <w:p w:rsidR="003E5471" w:rsidRPr="00A453A9" w:rsidRDefault="003E5471" w:rsidP="008B6016">
            <w:pPr>
              <w:rPr>
                <w:b/>
                <w:sz w:val="22"/>
                <w:szCs w:val="22"/>
              </w:rPr>
            </w:pPr>
            <w:r w:rsidRPr="00A453A9">
              <w:rPr>
                <w:b/>
                <w:sz w:val="22"/>
                <w:szCs w:val="22"/>
              </w:rPr>
              <w:t xml:space="preserve">общая площадь </w:t>
            </w:r>
          </w:p>
          <w:p w:rsidR="003E5471" w:rsidRPr="00A453A9" w:rsidRDefault="003E5471" w:rsidP="008B6016">
            <w:pPr>
              <w:rPr>
                <w:b/>
                <w:bCs/>
                <w:sz w:val="22"/>
                <w:szCs w:val="22"/>
              </w:rPr>
            </w:pPr>
            <w:r w:rsidRPr="00A453A9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E5471" w:rsidRPr="00A453A9" w:rsidRDefault="003E5471" w:rsidP="00A453A9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A9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E5471" w:rsidRPr="00A453A9" w:rsidRDefault="003E5471" w:rsidP="00A453A9">
            <w:pPr>
              <w:jc w:val="both"/>
              <w:rPr>
                <w:b/>
                <w:bCs/>
                <w:sz w:val="22"/>
                <w:szCs w:val="22"/>
              </w:rPr>
            </w:pPr>
            <w:r w:rsidRPr="00A453A9">
              <w:rPr>
                <w:b/>
                <w:bCs/>
                <w:sz w:val="22"/>
                <w:szCs w:val="22"/>
              </w:rPr>
              <w:t xml:space="preserve">Доход по основному месту </w:t>
            </w:r>
            <w:r w:rsidRPr="00A453A9">
              <w:rPr>
                <w:b/>
                <w:bCs/>
                <w:sz w:val="22"/>
                <w:szCs w:val="22"/>
              </w:rPr>
              <w:br/>
              <w:t xml:space="preserve">работы в 2014-2016 гг. в сумме 3 000 000 руб.; доход по основному месту работы моей супруги Ивановой Анны Борисовны </w:t>
            </w:r>
            <w:r w:rsidRPr="00A453A9">
              <w:rPr>
                <w:b/>
                <w:bCs/>
                <w:sz w:val="22"/>
                <w:szCs w:val="22"/>
              </w:rPr>
              <w:br/>
              <w:t xml:space="preserve">в 2014–2016 гг  в сумме </w:t>
            </w:r>
            <w:r w:rsidRPr="00A453A9">
              <w:rPr>
                <w:b/>
                <w:bCs/>
                <w:sz w:val="22"/>
                <w:szCs w:val="22"/>
              </w:rPr>
              <w:br/>
              <w:t xml:space="preserve">1 500 000 руб.; кредит наличными в сумме 1 500 000 руб. по договору от 05.02.2017 № 524/0600-00256 </w:t>
            </w:r>
            <w:r w:rsidRPr="00A453A9">
              <w:rPr>
                <w:b/>
                <w:bCs/>
                <w:sz w:val="22"/>
                <w:szCs w:val="22"/>
              </w:rPr>
              <w:br/>
              <w:t>с ПАО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E5471" w:rsidRPr="00A453A9" w:rsidRDefault="003E5471" w:rsidP="00A453A9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A9">
              <w:rPr>
                <w:b/>
                <w:bCs/>
                <w:sz w:val="22"/>
                <w:szCs w:val="22"/>
              </w:rPr>
              <w:t>Зарегистрировано в ЕГРП  29.03.2017г. № 77:01:0002056:1432-77/007/2017-1. Договор</w:t>
            </w:r>
          </w:p>
          <w:p w:rsidR="003E5471" w:rsidRPr="00A453A9" w:rsidRDefault="003E5471" w:rsidP="00A453A9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A9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E5471" w:rsidRPr="00A453A9" w:rsidRDefault="003E5471" w:rsidP="00A453A9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A9">
              <w:rPr>
                <w:b/>
                <w:bCs/>
                <w:sz w:val="22"/>
                <w:szCs w:val="22"/>
              </w:rPr>
              <w:t>от 22.03.2017 г.</w:t>
            </w:r>
          </w:p>
        </w:tc>
      </w:tr>
      <w:tr w:rsidR="003E5471" w:rsidTr="00A453A9">
        <w:tc>
          <w:tcPr>
            <w:tcW w:w="540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3</w:t>
            </w:r>
          </w:p>
        </w:tc>
        <w:tc>
          <w:tcPr>
            <w:tcW w:w="2205" w:type="dxa"/>
          </w:tcPr>
          <w:p w:rsidR="003E5471" w:rsidRPr="00A453A9" w:rsidRDefault="003E5471" w:rsidP="001E7366">
            <w:pPr>
              <w:rPr>
                <w:bCs/>
              </w:rPr>
            </w:pPr>
            <w:r w:rsidRPr="00A453A9"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нет</w:t>
            </w:r>
          </w:p>
        </w:tc>
        <w:tc>
          <w:tcPr>
            <w:tcW w:w="3735" w:type="dxa"/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  <w:tc>
          <w:tcPr>
            <w:tcW w:w="2004" w:type="dxa"/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</w:tr>
      <w:tr w:rsidR="003E5471" w:rsidTr="00A453A9">
        <w:tc>
          <w:tcPr>
            <w:tcW w:w="540" w:type="dxa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4</w:t>
            </w:r>
          </w:p>
        </w:tc>
        <w:tc>
          <w:tcPr>
            <w:tcW w:w="2205" w:type="dxa"/>
          </w:tcPr>
          <w:p w:rsidR="003E5471" w:rsidRPr="00A453A9" w:rsidRDefault="003E5471" w:rsidP="001E7366">
            <w:pPr>
              <w:rPr>
                <w:bCs/>
              </w:rPr>
            </w:pPr>
            <w:r w:rsidRPr="00A453A9">
              <w:rPr>
                <w:bCs/>
              </w:rPr>
              <w:t>Ценные бумаги:</w:t>
            </w:r>
          </w:p>
        </w:tc>
        <w:tc>
          <w:tcPr>
            <w:tcW w:w="1547" w:type="dxa"/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  <w:r w:rsidRPr="00A453A9">
              <w:rPr>
                <w:bCs/>
              </w:rPr>
              <w:t>нет</w:t>
            </w:r>
          </w:p>
        </w:tc>
        <w:tc>
          <w:tcPr>
            <w:tcW w:w="3735" w:type="dxa"/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  <w:tc>
          <w:tcPr>
            <w:tcW w:w="2004" w:type="dxa"/>
            <w:vAlign w:val="center"/>
          </w:tcPr>
          <w:p w:rsidR="003E5471" w:rsidRPr="00A453A9" w:rsidRDefault="003E5471" w:rsidP="00A453A9">
            <w:pPr>
              <w:jc w:val="center"/>
              <w:rPr>
                <w:bCs/>
              </w:rPr>
            </w:pPr>
          </w:p>
        </w:tc>
      </w:tr>
    </w:tbl>
    <w:p w:rsidR="003E5471" w:rsidRPr="00475850" w:rsidRDefault="003E5471" w:rsidP="00324958">
      <w:pPr>
        <w:jc w:val="both"/>
        <w:rPr>
          <w:bCs/>
          <w:sz w:val="16"/>
        </w:rPr>
      </w:pPr>
      <w:r w:rsidRPr="00475850">
        <w:rPr>
          <w:bCs/>
          <w:sz w:val="16"/>
        </w:rPr>
        <w:t>_____________________________</w:t>
      </w:r>
    </w:p>
    <w:p w:rsidR="003E5471" w:rsidRPr="004841AB" w:rsidRDefault="003E5471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6" w:history="1">
        <w:r w:rsidRPr="000C1299">
          <w:rPr>
            <w:rStyle w:val="a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E5471" w:rsidRPr="004841AB" w:rsidRDefault="003E5471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E5471" w:rsidRPr="004841AB" w:rsidRDefault="003E5471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</w:t>
      </w:r>
      <w:r w:rsidRPr="00127504">
        <w:rPr>
          <w:b/>
          <w:sz w:val="20"/>
          <w:szCs w:val="20"/>
        </w:rPr>
        <w:t>. Копия документа прилагается к настоящей справке</w:t>
      </w:r>
      <w:r w:rsidRPr="004841AB">
        <w:rPr>
          <w:sz w:val="18"/>
          <w:szCs w:val="20"/>
        </w:rPr>
        <w:t>.</w:t>
      </w:r>
    </w:p>
    <w:p w:rsidR="003E5471" w:rsidRDefault="003E5471" w:rsidP="00324958">
      <w:pPr>
        <w:pageBreakBefore/>
        <w:ind w:firstLine="567"/>
        <w:rPr>
          <w:b/>
          <w:bCs/>
        </w:rPr>
      </w:pPr>
      <w:r>
        <w:rPr>
          <w:b/>
          <w:bCs/>
        </w:rPr>
        <w:t>Раздел 3. Сведения об имуществе</w:t>
      </w:r>
    </w:p>
    <w:p w:rsidR="003E5471" w:rsidRDefault="003E5471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E5471" w:rsidTr="00B17DB4">
        <w:tc>
          <w:tcPr>
            <w:tcW w:w="454" w:type="dxa"/>
          </w:tcPr>
          <w:p w:rsidR="003E5471" w:rsidRDefault="003E5471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E5471" w:rsidRDefault="003E5471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E5471" w:rsidRDefault="003E5471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E5471" w:rsidRDefault="003E5471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E5471" w:rsidRDefault="003E5471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E5471" w:rsidRDefault="003E5471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E5471" w:rsidRPr="001453EA" w:rsidTr="00B17DB4">
        <w:tc>
          <w:tcPr>
            <w:tcW w:w="454" w:type="dxa"/>
            <w:vAlign w:val="bottom"/>
          </w:tcPr>
          <w:p w:rsidR="003E5471" w:rsidRPr="001453EA" w:rsidRDefault="003E5471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E5471" w:rsidRPr="001453EA" w:rsidRDefault="003E5471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E5471" w:rsidRPr="001453EA" w:rsidRDefault="003E5471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E5471" w:rsidRPr="001453EA" w:rsidRDefault="003E5471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E5471" w:rsidRPr="001453EA" w:rsidRDefault="003E5471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E5471" w:rsidRPr="001453EA" w:rsidRDefault="003E5471" w:rsidP="001E7366">
            <w:pPr>
              <w:jc w:val="center"/>
            </w:pPr>
            <w:r w:rsidRPr="001453EA">
              <w:t>6</w:t>
            </w:r>
          </w:p>
        </w:tc>
      </w:tr>
      <w:tr w:rsidR="003E5471" w:rsidTr="00B17DB4">
        <w:tc>
          <w:tcPr>
            <w:tcW w:w="454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E5471" w:rsidRDefault="003E5471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</w:tr>
      <w:tr w:rsidR="003E5471" w:rsidTr="00B17DB4">
        <w:tc>
          <w:tcPr>
            <w:tcW w:w="454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E5471" w:rsidRPr="00DC2838" w:rsidRDefault="003E5471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АА 461567 </w:t>
            </w:r>
          </w:p>
          <w:p w:rsidR="003E5471" w:rsidRPr="00674926" w:rsidRDefault="003E5471" w:rsidP="009805F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03.06.2009г.</w:t>
            </w:r>
          </w:p>
          <w:p w:rsidR="003E5471" w:rsidRPr="00674926" w:rsidRDefault="003E5471" w:rsidP="009805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Договор купли продажи от 01.06.2009г. Зарегистрирован в ЕГРП 03.06.2009 № 50-50-12/036/2009-006</w:t>
            </w:r>
          </w:p>
        </w:tc>
      </w:tr>
      <w:tr w:rsidR="003E5471" w:rsidTr="00B17DB4">
        <w:tc>
          <w:tcPr>
            <w:tcW w:w="454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ind w:left="57"/>
              <w:rPr>
                <w:b/>
              </w:rPr>
            </w:pPr>
          </w:p>
          <w:p w:rsidR="003E5471" w:rsidRPr="00DC2838" w:rsidRDefault="003E5471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E6205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29515, г"/>
              </w:smartTagPr>
              <w:r w:rsidRPr="00DC2838">
                <w:rPr>
                  <w:b/>
                  <w:sz w:val="22"/>
                  <w:szCs w:val="22"/>
                </w:rPr>
                <w:t>129515,</w:t>
              </w:r>
              <w:r w:rsidRPr="00DC2838">
                <w:rPr>
                  <w:b/>
                  <w:color w:val="000000"/>
                  <w:sz w:val="22"/>
                  <w:szCs w:val="22"/>
                </w:rPr>
                <w:t xml:space="preserve"> </w:t>
              </w:r>
              <w:r w:rsidRPr="00DC2838">
                <w:rPr>
                  <w:b/>
                  <w:sz w:val="22"/>
                  <w:szCs w:val="22"/>
                </w:rPr>
                <w:t>г</w:t>
              </w:r>
            </w:smartTag>
            <w:r w:rsidRPr="00DC2838">
              <w:rPr>
                <w:b/>
                <w:sz w:val="22"/>
                <w:szCs w:val="22"/>
              </w:rPr>
              <w:t xml:space="preserve">. Москва, Проектируемый </w:t>
            </w:r>
          </w:p>
          <w:p w:rsidR="003E5471" w:rsidRPr="00DC2838" w:rsidRDefault="003E5471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5471" w:rsidRPr="00674926" w:rsidRDefault="003E5471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E5471" w:rsidRPr="00674926" w:rsidRDefault="003E5471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АА 365420 </w:t>
            </w:r>
          </w:p>
          <w:p w:rsidR="003E5471" w:rsidRPr="00674926" w:rsidRDefault="003E5471" w:rsidP="00363F9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 Договор купли-продажи от 28.08.2012г. Зарегистрирован в ЕГРП 22.09.2012 № 77-77-11/012/2012-004</w:t>
            </w:r>
          </w:p>
        </w:tc>
      </w:tr>
      <w:tr w:rsidR="003E5471" w:rsidTr="00B17DB4">
        <w:tc>
          <w:tcPr>
            <w:tcW w:w="454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E5471" w:rsidRPr="00731A35" w:rsidRDefault="003E5471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E5471" w:rsidRPr="00674926" w:rsidRDefault="003E5471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E5471" w:rsidTr="00B17DB4">
        <w:tc>
          <w:tcPr>
            <w:tcW w:w="454" w:type="dxa"/>
            <w:tcBorders>
              <w:top w:val="nil"/>
            </w:tcBorders>
          </w:tcPr>
          <w:p w:rsidR="003E5471" w:rsidRDefault="003E5471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E5471" w:rsidRPr="00DC2838" w:rsidRDefault="003E5471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5471" w:rsidRPr="00DC2838" w:rsidRDefault="003E5471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3E5471" w:rsidRPr="00DC2838" w:rsidRDefault="003E5471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E5471" w:rsidRPr="00DC2838" w:rsidRDefault="003E5471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АА 256487 </w:t>
            </w:r>
          </w:p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15.08.2010г.</w:t>
            </w:r>
          </w:p>
          <w:p w:rsidR="003E5471" w:rsidRPr="00674926" w:rsidRDefault="003E5471" w:rsidP="00024BC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Декларация об объекте недвижимого имущества от 01.08.2010г. Зарегистрирован в ЕГРП 15.08.2010 № 25-23065023/014/2010-699/2</w:t>
            </w:r>
          </w:p>
        </w:tc>
      </w:tr>
      <w:tr w:rsidR="003E5471" w:rsidTr="00B17DB4">
        <w:tc>
          <w:tcPr>
            <w:tcW w:w="454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E5471" w:rsidRPr="00731A35" w:rsidRDefault="003E5471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E5471" w:rsidRPr="00674926" w:rsidRDefault="003E5471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E5471" w:rsidTr="00B17DB4">
        <w:tc>
          <w:tcPr>
            <w:tcW w:w="454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5471" w:rsidRPr="00DC2838" w:rsidRDefault="003E5471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94100, г"/>
              </w:smartTagPr>
              <w:r w:rsidRPr="00DC2838">
                <w:rPr>
                  <w:b/>
                  <w:sz w:val="22"/>
                </w:rPr>
                <w:t>194100, г</w:t>
              </w:r>
            </w:smartTag>
            <w:r w:rsidRPr="00DC2838">
              <w:rPr>
                <w:b/>
                <w:sz w:val="22"/>
              </w:rPr>
              <w:t>. Санкт-Петербург,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78 АА 769632 </w:t>
            </w:r>
          </w:p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11.02.2008г.</w:t>
            </w:r>
          </w:p>
          <w:p w:rsidR="003E5471" w:rsidRPr="00674926" w:rsidRDefault="003E5471" w:rsidP="007E720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праве на наследство по закону, реестровый номер </w:t>
            </w:r>
            <w:r w:rsidRPr="00674926">
              <w:rPr>
                <w:b/>
                <w:bCs/>
                <w:sz w:val="20"/>
                <w:szCs w:val="20"/>
              </w:rPr>
              <w:br/>
              <w:t>4-1187 от 22.01.2007г. Зарегистрирован в ЕГРП 11.02.2008 № 78-78-23/036/2008-260</w:t>
            </w:r>
          </w:p>
        </w:tc>
      </w:tr>
      <w:tr w:rsidR="003E5471" w:rsidTr="00B17DB4">
        <w:tc>
          <w:tcPr>
            <w:tcW w:w="454" w:type="dxa"/>
            <w:tcBorders>
              <w:top w:val="nil"/>
            </w:tcBorders>
          </w:tcPr>
          <w:p w:rsidR="003E5471" w:rsidRDefault="003E5471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ind w:left="57"/>
              <w:rPr>
                <w:b/>
              </w:rPr>
            </w:pPr>
          </w:p>
          <w:p w:rsidR="003E5471" w:rsidRPr="00DC2838" w:rsidRDefault="003E5471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09147, г"/>
              </w:smartTagPr>
              <w:r w:rsidRPr="00DC2838">
                <w:rPr>
                  <w:b/>
                  <w:sz w:val="22"/>
                </w:rPr>
                <w:t>109147, г</w:t>
              </w:r>
            </w:smartTag>
            <w:r w:rsidRPr="00DC2838">
              <w:rPr>
                <w:b/>
                <w:sz w:val="22"/>
              </w:rPr>
              <w:t xml:space="preserve">. Москва,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E5471" w:rsidRPr="00674926" w:rsidRDefault="003E5471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3E5471" w:rsidRPr="00674926" w:rsidRDefault="003E547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Зарегистрировано в ЕГРП  29.03.2017г. </w:t>
            </w:r>
            <w:r w:rsidRPr="00674926">
              <w:rPr>
                <w:b/>
                <w:bCs/>
                <w:sz w:val="20"/>
                <w:szCs w:val="20"/>
              </w:rPr>
              <w:br/>
              <w:t>№ 77:01:0002056:1432-77/007/2017-1.</w:t>
            </w:r>
            <w:r w:rsidRPr="00674926">
              <w:rPr>
                <w:b/>
                <w:bCs/>
                <w:sz w:val="20"/>
                <w:szCs w:val="20"/>
              </w:rPr>
              <w:br/>
              <w:t xml:space="preserve"> Договор</w:t>
            </w:r>
          </w:p>
          <w:p w:rsidR="003E5471" w:rsidRPr="00674926" w:rsidRDefault="003E547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купли-продажи</w:t>
            </w:r>
          </w:p>
          <w:p w:rsidR="003E5471" w:rsidRPr="00674926" w:rsidRDefault="003E547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22.03.2017 г.</w:t>
            </w:r>
          </w:p>
          <w:p w:rsidR="003E5471" w:rsidRPr="00674926" w:rsidRDefault="003E5471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E5471" w:rsidTr="00B17DB4">
        <w:tc>
          <w:tcPr>
            <w:tcW w:w="454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E5471" w:rsidRPr="00731A35" w:rsidRDefault="003E5471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E5471" w:rsidRPr="00674926" w:rsidRDefault="003E5471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E5471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E5471" w:rsidRDefault="003E5471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29515, г"/>
              </w:smartTagPr>
              <w:r w:rsidRPr="00DC2838">
                <w:rPr>
                  <w:b/>
                  <w:sz w:val="22"/>
                  <w:szCs w:val="22"/>
                </w:rPr>
                <w:t>129515,</w:t>
              </w:r>
              <w:r w:rsidRPr="00DC2838">
                <w:rPr>
                  <w:b/>
                  <w:color w:val="000000"/>
                  <w:sz w:val="22"/>
                  <w:szCs w:val="22"/>
                </w:rPr>
                <w:t xml:space="preserve"> </w:t>
              </w:r>
              <w:r w:rsidRPr="00DC2838">
                <w:rPr>
                  <w:b/>
                  <w:sz w:val="22"/>
                  <w:szCs w:val="22"/>
                </w:rPr>
                <w:t>г</w:t>
              </w:r>
            </w:smartTag>
            <w:r w:rsidRPr="00DC2838">
              <w:rPr>
                <w:b/>
                <w:sz w:val="22"/>
                <w:szCs w:val="22"/>
              </w:rPr>
              <w:t xml:space="preserve">. Москва, Проектируемый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E5471" w:rsidRPr="00674926" w:rsidRDefault="003E5471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АА 365421 </w:t>
            </w:r>
          </w:p>
          <w:p w:rsidR="003E5471" w:rsidRPr="00674926" w:rsidRDefault="003E5471" w:rsidP="00431C9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 Договор купли-продажи от 28.08.2012г. Зарегистрирован в ЕГРП 22.09.2012 № 77-77-02/025/2012-012</w:t>
            </w:r>
          </w:p>
        </w:tc>
      </w:tr>
      <w:tr w:rsidR="003E5471" w:rsidTr="00B17DB4">
        <w:tc>
          <w:tcPr>
            <w:tcW w:w="454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E5471" w:rsidRPr="00731A35" w:rsidRDefault="003E5471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E5471" w:rsidRPr="00731A35" w:rsidRDefault="003E5471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E5471" w:rsidRPr="00674926" w:rsidRDefault="003E5471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E5471" w:rsidTr="00B17DB4">
        <w:tc>
          <w:tcPr>
            <w:tcW w:w="454" w:type="dxa"/>
            <w:tcBorders>
              <w:top w:val="nil"/>
            </w:tcBorders>
            <w:vAlign w:val="bottom"/>
          </w:tcPr>
          <w:p w:rsidR="003E5471" w:rsidRDefault="003E5471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3E5471" w:rsidRPr="00DC2838" w:rsidRDefault="003E5471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Нежилое помещение (подвал жилого дома)</w:t>
            </w:r>
          </w:p>
        </w:tc>
        <w:tc>
          <w:tcPr>
            <w:tcW w:w="1984" w:type="dxa"/>
            <w:tcBorders>
              <w:top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29515, г"/>
              </w:smartTagPr>
              <w:r w:rsidRPr="00DC2838">
                <w:rPr>
                  <w:b/>
                  <w:sz w:val="22"/>
                </w:rPr>
                <w:t>129515</w:t>
              </w:r>
              <w:r w:rsidRPr="00DC2838">
                <w:rPr>
                  <w:b/>
                  <w:color w:val="000000"/>
                  <w:sz w:val="22"/>
                  <w:szCs w:val="21"/>
                </w:rPr>
                <w:t xml:space="preserve">, </w:t>
              </w:r>
              <w:r w:rsidRPr="00DC2838">
                <w:rPr>
                  <w:b/>
                  <w:sz w:val="22"/>
                </w:rPr>
                <w:t>г</w:t>
              </w:r>
            </w:smartTag>
            <w:r w:rsidRPr="00DC2838">
              <w:rPr>
                <w:b/>
                <w:sz w:val="22"/>
              </w:rPr>
              <w:t xml:space="preserve">. Москва, Проектируемый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</w:tcBorders>
          </w:tcPr>
          <w:p w:rsidR="003E5471" w:rsidRPr="00674926" w:rsidRDefault="003E5471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E5471" w:rsidRPr="00674926" w:rsidRDefault="003E5471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КК 432554 </w:t>
            </w:r>
          </w:p>
          <w:p w:rsidR="003E5471" w:rsidRPr="00674926" w:rsidRDefault="003E5471" w:rsidP="001F7E3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от 16.10.2011г. Свидетельство о праве на наследство по завещанию, реестровый номер </w:t>
            </w:r>
            <w:r w:rsidRPr="00674926">
              <w:rPr>
                <w:b/>
                <w:bCs/>
                <w:sz w:val="20"/>
                <w:szCs w:val="20"/>
              </w:rPr>
              <w:br/>
              <w:t>3-1201 от 10.09.2011г. Зарегистрирован в ЕГРП 16.10.2011 № 77-77-02/030/2011-011</w:t>
            </w:r>
          </w:p>
        </w:tc>
      </w:tr>
    </w:tbl>
    <w:p w:rsidR="003E5471" w:rsidRPr="00890807" w:rsidRDefault="003E5471" w:rsidP="00324958">
      <w:pPr>
        <w:rPr>
          <w:sz w:val="22"/>
        </w:rPr>
      </w:pPr>
      <w:r w:rsidRPr="00890807">
        <w:rPr>
          <w:sz w:val="22"/>
        </w:rPr>
        <w:t>_________________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4841AB">
          <w:rPr>
            <w:rStyle w:val="a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E5471" w:rsidRDefault="003E5471" w:rsidP="00324958">
      <w:pPr>
        <w:ind w:firstLine="567"/>
        <w:jc w:val="both"/>
        <w:rPr>
          <w:b/>
          <w:bCs/>
        </w:rPr>
      </w:pPr>
    </w:p>
    <w:p w:rsidR="003E5471" w:rsidRDefault="003E5471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E5471" w:rsidTr="00A75B7D"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E5471" w:rsidRDefault="003E5471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E5471" w:rsidRDefault="003E5471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E5471" w:rsidRDefault="003E5471" w:rsidP="001E7366">
            <w:pPr>
              <w:jc w:val="center"/>
            </w:pPr>
            <w:r>
              <w:t>Место регистрации</w:t>
            </w:r>
          </w:p>
        </w:tc>
      </w:tr>
      <w:tr w:rsidR="003E5471" w:rsidRPr="001453EA" w:rsidTr="00A75B7D">
        <w:tc>
          <w:tcPr>
            <w:tcW w:w="595" w:type="dxa"/>
            <w:vAlign w:val="bottom"/>
          </w:tcPr>
          <w:p w:rsidR="003E5471" w:rsidRPr="001453EA" w:rsidRDefault="003E5471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E5471" w:rsidRPr="001453EA" w:rsidRDefault="003E5471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E5471" w:rsidRPr="001453EA" w:rsidRDefault="003E5471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E5471" w:rsidRPr="001453EA" w:rsidRDefault="003E5471" w:rsidP="001E7366">
            <w:pPr>
              <w:jc w:val="center"/>
            </w:pPr>
            <w:r w:rsidRPr="001453EA">
              <w:t>4</w:t>
            </w:r>
          </w:p>
        </w:tc>
      </w:tr>
      <w:tr w:rsidR="003E5471" w:rsidTr="00A75B7D">
        <w:tc>
          <w:tcPr>
            <w:tcW w:w="595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E5471" w:rsidRDefault="003E5471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</w:tr>
      <w:tr w:rsidR="003E5471" w:rsidTr="00A75B7D">
        <w:tc>
          <w:tcPr>
            <w:tcW w:w="595" w:type="dxa"/>
            <w:tcBorders>
              <w:top w:val="nil"/>
              <w:bottom w:val="nil"/>
            </w:tcBorders>
          </w:tcPr>
          <w:p w:rsidR="003E5471" w:rsidRDefault="003E5471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E5471" w:rsidTr="00A75B7D">
        <w:tc>
          <w:tcPr>
            <w:tcW w:w="595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E5471" w:rsidRPr="00DC2838" w:rsidRDefault="003E5471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E5471" w:rsidRPr="00DC2838" w:rsidRDefault="003E547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Pr="00DC2838">
              <w:rPr>
                <w:b/>
                <w:sz w:val="22"/>
              </w:rPr>
              <w:t>Тайота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E5471" w:rsidRPr="00DC2838" w:rsidRDefault="003E5471" w:rsidP="001E7366">
            <w:pPr>
              <w:jc w:val="center"/>
              <w:rPr>
                <w:b/>
              </w:rPr>
            </w:pP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E5471" w:rsidTr="00A75B7D">
        <w:tc>
          <w:tcPr>
            <w:tcW w:w="595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E5471" w:rsidRDefault="003E5471" w:rsidP="00A23876">
            <w:pPr>
              <w:ind w:left="57"/>
            </w:pPr>
            <w:r>
              <w:t>Мототранспортные средства:</w:t>
            </w:r>
          </w:p>
          <w:p w:rsidR="003E5471" w:rsidRPr="00A23876" w:rsidRDefault="003E5471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</w:tr>
      <w:tr w:rsidR="003E5471" w:rsidTr="00A75B7D">
        <w:tc>
          <w:tcPr>
            <w:tcW w:w="595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E5471" w:rsidRDefault="003E5471" w:rsidP="001E7366">
            <w:pPr>
              <w:ind w:left="57"/>
            </w:pPr>
            <w:r>
              <w:t>Сельскохозяйственная техника:</w:t>
            </w:r>
          </w:p>
          <w:p w:rsidR="003E5471" w:rsidRPr="00A23876" w:rsidRDefault="003E5471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</w:tr>
      <w:tr w:rsidR="003E5471" w:rsidTr="00A75B7D">
        <w:tc>
          <w:tcPr>
            <w:tcW w:w="595" w:type="dxa"/>
            <w:tcBorders>
              <w:bottom w:val="nil"/>
            </w:tcBorders>
          </w:tcPr>
          <w:p w:rsidR="003E5471" w:rsidRDefault="003E5471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E5471" w:rsidRDefault="003E5471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E5471" w:rsidRDefault="003E5471" w:rsidP="001E7366">
            <w:pPr>
              <w:jc w:val="center"/>
            </w:pPr>
          </w:p>
        </w:tc>
      </w:tr>
      <w:tr w:rsidR="003E5471" w:rsidTr="00A75B7D">
        <w:tc>
          <w:tcPr>
            <w:tcW w:w="595" w:type="dxa"/>
            <w:tcBorders>
              <w:top w:val="nil"/>
            </w:tcBorders>
          </w:tcPr>
          <w:p w:rsidR="003E5471" w:rsidRDefault="003E5471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E5471" w:rsidRPr="00DC2838" w:rsidRDefault="003E547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E5471" w:rsidTr="00A75B7D"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3E5471" w:rsidRDefault="003E5471" w:rsidP="001E7366">
            <w:pPr>
              <w:ind w:left="57"/>
            </w:pPr>
            <w:r>
              <w:t>Воздушный транспорт:</w:t>
            </w:r>
          </w:p>
          <w:p w:rsidR="003E5471" w:rsidRPr="00A23876" w:rsidRDefault="003E5471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</w:tcPr>
          <w:p w:rsidR="003E5471" w:rsidRDefault="003E5471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vAlign w:val="center"/>
          </w:tcPr>
          <w:p w:rsidR="003E5471" w:rsidRDefault="003E5471" w:rsidP="001E7366">
            <w:pPr>
              <w:jc w:val="center"/>
            </w:pPr>
          </w:p>
        </w:tc>
      </w:tr>
      <w:tr w:rsidR="003E5471" w:rsidTr="00A75B7D">
        <w:trPr>
          <w:trHeight w:val="422"/>
        </w:trPr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3E5471" w:rsidRDefault="003E5471" w:rsidP="001E7366">
            <w:pPr>
              <w:ind w:left="57"/>
            </w:pPr>
            <w:r>
              <w:t>Иные транспортные средства:</w:t>
            </w:r>
          </w:p>
          <w:p w:rsidR="003E5471" w:rsidRPr="00A23876" w:rsidRDefault="003E5471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</w:tcPr>
          <w:p w:rsidR="003E5471" w:rsidRDefault="003E5471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vAlign w:val="center"/>
          </w:tcPr>
          <w:p w:rsidR="003E5471" w:rsidRDefault="003E5471" w:rsidP="001E7366">
            <w:pPr>
              <w:jc w:val="center"/>
            </w:pPr>
          </w:p>
        </w:tc>
      </w:tr>
    </w:tbl>
    <w:p w:rsidR="003E5471" w:rsidRPr="00890807" w:rsidRDefault="003E5471" w:rsidP="00324958">
      <w:r w:rsidRPr="00890807">
        <w:t>_________________</w:t>
      </w:r>
    </w:p>
    <w:p w:rsidR="003E5471" w:rsidRPr="004841AB" w:rsidRDefault="003E5471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E5471" w:rsidRDefault="003E5471" w:rsidP="00324958">
      <w:pPr>
        <w:ind w:firstLine="567"/>
        <w:jc w:val="both"/>
        <w:rPr>
          <w:b/>
          <w:bCs/>
        </w:rPr>
      </w:pPr>
    </w:p>
    <w:p w:rsidR="003E5471" w:rsidRDefault="003E5471" w:rsidP="00324958">
      <w:pPr>
        <w:ind w:firstLine="567"/>
        <w:jc w:val="both"/>
        <w:rPr>
          <w:b/>
          <w:bCs/>
        </w:rPr>
      </w:pPr>
    </w:p>
    <w:p w:rsidR="003E5471" w:rsidRDefault="003E5471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E5471" w:rsidTr="00A75B7D"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E5471" w:rsidRDefault="003E5471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E5471" w:rsidRDefault="003E5471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E5471" w:rsidRDefault="003E5471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E5471" w:rsidRDefault="003E5471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E5471" w:rsidRDefault="003E5471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E5471" w:rsidRDefault="003E5471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E5471" w:rsidRPr="0058631A" w:rsidTr="00A75B7D">
        <w:tc>
          <w:tcPr>
            <w:tcW w:w="595" w:type="dxa"/>
          </w:tcPr>
          <w:p w:rsidR="003E5471" w:rsidRPr="0058631A" w:rsidRDefault="003E5471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E5471" w:rsidRPr="0058631A" w:rsidRDefault="003E5471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E5471" w:rsidRPr="0058631A" w:rsidRDefault="003E5471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E5471" w:rsidRPr="0058631A" w:rsidRDefault="003E5471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E5471" w:rsidRPr="0058631A" w:rsidRDefault="003E5471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E5471" w:rsidRPr="0058631A" w:rsidRDefault="003E5471" w:rsidP="001E7366">
            <w:pPr>
              <w:jc w:val="center"/>
            </w:pPr>
            <w:r w:rsidRPr="0058631A">
              <w:t>6</w:t>
            </w:r>
          </w:p>
        </w:tc>
      </w:tr>
      <w:tr w:rsidR="003E5471" w:rsidTr="00A75B7D">
        <w:trPr>
          <w:trHeight w:val="443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E5471" w:rsidRPr="00DC2838" w:rsidRDefault="003E5471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 рубль</w:t>
            </w:r>
          </w:p>
        </w:tc>
        <w:tc>
          <w:tcPr>
            <w:tcW w:w="1276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E5471" w:rsidTr="00A75B7D">
        <w:trPr>
          <w:trHeight w:val="408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E5471" w:rsidRPr="00DC2838" w:rsidRDefault="003E5471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E5471" w:rsidRPr="00DC2838" w:rsidRDefault="003E5471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E5471" w:rsidTr="00A75B7D">
        <w:trPr>
          <w:trHeight w:val="428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E5471" w:rsidRPr="00DC2838" w:rsidRDefault="003E5471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E5471" w:rsidRPr="00DC2838" w:rsidRDefault="003E5471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E5471" w:rsidRPr="00DC2838" w:rsidRDefault="003E5471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E5471" w:rsidTr="00A75B7D">
        <w:trPr>
          <w:trHeight w:val="428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3E5471" w:rsidRPr="00DC2838" w:rsidRDefault="003E5471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E5471" w:rsidRPr="00DC2838" w:rsidRDefault="003E5471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д. 29</w:t>
            </w:r>
          </w:p>
        </w:tc>
        <w:tc>
          <w:tcPr>
            <w:tcW w:w="1701" w:type="dxa"/>
          </w:tcPr>
          <w:p w:rsidR="003E5471" w:rsidRPr="00DC2838" w:rsidRDefault="003E5471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3E5471" w:rsidRPr="00DC2838" w:rsidRDefault="003E5471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3E5471" w:rsidRPr="00DC2838" w:rsidRDefault="003E5471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E5471" w:rsidTr="00A75B7D">
        <w:trPr>
          <w:trHeight w:val="428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E5471" w:rsidRPr="00DC2838" w:rsidRDefault="003E5471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E5471" w:rsidRPr="00DC2838" w:rsidRDefault="003E5471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д. 29</w:t>
            </w:r>
          </w:p>
        </w:tc>
        <w:tc>
          <w:tcPr>
            <w:tcW w:w="1701" w:type="dxa"/>
          </w:tcPr>
          <w:p w:rsidR="003E5471" w:rsidRPr="00DC2838" w:rsidRDefault="003E5471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(зарплатная карта), рубль</w:t>
            </w:r>
          </w:p>
        </w:tc>
        <w:tc>
          <w:tcPr>
            <w:tcW w:w="1276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E5471" w:rsidTr="00A75B7D">
        <w:trPr>
          <w:trHeight w:val="428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АО «Райфайзен банк», </w:t>
            </w:r>
            <w:r>
              <w:rPr>
                <w:b/>
                <w:sz w:val="22"/>
              </w:rPr>
              <w:t xml:space="preserve">129090, </w:t>
            </w:r>
            <w:r w:rsidRPr="00DC2838">
              <w:rPr>
                <w:b/>
                <w:sz w:val="22"/>
              </w:rPr>
              <w:t xml:space="preserve">г.Москва, ул. Троицкая,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E5471" w:rsidRPr="00DC2838" w:rsidRDefault="003E5471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(кредитная карта), рубль</w:t>
            </w:r>
          </w:p>
        </w:tc>
        <w:tc>
          <w:tcPr>
            <w:tcW w:w="1276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E5471" w:rsidRPr="00BF2C61" w:rsidRDefault="003E5471" w:rsidP="00324958">
      <w:pPr>
        <w:rPr>
          <w:sz w:val="12"/>
        </w:rPr>
      </w:pPr>
    </w:p>
    <w:p w:rsidR="003E5471" w:rsidRPr="00774CFA" w:rsidRDefault="003E5471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E5471" w:rsidRPr="00BF2C61" w:rsidRDefault="003E5471" w:rsidP="00324958">
      <w:pPr>
        <w:rPr>
          <w:sz w:val="16"/>
        </w:rPr>
      </w:pPr>
      <w:r w:rsidRPr="00BF2C61">
        <w:rPr>
          <w:sz w:val="16"/>
        </w:rPr>
        <w:t>______</w:t>
      </w:r>
    </w:p>
    <w:p w:rsidR="003E5471" w:rsidRPr="004841AB" w:rsidRDefault="003E5471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E5471" w:rsidRPr="004841AB" w:rsidRDefault="003E5471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E5471" w:rsidRPr="004841AB" w:rsidRDefault="003E5471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E5471" w:rsidRDefault="003E5471" w:rsidP="00324958">
      <w:pPr>
        <w:ind w:firstLine="567"/>
        <w:jc w:val="both"/>
        <w:rPr>
          <w:b/>
          <w:bCs/>
        </w:rPr>
      </w:pPr>
    </w:p>
    <w:p w:rsidR="003E5471" w:rsidRDefault="003E5471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E5471" w:rsidRDefault="003E5471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p w:rsidR="003E5471" w:rsidRDefault="003E5471" w:rsidP="00324958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E5471" w:rsidTr="00A75B7D">
        <w:tc>
          <w:tcPr>
            <w:tcW w:w="595" w:type="dxa"/>
          </w:tcPr>
          <w:p w:rsidR="003E5471" w:rsidRDefault="003E5471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E5471" w:rsidRDefault="003E5471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E5471" w:rsidRDefault="003E5471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E5471" w:rsidRDefault="003E5471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E5471" w:rsidRDefault="003E5471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E5471" w:rsidRDefault="003E5471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E5471" w:rsidRDefault="003E5471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E5471" w:rsidRPr="0058631A" w:rsidTr="00A75B7D">
        <w:tc>
          <w:tcPr>
            <w:tcW w:w="595" w:type="dxa"/>
          </w:tcPr>
          <w:p w:rsidR="003E5471" w:rsidRPr="0058631A" w:rsidRDefault="003E5471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E5471" w:rsidRPr="0058631A" w:rsidRDefault="003E5471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E5471" w:rsidRPr="0058631A" w:rsidRDefault="003E5471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E5471" w:rsidRPr="0058631A" w:rsidRDefault="003E5471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E5471" w:rsidRPr="0058631A" w:rsidRDefault="003E5471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E5471" w:rsidRPr="0058631A" w:rsidRDefault="003E5471" w:rsidP="001E7366">
            <w:pPr>
              <w:jc w:val="center"/>
            </w:pPr>
            <w:r w:rsidRPr="0058631A">
              <w:t>6</w:t>
            </w:r>
          </w:p>
        </w:tc>
      </w:tr>
      <w:tr w:rsidR="003E5471" w:rsidTr="00A75B7D">
        <w:trPr>
          <w:trHeight w:val="404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E5471" w:rsidRPr="00DC2838" w:rsidRDefault="003E5471" w:rsidP="00BE57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</w:t>
            </w:r>
            <w:r w:rsidRPr="00DC2838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 руб./шт.,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E5471" w:rsidTr="00A75B7D">
        <w:trPr>
          <w:trHeight w:val="409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100 руб./шт.,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E5471" w:rsidRPr="00DC2838" w:rsidRDefault="003E5471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12.08.2011г.</w:t>
            </w:r>
          </w:p>
        </w:tc>
      </w:tr>
    </w:tbl>
    <w:p w:rsidR="003E5471" w:rsidRPr="00BF2C61" w:rsidRDefault="003E5471" w:rsidP="00324958">
      <w:pPr>
        <w:rPr>
          <w:sz w:val="16"/>
        </w:rPr>
      </w:pPr>
    </w:p>
    <w:p w:rsidR="003E5471" w:rsidRPr="00A23876" w:rsidRDefault="003E5471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E5471" w:rsidRPr="004841AB" w:rsidRDefault="003E5471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3E5471" w:rsidRPr="00EF5A92" w:rsidRDefault="003E5471" w:rsidP="00324958">
      <w:pPr>
        <w:ind w:firstLine="567"/>
        <w:jc w:val="both"/>
        <w:rPr>
          <w:b/>
          <w:bCs/>
          <w:sz w:val="14"/>
        </w:rPr>
      </w:pPr>
    </w:p>
    <w:p w:rsidR="003E5471" w:rsidRDefault="003E5471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E5471" w:rsidTr="00B44839">
        <w:tc>
          <w:tcPr>
            <w:tcW w:w="595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843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Вид ценной бумаги</w:t>
            </w:r>
            <w:r w:rsidRPr="00EF5A92">
              <w:rPr>
                <w:sz w:val="22"/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Номинальная величина обязательства</w:t>
            </w:r>
            <w:r w:rsidRPr="00EF5A92">
              <w:rPr>
                <w:sz w:val="22"/>
              </w:rPr>
              <w:br/>
              <w:t>(руб.)</w:t>
            </w:r>
          </w:p>
        </w:tc>
        <w:tc>
          <w:tcPr>
            <w:tcW w:w="145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Общее количество</w:t>
            </w:r>
          </w:p>
        </w:tc>
        <w:tc>
          <w:tcPr>
            <w:tcW w:w="1948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Общая стоимость</w:t>
            </w:r>
            <w:r w:rsidRPr="00EF5A92">
              <w:rPr>
                <w:sz w:val="22"/>
                <w:vertAlign w:val="superscript"/>
              </w:rPr>
              <w:t>2</w:t>
            </w:r>
            <w:r w:rsidRPr="00EF5A92">
              <w:rPr>
                <w:sz w:val="22"/>
              </w:rPr>
              <w:br/>
              <w:t>(руб.)</w:t>
            </w:r>
          </w:p>
        </w:tc>
      </w:tr>
      <w:tr w:rsidR="003E5471" w:rsidRPr="00825458" w:rsidTr="00B44839">
        <w:tc>
          <w:tcPr>
            <w:tcW w:w="595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256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1830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145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948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E5471" w:rsidTr="00B44839">
        <w:trPr>
          <w:trHeight w:val="502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3E5471" w:rsidRPr="00DC2838" w:rsidRDefault="003E5471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E5471" w:rsidRPr="00DC2838" w:rsidRDefault="003E5471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30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E5471" w:rsidRDefault="003E5471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E5471" w:rsidRPr="00BF2C61" w:rsidRDefault="003E5471" w:rsidP="00324958">
      <w:pPr>
        <w:ind w:firstLine="567"/>
        <w:jc w:val="both"/>
        <w:rPr>
          <w:b/>
          <w:sz w:val="14"/>
        </w:rPr>
      </w:pPr>
    </w:p>
    <w:p w:rsidR="003E5471" w:rsidRDefault="003E5471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Pr="004841AB">
        <w:rPr>
          <w:b/>
          <w:u w:val="single"/>
        </w:rPr>
        <w:t>95</w:t>
      </w:r>
      <w:r w:rsidRPr="008917A5">
        <w:rPr>
          <w:b/>
          <w:u w:val="single"/>
        </w:rPr>
        <w:t>0 000</w:t>
      </w:r>
      <w:r>
        <w:t>_____</w:t>
      </w:r>
    </w:p>
    <w:p w:rsidR="003E5471" w:rsidRPr="00BF2C61" w:rsidRDefault="003E5471" w:rsidP="00324958">
      <w:pPr>
        <w:ind w:firstLine="567"/>
        <w:jc w:val="both"/>
        <w:rPr>
          <w:b/>
          <w:bCs/>
          <w:sz w:val="16"/>
        </w:rPr>
      </w:pPr>
    </w:p>
    <w:p w:rsidR="003E5471" w:rsidRDefault="003E5471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E5471" w:rsidRDefault="003E5471" w:rsidP="00324958">
      <w:pPr>
        <w:ind w:firstLine="567"/>
        <w:rPr>
          <w:b/>
          <w:bCs/>
          <w:vertAlign w:val="superscript"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p w:rsidR="003E5471" w:rsidRPr="00BF2C61" w:rsidRDefault="003E5471" w:rsidP="00324958">
      <w:pPr>
        <w:ind w:firstLine="567"/>
        <w:rPr>
          <w:b/>
          <w:bCs/>
          <w:sz w:val="16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E5471" w:rsidTr="00A75B7D">
        <w:tc>
          <w:tcPr>
            <w:tcW w:w="45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559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Вид имущества</w:t>
            </w:r>
            <w:r w:rsidRPr="00EF5A92">
              <w:rPr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Вид и сроки пользо</w:t>
            </w:r>
            <w:r w:rsidRPr="00EF5A92">
              <w:rPr>
                <w:sz w:val="22"/>
              </w:rPr>
              <w:softHyphen/>
              <w:t>вания</w:t>
            </w:r>
            <w:r w:rsidRPr="00EF5A92">
              <w:rPr>
                <w:sz w:val="22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Основание пользования</w:t>
            </w:r>
            <w:r w:rsidRPr="00EF5A92">
              <w:rPr>
                <w:sz w:val="22"/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Местонахождение (адрес)</w:t>
            </w:r>
          </w:p>
        </w:tc>
        <w:tc>
          <w:tcPr>
            <w:tcW w:w="113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Площадь</w:t>
            </w:r>
            <w:r w:rsidRPr="00EF5A92">
              <w:rPr>
                <w:sz w:val="22"/>
              </w:rPr>
              <w:br/>
              <w:t>(кв. м)</w:t>
            </w:r>
          </w:p>
        </w:tc>
      </w:tr>
      <w:tr w:rsidR="003E5471" w:rsidRPr="003A143F" w:rsidTr="00A75B7D">
        <w:tc>
          <w:tcPr>
            <w:tcW w:w="45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269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3E5471" w:rsidRPr="00EF5A92" w:rsidRDefault="003E5471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E5471" w:rsidTr="00A75B7D">
        <w:trPr>
          <w:trHeight w:val="376"/>
        </w:trPr>
        <w:tc>
          <w:tcPr>
            <w:tcW w:w="454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E5471" w:rsidRPr="00DC2838" w:rsidRDefault="003E5471" w:rsidP="00CB39C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</w:t>
            </w:r>
            <w:r>
              <w:rPr>
                <w:b/>
                <w:sz w:val="22"/>
                <w:szCs w:val="22"/>
              </w:rPr>
              <w:t xml:space="preserve"> с 2010 г. </w:t>
            </w:r>
            <w:r w:rsidRPr="00DC2838">
              <w:rPr>
                <w:b/>
                <w:sz w:val="22"/>
                <w:szCs w:val="22"/>
              </w:rPr>
              <w:t xml:space="preserve"> бессрочное</w:t>
            </w:r>
          </w:p>
        </w:tc>
        <w:tc>
          <w:tcPr>
            <w:tcW w:w="2551" w:type="dxa"/>
          </w:tcPr>
          <w:p w:rsidR="003E5471" w:rsidRPr="00DC2838" w:rsidRDefault="003E5471" w:rsidP="00B4034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>
              <w:rPr>
                <w:b/>
                <w:sz w:val="22"/>
                <w:szCs w:val="22"/>
              </w:rPr>
              <w:t xml:space="preserve"> супругой </w:t>
            </w:r>
            <w:r w:rsidRPr="00DC2838">
              <w:rPr>
                <w:b/>
                <w:sz w:val="22"/>
                <w:szCs w:val="22"/>
              </w:rPr>
              <w:t>Ивановой А</w:t>
            </w:r>
            <w:r>
              <w:rPr>
                <w:b/>
                <w:sz w:val="22"/>
                <w:szCs w:val="22"/>
              </w:rPr>
              <w:t xml:space="preserve">нной </w:t>
            </w:r>
            <w:r w:rsidRPr="00DC2838"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орисовной</w:t>
            </w:r>
          </w:p>
        </w:tc>
        <w:tc>
          <w:tcPr>
            <w:tcW w:w="2694" w:type="dxa"/>
          </w:tcPr>
          <w:p w:rsidR="003E5471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E5471" w:rsidTr="00A75B7D">
        <w:trPr>
          <w:trHeight w:val="423"/>
        </w:trPr>
        <w:tc>
          <w:tcPr>
            <w:tcW w:w="454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3E5471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E5471" w:rsidRPr="00BF2C61" w:rsidRDefault="003E5471" w:rsidP="00324958">
      <w:pPr>
        <w:rPr>
          <w:sz w:val="16"/>
        </w:rPr>
      </w:pPr>
      <w:r w:rsidRPr="00BF2C61">
        <w:rPr>
          <w:sz w:val="16"/>
        </w:rPr>
        <w:t>_________________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E5471" w:rsidRPr="00EF5A92" w:rsidRDefault="003E5471" w:rsidP="00324958">
      <w:pPr>
        <w:ind w:firstLine="567"/>
        <w:jc w:val="both"/>
        <w:rPr>
          <w:sz w:val="10"/>
        </w:rPr>
      </w:pPr>
    </w:p>
    <w:p w:rsidR="003E5471" w:rsidRDefault="003E5471" w:rsidP="00324958">
      <w:pPr>
        <w:ind w:firstLine="567"/>
        <w:jc w:val="both"/>
        <w:rPr>
          <w:b/>
          <w:bCs/>
          <w:vertAlign w:val="superscript"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E5471" w:rsidTr="00A75B7D">
        <w:tc>
          <w:tcPr>
            <w:tcW w:w="595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№</w:t>
            </w:r>
            <w:r w:rsidRPr="00BF2C61">
              <w:rPr>
                <w:sz w:val="22"/>
              </w:rPr>
              <w:br/>
              <w:t>п/п</w:t>
            </w:r>
          </w:p>
        </w:tc>
        <w:tc>
          <w:tcPr>
            <w:tcW w:w="1985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Содержание обязательства</w:t>
            </w:r>
            <w:r w:rsidRPr="00BF2C61">
              <w:rPr>
                <w:sz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Кредитор (должник)</w:t>
            </w:r>
            <w:r w:rsidRPr="00BF2C61">
              <w:rPr>
                <w:sz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Основание возникновения</w:t>
            </w:r>
            <w:r w:rsidRPr="00BF2C61">
              <w:rPr>
                <w:sz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 xml:space="preserve">Сумма обязательства/размер обязательства по состоянию на отчетную дату </w:t>
            </w:r>
            <w:r w:rsidRPr="00BF2C61">
              <w:rPr>
                <w:sz w:val="22"/>
                <w:vertAlign w:val="superscript"/>
              </w:rPr>
              <w:t>5</w:t>
            </w:r>
            <w:r w:rsidRPr="00BF2C61">
              <w:rPr>
                <w:sz w:val="22"/>
              </w:rPr>
              <w:t xml:space="preserve"> (руб.)</w:t>
            </w:r>
          </w:p>
        </w:tc>
        <w:tc>
          <w:tcPr>
            <w:tcW w:w="1701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Условия обязатель</w:t>
            </w:r>
            <w:r w:rsidRPr="00BF2C61">
              <w:rPr>
                <w:sz w:val="22"/>
              </w:rPr>
              <w:softHyphen/>
              <w:t>ства</w:t>
            </w:r>
            <w:r w:rsidRPr="00BF2C61">
              <w:rPr>
                <w:sz w:val="22"/>
                <w:vertAlign w:val="superscript"/>
              </w:rPr>
              <w:t>6</w:t>
            </w:r>
          </w:p>
        </w:tc>
      </w:tr>
      <w:tr w:rsidR="003E5471" w:rsidRPr="00315151" w:rsidTr="00A75B7D">
        <w:tc>
          <w:tcPr>
            <w:tcW w:w="595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3E5471" w:rsidRPr="00BF2C61" w:rsidRDefault="003E5471" w:rsidP="001E7366">
            <w:pPr>
              <w:jc w:val="center"/>
            </w:pPr>
            <w:r w:rsidRPr="00BF2C61">
              <w:rPr>
                <w:sz w:val="22"/>
              </w:rPr>
              <w:t>6</w:t>
            </w:r>
          </w:p>
        </w:tc>
      </w:tr>
      <w:tr w:rsidR="003E5471" w:rsidTr="00A75B7D">
        <w:trPr>
          <w:trHeight w:val="388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3E5471" w:rsidRDefault="003E5471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>
              <w:rPr>
                <w:b/>
                <w:sz w:val="22"/>
                <w:szCs w:val="22"/>
              </w:rPr>
              <w:t xml:space="preserve"> супруга </w:t>
            </w:r>
          </w:p>
          <w:p w:rsidR="003E5471" w:rsidRPr="00DC2838" w:rsidRDefault="003E5471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E5471" w:rsidRPr="00DC2838" w:rsidRDefault="003E5471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</w:t>
            </w: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E5471" w:rsidRPr="00DC2838" w:rsidRDefault="003E5471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43" w:type="dxa"/>
          </w:tcPr>
          <w:p w:rsidR="003E5471" w:rsidRPr="00DC2838" w:rsidRDefault="003E5471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3E5471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E5471" w:rsidRPr="00DC2838" w:rsidRDefault="003E5471" w:rsidP="00431F6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</w:t>
            </w:r>
            <w:r w:rsidRPr="00DC2838">
              <w:rPr>
                <w:b/>
                <w:sz w:val="22"/>
                <w:szCs w:val="22"/>
              </w:rPr>
              <w:t>50 000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1F63">
              <w:rPr>
                <w:sz w:val="14"/>
                <w:szCs w:val="22"/>
              </w:rPr>
              <w:t>(сумма основного долга и проценты до гонца срока погашения кредита)</w:t>
            </w:r>
          </w:p>
        </w:tc>
        <w:tc>
          <w:tcPr>
            <w:tcW w:w="1701" w:type="dxa"/>
          </w:tcPr>
          <w:p w:rsidR="003E5471" w:rsidRPr="00DC2838" w:rsidRDefault="003E5471" w:rsidP="00431F63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%</w:t>
            </w:r>
          </w:p>
        </w:tc>
      </w:tr>
      <w:tr w:rsidR="003E5471" w:rsidTr="00A75B7D">
        <w:trPr>
          <w:trHeight w:val="436"/>
        </w:trPr>
        <w:tc>
          <w:tcPr>
            <w:tcW w:w="59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(денежные средства переданы застройщику в полном объеме) </w:t>
            </w:r>
          </w:p>
        </w:tc>
        <w:tc>
          <w:tcPr>
            <w:tcW w:w="2126" w:type="dxa"/>
          </w:tcPr>
          <w:p w:rsidR="003E5471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E5471" w:rsidRPr="00DC2838" w:rsidRDefault="003E5471" w:rsidP="006A4F6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</w:t>
            </w:r>
            <w:r>
              <w:rPr>
                <w:b/>
                <w:sz w:val="22"/>
                <w:szCs w:val="22"/>
              </w:rPr>
              <w:t>02</w:t>
            </w:r>
            <w:r w:rsidRPr="00DC2838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:rsidR="003E5471" w:rsidRDefault="003E5471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Pr="00DC2838">
              <w:rPr>
                <w:b/>
                <w:sz w:val="22"/>
                <w:szCs w:val="22"/>
              </w:rPr>
              <w:t xml:space="preserve">00 000 </w:t>
            </w:r>
            <w:r>
              <w:rPr>
                <w:b/>
                <w:sz w:val="22"/>
                <w:szCs w:val="22"/>
              </w:rPr>
              <w:t xml:space="preserve">/ </w:t>
            </w:r>
          </w:p>
          <w:p w:rsidR="003E5471" w:rsidRPr="00DC2838" w:rsidRDefault="003E5471" w:rsidP="006A4F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3 500 000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E5471" w:rsidRPr="00DC2838" w:rsidRDefault="003E5471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E5471" w:rsidRDefault="003E5471" w:rsidP="00324958">
      <w:r>
        <w:t>_________________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E5471" w:rsidRPr="004841AB" w:rsidRDefault="003E5471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E5471" w:rsidRDefault="003E5471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3E5471" w:rsidRDefault="003E5471" w:rsidP="00324958">
      <w:pPr>
        <w:rPr>
          <w:sz w:val="18"/>
        </w:rPr>
      </w:pPr>
    </w:p>
    <w:p w:rsidR="003E5471" w:rsidRDefault="003E5471" w:rsidP="006D13CB">
      <w:pPr>
        <w:ind w:left="567"/>
        <w:jc w:val="both"/>
        <w:rPr>
          <w:b/>
          <w:bCs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3E5471" w:rsidRPr="00BF2C61" w:rsidRDefault="003E5471" w:rsidP="006D13CB">
      <w:pPr>
        <w:ind w:firstLine="567"/>
        <w:jc w:val="both"/>
        <w:rPr>
          <w:b/>
          <w:bCs/>
          <w:sz w:val="1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1"/>
        <w:gridCol w:w="2693"/>
        <w:gridCol w:w="2918"/>
        <w:gridCol w:w="3141"/>
      </w:tblGrid>
      <w:tr w:rsidR="003E5471" w:rsidTr="00674926">
        <w:tc>
          <w:tcPr>
            <w:tcW w:w="486" w:type="pct"/>
            <w:vAlign w:val="center"/>
          </w:tcPr>
          <w:p w:rsidR="003E5471" w:rsidRDefault="003E5471" w:rsidP="0067492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3E5471" w:rsidRDefault="003E5471" w:rsidP="00674926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3E5471" w:rsidRDefault="003E5471" w:rsidP="00674926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3E5471" w:rsidRDefault="003E5471" w:rsidP="00674926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3E5471" w:rsidRPr="00315151" w:rsidTr="00674926">
        <w:tc>
          <w:tcPr>
            <w:tcW w:w="486" w:type="pct"/>
          </w:tcPr>
          <w:p w:rsidR="003E5471" w:rsidRPr="00315151" w:rsidRDefault="003E5471" w:rsidP="00674926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3E5471" w:rsidRPr="00315151" w:rsidRDefault="003E5471" w:rsidP="00674926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3E5471" w:rsidRPr="00315151" w:rsidRDefault="003E5471" w:rsidP="00674926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3E5471" w:rsidRPr="00315151" w:rsidRDefault="003E5471" w:rsidP="00674926">
            <w:pPr>
              <w:jc w:val="center"/>
            </w:pPr>
            <w:r w:rsidRPr="00315151">
              <w:t>4</w:t>
            </w:r>
          </w:p>
        </w:tc>
      </w:tr>
      <w:tr w:rsidR="003E5471" w:rsidTr="00674926">
        <w:trPr>
          <w:trHeight w:val="388"/>
        </w:trPr>
        <w:tc>
          <w:tcPr>
            <w:tcW w:w="486" w:type="pct"/>
          </w:tcPr>
          <w:p w:rsidR="003E5471" w:rsidRDefault="003E5471" w:rsidP="00674926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3E5471" w:rsidRPr="0077260F" w:rsidRDefault="003E5471" w:rsidP="00674926">
            <w:pPr>
              <w:ind w:left="57"/>
            </w:pPr>
            <w:r w:rsidRPr="0077260F">
              <w:t>Земельные участки:</w:t>
            </w:r>
          </w:p>
          <w:p w:rsidR="003E5471" w:rsidRPr="0077260F" w:rsidRDefault="003E5471" w:rsidP="00674926">
            <w:pPr>
              <w:ind w:left="57"/>
            </w:pPr>
            <w:r w:rsidRPr="0077260F">
              <w:t>1)</w:t>
            </w:r>
          </w:p>
          <w:p w:rsidR="003E5471" w:rsidRDefault="003E5471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3E5471" w:rsidRDefault="003E5471" w:rsidP="00674926">
            <w:pPr>
              <w:jc w:val="center"/>
            </w:pPr>
          </w:p>
        </w:tc>
        <w:tc>
          <w:tcPr>
            <w:tcW w:w="1621" w:type="pct"/>
          </w:tcPr>
          <w:p w:rsidR="003E5471" w:rsidRDefault="003E5471" w:rsidP="00674926">
            <w:pPr>
              <w:jc w:val="center"/>
            </w:pPr>
          </w:p>
        </w:tc>
      </w:tr>
      <w:tr w:rsidR="003E5471" w:rsidTr="00674926">
        <w:trPr>
          <w:trHeight w:val="436"/>
        </w:trPr>
        <w:tc>
          <w:tcPr>
            <w:tcW w:w="486" w:type="pct"/>
          </w:tcPr>
          <w:p w:rsidR="003E5471" w:rsidRPr="00B1184E" w:rsidRDefault="003E5471" w:rsidP="00674926">
            <w:pPr>
              <w:jc w:val="center"/>
              <w:rPr>
                <w:b/>
              </w:rPr>
            </w:pPr>
            <w:r w:rsidRPr="00B1184E">
              <w:rPr>
                <w:b/>
              </w:rPr>
              <w:t>2</w:t>
            </w:r>
          </w:p>
        </w:tc>
        <w:tc>
          <w:tcPr>
            <w:tcW w:w="1389" w:type="pct"/>
          </w:tcPr>
          <w:p w:rsidR="003E5471" w:rsidRPr="00B1184E" w:rsidRDefault="003E5471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Иное недвижимое имущество:</w:t>
            </w:r>
          </w:p>
          <w:p w:rsidR="003E5471" w:rsidRPr="00B1184E" w:rsidRDefault="003E5471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1) Квартира (г.Москва, ул.Ленина, д.113, кв.50)</w:t>
            </w:r>
          </w:p>
          <w:p w:rsidR="003E5471" w:rsidRPr="00B1184E" w:rsidRDefault="003E5471" w:rsidP="00674926">
            <w:pPr>
              <w:ind w:left="57"/>
              <w:rPr>
                <w:b/>
              </w:rPr>
            </w:pPr>
          </w:p>
        </w:tc>
        <w:tc>
          <w:tcPr>
            <w:tcW w:w="1505" w:type="pct"/>
          </w:tcPr>
          <w:p w:rsidR="003E5471" w:rsidRPr="00B1184E" w:rsidRDefault="003E5471" w:rsidP="00B355F5">
            <w:pPr>
              <w:jc w:val="center"/>
              <w:rPr>
                <w:b/>
              </w:rPr>
            </w:pPr>
            <w:r w:rsidRPr="00B1184E">
              <w:rPr>
                <w:b/>
              </w:rPr>
              <w:t xml:space="preserve">Иванова Анна Петровна 26 мая 1990 г., паспорт 4602 856243 выдан 29.11.2006 г. УВД ЗАО ОВД </w:t>
            </w:r>
            <w:r>
              <w:rPr>
                <w:b/>
              </w:rPr>
              <w:t>р</w:t>
            </w:r>
            <w:r w:rsidRPr="00B1184E">
              <w:rPr>
                <w:b/>
              </w:rPr>
              <w:t>айона Можайский гор.</w:t>
            </w:r>
            <w:r>
              <w:rPr>
                <w:b/>
              </w:rPr>
              <w:t xml:space="preserve"> </w:t>
            </w:r>
            <w:r w:rsidRPr="00B1184E">
              <w:rPr>
                <w:b/>
              </w:rPr>
              <w:t>Москвы, адрес регистрации 112659, г.Москва, ул.Власова, д.2, кв.56</w:t>
            </w:r>
          </w:p>
        </w:tc>
        <w:tc>
          <w:tcPr>
            <w:tcW w:w="1621" w:type="pct"/>
          </w:tcPr>
          <w:p w:rsidR="003E5471" w:rsidRPr="00B1184E" w:rsidRDefault="003E5471" w:rsidP="00370468">
            <w:pPr>
              <w:jc w:val="center"/>
              <w:rPr>
                <w:b/>
              </w:rPr>
            </w:pPr>
            <w:r w:rsidRPr="00B1184E">
              <w:rPr>
                <w:b/>
              </w:rPr>
              <w:t xml:space="preserve">Договор дарения от 14.06.2017 (зарегистрирован в ЕГРП 21.06.2017 </w:t>
            </w:r>
          </w:p>
          <w:p w:rsidR="003E5471" w:rsidRPr="00B1184E" w:rsidRDefault="003E5471" w:rsidP="00370468">
            <w:pPr>
              <w:jc w:val="center"/>
              <w:rPr>
                <w:b/>
              </w:rPr>
            </w:pPr>
            <w:r w:rsidRPr="00B1184E">
              <w:rPr>
                <w:b/>
              </w:rPr>
              <w:t>№ 77:01:0002369:1935-77/004/2017-2)</w:t>
            </w:r>
          </w:p>
        </w:tc>
      </w:tr>
      <w:tr w:rsidR="003E5471" w:rsidTr="00674926">
        <w:trPr>
          <w:trHeight w:val="436"/>
        </w:trPr>
        <w:tc>
          <w:tcPr>
            <w:tcW w:w="486" w:type="pct"/>
          </w:tcPr>
          <w:p w:rsidR="003E5471" w:rsidRDefault="003E5471" w:rsidP="00674926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3E5471" w:rsidRPr="0077260F" w:rsidRDefault="003E5471" w:rsidP="00674926">
            <w:pPr>
              <w:ind w:left="57"/>
            </w:pPr>
            <w:r w:rsidRPr="0077260F">
              <w:t>Транспортные средства:</w:t>
            </w:r>
          </w:p>
          <w:p w:rsidR="003E5471" w:rsidRPr="0077260F" w:rsidRDefault="003E5471" w:rsidP="00674926">
            <w:pPr>
              <w:ind w:left="57"/>
            </w:pPr>
            <w:r w:rsidRPr="0077260F">
              <w:t>1)</w:t>
            </w:r>
          </w:p>
          <w:p w:rsidR="003E5471" w:rsidRPr="0077260F" w:rsidRDefault="003E5471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3E5471" w:rsidRDefault="003E5471" w:rsidP="00674926">
            <w:pPr>
              <w:jc w:val="center"/>
            </w:pPr>
          </w:p>
        </w:tc>
        <w:tc>
          <w:tcPr>
            <w:tcW w:w="1621" w:type="pct"/>
          </w:tcPr>
          <w:p w:rsidR="003E5471" w:rsidRDefault="003E5471" w:rsidP="00674926">
            <w:pPr>
              <w:jc w:val="center"/>
            </w:pPr>
          </w:p>
        </w:tc>
      </w:tr>
      <w:tr w:rsidR="003E5471" w:rsidTr="00674926">
        <w:trPr>
          <w:trHeight w:val="426"/>
        </w:trPr>
        <w:tc>
          <w:tcPr>
            <w:tcW w:w="486" w:type="pct"/>
          </w:tcPr>
          <w:p w:rsidR="003E5471" w:rsidRDefault="003E5471" w:rsidP="00674926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3E5471" w:rsidRPr="0077260F" w:rsidRDefault="003E5471" w:rsidP="00674926">
            <w:pPr>
              <w:ind w:left="57"/>
            </w:pPr>
            <w:r w:rsidRPr="0077260F">
              <w:t>Ценные бумаги:</w:t>
            </w:r>
          </w:p>
          <w:p w:rsidR="003E5471" w:rsidRPr="0077260F" w:rsidRDefault="003E5471" w:rsidP="00674926">
            <w:pPr>
              <w:ind w:left="57"/>
            </w:pPr>
            <w:r w:rsidRPr="0077260F">
              <w:t>1)</w:t>
            </w:r>
          </w:p>
          <w:p w:rsidR="003E5471" w:rsidRDefault="003E5471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3E5471" w:rsidRDefault="003E5471" w:rsidP="00674926">
            <w:pPr>
              <w:jc w:val="center"/>
            </w:pPr>
          </w:p>
        </w:tc>
        <w:tc>
          <w:tcPr>
            <w:tcW w:w="1621" w:type="pct"/>
          </w:tcPr>
          <w:p w:rsidR="003E5471" w:rsidRDefault="003E5471" w:rsidP="00674926">
            <w:pPr>
              <w:jc w:val="center"/>
            </w:pPr>
          </w:p>
        </w:tc>
      </w:tr>
    </w:tbl>
    <w:p w:rsidR="003E5471" w:rsidRPr="00BF2C61" w:rsidRDefault="003E5471" w:rsidP="006D13CB">
      <w:pPr>
        <w:rPr>
          <w:sz w:val="16"/>
        </w:rPr>
      </w:pPr>
      <w:r w:rsidRPr="00BF2C61">
        <w:rPr>
          <w:sz w:val="16"/>
        </w:rPr>
        <w:t>_________________</w:t>
      </w:r>
    </w:p>
    <w:p w:rsidR="003E5471" w:rsidRPr="006D13CB" w:rsidRDefault="003E5471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E5471" w:rsidRPr="006D13CB" w:rsidRDefault="003E5471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E5471" w:rsidRPr="006D13CB" w:rsidRDefault="003E5471" w:rsidP="00324958">
      <w:pPr>
        <w:rPr>
          <w:sz w:val="12"/>
        </w:rPr>
      </w:pPr>
    </w:p>
    <w:p w:rsidR="003E5471" w:rsidRDefault="003E5471" w:rsidP="00324958">
      <w:pPr>
        <w:rPr>
          <w:sz w:val="18"/>
        </w:rPr>
      </w:pPr>
    </w:p>
    <w:p w:rsidR="003E5471" w:rsidRDefault="003E5471" w:rsidP="006D13CB">
      <w:pPr>
        <w:ind w:firstLine="567"/>
      </w:pPr>
      <w:r>
        <w:t>Достоверность и полноту настоящих сведений подтверждаю.</w:t>
      </w:r>
    </w:p>
    <w:p w:rsidR="003E5471" w:rsidRDefault="003E5471" w:rsidP="006D13C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E5471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471" w:rsidRDefault="003E5471" w:rsidP="0067492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471" w:rsidRDefault="003E5471" w:rsidP="0067492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471" w:rsidRDefault="003E5471" w:rsidP="0067492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471" w:rsidRDefault="003E5471" w:rsidP="0067492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471" w:rsidRDefault="003E5471" w:rsidP="0067492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471" w:rsidRDefault="003E5471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471" w:rsidRDefault="003E5471" w:rsidP="0067492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471" w:rsidRDefault="003E5471" w:rsidP="00674926">
            <w:pPr>
              <w:jc w:val="center"/>
            </w:pPr>
          </w:p>
        </w:tc>
      </w:tr>
      <w:tr w:rsidR="003E5471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E5471" w:rsidRDefault="003E5471" w:rsidP="006749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5471" w:rsidRDefault="003E5471" w:rsidP="0067492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5471" w:rsidRDefault="003E5471" w:rsidP="0067492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E5471" w:rsidRDefault="003E5471" w:rsidP="0067492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5471" w:rsidRDefault="003E5471" w:rsidP="0067492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E5471" w:rsidRDefault="003E5471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5471" w:rsidRDefault="003E5471" w:rsidP="0067492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E5471" w:rsidRDefault="003E5471" w:rsidP="0067492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E5471" w:rsidRDefault="003E5471" w:rsidP="006D13CB">
      <w:pPr>
        <w:spacing w:before="240"/>
      </w:pPr>
    </w:p>
    <w:p w:rsidR="003E5471" w:rsidRDefault="003E5471" w:rsidP="006D13CB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E5471" w:rsidRDefault="003E5471" w:rsidP="006D13CB">
      <w:pPr>
        <w:pBdr>
          <w:top w:val="single" w:sz="4" w:space="1" w:color="auto"/>
        </w:pBdr>
        <w:jc w:val="center"/>
      </w:pPr>
    </w:p>
    <w:p w:rsidR="003E5471" w:rsidRPr="004841AB" w:rsidRDefault="003E5471" w:rsidP="00324958">
      <w:pPr>
        <w:rPr>
          <w:sz w:val="18"/>
        </w:rPr>
      </w:pPr>
    </w:p>
    <w:sectPr w:rsidR="003E5471" w:rsidRPr="004841AB" w:rsidSect="00324958">
      <w:pgSz w:w="11906" w:h="16838"/>
      <w:pgMar w:top="510" w:right="851" w:bottom="510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71" w:rsidRDefault="003E5471" w:rsidP="00324958">
      <w:r>
        <w:separator/>
      </w:r>
    </w:p>
  </w:endnote>
  <w:endnote w:type="continuationSeparator" w:id="0">
    <w:p w:rsidR="003E5471" w:rsidRDefault="003E5471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71" w:rsidRDefault="003E5471" w:rsidP="00324958">
      <w:r>
        <w:separator/>
      </w:r>
    </w:p>
  </w:footnote>
  <w:footnote w:type="continuationSeparator" w:id="0">
    <w:p w:rsidR="003E5471" w:rsidRDefault="003E5471" w:rsidP="00324958">
      <w:r>
        <w:continuationSeparator/>
      </w:r>
    </w:p>
  </w:footnote>
  <w:footnote w:id="1">
    <w:p w:rsidR="003E5471" w:rsidRDefault="003E5471" w:rsidP="00324958">
      <w:pPr>
        <w:pStyle w:val="FootnoteText"/>
        <w:ind w:firstLine="567"/>
        <w:jc w:val="both"/>
      </w:pPr>
      <w:r w:rsidRPr="00372753">
        <w:rPr>
          <w:rStyle w:val="FootnoteReference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3E5471" w:rsidRDefault="003E5471" w:rsidP="00324958">
      <w:pPr>
        <w:pStyle w:val="FootnoteText"/>
        <w:ind w:firstLine="567"/>
        <w:jc w:val="both"/>
      </w:pPr>
      <w:r w:rsidRPr="00372753">
        <w:rPr>
          <w:rStyle w:val="FootnoteReference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958"/>
    <w:rsid w:val="00006D8E"/>
    <w:rsid w:val="00006E4D"/>
    <w:rsid w:val="00024BC8"/>
    <w:rsid w:val="000324E3"/>
    <w:rsid w:val="0006782A"/>
    <w:rsid w:val="00070497"/>
    <w:rsid w:val="00091297"/>
    <w:rsid w:val="000B039E"/>
    <w:rsid w:val="000C1299"/>
    <w:rsid w:val="000F5ADB"/>
    <w:rsid w:val="00127504"/>
    <w:rsid w:val="00127BFD"/>
    <w:rsid w:val="00135878"/>
    <w:rsid w:val="001453EA"/>
    <w:rsid w:val="00174399"/>
    <w:rsid w:val="0018239F"/>
    <w:rsid w:val="00185DF6"/>
    <w:rsid w:val="001A05F6"/>
    <w:rsid w:val="001E7366"/>
    <w:rsid w:val="001F7E31"/>
    <w:rsid w:val="00243B40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15151"/>
    <w:rsid w:val="00317294"/>
    <w:rsid w:val="00324958"/>
    <w:rsid w:val="00342889"/>
    <w:rsid w:val="00363F94"/>
    <w:rsid w:val="00370468"/>
    <w:rsid w:val="00372753"/>
    <w:rsid w:val="00390796"/>
    <w:rsid w:val="00392344"/>
    <w:rsid w:val="003A143F"/>
    <w:rsid w:val="003B0688"/>
    <w:rsid w:val="003D5607"/>
    <w:rsid w:val="003D5804"/>
    <w:rsid w:val="003E5471"/>
    <w:rsid w:val="00414DF6"/>
    <w:rsid w:val="00431C94"/>
    <w:rsid w:val="00431F63"/>
    <w:rsid w:val="00444607"/>
    <w:rsid w:val="00470D6E"/>
    <w:rsid w:val="00475549"/>
    <w:rsid w:val="00475850"/>
    <w:rsid w:val="004841AB"/>
    <w:rsid w:val="004C7A55"/>
    <w:rsid w:val="004D032B"/>
    <w:rsid w:val="004E0C88"/>
    <w:rsid w:val="005256B8"/>
    <w:rsid w:val="00561476"/>
    <w:rsid w:val="00570411"/>
    <w:rsid w:val="0057602C"/>
    <w:rsid w:val="00582BDA"/>
    <w:rsid w:val="005861CF"/>
    <w:rsid w:val="0058631A"/>
    <w:rsid w:val="005C35DD"/>
    <w:rsid w:val="005E14C3"/>
    <w:rsid w:val="005E71D0"/>
    <w:rsid w:val="005F4E05"/>
    <w:rsid w:val="00606720"/>
    <w:rsid w:val="006603C7"/>
    <w:rsid w:val="00674926"/>
    <w:rsid w:val="00695C84"/>
    <w:rsid w:val="00697504"/>
    <w:rsid w:val="006A055A"/>
    <w:rsid w:val="006A4F6B"/>
    <w:rsid w:val="006B4B3A"/>
    <w:rsid w:val="006B55F2"/>
    <w:rsid w:val="006C6AE0"/>
    <w:rsid w:val="006C7B7E"/>
    <w:rsid w:val="006D13CB"/>
    <w:rsid w:val="006D4C4E"/>
    <w:rsid w:val="00726B8F"/>
    <w:rsid w:val="00731A35"/>
    <w:rsid w:val="0074176D"/>
    <w:rsid w:val="0077260F"/>
    <w:rsid w:val="00773C0C"/>
    <w:rsid w:val="00774CFA"/>
    <w:rsid w:val="00774FDE"/>
    <w:rsid w:val="007D781D"/>
    <w:rsid w:val="007E720F"/>
    <w:rsid w:val="008072BF"/>
    <w:rsid w:val="00811D2E"/>
    <w:rsid w:val="00825458"/>
    <w:rsid w:val="00830BCE"/>
    <w:rsid w:val="008450AC"/>
    <w:rsid w:val="00854C44"/>
    <w:rsid w:val="00890807"/>
    <w:rsid w:val="008917A5"/>
    <w:rsid w:val="008A525A"/>
    <w:rsid w:val="008B6016"/>
    <w:rsid w:val="008C2720"/>
    <w:rsid w:val="008D74D4"/>
    <w:rsid w:val="009734B2"/>
    <w:rsid w:val="00973637"/>
    <w:rsid w:val="009805F5"/>
    <w:rsid w:val="009B2B20"/>
    <w:rsid w:val="009B5DE5"/>
    <w:rsid w:val="009C36FA"/>
    <w:rsid w:val="009C397A"/>
    <w:rsid w:val="009F2F51"/>
    <w:rsid w:val="009F301C"/>
    <w:rsid w:val="00A112A6"/>
    <w:rsid w:val="00A16D60"/>
    <w:rsid w:val="00A204EC"/>
    <w:rsid w:val="00A23876"/>
    <w:rsid w:val="00A453A9"/>
    <w:rsid w:val="00A637EF"/>
    <w:rsid w:val="00A75B7D"/>
    <w:rsid w:val="00B1184E"/>
    <w:rsid w:val="00B17DB4"/>
    <w:rsid w:val="00B3012E"/>
    <w:rsid w:val="00B337B4"/>
    <w:rsid w:val="00B355F5"/>
    <w:rsid w:val="00B4034A"/>
    <w:rsid w:val="00B44839"/>
    <w:rsid w:val="00BB56A9"/>
    <w:rsid w:val="00BC0CFF"/>
    <w:rsid w:val="00BE2AF4"/>
    <w:rsid w:val="00BE57C2"/>
    <w:rsid w:val="00BF2C61"/>
    <w:rsid w:val="00C3374A"/>
    <w:rsid w:val="00C56557"/>
    <w:rsid w:val="00C63479"/>
    <w:rsid w:val="00C7521E"/>
    <w:rsid w:val="00CA1C76"/>
    <w:rsid w:val="00CB39CA"/>
    <w:rsid w:val="00CF71A2"/>
    <w:rsid w:val="00D06852"/>
    <w:rsid w:val="00D12471"/>
    <w:rsid w:val="00D17A50"/>
    <w:rsid w:val="00D25367"/>
    <w:rsid w:val="00D36C9E"/>
    <w:rsid w:val="00D5193C"/>
    <w:rsid w:val="00D63150"/>
    <w:rsid w:val="00D645EF"/>
    <w:rsid w:val="00D64F12"/>
    <w:rsid w:val="00D752FD"/>
    <w:rsid w:val="00D97BE7"/>
    <w:rsid w:val="00DA6901"/>
    <w:rsid w:val="00DB1DE6"/>
    <w:rsid w:val="00DC1027"/>
    <w:rsid w:val="00DC2838"/>
    <w:rsid w:val="00E31661"/>
    <w:rsid w:val="00E331B5"/>
    <w:rsid w:val="00E40D6E"/>
    <w:rsid w:val="00E45085"/>
    <w:rsid w:val="00E6205F"/>
    <w:rsid w:val="00E63D70"/>
    <w:rsid w:val="00E7574F"/>
    <w:rsid w:val="00E951D5"/>
    <w:rsid w:val="00E9738C"/>
    <w:rsid w:val="00EB029C"/>
    <w:rsid w:val="00EB7E98"/>
    <w:rsid w:val="00ED44F2"/>
    <w:rsid w:val="00EF5A92"/>
    <w:rsid w:val="00EF5F62"/>
    <w:rsid w:val="00F7323E"/>
    <w:rsid w:val="00F94430"/>
    <w:rsid w:val="00FA1E6D"/>
    <w:rsid w:val="00FC2934"/>
    <w:rsid w:val="00FC43E2"/>
    <w:rsid w:val="00FC7111"/>
    <w:rsid w:val="00FD15B8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49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495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324958"/>
    <w:rPr>
      <w:rFonts w:cs="Times New Roman"/>
      <w:vertAlign w:val="superscript"/>
    </w:rPr>
  </w:style>
  <w:style w:type="character" w:customStyle="1" w:styleId="a">
    <w:name w:val="Гипертекстовая ссылка"/>
    <w:basedOn w:val="DefaultParagraphFont"/>
    <w:uiPriority w:val="99"/>
    <w:rsid w:val="00324958"/>
    <w:rPr>
      <w:rFonts w:cs="Times New Roman"/>
      <w:color w:val="106BBE"/>
    </w:rPr>
  </w:style>
  <w:style w:type="character" w:styleId="EndnoteReference">
    <w:name w:val="endnote reference"/>
    <w:basedOn w:val="DefaultParagraphFont"/>
    <w:uiPriority w:val="99"/>
    <w:semiHidden/>
    <w:rsid w:val="0037275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45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0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t.document.kremlin.ru/document?id=70171682&amp;su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7</Pages>
  <Words>2623</Words>
  <Characters>14952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dmitrichenko.a</cp:lastModifiedBy>
  <cp:revision>51</cp:revision>
  <cp:lastPrinted>2018-06-18T13:00:00Z</cp:lastPrinted>
  <dcterms:created xsi:type="dcterms:W3CDTF">2018-06-15T05:20:00Z</dcterms:created>
  <dcterms:modified xsi:type="dcterms:W3CDTF">2019-01-31T09:23:00Z</dcterms:modified>
</cp:coreProperties>
</file>