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F9E" w:rsidRPr="00D645EF" w:rsidRDefault="00984F9E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УТВЕРЖДЕНА</w:t>
      </w:r>
    </w:p>
    <w:p w:rsidR="00984F9E" w:rsidRDefault="00984F9E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Указом Президента</w:t>
      </w:r>
      <w:r w:rsidRPr="00D645EF">
        <w:rPr>
          <w:sz w:val="22"/>
          <w:szCs w:val="22"/>
        </w:rPr>
        <w:br/>
        <w:t>Российской Федерации</w:t>
      </w:r>
      <w:r w:rsidRPr="00D645EF">
        <w:rPr>
          <w:sz w:val="22"/>
          <w:szCs w:val="22"/>
        </w:rPr>
        <w:br/>
        <w:t xml:space="preserve">от </w:t>
      </w:r>
      <w:r>
        <w:rPr>
          <w:sz w:val="22"/>
          <w:szCs w:val="22"/>
        </w:rPr>
        <w:t>23.06.2014</w:t>
      </w:r>
      <w:r w:rsidRPr="00D645EF">
        <w:rPr>
          <w:sz w:val="22"/>
          <w:szCs w:val="22"/>
        </w:rPr>
        <w:t xml:space="preserve"> № </w:t>
      </w:r>
      <w:r>
        <w:rPr>
          <w:sz w:val="22"/>
          <w:szCs w:val="22"/>
        </w:rPr>
        <w:t>460</w:t>
      </w:r>
    </w:p>
    <w:p w:rsidR="00984F9E" w:rsidRDefault="00984F9E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</w:p>
    <w:p w:rsidR="00984F9E" w:rsidRPr="00B4272D" w:rsidRDefault="00984F9E" w:rsidP="00B4272D">
      <w:pPr>
        <w:ind w:firstLine="567"/>
        <w:jc w:val="center"/>
        <w:rPr>
          <w:b/>
          <w:szCs w:val="26"/>
        </w:rPr>
      </w:pPr>
      <w:r>
        <w:rPr>
          <w:b/>
          <w:szCs w:val="26"/>
        </w:rPr>
        <w:t xml:space="preserve">В главное управление кадров Генеральной прокуратуры </w:t>
      </w:r>
      <w:r w:rsidRPr="00B4272D">
        <w:rPr>
          <w:b/>
          <w:szCs w:val="26"/>
        </w:rPr>
        <w:t xml:space="preserve"> Российской Федерации</w:t>
      </w:r>
    </w:p>
    <w:p w:rsidR="00984F9E" w:rsidRDefault="00984F9E" w:rsidP="00324958">
      <w:pPr>
        <w:pBdr>
          <w:top w:val="single" w:sz="4" w:space="1" w:color="auto"/>
        </w:pBdr>
        <w:ind w:left="851"/>
        <w:jc w:val="center"/>
      </w:pPr>
      <w:r>
        <w:t>(указывается наименование кадрового подразделения федерального государственного органа, иного органа или организации)</w:t>
      </w:r>
    </w:p>
    <w:p w:rsidR="00984F9E" w:rsidRPr="00324188" w:rsidRDefault="00984F9E" w:rsidP="00324958">
      <w:pPr>
        <w:jc w:val="center"/>
        <w:rPr>
          <w:b/>
          <w:bCs/>
          <w:sz w:val="20"/>
          <w:szCs w:val="26"/>
        </w:rPr>
      </w:pPr>
    </w:p>
    <w:p w:rsidR="00984F9E" w:rsidRPr="00324188" w:rsidRDefault="00984F9E" w:rsidP="00324958">
      <w:pPr>
        <w:jc w:val="center"/>
        <w:rPr>
          <w:b/>
          <w:bCs/>
          <w:sz w:val="20"/>
          <w:szCs w:val="26"/>
        </w:rPr>
      </w:pPr>
      <w:r w:rsidRPr="00135878">
        <w:rPr>
          <w:b/>
          <w:bCs/>
          <w:sz w:val="28"/>
          <w:szCs w:val="28"/>
        </w:rPr>
        <w:t>СПРАВКА</w:t>
      </w:r>
      <w:r w:rsidRPr="00135878">
        <w:rPr>
          <w:rStyle w:val="FootnoteReference"/>
          <w:b/>
          <w:bCs/>
          <w:sz w:val="28"/>
          <w:szCs w:val="28"/>
        </w:rPr>
        <w:footnoteReference w:id="1"/>
      </w:r>
      <w:r w:rsidRPr="00135878">
        <w:rPr>
          <w:b/>
          <w:bCs/>
          <w:sz w:val="28"/>
          <w:szCs w:val="28"/>
        </w:rPr>
        <w:br/>
        <w:t>о доходах, расходах, об имуществе и обязательствах имущественного характера</w:t>
      </w:r>
      <w:r>
        <w:rPr>
          <w:rStyle w:val="FootnoteReference"/>
          <w:b/>
          <w:bCs/>
          <w:sz w:val="26"/>
          <w:szCs w:val="26"/>
        </w:rPr>
        <w:footnoteReference w:id="2"/>
      </w:r>
      <w:r>
        <w:rPr>
          <w:b/>
          <w:bCs/>
          <w:sz w:val="26"/>
          <w:szCs w:val="26"/>
        </w:rPr>
        <w:br/>
      </w:r>
    </w:p>
    <w:p w:rsidR="00984F9E" w:rsidRPr="00D123D6" w:rsidRDefault="00984F9E" w:rsidP="00324958">
      <w:pPr>
        <w:ind w:firstLine="567"/>
        <w:jc w:val="center"/>
        <w:rPr>
          <w:b/>
          <w:sz w:val="22"/>
        </w:rPr>
      </w:pPr>
      <w:r w:rsidRPr="00D123D6">
        <w:rPr>
          <w:b/>
          <w:sz w:val="22"/>
        </w:rPr>
        <w:t xml:space="preserve">Я, Иванов Петр Иванович, 15 октября </w:t>
      </w:r>
      <w:smartTag w:uri="urn:schemas-microsoft-com:office:smarttags" w:element="metricconverter">
        <w:smartTagPr>
          <w:attr w:name="ProductID" w:val="1968 г"/>
        </w:smartTagPr>
        <w:r w:rsidRPr="00D123D6">
          <w:rPr>
            <w:b/>
            <w:sz w:val="22"/>
          </w:rPr>
          <w:t>1968 г</w:t>
        </w:r>
      </w:smartTag>
      <w:r w:rsidRPr="00D123D6">
        <w:rPr>
          <w:b/>
          <w:sz w:val="22"/>
        </w:rPr>
        <w:t>.р.,</w:t>
      </w:r>
    </w:p>
    <w:p w:rsidR="00984F9E" w:rsidRPr="00D123D6" w:rsidRDefault="00984F9E" w:rsidP="00324958">
      <w:pPr>
        <w:pBdr>
          <w:top w:val="single" w:sz="4" w:space="1" w:color="auto"/>
        </w:pBdr>
        <w:rPr>
          <w:sz w:val="14"/>
          <w:szCs w:val="16"/>
        </w:rPr>
      </w:pPr>
    </w:p>
    <w:p w:rsidR="00984F9E" w:rsidRPr="00D123D6" w:rsidRDefault="00984F9E" w:rsidP="00324958">
      <w:pPr>
        <w:rPr>
          <w:b/>
          <w:sz w:val="22"/>
        </w:rPr>
      </w:pPr>
      <w:r w:rsidRPr="00D123D6">
        <w:rPr>
          <w:sz w:val="22"/>
        </w:rPr>
        <w:tab/>
      </w:r>
      <w:r w:rsidRPr="00D123D6">
        <w:rPr>
          <w:b/>
          <w:sz w:val="22"/>
        </w:rPr>
        <w:t xml:space="preserve">паспорт 40 05 152684, выдан </w:t>
      </w:r>
      <w:r>
        <w:rPr>
          <w:b/>
          <w:sz w:val="22"/>
        </w:rPr>
        <w:t xml:space="preserve">12.03.2003 г. </w:t>
      </w:r>
      <w:r w:rsidRPr="00D123D6">
        <w:rPr>
          <w:b/>
          <w:sz w:val="22"/>
        </w:rPr>
        <w:t xml:space="preserve">ТП № 9 отдела УФМС России по Санкт-Петербургу и Ленинградской области в Выборгском районе г. Санкт-Петербурга, </w:t>
      </w:r>
    </w:p>
    <w:p w:rsidR="00984F9E" w:rsidRPr="00E7574F" w:rsidRDefault="00984F9E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984F9E" w:rsidRPr="00FF1F63" w:rsidRDefault="00984F9E" w:rsidP="00324958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984F9E" w:rsidRPr="00DC2838" w:rsidRDefault="00984F9E" w:rsidP="00A97FA3">
      <w:pPr>
        <w:tabs>
          <w:tab w:val="left" w:pos="983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Генеральная прокуратура Российской Федерации</w:t>
      </w:r>
    </w:p>
    <w:p w:rsidR="00984F9E" w:rsidRDefault="00984F9E" w:rsidP="00324958">
      <w:pPr>
        <w:pBdr>
          <w:top w:val="single" w:sz="4" w:space="1" w:color="auto"/>
        </w:pBdr>
        <w:rPr>
          <w:sz w:val="2"/>
          <w:szCs w:val="2"/>
        </w:rPr>
      </w:pPr>
    </w:p>
    <w:p w:rsidR="00984F9E" w:rsidRPr="00E7574F" w:rsidRDefault="00984F9E" w:rsidP="00324958">
      <w:pPr>
        <w:tabs>
          <w:tab w:val="left" w:pos="9837"/>
        </w:tabs>
        <w:jc w:val="center"/>
        <w:rPr>
          <w:sz w:val="14"/>
          <w:szCs w:val="16"/>
        </w:rPr>
      </w:pPr>
      <w:r w:rsidRPr="00E7574F">
        <w:rPr>
          <w:sz w:val="22"/>
        </w:rPr>
        <w:t>(место работы (службы), занимаемая (замещаемая) должность; в случае отсутствия основного места работы</w:t>
      </w:r>
    </w:p>
    <w:p w:rsidR="00984F9E" w:rsidRPr="009C36FA" w:rsidRDefault="00984F9E" w:rsidP="00324958">
      <w:pPr>
        <w:tabs>
          <w:tab w:val="left" w:pos="9837"/>
        </w:tabs>
      </w:pPr>
      <w:r w:rsidRPr="00A97FA3">
        <w:rPr>
          <w:b/>
        </w:rPr>
        <w:t>Должность</w:t>
      </w:r>
      <w:r w:rsidRPr="009C36FA">
        <w:tab/>
        <w:t>,</w:t>
      </w:r>
    </w:p>
    <w:p w:rsidR="00984F9E" w:rsidRPr="00E7574F" w:rsidRDefault="00984F9E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 xml:space="preserve"> (службы) – род занятий; должность, на замещение которой претендует гражданин (если применимо)</w:t>
      </w:r>
    </w:p>
    <w:p w:rsidR="00984F9E" w:rsidRPr="00324188" w:rsidRDefault="00984F9E" w:rsidP="00324958">
      <w:pPr>
        <w:pBdr>
          <w:top w:val="single" w:sz="4" w:space="1" w:color="auto"/>
        </w:pBdr>
        <w:ind w:right="113"/>
        <w:jc w:val="center"/>
        <w:rPr>
          <w:sz w:val="20"/>
        </w:rPr>
      </w:pPr>
    </w:p>
    <w:tbl>
      <w:tblPr>
        <w:tblW w:w="0" w:type="auto"/>
        <w:tblLook w:val="00A0"/>
      </w:tblPr>
      <w:tblGrid>
        <w:gridCol w:w="3510"/>
        <w:gridCol w:w="6343"/>
      </w:tblGrid>
      <w:tr w:rsidR="00984F9E" w:rsidRPr="009C36FA" w:rsidTr="00CC7F4B">
        <w:tc>
          <w:tcPr>
            <w:tcW w:w="3510" w:type="dxa"/>
          </w:tcPr>
          <w:p w:rsidR="00984F9E" w:rsidRPr="009C36FA" w:rsidRDefault="00984F9E" w:rsidP="00CC7F4B">
            <w:pPr>
              <w:tabs>
                <w:tab w:val="right" w:pos="9921"/>
              </w:tabs>
            </w:pPr>
            <w:r w:rsidRPr="009C36FA">
              <w:t>зарегистрированный по адресу: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984F9E" w:rsidRPr="00CC7F4B" w:rsidRDefault="00984F9E" w:rsidP="00CC7F4B">
            <w:pPr>
              <w:tabs>
                <w:tab w:val="right" w:pos="9921"/>
              </w:tabs>
              <w:rPr>
                <w:b/>
                <w:sz w:val="22"/>
              </w:rPr>
            </w:pPr>
            <w:smartTag w:uri="urn:schemas-microsoft-com:office:smarttags" w:element="metricconverter">
              <w:smartTagPr>
                <w:attr w:name="ProductID" w:val="194100, г"/>
              </w:smartTagPr>
              <w:r w:rsidRPr="00CC7F4B">
                <w:rPr>
                  <w:b/>
                  <w:sz w:val="22"/>
                </w:rPr>
                <w:t>194100, г</w:t>
              </w:r>
            </w:smartTag>
            <w:r w:rsidRPr="00CC7F4B">
              <w:rPr>
                <w:b/>
                <w:sz w:val="22"/>
              </w:rPr>
              <w:t xml:space="preserve">. Санкт-Петербург, ул. Белоостровская, д. 1, кв. 1 </w:t>
            </w:r>
          </w:p>
        </w:tc>
      </w:tr>
    </w:tbl>
    <w:p w:rsidR="00984F9E" w:rsidRPr="00E7574F" w:rsidRDefault="00984F9E" w:rsidP="00324958">
      <w:pPr>
        <w:tabs>
          <w:tab w:val="right" w:pos="9921"/>
        </w:tabs>
        <w:rPr>
          <w:szCs w:val="26"/>
        </w:rPr>
      </w:pPr>
      <w:r w:rsidRPr="00E7574F">
        <w:rPr>
          <w:sz w:val="22"/>
        </w:rPr>
        <w:t xml:space="preserve">                                                                                                              (адрес места регистрации)</w:t>
      </w:r>
    </w:p>
    <w:p w:rsidR="00984F9E" w:rsidRPr="00324188" w:rsidRDefault="00984F9E" w:rsidP="00324958">
      <w:pPr>
        <w:tabs>
          <w:tab w:val="left" w:pos="9837"/>
        </w:tabs>
        <w:rPr>
          <w:sz w:val="12"/>
        </w:rPr>
      </w:pPr>
      <w:r w:rsidRPr="009C36FA">
        <w:tab/>
      </w:r>
    </w:p>
    <w:p w:rsidR="00984F9E" w:rsidRPr="00D123D6" w:rsidRDefault="00984F9E" w:rsidP="00324958">
      <w:pPr>
        <w:tabs>
          <w:tab w:val="left" w:pos="9837"/>
        </w:tabs>
        <w:rPr>
          <w:b/>
          <w:sz w:val="22"/>
        </w:rPr>
      </w:pPr>
      <w:r w:rsidRPr="00D123D6">
        <w:rPr>
          <w:b/>
          <w:sz w:val="22"/>
        </w:rPr>
        <w:t xml:space="preserve">(регистрация по месту пребывания – </w:t>
      </w:r>
      <w:smartTag w:uri="urn:schemas-microsoft-com:office:smarttags" w:element="metricconverter">
        <w:smartTagPr>
          <w:attr w:name="ProductID" w:val="103274, г"/>
        </w:smartTagPr>
        <w:r w:rsidRPr="00D123D6">
          <w:rPr>
            <w:b/>
            <w:sz w:val="22"/>
          </w:rPr>
          <w:t>10327</w:t>
        </w:r>
        <w:r w:rsidRPr="00D123D6">
          <w:rPr>
            <w:b/>
            <w:color w:val="000000"/>
            <w:sz w:val="20"/>
            <w:szCs w:val="21"/>
          </w:rPr>
          <w:t xml:space="preserve">4, </w:t>
        </w:r>
        <w:r w:rsidRPr="00D123D6">
          <w:rPr>
            <w:b/>
            <w:sz w:val="22"/>
          </w:rPr>
          <w:t>г</w:t>
        </w:r>
      </w:smartTag>
      <w:r w:rsidRPr="00D123D6">
        <w:rPr>
          <w:b/>
          <w:sz w:val="22"/>
        </w:rPr>
        <w:t xml:space="preserve">. Москва, Краснопресненская наб., д. 15, </w:t>
      </w:r>
    </w:p>
    <w:p w:rsidR="00984F9E" w:rsidRPr="00D123D6" w:rsidRDefault="00984F9E" w:rsidP="001B4918">
      <w:pPr>
        <w:tabs>
          <w:tab w:val="left" w:pos="9837"/>
        </w:tabs>
        <w:jc w:val="center"/>
        <w:rPr>
          <w:b/>
          <w:sz w:val="22"/>
        </w:rPr>
      </w:pPr>
      <w:r w:rsidRPr="00D123D6">
        <w:rPr>
          <w:b/>
          <w:sz w:val="22"/>
        </w:rPr>
        <w:t>кв. 10),</w:t>
      </w:r>
    </w:p>
    <w:p w:rsidR="00984F9E" w:rsidRPr="00324188" w:rsidRDefault="00984F9E" w:rsidP="00324958">
      <w:pPr>
        <w:pBdr>
          <w:top w:val="single" w:sz="4" w:space="1" w:color="auto"/>
        </w:pBdr>
        <w:ind w:right="113"/>
        <w:rPr>
          <w:sz w:val="18"/>
        </w:rPr>
      </w:pPr>
    </w:p>
    <w:p w:rsidR="00984F9E" w:rsidRPr="00FF1F63" w:rsidRDefault="00984F9E" w:rsidP="00324958">
      <w:pPr>
        <w:jc w:val="both"/>
        <w:rPr>
          <w:sz w:val="16"/>
          <w:szCs w:val="16"/>
        </w:rPr>
      </w:pPr>
      <w:r w:rsidRPr="00973637">
        <w:rPr>
          <w:sz w:val="26"/>
          <w:szCs w:val="26"/>
        </w:rPr>
        <w:t xml:space="preserve">сообщаю сведения о доходах, расходах </w:t>
      </w:r>
      <w:r w:rsidRPr="008F5B92">
        <w:rPr>
          <w:sz w:val="26"/>
          <w:szCs w:val="26"/>
        </w:rPr>
        <w:t>своих,</w:t>
      </w:r>
      <w:r w:rsidRPr="00973637">
        <w:rPr>
          <w:sz w:val="26"/>
          <w:szCs w:val="26"/>
        </w:rPr>
        <w:t xml:space="preserve"> </w:t>
      </w:r>
      <w:r w:rsidRPr="008F5B92">
        <w:rPr>
          <w:sz w:val="26"/>
          <w:szCs w:val="26"/>
          <w:u w:val="single"/>
        </w:rPr>
        <w:t>супруги</w:t>
      </w:r>
      <w:r w:rsidRPr="00973637">
        <w:rPr>
          <w:sz w:val="26"/>
          <w:szCs w:val="26"/>
        </w:rPr>
        <w:t xml:space="preserve"> (супруга), несовершеннолетнего ребенка</w:t>
      </w:r>
      <w:r>
        <w:t xml:space="preserve"> </w:t>
      </w:r>
      <w:r w:rsidRPr="00C3374A">
        <w:t>(нужное подчеркнуть)</w:t>
      </w:r>
    </w:p>
    <w:p w:rsidR="00984F9E" w:rsidRPr="00D123D6" w:rsidRDefault="00984F9E" w:rsidP="00324188">
      <w:pPr>
        <w:jc w:val="center"/>
        <w:rPr>
          <w:b/>
          <w:sz w:val="22"/>
        </w:rPr>
      </w:pPr>
      <w:r w:rsidRPr="00D123D6">
        <w:rPr>
          <w:b/>
          <w:sz w:val="22"/>
        </w:rPr>
        <w:t xml:space="preserve">Ивановой Анны Борисовны, 4 июня </w:t>
      </w:r>
      <w:smartTag w:uri="urn:schemas-microsoft-com:office:smarttags" w:element="metricconverter">
        <w:smartTagPr>
          <w:attr w:name="ProductID" w:val="1970 г"/>
        </w:smartTagPr>
        <w:r w:rsidRPr="00D123D6">
          <w:rPr>
            <w:b/>
            <w:sz w:val="22"/>
          </w:rPr>
          <w:t>1970 г</w:t>
        </w:r>
      </w:smartTag>
      <w:r w:rsidRPr="00D123D6">
        <w:rPr>
          <w:b/>
          <w:sz w:val="22"/>
        </w:rPr>
        <w:t xml:space="preserve">.р., паспорт 45 05 152684, </w:t>
      </w:r>
    </w:p>
    <w:p w:rsidR="00984F9E" w:rsidRPr="00D123D6" w:rsidRDefault="00984F9E" w:rsidP="00324188">
      <w:pPr>
        <w:jc w:val="center"/>
        <w:rPr>
          <w:b/>
          <w:sz w:val="22"/>
        </w:rPr>
      </w:pPr>
      <w:r w:rsidRPr="00D123D6">
        <w:rPr>
          <w:b/>
          <w:sz w:val="22"/>
        </w:rPr>
        <w:t xml:space="preserve">выдан </w:t>
      </w:r>
      <w:r>
        <w:rPr>
          <w:b/>
          <w:sz w:val="22"/>
        </w:rPr>
        <w:t xml:space="preserve">23.07.2005г. </w:t>
      </w:r>
      <w:r w:rsidRPr="00D123D6">
        <w:rPr>
          <w:b/>
          <w:sz w:val="22"/>
        </w:rPr>
        <w:t xml:space="preserve">ОВД  Пресненского района г. Москвы, </w:t>
      </w:r>
    </w:p>
    <w:p w:rsidR="00984F9E" w:rsidRPr="00E7574F" w:rsidRDefault="00984F9E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984F9E" w:rsidRPr="00324188" w:rsidRDefault="00984F9E" w:rsidP="00324188">
      <w:pPr>
        <w:tabs>
          <w:tab w:val="left" w:pos="9837"/>
        </w:tabs>
        <w:rPr>
          <w:b/>
        </w:rPr>
      </w:pPr>
      <w:r>
        <w:rPr>
          <w:b/>
        </w:rPr>
        <w:t xml:space="preserve">                             </w:t>
      </w:r>
      <w:r w:rsidRPr="00D123D6">
        <w:rPr>
          <w:b/>
          <w:sz w:val="22"/>
        </w:rPr>
        <w:t xml:space="preserve"> </w:t>
      </w:r>
      <w:smartTag w:uri="urn:schemas-microsoft-com:office:smarttags" w:element="metricconverter">
        <w:smartTagPr>
          <w:attr w:name="ProductID" w:val="103274, г"/>
        </w:smartTagPr>
        <w:r w:rsidRPr="00D123D6">
          <w:rPr>
            <w:b/>
            <w:sz w:val="22"/>
          </w:rPr>
          <w:t>10327</w:t>
        </w:r>
        <w:r w:rsidRPr="00D123D6">
          <w:rPr>
            <w:b/>
            <w:color w:val="000000"/>
            <w:sz w:val="20"/>
            <w:szCs w:val="21"/>
          </w:rPr>
          <w:t xml:space="preserve">4, </w:t>
        </w:r>
        <w:r w:rsidRPr="00D123D6">
          <w:rPr>
            <w:b/>
            <w:sz w:val="22"/>
          </w:rPr>
          <w:t>г</w:t>
        </w:r>
      </w:smartTag>
      <w:r w:rsidRPr="00D123D6">
        <w:rPr>
          <w:b/>
          <w:sz w:val="22"/>
        </w:rPr>
        <w:t>. Москва, Краснопресненская наб., д. 15, кв. 10</w:t>
      </w:r>
    </w:p>
    <w:p w:rsidR="00984F9E" w:rsidRPr="00E7574F" w:rsidRDefault="00984F9E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(адрес места регистрации, основное место работы (службы), занимаемая (замещаемая) должность)</w:t>
      </w:r>
    </w:p>
    <w:p w:rsidR="00984F9E" w:rsidRPr="00D123D6" w:rsidRDefault="00984F9E" w:rsidP="00324958">
      <w:pPr>
        <w:jc w:val="both"/>
        <w:rPr>
          <w:b/>
          <w:sz w:val="22"/>
        </w:rPr>
      </w:pPr>
      <w:r w:rsidRPr="00D123D6">
        <w:rPr>
          <w:sz w:val="22"/>
        </w:rPr>
        <w:t xml:space="preserve">                                                </w:t>
      </w:r>
      <w:r w:rsidRPr="00D123D6">
        <w:rPr>
          <w:b/>
          <w:sz w:val="22"/>
        </w:rPr>
        <w:t>ООО «АВС»</w:t>
      </w:r>
      <w:r>
        <w:rPr>
          <w:b/>
          <w:sz w:val="22"/>
        </w:rPr>
        <w:t>, м</w:t>
      </w:r>
      <w:r w:rsidRPr="00D123D6">
        <w:rPr>
          <w:b/>
          <w:sz w:val="22"/>
        </w:rPr>
        <w:t xml:space="preserve">енеджер по продажам </w:t>
      </w:r>
    </w:p>
    <w:p w:rsidR="00984F9E" w:rsidRPr="00E7574F" w:rsidRDefault="00984F9E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(в случае отсутствия основного места работы (службы) – род занятий)</w:t>
      </w:r>
    </w:p>
    <w:p w:rsidR="00984F9E" w:rsidRPr="00324188" w:rsidRDefault="00984F9E" w:rsidP="00324958">
      <w:pPr>
        <w:pBdr>
          <w:top w:val="single" w:sz="4" w:space="1" w:color="auto"/>
        </w:pBdr>
        <w:rPr>
          <w:sz w:val="22"/>
          <w:szCs w:val="26"/>
        </w:rPr>
      </w:pPr>
    </w:p>
    <w:tbl>
      <w:tblPr>
        <w:tblW w:w="10563" w:type="dxa"/>
        <w:tblLayout w:type="fixed"/>
        <w:tblLook w:val="00A0"/>
      </w:tblPr>
      <w:tblGrid>
        <w:gridCol w:w="2235"/>
        <w:gridCol w:w="1701"/>
        <w:gridCol w:w="567"/>
        <w:gridCol w:w="2409"/>
        <w:gridCol w:w="567"/>
        <w:gridCol w:w="3084"/>
      </w:tblGrid>
      <w:tr w:rsidR="00984F9E" w:rsidTr="00CC7F4B">
        <w:tc>
          <w:tcPr>
            <w:tcW w:w="3936" w:type="dxa"/>
            <w:gridSpan w:val="2"/>
          </w:tcPr>
          <w:p w:rsidR="00984F9E" w:rsidRPr="00CC7F4B" w:rsidRDefault="00984F9E" w:rsidP="00CC7F4B">
            <w:pPr>
              <w:spacing w:line="240" w:lineRule="atLeast"/>
              <w:jc w:val="both"/>
              <w:rPr>
                <w:sz w:val="26"/>
                <w:szCs w:val="26"/>
              </w:rPr>
            </w:pPr>
            <w:r w:rsidRPr="00CC7F4B">
              <w:rPr>
                <w:sz w:val="26"/>
                <w:szCs w:val="26"/>
              </w:rPr>
              <w:t>за отчетный период с 1 января 20</w:t>
            </w:r>
          </w:p>
        </w:tc>
        <w:tc>
          <w:tcPr>
            <w:tcW w:w="567" w:type="dxa"/>
          </w:tcPr>
          <w:p w:rsidR="00984F9E" w:rsidRPr="00CC7F4B" w:rsidRDefault="00984F9E" w:rsidP="00CC7F4B">
            <w:pPr>
              <w:spacing w:line="240" w:lineRule="atLeast"/>
              <w:jc w:val="both"/>
              <w:rPr>
                <w:b/>
                <w:sz w:val="26"/>
                <w:szCs w:val="26"/>
              </w:rPr>
            </w:pPr>
            <w:r w:rsidRPr="00CC7F4B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2409" w:type="dxa"/>
          </w:tcPr>
          <w:p w:rsidR="00984F9E" w:rsidRPr="00CC7F4B" w:rsidRDefault="00984F9E" w:rsidP="00CC7F4B">
            <w:pPr>
              <w:spacing w:line="240" w:lineRule="atLeast"/>
              <w:ind w:right="34"/>
              <w:jc w:val="both"/>
              <w:rPr>
                <w:sz w:val="26"/>
                <w:szCs w:val="26"/>
              </w:rPr>
            </w:pPr>
            <w:r w:rsidRPr="00CC7F4B">
              <w:rPr>
                <w:sz w:val="26"/>
                <w:szCs w:val="26"/>
              </w:rPr>
              <w:t>г. по 31 декабря 20</w:t>
            </w:r>
          </w:p>
        </w:tc>
        <w:tc>
          <w:tcPr>
            <w:tcW w:w="567" w:type="dxa"/>
          </w:tcPr>
          <w:p w:rsidR="00984F9E" w:rsidRPr="00CC7F4B" w:rsidRDefault="00984F9E" w:rsidP="00CC7F4B">
            <w:pPr>
              <w:spacing w:line="240" w:lineRule="atLeast"/>
              <w:jc w:val="both"/>
              <w:rPr>
                <w:b/>
                <w:sz w:val="26"/>
                <w:szCs w:val="26"/>
              </w:rPr>
            </w:pPr>
            <w:r w:rsidRPr="00CC7F4B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3084" w:type="dxa"/>
          </w:tcPr>
          <w:p w:rsidR="00984F9E" w:rsidRPr="00CC7F4B" w:rsidRDefault="00984F9E" w:rsidP="00CC7F4B">
            <w:pPr>
              <w:spacing w:line="240" w:lineRule="atLeast"/>
              <w:jc w:val="both"/>
              <w:rPr>
                <w:sz w:val="26"/>
                <w:szCs w:val="26"/>
              </w:rPr>
            </w:pPr>
            <w:r w:rsidRPr="00CC7F4B">
              <w:rPr>
                <w:sz w:val="26"/>
                <w:szCs w:val="26"/>
              </w:rPr>
              <w:t xml:space="preserve">г. об имуществе, </w:t>
            </w:r>
          </w:p>
        </w:tc>
      </w:tr>
      <w:tr w:rsidR="00984F9E" w:rsidTr="00CC7F4B">
        <w:tc>
          <w:tcPr>
            <w:tcW w:w="2235" w:type="dxa"/>
          </w:tcPr>
          <w:p w:rsidR="00984F9E" w:rsidRPr="00CC7F4B" w:rsidRDefault="00984F9E" w:rsidP="00CC7F4B">
            <w:pPr>
              <w:spacing w:line="240" w:lineRule="atLeast"/>
              <w:jc w:val="both"/>
              <w:rPr>
                <w:sz w:val="26"/>
                <w:szCs w:val="26"/>
              </w:rPr>
            </w:pPr>
            <w:r w:rsidRPr="00CC7F4B">
              <w:rPr>
                <w:sz w:val="26"/>
                <w:szCs w:val="26"/>
              </w:rPr>
              <w:t>принадлежащем</w:t>
            </w:r>
          </w:p>
        </w:tc>
        <w:tc>
          <w:tcPr>
            <w:tcW w:w="8328" w:type="dxa"/>
            <w:gridSpan w:val="5"/>
            <w:tcBorders>
              <w:bottom w:val="single" w:sz="4" w:space="0" w:color="auto"/>
            </w:tcBorders>
          </w:tcPr>
          <w:p w:rsidR="00984F9E" w:rsidRPr="00CC7F4B" w:rsidRDefault="00984F9E" w:rsidP="00CC7F4B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CC7F4B">
              <w:rPr>
                <w:b/>
                <w:sz w:val="22"/>
                <w:szCs w:val="26"/>
              </w:rPr>
              <w:t>Ивановой Анне Борисовне</w:t>
            </w:r>
          </w:p>
        </w:tc>
      </w:tr>
    </w:tbl>
    <w:p w:rsidR="00984F9E" w:rsidRPr="00E7574F" w:rsidRDefault="00984F9E" w:rsidP="00324958">
      <w:pPr>
        <w:spacing w:line="240" w:lineRule="atLeast"/>
        <w:jc w:val="center"/>
        <w:rPr>
          <w:szCs w:val="26"/>
        </w:rPr>
      </w:pPr>
      <w:r w:rsidRPr="00E7574F">
        <w:rPr>
          <w:sz w:val="22"/>
        </w:rPr>
        <w:t>(фамилия, имя, отчество)</w:t>
      </w:r>
    </w:p>
    <w:p w:rsidR="00984F9E" w:rsidRPr="00317294" w:rsidRDefault="00984F9E" w:rsidP="00324958">
      <w:pPr>
        <w:rPr>
          <w:sz w:val="16"/>
          <w:szCs w:val="16"/>
        </w:rPr>
      </w:pPr>
    </w:p>
    <w:p w:rsidR="00984F9E" w:rsidRPr="00D752FD" w:rsidRDefault="00984F9E" w:rsidP="00324958">
      <w:pPr>
        <w:jc w:val="both"/>
        <w:rPr>
          <w:sz w:val="26"/>
          <w:szCs w:val="26"/>
        </w:rPr>
      </w:pPr>
      <w:r w:rsidRPr="00D752FD">
        <w:rPr>
          <w:sz w:val="26"/>
          <w:szCs w:val="26"/>
        </w:rPr>
        <w:t xml:space="preserve">на праве собственности, о вкладах в банках, ценных бумагах, об обязательствах  </w:t>
      </w:r>
    </w:p>
    <w:tbl>
      <w:tblPr>
        <w:tblW w:w="0" w:type="auto"/>
        <w:tblLook w:val="00A0"/>
      </w:tblPr>
      <w:tblGrid>
        <w:gridCol w:w="5334"/>
        <w:gridCol w:w="707"/>
        <w:gridCol w:w="424"/>
        <w:gridCol w:w="1417"/>
        <w:gridCol w:w="1157"/>
        <w:gridCol w:w="285"/>
        <w:gridCol w:w="529"/>
      </w:tblGrid>
      <w:tr w:rsidR="00984F9E" w:rsidRPr="00D752FD" w:rsidTr="00CC7F4B">
        <w:tc>
          <w:tcPr>
            <w:tcW w:w="5334" w:type="dxa"/>
          </w:tcPr>
          <w:p w:rsidR="00984F9E" w:rsidRPr="00CC7F4B" w:rsidRDefault="00984F9E" w:rsidP="00CC7F4B">
            <w:pPr>
              <w:ind w:right="-108"/>
              <w:jc w:val="both"/>
              <w:rPr>
                <w:sz w:val="26"/>
                <w:szCs w:val="26"/>
              </w:rPr>
            </w:pPr>
            <w:r w:rsidRPr="00CC7F4B">
              <w:rPr>
                <w:sz w:val="26"/>
                <w:szCs w:val="26"/>
              </w:rPr>
              <w:t xml:space="preserve">имущественного характера по состоянию на </w:t>
            </w:r>
            <w:r w:rsidRPr="00CC7F4B">
              <w:rPr>
                <w:b/>
                <w:sz w:val="26"/>
                <w:szCs w:val="26"/>
              </w:rPr>
              <w:t>«</w:t>
            </w:r>
          </w:p>
        </w:tc>
        <w:tc>
          <w:tcPr>
            <w:tcW w:w="707" w:type="dxa"/>
          </w:tcPr>
          <w:p w:rsidR="00984F9E" w:rsidRPr="00CC7F4B" w:rsidRDefault="00984F9E" w:rsidP="00CC7F4B">
            <w:pPr>
              <w:ind w:left="-108" w:firstLine="108"/>
              <w:jc w:val="both"/>
              <w:rPr>
                <w:b/>
                <w:sz w:val="26"/>
                <w:szCs w:val="26"/>
              </w:rPr>
            </w:pPr>
            <w:r w:rsidRPr="00CC7F4B">
              <w:rPr>
                <w:b/>
                <w:sz w:val="26"/>
                <w:szCs w:val="26"/>
              </w:rPr>
              <w:t xml:space="preserve">  31</w:t>
            </w:r>
          </w:p>
        </w:tc>
        <w:tc>
          <w:tcPr>
            <w:tcW w:w="424" w:type="dxa"/>
          </w:tcPr>
          <w:p w:rsidR="00984F9E" w:rsidRPr="00CC7F4B" w:rsidRDefault="00984F9E" w:rsidP="00CC7F4B">
            <w:pPr>
              <w:ind w:left="-90"/>
              <w:jc w:val="both"/>
              <w:rPr>
                <w:b/>
                <w:sz w:val="26"/>
                <w:szCs w:val="26"/>
              </w:rPr>
            </w:pPr>
            <w:r w:rsidRPr="00CC7F4B">
              <w:rPr>
                <w:b/>
                <w:sz w:val="26"/>
                <w:szCs w:val="26"/>
              </w:rPr>
              <w:t xml:space="preserve">  »</w:t>
            </w:r>
          </w:p>
        </w:tc>
        <w:tc>
          <w:tcPr>
            <w:tcW w:w="1417" w:type="dxa"/>
          </w:tcPr>
          <w:p w:rsidR="00984F9E" w:rsidRPr="00CC7F4B" w:rsidRDefault="00984F9E" w:rsidP="00CC7F4B">
            <w:pPr>
              <w:jc w:val="both"/>
              <w:rPr>
                <w:b/>
                <w:sz w:val="26"/>
                <w:szCs w:val="26"/>
              </w:rPr>
            </w:pPr>
            <w:r w:rsidRPr="00CC7F4B">
              <w:rPr>
                <w:b/>
                <w:sz w:val="26"/>
                <w:szCs w:val="26"/>
              </w:rPr>
              <w:t xml:space="preserve">   декабря</w:t>
            </w:r>
          </w:p>
        </w:tc>
        <w:tc>
          <w:tcPr>
            <w:tcW w:w="1157" w:type="dxa"/>
          </w:tcPr>
          <w:p w:rsidR="00984F9E" w:rsidRPr="00CC7F4B" w:rsidRDefault="00984F9E" w:rsidP="00CC7F4B">
            <w:pPr>
              <w:jc w:val="both"/>
              <w:rPr>
                <w:b/>
                <w:sz w:val="26"/>
                <w:szCs w:val="26"/>
              </w:rPr>
            </w:pPr>
            <w:r w:rsidRPr="00CC7F4B">
              <w:rPr>
                <w:b/>
                <w:sz w:val="26"/>
                <w:szCs w:val="26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CC7F4B">
                <w:rPr>
                  <w:b/>
                  <w:sz w:val="26"/>
                  <w:szCs w:val="26"/>
                </w:rPr>
                <w:t>2017 г</w:t>
              </w:r>
            </w:smartTag>
            <w:r w:rsidRPr="00CC7F4B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285" w:type="dxa"/>
          </w:tcPr>
          <w:p w:rsidR="00984F9E" w:rsidRPr="00CC7F4B" w:rsidRDefault="00984F9E" w:rsidP="00CC7F4B">
            <w:pPr>
              <w:jc w:val="both"/>
              <w:rPr>
                <w:b/>
                <w:sz w:val="26"/>
                <w:szCs w:val="26"/>
              </w:rPr>
            </w:pPr>
            <w:r w:rsidRPr="00CC7F4B">
              <w:rPr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529" w:type="dxa"/>
            <w:tcBorders>
              <w:left w:val="nil"/>
            </w:tcBorders>
          </w:tcPr>
          <w:p w:rsidR="00984F9E" w:rsidRPr="00CC7F4B" w:rsidRDefault="00984F9E" w:rsidP="00CC7F4B">
            <w:pPr>
              <w:jc w:val="both"/>
              <w:rPr>
                <w:b/>
                <w:sz w:val="26"/>
                <w:szCs w:val="26"/>
              </w:rPr>
            </w:pPr>
            <w:r w:rsidRPr="00CC7F4B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984F9E" w:rsidRDefault="00984F9E" w:rsidP="00324958">
      <w:pPr>
        <w:jc w:val="both"/>
      </w:pPr>
    </w:p>
    <w:p w:rsidR="00984F9E" w:rsidRDefault="00984F9E" w:rsidP="00324958">
      <w:pPr>
        <w:jc w:val="both"/>
      </w:pPr>
    </w:p>
    <w:p w:rsidR="00984F9E" w:rsidRDefault="00984F9E" w:rsidP="00324958">
      <w:pPr>
        <w:jc w:val="both"/>
      </w:pPr>
    </w:p>
    <w:p w:rsidR="00984F9E" w:rsidRDefault="00984F9E" w:rsidP="00324958">
      <w:pPr>
        <w:jc w:val="both"/>
      </w:pPr>
    </w:p>
    <w:p w:rsidR="00984F9E" w:rsidRDefault="00984F9E" w:rsidP="00324958">
      <w:pPr>
        <w:jc w:val="both"/>
      </w:pPr>
    </w:p>
    <w:p w:rsidR="00984F9E" w:rsidRDefault="00984F9E" w:rsidP="00324958">
      <w:pPr>
        <w:jc w:val="both"/>
        <w:rPr>
          <w:b/>
          <w:bCs/>
        </w:rPr>
      </w:pPr>
      <w:r>
        <w:rPr>
          <w:b/>
          <w:bCs/>
        </w:rPr>
        <w:t xml:space="preserve">Раздел 1. Сведения о доходах 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7230"/>
        <w:gridCol w:w="2268"/>
      </w:tblGrid>
      <w:tr w:rsidR="00984F9E" w:rsidTr="005B4430">
        <w:tc>
          <w:tcPr>
            <w:tcW w:w="595" w:type="dxa"/>
          </w:tcPr>
          <w:p w:rsidR="00984F9E" w:rsidRDefault="00984F9E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7230" w:type="dxa"/>
          </w:tcPr>
          <w:p w:rsidR="00984F9E" w:rsidRDefault="00984F9E" w:rsidP="001E7366">
            <w:pPr>
              <w:jc w:val="center"/>
            </w:pPr>
            <w:r>
              <w:t>Вид дохода</w:t>
            </w:r>
          </w:p>
        </w:tc>
        <w:tc>
          <w:tcPr>
            <w:tcW w:w="2268" w:type="dxa"/>
          </w:tcPr>
          <w:p w:rsidR="00984F9E" w:rsidRDefault="00984F9E" w:rsidP="001E7366">
            <w:pPr>
              <w:jc w:val="center"/>
            </w:pPr>
            <w:r>
              <w:t>Величина дохода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</w:tr>
      <w:tr w:rsidR="00984F9E" w:rsidRPr="001453EA" w:rsidTr="005B4430">
        <w:tc>
          <w:tcPr>
            <w:tcW w:w="595" w:type="dxa"/>
          </w:tcPr>
          <w:p w:rsidR="00984F9E" w:rsidRPr="001453EA" w:rsidRDefault="00984F9E" w:rsidP="001E7366">
            <w:pPr>
              <w:jc w:val="center"/>
            </w:pPr>
            <w:r w:rsidRPr="001453EA">
              <w:t>1</w:t>
            </w:r>
          </w:p>
        </w:tc>
        <w:tc>
          <w:tcPr>
            <w:tcW w:w="7230" w:type="dxa"/>
          </w:tcPr>
          <w:p w:rsidR="00984F9E" w:rsidRPr="001453EA" w:rsidRDefault="00984F9E" w:rsidP="001E7366">
            <w:pPr>
              <w:jc w:val="center"/>
            </w:pPr>
            <w:r w:rsidRPr="001453EA">
              <w:t>2</w:t>
            </w:r>
          </w:p>
        </w:tc>
        <w:tc>
          <w:tcPr>
            <w:tcW w:w="2268" w:type="dxa"/>
          </w:tcPr>
          <w:p w:rsidR="00984F9E" w:rsidRPr="001453EA" w:rsidRDefault="00984F9E" w:rsidP="001E7366">
            <w:pPr>
              <w:jc w:val="center"/>
            </w:pPr>
            <w:r w:rsidRPr="001453EA">
              <w:t>3</w:t>
            </w:r>
          </w:p>
        </w:tc>
      </w:tr>
      <w:tr w:rsidR="00984F9E" w:rsidTr="005B4430">
        <w:trPr>
          <w:trHeight w:val="429"/>
        </w:trPr>
        <w:tc>
          <w:tcPr>
            <w:tcW w:w="595" w:type="dxa"/>
          </w:tcPr>
          <w:p w:rsidR="00984F9E" w:rsidRDefault="00984F9E" w:rsidP="001E7366">
            <w:pPr>
              <w:jc w:val="center"/>
            </w:pPr>
            <w:r>
              <w:t>1</w:t>
            </w:r>
          </w:p>
        </w:tc>
        <w:tc>
          <w:tcPr>
            <w:tcW w:w="7230" w:type="dxa"/>
          </w:tcPr>
          <w:p w:rsidR="00984F9E" w:rsidRPr="00324188" w:rsidRDefault="00984F9E" w:rsidP="001E7366">
            <w:pPr>
              <w:ind w:left="57"/>
              <w:rPr>
                <w:b/>
              </w:rPr>
            </w:pPr>
            <w:r w:rsidRPr="00324188">
              <w:rPr>
                <w:b/>
              </w:rPr>
              <w:t>Доход по основному месту работы</w:t>
            </w:r>
          </w:p>
          <w:p w:rsidR="00984F9E" w:rsidRPr="00324188" w:rsidRDefault="00984F9E" w:rsidP="00324958">
            <w:pPr>
              <w:ind w:left="57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984F9E" w:rsidRPr="00D123D6" w:rsidRDefault="00984F9E" w:rsidP="001E7366">
            <w:pPr>
              <w:jc w:val="center"/>
              <w:rPr>
                <w:b/>
              </w:rPr>
            </w:pPr>
            <w:r w:rsidRPr="00D123D6">
              <w:rPr>
                <w:b/>
                <w:sz w:val="22"/>
              </w:rPr>
              <w:t>500 000,00</w:t>
            </w:r>
          </w:p>
          <w:p w:rsidR="00984F9E" w:rsidRPr="00D123D6" w:rsidRDefault="00984F9E" w:rsidP="001E7366">
            <w:pPr>
              <w:jc w:val="center"/>
              <w:rPr>
                <w:b/>
              </w:rPr>
            </w:pPr>
          </w:p>
        </w:tc>
      </w:tr>
      <w:tr w:rsidR="00984F9E" w:rsidTr="005B4430">
        <w:trPr>
          <w:trHeight w:val="414"/>
        </w:trPr>
        <w:tc>
          <w:tcPr>
            <w:tcW w:w="595" w:type="dxa"/>
          </w:tcPr>
          <w:p w:rsidR="00984F9E" w:rsidRDefault="00984F9E" w:rsidP="001E7366">
            <w:pPr>
              <w:jc w:val="center"/>
            </w:pPr>
            <w:r>
              <w:t>2</w:t>
            </w:r>
          </w:p>
        </w:tc>
        <w:tc>
          <w:tcPr>
            <w:tcW w:w="7230" w:type="dxa"/>
          </w:tcPr>
          <w:p w:rsidR="00984F9E" w:rsidRDefault="00984F9E" w:rsidP="001E7366">
            <w:pPr>
              <w:ind w:left="57"/>
            </w:pPr>
            <w:r>
              <w:t>Доход от педагогической и научной деятельности</w:t>
            </w:r>
          </w:p>
        </w:tc>
        <w:tc>
          <w:tcPr>
            <w:tcW w:w="2268" w:type="dxa"/>
            <w:vAlign w:val="center"/>
          </w:tcPr>
          <w:p w:rsidR="00984F9E" w:rsidRPr="00D123D6" w:rsidRDefault="00984F9E" w:rsidP="001E7366">
            <w:pPr>
              <w:jc w:val="center"/>
            </w:pPr>
            <w:r w:rsidRPr="00D123D6">
              <w:rPr>
                <w:sz w:val="22"/>
              </w:rPr>
              <w:t>нет</w:t>
            </w:r>
          </w:p>
        </w:tc>
      </w:tr>
      <w:tr w:rsidR="00984F9E" w:rsidTr="005B4430">
        <w:trPr>
          <w:trHeight w:val="428"/>
        </w:trPr>
        <w:tc>
          <w:tcPr>
            <w:tcW w:w="595" w:type="dxa"/>
          </w:tcPr>
          <w:p w:rsidR="00984F9E" w:rsidRDefault="00984F9E" w:rsidP="001E7366">
            <w:pPr>
              <w:jc w:val="center"/>
            </w:pPr>
            <w:r>
              <w:t>3</w:t>
            </w:r>
          </w:p>
        </w:tc>
        <w:tc>
          <w:tcPr>
            <w:tcW w:w="7230" w:type="dxa"/>
          </w:tcPr>
          <w:p w:rsidR="00984F9E" w:rsidRDefault="00984F9E" w:rsidP="001E7366">
            <w:pPr>
              <w:ind w:left="57"/>
            </w:pPr>
            <w:r>
              <w:t>Доход от иной творческой деятельности</w:t>
            </w:r>
          </w:p>
        </w:tc>
        <w:tc>
          <w:tcPr>
            <w:tcW w:w="2268" w:type="dxa"/>
            <w:vAlign w:val="center"/>
          </w:tcPr>
          <w:p w:rsidR="00984F9E" w:rsidRPr="00D123D6" w:rsidRDefault="00984F9E" w:rsidP="001E7366">
            <w:pPr>
              <w:jc w:val="center"/>
            </w:pPr>
            <w:r w:rsidRPr="00D123D6">
              <w:rPr>
                <w:sz w:val="22"/>
              </w:rPr>
              <w:t>нет</w:t>
            </w:r>
          </w:p>
        </w:tc>
      </w:tr>
      <w:tr w:rsidR="00984F9E" w:rsidTr="005B4430">
        <w:trPr>
          <w:trHeight w:val="406"/>
        </w:trPr>
        <w:tc>
          <w:tcPr>
            <w:tcW w:w="595" w:type="dxa"/>
          </w:tcPr>
          <w:p w:rsidR="00984F9E" w:rsidRDefault="00984F9E" w:rsidP="001E7366">
            <w:pPr>
              <w:jc w:val="center"/>
            </w:pPr>
            <w:r>
              <w:t>4</w:t>
            </w:r>
          </w:p>
        </w:tc>
        <w:tc>
          <w:tcPr>
            <w:tcW w:w="7230" w:type="dxa"/>
          </w:tcPr>
          <w:p w:rsidR="00984F9E" w:rsidRPr="00324188" w:rsidRDefault="00984F9E" w:rsidP="001E7366">
            <w:pPr>
              <w:ind w:left="57"/>
              <w:rPr>
                <w:b/>
              </w:rPr>
            </w:pPr>
            <w:r w:rsidRPr="00324188">
              <w:rPr>
                <w:b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vAlign w:val="center"/>
          </w:tcPr>
          <w:p w:rsidR="00984F9E" w:rsidRPr="00D123D6" w:rsidRDefault="00984F9E" w:rsidP="001E7366">
            <w:pPr>
              <w:jc w:val="center"/>
              <w:rPr>
                <w:b/>
              </w:rPr>
            </w:pPr>
            <w:r w:rsidRPr="00D123D6">
              <w:rPr>
                <w:b/>
                <w:sz w:val="22"/>
              </w:rPr>
              <w:t>8 625,10</w:t>
            </w:r>
          </w:p>
        </w:tc>
      </w:tr>
      <w:tr w:rsidR="00984F9E" w:rsidTr="005B4430">
        <w:trPr>
          <w:trHeight w:val="560"/>
        </w:trPr>
        <w:tc>
          <w:tcPr>
            <w:tcW w:w="595" w:type="dxa"/>
          </w:tcPr>
          <w:p w:rsidR="00984F9E" w:rsidRDefault="00984F9E" w:rsidP="001E7366">
            <w:pPr>
              <w:jc w:val="center"/>
            </w:pPr>
            <w:r>
              <w:t>5</w:t>
            </w:r>
          </w:p>
        </w:tc>
        <w:tc>
          <w:tcPr>
            <w:tcW w:w="7230" w:type="dxa"/>
            <w:tcBorders>
              <w:bottom w:val="nil"/>
            </w:tcBorders>
          </w:tcPr>
          <w:p w:rsidR="00984F9E" w:rsidRDefault="00984F9E" w:rsidP="001E7366">
            <w:pPr>
              <w:ind w:left="57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984F9E" w:rsidRPr="00D123D6" w:rsidRDefault="00984F9E" w:rsidP="001E7366">
            <w:pPr>
              <w:jc w:val="center"/>
            </w:pPr>
            <w:r w:rsidRPr="00D123D6">
              <w:rPr>
                <w:sz w:val="22"/>
              </w:rPr>
              <w:t>нет</w:t>
            </w:r>
          </w:p>
        </w:tc>
      </w:tr>
      <w:tr w:rsidR="00984F9E" w:rsidTr="005B4430">
        <w:tc>
          <w:tcPr>
            <w:tcW w:w="595" w:type="dxa"/>
            <w:tcBorders>
              <w:bottom w:val="nil"/>
            </w:tcBorders>
          </w:tcPr>
          <w:p w:rsidR="00984F9E" w:rsidRDefault="00984F9E" w:rsidP="001E7366">
            <w:pPr>
              <w:jc w:val="center"/>
            </w:pPr>
            <w:r>
              <w:t>6</w:t>
            </w:r>
          </w:p>
        </w:tc>
        <w:tc>
          <w:tcPr>
            <w:tcW w:w="7230" w:type="dxa"/>
            <w:tcBorders>
              <w:bottom w:val="nil"/>
            </w:tcBorders>
            <w:vAlign w:val="bottom"/>
          </w:tcPr>
          <w:p w:rsidR="00984F9E" w:rsidRDefault="00984F9E" w:rsidP="001E7366">
            <w:pPr>
              <w:ind w:left="57"/>
            </w:pPr>
            <w:r>
              <w:t>Иные доходы (указать вид дохода):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984F9E" w:rsidRPr="00D123D6" w:rsidRDefault="00984F9E" w:rsidP="001E7366">
            <w:pPr>
              <w:jc w:val="center"/>
            </w:pPr>
          </w:p>
        </w:tc>
      </w:tr>
      <w:tr w:rsidR="00984F9E" w:rsidTr="005B443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84F9E" w:rsidRDefault="00984F9E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984F9E" w:rsidRDefault="00984F9E" w:rsidP="00324188">
            <w:pPr>
              <w:ind w:left="57"/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984F9E" w:rsidRPr="00D123D6" w:rsidRDefault="00984F9E" w:rsidP="001E7366">
            <w:pPr>
              <w:jc w:val="center"/>
            </w:pPr>
            <w:r>
              <w:t>нет</w:t>
            </w:r>
          </w:p>
        </w:tc>
      </w:tr>
      <w:tr w:rsidR="00984F9E" w:rsidTr="005B443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84F9E" w:rsidRDefault="00984F9E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984F9E" w:rsidRDefault="00984F9E" w:rsidP="001E7366">
            <w:pPr>
              <w:ind w:left="57"/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984F9E" w:rsidRPr="00D123D6" w:rsidRDefault="00984F9E" w:rsidP="001E7366">
            <w:pPr>
              <w:jc w:val="center"/>
            </w:pPr>
          </w:p>
        </w:tc>
      </w:tr>
      <w:tr w:rsidR="00984F9E" w:rsidTr="005B4430">
        <w:tc>
          <w:tcPr>
            <w:tcW w:w="595" w:type="dxa"/>
            <w:tcBorders>
              <w:top w:val="nil"/>
            </w:tcBorders>
            <w:vAlign w:val="bottom"/>
          </w:tcPr>
          <w:p w:rsidR="00984F9E" w:rsidRDefault="00984F9E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</w:tcBorders>
            <w:vAlign w:val="bottom"/>
          </w:tcPr>
          <w:p w:rsidR="00984F9E" w:rsidRPr="00E7574F" w:rsidRDefault="00984F9E" w:rsidP="001E7366">
            <w:pPr>
              <w:ind w:left="57"/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984F9E" w:rsidRPr="00D123D6" w:rsidRDefault="00984F9E" w:rsidP="001E7366">
            <w:pPr>
              <w:jc w:val="center"/>
            </w:pPr>
          </w:p>
        </w:tc>
      </w:tr>
      <w:tr w:rsidR="00984F9E" w:rsidTr="005B4430">
        <w:tc>
          <w:tcPr>
            <w:tcW w:w="595" w:type="dxa"/>
            <w:vAlign w:val="bottom"/>
          </w:tcPr>
          <w:p w:rsidR="00984F9E" w:rsidRDefault="00984F9E" w:rsidP="001E7366">
            <w:pPr>
              <w:jc w:val="center"/>
            </w:pPr>
            <w:r>
              <w:t>7</w:t>
            </w:r>
          </w:p>
        </w:tc>
        <w:tc>
          <w:tcPr>
            <w:tcW w:w="7230" w:type="dxa"/>
            <w:vAlign w:val="bottom"/>
          </w:tcPr>
          <w:p w:rsidR="00984F9E" w:rsidRPr="00324188" w:rsidRDefault="00984F9E" w:rsidP="001E7366">
            <w:pPr>
              <w:ind w:left="57"/>
              <w:rPr>
                <w:b/>
              </w:rPr>
            </w:pPr>
            <w:r w:rsidRPr="00324188">
              <w:rPr>
                <w:b/>
              </w:rPr>
              <w:t>Итого доход за отчетный период</w:t>
            </w:r>
          </w:p>
        </w:tc>
        <w:tc>
          <w:tcPr>
            <w:tcW w:w="2268" w:type="dxa"/>
            <w:vAlign w:val="center"/>
          </w:tcPr>
          <w:p w:rsidR="00984F9E" w:rsidRPr="00D123D6" w:rsidRDefault="00984F9E" w:rsidP="001E7366">
            <w:pPr>
              <w:jc w:val="center"/>
              <w:rPr>
                <w:b/>
              </w:rPr>
            </w:pPr>
            <w:r w:rsidRPr="00D123D6">
              <w:rPr>
                <w:b/>
                <w:sz w:val="22"/>
              </w:rPr>
              <w:t>508 652,1</w:t>
            </w:r>
          </w:p>
        </w:tc>
      </w:tr>
    </w:tbl>
    <w:p w:rsidR="00984F9E" w:rsidRDefault="00984F9E" w:rsidP="00324958">
      <w:r>
        <w:t>_________________</w:t>
      </w:r>
    </w:p>
    <w:p w:rsidR="00984F9E" w:rsidRPr="004841AB" w:rsidRDefault="00984F9E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доходы (включая пенсии, пособия, иные выплаты) за отчетный период.</w:t>
      </w:r>
    </w:p>
    <w:p w:rsidR="00984F9E" w:rsidRPr="004841AB" w:rsidRDefault="00984F9E" w:rsidP="00324958">
      <w:pPr>
        <w:ind w:firstLine="567"/>
        <w:jc w:val="both"/>
        <w:rPr>
          <w:b/>
          <w:bCs/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Доход, полученный в иностранной валюте, указывается в рублях по курсу Банка России на дату получения дохода.</w:t>
      </w:r>
      <w:r w:rsidRPr="004841AB">
        <w:rPr>
          <w:b/>
          <w:bCs/>
          <w:sz w:val="18"/>
        </w:rPr>
        <w:t xml:space="preserve"> </w:t>
      </w:r>
    </w:p>
    <w:p w:rsidR="00984F9E" w:rsidRDefault="00984F9E" w:rsidP="00324958">
      <w:pPr>
        <w:ind w:firstLine="567"/>
        <w:jc w:val="both"/>
        <w:rPr>
          <w:b/>
          <w:bCs/>
        </w:rPr>
      </w:pPr>
    </w:p>
    <w:p w:rsidR="00984F9E" w:rsidRDefault="00984F9E" w:rsidP="00324958">
      <w:pPr>
        <w:jc w:val="both"/>
        <w:rPr>
          <w:b/>
          <w:bCs/>
          <w:vertAlign w:val="superscript"/>
        </w:rPr>
      </w:pPr>
      <w:r>
        <w:rPr>
          <w:b/>
          <w:bCs/>
        </w:rPr>
        <w:t>Раздел 2. Сведения о расходах</w:t>
      </w:r>
      <w:r>
        <w:rPr>
          <w:b/>
          <w:bCs/>
          <w:vertAlign w:val="superscript"/>
        </w:rPr>
        <w:t>1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2205"/>
        <w:gridCol w:w="1547"/>
        <w:gridCol w:w="3735"/>
        <w:gridCol w:w="2146"/>
      </w:tblGrid>
      <w:tr w:rsidR="00984F9E" w:rsidTr="00CC7F4B">
        <w:tc>
          <w:tcPr>
            <w:tcW w:w="540" w:type="dxa"/>
          </w:tcPr>
          <w:p w:rsidR="00984F9E" w:rsidRDefault="00984F9E" w:rsidP="00CC7F4B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205" w:type="dxa"/>
          </w:tcPr>
          <w:p w:rsidR="00984F9E" w:rsidRPr="00CC7F4B" w:rsidRDefault="00984F9E" w:rsidP="00CC7F4B">
            <w:pPr>
              <w:jc w:val="center"/>
              <w:rPr>
                <w:bCs/>
              </w:rPr>
            </w:pPr>
            <w:r w:rsidRPr="00CC7F4B">
              <w:rPr>
                <w:bCs/>
              </w:rPr>
              <w:t>Вид приобретенного имущества</w:t>
            </w:r>
          </w:p>
        </w:tc>
        <w:tc>
          <w:tcPr>
            <w:tcW w:w="1547" w:type="dxa"/>
          </w:tcPr>
          <w:p w:rsidR="00984F9E" w:rsidRPr="00CC7F4B" w:rsidRDefault="00984F9E" w:rsidP="00CC7F4B">
            <w:pPr>
              <w:jc w:val="center"/>
              <w:rPr>
                <w:bCs/>
              </w:rPr>
            </w:pPr>
            <w:r w:rsidRPr="00CC7F4B">
              <w:rPr>
                <w:bCs/>
              </w:rPr>
              <w:t xml:space="preserve">Сумма сделки </w:t>
            </w:r>
          </w:p>
          <w:p w:rsidR="00984F9E" w:rsidRPr="00CC7F4B" w:rsidRDefault="00984F9E" w:rsidP="00CC7F4B">
            <w:pPr>
              <w:jc w:val="center"/>
              <w:rPr>
                <w:bCs/>
              </w:rPr>
            </w:pPr>
            <w:r w:rsidRPr="00CC7F4B">
              <w:rPr>
                <w:bCs/>
              </w:rPr>
              <w:t>(руб.)</w:t>
            </w:r>
          </w:p>
        </w:tc>
        <w:tc>
          <w:tcPr>
            <w:tcW w:w="3735" w:type="dxa"/>
          </w:tcPr>
          <w:p w:rsidR="00984F9E" w:rsidRPr="00CC7F4B" w:rsidRDefault="00984F9E" w:rsidP="00CC7F4B">
            <w:pPr>
              <w:jc w:val="center"/>
              <w:rPr>
                <w:bCs/>
              </w:rPr>
            </w:pPr>
            <w:r w:rsidRPr="00CC7F4B">
              <w:rPr>
                <w:bCs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146" w:type="dxa"/>
          </w:tcPr>
          <w:p w:rsidR="00984F9E" w:rsidRPr="00CC7F4B" w:rsidRDefault="00984F9E" w:rsidP="00CC7F4B">
            <w:pPr>
              <w:jc w:val="center"/>
              <w:rPr>
                <w:bCs/>
              </w:rPr>
            </w:pPr>
            <w:r w:rsidRPr="00CC7F4B">
              <w:rPr>
                <w:bCs/>
              </w:rPr>
              <w:t>Основание приобретения</w:t>
            </w:r>
            <w:r w:rsidRPr="00CC7F4B">
              <w:rPr>
                <w:vertAlign w:val="superscript"/>
              </w:rPr>
              <w:t>2</w:t>
            </w:r>
          </w:p>
        </w:tc>
      </w:tr>
      <w:tr w:rsidR="00984F9E" w:rsidRPr="001453EA" w:rsidTr="00CC7F4B">
        <w:tc>
          <w:tcPr>
            <w:tcW w:w="540" w:type="dxa"/>
          </w:tcPr>
          <w:p w:rsidR="00984F9E" w:rsidRPr="001453EA" w:rsidRDefault="00984F9E" w:rsidP="00CC7F4B">
            <w:pPr>
              <w:jc w:val="center"/>
            </w:pPr>
            <w:r w:rsidRPr="001453EA">
              <w:t>1</w:t>
            </w:r>
          </w:p>
        </w:tc>
        <w:tc>
          <w:tcPr>
            <w:tcW w:w="2205" w:type="dxa"/>
          </w:tcPr>
          <w:p w:rsidR="00984F9E" w:rsidRPr="00CC7F4B" w:rsidRDefault="00984F9E" w:rsidP="00CC7F4B">
            <w:pPr>
              <w:jc w:val="center"/>
              <w:rPr>
                <w:bCs/>
              </w:rPr>
            </w:pPr>
            <w:r w:rsidRPr="00CC7F4B">
              <w:rPr>
                <w:bCs/>
              </w:rPr>
              <w:t>2</w:t>
            </w:r>
          </w:p>
        </w:tc>
        <w:tc>
          <w:tcPr>
            <w:tcW w:w="1547" w:type="dxa"/>
          </w:tcPr>
          <w:p w:rsidR="00984F9E" w:rsidRPr="00CC7F4B" w:rsidRDefault="00984F9E" w:rsidP="00CC7F4B">
            <w:pPr>
              <w:jc w:val="center"/>
              <w:rPr>
                <w:bCs/>
              </w:rPr>
            </w:pPr>
            <w:r w:rsidRPr="00CC7F4B">
              <w:rPr>
                <w:bCs/>
              </w:rPr>
              <w:t>3</w:t>
            </w:r>
          </w:p>
        </w:tc>
        <w:tc>
          <w:tcPr>
            <w:tcW w:w="3735" w:type="dxa"/>
          </w:tcPr>
          <w:p w:rsidR="00984F9E" w:rsidRPr="00CC7F4B" w:rsidRDefault="00984F9E" w:rsidP="00CC7F4B">
            <w:pPr>
              <w:jc w:val="center"/>
              <w:rPr>
                <w:bCs/>
              </w:rPr>
            </w:pPr>
            <w:r w:rsidRPr="00CC7F4B">
              <w:rPr>
                <w:bCs/>
              </w:rPr>
              <w:t>4</w:t>
            </w:r>
          </w:p>
        </w:tc>
        <w:tc>
          <w:tcPr>
            <w:tcW w:w="2146" w:type="dxa"/>
          </w:tcPr>
          <w:p w:rsidR="00984F9E" w:rsidRPr="00CC7F4B" w:rsidRDefault="00984F9E" w:rsidP="00CC7F4B">
            <w:pPr>
              <w:jc w:val="center"/>
              <w:rPr>
                <w:bCs/>
              </w:rPr>
            </w:pPr>
            <w:r w:rsidRPr="00CC7F4B">
              <w:rPr>
                <w:bCs/>
              </w:rPr>
              <w:t>5</w:t>
            </w:r>
          </w:p>
        </w:tc>
      </w:tr>
      <w:tr w:rsidR="00984F9E" w:rsidTr="00CC7F4B">
        <w:tc>
          <w:tcPr>
            <w:tcW w:w="540" w:type="dxa"/>
            <w:tcBorders>
              <w:bottom w:val="nil"/>
            </w:tcBorders>
          </w:tcPr>
          <w:p w:rsidR="00984F9E" w:rsidRPr="00CC7F4B" w:rsidRDefault="00984F9E" w:rsidP="00CC7F4B">
            <w:pPr>
              <w:jc w:val="center"/>
              <w:rPr>
                <w:bCs/>
              </w:rPr>
            </w:pPr>
            <w:r w:rsidRPr="00CC7F4B">
              <w:rPr>
                <w:bCs/>
              </w:rPr>
              <w:t>1</w:t>
            </w:r>
          </w:p>
        </w:tc>
        <w:tc>
          <w:tcPr>
            <w:tcW w:w="2205" w:type="dxa"/>
            <w:tcBorders>
              <w:bottom w:val="nil"/>
            </w:tcBorders>
          </w:tcPr>
          <w:p w:rsidR="00984F9E" w:rsidRPr="00CC7F4B" w:rsidRDefault="00984F9E" w:rsidP="001E7366">
            <w:pPr>
              <w:rPr>
                <w:bCs/>
              </w:rPr>
            </w:pPr>
            <w:r w:rsidRPr="00CC7F4B">
              <w:rPr>
                <w:bCs/>
              </w:rPr>
              <w:t>Земельные участки:</w:t>
            </w:r>
          </w:p>
          <w:p w:rsidR="00984F9E" w:rsidRPr="00CC7F4B" w:rsidRDefault="00984F9E" w:rsidP="001E7366">
            <w:pPr>
              <w:rPr>
                <w:bCs/>
              </w:rPr>
            </w:pP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984F9E" w:rsidRPr="00CC7F4B" w:rsidRDefault="00984F9E" w:rsidP="00CC7F4B">
            <w:pPr>
              <w:jc w:val="center"/>
              <w:rPr>
                <w:bCs/>
              </w:rPr>
            </w:pPr>
            <w:r w:rsidRPr="00CC7F4B"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984F9E" w:rsidRPr="00CC7F4B" w:rsidRDefault="00984F9E" w:rsidP="00CC7F4B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nil"/>
            </w:tcBorders>
            <w:vAlign w:val="center"/>
          </w:tcPr>
          <w:p w:rsidR="00984F9E" w:rsidRPr="00CC7F4B" w:rsidRDefault="00984F9E" w:rsidP="00CC7F4B">
            <w:pPr>
              <w:jc w:val="center"/>
              <w:rPr>
                <w:bCs/>
              </w:rPr>
            </w:pPr>
          </w:p>
        </w:tc>
      </w:tr>
      <w:tr w:rsidR="00984F9E" w:rsidTr="00CC7F4B">
        <w:tc>
          <w:tcPr>
            <w:tcW w:w="540" w:type="dxa"/>
            <w:tcBorders>
              <w:bottom w:val="nil"/>
            </w:tcBorders>
          </w:tcPr>
          <w:p w:rsidR="00984F9E" w:rsidRPr="00CC7F4B" w:rsidRDefault="00984F9E" w:rsidP="00CC7F4B">
            <w:pPr>
              <w:jc w:val="center"/>
              <w:rPr>
                <w:bCs/>
              </w:rPr>
            </w:pPr>
            <w:r w:rsidRPr="00CC7F4B">
              <w:rPr>
                <w:bCs/>
              </w:rPr>
              <w:t>2</w:t>
            </w:r>
          </w:p>
        </w:tc>
        <w:tc>
          <w:tcPr>
            <w:tcW w:w="2205" w:type="dxa"/>
            <w:tcBorders>
              <w:bottom w:val="nil"/>
            </w:tcBorders>
          </w:tcPr>
          <w:p w:rsidR="00984F9E" w:rsidRPr="00CC7F4B" w:rsidRDefault="00984F9E" w:rsidP="001E7366">
            <w:pPr>
              <w:rPr>
                <w:bCs/>
              </w:rPr>
            </w:pPr>
            <w:r w:rsidRPr="00CC7F4B">
              <w:rPr>
                <w:bCs/>
              </w:rPr>
              <w:t>Иное недвижимое имущество:</w:t>
            </w: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984F9E" w:rsidRPr="00CC7F4B" w:rsidRDefault="00984F9E" w:rsidP="00CC7F4B">
            <w:pPr>
              <w:jc w:val="center"/>
              <w:rPr>
                <w:bCs/>
              </w:rPr>
            </w:pPr>
            <w:r w:rsidRPr="00CC7F4B"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984F9E" w:rsidRPr="00CC7F4B" w:rsidRDefault="00984F9E" w:rsidP="00CC7F4B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nil"/>
            </w:tcBorders>
            <w:vAlign w:val="center"/>
          </w:tcPr>
          <w:p w:rsidR="00984F9E" w:rsidRPr="00CC7F4B" w:rsidRDefault="00984F9E" w:rsidP="00CC7F4B">
            <w:pPr>
              <w:jc w:val="center"/>
              <w:rPr>
                <w:bCs/>
              </w:rPr>
            </w:pPr>
          </w:p>
        </w:tc>
      </w:tr>
      <w:tr w:rsidR="00984F9E" w:rsidTr="00CC7F4B">
        <w:tc>
          <w:tcPr>
            <w:tcW w:w="540" w:type="dxa"/>
            <w:tcBorders>
              <w:top w:val="nil"/>
              <w:bottom w:val="nil"/>
            </w:tcBorders>
          </w:tcPr>
          <w:p w:rsidR="00984F9E" w:rsidRPr="00CC7F4B" w:rsidRDefault="00984F9E" w:rsidP="00CC7F4B">
            <w:pPr>
              <w:jc w:val="center"/>
              <w:rPr>
                <w:bCs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984F9E" w:rsidRPr="00CC7F4B" w:rsidRDefault="00984F9E" w:rsidP="008B6016">
            <w:pPr>
              <w:rPr>
                <w:bCs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984F9E" w:rsidRPr="00CC7F4B" w:rsidRDefault="00984F9E" w:rsidP="00CC7F4B">
            <w:pPr>
              <w:jc w:val="center"/>
              <w:rPr>
                <w:bCs/>
              </w:rPr>
            </w:pPr>
          </w:p>
        </w:tc>
        <w:tc>
          <w:tcPr>
            <w:tcW w:w="3735" w:type="dxa"/>
            <w:tcBorders>
              <w:top w:val="nil"/>
              <w:bottom w:val="nil"/>
            </w:tcBorders>
          </w:tcPr>
          <w:p w:rsidR="00984F9E" w:rsidRPr="00CC7F4B" w:rsidRDefault="00984F9E" w:rsidP="00CC7F4B">
            <w:pPr>
              <w:jc w:val="both"/>
              <w:rPr>
                <w:bCs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984F9E" w:rsidRPr="00CC7F4B" w:rsidRDefault="00984F9E" w:rsidP="00CC7F4B">
            <w:pPr>
              <w:jc w:val="both"/>
              <w:rPr>
                <w:bCs/>
              </w:rPr>
            </w:pPr>
          </w:p>
        </w:tc>
      </w:tr>
      <w:tr w:rsidR="00984F9E" w:rsidTr="00CC7F4B">
        <w:tc>
          <w:tcPr>
            <w:tcW w:w="540" w:type="dxa"/>
          </w:tcPr>
          <w:p w:rsidR="00984F9E" w:rsidRPr="00CC7F4B" w:rsidRDefault="00984F9E" w:rsidP="00CC7F4B">
            <w:pPr>
              <w:jc w:val="center"/>
              <w:rPr>
                <w:bCs/>
              </w:rPr>
            </w:pPr>
            <w:r w:rsidRPr="00CC7F4B">
              <w:rPr>
                <w:bCs/>
              </w:rPr>
              <w:t>3</w:t>
            </w:r>
          </w:p>
        </w:tc>
        <w:tc>
          <w:tcPr>
            <w:tcW w:w="2205" w:type="dxa"/>
          </w:tcPr>
          <w:p w:rsidR="00984F9E" w:rsidRPr="00CC7F4B" w:rsidRDefault="00984F9E" w:rsidP="001E7366">
            <w:pPr>
              <w:rPr>
                <w:bCs/>
              </w:rPr>
            </w:pPr>
            <w:r w:rsidRPr="00CC7F4B">
              <w:rPr>
                <w:bCs/>
              </w:rPr>
              <w:t>Транспортные средства:</w:t>
            </w:r>
          </w:p>
          <w:p w:rsidR="00984F9E" w:rsidRPr="00CC7F4B" w:rsidRDefault="00984F9E" w:rsidP="001E7366">
            <w:pPr>
              <w:rPr>
                <w:bCs/>
              </w:rPr>
            </w:pPr>
          </w:p>
        </w:tc>
        <w:tc>
          <w:tcPr>
            <w:tcW w:w="1547" w:type="dxa"/>
            <w:vAlign w:val="center"/>
          </w:tcPr>
          <w:p w:rsidR="00984F9E" w:rsidRPr="00CC7F4B" w:rsidRDefault="00984F9E" w:rsidP="00CC7F4B">
            <w:pPr>
              <w:jc w:val="center"/>
              <w:rPr>
                <w:bCs/>
              </w:rPr>
            </w:pPr>
            <w:r w:rsidRPr="00CC7F4B">
              <w:rPr>
                <w:bCs/>
              </w:rPr>
              <w:t>нет</w:t>
            </w:r>
          </w:p>
        </w:tc>
        <w:tc>
          <w:tcPr>
            <w:tcW w:w="3735" w:type="dxa"/>
            <w:vAlign w:val="center"/>
          </w:tcPr>
          <w:p w:rsidR="00984F9E" w:rsidRPr="00CC7F4B" w:rsidRDefault="00984F9E" w:rsidP="00CC7F4B">
            <w:pPr>
              <w:jc w:val="center"/>
              <w:rPr>
                <w:bCs/>
              </w:rPr>
            </w:pPr>
          </w:p>
        </w:tc>
        <w:tc>
          <w:tcPr>
            <w:tcW w:w="2146" w:type="dxa"/>
            <w:vAlign w:val="center"/>
          </w:tcPr>
          <w:p w:rsidR="00984F9E" w:rsidRPr="00CC7F4B" w:rsidRDefault="00984F9E" w:rsidP="00CC7F4B">
            <w:pPr>
              <w:jc w:val="center"/>
              <w:rPr>
                <w:bCs/>
              </w:rPr>
            </w:pPr>
          </w:p>
        </w:tc>
      </w:tr>
      <w:tr w:rsidR="00984F9E" w:rsidTr="00CC7F4B">
        <w:tc>
          <w:tcPr>
            <w:tcW w:w="540" w:type="dxa"/>
          </w:tcPr>
          <w:p w:rsidR="00984F9E" w:rsidRPr="00CC7F4B" w:rsidRDefault="00984F9E" w:rsidP="00CC7F4B">
            <w:pPr>
              <w:jc w:val="center"/>
              <w:rPr>
                <w:bCs/>
              </w:rPr>
            </w:pPr>
            <w:r w:rsidRPr="00CC7F4B">
              <w:rPr>
                <w:bCs/>
              </w:rPr>
              <w:t>4</w:t>
            </w:r>
          </w:p>
        </w:tc>
        <w:tc>
          <w:tcPr>
            <w:tcW w:w="2205" w:type="dxa"/>
          </w:tcPr>
          <w:p w:rsidR="00984F9E" w:rsidRPr="00CC7F4B" w:rsidRDefault="00984F9E" w:rsidP="001E7366">
            <w:pPr>
              <w:rPr>
                <w:bCs/>
              </w:rPr>
            </w:pPr>
            <w:r w:rsidRPr="00CC7F4B">
              <w:rPr>
                <w:bCs/>
              </w:rPr>
              <w:t>Ценные бумаги:</w:t>
            </w:r>
          </w:p>
          <w:p w:rsidR="00984F9E" w:rsidRPr="00CC7F4B" w:rsidRDefault="00984F9E" w:rsidP="001E7366">
            <w:pPr>
              <w:rPr>
                <w:bCs/>
              </w:rPr>
            </w:pPr>
          </w:p>
        </w:tc>
        <w:tc>
          <w:tcPr>
            <w:tcW w:w="1547" w:type="dxa"/>
            <w:vAlign w:val="center"/>
          </w:tcPr>
          <w:p w:rsidR="00984F9E" w:rsidRPr="00CC7F4B" w:rsidRDefault="00984F9E" w:rsidP="00CC7F4B">
            <w:pPr>
              <w:jc w:val="center"/>
              <w:rPr>
                <w:bCs/>
              </w:rPr>
            </w:pPr>
            <w:r w:rsidRPr="00CC7F4B">
              <w:rPr>
                <w:bCs/>
              </w:rPr>
              <w:t>нет</w:t>
            </w:r>
          </w:p>
        </w:tc>
        <w:tc>
          <w:tcPr>
            <w:tcW w:w="3735" w:type="dxa"/>
            <w:vAlign w:val="center"/>
          </w:tcPr>
          <w:p w:rsidR="00984F9E" w:rsidRPr="00CC7F4B" w:rsidRDefault="00984F9E" w:rsidP="00CC7F4B">
            <w:pPr>
              <w:jc w:val="center"/>
              <w:rPr>
                <w:bCs/>
              </w:rPr>
            </w:pPr>
          </w:p>
        </w:tc>
        <w:tc>
          <w:tcPr>
            <w:tcW w:w="2146" w:type="dxa"/>
            <w:vAlign w:val="center"/>
          </w:tcPr>
          <w:p w:rsidR="00984F9E" w:rsidRPr="00CC7F4B" w:rsidRDefault="00984F9E" w:rsidP="00CC7F4B">
            <w:pPr>
              <w:jc w:val="center"/>
              <w:rPr>
                <w:bCs/>
              </w:rPr>
            </w:pPr>
          </w:p>
        </w:tc>
      </w:tr>
    </w:tbl>
    <w:p w:rsidR="00984F9E" w:rsidRDefault="00984F9E" w:rsidP="00324958">
      <w:pPr>
        <w:jc w:val="both"/>
        <w:rPr>
          <w:bCs/>
        </w:rPr>
      </w:pPr>
      <w:r>
        <w:rPr>
          <w:bCs/>
        </w:rPr>
        <w:t>_____________________________</w:t>
      </w:r>
    </w:p>
    <w:p w:rsidR="00984F9E" w:rsidRPr="004841AB" w:rsidRDefault="00984F9E" w:rsidP="00324958">
      <w:pPr>
        <w:ind w:firstLine="567"/>
        <w:jc w:val="both"/>
        <w:rPr>
          <w:sz w:val="18"/>
          <w:szCs w:val="20"/>
        </w:rPr>
      </w:pPr>
      <w:r w:rsidRPr="004841AB">
        <w:rPr>
          <w:bCs/>
          <w:sz w:val="18"/>
          <w:szCs w:val="20"/>
          <w:vertAlign w:val="superscript"/>
        </w:rPr>
        <w:t>1</w:t>
      </w:r>
      <w:r w:rsidRPr="004841AB">
        <w:rPr>
          <w:sz w:val="18"/>
          <w:szCs w:val="20"/>
        </w:rPr>
        <w:t xml:space="preserve"> Сведения  о  расходах   представляются   в   случаях,  </w:t>
      </w:r>
      <w:r w:rsidRPr="000C1299">
        <w:rPr>
          <w:sz w:val="18"/>
          <w:szCs w:val="20"/>
        </w:rPr>
        <w:t xml:space="preserve">установленных  </w:t>
      </w:r>
      <w:hyperlink r:id="rId6" w:history="1">
        <w:r w:rsidRPr="000C1299">
          <w:rPr>
            <w:rStyle w:val="a"/>
            <w:color w:val="auto"/>
            <w:sz w:val="18"/>
            <w:szCs w:val="20"/>
          </w:rPr>
          <w:t>статьей  3</w:t>
        </w:r>
      </w:hyperlink>
      <w:r w:rsidRPr="000C1299">
        <w:rPr>
          <w:sz w:val="18"/>
          <w:szCs w:val="20"/>
        </w:rPr>
        <w:t xml:space="preserve">  Федерального</w:t>
      </w:r>
      <w:r w:rsidRPr="004841AB">
        <w:rPr>
          <w:sz w:val="18"/>
          <w:szCs w:val="20"/>
        </w:rPr>
        <w:t xml:space="preserve">  закона  от 03.12.2012 № 230-ФЗ «О контроле за соответствием расходов лиц, замещающих государственные должности, и иных лиц их доходам».</w:t>
      </w:r>
    </w:p>
    <w:p w:rsidR="00984F9E" w:rsidRPr="004841AB" w:rsidRDefault="00984F9E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</w:rPr>
        <w:t xml:space="preserve"> Если правовые основания для представления указанных сведений отсутствуют, данный раздел не заполняется.</w:t>
      </w:r>
    </w:p>
    <w:p w:rsidR="00984F9E" w:rsidRPr="004841AB" w:rsidRDefault="00984F9E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  <w:vertAlign w:val="superscript"/>
        </w:rPr>
        <w:t>2</w:t>
      </w:r>
      <w:r w:rsidRPr="004841AB">
        <w:rPr>
          <w:sz w:val="18"/>
          <w:szCs w:val="20"/>
        </w:rPr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984F9E" w:rsidRDefault="00984F9E" w:rsidP="00324958">
      <w:pPr>
        <w:pageBreakBefore/>
        <w:ind w:firstLine="567"/>
        <w:rPr>
          <w:b/>
          <w:bCs/>
        </w:rPr>
      </w:pPr>
      <w:r>
        <w:rPr>
          <w:b/>
          <w:bCs/>
        </w:rPr>
        <w:t>Раздел 3. Сведения об имуществе</w:t>
      </w:r>
    </w:p>
    <w:p w:rsidR="00984F9E" w:rsidRDefault="00984F9E" w:rsidP="00324958">
      <w:pPr>
        <w:ind w:firstLine="567"/>
        <w:rPr>
          <w:b/>
          <w:bCs/>
        </w:rPr>
      </w:pPr>
      <w:r>
        <w:rPr>
          <w:b/>
          <w:bCs/>
        </w:rPr>
        <w:t>3.1. Недвижимое имущество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984"/>
        <w:gridCol w:w="1843"/>
        <w:gridCol w:w="2410"/>
        <w:gridCol w:w="992"/>
        <w:gridCol w:w="2410"/>
      </w:tblGrid>
      <w:tr w:rsidR="00984F9E" w:rsidTr="004841AB">
        <w:tc>
          <w:tcPr>
            <w:tcW w:w="454" w:type="dxa"/>
          </w:tcPr>
          <w:p w:rsidR="00984F9E" w:rsidRDefault="00984F9E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984" w:type="dxa"/>
          </w:tcPr>
          <w:p w:rsidR="00984F9E" w:rsidRDefault="00984F9E" w:rsidP="001E7366">
            <w:pPr>
              <w:jc w:val="center"/>
            </w:pPr>
            <w:r>
              <w:t>Вид и наименование имущества</w:t>
            </w:r>
          </w:p>
        </w:tc>
        <w:tc>
          <w:tcPr>
            <w:tcW w:w="1843" w:type="dxa"/>
          </w:tcPr>
          <w:p w:rsidR="00984F9E" w:rsidRDefault="00984F9E" w:rsidP="001E7366">
            <w:pPr>
              <w:jc w:val="center"/>
            </w:pPr>
            <w:r>
              <w:t>Вид собственности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410" w:type="dxa"/>
          </w:tcPr>
          <w:p w:rsidR="00984F9E" w:rsidRDefault="00984F9E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992" w:type="dxa"/>
          </w:tcPr>
          <w:p w:rsidR="00984F9E" w:rsidRDefault="00984F9E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  <w:tc>
          <w:tcPr>
            <w:tcW w:w="2410" w:type="dxa"/>
          </w:tcPr>
          <w:p w:rsidR="00984F9E" w:rsidRDefault="00984F9E" w:rsidP="001E7366">
            <w:pPr>
              <w:jc w:val="center"/>
            </w:pPr>
            <w:r>
              <w:t>Основание приобретения и источник средств</w:t>
            </w:r>
            <w:r>
              <w:rPr>
                <w:vertAlign w:val="superscript"/>
              </w:rPr>
              <w:t>2</w:t>
            </w:r>
          </w:p>
        </w:tc>
      </w:tr>
      <w:tr w:rsidR="00984F9E" w:rsidRPr="001453EA" w:rsidTr="004841AB">
        <w:tc>
          <w:tcPr>
            <w:tcW w:w="454" w:type="dxa"/>
            <w:vAlign w:val="bottom"/>
          </w:tcPr>
          <w:p w:rsidR="00984F9E" w:rsidRPr="001453EA" w:rsidRDefault="00984F9E" w:rsidP="001E7366">
            <w:pPr>
              <w:jc w:val="center"/>
            </w:pPr>
            <w:r w:rsidRPr="001453EA">
              <w:t>1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984F9E" w:rsidRPr="001453EA" w:rsidRDefault="00984F9E" w:rsidP="001E7366">
            <w:pPr>
              <w:jc w:val="center"/>
            </w:pPr>
            <w:r w:rsidRPr="001453EA">
              <w:t>2</w:t>
            </w:r>
          </w:p>
        </w:tc>
        <w:tc>
          <w:tcPr>
            <w:tcW w:w="1843" w:type="dxa"/>
            <w:tcBorders>
              <w:bottom w:val="nil"/>
            </w:tcBorders>
            <w:vAlign w:val="bottom"/>
          </w:tcPr>
          <w:p w:rsidR="00984F9E" w:rsidRPr="001453EA" w:rsidRDefault="00984F9E" w:rsidP="001E7366">
            <w:pPr>
              <w:jc w:val="center"/>
            </w:pPr>
            <w:r w:rsidRPr="001453EA">
              <w:t>3</w:t>
            </w:r>
          </w:p>
        </w:tc>
        <w:tc>
          <w:tcPr>
            <w:tcW w:w="2410" w:type="dxa"/>
            <w:tcBorders>
              <w:bottom w:val="nil"/>
            </w:tcBorders>
            <w:vAlign w:val="bottom"/>
          </w:tcPr>
          <w:p w:rsidR="00984F9E" w:rsidRPr="001453EA" w:rsidRDefault="00984F9E" w:rsidP="001E7366">
            <w:pPr>
              <w:jc w:val="center"/>
            </w:pPr>
            <w:r w:rsidRPr="001453EA">
              <w:t>4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984F9E" w:rsidRPr="001453EA" w:rsidRDefault="00984F9E" w:rsidP="001E7366">
            <w:pPr>
              <w:jc w:val="center"/>
            </w:pPr>
            <w:r w:rsidRPr="001453EA">
              <w:t>5</w:t>
            </w:r>
          </w:p>
        </w:tc>
        <w:tc>
          <w:tcPr>
            <w:tcW w:w="2410" w:type="dxa"/>
            <w:tcBorders>
              <w:bottom w:val="nil"/>
            </w:tcBorders>
          </w:tcPr>
          <w:p w:rsidR="00984F9E" w:rsidRPr="001453EA" w:rsidRDefault="00984F9E" w:rsidP="001E7366">
            <w:pPr>
              <w:jc w:val="center"/>
            </w:pPr>
            <w:r w:rsidRPr="001453EA">
              <w:t>6</w:t>
            </w:r>
          </w:p>
        </w:tc>
      </w:tr>
      <w:tr w:rsidR="00984F9E" w:rsidTr="004841AB">
        <w:tc>
          <w:tcPr>
            <w:tcW w:w="454" w:type="dxa"/>
            <w:tcBorders>
              <w:bottom w:val="nil"/>
            </w:tcBorders>
          </w:tcPr>
          <w:p w:rsidR="00984F9E" w:rsidRDefault="00984F9E" w:rsidP="001E7366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bottom w:val="nil"/>
            </w:tcBorders>
          </w:tcPr>
          <w:p w:rsidR="00984F9E" w:rsidRDefault="00984F9E" w:rsidP="001E7366">
            <w:pPr>
              <w:ind w:left="57"/>
            </w:pPr>
            <w:r>
              <w:t>Земельные участки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984F9E" w:rsidRDefault="00984F9E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984F9E" w:rsidRDefault="00984F9E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984F9E" w:rsidRDefault="00984F9E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984F9E" w:rsidRDefault="00984F9E" w:rsidP="001E7366">
            <w:pPr>
              <w:jc w:val="center"/>
            </w:pPr>
          </w:p>
        </w:tc>
      </w:tr>
      <w:tr w:rsidR="00984F9E" w:rsidTr="004841AB">
        <w:tc>
          <w:tcPr>
            <w:tcW w:w="454" w:type="dxa"/>
            <w:tcBorders>
              <w:top w:val="nil"/>
              <w:bottom w:val="nil"/>
            </w:tcBorders>
          </w:tcPr>
          <w:p w:rsidR="00984F9E" w:rsidRDefault="00984F9E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84F9E" w:rsidRPr="006E06F6" w:rsidRDefault="00984F9E" w:rsidP="001E7366">
            <w:pPr>
              <w:ind w:left="57"/>
              <w:rPr>
                <w:b/>
              </w:rPr>
            </w:pPr>
            <w:r w:rsidRPr="006E06F6">
              <w:rPr>
                <w:b/>
                <w:sz w:val="22"/>
              </w:rPr>
              <w:t>1) дачный земельный участок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84F9E" w:rsidRPr="006E06F6" w:rsidRDefault="00984F9E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общая долевая, 1/4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84F9E" w:rsidRPr="006E06F6" w:rsidRDefault="00984F9E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141832, Московская область, Дмитровский р-н, деревня Петраково, ДНТ «Строитель», уч. № </w:t>
            </w:r>
            <w:r>
              <w:rPr>
                <w:b/>
                <w:sz w:val="22"/>
              </w:rPr>
              <w:t>30</w:t>
            </w:r>
          </w:p>
          <w:p w:rsidR="00984F9E" w:rsidRPr="006E06F6" w:rsidRDefault="00984F9E" w:rsidP="001E736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84F9E" w:rsidRPr="006E06F6" w:rsidRDefault="00984F9E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1200,0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84F9E" w:rsidRDefault="00984F9E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984F9E" w:rsidRDefault="00984F9E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50 </w:t>
            </w:r>
            <w:r w:rsidRPr="006E06F6">
              <w:rPr>
                <w:b/>
                <w:bCs/>
                <w:sz w:val="22"/>
              </w:rPr>
              <w:t>АА 46156</w:t>
            </w:r>
            <w:r>
              <w:rPr>
                <w:b/>
                <w:bCs/>
                <w:sz w:val="22"/>
              </w:rPr>
              <w:t>8</w:t>
            </w:r>
            <w:r w:rsidRPr="006E06F6">
              <w:rPr>
                <w:b/>
                <w:bCs/>
                <w:sz w:val="22"/>
              </w:rPr>
              <w:t xml:space="preserve"> </w:t>
            </w:r>
          </w:p>
          <w:p w:rsidR="00984F9E" w:rsidRDefault="00984F9E" w:rsidP="00475639">
            <w:pPr>
              <w:jc w:val="center"/>
              <w:rPr>
                <w:b/>
                <w:bCs/>
              </w:rPr>
            </w:pPr>
            <w:r w:rsidRPr="006E06F6">
              <w:rPr>
                <w:b/>
                <w:bCs/>
                <w:sz w:val="22"/>
              </w:rPr>
              <w:t>от 03.06.200</w:t>
            </w:r>
            <w:r>
              <w:rPr>
                <w:b/>
                <w:bCs/>
                <w:sz w:val="22"/>
              </w:rPr>
              <w:t>9</w:t>
            </w:r>
            <w:r w:rsidRPr="006E06F6">
              <w:rPr>
                <w:b/>
                <w:bCs/>
                <w:sz w:val="22"/>
              </w:rPr>
              <w:t>г.</w:t>
            </w:r>
            <w:r>
              <w:rPr>
                <w:b/>
                <w:bCs/>
                <w:sz w:val="22"/>
              </w:rPr>
              <w:t xml:space="preserve"> Свидетельство о праве на наследство по завещанию, реестровый номер </w:t>
            </w:r>
            <w:r>
              <w:rPr>
                <w:b/>
                <w:bCs/>
                <w:sz w:val="22"/>
              </w:rPr>
              <w:br/>
              <w:t>1-1177 от 20.05.2009г.</w:t>
            </w:r>
          </w:p>
          <w:p w:rsidR="00984F9E" w:rsidRPr="006E06F6" w:rsidRDefault="00984F9E" w:rsidP="00475639">
            <w:pPr>
              <w:jc w:val="center"/>
              <w:rPr>
                <w:b/>
                <w:highlight w:val="yellow"/>
              </w:rPr>
            </w:pPr>
            <w:r>
              <w:rPr>
                <w:b/>
                <w:bCs/>
                <w:sz w:val="22"/>
              </w:rPr>
              <w:t>Запись в ЕГРП от 03.06.2009 № 50-50-12/035/2009-008</w:t>
            </w:r>
          </w:p>
        </w:tc>
      </w:tr>
      <w:tr w:rsidR="00984F9E" w:rsidTr="004841AB">
        <w:tc>
          <w:tcPr>
            <w:tcW w:w="454" w:type="dxa"/>
            <w:tcBorders>
              <w:bottom w:val="nil"/>
            </w:tcBorders>
          </w:tcPr>
          <w:p w:rsidR="00984F9E" w:rsidRDefault="00984F9E" w:rsidP="001E7366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bottom w:val="nil"/>
            </w:tcBorders>
          </w:tcPr>
          <w:p w:rsidR="00984F9E" w:rsidRDefault="00984F9E" w:rsidP="001E7366">
            <w:pPr>
              <w:ind w:left="57"/>
            </w:pPr>
            <w:r>
              <w:t>Жилые дома, дачи:</w:t>
            </w:r>
          </w:p>
        </w:tc>
        <w:tc>
          <w:tcPr>
            <w:tcW w:w="1843" w:type="dxa"/>
            <w:tcBorders>
              <w:bottom w:val="nil"/>
            </w:tcBorders>
          </w:tcPr>
          <w:p w:rsidR="00984F9E" w:rsidRDefault="00984F9E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</w:tcPr>
          <w:p w:rsidR="00984F9E" w:rsidRPr="00DB1049" w:rsidRDefault="00984F9E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</w:tcPr>
          <w:p w:rsidR="00984F9E" w:rsidRDefault="00984F9E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</w:tcPr>
          <w:p w:rsidR="00984F9E" w:rsidRPr="00636558" w:rsidRDefault="00984F9E" w:rsidP="001E7366">
            <w:pPr>
              <w:jc w:val="center"/>
              <w:rPr>
                <w:highlight w:val="yellow"/>
              </w:rPr>
            </w:pPr>
          </w:p>
        </w:tc>
      </w:tr>
      <w:tr w:rsidR="00984F9E" w:rsidTr="004841AB">
        <w:tc>
          <w:tcPr>
            <w:tcW w:w="454" w:type="dxa"/>
            <w:tcBorders>
              <w:top w:val="nil"/>
            </w:tcBorders>
          </w:tcPr>
          <w:p w:rsidR="00984F9E" w:rsidRDefault="00984F9E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84F9E" w:rsidRPr="006E06F6" w:rsidRDefault="00984F9E" w:rsidP="001E7366">
            <w:pPr>
              <w:ind w:left="57"/>
              <w:rPr>
                <w:b/>
              </w:rPr>
            </w:pPr>
          </w:p>
          <w:p w:rsidR="00984F9E" w:rsidRPr="006E06F6" w:rsidRDefault="00984F9E" w:rsidP="001E7366">
            <w:pPr>
              <w:ind w:left="57"/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Pr="006E06F6">
              <w:rPr>
                <w:b/>
                <w:sz w:val="22"/>
              </w:rPr>
              <w:t>) дачный дом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84F9E" w:rsidRPr="006E06F6" w:rsidRDefault="00984F9E" w:rsidP="001E7366">
            <w:pPr>
              <w:jc w:val="center"/>
              <w:rPr>
                <w:b/>
              </w:rPr>
            </w:pPr>
          </w:p>
          <w:p w:rsidR="00984F9E" w:rsidRPr="006E06F6" w:rsidRDefault="00984F9E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общая долевая, 1/4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84F9E" w:rsidRPr="006E06F6" w:rsidRDefault="00984F9E" w:rsidP="001E7366">
            <w:pPr>
              <w:jc w:val="center"/>
              <w:rPr>
                <w:b/>
              </w:rPr>
            </w:pPr>
          </w:p>
          <w:p w:rsidR="00984F9E" w:rsidRPr="006E06F6" w:rsidRDefault="00984F9E" w:rsidP="006C6277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141832, Московская область, Дмитровский р-н, деревня Петраково, ДНТ «Строитель», уч. № </w:t>
            </w:r>
            <w:r>
              <w:rPr>
                <w:b/>
                <w:sz w:val="22"/>
              </w:rPr>
              <w:t>30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84F9E" w:rsidRPr="006E06F6" w:rsidRDefault="00984F9E" w:rsidP="001E7366">
            <w:pPr>
              <w:jc w:val="center"/>
              <w:rPr>
                <w:b/>
              </w:rPr>
            </w:pPr>
          </w:p>
          <w:p w:rsidR="00984F9E" w:rsidRPr="006E06F6" w:rsidRDefault="00984F9E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70,0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84F9E" w:rsidRPr="006E06F6" w:rsidRDefault="00984F9E" w:rsidP="001E7366">
            <w:pPr>
              <w:jc w:val="center"/>
              <w:rPr>
                <w:b/>
                <w:highlight w:val="yellow"/>
              </w:rPr>
            </w:pPr>
          </w:p>
          <w:p w:rsidR="00984F9E" w:rsidRDefault="00984F9E" w:rsidP="001B227B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984F9E" w:rsidRDefault="00984F9E" w:rsidP="001B227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50 АА</w:t>
            </w:r>
            <w:r w:rsidRPr="006E06F6">
              <w:rPr>
                <w:b/>
                <w:bCs/>
                <w:sz w:val="22"/>
              </w:rPr>
              <w:t xml:space="preserve"> 46156</w:t>
            </w:r>
            <w:r>
              <w:rPr>
                <w:b/>
                <w:bCs/>
                <w:sz w:val="22"/>
              </w:rPr>
              <w:t>9</w:t>
            </w:r>
            <w:r w:rsidRPr="006E06F6">
              <w:rPr>
                <w:b/>
                <w:bCs/>
                <w:sz w:val="22"/>
              </w:rPr>
              <w:t xml:space="preserve"> </w:t>
            </w:r>
          </w:p>
          <w:p w:rsidR="00984F9E" w:rsidRDefault="00984F9E" w:rsidP="0047563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от 03</w:t>
            </w:r>
            <w:r w:rsidRPr="006E06F6">
              <w:rPr>
                <w:b/>
                <w:bCs/>
                <w:sz w:val="22"/>
              </w:rPr>
              <w:t>.0</w:t>
            </w:r>
            <w:r>
              <w:rPr>
                <w:b/>
                <w:bCs/>
                <w:sz w:val="22"/>
              </w:rPr>
              <w:t>6</w:t>
            </w:r>
            <w:r w:rsidRPr="006E06F6">
              <w:rPr>
                <w:b/>
                <w:bCs/>
                <w:sz w:val="22"/>
              </w:rPr>
              <w:t>.20</w:t>
            </w:r>
            <w:r>
              <w:rPr>
                <w:b/>
                <w:bCs/>
                <w:sz w:val="22"/>
              </w:rPr>
              <w:t>09</w:t>
            </w:r>
            <w:r w:rsidRPr="006E06F6">
              <w:rPr>
                <w:b/>
                <w:bCs/>
                <w:sz w:val="22"/>
              </w:rPr>
              <w:t>г.</w:t>
            </w:r>
            <w:r>
              <w:rPr>
                <w:b/>
                <w:bCs/>
                <w:sz w:val="22"/>
              </w:rPr>
              <w:t xml:space="preserve"> Свидетельство о праве на наследство по завещанию, реестровый номер </w:t>
            </w:r>
            <w:r>
              <w:rPr>
                <w:b/>
                <w:bCs/>
                <w:sz w:val="22"/>
              </w:rPr>
              <w:br/>
              <w:t>1-1178 от 20.05.2009г.</w:t>
            </w:r>
          </w:p>
          <w:p w:rsidR="00984F9E" w:rsidRPr="006E06F6" w:rsidRDefault="00984F9E" w:rsidP="006C6277">
            <w:pPr>
              <w:jc w:val="center"/>
              <w:rPr>
                <w:b/>
                <w:highlight w:val="yellow"/>
              </w:rPr>
            </w:pPr>
            <w:r>
              <w:rPr>
                <w:b/>
                <w:bCs/>
                <w:sz w:val="22"/>
              </w:rPr>
              <w:t>Запись в ЕГРП от 03.06.2009 № 50-50-11/038/2009-002</w:t>
            </w:r>
          </w:p>
        </w:tc>
      </w:tr>
      <w:tr w:rsidR="00984F9E" w:rsidTr="004841AB">
        <w:tc>
          <w:tcPr>
            <w:tcW w:w="454" w:type="dxa"/>
            <w:tcBorders>
              <w:bottom w:val="nil"/>
            </w:tcBorders>
          </w:tcPr>
          <w:p w:rsidR="00984F9E" w:rsidRDefault="00984F9E" w:rsidP="001E7366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bottom w:val="nil"/>
            </w:tcBorders>
          </w:tcPr>
          <w:p w:rsidR="00984F9E" w:rsidRDefault="00984F9E" w:rsidP="001E7366">
            <w:pPr>
              <w:ind w:left="57"/>
            </w:pPr>
            <w:r>
              <w:t>Квартиры: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984F9E" w:rsidRDefault="00984F9E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984F9E" w:rsidRDefault="00984F9E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984F9E" w:rsidRDefault="00984F9E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984F9E" w:rsidRPr="00636558" w:rsidRDefault="00984F9E" w:rsidP="001E7366">
            <w:pPr>
              <w:jc w:val="center"/>
              <w:rPr>
                <w:highlight w:val="yellow"/>
              </w:rPr>
            </w:pPr>
          </w:p>
        </w:tc>
      </w:tr>
      <w:tr w:rsidR="00984F9E" w:rsidTr="004841AB">
        <w:tc>
          <w:tcPr>
            <w:tcW w:w="454" w:type="dxa"/>
            <w:tcBorders>
              <w:top w:val="nil"/>
              <w:bottom w:val="nil"/>
            </w:tcBorders>
          </w:tcPr>
          <w:p w:rsidR="00984F9E" w:rsidRDefault="00984F9E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84F9E" w:rsidRPr="006E06F6" w:rsidRDefault="00984F9E" w:rsidP="00115A2A">
            <w:pPr>
              <w:ind w:left="57"/>
              <w:rPr>
                <w:b/>
              </w:rPr>
            </w:pPr>
            <w:r w:rsidRPr="006E06F6">
              <w:rPr>
                <w:b/>
                <w:sz w:val="22"/>
              </w:rPr>
              <w:t>1) Трехкомнатная квартира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84F9E" w:rsidRPr="006E06F6" w:rsidRDefault="00984F9E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индивидуальная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84F9E" w:rsidRPr="006E06F6" w:rsidRDefault="00984F9E" w:rsidP="001E7366">
            <w:pPr>
              <w:jc w:val="center"/>
            </w:pPr>
            <w:smartTag w:uri="urn:schemas-microsoft-com:office:smarttags" w:element="metricconverter">
              <w:smartTagPr>
                <w:attr w:name="ProductID" w:val="103274, г"/>
              </w:smartTagPr>
              <w:r w:rsidRPr="006E06F6">
                <w:rPr>
                  <w:b/>
                  <w:sz w:val="22"/>
                </w:rPr>
                <w:t>10327</w:t>
              </w:r>
              <w:r w:rsidRPr="006E06F6">
                <w:rPr>
                  <w:b/>
                  <w:color w:val="000000"/>
                  <w:sz w:val="22"/>
                  <w:szCs w:val="21"/>
                </w:rPr>
                <w:t xml:space="preserve">4, </w:t>
              </w:r>
              <w:r w:rsidRPr="006E06F6">
                <w:rPr>
                  <w:b/>
                  <w:sz w:val="22"/>
                </w:rPr>
                <w:t>г</w:t>
              </w:r>
            </w:smartTag>
            <w:r w:rsidRPr="006E06F6">
              <w:rPr>
                <w:b/>
                <w:sz w:val="22"/>
              </w:rPr>
              <w:t>. Москва, Краснопресненская наб., д. 15, кв. 10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84F9E" w:rsidRPr="006E06F6" w:rsidRDefault="00984F9E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67,7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84F9E" w:rsidRDefault="00984F9E" w:rsidP="004C2F08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984F9E" w:rsidRDefault="00984F9E" w:rsidP="004C2F0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77 </w:t>
            </w:r>
            <w:r w:rsidRPr="006E06F6">
              <w:rPr>
                <w:b/>
                <w:bCs/>
                <w:sz w:val="22"/>
              </w:rPr>
              <w:t xml:space="preserve">АА 236851 </w:t>
            </w:r>
          </w:p>
          <w:p w:rsidR="00984F9E" w:rsidRDefault="00984F9E" w:rsidP="004C2F08">
            <w:pPr>
              <w:jc w:val="center"/>
              <w:rPr>
                <w:b/>
                <w:bCs/>
              </w:rPr>
            </w:pPr>
            <w:r w:rsidRPr="006E06F6">
              <w:rPr>
                <w:b/>
                <w:bCs/>
                <w:sz w:val="22"/>
              </w:rPr>
              <w:t>от 12.10.2007г.</w:t>
            </w:r>
          </w:p>
          <w:p w:rsidR="00984F9E" w:rsidRPr="006E06F6" w:rsidRDefault="00984F9E" w:rsidP="00475639">
            <w:pPr>
              <w:jc w:val="center"/>
              <w:rPr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Договор купли продажи от 01.10.2007г.</w:t>
            </w:r>
          </w:p>
        </w:tc>
      </w:tr>
      <w:tr w:rsidR="00984F9E" w:rsidTr="004841AB">
        <w:tc>
          <w:tcPr>
            <w:tcW w:w="454" w:type="dxa"/>
            <w:tcBorders>
              <w:top w:val="nil"/>
            </w:tcBorders>
          </w:tcPr>
          <w:p w:rsidR="00984F9E" w:rsidRDefault="00984F9E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84F9E" w:rsidRDefault="00984F9E" w:rsidP="00115A2A">
            <w:pPr>
              <w:ind w:left="57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84F9E" w:rsidRDefault="00984F9E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84F9E" w:rsidRDefault="00984F9E" w:rsidP="001E7366">
            <w:pPr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84F9E" w:rsidRDefault="00984F9E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84F9E" w:rsidRPr="00636558" w:rsidRDefault="00984F9E" w:rsidP="00147C2E">
            <w:pPr>
              <w:jc w:val="center"/>
              <w:rPr>
                <w:highlight w:val="yellow"/>
              </w:rPr>
            </w:pPr>
            <w:r>
              <w:rPr>
                <w:b/>
                <w:bCs/>
                <w:sz w:val="22"/>
              </w:rPr>
              <w:t>Запись в ЕГРП от 12.10.2007 № 77-77-13/025/2007-015</w:t>
            </w:r>
          </w:p>
        </w:tc>
      </w:tr>
      <w:tr w:rsidR="00984F9E" w:rsidTr="004841AB">
        <w:tc>
          <w:tcPr>
            <w:tcW w:w="454" w:type="dxa"/>
            <w:tcBorders>
              <w:bottom w:val="nil"/>
            </w:tcBorders>
          </w:tcPr>
          <w:p w:rsidR="00984F9E" w:rsidRDefault="00984F9E" w:rsidP="001E7366">
            <w:pPr>
              <w:jc w:val="center"/>
            </w:pPr>
            <w:r>
              <w:t>4</w:t>
            </w:r>
          </w:p>
        </w:tc>
        <w:tc>
          <w:tcPr>
            <w:tcW w:w="1984" w:type="dxa"/>
            <w:tcBorders>
              <w:bottom w:val="nil"/>
            </w:tcBorders>
          </w:tcPr>
          <w:p w:rsidR="00984F9E" w:rsidRDefault="00984F9E" w:rsidP="001E7366">
            <w:pPr>
              <w:ind w:left="57"/>
            </w:pPr>
            <w:r>
              <w:t>Гаражи: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984F9E" w:rsidRDefault="00984F9E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984F9E" w:rsidRDefault="00984F9E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984F9E" w:rsidRDefault="00984F9E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984F9E" w:rsidRPr="00636558" w:rsidRDefault="00984F9E" w:rsidP="001E7366">
            <w:pPr>
              <w:jc w:val="center"/>
              <w:rPr>
                <w:highlight w:val="yellow"/>
              </w:rPr>
            </w:pPr>
          </w:p>
        </w:tc>
      </w:tr>
      <w:tr w:rsidR="00984F9E" w:rsidTr="004841AB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984F9E" w:rsidRDefault="00984F9E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84F9E" w:rsidRDefault="00984F9E" w:rsidP="001E7366">
            <w:pPr>
              <w:ind w:left="57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84F9E" w:rsidRDefault="00984F9E" w:rsidP="001E7366">
            <w:pPr>
              <w:jc w:val="center"/>
            </w:pPr>
            <w:r>
              <w:t>нет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84F9E" w:rsidRDefault="00984F9E" w:rsidP="001E7366">
            <w:pPr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84F9E" w:rsidRDefault="00984F9E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84F9E" w:rsidRPr="00636558" w:rsidRDefault="00984F9E" w:rsidP="00D36C9E">
            <w:pPr>
              <w:jc w:val="center"/>
              <w:rPr>
                <w:highlight w:val="yellow"/>
              </w:rPr>
            </w:pPr>
          </w:p>
        </w:tc>
      </w:tr>
      <w:tr w:rsidR="00984F9E" w:rsidTr="004841AB">
        <w:tc>
          <w:tcPr>
            <w:tcW w:w="454" w:type="dxa"/>
            <w:tcBorders>
              <w:bottom w:val="nil"/>
            </w:tcBorders>
          </w:tcPr>
          <w:p w:rsidR="00984F9E" w:rsidRDefault="00984F9E" w:rsidP="001E7366">
            <w:pPr>
              <w:jc w:val="center"/>
            </w:pPr>
            <w:r>
              <w:t>5</w:t>
            </w:r>
          </w:p>
        </w:tc>
        <w:tc>
          <w:tcPr>
            <w:tcW w:w="1984" w:type="dxa"/>
            <w:tcBorders>
              <w:bottom w:val="nil"/>
            </w:tcBorders>
          </w:tcPr>
          <w:p w:rsidR="00984F9E" w:rsidRDefault="00984F9E" w:rsidP="001E7366">
            <w:pPr>
              <w:ind w:left="57"/>
            </w:pPr>
            <w:r>
              <w:t>Иное недвижимое имущество: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984F9E" w:rsidRDefault="00984F9E" w:rsidP="001E7366">
            <w:pPr>
              <w:jc w:val="center"/>
            </w:pPr>
            <w:r>
              <w:t>нет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984F9E" w:rsidRDefault="00984F9E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984F9E" w:rsidRDefault="00984F9E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984F9E" w:rsidRPr="00636558" w:rsidRDefault="00984F9E" w:rsidP="001E7366">
            <w:pPr>
              <w:jc w:val="center"/>
              <w:rPr>
                <w:highlight w:val="yellow"/>
              </w:rPr>
            </w:pPr>
          </w:p>
        </w:tc>
      </w:tr>
      <w:tr w:rsidR="00984F9E" w:rsidTr="004841AB">
        <w:tc>
          <w:tcPr>
            <w:tcW w:w="454" w:type="dxa"/>
            <w:tcBorders>
              <w:top w:val="nil"/>
            </w:tcBorders>
            <w:vAlign w:val="bottom"/>
          </w:tcPr>
          <w:p w:rsidR="00984F9E" w:rsidRDefault="00984F9E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</w:tcBorders>
          </w:tcPr>
          <w:p w:rsidR="00984F9E" w:rsidRDefault="00984F9E" w:rsidP="004841AB">
            <w:pPr>
              <w:ind w:left="57"/>
            </w:pPr>
          </w:p>
        </w:tc>
        <w:tc>
          <w:tcPr>
            <w:tcW w:w="1843" w:type="dxa"/>
            <w:tcBorders>
              <w:top w:val="nil"/>
            </w:tcBorders>
          </w:tcPr>
          <w:p w:rsidR="00984F9E" w:rsidRDefault="00984F9E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</w:tcBorders>
          </w:tcPr>
          <w:p w:rsidR="00984F9E" w:rsidRDefault="00984F9E" w:rsidP="001E7366">
            <w:pPr>
              <w:jc w:val="center"/>
            </w:pPr>
          </w:p>
        </w:tc>
        <w:tc>
          <w:tcPr>
            <w:tcW w:w="992" w:type="dxa"/>
            <w:tcBorders>
              <w:top w:val="nil"/>
            </w:tcBorders>
          </w:tcPr>
          <w:p w:rsidR="00984F9E" w:rsidRDefault="00984F9E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</w:tcBorders>
          </w:tcPr>
          <w:p w:rsidR="00984F9E" w:rsidRPr="00636558" w:rsidRDefault="00984F9E" w:rsidP="00D36C9E">
            <w:pPr>
              <w:jc w:val="center"/>
              <w:rPr>
                <w:highlight w:val="yellow"/>
              </w:rPr>
            </w:pPr>
          </w:p>
        </w:tc>
      </w:tr>
    </w:tbl>
    <w:p w:rsidR="00984F9E" w:rsidRDefault="00984F9E" w:rsidP="00324958">
      <w:r>
        <w:t>_________________</w:t>
      </w:r>
    </w:p>
    <w:p w:rsidR="00984F9E" w:rsidRPr="004841AB" w:rsidRDefault="00984F9E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сведения об имуществе которого представляются.</w:t>
      </w:r>
    </w:p>
    <w:p w:rsidR="00984F9E" w:rsidRPr="004841AB" w:rsidRDefault="00984F9E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7" w:history="1">
        <w:r w:rsidRPr="004841AB">
          <w:rPr>
            <w:rStyle w:val="a"/>
            <w:color w:val="auto"/>
            <w:sz w:val="18"/>
          </w:rPr>
          <w:t>частью 1 статьи 4</w:t>
        </w:r>
      </w:hyperlink>
      <w:r w:rsidRPr="004841AB">
        <w:rPr>
          <w:sz w:val="18"/>
        </w:rPr>
        <w:t xml:space="preserve"> Федерального закона от 07.05.2013 №79-ФЗ </w:t>
      </w:r>
      <w:r>
        <w:rPr>
          <w:sz w:val="18"/>
        </w:rPr>
        <w:br/>
      </w:r>
      <w:r w:rsidRPr="004841AB">
        <w:rPr>
          <w:sz w:val="18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  <w:p w:rsidR="00984F9E" w:rsidRPr="004841AB" w:rsidRDefault="00984F9E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984F9E" w:rsidRDefault="00984F9E" w:rsidP="00324958">
      <w:pPr>
        <w:ind w:firstLine="567"/>
        <w:jc w:val="both"/>
        <w:rPr>
          <w:b/>
          <w:bCs/>
        </w:rPr>
      </w:pPr>
    </w:p>
    <w:p w:rsidR="00984F9E" w:rsidRDefault="00984F9E" w:rsidP="00324958">
      <w:pPr>
        <w:ind w:firstLine="567"/>
        <w:jc w:val="both"/>
        <w:rPr>
          <w:b/>
          <w:bCs/>
        </w:rPr>
      </w:pPr>
      <w:r>
        <w:rPr>
          <w:b/>
          <w:bCs/>
        </w:rPr>
        <w:t>3.2. Транспортные средства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828"/>
        <w:gridCol w:w="1984"/>
        <w:gridCol w:w="3686"/>
      </w:tblGrid>
      <w:tr w:rsidR="00984F9E" w:rsidTr="005B4430">
        <w:tc>
          <w:tcPr>
            <w:tcW w:w="595" w:type="dxa"/>
          </w:tcPr>
          <w:p w:rsidR="00984F9E" w:rsidRDefault="00984F9E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828" w:type="dxa"/>
          </w:tcPr>
          <w:p w:rsidR="00984F9E" w:rsidRDefault="00984F9E" w:rsidP="001E7366">
            <w:pPr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1984" w:type="dxa"/>
          </w:tcPr>
          <w:p w:rsidR="00984F9E" w:rsidRDefault="00984F9E" w:rsidP="001E7366">
            <w:pPr>
              <w:jc w:val="center"/>
            </w:pPr>
            <w:r>
              <w:t>Вид собственности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3686" w:type="dxa"/>
          </w:tcPr>
          <w:p w:rsidR="00984F9E" w:rsidRDefault="00984F9E" w:rsidP="001E7366">
            <w:pPr>
              <w:jc w:val="center"/>
            </w:pPr>
            <w:r>
              <w:t>Место регистрации</w:t>
            </w:r>
          </w:p>
        </w:tc>
      </w:tr>
      <w:tr w:rsidR="00984F9E" w:rsidRPr="001453EA" w:rsidTr="005B4430">
        <w:tc>
          <w:tcPr>
            <w:tcW w:w="595" w:type="dxa"/>
            <w:vAlign w:val="bottom"/>
          </w:tcPr>
          <w:p w:rsidR="00984F9E" w:rsidRPr="001453EA" w:rsidRDefault="00984F9E" w:rsidP="001E7366">
            <w:pPr>
              <w:jc w:val="center"/>
            </w:pPr>
            <w:r w:rsidRPr="001453EA"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984F9E" w:rsidRPr="001453EA" w:rsidRDefault="00984F9E" w:rsidP="001E7366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984F9E" w:rsidRPr="001453EA" w:rsidRDefault="00984F9E" w:rsidP="001E7366">
            <w:pPr>
              <w:jc w:val="center"/>
            </w:pPr>
            <w:r w:rsidRPr="001453EA">
              <w:t>3</w:t>
            </w:r>
          </w:p>
        </w:tc>
        <w:tc>
          <w:tcPr>
            <w:tcW w:w="3686" w:type="dxa"/>
            <w:tcBorders>
              <w:bottom w:val="nil"/>
            </w:tcBorders>
            <w:vAlign w:val="bottom"/>
          </w:tcPr>
          <w:p w:rsidR="00984F9E" w:rsidRPr="001453EA" w:rsidRDefault="00984F9E" w:rsidP="001E7366">
            <w:pPr>
              <w:jc w:val="center"/>
            </w:pPr>
            <w:r w:rsidRPr="001453EA">
              <w:t>4</w:t>
            </w:r>
          </w:p>
        </w:tc>
      </w:tr>
      <w:tr w:rsidR="00984F9E" w:rsidTr="005B4430">
        <w:tc>
          <w:tcPr>
            <w:tcW w:w="595" w:type="dxa"/>
            <w:tcBorders>
              <w:bottom w:val="nil"/>
            </w:tcBorders>
          </w:tcPr>
          <w:p w:rsidR="00984F9E" w:rsidRDefault="00984F9E" w:rsidP="001E7366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984F9E" w:rsidRDefault="00984F9E" w:rsidP="001E7366">
            <w:pPr>
              <w:ind w:left="57"/>
            </w:pPr>
            <w: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984F9E" w:rsidRDefault="00984F9E" w:rsidP="001E7366">
            <w:pPr>
              <w:jc w:val="center"/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984F9E" w:rsidRDefault="00984F9E" w:rsidP="001E7366">
            <w:pPr>
              <w:jc w:val="center"/>
            </w:pPr>
          </w:p>
        </w:tc>
      </w:tr>
      <w:tr w:rsidR="00984F9E" w:rsidTr="005B4430">
        <w:tc>
          <w:tcPr>
            <w:tcW w:w="595" w:type="dxa"/>
            <w:tcBorders>
              <w:top w:val="nil"/>
              <w:bottom w:val="nil"/>
            </w:tcBorders>
          </w:tcPr>
          <w:p w:rsidR="00984F9E" w:rsidRDefault="00984F9E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984F9E" w:rsidRPr="006E06F6" w:rsidRDefault="00984F9E" w:rsidP="00475639">
            <w:pPr>
              <w:ind w:left="57"/>
              <w:rPr>
                <w:b/>
              </w:rPr>
            </w:pPr>
            <w:r w:rsidRPr="006E06F6">
              <w:rPr>
                <w:b/>
                <w:sz w:val="22"/>
              </w:rPr>
              <w:t xml:space="preserve">1) Шкода </w:t>
            </w:r>
            <w:r>
              <w:rPr>
                <w:b/>
                <w:sz w:val="22"/>
              </w:rPr>
              <w:t>О</w:t>
            </w:r>
            <w:r w:rsidRPr="006E06F6">
              <w:rPr>
                <w:b/>
                <w:sz w:val="22"/>
              </w:rPr>
              <w:t xml:space="preserve">ктавия,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6E06F6">
                <w:rPr>
                  <w:b/>
                  <w:sz w:val="22"/>
                </w:rPr>
                <w:t>2009 г</w:t>
              </w:r>
            </w:smartTag>
            <w:r w:rsidRPr="006E06F6">
              <w:rPr>
                <w:b/>
                <w:sz w:val="22"/>
              </w:rPr>
              <w:t>.в.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984F9E" w:rsidRPr="006E06F6" w:rsidRDefault="00984F9E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индивидуальная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984F9E" w:rsidRPr="006E06F6" w:rsidRDefault="00984F9E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3 отд. МОТОТРЭР ГИБДД УВД </w:t>
            </w:r>
          </w:p>
          <w:p w:rsidR="00984F9E" w:rsidRPr="006E06F6" w:rsidRDefault="00984F9E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по ЦАО г. Москвы</w:t>
            </w:r>
          </w:p>
        </w:tc>
      </w:tr>
      <w:tr w:rsidR="00984F9E" w:rsidTr="005B4430">
        <w:tc>
          <w:tcPr>
            <w:tcW w:w="595" w:type="dxa"/>
            <w:tcBorders>
              <w:bottom w:val="nil"/>
            </w:tcBorders>
          </w:tcPr>
          <w:p w:rsidR="00984F9E" w:rsidRDefault="00984F9E" w:rsidP="001E7366">
            <w:pPr>
              <w:jc w:val="center"/>
            </w:pPr>
            <w: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984F9E" w:rsidRDefault="00984F9E" w:rsidP="001E7366">
            <w:pPr>
              <w:ind w:left="57"/>
            </w:pPr>
            <w:r>
              <w:t>Мототранспортные средства: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984F9E" w:rsidRDefault="00984F9E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984F9E" w:rsidRDefault="00984F9E" w:rsidP="001E7366">
            <w:pPr>
              <w:jc w:val="center"/>
            </w:pPr>
          </w:p>
        </w:tc>
      </w:tr>
      <w:tr w:rsidR="00984F9E" w:rsidTr="005B4430">
        <w:tc>
          <w:tcPr>
            <w:tcW w:w="595" w:type="dxa"/>
            <w:tcBorders>
              <w:bottom w:val="nil"/>
            </w:tcBorders>
          </w:tcPr>
          <w:p w:rsidR="00984F9E" w:rsidRDefault="00984F9E" w:rsidP="001E7366">
            <w:pPr>
              <w:jc w:val="center"/>
            </w:pPr>
            <w: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:rsidR="00984F9E" w:rsidRDefault="00984F9E" w:rsidP="001E7366">
            <w:pPr>
              <w:ind w:left="57"/>
            </w:pPr>
            <w:r>
              <w:t>Сельскохозяйственная техника: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984F9E" w:rsidRDefault="00984F9E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984F9E" w:rsidRDefault="00984F9E" w:rsidP="001E7366">
            <w:pPr>
              <w:jc w:val="center"/>
            </w:pPr>
          </w:p>
        </w:tc>
      </w:tr>
      <w:tr w:rsidR="00984F9E" w:rsidTr="005B4430">
        <w:tc>
          <w:tcPr>
            <w:tcW w:w="595" w:type="dxa"/>
            <w:tcBorders>
              <w:bottom w:val="nil"/>
            </w:tcBorders>
          </w:tcPr>
          <w:p w:rsidR="00984F9E" w:rsidRDefault="00984F9E" w:rsidP="001E7366">
            <w:pPr>
              <w:jc w:val="center"/>
            </w:pPr>
            <w: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:rsidR="00984F9E" w:rsidRDefault="00984F9E" w:rsidP="001E7366">
            <w:pPr>
              <w:ind w:left="57"/>
            </w:pPr>
            <w: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984F9E" w:rsidRDefault="00984F9E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984F9E" w:rsidRDefault="00984F9E" w:rsidP="001E7366">
            <w:pPr>
              <w:jc w:val="center"/>
            </w:pPr>
          </w:p>
        </w:tc>
      </w:tr>
      <w:tr w:rsidR="00984F9E" w:rsidTr="005B4430">
        <w:tc>
          <w:tcPr>
            <w:tcW w:w="595" w:type="dxa"/>
          </w:tcPr>
          <w:p w:rsidR="00984F9E" w:rsidRDefault="00984F9E" w:rsidP="001E7366">
            <w:pPr>
              <w:jc w:val="center"/>
            </w:pPr>
            <w:r>
              <w:t>6</w:t>
            </w:r>
          </w:p>
        </w:tc>
        <w:tc>
          <w:tcPr>
            <w:tcW w:w="3828" w:type="dxa"/>
          </w:tcPr>
          <w:p w:rsidR="00984F9E" w:rsidRDefault="00984F9E" w:rsidP="001E7366">
            <w:pPr>
              <w:ind w:left="57"/>
            </w:pPr>
            <w:r>
              <w:t>Воздушный транспорт:</w:t>
            </w:r>
          </w:p>
        </w:tc>
        <w:tc>
          <w:tcPr>
            <w:tcW w:w="1984" w:type="dxa"/>
            <w:vAlign w:val="center"/>
          </w:tcPr>
          <w:p w:rsidR="00984F9E" w:rsidRDefault="00984F9E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vAlign w:val="center"/>
          </w:tcPr>
          <w:p w:rsidR="00984F9E" w:rsidRDefault="00984F9E" w:rsidP="001E7366">
            <w:pPr>
              <w:jc w:val="center"/>
            </w:pPr>
          </w:p>
        </w:tc>
      </w:tr>
      <w:tr w:rsidR="00984F9E" w:rsidTr="005B4430">
        <w:tc>
          <w:tcPr>
            <w:tcW w:w="595" w:type="dxa"/>
          </w:tcPr>
          <w:p w:rsidR="00984F9E" w:rsidRDefault="00984F9E" w:rsidP="001E7366">
            <w:pPr>
              <w:jc w:val="center"/>
            </w:pPr>
            <w:r>
              <w:t>7</w:t>
            </w:r>
          </w:p>
        </w:tc>
        <w:tc>
          <w:tcPr>
            <w:tcW w:w="3828" w:type="dxa"/>
          </w:tcPr>
          <w:p w:rsidR="00984F9E" w:rsidRDefault="00984F9E" w:rsidP="001E7366">
            <w:pPr>
              <w:ind w:left="57"/>
            </w:pPr>
            <w:r>
              <w:t>Иные транспортные средства:</w:t>
            </w:r>
          </w:p>
        </w:tc>
        <w:tc>
          <w:tcPr>
            <w:tcW w:w="1984" w:type="dxa"/>
            <w:vAlign w:val="center"/>
          </w:tcPr>
          <w:p w:rsidR="00984F9E" w:rsidRDefault="00984F9E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vAlign w:val="center"/>
          </w:tcPr>
          <w:p w:rsidR="00984F9E" w:rsidRDefault="00984F9E" w:rsidP="001E7366">
            <w:pPr>
              <w:jc w:val="center"/>
            </w:pPr>
          </w:p>
        </w:tc>
      </w:tr>
    </w:tbl>
    <w:p w:rsidR="00984F9E" w:rsidRDefault="00984F9E" w:rsidP="00324958">
      <w:r>
        <w:t>_________________</w:t>
      </w:r>
    </w:p>
    <w:p w:rsidR="00984F9E" w:rsidRPr="004841AB" w:rsidRDefault="00984F9E" w:rsidP="00324958">
      <w:pPr>
        <w:ind w:firstLine="567"/>
        <w:jc w:val="both"/>
        <w:rPr>
          <w:sz w:val="22"/>
        </w:rPr>
      </w:pPr>
      <w:r w:rsidRPr="004841AB">
        <w:rPr>
          <w:sz w:val="22"/>
          <w:vertAlign w:val="superscript"/>
        </w:rPr>
        <w:t>1</w:t>
      </w:r>
      <w:r w:rsidRPr="004841AB">
        <w:rPr>
          <w:sz w:val="22"/>
        </w:rPr>
        <w:t xml:space="preserve"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 </w:t>
      </w:r>
    </w:p>
    <w:p w:rsidR="00984F9E" w:rsidRDefault="00984F9E" w:rsidP="00324958">
      <w:pPr>
        <w:ind w:firstLine="567"/>
        <w:jc w:val="both"/>
        <w:rPr>
          <w:b/>
          <w:bCs/>
        </w:rPr>
      </w:pPr>
    </w:p>
    <w:p w:rsidR="00984F9E" w:rsidRDefault="00984F9E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4. Сведения о счетах в банках и иных кредитных организациях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402"/>
        <w:gridCol w:w="1560"/>
        <w:gridCol w:w="1275"/>
        <w:gridCol w:w="1418"/>
        <w:gridCol w:w="1843"/>
      </w:tblGrid>
      <w:tr w:rsidR="00984F9E" w:rsidTr="005B4430">
        <w:tc>
          <w:tcPr>
            <w:tcW w:w="595" w:type="dxa"/>
          </w:tcPr>
          <w:p w:rsidR="00984F9E" w:rsidRDefault="00984F9E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402" w:type="dxa"/>
          </w:tcPr>
          <w:p w:rsidR="00984F9E" w:rsidRDefault="00984F9E" w:rsidP="001E7366">
            <w:pPr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60" w:type="dxa"/>
          </w:tcPr>
          <w:p w:rsidR="00984F9E" w:rsidRDefault="00984F9E" w:rsidP="001E7366">
            <w:pPr>
              <w:jc w:val="center"/>
            </w:pPr>
            <w:r>
              <w:t>Вид и валюта счета</w:t>
            </w:r>
            <w:r>
              <w:rPr>
                <w:vertAlign w:val="superscript"/>
              </w:rPr>
              <w:t>1</w:t>
            </w:r>
          </w:p>
        </w:tc>
        <w:tc>
          <w:tcPr>
            <w:tcW w:w="1275" w:type="dxa"/>
          </w:tcPr>
          <w:p w:rsidR="00984F9E" w:rsidRDefault="00984F9E" w:rsidP="001E7366">
            <w:pPr>
              <w:jc w:val="center"/>
            </w:pPr>
            <w:r>
              <w:t>Дата открытия счета</w:t>
            </w:r>
          </w:p>
        </w:tc>
        <w:tc>
          <w:tcPr>
            <w:tcW w:w="1418" w:type="dxa"/>
          </w:tcPr>
          <w:p w:rsidR="00984F9E" w:rsidRDefault="00984F9E" w:rsidP="001E7366">
            <w:pPr>
              <w:jc w:val="center"/>
            </w:pPr>
            <w:r>
              <w:t>Остаток на счете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  <w:p w:rsidR="00984F9E" w:rsidRDefault="00984F9E" w:rsidP="001E7366">
            <w:pPr>
              <w:jc w:val="center"/>
            </w:pPr>
            <w:r>
              <w:t>(руб.)</w:t>
            </w:r>
          </w:p>
        </w:tc>
        <w:tc>
          <w:tcPr>
            <w:tcW w:w="1843" w:type="dxa"/>
          </w:tcPr>
          <w:p w:rsidR="00984F9E" w:rsidRDefault="00984F9E" w:rsidP="001E7366">
            <w:pPr>
              <w:jc w:val="center"/>
            </w:pPr>
            <w:r>
              <w:t>Сумма поступивших на счет денежных средств</w:t>
            </w:r>
            <w:r>
              <w:rPr>
                <w:vertAlign w:val="superscript"/>
              </w:rPr>
              <w:t>3</w:t>
            </w:r>
            <w:r>
              <w:t xml:space="preserve">  (руб.)</w:t>
            </w:r>
          </w:p>
        </w:tc>
      </w:tr>
      <w:tr w:rsidR="00984F9E" w:rsidRPr="0058631A" w:rsidTr="005B4430">
        <w:tc>
          <w:tcPr>
            <w:tcW w:w="595" w:type="dxa"/>
          </w:tcPr>
          <w:p w:rsidR="00984F9E" w:rsidRPr="0058631A" w:rsidRDefault="00984F9E" w:rsidP="001E7366">
            <w:pPr>
              <w:jc w:val="center"/>
            </w:pPr>
            <w:r w:rsidRPr="0058631A">
              <w:t>1</w:t>
            </w:r>
          </w:p>
        </w:tc>
        <w:tc>
          <w:tcPr>
            <w:tcW w:w="3402" w:type="dxa"/>
          </w:tcPr>
          <w:p w:rsidR="00984F9E" w:rsidRPr="0058631A" w:rsidRDefault="00984F9E" w:rsidP="001E7366">
            <w:pPr>
              <w:jc w:val="center"/>
            </w:pPr>
            <w:r w:rsidRPr="0058631A">
              <w:t>2</w:t>
            </w:r>
          </w:p>
        </w:tc>
        <w:tc>
          <w:tcPr>
            <w:tcW w:w="1560" w:type="dxa"/>
          </w:tcPr>
          <w:p w:rsidR="00984F9E" w:rsidRPr="0058631A" w:rsidRDefault="00984F9E" w:rsidP="001E7366">
            <w:pPr>
              <w:jc w:val="center"/>
            </w:pPr>
            <w:r w:rsidRPr="0058631A">
              <w:t>3</w:t>
            </w:r>
          </w:p>
        </w:tc>
        <w:tc>
          <w:tcPr>
            <w:tcW w:w="1275" w:type="dxa"/>
          </w:tcPr>
          <w:p w:rsidR="00984F9E" w:rsidRPr="0058631A" w:rsidRDefault="00984F9E" w:rsidP="001E7366">
            <w:pPr>
              <w:jc w:val="center"/>
            </w:pPr>
            <w:r w:rsidRPr="0058631A">
              <w:t>4</w:t>
            </w:r>
          </w:p>
        </w:tc>
        <w:tc>
          <w:tcPr>
            <w:tcW w:w="1418" w:type="dxa"/>
          </w:tcPr>
          <w:p w:rsidR="00984F9E" w:rsidRPr="0058631A" w:rsidRDefault="00984F9E" w:rsidP="001E7366">
            <w:pPr>
              <w:jc w:val="center"/>
            </w:pPr>
            <w:r w:rsidRPr="0058631A">
              <w:t>5</w:t>
            </w:r>
          </w:p>
        </w:tc>
        <w:tc>
          <w:tcPr>
            <w:tcW w:w="1843" w:type="dxa"/>
          </w:tcPr>
          <w:p w:rsidR="00984F9E" w:rsidRPr="0058631A" w:rsidRDefault="00984F9E" w:rsidP="001E7366">
            <w:pPr>
              <w:jc w:val="center"/>
            </w:pPr>
            <w:r w:rsidRPr="0058631A">
              <w:t>6</w:t>
            </w:r>
          </w:p>
        </w:tc>
      </w:tr>
      <w:tr w:rsidR="00984F9E" w:rsidTr="005B4430">
        <w:trPr>
          <w:trHeight w:val="443"/>
        </w:trPr>
        <w:tc>
          <w:tcPr>
            <w:tcW w:w="595" w:type="dxa"/>
          </w:tcPr>
          <w:p w:rsidR="00984F9E" w:rsidRPr="006E06F6" w:rsidRDefault="00984F9E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</w:t>
            </w:r>
          </w:p>
        </w:tc>
        <w:tc>
          <w:tcPr>
            <w:tcW w:w="3402" w:type="dxa"/>
          </w:tcPr>
          <w:p w:rsidR="00984F9E" w:rsidRPr="00DC2838" w:rsidRDefault="00984F9E" w:rsidP="0047563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</w:t>
            </w:r>
            <w:r w:rsidRPr="00DC2838">
              <w:rPr>
                <w:b/>
                <w:sz w:val="22"/>
              </w:rPr>
              <w:t xml:space="preserve">АО «Сбербанк России», </w:t>
            </w:r>
          </w:p>
          <w:p w:rsidR="00984F9E" w:rsidRPr="006E06F6" w:rsidRDefault="00984F9E" w:rsidP="00475639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117997, г"/>
              </w:smartTagPr>
              <w:r>
                <w:rPr>
                  <w:b/>
                  <w:sz w:val="22"/>
                </w:rPr>
                <w:t>117997, г</w:t>
              </w:r>
            </w:smartTag>
            <w:r>
              <w:rPr>
                <w:b/>
                <w:sz w:val="22"/>
              </w:rPr>
              <w:t>. Москва, ул. Вавилова, д. 19</w:t>
            </w:r>
          </w:p>
        </w:tc>
        <w:tc>
          <w:tcPr>
            <w:tcW w:w="1560" w:type="dxa"/>
          </w:tcPr>
          <w:p w:rsidR="00984F9E" w:rsidRPr="006E06F6" w:rsidRDefault="00984F9E" w:rsidP="007567FC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текущий, рубль</w:t>
            </w:r>
          </w:p>
        </w:tc>
        <w:tc>
          <w:tcPr>
            <w:tcW w:w="1275" w:type="dxa"/>
          </w:tcPr>
          <w:p w:rsidR="00984F9E" w:rsidRPr="006E06F6" w:rsidRDefault="00984F9E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11.08.2010</w:t>
            </w:r>
          </w:p>
        </w:tc>
        <w:tc>
          <w:tcPr>
            <w:tcW w:w="1418" w:type="dxa"/>
          </w:tcPr>
          <w:p w:rsidR="00984F9E" w:rsidRPr="006E06F6" w:rsidRDefault="00984F9E" w:rsidP="007567FC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126 580,11</w:t>
            </w:r>
          </w:p>
        </w:tc>
        <w:tc>
          <w:tcPr>
            <w:tcW w:w="1843" w:type="dxa"/>
          </w:tcPr>
          <w:p w:rsidR="00984F9E" w:rsidRPr="006E06F6" w:rsidRDefault="00984F9E" w:rsidP="007567FC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не превышает</w:t>
            </w:r>
          </w:p>
        </w:tc>
      </w:tr>
      <w:tr w:rsidR="00984F9E" w:rsidTr="005B4430">
        <w:trPr>
          <w:trHeight w:val="408"/>
        </w:trPr>
        <w:tc>
          <w:tcPr>
            <w:tcW w:w="595" w:type="dxa"/>
          </w:tcPr>
          <w:p w:rsidR="00984F9E" w:rsidRPr="006E06F6" w:rsidRDefault="00984F9E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2</w:t>
            </w:r>
          </w:p>
        </w:tc>
        <w:tc>
          <w:tcPr>
            <w:tcW w:w="3402" w:type="dxa"/>
          </w:tcPr>
          <w:p w:rsidR="00984F9E" w:rsidRPr="00DC2838" w:rsidRDefault="00984F9E" w:rsidP="0047563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</w:t>
            </w:r>
            <w:r w:rsidRPr="00DC2838">
              <w:rPr>
                <w:b/>
                <w:sz w:val="22"/>
              </w:rPr>
              <w:t xml:space="preserve">АО «Сбербанк России», </w:t>
            </w:r>
          </w:p>
          <w:p w:rsidR="00984F9E" w:rsidRPr="006E06F6" w:rsidRDefault="00984F9E" w:rsidP="00475639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117997, г"/>
              </w:smartTagPr>
              <w:r>
                <w:rPr>
                  <w:b/>
                  <w:sz w:val="22"/>
                </w:rPr>
                <w:t>117997, г</w:t>
              </w:r>
            </w:smartTag>
            <w:r>
              <w:rPr>
                <w:b/>
                <w:sz w:val="22"/>
              </w:rPr>
              <w:t>. Москва, ул. Вавилова, д. 19</w:t>
            </w:r>
          </w:p>
        </w:tc>
        <w:tc>
          <w:tcPr>
            <w:tcW w:w="1560" w:type="dxa"/>
          </w:tcPr>
          <w:p w:rsidR="00984F9E" w:rsidRPr="006E06F6" w:rsidRDefault="00984F9E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депозитный,</w:t>
            </w:r>
          </w:p>
          <w:p w:rsidR="00984F9E" w:rsidRPr="006E06F6" w:rsidRDefault="00984F9E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евро</w:t>
            </w:r>
          </w:p>
        </w:tc>
        <w:tc>
          <w:tcPr>
            <w:tcW w:w="1275" w:type="dxa"/>
          </w:tcPr>
          <w:p w:rsidR="00984F9E" w:rsidRPr="006E06F6" w:rsidRDefault="00984F9E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18.04.2013</w:t>
            </w:r>
          </w:p>
        </w:tc>
        <w:tc>
          <w:tcPr>
            <w:tcW w:w="1418" w:type="dxa"/>
          </w:tcPr>
          <w:p w:rsidR="00984F9E" w:rsidRPr="006E06F6" w:rsidRDefault="00984F9E" w:rsidP="007567FC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360 598,14</w:t>
            </w:r>
          </w:p>
        </w:tc>
        <w:tc>
          <w:tcPr>
            <w:tcW w:w="1843" w:type="dxa"/>
          </w:tcPr>
          <w:p w:rsidR="00984F9E" w:rsidRPr="006E06F6" w:rsidRDefault="00984F9E" w:rsidP="007567FC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не превышает</w:t>
            </w:r>
          </w:p>
        </w:tc>
      </w:tr>
      <w:tr w:rsidR="00984F9E" w:rsidTr="005B4430">
        <w:trPr>
          <w:trHeight w:val="408"/>
        </w:trPr>
        <w:tc>
          <w:tcPr>
            <w:tcW w:w="595" w:type="dxa"/>
          </w:tcPr>
          <w:p w:rsidR="00984F9E" w:rsidRPr="006E06F6" w:rsidRDefault="00984F9E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3402" w:type="dxa"/>
          </w:tcPr>
          <w:p w:rsidR="00984F9E" w:rsidRPr="00DC2838" w:rsidRDefault="00984F9E" w:rsidP="0044582C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ПАО «ВТБ», </w:t>
            </w:r>
            <w:smartTag w:uri="urn:schemas-microsoft-com:office:smarttags" w:element="metricconverter">
              <w:smartTagPr>
                <w:attr w:name="ProductID" w:val="190000, г"/>
              </w:smartTagPr>
              <w:r>
                <w:rPr>
                  <w:b/>
                  <w:sz w:val="22"/>
                </w:rPr>
                <w:t xml:space="preserve">190000, </w:t>
              </w:r>
              <w:r w:rsidRPr="00DC2838">
                <w:rPr>
                  <w:b/>
                  <w:sz w:val="22"/>
                </w:rPr>
                <w:t>г</w:t>
              </w:r>
            </w:smartTag>
            <w:r w:rsidRPr="00DC2838">
              <w:rPr>
                <w:b/>
                <w:sz w:val="22"/>
              </w:rPr>
              <w:t>.</w:t>
            </w:r>
            <w:r>
              <w:rPr>
                <w:b/>
                <w:sz w:val="22"/>
              </w:rPr>
              <w:t>Санкт-Петербург</w:t>
            </w:r>
            <w:r w:rsidRPr="00DC2838">
              <w:rPr>
                <w:b/>
                <w:sz w:val="22"/>
              </w:rPr>
              <w:t xml:space="preserve">, </w:t>
            </w:r>
          </w:p>
          <w:p w:rsidR="00984F9E" w:rsidRPr="00DC2838" w:rsidRDefault="00984F9E" w:rsidP="0044582C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ул. </w:t>
            </w:r>
            <w:r>
              <w:rPr>
                <w:b/>
                <w:sz w:val="22"/>
              </w:rPr>
              <w:t>Большая Морская</w:t>
            </w:r>
            <w:r w:rsidRPr="00DC2838">
              <w:rPr>
                <w:b/>
                <w:sz w:val="22"/>
              </w:rPr>
              <w:t xml:space="preserve">, </w:t>
            </w:r>
            <w:r>
              <w:rPr>
                <w:b/>
                <w:sz w:val="22"/>
              </w:rPr>
              <w:br/>
              <w:t>д. 29</w:t>
            </w:r>
          </w:p>
        </w:tc>
        <w:tc>
          <w:tcPr>
            <w:tcW w:w="1560" w:type="dxa"/>
          </w:tcPr>
          <w:p w:rsidR="00984F9E" w:rsidRPr="00DC2838" w:rsidRDefault="00984F9E" w:rsidP="006E06F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текущий</w:t>
            </w:r>
            <w:r>
              <w:rPr>
                <w:b/>
                <w:sz w:val="22"/>
              </w:rPr>
              <w:t>,</w:t>
            </w:r>
            <w:r w:rsidRPr="00DC2838">
              <w:rPr>
                <w:b/>
                <w:sz w:val="22"/>
              </w:rPr>
              <w:t xml:space="preserve"> рубль</w:t>
            </w:r>
          </w:p>
        </w:tc>
        <w:tc>
          <w:tcPr>
            <w:tcW w:w="1275" w:type="dxa"/>
          </w:tcPr>
          <w:p w:rsidR="00984F9E" w:rsidRPr="00DC2838" w:rsidRDefault="00984F9E" w:rsidP="001063A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05</w:t>
            </w:r>
            <w:r w:rsidRPr="00DC2838">
              <w:rPr>
                <w:b/>
                <w:sz w:val="22"/>
              </w:rPr>
              <w:t>.02.201</w:t>
            </w:r>
            <w:r>
              <w:rPr>
                <w:b/>
                <w:sz w:val="22"/>
              </w:rPr>
              <w:t>4</w:t>
            </w:r>
          </w:p>
        </w:tc>
        <w:tc>
          <w:tcPr>
            <w:tcW w:w="1418" w:type="dxa"/>
          </w:tcPr>
          <w:p w:rsidR="00984F9E" w:rsidRPr="00DC2838" w:rsidRDefault="00984F9E" w:rsidP="007567FC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0,0</w:t>
            </w:r>
          </w:p>
        </w:tc>
        <w:tc>
          <w:tcPr>
            <w:tcW w:w="1843" w:type="dxa"/>
          </w:tcPr>
          <w:p w:rsidR="00984F9E" w:rsidRPr="00DC2838" w:rsidRDefault="00984F9E" w:rsidP="007567FC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</w:tbl>
    <w:p w:rsidR="00984F9E" w:rsidRDefault="00984F9E" w:rsidP="00324958">
      <w:r>
        <w:t>______</w:t>
      </w:r>
    </w:p>
    <w:p w:rsidR="00984F9E" w:rsidRPr="004841AB" w:rsidRDefault="00984F9E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1</w:t>
      </w:r>
      <w:r w:rsidRPr="004841AB">
        <w:rPr>
          <w:sz w:val="18"/>
          <w:szCs w:val="18"/>
        </w:rPr>
        <w:t> Указываются вид счета (депозитный, текущий, расчетный, ссудный и другие) и валюта счета.</w:t>
      </w:r>
    </w:p>
    <w:p w:rsidR="00984F9E" w:rsidRPr="004841AB" w:rsidRDefault="00984F9E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2</w:t>
      </w:r>
      <w:r w:rsidRPr="004841AB">
        <w:rPr>
          <w:sz w:val="18"/>
          <w:szCs w:val="18"/>
        </w:rPr>
        <w:t> Остаток на счете указывается по</w:t>
      </w:r>
      <w:r w:rsidRPr="00475639">
        <w:rPr>
          <w:b/>
          <w:sz w:val="18"/>
          <w:szCs w:val="18"/>
        </w:rPr>
        <w:t xml:space="preserve"> состоянию на отчетную дату. Для счетов в иностранной валюте остаток указывается в рублях по курсу Банка России </w:t>
      </w:r>
      <w:r w:rsidRPr="004841AB">
        <w:rPr>
          <w:sz w:val="18"/>
          <w:szCs w:val="18"/>
        </w:rPr>
        <w:t>на отчетную дату.</w:t>
      </w:r>
    </w:p>
    <w:p w:rsidR="00984F9E" w:rsidRPr="004841AB" w:rsidRDefault="00984F9E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3</w:t>
      </w:r>
      <w:r w:rsidRPr="004841AB">
        <w:rPr>
          <w:sz w:val="18"/>
          <w:szCs w:val="18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984F9E" w:rsidRDefault="00984F9E" w:rsidP="00324958">
      <w:pPr>
        <w:ind w:firstLine="567"/>
        <w:jc w:val="both"/>
        <w:rPr>
          <w:b/>
          <w:bCs/>
        </w:rPr>
      </w:pPr>
    </w:p>
    <w:p w:rsidR="00984F9E" w:rsidRDefault="00984F9E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5. Сведения о ценных бумагах</w:t>
      </w:r>
    </w:p>
    <w:p w:rsidR="00984F9E" w:rsidRDefault="00984F9E" w:rsidP="00324958">
      <w:pPr>
        <w:ind w:firstLine="567"/>
        <w:rPr>
          <w:b/>
          <w:bCs/>
        </w:rPr>
      </w:pPr>
      <w:r>
        <w:rPr>
          <w:b/>
          <w:bCs/>
        </w:rPr>
        <w:t>5.1. Акции и иное участие в коммерческих организациях и фондах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985"/>
        <w:gridCol w:w="2126"/>
        <w:gridCol w:w="1559"/>
        <w:gridCol w:w="2021"/>
        <w:gridCol w:w="1807"/>
      </w:tblGrid>
      <w:tr w:rsidR="00984F9E" w:rsidTr="005B4430">
        <w:tc>
          <w:tcPr>
            <w:tcW w:w="595" w:type="dxa"/>
          </w:tcPr>
          <w:p w:rsidR="00984F9E" w:rsidRDefault="00984F9E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985" w:type="dxa"/>
          </w:tcPr>
          <w:p w:rsidR="00984F9E" w:rsidRDefault="00984F9E" w:rsidP="001E7366">
            <w:pPr>
              <w:jc w:val="center"/>
            </w:pPr>
            <w:r>
              <w:t>Наименование и организационно-правовая форма организации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126" w:type="dxa"/>
          </w:tcPr>
          <w:p w:rsidR="00984F9E" w:rsidRDefault="00984F9E" w:rsidP="001E7366">
            <w:pPr>
              <w:jc w:val="center"/>
            </w:pPr>
            <w:r>
              <w:t xml:space="preserve">Местонахождение организации </w:t>
            </w:r>
          </w:p>
          <w:p w:rsidR="00984F9E" w:rsidRDefault="00984F9E" w:rsidP="001E7366">
            <w:pPr>
              <w:jc w:val="center"/>
            </w:pPr>
            <w:r>
              <w:t>(адрес)</w:t>
            </w:r>
          </w:p>
        </w:tc>
        <w:tc>
          <w:tcPr>
            <w:tcW w:w="1559" w:type="dxa"/>
          </w:tcPr>
          <w:p w:rsidR="00984F9E" w:rsidRDefault="00984F9E" w:rsidP="001E7366">
            <w:pPr>
              <w:jc w:val="center"/>
            </w:pPr>
            <w:r>
              <w:t>Уставный капитал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  <w:tc>
          <w:tcPr>
            <w:tcW w:w="2021" w:type="dxa"/>
          </w:tcPr>
          <w:p w:rsidR="00984F9E" w:rsidRDefault="00984F9E" w:rsidP="001E7366">
            <w:pPr>
              <w:jc w:val="center"/>
            </w:pPr>
            <w:r>
              <w:t>Доля участия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1807" w:type="dxa"/>
          </w:tcPr>
          <w:p w:rsidR="00984F9E" w:rsidRDefault="00984F9E" w:rsidP="001E7366">
            <w:pPr>
              <w:jc w:val="center"/>
            </w:pPr>
            <w:r>
              <w:t>Основание участия</w:t>
            </w:r>
            <w:r>
              <w:rPr>
                <w:vertAlign w:val="superscript"/>
              </w:rPr>
              <w:t>4</w:t>
            </w:r>
          </w:p>
        </w:tc>
      </w:tr>
      <w:tr w:rsidR="00984F9E" w:rsidRPr="0058631A" w:rsidTr="005B4430">
        <w:tc>
          <w:tcPr>
            <w:tcW w:w="595" w:type="dxa"/>
          </w:tcPr>
          <w:p w:rsidR="00984F9E" w:rsidRPr="0058631A" w:rsidRDefault="00984F9E" w:rsidP="001E7366">
            <w:pPr>
              <w:jc w:val="center"/>
            </w:pPr>
            <w:r w:rsidRPr="0058631A">
              <w:t>1</w:t>
            </w:r>
          </w:p>
        </w:tc>
        <w:tc>
          <w:tcPr>
            <w:tcW w:w="1985" w:type="dxa"/>
          </w:tcPr>
          <w:p w:rsidR="00984F9E" w:rsidRPr="0058631A" w:rsidRDefault="00984F9E" w:rsidP="001E7366">
            <w:pPr>
              <w:jc w:val="center"/>
            </w:pPr>
            <w:r w:rsidRPr="0058631A">
              <w:t>2</w:t>
            </w:r>
          </w:p>
        </w:tc>
        <w:tc>
          <w:tcPr>
            <w:tcW w:w="2126" w:type="dxa"/>
          </w:tcPr>
          <w:p w:rsidR="00984F9E" w:rsidRPr="0058631A" w:rsidRDefault="00984F9E" w:rsidP="001E7366">
            <w:pPr>
              <w:jc w:val="center"/>
            </w:pPr>
            <w:r w:rsidRPr="0058631A">
              <w:t>3</w:t>
            </w:r>
          </w:p>
        </w:tc>
        <w:tc>
          <w:tcPr>
            <w:tcW w:w="1559" w:type="dxa"/>
          </w:tcPr>
          <w:p w:rsidR="00984F9E" w:rsidRPr="0058631A" w:rsidRDefault="00984F9E" w:rsidP="001E7366">
            <w:pPr>
              <w:jc w:val="center"/>
            </w:pPr>
            <w:r w:rsidRPr="0058631A">
              <w:t>4</w:t>
            </w:r>
          </w:p>
        </w:tc>
        <w:tc>
          <w:tcPr>
            <w:tcW w:w="2021" w:type="dxa"/>
          </w:tcPr>
          <w:p w:rsidR="00984F9E" w:rsidRPr="0058631A" w:rsidRDefault="00984F9E" w:rsidP="001E7366">
            <w:pPr>
              <w:jc w:val="center"/>
            </w:pPr>
            <w:r w:rsidRPr="0058631A">
              <w:t>5</w:t>
            </w:r>
          </w:p>
        </w:tc>
        <w:tc>
          <w:tcPr>
            <w:tcW w:w="1807" w:type="dxa"/>
          </w:tcPr>
          <w:p w:rsidR="00984F9E" w:rsidRPr="0058631A" w:rsidRDefault="00984F9E" w:rsidP="001E7366">
            <w:pPr>
              <w:jc w:val="center"/>
            </w:pPr>
            <w:r w:rsidRPr="0058631A">
              <w:t>6</w:t>
            </w:r>
          </w:p>
        </w:tc>
      </w:tr>
      <w:tr w:rsidR="00984F9E" w:rsidTr="005B4430">
        <w:trPr>
          <w:trHeight w:val="404"/>
        </w:trPr>
        <w:tc>
          <w:tcPr>
            <w:tcW w:w="595" w:type="dxa"/>
          </w:tcPr>
          <w:p w:rsidR="00984F9E" w:rsidRDefault="00984F9E" w:rsidP="001E7366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984F9E" w:rsidRDefault="00984F9E" w:rsidP="001E7366">
            <w:pPr>
              <w:jc w:val="center"/>
            </w:pPr>
            <w:r>
              <w:t>нет</w:t>
            </w:r>
          </w:p>
        </w:tc>
        <w:tc>
          <w:tcPr>
            <w:tcW w:w="2126" w:type="dxa"/>
          </w:tcPr>
          <w:p w:rsidR="00984F9E" w:rsidRDefault="00984F9E" w:rsidP="001E7366">
            <w:pPr>
              <w:jc w:val="center"/>
            </w:pPr>
          </w:p>
        </w:tc>
        <w:tc>
          <w:tcPr>
            <w:tcW w:w="1559" w:type="dxa"/>
          </w:tcPr>
          <w:p w:rsidR="00984F9E" w:rsidRDefault="00984F9E" w:rsidP="001E7366">
            <w:pPr>
              <w:jc w:val="center"/>
            </w:pPr>
          </w:p>
        </w:tc>
        <w:tc>
          <w:tcPr>
            <w:tcW w:w="2021" w:type="dxa"/>
          </w:tcPr>
          <w:p w:rsidR="00984F9E" w:rsidRDefault="00984F9E" w:rsidP="001E7366">
            <w:pPr>
              <w:jc w:val="center"/>
            </w:pPr>
          </w:p>
        </w:tc>
        <w:tc>
          <w:tcPr>
            <w:tcW w:w="1807" w:type="dxa"/>
          </w:tcPr>
          <w:p w:rsidR="00984F9E" w:rsidRPr="006B18A6" w:rsidRDefault="00984F9E" w:rsidP="001E7366">
            <w:pPr>
              <w:jc w:val="center"/>
            </w:pPr>
          </w:p>
        </w:tc>
      </w:tr>
    </w:tbl>
    <w:p w:rsidR="00984F9E" w:rsidRDefault="00984F9E" w:rsidP="00324958">
      <w:pPr>
        <w:rPr>
          <w:sz w:val="18"/>
        </w:rPr>
      </w:pPr>
    </w:p>
    <w:p w:rsidR="00984F9E" w:rsidRPr="004841AB" w:rsidRDefault="00984F9E" w:rsidP="00324958">
      <w:pPr>
        <w:rPr>
          <w:sz w:val="18"/>
        </w:rPr>
      </w:pPr>
      <w:r w:rsidRPr="004841AB">
        <w:rPr>
          <w:sz w:val="18"/>
        </w:rPr>
        <w:t>__________</w:t>
      </w:r>
    </w:p>
    <w:p w:rsidR="00984F9E" w:rsidRPr="004841AB" w:rsidRDefault="00984F9E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984F9E" w:rsidRPr="004841AB" w:rsidRDefault="00984F9E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984F9E" w:rsidRPr="004841AB" w:rsidRDefault="00984F9E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984F9E" w:rsidRPr="004841AB" w:rsidRDefault="00984F9E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 xml:space="preserve"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984F9E" w:rsidRDefault="00984F9E" w:rsidP="00324958">
      <w:pPr>
        <w:ind w:firstLine="567"/>
        <w:jc w:val="both"/>
        <w:rPr>
          <w:b/>
          <w:bCs/>
        </w:rPr>
      </w:pPr>
    </w:p>
    <w:p w:rsidR="00984F9E" w:rsidRDefault="00984F9E" w:rsidP="00324958">
      <w:pPr>
        <w:ind w:firstLine="567"/>
        <w:jc w:val="both"/>
        <w:rPr>
          <w:b/>
          <w:bCs/>
        </w:rPr>
      </w:pPr>
      <w:r>
        <w:rPr>
          <w:b/>
          <w:bCs/>
        </w:rPr>
        <w:t>5.2. Иные ценные бумаги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127"/>
        <w:gridCol w:w="2280"/>
        <w:gridCol w:w="1830"/>
        <w:gridCol w:w="1454"/>
        <w:gridCol w:w="1807"/>
      </w:tblGrid>
      <w:tr w:rsidR="00984F9E" w:rsidTr="005B4430">
        <w:tc>
          <w:tcPr>
            <w:tcW w:w="595" w:type="dxa"/>
          </w:tcPr>
          <w:p w:rsidR="00984F9E" w:rsidRDefault="00984F9E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127" w:type="dxa"/>
          </w:tcPr>
          <w:p w:rsidR="00984F9E" w:rsidRDefault="00984F9E" w:rsidP="001E7366">
            <w:pPr>
              <w:jc w:val="center"/>
            </w:pPr>
            <w:r>
              <w:t>Вид ценной бумаги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280" w:type="dxa"/>
          </w:tcPr>
          <w:p w:rsidR="00984F9E" w:rsidRDefault="00984F9E" w:rsidP="001E7366">
            <w:pPr>
              <w:jc w:val="center"/>
            </w:pPr>
            <w:r>
              <w:t>Лицо, выпустившее ценную бумагу</w:t>
            </w:r>
          </w:p>
        </w:tc>
        <w:tc>
          <w:tcPr>
            <w:tcW w:w="1830" w:type="dxa"/>
          </w:tcPr>
          <w:p w:rsidR="00984F9E" w:rsidRDefault="00984F9E" w:rsidP="001E7366">
            <w:pPr>
              <w:jc w:val="center"/>
            </w:pPr>
            <w:r>
              <w:t>Номинальная величина обязательства</w:t>
            </w:r>
            <w:r>
              <w:br/>
              <w:t>(руб.)</w:t>
            </w:r>
          </w:p>
        </w:tc>
        <w:tc>
          <w:tcPr>
            <w:tcW w:w="1454" w:type="dxa"/>
          </w:tcPr>
          <w:p w:rsidR="00984F9E" w:rsidRDefault="00984F9E" w:rsidP="001E7366">
            <w:pPr>
              <w:jc w:val="center"/>
            </w:pPr>
            <w:r>
              <w:t>Общее количество</w:t>
            </w:r>
          </w:p>
        </w:tc>
        <w:tc>
          <w:tcPr>
            <w:tcW w:w="1807" w:type="dxa"/>
          </w:tcPr>
          <w:p w:rsidR="00984F9E" w:rsidRDefault="00984F9E" w:rsidP="001E7366">
            <w:pPr>
              <w:jc w:val="center"/>
            </w:pPr>
            <w:r>
              <w:t>Общая стоимость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</w:tr>
      <w:tr w:rsidR="00984F9E" w:rsidRPr="00825458" w:rsidTr="005B4430">
        <w:tc>
          <w:tcPr>
            <w:tcW w:w="595" w:type="dxa"/>
          </w:tcPr>
          <w:p w:rsidR="00984F9E" w:rsidRPr="00825458" w:rsidRDefault="00984F9E" w:rsidP="001E7366">
            <w:pPr>
              <w:jc w:val="center"/>
            </w:pPr>
            <w:r w:rsidRPr="00825458">
              <w:t>1</w:t>
            </w:r>
          </w:p>
        </w:tc>
        <w:tc>
          <w:tcPr>
            <w:tcW w:w="2127" w:type="dxa"/>
          </w:tcPr>
          <w:p w:rsidR="00984F9E" w:rsidRPr="00825458" w:rsidRDefault="00984F9E" w:rsidP="001E7366">
            <w:pPr>
              <w:jc w:val="center"/>
            </w:pPr>
            <w:r w:rsidRPr="00825458">
              <w:t>2</w:t>
            </w:r>
          </w:p>
        </w:tc>
        <w:tc>
          <w:tcPr>
            <w:tcW w:w="2280" w:type="dxa"/>
          </w:tcPr>
          <w:p w:rsidR="00984F9E" w:rsidRPr="00825458" w:rsidRDefault="00984F9E" w:rsidP="001E7366">
            <w:pPr>
              <w:jc w:val="center"/>
            </w:pPr>
            <w:r w:rsidRPr="00825458">
              <w:t>3</w:t>
            </w:r>
          </w:p>
        </w:tc>
        <w:tc>
          <w:tcPr>
            <w:tcW w:w="1830" w:type="dxa"/>
          </w:tcPr>
          <w:p w:rsidR="00984F9E" w:rsidRPr="00825458" w:rsidRDefault="00984F9E" w:rsidP="001E7366">
            <w:pPr>
              <w:jc w:val="center"/>
            </w:pPr>
            <w:r w:rsidRPr="00825458">
              <w:t>4</w:t>
            </w:r>
          </w:p>
        </w:tc>
        <w:tc>
          <w:tcPr>
            <w:tcW w:w="1454" w:type="dxa"/>
          </w:tcPr>
          <w:p w:rsidR="00984F9E" w:rsidRPr="00825458" w:rsidRDefault="00984F9E" w:rsidP="001E7366">
            <w:pPr>
              <w:jc w:val="center"/>
            </w:pPr>
            <w:r w:rsidRPr="00825458">
              <w:t>5</w:t>
            </w:r>
          </w:p>
        </w:tc>
        <w:tc>
          <w:tcPr>
            <w:tcW w:w="1807" w:type="dxa"/>
          </w:tcPr>
          <w:p w:rsidR="00984F9E" w:rsidRPr="00825458" w:rsidRDefault="00984F9E" w:rsidP="001E7366">
            <w:pPr>
              <w:jc w:val="center"/>
            </w:pPr>
            <w:r w:rsidRPr="00825458">
              <w:t>6</w:t>
            </w:r>
          </w:p>
        </w:tc>
      </w:tr>
      <w:tr w:rsidR="00984F9E" w:rsidTr="005B4430">
        <w:trPr>
          <w:trHeight w:val="502"/>
        </w:trPr>
        <w:tc>
          <w:tcPr>
            <w:tcW w:w="595" w:type="dxa"/>
          </w:tcPr>
          <w:p w:rsidR="00984F9E" w:rsidRDefault="00984F9E" w:rsidP="001E7366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984F9E" w:rsidRDefault="00984F9E" w:rsidP="001E7366">
            <w:pPr>
              <w:jc w:val="center"/>
            </w:pPr>
            <w:r>
              <w:t>нет</w:t>
            </w:r>
          </w:p>
        </w:tc>
        <w:tc>
          <w:tcPr>
            <w:tcW w:w="2280" w:type="dxa"/>
          </w:tcPr>
          <w:p w:rsidR="00984F9E" w:rsidRDefault="00984F9E" w:rsidP="001E7366">
            <w:pPr>
              <w:jc w:val="center"/>
            </w:pPr>
          </w:p>
        </w:tc>
        <w:tc>
          <w:tcPr>
            <w:tcW w:w="1830" w:type="dxa"/>
          </w:tcPr>
          <w:p w:rsidR="00984F9E" w:rsidRDefault="00984F9E" w:rsidP="001E7366">
            <w:pPr>
              <w:jc w:val="center"/>
            </w:pPr>
          </w:p>
        </w:tc>
        <w:tc>
          <w:tcPr>
            <w:tcW w:w="1454" w:type="dxa"/>
          </w:tcPr>
          <w:p w:rsidR="00984F9E" w:rsidRDefault="00984F9E" w:rsidP="001E7366">
            <w:pPr>
              <w:jc w:val="center"/>
            </w:pPr>
          </w:p>
        </w:tc>
        <w:tc>
          <w:tcPr>
            <w:tcW w:w="1807" w:type="dxa"/>
          </w:tcPr>
          <w:p w:rsidR="00984F9E" w:rsidRDefault="00984F9E" w:rsidP="001E7366">
            <w:pPr>
              <w:jc w:val="center"/>
            </w:pPr>
          </w:p>
        </w:tc>
      </w:tr>
    </w:tbl>
    <w:p w:rsidR="00984F9E" w:rsidRDefault="00984F9E" w:rsidP="00324958">
      <w:pPr>
        <w:ind w:firstLine="567"/>
        <w:jc w:val="both"/>
        <w:rPr>
          <w:vertAlign w:val="superscript"/>
        </w:rPr>
      </w:pPr>
      <w:r>
        <w:rPr>
          <w:vertAlign w:val="superscript"/>
        </w:rPr>
        <w:t>__________________________________________</w:t>
      </w:r>
    </w:p>
    <w:p w:rsidR="00984F9E" w:rsidRPr="004841AB" w:rsidRDefault="00984F9E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984F9E" w:rsidRPr="004841AB" w:rsidRDefault="00984F9E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984F9E" w:rsidRDefault="00984F9E" w:rsidP="00324958">
      <w:pPr>
        <w:ind w:firstLine="567"/>
        <w:jc w:val="both"/>
        <w:rPr>
          <w:b/>
        </w:rPr>
      </w:pPr>
    </w:p>
    <w:p w:rsidR="00984F9E" w:rsidRDefault="00984F9E" w:rsidP="00324958">
      <w:pPr>
        <w:ind w:firstLine="567"/>
        <w:jc w:val="both"/>
      </w:pPr>
      <w:r w:rsidRPr="00342889">
        <w:rPr>
          <w:b/>
        </w:rPr>
        <w:t>Итого по разделу 5</w:t>
      </w:r>
      <w: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(руб.),  ___</w:t>
      </w:r>
      <w:r>
        <w:rPr>
          <w:b/>
          <w:u w:val="single"/>
        </w:rPr>
        <w:t>0</w:t>
      </w:r>
      <w:r>
        <w:t>_____</w:t>
      </w:r>
    </w:p>
    <w:p w:rsidR="00984F9E" w:rsidRDefault="00984F9E" w:rsidP="00324958">
      <w:pPr>
        <w:ind w:firstLine="567"/>
        <w:jc w:val="both"/>
        <w:rPr>
          <w:b/>
          <w:bCs/>
        </w:rPr>
      </w:pPr>
    </w:p>
    <w:p w:rsidR="00984F9E" w:rsidRDefault="00984F9E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6. Сведения об обязательствах имущественного характера</w:t>
      </w:r>
    </w:p>
    <w:p w:rsidR="00984F9E" w:rsidRDefault="00984F9E" w:rsidP="00324958">
      <w:pPr>
        <w:ind w:firstLine="567"/>
        <w:rPr>
          <w:b/>
          <w:bCs/>
        </w:rPr>
      </w:pPr>
      <w:r>
        <w:rPr>
          <w:b/>
          <w:bCs/>
        </w:rPr>
        <w:t>6.1. Объекты недвижимого имущества, находящиеся в пользовании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560"/>
        <w:gridCol w:w="1842"/>
        <w:gridCol w:w="2552"/>
        <w:gridCol w:w="2410"/>
        <w:gridCol w:w="1134"/>
      </w:tblGrid>
      <w:tr w:rsidR="00984F9E" w:rsidTr="005B4430">
        <w:tc>
          <w:tcPr>
            <w:tcW w:w="595" w:type="dxa"/>
          </w:tcPr>
          <w:p w:rsidR="00984F9E" w:rsidRDefault="00984F9E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560" w:type="dxa"/>
          </w:tcPr>
          <w:p w:rsidR="00984F9E" w:rsidRDefault="00984F9E" w:rsidP="001E7366">
            <w:pPr>
              <w:jc w:val="center"/>
            </w:pPr>
            <w:r>
              <w:t>Вид имущества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984F9E" w:rsidRDefault="00984F9E" w:rsidP="001E7366">
            <w:pPr>
              <w:jc w:val="center"/>
            </w:pPr>
            <w:r>
              <w:t>Вид и сроки пользо</w:t>
            </w:r>
            <w:r>
              <w:softHyphen/>
              <w:t>вания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984F9E" w:rsidRDefault="00984F9E" w:rsidP="001E7366">
            <w:pPr>
              <w:jc w:val="center"/>
            </w:pPr>
            <w:r>
              <w:t>Основание пользования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2410" w:type="dxa"/>
          </w:tcPr>
          <w:p w:rsidR="00984F9E" w:rsidRDefault="00984F9E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1134" w:type="dxa"/>
          </w:tcPr>
          <w:p w:rsidR="00984F9E" w:rsidRDefault="00984F9E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</w:tr>
      <w:tr w:rsidR="00984F9E" w:rsidRPr="003A143F" w:rsidTr="005B4430">
        <w:tc>
          <w:tcPr>
            <w:tcW w:w="595" w:type="dxa"/>
          </w:tcPr>
          <w:p w:rsidR="00984F9E" w:rsidRPr="003A143F" w:rsidRDefault="00984F9E" w:rsidP="001E7366">
            <w:pPr>
              <w:jc w:val="center"/>
            </w:pPr>
            <w:r w:rsidRPr="003A143F">
              <w:t>1</w:t>
            </w:r>
          </w:p>
        </w:tc>
        <w:tc>
          <w:tcPr>
            <w:tcW w:w="1560" w:type="dxa"/>
          </w:tcPr>
          <w:p w:rsidR="00984F9E" w:rsidRPr="003A143F" w:rsidRDefault="00984F9E" w:rsidP="001E7366">
            <w:pPr>
              <w:jc w:val="center"/>
            </w:pPr>
            <w:r w:rsidRPr="003A143F">
              <w:t>2</w:t>
            </w:r>
          </w:p>
        </w:tc>
        <w:tc>
          <w:tcPr>
            <w:tcW w:w="1842" w:type="dxa"/>
          </w:tcPr>
          <w:p w:rsidR="00984F9E" w:rsidRPr="003A143F" w:rsidRDefault="00984F9E" w:rsidP="001E7366">
            <w:pPr>
              <w:jc w:val="center"/>
            </w:pPr>
            <w:r w:rsidRPr="003A143F">
              <w:t>3</w:t>
            </w:r>
          </w:p>
        </w:tc>
        <w:tc>
          <w:tcPr>
            <w:tcW w:w="2552" w:type="dxa"/>
          </w:tcPr>
          <w:p w:rsidR="00984F9E" w:rsidRPr="003A143F" w:rsidRDefault="00984F9E" w:rsidP="001E7366">
            <w:pPr>
              <w:jc w:val="center"/>
            </w:pPr>
            <w:r w:rsidRPr="003A143F">
              <w:t>4</w:t>
            </w:r>
          </w:p>
        </w:tc>
        <w:tc>
          <w:tcPr>
            <w:tcW w:w="2410" w:type="dxa"/>
          </w:tcPr>
          <w:p w:rsidR="00984F9E" w:rsidRPr="003A143F" w:rsidRDefault="00984F9E" w:rsidP="001E7366">
            <w:pPr>
              <w:jc w:val="center"/>
            </w:pPr>
            <w:r w:rsidRPr="003A143F">
              <w:t>5</w:t>
            </w:r>
          </w:p>
        </w:tc>
        <w:tc>
          <w:tcPr>
            <w:tcW w:w="1134" w:type="dxa"/>
          </w:tcPr>
          <w:p w:rsidR="00984F9E" w:rsidRPr="003A143F" w:rsidRDefault="00984F9E" w:rsidP="001E7366">
            <w:pPr>
              <w:jc w:val="center"/>
            </w:pPr>
            <w:r w:rsidRPr="003A143F">
              <w:t>6</w:t>
            </w:r>
          </w:p>
        </w:tc>
      </w:tr>
      <w:tr w:rsidR="00984F9E" w:rsidTr="005B4430">
        <w:trPr>
          <w:trHeight w:val="376"/>
        </w:trPr>
        <w:tc>
          <w:tcPr>
            <w:tcW w:w="595" w:type="dxa"/>
          </w:tcPr>
          <w:p w:rsidR="00984F9E" w:rsidRPr="006E06F6" w:rsidRDefault="00984F9E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</w:t>
            </w:r>
          </w:p>
        </w:tc>
        <w:tc>
          <w:tcPr>
            <w:tcW w:w="1560" w:type="dxa"/>
          </w:tcPr>
          <w:p w:rsidR="00984F9E" w:rsidRPr="006E06F6" w:rsidRDefault="00984F9E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Квартира</w:t>
            </w:r>
          </w:p>
        </w:tc>
        <w:tc>
          <w:tcPr>
            <w:tcW w:w="1842" w:type="dxa"/>
          </w:tcPr>
          <w:p w:rsidR="00984F9E" w:rsidRPr="006E06F6" w:rsidRDefault="00984F9E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Безвозмездное пользование, бессрочное</w:t>
            </w:r>
          </w:p>
        </w:tc>
        <w:tc>
          <w:tcPr>
            <w:tcW w:w="2552" w:type="dxa"/>
          </w:tcPr>
          <w:p w:rsidR="00984F9E" w:rsidRPr="006E06F6" w:rsidRDefault="00984F9E" w:rsidP="000E4C5E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Фактическое предоставление</w:t>
            </w:r>
            <w:r>
              <w:rPr>
                <w:b/>
                <w:sz w:val="22"/>
              </w:rPr>
              <w:t xml:space="preserve"> супругом </w:t>
            </w:r>
            <w:r w:rsidRPr="006E06F6">
              <w:rPr>
                <w:b/>
                <w:sz w:val="22"/>
              </w:rPr>
              <w:t>Ивановым П</w:t>
            </w:r>
            <w:r>
              <w:rPr>
                <w:b/>
                <w:sz w:val="22"/>
              </w:rPr>
              <w:t>етром Ивановичем</w:t>
            </w:r>
          </w:p>
        </w:tc>
        <w:tc>
          <w:tcPr>
            <w:tcW w:w="2410" w:type="dxa"/>
          </w:tcPr>
          <w:p w:rsidR="00984F9E" w:rsidRPr="006E06F6" w:rsidRDefault="00984F9E" w:rsidP="004C2F08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г. Москва, </w:t>
            </w:r>
          </w:p>
          <w:p w:rsidR="00984F9E" w:rsidRPr="006E06F6" w:rsidRDefault="00984F9E" w:rsidP="004C2F08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ул. Нижегородская, д.1 кв. 2</w:t>
            </w:r>
          </w:p>
        </w:tc>
        <w:tc>
          <w:tcPr>
            <w:tcW w:w="1134" w:type="dxa"/>
          </w:tcPr>
          <w:p w:rsidR="00984F9E" w:rsidRPr="006E06F6" w:rsidRDefault="00984F9E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38,0</w:t>
            </w:r>
          </w:p>
        </w:tc>
      </w:tr>
      <w:tr w:rsidR="00984F9E" w:rsidTr="005B4430">
        <w:trPr>
          <w:trHeight w:val="423"/>
        </w:trPr>
        <w:tc>
          <w:tcPr>
            <w:tcW w:w="595" w:type="dxa"/>
          </w:tcPr>
          <w:p w:rsidR="00984F9E" w:rsidRPr="006E06F6" w:rsidRDefault="00984F9E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2</w:t>
            </w:r>
          </w:p>
        </w:tc>
        <w:tc>
          <w:tcPr>
            <w:tcW w:w="1560" w:type="dxa"/>
          </w:tcPr>
          <w:p w:rsidR="00984F9E" w:rsidRPr="006E06F6" w:rsidRDefault="00984F9E" w:rsidP="007567FC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Квартира</w:t>
            </w:r>
          </w:p>
        </w:tc>
        <w:tc>
          <w:tcPr>
            <w:tcW w:w="1842" w:type="dxa"/>
          </w:tcPr>
          <w:p w:rsidR="00984F9E" w:rsidRPr="006E06F6" w:rsidRDefault="00984F9E" w:rsidP="007567FC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Безвозмездное пользование, бессрочное</w:t>
            </w:r>
          </w:p>
        </w:tc>
        <w:tc>
          <w:tcPr>
            <w:tcW w:w="2552" w:type="dxa"/>
          </w:tcPr>
          <w:p w:rsidR="00984F9E" w:rsidRPr="006E06F6" w:rsidRDefault="00984F9E" w:rsidP="000E4C5E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Фактическое предоставление </w:t>
            </w:r>
            <w:r>
              <w:rPr>
                <w:b/>
                <w:sz w:val="22"/>
              </w:rPr>
              <w:t xml:space="preserve">супругом </w:t>
            </w:r>
            <w:r w:rsidRPr="006E06F6">
              <w:rPr>
                <w:b/>
                <w:sz w:val="22"/>
              </w:rPr>
              <w:t>Ивановым П</w:t>
            </w:r>
            <w:r>
              <w:rPr>
                <w:b/>
                <w:sz w:val="22"/>
              </w:rPr>
              <w:t>етром Ивановичем</w:t>
            </w:r>
          </w:p>
        </w:tc>
        <w:tc>
          <w:tcPr>
            <w:tcW w:w="2410" w:type="dxa"/>
          </w:tcPr>
          <w:p w:rsidR="00984F9E" w:rsidRPr="006E06F6" w:rsidRDefault="00984F9E" w:rsidP="004C2F08">
            <w:pPr>
              <w:tabs>
                <w:tab w:val="right" w:pos="9921"/>
              </w:tabs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г. Санкт-Петербург,</w:t>
            </w:r>
          </w:p>
          <w:p w:rsidR="00984F9E" w:rsidRPr="006E06F6" w:rsidRDefault="00984F9E" w:rsidP="004C2F08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ул. Белоостровская, </w:t>
            </w:r>
          </w:p>
          <w:p w:rsidR="00984F9E" w:rsidRPr="006E06F6" w:rsidRDefault="00984F9E" w:rsidP="004C2F08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д. 1, кв. 1</w:t>
            </w:r>
          </w:p>
        </w:tc>
        <w:tc>
          <w:tcPr>
            <w:tcW w:w="1134" w:type="dxa"/>
          </w:tcPr>
          <w:p w:rsidR="00984F9E" w:rsidRPr="006E06F6" w:rsidRDefault="00984F9E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74,0</w:t>
            </w:r>
          </w:p>
        </w:tc>
      </w:tr>
      <w:tr w:rsidR="00984F9E" w:rsidTr="005B4430">
        <w:trPr>
          <w:trHeight w:val="423"/>
        </w:trPr>
        <w:tc>
          <w:tcPr>
            <w:tcW w:w="595" w:type="dxa"/>
          </w:tcPr>
          <w:p w:rsidR="00984F9E" w:rsidRPr="006E06F6" w:rsidRDefault="00984F9E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3</w:t>
            </w:r>
          </w:p>
        </w:tc>
        <w:tc>
          <w:tcPr>
            <w:tcW w:w="1560" w:type="dxa"/>
          </w:tcPr>
          <w:p w:rsidR="00984F9E" w:rsidRPr="006E06F6" w:rsidRDefault="00984F9E" w:rsidP="007567FC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Гараж-бокс</w:t>
            </w:r>
          </w:p>
        </w:tc>
        <w:tc>
          <w:tcPr>
            <w:tcW w:w="1842" w:type="dxa"/>
          </w:tcPr>
          <w:p w:rsidR="00984F9E" w:rsidRPr="006E06F6" w:rsidRDefault="00984F9E" w:rsidP="007567FC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Безвозмездное пользование, бессрочное</w:t>
            </w:r>
          </w:p>
        </w:tc>
        <w:tc>
          <w:tcPr>
            <w:tcW w:w="2552" w:type="dxa"/>
          </w:tcPr>
          <w:p w:rsidR="00984F9E" w:rsidRPr="006E06F6" w:rsidRDefault="00984F9E" w:rsidP="000E4C5E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Фактическое предоставление </w:t>
            </w:r>
            <w:r>
              <w:rPr>
                <w:b/>
                <w:sz w:val="22"/>
              </w:rPr>
              <w:t xml:space="preserve">супругом </w:t>
            </w:r>
            <w:r w:rsidRPr="006E06F6">
              <w:rPr>
                <w:b/>
                <w:sz w:val="22"/>
              </w:rPr>
              <w:t>Ивановым П</w:t>
            </w:r>
            <w:r>
              <w:rPr>
                <w:b/>
                <w:sz w:val="22"/>
              </w:rPr>
              <w:t>етром Ивановичем</w:t>
            </w:r>
          </w:p>
        </w:tc>
        <w:tc>
          <w:tcPr>
            <w:tcW w:w="2410" w:type="dxa"/>
          </w:tcPr>
          <w:p w:rsidR="00984F9E" w:rsidRPr="006E06F6" w:rsidRDefault="00984F9E" w:rsidP="00B754C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г. Москва, Проектируемый </w:t>
            </w:r>
          </w:p>
          <w:p w:rsidR="00984F9E" w:rsidRPr="006E06F6" w:rsidRDefault="00984F9E" w:rsidP="00B754C6">
            <w:pPr>
              <w:tabs>
                <w:tab w:val="right" w:pos="9921"/>
              </w:tabs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пр-д, вл. 14</w:t>
            </w:r>
          </w:p>
        </w:tc>
        <w:tc>
          <w:tcPr>
            <w:tcW w:w="1134" w:type="dxa"/>
          </w:tcPr>
          <w:p w:rsidR="00984F9E" w:rsidRPr="006E06F6" w:rsidRDefault="00984F9E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24,0</w:t>
            </w:r>
          </w:p>
        </w:tc>
      </w:tr>
    </w:tbl>
    <w:p w:rsidR="00984F9E" w:rsidRDefault="00984F9E" w:rsidP="00324958">
      <w:r>
        <w:t>_________________</w:t>
      </w:r>
    </w:p>
    <w:p w:rsidR="00984F9E" w:rsidRPr="004841AB" w:rsidRDefault="00984F9E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по состоянию на отчетную дату.</w:t>
      </w:r>
    </w:p>
    <w:p w:rsidR="00984F9E" w:rsidRPr="004841AB" w:rsidRDefault="00984F9E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вид недвижимого имущества (земельный участок, жилой дом, дача и другие).</w:t>
      </w:r>
    </w:p>
    <w:p w:rsidR="00984F9E" w:rsidRPr="004841AB" w:rsidRDefault="00984F9E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Указываются вид пользования (аренда, безвозмездное пользование и другие) и сроки пользования.</w:t>
      </w:r>
    </w:p>
    <w:p w:rsidR="00984F9E" w:rsidRPr="004841AB" w:rsidRDefault="00984F9E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 xml:space="preserve"> Указываются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984F9E" w:rsidRDefault="00984F9E" w:rsidP="00324958">
      <w:pPr>
        <w:ind w:firstLine="567"/>
        <w:jc w:val="both"/>
      </w:pPr>
    </w:p>
    <w:p w:rsidR="00984F9E" w:rsidRDefault="00984F9E" w:rsidP="00324958">
      <w:pPr>
        <w:ind w:firstLine="567"/>
        <w:jc w:val="both"/>
      </w:pPr>
    </w:p>
    <w:p w:rsidR="00984F9E" w:rsidRDefault="00984F9E" w:rsidP="00324958">
      <w:pPr>
        <w:ind w:firstLine="567"/>
        <w:jc w:val="both"/>
        <w:rPr>
          <w:b/>
          <w:bCs/>
        </w:rPr>
      </w:pPr>
      <w:r>
        <w:rPr>
          <w:b/>
          <w:bCs/>
        </w:rPr>
        <w:br w:type="column"/>
      </w:r>
    </w:p>
    <w:p w:rsidR="00984F9E" w:rsidRDefault="00984F9E" w:rsidP="00324958">
      <w:pPr>
        <w:ind w:firstLine="567"/>
        <w:jc w:val="both"/>
        <w:rPr>
          <w:b/>
          <w:bCs/>
        </w:rPr>
      </w:pPr>
      <w:r>
        <w:rPr>
          <w:b/>
          <w:bCs/>
        </w:rPr>
        <w:t>6.2. Срочные обязательства финансового характера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701"/>
        <w:gridCol w:w="2127"/>
        <w:gridCol w:w="1984"/>
        <w:gridCol w:w="1985"/>
        <w:gridCol w:w="1701"/>
      </w:tblGrid>
      <w:tr w:rsidR="00984F9E" w:rsidTr="005B4430">
        <w:tc>
          <w:tcPr>
            <w:tcW w:w="595" w:type="dxa"/>
          </w:tcPr>
          <w:p w:rsidR="00984F9E" w:rsidRDefault="00984F9E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701" w:type="dxa"/>
          </w:tcPr>
          <w:p w:rsidR="00984F9E" w:rsidRDefault="00984F9E" w:rsidP="001E7366">
            <w:pPr>
              <w:jc w:val="center"/>
            </w:pPr>
            <w:r>
              <w:t>Содержание обязательства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2127" w:type="dxa"/>
          </w:tcPr>
          <w:p w:rsidR="00984F9E" w:rsidRDefault="00984F9E" w:rsidP="001E7366">
            <w:pPr>
              <w:jc w:val="center"/>
            </w:pPr>
            <w:r>
              <w:t>Кредитор (должник)</w:t>
            </w:r>
            <w:r>
              <w:rPr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984F9E" w:rsidRDefault="00984F9E" w:rsidP="001E7366">
            <w:pPr>
              <w:jc w:val="center"/>
            </w:pPr>
            <w:r>
              <w:t>Основание возникновения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1985" w:type="dxa"/>
          </w:tcPr>
          <w:p w:rsidR="00984F9E" w:rsidRDefault="00984F9E" w:rsidP="001E7366">
            <w:pPr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r>
              <w:rPr>
                <w:vertAlign w:val="superscript"/>
              </w:rPr>
              <w:t>5</w:t>
            </w:r>
            <w:r>
              <w:t xml:space="preserve"> (руб.)</w:t>
            </w:r>
          </w:p>
        </w:tc>
        <w:tc>
          <w:tcPr>
            <w:tcW w:w="1701" w:type="dxa"/>
          </w:tcPr>
          <w:p w:rsidR="00984F9E" w:rsidRDefault="00984F9E" w:rsidP="001E7366">
            <w:pPr>
              <w:jc w:val="center"/>
            </w:pPr>
            <w:r>
              <w:t>Условия обязатель</w:t>
            </w:r>
            <w:r>
              <w:softHyphen/>
              <w:t>ства</w:t>
            </w:r>
            <w:r>
              <w:rPr>
                <w:vertAlign w:val="superscript"/>
              </w:rPr>
              <w:t>6</w:t>
            </w:r>
          </w:p>
        </w:tc>
      </w:tr>
      <w:tr w:rsidR="00984F9E" w:rsidRPr="00315151" w:rsidTr="005B4430">
        <w:tc>
          <w:tcPr>
            <w:tcW w:w="595" w:type="dxa"/>
          </w:tcPr>
          <w:p w:rsidR="00984F9E" w:rsidRPr="00315151" w:rsidRDefault="00984F9E" w:rsidP="001E7366">
            <w:pPr>
              <w:jc w:val="center"/>
            </w:pPr>
            <w:r w:rsidRPr="00315151">
              <w:t>1</w:t>
            </w:r>
          </w:p>
        </w:tc>
        <w:tc>
          <w:tcPr>
            <w:tcW w:w="1701" w:type="dxa"/>
          </w:tcPr>
          <w:p w:rsidR="00984F9E" w:rsidRPr="00315151" w:rsidRDefault="00984F9E" w:rsidP="001E7366">
            <w:pPr>
              <w:jc w:val="center"/>
            </w:pPr>
            <w:r w:rsidRPr="00315151">
              <w:t>2</w:t>
            </w:r>
          </w:p>
        </w:tc>
        <w:tc>
          <w:tcPr>
            <w:tcW w:w="2127" w:type="dxa"/>
          </w:tcPr>
          <w:p w:rsidR="00984F9E" w:rsidRPr="00315151" w:rsidRDefault="00984F9E" w:rsidP="001E7366">
            <w:pPr>
              <w:jc w:val="center"/>
            </w:pPr>
            <w:r w:rsidRPr="00315151">
              <w:t>3</w:t>
            </w:r>
          </w:p>
        </w:tc>
        <w:tc>
          <w:tcPr>
            <w:tcW w:w="1984" w:type="dxa"/>
          </w:tcPr>
          <w:p w:rsidR="00984F9E" w:rsidRPr="00315151" w:rsidRDefault="00984F9E" w:rsidP="001E7366">
            <w:pPr>
              <w:jc w:val="center"/>
            </w:pPr>
            <w:r w:rsidRPr="00315151">
              <w:t>4</w:t>
            </w:r>
          </w:p>
        </w:tc>
        <w:tc>
          <w:tcPr>
            <w:tcW w:w="1985" w:type="dxa"/>
          </w:tcPr>
          <w:p w:rsidR="00984F9E" w:rsidRPr="00315151" w:rsidRDefault="00984F9E" w:rsidP="001E7366">
            <w:pPr>
              <w:jc w:val="center"/>
            </w:pPr>
            <w:r w:rsidRPr="00315151">
              <w:t>5</w:t>
            </w:r>
          </w:p>
        </w:tc>
        <w:tc>
          <w:tcPr>
            <w:tcW w:w="1701" w:type="dxa"/>
          </w:tcPr>
          <w:p w:rsidR="00984F9E" w:rsidRPr="00315151" w:rsidRDefault="00984F9E" w:rsidP="001E7366">
            <w:pPr>
              <w:jc w:val="center"/>
            </w:pPr>
            <w:r w:rsidRPr="00315151">
              <w:t>6</w:t>
            </w:r>
          </w:p>
        </w:tc>
      </w:tr>
      <w:tr w:rsidR="00984F9E" w:rsidTr="005B4430">
        <w:trPr>
          <w:trHeight w:val="388"/>
        </w:trPr>
        <w:tc>
          <w:tcPr>
            <w:tcW w:w="595" w:type="dxa"/>
          </w:tcPr>
          <w:p w:rsidR="00984F9E" w:rsidRPr="006E06F6" w:rsidRDefault="00984F9E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</w:t>
            </w:r>
          </w:p>
        </w:tc>
        <w:tc>
          <w:tcPr>
            <w:tcW w:w="1701" w:type="dxa"/>
          </w:tcPr>
          <w:p w:rsidR="00984F9E" w:rsidRPr="006E06F6" w:rsidRDefault="00984F9E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Кредит</w:t>
            </w:r>
          </w:p>
          <w:p w:rsidR="00984F9E" w:rsidRPr="006E06F6" w:rsidRDefault="00984F9E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(созаемщик супруг </w:t>
            </w:r>
          </w:p>
          <w:p w:rsidR="00984F9E" w:rsidRPr="006E06F6" w:rsidRDefault="00984F9E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Иванов П.И.)</w:t>
            </w:r>
          </w:p>
        </w:tc>
        <w:tc>
          <w:tcPr>
            <w:tcW w:w="2127" w:type="dxa"/>
          </w:tcPr>
          <w:p w:rsidR="00984F9E" w:rsidRPr="00DC2838" w:rsidRDefault="00984F9E" w:rsidP="00D01F2D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Кредитор – </w:t>
            </w:r>
            <w:r w:rsidRPr="00DC2838">
              <w:rPr>
                <w:b/>
                <w:sz w:val="22"/>
              </w:rPr>
              <w:t xml:space="preserve">ПАО «ВТБ», </w:t>
            </w:r>
            <w:r>
              <w:rPr>
                <w:b/>
                <w:sz w:val="22"/>
              </w:rPr>
              <w:t xml:space="preserve">190000, </w:t>
            </w:r>
            <w:r w:rsidRPr="00DC2838">
              <w:rPr>
                <w:b/>
                <w:sz w:val="22"/>
              </w:rPr>
              <w:t>г.</w:t>
            </w:r>
            <w:r>
              <w:rPr>
                <w:b/>
                <w:sz w:val="22"/>
              </w:rPr>
              <w:t>Санкт-Петербург</w:t>
            </w:r>
            <w:r w:rsidRPr="00DC2838">
              <w:rPr>
                <w:b/>
                <w:sz w:val="22"/>
              </w:rPr>
              <w:t xml:space="preserve">, </w:t>
            </w:r>
          </w:p>
          <w:p w:rsidR="00984F9E" w:rsidRPr="006E06F6" w:rsidRDefault="00984F9E" w:rsidP="00D01F2D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ул. </w:t>
            </w:r>
            <w:r>
              <w:rPr>
                <w:b/>
                <w:sz w:val="22"/>
              </w:rPr>
              <w:t>Большая Морская</w:t>
            </w:r>
            <w:r w:rsidRPr="00DC2838">
              <w:rPr>
                <w:b/>
                <w:sz w:val="22"/>
              </w:rPr>
              <w:t xml:space="preserve">, </w:t>
            </w:r>
            <w:r>
              <w:rPr>
                <w:b/>
                <w:sz w:val="22"/>
              </w:rPr>
              <w:br/>
              <w:t>д. 29</w:t>
            </w:r>
          </w:p>
        </w:tc>
        <w:tc>
          <w:tcPr>
            <w:tcW w:w="1984" w:type="dxa"/>
          </w:tcPr>
          <w:p w:rsidR="00984F9E" w:rsidRPr="006E06F6" w:rsidRDefault="00984F9E" w:rsidP="001E7366">
            <w:pPr>
              <w:jc w:val="center"/>
              <w:rPr>
                <w:b/>
                <w:bCs/>
              </w:rPr>
            </w:pPr>
            <w:r w:rsidRPr="006E06F6">
              <w:rPr>
                <w:b/>
                <w:bCs/>
                <w:sz w:val="22"/>
              </w:rPr>
              <w:t>Договор от 05.02.201</w:t>
            </w:r>
            <w:r>
              <w:rPr>
                <w:b/>
                <w:bCs/>
                <w:sz w:val="22"/>
              </w:rPr>
              <w:t>7</w:t>
            </w:r>
          </w:p>
          <w:p w:rsidR="00984F9E" w:rsidRPr="006E06F6" w:rsidRDefault="00984F9E" w:rsidP="001E7366">
            <w:pPr>
              <w:jc w:val="center"/>
              <w:rPr>
                <w:b/>
              </w:rPr>
            </w:pPr>
            <w:r w:rsidRPr="006E06F6">
              <w:rPr>
                <w:b/>
                <w:bCs/>
                <w:sz w:val="22"/>
              </w:rPr>
              <w:t>№ 524/0600-00256</w:t>
            </w:r>
          </w:p>
        </w:tc>
        <w:tc>
          <w:tcPr>
            <w:tcW w:w="1985" w:type="dxa"/>
          </w:tcPr>
          <w:p w:rsidR="00984F9E" w:rsidRDefault="00984F9E" w:rsidP="00D855C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1 500 000 / </w:t>
            </w:r>
          </w:p>
          <w:p w:rsidR="00984F9E" w:rsidRPr="006E06F6" w:rsidRDefault="00984F9E" w:rsidP="00D855C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1 </w:t>
            </w:r>
            <w:r>
              <w:rPr>
                <w:b/>
                <w:sz w:val="22"/>
                <w:szCs w:val="22"/>
              </w:rPr>
              <w:t>7</w:t>
            </w:r>
            <w:r w:rsidRPr="00DC2838">
              <w:rPr>
                <w:b/>
                <w:sz w:val="22"/>
                <w:szCs w:val="22"/>
              </w:rPr>
              <w:t>50 000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31F63">
              <w:rPr>
                <w:sz w:val="14"/>
                <w:szCs w:val="22"/>
              </w:rPr>
              <w:t>(сумма основного долга и проценты до гонца срока погашения кредита)</w:t>
            </w:r>
          </w:p>
        </w:tc>
        <w:tc>
          <w:tcPr>
            <w:tcW w:w="1701" w:type="dxa"/>
          </w:tcPr>
          <w:p w:rsidR="00984F9E" w:rsidRPr="006E06F6" w:rsidRDefault="00984F9E" w:rsidP="001E7366">
            <w:pPr>
              <w:spacing w:line="360" w:lineRule="auto"/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19%</w:t>
            </w:r>
          </w:p>
        </w:tc>
      </w:tr>
    </w:tbl>
    <w:p w:rsidR="00984F9E" w:rsidRDefault="00984F9E" w:rsidP="00262A88">
      <w:r>
        <w:t>_________________</w:t>
      </w:r>
    </w:p>
    <w:p w:rsidR="00984F9E" w:rsidRPr="004841AB" w:rsidRDefault="00984F9E" w:rsidP="00262A8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имеющиеся на отчетную дату срочные обязательства финансового характера на сумму, равную или превышающую 500 000 рублей, кредитором или должником по которым является лицо, сведения об обязательствах которого представляются.</w:t>
      </w:r>
    </w:p>
    <w:p w:rsidR="00984F9E" w:rsidRPr="004841AB" w:rsidRDefault="00984F9E" w:rsidP="00262A8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существо обязательства (заем, кредит и другие).</w:t>
      </w:r>
    </w:p>
    <w:p w:rsidR="00984F9E" w:rsidRPr="004841AB" w:rsidRDefault="00984F9E" w:rsidP="00262A8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984F9E" w:rsidRPr="004841AB" w:rsidRDefault="00984F9E" w:rsidP="00262A8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> 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984F9E" w:rsidRPr="004841AB" w:rsidRDefault="00984F9E" w:rsidP="00262A8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5</w:t>
      </w:r>
      <w:r w:rsidRPr="004841AB">
        <w:rPr>
          <w:sz w:val="18"/>
        </w:rPr>
        <w:t> Указывается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984F9E" w:rsidRDefault="00984F9E" w:rsidP="00262A88">
      <w:pPr>
        <w:rPr>
          <w:sz w:val="18"/>
        </w:rPr>
      </w:pPr>
      <w:r>
        <w:rPr>
          <w:sz w:val="18"/>
          <w:vertAlign w:val="superscript"/>
        </w:rPr>
        <w:tab/>
      </w:r>
      <w:r w:rsidRPr="004841AB">
        <w:rPr>
          <w:sz w:val="18"/>
          <w:vertAlign w:val="superscript"/>
        </w:rPr>
        <w:t>6</w:t>
      </w:r>
      <w:r w:rsidRPr="004841AB">
        <w:rPr>
          <w:sz w:val="18"/>
        </w:rPr>
        <w:t> Указываются годовая процентная ставка обязательства, заложенное в обеспечение обязательства имущество, выданные в обеспечение</w:t>
      </w:r>
    </w:p>
    <w:p w:rsidR="00984F9E" w:rsidRDefault="00984F9E" w:rsidP="00262A88">
      <w:pPr>
        <w:ind w:left="567"/>
        <w:jc w:val="both"/>
        <w:rPr>
          <w:b/>
          <w:bCs/>
          <w:vertAlign w:val="superscript"/>
        </w:rPr>
      </w:pPr>
      <w:r w:rsidRPr="0077260F">
        <w:rPr>
          <w:b/>
          <w:bCs/>
        </w:rPr>
        <w:t>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41"/>
        <w:gridCol w:w="2693"/>
        <w:gridCol w:w="2918"/>
        <w:gridCol w:w="3141"/>
      </w:tblGrid>
      <w:tr w:rsidR="00984F9E" w:rsidTr="007567FC">
        <w:tc>
          <w:tcPr>
            <w:tcW w:w="486" w:type="pct"/>
            <w:vAlign w:val="center"/>
          </w:tcPr>
          <w:p w:rsidR="00984F9E" w:rsidRDefault="00984F9E" w:rsidP="007567FC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389" w:type="pct"/>
            <w:vAlign w:val="center"/>
          </w:tcPr>
          <w:p w:rsidR="00984F9E" w:rsidRDefault="00984F9E" w:rsidP="007567FC">
            <w:pPr>
              <w:jc w:val="center"/>
            </w:pPr>
            <w:r>
              <w:t>Вид имущества</w:t>
            </w:r>
          </w:p>
        </w:tc>
        <w:tc>
          <w:tcPr>
            <w:tcW w:w="1505" w:type="pct"/>
            <w:vAlign w:val="center"/>
          </w:tcPr>
          <w:p w:rsidR="00984F9E" w:rsidRDefault="00984F9E" w:rsidP="007567FC">
            <w:pPr>
              <w:jc w:val="center"/>
            </w:pPr>
            <w:r w:rsidRPr="0077260F">
              <w:t>Приобретатель имущества по сделке</w:t>
            </w:r>
            <w:r w:rsidRPr="0077260F">
              <w:rPr>
                <w:vertAlign w:val="superscript"/>
              </w:rPr>
              <w:t>1</w:t>
            </w:r>
          </w:p>
        </w:tc>
        <w:tc>
          <w:tcPr>
            <w:tcW w:w="1621" w:type="pct"/>
            <w:vAlign w:val="center"/>
          </w:tcPr>
          <w:p w:rsidR="00984F9E" w:rsidRDefault="00984F9E" w:rsidP="007567FC">
            <w:pPr>
              <w:jc w:val="center"/>
            </w:pPr>
            <w:r w:rsidRPr="0077260F">
              <w:t>Основание отчуждения имущества</w:t>
            </w:r>
            <w:r w:rsidRPr="0077260F">
              <w:rPr>
                <w:vertAlign w:val="superscript"/>
              </w:rPr>
              <w:t>2</w:t>
            </w:r>
          </w:p>
        </w:tc>
      </w:tr>
      <w:tr w:rsidR="00984F9E" w:rsidRPr="00315151" w:rsidTr="007567FC">
        <w:tc>
          <w:tcPr>
            <w:tcW w:w="486" w:type="pct"/>
          </w:tcPr>
          <w:p w:rsidR="00984F9E" w:rsidRPr="00315151" w:rsidRDefault="00984F9E" w:rsidP="007567FC">
            <w:pPr>
              <w:jc w:val="center"/>
            </w:pPr>
            <w:r w:rsidRPr="00315151">
              <w:t>1</w:t>
            </w:r>
          </w:p>
        </w:tc>
        <w:tc>
          <w:tcPr>
            <w:tcW w:w="1389" w:type="pct"/>
          </w:tcPr>
          <w:p w:rsidR="00984F9E" w:rsidRPr="00315151" w:rsidRDefault="00984F9E" w:rsidP="007567FC">
            <w:pPr>
              <w:jc w:val="center"/>
            </w:pPr>
            <w:r w:rsidRPr="00315151">
              <w:t>2</w:t>
            </w:r>
          </w:p>
        </w:tc>
        <w:tc>
          <w:tcPr>
            <w:tcW w:w="1505" w:type="pct"/>
          </w:tcPr>
          <w:p w:rsidR="00984F9E" w:rsidRPr="00315151" w:rsidRDefault="00984F9E" w:rsidP="007567FC">
            <w:pPr>
              <w:jc w:val="center"/>
            </w:pPr>
            <w:r w:rsidRPr="00315151">
              <w:t>3</w:t>
            </w:r>
          </w:p>
        </w:tc>
        <w:tc>
          <w:tcPr>
            <w:tcW w:w="1621" w:type="pct"/>
          </w:tcPr>
          <w:p w:rsidR="00984F9E" w:rsidRPr="00315151" w:rsidRDefault="00984F9E" w:rsidP="007567FC">
            <w:pPr>
              <w:jc w:val="center"/>
            </w:pPr>
            <w:r w:rsidRPr="00315151">
              <w:t>4</w:t>
            </w:r>
          </w:p>
        </w:tc>
      </w:tr>
      <w:tr w:rsidR="00984F9E" w:rsidTr="007567FC">
        <w:trPr>
          <w:trHeight w:val="388"/>
        </w:trPr>
        <w:tc>
          <w:tcPr>
            <w:tcW w:w="486" w:type="pct"/>
          </w:tcPr>
          <w:p w:rsidR="00984F9E" w:rsidRDefault="00984F9E" w:rsidP="007567FC">
            <w:pPr>
              <w:jc w:val="center"/>
            </w:pPr>
            <w:r>
              <w:t>1</w:t>
            </w:r>
          </w:p>
        </w:tc>
        <w:tc>
          <w:tcPr>
            <w:tcW w:w="1389" w:type="pct"/>
          </w:tcPr>
          <w:p w:rsidR="00984F9E" w:rsidRPr="0077260F" w:rsidRDefault="00984F9E" w:rsidP="007567FC">
            <w:pPr>
              <w:ind w:left="57"/>
            </w:pPr>
            <w:r w:rsidRPr="0077260F">
              <w:t>Земельные участки:</w:t>
            </w:r>
          </w:p>
          <w:p w:rsidR="00984F9E" w:rsidRPr="0077260F" w:rsidRDefault="00984F9E" w:rsidP="007567FC">
            <w:pPr>
              <w:ind w:left="57"/>
            </w:pPr>
            <w:r w:rsidRPr="0077260F">
              <w:t>1)</w:t>
            </w:r>
          </w:p>
          <w:p w:rsidR="00984F9E" w:rsidRDefault="00984F9E" w:rsidP="007567FC">
            <w:pPr>
              <w:ind w:left="57"/>
            </w:pPr>
            <w:r w:rsidRPr="0077260F">
              <w:t>2)</w:t>
            </w:r>
          </w:p>
        </w:tc>
        <w:tc>
          <w:tcPr>
            <w:tcW w:w="1505" w:type="pct"/>
          </w:tcPr>
          <w:p w:rsidR="00984F9E" w:rsidRDefault="00984F9E" w:rsidP="007567FC">
            <w:pPr>
              <w:jc w:val="center"/>
            </w:pPr>
          </w:p>
        </w:tc>
        <w:tc>
          <w:tcPr>
            <w:tcW w:w="1621" w:type="pct"/>
          </w:tcPr>
          <w:p w:rsidR="00984F9E" w:rsidRDefault="00984F9E" w:rsidP="007567FC">
            <w:pPr>
              <w:jc w:val="center"/>
            </w:pPr>
          </w:p>
        </w:tc>
      </w:tr>
      <w:tr w:rsidR="00984F9E" w:rsidTr="007567FC">
        <w:trPr>
          <w:trHeight w:val="436"/>
        </w:trPr>
        <w:tc>
          <w:tcPr>
            <w:tcW w:w="486" w:type="pct"/>
          </w:tcPr>
          <w:p w:rsidR="00984F9E" w:rsidRDefault="00984F9E" w:rsidP="007567FC">
            <w:pPr>
              <w:jc w:val="center"/>
            </w:pPr>
            <w:r>
              <w:t>2</w:t>
            </w:r>
          </w:p>
        </w:tc>
        <w:tc>
          <w:tcPr>
            <w:tcW w:w="1389" w:type="pct"/>
          </w:tcPr>
          <w:p w:rsidR="00984F9E" w:rsidRPr="0077260F" w:rsidRDefault="00984F9E" w:rsidP="007567FC">
            <w:pPr>
              <w:ind w:left="57"/>
            </w:pPr>
            <w:r w:rsidRPr="0077260F">
              <w:t>Иное недвижимое имущество:</w:t>
            </w:r>
          </w:p>
          <w:p w:rsidR="00984F9E" w:rsidRPr="0077260F" w:rsidRDefault="00984F9E" w:rsidP="007567FC">
            <w:pPr>
              <w:ind w:left="57"/>
            </w:pPr>
            <w:r w:rsidRPr="0077260F">
              <w:t>1)</w:t>
            </w:r>
          </w:p>
          <w:p w:rsidR="00984F9E" w:rsidRDefault="00984F9E" w:rsidP="007567FC">
            <w:pPr>
              <w:ind w:left="57"/>
            </w:pPr>
            <w:r w:rsidRPr="0077260F">
              <w:t>2)</w:t>
            </w:r>
          </w:p>
        </w:tc>
        <w:tc>
          <w:tcPr>
            <w:tcW w:w="1505" w:type="pct"/>
          </w:tcPr>
          <w:p w:rsidR="00984F9E" w:rsidRDefault="00984F9E" w:rsidP="007567FC">
            <w:pPr>
              <w:jc w:val="center"/>
            </w:pPr>
          </w:p>
        </w:tc>
        <w:tc>
          <w:tcPr>
            <w:tcW w:w="1621" w:type="pct"/>
          </w:tcPr>
          <w:p w:rsidR="00984F9E" w:rsidRDefault="00984F9E" w:rsidP="007567FC">
            <w:pPr>
              <w:jc w:val="center"/>
            </w:pPr>
          </w:p>
        </w:tc>
      </w:tr>
      <w:tr w:rsidR="00984F9E" w:rsidTr="007567FC">
        <w:trPr>
          <w:trHeight w:val="436"/>
        </w:trPr>
        <w:tc>
          <w:tcPr>
            <w:tcW w:w="486" w:type="pct"/>
          </w:tcPr>
          <w:p w:rsidR="00984F9E" w:rsidRDefault="00984F9E" w:rsidP="007567FC">
            <w:pPr>
              <w:jc w:val="center"/>
            </w:pPr>
            <w:r>
              <w:t>3</w:t>
            </w:r>
          </w:p>
        </w:tc>
        <w:tc>
          <w:tcPr>
            <w:tcW w:w="1389" w:type="pct"/>
          </w:tcPr>
          <w:p w:rsidR="00984F9E" w:rsidRPr="0077260F" w:rsidRDefault="00984F9E" w:rsidP="007567FC">
            <w:pPr>
              <w:ind w:left="57"/>
            </w:pPr>
            <w:r w:rsidRPr="0077260F">
              <w:t>Транспортные средства:</w:t>
            </w:r>
          </w:p>
          <w:p w:rsidR="00984F9E" w:rsidRPr="0077260F" w:rsidRDefault="00984F9E" w:rsidP="007567FC">
            <w:pPr>
              <w:ind w:left="57"/>
            </w:pPr>
            <w:r w:rsidRPr="0077260F">
              <w:t>1)</w:t>
            </w:r>
          </w:p>
          <w:p w:rsidR="00984F9E" w:rsidRPr="0077260F" w:rsidRDefault="00984F9E" w:rsidP="007567FC">
            <w:pPr>
              <w:ind w:left="57"/>
            </w:pPr>
            <w:r w:rsidRPr="0077260F">
              <w:t>2)</w:t>
            </w:r>
          </w:p>
        </w:tc>
        <w:tc>
          <w:tcPr>
            <w:tcW w:w="1505" w:type="pct"/>
          </w:tcPr>
          <w:p w:rsidR="00984F9E" w:rsidRDefault="00984F9E" w:rsidP="007567FC">
            <w:pPr>
              <w:jc w:val="center"/>
            </w:pPr>
          </w:p>
        </w:tc>
        <w:tc>
          <w:tcPr>
            <w:tcW w:w="1621" w:type="pct"/>
          </w:tcPr>
          <w:p w:rsidR="00984F9E" w:rsidRDefault="00984F9E" w:rsidP="007567FC">
            <w:pPr>
              <w:jc w:val="center"/>
            </w:pPr>
          </w:p>
        </w:tc>
      </w:tr>
      <w:tr w:rsidR="00984F9E" w:rsidTr="007567FC">
        <w:trPr>
          <w:trHeight w:val="426"/>
        </w:trPr>
        <w:tc>
          <w:tcPr>
            <w:tcW w:w="486" w:type="pct"/>
          </w:tcPr>
          <w:p w:rsidR="00984F9E" w:rsidRDefault="00984F9E" w:rsidP="007567FC">
            <w:pPr>
              <w:jc w:val="center"/>
            </w:pPr>
            <w:r>
              <w:t>4</w:t>
            </w:r>
          </w:p>
        </w:tc>
        <w:tc>
          <w:tcPr>
            <w:tcW w:w="1389" w:type="pct"/>
          </w:tcPr>
          <w:p w:rsidR="00984F9E" w:rsidRPr="0077260F" w:rsidRDefault="00984F9E" w:rsidP="007567FC">
            <w:pPr>
              <w:ind w:left="57"/>
            </w:pPr>
            <w:r w:rsidRPr="0077260F">
              <w:t>Ценные бумаги:</w:t>
            </w:r>
          </w:p>
          <w:p w:rsidR="00984F9E" w:rsidRPr="0077260F" w:rsidRDefault="00984F9E" w:rsidP="007567FC">
            <w:pPr>
              <w:ind w:left="57"/>
            </w:pPr>
            <w:r w:rsidRPr="0077260F">
              <w:t>1)</w:t>
            </w:r>
          </w:p>
          <w:p w:rsidR="00984F9E" w:rsidRDefault="00984F9E" w:rsidP="007567FC">
            <w:pPr>
              <w:ind w:left="57"/>
            </w:pPr>
            <w:r w:rsidRPr="0077260F">
              <w:t>2)</w:t>
            </w:r>
          </w:p>
        </w:tc>
        <w:tc>
          <w:tcPr>
            <w:tcW w:w="1505" w:type="pct"/>
          </w:tcPr>
          <w:p w:rsidR="00984F9E" w:rsidRDefault="00984F9E" w:rsidP="007567FC">
            <w:pPr>
              <w:jc w:val="center"/>
            </w:pPr>
          </w:p>
        </w:tc>
        <w:tc>
          <w:tcPr>
            <w:tcW w:w="1621" w:type="pct"/>
          </w:tcPr>
          <w:p w:rsidR="00984F9E" w:rsidRDefault="00984F9E" w:rsidP="007567FC">
            <w:pPr>
              <w:jc w:val="center"/>
            </w:pPr>
          </w:p>
        </w:tc>
      </w:tr>
    </w:tbl>
    <w:p w:rsidR="00984F9E" w:rsidRDefault="00984F9E" w:rsidP="00262A88">
      <w:r>
        <w:t>_________________</w:t>
      </w:r>
    </w:p>
    <w:p w:rsidR="00984F9E" w:rsidRPr="006D13CB" w:rsidRDefault="00984F9E" w:rsidP="00262A88">
      <w:pPr>
        <w:ind w:firstLine="567"/>
        <w:jc w:val="both"/>
        <w:rPr>
          <w:sz w:val="18"/>
        </w:rPr>
      </w:pPr>
      <w:r w:rsidRPr="006D13CB">
        <w:rPr>
          <w:sz w:val="18"/>
          <w:vertAlign w:val="superscript"/>
        </w:rPr>
        <w:t>1</w:t>
      </w:r>
      <w:r w:rsidRPr="006D13CB">
        <w:rPr>
          <w:sz w:val="18"/>
        </w:rPr>
        <w:t> У</w:t>
      </w:r>
      <w:r w:rsidRPr="006D13CB">
        <w:rPr>
          <w:sz w:val="18"/>
          <w:szCs w:val="28"/>
        </w:rPr>
        <w:t>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984F9E" w:rsidRPr="006D13CB" w:rsidRDefault="00984F9E" w:rsidP="00262A88">
      <w:pPr>
        <w:ind w:firstLine="567"/>
        <w:jc w:val="both"/>
        <w:rPr>
          <w:sz w:val="18"/>
        </w:rPr>
      </w:pPr>
      <w:r w:rsidRPr="006D13CB">
        <w:rPr>
          <w:sz w:val="18"/>
          <w:vertAlign w:val="superscript"/>
        </w:rPr>
        <w:t>2</w:t>
      </w:r>
      <w:r w:rsidRPr="006D13CB">
        <w:rPr>
          <w:sz w:val="18"/>
        </w:rPr>
        <w:t> У</w:t>
      </w:r>
      <w:r w:rsidRPr="006D13CB">
        <w:rPr>
          <w:sz w:val="18"/>
          <w:szCs w:val="28"/>
        </w:rPr>
        <w:t>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984F9E" w:rsidRPr="006D13CB" w:rsidRDefault="00984F9E" w:rsidP="00262A88">
      <w:pPr>
        <w:rPr>
          <w:sz w:val="12"/>
        </w:rPr>
      </w:pPr>
    </w:p>
    <w:p w:rsidR="00984F9E" w:rsidRDefault="00984F9E" w:rsidP="00262A88">
      <w:pPr>
        <w:ind w:firstLine="567"/>
      </w:pPr>
      <w:r>
        <w:t>Достоверность и полноту настоящих сведений подтверждаю.</w:t>
      </w:r>
    </w:p>
    <w:p w:rsidR="00984F9E" w:rsidRDefault="00984F9E" w:rsidP="00262A88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6095"/>
      </w:tblGrid>
      <w:tr w:rsidR="00984F9E" w:rsidTr="007567FC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F9E" w:rsidRDefault="00984F9E" w:rsidP="007567FC">
            <w: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4F9E" w:rsidRDefault="00984F9E" w:rsidP="007567FC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F9E" w:rsidRDefault="00984F9E" w:rsidP="007567FC">
            <w: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4F9E" w:rsidRDefault="00984F9E" w:rsidP="007567FC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F9E" w:rsidRDefault="00984F9E" w:rsidP="007567FC">
            <w:pPr>
              <w:jc w:val="right"/>
            </w:pPr>
            <w: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4F9E" w:rsidRDefault="00984F9E" w:rsidP="007567FC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F9E" w:rsidRDefault="00984F9E" w:rsidP="007567FC">
            <w:pPr>
              <w:jc w:val="center"/>
            </w:pPr>
            <w:r>
              <w:t>г.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4F9E" w:rsidRDefault="00984F9E" w:rsidP="007567FC">
            <w:pPr>
              <w:jc w:val="center"/>
            </w:pPr>
          </w:p>
        </w:tc>
      </w:tr>
      <w:tr w:rsidR="00984F9E" w:rsidTr="007567FC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984F9E" w:rsidRDefault="00984F9E" w:rsidP="007567F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84F9E" w:rsidRDefault="00984F9E" w:rsidP="007567FC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84F9E" w:rsidRDefault="00984F9E" w:rsidP="007567FC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984F9E" w:rsidRDefault="00984F9E" w:rsidP="007567FC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84F9E" w:rsidRDefault="00984F9E" w:rsidP="007567FC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84F9E" w:rsidRDefault="00984F9E" w:rsidP="007567FC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84F9E" w:rsidRDefault="00984F9E" w:rsidP="007567FC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984F9E" w:rsidRDefault="00984F9E" w:rsidP="007567FC">
            <w:pPr>
              <w:jc w:val="center"/>
            </w:pPr>
            <w:r>
              <w:t>(подпись лица, представляющего сведения)</w:t>
            </w:r>
          </w:p>
        </w:tc>
      </w:tr>
    </w:tbl>
    <w:p w:rsidR="00984F9E" w:rsidRDefault="00984F9E" w:rsidP="00262A88">
      <w:pPr>
        <w:spacing w:before="240"/>
      </w:pPr>
    </w:p>
    <w:p w:rsidR="00984F9E" w:rsidRPr="004841AB" w:rsidRDefault="00984F9E" w:rsidP="006A3633">
      <w:pPr>
        <w:pBdr>
          <w:top w:val="single" w:sz="4" w:space="1" w:color="auto"/>
        </w:pBdr>
        <w:jc w:val="center"/>
        <w:rPr>
          <w:sz w:val="18"/>
        </w:rPr>
      </w:pPr>
      <w:r>
        <w:t>(Ф.И.О. и подпись лица, принявшего справку)</w:t>
      </w:r>
    </w:p>
    <w:sectPr w:rsidR="00984F9E" w:rsidRPr="004841AB" w:rsidSect="00324958">
      <w:pgSz w:w="11906" w:h="16838"/>
      <w:pgMar w:top="510" w:right="851" w:bottom="510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F9E" w:rsidRDefault="00984F9E" w:rsidP="00324958">
      <w:r>
        <w:separator/>
      </w:r>
    </w:p>
  </w:endnote>
  <w:endnote w:type="continuationSeparator" w:id="0">
    <w:p w:rsidR="00984F9E" w:rsidRDefault="00984F9E" w:rsidP="00324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F9E" w:rsidRDefault="00984F9E" w:rsidP="00324958">
      <w:r>
        <w:separator/>
      </w:r>
    </w:p>
  </w:footnote>
  <w:footnote w:type="continuationSeparator" w:id="0">
    <w:p w:rsidR="00984F9E" w:rsidRDefault="00984F9E" w:rsidP="00324958">
      <w:r>
        <w:continuationSeparator/>
      </w:r>
    </w:p>
  </w:footnote>
  <w:footnote w:id="1">
    <w:p w:rsidR="00984F9E" w:rsidRDefault="00984F9E" w:rsidP="00324958">
      <w:pPr>
        <w:pStyle w:val="FootnoteText"/>
        <w:ind w:firstLine="567"/>
        <w:jc w:val="both"/>
      </w:pPr>
      <w:r w:rsidRPr="004841AB">
        <w:rPr>
          <w:rStyle w:val="FootnoteReference"/>
          <w:sz w:val="18"/>
        </w:rPr>
        <w:footnoteRef/>
      </w:r>
      <w:r w:rsidRPr="004841AB">
        <w:rPr>
          <w:sz w:val="18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984F9E" w:rsidRDefault="00984F9E" w:rsidP="00324958">
      <w:pPr>
        <w:pStyle w:val="FootnoteText"/>
        <w:ind w:firstLine="567"/>
        <w:jc w:val="both"/>
      </w:pPr>
      <w:r w:rsidRPr="004841AB">
        <w:rPr>
          <w:rStyle w:val="FootnoteReference"/>
          <w:sz w:val="18"/>
        </w:rPr>
        <w:footnoteRef/>
      </w:r>
      <w:r w:rsidRPr="004841AB">
        <w:rPr>
          <w:sz w:val="18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4958"/>
    <w:rsid w:val="00006D8E"/>
    <w:rsid w:val="0002321A"/>
    <w:rsid w:val="00073FA4"/>
    <w:rsid w:val="000B5477"/>
    <w:rsid w:val="000B7E8C"/>
    <w:rsid w:val="000C1299"/>
    <w:rsid w:val="000E4C5E"/>
    <w:rsid w:val="001063AF"/>
    <w:rsid w:val="00115A2A"/>
    <w:rsid w:val="00135878"/>
    <w:rsid w:val="001453EA"/>
    <w:rsid w:val="00147C2E"/>
    <w:rsid w:val="001A05F6"/>
    <w:rsid w:val="001B227B"/>
    <w:rsid w:val="001B4918"/>
    <w:rsid w:val="001E7366"/>
    <w:rsid w:val="00242AE5"/>
    <w:rsid w:val="00256EE6"/>
    <w:rsid w:val="00262A88"/>
    <w:rsid w:val="00280758"/>
    <w:rsid w:val="002B55FF"/>
    <w:rsid w:val="00315151"/>
    <w:rsid w:val="00317294"/>
    <w:rsid w:val="00324188"/>
    <w:rsid w:val="00324958"/>
    <w:rsid w:val="00341ED7"/>
    <w:rsid w:val="00342889"/>
    <w:rsid w:val="00347DB3"/>
    <w:rsid w:val="00390796"/>
    <w:rsid w:val="003A143F"/>
    <w:rsid w:val="003D5607"/>
    <w:rsid w:val="003F38B0"/>
    <w:rsid w:val="00414DF6"/>
    <w:rsid w:val="00422CE2"/>
    <w:rsid w:val="00431F63"/>
    <w:rsid w:val="0044582C"/>
    <w:rsid w:val="00464D0D"/>
    <w:rsid w:val="00475549"/>
    <w:rsid w:val="00475639"/>
    <w:rsid w:val="004841AB"/>
    <w:rsid w:val="004C2F08"/>
    <w:rsid w:val="004D0210"/>
    <w:rsid w:val="004E2B86"/>
    <w:rsid w:val="0057602C"/>
    <w:rsid w:val="00582BDA"/>
    <w:rsid w:val="0058631A"/>
    <w:rsid w:val="005B4430"/>
    <w:rsid w:val="00606720"/>
    <w:rsid w:val="00616291"/>
    <w:rsid w:val="00636558"/>
    <w:rsid w:val="00642597"/>
    <w:rsid w:val="006A3633"/>
    <w:rsid w:val="006A3B69"/>
    <w:rsid w:val="006B18A6"/>
    <w:rsid w:val="006B7FC4"/>
    <w:rsid w:val="006C6277"/>
    <w:rsid w:val="006D13CB"/>
    <w:rsid w:val="006E06F6"/>
    <w:rsid w:val="00712979"/>
    <w:rsid w:val="007567FC"/>
    <w:rsid w:val="0077260F"/>
    <w:rsid w:val="0081406C"/>
    <w:rsid w:val="00825458"/>
    <w:rsid w:val="008A5870"/>
    <w:rsid w:val="008B6016"/>
    <w:rsid w:val="008C6D5E"/>
    <w:rsid w:val="008D74D4"/>
    <w:rsid w:val="008F5B92"/>
    <w:rsid w:val="008F6BF8"/>
    <w:rsid w:val="009118E4"/>
    <w:rsid w:val="00973637"/>
    <w:rsid w:val="00984F9E"/>
    <w:rsid w:val="009C36FA"/>
    <w:rsid w:val="009F075E"/>
    <w:rsid w:val="00A10EA0"/>
    <w:rsid w:val="00A757BB"/>
    <w:rsid w:val="00A97B54"/>
    <w:rsid w:val="00A97FA3"/>
    <w:rsid w:val="00B024EB"/>
    <w:rsid w:val="00B21A9A"/>
    <w:rsid w:val="00B22C9C"/>
    <w:rsid w:val="00B24178"/>
    <w:rsid w:val="00B4272D"/>
    <w:rsid w:val="00B54BAC"/>
    <w:rsid w:val="00B62B7A"/>
    <w:rsid w:val="00B72CD9"/>
    <w:rsid w:val="00B754C6"/>
    <w:rsid w:val="00B97614"/>
    <w:rsid w:val="00BD4797"/>
    <w:rsid w:val="00C032F1"/>
    <w:rsid w:val="00C3374A"/>
    <w:rsid w:val="00C56557"/>
    <w:rsid w:val="00C6534D"/>
    <w:rsid w:val="00CA1C76"/>
    <w:rsid w:val="00CC7F4B"/>
    <w:rsid w:val="00D01F2D"/>
    <w:rsid w:val="00D123D6"/>
    <w:rsid w:val="00D36C9E"/>
    <w:rsid w:val="00D466CA"/>
    <w:rsid w:val="00D5193C"/>
    <w:rsid w:val="00D645EF"/>
    <w:rsid w:val="00D752FD"/>
    <w:rsid w:val="00D855CF"/>
    <w:rsid w:val="00DB1049"/>
    <w:rsid w:val="00DC2838"/>
    <w:rsid w:val="00DC67FC"/>
    <w:rsid w:val="00E12C57"/>
    <w:rsid w:val="00E505EA"/>
    <w:rsid w:val="00E7574F"/>
    <w:rsid w:val="00E81F24"/>
    <w:rsid w:val="00E86F41"/>
    <w:rsid w:val="00ED11D2"/>
    <w:rsid w:val="00F15820"/>
    <w:rsid w:val="00F36841"/>
    <w:rsid w:val="00F7323E"/>
    <w:rsid w:val="00FB4CE4"/>
    <w:rsid w:val="00FC2934"/>
    <w:rsid w:val="00FF1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95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2495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324958"/>
    <w:pPr>
      <w:autoSpaceDE w:val="0"/>
      <w:autoSpaceDN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24958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324958"/>
    <w:rPr>
      <w:rFonts w:cs="Times New Roman"/>
      <w:vertAlign w:val="superscript"/>
    </w:rPr>
  </w:style>
  <w:style w:type="character" w:customStyle="1" w:styleId="a">
    <w:name w:val="Гипертекстовая ссылка"/>
    <w:basedOn w:val="DefaultParagraphFont"/>
    <w:uiPriority w:val="99"/>
    <w:rsid w:val="00324958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ext.document.kremlin.ru/document?id=70272954&amp;sub=4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ext.document.kremlin.ru/document?id=70171682&amp;sub=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6</Pages>
  <Words>2088</Words>
  <Characters>11908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dmitrichenko.a</cp:lastModifiedBy>
  <cp:revision>13</cp:revision>
  <cp:lastPrinted>2015-02-24T11:36:00Z</cp:lastPrinted>
  <dcterms:created xsi:type="dcterms:W3CDTF">2018-06-15T05:21:00Z</dcterms:created>
  <dcterms:modified xsi:type="dcterms:W3CDTF">2019-01-31T09:25:00Z</dcterms:modified>
</cp:coreProperties>
</file>