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20" w:rsidRPr="00761481" w:rsidRDefault="00744020" w:rsidP="00744020">
      <w:pPr>
        <w:spacing w:line="240" w:lineRule="exact"/>
        <w:ind w:left="4820"/>
        <w:jc w:val="both"/>
        <w:rPr>
          <w:sz w:val="28"/>
        </w:rPr>
      </w:pPr>
      <w:r w:rsidRPr="00761481">
        <w:rPr>
          <w:sz w:val="28"/>
        </w:rPr>
        <w:t>Восточно-Сибирскому</w:t>
      </w:r>
    </w:p>
    <w:p w:rsidR="00744020" w:rsidRPr="00761481" w:rsidRDefault="00744020" w:rsidP="00744020">
      <w:pPr>
        <w:spacing w:line="240" w:lineRule="exact"/>
        <w:ind w:left="4820"/>
        <w:jc w:val="both"/>
        <w:rPr>
          <w:sz w:val="28"/>
        </w:rPr>
      </w:pPr>
      <w:r w:rsidRPr="00761481">
        <w:rPr>
          <w:sz w:val="28"/>
        </w:rPr>
        <w:t>транспортному прокурору</w:t>
      </w:r>
    </w:p>
    <w:p w:rsidR="00744020" w:rsidRPr="00761481" w:rsidRDefault="00744020" w:rsidP="00744020">
      <w:pPr>
        <w:spacing w:line="240" w:lineRule="exact"/>
        <w:ind w:left="4820"/>
        <w:jc w:val="both"/>
        <w:rPr>
          <w:sz w:val="28"/>
        </w:rPr>
      </w:pPr>
    </w:p>
    <w:p w:rsidR="00744020" w:rsidRPr="00761481" w:rsidRDefault="00744020" w:rsidP="00744020">
      <w:pPr>
        <w:spacing w:line="240" w:lineRule="exact"/>
        <w:ind w:left="4820"/>
        <w:jc w:val="both"/>
        <w:rPr>
          <w:sz w:val="28"/>
        </w:rPr>
      </w:pPr>
      <w:r w:rsidRPr="00761481">
        <w:rPr>
          <w:sz w:val="28"/>
        </w:rPr>
        <w:t xml:space="preserve">государственному советнику </w:t>
      </w:r>
    </w:p>
    <w:p w:rsidR="00744020" w:rsidRPr="00761481" w:rsidRDefault="00744020" w:rsidP="00744020">
      <w:pPr>
        <w:spacing w:line="240" w:lineRule="exact"/>
        <w:ind w:left="4820"/>
        <w:jc w:val="both"/>
        <w:rPr>
          <w:sz w:val="28"/>
        </w:rPr>
      </w:pPr>
      <w:r w:rsidRPr="00761481">
        <w:rPr>
          <w:sz w:val="28"/>
        </w:rPr>
        <w:t>юстиции 2 класса</w:t>
      </w:r>
    </w:p>
    <w:p w:rsidR="00744020" w:rsidRPr="00761481" w:rsidRDefault="00744020" w:rsidP="00744020">
      <w:pPr>
        <w:spacing w:line="240" w:lineRule="exact"/>
        <w:ind w:left="4820"/>
        <w:jc w:val="both"/>
        <w:rPr>
          <w:sz w:val="28"/>
        </w:rPr>
      </w:pPr>
    </w:p>
    <w:p w:rsidR="00744020" w:rsidRPr="00761481" w:rsidRDefault="00744020" w:rsidP="00744020">
      <w:pPr>
        <w:spacing w:line="240" w:lineRule="exact"/>
        <w:ind w:left="4820"/>
        <w:jc w:val="both"/>
        <w:rPr>
          <w:sz w:val="28"/>
        </w:rPr>
      </w:pPr>
      <w:r w:rsidRPr="00761481">
        <w:rPr>
          <w:sz w:val="28"/>
        </w:rPr>
        <w:t>Мельникову И.А.</w:t>
      </w:r>
    </w:p>
    <w:p w:rsidR="00744020" w:rsidRDefault="00744020" w:rsidP="00744020">
      <w:pPr>
        <w:ind w:left="4820" w:right="-2"/>
        <w:rPr>
          <w:sz w:val="28"/>
          <w:szCs w:val="28"/>
        </w:rPr>
      </w:pPr>
      <w:r w:rsidRPr="00744020">
        <w:rPr>
          <w:sz w:val="28"/>
          <w:szCs w:val="28"/>
        </w:rPr>
        <w:t>от:_____________________________</w:t>
      </w:r>
    </w:p>
    <w:p w:rsidR="00744020" w:rsidRPr="00744020" w:rsidRDefault="00744020" w:rsidP="00744020">
      <w:pPr>
        <w:ind w:left="4820" w:right="-2"/>
        <w:jc w:val="center"/>
      </w:pPr>
      <w:r w:rsidRPr="00744020">
        <w:t>(Ф.И.О.)</w:t>
      </w:r>
    </w:p>
    <w:p w:rsidR="00744020" w:rsidRDefault="00744020" w:rsidP="00744020">
      <w:pPr>
        <w:ind w:left="4820" w:right="-2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44020" w:rsidRDefault="00744020" w:rsidP="00744020">
      <w:pPr>
        <w:ind w:left="4820" w:right="-2"/>
        <w:rPr>
          <w:sz w:val="28"/>
          <w:szCs w:val="28"/>
        </w:rPr>
      </w:pPr>
    </w:p>
    <w:p w:rsidR="00744020" w:rsidRPr="00744020" w:rsidRDefault="00744020" w:rsidP="00744020">
      <w:pPr>
        <w:ind w:left="4820" w:right="-2"/>
        <w:rPr>
          <w:sz w:val="28"/>
          <w:szCs w:val="28"/>
        </w:rPr>
      </w:pPr>
      <w:r w:rsidRPr="00744020">
        <w:rPr>
          <w:sz w:val="28"/>
          <w:szCs w:val="28"/>
        </w:rPr>
        <w:t xml:space="preserve">адрес для корреспонденции: </w:t>
      </w:r>
      <w:r>
        <w:rPr>
          <w:sz w:val="28"/>
          <w:szCs w:val="28"/>
        </w:rPr>
        <w:t>______</w:t>
      </w:r>
      <w:r w:rsidRPr="00744020">
        <w:rPr>
          <w:sz w:val="28"/>
          <w:szCs w:val="28"/>
        </w:rPr>
        <w:t xml:space="preserve">_ </w:t>
      </w:r>
    </w:p>
    <w:p w:rsidR="00744020" w:rsidRDefault="00744020" w:rsidP="00744020">
      <w:pPr>
        <w:ind w:left="4820" w:right="-2"/>
        <w:rPr>
          <w:sz w:val="28"/>
          <w:szCs w:val="28"/>
        </w:rPr>
      </w:pPr>
      <w:r w:rsidRPr="00744020">
        <w:rPr>
          <w:sz w:val="36"/>
          <w:szCs w:val="36"/>
        </w:rPr>
        <w:t>_________________________</w:t>
      </w:r>
      <w:r>
        <w:rPr>
          <w:sz w:val="36"/>
          <w:szCs w:val="36"/>
        </w:rPr>
        <w:t>__________________</w:t>
      </w:r>
      <w:r w:rsidRPr="00744020">
        <w:rPr>
          <w:sz w:val="36"/>
          <w:szCs w:val="36"/>
        </w:rPr>
        <w:t>_______</w:t>
      </w:r>
    </w:p>
    <w:p w:rsidR="00744020" w:rsidRPr="00744020" w:rsidRDefault="00744020" w:rsidP="00744020">
      <w:pPr>
        <w:ind w:left="4820" w:right="-2"/>
        <w:rPr>
          <w:sz w:val="28"/>
          <w:szCs w:val="28"/>
        </w:rPr>
      </w:pPr>
      <w:proofErr w:type="gramStart"/>
      <w:r w:rsidRPr="00744020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-м</w:t>
      </w:r>
      <w:r w:rsidRPr="00744020">
        <w:rPr>
          <w:sz w:val="28"/>
          <w:szCs w:val="28"/>
          <w:lang w:val="en-US"/>
        </w:rPr>
        <w:t>ail</w:t>
      </w:r>
      <w:proofErr w:type="gramEnd"/>
      <w:r w:rsidRPr="00744020">
        <w:rPr>
          <w:sz w:val="28"/>
          <w:szCs w:val="28"/>
        </w:rPr>
        <w:t>:______</w:t>
      </w:r>
      <w:r>
        <w:rPr>
          <w:sz w:val="28"/>
          <w:szCs w:val="28"/>
        </w:rPr>
        <w:t>_____________________</w:t>
      </w:r>
    </w:p>
    <w:p w:rsidR="00744020" w:rsidRPr="00744020" w:rsidRDefault="00744020" w:rsidP="00744020">
      <w:pPr>
        <w:ind w:left="4820" w:right="-2"/>
        <w:rPr>
          <w:sz w:val="28"/>
          <w:szCs w:val="28"/>
        </w:rPr>
      </w:pPr>
      <w:r w:rsidRPr="00744020">
        <w:rPr>
          <w:sz w:val="28"/>
          <w:szCs w:val="28"/>
        </w:rPr>
        <w:t>тел.:____________________________</w:t>
      </w:r>
    </w:p>
    <w:p w:rsidR="00744020" w:rsidRDefault="00744020" w:rsidP="00761481">
      <w:pPr>
        <w:jc w:val="center"/>
        <w:rPr>
          <w:b/>
          <w:sz w:val="28"/>
        </w:rPr>
      </w:pPr>
    </w:p>
    <w:p w:rsidR="00744020" w:rsidRDefault="00744020" w:rsidP="00761481">
      <w:pPr>
        <w:jc w:val="center"/>
        <w:rPr>
          <w:b/>
          <w:sz w:val="28"/>
        </w:rPr>
      </w:pPr>
    </w:p>
    <w:p w:rsidR="00075DC1" w:rsidRPr="00761481" w:rsidRDefault="00761481" w:rsidP="00761481">
      <w:pPr>
        <w:jc w:val="center"/>
        <w:rPr>
          <w:b/>
          <w:sz w:val="28"/>
          <w:szCs w:val="28"/>
        </w:rPr>
      </w:pPr>
      <w:r>
        <w:rPr>
          <w:b/>
          <w:sz w:val="28"/>
        </w:rPr>
        <w:t>ОБРАЩЕНИЕ</w:t>
      </w:r>
    </w:p>
    <w:p w:rsidR="00744020" w:rsidRDefault="00761481" w:rsidP="00761481">
      <w:pPr>
        <w:jc w:val="both"/>
        <w:rPr>
          <w:sz w:val="32"/>
          <w:szCs w:val="32"/>
        </w:rPr>
      </w:pPr>
      <w:r w:rsidRPr="00761481">
        <w:rPr>
          <w:sz w:val="32"/>
          <w:szCs w:val="32"/>
        </w:rPr>
        <w:t>__________________________________________________________</w:t>
      </w:r>
    </w:p>
    <w:p w:rsidR="00744020" w:rsidRPr="00744020" w:rsidRDefault="00744020" w:rsidP="00761481">
      <w:pPr>
        <w:jc w:val="both"/>
      </w:pPr>
      <w:proofErr w:type="gramStart"/>
      <w:r w:rsidRPr="00744020">
        <w:t xml:space="preserve">В произвольной форме излагается суть произошедшего (чьи действия обжалуются и какие именно, в чем </w:t>
      </w:r>
      <w:proofErr w:type="gramEnd"/>
    </w:p>
    <w:p w:rsidR="00744020" w:rsidRDefault="00744020" w:rsidP="00761481">
      <w:pPr>
        <w:jc w:val="both"/>
        <w:rPr>
          <w:sz w:val="32"/>
          <w:szCs w:val="32"/>
        </w:rPr>
      </w:pPr>
      <w:r w:rsidRPr="00761481">
        <w:rPr>
          <w:sz w:val="32"/>
          <w:szCs w:val="32"/>
        </w:rPr>
        <w:t>__________________________________________________________</w:t>
      </w:r>
    </w:p>
    <w:p w:rsidR="00744020" w:rsidRDefault="00744020" w:rsidP="00761481">
      <w:pPr>
        <w:jc w:val="both"/>
      </w:pPr>
      <w:r w:rsidRPr="00744020">
        <w:t>выразилось нарушение прав и свобод заявителя, и т.п.)</w:t>
      </w:r>
    </w:p>
    <w:p w:rsidR="00744020" w:rsidRPr="00761481" w:rsidRDefault="00761481" w:rsidP="00744020">
      <w:pPr>
        <w:jc w:val="both"/>
        <w:rPr>
          <w:sz w:val="32"/>
          <w:szCs w:val="32"/>
        </w:rPr>
      </w:pPr>
      <w:r w:rsidRPr="00761481">
        <w:rPr>
          <w:sz w:val="32"/>
          <w:szCs w:val="32"/>
        </w:rPr>
        <w:t>________________________________________________________</w:t>
      </w:r>
      <w:r w:rsidR="00744020" w:rsidRPr="00761481">
        <w:rPr>
          <w:sz w:val="32"/>
          <w:szCs w:val="32"/>
        </w:rPr>
        <w:t xml:space="preserve"> </w:t>
      </w:r>
      <w:r w:rsidRPr="0076148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</w:t>
      </w:r>
      <w:r w:rsidRPr="00761481">
        <w:rPr>
          <w:sz w:val="32"/>
          <w:szCs w:val="32"/>
        </w:rPr>
        <w:t>_______</w:t>
      </w:r>
    </w:p>
    <w:p w:rsidR="00744020" w:rsidRDefault="00744020" w:rsidP="00744020">
      <w:pPr>
        <w:ind w:firstLine="851"/>
        <w:jc w:val="both"/>
        <w:rPr>
          <w:sz w:val="28"/>
          <w:szCs w:val="28"/>
        </w:rPr>
      </w:pPr>
    </w:p>
    <w:p w:rsidR="00744020" w:rsidRDefault="00744020" w:rsidP="007440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ПРОШУ:</w:t>
      </w:r>
    </w:p>
    <w:p w:rsidR="00744020" w:rsidRDefault="00744020" w:rsidP="00744020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:rsidR="00744020" w:rsidRDefault="00744020" w:rsidP="00744020">
      <w:pPr>
        <w:jc w:val="center"/>
        <w:rPr>
          <w:sz w:val="28"/>
          <w:szCs w:val="28"/>
        </w:rPr>
      </w:pPr>
      <w:r>
        <w:t>(</w:t>
      </w:r>
      <w:r w:rsidRPr="00744020">
        <w:t>о чем именно просит заявитель</w:t>
      </w:r>
      <w:r>
        <w:t>)</w:t>
      </w:r>
    </w:p>
    <w:p w:rsidR="00744020" w:rsidRDefault="00744020" w:rsidP="00744020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:rsidR="00744020" w:rsidRDefault="00744020" w:rsidP="00744020">
      <w:pPr>
        <w:ind w:firstLine="851"/>
        <w:jc w:val="both"/>
        <w:rPr>
          <w:sz w:val="28"/>
          <w:szCs w:val="28"/>
        </w:rPr>
      </w:pPr>
    </w:p>
    <w:p w:rsidR="00744020" w:rsidRDefault="00744020" w:rsidP="007440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прошу уведомить меня в письменной форме по указанному выше адресу.</w:t>
      </w:r>
    </w:p>
    <w:p w:rsidR="00744020" w:rsidRDefault="00744020" w:rsidP="00744020">
      <w:pPr>
        <w:jc w:val="both"/>
        <w:rPr>
          <w:sz w:val="28"/>
          <w:szCs w:val="28"/>
        </w:rPr>
      </w:pPr>
    </w:p>
    <w:p w:rsidR="00744020" w:rsidRDefault="00744020" w:rsidP="00744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(какие подтверждающие документы прилагаются).</w:t>
      </w:r>
    </w:p>
    <w:p w:rsidR="00744020" w:rsidRDefault="00744020" w:rsidP="00744020">
      <w:pPr>
        <w:jc w:val="both"/>
        <w:rPr>
          <w:sz w:val="28"/>
          <w:szCs w:val="28"/>
        </w:rPr>
      </w:pPr>
    </w:p>
    <w:p w:rsidR="00744020" w:rsidRDefault="00744020" w:rsidP="00744020">
      <w:pPr>
        <w:jc w:val="both"/>
        <w:rPr>
          <w:sz w:val="28"/>
          <w:szCs w:val="28"/>
        </w:rPr>
      </w:pPr>
    </w:p>
    <w:p w:rsidR="00744020" w:rsidRDefault="00744020" w:rsidP="00744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</w:t>
      </w:r>
    </w:p>
    <w:p w:rsidR="00744020" w:rsidRDefault="00744020" w:rsidP="00744020">
      <w:pPr>
        <w:jc w:val="both"/>
        <w:rPr>
          <w:sz w:val="24"/>
          <w:szCs w:val="24"/>
        </w:rPr>
      </w:pPr>
      <w:r w:rsidRPr="00EB32D6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EB32D6">
        <w:rPr>
          <w:sz w:val="24"/>
          <w:szCs w:val="24"/>
        </w:rPr>
        <w:t xml:space="preserve"> (число, подпись, ФИО)</w:t>
      </w:r>
    </w:p>
    <w:p w:rsidR="00744020" w:rsidRDefault="00744020" w:rsidP="00744020">
      <w:pPr>
        <w:jc w:val="both"/>
        <w:rPr>
          <w:sz w:val="24"/>
          <w:szCs w:val="24"/>
        </w:rPr>
      </w:pPr>
    </w:p>
    <w:p w:rsidR="00761481" w:rsidRPr="00761481" w:rsidRDefault="00761481" w:rsidP="00744020">
      <w:pPr>
        <w:jc w:val="both"/>
        <w:rPr>
          <w:sz w:val="32"/>
          <w:szCs w:val="32"/>
        </w:rPr>
      </w:pPr>
    </w:p>
    <w:sectPr w:rsidR="00761481" w:rsidRPr="00761481" w:rsidSect="00987A2C">
      <w:headerReference w:type="even" r:id="rId8"/>
      <w:headerReference w:type="default" r:id="rId9"/>
      <w:headerReference w:type="first" r:id="rId10"/>
      <w:pgSz w:w="11906" w:h="16838"/>
      <w:pgMar w:top="851" w:right="850" w:bottom="709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A0" w:rsidRDefault="004E05A0">
      <w:r>
        <w:separator/>
      </w:r>
    </w:p>
  </w:endnote>
  <w:endnote w:type="continuationSeparator" w:id="0">
    <w:p w:rsidR="004E05A0" w:rsidRDefault="004E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A0" w:rsidRDefault="004E05A0">
      <w:r>
        <w:separator/>
      </w:r>
    </w:p>
  </w:footnote>
  <w:footnote w:type="continuationSeparator" w:id="0">
    <w:p w:rsidR="004E05A0" w:rsidRDefault="004E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7" w:rsidRDefault="0045171D" w:rsidP="000D58A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6F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F47" w:rsidRDefault="00E66F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7" w:rsidRDefault="0045171D" w:rsidP="000D58A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6F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4020">
      <w:rPr>
        <w:rStyle w:val="a7"/>
        <w:noProof/>
      </w:rPr>
      <w:t>2</w:t>
    </w:r>
    <w:r>
      <w:rPr>
        <w:rStyle w:val="a7"/>
      </w:rPr>
      <w:fldChar w:fldCharType="end"/>
    </w:r>
  </w:p>
  <w:p w:rsidR="00E66F47" w:rsidRDefault="00E66F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20" w:rsidRDefault="00744020" w:rsidP="00744020">
    <w:pPr>
      <w:pStyle w:val="a3"/>
      <w:jc w:val="right"/>
    </w:pPr>
    <w:r>
      <w:t>ОБРАЗЕЦ ОБРАЩЕНИЯ</w:t>
    </w:r>
  </w:p>
  <w:p w:rsidR="00744020" w:rsidRDefault="00744020" w:rsidP="00744020">
    <w:pPr>
      <w:pStyle w:val="a3"/>
      <w:jc w:val="right"/>
    </w:pPr>
  </w:p>
  <w:p w:rsidR="00744020" w:rsidRDefault="00744020" w:rsidP="0074402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3C9"/>
    <w:multiLevelType w:val="hybridMultilevel"/>
    <w:tmpl w:val="02EA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D348B"/>
    <w:multiLevelType w:val="multilevel"/>
    <w:tmpl w:val="02EA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F7806"/>
    <w:multiLevelType w:val="hybridMultilevel"/>
    <w:tmpl w:val="F90E1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31A16"/>
    <w:multiLevelType w:val="hybridMultilevel"/>
    <w:tmpl w:val="6AF49AD6"/>
    <w:lvl w:ilvl="0" w:tplc="8BF2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189A"/>
    <w:multiLevelType w:val="hybridMultilevel"/>
    <w:tmpl w:val="B88C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52010"/>
    <w:multiLevelType w:val="multilevel"/>
    <w:tmpl w:val="3D12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C09AB"/>
    <w:multiLevelType w:val="hybridMultilevel"/>
    <w:tmpl w:val="9B7C5EE2"/>
    <w:lvl w:ilvl="0" w:tplc="166EE7C8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E79255B"/>
    <w:multiLevelType w:val="hybridMultilevel"/>
    <w:tmpl w:val="3DF2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B58BD"/>
    <w:multiLevelType w:val="hybridMultilevel"/>
    <w:tmpl w:val="CDD0572E"/>
    <w:lvl w:ilvl="0" w:tplc="4AFAA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555328"/>
    <w:multiLevelType w:val="multilevel"/>
    <w:tmpl w:val="1346E49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>
    <w:nsid w:val="4A66008B"/>
    <w:multiLevelType w:val="multilevel"/>
    <w:tmpl w:val="EAAEC512"/>
    <w:lvl w:ilvl="0">
      <w:start w:val="1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>
    <w:nsid w:val="508C4C5E"/>
    <w:multiLevelType w:val="hybridMultilevel"/>
    <w:tmpl w:val="D7EC3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58CE1833"/>
    <w:multiLevelType w:val="hybridMultilevel"/>
    <w:tmpl w:val="80C6B1D6"/>
    <w:lvl w:ilvl="0" w:tplc="F2EE3A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0B04E9"/>
    <w:multiLevelType w:val="multilevel"/>
    <w:tmpl w:val="243091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68A843DF"/>
    <w:multiLevelType w:val="multilevel"/>
    <w:tmpl w:val="98B28F2A"/>
    <w:lvl w:ilvl="0">
      <w:start w:val="5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008"/>
      <w:numFmt w:val="decimal"/>
      <w:lvlText w:val="%1.%2"/>
      <w:lvlJc w:val="left"/>
      <w:pPr>
        <w:tabs>
          <w:tab w:val="num" w:pos="1530"/>
        </w:tabs>
        <w:ind w:left="153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0"/>
        </w:tabs>
        <w:ind w:left="195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70"/>
        </w:tabs>
        <w:ind w:left="237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5">
    <w:nsid w:val="69972585"/>
    <w:multiLevelType w:val="multilevel"/>
    <w:tmpl w:val="38962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A2C770A"/>
    <w:multiLevelType w:val="multilevel"/>
    <w:tmpl w:val="2D44FD00"/>
    <w:lvl w:ilvl="0">
      <w:start w:val="9"/>
      <w:numFmt w:val="decimalZero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2007"/>
      <w:numFmt w:val="decimal"/>
      <w:lvlText w:val="%1.%2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26B3DEB"/>
    <w:multiLevelType w:val="hybridMultilevel"/>
    <w:tmpl w:val="2386134A"/>
    <w:lvl w:ilvl="0" w:tplc="A98E39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8">
    <w:nsid w:val="74164FB8"/>
    <w:multiLevelType w:val="hybridMultilevel"/>
    <w:tmpl w:val="3D125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9536AB"/>
    <w:multiLevelType w:val="multilevel"/>
    <w:tmpl w:val="15D6F570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007"/>
      <w:numFmt w:val="decimal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7537551"/>
    <w:multiLevelType w:val="hybridMultilevel"/>
    <w:tmpl w:val="B930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960EA"/>
    <w:multiLevelType w:val="hybridMultilevel"/>
    <w:tmpl w:val="7C08D2C2"/>
    <w:lvl w:ilvl="0" w:tplc="66206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18"/>
  </w:num>
  <w:num w:numId="6">
    <w:abstractNumId w:val="5"/>
  </w:num>
  <w:num w:numId="7">
    <w:abstractNumId w:val="2"/>
  </w:num>
  <w:num w:numId="8">
    <w:abstractNumId w:val="16"/>
  </w:num>
  <w:num w:numId="9">
    <w:abstractNumId w:val="19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7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3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1B"/>
    <w:rsid w:val="00000A85"/>
    <w:rsid w:val="00005054"/>
    <w:rsid w:val="00007D2A"/>
    <w:rsid w:val="00012B13"/>
    <w:rsid w:val="000151D4"/>
    <w:rsid w:val="00020FF0"/>
    <w:rsid w:val="00032B79"/>
    <w:rsid w:val="0003574E"/>
    <w:rsid w:val="0004212D"/>
    <w:rsid w:val="00042A01"/>
    <w:rsid w:val="00056825"/>
    <w:rsid w:val="000603F7"/>
    <w:rsid w:val="000655CA"/>
    <w:rsid w:val="00075DC1"/>
    <w:rsid w:val="000821F6"/>
    <w:rsid w:val="00095CD8"/>
    <w:rsid w:val="000A3862"/>
    <w:rsid w:val="000B1189"/>
    <w:rsid w:val="000B218E"/>
    <w:rsid w:val="000B33AF"/>
    <w:rsid w:val="000C3FF8"/>
    <w:rsid w:val="000C667F"/>
    <w:rsid w:val="000D12E3"/>
    <w:rsid w:val="000D58AF"/>
    <w:rsid w:val="000E42AB"/>
    <w:rsid w:val="000E72E1"/>
    <w:rsid w:val="0010514D"/>
    <w:rsid w:val="00121AB5"/>
    <w:rsid w:val="00126CCD"/>
    <w:rsid w:val="00137542"/>
    <w:rsid w:val="0014430F"/>
    <w:rsid w:val="0015069B"/>
    <w:rsid w:val="00150E29"/>
    <w:rsid w:val="00153994"/>
    <w:rsid w:val="00153DE4"/>
    <w:rsid w:val="00162B45"/>
    <w:rsid w:val="0017753A"/>
    <w:rsid w:val="001822BE"/>
    <w:rsid w:val="001831D2"/>
    <w:rsid w:val="001859A4"/>
    <w:rsid w:val="001869C0"/>
    <w:rsid w:val="00191111"/>
    <w:rsid w:val="001A2CAB"/>
    <w:rsid w:val="001A5694"/>
    <w:rsid w:val="001A61D6"/>
    <w:rsid w:val="001A74E3"/>
    <w:rsid w:val="001B1945"/>
    <w:rsid w:val="001B2232"/>
    <w:rsid w:val="001C1BD5"/>
    <w:rsid w:val="001C321D"/>
    <w:rsid w:val="001C73A5"/>
    <w:rsid w:val="001D19F8"/>
    <w:rsid w:val="001D4971"/>
    <w:rsid w:val="001E07E2"/>
    <w:rsid w:val="001E2359"/>
    <w:rsid w:val="001E797E"/>
    <w:rsid w:val="002029C8"/>
    <w:rsid w:val="00211AFF"/>
    <w:rsid w:val="002204DB"/>
    <w:rsid w:val="0022138B"/>
    <w:rsid w:val="00232325"/>
    <w:rsid w:val="002342A6"/>
    <w:rsid w:val="00246BC3"/>
    <w:rsid w:val="00255F48"/>
    <w:rsid w:val="00261541"/>
    <w:rsid w:val="00277203"/>
    <w:rsid w:val="0029267A"/>
    <w:rsid w:val="00292DB4"/>
    <w:rsid w:val="00296934"/>
    <w:rsid w:val="00297F87"/>
    <w:rsid w:val="002A25FD"/>
    <w:rsid w:val="002B7F76"/>
    <w:rsid w:val="002C08DD"/>
    <w:rsid w:val="002C33E7"/>
    <w:rsid w:val="002C3AD5"/>
    <w:rsid w:val="002C40E3"/>
    <w:rsid w:val="002C616E"/>
    <w:rsid w:val="002C6C5C"/>
    <w:rsid w:val="002D7DA9"/>
    <w:rsid w:val="002F3A0A"/>
    <w:rsid w:val="00331815"/>
    <w:rsid w:val="00335DBD"/>
    <w:rsid w:val="003425F3"/>
    <w:rsid w:val="00342F98"/>
    <w:rsid w:val="0035069B"/>
    <w:rsid w:val="00360FF8"/>
    <w:rsid w:val="00361726"/>
    <w:rsid w:val="00364B8A"/>
    <w:rsid w:val="00381D9A"/>
    <w:rsid w:val="00395D24"/>
    <w:rsid w:val="003A0EB4"/>
    <w:rsid w:val="003B035A"/>
    <w:rsid w:val="003B1564"/>
    <w:rsid w:val="003B5764"/>
    <w:rsid w:val="003C0CC4"/>
    <w:rsid w:val="003C3D4F"/>
    <w:rsid w:val="003D0501"/>
    <w:rsid w:val="003D1124"/>
    <w:rsid w:val="003D7891"/>
    <w:rsid w:val="003E1F26"/>
    <w:rsid w:val="003F2808"/>
    <w:rsid w:val="00405393"/>
    <w:rsid w:val="0041190D"/>
    <w:rsid w:val="00424D8C"/>
    <w:rsid w:val="00425844"/>
    <w:rsid w:val="00430ADA"/>
    <w:rsid w:val="004432B2"/>
    <w:rsid w:val="00443517"/>
    <w:rsid w:val="0045171D"/>
    <w:rsid w:val="00456C9B"/>
    <w:rsid w:val="00457347"/>
    <w:rsid w:val="00460087"/>
    <w:rsid w:val="004617BF"/>
    <w:rsid w:val="0047522A"/>
    <w:rsid w:val="00491075"/>
    <w:rsid w:val="004A7FA2"/>
    <w:rsid w:val="004D0954"/>
    <w:rsid w:val="004E05A0"/>
    <w:rsid w:val="004F31F8"/>
    <w:rsid w:val="004F56A1"/>
    <w:rsid w:val="004F5C49"/>
    <w:rsid w:val="0050090C"/>
    <w:rsid w:val="00500BF4"/>
    <w:rsid w:val="00501938"/>
    <w:rsid w:val="005028B8"/>
    <w:rsid w:val="00503600"/>
    <w:rsid w:val="00533E44"/>
    <w:rsid w:val="005365E5"/>
    <w:rsid w:val="00537121"/>
    <w:rsid w:val="00551691"/>
    <w:rsid w:val="00556765"/>
    <w:rsid w:val="00563134"/>
    <w:rsid w:val="00565DA9"/>
    <w:rsid w:val="005669ED"/>
    <w:rsid w:val="00570CF8"/>
    <w:rsid w:val="00596B29"/>
    <w:rsid w:val="005978CA"/>
    <w:rsid w:val="005A05E2"/>
    <w:rsid w:val="005A3EFB"/>
    <w:rsid w:val="005A5456"/>
    <w:rsid w:val="005A67B9"/>
    <w:rsid w:val="005B4374"/>
    <w:rsid w:val="005D2CC4"/>
    <w:rsid w:val="005D3B8A"/>
    <w:rsid w:val="005F3836"/>
    <w:rsid w:val="005F52A2"/>
    <w:rsid w:val="005F60E5"/>
    <w:rsid w:val="006002D6"/>
    <w:rsid w:val="0060041C"/>
    <w:rsid w:val="00600A1B"/>
    <w:rsid w:val="006046C6"/>
    <w:rsid w:val="0061262A"/>
    <w:rsid w:val="00624DEE"/>
    <w:rsid w:val="00634013"/>
    <w:rsid w:val="00640C42"/>
    <w:rsid w:val="00643019"/>
    <w:rsid w:val="0065068F"/>
    <w:rsid w:val="00651508"/>
    <w:rsid w:val="00653405"/>
    <w:rsid w:val="00655DD4"/>
    <w:rsid w:val="00660C37"/>
    <w:rsid w:val="00661287"/>
    <w:rsid w:val="00661742"/>
    <w:rsid w:val="00666547"/>
    <w:rsid w:val="006714A7"/>
    <w:rsid w:val="00673CCF"/>
    <w:rsid w:val="00680014"/>
    <w:rsid w:val="006802BA"/>
    <w:rsid w:val="00680681"/>
    <w:rsid w:val="00683AB2"/>
    <w:rsid w:val="00690157"/>
    <w:rsid w:val="0069288F"/>
    <w:rsid w:val="00692A23"/>
    <w:rsid w:val="0069611F"/>
    <w:rsid w:val="006A125F"/>
    <w:rsid w:val="006A3008"/>
    <w:rsid w:val="006A4650"/>
    <w:rsid w:val="006A5959"/>
    <w:rsid w:val="006B1FB1"/>
    <w:rsid w:val="006B3046"/>
    <w:rsid w:val="006B5D93"/>
    <w:rsid w:val="006B66CF"/>
    <w:rsid w:val="006C4123"/>
    <w:rsid w:val="006D2042"/>
    <w:rsid w:val="006D2AC9"/>
    <w:rsid w:val="006D5AF2"/>
    <w:rsid w:val="006E5184"/>
    <w:rsid w:val="006F3DC5"/>
    <w:rsid w:val="00705ECA"/>
    <w:rsid w:val="00720C08"/>
    <w:rsid w:val="00722E81"/>
    <w:rsid w:val="00725D8D"/>
    <w:rsid w:val="00732CB0"/>
    <w:rsid w:val="007338A2"/>
    <w:rsid w:val="00735289"/>
    <w:rsid w:val="007361C4"/>
    <w:rsid w:val="00741922"/>
    <w:rsid w:val="00744020"/>
    <w:rsid w:val="007465A3"/>
    <w:rsid w:val="00756B6A"/>
    <w:rsid w:val="00757D82"/>
    <w:rsid w:val="00761481"/>
    <w:rsid w:val="00763DA1"/>
    <w:rsid w:val="007769A4"/>
    <w:rsid w:val="0078016B"/>
    <w:rsid w:val="00781CC8"/>
    <w:rsid w:val="00782B73"/>
    <w:rsid w:val="00791D1D"/>
    <w:rsid w:val="007A16E0"/>
    <w:rsid w:val="007A457D"/>
    <w:rsid w:val="007B2550"/>
    <w:rsid w:val="007D39F1"/>
    <w:rsid w:val="007D5D07"/>
    <w:rsid w:val="007D7A1C"/>
    <w:rsid w:val="007D7BEB"/>
    <w:rsid w:val="007E63A7"/>
    <w:rsid w:val="007F08A2"/>
    <w:rsid w:val="00800245"/>
    <w:rsid w:val="00810B10"/>
    <w:rsid w:val="00813542"/>
    <w:rsid w:val="00817C7C"/>
    <w:rsid w:val="00820F75"/>
    <w:rsid w:val="008218AE"/>
    <w:rsid w:val="00822021"/>
    <w:rsid w:val="00833DD8"/>
    <w:rsid w:val="0083795D"/>
    <w:rsid w:val="008474C9"/>
    <w:rsid w:val="00854D54"/>
    <w:rsid w:val="008661F8"/>
    <w:rsid w:val="00867896"/>
    <w:rsid w:val="00875540"/>
    <w:rsid w:val="00882B94"/>
    <w:rsid w:val="00887749"/>
    <w:rsid w:val="00897B01"/>
    <w:rsid w:val="008A2CE5"/>
    <w:rsid w:val="008B21BE"/>
    <w:rsid w:val="008B46B7"/>
    <w:rsid w:val="008B72B5"/>
    <w:rsid w:val="008C0A25"/>
    <w:rsid w:val="008D4C36"/>
    <w:rsid w:val="008D6303"/>
    <w:rsid w:val="008E3DD0"/>
    <w:rsid w:val="008E50AB"/>
    <w:rsid w:val="008E605A"/>
    <w:rsid w:val="00903FE5"/>
    <w:rsid w:val="00904DB3"/>
    <w:rsid w:val="00917D44"/>
    <w:rsid w:val="00925025"/>
    <w:rsid w:val="009255CB"/>
    <w:rsid w:val="00926522"/>
    <w:rsid w:val="00950671"/>
    <w:rsid w:val="00951EDB"/>
    <w:rsid w:val="009557CC"/>
    <w:rsid w:val="009625A6"/>
    <w:rsid w:val="00972326"/>
    <w:rsid w:val="009767BF"/>
    <w:rsid w:val="009769B7"/>
    <w:rsid w:val="0097799E"/>
    <w:rsid w:val="00982FBB"/>
    <w:rsid w:val="00987A2C"/>
    <w:rsid w:val="009931F1"/>
    <w:rsid w:val="00996303"/>
    <w:rsid w:val="00996C84"/>
    <w:rsid w:val="009A0932"/>
    <w:rsid w:val="009A72BB"/>
    <w:rsid w:val="009A7979"/>
    <w:rsid w:val="009B2B4C"/>
    <w:rsid w:val="009B2DCE"/>
    <w:rsid w:val="009D5157"/>
    <w:rsid w:val="009E13F3"/>
    <w:rsid w:val="009E53E9"/>
    <w:rsid w:val="009E5E37"/>
    <w:rsid w:val="009F2718"/>
    <w:rsid w:val="009F3B37"/>
    <w:rsid w:val="00A040B7"/>
    <w:rsid w:val="00A25730"/>
    <w:rsid w:val="00A258C6"/>
    <w:rsid w:val="00A32033"/>
    <w:rsid w:val="00A54388"/>
    <w:rsid w:val="00A577C3"/>
    <w:rsid w:val="00A60CE9"/>
    <w:rsid w:val="00A678CE"/>
    <w:rsid w:val="00A67A10"/>
    <w:rsid w:val="00A75F71"/>
    <w:rsid w:val="00A760EC"/>
    <w:rsid w:val="00A8531A"/>
    <w:rsid w:val="00A95266"/>
    <w:rsid w:val="00A97862"/>
    <w:rsid w:val="00AB15AD"/>
    <w:rsid w:val="00AB7316"/>
    <w:rsid w:val="00AB7D36"/>
    <w:rsid w:val="00AD1877"/>
    <w:rsid w:val="00AD1D54"/>
    <w:rsid w:val="00AD5C34"/>
    <w:rsid w:val="00AD61AB"/>
    <w:rsid w:val="00AE0C22"/>
    <w:rsid w:val="00AE1D5B"/>
    <w:rsid w:val="00AE5D82"/>
    <w:rsid w:val="00AF2806"/>
    <w:rsid w:val="00AF2B76"/>
    <w:rsid w:val="00B038F1"/>
    <w:rsid w:val="00B03D4D"/>
    <w:rsid w:val="00B04859"/>
    <w:rsid w:val="00B06591"/>
    <w:rsid w:val="00B11B0D"/>
    <w:rsid w:val="00B133F2"/>
    <w:rsid w:val="00B179E8"/>
    <w:rsid w:val="00B217B9"/>
    <w:rsid w:val="00B22BC3"/>
    <w:rsid w:val="00B240D3"/>
    <w:rsid w:val="00B2670F"/>
    <w:rsid w:val="00B3080E"/>
    <w:rsid w:val="00B32DE9"/>
    <w:rsid w:val="00B35852"/>
    <w:rsid w:val="00B36C7D"/>
    <w:rsid w:val="00B478ED"/>
    <w:rsid w:val="00B54DAE"/>
    <w:rsid w:val="00B60F2D"/>
    <w:rsid w:val="00B61907"/>
    <w:rsid w:val="00B65972"/>
    <w:rsid w:val="00B67C86"/>
    <w:rsid w:val="00B72070"/>
    <w:rsid w:val="00B734D6"/>
    <w:rsid w:val="00B85773"/>
    <w:rsid w:val="00B97BD9"/>
    <w:rsid w:val="00BA219C"/>
    <w:rsid w:val="00BA4754"/>
    <w:rsid w:val="00BA711D"/>
    <w:rsid w:val="00BB1925"/>
    <w:rsid w:val="00BB22C2"/>
    <w:rsid w:val="00BB253A"/>
    <w:rsid w:val="00BB4E27"/>
    <w:rsid w:val="00BB6C71"/>
    <w:rsid w:val="00BC1484"/>
    <w:rsid w:val="00BC4E71"/>
    <w:rsid w:val="00BD66AE"/>
    <w:rsid w:val="00BE077C"/>
    <w:rsid w:val="00BE1C33"/>
    <w:rsid w:val="00BE4E5D"/>
    <w:rsid w:val="00BF02E6"/>
    <w:rsid w:val="00C04F56"/>
    <w:rsid w:val="00C07AB3"/>
    <w:rsid w:val="00C1526C"/>
    <w:rsid w:val="00C206DA"/>
    <w:rsid w:val="00C24420"/>
    <w:rsid w:val="00C50676"/>
    <w:rsid w:val="00C616AF"/>
    <w:rsid w:val="00C62179"/>
    <w:rsid w:val="00C6457C"/>
    <w:rsid w:val="00C7317D"/>
    <w:rsid w:val="00C900F3"/>
    <w:rsid w:val="00C97AE1"/>
    <w:rsid w:val="00CA0FFE"/>
    <w:rsid w:val="00CC4E5B"/>
    <w:rsid w:val="00CC7C3C"/>
    <w:rsid w:val="00CD3A9A"/>
    <w:rsid w:val="00CD4F49"/>
    <w:rsid w:val="00CD6F80"/>
    <w:rsid w:val="00CD7B4D"/>
    <w:rsid w:val="00CE085F"/>
    <w:rsid w:val="00CE2552"/>
    <w:rsid w:val="00CE730E"/>
    <w:rsid w:val="00CF04A0"/>
    <w:rsid w:val="00CF5EC1"/>
    <w:rsid w:val="00D03EA4"/>
    <w:rsid w:val="00D10CB7"/>
    <w:rsid w:val="00D15B83"/>
    <w:rsid w:val="00D2162A"/>
    <w:rsid w:val="00D21BD1"/>
    <w:rsid w:val="00D403DC"/>
    <w:rsid w:val="00D44160"/>
    <w:rsid w:val="00D4573D"/>
    <w:rsid w:val="00D46F9B"/>
    <w:rsid w:val="00D5019B"/>
    <w:rsid w:val="00D55EE1"/>
    <w:rsid w:val="00D64FEB"/>
    <w:rsid w:val="00D666A0"/>
    <w:rsid w:val="00D74C81"/>
    <w:rsid w:val="00D80A92"/>
    <w:rsid w:val="00D904F3"/>
    <w:rsid w:val="00DA5728"/>
    <w:rsid w:val="00DA5B4A"/>
    <w:rsid w:val="00DA787B"/>
    <w:rsid w:val="00DC0D56"/>
    <w:rsid w:val="00DC4537"/>
    <w:rsid w:val="00DC5A76"/>
    <w:rsid w:val="00DC7F35"/>
    <w:rsid w:val="00DD12CC"/>
    <w:rsid w:val="00DD149A"/>
    <w:rsid w:val="00DD75F3"/>
    <w:rsid w:val="00DE356B"/>
    <w:rsid w:val="00DE77FA"/>
    <w:rsid w:val="00DF6B4F"/>
    <w:rsid w:val="00E02AE2"/>
    <w:rsid w:val="00E111F8"/>
    <w:rsid w:val="00E146F5"/>
    <w:rsid w:val="00E220D6"/>
    <w:rsid w:val="00E235FB"/>
    <w:rsid w:val="00E248F5"/>
    <w:rsid w:val="00E3252A"/>
    <w:rsid w:val="00E40458"/>
    <w:rsid w:val="00E40D1E"/>
    <w:rsid w:val="00E40EB5"/>
    <w:rsid w:val="00E4167E"/>
    <w:rsid w:val="00E43AF8"/>
    <w:rsid w:val="00E44AD4"/>
    <w:rsid w:val="00E5489C"/>
    <w:rsid w:val="00E612CD"/>
    <w:rsid w:val="00E62DCC"/>
    <w:rsid w:val="00E6568A"/>
    <w:rsid w:val="00E66F47"/>
    <w:rsid w:val="00E6784D"/>
    <w:rsid w:val="00E77116"/>
    <w:rsid w:val="00E87E60"/>
    <w:rsid w:val="00E91D33"/>
    <w:rsid w:val="00E93A61"/>
    <w:rsid w:val="00E9753D"/>
    <w:rsid w:val="00EA307E"/>
    <w:rsid w:val="00EC488A"/>
    <w:rsid w:val="00ED3025"/>
    <w:rsid w:val="00ED40F1"/>
    <w:rsid w:val="00ED64BB"/>
    <w:rsid w:val="00EE05CA"/>
    <w:rsid w:val="00EF288C"/>
    <w:rsid w:val="00EF4381"/>
    <w:rsid w:val="00F06B84"/>
    <w:rsid w:val="00F20E85"/>
    <w:rsid w:val="00F23C06"/>
    <w:rsid w:val="00F23F03"/>
    <w:rsid w:val="00F27067"/>
    <w:rsid w:val="00F27740"/>
    <w:rsid w:val="00F309BF"/>
    <w:rsid w:val="00F41CC5"/>
    <w:rsid w:val="00F46C53"/>
    <w:rsid w:val="00F56A2F"/>
    <w:rsid w:val="00F60C95"/>
    <w:rsid w:val="00F61600"/>
    <w:rsid w:val="00F66CD8"/>
    <w:rsid w:val="00F71940"/>
    <w:rsid w:val="00F745C4"/>
    <w:rsid w:val="00F8128A"/>
    <w:rsid w:val="00F86D80"/>
    <w:rsid w:val="00FA0866"/>
    <w:rsid w:val="00FB1E24"/>
    <w:rsid w:val="00FC1BA1"/>
    <w:rsid w:val="00FC3D3F"/>
    <w:rsid w:val="00FC63EF"/>
    <w:rsid w:val="00FC73CE"/>
    <w:rsid w:val="00FD0008"/>
    <w:rsid w:val="00FD04A8"/>
    <w:rsid w:val="00FD554D"/>
    <w:rsid w:val="00FD6C41"/>
    <w:rsid w:val="00FE2979"/>
    <w:rsid w:val="00FE2C59"/>
    <w:rsid w:val="00FE752F"/>
    <w:rsid w:val="00FF0BA2"/>
    <w:rsid w:val="00FF0E62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5844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600A1B"/>
    <w:pPr>
      <w:ind w:left="1" w:firstLine="1091"/>
      <w:jc w:val="both"/>
    </w:pPr>
    <w:rPr>
      <w:sz w:val="28"/>
    </w:rPr>
  </w:style>
  <w:style w:type="table" w:styleId="a5">
    <w:name w:val="Table Grid"/>
    <w:basedOn w:val="a1"/>
    <w:rsid w:val="00600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03600"/>
    <w:pPr>
      <w:spacing w:after="120"/>
    </w:pPr>
  </w:style>
  <w:style w:type="character" w:styleId="a7">
    <w:name w:val="page number"/>
    <w:basedOn w:val="a0"/>
    <w:rsid w:val="00BC1484"/>
  </w:style>
  <w:style w:type="paragraph" w:styleId="3">
    <w:name w:val="Body Text Indent 3"/>
    <w:basedOn w:val="a"/>
    <w:rsid w:val="00822021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7465A3"/>
    <w:rPr>
      <w:sz w:val="24"/>
    </w:rPr>
  </w:style>
  <w:style w:type="paragraph" w:customStyle="1" w:styleId="a8">
    <w:name w:val="Обычный + По ширине"/>
    <w:basedOn w:val="a"/>
    <w:rsid w:val="007465A3"/>
    <w:pPr>
      <w:jc w:val="both"/>
    </w:pPr>
    <w:rPr>
      <w:snapToGrid w:val="0"/>
      <w:color w:val="000000"/>
      <w:spacing w:val="-10"/>
      <w:sz w:val="28"/>
      <w:szCs w:val="28"/>
    </w:rPr>
  </w:style>
  <w:style w:type="paragraph" w:customStyle="1" w:styleId="14">
    <w:name w:val="Обычный + 14 пт"/>
    <w:aliases w:val="По ширине,Междустр.интервал:  точно 12 пт"/>
    <w:basedOn w:val="a"/>
    <w:rsid w:val="00364B8A"/>
    <w:pPr>
      <w:spacing w:line="240" w:lineRule="exact"/>
      <w:jc w:val="both"/>
    </w:pPr>
    <w:rPr>
      <w:b/>
      <w:sz w:val="28"/>
      <w:szCs w:val="28"/>
    </w:rPr>
  </w:style>
  <w:style w:type="paragraph" w:styleId="a9">
    <w:name w:val="Balloon Text"/>
    <w:basedOn w:val="a"/>
    <w:semiHidden/>
    <w:rsid w:val="00D74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D1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60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910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1075"/>
  </w:style>
  <w:style w:type="paragraph" w:customStyle="1" w:styleId="u">
    <w:name w:val="u"/>
    <w:basedOn w:val="a"/>
    <w:rsid w:val="002C33E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2C33E7"/>
    <w:rPr>
      <w:color w:val="0000FF"/>
      <w:u w:val="single"/>
    </w:rPr>
  </w:style>
  <w:style w:type="paragraph" w:customStyle="1" w:styleId="ConsNonformat">
    <w:name w:val="ConsNonformat"/>
    <w:rsid w:val="006C41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24D8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424D8C"/>
    <w:rPr>
      <w:sz w:val="24"/>
      <w:szCs w:val="24"/>
    </w:rPr>
  </w:style>
  <w:style w:type="paragraph" w:styleId="ad">
    <w:name w:val="List Paragraph"/>
    <w:basedOn w:val="a"/>
    <w:uiPriority w:val="34"/>
    <w:qFormat/>
    <w:rsid w:val="00E66F47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B4E27"/>
    <w:pPr>
      <w:widowControl w:val="0"/>
      <w:autoSpaceDE w:val="0"/>
      <w:autoSpaceDN w:val="0"/>
      <w:adjustRightInd w:val="0"/>
      <w:spacing w:line="167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79;&#1072;&#1084;&#1087;&#1088;&#1086;&#1082;&#1091;&#1088;&#1086;&#1088;&#1072;\2007%20&#1075;&#1086;&#1076;\&#1047;&#1072;&#1084;&#1087;&#1088;&#1086;&#1082;&#1091;&#1088;&#1086;&#1088;&#1072;\&#1086;&#1073;&#1088;&#1072;&#1079;&#1094;&#1099;\&#1041;&#1083;&#1072;&#1085;&#1082;&#1080;\&#1052;&#1086;&#1075;&#1086;&#1095;&#1072;%20&#1090;&#1088;&#1072;&#1085;&#1089;&#1087;\&#1041;&#1083;&#1072;&#1085;&#1082;%20&#1086;&#1089;&#1085;&#1086;&#1074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AA02-A77A-4D3C-A3AA-9AE0FE5C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основной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2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Александр Сергеевич Дворников</dc:creator>
  <cp:lastModifiedBy>dvornikov</cp:lastModifiedBy>
  <cp:revision>2</cp:revision>
  <cp:lastPrinted>2019-09-20T02:07:00Z</cp:lastPrinted>
  <dcterms:created xsi:type="dcterms:W3CDTF">2021-10-22T04:16:00Z</dcterms:created>
  <dcterms:modified xsi:type="dcterms:W3CDTF">2021-10-22T04:16:00Z</dcterms:modified>
</cp:coreProperties>
</file>