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61" w:rsidRPr="00845A17" w:rsidRDefault="00061C61" w:rsidP="00845A17">
      <w:pPr>
        <w:ind w:left="5664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Приложение № 1</w:t>
      </w:r>
    </w:p>
    <w:p w:rsidR="00061C61" w:rsidRPr="00845A17" w:rsidRDefault="00061C61" w:rsidP="00845A17">
      <w:pPr>
        <w:ind w:left="5664"/>
        <w:rPr>
          <w:sz w:val="28"/>
          <w:szCs w:val="28"/>
        </w:rPr>
      </w:pPr>
      <w:r w:rsidRPr="00845A17">
        <w:rPr>
          <w:sz w:val="28"/>
          <w:szCs w:val="28"/>
        </w:rPr>
        <w:t xml:space="preserve">к приказу </w:t>
      </w:r>
      <w:r w:rsidR="00845A17">
        <w:rPr>
          <w:sz w:val="28"/>
          <w:szCs w:val="28"/>
        </w:rPr>
        <w:t xml:space="preserve">прокурора Калининградской области </w:t>
      </w:r>
    </w:p>
    <w:p w:rsidR="00061C61" w:rsidRDefault="00061C61" w:rsidP="00845A17">
      <w:pPr>
        <w:ind w:left="5664"/>
        <w:rPr>
          <w:sz w:val="28"/>
          <w:szCs w:val="28"/>
        </w:rPr>
      </w:pPr>
      <w:r w:rsidRPr="00845A17">
        <w:rPr>
          <w:sz w:val="28"/>
          <w:szCs w:val="28"/>
        </w:rPr>
        <w:t xml:space="preserve">от </w:t>
      </w:r>
      <w:r w:rsidR="00967920">
        <w:rPr>
          <w:sz w:val="28"/>
          <w:szCs w:val="28"/>
        </w:rPr>
        <w:t>01</w:t>
      </w:r>
      <w:r w:rsidR="00845A17">
        <w:rPr>
          <w:sz w:val="28"/>
          <w:szCs w:val="28"/>
        </w:rPr>
        <w:t xml:space="preserve"> июля </w:t>
      </w:r>
      <w:r w:rsidRPr="00845A17">
        <w:rPr>
          <w:sz w:val="28"/>
          <w:szCs w:val="28"/>
        </w:rPr>
        <w:t xml:space="preserve"> 2011 г. № </w:t>
      </w:r>
      <w:r w:rsidR="00967920">
        <w:rPr>
          <w:sz w:val="28"/>
          <w:szCs w:val="28"/>
        </w:rPr>
        <w:t>36</w:t>
      </w:r>
    </w:p>
    <w:p w:rsidR="00845A17" w:rsidRDefault="00845A17" w:rsidP="00845A17">
      <w:pPr>
        <w:ind w:left="5664"/>
        <w:rPr>
          <w:sz w:val="28"/>
          <w:szCs w:val="28"/>
        </w:rPr>
      </w:pPr>
    </w:p>
    <w:p w:rsidR="00845A17" w:rsidRDefault="00845A17" w:rsidP="00845A17">
      <w:pPr>
        <w:ind w:left="5664"/>
        <w:rPr>
          <w:sz w:val="28"/>
          <w:szCs w:val="28"/>
        </w:rPr>
      </w:pPr>
    </w:p>
    <w:p w:rsidR="00845A17" w:rsidRPr="00845A17" w:rsidRDefault="00845A17" w:rsidP="00845A17">
      <w:pPr>
        <w:ind w:left="5664"/>
        <w:rPr>
          <w:sz w:val="28"/>
          <w:szCs w:val="28"/>
        </w:rPr>
      </w:pPr>
    </w:p>
    <w:p w:rsidR="00061C61" w:rsidRPr="00845A17" w:rsidRDefault="00845A17" w:rsidP="00845A17">
      <w:pPr>
        <w:jc w:val="center"/>
        <w:rPr>
          <w:b/>
          <w:sz w:val="28"/>
          <w:szCs w:val="28"/>
        </w:rPr>
      </w:pPr>
      <w:r w:rsidRPr="00845A17">
        <w:rPr>
          <w:b/>
          <w:sz w:val="28"/>
          <w:szCs w:val="28"/>
        </w:rPr>
        <w:t>ИНСТРУКЦИЯ</w:t>
      </w:r>
    </w:p>
    <w:p w:rsidR="00845A17" w:rsidRDefault="00061C61" w:rsidP="00845A17">
      <w:pPr>
        <w:jc w:val="center"/>
        <w:rPr>
          <w:sz w:val="28"/>
          <w:szCs w:val="28"/>
        </w:rPr>
      </w:pPr>
      <w:r w:rsidRPr="00845A17">
        <w:rPr>
          <w:sz w:val="28"/>
          <w:szCs w:val="28"/>
        </w:rPr>
        <w:t xml:space="preserve">о порядке обеспечения доступа к информации о деятельности </w:t>
      </w:r>
    </w:p>
    <w:p w:rsidR="00845A17" w:rsidRDefault="00061C61" w:rsidP="00AF4008">
      <w:pPr>
        <w:jc w:val="center"/>
        <w:rPr>
          <w:sz w:val="28"/>
          <w:szCs w:val="28"/>
        </w:rPr>
      </w:pPr>
      <w:r w:rsidRPr="00845A17">
        <w:rPr>
          <w:sz w:val="28"/>
          <w:szCs w:val="28"/>
        </w:rPr>
        <w:t xml:space="preserve">органов прокуратуры </w:t>
      </w:r>
      <w:r w:rsidR="00845A17">
        <w:rPr>
          <w:sz w:val="28"/>
          <w:szCs w:val="28"/>
        </w:rPr>
        <w:t xml:space="preserve">Калининградской области </w:t>
      </w:r>
    </w:p>
    <w:p w:rsidR="00845A17" w:rsidRDefault="00845A17" w:rsidP="00845A17">
      <w:pPr>
        <w:jc w:val="both"/>
        <w:rPr>
          <w:sz w:val="28"/>
          <w:szCs w:val="28"/>
        </w:rPr>
      </w:pPr>
    </w:p>
    <w:p w:rsidR="00061C61" w:rsidRPr="00AF4008" w:rsidRDefault="00061C61" w:rsidP="00845A17">
      <w:pPr>
        <w:jc w:val="center"/>
        <w:rPr>
          <w:b/>
          <w:sz w:val="28"/>
          <w:szCs w:val="28"/>
        </w:rPr>
      </w:pPr>
      <w:r w:rsidRPr="00AF4008">
        <w:rPr>
          <w:b/>
          <w:sz w:val="28"/>
          <w:szCs w:val="28"/>
        </w:rPr>
        <w:t>1. Общие положения</w:t>
      </w:r>
    </w:p>
    <w:p w:rsidR="00061C61" w:rsidRPr="00845A17" w:rsidRDefault="00061C61" w:rsidP="00845A17">
      <w:pPr>
        <w:jc w:val="both"/>
        <w:rPr>
          <w:sz w:val="28"/>
          <w:szCs w:val="28"/>
        </w:rPr>
      </w:pP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1.1. Настоящая Инструкция разработана в соответствии со ст.9 Федерального закона от 09.02.2009 № 8-ФЗ «Об обеспечении доступа к информации о деятельности государственных органов и о</w:t>
      </w:r>
      <w:r w:rsidR="00845A17">
        <w:rPr>
          <w:sz w:val="28"/>
          <w:szCs w:val="28"/>
        </w:rPr>
        <w:t>рганов местного самоуправления» и приказа Генерального прокурора Российской Федерации от 31.05.2011 № 153 «Об организации работы по обеспечению доступа к информации о деятельности органов и учреждений прокуратуры Российской Федерации».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Инструкция устанавливает единый порядок обеспечения доступа к информации о деятельности органов прокуратуры </w:t>
      </w:r>
      <w:r w:rsidR="001C2788">
        <w:rPr>
          <w:sz w:val="28"/>
          <w:szCs w:val="28"/>
        </w:rPr>
        <w:t xml:space="preserve">Калининградской области </w:t>
      </w:r>
      <w:r w:rsidRPr="00845A17">
        <w:rPr>
          <w:sz w:val="28"/>
          <w:szCs w:val="28"/>
        </w:rPr>
        <w:t xml:space="preserve"> и не регламентирует отношения, связанные с порядком рассмотрения обращений граждан о нарушениях их прав и законных интересов.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Для целей Инструкции используются следующие основные понятия: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информация о деятельности органов прокуратуры </w:t>
      </w:r>
      <w:r w:rsidR="001C2788">
        <w:rPr>
          <w:sz w:val="28"/>
          <w:szCs w:val="28"/>
        </w:rPr>
        <w:t xml:space="preserve">Калининградской области </w:t>
      </w:r>
      <w:r w:rsidRPr="00845A17">
        <w:rPr>
          <w:sz w:val="28"/>
          <w:szCs w:val="28"/>
        </w:rPr>
        <w:t xml:space="preserve"> - информация (в том числе документированная), созданная в пределах своих полномочий</w:t>
      </w:r>
      <w:r w:rsidR="00D9253A">
        <w:rPr>
          <w:sz w:val="28"/>
          <w:szCs w:val="28"/>
        </w:rPr>
        <w:t xml:space="preserve"> структурными подразделениями прокуратуры </w:t>
      </w:r>
      <w:r w:rsidRPr="00845A17">
        <w:rPr>
          <w:sz w:val="28"/>
          <w:szCs w:val="28"/>
        </w:rPr>
        <w:t xml:space="preserve"> </w:t>
      </w:r>
      <w:r w:rsidR="001C2788">
        <w:rPr>
          <w:sz w:val="28"/>
          <w:szCs w:val="28"/>
        </w:rPr>
        <w:t xml:space="preserve">Калининградской области </w:t>
      </w:r>
      <w:r w:rsidRPr="00845A17">
        <w:rPr>
          <w:sz w:val="28"/>
          <w:szCs w:val="28"/>
        </w:rPr>
        <w:t xml:space="preserve">либо поступившая в </w:t>
      </w:r>
      <w:r w:rsidR="00D9253A">
        <w:rPr>
          <w:sz w:val="28"/>
          <w:szCs w:val="28"/>
        </w:rPr>
        <w:t xml:space="preserve">органы прокуратуры </w:t>
      </w:r>
      <w:r w:rsidR="001C2788">
        <w:rPr>
          <w:sz w:val="28"/>
          <w:szCs w:val="28"/>
        </w:rPr>
        <w:t>Калининградской области;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пользователь информации - гражданин (физическое лицо), организация (юридическое лицо), общественное объединение, осуществляющие поиск информации о деятельности органов прокуратуры </w:t>
      </w:r>
      <w:r w:rsidR="0059016F">
        <w:rPr>
          <w:sz w:val="28"/>
          <w:szCs w:val="28"/>
        </w:rPr>
        <w:t>Калининградской области</w:t>
      </w:r>
      <w:r w:rsidRPr="00845A17">
        <w:rPr>
          <w:sz w:val="28"/>
          <w:szCs w:val="28"/>
        </w:rPr>
        <w:t xml:space="preserve">. </w:t>
      </w:r>
      <w:proofErr w:type="gramStart"/>
      <w:r w:rsidRPr="00845A17">
        <w:rPr>
          <w:sz w:val="28"/>
          <w:szCs w:val="28"/>
        </w:rPr>
        <w:t>Пользователями информации являются также государственные органы, органы местного самоуправления, осуществляющие поиск указанной информации в соответствии с законодательством Российской Федерации;</w:t>
      </w:r>
      <w:proofErr w:type="gramEnd"/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запрос - обращение пользователя информации в устной или письменной форме, в том числе в виде электронного документа, в органы прокуратуры </w:t>
      </w:r>
      <w:r w:rsidR="0059016F">
        <w:rPr>
          <w:sz w:val="28"/>
          <w:szCs w:val="28"/>
        </w:rPr>
        <w:t xml:space="preserve">Калининградской области </w:t>
      </w:r>
      <w:r w:rsidRPr="00845A17">
        <w:rPr>
          <w:sz w:val="28"/>
          <w:szCs w:val="28"/>
        </w:rPr>
        <w:t>либо к их должностным лицам о предоставлении информации об их деятельности;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электронный документ - запись на машинном носителе информации, воспроизводимой на экране дисплея или бумажном носителе в порядке, установленном Национальным стандартом Российской Федерации ГОСТ </w:t>
      </w:r>
      <w:proofErr w:type="gramStart"/>
      <w:r w:rsidRPr="00845A17">
        <w:rPr>
          <w:sz w:val="28"/>
          <w:szCs w:val="28"/>
        </w:rPr>
        <w:t>Р</w:t>
      </w:r>
      <w:proofErr w:type="gramEnd"/>
      <w:r w:rsidRPr="00845A17">
        <w:rPr>
          <w:sz w:val="28"/>
          <w:szCs w:val="28"/>
        </w:rPr>
        <w:t xml:space="preserve"> 52292-2004 «Информационная технология. Электронный обмен информацией. Термины и определения».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lastRenderedPageBreak/>
        <w:t xml:space="preserve">1.2. Доступ к информации о деятельности органов прокуратуры </w:t>
      </w:r>
      <w:r w:rsidR="0059016F">
        <w:rPr>
          <w:sz w:val="28"/>
          <w:szCs w:val="28"/>
        </w:rPr>
        <w:t xml:space="preserve">Калининградской области </w:t>
      </w:r>
      <w:r w:rsidRPr="00845A17">
        <w:rPr>
          <w:sz w:val="28"/>
          <w:szCs w:val="28"/>
        </w:rPr>
        <w:t xml:space="preserve"> обеспечивается путем: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обнародования (опубликования) информации в средствах массовой информации;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размещения информации на официальном сайте </w:t>
      </w:r>
      <w:r w:rsidR="0059016F">
        <w:rPr>
          <w:sz w:val="28"/>
          <w:szCs w:val="28"/>
        </w:rPr>
        <w:t xml:space="preserve">прокуратуры Калининградской области </w:t>
      </w:r>
      <w:r w:rsidRPr="00845A17">
        <w:rPr>
          <w:sz w:val="28"/>
          <w:szCs w:val="28"/>
        </w:rPr>
        <w:t xml:space="preserve"> в сети Интернет;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размещения в занимаемых органами прокуратуры </w:t>
      </w:r>
      <w:r w:rsidR="0059016F">
        <w:rPr>
          <w:sz w:val="28"/>
          <w:szCs w:val="28"/>
        </w:rPr>
        <w:t xml:space="preserve">Калининградской области </w:t>
      </w:r>
      <w:r w:rsidRPr="00845A17">
        <w:rPr>
          <w:sz w:val="28"/>
          <w:szCs w:val="28"/>
        </w:rPr>
        <w:t xml:space="preserve"> зданиях (помещениях) в специально отведенных местах информации о своей деятельности и предоставления ее по справочным (контактным) телефонам;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присутствия граждан, представителей организаций, общественных объединений, государственных органов и органов местного самоуправления, на мероприятиях, проводимых органами прокуратуры </w:t>
      </w:r>
      <w:r w:rsidR="0059016F">
        <w:rPr>
          <w:sz w:val="28"/>
          <w:szCs w:val="28"/>
        </w:rPr>
        <w:t xml:space="preserve">Калининградской области </w:t>
      </w:r>
      <w:r w:rsidRPr="00845A17">
        <w:rPr>
          <w:sz w:val="28"/>
          <w:szCs w:val="28"/>
        </w:rPr>
        <w:t>в установленном порядке;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предоставления пользователям информации по их запросу информации о деятельности органов прокуратуры </w:t>
      </w:r>
      <w:r w:rsidR="0059016F">
        <w:rPr>
          <w:sz w:val="28"/>
          <w:szCs w:val="28"/>
        </w:rPr>
        <w:t>Калининградской области</w:t>
      </w:r>
      <w:r w:rsidRPr="00845A17">
        <w:rPr>
          <w:sz w:val="28"/>
          <w:szCs w:val="28"/>
        </w:rPr>
        <w:t>;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другими способами, предусмотренными законами и (или) иными нормативными правовыми актами Российской Федерации.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1.3. Информация о деятельности органов прокуратуры </w:t>
      </w:r>
      <w:r w:rsidR="00AF4008">
        <w:rPr>
          <w:sz w:val="28"/>
          <w:szCs w:val="28"/>
        </w:rPr>
        <w:t xml:space="preserve">Калининградской области </w:t>
      </w:r>
      <w:r w:rsidRPr="00845A17">
        <w:rPr>
          <w:sz w:val="28"/>
          <w:szCs w:val="28"/>
        </w:rPr>
        <w:t xml:space="preserve"> может предоставляться в устной форме и в виде документированной информации, в том числе в виде электронного документа.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При невозможности предоставления информации в запрашиваемой форме она предоставляется в имеющемся в органах прокуратуры</w:t>
      </w:r>
      <w:r w:rsidR="00AF4008">
        <w:rPr>
          <w:sz w:val="28"/>
          <w:szCs w:val="28"/>
        </w:rPr>
        <w:t xml:space="preserve"> Калининградской области </w:t>
      </w:r>
      <w:r w:rsidRPr="00845A17">
        <w:rPr>
          <w:sz w:val="28"/>
          <w:szCs w:val="28"/>
        </w:rPr>
        <w:t xml:space="preserve"> виде.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1.4. При обеспечении доступа к информации органы прокуратуры </w:t>
      </w:r>
      <w:r w:rsidR="00AF4008">
        <w:rPr>
          <w:sz w:val="28"/>
          <w:szCs w:val="28"/>
        </w:rPr>
        <w:t xml:space="preserve">Калининградской области </w:t>
      </w:r>
      <w:r w:rsidRPr="00845A17">
        <w:rPr>
          <w:sz w:val="28"/>
          <w:szCs w:val="28"/>
        </w:rPr>
        <w:t>действуют гласно в той мере, в какой это не противоречит требованиям законодательства Российской Федерации об охране прав и свобод граждан, а также законодательства Российской Федерации о государственной и иной специально охраняемой законом тайне.</w:t>
      </w:r>
    </w:p>
    <w:p w:rsidR="00061C61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1.5. Информация о деятельности органов прокуратуры </w:t>
      </w:r>
      <w:r w:rsidR="00AF4008">
        <w:rPr>
          <w:sz w:val="28"/>
          <w:szCs w:val="28"/>
        </w:rPr>
        <w:t xml:space="preserve">Калининградской области </w:t>
      </w:r>
      <w:r w:rsidRPr="00845A17">
        <w:rPr>
          <w:sz w:val="28"/>
          <w:szCs w:val="28"/>
        </w:rPr>
        <w:t xml:space="preserve"> в устной форме предоставляется во время приема граждан, по справочным (контактным) телефонам </w:t>
      </w:r>
      <w:r w:rsidR="00D9253A">
        <w:rPr>
          <w:sz w:val="28"/>
          <w:szCs w:val="28"/>
        </w:rPr>
        <w:t xml:space="preserve">органов </w:t>
      </w:r>
      <w:r w:rsidR="00AF4008">
        <w:rPr>
          <w:sz w:val="28"/>
          <w:szCs w:val="28"/>
        </w:rPr>
        <w:t>прокуратуры Калининградской области</w:t>
      </w:r>
      <w:r w:rsidR="00D9253A">
        <w:rPr>
          <w:sz w:val="28"/>
          <w:szCs w:val="28"/>
        </w:rPr>
        <w:t xml:space="preserve">, </w:t>
      </w:r>
      <w:r w:rsidRPr="00845A17">
        <w:rPr>
          <w:sz w:val="28"/>
          <w:szCs w:val="28"/>
        </w:rPr>
        <w:t xml:space="preserve"> </w:t>
      </w:r>
      <w:r w:rsidR="00AF4008">
        <w:rPr>
          <w:sz w:val="28"/>
          <w:szCs w:val="28"/>
        </w:rPr>
        <w:t xml:space="preserve"> </w:t>
      </w:r>
      <w:r w:rsidRPr="00845A17">
        <w:rPr>
          <w:sz w:val="28"/>
          <w:szCs w:val="28"/>
        </w:rPr>
        <w:t>а также при проведении в установленном порядке мероприятий с участием граждан, организаций, общественных объединений, государственных органов и органов местного самоуправления.</w:t>
      </w:r>
    </w:p>
    <w:p w:rsidR="00AF4008" w:rsidRPr="00845A17" w:rsidRDefault="00AF4008" w:rsidP="00845A17">
      <w:pPr>
        <w:ind w:firstLine="567"/>
        <w:jc w:val="both"/>
        <w:rPr>
          <w:sz w:val="28"/>
          <w:szCs w:val="28"/>
        </w:rPr>
      </w:pPr>
    </w:p>
    <w:p w:rsidR="00061C61" w:rsidRPr="00AF4008" w:rsidRDefault="00061C61" w:rsidP="00AF4008">
      <w:pPr>
        <w:ind w:firstLine="567"/>
        <w:jc w:val="center"/>
        <w:rPr>
          <w:b/>
          <w:sz w:val="28"/>
          <w:szCs w:val="28"/>
        </w:rPr>
      </w:pPr>
      <w:r w:rsidRPr="00AF4008">
        <w:rPr>
          <w:b/>
          <w:sz w:val="28"/>
          <w:szCs w:val="28"/>
        </w:rPr>
        <w:t xml:space="preserve">2. Порядок обнародования (опубликования) информации о деятельности органов прокуратуры </w:t>
      </w:r>
      <w:r w:rsidR="00AF4008" w:rsidRPr="00AF4008">
        <w:rPr>
          <w:b/>
          <w:sz w:val="28"/>
          <w:szCs w:val="28"/>
        </w:rPr>
        <w:t xml:space="preserve">Калининградской области </w:t>
      </w:r>
      <w:r w:rsidRPr="00AF4008">
        <w:rPr>
          <w:b/>
          <w:sz w:val="28"/>
          <w:szCs w:val="28"/>
        </w:rPr>
        <w:t xml:space="preserve"> в средствах массовой информации и на официальном сайте </w:t>
      </w:r>
      <w:r w:rsidR="00AF4008" w:rsidRPr="00AF4008">
        <w:rPr>
          <w:b/>
          <w:sz w:val="28"/>
          <w:szCs w:val="28"/>
        </w:rPr>
        <w:t xml:space="preserve">прокуратуры Калининградской области </w:t>
      </w:r>
      <w:r w:rsidRPr="00AF4008">
        <w:rPr>
          <w:b/>
          <w:sz w:val="28"/>
          <w:szCs w:val="28"/>
        </w:rPr>
        <w:t xml:space="preserve"> в сети Интернет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2.1. Информация о деятельности органов прокуратуры </w:t>
      </w:r>
      <w:r w:rsidR="002A3619">
        <w:rPr>
          <w:sz w:val="28"/>
          <w:szCs w:val="28"/>
        </w:rPr>
        <w:t xml:space="preserve">Калининградской области </w:t>
      </w:r>
      <w:r w:rsidRPr="00845A17">
        <w:rPr>
          <w:sz w:val="28"/>
          <w:szCs w:val="28"/>
        </w:rPr>
        <w:t xml:space="preserve">распространяется через </w:t>
      </w:r>
      <w:r w:rsidR="002A3619">
        <w:rPr>
          <w:sz w:val="28"/>
          <w:szCs w:val="28"/>
        </w:rPr>
        <w:t xml:space="preserve">официальный сайт прокуратуры Калининградской области </w:t>
      </w:r>
      <w:r w:rsidRPr="00845A17">
        <w:rPr>
          <w:sz w:val="28"/>
          <w:szCs w:val="28"/>
        </w:rPr>
        <w:t xml:space="preserve"> в сети Интернет, информационные агентства, печать, радио, телевидение.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2.2. Информация о деятельности </w:t>
      </w:r>
      <w:r w:rsidR="001C5E5D">
        <w:rPr>
          <w:sz w:val="28"/>
          <w:szCs w:val="28"/>
        </w:rPr>
        <w:t xml:space="preserve">прокуратуры Калининградской области  </w:t>
      </w:r>
      <w:r w:rsidRPr="00845A17">
        <w:rPr>
          <w:sz w:val="28"/>
          <w:szCs w:val="28"/>
        </w:rPr>
        <w:t xml:space="preserve"> предоставляется средствам массовой информации </w:t>
      </w:r>
      <w:r w:rsidR="001C5E5D">
        <w:rPr>
          <w:sz w:val="28"/>
          <w:szCs w:val="28"/>
        </w:rPr>
        <w:t xml:space="preserve">старшим помощником прокурора области по взаимодействию со </w:t>
      </w:r>
      <w:r w:rsidR="008B6D3A" w:rsidRPr="00845A17">
        <w:rPr>
          <w:sz w:val="28"/>
          <w:szCs w:val="28"/>
        </w:rPr>
        <w:t xml:space="preserve">средствами массовой информации </w:t>
      </w:r>
      <w:r w:rsidR="001C5E5D">
        <w:rPr>
          <w:sz w:val="28"/>
          <w:szCs w:val="28"/>
        </w:rPr>
        <w:t>и общественностью</w:t>
      </w:r>
      <w:r w:rsidRPr="00845A17">
        <w:rPr>
          <w:sz w:val="28"/>
          <w:szCs w:val="28"/>
        </w:rPr>
        <w:t>.</w:t>
      </w:r>
      <w:r w:rsidR="00EF5B1E" w:rsidRPr="00EF5B1E">
        <w:rPr>
          <w:sz w:val="28"/>
          <w:szCs w:val="28"/>
        </w:rPr>
        <w:t xml:space="preserve"> </w:t>
      </w:r>
      <w:r w:rsidR="00EF5B1E">
        <w:rPr>
          <w:rFonts w:eastAsia="Times New Roman"/>
          <w:sz w:val="28"/>
          <w:szCs w:val="28"/>
        </w:rPr>
        <w:t xml:space="preserve">Данные </w:t>
      </w:r>
      <w:r w:rsidR="00EF5B1E" w:rsidRPr="00926261">
        <w:rPr>
          <w:rFonts w:eastAsia="Times New Roman"/>
          <w:sz w:val="28"/>
          <w:szCs w:val="28"/>
        </w:rPr>
        <w:t>материалы предоставляются руководителями структурных</w:t>
      </w:r>
      <w:r w:rsidR="00EF5B1E">
        <w:rPr>
          <w:rFonts w:eastAsia="Times New Roman"/>
          <w:sz w:val="28"/>
          <w:szCs w:val="28"/>
        </w:rPr>
        <w:t xml:space="preserve"> </w:t>
      </w:r>
      <w:r w:rsidR="00EF5B1E" w:rsidRPr="00926261">
        <w:rPr>
          <w:rFonts w:eastAsia="Times New Roman"/>
          <w:sz w:val="28"/>
          <w:szCs w:val="28"/>
        </w:rPr>
        <w:t xml:space="preserve"> подразделений аппарата </w:t>
      </w:r>
      <w:r w:rsidR="00AD2F99">
        <w:rPr>
          <w:rFonts w:eastAsia="Times New Roman"/>
          <w:sz w:val="28"/>
          <w:szCs w:val="28"/>
        </w:rPr>
        <w:t xml:space="preserve">прокуратуры Калининградской области, </w:t>
      </w:r>
      <w:r w:rsidR="00EF5B1E" w:rsidRPr="00926261">
        <w:rPr>
          <w:rFonts w:eastAsia="Times New Roman"/>
          <w:sz w:val="28"/>
          <w:szCs w:val="28"/>
        </w:rPr>
        <w:t xml:space="preserve"> гор</w:t>
      </w:r>
      <w:r w:rsidR="00EF5B1E">
        <w:rPr>
          <w:sz w:val="28"/>
          <w:szCs w:val="28"/>
        </w:rPr>
        <w:t xml:space="preserve">одскими, районными и специализированными </w:t>
      </w:r>
      <w:r w:rsidR="00AD2F99">
        <w:rPr>
          <w:rFonts w:eastAsia="Times New Roman"/>
          <w:sz w:val="28"/>
          <w:szCs w:val="28"/>
        </w:rPr>
        <w:t xml:space="preserve">прокурорами через </w:t>
      </w:r>
      <w:r w:rsidR="00AD2F99">
        <w:rPr>
          <w:sz w:val="28"/>
          <w:szCs w:val="28"/>
        </w:rPr>
        <w:t xml:space="preserve">старшего помощника прокурора области по взаимодействию со </w:t>
      </w:r>
      <w:r w:rsidR="00AD2F99" w:rsidRPr="00845A17">
        <w:rPr>
          <w:sz w:val="28"/>
          <w:szCs w:val="28"/>
        </w:rPr>
        <w:t xml:space="preserve">средствами массовой информации </w:t>
      </w:r>
      <w:r w:rsidR="00AD2F99">
        <w:rPr>
          <w:sz w:val="28"/>
          <w:szCs w:val="28"/>
        </w:rPr>
        <w:t>и общественностью.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2.3. </w:t>
      </w:r>
      <w:r w:rsidR="008B6D3A">
        <w:rPr>
          <w:sz w:val="28"/>
          <w:szCs w:val="28"/>
        </w:rPr>
        <w:t xml:space="preserve">Городские, районные и специализированные </w:t>
      </w:r>
      <w:r w:rsidR="00EF5B1E" w:rsidRPr="00926261">
        <w:rPr>
          <w:rFonts w:eastAsia="Times New Roman"/>
          <w:sz w:val="28"/>
          <w:szCs w:val="28"/>
        </w:rPr>
        <w:t>прокуроры, подготовившие материалы для област</w:t>
      </w:r>
      <w:r w:rsidR="00EF5B1E" w:rsidRPr="00926261">
        <w:rPr>
          <w:rFonts w:eastAsia="Times New Roman"/>
          <w:sz w:val="28"/>
          <w:szCs w:val="28"/>
        </w:rPr>
        <w:softHyphen/>
        <w:t>ных средств массовой ин</w:t>
      </w:r>
      <w:r w:rsidR="00EF5B1E">
        <w:rPr>
          <w:rFonts w:eastAsia="Times New Roman"/>
          <w:sz w:val="28"/>
          <w:szCs w:val="28"/>
        </w:rPr>
        <w:t xml:space="preserve">формации, предают их гласности после </w:t>
      </w:r>
      <w:r w:rsidR="00EF5B1E" w:rsidRPr="00926261">
        <w:rPr>
          <w:rFonts w:eastAsia="Times New Roman"/>
          <w:sz w:val="28"/>
          <w:szCs w:val="28"/>
        </w:rPr>
        <w:t xml:space="preserve"> предвари</w:t>
      </w:r>
      <w:r w:rsidR="00EF5B1E" w:rsidRPr="00926261">
        <w:rPr>
          <w:rFonts w:eastAsia="Times New Roman"/>
          <w:sz w:val="28"/>
          <w:szCs w:val="28"/>
        </w:rPr>
        <w:softHyphen/>
        <w:t>тельного согласования со старшим помощником прокурора области</w:t>
      </w:r>
      <w:r w:rsidR="00EF5B1E">
        <w:rPr>
          <w:rFonts w:eastAsia="Times New Roman"/>
          <w:sz w:val="28"/>
          <w:szCs w:val="28"/>
        </w:rPr>
        <w:t xml:space="preserve"> </w:t>
      </w:r>
      <w:r w:rsidR="00EF5B1E" w:rsidRPr="00444098">
        <w:rPr>
          <w:rFonts w:eastAsia="Times New Roman"/>
          <w:sz w:val="28"/>
          <w:szCs w:val="28"/>
        </w:rPr>
        <w:t xml:space="preserve">по </w:t>
      </w:r>
      <w:r w:rsidR="00EF5B1E">
        <w:rPr>
          <w:rFonts w:eastAsia="Times New Roman"/>
          <w:sz w:val="28"/>
          <w:szCs w:val="28"/>
        </w:rPr>
        <w:t xml:space="preserve"> взаимодействию со средствами массовой информации и общественностью. </w:t>
      </w:r>
      <w:proofErr w:type="gramStart"/>
      <w:r w:rsidR="00AD2F99">
        <w:rPr>
          <w:rFonts w:eastAsia="Times New Roman"/>
          <w:sz w:val="28"/>
          <w:szCs w:val="28"/>
        </w:rPr>
        <w:t>Информация</w:t>
      </w:r>
      <w:r w:rsidR="00EF5B1E" w:rsidRPr="00926261">
        <w:rPr>
          <w:rFonts w:eastAsia="Times New Roman"/>
          <w:sz w:val="28"/>
          <w:szCs w:val="28"/>
        </w:rPr>
        <w:t xml:space="preserve"> и выступления, подготовленные оперативны</w:t>
      </w:r>
      <w:r w:rsidR="00EF5B1E" w:rsidRPr="00926261">
        <w:rPr>
          <w:rFonts w:eastAsia="Times New Roman"/>
          <w:sz w:val="28"/>
          <w:szCs w:val="28"/>
        </w:rPr>
        <w:softHyphen/>
        <w:t xml:space="preserve">ми работниками </w:t>
      </w:r>
      <w:r w:rsidR="008B6D3A">
        <w:rPr>
          <w:sz w:val="28"/>
          <w:szCs w:val="28"/>
        </w:rPr>
        <w:t xml:space="preserve">городских, районных и специализированных </w:t>
      </w:r>
      <w:r w:rsidR="00EF5B1E" w:rsidRPr="00926261">
        <w:rPr>
          <w:rFonts w:eastAsia="Times New Roman"/>
          <w:sz w:val="28"/>
          <w:szCs w:val="28"/>
        </w:rPr>
        <w:t>прокуратур для местных (городских и районных) средств массовой инфо</w:t>
      </w:r>
      <w:r w:rsidR="008B6D3A">
        <w:rPr>
          <w:sz w:val="28"/>
          <w:szCs w:val="28"/>
        </w:rPr>
        <w:t xml:space="preserve">рмации, визируются городскими, </w:t>
      </w:r>
      <w:r w:rsidR="00EF5B1E" w:rsidRPr="00926261">
        <w:rPr>
          <w:rFonts w:eastAsia="Times New Roman"/>
          <w:sz w:val="28"/>
          <w:szCs w:val="28"/>
        </w:rPr>
        <w:t>районными</w:t>
      </w:r>
      <w:r w:rsidR="008B6D3A">
        <w:rPr>
          <w:sz w:val="28"/>
          <w:szCs w:val="28"/>
        </w:rPr>
        <w:t xml:space="preserve"> и специализированными</w:t>
      </w:r>
      <w:r w:rsidR="00EF5B1E" w:rsidRPr="00926261">
        <w:rPr>
          <w:rFonts w:eastAsia="Times New Roman"/>
          <w:sz w:val="28"/>
          <w:szCs w:val="28"/>
        </w:rPr>
        <w:t xml:space="preserve"> про</w:t>
      </w:r>
      <w:r w:rsidR="00EF5B1E" w:rsidRPr="00926261">
        <w:rPr>
          <w:rFonts w:eastAsia="Times New Roman"/>
          <w:sz w:val="28"/>
          <w:szCs w:val="28"/>
        </w:rPr>
        <w:softHyphen/>
        <w:t>курорами и предаются гласности с их личного согласия.</w:t>
      </w:r>
      <w:proofErr w:type="gramEnd"/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2.4. Информация о деятельности </w:t>
      </w:r>
      <w:r w:rsidR="008B6D3A">
        <w:rPr>
          <w:sz w:val="28"/>
          <w:szCs w:val="28"/>
        </w:rPr>
        <w:t xml:space="preserve">органов прокуратуры Калининградской области </w:t>
      </w:r>
      <w:r w:rsidRPr="00845A17">
        <w:rPr>
          <w:sz w:val="28"/>
          <w:szCs w:val="28"/>
        </w:rPr>
        <w:t xml:space="preserve">в сети Интернет размещается </w:t>
      </w:r>
      <w:r w:rsidR="008B6D3A">
        <w:rPr>
          <w:sz w:val="28"/>
          <w:szCs w:val="28"/>
        </w:rPr>
        <w:t xml:space="preserve">старшим помощником прокурора области </w:t>
      </w:r>
      <w:r w:rsidRPr="00845A17">
        <w:rPr>
          <w:sz w:val="28"/>
          <w:szCs w:val="28"/>
        </w:rPr>
        <w:t xml:space="preserve"> по взаимодействию со средствами массовой информации </w:t>
      </w:r>
      <w:r w:rsidR="008B6D3A">
        <w:rPr>
          <w:sz w:val="28"/>
          <w:szCs w:val="28"/>
        </w:rPr>
        <w:t xml:space="preserve">и общественностью </w:t>
      </w:r>
      <w:r w:rsidRPr="00845A17">
        <w:rPr>
          <w:sz w:val="28"/>
          <w:szCs w:val="28"/>
        </w:rPr>
        <w:t xml:space="preserve">на официальном сайте </w:t>
      </w:r>
      <w:r w:rsidR="008B6D3A">
        <w:rPr>
          <w:sz w:val="28"/>
          <w:szCs w:val="28"/>
        </w:rPr>
        <w:t xml:space="preserve">прокуратуры Калининградской области </w:t>
      </w:r>
      <w:r w:rsidR="00EB62D1">
        <w:rPr>
          <w:sz w:val="28"/>
          <w:szCs w:val="28"/>
        </w:rPr>
        <w:t xml:space="preserve"> в сети Интернет с доменным именем</w:t>
      </w:r>
      <w:r w:rsidRPr="00845A17">
        <w:rPr>
          <w:sz w:val="28"/>
          <w:szCs w:val="28"/>
        </w:rPr>
        <w:t xml:space="preserve"> www.</w:t>
      </w:r>
      <w:r w:rsidR="008B6D3A" w:rsidRPr="008B6D3A">
        <w:rPr>
          <w:sz w:val="28"/>
          <w:szCs w:val="28"/>
        </w:rPr>
        <w:t>prokuratura39.ru</w:t>
      </w:r>
      <w:r w:rsidRPr="00845A17">
        <w:rPr>
          <w:sz w:val="28"/>
          <w:szCs w:val="28"/>
        </w:rPr>
        <w:t xml:space="preserve"> в соответствии с разделом 5 Инструкции.</w:t>
      </w:r>
    </w:p>
    <w:p w:rsidR="00061C61" w:rsidRPr="00845A17" w:rsidRDefault="00681CFA" w:rsidP="00845A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gramStart"/>
      <w:r>
        <w:rPr>
          <w:sz w:val="28"/>
          <w:szCs w:val="28"/>
        </w:rPr>
        <w:t>Р</w:t>
      </w:r>
      <w:r w:rsidRPr="00926261">
        <w:rPr>
          <w:rFonts w:eastAsia="Times New Roman"/>
          <w:sz w:val="28"/>
          <w:szCs w:val="28"/>
        </w:rPr>
        <w:t>уководител</w:t>
      </w:r>
      <w:r>
        <w:rPr>
          <w:sz w:val="28"/>
          <w:szCs w:val="28"/>
        </w:rPr>
        <w:t>и</w:t>
      </w:r>
      <w:r w:rsidRPr="00926261">
        <w:rPr>
          <w:rFonts w:eastAsia="Times New Roman"/>
          <w:sz w:val="28"/>
          <w:szCs w:val="28"/>
        </w:rPr>
        <w:t xml:space="preserve"> структурных</w:t>
      </w:r>
      <w:r>
        <w:rPr>
          <w:rFonts w:eastAsia="Times New Roman"/>
          <w:sz w:val="28"/>
          <w:szCs w:val="28"/>
        </w:rPr>
        <w:t xml:space="preserve"> </w:t>
      </w:r>
      <w:r w:rsidRPr="00926261">
        <w:rPr>
          <w:rFonts w:eastAsia="Times New Roman"/>
          <w:sz w:val="28"/>
          <w:szCs w:val="28"/>
        </w:rPr>
        <w:t xml:space="preserve"> подразделений аппарата</w:t>
      </w:r>
      <w:r w:rsidR="00AD2F99">
        <w:rPr>
          <w:rFonts w:eastAsia="Times New Roman"/>
          <w:sz w:val="28"/>
          <w:szCs w:val="28"/>
        </w:rPr>
        <w:t xml:space="preserve"> прокуратуры Калининградской области</w:t>
      </w:r>
      <w:r>
        <w:rPr>
          <w:sz w:val="28"/>
          <w:szCs w:val="28"/>
        </w:rPr>
        <w:t xml:space="preserve">, </w:t>
      </w:r>
      <w:r w:rsidRPr="00926261">
        <w:rPr>
          <w:rFonts w:eastAsia="Times New Roman"/>
          <w:sz w:val="28"/>
          <w:szCs w:val="28"/>
        </w:rPr>
        <w:t xml:space="preserve"> гор</w:t>
      </w:r>
      <w:r>
        <w:rPr>
          <w:sz w:val="28"/>
          <w:szCs w:val="28"/>
        </w:rPr>
        <w:t xml:space="preserve">одские, районные и специализированные </w:t>
      </w:r>
      <w:r w:rsidRPr="00926261">
        <w:rPr>
          <w:rFonts w:eastAsia="Times New Roman"/>
          <w:sz w:val="28"/>
          <w:szCs w:val="28"/>
        </w:rPr>
        <w:t>прокурор</w:t>
      </w:r>
      <w:r>
        <w:rPr>
          <w:sz w:val="28"/>
          <w:szCs w:val="28"/>
        </w:rPr>
        <w:t>ы</w:t>
      </w:r>
      <w:r w:rsidRPr="00845A17">
        <w:rPr>
          <w:sz w:val="28"/>
          <w:szCs w:val="28"/>
        </w:rPr>
        <w:t xml:space="preserve"> </w:t>
      </w:r>
      <w:r w:rsidR="00061C61" w:rsidRPr="00845A17">
        <w:rPr>
          <w:sz w:val="28"/>
          <w:szCs w:val="28"/>
        </w:rPr>
        <w:t xml:space="preserve">представляют </w:t>
      </w:r>
      <w:r>
        <w:rPr>
          <w:sz w:val="28"/>
          <w:szCs w:val="28"/>
        </w:rPr>
        <w:t xml:space="preserve">старшему помощнику прокурора области по взаимодействию </w:t>
      </w:r>
      <w:r w:rsidR="00061C61" w:rsidRPr="00845A17">
        <w:rPr>
          <w:sz w:val="28"/>
          <w:szCs w:val="28"/>
        </w:rPr>
        <w:t>со средствами массовой информации</w:t>
      </w:r>
      <w:r>
        <w:rPr>
          <w:sz w:val="28"/>
          <w:szCs w:val="28"/>
        </w:rPr>
        <w:t xml:space="preserve"> и общественностью</w:t>
      </w:r>
      <w:r w:rsidR="00061C61" w:rsidRPr="00845A17">
        <w:rPr>
          <w:sz w:val="28"/>
          <w:szCs w:val="28"/>
        </w:rPr>
        <w:t xml:space="preserve"> на бумажном и электронном носителях вместе с сопроводительным письмом за подписью </w:t>
      </w:r>
      <w:r w:rsidR="00AD2F99">
        <w:rPr>
          <w:sz w:val="28"/>
          <w:szCs w:val="28"/>
        </w:rPr>
        <w:t>руководителей</w:t>
      </w:r>
      <w:r>
        <w:rPr>
          <w:sz w:val="28"/>
          <w:szCs w:val="28"/>
        </w:rPr>
        <w:t xml:space="preserve"> </w:t>
      </w:r>
      <w:r w:rsidR="00AD2F99">
        <w:rPr>
          <w:sz w:val="28"/>
          <w:szCs w:val="28"/>
        </w:rPr>
        <w:t>структурных подразделений</w:t>
      </w:r>
      <w:r w:rsidR="00061C61" w:rsidRPr="00845A17">
        <w:rPr>
          <w:sz w:val="28"/>
          <w:szCs w:val="28"/>
        </w:rPr>
        <w:t xml:space="preserve"> информацию, определенную Перечнем информации о деятельности </w:t>
      </w:r>
      <w:r>
        <w:rPr>
          <w:sz w:val="28"/>
          <w:szCs w:val="28"/>
        </w:rPr>
        <w:t>органов прокуратуры Калининградской области</w:t>
      </w:r>
      <w:r w:rsidR="00061C61" w:rsidRPr="00845A17">
        <w:rPr>
          <w:sz w:val="28"/>
          <w:szCs w:val="28"/>
        </w:rPr>
        <w:t xml:space="preserve">, размещаемой на официальном сайте </w:t>
      </w:r>
      <w:r>
        <w:rPr>
          <w:sz w:val="28"/>
          <w:szCs w:val="28"/>
        </w:rPr>
        <w:t xml:space="preserve">прокуратуры Калининградской области </w:t>
      </w:r>
      <w:r w:rsidR="00061C61" w:rsidRPr="00845A17">
        <w:rPr>
          <w:sz w:val="28"/>
          <w:szCs w:val="28"/>
        </w:rPr>
        <w:t xml:space="preserve"> в сети Интернет.</w:t>
      </w:r>
      <w:proofErr w:type="gramEnd"/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proofErr w:type="gramStart"/>
      <w:r w:rsidRPr="00845A17">
        <w:rPr>
          <w:sz w:val="28"/>
          <w:szCs w:val="28"/>
        </w:rPr>
        <w:t>Идентичность информационных материалов на бумажном и электронном носителях подтверждается в сопроводительном письме.</w:t>
      </w:r>
      <w:proofErr w:type="gramEnd"/>
      <w:r w:rsidRPr="00845A17">
        <w:rPr>
          <w:sz w:val="28"/>
          <w:szCs w:val="28"/>
        </w:rPr>
        <w:t xml:space="preserve"> Оригинал представляемых материалов хранится </w:t>
      </w:r>
      <w:r w:rsidR="00951730">
        <w:rPr>
          <w:sz w:val="28"/>
          <w:szCs w:val="28"/>
        </w:rPr>
        <w:t xml:space="preserve">у старшего помощника прокурора области по </w:t>
      </w:r>
      <w:r w:rsidRPr="00845A17">
        <w:rPr>
          <w:sz w:val="28"/>
          <w:szCs w:val="28"/>
        </w:rPr>
        <w:t>взаимодействи</w:t>
      </w:r>
      <w:r w:rsidR="00951730">
        <w:rPr>
          <w:sz w:val="28"/>
          <w:szCs w:val="28"/>
        </w:rPr>
        <w:t>ю</w:t>
      </w:r>
      <w:r w:rsidRPr="00845A17">
        <w:rPr>
          <w:sz w:val="28"/>
          <w:szCs w:val="28"/>
        </w:rPr>
        <w:t xml:space="preserve"> со средствами массовой информации</w:t>
      </w:r>
      <w:r w:rsidR="00951730">
        <w:rPr>
          <w:sz w:val="28"/>
          <w:szCs w:val="28"/>
        </w:rPr>
        <w:t xml:space="preserve"> и общественностью</w:t>
      </w:r>
      <w:r w:rsidRPr="00845A17">
        <w:rPr>
          <w:sz w:val="28"/>
          <w:szCs w:val="28"/>
        </w:rPr>
        <w:t>, копии - в подразделениях, их направивших.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Материалы для официальных сообщений </w:t>
      </w:r>
      <w:r w:rsidR="00951730">
        <w:rPr>
          <w:sz w:val="28"/>
          <w:szCs w:val="28"/>
        </w:rPr>
        <w:t xml:space="preserve">прокуратуры Калининградской области </w:t>
      </w:r>
      <w:r w:rsidRPr="00845A17">
        <w:rPr>
          <w:sz w:val="28"/>
          <w:szCs w:val="28"/>
        </w:rPr>
        <w:t xml:space="preserve"> в средствах массовой информации, справки, обобщения о состоянии законности, борьбы с преступностью и т.п. передаются </w:t>
      </w:r>
      <w:r w:rsidR="00951730">
        <w:rPr>
          <w:sz w:val="28"/>
          <w:szCs w:val="28"/>
        </w:rPr>
        <w:t xml:space="preserve">старшему помощнику прокурора области по </w:t>
      </w:r>
      <w:r w:rsidRPr="00845A17">
        <w:rPr>
          <w:sz w:val="28"/>
          <w:szCs w:val="28"/>
        </w:rPr>
        <w:t>взаимодействи</w:t>
      </w:r>
      <w:r w:rsidR="00951730">
        <w:rPr>
          <w:sz w:val="28"/>
          <w:szCs w:val="28"/>
        </w:rPr>
        <w:t>ю</w:t>
      </w:r>
      <w:r w:rsidRPr="00845A17">
        <w:rPr>
          <w:sz w:val="28"/>
          <w:szCs w:val="28"/>
        </w:rPr>
        <w:t xml:space="preserve"> со средствами массовой информации </w:t>
      </w:r>
      <w:r w:rsidR="00951730">
        <w:rPr>
          <w:sz w:val="28"/>
          <w:szCs w:val="28"/>
        </w:rPr>
        <w:t xml:space="preserve">и общественностью </w:t>
      </w:r>
      <w:r w:rsidRPr="00845A17">
        <w:rPr>
          <w:sz w:val="28"/>
          <w:szCs w:val="28"/>
        </w:rPr>
        <w:t xml:space="preserve">после согласования с курирующими заместителями </w:t>
      </w:r>
      <w:r w:rsidR="00951730">
        <w:rPr>
          <w:sz w:val="28"/>
          <w:szCs w:val="28"/>
        </w:rPr>
        <w:t>прокурора Калининградской области</w:t>
      </w:r>
      <w:r w:rsidRPr="00845A17">
        <w:rPr>
          <w:sz w:val="28"/>
          <w:szCs w:val="28"/>
        </w:rPr>
        <w:t xml:space="preserve">. Ответственность за достоверность и </w:t>
      </w:r>
      <w:r w:rsidRPr="00845A17">
        <w:rPr>
          <w:sz w:val="28"/>
          <w:szCs w:val="28"/>
        </w:rPr>
        <w:lastRenderedPageBreak/>
        <w:t>полноту содержащихся в этих материалах сведений несут руководители подготовивших их подразделений.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2.6. </w:t>
      </w:r>
      <w:r w:rsidR="005D02E9">
        <w:rPr>
          <w:sz w:val="28"/>
          <w:szCs w:val="28"/>
        </w:rPr>
        <w:t>Старший помощник прокурора области по взаимодействию со средствами массовой информации и общественностью</w:t>
      </w:r>
      <w:r w:rsidRPr="00845A17">
        <w:rPr>
          <w:sz w:val="28"/>
          <w:szCs w:val="28"/>
        </w:rPr>
        <w:t>: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в пятидневный срок рассматривает материалы, поступающие из подразделений </w:t>
      </w:r>
      <w:r w:rsidR="005D02E9">
        <w:rPr>
          <w:sz w:val="28"/>
          <w:szCs w:val="28"/>
        </w:rPr>
        <w:t>прокуратуры Калининградской области</w:t>
      </w:r>
      <w:r w:rsidRPr="00845A17">
        <w:rPr>
          <w:sz w:val="28"/>
          <w:szCs w:val="28"/>
        </w:rPr>
        <w:t xml:space="preserve">, </w:t>
      </w:r>
      <w:r w:rsidR="005D02E9">
        <w:rPr>
          <w:sz w:val="28"/>
          <w:szCs w:val="28"/>
        </w:rPr>
        <w:t xml:space="preserve">городских, районных и специализированных </w:t>
      </w:r>
      <w:r w:rsidRPr="00845A17">
        <w:rPr>
          <w:sz w:val="28"/>
          <w:szCs w:val="28"/>
        </w:rPr>
        <w:t xml:space="preserve">прокуратур. Решение о возможности размещения материалов на официальном сайте </w:t>
      </w:r>
      <w:r w:rsidR="005D02E9">
        <w:rPr>
          <w:sz w:val="28"/>
          <w:szCs w:val="28"/>
        </w:rPr>
        <w:t xml:space="preserve">прокуратуры Калининградской области </w:t>
      </w:r>
      <w:r w:rsidRPr="00845A17">
        <w:rPr>
          <w:sz w:val="28"/>
          <w:szCs w:val="28"/>
        </w:rPr>
        <w:t xml:space="preserve"> в сети Интернет, а также освещения в средствах массовой информации принимается с учетом соответствующих ограничений, установленных федеральным законодательством.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2.7. </w:t>
      </w:r>
      <w:r w:rsidR="005D02E9">
        <w:rPr>
          <w:sz w:val="28"/>
          <w:szCs w:val="28"/>
        </w:rPr>
        <w:t>Старший помощник прокурора области по взаимодействию со средствами массовой информации и общественностью: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обеспечива</w:t>
      </w:r>
      <w:r w:rsidR="00510B93">
        <w:rPr>
          <w:sz w:val="28"/>
          <w:szCs w:val="28"/>
        </w:rPr>
        <w:t>е</w:t>
      </w:r>
      <w:r w:rsidRPr="00845A17">
        <w:rPr>
          <w:sz w:val="28"/>
          <w:szCs w:val="28"/>
        </w:rPr>
        <w:t xml:space="preserve">т размещение </w:t>
      </w:r>
      <w:proofErr w:type="gramStart"/>
      <w:r w:rsidRPr="00845A17">
        <w:rPr>
          <w:sz w:val="28"/>
          <w:szCs w:val="28"/>
        </w:rPr>
        <w:t xml:space="preserve">в сети Интернет информации о деятельности </w:t>
      </w:r>
      <w:r w:rsidR="00510B93">
        <w:rPr>
          <w:sz w:val="28"/>
          <w:szCs w:val="28"/>
        </w:rPr>
        <w:t xml:space="preserve">прокуратуры Калининградской области </w:t>
      </w:r>
      <w:r w:rsidRPr="00845A17">
        <w:rPr>
          <w:sz w:val="28"/>
          <w:szCs w:val="28"/>
        </w:rPr>
        <w:t xml:space="preserve"> в соответствии с Перечнем информации о деятельности</w:t>
      </w:r>
      <w:proofErr w:type="gramEnd"/>
      <w:r w:rsidRPr="00845A17">
        <w:rPr>
          <w:sz w:val="28"/>
          <w:szCs w:val="28"/>
        </w:rPr>
        <w:t xml:space="preserve"> </w:t>
      </w:r>
      <w:r w:rsidR="00510B93">
        <w:rPr>
          <w:sz w:val="28"/>
          <w:szCs w:val="28"/>
        </w:rPr>
        <w:t>прокуратуры Калининградской области</w:t>
      </w:r>
      <w:r w:rsidRPr="00845A17">
        <w:rPr>
          <w:sz w:val="28"/>
          <w:szCs w:val="28"/>
        </w:rPr>
        <w:t>, достоверность и ее своевременное обновление;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ежедневно обновля</w:t>
      </w:r>
      <w:r w:rsidR="00510B93">
        <w:rPr>
          <w:sz w:val="28"/>
          <w:szCs w:val="28"/>
        </w:rPr>
        <w:t>е</w:t>
      </w:r>
      <w:r w:rsidRPr="00845A17">
        <w:rPr>
          <w:sz w:val="28"/>
          <w:szCs w:val="28"/>
        </w:rPr>
        <w:t xml:space="preserve">т новостные ленты </w:t>
      </w:r>
      <w:r w:rsidR="00510B93">
        <w:rPr>
          <w:sz w:val="28"/>
          <w:szCs w:val="28"/>
        </w:rPr>
        <w:t xml:space="preserve">официального сайта </w:t>
      </w:r>
      <w:r w:rsidRPr="00845A17">
        <w:rPr>
          <w:sz w:val="28"/>
          <w:szCs w:val="28"/>
        </w:rPr>
        <w:t xml:space="preserve"> </w:t>
      </w:r>
      <w:r w:rsidR="00510B93">
        <w:rPr>
          <w:sz w:val="28"/>
          <w:szCs w:val="28"/>
        </w:rPr>
        <w:t xml:space="preserve">прокуратуры Калининградской области </w:t>
      </w:r>
      <w:r w:rsidRPr="00845A17">
        <w:rPr>
          <w:sz w:val="28"/>
          <w:szCs w:val="28"/>
        </w:rPr>
        <w:t>в сети Интернет;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еженедельно направля</w:t>
      </w:r>
      <w:r w:rsidR="00510B93">
        <w:rPr>
          <w:sz w:val="28"/>
          <w:szCs w:val="28"/>
        </w:rPr>
        <w:t>е</w:t>
      </w:r>
      <w:r w:rsidRPr="00845A17">
        <w:rPr>
          <w:sz w:val="28"/>
          <w:szCs w:val="28"/>
        </w:rPr>
        <w:t xml:space="preserve">т в управление взаимодействия со средствами массовой информации наиболее актуальные материалы о деятельности органов прокуратуры </w:t>
      </w:r>
      <w:r w:rsidR="00510B93">
        <w:rPr>
          <w:sz w:val="28"/>
          <w:szCs w:val="28"/>
        </w:rPr>
        <w:t xml:space="preserve">Калининградской области </w:t>
      </w:r>
      <w:r w:rsidRPr="00845A17">
        <w:rPr>
          <w:sz w:val="28"/>
          <w:szCs w:val="28"/>
        </w:rPr>
        <w:t>для их размещения на официальном сайте Генеральной прокуратуры Российской Федерации в сети Интернет, а также освещения в средствах массовой информации;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не реже одного раза в квартал организу</w:t>
      </w:r>
      <w:r w:rsidR="00510B93">
        <w:rPr>
          <w:sz w:val="28"/>
          <w:szCs w:val="28"/>
        </w:rPr>
        <w:t>е</w:t>
      </w:r>
      <w:r w:rsidRPr="00845A17">
        <w:rPr>
          <w:sz w:val="28"/>
          <w:szCs w:val="28"/>
        </w:rPr>
        <w:t>т выступления прокурорских работников в средствах массовой информации;</w:t>
      </w:r>
    </w:p>
    <w:p w:rsidR="00061C61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ежегодно </w:t>
      </w:r>
      <w:r w:rsidR="00510B93">
        <w:rPr>
          <w:sz w:val="28"/>
          <w:szCs w:val="28"/>
        </w:rPr>
        <w:t>организует</w:t>
      </w:r>
      <w:r w:rsidRPr="00845A17">
        <w:rPr>
          <w:sz w:val="28"/>
          <w:szCs w:val="28"/>
        </w:rPr>
        <w:t xml:space="preserve"> личные встречи руководителей прокуратуры </w:t>
      </w:r>
      <w:r w:rsidR="00510B93">
        <w:rPr>
          <w:sz w:val="28"/>
          <w:szCs w:val="28"/>
        </w:rPr>
        <w:t xml:space="preserve">Калининградской области </w:t>
      </w:r>
      <w:r w:rsidRPr="00845A17">
        <w:rPr>
          <w:sz w:val="28"/>
          <w:szCs w:val="28"/>
        </w:rPr>
        <w:t>с редакциями ведущих периодических изданий, электронных средств массовой информации, информационных агентств, журналистами, организуют пресс-конференции по наиболее актуальным вопросам прокурорской деятельности.</w:t>
      </w:r>
    </w:p>
    <w:p w:rsidR="00093E92" w:rsidRPr="00845A17" w:rsidRDefault="00093E92" w:rsidP="00845A17">
      <w:pPr>
        <w:ind w:firstLine="567"/>
        <w:jc w:val="both"/>
        <w:rPr>
          <w:sz w:val="28"/>
          <w:szCs w:val="28"/>
        </w:rPr>
      </w:pPr>
    </w:p>
    <w:p w:rsidR="00061C61" w:rsidRPr="00093E92" w:rsidRDefault="00061C61" w:rsidP="00093E92">
      <w:pPr>
        <w:ind w:firstLine="567"/>
        <w:jc w:val="center"/>
        <w:rPr>
          <w:b/>
          <w:sz w:val="28"/>
          <w:szCs w:val="28"/>
        </w:rPr>
      </w:pPr>
      <w:r w:rsidRPr="00093E92">
        <w:rPr>
          <w:b/>
          <w:sz w:val="28"/>
          <w:szCs w:val="28"/>
        </w:rPr>
        <w:t xml:space="preserve">3. Размещение информации о деятельности органов прокуратуры </w:t>
      </w:r>
      <w:r w:rsidR="00093E92">
        <w:rPr>
          <w:b/>
          <w:sz w:val="28"/>
          <w:szCs w:val="28"/>
        </w:rPr>
        <w:t xml:space="preserve">Калининградской области </w:t>
      </w:r>
      <w:r w:rsidRPr="00093E92">
        <w:rPr>
          <w:b/>
          <w:sz w:val="28"/>
          <w:szCs w:val="28"/>
        </w:rPr>
        <w:t xml:space="preserve"> в занимаемых ими зданиях (помещениях) и предоставление ее по справочным (контактным) телефонам органов прокуратуры </w:t>
      </w:r>
      <w:r w:rsidR="00093E92">
        <w:rPr>
          <w:b/>
          <w:sz w:val="28"/>
          <w:szCs w:val="28"/>
        </w:rPr>
        <w:t xml:space="preserve">Калининградской области 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3.1. Информация о деятельности органов прокуратуры </w:t>
      </w:r>
      <w:r w:rsidR="001E11E7">
        <w:rPr>
          <w:sz w:val="28"/>
          <w:szCs w:val="28"/>
        </w:rPr>
        <w:t xml:space="preserve">Калининградской области </w:t>
      </w:r>
      <w:r w:rsidRPr="00845A17">
        <w:rPr>
          <w:sz w:val="28"/>
          <w:szCs w:val="28"/>
        </w:rPr>
        <w:t xml:space="preserve"> размещается в занимаемых ими зданиях (помещениях) в специально отведенных местах, доступных для граждан, на информационных стендах и (или) технических средствах аналогичного назначения.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3.2. Информация, указанная в п. 3.1 Инструкции, должна содержать сведения: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о нормативных правовых актах, которыми регулируются деятельность </w:t>
      </w:r>
      <w:r w:rsidRPr="00845A17">
        <w:rPr>
          <w:sz w:val="28"/>
          <w:szCs w:val="28"/>
        </w:rPr>
        <w:lastRenderedPageBreak/>
        <w:t>органов прокуратуры, их функции и полномочия;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845A17">
        <w:rPr>
          <w:sz w:val="28"/>
          <w:szCs w:val="28"/>
        </w:rPr>
        <w:t>об органе прокуратуры и ее руководителях (почтовый и электронный адреса, номера справочных телефонов, фамилия, имя, отчество руководителя и его заместителей);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о вышестоящих и нижестоящих прокуратурах и учреждениях (почтовые адреса, номера справочных телефонов, фамилия, имя, отчество руководителей);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о порядке работы органа прокуратуры, включая порядок личного приема граждан, в том числе представителей организаций, государственных органов и органов местного самоуправления;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об условиях и порядке получения информации гражданами, в том числе представителями организаций, государственных органов и органов местного самоуправления.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3.3. Органы прокуратуры вправе размещать и иные сведения, необходимые для оперативного информирования пользователей информации.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3.4. Организация работы по размещению информации о деятельности </w:t>
      </w:r>
      <w:r w:rsidR="001E11E7">
        <w:rPr>
          <w:sz w:val="28"/>
          <w:szCs w:val="28"/>
        </w:rPr>
        <w:t xml:space="preserve">органов прокуратуры Калининградской области </w:t>
      </w:r>
      <w:r w:rsidRPr="00845A17">
        <w:rPr>
          <w:sz w:val="28"/>
          <w:szCs w:val="28"/>
        </w:rPr>
        <w:t xml:space="preserve"> в занимаемых зданиях (помещениях) возлагается на </w:t>
      </w:r>
      <w:r w:rsidR="001E11E7">
        <w:rPr>
          <w:sz w:val="28"/>
          <w:szCs w:val="28"/>
        </w:rPr>
        <w:t>старшего помощника прокурора области по рассмотрению писем, приему граждан и правовому обеспечению.</w:t>
      </w:r>
    </w:p>
    <w:p w:rsidR="00061C61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3.5. По справочным телефонам органов прокуратуры </w:t>
      </w:r>
      <w:r w:rsidR="001E11E7">
        <w:rPr>
          <w:sz w:val="28"/>
          <w:szCs w:val="28"/>
        </w:rPr>
        <w:t xml:space="preserve">Калининградской области </w:t>
      </w:r>
      <w:r w:rsidRPr="00845A17">
        <w:rPr>
          <w:sz w:val="28"/>
          <w:szCs w:val="28"/>
        </w:rPr>
        <w:t xml:space="preserve"> предоставляется информация об адресах и режиме работы органов прокуратуры, проезде к месту их нахождения, месте проведения и порядке личного приема граждан, дате и номере регистрации запроса пользователя информации о предоставлении информации, дате и номере ответа на запрос.</w:t>
      </w:r>
    </w:p>
    <w:p w:rsidR="001E11E7" w:rsidRPr="00845A17" w:rsidRDefault="001E11E7" w:rsidP="00845A17">
      <w:pPr>
        <w:ind w:firstLine="567"/>
        <w:jc w:val="both"/>
        <w:rPr>
          <w:sz w:val="28"/>
          <w:szCs w:val="28"/>
        </w:rPr>
      </w:pPr>
    </w:p>
    <w:p w:rsidR="00061C61" w:rsidRPr="001E11E7" w:rsidRDefault="00061C61" w:rsidP="001E11E7">
      <w:pPr>
        <w:ind w:firstLine="567"/>
        <w:jc w:val="center"/>
        <w:rPr>
          <w:b/>
          <w:sz w:val="28"/>
          <w:szCs w:val="28"/>
        </w:rPr>
      </w:pPr>
      <w:r w:rsidRPr="001E11E7">
        <w:rPr>
          <w:b/>
          <w:sz w:val="28"/>
          <w:szCs w:val="28"/>
        </w:rPr>
        <w:t xml:space="preserve">4. Предоставление информации о деятельности органов прокуратуры </w:t>
      </w:r>
      <w:r w:rsidR="002773DB">
        <w:rPr>
          <w:b/>
          <w:sz w:val="28"/>
          <w:szCs w:val="28"/>
        </w:rPr>
        <w:t xml:space="preserve">Калининградской области </w:t>
      </w:r>
      <w:r w:rsidRPr="001E11E7">
        <w:rPr>
          <w:b/>
          <w:sz w:val="28"/>
          <w:szCs w:val="28"/>
        </w:rPr>
        <w:t xml:space="preserve"> по запросу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4.1. В органах прокуратуры </w:t>
      </w:r>
      <w:r w:rsidR="00D33368">
        <w:rPr>
          <w:sz w:val="28"/>
          <w:szCs w:val="28"/>
        </w:rPr>
        <w:t xml:space="preserve">Калининградской области </w:t>
      </w:r>
      <w:r w:rsidRPr="00845A17">
        <w:rPr>
          <w:sz w:val="28"/>
          <w:szCs w:val="28"/>
        </w:rPr>
        <w:t>рассматриваются запросы пользователей информации, обратившихся в прокуратуру как непосредственно, в том числе по сети Интернет,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4.2.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</w:t>
      </w:r>
      <w:proofErr w:type="gramStart"/>
      <w:r w:rsidRPr="00845A17">
        <w:rPr>
          <w:sz w:val="28"/>
          <w:szCs w:val="28"/>
        </w:rPr>
        <w:t>запрашивающих</w:t>
      </w:r>
      <w:proofErr w:type="gramEnd"/>
      <w:r w:rsidRPr="00845A17">
        <w:rPr>
          <w:sz w:val="28"/>
          <w:szCs w:val="28"/>
        </w:rPr>
        <w:t xml:space="preserve"> информацию о деятельности органа прокуратуры. Анонимные запросы не рассматриваются. В запросе, составленном в письменной форме, указывается также наименование органа прокуратуры, в который направляется запрос, либо фамилия и инициалы или должность соответствующего должностного лица.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4.3. Запрос, составленный в письменной форме, подлежит регистрации в </w:t>
      </w:r>
      <w:r w:rsidRPr="00845A17">
        <w:rPr>
          <w:sz w:val="28"/>
          <w:szCs w:val="28"/>
        </w:rPr>
        <w:lastRenderedPageBreak/>
        <w:t>течение трех дней со дня его поступления в прокуратуру в порядке, установленном Инструкцией по делопроизводству в органах прокуратуры Российской Федерации и их учреждениях, и направляется на рассмотрение в структурное подразделение, к полномочиям которого относится подготовка информации. Запрос, составленный в устной форме, подлежит регистрации в том же порядке в день его поступления с указанием даты и времени поступления и направляется на рассмотрение в структурное подразделение, к компетенции которого относится подготовка соответствующей информации.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4.4.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</w:t>
      </w:r>
      <w:proofErr w:type="gramStart"/>
      <w:r w:rsidRPr="00845A17">
        <w:rPr>
          <w:sz w:val="28"/>
          <w:szCs w:val="28"/>
        </w:rPr>
        <w:t>,</w:t>
      </w:r>
      <w:proofErr w:type="gramEnd"/>
      <w:r w:rsidRPr="00845A17">
        <w:rPr>
          <w:sz w:val="28"/>
          <w:szCs w:val="28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информации уведомляется начальником структурного подразделения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тридцатидневного срока со дня его регистрации.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При наличии в запросе вопросов, относящихся к компетенции нескольких подразделений прокуратуры, организация подготовки запрашиваемой информации в полном объеме возлагается на руководителя подразделения, указанного среди исполнителей первым. Он обеспечивает передачу копий документов в соответствующие управления и отделы, при необходимости ходатайствует о продлении срока его рассмотрения и дачи ответа.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При наличии в запросе вопросов, не относящихся к компетенции подразделения, в которое поступил запрос, он направляется для рассмотрения в подразделение, к полномочиям которого отнесено предоставление запрашиваемой информации. Сопроводительное письмо с переадресованием запроса подписывается </w:t>
      </w:r>
      <w:r w:rsidR="002773DB">
        <w:rPr>
          <w:sz w:val="28"/>
          <w:szCs w:val="28"/>
        </w:rPr>
        <w:t xml:space="preserve">руководителем </w:t>
      </w:r>
      <w:r w:rsidRPr="00845A17">
        <w:rPr>
          <w:sz w:val="28"/>
          <w:szCs w:val="28"/>
        </w:rPr>
        <w:t xml:space="preserve"> структурного подразделения </w:t>
      </w:r>
      <w:r w:rsidR="00D33368">
        <w:rPr>
          <w:sz w:val="28"/>
          <w:szCs w:val="28"/>
        </w:rPr>
        <w:t xml:space="preserve">органов </w:t>
      </w:r>
      <w:r w:rsidR="002773DB">
        <w:rPr>
          <w:sz w:val="28"/>
          <w:szCs w:val="28"/>
        </w:rPr>
        <w:t>прокуратуры Калининградской области</w:t>
      </w:r>
      <w:r w:rsidRPr="00845A17">
        <w:rPr>
          <w:sz w:val="28"/>
          <w:szCs w:val="28"/>
        </w:rPr>
        <w:t>.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4.5. Если запрос не относится к деятельности органов прокуратуры </w:t>
      </w:r>
      <w:r w:rsidR="002773DB">
        <w:rPr>
          <w:sz w:val="28"/>
          <w:szCs w:val="28"/>
        </w:rPr>
        <w:t>Калининградской области</w:t>
      </w:r>
      <w:r w:rsidRPr="00845A17">
        <w:rPr>
          <w:sz w:val="28"/>
          <w:szCs w:val="28"/>
        </w:rPr>
        <w:t xml:space="preserve">, то в течение семи дней со дня регистрации запроса он направляется в </w:t>
      </w:r>
      <w:r w:rsidR="00D33368">
        <w:rPr>
          <w:sz w:val="28"/>
          <w:szCs w:val="28"/>
        </w:rPr>
        <w:t xml:space="preserve">государственный орган или </w:t>
      </w:r>
      <w:r w:rsidRPr="00845A17">
        <w:rPr>
          <w:sz w:val="28"/>
          <w:szCs w:val="28"/>
        </w:rPr>
        <w:t>орган местного само</w:t>
      </w:r>
      <w:r w:rsidR="002773DB">
        <w:rPr>
          <w:sz w:val="28"/>
          <w:szCs w:val="28"/>
        </w:rPr>
        <w:t>управления, к полномочиям которого</w:t>
      </w:r>
      <w:r w:rsidRPr="00845A17">
        <w:rPr>
          <w:sz w:val="28"/>
          <w:szCs w:val="28"/>
        </w:rPr>
        <w:t xml:space="preserve"> отнесено предоставление запрашиваемой информации.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Сопроводительное письмо с переадресованием запроса подписывается </w:t>
      </w:r>
      <w:r w:rsidR="002773DB">
        <w:rPr>
          <w:sz w:val="28"/>
          <w:szCs w:val="28"/>
        </w:rPr>
        <w:t xml:space="preserve">руководителем </w:t>
      </w:r>
      <w:r w:rsidRPr="00845A17">
        <w:rPr>
          <w:sz w:val="28"/>
          <w:szCs w:val="28"/>
        </w:rPr>
        <w:t xml:space="preserve"> структурного подразделения </w:t>
      </w:r>
      <w:r w:rsidR="002773DB">
        <w:rPr>
          <w:sz w:val="28"/>
          <w:szCs w:val="28"/>
        </w:rPr>
        <w:t>прокуратуры Калининградской области</w:t>
      </w:r>
      <w:r w:rsidRPr="00845A17">
        <w:rPr>
          <w:sz w:val="28"/>
          <w:szCs w:val="28"/>
        </w:rPr>
        <w:t xml:space="preserve">, </w:t>
      </w:r>
      <w:r w:rsidR="002773DB">
        <w:rPr>
          <w:sz w:val="28"/>
          <w:szCs w:val="28"/>
        </w:rPr>
        <w:t xml:space="preserve">городским, районным или специализированным прокурором </w:t>
      </w:r>
      <w:r w:rsidRPr="00845A17">
        <w:rPr>
          <w:sz w:val="28"/>
          <w:szCs w:val="28"/>
        </w:rPr>
        <w:t>или его заместителем. О переадресации запроса в этот же срок сообщается направившему запрос пользователю информации копией сопроводительного письма.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4.6. Исполнитель, которому поручено рассмотрение запроса, вправе уточнять по телефону или в ином, обеспечивающем оперативность получения информации порядке, содержание запроса в целях предоставления пользователю необходимой информации.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lastRenderedPageBreak/>
        <w:t>4.7. Информация не предоставляется в случаях, если: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содержание запроса не позволяет конкретизировать запрашиваемую информацию;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информации;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запрашиваемая информация не относится к деятельности органов прокуратуры;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запрашиваемая информация относится к информации ограниченного доступа;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запрашиваемая информация является вмешательством в деятельность органов прокуратуры;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запрашиваемая информация ранее предоставлялась пользователю информации;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в запросе ставится вопрос о толковании нормы права, разъяснении ее применения, выработке правовой позиции по запросу, проведении анализа или выполнении по запросу иной аналитической работы, непосредственно не связанной с защитой прав направившего запрос пользователя информации;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информация опубликована в средствах массовой информации или размещена на официальном сайте </w:t>
      </w:r>
      <w:r w:rsidR="00FD538D">
        <w:rPr>
          <w:sz w:val="28"/>
          <w:szCs w:val="28"/>
        </w:rPr>
        <w:t>прокуратуры Калининградской области</w:t>
      </w:r>
      <w:r w:rsidRPr="00845A17">
        <w:rPr>
          <w:sz w:val="28"/>
          <w:szCs w:val="28"/>
        </w:rPr>
        <w:t>.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4.8. </w:t>
      </w:r>
      <w:proofErr w:type="gramStart"/>
      <w:r w:rsidRPr="00845A17">
        <w:rPr>
          <w:sz w:val="28"/>
          <w:szCs w:val="28"/>
        </w:rPr>
        <w:t>Информация о деятельности органов прокуратуры</w:t>
      </w:r>
      <w:r w:rsidR="002F0A3F">
        <w:rPr>
          <w:sz w:val="28"/>
          <w:szCs w:val="28"/>
        </w:rPr>
        <w:t xml:space="preserve"> Калининградской области </w:t>
      </w:r>
      <w:r w:rsidRPr="00845A17">
        <w:rPr>
          <w:sz w:val="28"/>
          <w:szCs w:val="28"/>
        </w:rPr>
        <w:t xml:space="preserve"> по запросу предоставляется в виде письменного ответа на запрос, в котором содержится или к которому прилагается запрашиваемая информация, либо в котором содержится мотивированный отказ в ее предоставлении (за исключением случаев, предусмотренных третьим абзацем п. 4.7 Инструкции).</w:t>
      </w:r>
      <w:proofErr w:type="gramEnd"/>
      <w:r w:rsidRPr="00845A17">
        <w:rPr>
          <w:sz w:val="28"/>
          <w:szCs w:val="28"/>
        </w:rPr>
        <w:t xml:space="preserve"> Ответ на запрос направляется за подписью </w:t>
      </w:r>
      <w:proofErr w:type="gramStart"/>
      <w:r w:rsidRPr="00845A17">
        <w:rPr>
          <w:sz w:val="28"/>
          <w:szCs w:val="28"/>
        </w:rPr>
        <w:t>начальника структурного подразделения</w:t>
      </w:r>
      <w:r w:rsidR="00B55C7B">
        <w:rPr>
          <w:sz w:val="28"/>
          <w:szCs w:val="28"/>
        </w:rPr>
        <w:t xml:space="preserve"> аппарата</w:t>
      </w:r>
      <w:r w:rsidRPr="00845A17">
        <w:rPr>
          <w:sz w:val="28"/>
          <w:szCs w:val="28"/>
        </w:rPr>
        <w:t xml:space="preserve"> </w:t>
      </w:r>
      <w:r w:rsidR="002F0A3F">
        <w:rPr>
          <w:sz w:val="28"/>
          <w:szCs w:val="28"/>
        </w:rPr>
        <w:t>прок</w:t>
      </w:r>
      <w:r w:rsidR="00B55C7B">
        <w:rPr>
          <w:sz w:val="28"/>
          <w:szCs w:val="28"/>
        </w:rPr>
        <w:t>уратуры Калининградской области</w:t>
      </w:r>
      <w:proofErr w:type="gramEnd"/>
      <w:r w:rsidR="00B55C7B">
        <w:rPr>
          <w:sz w:val="28"/>
          <w:szCs w:val="28"/>
        </w:rPr>
        <w:t xml:space="preserve">. </w:t>
      </w:r>
      <w:r w:rsidR="002F0A3F">
        <w:rPr>
          <w:sz w:val="28"/>
          <w:szCs w:val="28"/>
        </w:rPr>
        <w:t xml:space="preserve"> 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Жалобы на отказ в предоставлении информации рассматриваются вышестоящим должностным лицом органа прокуратуры</w:t>
      </w:r>
      <w:r w:rsidR="00B55C7B">
        <w:rPr>
          <w:sz w:val="28"/>
          <w:szCs w:val="28"/>
        </w:rPr>
        <w:t xml:space="preserve"> Калининградской области</w:t>
      </w:r>
      <w:r w:rsidRPr="00845A17">
        <w:rPr>
          <w:sz w:val="28"/>
          <w:szCs w:val="28"/>
        </w:rPr>
        <w:t>.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4.9. При запросе информации о деятельности прокуратуры, опубликованной в средствах массовой информации либо размещенной в сети Интернет,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указанная информация. Письменный ответ на запрос оформляется в соответствии с требованиями Инструкции по делопроизводству в органах прокуратуры Российской Федерации и их учреждениях.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4.10.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предоставляется запрашиваемая </w:t>
      </w:r>
      <w:r w:rsidRPr="00845A17">
        <w:rPr>
          <w:sz w:val="28"/>
          <w:szCs w:val="28"/>
        </w:rPr>
        <w:lastRenderedPageBreak/>
        <w:t>информация, за исключением информации ограниченного доступа.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4.11. По результатам рассмотрения запроса о предоставлении информации о деятельности органов прокуратуры </w:t>
      </w:r>
      <w:r w:rsidR="00B55C7B">
        <w:rPr>
          <w:sz w:val="28"/>
          <w:szCs w:val="28"/>
        </w:rPr>
        <w:t xml:space="preserve">Калининградской области </w:t>
      </w:r>
      <w:r w:rsidRPr="00845A17">
        <w:rPr>
          <w:sz w:val="28"/>
          <w:szCs w:val="28"/>
        </w:rPr>
        <w:t>исполнителем заполняется статистическая карточка на запрос. Исполнители несут персональную ответственность за достоверность и полноту отраженных в статистических карточках сведений.</w:t>
      </w:r>
    </w:p>
    <w:p w:rsidR="00061C61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Работники подразделений, являющихся соисполнителями, также заполняют статистическую карточку на запрос с обязательной отметкой «соисполнитель».</w:t>
      </w:r>
    </w:p>
    <w:p w:rsidR="00FA7E62" w:rsidRPr="00845A17" w:rsidRDefault="00FA7E62" w:rsidP="00845A17">
      <w:pPr>
        <w:ind w:firstLine="567"/>
        <w:jc w:val="both"/>
        <w:rPr>
          <w:sz w:val="28"/>
          <w:szCs w:val="28"/>
        </w:rPr>
      </w:pPr>
    </w:p>
    <w:p w:rsidR="00061C61" w:rsidRPr="00FA7E62" w:rsidRDefault="00061C61" w:rsidP="00FA7E62">
      <w:pPr>
        <w:ind w:firstLine="567"/>
        <w:jc w:val="center"/>
        <w:rPr>
          <w:b/>
          <w:sz w:val="28"/>
          <w:szCs w:val="28"/>
        </w:rPr>
      </w:pPr>
      <w:r w:rsidRPr="00FA7E62">
        <w:rPr>
          <w:b/>
          <w:sz w:val="28"/>
          <w:szCs w:val="28"/>
        </w:rPr>
        <w:t xml:space="preserve">5. Требования к технологическим, программным и лингвистическим средствам обеспечения пользования официальным сайтом </w:t>
      </w:r>
      <w:r w:rsidR="00FA7E62">
        <w:rPr>
          <w:b/>
          <w:sz w:val="28"/>
          <w:szCs w:val="28"/>
        </w:rPr>
        <w:t xml:space="preserve">прокуратуры Калининградской области </w:t>
      </w:r>
      <w:r w:rsidRPr="00FA7E62">
        <w:rPr>
          <w:b/>
          <w:sz w:val="28"/>
          <w:szCs w:val="28"/>
        </w:rPr>
        <w:t xml:space="preserve"> в сети Интернет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 xml:space="preserve">5.1. Технологические и программные средства обеспечения пользования официальным сайтом </w:t>
      </w:r>
      <w:r w:rsidR="00FA7E62">
        <w:rPr>
          <w:sz w:val="28"/>
          <w:szCs w:val="28"/>
        </w:rPr>
        <w:t xml:space="preserve">прокуратуры Калининградской области </w:t>
      </w:r>
      <w:r w:rsidRPr="00845A17">
        <w:rPr>
          <w:sz w:val="28"/>
          <w:szCs w:val="28"/>
        </w:rPr>
        <w:t xml:space="preserve"> в сети Интернет (далее - сайт) должны гарантировать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5.2.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5.3. Пользователю должна предоставляться наглядная информация о структуре сайта.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5.4. Технологические и программные средства ведения сайта должны обеспечивать: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ведение электронных журналов учета операций, выполненных с помощью технологических средств и программного обеспечения ведения сайта;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061C61" w:rsidRPr="00845A17" w:rsidRDefault="00061C61" w:rsidP="00845A17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хранение информации, размещенной на сайте, в течение 5 лет со дня ее первичного размещения.</w:t>
      </w:r>
    </w:p>
    <w:p w:rsidR="004255FE" w:rsidRDefault="00061C61" w:rsidP="000A327E">
      <w:pPr>
        <w:ind w:firstLine="567"/>
        <w:jc w:val="both"/>
        <w:rPr>
          <w:sz w:val="28"/>
          <w:szCs w:val="28"/>
        </w:rPr>
      </w:pPr>
      <w:r w:rsidRPr="00845A17">
        <w:rPr>
          <w:sz w:val="28"/>
          <w:szCs w:val="28"/>
        </w:rPr>
        <w:t>5.5. Размещаемая на сайте информация должна быть изложена на русском языке. 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5A328B" w:rsidRPr="00E7500F" w:rsidRDefault="005A328B" w:rsidP="005A328B"/>
    <w:p w:rsidR="008D59EF" w:rsidRDefault="008D59EF" w:rsidP="008D59EF">
      <w:pPr>
        <w:jc w:val="both"/>
        <w:rPr>
          <w:sz w:val="28"/>
          <w:szCs w:val="28"/>
        </w:rPr>
      </w:pPr>
    </w:p>
    <w:p w:rsidR="000E66D6" w:rsidRPr="000E66D6" w:rsidRDefault="000E66D6">
      <w:pPr>
        <w:rPr>
          <w:sz w:val="28"/>
          <w:szCs w:val="28"/>
        </w:rPr>
      </w:pPr>
    </w:p>
    <w:sectPr w:rsidR="000E66D6" w:rsidRPr="000E66D6" w:rsidSect="00026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787" w:rsidRDefault="00C00787" w:rsidP="00026BFE">
      <w:r>
        <w:separator/>
      </w:r>
    </w:p>
  </w:endnote>
  <w:endnote w:type="continuationSeparator" w:id="0">
    <w:p w:rsidR="00C00787" w:rsidRDefault="00C00787" w:rsidP="0002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FE" w:rsidRDefault="00026BF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FE" w:rsidRDefault="00026BF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FE" w:rsidRDefault="00026B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787" w:rsidRDefault="00C00787" w:rsidP="00026BFE">
      <w:r>
        <w:separator/>
      </w:r>
    </w:p>
  </w:footnote>
  <w:footnote w:type="continuationSeparator" w:id="0">
    <w:p w:rsidR="00C00787" w:rsidRDefault="00C00787" w:rsidP="00026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FE" w:rsidRDefault="00026BF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9262"/>
      <w:docPartObj>
        <w:docPartGallery w:val="Page Numbers (Top of Page)"/>
        <w:docPartUnique/>
      </w:docPartObj>
    </w:sdtPr>
    <w:sdtEndPr/>
    <w:sdtContent>
      <w:p w:rsidR="00026BFE" w:rsidRDefault="00C0078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2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6BFE" w:rsidRDefault="00026BF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FE" w:rsidRDefault="00026B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25CC2"/>
    <w:multiLevelType w:val="hybridMultilevel"/>
    <w:tmpl w:val="EF423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73A2B"/>
    <w:multiLevelType w:val="hybridMultilevel"/>
    <w:tmpl w:val="2F96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EF"/>
    <w:rsid w:val="00026BFE"/>
    <w:rsid w:val="00032EED"/>
    <w:rsid w:val="00061C61"/>
    <w:rsid w:val="00093E92"/>
    <w:rsid w:val="000A327E"/>
    <w:rsid w:val="000E66D6"/>
    <w:rsid w:val="00170D53"/>
    <w:rsid w:val="001C2107"/>
    <w:rsid w:val="001C2788"/>
    <w:rsid w:val="001C5E5D"/>
    <w:rsid w:val="001E11E7"/>
    <w:rsid w:val="002773DB"/>
    <w:rsid w:val="002A3619"/>
    <w:rsid w:val="002F0A3F"/>
    <w:rsid w:val="00381AF8"/>
    <w:rsid w:val="0038358D"/>
    <w:rsid w:val="003912C1"/>
    <w:rsid w:val="00424AC3"/>
    <w:rsid w:val="004255FE"/>
    <w:rsid w:val="00510B93"/>
    <w:rsid w:val="0059016F"/>
    <w:rsid w:val="005A328B"/>
    <w:rsid w:val="005D02E9"/>
    <w:rsid w:val="00642729"/>
    <w:rsid w:val="0064505E"/>
    <w:rsid w:val="00681CFA"/>
    <w:rsid w:val="007915B6"/>
    <w:rsid w:val="007956F3"/>
    <w:rsid w:val="00845A17"/>
    <w:rsid w:val="0089629E"/>
    <w:rsid w:val="008B6D3A"/>
    <w:rsid w:val="008D59EF"/>
    <w:rsid w:val="00951730"/>
    <w:rsid w:val="00967920"/>
    <w:rsid w:val="009C3A4D"/>
    <w:rsid w:val="00A47ABF"/>
    <w:rsid w:val="00A64296"/>
    <w:rsid w:val="00AD2F99"/>
    <w:rsid w:val="00AF4008"/>
    <w:rsid w:val="00B209CF"/>
    <w:rsid w:val="00B55C7B"/>
    <w:rsid w:val="00B562C6"/>
    <w:rsid w:val="00BA246C"/>
    <w:rsid w:val="00C00787"/>
    <w:rsid w:val="00CD0F76"/>
    <w:rsid w:val="00D33368"/>
    <w:rsid w:val="00D74AFF"/>
    <w:rsid w:val="00D83816"/>
    <w:rsid w:val="00D9253A"/>
    <w:rsid w:val="00E0244F"/>
    <w:rsid w:val="00E31BF2"/>
    <w:rsid w:val="00EB62D1"/>
    <w:rsid w:val="00EF5B1E"/>
    <w:rsid w:val="00F66A6A"/>
    <w:rsid w:val="00F9510D"/>
    <w:rsid w:val="00FA7E62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C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F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A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AF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26B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6BFE"/>
    <w:rPr>
      <w:rFonts w:eastAsiaTheme="minorEastAsia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26B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6BFE"/>
    <w:rPr>
      <w:rFonts w:eastAsiaTheme="minorEastAsi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C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F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A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AF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26B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6BFE"/>
    <w:rPr>
      <w:rFonts w:eastAsiaTheme="minorEastAsia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26B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6BFE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Doc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1</TotalTime>
  <Pages>8</Pages>
  <Words>2959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Пономарёва Оксана Владимировна</cp:lastModifiedBy>
  <cp:revision>2</cp:revision>
  <cp:lastPrinted>2011-07-01T08:09:00Z</cp:lastPrinted>
  <dcterms:created xsi:type="dcterms:W3CDTF">2015-02-24T14:50:00Z</dcterms:created>
  <dcterms:modified xsi:type="dcterms:W3CDTF">2015-02-24T14:50:00Z</dcterms:modified>
</cp:coreProperties>
</file>