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F6FF"/>
  <w:body>
    <w:tbl>
      <w:tblPr>
        <w:tblW w:w="17009" w:type="dxa"/>
        <w:tblInd w:w="-869" w:type="dxa"/>
        <w:tblLook w:val="0000" w:firstRow="0" w:lastRow="0" w:firstColumn="0" w:lastColumn="0" w:noHBand="0" w:noVBand="0"/>
      </w:tblPr>
      <w:tblGrid>
        <w:gridCol w:w="5840"/>
        <w:gridCol w:w="5496"/>
        <w:gridCol w:w="5673"/>
      </w:tblGrid>
      <w:tr w:rsidR="00E04645" w:rsidTr="003C2710">
        <w:trPr>
          <w:trHeight w:val="3817"/>
        </w:trPr>
        <w:tc>
          <w:tcPr>
            <w:tcW w:w="5547" w:type="dxa"/>
            <w:vAlign w:val="center"/>
          </w:tcPr>
          <w:p w:rsidR="00C16B75" w:rsidRDefault="005F223D" w:rsidP="005F223D">
            <w:pPr>
              <w:ind w:left="864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773A06B" wp14:editId="29DE1B4A">
                      <wp:extent cx="2343955" cy="2619375"/>
                      <wp:effectExtent l="0" t="0" r="0" b="9525"/>
                      <wp:docPr id="3" name="Надпись 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343955" cy="2619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223D" w:rsidRPr="004B6EFE" w:rsidRDefault="00C96FFE" w:rsidP="00060468">
                                  <w:pPr>
                                    <w:pStyle w:val="af7"/>
                                    <w:rPr>
                                      <w:rStyle w:val="ad"/>
                                      <w:noProof/>
                                      <w:lang w:val="en-US"/>
                                    </w:rPr>
                                  </w:pPr>
                                  <w:r w:rsidRPr="00C96FFE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B2525E6" wp14:editId="6B2BD054">
                                        <wp:extent cx="1773287" cy="2581275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82821" cy="25951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73A0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 45" o:spid="_x0000_s1026" type="#_x0000_t202" style="width:184.55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" filled="f" fillcolor="#cc9" stroked="f" strokeweight="0" insetpen="t">
                      <o:lock v:ext="edit" shapetype="t"/>
                      <v:textbox inset="2.85pt,2.85pt,2.85pt,2.85pt">
                        <w:txbxContent>
                          <w:p w:rsidR="005F223D" w:rsidRPr="004B6EFE" w:rsidRDefault="00C96FFE" w:rsidP="00060468">
                            <w:pPr>
                              <w:pStyle w:val="af7"/>
                              <w:rPr>
                                <w:rStyle w:val="ad"/>
                                <w:noProof/>
                                <w:lang w:val="en-US"/>
                              </w:rPr>
                            </w:pPr>
                            <w:r w:rsidRPr="00C96FF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2525E6" wp14:editId="6B2BD054">
                                  <wp:extent cx="1773287" cy="2581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821" cy="2595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0" w:type="dxa"/>
            <w:vAlign w:val="center"/>
          </w:tcPr>
          <w:p w:rsidR="007C3695" w:rsidRDefault="007C3695" w:rsidP="00F674E7">
            <w:pPr>
              <w:jc w:val="center"/>
            </w:pPr>
          </w:p>
        </w:tc>
        <w:tc>
          <w:tcPr>
            <w:tcW w:w="5670" w:type="dxa"/>
          </w:tcPr>
          <w:p w:rsidR="00C16B75" w:rsidRDefault="005547E1" w:rsidP="00E941D3">
            <w:pPr>
              <w:pStyle w:val="1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8C9A772" wp14:editId="7B2997C7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-948690</wp:posOffset>
                      </wp:positionV>
                      <wp:extent cx="2921000" cy="2373630"/>
                      <wp:effectExtent l="0" t="0" r="0" b="7620"/>
                      <wp:wrapNone/>
                      <wp:docPr id="53" name="Группа 53" descr="цветные графические полос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1000" cy="2373630"/>
                                <a:chOff x="0" y="0"/>
                                <a:chExt cx="2989375" cy="2303813"/>
                              </a:xfrm>
                            </wpg:grpSpPr>
                            <wps:wsp>
                              <wps:cNvPr id="45" name="Параллелограмм 45"/>
                              <wps:cNvSpPr/>
                              <wps:spPr>
                                <a:xfrm>
                                  <a:off x="629392" y="0"/>
                                  <a:ext cx="1187450" cy="1543685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Параллелограмм 45"/>
                              <wps:cNvSpPr/>
                              <wps:spPr>
                                <a:xfrm>
                                  <a:off x="0" y="296883"/>
                                  <a:ext cx="1187450" cy="1543685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Параллелограмм 45"/>
                              <wps:cNvSpPr/>
                              <wps:spPr>
                                <a:xfrm>
                                  <a:off x="1021278" y="1092530"/>
                                  <a:ext cx="931805" cy="1211283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Параллелограмм 45"/>
                              <wps:cNvSpPr/>
                              <wps:spPr>
                                <a:xfrm>
                                  <a:off x="2054431" y="391886"/>
                                  <a:ext cx="688340" cy="895350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Параллелограмм 45"/>
                              <wps:cNvSpPr/>
                              <wps:spPr>
                                <a:xfrm>
                                  <a:off x="2244436" y="973777"/>
                                  <a:ext cx="439387" cy="571527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Параллелограмм 45"/>
                              <wps:cNvSpPr/>
                              <wps:spPr>
                                <a:xfrm>
                                  <a:off x="2743200" y="973777"/>
                                  <a:ext cx="246175" cy="320633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F5E712" id="Группа 53" o:spid="_x0000_s1026" alt="цветные графические полосы" style="position:absolute;margin-left:61.8pt;margin-top:-74.7pt;width:230pt;height:186.9pt;z-index:-251654144;mso-position-vertical-relative:page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">
                      <v:shape id="Параллелограмм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" path="m,1958975l525304,r982393,l1017953,1958975,,1958975xe" fillcolor="#44546a [3215]" stroked="f" strokeweight="1pt">
                        <v:stroke joinstyle="miter"/>
                        <v:path arrowok="t" o:connecttype="custom" o:connectlocs="0,1543685;413725,0;1187450,0;801732,1543685;0,1543685" o:connectangles="0,0,0,0,0"/>
                      </v:shape>
                      <v:shape id="Параллелограмм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" path="m,1958975l525304,r982393,l1017953,1958975,,1958975xe" fillcolor="#4472c4 [3204]" stroked="f" strokeweight="1pt">
                        <v:stroke joinstyle="miter"/>
                        <v:path arrowok="t" o:connecttype="custom" o:connectlocs="0,1543685;413725,0;1187450,0;801732,1543685;0,1543685" o:connectangles="0,0,0,0,0"/>
                      </v:shape>
                      <v:shape id="Параллелограмм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" path="m,1958975l525304,r982393,l1017953,1958975,,1958975xe" fillcolor="#4472c4 [3204]" stroked="f" strokeweight="1pt">
                        <v:fill opacity="26214f"/>
                        <v:stroke joinstyle="miter"/>
                        <v:path arrowok="t" o:connecttype="custom" o:connectlocs="0,1211283;324655,0;931805,0;629128,1211283;0,1211283" o:connectangles="0,0,0,0,0"/>
                      </v:shape>
                      <v:shape id="Параллелограмм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" path="m,1958975l525304,r982393,l1017953,1958975,,1958975xe" fillcolor="#ffc000 [3207]" stroked="f" strokeweight="1pt">
                        <v:stroke joinstyle="miter"/>
                        <v:path arrowok="t" o:connecttype="custom" o:connectlocs="0,895350;239828,0;688340,0;464747,895350;0,895350" o:connectangles="0,0,0,0,0"/>
                      </v:shape>
                      <v:shape id="Параллелограмм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" path="m,1958975l525304,r982393,l1017953,1958975,,1958975xe" fillcolor="#a5a5a5 [3206]" stroked="f" strokeweight="1pt">
                        <v:fill opacity="46003f"/>
                        <v:stroke joinstyle="miter"/>
                        <v:path arrowok="t" o:connecttype="custom" o:connectlocs="0,571527;153089,0;439387,0;296661,571527;0,571527" o:connectangles="0,0,0,0,0"/>
                      </v:shape>
                      <v:shape id="Параллелограмм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" path="m,1958975l525304,r982393,l1017953,1958975,,1958975xe" fillcolor="#4472c4 [3204]" stroked="f" strokeweight="1pt">
                        <v:fill opacity="46003f"/>
                        <v:stroke joinstyle="miter"/>
                        <v:path arrowok="t" o:connecttype="custom" o:connectlocs="0,320633;85771,0;246175,0;166210,320633;0,320633" o:connectangles="0,0,0,0,0"/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  <w:tr w:rsidR="00E941D3" w:rsidTr="003C2710">
        <w:trPr>
          <w:trHeight w:val="6112"/>
        </w:trPr>
        <w:tc>
          <w:tcPr>
            <w:tcW w:w="5547" w:type="dxa"/>
            <w:vAlign w:val="center"/>
          </w:tcPr>
          <w:p w:rsidR="00E941D3" w:rsidRDefault="00237103" w:rsidP="00E941D3">
            <w:pPr>
              <w:ind w:left="864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B0A58F" wp14:editId="10AB120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287655</wp:posOffset>
                      </wp:positionV>
                      <wp:extent cx="2276475" cy="3962400"/>
                      <wp:effectExtent l="0" t="0" r="9525" b="0"/>
                      <wp:wrapNone/>
                      <wp:docPr id="31" name="Надпись 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76475" cy="396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41D3" w:rsidRPr="003C5986" w:rsidRDefault="00C96FFE" w:rsidP="00C96FFE">
                                  <w:pPr>
                                    <w:pStyle w:val="2"/>
                                    <w:jc w:val="center"/>
                                    <w:rPr>
                                      <w:noProof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3C5986">
                                    <w:rPr>
                                      <w:noProof/>
                                      <w:color w:val="C00000"/>
                                      <w:sz w:val="28"/>
                                      <w:szCs w:val="28"/>
                                      <w:lang w:bidi="ru-RU"/>
                                    </w:rPr>
                                    <w:t>ВНИМАНИЕ!</w:t>
                                  </w:r>
                                </w:p>
                                <w:p w:rsidR="003C5986" w:rsidRPr="003C5986" w:rsidRDefault="003C5986" w:rsidP="003C598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4472C4" w:themeColor="accent1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3C5986">
                                    <w:rPr>
                                      <w:rFonts w:ascii="Arial" w:hAnsi="Arial" w:cs="Arial"/>
                                      <w:bCs/>
                                      <w:color w:val="4472C4" w:themeColor="accent1"/>
                                      <w:kern w:val="0"/>
                                      <w:sz w:val="28"/>
                                      <w:szCs w:val="28"/>
                                    </w:rPr>
                                    <w:t>Госслужащий должен не только выполнять должностные обязанности, но и соблюдать ограничения, запреты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4472C4" w:themeColor="accent1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и требования, которые связаны</w:t>
                                  </w:r>
                                  <w:r w:rsidRPr="003C5986">
                                    <w:rPr>
                                      <w:rFonts w:ascii="Arial" w:hAnsi="Arial" w:cs="Arial"/>
                                      <w:bCs/>
                                      <w:color w:val="4472C4" w:themeColor="accent1"/>
                                      <w:kern w:val="0"/>
                                      <w:sz w:val="28"/>
                                      <w:szCs w:val="28"/>
                                    </w:rPr>
                                    <w:t>, с конфликтом интересов, здоровьем и образованием.</w:t>
                                  </w:r>
                                </w:p>
                                <w:p w:rsidR="00E941D3" w:rsidRPr="003C5986" w:rsidRDefault="003C5986" w:rsidP="003C5986">
                                  <w:pPr>
                                    <w:jc w:val="both"/>
                                    <w:rPr>
                                      <w:noProof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3C5986">
                                    <w:rPr>
                                      <w:rFonts w:ascii="Arial" w:hAnsi="Arial" w:cs="Arial"/>
                                      <w:bCs/>
                                      <w:color w:val="4472C4" w:themeColor="accent1"/>
                                      <w:kern w:val="0"/>
                                      <w:sz w:val="28"/>
                                      <w:szCs w:val="28"/>
                                    </w:rPr>
                                    <w:t>За их нарушение госслужащему грозит ответственность.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0A58F" id="_x0000_s1027" type="#_x0000_t202" style="position:absolute;left:0;text-align:left;margin-left:35.5pt;margin-top:22.65pt;width:179.25pt;height:3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" filled="f" fillcolor="#cc9" stroked="f" strokeweight="0" insetpen="t">
                      <o:lock v:ext="edit" shapetype="t"/>
                      <v:textbox inset="2.85pt,2.85pt,2.85pt,2.85pt">
                        <w:txbxContent>
                          <w:p w:rsidR="00E941D3" w:rsidRPr="003C5986" w:rsidRDefault="00C96FFE" w:rsidP="00C96FFE">
                            <w:pPr>
                              <w:pStyle w:val="2"/>
                              <w:jc w:val="center"/>
                              <w:rPr>
                                <w:noProof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C5986">
                              <w:rPr>
                                <w:noProof/>
                                <w:color w:val="C00000"/>
                                <w:sz w:val="28"/>
                                <w:szCs w:val="28"/>
                                <w:lang w:bidi="ru-RU"/>
                              </w:rPr>
                              <w:t>ВНИМАНИЕ!</w:t>
                            </w:r>
                          </w:p>
                          <w:p w:rsidR="003C5986" w:rsidRPr="003C5986" w:rsidRDefault="003C5986" w:rsidP="003C598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C5986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kern w:val="0"/>
                                <w:sz w:val="28"/>
                                <w:szCs w:val="28"/>
                              </w:rPr>
                              <w:t>Госслужащий должен не только выполнять должностные обязанности, но и соблюдать ограничения, запреты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kern w:val="0"/>
                                <w:sz w:val="28"/>
                                <w:szCs w:val="28"/>
                              </w:rPr>
                              <w:t xml:space="preserve"> и требования, которые связаны</w:t>
                            </w:r>
                            <w:r w:rsidRPr="003C5986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kern w:val="0"/>
                                <w:sz w:val="28"/>
                                <w:szCs w:val="28"/>
                              </w:rPr>
                              <w:t>, с конфликтом интересов, здоровьем и образованием.</w:t>
                            </w:r>
                          </w:p>
                          <w:p w:rsidR="00E941D3" w:rsidRPr="003C5986" w:rsidRDefault="003C5986" w:rsidP="003C5986">
                            <w:pPr>
                              <w:jc w:val="both"/>
                              <w:rPr>
                                <w:noProof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C5986">
                              <w:rPr>
                                <w:rFonts w:ascii="Arial" w:hAnsi="Arial" w:cs="Arial"/>
                                <w:bCs/>
                                <w:color w:val="4472C4" w:themeColor="accent1"/>
                                <w:kern w:val="0"/>
                                <w:sz w:val="28"/>
                                <w:szCs w:val="28"/>
                              </w:rPr>
                              <w:t>За их нарушение госслужащему грозит ответственность.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710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013F900E" wp14:editId="7E860B79">
                      <wp:simplePos x="0" y="0"/>
                      <wp:positionH relativeFrom="column">
                        <wp:posOffset>2287905</wp:posOffset>
                      </wp:positionH>
                      <wp:positionV relativeFrom="page">
                        <wp:posOffset>2006600</wp:posOffset>
                      </wp:positionV>
                      <wp:extent cx="4505325" cy="3662045"/>
                      <wp:effectExtent l="0" t="0" r="9525" b="0"/>
                      <wp:wrapNone/>
                      <wp:docPr id="54" name="Группа 54" descr="цветные графические полос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5325" cy="3662045"/>
                                <a:chOff x="0" y="0"/>
                                <a:chExt cx="2989375" cy="2303813"/>
                              </a:xfrm>
                            </wpg:grpSpPr>
                            <wps:wsp>
                              <wps:cNvPr id="55" name="Параллелограмм 45"/>
                              <wps:cNvSpPr/>
                              <wps:spPr>
                                <a:xfrm>
                                  <a:off x="629392" y="0"/>
                                  <a:ext cx="1187450" cy="1543685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Параллелограмм 45"/>
                              <wps:cNvSpPr/>
                              <wps:spPr>
                                <a:xfrm>
                                  <a:off x="0" y="296883"/>
                                  <a:ext cx="1187450" cy="1543685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alpha val="2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Параллелограмм 45"/>
                              <wps:cNvSpPr/>
                              <wps:spPr>
                                <a:xfrm>
                                  <a:off x="1021278" y="1092530"/>
                                  <a:ext cx="931805" cy="1211283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Параллелограмм 45"/>
                              <wps:cNvSpPr/>
                              <wps:spPr>
                                <a:xfrm>
                                  <a:off x="2054431" y="391886"/>
                                  <a:ext cx="688340" cy="895350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араллелограмм 45"/>
                              <wps:cNvSpPr/>
                              <wps:spPr>
                                <a:xfrm>
                                  <a:off x="2244436" y="973777"/>
                                  <a:ext cx="439387" cy="571527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араллелограмм 45"/>
                              <wps:cNvSpPr/>
                              <wps:spPr>
                                <a:xfrm>
                                  <a:off x="2743200" y="973777"/>
                                  <a:ext cx="246175" cy="320633"/>
                                </a:xfrm>
                                <a:custGeom>
                                  <a:avLst/>
                                  <a:gdLst>
                                    <a:gd name="connsiteX0" fmla="*/ 0 w 2196465"/>
                                    <a:gd name="connsiteY0" fmla="*/ 1958975 h 1958975"/>
                                    <a:gd name="connsiteX1" fmla="*/ 489744 w 2196465"/>
                                    <a:gd name="connsiteY1" fmla="*/ 0 h 1958975"/>
                                    <a:gd name="connsiteX2" fmla="*/ 2196465 w 2196465"/>
                                    <a:gd name="connsiteY2" fmla="*/ 0 h 1958975"/>
                                    <a:gd name="connsiteX3" fmla="*/ 1706721 w 2196465"/>
                                    <a:gd name="connsiteY3" fmla="*/ 1958975 h 1958975"/>
                                    <a:gd name="connsiteX4" fmla="*/ 0 w 2196465"/>
                                    <a:gd name="connsiteY4" fmla="*/ 1958975 h 1958975"/>
                                    <a:gd name="connsiteX0" fmla="*/ 199024 w 1706721"/>
                                    <a:gd name="connsiteY0" fmla="*/ 1958975 h 1958975"/>
                                    <a:gd name="connsiteX1" fmla="*/ 0 w 1706721"/>
                                    <a:gd name="connsiteY1" fmla="*/ 0 h 1958975"/>
                                    <a:gd name="connsiteX2" fmla="*/ 1706721 w 1706721"/>
                                    <a:gd name="connsiteY2" fmla="*/ 0 h 1958975"/>
                                    <a:gd name="connsiteX3" fmla="*/ 1216977 w 1706721"/>
                                    <a:gd name="connsiteY3" fmla="*/ 1958975 h 1958975"/>
                                    <a:gd name="connsiteX4" fmla="*/ 199024 w 1706721"/>
                                    <a:gd name="connsiteY4" fmla="*/ 1958975 h 1958975"/>
                                    <a:gd name="connsiteX0" fmla="*/ 0 w 1507697"/>
                                    <a:gd name="connsiteY0" fmla="*/ 1958975 h 1958975"/>
                                    <a:gd name="connsiteX1" fmla="*/ 525304 w 1507697"/>
                                    <a:gd name="connsiteY1" fmla="*/ 0 h 1958975"/>
                                    <a:gd name="connsiteX2" fmla="*/ 1507697 w 1507697"/>
                                    <a:gd name="connsiteY2" fmla="*/ 0 h 1958975"/>
                                    <a:gd name="connsiteX3" fmla="*/ 1017953 w 1507697"/>
                                    <a:gd name="connsiteY3" fmla="*/ 1958975 h 1958975"/>
                                    <a:gd name="connsiteX4" fmla="*/ 0 w 1507697"/>
                                    <a:gd name="connsiteY4" fmla="*/ 1958975 h 19589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507697" h="1958975">
                                      <a:moveTo>
                                        <a:pt x="0" y="1958975"/>
                                      </a:moveTo>
                                      <a:lnTo>
                                        <a:pt x="525304" y="0"/>
                                      </a:lnTo>
                                      <a:lnTo>
                                        <a:pt x="1507697" y="0"/>
                                      </a:lnTo>
                                      <a:lnTo>
                                        <a:pt x="1017953" y="1958975"/>
                                      </a:lnTo>
                                      <a:lnTo>
                                        <a:pt x="0" y="1958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8E728" id="Группа 54" o:spid="_x0000_s1026" alt="цветные графические полосы" style="position:absolute;margin-left:180.15pt;margin-top:158pt;width:354.75pt;height:288.35pt;z-index:-251642880;mso-position-vertical-relative:page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">
                      <v:shape id="Параллелограмм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" path="m,1958975l525304,r982393,l1017953,1958975,,1958975xe" fillcolor="#44546a [3215]" stroked="f" strokeweight="1pt">
                        <v:stroke joinstyle="miter"/>
                        <v:path arrowok="t" o:connecttype="custom" o:connectlocs="0,1543685;413725,0;1187450,0;801732,1543685;0,1543685" o:connectangles="0,0,0,0,0"/>
                      </v:shape>
                      <v:shape id="Параллелограмм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" path="m,1958975l525304,r982393,l1017953,1958975,,1958975xe" fillcolor="#4472c4 [3204]" stroked="f" strokeweight="1pt">
                        <v:fill opacity="13107f"/>
                        <v:stroke joinstyle="miter"/>
                        <v:path arrowok="t" o:connecttype="custom" o:connectlocs="0,1543685;413725,0;1187450,0;801732,1543685;0,1543685" o:connectangles="0,0,0,0,0"/>
                      </v:shape>
                      <v:shape id="Параллелограмм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" path="m,1958975l525304,r982393,l1017953,1958975,,1958975xe" fillcolor="#4472c4 [3204]" stroked="f" strokeweight="1pt">
                        <v:fill opacity="26214f"/>
                        <v:stroke joinstyle="miter"/>
                        <v:path arrowok="t" o:connecttype="custom" o:connectlocs="0,1211283;324655,0;931805,0;629128,1211283;0,1211283" o:connectangles="0,0,0,0,0"/>
                      </v:shape>
                      <v:shape id="Параллелограмм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" path="m,1958975l525304,r982393,l1017953,1958975,,1958975xe" fillcolor="#ffc000 [3207]" stroked="f" strokeweight="1pt">
                        <v:stroke joinstyle="miter"/>
                        <v:path arrowok="t" o:connecttype="custom" o:connectlocs="0,895350;239828,0;688340,0;464747,895350;0,895350" o:connectangles="0,0,0,0,0"/>
                      </v:shape>
                      <v:shape id="Параллелограмм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" path="m,1958975l525304,r982393,l1017953,1958975,,1958975xe" fillcolor="#a5a5a5 [3206]" stroked="f" strokeweight="1pt">
                        <v:fill opacity="46003f"/>
                        <v:stroke joinstyle="miter"/>
                        <v:path arrowok="t" o:connecttype="custom" o:connectlocs="0,571527;153089,0;439387,0;296661,571527;0,571527" o:connectangles="0,0,0,0,0"/>
                      </v:shape>
                      <v:shape id="Параллелограмм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" path="m,1958975l525304,r982393,l1017953,1958975,,1958975xe" fillcolor="#4472c4 [3204]" stroked="f" strokeweight="1pt">
                        <v:fill opacity="46003f"/>
                        <v:stroke joinstyle="miter"/>
                        <v:path arrowok="t" o:connecttype="custom" o:connectlocs="0,320633;85771,0;246175,0;166210,320633;0,320633" o:connectangles="0,0,0,0,0"/>
                      </v:shape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670" w:type="dxa"/>
          </w:tcPr>
          <w:p w:rsidR="00E941D3" w:rsidRPr="00C96FFE" w:rsidRDefault="00C96FFE" w:rsidP="00C96FFE">
            <w:pPr>
              <w:ind w:left="864"/>
              <w:jc w:val="center"/>
              <w:rPr>
                <w:noProof/>
                <w:color w:val="002060"/>
                <w:lang w:eastAsia="ru-RU"/>
              </w:rPr>
            </w:pPr>
            <w:r w:rsidRPr="00C96FFE">
              <w:rPr>
                <w:noProof/>
                <w:color w:val="002060"/>
                <w:lang w:eastAsia="ru-RU"/>
              </w:rPr>
              <w:t>БРАТСКАЯ МЕЖРАЙОННАЯ ПРИРОДООХРАННАЯ ПРОКУРАТУРА</w:t>
            </w:r>
          </w:p>
          <w:p w:rsidR="00C96FFE" w:rsidRDefault="00C96FFE" w:rsidP="00C96FFE">
            <w:pPr>
              <w:ind w:left="864"/>
              <w:jc w:val="center"/>
              <w:rPr>
                <w:noProof/>
                <w:color w:val="002060"/>
              </w:rPr>
            </w:pPr>
          </w:p>
          <w:p w:rsidR="00C96FFE" w:rsidRPr="00C96FFE" w:rsidRDefault="00C96FFE" w:rsidP="00C96FFE">
            <w:pPr>
              <w:ind w:left="864"/>
              <w:jc w:val="center"/>
              <w:rPr>
                <w:noProof/>
                <w:color w:val="002060"/>
              </w:rPr>
            </w:pPr>
            <w:r w:rsidRPr="00C96FFE">
              <w:rPr>
                <w:noProof/>
                <w:color w:val="002060"/>
              </w:rPr>
              <w:t>668729, г. Братск, ул. Маршала Жукова, 3,</w:t>
            </w:r>
          </w:p>
          <w:p w:rsidR="00C96FFE" w:rsidRPr="00C96FFE" w:rsidRDefault="00C96FFE" w:rsidP="00C96FFE">
            <w:pPr>
              <w:ind w:left="864"/>
              <w:jc w:val="center"/>
              <w:rPr>
                <w:noProof/>
                <w:color w:val="002060"/>
              </w:rPr>
            </w:pPr>
            <w:r w:rsidRPr="00C96FFE">
              <w:rPr>
                <w:noProof/>
                <w:color w:val="002060"/>
              </w:rPr>
              <w:t>а/я 3163</w:t>
            </w:r>
          </w:p>
          <w:p w:rsidR="00C96FFE" w:rsidRPr="00C96FFE" w:rsidRDefault="00C96FFE" w:rsidP="00C96FFE">
            <w:pPr>
              <w:ind w:left="864"/>
              <w:jc w:val="center"/>
              <w:rPr>
                <w:noProof/>
                <w:color w:val="002060"/>
              </w:rPr>
            </w:pPr>
            <w:r w:rsidRPr="00C96FFE">
              <w:rPr>
                <w:noProof/>
                <w:color w:val="002060"/>
              </w:rPr>
              <w:t xml:space="preserve">Телефон (факс): </w:t>
            </w:r>
          </w:p>
          <w:p w:rsidR="00C96FFE" w:rsidRPr="00C96FFE" w:rsidRDefault="00C96FFE" w:rsidP="00C96FFE">
            <w:pPr>
              <w:ind w:left="864"/>
              <w:jc w:val="center"/>
              <w:rPr>
                <w:noProof/>
                <w:color w:val="002060"/>
              </w:rPr>
            </w:pPr>
            <w:r w:rsidRPr="00C96FFE">
              <w:rPr>
                <w:noProof/>
                <w:color w:val="002060"/>
              </w:rPr>
              <w:t>8 (3953) 46-38-11</w:t>
            </w:r>
          </w:p>
          <w:p w:rsidR="00C96FFE" w:rsidRPr="00C96FFE" w:rsidRDefault="00C96FFE" w:rsidP="00C96FFE">
            <w:pPr>
              <w:ind w:left="864"/>
              <w:jc w:val="center"/>
              <w:rPr>
                <w:noProof/>
                <w:color w:val="002060"/>
              </w:rPr>
            </w:pPr>
            <w:r w:rsidRPr="00C96FFE">
              <w:rPr>
                <w:noProof/>
                <w:color w:val="002060"/>
              </w:rPr>
              <w:t>Адрес электронной почты</w:t>
            </w:r>
          </w:p>
          <w:p w:rsidR="00C96FFE" w:rsidRDefault="00F42A7C" w:rsidP="00C96FFE">
            <w:pPr>
              <w:ind w:left="864"/>
              <w:jc w:val="center"/>
              <w:rPr>
                <w:noProof/>
              </w:rPr>
            </w:pPr>
            <w:hyperlink r:id="rId9" w:history="1">
              <w:r w:rsidR="00C96FFE" w:rsidRPr="00DE2219">
                <w:rPr>
                  <w:rStyle w:val="afb"/>
                  <w:noProof/>
                </w:rPr>
                <w:t>brmpp@baikalproc.ru</w:t>
              </w:r>
            </w:hyperlink>
            <w:r w:rsidR="00C96FFE">
              <w:rPr>
                <w:noProof/>
              </w:rPr>
              <w:t xml:space="preserve"> </w:t>
            </w:r>
          </w:p>
        </w:tc>
        <w:tc>
          <w:tcPr>
            <w:tcW w:w="5792" w:type="dxa"/>
          </w:tcPr>
          <w:p w:rsidR="00E941D3" w:rsidRPr="00C16B75" w:rsidRDefault="00E941D3" w:rsidP="00E04645">
            <w:pPr>
              <w:pStyle w:val="1"/>
              <w:spacing w:after="240"/>
            </w:pPr>
            <w:bookmarkStart w:id="0" w:name="_GoBack"/>
            <w:r w:rsidRPr="00C16B7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18F8857" wp14:editId="2A6E532A">
                      <wp:extent cx="3086100" cy="1177290"/>
                      <wp:effectExtent l="0" t="0" r="0" b="8890"/>
                      <wp:docPr id="38" name="Надпись 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86100" cy="1177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C140B" w:rsidRPr="00DC140B" w:rsidRDefault="00DC140B" w:rsidP="00F75A28">
                                  <w:pPr>
                                    <w:pStyle w:val="ae"/>
                                    <w:jc w:val="center"/>
                                    <w:rPr>
                                      <w:noProof/>
                                      <w:sz w:val="32"/>
                                      <w:szCs w:val="32"/>
                                      <w:lang w:bidi="ru-RU"/>
                                    </w:rPr>
                                  </w:pPr>
                                  <w:r w:rsidRPr="00DC140B">
                                    <w:rPr>
                                      <w:noProof/>
                                      <w:sz w:val="32"/>
                                      <w:szCs w:val="32"/>
                                      <w:lang w:bidi="ru-RU"/>
                                    </w:rPr>
                                    <w:t>Братская</w:t>
                                  </w:r>
                                  <w:r w:rsidR="00F75A28">
                                    <w:rPr>
                                      <w:noProof/>
                                      <w:sz w:val="32"/>
                                      <w:szCs w:val="32"/>
                                      <w:lang w:bidi="ru-RU"/>
                                    </w:rPr>
                                    <w:t xml:space="preserve"> </w:t>
                                  </w:r>
                                  <w:r w:rsidRPr="00DC140B">
                                    <w:rPr>
                                      <w:noProof/>
                                      <w:sz w:val="32"/>
                                      <w:szCs w:val="32"/>
                                      <w:lang w:bidi="ru-RU"/>
                                    </w:rPr>
                                    <w:t>межрайонная природоохранная</w:t>
                                  </w:r>
                                </w:p>
                                <w:p w:rsidR="00E941D3" w:rsidRDefault="00DC140B" w:rsidP="00F75A28">
                                  <w:pPr>
                                    <w:pStyle w:val="ae"/>
                                    <w:jc w:val="center"/>
                                    <w:rPr>
                                      <w:noProof/>
                                      <w:sz w:val="32"/>
                                      <w:szCs w:val="32"/>
                                      <w:lang w:bidi="ru-RU"/>
                                    </w:rPr>
                                  </w:pPr>
                                  <w:r w:rsidRPr="00DC140B">
                                    <w:rPr>
                                      <w:noProof/>
                                      <w:sz w:val="32"/>
                                      <w:szCs w:val="32"/>
                                      <w:lang w:bidi="ru-RU"/>
                                    </w:rPr>
                                    <w:t>прокуратура</w:t>
                                  </w:r>
                                </w:p>
                                <w:p w:rsidR="00C96FFE" w:rsidRPr="00C96FFE" w:rsidRDefault="00C96FFE" w:rsidP="00C96FFE">
                                  <w:pPr>
                                    <w:rPr>
                                      <w:lang w:bidi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8F8857" id="Надпись 43" o:spid="_x0000_s1028" type="#_x0000_t202" style="width:243pt;height:9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" filled="f" fillcolor="#c90" stroked="f" strokeweight="0" insetpen="t">
                      <o:lock v:ext="edit" shapetype="t"/>
                      <v:textbox style="mso-fit-shape-to-text:t" inset="2.85pt,2.85pt,2.85pt,2.85pt">
                        <w:txbxContent>
                          <w:p w:rsidR="00DC140B" w:rsidRPr="00DC140B" w:rsidRDefault="00DC140B" w:rsidP="00F75A28">
                            <w:pPr>
                              <w:pStyle w:val="ae"/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bidi="ru-RU"/>
                              </w:rPr>
                            </w:pPr>
                            <w:r w:rsidRPr="00DC140B">
                              <w:rPr>
                                <w:noProof/>
                                <w:sz w:val="32"/>
                                <w:szCs w:val="32"/>
                                <w:lang w:bidi="ru-RU"/>
                              </w:rPr>
                              <w:t>Братская</w:t>
                            </w:r>
                            <w:r w:rsidR="00F75A28">
                              <w:rPr>
                                <w:noProof/>
                                <w:sz w:val="32"/>
                                <w:szCs w:val="32"/>
                                <w:lang w:bidi="ru-RU"/>
                              </w:rPr>
                              <w:t xml:space="preserve"> </w:t>
                            </w:r>
                            <w:r w:rsidRPr="00DC140B">
                              <w:rPr>
                                <w:noProof/>
                                <w:sz w:val="32"/>
                                <w:szCs w:val="32"/>
                                <w:lang w:bidi="ru-RU"/>
                              </w:rPr>
                              <w:t>межрайонная природоохранная</w:t>
                            </w:r>
                          </w:p>
                          <w:p w:rsidR="00E941D3" w:rsidRDefault="00DC140B" w:rsidP="00F75A28">
                            <w:pPr>
                              <w:pStyle w:val="ae"/>
                              <w:jc w:val="center"/>
                              <w:rPr>
                                <w:noProof/>
                                <w:sz w:val="32"/>
                                <w:szCs w:val="32"/>
                                <w:lang w:bidi="ru-RU"/>
                              </w:rPr>
                            </w:pPr>
                            <w:r w:rsidRPr="00DC140B">
                              <w:rPr>
                                <w:noProof/>
                                <w:sz w:val="32"/>
                                <w:szCs w:val="32"/>
                                <w:lang w:bidi="ru-RU"/>
                              </w:rPr>
                              <w:t>прокуратура</w:t>
                            </w:r>
                          </w:p>
                          <w:p w:rsidR="00C96FFE" w:rsidRPr="00C96FFE" w:rsidRDefault="00C96FFE" w:rsidP="00C96FFE">
                            <w:pPr>
                              <w:rPr>
                                <w:lang w:bidi="ru-RU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End w:id="0"/>
            <w:r w:rsidRPr="00C16B7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C7CDD7F" wp14:editId="45E8E92D">
                      <wp:extent cx="3162300" cy="1438275"/>
                      <wp:effectExtent l="0" t="0" r="0" b="9525"/>
                      <wp:docPr id="37" name="Надпись 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62300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5986" w:rsidRDefault="00DC140B" w:rsidP="00F75A28">
                                  <w:pPr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C00000"/>
                                      <w:sz w:val="36"/>
                                      <w:szCs w:val="36"/>
                                      <w:lang w:bidi="ru-RU"/>
                                    </w:rPr>
                                  </w:pPr>
                                  <w:r w:rsidRPr="00C96FFE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C00000"/>
                                      <w:sz w:val="36"/>
                                      <w:szCs w:val="36"/>
                                      <w:lang w:bidi="ru-RU"/>
                                    </w:rPr>
                                    <w:t>Требование</w:t>
                                  </w:r>
                                </w:p>
                                <w:p w:rsidR="00E941D3" w:rsidRPr="00C96FFE" w:rsidRDefault="00DC140B" w:rsidP="00F75A28">
                                  <w:pPr>
                                    <w:jc w:val="center"/>
                                    <w:rPr>
                                      <w:noProof/>
                                      <w:color w:val="C00000"/>
                                    </w:rPr>
                                  </w:pPr>
                                  <w:r w:rsidRPr="00C96FFE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C00000"/>
                                      <w:sz w:val="36"/>
                                      <w:szCs w:val="36"/>
                                      <w:lang w:bidi="ru-RU"/>
                                    </w:rPr>
                                    <w:t>закон</w:t>
                                  </w:r>
                                  <w:r w:rsidR="003C5986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C00000"/>
                                      <w:sz w:val="36"/>
                                      <w:szCs w:val="36"/>
                                      <w:lang w:bidi="ru-RU"/>
                                    </w:rPr>
                                    <w:t>одательства к государственным гражданским служащим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7CDD7F" id="Надпись 40" o:spid="_x0000_s1029" type="#_x0000_t202" style="width:249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" filled="f" stroked="f" strokeweight="0" insetpen="t">
                      <o:lock v:ext="edit" shapetype="t"/>
                      <v:textbox inset="2.85pt,2.85pt,2.85pt,2.85pt">
                        <w:txbxContent>
                          <w:p w:rsidR="003C5986" w:rsidRDefault="00DC140B" w:rsidP="00F75A28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bidi="ru-RU"/>
                              </w:rPr>
                            </w:pPr>
                            <w:r w:rsidRPr="00C96FFE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bidi="ru-RU"/>
                              </w:rPr>
                              <w:t>Требование</w:t>
                            </w:r>
                          </w:p>
                          <w:p w:rsidR="00E941D3" w:rsidRPr="00C96FFE" w:rsidRDefault="00DC140B" w:rsidP="00F75A28">
                            <w:pPr>
                              <w:jc w:val="center"/>
                              <w:rPr>
                                <w:noProof/>
                                <w:color w:val="C00000"/>
                              </w:rPr>
                            </w:pPr>
                            <w:r w:rsidRPr="00C96FFE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bidi="ru-RU"/>
                              </w:rPr>
                              <w:t>закон</w:t>
                            </w:r>
                            <w:r w:rsidR="003C5986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bidi="ru-RU"/>
                              </w:rPr>
                              <w:t>одательства к государственным гражданским служащим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941D3" w:rsidTr="003C2710">
        <w:trPr>
          <w:trHeight w:val="444"/>
        </w:trPr>
        <w:tc>
          <w:tcPr>
            <w:tcW w:w="5547" w:type="dxa"/>
          </w:tcPr>
          <w:p w:rsidR="00E941D3" w:rsidRDefault="00E941D3" w:rsidP="00C16B75">
            <w:pPr>
              <w:ind w:left="864"/>
              <w:rPr>
                <w:noProof/>
              </w:rPr>
            </w:pPr>
          </w:p>
        </w:tc>
        <w:tc>
          <w:tcPr>
            <w:tcW w:w="5670" w:type="dxa"/>
          </w:tcPr>
          <w:p w:rsidR="00E941D3" w:rsidRDefault="00E941D3" w:rsidP="00C16B75">
            <w:pPr>
              <w:ind w:left="864"/>
              <w:rPr>
                <w:noProof/>
              </w:rPr>
            </w:pPr>
          </w:p>
        </w:tc>
        <w:tc>
          <w:tcPr>
            <w:tcW w:w="5670" w:type="dxa"/>
          </w:tcPr>
          <w:p w:rsidR="00E941D3" w:rsidRPr="00C16B75" w:rsidRDefault="00E941D3" w:rsidP="00E941D3">
            <w:pPr>
              <w:pStyle w:val="1"/>
            </w:pPr>
            <w:r w:rsidRPr="00C16B7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CC4FF85" wp14:editId="7C8B45FD">
                      <wp:extent cx="1969770" cy="218440"/>
                      <wp:effectExtent l="0" t="0" r="0" b="0"/>
                      <wp:docPr id="36" name="Надпись 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96977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41D3" w:rsidRPr="00E04645" w:rsidRDefault="00E941D3" w:rsidP="00C16B75">
                                  <w:pPr>
                                    <w:rPr>
                                      <w:rStyle w:val="af0"/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C4FF85" id="Надпись 32" o:spid="_x0000_s1030" type="#_x0000_t202" style="width:155.1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" filled="f" stroked="f" strokeweight="0" insetpen="t">
                      <o:lock v:ext="edit" shapetype="t"/>
                      <v:textbox style="mso-fit-shape-to-text:t" inset="2.85pt,2.85pt,2.85pt,2.85pt">
                        <w:txbxContent>
                          <w:p w:rsidR="00E941D3" w:rsidRPr="00E04645" w:rsidRDefault="00E941D3" w:rsidP="00C16B75">
                            <w:pPr>
                              <w:rPr>
                                <w:rStyle w:val="af0"/>
                                <w:noProof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3695" w:rsidTr="003C2710">
        <w:trPr>
          <w:trHeight w:val="5674"/>
        </w:trPr>
        <w:tc>
          <w:tcPr>
            <w:tcW w:w="5528" w:type="dxa"/>
            <w:vMerge w:val="restart"/>
          </w:tcPr>
          <w:p w:rsidR="007C3695" w:rsidRDefault="00252097" w:rsidP="007C3695">
            <w:pPr>
              <w:ind w:left="845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608EF5A" wp14:editId="3C1163C5">
                      <wp:extent cx="3034860" cy="6505575"/>
                      <wp:effectExtent l="0" t="0" r="0" b="9525"/>
                      <wp:docPr id="12" name="Надпись 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34860" cy="650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3D2E" w:rsidRPr="00263D2E" w:rsidRDefault="003C5986" w:rsidP="00263D2E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  <w:t>Обязанности государственного гражданского служащего</w:t>
                                  </w:r>
                                </w:p>
                                <w:p w:rsidR="003C5986" w:rsidRDefault="003C5986" w:rsidP="003C598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Cambria" w:hAnsi="Cambria" w:cs="Cambria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:rsidR="003C5986" w:rsidRPr="008F5E09" w:rsidRDefault="003C5986" w:rsidP="003C598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20"/>
                                    <w:jc w:val="both"/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>О</w:t>
                                  </w: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 xml:space="preserve">бязанности </w:t>
                                  </w: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 xml:space="preserve">государственного </w:t>
                                  </w: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 xml:space="preserve">служащего установлены в </w:t>
                                  </w:r>
                                  <w:hyperlink r:id="rId10" w:history="1">
                                    <w:r w:rsidRPr="008F5E09">
                                      <w:rPr>
                                        <w:rFonts w:asciiTheme="majorHAnsi" w:hAnsiTheme="majorHAnsi" w:cstheme="majorHAnsi"/>
                                        <w:bCs/>
                                        <w:color w:val="auto"/>
                                        <w:kern w:val="0"/>
                                        <w:sz w:val="20"/>
                                      </w:rPr>
                                      <w:t>ст. 15</w:t>
                                    </w:r>
                                  </w:hyperlink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 xml:space="preserve"> Закона о государственной гражданской службе.</w:t>
                                  </w:r>
                                </w:p>
                                <w:p w:rsidR="003C5986" w:rsidRPr="008F5E09" w:rsidRDefault="003C5986" w:rsidP="003C598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20"/>
                                    <w:jc w:val="both"/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 xml:space="preserve">Их </w:t>
                                  </w:r>
                                  <w:r w:rsid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>существует</w:t>
                                  </w: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 xml:space="preserve"> два вида:</w:t>
                                  </w:r>
                                </w:p>
                                <w:p w:rsidR="003C5986" w:rsidRPr="008F5E09" w:rsidRDefault="003C5986" w:rsidP="003C5986">
                                  <w:p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320"/>
                                    <w:jc w:val="both"/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 xml:space="preserve"> - </w:t>
                                  </w: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>служебные обязанности.</w:t>
                                  </w:r>
                                </w:p>
                                <w:p w:rsidR="003C5986" w:rsidRPr="008F5E09" w:rsidRDefault="003C5986" w:rsidP="003C598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20"/>
                                    <w:jc w:val="both"/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>С</w:t>
                                  </w: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>лужащий должен поддерживать уровень квалификации, соблюдать должностной регламент, не разглашать охраняемую законом информацию, беречь вверенное имущество, соблюдать распорядок госоргана и права граждан (организаций).</w:t>
                                  </w:r>
                                </w:p>
                                <w:p w:rsidR="003C5986" w:rsidRPr="008F5E09" w:rsidRDefault="003C5986" w:rsidP="003C598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20"/>
                                    <w:jc w:val="both"/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 xml:space="preserve">Для соблюдения прав и законных интересов граждан РФ, организаций и общества Минтруд России рекомендует также руководствоваться </w:t>
                                  </w:r>
                                  <w:hyperlink r:id="rId11" w:history="1">
                                    <w:r w:rsidRPr="008F5E09">
                                      <w:rPr>
                                        <w:rFonts w:asciiTheme="majorHAnsi" w:hAnsiTheme="majorHAnsi" w:cstheme="majorHAnsi"/>
                                        <w:bCs/>
                                        <w:color w:val="auto"/>
                                        <w:kern w:val="0"/>
                                        <w:sz w:val="20"/>
                                      </w:rPr>
                                      <w:t>Инструкцией</w:t>
                                    </w:r>
                                  </w:hyperlink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0"/>
                                    </w:rPr>
                                    <w:t xml:space="preserve"> по взаимодействию гражданских служащих;</w:t>
                                  </w:r>
                                </w:p>
                                <w:p w:rsidR="003C5986" w:rsidRPr="008F5E09" w:rsidRDefault="003C5986" w:rsidP="003C5986">
                                  <w:p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320"/>
                                    <w:jc w:val="both"/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  <w:t>антикоррупционные" обязанности.</w:t>
                                  </w:r>
                                </w:p>
                                <w:p w:rsidR="003C5986" w:rsidRPr="008F5E09" w:rsidRDefault="003C5986" w:rsidP="003C598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20"/>
                                    <w:jc w:val="both"/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Служащий должен </w:t>
                                  </w:r>
                                  <w:hyperlink r:id="rId12" w:history="1">
                                    <w:r w:rsidRPr="008F5E09">
                                      <w:rPr>
                                        <w:rFonts w:asciiTheme="majorHAnsi" w:hAnsiTheme="majorHAnsi" w:cstheme="majorHAnsi"/>
                                        <w:bCs/>
                                        <w:color w:val="auto"/>
                                        <w:kern w:val="0"/>
                                        <w:sz w:val="24"/>
                                        <w:szCs w:val="24"/>
                                      </w:rPr>
                                      <w:t>сообщать о конфликте интересов</w:t>
                                    </w:r>
                                  </w:hyperlink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hyperlink r:id="rId13" w:history="1">
                                    <w:r w:rsidRPr="008F5E09">
                                      <w:rPr>
                                        <w:rFonts w:asciiTheme="majorHAnsi" w:hAnsiTheme="majorHAnsi" w:cstheme="majorHAnsi"/>
                                        <w:bCs/>
                                        <w:color w:val="auto"/>
                                        <w:kern w:val="0"/>
                                        <w:sz w:val="24"/>
                                        <w:szCs w:val="24"/>
                                      </w:rPr>
                                      <w:t>декларировать сведения</w:t>
                                    </w:r>
                                  </w:hyperlink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о доходах и имуществе на себя и свою семью, соблюдать </w:t>
                                  </w:r>
                                  <w:hyperlink r:id="rId14" w:history="1">
                                    <w:r w:rsidRPr="008F5E09">
                                      <w:rPr>
                                        <w:rFonts w:asciiTheme="majorHAnsi" w:hAnsiTheme="majorHAnsi" w:cstheme="majorHAnsi"/>
                                        <w:bCs/>
                                        <w:color w:val="auto"/>
                                        <w:kern w:val="0"/>
                                        <w:sz w:val="24"/>
                                        <w:szCs w:val="24"/>
                                      </w:rPr>
                                      <w:t>ограничения</w:t>
                                    </w:r>
                                  </w:hyperlink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и </w:t>
                                  </w:r>
                                  <w:hyperlink r:id="rId15" w:history="1">
                                    <w:r w:rsidRPr="008F5E09">
                                      <w:rPr>
                                        <w:rFonts w:asciiTheme="majorHAnsi" w:hAnsiTheme="majorHAnsi" w:cstheme="majorHAnsi"/>
                                        <w:bCs/>
                                        <w:color w:val="auto"/>
                                        <w:kern w:val="0"/>
                                        <w:sz w:val="24"/>
                                        <w:szCs w:val="24"/>
                                      </w:rPr>
                                      <w:t>запреты</w:t>
                                    </w:r>
                                  </w:hyperlink>
                                  <w:r w:rsidRPr="008F5E09">
                                    <w:rPr>
                                      <w:rFonts w:asciiTheme="majorHAnsi" w:hAnsiTheme="majorHAnsi" w:cstheme="majorHAnsi"/>
                                      <w:bCs/>
                                      <w:color w:val="auto"/>
                                      <w:kern w:val="0"/>
                                      <w:sz w:val="24"/>
                                      <w:szCs w:val="24"/>
                                    </w:rPr>
                                    <w:t>, связанные с госслужбой.</w:t>
                                  </w:r>
                                </w:p>
                                <w:p w:rsidR="00263D2E" w:rsidRPr="008F5E09" w:rsidRDefault="00263D2E" w:rsidP="003C5986">
                                  <w:pPr>
                                    <w:jc w:val="both"/>
                                    <w:rPr>
                                      <w:rFonts w:asciiTheme="majorHAnsi" w:hAnsiTheme="majorHAnsi" w:cstheme="majorHAnsi"/>
                                      <w:color w:val="auto"/>
                                      <w:sz w:val="24"/>
                                      <w:szCs w:val="24"/>
                                      <w:lang w:bidi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91440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08EF5A" id="Надпись 52" o:spid="_x0000_s1031" type="#_x0000_t202" style="width:238.95pt;height:5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" filled="f" stroked="f" strokeweight="0" insetpen="t">
                      <o:lock v:ext="edit" shapetype="t"/>
                      <v:textbox inset="2.85pt,7.2pt,2.85pt,2.85pt">
                        <w:txbxContent>
                          <w:p w:rsidR="00263D2E" w:rsidRPr="00263D2E" w:rsidRDefault="003C5986" w:rsidP="00263D2E">
                            <w:pPr>
                              <w:jc w:val="both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  <w:t>Обязанности государственного гражданского служащего</w:t>
                            </w:r>
                          </w:p>
                          <w:p w:rsidR="003C5986" w:rsidRDefault="003C5986" w:rsidP="003C598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mbria" w:hAnsi="Cambria" w:cs="Cambria"/>
                                <w:bCs/>
                                <w:color w:val="auto"/>
                                <w:kern w:val="0"/>
                                <w:sz w:val="20"/>
                              </w:rPr>
                            </w:pPr>
                          </w:p>
                          <w:p w:rsidR="003C5986" w:rsidRPr="008F5E09" w:rsidRDefault="003C5986" w:rsidP="003C5986">
                            <w:pPr>
                              <w:autoSpaceDE w:val="0"/>
                              <w:autoSpaceDN w:val="0"/>
                              <w:adjustRightInd w:val="0"/>
                              <w:spacing w:before="3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</w:pP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>О</w:t>
                            </w: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 xml:space="preserve">бязанности </w:t>
                            </w: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 xml:space="preserve">государственного </w:t>
                            </w: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 xml:space="preserve">служащего установлены в </w:t>
                            </w:r>
                            <w:hyperlink r:id="rId16" w:history="1">
                              <w:r w:rsidRPr="008F5E09">
                                <w:rPr>
                                  <w:rFonts w:asciiTheme="majorHAnsi" w:hAnsiTheme="majorHAnsi" w:cstheme="majorHAnsi"/>
                                  <w:bCs/>
                                  <w:color w:val="auto"/>
                                  <w:kern w:val="0"/>
                                  <w:sz w:val="20"/>
                                </w:rPr>
                                <w:t>ст. 15</w:t>
                              </w:r>
                            </w:hyperlink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 xml:space="preserve"> Закона о государственной гражданской службе.</w:t>
                            </w:r>
                          </w:p>
                          <w:p w:rsidR="003C5986" w:rsidRPr="008F5E09" w:rsidRDefault="003C5986" w:rsidP="003C5986">
                            <w:pPr>
                              <w:autoSpaceDE w:val="0"/>
                              <w:autoSpaceDN w:val="0"/>
                              <w:adjustRightInd w:val="0"/>
                              <w:spacing w:before="3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</w:pP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 xml:space="preserve">Их </w:t>
                            </w:r>
                            <w:r w:rsid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>существует</w:t>
                            </w: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 xml:space="preserve"> два вида:</w:t>
                            </w:r>
                          </w:p>
                          <w:p w:rsidR="003C5986" w:rsidRPr="008F5E09" w:rsidRDefault="003C5986" w:rsidP="003C5986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before="3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</w:pP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 xml:space="preserve"> - </w:t>
                            </w: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>служебные обязанности.</w:t>
                            </w:r>
                          </w:p>
                          <w:p w:rsidR="003C5986" w:rsidRPr="008F5E09" w:rsidRDefault="003C5986" w:rsidP="003C5986">
                            <w:pPr>
                              <w:autoSpaceDE w:val="0"/>
                              <w:autoSpaceDN w:val="0"/>
                              <w:adjustRightInd w:val="0"/>
                              <w:spacing w:before="3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</w:pP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>С</w:t>
                            </w: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>лужащий должен поддерживать уровень квалификации, соблюдать должностной регламент, не разглашать охраняемую законом информацию, беречь вверенное имущество, соблюдать распорядок госоргана и права граждан (организаций).</w:t>
                            </w:r>
                          </w:p>
                          <w:p w:rsidR="003C5986" w:rsidRPr="008F5E09" w:rsidRDefault="003C5986" w:rsidP="003C5986">
                            <w:pPr>
                              <w:autoSpaceDE w:val="0"/>
                              <w:autoSpaceDN w:val="0"/>
                              <w:adjustRightInd w:val="0"/>
                              <w:spacing w:before="3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</w:pP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 xml:space="preserve">Для соблюдения прав и законных интересов граждан РФ, организаций и общества Минтруд России рекомендует также руководствоваться </w:t>
                            </w:r>
                            <w:hyperlink r:id="rId17" w:history="1">
                              <w:r w:rsidRPr="008F5E09">
                                <w:rPr>
                                  <w:rFonts w:asciiTheme="majorHAnsi" w:hAnsiTheme="majorHAnsi" w:cstheme="majorHAnsi"/>
                                  <w:bCs/>
                                  <w:color w:val="auto"/>
                                  <w:kern w:val="0"/>
                                  <w:sz w:val="20"/>
                                </w:rPr>
                                <w:t>Инструкцией</w:t>
                              </w:r>
                            </w:hyperlink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0"/>
                              </w:rPr>
                              <w:t xml:space="preserve"> по взаимодействию гражданских служащих;</w:t>
                            </w:r>
                          </w:p>
                          <w:p w:rsidR="003C5986" w:rsidRPr="008F5E09" w:rsidRDefault="003C5986" w:rsidP="003C5986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before="3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антикоррупционные" обязанности.</w:t>
                            </w:r>
                          </w:p>
                          <w:p w:rsidR="003C5986" w:rsidRPr="008F5E09" w:rsidRDefault="003C5986" w:rsidP="003C5986">
                            <w:pPr>
                              <w:autoSpaceDE w:val="0"/>
                              <w:autoSpaceDN w:val="0"/>
                              <w:adjustRightInd w:val="0"/>
                              <w:spacing w:before="3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Служащий должен </w:t>
                            </w:r>
                            <w:hyperlink r:id="rId18" w:history="1">
                              <w:r w:rsidRPr="008F5E09">
                                <w:rPr>
                                  <w:rFonts w:asciiTheme="majorHAnsi" w:hAnsiTheme="majorHAnsi" w:cstheme="majorHAnsi"/>
                                  <w:bCs/>
                                  <w:color w:val="auto"/>
                                  <w:kern w:val="0"/>
                                  <w:sz w:val="24"/>
                                  <w:szCs w:val="24"/>
                                </w:rPr>
                                <w:t>сообщать о конфликте интересов</w:t>
                              </w:r>
                            </w:hyperlink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19" w:history="1">
                              <w:r w:rsidRPr="008F5E09">
                                <w:rPr>
                                  <w:rFonts w:asciiTheme="majorHAnsi" w:hAnsiTheme="majorHAnsi" w:cstheme="majorHAnsi"/>
                                  <w:bCs/>
                                  <w:color w:val="auto"/>
                                  <w:kern w:val="0"/>
                                  <w:sz w:val="24"/>
                                  <w:szCs w:val="24"/>
                                </w:rPr>
                                <w:t>декларировать сведения</w:t>
                              </w:r>
                            </w:hyperlink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о доходах и имуществе на себя и свою семью, соблюдать </w:t>
                            </w:r>
                            <w:hyperlink r:id="rId20" w:history="1">
                              <w:r w:rsidRPr="008F5E09">
                                <w:rPr>
                                  <w:rFonts w:asciiTheme="majorHAnsi" w:hAnsiTheme="majorHAnsi" w:cstheme="majorHAnsi"/>
                                  <w:bCs/>
                                  <w:color w:val="auto"/>
                                  <w:kern w:val="0"/>
                                  <w:sz w:val="24"/>
                                  <w:szCs w:val="24"/>
                                </w:rPr>
                                <w:t>ограничения</w:t>
                              </w:r>
                            </w:hyperlink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hyperlink r:id="rId21" w:history="1">
                              <w:r w:rsidRPr="008F5E09">
                                <w:rPr>
                                  <w:rFonts w:asciiTheme="majorHAnsi" w:hAnsiTheme="majorHAnsi" w:cstheme="majorHAnsi"/>
                                  <w:bCs/>
                                  <w:color w:val="auto"/>
                                  <w:kern w:val="0"/>
                                  <w:sz w:val="24"/>
                                  <w:szCs w:val="24"/>
                                </w:rPr>
                                <w:t>запреты</w:t>
                              </w:r>
                            </w:hyperlink>
                            <w:r w:rsidRPr="008F5E09">
                              <w:rPr>
                                <w:rFonts w:asciiTheme="majorHAnsi" w:hAnsiTheme="majorHAnsi" w:cstheme="majorHAnsi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, связанные с госслужбой.</w:t>
                            </w:r>
                          </w:p>
                          <w:p w:rsidR="00263D2E" w:rsidRPr="008F5E09" w:rsidRDefault="00263D2E" w:rsidP="003C5986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0" w:type="dxa"/>
            <w:vMerge w:val="restart"/>
          </w:tcPr>
          <w:p w:rsidR="007C3695" w:rsidRDefault="007C3695" w:rsidP="00E941D3">
            <w:pPr>
              <w:pStyle w:val="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EBFEE8C" wp14:editId="04DC6933">
                      <wp:extent cx="3105150" cy="6505575"/>
                      <wp:effectExtent l="0" t="0" r="0" b="9525"/>
                      <wp:docPr id="6" name="Надпись 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105150" cy="650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C140B" w:rsidRDefault="00DC140B" w:rsidP="00E04645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24"/>
                                      <w:szCs w:val="24"/>
                                      <w:lang w:bidi="ru-RU"/>
                                    </w:rPr>
                                  </w:pPr>
                                </w:p>
                                <w:p w:rsidR="003C5986" w:rsidRDefault="003C5986" w:rsidP="003C5986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</w:pPr>
                                  <w:r w:rsidRPr="003C5986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  <w:t>О</w:t>
                                  </w:r>
                                  <w:r w:rsidRPr="003C5986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  <w:t>граничения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  <w:t>,</w:t>
                                  </w:r>
                                  <w:r w:rsidRPr="003C5986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  <w:t xml:space="preserve"> установлен</w:t>
                                  </w:r>
                                  <w:r w:rsidRPr="003C5986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  <w:t xml:space="preserve">ные </w:t>
                                  </w:r>
                                  <w:r w:rsidRPr="003C5986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  <w:t>для государственных гражданских служащих</w:t>
                                  </w:r>
                                </w:p>
                                <w:p w:rsidR="008F5E09" w:rsidRDefault="008F5E09" w:rsidP="003C5986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noProof/>
                                      <w:color w:val="auto"/>
                                      <w:sz w:val="18"/>
                                      <w:szCs w:val="18"/>
                                      <w:lang w:bidi="ru-RU"/>
                                    </w:rPr>
                                  </w:pPr>
                                </w:p>
                                <w:p w:rsidR="008F5E09" w:rsidRDefault="003C5986" w:rsidP="003C5986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noProof/>
                                      <w:color w:val="auto"/>
                                      <w:sz w:val="18"/>
                                      <w:szCs w:val="18"/>
                                      <w:lang w:bidi="ru-RU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="Arial"/>
                                      <w:noProof/>
                                      <w:color w:val="auto"/>
                                      <w:sz w:val="18"/>
                                      <w:szCs w:val="18"/>
                                      <w:lang w:bidi="ru-RU"/>
                                    </w:rPr>
                                    <w:t>Вы не можете замещять должность госсл</w:t>
                                  </w:r>
                                  <w:r w:rsidR="008F5E09">
                                    <w:rPr>
                                      <w:rFonts w:asciiTheme="majorHAnsi" w:hAnsiTheme="majorHAnsi" w:cs="Arial"/>
                                      <w:noProof/>
                                      <w:color w:val="auto"/>
                                      <w:sz w:val="18"/>
                                      <w:szCs w:val="18"/>
                                      <w:lang w:bidi="ru-RU"/>
                                    </w:rPr>
                                    <w:t>ужа</w:t>
                                  </w:r>
                                  <w:r w:rsidRPr="008F5E09">
                                    <w:rPr>
                                      <w:rFonts w:asciiTheme="majorHAnsi" w:hAnsiTheme="majorHAnsi" w:cs="Arial"/>
                                      <w:noProof/>
                                      <w:color w:val="auto"/>
                                      <w:sz w:val="18"/>
                                      <w:szCs w:val="18"/>
                                      <w:lang w:bidi="ru-RU"/>
                                    </w:rPr>
                                    <w:t>щего, если</w:t>
                                  </w:r>
                                  <w:r w:rsidR="008F5E09">
                                    <w:rPr>
                                      <w:rFonts w:asciiTheme="majorHAnsi" w:hAnsiTheme="majorHAnsi" w:cs="Arial"/>
                                      <w:noProof/>
                                      <w:color w:val="auto"/>
                                      <w:sz w:val="18"/>
                                      <w:szCs w:val="18"/>
                                      <w:lang w:bidi="ru-RU"/>
                                    </w:rPr>
                                    <w:t>:</w:t>
                                  </w:r>
                                </w:p>
                                <w:p w:rsidR="003C5986" w:rsidRPr="008F5E09" w:rsidRDefault="003C5986" w:rsidP="003C5986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noProof/>
                                      <w:color w:val="auto"/>
                                      <w:sz w:val="18"/>
                                      <w:szCs w:val="18"/>
                                      <w:lang w:bidi="ru-RU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="Arial"/>
                                      <w:noProof/>
                                      <w:color w:val="auto"/>
                                      <w:sz w:val="18"/>
                                      <w:szCs w:val="18"/>
                                      <w:lang w:bidi="ru-RU"/>
                                    </w:rPr>
                                    <w:t xml:space="preserve"> 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вас признали недееспособным или ограниченно дееспособным;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суд приговорил вас к наказанию, при котором вы не можете выполнять должностные обязанности, и приговор вступил в силу или у вас есть неснятая или непогашенная судимость;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у вас есть </w:t>
                                  </w:r>
                                  <w:hyperlink r:id="rId22" w:history="1">
                                    <w:r w:rsidRPr="00F75A28">
                                      <w:rPr>
                                        <w:rFonts w:ascii="Arial" w:hAnsi="Arial" w:cs="Arial"/>
                                        <w:color w:val="auto"/>
                                        <w:sz w:val="16"/>
                                        <w:szCs w:val="16"/>
                                      </w:rPr>
                                      <w:t>заболевания</w:t>
                                    </w:r>
                                  </w:hyperlink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, при которых нельзя замещать должность;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сменили гражданство РФ или получили второе;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не представили сведения о сайтах или страницах в интернете, на которых размещали общедоступную информацию о себе;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hyperlink r:id="rId23" w:history="1">
                                    <w:r w:rsidRPr="00F75A28">
                                      <w:rPr>
                                        <w:rFonts w:ascii="Arial" w:hAnsi="Arial" w:cs="Arial"/>
                                        <w:color w:val="auto"/>
                                        <w:sz w:val="16"/>
                                        <w:szCs w:val="16"/>
                                      </w:rPr>
                                      <w:t>признали</w:t>
                                    </w:r>
                                  </w:hyperlink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, что незаконно не прошли военную службу по призыву;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вам исполнилось 65 лет и работодатель не </w:t>
                                  </w:r>
                                  <w:hyperlink r:id="rId24" w:history="1">
                                    <w:r w:rsidRPr="00F75A28">
                                      <w:rPr>
                                        <w:rFonts w:ascii="Arial" w:hAnsi="Arial" w:cs="Arial"/>
                                        <w:color w:val="auto"/>
                                        <w:sz w:val="16"/>
                                        <w:szCs w:val="16"/>
                                      </w:rPr>
                                      <w:t>продлил</w:t>
                                    </w:r>
                                  </w:hyperlink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срок вашей службы;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отказались от оформления допуска к гостайне, а по должности обязаны с ней работать;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начальником назначен ваш близкий родственник (свойственник) или по должности он вас контролирует. Также если вы начальник либо контролируете близкого родственника (свойственника);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при поступлении на госслужбу вы представили подложные документы (сведения)</w:t>
                                  </w:r>
                                  <w:r w:rsid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сведения о доходах и имуществе, судимостях, наличии второго гражданства и т.д.;</w:t>
                                  </w:r>
                                </w:p>
                                <w:p w:rsidR="008F5E09" w:rsidRPr="00F75A28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F75A28">
                                    <w:rPr>
                                      <w:rFonts w:ascii="Arial" w:hAnsi="Arial" w:cs="Arial"/>
                                      <w:color w:val="auto"/>
                                      <w:sz w:val="16"/>
                                      <w:szCs w:val="16"/>
                                    </w:rPr>
                                    <w:t>нарушили ограничения, запреты, требования, связанные с конфликтом интересов или с несоблюдением антикоррупционного законодательства, и представитель нанимателя утратил к вам доверие.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BFEE8C" id="Надпись 54" o:spid="_x0000_s1032" type="#_x0000_t202" style="width:244.5pt;height:5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" filled="f" stroked="f">
                      <o:lock v:ext="edit" shapetype="t"/>
                      <v:textbox inset="2.85pt,2.85pt,2.85pt,2.85pt">
                        <w:txbxContent>
                          <w:p w:rsidR="00DC140B" w:rsidRDefault="00DC140B" w:rsidP="00E04645">
                            <w:pPr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24"/>
                                <w:szCs w:val="24"/>
                                <w:lang w:bidi="ru-RU"/>
                              </w:rPr>
                            </w:pPr>
                          </w:p>
                          <w:p w:rsidR="003C5986" w:rsidRDefault="003C5986" w:rsidP="003C5986">
                            <w:pPr>
                              <w:jc w:val="both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</w:pPr>
                            <w:r w:rsidRPr="003C5986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  <w:t>О</w:t>
                            </w:r>
                            <w:r w:rsidRPr="003C5986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  <w:t>граничения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  <w:t>,</w:t>
                            </w:r>
                            <w:r w:rsidRPr="003C5986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  <w:t xml:space="preserve"> установлен</w:t>
                            </w:r>
                            <w:r w:rsidRPr="003C5986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  <w:t xml:space="preserve">ные </w:t>
                            </w:r>
                            <w:r w:rsidRPr="003C5986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  <w:t>для государственных гражданских служащих</w:t>
                            </w:r>
                          </w:p>
                          <w:p w:rsidR="008F5E09" w:rsidRDefault="008F5E09" w:rsidP="003C5986">
                            <w:pPr>
                              <w:jc w:val="both"/>
                              <w:rPr>
                                <w:rFonts w:asciiTheme="majorHAnsi" w:hAnsiTheme="majorHAnsi" w:cs="Arial"/>
                                <w:noProof/>
                                <w:color w:val="auto"/>
                                <w:sz w:val="18"/>
                                <w:szCs w:val="18"/>
                                <w:lang w:bidi="ru-RU"/>
                              </w:rPr>
                            </w:pPr>
                          </w:p>
                          <w:p w:rsidR="008F5E09" w:rsidRDefault="003C5986" w:rsidP="003C5986">
                            <w:pPr>
                              <w:jc w:val="both"/>
                              <w:rPr>
                                <w:rFonts w:asciiTheme="majorHAnsi" w:hAnsiTheme="majorHAnsi" w:cs="Arial"/>
                                <w:noProof/>
                                <w:color w:val="auto"/>
                                <w:sz w:val="18"/>
                                <w:szCs w:val="18"/>
                                <w:lang w:bidi="ru-RU"/>
                              </w:rPr>
                            </w:pPr>
                            <w:r w:rsidRPr="008F5E09">
                              <w:rPr>
                                <w:rFonts w:asciiTheme="majorHAnsi" w:hAnsiTheme="majorHAnsi" w:cs="Arial"/>
                                <w:noProof/>
                                <w:color w:val="auto"/>
                                <w:sz w:val="18"/>
                                <w:szCs w:val="18"/>
                                <w:lang w:bidi="ru-RU"/>
                              </w:rPr>
                              <w:t>Вы не можете замещять должность госсл</w:t>
                            </w:r>
                            <w:r w:rsidR="008F5E09">
                              <w:rPr>
                                <w:rFonts w:asciiTheme="majorHAnsi" w:hAnsiTheme="majorHAnsi" w:cs="Arial"/>
                                <w:noProof/>
                                <w:color w:val="auto"/>
                                <w:sz w:val="18"/>
                                <w:szCs w:val="18"/>
                                <w:lang w:bidi="ru-RU"/>
                              </w:rPr>
                              <w:t>ужа</w:t>
                            </w:r>
                            <w:r w:rsidRPr="008F5E09">
                              <w:rPr>
                                <w:rFonts w:asciiTheme="majorHAnsi" w:hAnsiTheme="majorHAnsi" w:cs="Arial"/>
                                <w:noProof/>
                                <w:color w:val="auto"/>
                                <w:sz w:val="18"/>
                                <w:szCs w:val="18"/>
                                <w:lang w:bidi="ru-RU"/>
                              </w:rPr>
                              <w:t>щего, если</w:t>
                            </w:r>
                            <w:r w:rsidR="008F5E09">
                              <w:rPr>
                                <w:rFonts w:asciiTheme="majorHAnsi" w:hAnsiTheme="majorHAnsi" w:cs="Arial"/>
                                <w:noProof/>
                                <w:color w:val="auto"/>
                                <w:sz w:val="18"/>
                                <w:szCs w:val="18"/>
                                <w:lang w:bidi="ru-RU"/>
                              </w:rPr>
                              <w:t>:</w:t>
                            </w:r>
                          </w:p>
                          <w:p w:rsidR="003C5986" w:rsidRPr="008F5E09" w:rsidRDefault="003C5986" w:rsidP="003C5986">
                            <w:pPr>
                              <w:jc w:val="both"/>
                              <w:rPr>
                                <w:rFonts w:asciiTheme="majorHAnsi" w:hAnsiTheme="majorHAnsi" w:cs="Arial"/>
                                <w:noProof/>
                                <w:color w:val="auto"/>
                                <w:sz w:val="18"/>
                                <w:szCs w:val="18"/>
                                <w:lang w:bidi="ru-RU"/>
                              </w:rPr>
                            </w:pPr>
                            <w:r w:rsidRPr="008F5E09">
                              <w:rPr>
                                <w:rFonts w:asciiTheme="majorHAnsi" w:hAnsiTheme="majorHAnsi" w:cs="Arial"/>
                                <w:noProof/>
                                <w:color w:val="auto"/>
                                <w:sz w:val="18"/>
                                <w:szCs w:val="18"/>
                                <w:lang w:bidi="ru-RU"/>
                              </w:rPr>
                              <w:t xml:space="preserve"> 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вас признали недееспособным или ограниченно дееспособным;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суд приговорил вас к наказанию, при котором вы не можете выполнять должностные обязанности, и приговор вступил в силу или у вас есть неснятая или непогашенная судимость;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у вас есть </w:t>
                            </w:r>
                            <w:hyperlink r:id="rId25" w:history="1">
                              <w:r w:rsidRPr="00F75A2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заболевания</w:t>
                              </w:r>
                            </w:hyperlink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, при которых нельзя замещать должность;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сменили гражданство РФ или получили второе;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не представили сведения о сайтах или страницах в интернете, на которых размещали общедоступную информацию о себе;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hyperlink r:id="rId26" w:history="1">
                              <w:r w:rsidRPr="00F75A2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признали</w:t>
                              </w:r>
                            </w:hyperlink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, что незаконно не прошли военную службу по призыву;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вам исполнилось 65 лет и работодатель не </w:t>
                            </w:r>
                            <w:hyperlink r:id="rId27" w:history="1">
                              <w:r w:rsidRPr="00F75A28">
                                <w:rPr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</w:rPr>
                                <w:t>продлил</w:t>
                              </w:r>
                            </w:hyperlink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срок вашей службы;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отказались от оформления допуска к гостайне, а по должности обязаны с ней работать;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начальником назначен ваш близкий родственник (свойственник) или по должности он вас контролирует. Также если вы начальник либо контролируете близкого родственника (свойственника);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при поступлении на госслужбу вы представили подложные документы (сведения)</w:t>
                            </w:r>
                            <w:r w:rsid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:</w:t>
                            </w: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сведения о доходах и имуществе, судимостях, наличии второго гражданства и т.д.;</w:t>
                            </w:r>
                          </w:p>
                          <w:p w:rsidR="008F5E09" w:rsidRPr="00F75A28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75A2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нарушили ограничения, запреты, требования, связанные с конфликтом интересов или с несоблюдением антикоррупционного законодательства, и представитель нанимателя утратил к вам доверие.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:rsidR="007C3695" w:rsidRDefault="00DC140B" w:rsidP="00E941D3">
            <w:pPr>
              <w:pStyle w:val="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5E80415" wp14:editId="60F1871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302260</wp:posOffset>
                      </wp:positionV>
                      <wp:extent cx="3286125" cy="5788025"/>
                      <wp:effectExtent l="0" t="0" r="9525" b="3175"/>
                      <wp:wrapTight wrapText="bothSides">
                        <wp:wrapPolygon edited="0">
                          <wp:start x="0" y="0"/>
                          <wp:lineTo x="0" y="21541"/>
                          <wp:lineTo x="21537" y="21541"/>
                          <wp:lineTo x="21537" y="0"/>
                          <wp:lineTo x="0" y="0"/>
                        </wp:wrapPolygon>
                      </wp:wrapTight>
                      <wp:docPr id="9" name="Надпись 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286125" cy="5788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5E09" w:rsidRPr="008F5E09" w:rsidRDefault="008F5E09" w:rsidP="008F5E09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</w:pPr>
                                  <w:r w:rsidRPr="008F5E09"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4472C4" w:themeColor="accent1"/>
                                      <w:sz w:val="32"/>
                                      <w:szCs w:val="32"/>
                                      <w:lang w:bidi="ru-RU"/>
                                    </w:rPr>
                                    <w:t>Запреты при замещении должности</w:t>
                                  </w:r>
                                </w:p>
                                <w:p w:rsidR="008F5E09" w:rsidRDefault="008F5E09" w:rsidP="008F5E0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 xml:space="preserve">Государственному служащему </w:t>
                                  </w:r>
                                  <w:r w:rsidRPr="00042928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  <w:t>запрещено:</w:t>
                                  </w:r>
                                </w:p>
                                <w:p w:rsidR="008F5E09" w:rsidRPr="00042928" w:rsidRDefault="008F5E09" w:rsidP="008F5E0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F5E09" w:rsidRPr="008F5E09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быть предпринимателем (в том числе через доверенных лиц);</w:t>
                                  </w:r>
                                </w:p>
                                <w:p w:rsidR="008F5E09" w:rsidRPr="008F5E09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участвовать в управлении коммерческой или некоммерческой организацией, за исключением </w:t>
                                  </w:r>
                                  <w:hyperlink r:id="rId28" w:history="1">
                                    <w:r w:rsidRPr="008F5E0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ряда случаев</w:t>
                                    </w:r>
                                  </w:hyperlink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</w:p>
                                <w:p w:rsidR="008F5E09" w:rsidRPr="008F5E09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приобретать ценные бумаги, по которым может быть получен доход, если это может вызвать </w:t>
                                  </w:r>
                                  <w:hyperlink r:id="rId29" w:history="1">
                                    <w:r w:rsidRPr="008F5E0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конфликт интересов</w:t>
                                    </w:r>
                                  </w:hyperlink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</w:p>
                                <w:p w:rsidR="008F5E09" w:rsidRPr="008F5E09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быть чьим-либо доверенным лицом в госоргане, в котором вы работаете, если это повлечет конфликт интересов;</w:t>
                                  </w:r>
                                </w:p>
                                <w:p w:rsidR="008F5E09" w:rsidRPr="008F5E09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получать вознаграждения (подарки) от физических и юридических лиц в связи с исполнением должностных обязанностей. Исключение - случаи, когда </w:t>
                                  </w:r>
                                  <w:hyperlink r:id="rId30" w:history="1">
                                    <w:r w:rsidRPr="008F5E0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вы получили подарок</w:t>
                                    </w:r>
                                  </w:hyperlink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в связи с протокольными мероприятиями, служебными командировками и т.п.;</w:t>
                                  </w:r>
                                </w:p>
                                <w:p w:rsidR="008F5E09" w:rsidRPr="008F5E09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разглашать или использовать не для служебных целей </w:t>
                                  </w:r>
                                  <w:hyperlink r:id="rId31" w:history="1">
                                    <w:r w:rsidRPr="008F5E0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сведения</w:t>
                                    </w:r>
                                  </w:hyperlink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конфиденциального характера и служебную информацию;</w:t>
                                  </w:r>
                                </w:p>
                                <w:p w:rsidR="008F5E09" w:rsidRPr="008F5E09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допускать публичные высказывания о работе госорганов и их руководителей, если это не входит в ваши обязанности;</w:t>
                                  </w:r>
                                </w:p>
                                <w:p w:rsidR="008F5E09" w:rsidRPr="008F5E09" w:rsidRDefault="008F5E09" w:rsidP="008F5E0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42" w:firstLine="0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открывать и иметь счета (вклады), хранить наличные деньги и ценности в иностранных банках за пределами РФ, владеть или пользоваться иностранными </w:t>
                                  </w:r>
                                  <w:hyperlink r:id="rId32" w:history="1">
                                    <w:r w:rsidRPr="008F5E0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финансовыми инструментами</w:t>
                                    </w:r>
                                  </w:hyperlink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Это также касается вашей супруги (супруга) и несовершеннолетних детей. </w:t>
                                  </w:r>
                                  <w:hyperlink r:id="rId33" w:history="1">
                                    <w:r w:rsidRPr="008F5E09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Исключение</w:t>
                                    </w:r>
                                  </w:hyperlink>
                                  <w:r w:rsidRPr="008F5E0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- если вы работаете за границей.</w:t>
                                  </w:r>
                                </w:p>
                                <w:p w:rsidR="007C3695" w:rsidRPr="000C0A51" w:rsidRDefault="007C3695" w:rsidP="008F5E09">
                                  <w:pPr>
                                    <w:jc w:val="both"/>
                                    <w:rPr>
                                      <w:noProof/>
                                      <w:lang w:bidi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80415" id="Надпись 47" o:spid="_x0000_s1033" type="#_x0000_t202" style="position:absolute;margin-left:2.05pt;margin-top:23.8pt;width:258.75pt;height:45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" filled="f" fillcolor="black" stroked="f" strokeweight="0" insetpen="t">
                      <o:lock v:ext="edit" shapetype="t"/>
                      <v:textbox inset="2.85pt,2.85pt,2.85pt,2.85pt">
                        <w:txbxContent>
                          <w:p w:rsidR="008F5E09" w:rsidRPr="008F5E09" w:rsidRDefault="008F5E09" w:rsidP="008F5E09">
                            <w:pPr>
                              <w:jc w:val="both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</w:pPr>
                            <w:r w:rsidRPr="008F5E09"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4472C4" w:themeColor="accent1"/>
                                <w:sz w:val="32"/>
                                <w:szCs w:val="32"/>
                                <w:lang w:bidi="ru-RU"/>
                              </w:rPr>
                              <w:t>Запреты при замещении должности</w:t>
                            </w:r>
                          </w:p>
                          <w:p w:rsidR="008F5E09" w:rsidRDefault="008F5E09" w:rsidP="008F5E09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Государственному служащему </w:t>
                            </w:r>
                            <w:r w:rsidRPr="0004292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запрещено:</w:t>
                            </w:r>
                          </w:p>
                          <w:p w:rsidR="008F5E09" w:rsidRPr="00042928" w:rsidRDefault="008F5E09" w:rsidP="008F5E09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F5E09" w:rsidRPr="008F5E09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быть предпринимателем (в том числе через доверенных лиц);</w:t>
                            </w:r>
                          </w:p>
                          <w:p w:rsidR="008F5E09" w:rsidRPr="008F5E09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участвовать в управлении коммерческой или некоммерческой организацией, за исключением </w:t>
                            </w:r>
                            <w:hyperlink r:id="rId34" w:history="1">
                              <w:r w:rsidRPr="008F5E0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ряда случаев</w:t>
                              </w:r>
                            </w:hyperlink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8F5E09" w:rsidRPr="008F5E09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приобретать ценные бумаги, по которым может быть получен доход, если это может вызвать </w:t>
                            </w:r>
                            <w:hyperlink r:id="rId35" w:history="1">
                              <w:r w:rsidRPr="008F5E0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конфликт интересов</w:t>
                              </w:r>
                            </w:hyperlink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8F5E09" w:rsidRPr="008F5E09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быть чьим-либо доверенным лицом в госоргане, в котором вы работаете, если это повлечет конфликт интересов;</w:t>
                            </w:r>
                          </w:p>
                          <w:p w:rsidR="008F5E09" w:rsidRPr="008F5E09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получать вознаграждения (подарки) от физических и юридических лиц в связи с исполнением должностных обязанностей. Исключение - случаи, когда </w:t>
                            </w:r>
                            <w:hyperlink r:id="rId36" w:history="1">
                              <w:r w:rsidRPr="008F5E0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вы получили подарок</w:t>
                              </w:r>
                            </w:hyperlink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в связи с протокольными мероприятиями, служебными командировками и т.п.;</w:t>
                            </w:r>
                          </w:p>
                          <w:p w:rsidR="008F5E09" w:rsidRPr="008F5E09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разглашать или использовать не для служебных целей </w:t>
                            </w:r>
                            <w:hyperlink r:id="rId37" w:history="1">
                              <w:r w:rsidRPr="008F5E0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сведения</w:t>
                              </w:r>
                            </w:hyperlink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конфиденциального характера и служебную информацию;</w:t>
                            </w:r>
                          </w:p>
                          <w:p w:rsidR="008F5E09" w:rsidRPr="008F5E09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допускать публичные высказывания о работе госорганов и их руководителей, если это не входит в ваши обязанности;</w:t>
                            </w:r>
                          </w:p>
                          <w:p w:rsidR="008F5E09" w:rsidRPr="008F5E09" w:rsidRDefault="008F5E09" w:rsidP="008F5E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открывать и иметь счета (вклады), хранить наличные деньги и ценности в иностранных банках за пределами РФ, владеть или пользоваться иностранными </w:t>
                            </w:r>
                            <w:hyperlink r:id="rId38" w:history="1">
                              <w:r w:rsidRPr="008F5E0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финансовыми инструментами</w:t>
                              </w:r>
                            </w:hyperlink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Это также касается вашей супруги (супруга) и несовершеннолетних детей. </w:t>
                            </w:r>
                            <w:hyperlink r:id="rId39" w:history="1">
                              <w:r w:rsidRPr="008F5E0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Исключение</w:t>
                              </w:r>
                            </w:hyperlink>
                            <w:r w:rsidRPr="008F5E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если вы работаете за границей.</w:t>
                            </w:r>
                          </w:p>
                          <w:p w:rsidR="007C3695" w:rsidRPr="000C0A51" w:rsidRDefault="007C3695" w:rsidP="008F5E09">
                            <w:pPr>
                              <w:jc w:val="both"/>
                              <w:rPr>
                                <w:noProof/>
                                <w:lang w:bidi="ru-RU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C3695">
              <w:rPr>
                <w:lang w:bidi="ru-RU"/>
              </w:rPr>
              <w:br w:type="page"/>
            </w:r>
          </w:p>
        </w:tc>
      </w:tr>
      <w:tr w:rsidR="007C3695" w:rsidTr="003C2710">
        <w:trPr>
          <w:trHeight w:val="4414"/>
        </w:trPr>
        <w:tc>
          <w:tcPr>
            <w:tcW w:w="5528" w:type="dxa"/>
            <w:vMerge/>
          </w:tcPr>
          <w:p w:rsidR="007C3695" w:rsidRDefault="007C3695" w:rsidP="007C3695">
            <w:pPr>
              <w:ind w:left="845"/>
              <w:rPr>
                <w:noProof/>
              </w:rPr>
            </w:pPr>
          </w:p>
        </w:tc>
        <w:tc>
          <w:tcPr>
            <w:tcW w:w="5670" w:type="dxa"/>
            <w:vMerge/>
          </w:tcPr>
          <w:p w:rsidR="007C3695" w:rsidRDefault="007C3695" w:rsidP="00E941D3">
            <w:pPr>
              <w:pStyle w:val="1"/>
              <w:rPr>
                <w:noProof/>
              </w:rPr>
            </w:pPr>
          </w:p>
        </w:tc>
        <w:tc>
          <w:tcPr>
            <w:tcW w:w="5670" w:type="dxa"/>
          </w:tcPr>
          <w:p w:rsidR="007C3695" w:rsidRPr="00C96FFE" w:rsidRDefault="007C3695" w:rsidP="00E941D3">
            <w:pPr>
              <w:pStyle w:val="1"/>
              <w:rPr>
                <w:noProof/>
                <w:sz w:val="2"/>
                <w:szCs w:val="2"/>
              </w:rPr>
            </w:pPr>
          </w:p>
        </w:tc>
      </w:tr>
    </w:tbl>
    <w:p w:rsidR="006514AF" w:rsidRPr="00252097" w:rsidRDefault="006514AF" w:rsidP="00DC140B"/>
    <w:sectPr w:rsidR="006514AF" w:rsidRPr="00252097" w:rsidSect="00C96FFE">
      <w:type w:val="nextColumn"/>
      <w:pgSz w:w="16838" w:h="11906" w:orient="landscape" w:code="9"/>
      <w:pgMar w:top="680" w:right="862" w:bottom="624" w:left="86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7C" w:rsidRDefault="00F42A7C" w:rsidP="003E5E4E">
      <w:r>
        <w:separator/>
      </w:r>
    </w:p>
  </w:endnote>
  <w:endnote w:type="continuationSeparator" w:id="0">
    <w:p w:rsidR="00F42A7C" w:rsidRDefault="00F42A7C" w:rsidP="003E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7C" w:rsidRDefault="00F42A7C" w:rsidP="003E5E4E">
      <w:r>
        <w:separator/>
      </w:r>
    </w:p>
  </w:footnote>
  <w:footnote w:type="continuationSeparator" w:id="0">
    <w:p w:rsidR="00F42A7C" w:rsidRDefault="00F42A7C" w:rsidP="003E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</w:lvl>
  </w:abstractNum>
  <w:abstractNum w:abstractNumId="1" w15:restartNumberingAfterBreak="0">
    <w:nsid w:val="17252173"/>
    <w:multiLevelType w:val="hybridMultilevel"/>
    <w:tmpl w:val="FE32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07CA"/>
    <w:multiLevelType w:val="hybridMultilevel"/>
    <w:tmpl w:val="25324D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2E"/>
    <w:rsid w:val="000307B4"/>
    <w:rsid w:val="00044C88"/>
    <w:rsid w:val="00060468"/>
    <w:rsid w:val="000607E9"/>
    <w:rsid w:val="00086166"/>
    <w:rsid w:val="000C0A51"/>
    <w:rsid w:val="0011590F"/>
    <w:rsid w:val="001213B0"/>
    <w:rsid w:val="00162CC6"/>
    <w:rsid w:val="00183DF2"/>
    <w:rsid w:val="001C49BE"/>
    <w:rsid w:val="0021040F"/>
    <w:rsid w:val="00237103"/>
    <w:rsid w:val="00252097"/>
    <w:rsid w:val="00263D2E"/>
    <w:rsid w:val="002816A7"/>
    <w:rsid w:val="00287B56"/>
    <w:rsid w:val="00316830"/>
    <w:rsid w:val="00326E31"/>
    <w:rsid w:val="00360948"/>
    <w:rsid w:val="003C2710"/>
    <w:rsid w:val="003C5986"/>
    <w:rsid w:val="003E4269"/>
    <w:rsid w:val="003E5E4E"/>
    <w:rsid w:val="003E6F76"/>
    <w:rsid w:val="003F0620"/>
    <w:rsid w:val="0048185E"/>
    <w:rsid w:val="004B6EFE"/>
    <w:rsid w:val="004F144E"/>
    <w:rsid w:val="00506068"/>
    <w:rsid w:val="005063B3"/>
    <w:rsid w:val="00544B31"/>
    <w:rsid w:val="005547E1"/>
    <w:rsid w:val="005F223D"/>
    <w:rsid w:val="00630AC0"/>
    <w:rsid w:val="006514AF"/>
    <w:rsid w:val="0067358D"/>
    <w:rsid w:val="006F23FB"/>
    <w:rsid w:val="00712F60"/>
    <w:rsid w:val="007C3695"/>
    <w:rsid w:val="0086136F"/>
    <w:rsid w:val="008C12C3"/>
    <w:rsid w:val="008F5E09"/>
    <w:rsid w:val="0091413D"/>
    <w:rsid w:val="00956501"/>
    <w:rsid w:val="00973E88"/>
    <w:rsid w:val="009960D8"/>
    <w:rsid w:val="00A20049"/>
    <w:rsid w:val="00A26316"/>
    <w:rsid w:val="00A54792"/>
    <w:rsid w:val="00AC3CE9"/>
    <w:rsid w:val="00B30E1D"/>
    <w:rsid w:val="00B3614C"/>
    <w:rsid w:val="00B42472"/>
    <w:rsid w:val="00B666BD"/>
    <w:rsid w:val="00C16B75"/>
    <w:rsid w:val="00C96FFE"/>
    <w:rsid w:val="00CC78D8"/>
    <w:rsid w:val="00D80EAB"/>
    <w:rsid w:val="00D97B72"/>
    <w:rsid w:val="00DA365B"/>
    <w:rsid w:val="00DB4A0E"/>
    <w:rsid w:val="00DC140B"/>
    <w:rsid w:val="00DD18C4"/>
    <w:rsid w:val="00E04645"/>
    <w:rsid w:val="00E941D3"/>
    <w:rsid w:val="00EB3F1A"/>
    <w:rsid w:val="00EE0B7E"/>
    <w:rsid w:val="00F425FE"/>
    <w:rsid w:val="00F42A7C"/>
    <w:rsid w:val="00F674E7"/>
    <w:rsid w:val="00F75A28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d3cea1,#dda507,#e5f6ff"/>
    </o:shapedefaults>
    <o:shapelayout v:ext="edit">
      <o:idmap v:ext="edit" data="1"/>
    </o:shapelayout>
  </w:shapeDefaults>
  <w:decimalSymbol w:val=","/>
  <w:listSeparator w:val=";"/>
  <w14:docId w14:val="27A7C196"/>
  <w15:docId w15:val="{6453AA2C-ED34-4A95-8DFC-9F634000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645"/>
    <w:rPr>
      <w:rFonts w:asciiTheme="minorHAnsi" w:hAnsiTheme="minorHAnsi"/>
      <w:color w:val="000000"/>
      <w:kern w:val="28"/>
      <w:sz w:val="22"/>
    </w:rPr>
  </w:style>
  <w:style w:type="paragraph" w:styleId="1">
    <w:name w:val="heading 1"/>
    <w:basedOn w:val="a0"/>
    <w:next w:val="a"/>
    <w:qFormat/>
    <w:rsid w:val="00E941D3"/>
    <w:pPr>
      <w:outlineLvl w:val="0"/>
    </w:pPr>
    <w:rPr>
      <w:rFonts w:asciiTheme="majorHAnsi" w:hAnsiTheme="majorHAnsi"/>
    </w:rPr>
  </w:style>
  <w:style w:type="paragraph" w:styleId="2">
    <w:name w:val="heading 2"/>
    <w:basedOn w:val="a1"/>
    <w:next w:val="a"/>
    <w:link w:val="20"/>
    <w:qFormat/>
    <w:rsid w:val="00E04645"/>
    <w:pPr>
      <w:spacing w:after="240"/>
      <w:outlineLvl w:val="1"/>
    </w:pPr>
    <w:rPr>
      <w:rFonts w:asciiTheme="majorHAnsi" w:hAnsiTheme="majorHAnsi"/>
    </w:rPr>
  </w:style>
  <w:style w:type="paragraph" w:styleId="3">
    <w:name w:val="heading 3"/>
    <w:basedOn w:val="2"/>
    <w:next w:val="a"/>
    <w:link w:val="30"/>
    <w:qFormat/>
    <w:rsid w:val="000C0A51"/>
    <w:pPr>
      <w:spacing w:after="120"/>
      <w:outlineLvl w:val="2"/>
    </w:pPr>
    <w:rPr>
      <w:sz w:val="32"/>
      <w:szCs w:val="32"/>
    </w:rPr>
  </w:style>
  <w:style w:type="paragraph" w:styleId="4">
    <w:name w:val="heading 4"/>
    <w:qFormat/>
    <w:rsid w:val="00E04645"/>
    <w:pPr>
      <w:spacing w:after="160" w:line="271" w:lineRule="auto"/>
      <w:outlineLvl w:val="3"/>
    </w:pPr>
    <w:rPr>
      <w:rFonts w:asciiTheme="majorHAnsi" w:hAnsiTheme="majorHAnsi"/>
      <w:b/>
      <w:bCs/>
      <w:color w:val="4472C4" w:themeColor="accent1"/>
      <w:kern w:val="28"/>
      <w:sz w:val="24"/>
      <w:szCs w:val="16"/>
    </w:rPr>
  </w:style>
  <w:style w:type="paragraph" w:styleId="7">
    <w:name w:val="heading 7"/>
    <w:qFormat/>
    <w:rsid w:val="006514AF"/>
    <w:pPr>
      <w:spacing w:line="271" w:lineRule="auto"/>
      <w:outlineLvl w:val="6"/>
    </w:pPr>
    <w:rPr>
      <w:rFonts w:ascii="Arial Rounded MT Bold" w:hAnsi="Arial Rounded MT Bold"/>
      <w:b/>
      <w:bCs/>
      <w:color w:val="000000"/>
      <w:kern w:val="28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Подпись1"/>
    <w:basedOn w:val="a"/>
    <w:rsid w:val="00044C88"/>
    <w:pPr>
      <w:jc w:val="center"/>
    </w:pPr>
    <w:rPr>
      <w:rFonts w:cs="Arial"/>
    </w:rPr>
  </w:style>
  <w:style w:type="paragraph" w:customStyle="1" w:styleId="a5">
    <w:name w:val="основной текст"/>
    <w:rsid w:val="00316830"/>
    <w:pPr>
      <w:spacing w:after="120"/>
    </w:pPr>
    <w:rPr>
      <w:rFonts w:ascii="Arial" w:hAnsi="Arial"/>
      <w:color w:val="000000"/>
      <w:kern w:val="28"/>
    </w:rPr>
  </w:style>
  <w:style w:type="paragraph" w:customStyle="1" w:styleId="11">
    <w:name w:val="Адрес1"/>
    <w:basedOn w:val="21"/>
    <w:rsid w:val="000C0A51"/>
    <w:rPr>
      <w:i w:val="0"/>
    </w:rPr>
  </w:style>
  <w:style w:type="paragraph" w:customStyle="1" w:styleId="a0">
    <w:name w:val="название компании"/>
    <w:basedOn w:val="a"/>
    <w:rsid w:val="00316830"/>
    <w:rPr>
      <w:b/>
      <w:color w:val="FFFFFF"/>
      <w:spacing w:val="20"/>
      <w:sz w:val="24"/>
      <w:szCs w:val="24"/>
    </w:rPr>
  </w:style>
  <w:style w:type="paragraph" w:customStyle="1" w:styleId="a1">
    <w:name w:val="заголовок"/>
    <w:basedOn w:val="a"/>
    <w:rsid w:val="00316830"/>
    <w:rPr>
      <w:rFonts w:ascii="Garamond" w:hAnsi="Garamond" w:cs="Arial"/>
      <w:b/>
      <w:sz w:val="36"/>
      <w:szCs w:val="36"/>
    </w:rPr>
  </w:style>
  <w:style w:type="paragraph" w:customStyle="1" w:styleId="21">
    <w:name w:val="основной текст 2"/>
    <w:rsid w:val="00316830"/>
    <w:pPr>
      <w:spacing w:after="120"/>
    </w:pPr>
    <w:rPr>
      <w:rFonts w:ascii="Arial" w:hAnsi="Arial"/>
      <w:i/>
      <w:color w:val="000000"/>
      <w:kern w:val="28"/>
      <w:sz w:val="18"/>
      <w:szCs w:val="18"/>
    </w:rPr>
  </w:style>
  <w:style w:type="paragraph" w:customStyle="1" w:styleId="a6">
    <w:name w:val="ключевая фраза"/>
    <w:basedOn w:val="a"/>
    <w:rsid w:val="00316830"/>
    <w:rPr>
      <w:i/>
      <w:sz w:val="24"/>
      <w:szCs w:val="24"/>
    </w:rPr>
  </w:style>
  <w:style w:type="paragraph" w:customStyle="1" w:styleId="12">
    <w:name w:val="Стиль1"/>
    <w:rsid w:val="00044C88"/>
    <w:rPr>
      <w:rFonts w:ascii="Arial" w:hAnsi="Arial"/>
      <w:color w:val="000000"/>
      <w:kern w:val="28"/>
      <w:sz w:val="18"/>
      <w:szCs w:val="18"/>
    </w:rPr>
  </w:style>
  <w:style w:type="paragraph" w:customStyle="1" w:styleId="22">
    <w:name w:val="Адрес 2"/>
    <w:link w:val="23"/>
    <w:rsid w:val="00044C88"/>
    <w:rPr>
      <w:rFonts w:ascii="Arial" w:hAnsi="Arial"/>
      <w:b/>
      <w:color w:val="000000"/>
      <w:kern w:val="28"/>
      <w:sz w:val="18"/>
      <w:szCs w:val="18"/>
    </w:rPr>
  </w:style>
  <w:style w:type="character" w:customStyle="1" w:styleId="23">
    <w:name w:val="Адрес 2 (знак)"/>
    <w:basedOn w:val="a2"/>
    <w:link w:val="22"/>
    <w:rsid w:val="00044C88"/>
    <w:rPr>
      <w:rFonts w:ascii="Arial" w:hAnsi="Arial"/>
      <w:b/>
      <w:color w:val="000000"/>
      <w:kern w:val="28"/>
      <w:sz w:val="18"/>
      <w:szCs w:val="18"/>
      <w:lang w:val="en-US" w:eastAsia="en-US" w:bidi="ar-SA"/>
    </w:rPr>
  </w:style>
  <w:style w:type="table" w:styleId="a7">
    <w:name w:val="Table Grid"/>
    <w:basedOn w:val="a3"/>
    <w:uiPriority w:val="39"/>
    <w:rsid w:val="00B4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rsid w:val="00B42472"/>
    <w:rPr>
      <w:rFonts w:ascii="Garamond" w:hAnsi="Garamond" w:cs="Arial"/>
      <w:b/>
      <w:color w:val="000000"/>
      <w:kern w:val="28"/>
      <w:sz w:val="32"/>
      <w:szCs w:val="32"/>
    </w:rPr>
  </w:style>
  <w:style w:type="character" w:styleId="a8">
    <w:name w:val="Placeholder Text"/>
    <w:basedOn w:val="a2"/>
    <w:uiPriority w:val="99"/>
    <w:semiHidden/>
    <w:rsid w:val="00C16B75"/>
    <w:rPr>
      <w:color w:val="808080"/>
    </w:rPr>
  </w:style>
  <w:style w:type="paragraph" w:styleId="a9">
    <w:name w:val="header"/>
    <w:basedOn w:val="a"/>
    <w:link w:val="aa"/>
    <w:uiPriority w:val="99"/>
    <w:unhideWhenUsed/>
    <w:rsid w:val="003E5E4E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E5E4E"/>
    <w:rPr>
      <w:rFonts w:ascii="Arial" w:hAnsi="Arial"/>
      <w:color w:val="000000"/>
      <w:kern w:val="28"/>
    </w:rPr>
  </w:style>
  <w:style w:type="paragraph" w:styleId="ab">
    <w:name w:val="footer"/>
    <w:basedOn w:val="a"/>
    <w:link w:val="ac"/>
    <w:uiPriority w:val="99"/>
    <w:unhideWhenUsed/>
    <w:rsid w:val="003E5E4E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E5E4E"/>
    <w:rPr>
      <w:rFonts w:ascii="Arial" w:hAnsi="Arial"/>
      <w:color w:val="000000"/>
      <w:kern w:val="28"/>
    </w:rPr>
  </w:style>
  <w:style w:type="character" w:customStyle="1" w:styleId="20">
    <w:name w:val="Заголовок 2 Знак"/>
    <w:basedOn w:val="a2"/>
    <w:link w:val="2"/>
    <w:rsid w:val="00E04645"/>
    <w:rPr>
      <w:rFonts w:asciiTheme="majorHAnsi" w:hAnsiTheme="majorHAnsi" w:cs="Arial"/>
      <w:b/>
      <w:color w:val="000000"/>
      <w:kern w:val="28"/>
      <w:sz w:val="36"/>
      <w:szCs w:val="36"/>
    </w:rPr>
  </w:style>
  <w:style w:type="character" w:styleId="ad">
    <w:name w:val="Intense Emphasis"/>
    <w:basedOn w:val="a2"/>
    <w:uiPriority w:val="21"/>
    <w:qFormat/>
    <w:rsid w:val="00060468"/>
    <w:rPr>
      <w:b/>
      <w:bCs/>
      <w:i/>
      <w:iCs/>
      <w:sz w:val="32"/>
      <w:szCs w:val="32"/>
    </w:rPr>
  </w:style>
  <w:style w:type="paragraph" w:styleId="ae">
    <w:name w:val="Title"/>
    <w:basedOn w:val="a"/>
    <w:next w:val="a"/>
    <w:link w:val="af"/>
    <w:uiPriority w:val="10"/>
    <w:qFormat/>
    <w:rsid w:val="00060468"/>
    <w:pPr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72"/>
      <w:szCs w:val="56"/>
    </w:rPr>
  </w:style>
  <w:style w:type="character" w:customStyle="1" w:styleId="af">
    <w:name w:val="Заголовок Знак"/>
    <w:basedOn w:val="a2"/>
    <w:link w:val="ae"/>
    <w:uiPriority w:val="10"/>
    <w:rsid w:val="00060468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72"/>
      <w:szCs w:val="56"/>
    </w:rPr>
  </w:style>
  <w:style w:type="character" w:styleId="af0">
    <w:name w:val="Subtle Emphasis"/>
    <w:basedOn w:val="a2"/>
    <w:uiPriority w:val="19"/>
    <w:qFormat/>
    <w:rsid w:val="00E04645"/>
    <w:rPr>
      <w:rFonts w:asciiTheme="minorHAnsi" w:hAnsiTheme="minorHAnsi"/>
      <w:i/>
      <w:iCs/>
      <w:color w:val="404040" w:themeColor="text1" w:themeTint="BF"/>
    </w:rPr>
  </w:style>
  <w:style w:type="character" w:styleId="af1">
    <w:name w:val="Strong"/>
    <w:basedOn w:val="a2"/>
    <w:uiPriority w:val="22"/>
    <w:qFormat/>
    <w:rsid w:val="00D97B72"/>
    <w:rPr>
      <w:rFonts w:asciiTheme="minorHAnsi" w:hAnsiTheme="minorHAnsi"/>
      <w:b/>
      <w:bCs/>
    </w:rPr>
  </w:style>
  <w:style w:type="character" w:styleId="af2">
    <w:name w:val="Emphasis"/>
    <w:basedOn w:val="a2"/>
    <w:uiPriority w:val="20"/>
    <w:qFormat/>
    <w:rsid w:val="00D97B72"/>
    <w:rPr>
      <w:rFonts w:asciiTheme="minorHAnsi" w:hAnsiTheme="minorHAnsi"/>
      <w:i/>
      <w:iCs/>
    </w:rPr>
  </w:style>
  <w:style w:type="character" w:styleId="af3">
    <w:name w:val="Subtle Reference"/>
    <w:basedOn w:val="a2"/>
    <w:uiPriority w:val="31"/>
    <w:qFormat/>
    <w:rsid w:val="00D97B72"/>
    <w:rPr>
      <w:rFonts w:asciiTheme="minorHAnsi" w:hAnsiTheme="minorHAnsi"/>
      <w:smallCaps/>
      <w:color w:val="5A5A5A" w:themeColor="text1" w:themeTint="A5"/>
    </w:rPr>
  </w:style>
  <w:style w:type="character" w:styleId="af4">
    <w:name w:val="Intense Reference"/>
    <w:basedOn w:val="a2"/>
    <w:uiPriority w:val="32"/>
    <w:qFormat/>
    <w:rsid w:val="00D97B72"/>
    <w:rPr>
      <w:rFonts w:asciiTheme="minorHAnsi" w:hAnsiTheme="minorHAnsi"/>
      <w:b/>
      <w:bCs/>
      <w:smallCaps/>
      <w:color w:val="4472C4" w:themeColor="accent1"/>
      <w:spacing w:val="5"/>
    </w:rPr>
  </w:style>
  <w:style w:type="character" w:styleId="af5">
    <w:name w:val="Book Title"/>
    <w:basedOn w:val="a2"/>
    <w:uiPriority w:val="33"/>
    <w:qFormat/>
    <w:rsid w:val="00D97B72"/>
    <w:rPr>
      <w:rFonts w:asciiTheme="minorHAnsi" w:hAnsiTheme="minorHAnsi"/>
      <w:b/>
      <w:bCs/>
      <w:i/>
      <w:iCs/>
      <w:spacing w:val="5"/>
    </w:rPr>
  </w:style>
  <w:style w:type="paragraph" w:styleId="af6">
    <w:name w:val="List Paragraph"/>
    <w:basedOn w:val="a"/>
    <w:uiPriority w:val="34"/>
    <w:qFormat/>
    <w:rsid w:val="00D97B72"/>
    <w:pPr>
      <w:ind w:left="720"/>
      <w:contextualSpacing/>
    </w:pPr>
  </w:style>
  <w:style w:type="paragraph" w:styleId="af7">
    <w:name w:val="Subtitle"/>
    <w:basedOn w:val="a"/>
    <w:next w:val="a"/>
    <w:link w:val="af8"/>
    <w:uiPriority w:val="11"/>
    <w:qFormat/>
    <w:rsid w:val="00060468"/>
    <w:pPr>
      <w:numPr>
        <w:ilvl w:val="1"/>
      </w:numPr>
      <w:spacing w:after="160"/>
    </w:pPr>
    <w:rPr>
      <w:rFonts w:cstheme="minorBidi"/>
      <w:color w:val="4472C4" w:themeColor="accent1"/>
      <w:sz w:val="28"/>
      <w:szCs w:val="22"/>
    </w:rPr>
  </w:style>
  <w:style w:type="character" w:customStyle="1" w:styleId="af8">
    <w:name w:val="Подзаголовок Знак"/>
    <w:basedOn w:val="a2"/>
    <w:link w:val="af7"/>
    <w:uiPriority w:val="11"/>
    <w:rsid w:val="00060468"/>
    <w:rPr>
      <w:rFonts w:asciiTheme="minorHAnsi" w:eastAsiaTheme="minorEastAsia" w:hAnsiTheme="minorHAnsi" w:cstheme="minorBidi"/>
      <w:color w:val="4472C4" w:themeColor="accent1"/>
      <w:kern w:val="28"/>
      <w:sz w:val="28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0607E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0607E9"/>
    <w:rPr>
      <w:rFonts w:ascii="Segoe UI" w:hAnsi="Segoe UI" w:cs="Segoe UI"/>
      <w:color w:val="000000"/>
      <w:kern w:val="28"/>
      <w:sz w:val="18"/>
      <w:szCs w:val="18"/>
    </w:rPr>
  </w:style>
  <w:style w:type="character" w:styleId="afb">
    <w:name w:val="Hyperlink"/>
    <w:basedOn w:val="a2"/>
    <w:uiPriority w:val="99"/>
    <w:unhideWhenUsed/>
    <w:rsid w:val="00C96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594226D948EF2EA0C7F9AB8A6D3477B8C3B5BDBAA9A5FA4F9F71148252DA9E8835AC46C447005E59591699E3N2u6A" TargetMode="External"/><Relationship Id="rId18" Type="http://schemas.openxmlformats.org/officeDocument/2006/relationships/hyperlink" Target="consultantplus://offline/ref=72594226D948EF2EA0C7F9AB8A6D3477B8C3B3B7BAACA5FA4F9F71148252DA9E8835AC46C447005E59591699E3N2u6A" TargetMode="External"/><Relationship Id="rId26" Type="http://schemas.openxmlformats.org/officeDocument/2006/relationships/hyperlink" Target="consultantplus://offline/ref=E142D1B55092F99B4B923F4FF9F132185FBA113EDD4A8B038FE3C4E7A3C85E77718F4F244D433B3CF4258C6884C1A0A50A04C20CE2XC16A" TargetMode="External"/><Relationship Id="rId39" Type="http://schemas.openxmlformats.org/officeDocument/2006/relationships/hyperlink" Target="consultantplus://offline/ref=10D12554A32E6AF3E861E51FA5B9E795BA49AD22E94A7689982CC82C0CBD877ABF272B1800570F4F2C87623131C29C514FAFF65994E1EEA5bF4EA" TargetMode="External"/><Relationship Id="rId21" Type="http://schemas.openxmlformats.org/officeDocument/2006/relationships/hyperlink" Target="consultantplus://offline/ref=72594226D948EF2EA0C7F9AB8A6D3477B8C3B3B7BAAEA5FA4F9F71148252DA9E9A35F44AC44E1E5C5B4C40C8A5737D8ABACC58FBCED2B9E3NEu3A" TargetMode="External"/><Relationship Id="rId34" Type="http://schemas.openxmlformats.org/officeDocument/2006/relationships/hyperlink" Target="consultantplus://offline/ref=10D12554A32E6AF3E861E51FA5B9E795BA4DA22DEE487689982CC82C0CBD877ABF272B1A0453041D74C8636D759E8F5046AFF55988bE43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594226D948EF2EA0C7F6A0946D3477BAC7BEBCBBAFA5FA4F9F71148252DA9E9A35F44AC44E1F5D5A4C40C8A5737D8ABACC58FBCED2B9E3NEu3A" TargetMode="External"/><Relationship Id="rId20" Type="http://schemas.openxmlformats.org/officeDocument/2006/relationships/hyperlink" Target="consultantplus://offline/ref=72594226D948EF2EA0C7F9AB8A6D3477B8C3B3B7BAAEA5FA4F9F71148252DA9E9A35F44AC44E1E5E514C40C8A5737D8ABACC58FBCED2B9E3NEu3A" TargetMode="External"/><Relationship Id="rId29" Type="http://schemas.openxmlformats.org/officeDocument/2006/relationships/hyperlink" Target="consultantplus://offline/ref=10D12554A32E6AF3E861E51FA5B9E795BA4DAB26EA4F7689982CC82C0CBD877ABF272B180355041D74C8636D759E8F5046AFF55988bE43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594226D948EF2EA0C7F6A0946D3477BAC3B3B1B2A6A5FA4F9F71148252DA9E9A35F44AC44E1F5A504C40C8A5737D8ABACC58FBCED2B9E3NEu3A" TargetMode="External"/><Relationship Id="rId24" Type="http://schemas.openxmlformats.org/officeDocument/2006/relationships/hyperlink" Target="consultantplus://offline/ref=E142D1B55092F99B4B923F4FF9F132185FBA113EDD4A8B038FE3C4E7A3C85E77718F4F244D413B3CF4258C6884C1A0A50A04C20CE2XC16A" TargetMode="External"/><Relationship Id="rId32" Type="http://schemas.openxmlformats.org/officeDocument/2006/relationships/hyperlink" Target="consultantplus://offline/ref=10D12554A32E6AF3E861E51FA5B9E795BA49AD22E94A7689982CC82C0CBD877ABF272B1F0B035E0D708136696B96914F44B1F5b549A" TargetMode="External"/><Relationship Id="rId37" Type="http://schemas.openxmlformats.org/officeDocument/2006/relationships/hyperlink" Target="consultantplus://offline/ref=10D12554A32E6AF3E861E51FA5B9E795B840A823ED4D7689982CC82C0CBD877ABF272B1800570F482487623131C29C514FAFF65994E1EEA5bF4E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594226D948EF2EA0C7F9AB8A6D3477B8C3B3B7BAAEA5FA4F9F71148252DA9E9A35F44AC44E1E5C5B4C40C8A5737D8ABACC58FBCED2B9E3NEu3A" TargetMode="External"/><Relationship Id="rId23" Type="http://schemas.openxmlformats.org/officeDocument/2006/relationships/hyperlink" Target="consultantplus://offline/ref=E142D1B55092F99B4B923F4FF9F132185FBA113EDD4A8B038FE3C4E7A3C85E77718F4F244D433B3CF4258C6884C1A0A50A04C20CE2XC16A" TargetMode="External"/><Relationship Id="rId28" Type="http://schemas.openxmlformats.org/officeDocument/2006/relationships/hyperlink" Target="consultantplus://offline/ref=10D12554A32E6AF3E861E51FA5B9E795BA4DA22DEE487689982CC82C0CBD877ABF272B1A0453041D74C8636D759E8F5046AFF55988bE43A" TargetMode="External"/><Relationship Id="rId36" Type="http://schemas.openxmlformats.org/officeDocument/2006/relationships/hyperlink" Target="consultantplus://offline/ref=10D12554A32E6AF3E861EA14BBB9E795B849AF26EF497689982CC82C0CBD877ABF272B1800570F4D2C87623131C29C514FAFF65994E1EEA5bF4EA" TargetMode="External"/><Relationship Id="rId10" Type="http://schemas.openxmlformats.org/officeDocument/2006/relationships/hyperlink" Target="consultantplus://offline/ref=72594226D948EF2EA0C7F6A0946D3477BAC7BEBCBBAFA5FA4F9F71148252DA9E9A35F44AC44E1F5D5A4C40C8A5737D8ABACC58FBCED2B9E3NEu3A" TargetMode="External"/><Relationship Id="rId19" Type="http://schemas.openxmlformats.org/officeDocument/2006/relationships/hyperlink" Target="consultantplus://offline/ref=72594226D948EF2EA0C7F9AB8A6D3477B8C3B5BDBAA9A5FA4F9F71148252DA9E8835AC46C447005E59591699E3N2u6A" TargetMode="External"/><Relationship Id="rId31" Type="http://schemas.openxmlformats.org/officeDocument/2006/relationships/hyperlink" Target="consultantplus://offline/ref=10D12554A32E6AF3E861E51FA5B9E795B840A823ED4D7689982CC82C0CBD877ABF272B1800570F482487623131C29C514FAFF65994E1EEA5bF4E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pp@baikalproc.ru" TargetMode="External"/><Relationship Id="rId14" Type="http://schemas.openxmlformats.org/officeDocument/2006/relationships/hyperlink" Target="consultantplus://offline/ref=72594226D948EF2EA0C7F9AB8A6D3477B8C3B3B7BAAEA5FA4F9F71148252DA9E9A35F44AC44E1E5E514C40C8A5737D8ABACC58FBCED2B9E3NEu3A" TargetMode="External"/><Relationship Id="rId22" Type="http://schemas.openxmlformats.org/officeDocument/2006/relationships/hyperlink" Target="consultantplus://offline/ref=E142D1B55092F99B4B923F4FF9F1321855B91F36D440D60987BAC8E5A4C7016076C643264B42366CAE358821D1C5BEAD141BC012E2C674XD13A" TargetMode="External"/><Relationship Id="rId27" Type="http://schemas.openxmlformats.org/officeDocument/2006/relationships/hyperlink" Target="consultantplus://offline/ref=E142D1B55092F99B4B923F4FF9F132185FBA113EDD4A8B038FE3C4E7A3C85E77718F4F244D413B3CF4258C6884C1A0A50A04C20CE2XC16A" TargetMode="External"/><Relationship Id="rId30" Type="http://schemas.openxmlformats.org/officeDocument/2006/relationships/hyperlink" Target="consultantplus://offline/ref=10D12554A32E6AF3E861EA14BBB9E795B849AF26EF497689982CC82C0CBD877ABF272B1800570F4D2C87623131C29C514FAFF65994E1EEA5bF4EA" TargetMode="External"/><Relationship Id="rId35" Type="http://schemas.openxmlformats.org/officeDocument/2006/relationships/hyperlink" Target="consultantplus://offline/ref=10D12554A32E6AF3E861E51FA5B9E795BA4DAB26EA4F7689982CC82C0CBD877ABF272B180355041D74C8636D759E8F5046AFF55988bE43A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72594226D948EF2EA0C7F9AB8A6D3477B8C3B3B7BAACA5FA4F9F71148252DA9E8835AC46C447005E59591699E3N2u6A" TargetMode="External"/><Relationship Id="rId17" Type="http://schemas.openxmlformats.org/officeDocument/2006/relationships/hyperlink" Target="consultantplus://offline/ref=72594226D948EF2EA0C7F6A0946D3477BAC3B3B1B2A6A5FA4F9F71148252DA9E9A35F44AC44E1F5A504C40C8A5737D8ABACC58FBCED2B9E3NEu3A" TargetMode="External"/><Relationship Id="rId25" Type="http://schemas.openxmlformats.org/officeDocument/2006/relationships/hyperlink" Target="consultantplus://offline/ref=E142D1B55092F99B4B923F4FF9F1321855B91F36D440D60987BAC8E5A4C7016076C643264B42366CAE358821D1C5BEAD141BC012E2C674XD13A" TargetMode="External"/><Relationship Id="rId33" Type="http://schemas.openxmlformats.org/officeDocument/2006/relationships/hyperlink" Target="consultantplus://offline/ref=10D12554A32E6AF3E861E51FA5B9E795BA49AD22E94A7689982CC82C0CBD877ABF272B1800570F4F2C87623131C29C514FAFF65994E1EEA5bF4EA" TargetMode="External"/><Relationship Id="rId38" Type="http://schemas.openxmlformats.org/officeDocument/2006/relationships/hyperlink" Target="consultantplus://offline/ref=10D12554A32E6AF3E861E51FA5B9E795BA49AD22E94A7689982CC82C0CBD877ABF272B1F0B035E0D708136696B96914F44B1F5b549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5;&#1103;\Desktop\tf0608736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A1C8-8E33-4635-A847-E44D6678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tf06087360</Template>
  <TotalTime>1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Евгений</cp:lastModifiedBy>
  <cp:revision>2</cp:revision>
  <cp:lastPrinted>2020-10-09T01:12:00Z</cp:lastPrinted>
  <dcterms:created xsi:type="dcterms:W3CDTF">2020-10-09T01:14:00Z</dcterms:created>
  <dcterms:modified xsi:type="dcterms:W3CDTF">2020-10-09T01:14:00Z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TC060873601033</vt:lpwstr>
  </property>
</Properties>
</file>