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6" w:rsidRPr="00BD7524" w:rsidRDefault="003A1176" w:rsidP="00E0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524">
        <w:rPr>
          <w:rFonts w:ascii="Times New Roman" w:hAnsi="Times New Roman"/>
          <w:b/>
          <w:sz w:val="28"/>
          <w:szCs w:val="28"/>
        </w:rPr>
        <w:t xml:space="preserve">График приема граждан </w:t>
      </w:r>
    </w:p>
    <w:p w:rsidR="003A1176" w:rsidRPr="00BD7524" w:rsidRDefault="003A1176" w:rsidP="00E0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524">
        <w:rPr>
          <w:rFonts w:ascii="Times New Roman" w:hAnsi="Times New Roman"/>
          <w:b/>
          <w:sz w:val="28"/>
          <w:szCs w:val="28"/>
        </w:rPr>
        <w:t>руководством прокуратуры Волгоградской области</w:t>
      </w:r>
    </w:p>
    <w:p w:rsidR="003A1176" w:rsidRPr="00BD7524" w:rsidRDefault="003A1176" w:rsidP="00E0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426"/>
        <w:gridCol w:w="3191"/>
      </w:tblGrid>
      <w:tr w:rsidR="003A1176" w:rsidRPr="00130E77" w:rsidTr="00130E77">
        <w:tc>
          <w:tcPr>
            <w:tcW w:w="3190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Костенко Денис Алексеевич</w:t>
            </w:r>
          </w:p>
        </w:tc>
        <w:tc>
          <w:tcPr>
            <w:tcW w:w="3426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Прокурор Волгоградской области</w:t>
            </w:r>
          </w:p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76" w:rsidRPr="00130E77" w:rsidRDefault="003A1176" w:rsidP="00130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76" w:rsidRPr="00130E77" w:rsidTr="00130E77">
        <w:tc>
          <w:tcPr>
            <w:tcW w:w="3190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Чиженькова Светлана Викторовна</w:t>
            </w:r>
          </w:p>
        </w:tc>
        <w:tc>
          <w:tcPr>
            <w:tcW w:w="3426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прокурора области </w:t>
            </w:r>
          </w:p>
          <w:p w:rsidR="003A1176" w:rsidRPr="00130E77" w:rsidRDefault="003A1176" w:rsidP="00130E7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>(по вопросам исполнения федерального законодательства, законности постановлений по гражданским делам)</w:t>
            </w:r>
          </w:p>
        </w:tc>
        <w:tc>
          <w:tcPr>
            <w:tcW w:w="3191" w:type="dxa"/>
          </w:tcPr>
          <w:p w:rsidR="003A1176" w:rsidRPr="00130E77" w:rsidRDefault="003A1176" w:rsidP="00130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3A1176" w:rsidRPr="00130E77" w:rsidRDefault="003A1176" w:rsidP="00130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76" w:rsidRPr="00130E77" w:rsidTr="00130E77">
        <w:tc>
          <w:tcPr>
            <w:tcW w:w="3190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Орловский Евгений Анатольевич</w:t>
            </w:r>
          </w:p>
        </w:tc>
        <w:tc>
          <w:tcPr>
            <w:tcW w:w="3426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Заместитель прокурора области</w:t>
            </w:r>
          </w:p>
          <w:p w:rsidR="003A1176" w:rsidRPr="00130E77" w:rsidRDefault="003A1176" w:rsidP="00130E7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>(по вопросам надзора за уголовно-процессуальной и оперативно-розыскной деятельностью)</w:t>
            </w:r>
          </w:p>
        </w:tc>
        <w:tc>
          <w:tcPr>
            <w:tcW w:w="3191" w:type="dxa"/>
          </w:tcPr>
          <w:p w:rsidR="003A1176" w:rsidRPr="00130E77" w:rsidRDefault="003A1176" w:rsidP="00130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3A1176" w:rsidRPr="00130E77" w:rsidRDefault="003A1176" w:rsidP="00130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76" w:rsidRPr="00130E77" w:rsidTr="00130E77">
        <w:tc>
          <w:tcPr>
            <w:tcW w:w="3190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>Ерешкин Николай Иванович</w:t>
            </w:r>
          </w:p>
        </w:tc>
        <w:tc>
          <w:tcPr>
            <w:tcW w:w="3426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E77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прокурора области </w:t>
            </w:r>
          </w:p>
          <w:p w:rsidR="003A1176" w:rsidRPr="00130E77" w:rsidRDefault="003A1176" w:rsidP="00130E7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>(по вопросам законности при исполнении уголовных наказаний)</w:t>
            </w:r>
          </w:p>
        </w:tc>
        <w:tc>
          <w:tcPr>
            <w:tcW w:w="3191" w:type="dxa"/>
          </w:tcPr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E7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A1176" w:rsidRPr="00130E77" w:rsidRDefault="003A1176" w:rsidP="00130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176" w:rsidRDefault="003A1176" w:rsidP="00761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176" w:rsidRDefault="003A1176" w:rsidP="00761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37055">
        <w:rPr>
          <w:rFonts w:ascii="Times New Roman" w:hAnsi="Times New Roman"/>
          <w:sz w:val="28"/>
          <w:szCs w:val="28"/>
        </w:rPr>
        <w:t>Обеденный перерыв с 13:00 до 13:45</w:t>
      </w:r>
    </w:p>
    <w:p w:rsidR="003A1176" w:rsidRDefault="003A1176" w:rsidP="00761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176" w:rsidRDefault="003A1176" w:rsidP="00761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</w:t>
      </w:r>
      <w:r w:rsidRPr="00BD7524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а</w:t>
      </w:r>
      <w:r w:rsidRPr="00BD7524">
        <w:rPr>
          <w:rFonts w:ascii="Times New Roman" w:hAnsi="Times New Roman"/>
          <w:sz w:val="28"/>
          <w:szCs w:val="28"/>
        </w:rPr>
        <w:t xml:space="preserve"> граждан руководством прокуратуры области осуществляется по предварительной записи.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176" w:rsidRPr="00237055" w:rsidRDefault="003A1176" w:rsidP="00761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055">
        <w:rPr>
          <w:rFonts w:ascii="Times New Roman" w:hAnsi="Times New Roman"/>
          <w:sz w:val="28"/>
          <w:szCs w:val="28"/>
        </w:rPr>
        <w:t>Связь с дежурным прокурором по телефону (8-8442) 53-40-68</w:t>
      </w:r>
      <w:r>
        <w:rPr>
          <w:rFonts w:ascii="Times New Roman" w:hAnsi="Times New Roman"/>
          <w:sz w:val="28"/>
          <w:szCs w:val="28"/>
        </w:rPr>
        <w:t>.</w:t>
      </w:r>
      <w:r w:rsidRPr="00237055">
        <w:rPr>
          <w:rFonts w:ascii="Times New Roman" w:hAnsi="Times New Roman"/>
          <w:sz w:val="28"/>
          <w:szCs w:val="28"/>
        </w:rPr>
        <w:t xml:space="preserve"> </w:t>
      </w:r>
    </w:p>
    <w:p w:rsidR="003A1176" w:rsidRDefault="003A1176" w:rsidP="00BD7524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3A1176" w:rsidSect="00E66B37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38D"/>
    <w:rsid w:val="00130E77"/>
    <w:rsid w:val="00220F47"/>
    <w:rsid w:val="00237055"/>
    <w:rsid w:val="003A1176"/>
    <w:rsid w:val="004E0ECB"/>
    <w:rsid w:val="00530C99"/>
    <w:rsid w:val="0053375C"/>
    <w:rsid w:val="00560533"/>
    <w:rsid w:val="00600BB1"/>
    <w:rsid w:val="0064205A"/>
    <w:rsid w:val="006447CE"/>
    <w:rsid w:val="006548E8"/>
    <w:rsid w:val="00750DE3"/>
    <w:rsid w:val="00761493"/>
    <w:rsid w:val="0078338D"/>
    <w:rsid w:val="00842BFD"/>
    <w:rsid w:val="00BD7524"/>
    <w:rsid w:val="00C02720"/>
    <w:rsid w:val="00CA59DE"/>
    <w:rsid w:val="00D55D10"/>
    <w:rsid w:val="00E04AF2"/>
    <w:rsid w:val="00E3710D"/>
    <w:rsid w:val="00E66B37"/>
    <w:rsid w:val="00F9300D"/>
    <w:rsid w:val="00FB51C2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33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124</Words>
  <Characters>708</Characters>
  <Application>Microsoft Office Outlook</Application>
  <DocSecurity>0</DocSecurity>
  <Lines>0</Lines>
  <Paragraphs>0</Paragraphs>
  <ScaleCrop>false</ScaleCrop>
  <Company>прокуратура Волгоградской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Вячеславовна</dc:creator>
  <cp:keywords/>
  <dc:description/>
  <cp:lastModifiedBy>Alexey</cp:lastModifiedBy>
  <cp:revision>15</cp:revision>
  <cp:lastPrinted>2021-02-08T14:19:00Z</cp:lastPrinted>
  <dcterms:created xsi:type="dcterms:W3CDTF">2019-07-09T10:40:00Z</dcterms:created>
  <dcterms:modified xsi:type="dcterms:W3CDTF">2021-02-12T14:03:00Z</dcterms:modified>
</cp:coreProperties>
</file>