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5D1" w:rsidRDefault="004025D1" w:rsidP="00E2532A">
      <w:pPr>
        <w:spacing w:after="0" w:line="240" w:lineRule="exact"/>
        <w:ind w:firstLine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Прокурору </w:t>
      </w:r>
    </w:p>
    <w:p w:rsidR="004025D1" w:rsidRDefault="004025D1" w:rsidP="00E2532A">
      <w:pPr>
        <w:spacing w:after="0" w:line="240" w:lineRule="exact"/>
        <w:ind w:firstLine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Волгоградской области</w:t>
      </w:r>
    </w:p>
    <w:p w:rsidR="004025D1" w:rsidRDefault="004025D1" w:rsidP="00E2532A">
      <w:pPr>
        <w:spacing w:after="0" w:line="240" w:lineRule="exact"/>
        <w:ind w:firstLine="4820"/>
        <w:jc w:val="both"/>
        <w:rPr>
          <w:rFonts w:ascii="Times New Roman" w:hAnsi="Times New Roman"/>
          <w:sz w:val="28"/>
          <w:szCs w:val="28"/>
        </w:rPr>
      </w:pPr>
    </w:p>
    <w:p w:rsidR="004025D1" w:rsidRDefault="004025D1" w:rsidP="00E2532A">
      <w:pPr>
        <w:spacing w:after="0" w:line="240" w:lineRule="exact"/>
        <w:ind w:firstLine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государственному советнику</w:t>
      </w:r>
    </w:p>
    <w:p w:rsidR="004025D1" w:rsidRDefault="004025D1" w:rsidP="00E2532A">
      <w:pPr>
        <w:spacing w:after="0" w:line="240" w:lineRule="exact"/>
        <w:ind w:firstLine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юстиции 2 класса </w:t>
      </w:r>
    </w:p>
    <w:p w:rsidR="004025D1" w:rsidRDefault="004025D1" w:rsidP="00E2532A">
      <w:pPr>
        <w:spacing w:after="0" w:line="240" w:lineRule="exact"/>
        <w:ind w:firstLine="4820"/>
        <w:jc w:val="both"/>
        <w:rPr>
          <w:rFonts w:ascii="Times New Roman" w:hAnsi="Times New Roman"/>
          <w:sz w:val="28"/>
          <w:szCs w:val="28"/>
        </w:rPr>
      </w:pPr>
    </w:p>
    <w:p w:rsidR="004025D1" w:rsidRDefault="004025D1" w:rsidP="00E2532A">
      <w:pPr>
        <w:spacing w:after="0" w:line="240" w:lineRule="exact"/>
        <w:ind w:firstLine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Костенко Д.А.</w:t>
      </w:r>
    </w:p>
    <w:p w:rsidR="004025D1" w:rsidRDefault="004025D1" w:rsidP="00E2532A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</w:p>
    <w:p w:rsidR="004025D1" w:rsidRDefault="004025D1" w:rsidP="00E2532A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от______________________</w:t>
      </w:r>
    </w:p>
    <w:p w:rsidR="004025D1" w:rsidRDefault="004025D1" w:rsidP="00E2532A">
      <w:pPr>
        <w:spacing w:after="0" w:line="240" w:lineRule="auto"/>
        <w:ind w:firstLine="48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(Ф.И.О.)</w:t>
      </w:r>
    </w:p>
    <w:p w:rsidR="004025D1" w:rsidRDefault="004025D1" w:rsidP="00E2532A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</w:p>
    <w:p w:rsidR="004025D1" w:rsidRDefault="004025D1" w:rsidP="00E2532A">
      <w:pPr>
        <w:spacing w:after="0" w:line="240" w:lineRule="auto"/>
        <w:ind w:firstLine="48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(адрес)</w:t>
      </w:r>
    </w:p>
    <w:p w:rsidR="004025D1" w:rsidRDefault="004025D1" w:rsidP="00E2532A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</w:p>
    <w:p w:rsidR="004025D1" w:rsidRDefault="004025D1" w:rsidP="00E2532A">
      <w:pPr>
        <w:spacing w:after="0" w:line="240" w:lineRule="auto"/>
        <w:ind w:firstLine="48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(телефон)</w:t>
      </w:r>
    </w:p>
    <w:p w:rsidR="004025D1" w:rsidRDefault="004025D1" w:rsidP="00DE665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025D1" w:rsidRDefault="004025D1" w:rsidP="00E253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25D1" w:rsidRDefault="004025D1" w:rsidP="00E253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4025D1" w:rsidRDefault="004025D1" w:rsidP="00E253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25D1" w:rsidRDefault="004025D1" w:rsidP="00E25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Прошу рассмотреть мою кандидатуру для участия в конкурсе на обучение по целевому направлению прокуратуры Волгоградской области в_____________________________________________________________________</w:t>
      </w:r>
    </w:p>
    <w:p w:rsidR="004025D1" w:rsidRDefault="004025D1" w:rsidP="00E2532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вуза)</w:t>
      </w:r>
    </w:p>
    <w:p w:rsidR="004025D1" w:rsidRDefault="004025D1" w:rsidP="00E25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4025D1" w:rsidRDefault="004025D1" w:rsidP="00E25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проведение в отношении меня и близких родственников проверочных мероприятий согласен  (не согласен)_______________________________________</w:t>
      </w:r>
    </w:p>
    <w:p w:rsidR="004025D1" w:rsidRDefault="004025D1" w:rsidP="00E25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25D1" w:rsidRDefault="004025D1" w:rsidP="00E25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обработку, хранение и использование персональных данных согласен                   (не согласен)___________________________________________________________</w:t>
      </w:r>
    </w:p>
    <w:p w:rsidR="004025D1" w:rsidRDefault="004025D1" w:rsidP="00E25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25D1" w:rsidRDefault="004025D1" w:rsidP="00E25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25D1" w:rsidRDefault="004025D1" w:rsidP="00E25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25D1" w:rsidRDefault="004025D1" w:rsidP="00E25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25D1" w:rsidRPr="00E2532A" w:rsidRDefault="004025D1" w:rsidP="00E25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                                                                                                  подпись</w:t>
      </w:r>
    </w:p>
    <w:sectPr w:rsidR="004025D1" w:rsidRPr="00E2532A" w:rsidSect="00CE136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47578"/>
    <w:multiLevelType w:val="hybridMultilevel"/>
    <w:tmpl w:val="76C29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25A7"/>
    <w:rsid w:val="00021D5E"/>
    <w:rsid w:val="000554E9"/>
    <w:rsid w:val="000736BB"/>
    <w:rsid w:val="000B27ED"/>
    <w:rsid w:val="000B6AEC"/>
    <w:rsid w:val="000D3A27"/>
    <w:rsid w:val="001542C7"/>
    <w:rsid w:val="00164093"/>
    <w:rsid w:val="001A2E00"/>
    <w:rsid w:val="001B327D"/>
    <w:rsid w:val="00202B71"/>
    <w:rsid w:val="00214E87"/>
    <w:rsid w:val="00233BAC"/>
    <w:rsid w:val="00256165"/>
    <w:rsid w:val="002D3E9C"/>
    <w:rsid w:val="002D44D1"/>
    <w:rsid w:val="00301EB3"/>
    <w:rsid w:val="00310A82"/>
    <w:rsid w:val="004025D1"/>
    <w:rsid w:val="0040680D"/>
    <w:rsid w:val="004773A8"/>
    <w:rsid w:val="004954C0"/>
    <w:rsid w:val="005254F0"/>
    <w:rsid w:val="006342C0"/>
    <w:rsid w:val="0063709A"/>
    <w:rsid w:val="006473BB"/>
    <w:rsid w:val="00667756"/>
    <w:rsid w:val="0067461C"/>
    <w:rsid w:val="00693A4B"/>
    <w:rsid w:val="007378CB"/>
    <w:rsid w:val="007517CE"/>
    <w:rsid w:val="007F5CEC"/>
    <w:rsid w:val="00826B6E"/>
    <w:rsid w:val="008A351B"/>
    <w:rsid w:val="009B4FA1"/>
    <w:rsid w:val="009F1DB8"/>
    <w:rsid w:val="009F539A"/>
    <w:rsid w:val="00A0032C"/>
    <w:rsid w:val="00A041B1"/>
    <w:rsid w:val="00AA25A7"/>
    <w:rsid w:val="00AC1031"/>
    <w:rsid w:val="00B0489F"/>
    <w:rsid w:val="00B50DCF"/>
    <w:rsid w:val="00B86875"/>
    <w:rsid w:val="00B96F47"/>
    <w:rsid w:val="00BC7789"/>
    <w:rsid w:val="00C839FC"/>
    <w:rsid w:val="00C95DF5"/>
    <w:rsid w:val="00CB2A1E"/>
    <w:rsid w:val="00CC081A"/>
    <w:rsid w:val="00CC54A3"/>
    <w:rsid w:val="00CE1368"/>
    <w:rsid w:val="00D04BBC"/>
    <w:rsid w:val="00D1392E"/>
    <w:rsid w:val="00DE6652"/>
    <w:rsid w:val="00E2532A"/>
    <w:rsid w:val="00E26621"/>
    <w:rsid w:val="00E767AB"/>
    <w:rsid w:val="00F02013"/>
    <w:rsid w:val="00F34DC6"/>
    <w:rsid w:val="00F52EC6"/>
    <w:rsid w:val="00F71881"/>
    <w:rsid w:val="00FC5ADC"/>
    <w:rsid w:val="00FF1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D5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139</Words>
  <Characters>794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Волгоградской области проводит отбор кандидатов </dc:title>
  <dc:subject/>
  <dc:creator>Gluhova.M</dc:creator>
  <cp:keywords/>
  <dc:description/>
  <cp:lastModifiedBy>Alexey</cp:lastModifiedBy>
  <cp:revision>3</cp:revision>
  <cp:lastPrinted>2022-03-03T07:57:00Z</cp:lastPrinted>
  <dcterms:created xsi:type="dcterms:W3CDTF">2022-03-04T05:29:00Z</dcterms:created>
  <dcterms:modified xsi:type="dcterms:W3CDTF">2022-03-04T05:30:00Z</dcterms:modified>
</cp:coreProperties>
</file>