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1E41" w:rsidRDefault="00011E41"/>
    <w:p w:rsidR="00011E41" w:rsidRDefault="00011E41"/>
    <w:p w:rsidR="00011E41" w:rsidRDefault="00011E41"/>
    <w:tbl>
      <w:tblPr>
        <w:tblW w:w="9900" w:type="dxa"/>
        <w:tblLayout w:type="fixed"/>
        <w:tblLook w:val="00A0"/>
      </w:tblPr>
      <w:tblGrid>
        <w:gridCol w:w="9900"/>
      </w:tblGrid>
      <w:tr w:rsidR="00011E41" w:rsidRPr="00CB2267" w:rsidTr="00CB2267">
        <w:trPr>
          <w:trHeight w:val="278"/>
        </w:trPr>
        <w:tc>
          <w:tcPr>
            <w:tcW w:w="9900" w:type="dxa"/>
          </w:tcPr>
          <w:p w:rsidR="00011E41" w:rsidRPr="00CB2267" w:rsidRDefault="00011E41" w:rsidP="00CB2267">
            <w:pPr>
              <w:tabs>
                <w:tab w:val="left" w:pos="4253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B2267">
              <w:rPr>
                <w:rFonts w:ascii="Times New Roman" w:hAnsi="Times New Roman"/>
                <w:b/>
                <w:sz w:val="27"/>
                <w:szCs w:val="27"/>
              </w:rPr>
              <w:t xml:space="preserve">ГРАФИК </w:t>
            </w:r>
          </w:p>
          <w:p w:rsidR="00011E41" w:rsidRPr="00CB2267" w:rsidRDefault="00011E41" w:rsidP="00CB2267">
            <w:pPr>
              <w:tabs>
                <w:tab w:val="left" w:pos="4253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B2267">
              <w:rPr>
                <w:rFonts w:ascii="Times New Roman" w:hAnsi="Times New Roman"/>
                <w:b/>
                <w:sz w:val="27"/>
                <w:szCs w:val="27"/>
              </w:rPr>
              <w:t xml:space="preserve">выезда руководства прокуратуры области </w:t>
            </w:r>
          </w:p>
          <w:p w:rsidR="00011E41" w:rsidRPr="00CB2267" w:rsidRDefault="00011E41" w:rsidP="00CB2267">
            <w:pPr>
              <w:tabs>
                <w:tab w:val="left" w:pos="4253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B2267">
              <w:rPr>
                <w:rFonts w:ascii="Times New Roman" w:hAnsi="Times New Roman"/>
                <w:b/>
                <w:sz w:val="27"/>
                <w:szCs w:val="27"/>
              </w:rPr>
              <w:t>в районы и города области для проведения личного приема граждан</w:t>
            </w:r>
          </w:p>
        </w:tc>
      </w:tr>
    </w:tbl>
    <w:p w:rsidR="00011E41" w:rsidRPr="008E4794" w:rsidRDefault="00011E41" w:rsidP="00C32DE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2527"/>
        <w:gridCol w:w="2530"/>
        <w:gridCol w:w="2340"/>
      </w:tblGrid>
      <w:tr w:rsidR="00011E41" w:rsidRPr="00CB2267" w:rsidTr="00CB2267">
        <w:trPr>
          <w:jc w:val="center"/>
        </w:trPr>
        <w:tc>
          <w:tcPr>
            <w:tcW w:w="2364" w:type="dxa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2394" w:type="dxa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2530" w:type="dxa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2340" w:type="dxa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color w:val="000000"/>
                <w:sz w:val="27"/>
                <w:szCs w:val="27"/>
              </w:rPr>
              <w:t>июнь</w:t>
            </w:r>
          </w:p>
        </w:tc>
      </w:tr>
      <w:tr w:rsidR="00011E41" w:rsidRPr="00CB2267" w:rsidTr="00CB2267">
        <w:trPr>
          <w:jc w:val="center"/>
        </w:trPr>
        <w:tc>
          <w:tcPr>
            <w:tcW w:w="236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Первый заместитель прокурора области Чиженькова С.В.</w:t>
            </w:r>
          </w:p>
        </w:tc>
        <w:tc>
          <w:tcPr>
            <w:tcW w:w="239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Среднеахтубинский район</w:t>
            </w:r>
          </w:p>
        </w:tc>
        <w:tc>
          <w:tcPr>
            <w:tcW w:w="253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Михайловский район</w:t>
            </w:r>
          </w:p>
        </w:tc>
        <w:tc>
          <w:tcPr>
            <w:tcW w:w="234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г. Волгоград</w:t>
            </w:r>
          </w:p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11E41" w:rsidRPr="00CB2267" w:rsidTr="00CB2267">
        <w:trPr>
          <w:jc w:val="center"/>
        </w:trPr>
        <w:tc>
          <w:tcPr>
            <w:tcW w:w="236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Заместитель прокурора области</w:t>
            </w:r>
          </w:p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Мосин В.Я.</w:t>
            </w:r>
          </w:p>
        </w:tc>
        <w:tc>
          <w:tcPr>
            <w:tcW w:w="239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Суровикинский район, Чернышковский район</w:t>
            </w:r>
          </w:p>
        </w:tc>
        <w:tc>
          <w:tcPr>
            <w:tcW w:w="253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Кумылженский район</w:t>
            </w:r>
          </w:p>
        </w:tc>
        <w:tc>
          <w:tcPr>
            <w:tcW w:w="234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Жирновский район</w:t>
            </w:r>
          </w:p>
        </w:tc>
      </w:tr>
      <w:tr w:rsidR="00011E41" w:rsidRPr="00CB2267" w:rsidTr="00CB2267">
        <w:trPr>
          <w:jc w:val="center"/>
        </w:trPr>
        <w:tc>
          <w:tcPr>
            <w:tcW w:w="236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 xml:space="preserve">Заместитель прокурора области </w:t>
            </w:r>
          </w:p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Чубыкин А.В.</w:t>
            </w:r>
          </w:p>
        </w:tc>
        <w:tc>
          <w:tcPr>
            <w:tcW w:w="239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Калачевский район</w:t>
            </w:r>
          </w:p>
        </w:tc>
        <w:tc>
          <w:tcPr>
            <w:tcW w:w="253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4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Нехаевский район, Алексеевский район</w:t>
            </w:r>
          </w:p>
        </w:tc>
      </w:tr>
      <w:tr w:rsidR="00011E41" w:rsidRPr="00CB2267" w:rsidTr="00CB2267">
        <w:trPr>
          <w:jc w:val="center"/>
        </w:trPr>
        <w:tc>
          <w:tcPr>
            <w:tcW w:w="236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Заместитель прокурора области</w:t>
            </w:r>
          </w:p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Грищенков А.С.</w:t>
            </w:r>
          </w:p>
        </w:tc>
        <w:tc>
          <w:tcPr>
            <w:tcW w:w="2394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53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Урюпинский район</w:t>
            </w:r>
          </w:p>
        </w:tc>
        <w:tc>
          <w:tcPr>
            <w:tcW w:w="2340" w:type="dxa"/>
            <w:vAlign w:val="center"/>
          </w:tcPr>
          <w:p w:rsidR="00011E41" w:rsidRPr="00CB2267" w:rsidRDefault="00011E41" w:rsidP="00CB226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2267">
              <w:rPr>
                <w:rFonts w:ascii="Times New Roman" w:hAnsi="Times New Roman"/>
                <w:sz w:val="27"/>
                <w:szCs w:val="27"/>
              </w:rPr>
              <w:t>Котельниковский район, Октябрьский район</w:t>
            </w:r>
          </w:p>
        </w:tc>
      </w:tr>
    </w:tbl>
    <w:p w:rsidR="00011E41" w:rsidRPr="008E4794" w:rsidRDefault="00011E41" w:rsidP="00D24EF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11E41" w:rsidRPr="008E4794" w:rsidRDefault="00011E41" w:rsidP="00D24EF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11E41" w:rsidRPr="008E4794" w:rsidRDefault="00011E41" w:rsidP="000E6A4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011E41" w:rsidRPr="008E4794" w:rsidSect="007A268C">
      <w:footerReference w:type="firs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41" w:rsidRDefault="00011E41" w:rsidP="007212FD">
      <w:pPr>
        <w:spacing w:after="0" w:line="240" w:lineRule="auto"/>
      </w:pPr>
      <w:r>
        <w:separator/>
      </w:r>
    </w:p>
  </w:endnote>
  <w:endnote w:type="continuationSeparator" w:id="0">
    <w:p w:rsidR="00011E41" w:rsidRDefault="00011E4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41" w:rsidRDefault="00011E41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41" w:rsidRDefault="00011E41" w:rsidP="007212FD">
      <w:pPr>
        <w:spacing w:after="0" w:line="240" w:lineRule="auto"/>
      </w:pPr>
      <w:r>
        <w:separator/>
      </w:r>
    </w:p>
  </w:footnote>
  <w:footnote w:type="continuationSeparator" w:id="0">
    <w:p w:rsidR="00011E41" w:rsidRDefault="00011E4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3633"/>
    <w:multiLevelType w:val="hybridMultilevel"/>
    <w:tmpl w:val="81B68652"/>
    <w:lvl w:ilvl="0" w:tplc="976C7E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D9B2945"/>
    <w:multiLevelType w:val="hybridMultilevel"/>
    <w:tmpl w:val="F6F6F664"/>
    <w:lvl w:ilvl="0" w:tplc="474ED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0285A"/>
    <w:rsid w:val="00011E41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90738"/>
    <w:rsid w:val="00092FF4"/>
    <w:rsid w:val="00095729"/>
    <w:rsid w:val="000A4E3C"/>
    <w:rsid w:val="000A6C9D"/>
    <w:rsid w:val="000B708E"/>
    <w:rsid w:val="000B7A96"/>
    <w:rsid w:val="000C062E"/>
    <w:rsid w:val="000C2272"/>
    <w:rsid w:val="000E6A44"/>
    <w:rsid w:val="000F7BB7"/>
    <w:rsid w:val="00100C9E"/>
    <w:rsid w:val="00107179"/>
    <w:rsid w:val="00127E02"/>
    <w:rsid w:val="00134382"/>
    <w:rsid w:val="00144445"/>
    <w:rsid w:val="00151B1C"/>
    <w:rsid w:val="001572B8"/>
    <w:rsid w:val="00166A1C"/>
    <w:rsid w:val="001671F4"/>
    <w:rsid w:val="00173F90"/>
    <w:rsid w:val="00180843"/>
    <w:rsid w:val="0018208F"/>
    <w:rsid w:val="001822FA"/>
    <w:rsid w:val="001921AE"/>
    <w:rsid w:val="00196713"/>
    <w:rsid w:val="001A71D0"/>
    <w:rsid w:val="001B13EC"/>
    <w:rsid w:val="001B3194"/>
    <w:rsid w:val="001C1AED"/>
    <w:rsid w:val="001C2357"/>
    <w:rsid w:val="001E43A4"/>
    <w:rsid w:val="001F169E"/>
    <w:rsid w:val="001F1B23"/>
    <w:rsid w:val="001F5899"/>
    <w:rsid w:val="001F7FCD"/>
    <w:rsid w:val="002048A1"/>
    <w:rsid w:val="0020667B"/>
    <w:rsid w:val="002137B7"/>
    <w:rsid w:val="002403E3"/>
    <w:rsid w:val="002535D6"/>
    <w:rsid w:val="00280D52"/>
    <w:rsid w:val="00281733"/>
    <w:rsid w:val="00291073"/>
    <w:rsid w:val="00297BCD"/>
    <w:rsid w:val="002A61DD"/>
    <w:rsid w:val="002C2EE0"/>
    <w:rsid w:val="002C2F04"/>
    <w:rsid w:val="002C7C1D"/>
    <w:rsid w:val="002D484E"/>
    <w:rsid w:val="002E7520"/>
    <w:rsid w:val="002F5211"/>
    <w:rsid w:val="00304352"/>
    <w:rsid w:val="003071D4"/>
    <w:rsid w:val="0034238E"/>
    <w:rsid w:val="0037627A"/>
    <w:rsid w:val="00384D83"/>
    <w:rsid w:val="00385BFE"/>
    <w:rsid w:val="003877B3"/>
    <w:rsid w:val="0039045F"/>
    <w:rsid w:val="003A7D58"/>
    <w:rsid w:val="003B4D0B"/>
    <w:rsid w:val="003B7F94"/>
    <w:rsid w:val="003C030D"/>
    <w:rsid w:val="003C1601"/>
    <w:rsid w:val="003E1324"/>
    <w:rsid w:val="003E45E7"/>
    <w:rsid w:val="004036B5"/>
    <w:rsid w:val="00412C80"/>
    <w:rsid w:val="00432416"/>
    <w:rsid w:val="00434D97"/>
    <w:rsid w:val="00437542"/>
    <w:rsid w:val="00437E8E"/>
    <w:rsid w:val="00464C05"/>
    <w:rsid w:val="00470AB3"/>
    <w:rsid w:val="00470BE4"/>
    <w:rsid w:val="00471072"/>
    <w:rsid w:val="00471B0F"/>
    <w:rsid w:val="004840EF"/>
    <w:rsid w:val="00497EE9"/>
    <w:rsid w:val="004E0AF0"/>
    <w:rsid w:val="004E22FC"/>
    <w:rsid w:val="004E2914"/>
    <w:rsid w:val="004E386A"/>
    <w:rsid w:val="00501116"/>
    <w:rsid w:val="00503D80"/>
    <w:rsid w:val="00536C62"/>
    <w:rsid w:val="00573CBD"/>
    <w:rsid w:val="005741AC"/>
    <w:rsid w:val="005759BA"/>
    <w:rsid w:val="005916D9"/>
    <w:rsid w:val="005B1C7E"/>
    <w:rsid w:val="005B6345"/>
    <w:rsid w:val="005C2D21"/>
    <w:rsid w:val="005C6A45"/>
    <w:rsid w:val="005D0F18"/>
    <w:rsid w:val="005F3038"/>
    <w:rsid w:val="00610CE9"/>
    <w:rsid w:val="00616173"/>
    <w:rsid w:val="00622A3B"/>
    <w:rsid w:val="00625BFE"/>
    <w:rsid w:val="00632958"/>
    <w:rsid w:val="00640924"/>
    <w:rsid w:val="00646D6C"/>
    <w:rsid w:val="00653D1B"/>
    <w:rsid w:val="006541AC"/>
    <w:rsid w:val="0065704F"/>
    <w:rsid w:val="00672D84"/>
    <w:rsid w:val="006730D7"/>
    <w:rsid w:val="0067714B"/>
    <w:rsid w:val="006779E4"/>
    <w:rsid w:val="00677F4D"/>
    <w:rsid w:val="006879C2"/>
    <w:rsid w:val="00690EF8"/>
    <w:rsid w:val="00693993"/>
    <w:rsid w:val="006A7D5F"/>
    <w:rsid w:val="006B3CEA"/>
    <w:rsid w:val="006B67F6"/>
    <w:rsid w:val="006E2551"/>
    <w:rsid w:val="006E2A1E"/>
    <w:rsid w:val="006E2C0D"/>
    <w:rsid w:val="006F214A"/>
    <w:rsid w:val="006F4D2C"/>
    <w:rsid w:val="006F6FE6"/>
    <w:rsid w:val="006F7CC2"/>
    <w:rsid w:val="007047DF"/>
    <w:rsid w:val="0070686A"/>
    <w:rsid w:val="007212FD"/>
    <w:rsid w:val="00722A7C"/>
    <w:rsid w:val="00725C8E"/>
    <w:rsid w:val="00726261"/>
    <w:rsid w:val="0076212D"/>
    <w:rsid w:val="007928EA"/>
    <w:rsid w:val="0079459D"/>
    <w:rsid w:val="007A268C"/>
    <w:rsid w:val="007A7514"/>
    <w:rsid w:val="007C155E"/>
    <w:rsid w:val="007C17ED"/>
    <w:rsid w:val="007C46FD"/>
    <w:rsid w:val="007D3BCA"/>
    <w:rsid w:val="0080110C"/>
    <w:rsid w:val="00806DFA"/>
    <w:rsid w:val="00814729"/>
    <w:rsid w:val="00830602"/>
    <w:rsid w:val="0083290E"/>
    <w:rsid w:val="00850D74"/>
    <w:rsid w:val="00861729"/>
    <w:rsid w:val="00874AEC"/>
    <w:rsid w:val="008825C3"/>
    <w:rsid w:val="008B567E"/>
    <w:rsid w:val="008C2816"/>
    <w:rsid w:val="008C6342"/>
    <w:rsid w:val="008D2767"/>
    <w:rsid w:val="008E4794"/>
    <w:rsid w:val="008F7298"/>
    <w:rsid w:val="0090162C"/>
    <w:rsid w:val="00902700"/>
    <w:rsid w:val="009107B5"/>
    <w:rsid w:val="00923FB5"/>
    <w:rsid w:val="00932222"/>
    <w:rsid w:val="0093472E"/>
    <w:rsid w:val="0097352B"/>
    <w:rsid w:val="0099556E"/>
    <w:rsid w:val="009D5CBB"/>
    <w:rsid w:val="009D7277"/>
    <w:rsid w:val="009E048B"/>
    <w:rsid w:val="009E3844"/>
    <w:rsid w:val="00A009C7"/>
    <w:rsid w:val="00A21AA7"/>
    <w:rsid w:val="00A30D31"/>
    <w:rsid w:val="00A45F78"/>
    <w:rsid w:val="00A56FBD"/>
    <w:rsid w:val="00A70A77"/>
    <w:rsid w:val="00A858C3"/>
    <w:rsid w:val="00A92256"/>
    <w:rsid w:val="00A95BBB"/>
    <w:rsid w:val="00AD4435"/>
    <w:rsid w:val="00AE2D40"/>
    <w:rsid w:val="00AE59FA"/>
    <w:rsid w:val="00AF2F20"/>
    <w:rsid w:val="00B03059"/>
    <w:rsid w:val="00B05F6A"/>
    <w:rsid w:val="00B30832"/>
    <w:rsid w:val="00B41F96"/>
    <w:rsid w:val="00B55C7F"/>
    <w:rsid w:val="00B811B8"/>
    <w:rsid w:val="00BA1182"/>
    <w:rsid w:val="00BB3FF0"/>
    <w:rsid w:val="00BC6A8C"/>
    <w:rsid w:val="00BF2185"/>
    <w:rsid w:val="00BF42CF"/>
    <w:rsid w:val="00C07741"/>
    <w:rsid w:val="00C1310A"/>
    <w:rsid w:val="00C23C4D"/>
    <w:rsid w:val="00C32DEB"/>
    <w:rsid w:val="00C4069F"/>
    <w:rsid w:val="00C458DA"/>
    <w:rsid w:val="00C45C7E"/>
    <w:rsid w:val="00C5624E"/>
    <w:rsid w:val="00C66B82"/>
    <w:rsid w:val="00C73886"/>
    <w:rsid w:val="00C813DA"/>
    <w:rsid w:val="00CA18C3"/>
    <w:rsid w:val="00CA5F0B"/>
    <w:rsid w:val="00CB2267"/>
    <w:rsid w:val="00CB564A"/>
    <w:rsid w:val="00CB793A"/>
    <w:rsid w:val="00CB7EEB"/>
    <w:rsid w:val="00CD1C0A"/>
    <w:rsid w:val="00CD29FE"/>
    <w:rsid w:val="00CD3804"/>
    <w:rsid w:val="00CE37A6"/>
    <w:rsid w:val="00CE5DAC"/>
    <w:rsid w:val="00D24EFE"/>
    <w:rsid w:val="00D30322"/>
    <w:rsid w:val="00D33A78"/>
    <w:rsid w:val="00D510CF"/>
    <w:rsid w:val="00D67556"/>
    <w:rsid w:val="00D76369"/>
    <w:rsid w:val="00D861EA"/>
    <w:rsid w:val="00D941DC"/>
    <w:rsid w:val="00D96233"/>
    <w:rsid w:val="00DB56C0"/>
    <w:rsid w:val="00DC1887"/>
    <w:rsid w:val="00DD50E6"/>
    <w:rsid w:val="00DD5979"/>
    <w:rsid w:val="00DF74D9"/>
    <w:rsid w:val="00E12680"/>
    <w:rsid w:val="00E239CA"/>
    <w:rsid w:val="00E44B9F"/>
    <w:rsid w:val="00E80488"/>
    <w:rsid w:val="00E8158C"/>
    <w:rsid w:val="00EA1DA0"/>
    <w:rsid w:val="00EA76F3"/>
    <w:rsid w:val="00EB5B39"/>
    <w:rsid w:val="00EC7FC1"/>
    <w:rsid w:val="00ED46F3"/>
    <w:rsid w:val="00EE59E5"/>
    <w:rsid w:val="00EF32E2"/>
    <w:rsid w:val="00F0673C"/>
    <w:rsid w:val="00F15E73"/>
    <w:rsid w:val="00F4476D"/>
    <w:rsid w:val="00F57360"/>
    <w:rsid w:val="00F607D3"/>
    <w:rsid w:val="00F66AC5"/>
    <w:rsid w:val="00F8209B"/>
    <w:rsid w:val="00F8464A"/>
    <w:rsid w:val="00F947C6"/>
    <w:rsid w:val="00F95708"/>
    <w:rsid w:val="00F95FA4"/>
    <w:rsid w:val="00F96C94"/>
    <w:rsid w:val="00FA01E1"/>
    <w:rsid w:val="00FB4EAE"/>
    <w:rsid w:val="00FC279E"/>
    <w:rsid w:val="00FD07E2"/>
    <w:rsid w:val="00FD0FD2"/>
    <w:rsid w:val="00FE23D6"/>
    <w:rsid w:val="00FE3EC1"/>
    <w:rsid w:val="00FE4F9D"/>
    <w:rsid w:val="00FF0C90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E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86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686A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3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87</Words>
  <Characters>500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Меницкая Анастасия Александровна</dc:creator>
  <cp:keywords/>
  <dc:description/>
  <cp:lastModifiedBy>Alexey</cp:lastModifiedBy>
  <cp:revision>3</cp:revision>
  <cp:lastPrinted>2022-10-06T12:08:00Z</cp:lastPrinted>
  <dcterms:created xsi:type="dcterms:W3CDTF">2023-04-10T13:15:00Z</dcterms:created>
  <dcterms:modified xsi:type="dcterms:W3CDTF">2023-04-10T13:16:00Z</dcterms:modified>
</cp:coreProperties>
</file>