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B8" w:rsidRPr="00DF2EA4" w:rsidRDefault="00962BB8" w:rsidP="00D22536">
      <w:pPr>
        <w:pStyle w:val="NormalWeb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федерального законодательства</w:t>
      </w:r>
    </w:p>
    <w:p w:rsidR="00962BB8" w:rsidRPr="00DF2EA4" w:rsidRDefault="00962BB8" w:rsidP="00D22536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январь-декабрь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8"/>
            <w:szCs w:val="28"/>
          </w:rPr>
          <w:t>2017 г</w:t>
        </w:r>
      </w:smartTag>
      <w:r>
        <w:rPr>
          <w:b/>
          <w:bCs/>
          <w:sz w:val="28"/>
          <w:szCs w:val="28"/>
        </w:rPr>
        <w:t>.</w:t>
      </w:r>
    </w:p>
    <w:tbl>
      <w:tblPr>
        <w:tblW w:w="92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29"/>
        <w:gridCol w:w="1390"/>
        <w:gridCol w:w="1238"/>
        <w:gridCol w:w="1400"/>
      </w:tblGrid>
      <w:tr w:rsidR="00962BB8" w:rsidRPr="00DF2EA4" w:rsidTr="00F65A45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C0C9A">
            <w:pPr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C0C9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C0C9A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DF2EA4" w:rsidRDefault="00962BB8" w:rsidP="008C0C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>Выявлено нарушений законов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18450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22595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-18,3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>Принесено протестов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1898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1946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-2,5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1915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-9,1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 xml:space="preserve">Направлено исков (заявлений) в суд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4407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5384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-18,1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>На сумму (в тыс. руб.)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209336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124464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68,2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4516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5366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-15,8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 xml:space="preserve">На сумму (в тыс. руб.)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97850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84169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16,3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>Внесено представлений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3623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3975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-8,9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2373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2737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-13,3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1436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-29,0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>Предостережено лиц о недопустимости нарушения закона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1119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12,6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970670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88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-19,3</w:t>
            </w:r>
          </w:p>
        </w:tc>
      </w:tr>
    </w:tbl>
    <w:p w:rsidR="00962BB8" w:rsidRPr="00DF2EA4" w:rsidRDefault="00962BB8"/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Pr="00DF2EA4" w:rsidRDefault="00962BB8" w:rsidP="00D22536">
      <w:pPr>
        <w:pStyle w:val="NormalWeb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прав и свобод человека и гражданина</w:t>
      </w:r>
    </w:p>
    <w:p w:rsidR="00962BB8" w:rsidRPr="00DF2EA4" w:rsidRDefault="00962BB8" w:rsidP="00D22536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январь-декабрь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8"/>
            <w:szCs w:val="28"/>
          </w:rPr>
          <w:t>2017 г</w:t>
        </w:r>
      </w:smartTag>
      <w:r>
        <w:rPr>
          <w:b/>
          <w:bCs/>
          <w:sz w:val="28"/>
          <w:szCs w:val="28"/>
        </w:rPr>
        <w:t>.</w:t>
      </w:r>
    </w:p>
    <w:tbl>
      <w:tblPr>
        <w:tblW w:w="92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05"/>
        <w:gridCol w:w="1276"/>
        <w:gridCol w:w="1276"/>
        <w:gridCol w:w="1418"/>
      </w:tblGrid>
      <w:tr w:rsidR="00962BB8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11680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15427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-24,3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945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-4,9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958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-12,9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5156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-17,9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84707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85111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-0,5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5152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-15,2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79057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82234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-3,9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2358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-23,2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1737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-20,1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1026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-44,9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848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4,1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27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-40,7</w:t>
            </w:r>
          </w:p>
        </w:tc>
      </w:tr>
    </w:tbl>
    <w:p w:rsidR="00962BB8" w:rsidRPr="00DF2EA4" w:rsidRDefault="00962BB8"/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Pr="00DF2EA4" w:rsidRDefault="00962BB8" w:rsidP="00D22536">
      <w:pPr>
        <w:pStyle w:val="NormalWeb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законов в сфере соблюдению прав и интересов несовершеннолетних</w:t>
      </w:r>
    </w:p>
    <w:p w:rsidR="00962BB8" w:rsidRPr="00DF2EA4" w:rsidRDefault="00962BB8" w:rsidP="00D22536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январь-декабрь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8"/>
            <w:szCs w:val="28"/>
          </w:rPr>
          <w:t>2017 г</w:t>
        </w:r>
      </w:smartTag>
      <w:r>
        <w:rPr>
          <w:b/>
          <w:bCs/>
          <w:sz w:val="28"/>
          <w:szCs w:val="28"/>
        </w:rPr>
        <w:t>.</w:t>
      </w:r>
    </w:p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05"/>
        <w:gridCol w:w="1276"/>
        <w:gridCol w:w="1276"/>
        <w:gridCol w:w="1376"/>
      </w:tblGrid>
      <w:tr w:rsidR="00962BB8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3880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-13,2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-1,1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450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-11,1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528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-1,9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7571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55,4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549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-6,7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7681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-39,0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640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2,0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760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-1,4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136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-64,7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28,9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-12,5</w:t>
            </w:r>
          </w:p>
        </w:tc>
      </w:tr>
    </w:tbl>
    <w:p w:rsidR="00962BB8" w:rsidRPr="00DF2EA4" w:rsidRDefault="00962BB8"/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Pr="00DF2EA4" w:rsidRDefault="00962BB8" w:rsidP="00D22536">
      <w:pPr>
        <w:pStyle w:val="NormalWeb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законов в сфере экономики</w:t>
      </w:r>
    </w:p>
    <w:p w:rsidR="00962BB8" w:rsidRPr="00DF2EA4" w:rsidRDefault="00962BB8" w:rsidP="00D22536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январь-декабрь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8"/>
            <w:szCs w:val="28"/>
          </w:rPr>
          <w:t>2017 г</w:t>
        </w:r>
      </w:smartTag>
      <w:r>
        <w:rPr>
          <w:b/>
          <w:bCs/>
          <w:sz w:val="28"/>
          <w:szCs w:val="28"/>
        </w:rPr>
        <w:t>.</w:t>
      </w:r>
    </w:p>
    <w:p w:rsidR="00962BB8" w:rsidRPr="00DF2EA4" w:rsidRDefault="00962BB8" w:rsidP="00D22536"/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05"/>
        <w:gridCol w:w="1276"/>
        <w:gridCol w:w="1276"/>
        <w:gridCol w:w="1376"/>
      </w:tblGrid>
      <w:tr w:rsidR="00962BB8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5820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-17,3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-16,6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854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-19,9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179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-48,6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38658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-83,0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174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-51,1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1297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1259,3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1229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3,7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791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-27,4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203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9,9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43,1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-48,1</w:t>
            </w:r>
          </w:p>
        </w:tc>
      </w:tr>
    </w:tbl>
    <w:p w:rsidR="00962BB8" w:rsidRPr="00DF2EA4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Pr="00DF2EA4" w:rsidRDefault="00962BB8" w:rsidP="00D22536">
      <w:pPr>
        <w:pStyle w:val="NormalWeb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законов о защите прав субъектов предпринимательской деятельности</w:t>
      </w:r>
    </w:p>
    <w:p w:rsidR="00962BB8" w:rsidRPr="00DF2EA4" w:rsidRDefault="00962BB8" w:rsidP="00D22536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январь-декабрь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8"/>
            <w:szCs w:val="28"/>
          </w:rPr>
          <w:t>2017 г</w:t>
        </w:r>
      </w:smartTag>
      <w:r>
        <w:rPr>
          <w:b/>
          <w:bCs/>
          <w:sz w:val="28"/>
          <w:szCs w:val="28"/>
        </w:rPr>
        <w:t>.</w:t>
      </w:r>
    </w:p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05"/>
        <w:gridCol w:w="1276"/>
        <w:gridCol w:w="1276"/>
        <w:gridCol w:w="1376"/>
      </w:tblGrid>
      <w:tr w:rsidR="00962BB8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1105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9,0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233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-0,9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-1,3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800,0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***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***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***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173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-1,2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-13,4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14,3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-2,2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***</w:t>
            </w:r>
          </w:p>
        </w:tc>
      </w:tr>
    </w:tbl>
    <w:p w:rsidR="00962BB8" w:rsidRDefault="00962BB8" w:rsidP="00D22536"/>
    <w:p w:rsidR="00962BB8" w:rsidRPr="00DF2EA4" w:rsidRDefault="00962BB8" w:rsidP="00D22536"/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Pr="00DF2EA4" w:rsidRDefault="00962BB8" w:rsidP="00D22536">
      <w:pPr>
        <w:pStyle w:val="NormalWeb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 xml:space="preserve">Надзор за соблюдением законов в области охраны окружающей среды и природопользования </w:t>
      </w:r>
    </w:p>
    <w:p w:rsidR="00962BB8" w:rsidRPr="00DF2EA4" w:rsidRDefault="00962BB8" w:rsidP="00D22536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январь-декабрь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8"/>
            <w:szCs w:val="28"/>
          </w:rPr>
          <w:t>2017 г</w:t>
        </w:r>
      </w:smartTag>
      <w:r>
        <w:rPr>
          <w:b/>
          <w:bCs/>
          <w:sz w:val="28"/>
          <w:szCs w:val="28"/>
        </w:rPr>
        <w:t>.</w:t>
      </w:r>
    </w:p>
    <w:p w:rsidR="00962BB8" w:rsidRPr="00DF2EA4" w:rsidRDefault="00962BB8" w:rsidP="00D22536"/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05"/>
        <w:gridCol w:w="1276"/>
        <w:gridCol w:w="1276"/>
        <w:gridCol w:w="1376"/>
      </w:tblGrid>
      <w:tr w:rsidR="00962BB8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860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-4,3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168,8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108,6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64,3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117551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31246,9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48,6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28,9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289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-3,5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151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-36,4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143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-1,4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-4,2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13,8</w:t>
            </w:r>
          </w:p>
        </w:tc>
      </w:tr>
    </w:tbl>
    <w:p w:rsidR="00962BB8" w:rsidRPr="00DF2EA4" w:rsidRDefault="00962BB8" w:rsidP="00D22536"/>
    <w:p w:rsidR="00962BB8" w:rsidRPr="00DF2EA4" w:rsidRDefault="00962BB8" w:rsidP="00D22536"/>
    <w:p w:rsidR="00962BB8" w:rsidRPr="00DF2EA4" w:rsidRDefault="00962BB8" w:rsidP="00D22536"/>
    <w:p w:rsidR="00962BB8" w:rsidRDefault="00962BB8" w:rsidP="00EE0462">
      <w:pPr>
        <w:jc w:val="center"/>
        <w:rPr>
          <w:b/>
          <w:sz w:val="32"/>
          <w:szCs w:val="32"/>
        </w:rPr>
      </w:pPr>
    </w:p>
    <w:p w:rsidR="00962BB8" w:rsidRDefault="00962BB8" w:rsidP="00EE0462">
      <w:pPr>
        <w:jc w:val="center"/>
        <w:rPr>
          <w:b/>
          <w:sz w:val="32"/>
          <w:szCs w:val="32"/>
        </w:rPr>
      </w:pPr>
    </w:p>
    <w:p w:rsidR="00962BB8" w:rsidRDefault="00962BB8" w:rsidP="00EE0462">
      <w:pPr>
        <w:jc w:val="center"/>
        <w:rPr>
          <w:b/>
          <w:sz w:val="32"/>
          <w:szCs w:val="32"/>
        </w:rPr>
      </w:pPr>
    </w:p>
    <w:p w:rsidR="00962BB8" w:rsidRDefault="00962BB8" w:rsidP="00EE0462">
      <w:pPr>
        <w:jc w:val="center"/>
        <w:rPr>
          <w:b/>
          <w:sz w:val="32"/>
          <w:szCs w:val="32"/>
        </w:rPr>
      </w:pPr>
    </w:p>
    <w:p w:rsidR="00962BB8" w:rsidRDefault="00962BB8" w:rsidP="00EE0462">
      <w:pPr>
        <w:jc w:val="center"/>
        <w:rPr>
          <w:b/>
          <w:sz w:val="32"/>
          <w:szCs w:val="32"/>
        </w:rPr>
      </w:pPr>
    </w:p>
    <w:p w:rsidR="00962BB8" w:rsidRDefault="00962BB8" w:rsidP="00EE0462">
      <w:pPr>
        <w:jc w:val="center"/>
        <w:rPr>
          <w:b/>
          <w:sz w:val="32"/>
          <w:szCs w:val="32"/>
        </w:rPr>
      </w:pPr>
    </w:p>
    <w:p w:rsidR="00962BB8" w:rsidRDefault="00962BB8" w:rsidP="00EE0462">
      <w:pPr>
        <w:jc w:val="center"/>
        <w:rPr>
          <w:b/>
          <w:sz w:val="32"/>
          <w:szCs w:val="32"/>
        </w:rPr>
      </w:pPr>
    </w:p>
    <w:p w:rsidR="00962BB8" w:rsidRDefault="00962BB8" w:rsidP="00EE0462">
      <w:pPr>
        <w:jc w:val="center"/>
        <w:rPr>
          <w:b/>
          <w:sz w:val="32"/>
          <w:szCs w:val="32"/>
        </w:rPr>
      </w:pPr>
    </w:p>
    <w:p w:rsidR="00962BB8" w:rsidRPr="00DF2EA4" w:rsidRDefault="00962BB8" w:rsidP="00EE0462">
      <w:pPr>
        <w:jc w:val="center"/>
        <w:rPr>
          <w:b/>
          <w:sz w:val="32"/>
          <w:szCs w:val="32"/>
        </w:rPr>
      </w:pPr>
      <w:r w:rsidRPr="00DF2EA4">
        <w:rPr>
          <w:b/>
          <w:sz w:val="32"/>
          <w:szCs w:val="32"/>
        </w:rPr>
        <w:t xml:space="preserve">Надзор за соблюдением законов о </w:t>
      </w:r>
      <w:r w:rsidRPr="007E6D43">
        <w:rPr>
          <w:b/>
          <w:sz w:val="32"/>
          <w:szCs w:val="32"/>
        </w:rPr>
        <w:t>закупках товаров, работ, услуг для обеспечения государственных и муниципальных нужд, а также отдельными видами юридических лиц</w:t>
      </w:r>
    </w:p>
    <w:p w:rsidR="00962BB8" w:rsidRPr="00DF2EA4" w:rsidRDefault="00962BB8" w:rsidP="00EE0462">
      <w:pPr>
        <w:pStyle w:val="NormalWeb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январь-декабрь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8"/>
            <w:szCs w:val="28"/>
          </w:rPr>
          <w:t>2017 г</w:t>
        </w:r>
      </w:smartTag>
      <w:r>
        <w:rPr>
          <w:b/>
          <w:bCs/>
          <w:sz w:val="28"/>
          <w:szCs w:val="28"/>
        </w:rPr>
        <w:t>.</w:t>
      </w:r>
    </w:p>
    <w:p w:rsidR="00962BB8" w:rsidRPr="00DF2EA4" w:rsidRDefault="00962BB8" w:rsidP="00EE0462">
      <w:pPr>
        <w:jc w:val="center"/>
        <w:rPr>
          <w:sz w:val="32"/>
          <w:szCs w:val="32"/>
        </w:rPr>
      </w:pPr>
    </w:p>
    <w:tbl>
      <w:tblPr>
        <w:tblW w:w="909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05"/>
        <w:gridCol w:w="1276"/>
        <w:gridCol w:w="1276"/>
        <w:gridCol w:w="1234"/>
      </w:tblGrid>
      <w:tr w:rsidR="00962BB8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499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138,5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289,2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38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255,3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***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***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***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***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159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50,3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101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66,3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6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1500,0</w:t>
            </w:r>
          </w:p>
        </w:tc>
      </w:tr>
      <w:tr w:rsidR="00962BB8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390,0</w:t>
            </w:r>
          </w:p>
        </w:tc>
      </w:tr>
      <w:tr w:rsidR="00962BB8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400,0</w:t>
            </w:r>
          </w:p>
        </w:tc>
      </w:tr>
    </w:tbl>
    <w:p w:rsidR="00962BB8" w:rsidRPr="00DF2EA4" w:rsidRDefault="00962BB8" w:rsidP="00EE0462">
      <w:pPr>
        <w:jc w:val="both"/>
      </w:pPr>
    </w:p>
    <w:p w:rsidR="00962BB8" w:rsidRPr="00DF2EA4" w:rsidRDefault="00962BB8" w:rsidP="00EE0462">
      <w:pPr>
        <w:jc w:val="both"/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Pr="00DF2EA4" w:rsidRDefault="00962BB8" w:rsidP="00D22536">
      <w:pPr>
        <w:pStyle w:val="NormalWeb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на досудебной стадии уголовного судопроизводства</w:t>
      </w:r>
    </w:p>
    <w:p w:rsidR="00962BB8" w:rsidRPr="00DF2EA4" w:rsidRDefault="00962BB8" w:rsidP="00D22536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январь-декабрь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8"/>
            <w:szCs w:val="28"/>
          </w:rPr>
          <w:t>2017 г</w:t>
        </w:r>
      </w:smartTag>
      <w:r>
        <w:rPr>
          <w:b/>
          <w:bCs/>
          <w:sz w:val="28"/>
          <w:szCs w:val="28"/>
        </w:rPr>
        <w:t>.</w:t>
      </w:r>
    </w:p>
    <w:tbl>
      <w:tblPr>
        <w:tblW w:w="9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05"/>
        <w:gridCol w:w="1276"/>
        <w:gridCol w:w="1276"/>
        <w:gridCol w:w="1275"/>
      </w:tblGrid>
      <w:tr w:rsidR="00962BB8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62BB8" w:rsidRPr="00DF2EA4" w:rsidTr="001373F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F25CEB">
            <w:r w:rsidRPr="00DF2EA4">
              <w:t>Выявлено прокурором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  <w:rPr>
                <w:b/>
              </w:rPr>
            </w:pPr>
            <w:r w:rsidRPr="001373F4">
              <w:rPr>
                <w:b/>
              </w:rPr>
              <w:t>14386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 w:rsidP="001373F4">
            <w:pPr>
              <w:jc w:val="center"/>
            </w:pPr>
            <w:r>
              <w:t>14402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</w:pPr>
            <w:r w:rsidRPr="001373F4">
              <w:t>-0,1</w:t>
            </w:r>
          </w:p>
        </w:tc>
      </w:tr>
      <w:tr w:rsidR="00962BB8" w:rsidRPr="00DF2EA4" w:rsidTr="001373F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F25CEB">
            <w:r w:rsidRPr="00DF2EA4">
              <w:t>В т.ч. при приеме, регистрации и рассмотрении сообщений о преступлении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  <w:rPr>
                <w:b/>
              </w:rPr>
            </w:pPr>
            <w:r w:rsidRPr="001373F4">
              <w:rPr>
                <w:b/>
              </w:rPr>
              <w:t>7941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 w:rsidP="001373F4">
            <w:pPr>
              <w:jc w:val="center"/>
            </w:pPr>
            <w:r>
              <w:t>9248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</w:pPr>
            <w:r w:rsidRPr="001373F4">
              <w:t>-14,1</w:t>
            </w:r>
          </w:p>
        </w:tc>
      </w:tr>
      <w:tr w:rsidR="00962BB8" w:rsidRPr="00DF2EA4" w:rsidTr="001373F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F25CEB">
            <w:r w:rsidRPr="00DF2EA4">
              <w:t>В т.ч. при производстве следствия и дознания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  <w:rPr>
                <w:b/>
              </w:rPr>
            </w:pPr>
            <w:r w:rsidRPr="001373F4">
              <w:rPr>
                <w:b/>
              </w:rPr>
              <w:t>6445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 w:rsidP="001373F4">
            <w:pPr>
              <w:jc w:val="center"/>
            </w:pPr>
            <w:r>
              <w:t>5154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</w:pPr>
            <w:r w:rsidRPr="001373F4">
              <w:t>25,0</w:t>
            </w:r>
          </w:p>
        </w:tc>
      </w:tr>
      <w:tr w:rsidR="00962BB8" w:rsidRPr="00DF2EA4" w:rsidTr="001373F4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D93E8E">
            <w:r w:rsidRPr="00DF2EA4">
              <w:t>Направлено требований об устранении нарушений федерального законодательства, допущенных в ходе предварительного расследования, в порядке п. 3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  <w:rPr>
                <w:b/>
              </w:rPr>
            </w:pPr>
            <w:r w:rsidRPr="001373F4">
              <w:rPr>
                <w:b/>
              </w:rPr>
              <w:t>1251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 w:rsidP="001373F4">
            <w:pPr>
              <w:jc w:val="center"/>
            </w:pPr>
            <w:r>
              <w:t>977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</w:pPr>
            <w:r w:rsidRPr="001373F4">
              <w:t>28,0</w:t>
            </w:r>
          </w:p>
        </w:tc>
      </w:tr>
      <w:tr w:rsidR="00962BB8" w:rsidRPr="00DF2EA4" w:rsidTr="001373F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F25CEB">
            <w:r w:rsidRPr="00DF2EA4">
              <w:t>Удовлетворено требований прокурора об устранении нарушений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  <w:rPr>
                <w:b/>
              </w:rPr>
            </w:pPr>
            <w:r w:rsidRPr="001373F4">
              <w:rPr>
                <w:b/>
              </w:rPr>
              <w:t>1232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 w:rsidP="001373F4">
            <w:pPr>
              <w:jc w:val="center"/>
            </w:pPr>
            <w:r>
              <w:t>966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</w:pPr>
            <w:r w:rsidRPr="001373F4">
              <w:t>27,5</w:t>
            </w:r>
          </w:p>
        </w:tc>
      </w:tr>
      <w:tr w:rsidR="00962BB8" w:rsidRPr="00DF2EA4" w:rsidTr="001373F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E33C03">
            <w:r w:rsidRPr="00DF2EA4">
              <w:t>Возбуждено у</w:t>
            </w:r>
            <w:r>
              <w:t>головных дел</w:t>
            </w:r>
            <w:r w:rsidRPr="00DF2EA4">
              <w:t xml:space="preserve">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  <w:rPr>
                <w:b/>
              </w:rPr>
            </w:pPr>
            <w:r w:rsidRPr="001373F4">
              <w:rPr>
                <w:b/>
              </w:rPr>
              <w:t>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 w:rsidP="001373F4">
            <w:pPr>
              <w:jc w:val="center"/>
            </w:pPr>
            <w:r>
              <w:t>88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</w:pPr>
            <w:r w:rsidRPr="001373F4">
              <w:t>-80,7</w:t>
            </w:r>
          </w:p>
        </w:tc>
      </w:tr>
      <w:tr w:rsidR="00962BB8" w:rsidRPr="00DF2EA4" w:rsidTr="001373F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F25CEB">
            <w:r w:rsidRPr="00DF2EA4">
              <w:t>Внесено представлений и информаций об устранении нарушений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  <w:rPr>
                <w:b/>
              </w:rPr>
            </w:pPr>
            <w:r w:rsidRPr="001373F4">
              <w:rPr>
                <w:b/>
              </w:rPr>
              <w:t>211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 w:rsidP="001373F4">
            <w:pPr>
              <w:jc w:val="center"/>
            </w:pPr>
            <w:r>
              <w:t>223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</w:pPr>
            <w:r w:rsidRPr="001373F4">
              <w:t>-5,4</w:t>
            </w:r>
          </w:p>
        </w:tc>
      </w:tr>
      <w:tr w:rsidR="00962BB8" w:rsidRPr="00DF2EA4" w:rsidTr="001373F4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F25CEB">
            <w:r w:rsidRPr="00DF2EA4"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  <w:rPr>
                <w:b/>
              </w:rPr>
            </w:pPr>
            <w:r w:rsidRPr="001373F4">
              <w:rPr>
                <w:b/>
              </w:rPr>
              <w:t>232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 w:rsidP="001373F4">
            <w:pPr>
              <w:jc w:val="center"/>
            </w:pPr>
            <w:r>
              <w:t>285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1373F4" w:rsidRDefault="00962BB8" w:rsidP="001373F4">
            <w:pPr>
              <w:jc w:val="center"/>
            </w:pPr>
            <w:r w:rsidRPr="001373F4">
              <w:t>-18,6</w:t>
            </w:r>
          </w:p>
        </w:tc>
      </w:tr>
    </w:tbl>
    <w:p w:rsidR="00962BB8" w:rsidRPr="00DF2EA4" w:rsidRDefault="00962BB8" w:rsidP="00D22536"/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Pr="00DF2EA4" w:rsidRDefault="00962BB8" w:rsidP="00D22536">
      <w:pPr>
        <w:pStyle w:val="NormalWeb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Работа с обращениями граждан</w:t>
      </w:r>
    </w:p>
    <w:p w:rsidR="00962BB8" w:rsidRPr="00DF2EA4" w:rsidRDefault="00962BB8" w:rsidP="00D22536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январь-декабрь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8"/>
            <w:szCs w:val="28"/>
          </w:rPr>
          <w:t>2017 г</w:t>
        </w:r>
      </w:smartTag>
      <w:r>
        <w:rPr>
          <w:b/>
          <w:bCs/>
          <w:sz w:val="28"/>
          <w:szCs w:val="28"/>
        </w:rPr>
        <w:t>.</w:t>
      </w:r>
    </w:p>
    <w:tbl>
      <w:tblPr>
        <w:tblW w:w="9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05"/>
        <w:gridCol w:w="1276"/>
        <w:gridCol w:w="1276"/>
        <w:gridCol w:w="1275"/>
      </w:tblGrid>
      <w:tr w:rsidR="00962BB8" w:rsidRPr="00970670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62BB8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970670">
            <w:r w:rsidRPr="00DF2EA4">
              <w:t>П</w:t>
            </w:r>
            <w:r w:rsidRPr="00970670">
              <w:t>оступило обращений (без дубликатов) в отчетный период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14870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-2,4</w:t>
            </w:r>
          </w:p>
        </w:tc>
      </w:tr>
      <w:tr w:rsidR="00962BB8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970670">
            <w:r w:rsidRPr="00DF2EA4">
              <w:t>Р</w:t>
            </w:r>
            <w:r w:rsidRPr="00970670">
              <w:t>азрешено обращений (без дубликатов)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9766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-3,4</w:t>
            </w:r>
          </w:p>
        </w:tc>
      </w:tr>
      <w:tr w:rsidR="00962BB8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D93E8E">
            <w:r w:rsidRPr="00DF2EA4">
              <w:t>У</w:t>
            </w:r>
            <w:r w:rsidRPr="00970670">
              <w:t>довлетворено обращений (без дубликатов)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2006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6,4</w:t>
            </w:r>
          </w:p>
        </w:tc>
      </w:tr>
      <w:tr w:rsidR="00962BB8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970670">
            <w:r w:rsidRPr="00DF2EA4">
              <w:t>Н</w:t>
            </w:r>
            <w:r w:rsidRPr="00970670">
              <w:t>аправлено обращений в другие ведомства на разрешение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2601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8,9</w:t>
            </w:r>
          </w:p>
        </w:tc>
      </w:tr>
      <w:tr w:rsidR="00962BB8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970670">
            <w:r w:rsidRPr="00DF2EA4">
              <w:t>В</w:t>
            </w:r>
            <w:r w:rsidRPr="00970670">
              <w:t>озвращено обращений заявителям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101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-46,5</w:t>
            </w:r>
          </w:p>
        </w:tc>
      </w:tr>
      <w:tr w:rsidR="00962BB8" w:rsidRPr="00970670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D93E8E">
            <w:r w:rsidRPr="00DF2EA4">
              <w:t>О</w:t>
            </w:r>
            <w:r w:rsidRPr="00970670">
              <w:t>ставлено обращ</w:t>
            </w:r>
            <w:r w:rsidRPr="00DF2EA4">
              <w:t>ений</w:t>
            </w:r>
            <w:r w:rsidRPr="00970670">
              <w:t xml:space="preserve"> без разреш</w:t>
            </w:r>
            <w:r w:rsidRPr="00DF2EA4">
              <w:t>ения</w:t>
            </w:r>
            <w:r w:rsidRPr="00970670">
              <w:t xml:space="preserve"> и</w:t>
            </w:r>
            <w:r>
              <w:t xml:space="preserve"> </w:t>
            </w:r>
            <w:r w:rsidRPr="00970670">
              <w:t>(или)</w:t>
            </w:r>
            <w:r w:rsidRPr="00DF2EA4">
              <w:t xml:space="preserve"> приобщено к материалам надзорного (наблюдательного) производства</w:t>
            </w:r>
            <w:r w:rsidRPr="00970670">
              <w:t>, в т.ч. списано без уведомления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40,9</w:t>
            </w:r>
          </w:p>
        </w:tc>
      </w:tr>
      <w:tr w:rsidR="00962BB8" w:rsidRPr="00970670" w:rsidTr="009578EB">
        <w:trPr>
          <w:trHeight w:val="447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970670">
            <w:r w:rsidRPr="00DF2EA4">
              <w:t>П</w:t>
            </w:r>
            <w:r w:rsidRPr="00970670">
              <w:t>ринято граждан на личном приеме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6154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Default="00962BB8">
            <w:pPr>
              <w:jc w:val="center"/>
            </w:pPr>
            <w:r>
              <w:t>7,3</w:t>
            </w:r>
          </w:p>
        </w:tc>
      </w:tr>
    </w:tbl>
    <w:p w:rsidR="00962BB8" w:rsidRPr="00DF2EA4" w:rsidRDefault="00962BB8" w:rsidP="00D22536"/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Default="00962BB8" w:rsidP="00D22536">
      <w:pPr>
        <w:pStyle w:val="NormalWeb"/>
        <w:jc w:val="center"/>
        <w:rPr>
          <w:b/>
          <w:bCs/>
          <w:sz w:val="32"/>
          <w:szCs w:val="32"/>
        </w:rPr>
      </w:pPr>
    </w:p>
    <w:p w:rsidR="00962BB8" w:rsidRPr="00DF2EA4" w:rsidRDefault="00962BB8" w:rsidP="00D22536">
      <w:pPr>
        <w:pStyle w:val="NormalWeb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Участие прокурора в рассмотрении уголовных дел судами</w:t>
      </w:r>
    </w:p>
    <w:p w:rsidR="00962BB8" w:rsidRPr="00DF2EA4" w:rsidRDefault="00962BB8" w:rsidP="00D22536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январь-декабрь 2017 г.</w:t>
      </w:r>
    </w:p>
    <w:p w:rsidR="00962BB8" w:rsidRPr="008267DD" w:rsidRDefault="00962BB8" w:rsidP="00D22536">
      <w:pPr>
        <w:rPr>
          <w:sz w:val="20"/>
          <w:szCs w:val="20"/>
        </w:rPr>
      </w:pPr>
    </w:p>
    <w:tbl>
      <w:tblPr>
        <w:tblW w:w="9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05"/>
        <w:gridCol w:w="1276"/>
        <w:gridCol w:w="1276"/>
        <w:gridCol w:w="1275"/>
      </w:tblGrid>
      <w:tr w:rsidR="00962BB8" w:rsidRPr="00970670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816D9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DF2EA4" w:rsidRDefault="00962BB8" w:rsidP="00140651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DF2EA4" w:rsidRDefault="00962BB8" w:rsidP="0014065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62BB8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970670">
            <w:r w:rsidRPr="00DF2EA4">
              <w:t>В</w:t>
            </w:r>
            <w:r w:rsidRPr="00970670">
              <w:t xml:space="preserve"> судебном заседании первой инстанции рассмотрено уголовных дел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  <w:rPr>
                <w:b/>
                <w:bCs/>
              </w:rPr>
            </w:pPr>
            <w:r w:rsidRPr="00CA5B78">
              <w:rPr>
                <w:b/>
                <w:bCs/>
              </w:rPr>
              <w:t>5745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5471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5,0</w:t>
            </w:r>
          </w:p>
        </w:tc>
      </w:tr>
      <w:tr w:rsidR="00962BB8" w:rsidRPr="00970670" w:rsidTr="009578EB">
        <w:trPr>
          <w:trHeight w:val="386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970670">
            <w:r w:rsidRPr="00DF2EA4">
              <w:t>В т.ч. с</w:t>
            </w:r>
            <w:r w:rsidRPr="00970670">
              <w:t xml:space="preserve"> вынесением итогового решения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  <w:rPr>
                <w:b/>
                <w:bCs/>
              </w:rPr>
            </w:pPr>
            <w:r w:rsidRPr="00CA5B78">
              <w:rPr>
                <w:b/>
                <w:bCs/>
              </w:rPr>
              <w:t>5012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4986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0,5</w:t>
            </w:r>
          </w:p>
        </w:tc>
      </w:tr>
      <w:tr w:rsidR="00962BB8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45151C">
            <w:r w:rsidRPr="00DF2EA4">
              <w:t xml:space="preserve">В т.ч. </w:t>
            </w:r>
            <w:r w:rsidRPr="00970670">
              <w:t>с постановлением приговора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  <w:rPr>
                <w:b/>
                <w:bCs/>
              </w:rPr>
            </w:pPr>
            <w:r w:rsidRPr="00CA5B78">
              <w:rPr>
                <w:b/>
                <w:bCs/>
              </w:rPr>
              <w:t>4416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4238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4,2</w:t>
            </w:r>
          </w:p>
        </w:tc>
      </w:tr>
      <w:tr w:rsidR="00962BB8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970670">
            <w:r w:rsidRPr="00DF2EA4">
              <w:t>Из них</w:t>
            </w:r>
            <w:r w:rsidRPr="00970670">
              <w:t xml:space="preserve"> с постановлением оправдательного (по всем пунктам обвинения) приговора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  <w:rPr>
                <w:b/>
                <w:bCs/>
              </w:rPr>
            </w:pPr>
            <w:r w:rsidRPr="00CA5B78">
              <w:rPr>
                <w:b/>
                <w:bCs/>
              </w:rPr>
              <w:t>11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57,1</w:t>
            </w:r>
          </w:p>
        </w:tc>
      </w:tr>
      <w:tr w:rsidR="00962BB8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970670">
            <w:r w:rsidRPr="00DF2EA4">
              <w:t>В т.ч.</w:t>
            </w:r>
            <w:r w:rsidRPr="00970670">
              <w:t xml:space="preserve"> с прекращением уголовного дела (уголовного преследования)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  <w:rPr>
                <w:b/>
                <w:bCs/>
              </w:rPr>
            </w:pPr>
            <w:r w:rsidRPr="00CA5B78">
              <w:rPr>
                <w:b/>
                <w:bCs/>
              </w:rPr>
              <w:t>479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624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-23,2</w:t>
            </w:r>
          </w:p>
        </w:tc>
      </w:tr>
      <w:tr w:rsidR="00962BB8" w:rsidRPr="00970670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45151C">
            <w:r w:rsidRPr="00DF2EA4">
              <w:t>Рассмотрено уголовных дел в</w:t>
            </w:r>
            <w:r w:rsidRPr="00970670">
              <w:t xml:space="preserve"> отношении обвиняемого при согласии с предъявленным обвинением (глава 40 </w:t>
            </w:r>
            <w:r w:rsidRPr="00DF2EA4">
              <w:t>УПК РФ</w:t>
            </w:r>
            <w:r w:rsidRPr="00970670"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  <w:rPr>
                <w:b/>
                <w:bCs/>
              </w:rPr>
            </w:pPr>
            <w:r w:rsidRPr="00CA5B78">
              <w:rPr>
                <w:b/>
                <w:bCs/>
              </w:rPr>
              <w:t>3773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3534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6,8</w:t>
            </w:r>
          </w:p>
        </w:tc>
      </w:tr>
      <w:tr w:rsidR="00962BB8" w:rsidRPr="00970670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45151C">
            <w:r w:rsidRPr="00DF2EA4">
              <w:t>Рассмотрено</w:t>
            </w:r>
            <w:r w:rsidRPr="00970670">
              <w:t xml:space="preserve"> уголовных дел в отношении обвиняемого при заключении досудебного соглашения о сотрудничестве (глава 40</w:t>
            </w:r>
            <w:r w:rsidRPr="001220F9">
              <w:rPr>
                <w:vertAlign w:val="superscript"/>
              </w:rPr>
              <w:t>1</w:t>
            </w:r>
            <w:r w:rsidRPr="00970670">
              <w:t xml:space="preserve"> </w:t>
            </w:r>
            <w:r w:rsidRPr="00DF2EA4">
              <w:t>УПК РФ</w:t>
            </w:r>
            <w:r w:rsidRPr="00970670"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  <w:rPr>
                <w:b/>
                <w:bCs/>
              </w:rPr>
            </w:pPr>
            <w:r w:rsidRPr="00CA5B78">
              <w:rPr>
                <w:b/>
                <w:bCs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46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8,7</w:t>
            </w:r>
          </w:p>
        </w:tc>
      </w:tr>
      <w:tr w:rsidR="00962BB8" w:rsidRPr="00970670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970670" w:rsidRDefault="00962BB8" w:rsidP="0045151C">
            <w:r w:rsidRPr="00DF2EA4">
              <w:t>Рассмотрено</w:t>
            </w:r>
            <w:r w:rsidRPr="00970670">
              <w:t xml:space="preserve"> уголовных дел в отношении обвиняемого при производстве дознания в сокращенной форме (глава 32</w:t>
            </w:r>
            <w:r w:rsidRPr="00CA5B78">
              <w:rPr>
                <w:vertAlign w:val="superscript"/>
              </w:rPr>
              <w:t>1</w:t>
            </w:r>
            <w:r w:rsidRPr="00970670">
              <w:t xml:space="preserve"> </w:t>
            </w:r>
            <w:r w:rsidRPr="00DF2EA4">
              <w:t>УПК РФ</w:t>
            </w:r>
            <w:r w:rsidRPr="00970670"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  <w:rPr>
                <w:b/>
                <w:bCs/>
              </w:rPr>
            </w:pPr>
            <w:r w:rsidRPr="00CA5B78">
              <w:rPr>
                <w:b/>
                <w:bCs/>
              </w:rPr>
              <w:t>99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359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2BB8" w:rsidRPr="00CA5B78" w:rsidRDefault="00962BB8">
            <w:pPr>
              <w:jc w:val="center"/>
            </w:pPr>
            <w:r w:rsidRPr="00CA5B78">
              <w:t>-72,4</w:t>
            </w:r>
          </w:p>
        </w:tc>
      </w:tr>
    </w:tbl>
    <w:p w:rsidR="00962BB8" w:rsidRPr="00DF2EA4" w:rsidRDefault="00962BB8" w:rsidP="008267DD"/>
    <w:sectPr w:rsidR="00962BB8" w:rsidRPr="00DF2EA4" w:rsidSect="004718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8E3"/>
    <w:rsid w:val="00072253"/>
    <w:rsid w:val="000C6962"/>
    <w:rsid w:val="001220F9"/>
    <w:rsid w:val="001373F4"/>
    <w:rsid w:val="00140651"/>
    <w:rsid w:val="001E651B"/>
    <w:rsid w:val="003833B7"/>
    <w:rsid w:val="00425569"/>
    <w:rsid w:val="0045151C"/>
    <w:rsid w:val="00471800"/>
    <w:rsid w:val="00577AF8"/>
    <w:rsid w:val="00663406"/>
    <w:rsid w:val="00665772"/>
    <w:rsid w:val="007E6D43"/>
    <w:rsid w:val="00816D9F"/>
    <w:rsid w:val="008267DD"/>
    <w:rsid w:val="008C0C9A"/>
    <w:rsid w:val="008D6940"/>
    <w:rsid w:val="009578EB"/>
    <w:rsid w:val="00962BB8"/>
    <w:rsid w:val="00970670"/>
    <w:rsid w:val="00A73D8E"/>
    <w:rsid w:val="00A77E6B"/>
    <w:rsid w:val="00A81335"/>
    <w:rsid w:val="00AF6423"/>
    <w:rsid w:val="00B479D2"/>
    <w:rsid w:val="00B760D0"/>
    <w:rsid w:val="00BB265B"/>
    <w:rsid w:val="00C7628A"/>
    <w:rsid w:val="00CA5B78"/>
    <w:rsid w:val="00CE6B71"/>
    <w:rsid w:val="00D22536"/>
    <w:rsid w:val="00D84529"/>
    <w:rsid w:val="00D85183"/>
    <w:rsid w:val="00D908E3"/>
    <w:rsid w:val="00D93E8E"/>
    <w:rsid w:val="00DC36FF"/>
    <w:rsid w:val="00DF2EA4"/>
    <w:rsid w:val="00E33C03"/>
    <w:rsid w:val="00EE0462"/>
    <w:rsid w:val="00F25CEB"/>
    <w:rsid w:val="00F604EC"/>
    <w:rsid w:val="00F65A45"/>
    <w:rsid w:val="00F71B4E"/>
    <w:rsid w:val="00FD1B0D"/>
    <w:rsid w:val="00FF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25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1007</TotalTime>
  <Pages>10</Pages>
  <Words>1366</Words>
  <Characters>7790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М. Драчков</dc:creator>
  <cp:keywords/>
  <dc:description/>
  <cp:lastModifiedBy>User</cp:lastModifiedBy>
  <cp:revision>27</cp:revision>
  <cp:lastPrinted>2018-01-25T10:33:00Z</cp:lastPrinted>
  <dcterms:created xsi:type="dcterms:W3CDTF">2018-01-25T10:56:00Z</dcterms:created>
  <dcterms:modified xsi:type="dcterms:W3CDTF">2018-02-07T05:36:00Z</dcterms:modified>
</cp:coreProperties>
</file>