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3A" w:rsidRDefault="0068733A" w:rsidP="008254FF">
      <w:pPr>
        <w:pStyle w:val="ConsPlusNonformat"/>
        <w:widowControl/>
        <w:spacing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8733A" w:rsidRDefault="0068733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68733A" w:rsidRPr="00D774F6" w:rsidRDefault="0068733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D774F6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F6">
        <w:rPr>
          <w:rFonts w:ascii="Times New Roman" w:hAnsi="Times New Roman" w:cs="Times New Roman"/>
          <w:sz w:val="28"/>
          <w:szCs w:val="28"/>
        </w:rPr>
        <w:t>прокуратуры Республики Бурятия</w:t>
      </w:r>
    </w:p>
    <w:p w:rsidR="0068733A" w:rsidRDefault="0068733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68733A" w:rsidRDefault="0068733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заместителю прокурора Республики Бурятия</w:t>
      </w:r>
    </w:p>
    <w:p w:rsidR="0068733A" w:rsidRDefault="0068733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68733A" w:rsidRDefault="0068733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:rsidR="0068733A" w:rsidRDefault="0068733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68733A" w:rsidRDefault="0068733A" w:rsidP="00410FFC">
      <w:pPr>
        <w:pStyle w:val="ConsPlusNonformat"/>
        <w:widowControl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А.В.</w:t>
      </w:r>
    </w:p>
    <w:p w:rsidR="0068733A" w:rsidRDefault="0068733A" w:rsidP="00D774F6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</w:p>
    <w:p w:rsidR="0068733A" w:rsidRDefault="0068733A" w:rsidP="00D774F6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 w:rsidRPr="00D774F6">
        <w:rPr>
          <w:rFonts w:ascii="Times New Roman" w:hAnsi="Times New Roman" w:cs="Times New Roman"/>
          <w:sz w:val="28"/>
          <w:szCs w:val="28"/>
        </w:rPr>
        <w:t>от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8733A" w:rsidRDefault="0068733A" w:rsidP="00687E6C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774F6">
        <w:rPr>
          <w:rFonts w:ascii="Times New Roman" w:hAnsi="Times New Roman" w:cs="Times New Roman"/>
        </w:rPr>
        <w:t xml:space="preserve">фамилия, </w:t>
      </w:r>
      <w:r>
        <w:rPr>
          <w:rFonts w:ascii="Times New Roman" w:hAnsi="Times New Roman" w:cs="Times New Roman"/>
        </w:rPr>
        <w:t>имя, отчество кандидата в родительном падеже,</w:t>
      </w:r>
    </w:p>
    <w:p w:rsidR="0068733A" w:rsidRDefault="0068733A" w:rsidP="00D774F6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8733A" w:rsidRDefault="0068733A" w:rsidP="00687E6C">
      <w:pPr>
        <w:pStyle w:val="ConsPlusNonformat"/>
        <w:widowControl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претендующего на замещение вакантной должности, </w:t>
      </w:r>
    </w:p>
    <w:p w:rsidR="0068733A" w:rsidRDefault="0068733A" w:rsidP="00687E6C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на включение в кадровый резерв</w:t>
      </w:r>
    </w:p>
    <w:p w:rsidR="0068733A" w:rsidRPr="00D774F6" w:rsidRDefault="0068733A" w:rsidP="00D774F6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8733A" w:rsidRDefault="0068733A" w:rsidP="001A3C41">
      <w:pPr>
        <w:pStyle w:val="ConsPlusNonformat"/>
        <w:widowControl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гражданской службы Российской Федерации</w:t>
      </w:r>
    </w:p>
    <w:p w:rsidR="0068733A" w:rsidRDefault="0068733A" w:rsidP="005E3F05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8733A" w:rsidRPr="00687E6C" w:rsidRDefault="0068733A" w:rsidP="005E3F05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68733A" w:rsidRDefault="0068733A" w:rsidP="00687E6C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8733A" w:rsidRDefault="0068733A" w:rsidP="00687E6C">
      <w:pPr>
        <w:pStyle w:val="ConsPlusNonformat"/>
        <w:widowControl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</w:t>
      </w:r>
    </w:p>
    <w:p w:rsidR="0068733A" w:rsidRDefault="0068733A" w:rsidP="00687E6C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68733A" w:rsidRDefault="0068733A" w:rsidP="005E3F05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8733A" w:rsidRPr="005E3F05" w:rsidRDefault="0068733A" w:rsidP="005E3F05">
      <w:pPr>
        <w:pStyle w:val="ConsPlusNonformat"/>
        <w:widowControl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</w:p>
    <w:p w:rsidR="0068733A" w:rsidRDefault="0068733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733A" w:rsidRPr="00D774F6" w:rsidRDefault="0068733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733A" w:rsidRPr="00D774F6" w:rsidRDefault="0068733A" w:rsidP="005347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733A" w:rsidRPr="00D774F6" w:rsidRDefault="0068733A" w:rsidP="0053476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74F6">
        <w:rPr>
          <w:rFonts w:ascii="Times New Roman" w:hAnsi="Times New Roman" w:cs="Times New Roman"/>
          <w:sz w:val="28"/>
          <w:szCs w:val="28"/>
        </w:rPr>
        <w:t>Заявление</w:t>
      </w:r>
    </w:p>
    <w:p w:rsidR="0068733A" w:rsidRPr="00D774F6" w:rsidRDefault="0068733A" w:rsidP="005347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8733A" w:rsidRPr="00500DF3" w:rsidRDefault="0068733A" w:rsidP="00315530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DF3"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50E33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0E33">
        <w:rPr>
          <w:rFonts w:ascii="Times New Roman" w:hAnsi="Times New Roman" w:cs="Times New Roman"/>
          <w:sz w:val="28"/>
          <w:szCs w:val="28"/>
        </w:rPr>
        <w:t xml:space="preserve"> в конкурсе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</w:t>
      </w:r>
      <w:r w:rsidRPr="00450E33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 должностей категории «специалисты» ведущего специалиста прокуратуры Баунтовского района</w:t>
      </w:r>
      <w:r w:rsidRPr="00500DF3">
        <w:rPr>
          <w:rFonts w:ascii="Times New Roman" w:hAnsi="Times New Roman" w:cs="Times New Roman"/>
          <w:sz w:val="28"/>
          <w:szCs w:val="28"/>
        </w:rPr>
        <w:t xml:space="preserve"> </w:t>
      </w:r>
      <w:r w:rsidRPr="00D065A8">
        <w:rPr>
          <w:rFonts w:ascii="Times New Roman" w:hAnsi="Times New Roman" w:cs="Times New Roman"/>
          <w:sz w:val="28"/>
          <w:szCs w:val="28"/>
        </w:rPr>
        <w:t xml:space="preserve">и для </w:t>
      </w:r>
      <w:r>
        <w:rPr>
          <w:rFonts w:ascii="Times New Roman" w:hAnsi="Times New Roman" w:cs="Times New Roman"/>
          <w:sz w:val="28"/>
          <w:szCs w:val="28"/>
        </w:rPr>
        <w:t>формирования кадрового резерва по должностям федеральной государственной гражданской службы старшей группы в прокуратуре Республики Бурятия</w:t>
      </w:r>
      <w:bookmarkStart w:id="0" w:name="_GoBack"/>
      <w:bookmarkEnd w:id="0"/>
      <w:r w:rsidRPr="00500DF3">
        <w:rPr>
          <w:rFonts w:ascii="Times New Roman" w:hAnsi="Times New Roman" w:cs="Times New Roman"/>
          <w:sz w:val="28"/>
          <w:szCs w:val="28"/>
        </w:rPr>
        <w:t>.</w:t>
      </w:r>
    </w:p>
    <w:p w:rsidR="0068733A" w:rsidRPr="00500DF3" w:rsidRDefault="0068733A" w:rsidP="00496A2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DF3">
        <w:rPr>
          <w:rFonts w:ascii="Times New Roman" w:hAnsi="Times New Roman" w:cs="Times New Roman"/>
          <w:sz w:val="28"/>
          <w:szCs w:val="28"/>
        </w:rPr>
        <w:tab/>
        <w:t>С условиями конкурса ознакомлен (ознакомлена) и согласен (согласна).</w:t>
      </w:r>
    </w:p>
    <w:p w:rsidR="0068733A" w:rsidRPr="00500DF3" w:rsidRDefault="0068733A" w:rsidP="0053476D">
      <w:pPr>
        <w:pStyle w:val="ConsPlusNonformat"/>
        <w:widowControl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F3">
        <w:rPr>
          <w:rFonts w:ascii="Times New Roman" w:hAnsi="Times New Roman" w:cs="Times New Roman"/>
          <w:sz w:val="28"/>
          <w:szCs w:val="28"/>
        </w:rPr>
        <w:t>Даю согласие уполномоченным должностным лицам прокуратуры Республики Бурятия на обработку представленных мною персональных данных.</w:t>
      </w:r>
    </w:p>
    <w:p w:rsidR="0068733A" w:rsidRDefault="0068733A" w:rsidP="00687E6C">
      <w:pPr>
        <w:pStyle w:val="ConsPlusNonformat"/>
        <w:widowControl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733A" w:rsidRDefault="0068733A" w:rsidP="00687E6C">
      <w:pPr>
        <w:pStyle w:val="ConsPlusNonformat"/>
        <w:widowControl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______ л.</w:t>
      </w:r>
    </w:p>
    <w:p w:rsidR="0068733A" w:rsidRDefault="0068733A" w:rsidP="00687E6C">
      <w:pPr>
        <w:pStyle w:val="ConsPlusNonformat"/>
        <w:widowControl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733A" w:rsidRPr="00D774F6" w:rsidRDefault="0068733A" w:rsidP="00450E33">
      <w:pPr>
        <w:pStyle w:val="ConsPlusNonformat"/>
        <w:widowControl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733A" w:rsidRPr="00D774F6" w:rsidRDefault="0068733A" w:rsidP="00D774F6">
      <w:pPr>
        <w:jc w:val="both"/>
        <w:rPr>
          <w:sz w:val="28"/>
          <w:szCs w:val="28"/>
        </w:rPr>
      </w:pPr>
      <w:r w:rsidRPr="00D774F6">
        <w:rPr>
          <w:sz w:val="28"/>
          <w:szCs w:val="28"/>
        </w:rPr>
        <w:t>________________              ____________________              ____________________</w:t>
      </w:r>
    </w:p>
    <w:p w:rsidR="0068733A" w:rsidRDefault="0068733A" w:rsidP="00D774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8B0918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       (подпись)                                                (расшифровка подписи)</w:t>
      </w:r>
    </w:p>
    <w:sectPr w:rsidR="0068733A" w:rsidSect="00AF44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5E3"/>
    <w:rsid w:val="000C598E"/>
    <w:rsid w:val="000D57C2"/>
    <w:rsid w:val="001A15E3"/>
    <w:rsid w:val="001A3C41"/>
    <w:rsid w:val="0022398D"/>
    <w:rsid w:val="002B07A8"/>
    <w:rsid w:val="002D3FD1"/>
    <w:rsid w:val="00312485"/>
    <w:rsid w:val="00315530"/>
    <w:rsid w:val="00326C20"/>
    <w:rsid w:val="003612BA"/>
    <w:rsid w:val="00397D07"/>
    <w:rsid w:val="003B7544"/>
    <w:rsid w:val="003C4198"/>
    <w:rsid w:val="003F7D47"/>
    <w:rsid w:val="00407CBC"/>
    <w:rsid w:val="00410FFC"/>
    <w:rsid w:val="00450E33"/>
    <w:rsid w:val="00483240"/>
    <w:rsid w:val="00485C90"/>
    <w:rsid w:val="00496A28"/>
    <w:rsid w:val="00500DF3"/>
    <w:rsid w:val="005145EC"/>
    <w:rsid w:val="0052484C"/>
    <w:rsid w:val="0053476D"/>
    <w:rsid w:val="005532CC"/>
    <w:rsid w:val="005613C9"/>
    <w:rsid w:val="0058318F"/>
    <w:rsid w:val="00594689"/>
    <w:rsid w:val="005E3F05"/>
    <w:rsid w:val="0061484A"/>
    <w:rsid w:val="00641048"/>
    <w:rsid w:val="00675605"/>
    <w:rsid w:val="0068733A"/>
    <w:rsid w:val="00687E6C"/>
    <w:rsid w:val="006C4194"/>
    <w:rsid w:val="00714C9E"/>
    <w:rsid w:val="007D52BE"/>
    <w:rsid w:val="00811BF2"/>
    <w:rsid w:val="008254FF"/>
    <w:rsid w:val="008B0918"/>
    <w:rsid w:val="008F1295"/>
    <w:rsid w:val="009203E5"/>
    <w:rsid w:val="00930CE0"/>
    <w:rsid w:val="00AD304E"/>
    <w:rsid w:val="00AF443E"/>
    <w:rsid w:val="00B47289"/>
    <w:rsid w:val="00C2199D"/>
    <w:rsid w:val="00CD4D42"/>
    <w:rsid w:val="00D065A8"/>
    <w:rsid w:val="00D06E1C"/>
    <w:rsid w:val="00D1779F"/>
    <w:rsid w:val="00D72CB6"/>
    <w:rsid w:val="00D774F6"/>
    <w:rsid w:val="00DD2DAC"/>
    <w:rsid w:val="00E41FAC"/>
    <w:rsid w:val="00EB4893"/>
    <w:rsid w:val="00F0069C"/>
    <w:rsid w:val="00F0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4F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1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A15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28"/>
    <w:rPr>
      <w:sz w:val="0"/>
      <w:szCs w:val="0"/>
    </w:rPr>
  </w:style>
  <w:style w:type="table" w:styleId="TableGrid">
    <w:name w:val="Table Grid"/>
    <w:basedOn w:val="TableNormal"/>
    <w:uiPriority w:val="99"/>
    <w:rsid w:val="00714C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233</Words>
  <Characters>1330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пользователь</dc:creator>
  <cp:keywords/>
  <dc:description/>
  <cp:lastModifiedBy>Shvartskopf.A.V</cp:lastModifiedBy>
  <cp:revision>6</cp:revision>
  <cp:lastPrinted>2023-01-25T08:12:00Z</cp:lastPrinted>
  <dcterms:created xsi:type="dcterms:W3CDTF">2024-11-21T08:58:00Z</dcterms:created>
  <dcterms:modified xsi:type="dcterms:W3CDTF">2024-11-25T00:05:00Z</dcterms:modified>
</cp:coreProperties>
</file>