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AD" w:rsidRDefault="008A32AD" w:rsidP="00375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7C3A">
        <w:rPr>
          <w:rFonts w:ascii="Times New Roman" w:hAnsi="Times New Roman"/>
          <w:b/>
          <w:sz w:val="28"/>
          <w:szCs w:val="28"/>
          <w:lang w:eastAsia="ru-RU"/>
        </w:rPr>
        <w:t>Прокуратура Алтайского края проводит отбор кандидатов для конкурса на участие в дополнительной общеразвивающей программе</w:t>
      </w:r>
    </w:p>
    <w:p w:rsidR="008A32AD" w:rsidRPr="003C7C3A" w:rsidRDefault="008A32AD" w:rsidP="00375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7C3A">
        <w:rPr>
          <w:rFonts w:ascii="Times New Roman" w:hAnsi="Times New Roman"/>
          <w:b/>
          <w:sz w:val="28"/>
          <w:szCs w:val="28"/>
          <w:lang w:eastAsia="ru-RU"/>
        </w:rPr>
        <w:t>ФГБОУ «ВДЦ «Океан» «Юный правовед»</w:t>
      </w:r>
    </w:p>
    <w:p w:rsidR="008A32AD" w:rsidRDefault="008A32AD" w:rsidP="00375B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32AD" w:rsidRPr="00530D8F" w:rsidRDefault="008A32AD" w:rsidP="0099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 xml:space="preserve">Отбор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конкурса </w:t>
      </w:r>
      <w:r w:rsidRPr="00530D8F">
        <w:rPr>
          <w:rFonts w:ascii="Times New Roman" w:hAnsi="Times New Roman"/>
          <w:sz w:val="28"/>
          <w:szCs w:val="28"/>
          <w:lang w:eastAsia="ru-RU"/>
        </w:rPr>
        <w:t>на участие в дополнительной обще</w:t>
      </w:r>
      <w:r>
        <w:rPr>
          <w:rFonts w:ascii="Times New Roman" w:hAnsi="Times New Roman"/>
          <w:sz w:val="28"/>
          <w:szCs w:val="28"/>
          <w:lang w:eastAsia="ru-RU"/>
        </w:rPr>
        <w:t>развивающей</w:t>
      </w:r>
      <w:r w:rsidRPr="00530D8F">
        <w:rPr>
          <w:rFonts w:ascii="Times New Roman" w:hAnsi="Times New Roman"/>
          <w:sz w:val="28"/>
          <w:szCs w:val="28"/>
          <w:lang w:eastAsia="ru-RU"/>
        </w:rPr>
        <w:t xml:space="preserve"> программе «Юный правовед», которая будет проходить с </w:t>
      </w:r>
      <w:r>
        <w:rPr>
          <w:rFonts w:ascii="Times New Roman" w:hAnsi="Times New Roman"/>
          <w:sz w:val="28"/>
          <w:szCs w:val="28"/>
          <w:lang w:eastAsia="ru-RU"/>
        </w:rPr>
        <w:t>7 по 27 августа 2024</w:t>
      </w:r>
      <w:r w:rsidRPr="00530D8F">
        <w:rPr>
          <w:rFonts w:ascii="Times New Roman" w:hAnsi="Times New Roman"/>
          <w:sz w:val="28"/>
          <w:szCs w:val="28"/>
          <w:lang w:eastAsia="ru-RU"/>
        </w:rPr>
        <w:t xml:space="preserve"> года, осуществляется на конкурсной основе в два этапа: на уровне прокуратуры Алтайского края и конкурсной комиссии Генеральной прокуратуры Российской Федерации.</w:t>
      </w:r>
    </w:p>
    <w:p w:rsidR="008A32AD" w:rsidRDefault="008A32AD" w:rsidP="0099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 xml:space="preserve">К участию в конкурсе принимаются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дети – </w:t>
      </w:r>
      <w:r w:rsidRPr="00530D8F">
        <w:rPr>
          <w:rFonts w:ascii="Times New Roman" w:hAnsi="Times New Roman"/>
          <w:sz w:val="28"/>
          <w:szCs w:val="28"/>
          <w:lang w:eastAsia="ru-RU"/>
        </w:rPr>
        <w:t xml:space="preserve">граждане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в возрасте от </w:t>
      </w:r>
      <w:r w:rsidRPr="00530D8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30D8F">
        <w:rPr>
          <w:rFonts w:ascii="Times New Roman" w:hAnsi="Times New Roman"/>
          <w:sz w:val="28"/>
          <w:szCs w:val="28"/>
          <w:lang w:eastAsia="ru-RU"/>
        </w:rPr>
        <w:t xml:space="preserve"> до 17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включительно, обучающиеся в средней общеобразовательной школе.</w:t>
      </w:r>
    </w:p>
    <w:p w:rsidR="008A32AD" w:rsidRPr="00530D8F" w:rsidRDefault="008A32AD" w:rsidP="0099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2AD" w:rsidRDefault="008A32AD" w:rsidP="0099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 xml:space="preserve">До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30</w:t>
      </w:r>
      <w:r w:rsidRPr="00530D8F">
        <w:rPr>
          <w:rFonts w:ascii="Times New Roman" w:hAnsi="Times New Roman"/>
          <w:sz w:val="28"/>
          <w:szCs w:val="28"/>
          <w:lang w:eastAsia="ru-RU"/>
        </w:rPr>
        <w:t xml:space="preserve"> марта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30D8F">
        <w:rPr>
          <w:rFonts w:ascii="Times New Roman" w:hAnsi="Times New Roman"/>
          <w:sz w:val="28"/>
          <w:szCs w:val="28"/>
          <w:lang w:eastAsia="ru-RU"/>
        </w:rPr>
        <w:t xml:space="preserve"> года в отдел кадров прокуратуры Алтайского края (</w:t>
      </w:r>
      <w:smartTag w:uri="urn:schemas-microsoft-com:office:smarttags" w:element="metricconverter">
        <w:smartTagPr>
          <w:attr w:name="ProductID" w:val="656068, г"/>
        </w:smartTagPr>
        <w:r>
          <w:rPr>
            <w:rFonts w:ascii="Times New Roman" w:hAnsi="Times New Roman"/>
            <w:sz w:val="28"/>
            <w:szCs w:val="28"/>
            <w:lang w:eastAsia="ru-RU"/>
          </w:rPr>
          <w:t xml:space="preserve">656068, </w:t>
        </w:r>
        <w:r w:rsidRPr="00530D8F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 w:rsidRPr="00530D8F">
        <w:rPr>
          <w:rFonts w:ascii="Times New Roman" w:hAnsi="Times New Roman"/>
          <w:sz w:val="28"/>
          <w:szCs w:val="28"/>
          <w:lang w:eastAsia="ru-RU"/>
        </w:rPr>
        <w:t>. Барнаул, ул. Партизанская, 71, тел.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F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30D8F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952</w:t>
      </w:r>
      <w:r w:rsidRPr="00530D8F">
        <w:rPr>
          <w:rFonts w:ascii="Times New Roman" w:hAnsi="Times New Roman"/>
          <w:sz w:val="28"/>
          <w:szCs w:val="28"/>
          <w:lang w:eastAsia="ru-RU"/>
        </w:rPr>
        <w:t>) необходимо представить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пакет заявочных документов:</w:t>
      </w:r>
    </w:p>
    <w:p w:rsidR="008A32AD" w:rsidRDefault="008A32AD" w:rsidP="0099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>копию документа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30D8F">
        <w:rPr>
          <w:rFonts w:ascii="Times New Roman" w:hAnsi="Times New Roman"/>
          <w:sz w:val="28"/>
          <w:szCs w:val="28"/>
          <w:lang w:eastAsia="ru-RU"/>
        </w:rPr>
        <w:t xml:space="preserve"> удостоверяющего личность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(свидетельство о рождении либо паспорт);</w:t>
      </w:r>
    </w:p>
    <w:p w:rsidR="008A32AD" w:rsidRDefault="008A32AD" w:rsidP="0099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заявку-анкету установленного образца (приложение № 1 к Положению о конкурсе);</w:t>
      </w:r>
    </w:p>
    <w:p w:rsidR="008A32AD" w:rsidRDefault="008A32AD" w:rsidP="0099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 (приложение № 2 к Положению о конкурсе);</w:t>
      </w:r>
    </w:p>
    <w:p w:rsidR="008A32AD" w:rsidRDefault="008A32AD" w:rsidP="00215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>эссе на тему «Твори закон на благо общества»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№ 3 к Положению о конкурсе);</w:t>
      </w:r>
    </w:p>
    <w:p w:rsidR="008A32AD" w:rsidRDefault="008A32AD" w:rsidP="00215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>характеристику с места учебы, заверенную руководителем образовательной организации и печатью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A32AD" w:rsidRDefault="008A32AD" w:rsidP="00215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>справку о группе здоровья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A32AD" w:rsidRDefault="008A32AD" w:rsidP="00215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>фотографию на матовой бумаге без уголк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30D8F">
        <w:rPr>
          <w:rFonts w:ascii="Times New Roman" w:hAnsi="Times New Roman"/>
          <w:sz w:val="28"/>
          <w:szCs w:val="28"/>
          <w:lang w:eastAsia="ru-RU"/>
        </w:rPr>
        <w:t xml:space="preserve"> размером 3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530D8F">
        <w:rPr>
          <w:rFonts w:ascii="Times New Roman" w:hAnsi="Times New Roman"/>
          <w:sz w:val="28"/>
          <w:szCs w:val="28"/>
          <w:lang w:eastAsia="ru-RU"/>
        </w:rPr>
        <w:t>4 см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A32AD" w:rsidRDefault="008A32AD" w:rsidP="00164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>копии документов, подтверждающих индивидуальные достижения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(по желанию).</w:t>
      </w:r>
    </w:p>
    <w:p w:rsidR="008A32AD" w:rsidRDefault="008A32AD" w:rsidP="00164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2AD" w:rsidRPr="00530D8F" w:rsidRDefault="008A32AD" w:rsidP="0037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>Положение о конкурсе размещено на Едином портале прокуратуры в разделе «Управление Генеральной прокуратуры Российской Федерации по Дальневосточному федеральному округу» /Документы/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Правовые основы деятельности </w:t>
      </w:r>
      <w:r w:rsidRPr="00530D8F">
        <w:rPr>
          <w:rFonts w:ascii="Times New Roman" w:hAnsi="Times New Roman"/>
          <w:sz w:val="28"/>
          <w:szCs w:val="28"/>
          <w:lang w:eastAsia="ru-RU"/>
        </w:rPr>
        <w:t>(epp.genproc.gov.ru).</w:t>
      </w:r>
    </w:p>
    <w:p w:rsidR="008A32AD" w:rsidRDefault="008A32AD" w:rsidP="00164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2AD" w:rsidRDefault="008A32AD" w:rsidP="00164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Заявочные документы, представленные не в полном объеме, не соответствующие требованиям Положения о конкурсе или оформленные с нарушением требований отклоняются без объяснения причин.</w:t>
      </w:r>
    </w:p>
    <w:p w:rsidR="008A32AD" w:rsidRDefault="008A32AD" w:rsidP="00376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2AD" w:rsidRDefault="008A32AD" w:rsidP="00376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2AD" w:rsidRDefault="008A32AD" w:rsidP="00376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2AD" w:rsidRPr="00530D8F" w:rsidRDefault="008A32AD" w:rsidP="0099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A32AD" w:rsidRPr="00530D8F" w:rsidSect="003C7C3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D8F"/>
    <w:rsid w:val="00164128"/>
    <w:rsid w:val="00183797"/>
    <w:rsid w:val="00185351"/>
    <w:rsid w:val="002152D0"/>
    <w:rsid w:val="002E166E"/>
    <w:rsid w:val="002E6AEB"/>
    <w:rsid w:val="00375BBD"/>
    <w:rsid w:val="00376BD7"/>
    <w:rsid w:val="003C7C3A"/>
    <w:rsid w:val="00431ADA"/>
    <w:rsid w:val="00463F60"/>
    <w:rsid w:val="00483F86"/>
    <w:rsid w:val="00530D8F"/>
    <w:rsid w:val="005A6884"/>
    <w:rsid w:val="0061397B"/>
    <w:rsid w:val="00636B96"/>
    <w:rsid w:val="00650E0B"/>
    <w:rsid w:val="006D7016"/>
    <w:rsid w:val="006E0DB7"/>
    <w:rsid w:val="00752A60"/>
    <w:rsid w:val="007A60F3"/>
    <w:rsid w:val="007B3B1C"/>
    <w:rsid w:val="007B49F5"/>
    <w:rsid w:val="007C5182"/>
    <w:rsid w:val="00846994"/>
    <w:rsid w:val="008A32AD"/>
    <w:rsid w:val="008B5501"/>
    <w:rsid w:val="008C2103"/>
    <w:rsid w:val="00994B13"/>
    <w:rsid w:val="00996186"/>
    <w:rsid w:val="009F2C59"/>
    <w:rsid w:val="00A11780"/>
    <w:rsid w:val="00BB4CA1"/>
    <w:rsid w:val="00BB7359"/>
    <w:rsid w:val="00BD1DCB"/>
    <w:rsid w:val="00CE1270"/>
    <w:rsid w:val="00D24FE7"/>
    <w:rsid w:val="00D30F9B"/>
    <w:rsid w:val="00D36D03"/>
    <w:rsid w:val="00DF18CB"/>
    <w:rsid w:val="00E3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9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0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C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270</Words>
  <Characters>1539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reshetar.e</cp:lastModifiedBy>
  <cp:revision>38</cp:revision>
  <cp:lastPrinted>2023-02-28T09:05:00Z</cp:lastPrinted>
  <dcterms:created xsi:type="dcterms:W3CDTF">2022-02-24T04:25:00Z</dcterms:created>
  <dcterms:modified xsi:type="dcterms:W3CDTF">2024-02-12T08:46:00Z</dcterms:modified>
</cp:coreProperties>
</file>