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E3" w:rsidRDefault="00C574E3" w:rsidP="00E9317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1878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чины возникновения лесных пожаров" style="width:461.25pt;height:259.5pt;visibility:visible">
            <v:imagedata r:id="rId5" o:title=""/>
          </v:shape>
        </w:pict>
      </w:r>
    </w:p>
    <w:p w:rsidR="00C574E3" w:rsidRPr="00E9317A" w:rsidRDefault="00C574E3" w:rsidP="00BD06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E9317A">
        <w:rPr>
          <w:rFonts w:ascii="Times New Roman" w:hAnsi="Times New Roman"/>
          <w:b/>
          <w:bCs/>
          <w:sz w:val="36"/>
          <w:szCs w:val="36"/>
        </w:rPr>
        <w:t>«О пожарной безопасности в лесах»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C574E3" w:rsidRDefault="00C574E3" w:rsidP="00C75C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</w:t>
      </w:r>
      <w:r w:rsidRPr="004737D1">
        <w:rPr>
          <w:rFonts w:ascii="Times New Roman" w:hAnsi="Times New Roman"/>
          <w:sz w:val="28"/>
          <w:szCs w:val="28"/>
        </w:rPr>
        <w:t>соответствии требованиями Правил пожарной безопасности в лесах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C574E3" w:rsidRDefault="00C574E3" w:rsidP="00F31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737D1">
        <w:rPr>
          <w:rFonts w:ascii="Times New Roman" w:hAnsi="Times New Roman"/>
          <w:sz w:val="28"/>
          <w:szCs w:val="28"/>
        </w:rPr>
        <w:t>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</w:t>
      </w:r>
      <w:r>
        <w:rPr>
          <w:rFonts w:ascii="Times New Roman" w:hAnsi="Times New Roman"/>
          <w:sz w:val="28"/>
          <w:szCs w:val="28"/>
        </w:rPr>
        <w:t>;</w:t>
      </w:r>
    </w:p>
    <w:p w:rsidR="00C574E3" w:rsidRDefault="00C574E3" w:rsidP="00F31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4737D1">
        <w:rPr>
          <w:rFonts w:ascii="Times New Roman" w:hAnsi="Times New Roman"/>
          <w:sz w:val="28"/>
          <w:szCs w:val="28"/>
        </w:rPr>
        <w:t>росать горящие спички, окурки и горячую золу из курительных трубок, стекло (стеклянные бутылки, банки и др.)</w:t>
      </w:r>
      <w:r>
        <w:rPr>
          <w:rFonts w:ascii="Times New Roman" w:hAnsi="Times New Roman"/>
          <w:sz w:val="28"/>
          <w:szCs w:val="28"/>
        </w:rPr>
        <w:t>;</w:t>
      </w:r>
    </w:p>
    <w:p w:rsidR="00C574E3" w:rsidRDefault="00C574E3" w:rsidP="00F31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737D1">
        <w:rPr>
          <w:rFonts w:ascii="Times New Roman" w:hAnsi="Times New Roman"/>
          <w:sz w:val="28"/>
          <w:szCs w:val="28"/>
        </w:rPr>
        <w:t>рименять при охоте пыжи из горючих или тлеющих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C574E3" w:rsidRDefault="00C574E3" w:rsidP="00F31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737D1">
        <w:rPr>
          <w:rFonts w:ascii="Times New Roman" w:hAnsi="Times New Roman"/>
          <w:sz w:val="28"/>
          <w:szCs w:val="28"/>
        </w:rPr>
        <w:t>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</w:t>
      </w:r>
      <w:r>
        <w:rPr>
          <w:rFonts w:ascii="Times New Roman" w:hAnsi="Times New Roman"/>
          <w:sz w:val="28"/>
          <w:szCs w:val="28"/>
        </w:rPr>
        <w:t>;</w:t>
      </w:r>
    </w:p>
    <w:p w:rsidR="00C574E3" w:rsidRPr="004737D1" w:rsidRDefault="00C574E3" w:rsidP="00F31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4737D1">
        <w:rPr>
          <w:rFonts w:ascii="Times New Roman" w:hAnsi="Times New Roman"/>
          <w:sz w:val="28"/>
          <w:szCs w:val="28"/>
        </w:rPr>
        <w:t>апрещается засорение леса отходами производства и потребления.</w:t>
      </w:r>
    </w:p>
    <w:p w:rsidR="00C574E3" w:rsidRDefault="00C574E3" w:rsidP="00F31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7D1">
        <w:rPr>
          <w:rFonts w:ascii="Times New Roman" w:hAnsi="Times New Roman"/>
          <w:sz w:val="28"/>
          <w:szCs w:val="28"/>
        </w:rPr>
        <w:t xml:space="preserve">Лица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4737D1">
          <w:rPr>
            <w:rFonts w:ascii="Times New Roman" w:hAnsi="Times New Roman"/>
            <w:sz w:val="28"/>
            <w:szCs w:val="28"/>
          </w:rPr>
          <w:t>10 метров</w:t>
        </w:r>
      </w:smartTag>
      <w:r w:rsidRPr="004737D1">
        <w:rPr>
          <w:rFonts w:ascii="Times New Roman" w:hAnsi="Times New Roman"/>
          <w:sz w:val="28"/>
          <w:szCs w:val="28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4737D1">
          <w:rPr>
            <w:rFonts w:ascii="Times New Roman" w:hAnsi="Times New Roman"/>
            <w:sz w:val="28"/>
            <w:szCs w:val="28"/>
          </w:rPr>
          <w:t>1,4 метра</w:t>
        </w:r>
      </w:smartTag>
      <w:r w:rsidRPr="004737D1">
        <w:rPr>
          <w:rFonts w:ascii="Times New Roman" w:hAnsi="Times New Roman"/>
          <w:sz w:val="28"/>
          <w:szCs w:val="28"/>
        </w:rPr>
        <w:t xml:space="preserve"> или иным противопожарным барьером.</w:t>
      </w:r>
    </w:p>
    <w:p w:rsidR="00C574E3" w:rsidRDefault="00C574E3" w:rsidP="00F31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7D1">
        <w:rPr>
          <w:rFonts w:ascii="Times New Roman" w:hAnsi="Times New Roman"/>
          <w:sz w:val="28"/>
          <w:szCs w:val="28"/>
        </w:rPr>
        <w:t xml:space="preserve">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4737D1">
          <w:rPr>
            <w:rFonts w:ascii="Times New Roman" w:hAnsi="Times New Roman"/>
            <w:sz w:val="28"/>
            <w:szCs w:val="28"/>
          </w:rPr>
          <w:t>0,5 метра</w:t>
        </w:r>
      </w:smartTag>
      <w:r w:rsidRPr="004737D1">
        <w:rPr>
          <w:rFonts w:ascii="Times New Roman" w:hAnsi="Times New Roman"/>
          <w:sz w:val="28"/>
          <w:szCs w:val="28"/>
        </w:rPr>
        <w:t>. </w:t>
      </w:r>
    </w:p>
    <w:p w:rsidR="00C574E3" w:rsidRDefault="00C574E3" w:rsidP="00F31C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7D1">
        <w:rPr>
          <w:rFonts w:ascii="Times New Roman" w:hAnsi="Times New Roman"/>
          <w:sz w:val="28"/>
          <w:szCs w:val="28"/>
        </w:rPr>
        <w:t>Нарушение правил пожарной безопасности в лесах (часть 1 статьи 8.32 КоАП РФ) влечет предупреждение или наложение административного штрафа на граждан в размере от 15 тыс. до 30 тыс. рублей; на должностных лиц - от 30 тыс. до 50 тыс. рублей; на юридических лиц - от 100 тыс. до 400 тыс. рублей.</w:t>
      </w:r>
    </w:p>
    <w:p w:rsidR="00C574E3" w:rsidRDefault="00C574E3" w:rsidP="00582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7D1">
        <w:rPr>
          <w:rFonts w:ascii="Times New Roman" w:hAnsi="Times New Roman"/>
          <w:sz w:val="28"/>
          <w:szCs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(часть 3 статьи 8.32 КоАП РФ) влечет наложение административного штрафа на граждан в размере от 40 тыс. до 50 тыс. рублей; на должностных лиц - от 60 тыс. до 90 тыс. рублей; на юридических лиц - от 600 тыс</w:t>
      </w:r>
      <w:r>
        <w:rPr>
          <w:rFonts w:ascii="Times New Roman" w:hAnsi="Times New Roman"/>
          <w:sz w:val="28"/>
          <w:szCs w:val="28"/>
        </w:rPr>
        <w:t>.</w:t>
      </w:r>
      <w:r w:rsidRPr="004737D1">
        <w:rPr>
          <w:rFonts w:ascii="Times New Roman" w:hAnsi="Times New Roman"/>
          <w:sz w:val="28"/>
          <w:szCs w:val="28"/>
        </w:rPr>
        <w:t xml:space="preserve"> рублей до 1 миллиона рублей.</w:t>
      </w:r>
    </w:p>
    <w:p w:rsidR="00C574E3" w:rsidRDefault="00C574E3" w:rsidP="00582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7D1">
        <w:rPr>
          <w:rFonts w:ascii="Times New Roman" w:hAnsi="Times New Roman"/>
          <w:sz w:val="28"/>
          <w:szCs w:val="28"/>
        </w:rPr>
        <w:t>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лица</w:t>
      </w:r>
      <w:r>
        <w:rPr>
          <w:rFonts w:ascii="Times New Roman" w:hAnsi="Times New Roman"/>
          <w:sz w:val="28"/>
          <w:szCs w:val="28"/>
        </w:rPr>
        <w:t>м</w:t>
      </w:r>
      <w:r w:rsidRPr="004737D1">
        <w:rPr>
          <w:rFonts w:ascii="Times New Roman" w:hAnsi="Times New Roman"/>
          <w:sz w:val="28"/>
          <w:szCs w:val="28"/>
        </w:rPr>
        <w:t xml:space="preserve"> может быть назначено до 10 лет лишения свободы (ст. 261 УК РФ).</w:t>
      </w:r>
    </w:p>
    <w:p w:rsidR="00C574E3" w:rsidRDefault="00C574E3" w:rsidP="00582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7D1">
        <w:rPr>
          <w:rFonts w:ascii="Times New Roman" w:hAnsi="Times New Roman"/>
          <w:sz w:val="28"/>
          <w:szCs w:val="28"/>
        </w:rPr>
        <w:t>Помимо административной и уголовной ответственности, лица, виновные в природных пожарах, могут быть привлечены к гражданско-правовой ответственности. </w:t>
      </w:r>
    </w:p>
    <w:p w:rsidR="00C574E3" w:rsidRDefault="00C574E3" w:rsidP="00582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74E3" w:rsidRPr="004737D1" w:rsidRDefault="00C574E3" w:rsidP="00582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74E3" w:rsidRPr="004737D1" w:rsidRDefault="00C574E3" w:rsidP="004737D1">
      <w:pPr>
        <w:tabs>
          <w:tab w:val="left" w:pos="28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ПОДГОТОВЛЕН АППАРАТОМ ПРОКУРАТУРЫ КРАЯ </w:t>
      </w:r>
    </w:p>
    <w:p w:rsidR="00C574E3" w:rsidRDefault="00C574E3"/>
    <w:sectPr w:rsidR="00C574E3" w:rsidSect="00BF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7F9E"/>
    <w:multiLevelType w:val="multilevel"/>
    <w:tmpl w:val="5C26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17A"/>
    <w:rsid w:val="000972A3"/>
    <w:rsid w:val="001362D0"/>
    <w:rsid w:val="001878B7"/>
    <w:rsid w:val="001D6613"/>
    <w:rsid w:val="00232C56"/>
    <w:rsid w:val="002828D8"/>
    <w:rsid w:val="00310A16"/>
    <w:rsid w:val="004311C8"/>
    <w:rsid w:val="004737D1"/>
    <w:rsid w:val="004F2DE0"/>
    <w:rsid w:val="00582902"/>
    <w:rsid w:val="005A7CAF"/>
    <w:rsid w:val="00653305"/>
    <w:rsid w:val="007651B3"/>
    <w:rsid w:val="00796D70"/>
    <w:rsid w:val="007E4986"/>
    <w:rsid w:val="00856599"/>
    <w:rsid w:val="009A57BD"/>
    <w:rsid w:val="00BD063E"/>
    <w:rsid w:val="00BF33C7"/>
    <w:rsid w:val="00C574E3"/>
    <w:rsid w:val="00C75C67"/>
    <w:rsid w:val="00E9317A"/>
    <w:rsid w:val="00F31C33"/>
    <w:rsid w:val="00F7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C7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E9317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9317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93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E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443</Words>
  <Characters>2529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2024-05-24T03:59:00Z</dcterms:created>
  <dcterms:modified xsi:type="dcterms:W3CDTF">2024-05-24T05:18:00Z</dcterms:modified>
</cp:coreProperties>
</file>