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12" w:rsidRPr="003E0156" w:rsidRDefault="00320012" w:rsidP="004F3212">
      <w:pPr>
        <w:ind w:left="-540"/>
        <w:jc w:val="center"/>
        <w:outlineLvl w:val="0"/>
        <w:rPr>
          <w:b/>
          <w:szCs w:val="28"/>
        </w:rPr>
      </w:pPr>
      <w:r w:rsidRPr="003E0156">
        <w:rPr>
          <w:b/>
          <w:szCs w:val="28"/>
        </w:rPr>
        <w:t>Сведения</w:t>
      </w:r>
    </w:p>
    <w:p w:rsidR="00320012" w:rsidRPr="003E0156" w:rsidRDefault="003200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 о доходах, расходах, об имуществе и обязательствах имущественного характера </w:t>
      </w:r>
    </w:p>
    <w:p w:rsidR="00320012" w:rsidRPr="003E0156" w:rsidRDefault="00320012" w:rsidP="004F3212">
      <w:pPr>
        <w:jc w:val="center"/>
        <w:rPr>
          <w:b/>
          <w:szCs w:val="28"/>
        </w:rPr>
      </w:pPr>
      <w:r w:rsidRPr="003E0156">
        <w:rPr>
          <w:b/>
          <w:szCs w:val="28"/>
        </w:rPr>
        <w:t xml:space="preserve">федеральных государственных служащих, замещающих должности в прокуратуре </w:t>
      </w:r>
    </w:p>
    <w:p w:rsidR="00320012" w:rsidRPr="00662F48" w:rsidRDefault="00320012" w:rsidP="004F3212">
      <w:pPr>
        <w:jc w:val="center"/>
        <w:outlineLvl w:val="0"/>
        <w:rPr>
          <w:b/>
          <w:color w:val="000000"/>
          <w:szCs w:val="28"/>
        </w:rPr>
      </w:pPr>
      <w:r>
        <w:rPr>
          <w:b/>
          <w:szCs w:val="28"/>
        </w:rPr>
        <w:t>Ставропольского края</w:t>
      </w:r>
      <w:r w:rsidRPr="003E0156">
        <w:rPr>
          <w:b/>
          <w:szCs w:val="28"/>
        </w:rPr>
        <w:t xml:space="preserve">, и членов их семей </w:t>
      </w:r>
      <w:r w:rsidRPr="003E0156">
        <w:rPr>
          <w:b/>
          <w:color w:val="000000"/>
          <w:szCs w:val="28"/>
        </w:rPr>
        <w:t>за период с 1 января 201</w:t>
      </w:r>
      <w:r>
        <w:rPr>
          <w:b/>
          <w:color w:val="000000"/>
          <w:szCs w:val="28"/>
        </w:rPr>
        <w:t>7</w:t>
      </w:r>
      <w:r w:rsidRPr="003E0156">
        <w:rPr>
          <w:b/>
          <w:color w:val="000000"/>
          <w:szCs w:val="28"/>
        </w:rPr>
        <w:t xml:space="preserve"> г. по 31 декабря 201</w:t>
      </w:r>
      <w:r>
        <w:rPr>
          <w:b/>
          <w:color w:val="000000"/>
          <w:szCs w:val="28"/>
        </w:rPr>
        <w:t>7</w:t>
      </w:r>
      <w:r w:rsidRPr="003E0156">
        <w:rPr>
          <w:b/>
          <w:color w:val="000000"/>
          <w:szCs w:val="28"/>
        </w:rPr>
        <w:t xml:space="preserve"> г.</w:t>
      </w:r>
    </w:p>
    <w:p w:rsidR="00320012" w:rsidRPr="00662F48" w:rsidRDefault="00320012" w:rsidP="004F3212">
      <w:pPr>
        <w:jc w:val="center"/>
        <w:outlineLvl w:val="0"/>
        <w:rPr>
          <w:color w:val="FF0000"/>
          <w:szCs w:val="28"/>
        </w:rPr>
      </w:pPr>
    </w:p>
    <w:p w:rsidR="00320012" w:rsidRPr="003E0156" w:rsidRDefault="00320012" w:rsidP="004F3212">
      <w:pPr>
        <w:rPr>
          <w:sz w:val="22"/>
          <w:szCs w:val="22"/>
        </w:rPr>
      </w:pPr>
    </w:p>
    <w:tbl>
      <w:tblPr>
        <w:tblW w:w="1605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9"/>
        <w:gridCol w:w="1558"/>
        <w:gridCol w:w="1313"/>
        <w:gridCol w:w="1558"/>
        <w:gridCol w:w="962"/>
        <w:gridCol w:w="30"/>
        <w:gridCol w:w="991"/>
        <w:gridCol w:w="1139"/>
        <w:gridCol w:w="850"/>
        <w:gridCol w:w="992"/>
        <w:gridCol w:w="1558"/>
        <w:gridCol w:w="1133"/>
        <w:gridCol w:w="1416"/>
      </w:tblGrid>
      <w:tr w:rsidR="00320012" w:rsidRPr="00156409" w:rsidTr="00156409">
        <w:trPr>
          <w:cantSplit/>
          <w:trHeight w:val="1151"/>
          <w:jc w:val="center"/>
        </w:trPr>
        <w:tc>
          <w:tcPr>
            <w:tcW w:w="567" w:type="dxa"/>
            <w:vMerge w:val="restart"/>
            <w:vAlign w:val="center"/>
          </w:tcPr>
          <w:p w:rsidR="00320012" w:rsidRPr="00156409" w:rsidRDefault="00320012" w:rsidP="00D9397E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№</w:t>
            </w:r>
          </w:p>
          <w:p w:rsidR="00320012" w:rsidRPr="00156409" w:rsidRDefault="00320012" w:rsidP="00D9397E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989" w:type="dxa"/>
            <w:vMerge w:val="restart"/>
            <w:vAlign w:val="center"/>
          </w:tcPr>
          <w:p w:rsidR="00320012" w:rsidRPr="00156409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Фамилия и инициалы лица,</w:t>
            </w:r>
          </w:p>
          <w:p w:rsidR="00320012" w:rsidRPr="00156409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1558" w:type="dxa"/>
            <w:vMerge w:val="restart"/>
            <w:vAlign w:val="center"/>
          </w:tcPr>
          <w:p w:rsidR="00320012" w:rsidRPr="00156409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54" w:type="dxa"/>
            <w:gridSpan w:val="5"/>
            <w:vAlign w:val="center"/>
          </w:tcPr>
          <w:p w:rsidR="00320012" w:rsidRPr="00156409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  <w:vAlign w:val="center"/>
          </w:tcPr>
          <w:p w:rsidR="00320012" w:rsidRPr="00156409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vAlign w:val="center"/>
          </w:tcPr>
          <w:p w:rsidR="00320012" w:rsidRPr="00156409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Транспорт-ные средства (вид, марка)</w:t>
            </w:r>
          </w:p>
        </w:tc>
        <w:tc>
          <w:tcPr>
            <w:tcW w:w="1133" w:type="dxa"/>
            <w:vMerge w:val="restart"/>
            <w:vAlign w:val="center"/>
          </w:tcPr>
          <w:p w:rsidR="00320012" w:rsidRPr="00156409" w:rsidRDefault="00320012" w:rsidP="00AB7820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  <w:vAlign w:val="center"/>
          </w:tcPr>
          <w:p w:rsidR="00320012" w:rsidRPr="00156409" w:rsidRDefault="00320012" w:rsidP="007A039A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320012" w:rsidRPr="00156409" w:rsidTr="00156409">
        <w:trPr>
          <w:cantSplit/>
          <w:trHeight w:val="1632"/>
          <w:jc w:val="center"/>
        </w:trPr>
        <w:tc>
          <w:tcPr>
            <w:tcW w:w="567" w:type="dxa"/>
            <w:vMerge/>
          </w:tcPr>
          <w:p w:rsidR="00320012" w:rsidRPr="00156409" w:rsidRDefault="00320012" w:rsidP="00D9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vMerge/>
          </w:tcPr>
          <w:p w:rsidR="00320012" w:rsidRPr="00156409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320012" w:rsidRPr="00156409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extDirection w:val="btLr"/>
            <w:vAlign w:val="center"/>
          </w:tcPr>
          <w:p w:rsidR="00320012" w:rsidRPr="00156409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extDirection w:val="btLr"/>
            <w:vAlign w:val="center"/>
          </w:tcPr>
          <w:p w:rsidR="00320012" w:rsidRPr="00156409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320012" w:rsidRPr="00156409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91" w:type="dxa"/>
            <w:textDirection w:val="btLr"/>
            <w:vAlign w:val="center"/>
          </w:tcPr>
          <w:p w:rsidR="00320012" w:rsidRPr="00156409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9" w:type="dxa"/>
            <w:textDirection w:val="btLr"/>
            <w:vAlign w:val="center"/>
          </w:tcPr>
          <w:p w:rsidR="00320012" w:rsidRPr="00156409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320012" w:rsidRPr="00156409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92" w:type="dxa"/>
            <w:textDirection w:val="btLr"/>
            <w:vAlign w:val="center"/>
          </w:tcPr>
          <w:p w:rsidR="00320012" w:rsidRPr="00156409" w:rsidRDefault="00320012" w:rsidP="007A039A">
            <w:pPr>
              <w:ind w:left="113" w:right="113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  <w:textDirection w:val="btLr"/>
          </w:tcPr>
          <w:p w:rsidR="00320012" w:rsidRPr="00156409" w:rsidRDefault="00320012" w:rsidP="007A039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20012" w:rsidRPr="00156409" w:rsidRDefault="00320012" w:rsidP="007A039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320012" w:rsidRPr="00156409" w:rsidRDefault="00320012" w:rsidP="007A039A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Богданчиков А.Б.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Ставропольского края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706B">
            <w:pPr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821,0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326,0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706B">
            <w:pPr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ind w:left="-95"/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ind w:left="-95"/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ind w:left="-95"/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138,2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156409">
              <w:rPr>
                <w:sz w:val="16"/>
                <w:szCs w:val="16"/>
              </w:rPr>
              <w:t>276</w:t>
            </w:r>
            <w:r>
              <w:rPr>
                <w:sz w:val="16"/>
                <w:szCs w:val="16"/>
              </w:rPr>
              <w:t xml:space="preserve"> </w:t>
            </w:r>
            <w:r w:rsidRPr="00156409">
              <w:rPr>
                <w:sz w:val="16"/>
                <w:szCs w:val="16"/>
              </w:rPr>
              <w:t>040,94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56409">
              <w:rPr>
                <w:sz w:val="16"/>
                <w:szCs w:val="16"/>
              </w:rPr>
              <w:t>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D4706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326,0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821,0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D4706B">
            <w:pPr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л</w:t>
            </w:r>
            <w:r w:rsidRPr="00156409">
              <w:rPr>
                <w:sz w:val="16"/>
                <w:szCs w:val="16"/>
              </w:rPr>
              <w:t xml:space="preserve">егковой автомобиль Хундай </w:t>
            </w:r>
            <w:r w:rsidRPr="00156409">
              <w:rPr>
                <w:sz w:val="16"/>
                <w:szCs w:val="16"/>
                <w:lang w:val="en-US"/>
              </w:rPr>
              <w:t>Tucson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516</w:t>
            </w:r>
            <w:r>
              <w:rPr>
                <w:sz w:val="16"/>
                <w:szCs w:val="16"/>
              </w:rPr>
              <w:t xml:space="preserve"> </w:t>
            </w:r>
            <w:r w:rsidRPr="00156409">
              <w:rPr>
                <w:sz w:val="16"/>
                <w:szCs w:val="16"/>
              </w:rPr>
              <w:t>224,31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326,0</w:t>
            </w:r>
          </w:p>
          <w:p w:rsidR="00320012" w:rsidRPr="00156409" w:rsidRDefault="00320012" w:rsidP="00D4706B">
            <w:pPr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821,0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D4706B">
            <w:pPr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Мухаметов Э.Р.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Первый заместитель прокурора Ставропольского края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1\5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121</w:t>
            </w:r>
            <w:r>
              <w:rPr>
                <w:sz w:val="16"/>
                <w:szCs w:val="16"/>
              </w:rPr>
              <w:t>,0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служебная 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135,6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1799,0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156409">
              <w:rPr>
                <w:sz w:val="16"/>
                <w:szCs w:val="16"/>
              </w:rPr>
              <w:t>292</w:t>
            </w:r>
            <w:r>
              <w:rPr>
                <w:sz w:val="16"/>
                <w:szCs w:val="16"/>
              </w:rPr>
              <w:t xml:space="preserve"> </w:t>
            </w:r>
            <w:r w:rsidRPr="00156409">
              <w:rPr>
                <w:sz w:val="16"/>
                <w:szCs w:val="16"/>
              </w:rPr>
              <w:t>891,00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56409">
              <w:rPr>
                <w:sz w:val="16"/>
                <w:szCs w:val="16"/>
              </w:rPr>
              <w:t>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1\2</w:t>
            </w: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48,6</w:t>
            </w: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2228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1799,0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135,6</w:t>
            </w:r>
          </w:p>
          <w:p w:rsidR="00320012" w:rsidRPr="00156409" w:rsidRDefault="00320012" w:rsidP="0022289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22289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156409">
              <w:rPr>
                <w:sz w:val="16"/>
                <w:szCs w:val="16"/>
              </w:rPr>
              <w:t>егковой автомобиль НИССАН Жук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56409">
              <w:rPr>
                <w:sz w:val="16"/>
                <w:szCs w:val="16"/>
              </w:rPr>
              <w:t>251</w:t>
            </w:r>
            <w:r>
              <w:rPr>
                <w:sz w:val="16"/>
                <w:szCs w:val="16"/>
              </w:rPr>
              <w:t xml:space="preserve"> </w:t>
            </w:r>
            <w:r w:rsidRPr="00156409">
              <w:rPr>
                <w:sz w:val="16"/>
                <w:szCs w:val="16"/>
              </w:rPr>
              <w:t>069,00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135,6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135,6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Никишин И.Л.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121,5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347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54,4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142,8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2 273 475,26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56409">
              <w:rPr>
                <w:sz w:val="16"/>
                <w:szCs w:val="16"/>
              </w:rPr>
              <w:t>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C14F43">
            <w:pPr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347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142,8</w:t>
            </w: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54,4</w:t>
            </w: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121,5</w:t>
            </w: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C14F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1 057 240,06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681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121,5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347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54,4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142,8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248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121,5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347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54,4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142,8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843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Гуськов А.С.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38,1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15,0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2 241 162,20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446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38,1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116,4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1001,0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116,4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1001,0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240 000,00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Тыльченко А.М.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Заместитель прокурора Ставропольского края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86,0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2 174 883,06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жилую индивидуальную застройку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611B61">
            <w:pPr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48,1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611B6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59,9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611B6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611B6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86,0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53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86,0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53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86,0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Галджев В.Н.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Левокумского района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65,2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203,1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700,0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БМВ Х 3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1 119 782,07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611B61">
        <w:trPr>
          <w:trHeight w:val="17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203,1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611B6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700</w:t>
            </w:r>
          </w:p>
          <w:p w:rsidR="00320012" w:rsidRPr="00156409" w:rsidRDefault="00320012" w:rsidP="00611B6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611B6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611B61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768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203,1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700,0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Трофимова А.В.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Андроповского района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360,0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96,8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46,0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Автомобиль Тойота Камри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1 239 521,76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96,8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360,0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ВАЗ 21213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889 488,01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Мануйлов А.А.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Арзгирского района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  <w:r w:rsidRPr="00156409">
              <w:rPr>
                <w:sz w:val="16"/>
                <w:szCs w:val="16"/>
              </w:rPr>
              <w:br/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¼</w:t>
            </w: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75,6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76,0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115,0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1500,0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700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BA4318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BA4318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Автомобиль Лада Гранта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1 445 585,44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160F06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¼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75,6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38,1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pacing w:val="-2"/>
                <w:sz w:val="16"/>
                <w:szCs w:val="16"/>
              </w:rPr>
            </w:pPr>
            <w:r w:rsidRPr="00156409">
              <w:rPr>
                <w:spacing w:val="-2"/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¼</w:t>
            </w:r>
          </w:p>
        </w:tc>
        <w:tc>
          <w:tcPr>
            <w:tcW w:w="992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75,6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068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Чаплыгин В.Н.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Благодарненского района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Индивидуальный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Индивидуальный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115,0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106,9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Тойота Камри,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прицеп 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легковому ТС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маломерное судно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1 429 626,32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692C95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Жилой дом</w:t>
            </w:r>
          </w:p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106,9</w:t>
            </w:r>
          </w:p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 xml:space="preserve">БМВ 520 </w:t>
            </w:r>
            <w:r w:rsidRPr="00692C95">
              <w:rPr>
                <w:sz w:val="16"/>
                <w:szCs w:val="16"/>
                <w:lang w:val="en-US"/>
              </w:rPr>
              <w:t>D XDrive</w:t>
            </w:r>
          </w:p>
        </w:tc>
        <w:tc>
          <w:tcPr>
            <w:tcW w:w="1133" w:type="dxa"/>
          </w:tcPr>
          <w:p w:rsidR="00320012" w:rsidRPr="00692C95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4 400 000,00</w:t>
            </w:r>
          </w:p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 xml:space="preserve">Легковой автомобиль БМВ 520 </w:t>
            </w:r>
            <w:r w:rsidRPr="00692C95">
              <w:rPr>
                <w:sz w:val="16"/>
                <w:szCs w:val="16"/>
                <w:lang w:val="en-US"/>
              </w:rPr>
              <w:t>D</w:t>
            </w:r>
            <w:r w:rsidRPr="00692C95">
              <w:rPr>
                <w:sz w:val="16"/>
                <w:szCs w:val="16"/>
              </w:rPr>
              <w:t xml:space="preserve"> </w:t>
            </w:r>
            <w:r w:rsidRPr="00692C95">
              <w:rPr>
                <w:sz w:val="16"/>
                <w:szCs w:val="16"/>
                <w:lang w:val="en-US"/>
              </w:rPr>
              <w:t>XDrive</w:t>
            </w:r>
            <w:r w:rsidRPr="00692C95">
              <w:rPr>
                <w:sz w:val="16"/>
                <w:szCs w:val="16"/>
              </w:rPr>
              <w:t>, доход от продажи квартиры,</w:t>
            </w:r>
          </w:p>
          <w:p w:rsidR="00320012" w:rsidRPr="00692C95" w:rsidRDefault="00320012" w:rsidP="00473FEE">
            <w:pPr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2 620 000,00</w:t>
            </w: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Касевич А.В.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Грачевского района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263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  <w:lang w:val="en-US"/>
              </w:rPr>
              <w:t>1 370 043</w:t>
            </w:r>
            <w:r w:rsidRPr="00156409">
              <w:rPr>
                <w:sz w:val="16"/>
                <w:szCs w:val="16"/>
              </w:rPr>
              <w:t>,79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263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Мерседес Бенц Е200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525 920,60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263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41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Фалеев В.В.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Буденновский межрайонный прокурор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51,2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2 272 776,50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41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51,2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41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51,2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12.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Клочков В.Н.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города Ессентуки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113,1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116,0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1 360 810,15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113,1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1 581 140,07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266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113,1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53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113,1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68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Романов Р.В.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Изобильненского района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102,4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2,9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61,1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Легковой автомобиль Хендай  ВФ АЙ 40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5 710 582,98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33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  <w:r w:rsidRPr="00156409">
              <w:rPr>
                <w:sz w:val="16"/>
                <w:szCs w:val="16"/>
              </w:rPr>
              <w:br/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102,4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Легковой автомобиль 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Мазда </w:t>
            </w:r>
            <w:r w:rsidRPr="00156409">
              <w:rPr>
                <w:sz w:val="16"/>
                <w:szCs w:val="16"/>
                <w:lang w:val="en-US"/>
              </w:rPr>
              <w:t>CX-5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699 280,83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33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  <w:r w:rsidRPr="00156409">
              <w:rPr>
                <w:sz w:val="16"/>
                <w:szCs w:val="16"/>
              </w:rPr>
              <w:br/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102,4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  <w:r w:rsidRPr="00156409">
              <w:rPr>
                <w:sz w:val="16"/>
                <w:szCs w:val="16"/>
              </w:rPr>
              <w:br/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102,4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Бураменский А.Н.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Ипатовского района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машиноместо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89,9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44,3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17,2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1 496 080,85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58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машиноместо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(1\3)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111,8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16,1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89,9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Легковой автомобиль 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Тойота Камри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58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89,9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53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15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Ломакин С.С.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г. Железноводска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Общая, долевая собственность ½)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Общая, долевая собственность ½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142,1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816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Легковой автомобиль Форд Фокус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1 223 144,48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Общая, долевая собственность ½)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Общая, долевая собственность ½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142,1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816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279 617,92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816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142,1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816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142,1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Ряхин А.А.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г. Кисловодска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гараж и автостоянку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гараж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23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1 564 979,09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гараж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77,1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18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Лексус РХ 350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4 445 871,36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31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17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Плетнев В.Г.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Кочубеевского района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64,7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94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1 387 691,00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1/2 доля  в общей долевой собственности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автомобиль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Рено Сандеро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135 548,00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56409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1/2 доля  в общей долевой собственности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53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18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Кононов С.Г.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Кировского района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(общая долевая ½)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76,1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256,3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1200,00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Митсубиши Аутлендер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1 428 302,22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½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1/6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76,1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59,0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256,3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1200,00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Тойота Королла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111 000,00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19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Репченко А.А.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Красногвардейско-го района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41,4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Тайота Авенсис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2 198 507,75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1151,7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262,0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63,2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Рено Дастер</w:t>
            </w: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732 021,39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384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20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Лушников Э.Ю.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Курского района</w:t>
            </w: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118,0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1 238 140,13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7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Нежилое помещение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Нежилое помещение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77,6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3,8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16,2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7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21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Крюков В.Н.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Ленинского района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г. Ставрополя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60,2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278,6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580,0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1 522 566,71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7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гараж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Долевая собственность ½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34,6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20,9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278,6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580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Автомобиль </w:t>
            </w:r>
            <w:r w:rsidRPr="00156409">
              <w:rPr>
                <w:sz w:val="16"/>
                <w:szCs w:val="16"/>
              </w:rPr>
              <w:br/>
              <w:t>Мазда 6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627 774,01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7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278,6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580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7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Долевая собственность ½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34,6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278,6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580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7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22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Владимиров В.В.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Георгиевский межрайонный прокурор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83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1 264 308,93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368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2 691 431,36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83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09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23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Орлов В.В.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Минераловодский межрайонный прокурор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133,7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72,7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1 232 825,43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909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133,7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72,7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Автомобиль Мерседес-Бенц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635 536,00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75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133,7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72,7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3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133,7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72,7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24</w:t>
            </w: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Самарин В.В.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Новоселицкого района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для СХ</w:t>
            </w:r>
          </w:p>
          <w:p w:rsidR="00320012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для СХ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совместная с супругой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1/1476 доля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1/1476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Совместная с супругой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187416000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187416000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132,0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(найм)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134,1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619,0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1 216 419,79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(совместная с супругом)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(совместная с супругом)</w:t>
            </w:r>
          </w:p>
        </w:tc>
        <w:tc>
          <w:tcPr>
            <w:tcW w:w="96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600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132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Автомобиль Ситроен С4</w:t>
            </w: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Автомобиль Форд Куга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0,11</w:t>
            </w:r>
          </w:p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132,0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132,0</w:t>
            </w:r>
          </w:p>
        </w:tc>
        <w:tc>
          <w:tcPr>
            <w:tcW w:w="992" w:type="dxa"/>
          </w:tcPr>
          <w:p w:rsidR="00320012" w:rsidRPr="00156409" w:rsidRDefault="00320012" w:rsidP="00473FE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73FEE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25</w:t>
            </w:r>
          </w:p>
        </w:tc>
        <w:tc>
          <w:tcPr>
            <w:tcW w:w="1989" w:type="dxa"/>
          </w:tcPr>
          <w:p w:rsidR="00320012" w:rsidRPr="00156409" w:rsidRDefault="00320012" w:rsidP="00910919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Юников С.А.</w:t>
            </w: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города Невинномысска</w:t>
            </w:r>
          </w:p>
        </w:tc>
        <w:tc>
          <w:tcPr>
            <w:tcW w:w="1313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72,0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80,0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60F06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1 385 176,31</w:t>
            </w: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393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9109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Жилой дом 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72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80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ФОРД ФОКУС, 2012</w:t>
            </w: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410 661,66</w:t>
            </w: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60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Жилой дом 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72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80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538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26</w:t>
            </w:r>
          </w:p>
        </w:tc>
        <w:tc>
          <w:tcPr>
            <w:tcW w:w="198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Алферов Р.В.</w:t>
            </w: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Нефтекумского района</w:t>
            </w: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строительство гаража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Гараж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30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30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72,1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33,1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73,8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Россия       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1 194 336,39</w:t>
            </w:r>
          </w:p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63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73,8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311 472,00</w:t>
            </w: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489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10919">
            <w:pPr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собственность (1\2 доля)</w:t>
            </w:r>
          </w:p>
        </w:tc>
        <w:tc>
          <w:tcPr>
            <w:tcW w:w="962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73,8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07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собственность (1\2 доля)</w:t>
            </w:r>
          </w:p>
        </w:tc>
        <w:tc>
          <w:tcPr>
            <w:tcW w:w="962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73,8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27</w:t>
            </w:r>
          </w:p>
        </w:tc>
        <w:tc>
          <w:tcPr>
            <w:tcW w:w="1989" w:type="dxa"/>
          </w:tcPr>
          <w:p w:rsidR="00320012" w:rsidRPr="00156409" w:rsidRDefault="00320012" w:rsidP="00910919">
            <w:pPr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Митрясов Г.В.</w:t>
            </w:r>
          </w:p>
        </w:tc>
        <w:tc>
          <w:tcPr>
            <w:tcW w:w="1558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Новоалександровс-кого района</w:t>
            </w:r>
          </w:p>
          <w:p w:rsidR="00320012" w:rsidRPr="00156409" w:rsidRDefault="00320012" w:rsidP="00910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садовый участок 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600</w:t>
            </w: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33,8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153,6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529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1 486 144,49</w:t>
            </w: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91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садовый участок 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33,8</w:t>
            </w:r>
          </w:p>
          <w:p w:rsidR="00320012" w:rsidRPr="00156409" w:rsidRDefault="00320012" w:rsidP="00EA117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153,6</w:t>
            </w:r>
          </w:p>
          <w:p w:rsidR="00320012" w:rsidRPr="00156409" w:rsidRDefault="00320012" w:rsidP="00EA117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529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600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A117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A1179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1091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легковой автомобиль </w:t>
            </w:r>
            <w:r w:rsidRPr="00156409">
              <w:rPr>
                <w:sz w:val="16"/>
                <w:szCs w:val="16"/>
                <w:lang w:val="en-US"/>
              </w:rPr>
              <w:t>Opel Vectra</w:t>
            </w:r>
          </w:p>
        </w:tc>
        <w:tc>
          <w:tcPr>
            <w:tcW w:w="1133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  <w:r w:rsidRPr="00156409">
              <w:rPr>
                <w:color w:val="000000"/>
                <w:sz w:val="16"/>
                <w:szCs w:val="16"/>
                <w:shd w:val="clear" w:color="auto" w:fill="FFFFFF"/>
              </w:rPr>
              <w:t>221 351,84</w:t>
            </w:r>
          </w:p>
        </w:tc>
        <w:tc>
          <w:tcPr>
            <w:tcW w:w="1416" w:type="dxa"/>
          </w:tcPr>
          <w:p w:rsidR="00320012" w:rsidRPr="00156409" w:rsidRDefault="00320012" w:rsidP="00910919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9F7BCC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28</w:t>
            </w:r>
          </w:p>
        </w:tc>
        <w:tc>
          <w:tcPr>
            <w:tcW w:w="1989" w:type="dxa"/>
          </w:tcPr>
          <w:p w:rsidR="00320012" w:rsidRPr="00156409" w:rsidRDefault="00320012" w:rsidP="009F7BCC">
            <w:pPr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Филюшкин С.К</w:t>
            </w:r>
          </w:p>
        </w:tc>
        <w:tc>
          <w:tcPr>
            <w:tcW w:w="1558" w:type="dxa"/>
          </w:tcPr>
          <w:p w:rsidR="00320012" w:rsidRPr="00156409" w:rsidRDefault="00320012" w:rsidP="009F7BCC">
            <w:pPr>
              <w:jc w:val="both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Октябрьского района   г. Ставрополя</w:t>
            </w:r>
          </w:p>
        </w:tc>
        <w:tc>
          <w:tcPr>
            <w:tcW w:w="1313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долевая, ½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67,3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128,6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48,3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1 321 795,59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9F7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9F7BCC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садовый участок 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480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дачный участок </w:t>
            </w:r>
          </w:p>
        </w:tc>
        <w:tc>
          <w:tcPr>
            <w:tcW w:w="850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67,3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128,6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712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687 441,73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9F7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9F7B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67,3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128,6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9F7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9F7B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67,3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128,6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9F7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0E728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0E72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0E728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0E728C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0E728C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0E728C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0E72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67,3</w:t>
            </w:r>
          </w:p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128,6</w:t>
            </w:r>
          </w:p>
          <w:p w:rsidR="00320012" w:rsidRPr="00156409" w:rsidRDefault="00320012" w:rsidP="000E72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0E728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0E728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0E728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0E728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9F7BCC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30</w:t>
            </w:r>
          </w:p>
        </w:tc>
        <w:tc>
          <w:tcPr>
            <w:tcW w:w="1989" w:type="dxa"/>
          </w:tcPr>
          <w:p w:rsidR="00320012" w:rsidRPr="00156409" w:rsidRDefault="00320012" w:rsidP="009F7BCC">
            <w:pPr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Пустовойт Л.В</w:t>
            </w:r>
          </w:p>
        </w:tc>
        <w:tc>
          <w:tcPr>
            <w:tcW w:w="1558" w:type="dxa"/>
          </w:tcPr>
          <w:p w:rsidR="00320012" w:rsidRPr="00156409" w:rsidRDefault="00320012" w:rsidP="009F7BCC">
            <w:pPr>
              <w:jc w:val="both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Петровского района</w:t>
            </w:r>
          </w:p>
        </w:tc>
        <w:tc>
          <w:tcPr>
            <w:tcW w:w="1313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¼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75,6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53,1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9F7B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1 166 513,77</w:t>
            </w:r>
          </w:p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9F7BCC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¼</w:t>
            </w:r>
          </w:p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75,6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38,1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¼</w:t>
            </w:r>
          </w:p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75,6</w:t>
            </w:r>
          </w:p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31</w:t>
            </w:r>
          </w:p>
        </w:tc>
        <w:tc>
          <w:tcPr>
            <w:tcW w:w="1989" w:type="dxa"/>
          </w:tcPr>
          <w:p w:rsidR="00320012" w:rsidRPr="00156409" w:rsidRDefault="00320012" w:rsidP="001A08CB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Шибков О.Н.</w:t>
            </w:r>
          </w:p>
        </w:tc>
        <w:tc>
          <w:tcPr>
            <w:tcW w:w="1558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Промышленного района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г. Ставрополя</w:t>
            </w:r>
          </w:p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1\2</w:t>
            </w:r>
          </w:p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92,4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1 408 133,29</w:t>
            </w:r>
          </w:p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32</w:t>
            </w:r>
          </w:p>
        </w:tc>
        <w:tc>
          <w:tcPr>
            <w:tcW w:w="1989" w:type="dxa"/>
          </w:tcPr>
          <w:p w:rsidR="00320012" w:rsidRPr="00156409" w:rsidRDefault="00320012" w:rsidP="001A08CB">
            <w:pPr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Козловцев А.А.</w:t>
            </w:r>
          </w:p>
        </w:tc>
        <w:tc>
          <w:tcPr>
            <w:tcW w:w="1558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Предгорного района</w:t>
            </w:r>
          </w:p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81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1 260 162,17</w:t>
            </w:r>
          </w:p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1A08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81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71 484,64</w:t>
            </w:r>
          </w:p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81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81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1A08C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33</w:t>
            </w:r>
          </w:p>
        </w:tc>
        <w:tc>
          <w:tcPr>
            <w:tcW w:w="1989" w:type="dxa"/>
          </w:tcPr>
          <w:p w:rsidR="00320012" w:rsidRPr="00156409" w:rsidRDefault="00320012" w:rsidP="001A08CB">
            <w:pPr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Печенкин С.В.</w:t>
            </w:r>
          </w:p>
        </w:tc>
        <w:tc>
          <w:tcPr>
            <w:tcW w:w="1558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Советского района</w:t>
            </w:r>
          </w:p>
          <w:p w:rsidR="00320012" w:rsidRPr="00156409" w:rsidRDefault="00320012" w:rsidP="001A08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2/3</w:t>
            </w:r>
          </w:p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2/3</w:t>
            </w:r>
          </w:p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1442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134,9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41,6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77,4</w:t>
            </w:r>
          </w:p>
        </w:tc>
        <w:tc>
          <w:tcPr>
            <w:tcW w:w="992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Тойота РАВ 4</w:t>
            </w:r>
          </w:p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1A08C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1 367 876, 97</w:t>
            </w:r>
          </w:p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1A08C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692C95" w:rsidRDefault="00320012" w:rsidP="007136FD">
            <w:pPr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692C95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Квартира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692C95" w:rsidRDefault="00320012" w:rsidP="007136FD">
            <w:pPr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41,6</w:t>
            </w:r>
          </w:p>
        </w:tc>
        <w:tc>
          <w:tcPr>
            <w:tcW w:w="1021" w:type="dxa"/>
            <w:gridSpan w:val="2"/>
          </w:tcPr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Россия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Земельный участок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Жилой дом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1442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134,9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77,4</w:t>
            </w:r>
          </w:p>
        </w:tc>
        <w:tc>
          <w:tcPr>
            <w:tcW w:w="992" w:type="dxa"/>
          </w:tcPr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Россия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Россия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Ауди А4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Автобус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  <w:lang w:val="en-US"/>
              </w:rPr>
              <w:t>II</w:t>
            </w:r>
            <w:r w:rsidRPr="00692C95">
              <w:rPr>
                <w:sz w:val="16"/>
                <w:szCs w:val="16"/>
              </w:rPr>
              <w:t xml:space="preserve"> класса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Форд Транзит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Автобус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  <w:lang w:val="en-US"/>
              </w:rPr>
              <w:t>II</w:t>
            </w:r>
            <w:r w:rsidRPr="00692C95">
              <w:rPr>
                <w:sz w:val="16"/>
                <w:szCs w:val="16"/>
              </w:rPr>
              <w:t xml:space="preserve"> класса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Форд Транзит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Автобус</w:t>
            </w:r>
          </w:p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  <w:lang w:val="en-US"/>
              </w:rPr>
              <w:t>II</w:t>
            </w:r>
            <w:r w:rsidRPr="00692C95">
              <w:rPr>
                <w:sz w:val="16"/>
                <w:szCs w:val="16"/>
              </w:rPr>
              <w:t xml:space="preserve"> класса</w:t>
            </w:r>
          </w:p>
          <w:p w:rsidR="00320012" w:rsidRPr="00692C95" w:rsidRDefault="00320012" w:rsidP="007136FD">
            <w:pPr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Форд Транзит</w:t>
            </w:r>
          </w:p>
        </w:tc>
        <w:tc>
          <w:tcPr>
            <w:tcW w:w="1133" w:type="dxa"/>
          </w:tcPr>
          <w:p w:rsidR="00320012" w:rsidRPr="00692C95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737 904,00</w:t>
            </w:r>
          </w:p>
          <w:p w:rsidR="00320012" w:rsidRPr="00692C95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692C95" w:rsidRDefault="00320012" w:rsidP="00692C9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Легковой автомобиль Ауди А4, договор потребительского кредитования</w:t>
            </w:r>
            <w:r>
              <w:rPr>
                <w:sz w:val="16"/>
                <w:szCs w:val="16"/>
              </w:rPr>
              <w:t xml:space="preserve">, </w:t>
            </w:r>
          </w:p>
          <w:p w:rsidR="00320012" w:rsidRPr="00692C95" w:rsidRDefault="00320012" w:rsidP="007136FD">
            <w:pPr>
              <w:jc w:val="center"/>
              <w:rPr>
                <w:sz w:val="16"/>
                <w:szCs w:val="16"/>
              </w:rPr>
            </w:pPr>
            <w:r w:rsidRPr="00692C95">
              <w:rPr>
                <w:sz w:val="16"/>
                <w:szCs w:val="16"/>
              </w:rPr>
              <w:t>2 610 000,00</w:t>
            </w: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34</w:t>
            </w:r>
          </w:p>
        </w:tc>
        <w:tc>
          <w:tcPr>
            <w:tcW w:w="1989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Степанов С.Н.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города Ставрополя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103,6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1 643 275,00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Гараж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Машиноместо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машиноместо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(общая долевая ½)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103,6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41,3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46,4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51,4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15,3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Инфинити ЕХ-2.5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508 557,61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103,6</w:t>
            </w:r>
          </w:p>
        </w:tc>
        <w:tc>
          <w:tcPr>
            <w:tcW w:w="99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35</w:t>
            </w:r>
          </w:p>
        </w:tc>
        <w:tc>
          <w:tcPr>
            <w:tcW w:w="1989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Батенин В.С.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Степновского района</w:t>
            </w:r>
          </w:p>
          <w:p w:rsidR="00320012" w:rsidRPr="00156409" w:rsidRDefault="00320012" w:rsidP="007136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(собственность)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(собственность)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(собственность)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Гараж (собственность)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Помещение 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96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63,3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5601,0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52,9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38,4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53,7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3,8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left" w:pos="225"/>
                <w:tab w:val="center" w:pos="529"/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ab/>
            </w:r>
            <w:r w:rsidRPr="00156409">
              <w:rPr>
                <w:sz w:val="16"/>
                <w:szCs w:val="16"/>
              </w:rPr>
              <w:tab/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   Россия 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  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   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     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 Россия</w:t>
            </w:r>
            <w:r w:rsidRPr="00156409">
              <w:rPr>
                <w:sz w:val="16"/>
                <w:szCs w:val="16"/>
              </w:rPr>
              <w:tab/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Помещение </w:t>
            </w:r>
          </w:p>
        </w:tc>
        <w:tc>
          <w:tcPr>
            <w:tcW w:w="850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1 166 235,62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8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36,4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63,3</w:t>
            </w:r>
          </w:p>
        </w:tc>
        <w:tc>
          <w:tcPr>
            <w:tcW w:w="99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3 545,93</w:t>
            </w:r>
          </w:p>
        </w:tc>
        <w:tc>
          <w:tcPr>
            <w:tcW w:w="1416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7136FD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36</w:t>
            </w:r>
          </w:p>
        </w:tc>
        <w:tc>
          <w:tcPr>
            <w:tcW w:w="1989" w:type="dxa"/>
          </w:tcPr>
          <w:p w:rsidR="00320012" w:rsidRPr="00156409" w:rsidRDefault="00320012" w:rsidP="007136FD">
            <w:pPr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Головлев С.М.</w:t>
            </w:r>
          </w:p>
        </w:tc>
        <w:tc>
          <w:tcPr>
            <w:tcW w:w="1558" w:type="dxa"/>
          </w:tcPr>
          <w:p w:rsidR="00320012" w:rsidRPr="00156409" w:rsidRDefault="00320012" w:rsidP="007136FD">
            <w:pPr>
              <w:jc w:val="both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Труновского района</w:t>
            </w:r>
          </w:p>
        </w:tc>
        <w:tc>
          <w:tcPr>
            <w:tcW w:w="1313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под ИЖС 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665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46,8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36,4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162,6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Россия 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7136FD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1 213 561,95</w:t>
            </w:r>
          </w:p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7136FD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162,6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46,8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665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Фольксваген Тигуан, 2014</w:t>
            </w: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976 718,80</w:t>
            </w: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162,6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46,8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665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162,6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46,8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665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7C7AC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37</w:t>
            </w:r>
          </w:p>
        </w:tc>
        <w:tc>
          <w:tcPr>
            <w:tcW w:w="198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Сивоконь А.А.</w:t>
            </w: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Туркменского района</w:t>
            </w:r>
          </w:p>
          <w:p w:rsidR="00320012" w:rsidRPr="00156409" w:rsidRDefault="00320012" w:rsidP="00EC4D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Жилой дом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Индивидуальная </w:t>
            </w: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1300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196,8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Россия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Жилой дом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под ИЖС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116,3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538,0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942 184,95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Земельный участок под ИЖС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Жилой дом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долевая, 1/3</w:t>
            </w: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долевая, 1</w:t>
            </w:r>
            <w:r w:rsidRPr="00156409">
              <w:rPr>
                <w:sz w:val="16"/>
                <w:szCs w:val="16"/>
                <w:lang w:val="en-US"/>
              </w:rPr>
              <w:t>/</w:t>
            </w:r>
            <w:r w:rsidRPr="00156409">
              <w:rPr>
                <w:sz w:val="16"/>
                <w:szCs w:val="16"/>
              </w:rPr>
              <w:t>3)</w:t>
            </w:r>
          </w:p>
        </w:tc>
        <w:tc>
          <w:tcPr>
            <w:tcW w:w="96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1416,0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79,3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Жилой дом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под ИЖС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196,8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1300,00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1556,0</w:t>
            </w:r>
          </w:p>
        </w:tc>
        <w:tc>
          <w:tcPr>
            <w:tcW w:w="99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1 657 530,98</w:t>
            </w: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Жилой дом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под ИЖС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196,8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1300,00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38</w:t>
            </w:r>
          </w:p>
        </w:tc>
        <w:tc>
          <w:tcPr>
            <w:tcW w:w="198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 xml:space="preserve">Соболев Г.Г.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Шпаковского района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дачный участок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дачный дом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600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160,0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100,3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1 438 984,14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Квартира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100,3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EC4D2B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39</w:t>
            </w:r>
          </w:p>
        </w:tc>
        <w:tc>
          <w:tcPr>
            <w:tcW w:w="1989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Белевцев С.А.</w:t>
            </w: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Ставропольский межрайонный природоохранный прокурор</w:t>
            </w:r>
          </w:p>
        </w:tc>
        <w:tc>
          <w:tcPr>
            <w:tcW w:w="131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жилой дом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под ИЖС 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Жилая пристройка</w:t>
            </w:r>
          </w:p>
          <w:p w:rsidR="00320012" w:rsidRDefault="00320012" w:rsidP="007C7AC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7C7AC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Незавершенный строительный объект (степень готовности 68%)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Собственность, долевая 1/3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Собственность, долевая </w:t>
            </w:r>
          </w:p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1/3</w:t>
            </w:r>
          </w:p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144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1600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414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89,8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48,4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1 410 977, 74</w:t>
            </w:r>
          </w:p>
          <w:p w:rsidR="00320012" w:rsidRPr="00156409" w:rsidRDefault="00320012" w:rsidP="00EC4D2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EC4D2B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  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(собственность, долевая ¼)</w:t>
            </w: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69,3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Жилая пристройка 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под ИЖС 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89,8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414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620 310,53</w:t>
            </w:r>
          </w:p>
        </w:tc>
        <w:tc>
          <w:tcPr>
            <w:tcW w:w="1416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Жилая пристройка 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под ИЖС 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89,8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414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Жилая пристройка 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под ИЖС 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89,8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414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D4205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40</w:t>
            </w:r>
          </w:p>
        </w:tc>
        <w:tc>
          <w:tcPr>
            <w:tcW w:w="198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 xml:space="preserve">Голосов В.А.  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прокурор Апанасенковского района  </w:t>
            </w:r>
          </w:p>
        </w:tc>
        <w:tc>
          <w:tcPr>
            <w:tcW w:w="131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43,9 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Легковой автомобиль Нисан Теана</w:t>
            </w:r>
          </w:p>
        </w:tc>
        <w:tc>
          <w:tcPr>
            <w:tcW w:w="113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1 206 507,88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63 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530"/>
          <w:jc w:val="center"/>
        </w:trPr>
        <w:tc>
          <w:tcPr>
            <w:tcW w:w="567" w:type="dxa"/>
          </w:tcPr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43,9</w:t>
            </w:r>
          </w:p>
        </w:tc>
        <w:tc>
          <w:tcPr>
            <w:tcW w:w="99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41</w:t>
            </w:r>
          </w:p>
        </w:tc>
        <w:tc>
          <w:tcPr>
            <w:tcW w:w="198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Палуянов Д.С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Александровского района</w:t>
            </w:r>
          </w:p>
        </w:tc>
        <w:tc>
          <w:tcPr>
            <w:tcW w:w="131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32,4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58,6</w:t>
            </w:r>
          </w:p>
        </w:tc>
        <w:tc>
          <w:tcPr>
            <w:tcW w:w="99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Легковой автомобиль Шкода Йети</w:t>
            </w:r>
          </w:p>
        </w:tc>
        <w:tc>
          <w:tcPr>
            <w:tcW w:w="113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1 340 142,50</w:t>
            </w:r>
          </w:p>
        </w:tc>
        <w:tc>
          <w:tcPr>
            <w:tcW w:w="1416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4E5A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супруга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32,4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58,6</w:t>
            </w:r>
          </w:p>
        </w:tc>
        <w:tc>
          <w:tcPr>
            <w:tcW w:w="992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Опель Корса</w:t>
            </w:r>
          </w:p>
        </w:tc>
        <w:tc>
          <w:tcPr>
            <w:tcW w:w="1133" w:type="dxa"/>
          </w:tcPr>
          <w:p w:rsidR="00320012" w:rsidRPr="00156409" w:rsidRDefault="00320012" w:rsidP="004E5AA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74 615,23</w:t>
            </w:r>
          </w:p>
        </w:tc>
        <w:tc>
          <w:tcPr>
            <w:tcW w:w="1416" w:type="dxa"/>
          </w:tcPr>
          <w:p w:rsidR="00320012" w:rsidRPr="00156409" w:rsidRDefault="00320012" w:rsidP="004E5AA3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F91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58,6</w:t>
            </w:r>
          </w:p>
        </w:tc>
        <w:tc>
          <w:tcPr>
            <w:tcW w:w="992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F91F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F91FF4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F91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8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58,6</w:t>
            </w:r>
          </w:p>
        </w:tc>
        <w:tc>
          <w:tcPr>
            <w:tcW w:w="992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F91FF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416" w:type="dxa"/>
          </w:tcPr>
          <w:p w:rsidR="00320012" w:rsidRPr="00156409" w:rsidRDefault="00320012" w:rsidP="00F91FF4">
            <w:pPr>
              <w:rPr>
                <w:sz w:val="16"/>
                <w:szCs w:val="16"/>
              </w:rPr>
            </w:pPr>
          </w:p>
        </w:tc>
      </w:tr>
      <w:tr w:rsidR="00320012" w:rsidRPr="00156409" w:rsidTr="00156409">
        <w:trPr>
          <w:trHeight w:val="188"/>
          <w:jc w:val="center"/>
        </w:trPr>
        <w:tc>
          <w:tcPr>
            <w:tcW w:w="567" w:type="dxa"/>
          </w:tcPr>
          <w:p w:rsidR="00320012" w:rsidRPr="00156409" w:rsidRDefault="00320012" w:rsidP="00F91FF4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42</w:t>
            </w:r>
          </w:p>
        </w:tc>
        <w:tc>
          <w:tcPr>
            <w:tcW w:w="1989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156409">
              <w:rPr>
                <w:b/>
                <w:sz w:val="16"/>
                <w:szCs w:val="16"/>
              </w:rPr>
              <w:t>Келлер В.А.</w:t>
            </w:r>
          </w:p>
        </w:tc>
        <w:tc>
          <w:tcPr>
            <w:tcW w:w="1558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прокурор города Пятигорска</w:t>
            </w:r>
          </w:p>
        </w:tc>
        <w:tc>
          <w:tcPr>
            <w:tcW w:w="1313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Жилой дом 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8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Общая, долевая, ¼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F91FF4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долевая, 3/8</w:t>
            </w:r>
          </w:p>
          <w:p w:rsidR="00320012" w:rsidRPr="00156409" w:rsidRDefault="00320012" w:rsidP="00F91FF4">
            <w:pPr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F91FF4">
            <w:pPr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62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89,0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59,9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68,9</w:t>
            </w:r>
          </w:p>
        </w:tc>
        <w:tc>
          <w:tcPr>
            <w:tcW w:w="1021" w:type="dxa"/>
            <w:gridSpan w:val="2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139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 xml:space="preserve">Земельный участок  под ИЖЗ </w:t>
            </w:r>
          </w:p>
        </w:tc>
        <w:tc>
          <w:tcPr>
            <w:tcW w:w="850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1319,0</w:t>
            </w:r>
          </w:p>
        </w:tc>
        <w:tc>
          <w:tcPr>
            <w:tcW w:w="992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20012" w:rsidRPr="00156409" w:rsidRDefault="00320012" w:rsidP="00F91FF4">
            <w:pPr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Тайота Ленд Крузер</w:t>
            </w:r>
          </w:p>
        </w:tc>
        <w:tc>
          <w:tcPr>
            <w:tcW w:w="1133" w:type="dxa"/>
          </w:tcPr>
          <w:p w:rsidR="00320012" w:rsidRPr="00156409" w:rsidRDefault="00320012" w:rsidP="00F91FF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156409">
              <w:rPr>
                <w:sz w:val="16"/>
                <w:szCs w:val="16"/>
              </w:rPr>
              <w:t>3 259 143,37</w:t>
            </w:r>
          </w:p>
        </w:tc>
        <w:tc>
          <w:tcPr>
            <w:tcW w:w="1416" w:type="dxa"/>
          </w:tcPr>
          <w:p w:rsidR="00320012" w:rsidRPr="00156409" w:rsidRDefault="00320012" w:rsidP="00F91FF4">
            <w:pPr>
              <w:rPr>
                <w:sz w:val="16"/>
                <w:szCs w:val="16"/>
              </w:rPr>
            </w:pPr>
          </w:p>
        </w:tc>
      </w:tr>
    </w:tbl>
    <w:p w:rsidR="00320012" w:rsidRPr="004E5AA3" w:rsidRDefault="00320012">
      <w:pPr>
        <w:rPr>
          <w:sz w:val="16"/>
          <w:szCs w:val="16"/>
        </w:rPr>
      </w:pPr>
    </w:p>
    <w:sectPr w:rsidR="00320012" w:rsidRPr="004E5AA3" w:rsidSect="00B2201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212"/>
    <w:rsid w:val="00005201"/>
    <w:rsid w:val="00005633"/>
    <w:rsid w:val="000066A7"/>
    <w:rsid w:val="00007A06"/>
    <w:rsid w:val="00012608"/>
    <w:rsid w:val="00013B27"/>
    <w:rsid w:val="00014E80"/>
    <w:rsid w:val="00023B38"/>
    <w:rsid w:val="00025ACB"/>
    <w:rsid w:val="0006068A"/>
    <w:rsid w:val="00061795"/>
    <w:rsid w:val="00061E06"/>
    <w:rsid w:val="00066901"/>
    <w:rsid w:val="000710E5"/>
    <w:rsid w:val="00074625"/>
    <w:rsid w:val="00074C74"/>
    <w:rsid w:val="00075672"/>
    <w:rsid w:val="00077D38"/>
    <w:rsid w:val="000852A4"/>
    <w:rsid w:val="0008791E"/>
    <w:rsid w:val="000901F3"/>
    <w:rsid w:val="00090CAE"/>
    <w:rsid w:val="00096B6F"/>
    <w:rsid w:val="000B040C"/>
    <w:rsid w:val="000D6E85"/>
    <w:rsid w:val="000E728C"/>
    <w:rsid w:val="000F0100"/>
    <w:rsid w:val="00100377"/>
    <w:rsid w:val="001007F7"/>
    <w:rsid w:val="001027D0"/>
    <w:rsid w:val="00102BAE"/>
    <w:rsid w:val="001079A7"/>
    <w:rsid w:val="001110B1"/>
    <w:rsid w:val="001114F2"/>
    <w:rsid w:val="0012353B"/>
    <w:rsid w:val="00131B2E"/>
    <w:rsid w:val="00132462"/>
    <w:rsid w:val="00137999"/>
    <w:rsid w:val="00140DEC"/>
    <w:rsid w:val="001442E4"/>
    <w:rsid w:val="00153EB3"/>
    <w:rsid w:val="00156409"/>
    <w:rsid w:val="00160F06"/>
    <w:rsid w:val="00164011"/>
    <w:rsid w:val="0016796D"/>
    <w:rsid w:val="00172E9A"/>
    <w:rsid w:val="0018178D"/>
    <w:rsid w:val="001840E5"/>
    <w:rsid w:val="0018470E"/>
    <w:rsid w:val="00187D03"/>
    <w:rsid w:val="00191268"/>
    <w:rsid w:val="001A08CB"/>
    <w:rsid w:val="001A2EE6"/>
    <w:rsid w:val="001A54D2"/>
    <w:rsid w:val="001B04AB"/>
    <w:rsid w:val="001B1D02"/>
    <w:rsid w:val="001B306B"/>
    <w:rsid w:val="001B677D"/>
    <w:rsid w:val="001C4926"/>
    <w:rsid w:val="001C5F69"/>
    <w:rsid w:val="001D3078"/>
    <w:rsid w:val="001D7755"/>
    <w:rsid w:val="001E151F"/>
    <w:rsid w:val="001E3145"/>
    <w:rsid w:val="001E7872"/>
    <w:rsid w:val="001E7E0C"/>
    <w:rsid w:val="001E7F84"/>
    <w:rsid w:val="001F192A"/>
    <w:rsid w:val="001F5DD3"/>
    <w:rsid w:val="001F666E"/>
    <w:rsid w:val="0020520F"/>
    <w:rsid w:val="0021107A"/>
    <w:rsid w:val="0021236F"/>
    <w:rsid w:val="00212F28"/>
    <w:rsid w:val="00221D42"/>
    <w:rsid w:val="00222899"/>
    <w:rsid w:val="002270B4"/>
    <w:rsid w:val="00231060"/>
    <w:rsid w:val="002313D8"/>
    <w:rsid w:val="00260516"/>
    <w:rsid w:val="00263555"/>
    <w:rsid w:val="00282716"/>
    <w:rsid w:val="002829BF"/>
    <w:rsid w:val="00282C9E"/>
    <w:rsid w:val="002860F3"/>
    <w:rsid w:val="00294599"/>
    <w:rsid w:val="00296A72"/>
    <w:rsid w:val="002C0158"/>
    <w:rsid w:val="002C0214"/>
    <w:rsid w:val="002C0905"/>
    <w:rsid w:val="002C0CCF"/>
    <w:rsid w:val="002C1147"/>
    <w:rsid w:val="002C1BD2"/>
    <w:rsid w:val="002D2812"/>
    <w:rsid w:val="002D42CD"/>
    <w:rsid w:val="002F1AAE"/>
    <w:rsid w:val="00304D58"/>
    <w:rsid w:val="003113B7"/>
    <w:rsid w:val="0031365A"/>
    <w:rsid w:val="00313F5C"/>
    <w:rsid w:val="00314581"/>
    <w:rsid w:val="00320012"/>
    <w:rsid w:val="00322638"/>
    <w:rsid w:val="00325624"/>
    <w:rsid w:val="00327121"/>
    <w:rsid w:val="003445A2"/>
    <w:rsid w:val="00350C2D"/>
    <w:rsid w:val="00354F91"/>
    <w:rsid w:val="00357B4E"/>
    <w:rsid w:val="00370146"/>
    <w:rsid w:val="00383B11"/>
    <w:rsid w:val="003A66BF"/>
    <w:rsid w:val="003C04A4"/>
    <w:rsid w:val="003C50F7"/>
    <w:rsid w:val="003D27F6"/>
    <w:rsid w:val="003E0156"/>
    <w:rsid w:val="00413C86"/>
    <w:rsid w:val="0045152E"/>
    <w:rsid w:val="00451F56"/>
    <w:rsid w:val="004528F2"/>
    <w:rsid w:val="00461396"/>
    <w:rsid w:val="00462235"/>
    <w:rsid w:val="00464262"/>
    <w:rsid w:val="00464C74"/>
    <w:rsid w:val="00465370"/>
    <w:rsid w:val="00473FEE"/>
    <w:rsid w:val="004804C6"/>
    <w:rsid w:val="00483788"/>
    <w:rsid w:val="004848A6"/>
    <w:rsid w:val="004864FC"/>
    <w:rsid w:val="00495600"/>
    <w:rsid w:val="004B0873"/>
    <w:rsid w:val="004B4718"/>
    <w:rsid w:val="004B5B1C"/>
    <w:rsid w:val="004B7085"/>
    <w:rsid w:val="004B7D89"/>
    <w:rsid w:val="004C03CB"/>
    <w:rsid w:val="004D03F4"/>
    <w:rsid w:val="004D3A1D"/>
    <w:rsid w:val="004D5C7B"/>
    <w:rsid w:val="004D6EEB"/>
    <w:rsid w:val="004E28CA"/>
    <w:rsid w:val="004E5AA3"/>
    <w:rsid w:val="004E77FE"/>
    <w:rsid w:val="004F3212"/>
    <w:rsid w:val="004F6515"/>
    <w:rsid w:val="00503A72"/>
    <w:rsid w:val="0050513E"/>
    <w:rsid w:val="00506531"/>
    <w:rsid w:val="005237C7"/>
    <w:rsid w:val="00523D6B"/>
    <w:rsid w:val="00524BDE"/>
    <w:rsid w:val="00525EEB"/>
    <w:rsid w:val="00536214"/>
    <w:rsid w:val="00543605"/>
    <w:rsid w:val="0054438D"/>
    <w:rsid w:val="00550AF5"/>
    <w:rsid w:val="005529D6"/>
    <w:rsid w:val="0055795E"/>
    <w:rsid w:val="00560912"/>
    <w:rsid w:val="005661E0"/>
    <w:rsid w:val="0057367D"/>
    <w:rsid w:val="005737EB"/>
    <w:rsid w:val="0059207E"/>
    <w:rsid w:val="005933BA"/>
    <w:rsid w:val="005A02EF"/>
    <w:rsid w:val="005A758D"/>
    <w:rsid w:val="005A7FC3"/>
    <w:rsid w:val="005C3CA0"/>
    <w:rsid w:val="005C7753"/>
    <w:rsid w:val="005D31B7"/>
    <w:rsid w:val="005D6C9D"/>
    <w:rsid w:val="005E3130"/>
    <w:rsid w:val="005F0F49"/>
    <w:rsid w:val="005F33A8"/>
    <w:rsid w:val="005F7F4F"/>
    <w:rsid w:val="00611B61"/>
    <w:rsid w:val="00616AA9"/>
    <w:rsid w:val="00621B6F"/>
    <w:rsid w:val="0063688D"/>
    <w:rsid w:val="0064003F"/>
    <w:rsid w:val="0064014D"/>
    <w:rsid w:val="00643571"/>
    <w:rsid w:val="00652C90"/>
    <w:rsid w:val="00652D78"/>
    <w:rsid w:val="00654CD2"/>
    <w:rsid w:val="006624F8"/>
    <w:rsid w:val="00662505"/>
    <w:rsid w:val="00662E39"/>
    <w:rsid w:val="00662F48"/>
    <w:rsid w:val="006671B4"/>
    <w:rsid w:val="00672448"/>
    <w:rsid w:val="0067299A"/>
    <w:rsid w:val="006804B0"/>
    <w:rsid w:val="006832FB"/>
    <w:rsid w:val="00685B48"/>
    <w:rsid w:val="00691AC4"/>
    <w:rsid w:val="00692C95"/>
    <w:rsid w:val="0069324A"/>
    <w:rsid w:val="00696100"/>
    <w:rsid w:val="006A1B8D"/>
    <w:rsid w:val="006A6131"/>
    <w:rsid w:val="006A6DFD"/>
    <w:rsid w:val="006B2A7E"/>
    <w:rsid w:val="006B6056"/>
    <w:rsid w:val="006B7922"/>
    <w:rsid w:val="006C03AA"/>
    <w:rsid w:val="006C428C"/>
    <w:rsid w:val="006C6723"/>
    <w:rsid w:val="006C7BA9"/>
    <w:rsid w:val="006E7697"/>
    <w:rsid w:val="00705657"/>
    <w:rsid w:val="00706BB8"/>
    <w:rsid w:val="007136FD"/>
    <w:rsid w:val="007144B4"/>
    <w:rsid w:val="00723643"/>
    <w:rsid w:val="00732843"/>
    <w:rsid w:val="007338F5"/>
    <w:rsid w:val="00734EEF"/>
    <w:rsid w:val="00743623"/>
    <w:rsid w:val="00763CC3"/>
    <w:rsid w:val="007672B6"/>
    <w:rsid w:val="0076762F"/>
    <w:rsid w:val="00775EBA"/>
    <w:rsid w:val="00780A83"/>
    <w:rsid w:val="007904D1"/>
    <w:rsid w:val="00792836"/>
    <w:rsid w:val="007953BC"/>
    <w:rsid w:val="00795411"/>
    <w:rsid w:val="007A039A"/>
    <w:rsid w:val="007A33F9"/>
    <w:rsid w:val="007B1E03"/>
    <w:rsid w:val="007B4470"/>
    <w:rsid w:val="007C7AC5"/>
    <w:rsid w:val="007D1752"/>
    <w:rsid w:val="007D58B6"/>
    <w:rsid w:val="007D7C42"/>
    <w:rsid w:val="007E02A2"/>
    <w:rsid w:val="007E2C49"/>
    <w:rsid w:val="007F2F61"/>
    <w:rsid w:val="007F3437"/>
    <w:rsid w:val="007F383C"/>
    <w:rsid w:val="007F77EA"/>
    <w:rsid w:val="00801ADE"/>
    <w:rsid w:val="00817373"/>
    <w:rsid w:val="008219B5"/>
    <w:rsid w:val="008220E0"/>
    <w:rsid w:val="00834B59"/>
    <w:rsid w:val="00844826"/>
    <w:rsid w:val="008449AE"/>
    <w:rsid w:val="008543EE"/>
    <w:rsid w:val="0086121B"/>
    <w:rsid w:val="00862F83"/>
    <w:rsid w:val="00864C14"/>
    <w:rsid w:val="00867938"/>
    <w:rsid w:val="0088717B"/>
    <w:rsid w:val="00891CF8"/>
    <w:rsid w:val="00893FDA"/>
    <w:rsid w:val="008977F6"/>
    <w:rsid w:val="008A5745"/>
    <w:rsid w:val="008B49E0"/>
    <w:rsid w:val="008B57FC"/>
    <w:rsid w:val="008C4146"/>
    <w:rsid w:val="008C6E59"/>
    <w:rsid w:val="008D12DF"/>
    <w:rsid w:val="008D4155"/>
    <w:rsid w:val="008D7BC1"/>
    <w:rsid w:val="008E2F7B"/>
    <w:rsid w:val="008E4DD4"/>
    <w:rsid w:val="008F1F27"/>
    <w:rsid w:val="008F6B1C"/>
    <w:rsid w:val="00906452"/>
    <w:rsid w:val="00910919"/>
    <w:rsid w:val="00927907"/>
    <w:rsid w:val="00935C77"/>
    <w:rsid w:val="00951FB0"/>
    <w:rsid w:val="00955846"/>
    <w:rsid w:val="0096108B"/>
    <w:rsid w:val="00962DD0"/>
    <w:rsid w:val="0096433C"/>
    <w:rsid w:val="00971231"/>
    <w:rsid w:val="00976998"/>
    <w:rsid w:val="00976D2B"/>
    <w:rsid w:val="009770A2"/>
    <w:rsid w:val="009843D1"/>
    <w:rsid w:val="00993885"/>
    <w:rsid w:val="00995B3A"/>
    <w:rsid w:val="009C01E4"/>
    <w:rsid w:val="009C42DC"/>
    <w:rsid w:val="009C44D8"/>
    <w:rsid w:val="009D01D5"/>
    <w:rsid w:val="009D14B1"/>
    <w:rsid w:val="009E496C"/>
    <w:rsid w:val="009E7E82"/>
    <w:rsid w:val="009F0583"/>
    <w:rsid w:val="009F0B8E"/>
    <w:rsid w:val="009F1043"/>
    <w:rsid w:val="009F1A52"/>
    <w:rsid w:val="009F4997"/>
    <w:rsid w:val="009F693B"/>
    <w:rsid w:val="009F75A4"/>
    <w:rsid w:val="009F7BCC"/>
    <w:rsid w:val="009F7D84"/>
    <w:rsid w:val="00A024A3"/>
    <w:rsid w:val="00A067E3"/>
    <w:rsid w:val="00A16EAA"/>
    <w:rsid w:val="00A263ED"/>
    <w:rsid w:val="00A37806"/>
    <w:rsid w:val="00A41B3F"/>
    <w:rsid w:val="00A422D8"/>
    <w:rsid w:val="00A45869"/>
    <w:rsid w:val="00A500BB"/>
    <w:rsid w:val="00A5694B"/>
    <w:rsid w:val="00A60899"/>
    <w:rsid w:val="00A7037C"/>
    <w:rsid w:val="00A72FBF"/>
    <w:rsid w:val="00A7431C"/>
    <w:rsid w:val="00A80C24"/>
    <w:rsid w:val="00A81D29"/>
    <w:rsid w:val="00A8273D"/>
    <w:rsid w:val="00A8573B"/>
    <w:rsid w:val="00A878D7"/>
    <w:rsid w:val="00A923E5"/>
    <w:rsid w:val="00A925D1"/>
    <w:rsid w:val="00A92FC1"/>
    <w:rsid w:val="00A9353B"/>
    <w:rsid w:val="00AA3744"/>
    <w:rsid w:val="00AA5878"/>
    <w:rsid w:val="00AB7820"/>
    <w:rsid w:val="00AC7392"/>
    <w:rsid w:val="00AD6EE3"/>
    <w:rsid w:val="00AD71CC"/>
    <w:rsid w:val="00AE26CB"/>
    <w:rsid w:val="00AE5F92"/>
    <w:rsid w:val="00AE6673"/>
    <w:rsid w:val="00AE7061"/>
    <w:rsid w:val="00AF5B99"/>
    <w:rsid w:val="00B108DB"/>
    <w:rsid w:val="00B2201D"/>
    <w:rsid w:val="00B23DB4"/>
    <w:rsid w:val="00B25CC6"/>
    <w:rsid w:val="00B51F98"/>
    <w:rsid w:val="00B540B5"/>
    <w:rsid w:val="00B550F5"/>
    <w:rsid w:val="00B57576"/>
    <w:rsid w:val="00B92B65"/>
    <w:rsid w:val="00B95219"/>
    <w:rsid w:val="00BA04A9"/>
    <w:rsid w:val="00BA28CF"/>
    <w:rsid w:val="00BA4318"/>
    <w:rsid w:val="00BB2A11"/>
    <w:rsid w:val="00BC1A33"/>
    <w:rsid w:val="00BE581A"/>
    <w:rsid w:val="00BF199B"/>
    <w:rsid w:val="00BF3040"/>
    <w:rsid w:val="00C02B81"/>
    <w:rsid w:val="00C05AE7"/>
    <w:rsid w:val="00C06872"/>
    <w:rsid w:val="00C11902"/>
    <w:rsid w:val="00C14A03"/>
    <w:rsid w:val="00C14F43"/>
    <w:rsid w:val="00C16200"/>
    <w:rsid w:val="00C344E6"/>
    <w:rsid w:val="00C521A0"/>
    <w:rsid w:val="00C64564"/>
    <w:rsid w:val="00C64CE5"/>
    <w:rsid w:val="00C65F72"/>
    <w:rsid w:val="00C730F7"/>
    <w:rsid w:val="00C73D7D"/>
    <w:rsid w:val="00C75D19"/>
    <w:rsid w:val="00C91C6E"/>
    <w:rsid w:val="00CA2CC0"/>
    <w:rsid w:val="00CB34B2"/>
    <w:rsid w:val="00CC7D5D"/>
    <w:rsid w:val="00CE29E4"/>
    <w:rsid w:val="00CE5A8A"/>
    <w:rsid w:val="00CE799C"/>
    <w:rsid w:val="00CF0F6B"/>
    <w:rsid w:val="00CF31BE"/>
    <w:rsid w:val="00CF7397"/>
    <w:rsid w:val="00D05F3D"/>
    <w:rsid w:val="00D13399"/>
    <w:rsid w:val="00D2597C"/>
    <w:rsid w:val="00D26D4D"/>
    <w:rsid w:val="00D303AE"/>
    <w:rsid w:val="00D32EC1"/>
    <w:rsid w:val="00D3300E"/>
    <w:rsid w:val="00D36E0A"/>
    <w:rsid w:val="00D4135F"/>
    <w:rsid w:val="00D41CFE"/>
    <w:rsid w:val="00D4205B"/>
    <w:rsid w:val="00D42867"/>
    <w:rsid w:val="00D464EA"/>
    <w:rsid w:val="00D467D9"/>
    <w:rsid w:val="00D4706B"/>
    <w:rsid w:val="00D5521C"/>
    <w:rsid w:val="00D6143C"/>
    <w:rsid w:val="00D75C25"/>
    <w:rsid w:val="00D75EAE"/>
    <w:rsid w:val="00D8003A"/>
    <w:rsid w:val="00D8167E"/>
    <w:rsid w:val="00D82C7F"/>
    <w:rsid w:val="00D86D2A"/>
    <w:rsid w:val="00D8729A"/>
    <w:rsid w:val="00D92784"/>
    <w:rsid w:val="00D92ADB"/>
    <w:rsid w:val="00D9397E"/>
    <w:rsid w:val="00DA2F20"/>
    <w:rsid w:val="00DB4E58"/>
    <w:rsid w:val="00DB7E29"/>
    <w:rsid w:val="00DC70A3"/>
    <w:rsid w:val="00DD0071"/>
    <w:rsid w:val="00DD274C"/>
    <w:rsid w:val="00DD293F"/>
    <w:rsid w:val="00DD6C71"/>
    <w:rsid w:val="00DD720A"/>
    <w:rsid w:val="00DE4EBD"/>
    <w:rsid w:val="00DE7327"/>
    <w:rsid w:val="00DF07B3"/>
    <w:rsid w:val="00DF11B4"/>
    <w:rsid w:val="00DF78D8"/>
    <w:rsid w:val="00E00511"/>
    <w:rsid w:val="00E0278F"/>
    <w:rsid w:val="00E05E69"/>
    <w:rsid w:val="00E139A9"/>
    <w:rsid w:val="00E17F7D"/>
    <w:rsid w:val="00E35F64"/>
    <w:rsid w:val="00E433D7"/>
    <w:rsid w:val="00E46C84"/>
    <w:rsid w:val="00E52921"/>
    <w:rsid w:val="00E545D9"/>
    <w:rsid w:val="00E65262"/>
    <w:rsid w:val="00E745CA"/>
    <w:rsid w:val="00E775E7"/>
    <w:rsid w:val="00E77CEA"/>
    <w:rsid w:val="00E80162"/>
    <w:rsid w:val="00E85177"/>
    <w:rsid w:val="00E87B52"/>
    <w:rsid w:val="00E90DE2"/>
    <w:rsid w:val="00EA06C7"/>
    <w:rsid w:val="00EA1179"/>
    <w:rsid w:val="00EA1BED"/>
    <w:rsid w:val="00EA79FE"/>
    <w:rsid w:val="00EB180E"/>
    <w:rsid w:val="00EB618A"/>
    <w:rsid w:val="00EB6C81"/>
    <w:rsid w:val="00EC1681"/>
    <w:rsid w:val="00EC4D2B"/>
    <w:rsid w:val="00ED255B"/>
    <w:rsid w:val="00ED2F9D"/>
    <w:rsid w:val="00EF5EA8"/>
    <w:rsid w:val="00F0075F"/>
    <w:rsid w:val="00F07BE8"/>
    <w:rsid w:val="00F33EDB"/>
    <w:rsid w:val="00F4027C"/>
    <w:rsid w:val="00F4363E"/>
    <w:rsid w:val="00F45009"/>
    <w:rsid w:val="00F46410"/>
    <w:rsid w:val="00F51509"/>
    <w:rsid w:val="00F67C07"/>
    <w:rsid w:val="00F731C1"/>
    <w:rsid w:val="00F76A04"/>
    <w:rsid w:val="00F80F8D"/>
    <w:rsid w:val="00F832BA"/>
    <w:rsid w:val="00F845A3"/>
    <w:rsid w:val="00F8554A"/>
    <w:rsid w:val="00F87008"/>
    <w:rsid w:val="00F8725B"/>
    <w:rsid w:val="00F909BC"/>
    <w:rsid w:val="00F91FF4"/>
    <w:rsid w:val="00F94B6F"/>
    <w:rsid w:val="00F97984"/>
    <w:rsid w:val="00FA4B39"/>
    <w:rsid w:val="00FA7E15"/>
    <w:rsid w:val="00FB265A"/>
    <w:rsid w:val="00FB35F3"/>
    <w:rsid w:val="00FB4520"/>
    <w:rsid w:val="00FC23AC"/>
    <w:rsid w:val="00FD4D3F"/>
    <w:rsid w:val="00FD5DDB"/>
    <w:rsid w:val="00FE16F5"/>
    <w:rsid w:val="00FF4BF6"/>
    <w:rsid w:val="00F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12"/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2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F32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321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F3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NoSpacing">
    <w:name w:val="No Spacing"/>
    <w:uiPriority w:val="99"/>
    <w:qFormat/>
    <w:rsid w:val="00350C2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16</Pages>
  <Words>2890</Words>
  <Characters>16473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dmitrichenko.a</dc:creator>
  <cp:keywords/>
  <dc:description/>
  <cp:lastModifiedBy>soboleva.ol</cp:lastModifiedBy>
  <cp:revision>22</cp:revision>
  <cp:lastPrinted>2018-06-27T14:57:00Z</cp:lastPrinted>
  <dcterms:created xsi:type="dcterms:W3CDTF">2018-06-28T06:14:00Z</dcterms:created>
  <dcterms:modified xsi:type="dcterms:W3CDTF">2018-06-28T13:22:00Z</dcterms:modified>
</cp:coreProperties>
</file>