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DD" w:rsidRDefault="003A49DD" w:rsidP="006B2417">
      <w:pPr>
        <w:pStyle w:val="20"/>
        <w:shd w:val="clear" w:color="auto" w:fill="auto"/>
        <w:tabs>
          <w:tab w:val="left" w:pos="10466"/>
        </w:tabs>
        <w:spacing w:after="273" w:line="220" w:lineRule="exact"/>
        <w:ind w:left="20" w:right="-24"/>
        <w:jc w:val="left"/>
        <w:rPr>
          <w:color w:val="000000"/>
          <w:sz w:val="28"/>
          <w:szCs w:val="28"/>
        </w:rPr>
      </w:pPr>
      <w:bookmarkStart w:id="0" w:name="bookmark1"/>
    </w:p>
    <w:bookmarkEnd w:id="0"/>
    <w:p w:rsidR="003A49DD" w:rsidRPr="006B2417" w:rsidRDefault="003A49DD" w:rsidP="00C0659E">
      <w:pPr>
        <w:rPr>
          <w:b/>
          <w:sz w:val="28"/>
          <w:szCs w:val="28"/>
        </w:rPr>
      </w:pPr>
    </w:p>
    <w:p w:rsidR="003A49DD" w:rsidRPr="006B2417" w:rsidRDefault="003A49DD" w:rsidP="006B2417">
      <w:pPr>
        <w:rPr>
          <w:b/>
          <w:sz w:val="28"/>
          <w:szCs w:val="28"/>
        </w:rPr>
      </w:pPr>
      <w:r w:rsidRPr="006B2417">
        <w:rPr>
          <w:b/>
          <w:sz w:val="28"/>
          <w:szCs w:val="28"/>
        </w:rPr>
        <w:t>24.02.2016</w:t>
      </w:r>
    </w:p>
    <w:p w:rsidR="003A49DD" w:rsidRDefault="003A49DD" w:rsidP="006B2417">
      <w:pPr>
        <w:pStyle w:val="20"/>
        <w:shd w:val="clear" w:color="auto" w:fill="auto"/>
        <w:spacing w:after="0" w:line="558" w:lineRule="exact"/>
        <w:ind w:right="-24"/>
        <w:jc w:val="left"/>
        <w:rPr>
          <w:color w:val="000000"/>
          <w:sz w:val="28"/>
          <w:szCs w:val="28"/>
        </w:rPr>
      </w:pPr>
      <w:r w:rsidRPr="006B2417">
        <w:rPr>
          <w:color w:val="000000"/>
          <w:sz w:val="28"/>
          <w:szCs w:val="28"/>
        </w:rPr>
        <w:t>Запрос котировок</w:t>
      </w:r>
    </w:p>
    <w:p w:rsidR="003A49DD" w:rsidRDefault="003A49DD" w:rsidP="006B2417">
      <w:pPr>
        <w:pStyle w:val="21"/>
        <w:shd w:val="clear" w:color="auto" w:fill="auto"/>
        <w:spacing w:before="0" w:after="10" w:line="270" w:lineRule="exact"/>
        <w:ind w:left="20" w:right="240"/>
        <w:rPr>
          <w:color w:val="000000"/>
          <w:sz w:val="28"/>
          <w:szCs w:val="28"/>
        </w:rPr>
      </w:pPr>
    </w:p>
    <w:p w:rsidR="003A49DD" w:rsidRPr="006B2417" w:rsidRDefault="003A49DD" w:rsidP="006B2417">
      <w:pPr>
        <w:pStyle w:val="21"/>
        <w:shd w:val="clear" w:color="auto" w:fill="auto"/>
        <w:spacing w:before="0" w:after="10" w:line="270" w:lineRule="exact"/>
        <w:ind w:left="20" w:right="240"/>
        <w:rPr>
          <w:sz w:val="28"/>
          <w:szCs w:val="28"/>
        </w:rPr>
      </w:pPr>
      <w:r w:rsidRPr="006B2417">
        <w:rPr>
          <w:color w:val="000000"/>
          <w:sz w:val="28"/>
          <w:szCs w:val="28"/>
        </w:rPr>
        <w:t>Прокуратурой Оренбургской области объявлен запрос котировок на право заключения государственного контракта на выполнение работ по техническому (гарантийному) обслуживанию автомобилей марки «Ниссан Альмера».</w:t>
      </w:r>
    </w:p>
    <w:p w:rsidR="003A49DD" w:rsidRPr="006B2417" w:rsidRDefault="003A49DD" w:rsidP="006B2417">
      <w:pPr>
        <w:pStyle w:val="21"/>
        <w:shd w:val="clear" w:color="auto" w:fill="auto"/>
        <w:spacing w:before="0" w:after="0" w:line="558" w:lineRule="exact"/>
        <w:ind w:left="20"/>
        <w:rPr>
          <w:sz w:val="28"/>
          <w:szCs w:val="28"/>
        </w:rPr>
      </w:pPr>
      <w:r w:rsidRPr="006B2417">
        <w:rPr>
          <w:color w:val="000000"/>
          <w:sz w:val="28"/>
          <w:szCs w:val="28"/>
        </w:rPr>
        <w:t xml:space="preserve">Информация размещена на официальном сайте </w:t>
      </w:r>
      <w:hyperlink r:id="rId5" w:history="1">
        <w:r w:rsidRPr="006B2417">
          <w:rPr>
            <w:rStyle w:val="Hyperlink"/>
            <w:sz w:val="28"/>
            <w:szCs w:val="28"/>
            <w:lang w:val="en-US"/>
          </w:rPr>
          <w:t>www</w:t>
        </w:r>
        <w:r w:rsidRPr="006B2417">
          <w:rPr>
            <w:rStyle w:val="Hyperlink"/>
            <w:sz w:val="28"/>
            <w:szCs w:val="28"/>
          </w:rPr>
          <w:t>.</w:t>
        </w:r>
        <w:r w:rsidRPr="006B2417">
          <w:rPr>
            <w:rStyle w:val="Hyperlink"/>
            <w:sz w:val="28"/>
            <w:szCs w:val="28"/>
            <w:lang w:val="en-US"/>
          </w:rPr>
          <w:t>zakupki</w:t>
        </w:r>
        <w:r w:rsidRPr="006B2417">
          <w:rPr>
            <w:rStyle w:val="Hyperlink"/>
            <w:sz w:val="28"/>
            <w:szCs w:val="28"/>
          </w:rPr>
          <w:t>.</w:t>
        </w:r>
        <w:r w:rsidRPr="006B2417">
          <w:rPr>
            <w:rStyle w:val="Hyperlink"/>
            <w:sz w:val="28"/>
            <w:szCs w:val="28"/>
            <w:lang w:val="en-US"/>
          </w:rPr>
          <w:t>gov</w:t>
        </w:r>
        <w:r w:rsidRPr="006B2417">
          <w:rPr>
            <w:rStyle w:val="Hyperlink"/>
            <w:sz w:val="28"/>
            <w:szCs w:val="28"/>
          </w:rPr>
          <w:t>.</w:t>
        </w:r>
        <w:r w:rsidRPr="006B2417">
          <w:rPr>
            <w:rStyle w:val="Hyperlink"/>
            <w:sz w:val="28"/>
            <w:szCs w:val="28"/>
            <w:lang w:val="en-US"/>
          </w:rPr>
          <w:t>ru</w:t>
        </w:r>
      </w:hyperlink>
      <w:r w:rsidRPr="006B2417">
        <w:rPr>
          <w:color w:val="000000"/>
          <w:sz w:val="28"/>
          <w:szCs w:val="28"/>
        </w:rPr>
        <w:t>.</w:t>
      </w:r>
    </w:p>
    <w:p w:rsidR="003A49DD" w:rsidRPr="006B2417" w:rsidRDefault="003A49DD" w:rsidP="006B2417">
      <w:pPr>
        <w:pStyle w:val="21"/>
        <w:shd w:val="clear" w:color="auto" w:fill="auto"/>
        <w:spacing w:before="0" w:after="0" w:line="558" w:lineRule="exact"/>
        <w:ind w:left="20" w:right="5080"/>
        <w:jc w:val="left"/>
        <w:rPr>
          <w:sz w:val="28"/>
          <w:szCs w:val="28"/>
        </w:rPr>
      </w:pPr>
      <w:r w:rsidRPr="006B2417">
        <w:rPr>
          <w:color w:val="000000"/>
          <w:sz w:val="28"/>
          <w:szCs w:val="28"/>
        </w:rPr>
        <w:t>Номер извещения: 0353100001216000074</w:t>
      </w:r>
    </w:p>
    <w:p w:rsidR="003A49DD" w:rsidRPr="006B2417" w:rsidRDefault="003A49DD" w:rsidP="006B2417">
      <w:pPr>
        <w:spacing w:before="100" w:beforeAutospacing="1" w:after="100" w:afterAutospacing="1"/>
        <w:jc w:val="both"/>
        <w:rPr>
          <w:sz w:val="28"/>
          <w:szCs w:val="28"/>
        </w:rPr>
      </w:pPr>
      <w:r w:rsidRPr="006B2417">
        <w:rPr>
          <w:color w:val="000000"/>
          <w:sz w:val="28"/>
          <w:szCs w:val="28"/>
        </w:rPr>
        <w:t>Начальная цена государственного контракта: 86 938,32</w:t>
      </w:r>
    </w:p>
    <w:sectPr w:rsidR="003A49DD" w:rsidRPr="006B2417" w:rsidSect="00544C14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F647C"/>
    <w:multiLevelType w:val="multilevel"/>
    <w:tmpl w:val="8B46A26E"/>
    <w:lvl w:ilvl="0">
      <w:start w:val="2016"/>
      <w:numFmt w:val="decimal"/>
      <w:lvlText w:val="24.0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C14"/>
    <w:rsid w:val="00010761"/>
    <w:rsid w:val="00011FF4"/>
    <w:rsid w:val="000316F3"/>
    <w:rsid w:val="00060340"/>
    <w:rsid w:val="00076EBB"/>
    <w:rsid w:val="00086735"/>
    <w:rsid w:val="000B4F4D"/>
    <w:rsid w:val="000D51EF"/>
    <w:rsid w:val="000F1478"/>
    <w:rsid w:val="0011287B"/>
    <w:rsid w:val="00113217"/>
    <w:rsid w:val="0012391A"/>
    <w:rsid w:val="001852B4"/>
    <w:rsid w:val="001A1F21"/>
    <w:rsid w:val="001E02FE"/>
    <w:rsid w:val="002B751A"/>
    <w:rsid w:val="002E7696"/>
    <w:rsid w:val="00340598"/>
    <w:rsid w:val="00367F13"/>
    <w:rsid w:val="00385D14"/>
    <w:rsid w:val="003A49DD"/>
    <w:rsid w:val="004213CF"/>
    <w:rsid w:val="0042372D"/>
    <w:rsid w:val="00430FE5"/>
    <w:rsid w:val="00481F66"/>
    <w:rsid w:val="00491D27"/>
    <w:rsid w:val="004955CD"/>
    <w:rsid w:val="004972E0"/>
    <w:rsid w:val="004E5E0D"/>
    <w:rsid w:val="004F7C2E"/>
    <w:rsid w:val="00544C14"/>
    <w:rsid w:val="00547972"/>
    <w:rsid w:val="00595D46"/>
    <w:rsid w:val="005D5587"/>
    <w:rsid w:val="00601EB0"/>
    <w:rsid w:val="006739ED"/>
    <w:rsid w:val="00690442"/>
    <w:rsid w:val="006B1559"/>
    <w:rsid w:val="006B2417"/>
    <w:rsid w:val="0070009A"/>
    <w:rsid w:val="00712E0F"/>
    <w:rsid w:val="00715BAA"/>
    <w:rsid w:val="00722815"/>
    <w:rsid w:val="007538D9"/>
    <w:rsid w:val="00756EAE"/>
    <w:rsid w:val="00762003"/>
    <w:rsid w:val="00763490"/>
    <w:rsid w:val="007845A9"/>
    <w:rsid w:val="007A3712"/>
    <w:rsid w:val="007D3525"/>
    <w:rsid w:val="007E1D59"/>
    <w:rsid w:val="00816DB0"/>
    <w:rsid w:val="00843D99"/>
    <w:rsid w:val="008509A5"/>
    <w:rsid w:val="00897F4E"/>
    <w:rsid w:val="00921BB5"/>
    <w:rsid w:val="00923DF7"/>
    <w:rsid w:val="009C25CD"/>
    <w:rsid w:val="009D65E5"/>
    <w:rsid w:val="009F0FDD"/>
    <w:rsid w:val="00A137C2"/>
    <w:rsid w:val="00A13892"/>
    <w:rsid w:val="00A15498"/>
    <w:rsid w:val="00A42C9E"/>
    <w:rsid w:val="00AA54B5"/>
    <w:rsid w:val="00AB0A06"/>
    <w:rsid w:val="00AC3EFB"/>
    <w:rsid w:val="00AD6576"/>
    <w:rsid w:val="00AD6E08"/>
    <w:rsid w:val="00AF5A3E"/>
    <w:rsid w:val="00B0503C"/>
    <w:rsid w:val="00B16D16"/>
    <w:rsid w:val="00B24FDC"/>
    <w:rsid w:val="00B5219B"/>
    <w:rsid w:val="00B5460E"/>
    <w:rsid w:val="00B76CD0"/>
    <w:rsid w:val="00B91F8A"/>
    <w:rsid w:val="00BA002E"/>
    <w:rsid w:val="00BA3484"/>
    <w:rsid w:val="00BB4FD1"/>
    <w:rsid w:val="00BC7CB1"/>
    <w:rsid w:val="00BE42A1"/>
    <w:rsid w:val="00C01A30"/>
    <w:rsid w:val="00C0659E"/>
    <w:rsid w:val="00C3512F"/>
    <w:rsid w:val="00C552C0"/>
    <w:rsid w:val="00CA17B4"/>
    <w:rsid w:val="00CC0017"/>
    <w:rsid w:val="00D20E96"/>
    <w:rsid w:val="00D535D1"/>
    <w:rsid w:val="00D93E03"/>
    <w:rsid w:val="00DE40DD"/>
    <w:rsid w:val="00DF3D6B"/>
    <w:rsid w:val="00E057CE"/>
    <w:rsid w:val="00E07B4E"/>
    <w:rsid w:val="00E53B30"/>
    <w:rsid w:val="00E92ADC"/>
    <w:rsid w:val="00F00233"/>
    <w:rsid w:val="00F666DF"/>
    <w:rsid w:val="00F8761E"/>
    <w:rsid w:val="00F93123"/>
    <w:rsid w:val="00F9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1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93">
    <w:name w:val="Head 9.3"/>
    <w:basedOn w:val="Normal"/>
    <w:next w:val="Normal"/>
    <w:uiPriority w:val="99"/>
    <w:rsid w:val="00544C14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6B2417"/>
    <w:rPr>
      <w:rFonts w:cs="Times New Roman"/>
      <w:color w:val="0066CC"/>
      <w:u w:val="singl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6B2417"/>
    <w:rPr>
      <w:rFonts w:eastAsia="Times New Roman" w:cs="Times New Roman"/>
      <w:b/>
      <w:bCs/>
      <w:sz w:val="22"/>
      <w:shd w:val="clear" w:color="auto" w:fill="FFFFFF"/>
    </w:rPr>
  </w:style>
  <w:style w:type="character" w:customStyle="1" w:styleId="a">
    <w:name w:val="Основной текст_"/>
    <w:basedOn w:val="DefaultParagraphFont"/>
    <w:link w:val="21"/>
    <w:uiPriority w:val="99"/>
    <w:locked/>
    <w:rsid w:val="006B2417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6B2417"/>
    <w:pPr>
      <w:widowControl w:val="0"/>
      <w:shd w:val="clear" w:color="auto" w:fill="FFFFFF"/>
      <w:spacing w:after="360" w:line="240" w:lineRule="atLeast"/>
      <w:jc w:val="both"/>
      <w:outlineLvl w:val="1"/>
    </w:pPr>
    <w:rPr>
      <w:b/>
      <w:bCs/>
      <w:spacing w:val="-1"/>
      <w:sz w:val="22"/>
      <w:szCs w:val="22"/>
      <w:lang w:eastAsia="en-US"/>
    </w:rPr>
  </w:style>
  <w:style w:type="paragraph" w:customStyle="1" w:styleId="21">
    <w:name w:val="Основной текст2"/>
    <w:basedOn w:val="Normal"/>
    <w:link w:val="a"/>
    <w:uiPriority w:val="99"/>
    <w:rsid w:val="006B2417"/>
    <w:pPr>
      <w:widowControl w:val="0"/>
      <w:shd w:val="clear" w:color="auto" w:fill="FFFFFF"/>
      <w:spacing w:before="360" w:after="240" w:line="266" w:lineRule="exact"/>
      <w:jc w:val="both"/>
    </w:pPr>
    <w:rPr>
      <w:spacing w:val="-1"/>
      <w:sz w:val="21"/>
      <w:szCs w:val="21"/>
      <w:lang w:eastAsia="en-US"/>
    </w:rPr>
  </w:style>
  <w:style w:type="character" w:customStyle="1" w:styleId="1">
    <w:name w:val="Основной текст1"/>
    <w:basedOn w:val="a"/>
    <w:uiPriority w:val="99"/>
    <w:rsid w:val="006B2417"/>
    <w:rPr>
      <w:rFonts w:ascii="Times New Roman" w:hAnsi="Times New Roman"/>
      <w:color w:val="000000"/>
      <w:w w:val="100"/>
      <w:position w:val="0"/>
      <w:u w:val="single"/>
      <w:lang w:val="ru-RU"/>
    </w:rPr>
  </w:style>
  <w:style w:type="character" w:customStyle="1" w:styleId="20pt">
    <w:name w:val="Заголовок №2 + Интервал 0 pt"/>
    <w:basedOn w:val="2"/>
    <w:uiPriority w:val="99"/>
    <w:rsid w:val="006B2417"/>
    <w:rPr>
      <w:rFonts w:ascii="Times New Roman" w:hAnsi="Times New Roman"/>
      <w:color w:val="000000"/>
      <w:spacing w:val="0"/>
      <w:w w:val="100"/>
      <w:position w:val="0"/>
      <w:szCs w:val="22"/>
      <w:u w:val="none"/>
      <w:lang w:val="ru-RU"/>
    </w:rPr>
  </w:style>
  <w:style w:type="character" w:customStyle="1" w:styleId="2Tahoma">
    <w:name w:val="Заголовок №2 + Tahoma"/>
    <w:aliases w:val="9,5 pt,Интервал 0 pt"/>
    <w:basedOn w:val="2"/>
    <w:uiPriority w:val="99"/>
    <w:rsid w:val="006B2417"/>
    <w:rPr>
      <w:rFonts w:ascii="Tahoma" w:hAnsi="Tahoma" w:cs="Tahoma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Georgia">
    <w:name w:val="Основной текст + Georgia"/>
    <w:aliases w:val="10 pt,Интервал 0 pt1"/>
    <w:basedOn w:val="a"/>
    <w:uiPriority w:val="99"/>
    <w:rsid w:val="006B2417"/>
    <w:rPr>
      <w:rFonts w:ascii="Georgia" w:hAnsi="Georgia" w:cs="Georgia"/>
      <w:color w:val="000000"/>
      <w:spacing w:val="0"/>
      <w:w w:val="100"/>
      <w:position w:val="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1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64</Words>
  <Characters>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Долинина</dc:creator>
  <cp:keywords/>
  <dc:description/>
  <cp:lastModifiedBy>Дарья Рочегова</cp:lastModifiedBy>
  <cp:revision>3</cp:revision>
  <cp:lastPrinted>2015-07-14T07:09:00Z</cp:lastPrinted>
  <dcterms:created xsi:type="dcterms:W3CDTF">2016-03-01T07:06:00Z</dcterms:created>
  <dcterms:modified xsi:type="dcterms:W3CDTF">2016-03-01T07:29:00Z</dcterms:modified>
</cp:coreProperties>
</file>