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71" w:rsidRDefault="00A46671" w:rsidP="00C0659E">
      <w:pPr>
        <w:rPr>
          <w:b/>
        </w:rPr>
      </w:pPr>
      <w:r>
        <w:rPr>
          <w:b/>
        </w:rPr>
        <w:t xml:space="preserve">29.01.2016 </w:t>
      </w:r>
    </w:p>
    <w:p w:rsidR="00A46671" w:rsidRDefault="00A46671" w:rsidP="00C0659E">
      <w:pPr>
        <w:spacing w:before="100" w:beforeAutospacing="1" w:after="100" w:afterAutospacing="1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>Электронный аукцион</w:t>
      </w:r>
    </w:p>
    <w:p w:rsidR="00A46671" w:rsidRDefault="00A46671" w:rsidP="00C0659E">
      <w:pPr>
        <w:jc w:val="both"/>
        <w:rPr>
          <w:b/>
        </w:rPr>
      </w:pPr>
      <w:r w:rsidRPr="004E5E0D">
        <w:t xml:space="preserve">Прокуратурой Оренбургской области объявлен </w:t>
      </w:r>
      <w:r>
        <w:t>аукцион в электронной форме</w:t>
      </w:r>
      <w:r w:rsidRPr="004E5E0D">
        <w:rPr>
          <w:lang w:bidi="he-IL"/>
        </w:rPr>
        <w:t xml:space="preserve"> </w:t>
      </w:r>
      <w:r w:rsidRPr="004E5E0D">
        <w:t xml:space="preserve">на право заключения государственного контракта на </w:t>
      </w:r>
      <w:r>
        <w:t>оказание услуг по вывозу и утилизации твердых бытовых отходов.</w:t>
      </w:r>
    </w:p>
    <w:p w:rsidR="00A46671" w:rsidRDefault="00A46671" w:rsidP="00C0659E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 xml:space="preserve">Информация размещена на официальном сайте www.zakupki.gov.ru. </w:t>
      </w:r>
    </w:p>
    <w:p w:rsidR="00A46671" w:rsidRDefault="00A46671" w:rsidP="00C0659E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>Номер извещения: 0353100001216000037</w:t>
      </w:r>
    </w:p>
    <w:p w:rsidR="00A46671" w:rsidRDefault="00A46671" w:rsidP="00C0659E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 xml:space="preserve">Начальная цена государственного контракта: 122 901,33 </w:t>
      </w:r>
    </w:p>
    <w:p w:rsidR="00A46671" w:rsidRPr="00C0659E" w:rsidRDefault="00A46671" w:rsidP="00C0659E"/>
    <w:sectPr w:rsidR="00A46671" w:rsidRPr="00C0659E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C14"/>
    <w:rsid w:val="00010761"/>
    <w:rsid w:val="00011FF4"/>
    <w:rsid w:val="000316F3"/>
    <w:rsid w:val="00060340"/>
    <w:rsid w:val="00076EBB"/>
    <w:rsid w:val="00086735"/>
    <w:rsid w:val="000B4F4D"/>
    <w:rsid w:val="000D51EF"/>
    <w:rsid w:val="000F1478"/>
    <w:rsid w:val="0011287B"/>
    <w:rsid w:val="00113217"/>
    <w:rsid w:val="0012391A"/>
    <w:rsid w:val="001852B4"/>
    <w:rsid w:val="0019214D"/>
    <w:rsid w:val="001A1F21"/>
    <w:rsid w:val="002B751A"/>
    <w:rsid w:val="00340598"/>
    <w:rsid w:val="00367F13"/>
    <w:rsid w:val="00384BB9"/>
    <w:rsid w:val="00385D14"/>
    <w:rsid w:val="00403F30"/>
    <w:rsid w:val="004213CF"/>
    <w:rsid w:val="0042372D"/>
    <w:rsid w:val="00430FE5"/>
    <w:rsid w:val="00481F66"/>
    <w:rsid w:val="00491D27"/>
    <w:rsid w:val="004955CD"/>
    <w:rsid w:val="004972E0"/>
    <w:rsid w:val="004E5E0D"/>
    <w:rsid w:val="004F7C2E"/>
    <w:rsid w:val="00544C14"/>
    <w:rsid w:val="00547972"/>
    <w:rsid w:val="00595D46"/>
    <w:rsid w:val="005D5587"/>
    <w:rsid w:val="00601EB0"/>
    <w:rsid w:val="006739ED"/>
    <w:rsid w:val="00690442"/>
    <w:rsid w:val="006B1559"/>
    <w:rsid w:val="0070009A"/>
    <w:rsid w:val="00712E0F"/>
    <w:rsid w:val="00722815"/>
    <w:rsid w:val="007538D9"/>
    <w:rsid w:val="00756EAE"/>
    <w:rsid w:val="00762003"/>
    <w:rsid w:val="00763490"/>
    <w:rsid w:val="007A3712"/>
    <w:rsid w:val="007D3525"/>
    <w:rsid w:val="007E1D59"/>
    <w:rsid w:val="00816DB0"/>
    <w:rsid w:val="00843D99"/>
    <w:rsid w:val="00897F4E"/>
    <w:rsid w:val="00921BB5"/>
    <w:rsid w:val="00923DF7"/>
    <w:rsid w:val="009C25CD"/>
    <w:rsid w:val="009F0FDD"/>
    <w:rsid w:val="00A137C2"/>
    <w:rsid w:val="00A13892"/>
    <w:rsid w:val="00A15498"/>
    <w:rsid w:val="00A42C9E"/>
    <w:rsid w:val="00A46671"/>
    <w:rsid w:val="00AA54B5"/>
    <w:rsid w:val="00AB0A06"/>
    <w:rsid w:val="00AC3EFB"/>
    <w:rsid w:val="00AD6576"/>
    <w:rsid w:val="00AD6E08"/>
    <w:rsid w:val="00AF5A3E"/>
    <w:rsid w:val="00B0503C"/>
    <w:rsid w:val="00B16D16"/>
    <w:rsid w:val="00B24FDC"/>
    <w:rsid w:val="00B5460E"/>
    <w:rsid w:val="00B76CD0"/>
    <w:rsid w:val="00BA002E"/>
    <w:rsid w:val="00BA3484"/>
    <w:rsid w:val="00BB4FD1"/>
    <w:rsid w:val="00BC7CB1"/>
    <w:rsid w:val="00BE42A1"/>
    <w:rsid w:val="00C01A30"/>
    <w:rsid w:val="00C0659E"/>
    <w:rsid w:val="00C3512F"/>
    <w:rsid w:val="00C552C0"/>
    <w:rsid w:val="00CA17B4"/>
    <w:rsid w:val="00CC0017"/>
    <w:rsid w:val="00D20E96"/>
    <w:rsid w:val="00D535D1"/>
    <w:rsid w:val="00D93E03"/>
    <w:rsid w:val="00DE40DD"/>
    <w:rsid w:val="00DF3D6B"/>
    <w:rsid w:val="00E057CE"/>
    <w:rsid w:val="00E53B30"/>
    <w:rsid w:val="00F00233"/>
    <w:rsid w:val="00F666DF"/>
    <w:rsid w:val="00F8761E"/>
    <w:rsid w:val="00F93123"/>
    <w:rsid w:val="00F9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93">
    <w:name w:val="Head 9.3"/>
    <w:basedOn w:val="Normal"/>
    <w:next w:val="Normal"/>
    <w:uiPriority w:val="99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</Pages>
  <Words>55</Words>
  <Characters>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Долинина</dc:creator>
  <cp:keywords/>
  <dc:description/>
  <cp:lastModifiedBy>Дарья Рочегова</cp:lastModifiedBy>
  <cp:revision>51</cp:revision>
  <cp:lastPrinted>2015-07-14T07:09:00Z</cp:lastPrinted>
  <dcterms:created xsi:type="dcterms:W3CDTF">2014-07-29T04:31:00Z</dcterms:created>
  <dcterms:modified xsi:type="dcterms:W3CDTF">2016-02-01T06:53:00Z</dcterms:modified>
</cp:coreProperties>
</file>