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0E" w:rsidRDefault="0036060E" w:rsidP="0036060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jc w:val="center"/>
        <w:rPr>
          <w:b/>
          <w:bCs/>
          <w:sz w:val="20"/>
          <w:szCs w:val="20"/>
        </w:rPr>
      </w:pPr>
      <w:r w:rsidRPr="006F619D">
        <w:rPr>
          <w:b/>
          <w:bCs/>
          <w:sz w:val="20"/>
          <w:szCs w:val="20"/>
        </w:rPr>
        <w:t xml:space="preserve">            </w:t>
      </w:r>
      <w:r w:rsidRPr="004C421C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>ФЕДЕРАЛЬНОЕ СТАТИСТИЧЕСКОЕ НАБЛЮДЕНИЕ</w:t>
      </w:r>
    </w:p>
    <w:p w:rsidR="0036060E" w:rsidRDefault="0036060E" w:rsidP="0036060E">
      <w:pPr>
        <w:jc w:val="center"/>
        <w:rPr>
          <w:b/>
          <w:bCs/>
          <w:sz w:val="20"/>
          <w:szCs w:val="20"/>
        </w:rPr>
      </w:pPr>
    </w:p>
    <w:p w:rsidR="0036060E" w:rsidRDefault="0036060E" w:rsidP="00F0453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КОНФИДЕНЦИАЛЬНОСТЬ ГАРАНТИРУЕТСЯ ПОЛУЧАТЕЛЕМ ИНФОРМАЦИИ</w:t>
      </w:r>
    </w:p>
    <w:p w:rsidR="0036060E" w:rsidRDefault="0036060E" w:rsidP="0036060E">
      <w:pPr>
        <w:rPr>
          <w:b/>
          <w:bCs/>
          <w:sz w:val="20"/>
          <w:szCs w:val="20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4884"/>
      </w:tblGrid>
      <w:tr w:rsidR="0036060E" w:rsidTr="00B84D68">
        <w:tc>
          <w:tcPr>
            <w:tcW w:w="14884" w:type="dxa"/>
            <w:tcBorders>
              <w:top w:val="single" w:sz="6" w:space="0" w:color="auto"/>
              <w:bottom w:val="single" w:sz="6" w:space="0" w:color="auto"/>
            </w:tcBorders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Нарушение порядка представления статистической информации, а равно представление недостоверной </w:t>
            </w:r>
          </w:p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статистической информации влечет ответственность, </w:t>
            </w:r>
            <w:r w:rsidRPr="00295A9C">
              <w:rPr>
                <w:color w:val="000000"/>
                <w:sz w:val="20"/>
                <w:szCs w:val="20"/>
              </w:rPr>
              <w:t>установленную законодательством Российской Федерации</w:t>
            </w:r>
            <w:r>
              <w:rPr>
                <w:sz w:val="20"/>
                <w:szCs w:val="20"/>
              </w:rPr>
              <w:t xml:space="preserve">      </w:t>
            </w:r>
          </w:p>
        </w:tc>
      </w:tr>
    </w:tbl>
    <w:p w:rsidR="0036060E" w:rsidRPr="00760AAA" w:rsidRDefault="0036060E" w:rsidP="0036060E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Spec="cen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4868"/>
      </w:tblGrid>
      <w:tr w:rsidR="0036060E" w:rsidTr="00F04534">
        <w:trPr>
          <w:trHeight w:val="1120"/>
        </w:trPr>
        <w:tc>
          <w:tcPr>
            <w:tcW w:w="14868" w:type="dxa"/>
            <w:tcBorders>
              <w:top w:val="single" w:sz="6" w:space="0" w:color="auto"/>
              <w:bottom w:val="single" w:sz="6" w:space="0" w:color="auto"/>
            </w:tcBorders>
          </w:tcPr>
          <w:p w:rsidR="0036060E" w:rsidRPr="009E7BD4" w:rsidRDefault="0036060E" w:rsidP="0036060E">
            <w:pPr>
              <w:jc w:val="center"/>
              <w:rPr>
                <w:b/>
                <w:bCs/>
                <w:spacing w:val="40"/>
                <w:sz w:val="10"/>
                <w:szCs w:val="10"/>
              </w:rPr>
            </w:pPr>
          </w:p>
          <w:p w:rsidR="0036060E" w:rsidRDefault="0036060E" w:rsidP="0036060E">
            <w:pPr>
              <w:jc w:val="center"/>
              <w:rPr>
                <w:b/>
                <w:bCs/>
                <w:spacing w:val="40"/>
              </w:rPr>
            </w:pPr>
            <w:r>
              <w:rPr>
                <w:b/>
                <w:bCs/>
                <w:spacing w:val="40"/>
              </w:rPr>
              <w:t>СВЕДЕНИЯ</w:t>
            </w:r>
          </w:p>
          <w:p w:rsidR="0036060E" w:rsidRDefault="0036060E" w:rsidP="0036060E">
            <w:pPr>
              <w:jc w:val="center"/>
            </w:pPr>
            <w:r w:rsidRPr="003D67C5">
              <w:t>о преступлениях</w:t>
            </w:r>
            <w:r w:rsidR="00DE4D35" w:rsidRPr="003D67C5">
              <w:t xml:space="preserve"> террористического характера и экстремистской направленности</w:t>
            </w:r>
          </w:p>
          <w:p w:rsidR="0036060E" w:rsidRPr="00B621AA" w:rsidRDefault="007439A1" w:rsidP="0036060E">
            <w:pPr>
              <w:jc w:val="center"/>
            </w:pPr>
            <w:bookmarkStart w:id="0" w:name="OVD"/>
            <w:bookmarkEnd w:id="0"/>
            <w:r>
              <w:t xml:space="preserve"> </w:t>
            </w:r>
            <w:r w:rsidR="0036060E">
              <w:t>за</w:t>
            </w:r>
            <w:r w:rsidRPr="001C4363">
              <w:t xml:space="preserve"> </w:t>
            </w:r>
            <w:bookmarkStart w:id="1" w:name="MES"/>
            <w:bookmarkEnd w:id="1"/>
            <w:r w:rsidR="00670B59" w:rsidRPr="001C4363">
              <w:t>январь-март</w:t>
            </w:r>
            <w:r w:rsidR="00B621AA">
              <w:t xml:space="preserve"> </w:t>
            </w:r>
            <w:bookmarkStart w:id="2" w:name="GOD"/>
            <w:bookmarkEnd w:id="2"/>
            <w:r w:rsidR="00670B59">
              <w:t>2019</w:t>
            </w:r>
            <w:r w:rsidR="00B621AA">
              <w:t xml:space="preserve"> г.</w:t>
            </w:r>
          </w:p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(нарастающим итогом)</w:t>
            </w:r>
          </w:p>
          <w:p w:rsidR="0036060E" w:rsidRPr="009E7BD4" w:rsidRDefault="0036060E" w:rsidP="0036060E">
            <w:pPr>
              <w:jc w:val="center"/>
              <w:rPr>
                <w:sz w:val="10"/>
                <w:szCs w:val="10"/>
              </w:rPr>
            </w:pPr>
          </w:p>
        </w:tc>
      </w:tr>
    </w:tbl>
    <w:p w:rsidR="005D520F" w:rsidRPr="005D520F" w:rsidRDefault="005D520F" w:rsidP="005D520F">
      <w:pPr>
        <w:rPr>
          <w:vanish/>
        </w:rPr>
      </w:pPr>
    </w:p>
    <w:tbl>
      <w:tblPr>
        <w:tblW w:w="14940" w:type="dxa"/>
        <w:tblLayout w:type="fixed"/>
        <w:tblLook w:val="0000"/>
      </w:tblPr>
      <w:tblGrid>
        <w:gridCol w:w="8460"/>
        <w:gridCol w:w="1980"/>
        <w:gridCol w:w="360"/>
        <w:gridCol w:w="4140"/>
      </w:tblGrid>
      <w:tr w:rsidR="0036060E" w:rsidTr="0036060E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0E" w:rsidRDefault="0036060E" w:rsidP="0036060E">
            <w:pPr>
              <w:jc w:val="center"/>
              <w:rPr>
                <w:b/>
                <w:bCs/>
                <w:spacing w:val="4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</w:t>
            </w:r>
          </w:p>
          <w:p w:rsidR="0036060E" w:rsidRDefault="0036060E" w:rsidP="0036060E">
            <w:pPr>
              <w:jc w:val="center"/>
              <w:rPr>
                <w:b/>
                <w:bCs/>
                <w:spacing w:val="4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6060E" w:rsidRDefault="0036060E" w:rsidP="0036060E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0E" w:rsidRDefault="0036060E" w:rsidP="00DE4D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 О Р М А  № </w:t>
            </w:r>
            <w:r w:rsidR="00C06973">
              <w:rPr>
                <w:b/>
                <w:bCs/>
                <w:sz w:val="20"/>
                <w:szCs w:val="20"/>
              </w:rPr>
              <w:t>1-ФЭТ</w:t>
            </w:r>
          </w:p>
        </w:tc>
      </w:tr>
      <w:tr w:rsidR="0036060E" w:rsidTr="0036060E">
        <w:trPr>
          <w:trHeight w:val="3277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60E" w:rsidRDefault="0036060E" w:rsidP="0036060E">
            <w:pPr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I</w:t>
              </w:r>
              <w:r>
                <w:rPr>
                  <w:sz w:val="20"/>
                  <w:szCs w:val="20"/>
                </w:rPr>
                <w:t>.</w:t>
              </w:r>
            </w:smartTag>
            <w:r>
              <w:rPr>
                <w:sz w:val="20"/>
                <w:szCs w:val="20"/>
              </w:rPr>
              <w:t xml:space="preserve"> ИЦ УТ МВД России по ФО, </w:t>
            </w:r>
            <w:r w:rsidRPr="005746EC">
              <w:rPr>
                <w:sz w:val="20"/>
                <w:szCs w:val="20"/>
              </w:rPr>
              <w:t>Восточно-Сибирского и Забайкальского ЛУ МВД России на транспорте, МВД по республикам, главных управлений</w:t>
            </w:r>
            <w:r>
              <w:rPr>
                <w:sz w:val="20"/>
                <w:szCs w:val="20"/>
              </w:rPr>
              <w:t>, управлений МВД России по иным субъектам Российской Федерации</w:t>
            </w:r>
          </w:p>
          <w:p w:rsidR="0036060E" w:rsidRDefault="0036060E" w:rsidP="003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по ИМТС в ФКУ «ГИАЦ МВД России», </w:t>
            </w:r>
          </w:p>
          <w:p w:rsidR="0036060E" w:rsidRDefault="0036060E" w:rsidP="003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на бумажном носителе прокурорам субъектов Российской Федерации и  приравненным к ним  </w:t>
            </w:r>
          </w:p>
          <w:p w:rsidR="0036060E" w:rsidRDefault="0036060E" w:rsidP="003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прокурорам специализированных прокуратур</w:t>
            </w:r>
          </w:p>
          <w:p w:rsidR="0036060E" w:rsidRDefault="0036060E" w:rsidP="0036060E">
            <w:pPr>
              <w:rPr>
                <w:sz w:val="20"/>
                <w:szCs w:val="20"/>
              </w:rPr>
            </w:pPr>
          </w:p>
          <w:p w:rsidR="0036060E" w:rsidRDefault="0036060E" w:rsidP="003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23A9B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территориальны</w:t>
            </w:r>
            <w:r w:rsidR="00623A9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орган</w:t>
            </w:r>
            <w:r w:rsidR="00623A9B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субъектов регистрации</w:t>
            </w:r>
          </w:p>
          <w:p w:rsidR="0036060E" w:rsidRDefault="0036060E" w:rsidP="0036060E">
            <w:pPr>
              <w:rPr>
                <w:sz w:val="20"/>
                <w:szCs w:val="20"/>
              </w:rPr>
            </w:pPr>
          </w:p>
          <w:p w:rsidR="0036060E" w:rsidRPr="00731C1A" w:rsidRDefault="0036060E" w:rsidP="003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ГВП</w:t>
            </w:r>
          </w:p>
          <w:p w:rsidR="0036060E" w:rsidRDefault="0036060E" w:rsidP="003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по ИМТС в ФКУ «ГИАЦ МВД России» </w:t>
            </w:r>
          </w:p>
          <w:p w:rsidR="0036060E" w:rsidRDefault="0036060E" w:rsidP="003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31CEA">
              <w:rPr>
                <w:sz w:val="20"/>
                <w:szCs w:val="20"/>
              </w:rPr>
              <w:t xml:space="preserve"> </w:t>
            </w:r>
            <w:r w:rsidRPr="00FB6BCA">
              <w:rPr>
                <w:sz w:val="20"/>
                <w:szCs w:val="20"/>
              </w:rPr>
              <w:t xml:space="preserve"> </w:t>
            </w:r>
          </w:p>
          <w:p w:rsidR="0036060E" w:rsidRDefault="0036060E" w:rsidP="003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  <w:r w:rsidRPr="00366DB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ФКУ «ГИАЦ МВД России»</w:t>
            </w:r>
          </w:p>
          <w:p w:rsidR="009F02A2" w:rsidRDefault="0036060E" w:rsidP="003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B6BCA">
              <w:rPr>
                <w:sz w:val="20"/>
                <w:szCs w:val="20"/>
              </w:rPr>
              <w:t xml:space="preserve"> Генеральной прокуратуре Российской Федерации</w:t>
            </w:r>
            <w:r>
              <w:rPr>
                <w:sz w:val="20"/>
                <w:szCs w:val="20"/>
              </w:rPr>
              <w:t xml:space="preserve"> (</w:t>
            </w:r>
            <w:r w:rsidR="009F02A2">
              <w:rPr>
                <w:sz w:val="20"/>
                <w:szCs w:val="20"/>
              </w:rPr>
              <w:t xml:space="preserve">по электронным каналам связи и </w:t>
            </w:r>
            <w:r>
              <w:rPr>
                <w:sz w:val="20"/>
                <w:szCs w:val="20"/>
              </w:rPr>
              <w:t xml:space="preserve">на </w:t>
            </w:r>
            <w:r w:rsidR="009F02A2">
              <w:rPr>
                <w:sz w:val="20"/>
                <w:szCs w:val="20"/>
              </w:rPr>
              <w:t xml:space="preserve">    </w:t>
            </w:r>
          </w:p>
          <w:p w:rsidR="0036060E" w:rsidRDefault="009F02A2" w:rsidP="003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6060E">
              <w:rPr>
                <w:sz w:val="20"/>
                <w:szCs w:val="20"/>
              </w:rPr>
              <w:t>бумажном носителе)</w:t>
            </w:r>
          </w:p>
          <w:p w:rsidR="00CA02A9" w:rsidRDefault="00CA02A9" w:rsidP="0036060E">
            <w:pPr>
              <w:rPr>
                <w:b/>
                <w:bCs/>
                <w:spacing w:val="4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F7636">
              <w:rPr>
                <w:sz w:val="20"/>
                <w:szCs w:val="20"/>
              </w:rPr>
              <w:t>Национальному антитеррористическому комитету</w:t>
            </w:r>
            <w:r w:rsidR="009F02A2">
              <w:rPr>
                <w:sz w:val="20"/>
                <w:szCs w:val="20"/>
              </w:rPr>
              <w:t xml:space="preserve"> (по электронным каналам связи)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060E" w:rsidRPr="00DE4D35" w:rsidRDefault="0036060E" w:rsidP="0036060E">
            <w:pPr>
              <w:jc w:val="center"/>
              <w:rPr>
                <w:bCs/>
                <w:sz w:val="18"/>
                <w:szCs w:val="18"/>
                <w:highlight w:val="green"/>
              </w:rPr>
            </w:pPr>
          </w:p>
          <w:p w:rsidR="0036060E" w:rsidRPr="00CA02A9" w:rsidRDefault="0036060E" w:rsidP="0036060E">
            <w:pPr>
              <w:jc w:val="center"/>
              <w:rPr>
                <w:sz w:val="18"/>
                <w:szCs w:val="18"/>
                <w:highlight w:val="green"/>
              </w:rPr>
            </w:pPr>
          </w:p>
          <w:p w:rsidR="00EB321B" w:rsidRPr="00CA02A9" w:rsidRDefault="00EB321B" w:rsidP="0036060E">
            <w:pPr>
              <w:jc w:val="center"/>
              <w:rPr>
                <w:sz w:val="18"/>
                <w:szCs w:val="18"/>
                <w:highlight w:val="green"/>
              </w:rPr>
            </w:pPr>
          </w:p>
          <w:p w:rsidR="00EB321B" w:rsidRPr="001B5586" w:rsidRDefault="00EB321B" w:rsidP="00EB321B">
            <w:pPr>
              <w:jc w:val="center"/>
              <w:rPr>
                <w:sz w:val="20"/>
                <w:szCs w:val="20"/>
              </w:rPr>
            </w:pPr>
            <w:r w:rsidRPr="001B5586">
              <w:rPr>
                <w:sz w:val="20"/>
                <w:szCs w:val="20"/>
              </w:rPr>
              <w:t>4 числа после</w:t>
            </w:r>
          </w:p>
          <w:p w:rsidR="00EB321B" w:rsidRPr="00D93E7F" w:rsidRDefault="00EB321B" w:rsidP="00EB321B">
            <w:pPr>
              <w:jc w:val="center"/>
              <w:rPr>
                <w:sz w:val="20"/>
                <w:szCs w:val="20"/>
              </w:rPr>
            </w:pPr>
            <w:r w:rsidRPr="001B5586">
              <w:rPr>
                <w:sz w:val="20"/>
                <w:szCs w:val="20"/>
              </w:rPr>
              <w:t>отчетного периода</w:t>
            </w:r>
          </w:p>
          <w:p w:rsidR="0036060E" w:rsidRPr="00EB321B" w:rsidRDefault="0036060E" w:rsidP="0036060E">
            <w:pPr>
              <w:jc w:val="center"/>
              <w:rPr>
                <w:sz w:val="18"/>
                <w:szCs w:val="18"/>
                <w:highlight w:val="green"/>
              </w:rPr>
            </w:pPr>
          </w:p>
          <w:p w:rsidR="0036060E" w:rsidRPr="00DE4D35" w:rsidRDefault="0036060E" w:rsidP="0036060E">
            <w:pPr>
              <w:jc w:val="center"/>
              <w:rPr>
                <w:sz w:val="18"/>
                <w:szCs w:val="18"/>
                <w:highlight w:val="green"/>
              </w:rPr>
            </w:pPr>
          </w:p>
          <w:p w:rsidR="00EB321B" w:rsidRPr="00D93E7F" w:rsidRDefault="00EB321B" w:rsidP="00EB321B">
            <w:pPr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7 числа после</w:t>
            </w:r>
          </w:p>
          <w:p w:rsidR="00EB321B" w:rsidRPr="00D93E7F" w:rsidRDefault="00EB321B" w:rsidP="00EB321B">
            <w:pPr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отчетного периода</w:t>
            </w:r>
          </w:p>
          <w:p w:rsidR="0036060E" w:rsidRPr="00DE4D35" w:rsidRDefault="0036060E" w:rsidP="0036060E">
            <w:pPr>
              <w:jc w:val="center"/>
              <w:rPr>
                <w:spacing w:val="40"/>
                <w:sz w:val="18"/>
                <w:szCs w:val="18"/>
                <w:highlight w:val="green"/>
              </w:rPr>
            </w:pPr>
          </w:p>
          <w:p w:rsidR="00EB321B" w:rsidRPr="00D93E7F" w:rsidRDefault="00EB321B" w:rsidP="00EB321B">
            <w:pPr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5 числа после</w:t>
            </w:r>
          </w:p>
          <w:p w:rsidR="00EB321B" w:rsidRPr="00D93E7F" w:rsidRDefault="00EB321B" w:rsidP="00EB321B">
            <w:pPr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отчетного периода</w:t>
            </w:r>
          </w:p>
          <w:p w:rsidR="0036060E" w:rsidRPr="00DE4D35" w:rsidRDefault="0036060E" w:rsidP="0036060E">
            <w:pPr>
              <w:rPr>
                <w:sz w:val="20"/>
                <w:szCs w:val="20"/>
                <w:highlight w:val="green"/>
              </w:rPr>
            </w:pPr>
          </w:p>
          <w:p w:rsidR="0036060E" w:rsidRPr="00DE4D35" w:rsidRDefault="0036060E" w:rsidP="0036060E">
            <w:pPr>
              <w:jc w:val="center"/>
              <w:rPr>
                <w:sz w:val="18"/>
                <w:szCs w:val="18"/>
                <w:highlight w:val="green"/>
              </w:rPr>
            </w:pPr>
          </w:p>
          <w:p w:rsidR="00EB321B" w:rsidRPr="00D93E7F" w:rsidRDefault="00EB321B" w:rsidP="00EB321B">
            <w:pPr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7 числа после</w:t>
            </w:r>
          </w:p>
          <w:p w:rsidR="0036060E" w:rsidRPr="00DE4D35" w:rsidRDefault="00EB321B" w:rsidP="00EB321B">
            <w:pPr>
              <w:jc w:val="center"/>
              <w:rPr>
                <w:sz w:val="18"/>
                <w:szCs w:val="18"/>
                <w:highlight w:val="green"/>
              </w:rPr>
            </w:pPr>
            <w:r w:rsidRPr="00D93E7F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6060E" w:rsidRDefault="0036060E" w:rsidP="0036060E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36060E" w:rsidRPr="00EC1B07" w:rsidRDefault="0036060E" w:rsidP="0036060E">
            <w:pPr>
              <w:jc w:val="center"/>
              <w:rPr>
                <w:sz w:val="20"/>
              </w:rPr>
            </w:pPr>
            <w:r w:rsidRPr="00EC1B07">
              <w:rPr>
                <w:sz w:val="20"/>
              </w:rPr>
              <w:t xml:space="preserve">Приказ </w:t>
            </w:r>
          </w:p>
          <w:p w:rsidR="0036060E" w:rsidRPr="00EC1B07" w:rsidRDefault="0036060E" w:rsidP="0036060E">
            <w:pPr>
              <w:jc w:val="center"/>
              <w:rPr>
                <w:sz w:val="20"/>
              </w:rPr>
            </w:pPr>
            <w:r w:rsidRPr="00EC1B07">
              <w:rPr>
                <w:sz w:val="20"/>
              </w:rPr>
              <w:t xml:space="preserve">Генерального прокурора </w:t>
            </w:r>
          </w:p>
          <w:p w:rsidR="0036060E" w:rsidRDefault="0036060E" w:rsidP="0036060E">
            <w:pPr>
              <w:jc w:val="center"/>
              <w:rPr>
                <w:sz w:val="20"/>
              </w:rPr>
            </w:pPr>
            <w:r w:rsidRPr="00EC1B07">
              <w:rPr>
                <w:sz w:val="20"/>
              </w:rPr>
              <w:t>Российской Федерации</w:t>
            </w:r>
            <w:r>
              <w:rPr>
                <w:sz w:val="20"/>
              </w:rPr>
              <w:t xml:space="preserve"> </w:t>
            </w:r>
          </w:p>
          <w:p w:rsidR="0036060E" w:rsidRPr="00EC1B07" w:rsidRDefault="0036060E" w:rsidP="0036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 утверждении</w:t>
            </w:r>
          </w:p>
          <w:p w:rsidR="0036060E" w:rsidRPr="009A4200" w:rsidRDefault="0036060E" w:rsidP="0036060E">
            <w:pPr>
              <w:jc w:val="center"/>
              <w:rPr>
                <w:color w:val="000000"/>
                <w:sz w:val="20"/>
                <w:u w:val="single"/>
              </w:rPr>
            </w:pPr>
            <w:r w:rsidRPr="003D67C5">
              <w:rPr>
                <w:color w:val="000000"/>
                <w:sz w:val="20"/>
              </w:rPr>
              <w:t>от</w:t>
            </w:r>
            <w:r w:rsidR="00FE7C4B">
              <w:rPr>
                <w:color w:val="000000"/>
                <w:sz w:val="20"/>
                <w:u w:val="single"/>
              </w:rPr>
              <w:t xml:space="preserve">03.07.2018 </w:t>
            </w:r>
            <w:r w:rsidRPr="003D67C5">
              <w:rPr>
                <w:color w:val="000000"/>
                <w:sz w:val="20"/>
              </w:rPr>
              <w:t xml:space="preserve">№ </w:t>
            </w:r>
            <w:r w:rsidR="00FE7C4B" w:rsidRPr="00FE7C4B">
              <w:rPr>
                <w:color w:val="000000"/>
                <w:sz w:val="20"/>
                <w:u w:val="single"/>
              </w:rPr>
              <w:t>393</w:t>
            </w:r>
            <w:r w:rsidR="00623A9B">
              <w:rPr>
                <w:color w:val="000000"/>
                <w:sz w:val="20"/>
                <w:u w:val="single"/>
              </w:rPr>
              <w:t xml:space="preserve">  </w:t>
            </w:r>
          </w:p>
          <w:p w:rsidR="0036060E" w:rsidRDefault="0036060E" w:rsidP="0036060E">
            <w:pPr>
              <w:jc w:val="center"/>
              <w:rPr>
                <w:sz w:val="20"/>
                <w:u w:val="single"/>
              </w:rPr>
            </w:pPr>
          </w:p>
          <w:p w:rsidR="0036060E" w:rsidRPr="00EB1671" w:rsidRDefault="0036060E" w:rsidP="0036060E">
            <w:pPr>
              <w:jc w:val="center"/>
              <w:rPr>
                <w:sz w:val="20"/>
                <w:szCs w:val="20"/>
              </w:rPr>
            </w:pPr>
          </w:p>
        </w:tc>
      </w:tr>
      <w:tr w:rsidR="0036060E" w:rsidTr="0036060E">
        <w:tc>
          <w:tcPr>
            <w:tcW w:w="8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EA3" w:rsidRDefault="00597EA3" w:rsidP="005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36060E" w:rsidRDefault="0036060E" w:rsidP="003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Росстату </w:t>
            </w:r>
          </w:p>
          <w:p w:rsidR="0036060E" w:rsidRDefault="00FC6E63" w:rsidP="0036060E">
            <w:pPr>
              <w:rPr>
                <w:b/>
                <w:bCs/>
                <w:spacing w:val="4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6060E">
              <w:rPr>
                <w:sz w:val="20"/>
                <w:szCs w:val="20"/>
              </w:rPr>
              <w:t>субъектам регистрации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0E" w:rsidRPr="00DE4D35" w:rsidRDefault="0036060E" w:rsidP="0036060E">
            <w:pPr>
              <w:jc w:val="center"/>
              <w:rPr>
                <w:b/>
                <w:bCs/>
                <w:spacing w:val="40"/>
                <w:sz w:val="18"/>
                <w:szCs w:val="18"/>
                <w:highlight w:val="gree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6060E" w:rsidRDefault="0036060E" w:rsidP="0036060E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0E" w:rsidRDefault="00DE4D35" w:rsidP="0036060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C9A">
              <w:rPr>
                <w:b/>
                <w:bCs/>
                <w:sz w:val="20"/>
                <w:szCs w:val="20"/>
              </w:rPr>
              <w:t>Ежемесячная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6060E" w:rsidRPr="00760AAA" w:rsidRDefault="0036060E" w:rsidP="0036060E">
      <w:pPr>
        <w:rPr>
          <w:sz w:val="16"/>
          <w:szCs w:val="16"/>
        </w:rPr>
      </w:pPr>
    </w:p>
    <w:tbl>
      <w:tblPr>
        <w:tblW w:w="15827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8"/>
        <w:gridCol w:w="1843"/>
        <w:gridCol w:w="1701"/>
        <w:gridCol w:w="1701"/>
        <w:gridCol w:w="2409"/>
        <w:gridCol w:w="2268"/>
        <w:gridCol w:w="2835"/>
        <w:gridCol w:w="1652"/>
      </w:tblGrid>
      <w:tr w:rsidR="0036060E" w:rsidTr="0036060E">
        <w:trPr>
          <w:trHeight w:val="432"/>
        </w:trPr>
        <w:tc>
          <w:tcPr>
            <w:tcW w:w="15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E" w:rsidRDefault="0036060E" w:rsidP="0036060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отчитывающейся организации: ________________________________________________________________</w:t>
            </w:r>
          </w:p>
        </w:tc>
      </w:tr>
      <w:tr w:rsidR="0036060E" w:rsidTr="0036060E">
        <w:tc>
          <w:tcPr>
            <w:tcW w:w="15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E" w:rsidRDefault="0036060E" w:rsidP="0036060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адрес: _________________________________________________________________________________________</w:t>
            </w:r>
          </w:p>
        </w:tc>
      </w:tr>
      <w:tr w:rsidR="0036060E" w:rsidTr="0036060E">
        <w:trPr>
          <w:trHeight w:val="46"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9" w:type="dxa"/>
            <w:gridSpan w:val="7"/>
            <w:tcBorders>
              <w:top w:val="single" w:sz="4" w:space="0" w:color="auto"/>
            </w:tcBorders>
            <w:vAlign w:val="center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 w:rsidRPr="00295A9C">
              <w:rPr>
                <w:sz w:val="20"/>
                <w:szCs w:val="20"/>
              </w:rPr>
              <w:t>Код</w:t>
            </w:r>
          </w:p>
        </w:tc>
      </w:tr>
      <w:tr w:rsidR="0036060E" w:rsidTr="0036060E">
        <w:tc>
          <w:tcPr>
            <w:tcW w:w="1418" w:type="dxa"/>
            <w:tcBorders>
              <w:top w:val="nil"/>
              <w:bottom w:val="nil"/>
            </w:tcBorders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формы </w:t>
            </w:r>
          </w:p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ОКУД</w:t>
            </w:r>
          </w:p>
        </w:tc>
        <w:tc>
          <w:tcPr>
            <w:tcW w:w="1843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отчитывающейся организации по ОКПО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вида </w:t>
            </w:r>
          </w:p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  <w:p w:rsidR="0036060E" w:rsidRDefault="0036060E" w:rsidP="0036060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ОКВЭД</w:t>
            </w:r>
          </w:p>
        </w:tc>
        <w:tc>
          <w:tcPr>
            <w:tcW w:w="1701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территории по ОКАТО</w:t>
            </w:r>
          </w:p>
        </w:tc>
        <w:tc>
          <w:tcPr>
            <w:tcW w:w="2409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 (ведо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ства), органа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по ОКОГУ</w:t>
            </w:r>
          </w:p>
        </w:tc>
        <w:tc>
          <w:tcPr>
            <w:tcW w:w="2268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формы по ОКОПФ</w:t>
            </w:r>
          </w:p>
        </w:tc>
        <w:tc>
          <w:tcPr>
            <w:tcW w:w="2835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собственности по ОКФС</w:t>
            </w:r>
          </w:p>
        </w:tc>
        <w:tc>
          <w:tcPr>
            <w:tcW w:w="1652" w:type="dxa"/>
          </w:tcPr>
          <w:p w:rsidR="0036060E" w:rsidRDefault="0036060E" w:rsidP="0036060E">
            <w:pPr>
              <w:rPr>
                <w:sz w:val="20"/>
                <w:szCs w:val="20"/>
              </w:rPr>
            </w:pPr>
          </w:p>
        </w:tc>
      </w:tr>
      <w:tr w:rsidR="0036060E" w:rsidTr="0036060E">
        <w:tc>
          <w:tcPr>
            <w:tcW w:w="1418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2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6060E" w:rsidTr="0036060E">
        <w:tc>
          <w:tcPr>
            <w:tcW w:w="1418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36060E" w:rsidRDefault="0036060E" w:rsidP="0036060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71F3" w:rsidRDefault="00A071F3" w:rsidP="00A071F3">
      <w:pPr>
        <w:ind w:hanging="142"/>
      </w:pPr>
      <w:r>
        <w:t xml:space="preserve">Раздел 1. </w:t>
      </w:r>
      <w:r w:rsidRPr="00D96698">
        <w:t>Сведения о выявленных преступлениях</w:t>
      </w:r>
    </w:p>
    <w:p w:rsidR="00A071F3" w:rsidRDefault="00A071F3" w:rsidP="00A071F3">
      <w:pPr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071F3" w:rsidTr="00C63E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Default="00B63F69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Default="00B63F69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Default="00B63F69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Default="00670B59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3" w:name="GG011"/>
            <w:bookmarkEnd w:id="3"/>
            <w:r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Default="00670B59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4" w:name="GG012"/>
            <w:bookmarkEnd w:id="4"/>
            <w:r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Default="00670B59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5" w:name="MM011"/>
            <w:bookmarkEnd w:id="5"/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Default="00670B59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6" w:name="MM012"/>
            <w:bookmarkEnd w:id="6"/>
            <w:r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Pr="009F0844" w:rsidRDefault="009F0844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Pr="009F0844" w:rsidRDefault="009F0844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Pr="009F0844" w:rsidRDefault="009F0844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3" w:rsidRPr="009F0844" w:rsidRDefault="009F0844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lang w:val="en-US"/>
              </w:rPr>
              <w:t>7</w:t>
            </w:r>
          </w:p>
        </w:tc>
      </w:tr>
      <w:tr w:rsidR="00A071F3" w:rsidTr="00C63E31"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1F3" w:rsidRDefault="00A071F3" w:rsidP="00C63E31">
            <w:pPr>
              <w:pStyle w:val="a4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D64B55" w:rsidRDefault="00D64B55" w:rsidP="00D64B55">
      <w:pPr>
        <w:rPr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"/>
        <w:gridCol w:w="437"/>
        <w:gridCol w:w="1407"/>
        <w:gridCol w:w="33"/>
        <w:gridCol w:w="4500"/>
        <w:gridCol w:w="428"/>
        <w:gridCol w:w="652"/>
        <w:gridCol w:w="540"/>
        <w:gridCol w:w="367"/>
        <w:gridCol w:w="533"/>
        <w:gridCol w:w="540"/>
        <w:gridCol w:w="360"/>
        <w:gridCol w:w="540"/>
        <w:gridCol w:w="720"/>
        <w:gridCol w:w="540"/>
        <w:gridCol w:w="720"/>
        <w:gridCol w:w="540"/>
        <w:gridCol w:w="540"/>
        <w:gridCol w:w="720"/>
        <w:gridCol w:w="540"/>
        <w:gridCol w:w="369"/>
      </w:tblGrid>
      <w:tr w:rsidR="00240E49" w:rsidRPr="007A2664" w:rsidTr="00340CD4">
        <w:trPr>
          <w:trHeight w:val="275"/>
        </w:trPr>
        <w:tc>
          <w:tcPr>
            <w:tcW w:w="6768" w:type="dxa"/>
            <w:gridSpan w:val="5"/>
            <w:vMerge w:val="restart"/>
            <w:shd w:val="clear" w:color="auto" w:fill="auto"/>
          </w:tcPr>
          <w:p w:rsidR="00240E49" w:rsidRPr="007A2664" w:rsidRDefault="00240E49" w:rsidP="00CB5BF5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shd w:val="clear" w:color="auto" w:fill="auto"/>
            <w:textDirection w:val="btLr"/>
            <w:vAlign w:val="center"/>
          </w:tcPr>
          <w:p w:rsidR="00240E49" w:rsidRPr="007A2664" w:rsidRDefault="00240E49" w:rsidP="00A35A8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строки </w:t>
            </w:r>
            <w:r w:rsidRPr="007A2664">
              <w:rPr>
                <w:sz w:val="20"/>
                <w:szCs w:val="20"/>
              </w:rPr>
              <w:t>№</w:t>
            </w:r>
          </w:p>
        </w:tc>
        <w:tc>
          <w:tcPr>
            <w:tcW w:w="652" w:type="dxa"/>
            <w:vMerge w:val="restart"/>
            <w:shd w:val="clear" w:color="auto" w:fill="auto"/>
            <w:textDirection w:val="btLr"/>
            <w:vAlign w:val="center"/>
          </w:tcPr>
          <w:p w:rsidR="00240E49" w:rsidRPr="007A2664" w:rsidRDefault="00240E49" w:rsidP="00490F58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Количество преступлений, зарегистрированных в отчетный период</w:t>
            </w:r>
          </w:p>
        </w:tc>
        <w:tc>
          <w:tcPr>
            <w:tcW w:w="7569" w:type="dxa"/>
            <w:gridSpan w:val="14"/>
            <w:shd w:val="clear" w:color="auto" w:fill="auto"/>
          </w:tcPr>
          <w:p w:rsidR="00240E49" w:rsidRPr="007A2664" w:rsidRDefault="00240E49" w:rsidP="00A860A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 xml:space="preserve">з них </w:t>
            </w:r>
          </w:p>
        </w:tc>
      </w:tr>
      <w:tr w:rsidR="00240E49" w:rsidRPr="007A2664" w:rsidTr="00340CD4">
        <w:trPr>
          <w:trHeight w:val="275"/>
        </w:trPr>
        <w:tc>
          <w:tcPr>
            <w:tcW w:w="6768" w:type="dxa"/>
            <w:gridSpan w:val="5"/>
            <w:vMerge/>
            <w:shd w:val="clear" w:color="auto" w:fill="auto"/>
          </w:tcPr>
          <w:p w:rsidR="00240E49" w:rsidRPr="007A2664" w:rsidRDefault="00240E49" w:rsidP="009B66B3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</w:tcPr>
          <w:p w:rsidR="00240E49" w:rsidRPr="007A2664" w:rsidRDefault="00240E49" w:rsidP="007A266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shd w:val="clear" w:color="auto" w:fill="auto"/>
            <w:textDirection w:val="btLr"/>
          </w:tcPr>
          <w:p w:rsidR="00240E49" w:rsidRPr="007A2664" w:rsidRDefault="00240E49" w:rsidP="007A2664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8"/>
            <w:shd w:val="clear" w:color="auto" w:fill="auto"/>
            <w:vAlign w:val="center"/>
          </w:tcPr>
          <w:p w:rsidR="00240E49" w:rsidRPr="007A2664" w:rsidRDefault="00240E49" w:rsidP="00B37C1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</w:t>
            </w:r>
          </w:p>
        </w:tc>
        <w:tc>
          <w:tcPr>
            <w:tcW w:w="3429" w:type="dxa"/>
            <w:gridSpan w:val="6"/>
            <w:shd w:val="clear" w:color="auto" w:fill="auto"/>
            <w:vAlign w:val="center"/>
          </w:tcPr>
          <w:p w:rsidR="00240E49" w:rsidRPr="007A2664" w:rsidRDefault="00240E49" w:rsidP="00B3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>ыявлен</w:t>
            </w:r>
            <w:r>
              <w:rPr>
                <w:sz w:val="20"/>
                <w:szCs w:val="20"/>
              </w:rPr>
              <w:t>ы сотрудниками</w:t>
            </w:r>
          </w:p>
        </w:tc>
      </w:tr>
      <w:tr w:rsidR="006C475C" w:rsidRPr="007A2664" w:rsidTr="00340CD4">
        <w:trPr>
          <w:trHeight w:val="163"/>
        </w:trPr>
        <w:tc>
          <w:tcPr>
            <w:tcW w:w="6768" w:type="dxa"/>
            <w:gridSpan w:val="5"/>
            <w:vMerge/>
            <w:shd w:val="clear" w:color="auto" w:fill="auto"/>
          </w:tcPr>
          <w:p w:rsidR="001E2C77" w:rsidRPr="007A2664" w:rsidRDefault="001E2C77" w:rsidP="00FC2209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</w:tcPr>
          <w:p w:rsidR="001E2C77" w:rsidRPr="007A2664" w:rsidRDefault="001E2C77" w:rsidP="007A2664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1E2C77" w:rsidRPr="007A2664" w:rsidRDefault="001E2C77" w:rsidP="00FC220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1E2C77" w:rsidRPr="007A2664" w:rsidRDefault="001E2C77" w:rsidP="00F85A2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текущем году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E2C77" w:rsidRPr="007A2664" w:rsidRDefault="001E2C77" w:rsidP="007A2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1E2C77" w:rsidRPr="007A2664" w:rsidRDefault="001E2C77" w:rsidP="00EB321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месяце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1E2C77" w:rsidRPr="007A2664" w:rsidRDefault="001E2C77" w:rsidP="00CB2CA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1E2C77" w:rsidRPr="00CB2CA0" w:rsidRDefault="001E2C77" w:rsidP="00CB2CA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B2CA0">
              <w:rPr>
                <w:sz w:val="20"/>
                <w:szCs w:val="20"/>
              </w:rPr>
              <w:t xml:space="preserve">с использованием сети </w:t>
            </w:r>
            <w:r w:rsidR="00623A9B">
              <w:rPr>
                <w:sz w:val="20"/>
                <w:szCs w:val="20"/>
              </w:rPr>
              <w:t>«</w:t>
            </w:r>
            <w:r w:rsidRPr="00CB2CA0">
              <w:rPr>
                <w:sz w:val="20"/>
                <w:szCs w:val="20"/>
              </w:rPr>
              <w:t>Интернет</w:t>
            </w:r>
            <w:r w:rsidR="00623A9B">
              <w:rPr>
                <w:sz w:val="20"/>
                <w:szCs w:val="20"/>
              </w:rPr>
              <w:t>»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1E2C77" w:rsidRDefault="001E2C77" w:rsidP="00C762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sz w:val="20"/>
                <w:szCs w:val="20"/>
              </w:rPr>
              <w:t xml:space="preserve"> </w:t>
            </w:r>
          </w:p>
          <w:p w:rsidR="001E2C77" w:rsidRPr="007A2664" w:rsidRDefault="001E2C77" w:rsidP="00C7626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1E2C77" w:rsidRPr="007A2664" w:rsidRDefault="001E2C77" w:rsidP="008D3CC4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органов внутренних дел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1E2C77" w:rsidRPr="00F85A2C" w:rsidRDefault="001E2C77" w:rsidP="00CB2CA0">
            <w:pPr>
              <w:jc w:val="center"/>
              <w:rPr>
                <w:sz w:val="19"/>
                <w:szCs w:val="19"/>
              </w:rPr>
            </w:pPr>
            <w:r w:rsidRPr="00F85A2C">
              <w:rPr>
                <w:sz w:val="19"/>
                <w:szCs w:val="19"/>
              </w:rPr>
              <w:t>органов Федеральной службы безопасности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1E2C77" w:rsidRPr="00897C40" w:rsidRDefault="001E2C77" w:rsidP="00525DD3">
            <w:pPr>
              <w:ind w:left="57" w:right="57"/>
              <w:jc w:val="center"/>
              <w:rPr>
                <w:sz w:val="20"/>
                <w:szCs w:val="20"/>
              </w:rPr>
            </w:pPr>
            <w:r w:rsidRPr="00897C40">
              <w:rPr>
                <w:sz w:val="20"/>
                <w:szCs w:val="20"/>
              </w:rPr>
              <w:t>учреждений и органов Федеральной службы</w:t>
            </w:r>
          </w:p>
          <w:p w:rsidR="001E2C77" w:rsidRPr="00897C40" w:rsidRDefault="001E2C77" w:rsidP="00525D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7C40">
              <w:rPr>
                <w:sz w:val="20"/>
                <w:szCs w:val="20"/>
              </w:rPr>
              <w:t>исполнения наказаний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1E2C77" w:rsidRPr="007A2664" w:rsidRDefault="001E2C77" w:rsidP="00A35A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иных правоохранительных органов</w:t>
            </w:r>
          </w:p>
        </w:tc>
        <w:tc>
          <w:tcPr>
            <w:tcW w:w="369" w:type="dxa"/>
            <w:vMerge w:val="restart"/>
            <w:shd w:val="clear" w:color="auto" w:fill="FFFFFF"/>
            <w:textDirection w:val="btLr"/>
            <w:vAlign w:val="center"/>
          </w:tcPr>
          <w:p w:rsidR="001E2C77" w:rsidRPr="007A2664" w:rsidRDefault="001E2C77" w:rsidP="00CB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органов прокуратуры</w:t>
            </w:r>
          </w:p>
        </w:tc>
      </w:tr>
      <w:tr w:rsidR="00A071F3" w:rsidRPr="007A2664" w:rsidTr="00340CD4">
        <w:trPr>
          <w:trHeight w:val="2865"/>
        </w:trPr>
        <w:tc>
          <w:tcPr>
            <w:tcW w:w="676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1A55" w:rsidRPr="007A2664" w:rsidRDefault="00E81A55" w:rsidP="007A2664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Pr="007A2664" w:rsidRDefault="00E81A55" w:rsidP="00F85A2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Default="00E81A55" w:rsidP="00DF2E2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приготовление и покушение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Default="00E81A55" w:rsidP="00DD4E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за пределами Росси</w:t>
            </w:r>
            <w:r>
              <w:rPr>
                <w:sz w:val="20"/>
                <w:szCs w:val="20"/>
              </w:rPr>
              <w:t>йской Федерации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Default="00E81A55" w:rsidP="00EB32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Default="00E81A55" w:rsidP="00240E4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приготовление и покушение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Default="00E81A55" w:rsidP="00240E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за пределами Росси</w:t>
            </w:r>
            <w:r>
              <w:rPr>
                <w:sz w:val="20"/>
                <w:szCs w:val="20"/>
              </w:rPr>
              <w:t>йской Федерации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Default="00E81A55" w:rsidP="0024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зоне проведения контртеррористической операции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Pr="00CB2CA0" w:rsidRDefault="00E81A55" w:rsidP="00CB2CA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Pr="00D93E7F" w:rsidRDefault="00E81A55" w:rsidP="00C7626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Pr="00D93E7F" w:rsidRDefault="00E81A55" w:rsidP="008D3CC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Pr="00F85A2C" w:rsidRDefault="00E81A55" w:rsidP="00CB2CA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81A55" w:rsidRPr="00D93E7F" w:rsidRDefault="00E81A55" w:rsidP="00C7626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  <w:vAlign w:val="center"/>
          </w:tcPr>
          <w:p w:rsidR="00E81A55" w:rsidRDefault="00E81A55" w:rsidP="00CB5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Merge/>
            <w:shd w:val="clear" w:color="auto" w:fill="FFFFFF"/>
            <w:textDirection w:val="btLr"/>
            <w:vAlign w:val="center"/>
          </w:tcPr>
          <w:p w:rsidR="00E81A55" w:rsidRDefault="00E81A55" w:rsidP="00CB5BF5">
            <w:pPr>
              <w:jc w:val="center"/>
              <w:rPr>
                <w:sz w:val="20"/>
                <w:szCs w:val="20"/>
              </w:rPr>
            </w:pPr>
          </w:p>
        </w:tc>
      </w:tr>
      <w:tr w:rsidR="00A071F3" w:rsidRPr="007A2664" w:rsidTr="00340CD4">
        <w:tc>
          <w:tcPr>
            <w:tcW w:w="6768" w:type="dxa"/>
            <w:gridSpan w:val="5"/>
            <w:shd w:val="clear" w:color="auto" w:fill="auto"/>
          </w:tcPr>
          <w:p w:rsidR="00E81A55" w:rsidRPr="00DD4E69" w:rsidRDefault="00E81A55" w:rsidP="007A2664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А</w:t>
            </w:r>
          </w:p>
        </w:tc>
        <w:tc>
          <w:tcPr>
            <w:tcW w:w="428" w:type="dxa"/>
            <w:shd w:val="clear" w:color="auto" w:fill="auto"/>
          </w:tcPr>
          <w:p w:rsidR="00E81A55" w:rsidRPr="00DD4E69" w:rsidRDefault="00E81A55" w:rsidP="00A47C9A">
            <w:pPr>
              <w:ind w:left="-108"/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Б</w:t>
            </w:r>
          </w:p>
        </w:tc>
        <w:tc>
          <w:tcPr>
            <w:tcW w:w="652" w:type="dxa"/>
            <w:shd w:val="clear" w:color="auto" w:fill="auto"/>
          </w:tcPr>
          <w:p w:rsidR="00E81A55" w:rsidRPr="00DD4E69" w:rsidRDefault="00E81A55" w:rsidP="007A2664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E81A55" w:rsidRPr="00DD4E69" w:rsidRDefault="00E81A55" w:rsidP="007A2664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2</w:t>
            </w:r>
          </w:p>
        </w:tc>
        <w:tc>
          <w:tcPr>
            <w:tcW w:w="367" w:type="dxa"/>
            <w:shd w:val="clear" w:color="auto" w:fill="auto"/>
          </w:tcPr>
          <w:p w:rsidR="00E81A55" w:rsidRPr="00DD4E69" w:rsidRDefault="00E81A55" w:rsidP="007A2664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E81A55" w:rsidRPr="00DD4E69" w:rsidRDefault="00E81A55" w:rsidP="007A2664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E81A55" w:rsidRPr="00DD4E69" w:rsidRDefault="00E81A55" w:rsidP="007A2664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E81A55" w:rsidRPr="00DD4E69" w:rsidRDefault="00E81A55" w:rsidP="007A2664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E81A55" w:rsidRPr="00DD4E69" w:rsidRDefault="00E81A55" w:rsidP="007A2664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E81A55" w:rsidRPr="00DD4E69" w:rsidRDefault="00E81A55" w:rsidP="007B505A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E81A55" w:rsidRPr="00DD4E69" w:rsidRDefault="00E81A55" w:rsidP="007B505A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E81A55" w:rsidRPr="00DD4E69" w:rsidRDefault="00E81A55" w:rsidP="007B505A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E81A55" w:rsidRPr="00DD4E69" w:rsidRDefault="00E81A55" w:rsidP="00CB5BF5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E81A55" w:rsidRPr="00DD4E69" w:rsidRDefault="00E81A55" w:rsidP="00CB5BF5">
            <w:pPr>
              <w:ind w:right="-52"/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81A55" w:rsidRPr="00DD4E69" w:rsidRDefault="00E81A55" w:rsidP="00CB5BF5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E81A55" w:rsidRPr="00DD4E69" w:rsidRDefault="00E81A55" w:rsidP="00CB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9" w:type="dxa"/>
            <w:shd w:val="clear" w:color="auto" w:fill="auto"/>
            <w:tcMar>
              <w:left w:w="57" w:type="dxa"/>
              <w:right w:w="57" w:type="dxa"/>
            </w:tcMar>
          </w:tcPr>
          <w:p w:rsidR="00E81A55" w:rsidRPr="00DD4E69" w:rsidRDefault="00E81A55" w:rsidP="00CB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071F3" w:rsidRPr="00BE427F" w:rsidTr="00340CD4">
        <w:tc>
          <w:tcPr>
            <w:tcW w:w="6768" w:type="dxa"/>
            <w:gridSpan w:val="5"/>
            <w:shd w:val="clear" w:color="auto" w:fill="auto"/>
          </w:tcPr>
          <w:p w:rsidR="00E81A55" w:rsidRPr="007A2664" w:rsidRDefault="00E81A55" w:rsidP="00E47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преступлений террористического характера</w:t>
            </w:r>
          </w:p>
        </w:tc>
        <w:tc>
          <w:tcPr>
            <w:tcW w:w="42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E81A55" w:rsidRPr="004422C9" w:rsidRDefault="00E81A55" w:rsidP="00881283">
            <w:pPr>
              <w:jc w:val="center"/>
              <w:rPr>
                <w:sz w:val="20"/>
                <w:szCs w:val="20"/>
              </w:rPr>
            </w:pPr>
            <w:r w:rsidRPr="004422C9"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:rsidR="00E81A55" w:rsidRPr="00BE427F" w:rsidRDefault="00670B59" w:rsidP="00FC2209">
            <w:bookmarkStart w:id="7" w:name="A0101"/>
            <w:bookmarkEnd w:id="7"/>
            <w:r>
              <w:t xml:space="preserve"> 15</w:t>
            </w:r>
          </w:p>
        </w:tc>
        <w:tc>
          <w:tcPr>
            <w:tcW w:w="540" w:type="dxa"/>
            <w:shd w:val="clear" w:color="auto" w:fill="auto"/>
          </w:tcPr>
          <w:p w:rsidR="00E81A55" w:rsidRPr="00BE427F" w:rsidRDefault="00670B59" w:rsidP="00FC2209">
            <w:bookmarkStart w:id="8" w:name="A0102"/>
            <w:bookmarkEnd w:id="8"/>
            <w:r>
              <w:t xml:space="preserve"> 3</w:t>
            </w:r>
          </w:p>
        </w:tc>
        <w:tc>
          <w:tcPr>
            <w:tcW w:w="367" w:type="dxa"/>
            <w:shd w:val="clear" w:color="auto" w:fill="auto"/>
          </w:tcPr>
          <w:p w:rsidR="00E81A55" w:rsidRPr="00BE427F" w:rsidRDefault="00670B59" w:rsidP="00FC2209">
            <w:bookmarkStart w:id="9" w:name="A0103"/>
            <w:bookmarkEnd w:id="9"/>
            <w:r>
              <w:t xml:space="preserve"> 2</w:t>
            </w:r>
          </w:p>
        </w:tc>
        <w:tc>
          <w:tcPr>
            <w:tcW w:w="533" w:type="dxa"/>
            <w:shd w:val="clear" w:color="auto" w:fill="auto"/>
          </w:tcPr>
          <w:p w:rsidR="00E81A55" w:rsidRPr="00BE427F" w:rsidRDefault="00670B59" w:rsidP="00FC2209">
            <w:bookmarkStart w:id="10" w:name="A0104"/>
            <w:bookmarkEnd w:id="10"/>
            <w:r>
              <w:t xml:space="preserve"> 2</w:t>
            </w:r>
          </w:p>
        </w:tc>
        <w:tc>
          <w:tcPr>
            <w:tcW w:w="540" w:type="dxa"/>
            <w:shd w:val="clear" w:color="auto" w:fill="auto"/>
          </w:tcPr>
          <w:p w:rsidR="00E81A55" w:rsidRPr="00BE427F" w:rsidRDefault="00670B59" w:rsidP="00FC2209">
            <w:bookmarkStart w:id="11" w:name="A0105"/>
            <w:bookmarkEnd w:id="11"/>
            <w: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E81A55" w:rsidRPr="00BE427F" w:rsidRDefault="00670B59" w:rsidP="00FC2209">
            <w:bookmarkStart w:id="12" w:name="A0106"/>
            <w:bookmarkEnd w:id="12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81A55" w:rsidRPr="00BE427F" w:rsidRDefault="00670B59" w:rsidP="00FC2209">
            <w:bookmarkStart w:id="13" w:name="A0107"/>
            <w:bookmarkEnd w:id="13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E81A55" w:rsidRPr="00BE427F" w:rsidRDefault="00670B59" w:rsidP="00FC2209">
            <w:bookmarkStart w:id="14" w:name="A0108"/>
            <w:bookmarkEnd w:id="14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81A55" w:rsidRPr="00BE427F" w:rsidRDefault="00670B59" w:rsidP="00FC2209">
            <w:bookmarkStart w:id="15" w:name="A0109"/>
            <w:bookmarkEnd w:id="15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E81A55" w:rsidRPr="00BE427F" w:rsidRDefault="00670B59" w:rsidP="00FC2209">
            <w:bookmarkStart w:id="16" w:name="A0110"/>
            <w:bookmarkEnd w:id="1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81A55" w:rsidRPr="00BE427F" w:rsidRDefault="00670B59" w:rsidP="00FC2209">
            <w:bookmarkStart w:id="17" w:name="A0111"/>
            <w:bookmarkEnd w:id="17"/>
            <w:r>
              <w:t xml:space="preserve"> 13</w:t>
            </w:r>
          </w:p>
        </w:tc>
        <w:tc>
          <w:tcPr>
            <w:tcW w:w="540" w:type="dxa"/>
            <w:shd w:val="clear" w:color="auto" w:fill="auto"/>
          </w:tcPr>
          <w:p w:rsidR="00E81A55" w:rsidRPr="00BE427F" w:rsidRDefault="00670B59" w:rsidP="00FC2209">
            <w:bookmarkStart w:id="18" w:name="A0112"/>
            <w:bookmarkEnd w:id="18"/>
            <w:r>
              <w:t xml:space="preserve"> 2</w:t>
            </w:r>
          </w:p>
        </w:tc>
        <w:tc>
          <w:tcPr>
            <w:tcW w:w="720" w:type="dxa"/>
            <w:shd w:val="clear" w:color="auto" w:fill="auto"/>
          </w:tcPr>
          <w:p w:rsidR="00E81A55" w:rsidRPr="00BE427F" w:rsidRDefault="00670B59" w:rsidP="00FC2209">
            <w:bookmarkStart w:id="19" w:name="A0113"/>
            <w:bookmarkEnd w:id="19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81A55" w:rsidRPr="00BE427F" w:rsidRDefault="00670B59" w:rsidP="00FC2209">
            <w:bookmarkStart w:id="20" w:name="A0114"/>
            <w:bookmarkEnd w:id="20"/>
            <w:r>
              <w:t xml:space="preserve"> 0</w:t>
            </w:r>
          </w:p>
        </w:tc>
        <w:tc>
          <w:tcPr>
            <w:tcW w:w="369" w:type="dxa"/>
            <w:shd w:val="clear" w:color="auto" w:fill="auto"/>
          </w:tcPr>
          <w:p w:rsidR="00E81A55" w:rsidRPr="00BE427F" w:rsidRDefault="00670B59" w:rsidP="00FC2209">
            <w:bookmarkStart w:id="21" w:name="A0115"/>
            <w:bookmarkEnd w:id="21"/>
            <w:r>
              <w:t xml:space="preserve"> 0</w:t>
            </w:r>
          </w:p>
        </w:tc>
      </w:tr>
      <w:tr w:rsidR="007217FC" w:rsidRPr="00BE427F" w:rsidTr="00340CD4">
        <w:tc>
          <w:tcPr>
            <w:tcW w:w="391" w:type="dxa"/>
            <w:vMerge w:val="restart"/>
            <w:shd w:val="clear" w:color="auto" w:fill="auto"/>
            <w:textDirection w:val="btLr"/>
          </w:tcPr>
          <w:p w:rsidR="007217FC" w:rsidRPr="007A2664" w:rsidRDefault="007217FC" w:rsidP="00593E73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6377" w:type="dxa"/>
            <w:gridSpan w:val="4"/>
            <w:shd w:val="clear" w:color="auto" w:fill="auto"/>
          </w:tcPr>
          <w:p w:rsidR="007217FC" w:rsidRPr="007A2664" w:rsidRDefault="007217FC" w:rsidP="00490F58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террористический акт                                                             ст. 205 УК РФ</w:t>
            </w:r>
          </w:p>
        </w:tc>
        <w:tc>
          <w:tcPr>
            <w:tcW w:w="42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7217FC" w:rsidRPr="004422C9" w:rsidRDefault="007217FC" w:rsidP="00881283">
            <w:pPr>
              <w:jc w:val="center"/>
              <w:rPr>
                <w:sz w:val="20"/>
                <w:szCs w:val="20"/>
              </w:rPr>
            </w:pPr>
            <w:r w:rsidRPr="004422C9">
              <w:rPr>
                <w:sz w:val="20"/>
                <w:szCs w:val="20"/>
              </w:rPr>
              <w:t>2</w:t>
            </w:r>
          </w:p>
        </w:tc>
        <w:tc>
          <w:tcPr>
            <w:tcW w:w="652" w:type="dxa"/>
            <w:shd w:val="clear" w:color="auto" w:fill="auto"/>
          </w:tcPr>
          <w:p w:rsidR="007217FC" w:rsidRPr="00BE427F" w:rsidRDefault="007217FC" w:rsidP="00FC2209">
            <w:bookmarkStart w:id="22" w:name="A0201"/>
            <w:bookmarkEnd w:id="22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23" w:name="A0202"/>
            <w:bookmarkEnd w:id="23"/>
          </w:p>
        </w:tc>
        <w:tc>
          <w:tcPr>
            <w:tcW w:w="367" w:type="dxa"/>
            <w:shd w:val="clear" w:color="auto" w:fill="auto"/>
          </w:tcPr>
          <w:p w:rsidR="007217FC" w:rsidRPr="00BE427F" w:rsidRDefault="007217FC" w:rsidP="00FC2209">
            <w:bookmarkStart w:id="24" w:name="A0203"/>
            <w:bookmarkEnd w:id="24"/>
          </w:p>
        </w:tc>
        <w:tc>
          <w:tcPr>
            <w:tcW w:w="533" w:type="dxa"/>
            <w:shd w:val="clear" w:color="auto" w:fill="auto"/>
          </w:tcPr>
          <w:p w:rsidR="007217FC" w:rsidRPr="00BE427F" w:rsidRDefault="007217FC" w:rsidP="00FC2209">
            <w:bookmarkStart w:id="25" w:name="A0204"/>
            <w:bookmarkEnd w:id="25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26" w:name="A0205"/>
            <w:bookmarkEnd w:id="26"/>
          </w:p>
        </w:tc>
        <w:tc>
          <w:tcPr>
            <w:tcW w:w="360" w:type="dxa"/>
            <w:shd w:val="clear" w:color="auto" w:fill="auto"/>
          </w:tcPr>
          <w:p w:rsidR="007217FC" w:rsidRPr="00BE427F" w:rsidRDefault="007217FC" w:rsidP="00FC2209">
            <w:bookmarkStart w:id="27" w:name="A0206"/>
            <w:bookmarkEnd w:id="27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28" w:name="A0207"/>
            <w:bookmarkEnd w:id="28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29" w:name="A0208"/>
            <w:bookmarkEnd w:id="29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30" w:name="A0209"/>
            <w:bookmarkEnd w:id="30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31" w:name="A0210"/>
            <w:bookmarkEnd w:id="31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32" w:name="A0211"/>
            <w:bookmarkEnd w:id="32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33" w:name="A0212"/>
            <w:bookmarkEnd w:id="33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34" w:name="A0213"/>
            <w:bookmarkEnd w:id="34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35" w:name="A0214"/>
            <w:bookmarkEnd w:id="35"/>
          </w:p>
        </w:tc>
        <w:tc>
          <w:tcPr>
            <w:tcW w:w="369" w:type="dxa"/>
            <w:shd w:val="clear" w:color="auto" w:fill="auto"/>
          </w:tcPr>
          <w:p w:rsidR="007217FC" w:rsidRPr="00BE427F" w:rsidRDefault="007217FC" w:rsidP="00FC2209">
            <w:bookmarkStart w:id="36" w:name="A0215"/>
            <w:bookmarkEnd w:id="36"/>
          </w:p>
        </w:tc>
      </w:tr>
      <w:tr w:rsidR="007217FC" w:rsidRPr="00BE427F" w:rsidTr="00340CD4">
        <w:trPr>
          <w:trHeight w:val="228"/>
        </w:trPr>
        <w:tc>
          <w:tcPr>
            <w:tcW w:w="391" w:type="dxa"/>
            <w:vMerge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77" w:type="dxa"/>
            <w:gridSpan w:val="4"/>
            <w:shd w:val="clear" w:color="auto" w:fill="auto"/>
          </w:tcPr>
          <w:p w:rsidR="007217FC" w:rsidRPr="007A2664" w:rsidRDefault="007217FC" w:rsidP="00881283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содействие террористической деятельности                </w:t>
            </w:r>
            <w:r w:rsidR="00881283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 xml:space="preserve">   ст. 205.1 УК РФ</w:t>
            </w:r>
          </w:p>
        </w:tc>
        <w:tc>
          <w:tcPr>
            <w:tcW w:w="42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7217FC" w:rsidRPr="00BE427F" w:rsidRDefault="007217FC" w:rsidP="00881283">
            <w:pPr>
              <w:jc w:val="center"/>
            </w:pPr>
            <w:r w:rsidRPr="004422C9">
              <w:rPr>
                <w:sz w:val="20"/>
                <w:szCs w:val="20"/>
              </w:rPr>
              <w:t>3</w:t>
            </w:r>
          </w:p>
        </w:tc>
        <w:tc>
          <w:tcPr>
            <w:tcW w:w="652" w:type="dxa"/>
            <w:shd w:val="clear" w:color="auto" w:fill="auto"/>
          </w:tcPr>
          <w:p w:rsidR="007217FC" w:rsidRPr="00BE427F" w:rsidRDefault="00670B59" w:rsidP="00FC2209">
            <w:bookmarkStart w:id="37" w:name="A0301"/>
            <w:bookmarkEnd w:id="37"/>
            <w:r>
              <w:t xml:space="preserve"> 3</w:t>
            </w:r>
          </w:p>
        </w:tc>
        <w:tc>
          <w:tcPr>
            <w:tcW w:w="540" w:type="dxa"/>
            <w:shd w:val="clear" w:color="auto" w:fill="auto"/>
          </w:tcPr>
          <w:p w:rsidR="007217FC" w:rsidRPr="00BE427F" w:rsidRDefault="00670B59" w:rsidP="00FC2209">
            <w:bookmarkStart w:id="38" w:name="A0302"/>
            <w:bookmarkEnd w:id="38"/>
            <w:r>
              <w:t xml:space="preserve"> 0</w:t>
            </w:r>
          </w:p>
        </w:tc>
        <w:tc>
          <w:tcPr>
            <w:tcW w:w="367" w:type="dxa"/>
            <w:shd w:val="clear" w:color="auto" w:fill="auto"/>
          </w:tcPr>
          <w:p w:rsidR="007217FC" w:rsidRPr="00BE427F" w:rsidRDefault="00670B59" w:rsidP="00FC2209">
            <w:bookmarkStart w:id="39" w:name="A0303"/>
            <w:bookmarkEnd w:id="39"/>
            <w:r>
              <w:t xml:space="preserve"> 0</w:t>
            </w:r>
          </w:p>
        </w:tc>
        <w:tc>
          <w:tcPr>
            <w:tcW w:w="533" w:type="dxa"/>
            <w:shd w:val="clear" w:color="auto" w:fill="auto"/>
          </w:tcPr>
          <w:p w:rsidR="007217FC" w:rsidRPr="00BE427F" w:rsidRDefault="00670B59" w:rsidP="00FC2209">
            <w:bookmarkStart w:id="40" w:name="A0304"/>
            <w:bookmarkEnd w:id="40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BE427F" w:rsidRDefault="00670B59" w:rsidP="00FC2209">
            <w:bookmarkStart w:id="41" w:name="A0305"/>
            <w:bookmarkEnd w:id="41"/>
            <w: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7217FC" w:rsidRPr="00BE427F" w:rsidRDefault="00670B59" w:rsidP="00FC2209">
            <w:bookmarkStart w:id="42" w:name="A0306"/>
            <w:bookmarkEnd w:id="42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BE427F" w:rsidRDefault="00670B59" w:rsidP="00FC2209">
            <w:bookmarkStart w:id="43" w:name="A0307"/>
            <w:bookmarkEnd w:id="43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17FC" w:rsidRPr="00BE427F" w:rsidRDefault="00670B59" w:rsidP="00FC2209">
            <w:bookmarkStart w:id="44" w:name="A0308"/>
            <w:bookmarkEnd w:id="44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BE427F" w:rsidRDefault="00670B59" w:rsidP="00FC2209">
            <w:bookmarkStart w:id="45" w:name="A0309"/>
            <w:bookmarkEnd w:id="45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17FC" w:rsidRPr="00BE427F" w:rsidRDefault="00670B59" w:rsidP="00FC2209">
            <w:bookmarkStart w:id="46" w:name="A0310"/>
            <w:bookmarkEnd w:id="4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BE427F" w:rsidRDefault="00670B59" w:rsidP="00FC2209">
            <w:bookmarkStart w:id="47" w:name="A0311"/>
            <w:bookmarkEnd w:id="47"/>
            <w:r>
              <w:t xml:space="preserve"> 3</w:t>
            </w:r>
          </w:p>
        </w:tc>
        <w:tc>
          <w:tcPr>
            <w:tcW w:w="540" w:type="dxa"/>
            <w:shd w:val="clear" w:color="auto" w:fill="auto"/>
          </w:tcPr>
          <w:p w:rsidR="007217FC" w:rsidRPr="00BE427F" w:rsidRDefault="00670B59" w:rsidP="00FC2209">
            <w:bookmarkStart w:id="48" w:name="A0312"/>
            <w:bookmarkEnd w:id="48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17FC" w:rsidRPr="00BE427F" w:rsidRDefault="00670B59" w:rsidP="00FC2209">
            <w:bookmarkStart w:id="49" w:name="A0313"/>
            <w:bookmarkEnd w:id="49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BE427F" w:rsidRDefault="00670B59" w:rsidP="00B64C63">
            <w:bookmarkStart w:id="50" w:name="A0314"/>
            <w:bookmarkEnd w:id="50"/>
            <w:r>
              <w:t xml:space="preserve"> 0</w:t>
            </w:r>
          </w:p>
        </w:tc>
        <w:tc>
          <w:tcPr>
            <w:tcW w:w="369" w:type="dxa"/>
            <w:shd w:val="clear" w:color="auto" w:fill="auto"/>
          </w:tcPr>
          <w:p w:rsidR="007217FC" w:rsidRPr="00BE427F" w:rsidRDefault="00670B59" w:rsidP="00B64C63">
            <w:bookmarkStart w:id="51" w:name="A0315"/>
            <w:bookmarkEnd w:id="51"/>
            <w:r>
              <w:t xml:space="preserve"> 0</w:t>
            </w:r>
          </w:p>
        </w:tc>
      </w:tr>
      <w:tr w:rsidR="007217FC" w:rsidRPr="00BE427F" w:rsidTr="00340CD4">
        <w:trPr>
          <w:trHeight w:val="228"/>
        </w:trPr>
        <w:tc>
          <w:tcPr>
            <w:tcW w:w="391" w:type="dxa"/>
            <w:vMerge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shd w:val="clear" w:color="auto" w:fill="auto"/>
            <w:textDirection w:val="btLr"/>
          </w:tcPr>
          <w:p w:rsidR="007217FC" w:rsidRPr="007A2664" w:rsidRDefault="007217FC" w:rsidP="007258AF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623A9B" w:rsidRDefault="007217FC" w:rsidP="00623A9B">
            <w:pPr>
              <w:jc w:val="both"/>
              <w:rPr>
                <w:sz w:val="20"/>
                <w:szCs w:val="20"/>
              </w:rPr>
            </w:pPr>
            <w:hyperlink r:id="rId6" w:history="1">
              <w:r>
                <w:rPr>
                  <w:sz w:val="20"/>
                  <w:szCs w:val="20"/>
                </w:rPr>
                <w:t>с</w:t>
              </w:r>
              <w:r w:rsidRPr="00A35A8E">
                <w:rPr>
                  <w:sz w:val="20"/>
                  <w:szCs w:val="20"/>
                </w:rPr>
                <w:t>клонение, вербовка</w:t>
              </w:r>
            </w:hyperlink>
            <w:r w:rsidRPr="00A35A8E">
              <w:rPr>
                <w:sz w:val="20"/>
                <w:szCs w:val="20"/>
              </w:rPr>
              <w:t xml:space="preserve"> или иное вовлечение лица в совершение хотя бы одного из преступлений, предусмотренных </w:t>
            </w:r>
            <w:r>
              <w:rPr>
                <w:sz w:val="20"/>
                <w:szCs w:val="20"/>
              </w:rPr>
              <w:t xml:space="preserve">ст. </w:t>
            </w:r>
            <w:hyperlink r:id="rId7" w:history="1">
              <w:r w:rsidRPr="00A35A8E">
                <w:rPr>
                  <w:sz w:val="20"/>
                  <w:szCs w:val="20"/>
                </w:rPr>
                <w:t>205.2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чч. 1 и 2 ст. </w:t>
            </w:r>
            <w:hyperlink r:id="rId8" w:history="1">
              <w:r w:rsidRPr="00A35A8E">
                <w:rPr>
                  <w:sz w:val="20"/>
                  <w:szCs w:val="20"/>
                </w:rPr>
                <w:t>206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ст. </w:t>
            </w:r>
            <w:hyperlink r:id="rId9" w:history="1">
              <w:r w:rsidRPr="00A35A8E">
                <w:rPr>
                  <w:sz w:val="20"/>
                  <w:szCs w:val="20"/>
                </w:rPr>
                <w:t>208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чч. 1-3 ст. </w:t>
            </w:r>
            <w:hyperlink r:id="rId10" w:history="1">
              <w:r w:rsidRPr="00A35A8E">
                <w:rPr>
                  <w:sz w:val="20"/>
                  <w:szCs w:val="20"/>
                </w:rPr>
                <w:t>211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ст. </w:t>
            </w:r>
            <w:hyperlink r:id="rId11" w:history="1">
              <w:r w:rsidRPr="00A35A8E">
                <w:rPr>
                  <w:sz w:val="20"/>
                  <w:szCs w:val="20"/>
                </w:rPr>
                <w:t>220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hyperlink r:id="rId12" w:history="1">
              <w:r w:rsidRPr="00A35A8E">
                <w:rPr>
                  <w:sz w:val="20"/>
                  <w:szCs w:val="20"/>
                </w:rPr>
                <w:t>221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hyperlink r:id="rId13" w:history="1">
              <w:r w:rsidRPr="00A35A8E">
                <w:rPr>
                  <w:sz w:val="20"/>
                  <w:szCs w:val="20"/>
                </w:rPr>
                <w:t>277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hyperlink r:id="rId14" w:history="1">
              <w:r w:rsidRPr="00A35A8E">
                <w:rPr>
                  <w:sz w:val="20"/>
                  <w:szCs w:val="20"/>
                </w:rPr>
                <w:t>278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hyperlink r:id="rId15" w:history="1">
              <w:r w:rsidRPr="00A35A8E">
                <w:rPr>
                  <w:sz w:val="20"/>
                  <w:szCs w:val="20"/>
                </w:rPr>
                <w:t>279</w:t>
              </w:r>
            </w:hyperlink>
            <w:r>
              <w:rPr>
                <w:sz w:val="20"/>
                <w:szCs w:val="20"/>
              </w:rPr>
              <w:t xml:space="preserve"> и</w:t>
            </w:r>
            <w:r w:rsidRPr="00A35A8E">
              <w:rPr>
                <w:sz w:val="20"/>
                <w:szCs w:val="20"/>
              </w:rPr>
              <w:t xml:space="preserve"> </w:t>
            </w:r>
            <w:hyperlink r:id="rId16" w:history="1">
              <w:r w:rsidRPr="00A35A8E">
                <w:rPr>
                  <w:sz w:val="20"/>
                  <w:szCs w:val="20"/>
                </w:rPr>
                <w:t>360</w:t>
              </w:r>
            </w:hyperlink>
            <w:r w:rsidRPr="00A35A8E">
              <w:rPr>
                <w:sz w:val="20"/>
                <w:szCs w:val="20"/>
              </w:rPr>
              <w:t xml:space="preserve"> </w:t>
            </w:r>
            <w:r w:rsidR="00623A9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УК РФ</w:t>
            </w:r>
            <w:r w:rsidRPr="00A35A8E">
              <w:rPr>
                <w:sz w:val="20"/>
                <w:szCs w:val="20"/>
              </w:rPr>
              <w:t xml:space="preserve">, </w:t>
            </w:r>
            <w:hyperlink r:id="rId17" w:history="1">
              <w:r w:rsidRPr="00A35A8E">
                <w:rPr>
                  <w:sz w:val="20"/>
                  <w:szCs w:val="20"/>
                </w:rPr>
                <w:t>вооружение</w:t>
              </w:r>
            </w:hyperlink>
            <w:r w:rsidRPr="00A35A8E">
              <w:rPr>
                <w:sz w:val="20"/>
                <w:szCs w:val="20"/>
              </w:rPr>
              <w:t xml:space="preserve"> или </w:t>
            </w:r>
            <w:hyperlink r:id="rId18" w:history="1">
              <w:r w:rsidRPr="00A35A8E">
                <w:rPr>
                  <w:sz w:val="20"/>
                  <w:szCs w:val="20"/>
                </w:rPr>
                <w:t>подготовка</w:t>
              </w:r>
            </w:hyperlink>
            <w:r w:rsidRPr="00A35A8E">
              <w:rPr>
                <w:sz w:val="20"/>
                <w:szCs w:val="20"/>
              </w:rPr>
              <w:t xml:space="preserve"> лица в целях совершения хотя бы одного из указанных преступлений</w:t>
            </w:r>
            <w:r>
              <w:rPr>
                <w:sz w:val="20"/>
                <w:szCs w:val="20"/>
              </w:rPr>
              <w:t xml:space="preserve">                  </w:t>
            </w:r>
            <w:r w:rsidRPr="007A2664">
              <w:rPr>
                <w:sz w:val="20"/>
                <w:szCs w:val="20"/>
              </w:rPr>
              <w:t xml:space="preserve"> </w:t>
            </w:r>
          </w:p>
          <w:p w:rsidR="007217FC" w:rsidRPr="007A2664" w:rsidRDefault="007217FC" w:rsidP="00623A9B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ч. 1 ст. 205.1 УК РФ</w:t>
            </w:r>
          </w:p>
        </w:tc>
        <w:tc>
          <w:tcPr>
            <w:tcW w:w="42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7217FC" w:rsidRPr="007A2664" w:rsidRDefault="007217FC" w:rsidP="00881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2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52" w:name="A0401"/>
            <w:bookmarkEnd w:id="5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53" w:name="A0402"/>
            <w:bookmarkEnd w:id="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367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54" w:name="A0403"/>
            <w:bookmarkEnd w:id="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3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55" w:name="A0404"/>
            <w:bookmarkEnd w:id="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56" w:name="A0405"/>
            <w:bookmarkEnd w:id="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57" w:name="A0406"/>
            <w:bookmarkEnd w:id="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58" w:name="A0407"/>
            <w:bookmarkEnd w:id="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59" w:name="A0408"/>
            <w:bookmarkEnd w:id="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60" w:name="A0409"/>
            <w:bookmarkEnd w:id="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61" w:name="A0410"/>
            <w:bookmarkEnd w:id="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62" w:name="A0411"/>
            <w:bookmarkEnd w:id="6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63" w:name="A0412"/>
            <w:bookmarkEnd w:id="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64" w:name="A0413"/>
            <w:bookmarkEnd w:id="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B64C63">
            <w:pPr>
              <w:rPr>
                <w:sz w:val="20"/>
                <w:szCs w:val="20"/>
              </w:rPr>
            </w:pPr>
            <w:bookmarkStart w:id="65" w:name="A0414"/>
            <w:bookmarkEnd w:id="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369" w:type="dxa"/>
            <w:shd w:val="clear" w:color="auto" w:fill="auto"/>
          </w:tcPr>
          <w:p w:rsidR="007217FC" w:rsidRPr="007A2664" w:rsidRDefault="00670B59" w:rsidP="00B64C63">
            <w:pPr>
              <w:rPr>
                <w:sz w:val="20"/>
                <w:szCs w:val="20"/>
              </w:rPr>
            </w:pPr>
            <w:bookmarkStart w:id="66" w:name="A0415"/>
            <w:bookmarkEnd w:id="66"/>
            <w:r>
              <w:rPr>
                <w:sz w:val="20"/>
                <w:szCs w:val="20"/>
              </w:rPr>
              <w:t xml:space="preserve"> 0</w:t>
            </w:r>
          </w:p>
        </w:tc>
      </w:tr>
      <w:tr w:rsidR="007217FC" w:rsidRPr="00BE427F" w:rsidTr="00340CD4">
        <w:trPr>
          <w:trHeight w:val="228"/>
        </w:trPr>
        <w:tc>
          <w:tcPr>
            <w:tcW w:w="391" w:type="dxa"/>
            <w:vMerge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</w:tcPr>
          <w:p w:rsidR="007217FC" w:rsidRPr="007A2664" w:rsidRDefault="007217FC" w:rsidP="007258AF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7217FC" w:rsidRPr="007A2664" w:rsidRDefault="007217FC" w:rsidP="00725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4500" w:type="dxa"/>
            <w:shd w:val="clear" w:color="auto" w:fill="auto"/>
          </w:tcPr>
          <w:p w:rsidR="007217FC" w:rsidRPr="00090B95" w:rsidRDefault="007217FC" w:rsidP="00801DA0">
            <w:pPr>
              <w:spacing w:line="200" w:lineRule="exact"/>
              <w:rPr>
                <w:sz w:val="20"/>
                <w:szCs w:val="20"/>
              </w:rPr>
            </w:pPr>
            <w:hyperlink r:id="rId19" w:history="1">
              <w:r w:rsidRPr="00090B95">
                <w:rPr>
                  <w:sz w:val="20"/>
                  <w:szCs w:val="20"/>
                </w:rPr>
                <w:t>склонение, вербовка</w:t>
              </w:r>
            </w:hyperlink>
            <w:r w:rsidRPr="00090B95">
              <w:rPr>
                <w:sz w:val="20"/>
                <w:szCs w:val="20"/>
              </w:rPr>
              <w:t xml:space="preserve"> или иное вовлечение </w:t>
            </w:r>
          </w:p>
        </w:tc>
        <w:tc>
          <w:tcPr>
            <w:tcW w:w="42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7217FC" w:rsidRPr="007A2664" w:rsidRDefault="007217FC" w:rsidP="00881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67" w:name="A0501"/>
            <w:bookmarkEnd w:id="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68" w:name="A0502"/>
            <w:bookmarkEnd w:id="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367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69" w:name="A0503"/>
            <w:bookmarkEnd w:id="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3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70" w:name="A0504"/>
            <w:bookmarkEnd w:id="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71" w:name="A0505"/>
            <w:bookmarkEnd w:id="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72" w:name="A0506"/>
            <w:bookmarkEnd w:id="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73" w:name="A0507"/>
            <w:bookmarkEnd w:id="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74" w:name="A0508"/>
            <w:bookmarkEnd w:id="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75" w:name="A0509"/>
            <w:bookmarkEnd w:id="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76" w:name="A0510"/>
            <w:bookmarkEnd w:id="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77" w:name="A0511"/>
            <w:bookmarkEnd w:id="7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78" w:name="A0512"/>
            <w:bookmarkEnd w:id="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79" w:name="A0513"/>
            <w:bookmarkEnd w:id="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80" w:name="A0514"/>
            <w:bookmarkEnd w:id="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369" w:type="dxa"/>
            <w:shd w:val="clear" w:color="auto" w:fill="auto"/>
          </w:tcPr>
          <w:p w:rsidR="007217FC" w:rsidRPr="007A2664" w:rsidRDefault="00670B59" w:rsidP="00490F58">
            <w:pPr>
              <w:rPr>
                <w:sz w:val="20"/>
                <w:szCs w:val="20"/>
              </w:rPr>
            </w:pPr>
            <w:bookmarkStart w:id="81" w:name="A0515"/>
            <w:bookmarkEnd w:id="81"/>
            <w:r>
              <w:rPr>
                <w:sz w:val="20"/>
                <w:szCs w:val="20"/>
              </w:rPr>
              <w:t xml:space="preserve"> 0</w:t>
            </w:r>
          </w:p>
        </w:tc>
      </w:tr>
      <w:tr w:rsidR="007217FC" w:rsidRPr="00BE427F" w:rsidTr="00340CD4">
        <w:tc>
          <w:tcPr>
            <w:tcW w:w="391" w:type="dxa"/>
            <w:vMerge/>
            <w:shd w:val="clear" w:color="auto" w:fill="auto"/>
            <w:textDirection w:val="btLr"/>
          </w:tcPr>
          <w:p w:rsidR="007217FC" w:rsidRPr="007A2664" w:rsidRDefault="007217FC" w:rsidP="007A2664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7217FC" w:rsidRPr="007A2664" w:rsidRDefault="007217FC" w:rsidP="007258AF">
            <w:pPr>
              <w:spacing w:line="200" w:lineRule="exact"/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7217FC" w:rsidRDefault="007217FC" w:rsidP="007258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hyperlink r:id="rId20" w:history="1">
              <w:r>
                <w:rPr>
                  <w:sz w:val="20"/>
                  <w:szCs w:val="20"/>
                </w:rPr>
                <w:t>с</w:t>
              </w:r>
              <w:r w:rsidRPr="00A35A8E">
                <w:rPr>
                  <w:sz w:val="20"/>
                  <w:szCs w:val="20"/>
                </w:rPr>
                <w:t>клонение, вербовка</w:t>
              </w:r>
            </w:hyperlink>
            <w:r w:rsidRPr="00A35A8E">
              <w:rPr>
                <w:sz w:val="20"/>
                <w:szCs w:val="20"/>
              </w:rPr>
              <w:t xml:space="preserve"> или иное вовлечение лица в совершение хотя бы одного из преступлений, предусмотренных </w:t>
            </w:r>
            <w:hyperlink r:id="rId21" w:history="1">
              <w:r w:rsidRPr="00A35A8E">
                <w:rPr>
                  <w:sz w:val="20"/>
                  <w:szCs w:val="20"/>
                </w:rPr>
                <w:t>ст</w:t>
              </w:r>
              <w:r>
                <w:rPr>
                  <w:sz w:val="20"/>
                  <w:szCs w:val="20"/>
                </w:rPr>
                <w:t>.</w:t>
              </w:r>
              <w:r w:rsidRPr="00A35A8E">
                <w:rPr>
                  <w:sz w:val="20"/>
                  <w:szCs w:val="20"/>
                </w:rPr>
                <w:t xml:space="preserve"> 205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2" w:history="1">
              <w:r w:rsidRPr="00A35A8E">
                <w:rPr>
                  <w:sz w:val="20"/>
                  <w:szCs w:val="20"/>
                </w:rPr>
                <w:t>205.3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hyperlink r:id="rId23" w:history="1">
              <w:r w:rsidRPr="00A35A8E">
                <w:rPr>
                  <w:sz w:val="20"/>
                  <w:szCs w:val="20"/>
                </w:rPr>
                <w:t>205.4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hyperlink r:id="rId24" w:history="1">
              <w:r w:rsidRPr="00A35A8E">
                <w:rPr>
                  <w:sz w:val="20"/>
                  <w:szCs w:val="20"/>
                </w:rPr>
                <w:t>205.5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чч. 3 и 4 ст. </w:t>
            </w:r>
            <w:hyperlink r:id="rId25" w:history="1">
              <w:r w:rsidRPr="00A35A8E">
                <w:rPr>
                  <w:sz w:val="20"/>
                  <w:szCs w:val="20"/>
                </w:rPr>
                <w:t>206</w:t>
              </w:r>
            </w:hyperlink>
            <w:r w:rsidRPr="00A35A8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ч. 4 ст.</w:t>
            </w:r>
            <w:r w:rsidRPr="00A35A8E">
              <w:rPr>
                <w:sz w:val="20"/>
                <w:szCs w:val="20"/>
              </w:rPr>
              <w:t xml:space="preserve"> </w:t>
            </w:r>
            <w:hyperlink r:id="rId26" w:history="1">
              <w:r w:rsidRPr="00A35A8E">
                <w:rPr>
                  <w:sz w:val="20"/>
                  <w:szCs w:val="20"/>
                </w:rPr>
                <w:t>211</w:t>
              </w:r>
            </w:hyperlink>
            <w:r w:rsidRPr="00A35A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 РФ</w:t>
            </w:r>
            <w:r w:rsidRPr="00A35A8E">
              <w:rPr>
                <w:sz w:val="20"/>
                <w:szCs w:val="20"/>
              </w:rPr>
              <w:t xml:space="preserve">, </w:t>
            </w:r>
            <w:hyperlink r:id="rId27" w:history="1">
              <w:r w:rsidRPr="00A35A8E">
                <w:rPr>
                  <w:sz w:val="20"/>
                  <w:szCs w:val="20"/>
                </w:rPr>
                <w:t>вооружение</w:t>
              </w:r>
            </w:hyperlink>
            <w:r w:rsidRPr="00A35A8E">
              <w:rPr>
                <w:sz w:val="20"/>
                <w:szCs w:val="20"/>
              </w:rPr>
              <w:t xml:space="preserve"> или </w:t>
            </w:r>
            <w:hyperlink r:id="rId28" w:history="1">
              <w:r w:rsidRPr="00A35A8E">
                <w:rPr>
                  <w:sz w:val="20"/>
                  <w:szCs w:val="20"/>
                </w:rPr>
                <w:t>подготовка</w:t>
              </w:r>
            </w:hyperlink>
            <w:r w:rsidRPr="00A35A8E">
              <w:rPr>
                <w:sz w:val="20"/>
                <w:szCs w:val="20"/>
              </w:rPr>
              <w:t xml:space="preserve"> лица в целях совершения хотя бы одного из указанных преступлений, а равно </w:t>
            </w:r>
            <w:hyperlink r:id="rId29" w:history="1">
              <w:r w:rsidRPr="00A35A8E">
                <w:rPr>
                  <w:sz w:val="20"/>
                  <w:szCs w:val="20"/>
                </w:rPr>
                <w:t>финансирование терроризма</w:t>
              </w:r>
            </w:hyperlink>
            <w:r w:rsidRPr="00A35A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7217FC" w:rsidRPr="007A2664" w:rsidRDefault="007217FC" w:rsidP="007258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Pr="007A2664">
              <w:rPr>
                <w:sz w:val="20"/>
                <w:szCs w:val="20"/>
              </w:rPr>
              <w:t xml:space="preserve">ч. </w:t>
            </w:r>
            <w:r>
              <w:rPr>
                <w:sz w:val="20"/>
                <w:szCs w:val="20"/>
              </w:rPr>
              <w:t>1.</w:t>
            </w:r>
            <w:r w:rsidRPr="007A2664">
              <w:rPr>
                <w:sz w:val="20"/>
                <w:szCs w:val="20"/>
              </w:rPr>
              <w:t>1 ст. 205.1 УК РФ</w:t>
            </w:r>
          </w:p>
        </w:tc>
        <w:tc>
          <w:tcPr>
            <w:tcW w:w="42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7217FC" w:rsidRPr="004422C9" w:rsidRDefault="007217FC" w:rsidP="00881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2" w:type="dxa"/>
            <w:shd w:val="clear" w:color="auto" w:fill="auto"/>
          </w:tcPr>
          <w:p w:rsidR="007217FC" w:rsidRPr="00BE427F" w:rsidRDefault="007217FC" w:rsidP="00FC2209">
            <w:bookmarkStart w:id="82" w:name="A0601"/>
            <w:bookmarkEnd w:id="82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83" w:name="A0602"/>
            <w:bookmarkEnd w:id="83"/>
          </w:p>
        </w:tc>
        <w:tc>
          <w:tcPr>
            <w:tcW w:w="367" w:type="dxa"/>
            <w:shd w:val="clear" w:color="auto" w:fill="auto"/>
          </w:tcPr>
          <w:p w:rsidR="007217FC" w:rsidRPr="00BE427F" w:rsidRDefault="007217FC" w:rsidP="00FC2209">
            <w:bookmarkStart w:id="84" w:name="A0603"/>
            <w:bookmarkEnd w:id="84"/>
          </w:p>
        </w:tc>
        <w:tc>
          <w:tcPr>
            <w:tcW w:w="533" w:type="dxa"/>
            <w:shd w:val="clear" w:color="auto" w:fill="auto"/>
          </w:tcPr>
          <w:p w:rsidR="007217FC" w:rsidRPr="00BE427F" w:rsidRDefault="007217FC" w:rsidP="00FC2209">
            <w:bookmarkStart w:id="85" w:name="A0604"/>
            <w:bookmarkEnd w:id="85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86" w:name="A0605"/>
            <w:bookmarkEnd w:id="86"/>
          </w:p>
        </w:tc>
        <w:tc>
          <w:tcPr>
            <w:tcW w:w="360" w:type="dxa"/>
            <w:shd w:val="clear" w:color="auto" w:fill="auto"/>
          </w:tcPr>
          <w:p w:rsidR="007217FC" w:rsidRPr="00BE427F" w:rsidRDefault="007217FC" w:rsidP="00FC2209">
            <w:bookmarkStart w:id="87" w:name="A0606"/>
            <w:bookmarkEnd w:id="87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88" w:name="A0607"/>
            <w:bookmarkEnd w:id="88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89" w:name="A0608"/>
            <w:bookmarkEnd w:id="89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90" w:name="A0609"/>
            <w:bookmarkEnd w:id="90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91" w:name="A0610"/>
            <w:bookmarkEnd w:id="91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92" w:name="A0611"/>
            <w:bookmarkEnd w:id="92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93" w:name="A0612"/>
            <w:bookmarkEnd w:id="93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94" w:name="A0613"/>
            <w:bookmarkEnd w:id="94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95" w:name="A0614"/>
            <w:bookmarkEnd w:id="95"/>
          </w:p>
        </w:tc>
        <w:tc>
          <w:tcPr>
            <w:tcW w:w="369" w:type="dxa"/>
            <w:shd w:val="clear" w:color="auto" w:fill="auto"/>
          </w:tcPr>
          <w:p w:rsidR="007217FC" w:rsidRPr="00BE427F" w:rsidRDefault="007217FC" w:rsidP="00FC2209">
            <w:bookmarkStart w:id="96" w:name="A0615"/>
            <w:bookmarkEnd w:id="96"/>
          </w:p>
        </w:tc>
      </w:tr>
      <w:tr w:rsidR="007217FC" w:rsidRPr="00BE427F" w:rsidTr="00340CD4">
        <w:trPr>
          <w:trHeight w:val="150"/>
        </w:trPr>
        <w:tc>
          <w:tcPr>
            <w:tcW w:w="391" w:type="dxa"/>
            <w:vMerge/>
            <w:shd w:val="clear" w:color="auto" w:fill="auto"/>
          </w:tcPr>
          <w:p w:rsidR="007217FC" w:rsidRPr="007A2664" w:rsidRDefault="007217FC" w:rsidP="00E47C6F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shd w:val="clear" w:color="auto" w:fill="auto"/>
          </w:tcPr>
          <w:p w:rsidR="007217FC" w:rsidRPr="007A2664" w:rsidRDefault="007217FC" w:rsidP="00E47C6F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7217FC" w:rsidRPr="007A2664" w:rsidRDefault="007217FC" w:rsidP="00721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 том числе</w:t>
            </w:r>
          </w:p>
        </w:tc>
        <w:tc>
          <w:tcPr>
            <w:tcW w:w="4533" w:type="dxa"/>
            <w:gridSpan w:val="2"/>
            <w:shd w:val="clear" w:color="auto" w:fill="auto"/>
          </w:tcPr>
          <w:p w:rsidR="007217FC" w:rsidRPr="00090B95" w:rsidRDefault="007217FC" w:rsidP="009A190A">
            <w:pPr>
              <w:spacing w:line="200" w:lineRule="exact"/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 xml:space="preserve">финансирование   </w:t>
            </w:r>
          </w:p>
        </w:tc>
        <w:tc>
          <w:tcPr>
            <w:tcW w:w="42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7217FC" w:rsidRPr="004422C9" w:rsidRDefault="007217FC" w:rsidP="008812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2" w:type="dxa"/>
            <w:shd w:val="clear" w:color="auto" w:fill="auto"/>
          </w:tcPr>
          <w:p w:rsidR="007217FC" w:rsidRPr="00BE427F" w:rsidRDefault="007217FC" w:rsidP="00FC2209">
            <w:bookmarkStart w:id="97" w:name="A0701"/>
            <w:bookmarkEnd w:id="97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98" w:name="A0702"/>
            <w:bookmarkEnd w:id="98"/>
          </w:p>
        </w:tc>
        <w:tc>
          <w:tcPr>
            <w:tcW w:w="367" w:type="dxa"/>
            <w:shd w:val="clear" w:color="auto" w:fill="auto"/>
          </w:tcPr>
          <w:p w:rsidR="007217FC" w:rsidRPr="00BE427F" w:rsidRDefault="007217FC" w:rsidP="00FC2209">
            <w:bookmarkStart w:id="99" w:name="A0703"/>
            <w:bookmarkEnd w:id="99"/>
          </w:p>
        </w:tc>
        <w:tc>
          <w:tcPr>
            <w:tcW w:w="533" w:type="dxa"/>
            <w:shd w:val="clear" w:color="auto" w:fill="auto"/>
          </w:tcPr>
          <w:p w:rsidR="007217FC" w:rsidRPr="00BE427F" w:rsidRDefault="007217FC" w:rsidP="00FC2209">
            <w:bookmarkStart w:id="100" w:name="A0704"/>
            <w:bookmarkEnd w:id="100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101" w:name="A0705"/>
            <w:bookmarkEnd w:id="101"/>
          </w:p>
        </w:tc>
        <w:tc>
          <w:tcPr>
            <w:tcW w:w="360" w:type="dxa"/>
            <w:shd w:val="clear" w:color="auto" w:fill="auto"/>
          </w:tcPr>
          <w:p w:rsidR="007217FC" w:rsidRPr="00BE427F" w:rsidRDefault="007217FC" w:rsidP="00FC2209">
            <w:bookmarkStart w:id="102" w:name="A0706"/>
            <w:bookmarkEnd w:id="102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103" w:name="A0707"/>
            <w:bookmarkEnd w:id="103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104" w:name="A0708"/>
            <w:bookmarkEnd w:id="104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105" w:name="A0709"/>
            <w:bookmarkEnd w:id="105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106" w:name="A0710"/>
            <w:bookmarkEnd w:id="106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107" w:name="A0711"/>
            <w:bookmarkEnd w:id="107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108" w:name="A0712"/>
            <w:bookmarkEnd w:id="108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109" w:name="A0713"/>
            <w:bookmarkEnd w:id="109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166FCE">
            <w:bookmarkStart w:id="110" w:name="A0714"/>
            <w:bookmarkEnd w:id="110"/>
          </w:p>
        </w:tc>
        <w:tc>
          <w:tcPr>
            <w:tcW w:w="369" w:type="dxa"/>
            <w:shd w:val="clear" w:color="auto" w:fill="auto"/>
          </w:tcPr>
          <w:p w:rsidR="007217FC" w:rsidRPr="00BE427F" w:rsidRDefault="007217FC" w:rsidP="00166FCE">
            <w:bookmarkStart w:id="111" w:name="A0715"/>
            <w:bookmarkEnd w:id="111"/>
          </w:p>
        </w:tc>
      </w:tr>
      <w:tr w:rsidR="007217FC" w:rsidRPr="00BE427F" w:rsidTr="00340CD4">
        <w:trPr>
          <w:trHeight w:val="212"/>
        </w:trPr>
        <w:tc>
          <w:tcPr>
            <w:tcW w:w="391" w:type="dxa"/>
            <w:vMerge/>
            <w:shd w:val="clear" w:color="auto" w:fill="auto"/>
          </w:tcPr>
          <w:p w:rsidR="007217FC" w:rsidRPr="007A2664" w:rsidRDefault="007217FC" w:rsidP="00E47C6F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shd w:val="clear" w:color="auto" w:fill="auto"/>
          </w:tcPr>
          <w:p w:rsidR="007217FC" w:rsidRPr="007A2664" w:rsidRDefault="007217FC" w:rsidP="00E47C6F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:rsidR="007217FC" w:rsidRDefault="007217FC" w:rsidP="00EA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3" w:type="dxa"/>
            <w:gridSpan w:val="2"/>
            <w:shd w:val="clear" w:color="auto" w:fill="auto"/>
          </w:tcPr>
          <w:p w:rsidR="007217FC" w:rsidRPr="00090B95" w:rsidRDefault="007217FC" w:rsidP="009A190A">
            <w:pPr>
              <w:spacing w:line="200" w:lineRule="exact"/>
              <w:rPr>
                <w:sz w:val="20"/>
                <w:szCs w:val="20"/>
              </w:rPr>
            </w:pPr>
            <w:hyperlink r:id="rId30" w:history="1">
              <w:r w:rsidRPr="00090B95">
                <w:rPr>
                  <w:sz w:val="20"/>
                  <w:szCs w:val="20"/>
                </w:rPr>
                <w:t>склонение, вербовка</w:t>
              </w:r>
            </w:hyperlink>
            <w:r w:rsidRPr="00090B95">
              <w:rPr>
                <w:sz w:val="20"/>
                <w:szCs w:val="20"/>
              </w:rPr>
              <w:t xml:space="preserve"> или иное вовлечение </w:t>
            </w:r>
          </w:p>
        </w:tc>
        <w:tc>
          <w:tcPr>
            <w:tcW w:w="42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7217FC" w:rsidRPr="004422C9" w:rsidRDefault="007217FC" w:rsidP="008812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2" w:type="dxa"/>
            <w:shd w:val="clear" w:color="auto" w:fill="auto"/>
          </w:tcPr>
          <w:p w:rsidR="007217FC" w:rsidRPr="00BE427F" w:rsidRDefault="007217FC" w:rsidP="00FC2209">
            <w:bookmarkStart w:id="112" w:name="A0801"/>
            <w:bookmarkEnd w:id="112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113" w:name="A0802"/>
            <w:bookmarkEnd w:id="113"/>
          </w:p>
        </w:tc>
        <w:tc>
          <w:tcPr>
            <w:tcW w:w="367" w:type="dxa"/>
            <w:shd w:val="clear" w:color="auto" w:fill="auto"/>
          </w:tcPr>
          <w:p w:rsidR="007217FC" w:rsidRPr="00BE427F" w:rsidRDefault="007217FC" w:rsidP="00FC2209">
            <w:bookmarkStart w:id="114" w:name="A0803"/>
            <w:bookmarkEnd w:id="114"/>
          </w:p>
        </w:tc>
        <w:tc>
          <w:tcPr>
            <w:tcW w:w="533" w:type="dxa"/>
            <w:shd w:val="clear" w:color="auto" w:fill="auto"/>
          </w:tcPr>
          <w:p w:rsidR="007217FC" w:rsidRPr="00BE427F" w:rsidRDefault="007217FC" w:rsidP="00FC2209">
            <w:bookmarkStart w:id="115" w:name="A0804"/>
            <w:bookmarkEnd w:id="115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116" w:name="A0805"/>
            <w:bookmarkEnd w:id="116"/>
          </w:p>
        </w:tc>
        <w:tc>
          <w:tcPr>
            <w:tcW w:w="360" w:type="dxa"/>
            <w:shd w:val="clear" w:color="auto" w:fill="auto"/>
          </w:tcPr>
          <w:p w:rsidR="007217FC" w:rsidRPr="00BE427F" w:rsidRDefault="007217FC" w:rsidP="00FC2209">
            <w:bookmarkStart w:id="117" w:name="A0806"/>
            <w:bookmarkEnd w:id="117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118" w:name="A0807"/>
            <w:bookmarkEnd w:id="118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119" w:name="A0808"/>
            <w:bookmarkEnd w:id="119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120" w:name="A0809"/>
            <w:bookmarkEnd w:id="120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121" w:name="A0810"/>
            <w:bookmarkEnd w:id="121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122" w:name="A0811"/>
            <w:bookmarkEnd w:id="122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FC2209">
            <w:bookmarkStart w:id="123" w:name="A0812"/>
            <w:bookmarkEnd w:id="123"/>
          </w:p>
        </w:tc>
        <w:tc>
          <w:tcPr>
            <w:tcW w:w="720" w:type="dxa"/>
            <w:shd w:val="clear" w:color="auto" w:fill="auto"/>
          </w:tcPr>
          <w:p w:rsidR="007217FC" w:rsidRPr="00BE427F" w:rsidRDefault="007217FC" w:rsidP="00FC2209">
            <w:bookmarkStart w:id="124" w:name="A0813"/>
            <w:bookmarkEnd w:id="124"/>
          </w:p>
        </w:tc>
        <w:tc>
          <w:tcPr>
            <w:tcW w:w="540" w:type="dxa"/>
            <w:shd w:val="clear" w:color="auto" w:fill="auto"/>
          </w:tcPr>
          <w:p w:rsidR="007217FC" w:rsidRPr="00BE427F" w:rsidRDefault="007217FC" w:rsidP="00166FCE">
            <w:bookmarkStart w:id="125" w:name="A0814"/>
            <w:bookmarkEnd w:id="125"/>
          </w:p>
        </w:tc>
        <w:tc>
          <w:tcPr>
            <w:tcW w:w="369" w:type="dxa"/>
            <w:shd w:val="clear" w:color="auto" w:fill="auto"/>
          </w:tcPr>
          <w:p w:rsidR="007217FC" w:rsidRPr="00BE427F" w:rsidRDefault="007217FC" w:rsidP="00166FCE">
            <w:bookmarkStart w:id="126" w:name="A0815"/>
            <w:bookmarkEnd w:id="126"/>
          </w:p>
        </w:tc>
      </w:tr>
      <w:tr w:rsidR="007217FC" w:rsidRPr="00BE427F" w:rsidTr="00340CD4">
        <w:trPr>
          <w:trHeight w:val="150"/>
        </w:trPr>
        <w:tc>
          <w:tcPr>
            <w:tcW w:w="391" w:type="dxa"/>
            <w:vMerge/>
            <w:shd w:val="clear" w:color="auto" w:fill="auto"/>
          </w:tcPr>
          <w:p w:rsidR="007217FC" w:rsidRPr="007A2664" w:rsidRDefault="007217FC" w:rsidP="00E47C6F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shd w:val="clear" w:color="auto" w:fill="auto"/>
          </w:tcPr>
          <w:p w:rsidR="007217FC" w:rsidRPr="007A2664" w:rsidRDefault="007217FC" w:rsidP="00E47C6F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7217FC" w:rsidRDefault="007217FC" w:rsidP="00264445">
            <w:pPr>
              <w:rPr>
                <w:sz w:val="20"/>
                <w:szCs w:val="20"/>
              </w:rPr>
            </w:pPr>
            <w:r w:rsidRPr="0093732C">
              <w:rPr>
                <w:sz w:val="20"/>
                <w:szCs w:val="20"/>
              </w:rPr>
              <w:t xml:space="preserve">пособничество в совершении хотя бы одного из преступлений, предусмотренных </w:t>
            </w:r>
            <w:hyperlink r:id="rId31" w:history="1">
              <w:r w:rsidRPr="0093732C">
                <w:rPr>
                  <w:sz w:val="20"/>
                  <w:szCs w:val="20"/>
                </w:rPr>
                <w:t>ст</w:t>
              </w:r>
              <w:r>
                <w:rPr>
                  <w:sz w:val="20"/>
                  <w:szCs w:val="20"/>
                </w:rPr>
                <w:t>.</w:t>
              </w:r>
              <w:r w:rsidRPr="0093732C">
                <w:rPr>
                  <w:sz w:val="20"/>
                  <w:szCs w:val="20"/>
                </w:rPr>
                <w:t xml:space="preserve"> 205</w:t>
              </w:r>
            </w:hyperlink>
            <w:r w:rsidRPr="0093732C">
              <w:rPr>
                <w:sz w:val="20"/>
                <w:szCs w:val="20"/>
              </w:rPr>
              <w:t xml:space="preserve">, </w:t>
            </w:r>
            <w:hyperlink r:id="rId32" w:history="1">
              <w:r w:rsidRPr="0093732C">
                <w:rPr>
                  <w:sz w:val="20"/>
                  <w:szCs w:val="20"/>
                </w:rPr>
                <w:t>ч</w:t>
              </w:r>
              <w:r>
                <w:rPr>
                  <w:sz w:val="20"/>
                  <w:szCs w:val="20"/>
                </w:rPr>
                <w:t>. 3</w:t>
              </w:r>
              <w:r w:rsidRPr="0093732C">
                <w:rPr>
                  <w:sz w:val="20"/>
                  <w:szCs w:val="20"/>
                </w:rPr>
                <w:t xml:space="preserve"> ст</w:t>
              </w:r>
              <w:r>
                <w:rPr>
                  <w:sz w:val="20"/>
                  <w:szCs w:val="20"/>
                </w:rPr>
                <w:t>.</w:t>
              </w:r>
              <w:r w:rsidRPr="0093732C">
                <w:rPr>
                  <w:sz w:val="20"/>
                  <w:szCs w:val="20"/>
                </w:rPr>
                <w:t xml:space="preserve"> 206</w:t>
              </w:r>
            </w:hyperlink>
            <w:r w:rsidRPr="0093732C">
              <w:rPr>
                <w:sz w:val="20"/>
                <w:szCs w:val="20"/>
              </w:rPr>
              <w:t xml:space="preserve">, </w:t>
            </w:r>
            <w:hyperlink r:id="rId33" w:history="1">
              <w:r w:rsidRPr="0093732C">
                <w:rPr>
                  <w:sz w:val="20"/>
                  <w:szCs w:val="20"/>
                </w:rPr>
                <w:t>ч</w:t>
              </w:r>
              <w:r>
                <w:rPr>
                  <w:sz w:val="20"/>
                  <w:szCs w:val="20"/>
                </w:rPr>
                <w:t>.</w:t>
              </w:r>
              <w:r w:rsidRPr="0093732C">
                <w:rPr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1</w:t>
              </w:r>
              <w:r w:rsidRPr="0093732C">
                <w:rPr>
                  <w:sz w:val="20"/>
                  <w:szCs w:val="20"/>
                </w:rPr>
                <w:t xml:space="preserve"> ст</w:t>
              </w:r>
              <w:r>
                <w:rPr>
                  <w:sz w:val="20"/>
                  <w:szCs w:val="20"/>
                </w:rPr>
                <w:t>.</w:t>
              </w:r>
              <w:r w:rsidRPr="0093732C">
                <w:rPr>
                  <w:sz w:val="20"/>
                  <w:szCs w:val="20"/>
                </w:rPr>
                <w:t xml:space="preserve"> 208</w:t>
              </w:r>
            </w:hyperlink>
            <w:r w:rsidRPr="00937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 РФ</w:t>
            </w:r>
          </w:p>
          <w:p w:rsidR="007217FC" w:rsidRPr="007A2664" w:rsidRDefault="007217FC" w:rsidP="00264445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3 ст. 205.1 УК РФ</w:t>
            </w:r>
          </w:p>
        </w:tc>
        <w:tc>
          <w:tcPr>
            <w:tcW w:w="42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7217FC" w:rsidRPr="004422C9" w:rsidRDefault="007217FC" w:rsidP="0088128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2" w:type="dxa"/>
            <w:shd w:val="clear" w:color="auto" w:fill="auto"/>
            <w:vAlign w:val="bottom"/>
          </w:tcPr>
          <w:p w:rsidR="007217FC" w:rsidRPr="004422C9" w:rsidRDefault="007217FC" w:rsidP="003B2838">
            <w:pPr>
              <w:spacing w:line="200" w:lineRule="exact"/>
              <w:ind w:left="-108"/>
              <w:jc w:val="center"/>
              <w:rPr>
                <w:sz w:val="20"/>
                <w:szCs w:val="20"/>
              </w:rPr>
            </w:pPr>
            <w:bookmarkStart w:id="127" w:name="A0901"/>
            <w:bookmarkEnd w:id="127"/>
          </w:p>
        </w:tc>
        <w:tc>
          <w:tcPr>
            <w:tcW w:w="540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28" w:name="A0902"/>
            <w:bookmarkEnd w:id="128"/>
          </w:p>
        </w:tc>
        <w:tc>
          <w:tcPr>
            <w:tcW w:w="367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29" w:name="A0903"/>
            <w:bookmarkEnd w:id="129"/>
          </w:p>
        </w:tc>
        <w:tc>
          <w:tcPr>
            <w:tcW w:w="533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30" w:name="A0904"/>
            <w:bookmarkEnd w:id="130"/>
          </w:p>
        </w:tc>
        <w:tc>
          <w:tcPr>
            <w:tcW w:w="540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31" w:name="A0905"/>
            <w:bookmarkEnd w:id="131"/>
          </w:p>
        </w:tc>
        <w:tc>
          <w:tcPr>
            <w:tcW w:w="360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32" w:name="A0906"/>
            <w:bookmarkEnd w:id="132"/>
          </w:p>
        </w:tc>
        <w:tc>
          <w:tcPr>
            <w:tcW w:w="540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33" w:name="A0907"/>
            <w:bookmarkEnd w:id="133"/>
          </w:p>
        </w:tc>
        <w:tc>
          <w:tcPr>
            <w:tcW w:w="720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34" w:name="A0908"/>
            <w:bookmarkEnd w:id="134"/>
          </w:p>
        </w:tc>
        <w:tc>
          <w:tcPr>
            <w:tcW w:w="540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35" w:name="A0909"/>
            <w:bookmarkEnd w:id="135"/>
          </w:p>
        </w:tc>
        <w:tc>
          <w:tcPr>
            <w:tcW w:w="720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36" w:name="A0910"/>
            <w:bookmarkEnd w:id="136"/>
          </w:p>
        </w:tc>
        <w:tc>
          <w:tcPr>
            <w:tcW w:w="540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37" w:name="A0911"/>
            <w:bookmarkEnd w:id="137"/>
          </w:p>
        </w:tc>
        <w:tc>
          <w:tcPr>
            <w:tcW w:w="540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38" w:name="A0912"/>
            <w:bookmarkEnd w:id="138"/>
          </w:p>
        </w:tc>
        <w:tc>
          <w:tcPr>
            <w:tcW w:w="720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39" w:name="A0913"/>
            <w:bookmarkEnd w:id="139"/>
          </w:p>
        </w:tc>
        <w:tc>
          <w:tcPr>
            <w:tcW w:w="540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40" w:name="A0914"/>
            <w:bookmarkEnd w:id="140"/>
          </w:p>
        </w:tc>
        <w:tc>
          <w:tcPr>
            <w:tcW w:w="369" w:type="dxa"/>
            <w:shd w:val="clear" w:color="auto" w:fill="auto"/>
          </w:tcPr>
          <w:p w:rsidR="007217FC" w:rsidRPr="007A2664" w:rsidRDefault="007217FC" w:rsidP="007A2664">
            <w:pPr>
              <w:spacing w:line="200" w:lineRule="exact"/>
              <w:rPr>
                <w:sz w:val="20"/>
                <w:szCs w:val="20"/>
              </w:rPr>
            </w:pPr>
            <w:bookmarkStart w:id="141" w:name="A0915"/>
            <w:bookmarkEnd w:id="141"/>
          </w:p>
        </w:tc>
      </w:tr>
    </w:tbl>
    <w:p w:rsidR="008636D9" w:rsidRDefault="008636D9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"/>
        <w:gridCol w:w="424"/>
        <w:gridCol w:w="8"/>
        <w:gridCol w:w="541"/>
        <w:gridCol w:w="440"/>
        <w:gridCol w:w="142"/>
        <w:gridCol w:w="4817"/>
        <w:gridCol w:w="8"/>
        <w:gridCol w:w="425"/>
        <w:gridCol w:w="567"/>
        <w:gridCol w:w="567"/>
        <w:gridCol w:w="567"/>
        <w:gridCol w:w="425"/>
        <w:gridCol w:w="425"/>
        <w:gridCol w:w="426"/>
        <w:gridCol w:w="567"/>
        <w:gridCol w:w="708"/>
        <w:gridCol w:w="567"/>
        <w:gridCol w:w="709"/>
        <w:gridCol w:w="567"/>
        <w:gridCol w:w="567"/>
        <w:gridCol w:w="567"/>
        <w:gridCol w:w="567"/>
        <w:gridCol w:w="567"/>
      </w:tblGrid>
      <w:tr w:rsidR="008636D9" w:rsidRPr="007A2664" w:rsidTr="004A50D0">
        <w:trPr>
          <w:tblHeader/>
        </w:trPr>
        <w:tc>
          <w:tcPr>
            <w:tcW w:w="6771" w:type="dxa"/>
            <w:gridSpan w:val="8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36D9" w:rsidRPr="007A2664" w:rsidRDefault="008636D9" w:rsidP="008636D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6D9" w:rsidRPr="007A2664" w:rsidRDefault="008636D9" w:rsidP="0086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76A0B" w:rsidRPr="00BE427F" w:rsidTr="004A50D0">
        <w:trPr>
          <w:trHeight w:val="150"/>
        </w:trPr>
        <w:tc>
          <w:tcPr>
            <w:tcW w:w="391" w:type="dxa"/>
            <w:vMerge w:val="restart"/>
            <w:shd w:val="clear" w:color="auto" w:fill="auto"/>
            <w:textDirection w:val="btLr"/>
          </w:tcPr>
          <w:p w:rsidR="00476A0B" w:rsidRPr="007A2664" w:rsidRDefault="00476A0B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32" w:type="dxa"/>
            <w:gridSpan w:val="2"/>
            <w:shd w:val="clear" w:color="auto" w:fill="auto"/>
            <w:textDirection w:val="btLr"/>
          </w:tcPr>
          <w:p w:rsidR="00476A0B" w:rsidRPr="007A2664" w:rsidRDefault="00476A0B" w:rsidP="00476A0B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476A0B" w:rsidRPr="007A2664" w:rsidRDefault="00476A0B" w:rsidP="0062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A2664">
              <w:rPr>
                <w:sz w:val="20"/>
                <w:szCs w:val="20"/>
              </w:rPr>
              <w:t xml:space="preserve">рганизация совершения хотя бы одного из преступлений, </w:t>
            </w:r>
            <w:r w:rsidRPr="0093732C">
              <w:rPr>
                <w:sz w:val="20"/>
                <w:szCs w:val="20"/>
              </w:rPr>
              <w:t xml:space="preserve">предусмотренных </w:t>
            </w:r>
            <w:hyperlink r:id="rId34" w:history="1">
              <w:r w:rsidRPr="0093732C">
                <w:rPr>
                  <w:sz w:val="20"/>
                  <w:szCs w:val="20"/>
                </w:rPr>
                <w:t>ст. 205</w:t>
              </w:r>
            </w:hyperlink>
            <w:r w:rsidRPr="0093732C">
              <w:rPr>
                <w:sz w:val="20"/>
                <w:szCs w:val="20"/>
              </w:rPr>
              <w:t xml:space="preserve">, </w:t>
            </w:r>
            <w:hyperlink r:id="rId35" w:history="1">
              <w:r w:rsidRPr="0093732C">
                <w:rPr>
                  <w:sz w:val="20"/>
                  <w:szCs w:val="20"/>
                </w:rPr>
                <w:t>205.3</w:t>
              </w:r>
            </w:hyperlink>
            <w:r w:rsidRPr="0093732C">
              <w:rPr>
                <w:sz w:val="20"/>
                <w:szCs w:val="20"/>
              </w:rPr>
              <w:t xml:space="preserve">, </w:t>
            </w:r>
            <w:hyperlink r:id="rId36" w:history="1">
              <w:r w:rsidRPr="0093732C">
                <w:rPr>
                  <w:sz w:val="20"/>
                  <w:szCs w:val="20"/>
                </w:rPr>
                <w:t>чч. 3</w:t>
              </w:r>
            </w:hyperlink>
            <w:r w:rsidRPr="0093732C">
              <w:rPr>
                <w:sz w:val="20"/>
                <w:szCs w:val="20"/>
              </w:rPr>
              <w:t xml:space="preserve"> и </w:t>
            </w:r>
            <w:hyperlink r:id="rId37" w:history="1">
              <w:r w:rsidRPr="0093732C">
                <w:rPr>
                  <w:sz w:val="20"/>
                  <w:szCs w:val="20"/>
                </w:rPr>
                <w:t>4 ст. 206</w:t>
              </w:r>
            </w:hyperlink>
            <w:r w:rsidRPr="0093732C">
              <w:rPr>
                <w:sz w:val="20"/>
                <w:szCs w:val="20"/>
              </w:rPr>
              <w:t xml:space="preserve">, </w:t>
            </w:r>
            <w:hyperlink r:id="rId38" w:history="1">
              <w:r w:rsidRPr="0093732C">
                <w:rPr>
                  <w:sz w:val="20"/>
                  <w:szCs w:val="20"/>
                </w:rPr>
                <w:t>ч. 4 ст. 211</w:t>
              </w:r>
            </w:hyperlink>
            <w:r w:rsidRPr="0093732C">
              <w:rPr>
                <w:sz w:val="20"/>
                <w:szCs w:val="20"/>
              </w:rPr>
              <w:t xml:space="preserve"> УК</w:t>
            </w:r>
            <w:r w:rsidR="00623A9B">
              <w:rPr>
                <w:sz w:val="20"/>
                <w:szCs w:val="20"/>
              </w:rPr>
              <w:t> </w:t>
            </w:r>
            <w:r w:rsidRPr="0093732C">
              <w:rPr>
                <w:sz w:val="20"/>
                <w:szCs w:val="20"/>
              </w:rPr>
              <w:t>РФ, или руководство его совершением, а равно организация</w:t>
            </w:r>
            <w:r w:rsidRPr="007A2664">
              <w:rPr>
                <w:sz w:val="20"/>
                <w:szCs w:val="20"/>
              </w:rPr>
              <w:t xml:space="preserve"> финансирования терроризма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7A2664">
              <w:rPr>
                <w:sz w:val="20"/>
                <w:szCs w:val="20"/>
              </w:rPr>
              <w:t xml:space="preserve"> ч. 4 ст. 205.1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A0B" w:rsidRPr="004422C9" w:rsidRDefault="00476A0B" w:rsidP="00E178C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42" w:name="A1001"/>
            <w:bookmarkEnd w:id="14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43" w:name="A1002"/>
            <w:bookmarkEnd w:id="14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44" w:name="A1003"/>
            <w:bookmarkEnd w:id="144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45" w:name="A1004"/>
            <w:bookmarkEnd w:id="145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46" w:name="A1005"/>
            <w:bookmarkEnd w:id="146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47" w:name="A1006"/>
            <w:bookmarkEnd w:id="14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48" w:name="A1007"/>
            <w:bookmarkEnd w:id="148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49" w:name="A1008"/>
            <w:bookmarkEnd w:id="14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50" w:name="A1009"/>
            <w:bookmarkEnd w:id="150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51" w:name="A1010"/>
            <w:bookmarkEnd w:id="151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52" w:name="A1011"/>
            <w:bookmarkEnd w:id="15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53" w:name="A1012"/>
            <w:bookmarkEnd w:id="15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54" w:name="A1013"/>
            <w:bookmarkEnd w:id="15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55" w:name="A1014"/>
            <w:bookmarkEnd w:id="155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rPr>
                <w:sz w:val="20"/>
                <w:szCs w:val="20"/>
              </w:rPr>
            </w:pPr>
            <w:bookmarkStart w:id="156" w:name="A1015"/>
            <w:bookmarkEnd w:id="156"/>
          </w:p>
        </w:tc>
      </w:tr>
      <w:tr w:rsidR="00476A0B" w:rsidRPr="007A2664" w:rsidTr="004A50D0"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7"/>
            <w:shd w:val="clear" w:color="auto" w:fill="auto"/>
          </w:tcPr>
          <w:p w:rsidR="00476A0B" w:rsidRDefault="00476A0B" w:rsidP="0013270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071F3">
              <w:rPr>
                <w:sz w:val="20"/>
                <w:szCs w:val="20"/>
              </w:rPr>
              <w:t xml:space="preserve">убличные </w:t>
            </w:r>
            <w:hyperlink r:id="rId39" w:history="1">
              <w:r w:rsidRPr="00A071F3">
                <w:rPr>
                  <w:sz w:val="20"/>
                  <w:szCs w:val="20"/>
                </w:rPr>
                <w:t>призывы</w:t>
              </w:r>
            </w:hyperlink>
            <w:r w:rsidRPr="00A071F3">
              <w:rPr>
                <w:sz w:val="20"/>
                <w:szCs w:val="20"/>
              </w:rPr>
              <w:t xml:space="preserve"> к осуществлению террористической деятельности, публичное </w:t>
            </w:r>
            <w:hyperlink r:id="rId40" w:history="1">
              <w:r w:rsidRPr="00A071F3">
                <w:rPr>
                  <w:sz w:val="20"/>
                  <w:szCs w:val="20"/>
                </w:rPr>
                <w:t>оправдание</w:t>
              </w:r>
            </w:hyperlink>
            <w:r w:rsidRPr="00A071F3">
              <w:rPr>
                <w:sz w:val="20"/>
                <w:szCs w:val="20"/>
              </w:rPr>
              <w:t xml:space="preserve"> терроризма или пропаганда терроризма</w:t>
            </w:r>
            <w:r>
              <w:rPr>
                <w:sz w:val="20"/>
                <w:szCs w:val="20"/>
              </w:rPr>
              <w:t xml:space="preserve">   </w:t>
            </w:r>
          </w:p>
          <w:p w:rsidR="00476A0B" w:rsidRPr="007A2664" w:rsidRDefault="00476A0B" w:rsidP="00132706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</w:t>
            </w:r>
            <w:r w:rsidR="001403A6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205.2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57" w:name="A1101"/>
            <w:bookmarkEnd w:id="15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58" w:name="A1102"/>
            <w:bookmarkEnd w:id="15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59" w:name="A1103"/>
            <w:bookmarkEnd w:id="159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60" w:name="A1104"/>
            <w:bookmarkEnd w:id="160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61" w:name="A1105"/>
            <w:bookmarkEnd w:id="161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62" w:name="A1106"/>
            <w:bookmarkEnd w:id="16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63" w:name="A1107"/>
            <w:bookmarkEnd w:id="163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64" w:name="A1108"/>
            <w:bookmarkEnd w:id="16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65" w:name="A1109"/>
            <w:bookmarkEnd w:id="165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66" w:name="A1110"/>
            <w:bookmarkEnd w:id="166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67" w:name="A1111"/>
            <w:bookmarkEnd w:id="16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68" w:name="A1112"/>
            <w:bookmarkEnd w:id="16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69" w:name="A1113"/>
            <w:bookmarkEnd w:id="16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70" w:name="A1114"/>
            <w:bookmarkEnd w:id="170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71" w:name="A1115"/>
            <w:bookmarkEnd w:id="171"/>
          </w:p>
        </w:tc>
      </w:tr>
      <w:tr w:rsidR="00476A0B" w:rsidRPr="007A2664" w:rsidTr="004A50D0">
        <w:trPr>
          <w:trHeight w:val="240"/>
        </w:trPr>
        <w:tc>
          <w:tcPr>
            <w:tcW w:w="391" w:type="dxa"/>
            <w:vMerge/>
            <w:shd w:val="clear" w:color="auto" w:fill="auto"/>
            <w:textDirection w:val="btLr"/>
          </w:tcPr>
          <w:p w:rsidR="00476A0B" w:rsidRPr="007A2664" w:rsidRDefault="00476A0B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3"/>
            <w:shd w:val="clear" w:color="auto" w:fill="auto"/>
          </w:tcPr>
          <w:p w:rsidR="00476A0B" w:rsidRPr="00A47C9A" w:rsidRDefault="00476A0B" w:rsidP="00634F04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>из них</w:t>
            </w:r>
          </w:p>
        </w:tc>
        <w:tc>
          <w:tcPr>
            <w:tcW w:w="5399" w:type="dxa"/>
            <w:gridSpan w:val="3"/>
            <w:shd w:val="clear" w:color="auto" w:fill="auto"/>
          </w:tcPr>
          <w:p w:rsidR="00476A0B" w:rsidRPr="00A47C9A" w:rsidRDefault="00476A0B" w:rsidP="00634F04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совершенные с использованием сети </w:t>
            </w:r>
            <w:r w:rsidR="001403A6">
              <w:rPr>
                <w:sz w:val="20"/>
                <w:szCs w:val="20"/>
              </w:rPr>
              <w:t>«</w:t>
            </w:r>
            <w:r w:rsidRPr="00A47C9A">
              <w:rPr>
                <w:sz w:val="20"/>
                <w:szCs w:val="20"/>
              </w:rPr>
              <w:t>Интернет</w:t>
            </w:r>
            <w:r w:rsidR="001403A6">
              <w:rPr>
                <w:sz w:val="20"/>
                <w:szCs w:val="20"/>
              </w:rPr>
              <w:t>»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72" w:name="A1201"/>
            <w:bookmarkEnd w:id="17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73" w:name="A1202"/>
            <w:bookmarkEnd w:id="17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74" w:name="A1203"/>
            <w:bookmarkEnd w:id="174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75" w:name="A1204"/>
            <w:bookmarkEnd w:id="175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76" w:name="A1205"/>
            <w:bookmarkEnd w:id="176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77" w:name="A1206"/>
            <w:bookmarkEnd w:id="17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78" w:name="A1207"/>
            <w:bookmarkEnd w:id="178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79" w:name="A1208"/>
            <w:bookmarkEnd w:id="17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80" w:name="A1209"/>
            <w:bookmarkEnd w:id="180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81" w:name="A1210"/>
            <w:bookmarkEnd w:id="181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82" w:name="A1211"/>
            <w:bookmarkEnd w:id="18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83" w:name="A1212"/>
            <w:bookmarkEnd w:id="18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84" w:name="A1213"/>
            <w:bookmarkEnd w:id="18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85" w:name="A1214"/>
            <w:bookmarkEnd w:id="185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186" w:name="A1215"/>
            <w:bookmarkEnd w:id="186"/>
          </w:p>
        </w:tc>
      </w:tr>
      <w:tr w:rsidR="00476A0B" w:rsidRPr="007A2664" w:rsidTr="004A50D0">
        <w:trPr>
          <w:trHeight w:val="240"/>
        </w:trPr>
        <w:tc>
          <w:tcPr>
            <w:tcW w:w="391" w:type="dxa"/>
            <w:vMerge/>
            <w:shd w:val="clear" w:color="auto" w:fill="auto"/>
            <w:textDirection w:val="btLr"/>
          </w:tcPr>
          <w:p w:rsidR="00476A0B" w:rsidRPr="007A2664" w:rsidRDefault="00476A0B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Pr="007A2664" w:rsidRDefault="00476A0B" w:rsidP="001403A6">
            <w:pPr>
              <w:spacing w:line="240" w:lineRule="exac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прохождение обучения в целях осуществления террористической деятельности </w:t>
            </w:r>
            <w:r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7A2664">
              <w:rPr>
                <w:sz w:val="20"/>
                <w:szCs w:val="20"/>
              </w:rPr>
              <w:t>ст.</w:t>
            </w:r>
            <w:r w:rsidR="001403A6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205.3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87" w:name="A1301"/>
            <w:bookmarkEnd w:id="18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88" w:name="A1302"/>
            <w:bookmarkEnd w:id="1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89" w:name="A1303"/>
            <w:bookmarkEnd w:id="1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90" w:name="A1304"/>
            <w:bookmarkEnd w:id="1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91" w:name="A1305"/>
            <w:bookmarkEnd w:id="1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92" w:name="A1306"/>
            <w:bookmarkEnd w:id="1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93" w:name="A1307"/>
            <w:bookmarkEnd w:id="1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94" w:name="A1308"/>
            <w:bookmarkEnd w:id="1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95" w:name="A1309"/>
            <w:bookmarkEnd w:id="1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96" w:name="A1310"/>
            <w:bookmarkEnd w:id="1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97" w:name="A1311"/>
            <w:bookmarkEnd w:id="19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98" w:name="A1312"/>
            <w:bookmarkEnd w:id="1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199" w:name="A1313"/>
            <w:bookmarkEnd w:id="1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00" w:name="A1314"/>
            <w:bookmarkEnd w:id="2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01" w:name="A1315"/>
            <w:bookmarkEnd w:id="201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A0B" w:rsidRPr="007A2664" w:rsidTr="004A50D0">
        <w:tc>
          <w:tcPr>
            <w:tcW w:w="391" w:type="dxa"/>
            <w:vMerge/>
            <w:shd w:val="clear" w:color="auto" w:fill="auto"/>
            <w:textDirection w:val="btLr"/>
          </w:tcPr>
          <w:p w:rsidR="00476A0B" w:rsidRPr="007A2664" w:rsidRDefault="00476A0B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Default="00476A0B" w:rsidP="00C7626E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террористического сообщества и участие в нем </w:t>
            </w:r>
          </w:p>
          <w:p w:rsidR="00476A0B" w:rsidRPr="007A2664" w:rsidRDefault="00476A0B" w:rsidP="00C7626E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</w:t>
            </w:r>
            <w:r w:rsidR="001403A6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205.4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02" w:name="A1401"/>
            <w:bookmarkEnd w:id="20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03" w:name="A1402"/>
            <w:bookmarkEnd w:id="20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04" w:name="A1403"/>
            <w:bookmarkEnd w:id="204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05" w:name="A1404"/>
            <w:bookmarkEnd w:id="205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06" w:name="A1405"/>
            <w:bookmarkEnd w:id="206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07" w:name="A1406"/>
            <w:bookmarkEnd w:id="20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08" w:name="A1407"/>
            <w:bookmarkEnd w:id="208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09" w:name="A1408"/>
            <w:bookmarkEnd w:id="20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10" w:name="A1409"/>
            <w:bookmarkEnd w:id="210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11" w:name="A1410"/>
            <w:bookmarkEnd w:id="211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12" w:name="A1411"/>
            <w:bookmarkEnd w:id="21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13" w:name="A1412"/>
            <w:bookmarkEnd w:id="21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14" w:name="A1413"/>
            <w:bookmarkEnd w:id="21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15" w:name="A1414"/>
            <w:bookmarkEnd w:id="215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16" w:name="A1415"/>
            <w:bookmarkEnd w:id="216"/>
          </w:p>
        </w:tc>
      </w:tr>
      <w:tr w:rsidR="00476A0B" w:rsidRPr="007A2664" w:rsidTr="004A50D0">
        <w:tc>
          <w:tcPr>
            <w:tcW w:w="391" w:type="dxa"/>
            <w:vMerge/>
            <w:shd w:val="clear" w:color="auto" w:fill="auto"/>
            <w:textDirection w:val="btLr"/>
          </w:tcPr>
          <w:p w:rsidR="00476A0B" w:rsidRPr="007A2664" w:rsidRDefault="00476A0B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476A0B" w:rsidRPr="007A2664" w:rsidRDefault="00476A0B" w:rsidP="003D67C5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476A0B" w:rsidRPr="007A2664" w:rsidRDefault="00476A0B" w:rsidP="001403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57D51">
              <w:rPr>
                <w:sz w:val="20"/>
                <w:szCs w:val="20"/>
              </w:rPr>
              <w:t xml:space="preserve">оздание </w:t>
            </w:r>
            <w:hyperlink r:id="rId41" w:history="1">
              <w:r w:rsidRPr="00657D51">
                <w:rPr>
                  <w:sz w:val="20"/>
                  <w:szCs w:val="20"/>
                </w:rPr>
                <w:t>террористического сообщества</w:t>
              </w:r>
            </w:hyperlink>
            <w:r w:rsidRPr="00657D51">
              <w:rPr>
                <w:sz w:val="20"/>
                <w:szCs w:val="20"/>
              </w:rPr>
              <w:t xml:space="preserve">, то есть устойчивой группы лиц, заранее объединившихся в целях осуществления террористической деятельности либо для подготовки или совершения одного либо нескольких преступлений, предусмотренных </w:t>
            </w:r>
            <w:hyperlink r:id="rId42" w:history="1">
              <w:r w:rsidRPr="00657D51">
                <w:rPr>
                  <w:sz w:val="20"/>
                  <w:szCs w:val="20"/>
                </w:rPr>
                <w:t>ст</w:t>
              </w:r>
              <w:r w:rsidR="001403A6">
                <w:rPr>
                  <w:sz w:val="20"/>
                  <w:szCs w:val="20"/>
                </w:rPr>
                <w:t>.</w:t>
              </w:r>
              <w:r w:rsidRPr="00657D51">
                <w:rPr>
                  <w:sz w:val="20"/>
                  <w:szCs w:val="20"/>
                </w:rPr>
                <w:t xml:space="preserve"> 205.1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43" w:history="1">
              <w:r w:rsidRPr="00657D51">
                <w:rPr>
                  <w:sz w:val="20"/>
                  <w:szCs w:val="20"/>
                </w:rPr>
                <w:t>205.2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44" w:history="1">
              <w:r w:rsidRPr="00657D51">
                <w:rPr>
                  <w:sz w:val="20"/>
                  <w:szCs w:val="20"/>
                </w:rPr>
                <w:t>206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45" w:history="1">
              <w:r w:rsidRPr="00657D51">
                <w:rPr>
                  <w:sz w:val="20"/>
                  <w:szCs w:val="20"/>
                </w:rPr>
                <w:t>208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46" w:history="1">
              <w:r w:rsidRPr="00657D51">
                <w:rPr>
                  <w:sz w:val="20"/>
                  <w:szCs w:val="20"/>
                </w:rPr>
                <w:t>211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47" w:history="1">
              <w:r w:rsidRPr="00657D51">
                <w:rPr>
                  <w:sz w:val="20"/>
                  <w:szCs w:val="20"/>
                </w:rPr>
                <w:t>220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48" w:history="1">
              <w:r w:rsidRPr="00657D51">
                <w:rPr>
                  <w:sz w:val="20"/>
                  <w:szCs w:val="20"/>
                </w:rPr>
                <w:t>221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49" w:history="1">
              <w:r w:rsidRPr="00657D51">
                <w:rPr>
                  <w:sz w:val="20"/>
                  <w:szCs w:val="20"/>
                </w:rPr>
                <w:t>277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50" w:history="1">
              <w:r w:rsidRPr="00657D51">
                <w:rPr>
                  <w:sz w:val="20"/>
                  <w:szCs w:val="20"/>
                </w:rPr>
                <w:t>278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51" w:history="1">
              <w:r w:rsidRPr="00657D51">
                <w:rPr>
                  <w:sz w:val="20"/>
                  <w:szCs w:val="20"/>
                </w:rPr>
                <w:t>279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52" w:history="1">
              <w:r w:rsidRPr="00657D51">
                <w:rPr>
                  <w:sz w:val="20"/>
                  <w:szCs w:val="20"/>
                </w:rPr>
                <w:t>360</w:t>
              </w:r>
            </w:hyperlink>
            <w:r w:rsidRPr="00657D51">
              <w:rPr>
                <w:sz w:val="20"/>
                <w:szCs w:val="20"/>
              </w:rPr>
              <w:t xml:space="preserve"> и </w:t>
            </w:r>
            <w:hyperlink r:id="rId53" w:history="1">
              <w:r w:rsidRPr="00657D51">
                <w:rPr>
                  <w:sz w:val="20"/>
                  <w:szCs w:val="20"/>
                </w:rPr>
                <w:t>361</w:t>
              </w:r>
            </w:hyperlink>
            <w:r w:rsidRPr="00657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 РФ</w:t>
            </w:r>
            <w:r w:rsidRPr="00657D51">
              <w:rPr>
                <w:sz w:val="20"/>
                <w:szCs w:val="20"/>
              </w:rPr>
              <w:t xml:space="preserve">, либо иных преступлений в целях пропаганды, оправдания и поддержки терроризма, а равно </w:t>
            </w:r>
            <w:hyperlink r:id="rId54" w:history="1">
              <w:r w:rsidRPr="00657D51">
                <w:rPr>
                  <w:sz w:val="20"/>
                  <w:szCs w:val="20"/>
                </w:rPr>
                <w:t>руководство</w:t>
              </w:r>
            </w:hyperlink>
            <w:r w:rsidRPr="00657D51">
              <w:rPr>
                <w:sz w:val="20"/>
                <w:szCs w:val="20"/>
              </w:rPr>
              <w:t xml:space="preserve"> таким террористическим сообществом, его частью или входящими в такое сообщество структурными подразделениями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7A26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7A2664">
              <w:rPr>
                <w:sz w:val="20"/>
                <w:szCs w:val="20"/>
              </w:rPr>
              <w:t xml:space="preserve"> ч. 1 ст. 205.4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17" w:name="A1501"/>
            <w:bookmarkEnd w:id="21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18" w:name="A1502"/>
            <w:bookmarkEnd w:id="21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19" w:name="A1503"/>
            <w:bookmarkEnd w:id="219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20" w:name="A1504"/>
            <w:bookmarkEnd w:id="220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21" w:name="A1505"/>
            <w:bookmarkEnd w:id="221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22" w:name="A1506"/>
            <w:bookmarkEnd w:id="22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23" w:name="A1507"/>
            <w:bookmarkEnd w:id="223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24" w:name="A1508"/>
            <w:bookmarkEnd w:id="22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25" w:name="A1509"/>
            <w:bookmarkEnd w:id="225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26" w:name="A1510"/>
            <w:bookmarkEnd w:id="226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27" w:name="A1511"/>
            <w:bookmarkEnd w:id="22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28" w:name="A1512"/>
            <w:bookmarkEnd w:id="22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29" w:name="A1513"/>
            <w:bookmarkEnd w:id="22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30" w:name="A1514"/>
            <w:bookmarkEnd w:id="230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31" w:name="A1515"/>
            <w:bookmarkEnd w:id="231"/>
          </w:p>
        </w:tc>
      </w:tr>
      <w:tr w:rsidR="00476A0B" w:rsidRPr="007A2664" w:rsidTr="004A50D0">
        <w:tc>
          <w:tcPr>
            <w:tcW w:w="391" w:type="dxa"/>
            <w:vMerge/>
            <w:shd w:val="clear" w:color="auto" w:fill="auto"/>
            <w:textDirection w:val="btLr"/>
          </w:tcPr>
          <w:p w:rsidR="00476A0B" w:rsidRPr="007A2664" w:rsidRDefault="00476A0B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476A0B" w:rsidRPr="007A2664" w:rsidRDefault="00476A0B" w:rsidP="00EA5988">
            <w:pPr>
              <w:rPr>
                <w:sz w:val="20"/>
                <w:szCs w:val="20"/>
              </w:rPr>
            </w:pPr>
          </w:p>
        </w:tc>
        <w:tc>
          <w:tcPr>
            <w:tcW w:w="5948" w:type="dxa"/>
            <w:gridSpan w:val="5"/>
            <w:shd w:val="clear" w:color="auto" w:fill="auto"/>
          </w:tcPr>
          <w:p w:rsidR="00476A0B" w:rsidRPr="007A2664" w:rsidRDefault="00476A0B" w:rsidP="00132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</w:t>
            </w:r>
            <w:r>
              <w:rPr>
                <w:sz w:val="20"/>
                <w:szCs w:val="20"/>
              </w:rPr>
              <w:t xml:space="preserve">в террористическом сообществе        </w:t>
            </w:r>
            <w:r w:rsidRPr="007A2664">
              <w:rPr>
                <w:sz w:val="20"/>
                <w:szCs w:val="20"/>
              </w:rPr>
              <w:t xml:space="preserve">  ч. 2 ст. 205.4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32" w:name="A1601"/>
            <w:bookmarkEnd w:id="23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33" w:name="A1602"/>
            <w:bookmarkEnd w:id="23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34" w:name="A1603"/>
            <w:bookmarkEnd w:id="234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35" w:name="A1604"/>
            <w:bookmarkEnd w:id="235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36" w:name="A1605"/>
            <w:bookmarkEnd w:id="236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37" w:name="A1606"/>
            <w:bookmarkEnd w:id="23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38" w:name="A1607"/>
            <w:bookmarkEnd w:id="238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39" w:name="A1608"/>
            <w:bookmarkEnd w:id="23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40" w:name="A1609"/>
            <w:bookmarkEnd w:id="240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41" w:name="A1610"/>
            <w:bookmarkEnd w:id="241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42" w:name="A1611"/>
            <w:bookmarkEnd w:id="24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43" w:name="A1612"/>
            <w:bookmarkEnd w:id="24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44" w:name="A1613"/>
            <w:bookmarkEnd w:id="24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45" w:name="A1614"/>
            <w:bookmarkEnd w:id="245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46" w:name="A1615"/>
            <w:bookmarkEnd w:id="246"/>
          </w:p>
        </w:tc>
      </w:tr>
      <w:tr w:rsidR="00476A0B" w:rsidRPr="007A2664" w:rsidTr="004A50D0">
        <w:tc>
          <w:tcPr>
            <w:tcW w:w="391" w:type="dxa"/>
            <w:vMerge/>
            <w:shd w:val="clear" w:color="auto" w:fill="auto"/>
            <w:textDirection w:val="btLr"/>
          </w:tcPr>
          <w:p w:rsidR="00476A0B" w:rsidRPr="007A2664" w:rsidRDefault="00476A0B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Pr="007A2664" w:rsidRDefault="00476A0B" w:rsidP="003F226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организация деятельности террористической организации и участие в д</w:t>
            </w:r>
            <w:r>
              <w:rPr>
                <w:sz w:val="20"/>
                <w:szCs w:val="20"/>
              </w:rPr>
              <w:t xml:space="preserve">еятельности  такой организации                                     </w:t>
            </w:r>
            <w:r w:rsidRPr="007A2664">
              <w:rPr>
                <w:sz w:val="20"/>
                <w:szCs w:val="20"/>
              </w:rPr>
              <w:t xml:space="preserve"> ст. 205.5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47" w:name="A1701"/>
            <w:bookmarkEnd w:id="247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48" w:name="A1702"/>
            <w:bookmarkEnd w:id="24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49" w:name="A1703"/>
            <w:bookmarkEnd w:id="24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50" w:name="A1704"/>
            <w:bookmarkEnd w:id="25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51" w:name="A1705"/>
            <w:bookmarkEnd w:id="2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52" w:name="A1706"/>
            <w:bookmarkEnd w:id="2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53" w:name="A1707"/>
            <w:bookmarkEnd w:id="2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54" w:name="A1708"/>
            <w:bookmarkEnd w:id="2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55" w:name="A1709"/>
            <w:bookmarkEnd w:id="2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56" w:name="A1710"/>
            <w:bookmarkEnd w:id="2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57" w:name="A1711"/>
            <w:bookmarkEnd w:id="257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58" w:name="A1712"/>
            <w:bookmarkEnd w:id="2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59" w:name="A1713"/>
            <w:bookmarkEnd w:id="2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60" w:name="A1714"/>
            <w:bookmarkEnd w:id="2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261" w:name="A1715"/>
            <w:bookmarkEnd w:id="261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A0B" w:rsidRPr="00BE427F" w:rsidTr="004A50D0">
        <w:tc>
          <w:tcPr>
            <w:tcW w:w="391" w:type="dxa"/>
            <w:vMerge/>
            <w:shd w:val="clear" w:color="auto" w:fill="auto"/>
            <w:textDirection w:val="btLr"/>
          </w:tcPr>
          <w:p w:rsidR="00476A0B" w:rsidRPr="007A2664" w:rsidRDefault="00476A0B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476A0B" w:rsidRPr="007A2664" w:rsidRDefault="00476A0B" w:rsidP="003D67C5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476A0B" w:rsidRPr="007A2664" w:rsidRDefault="00476A0B" w:rsidP="00B36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деятельности организации, которая в соответствии с </w:t>
            </w:r>
            <w:hyperlink r:id="rId55" w:history="1">
              <w:r w:rsidRPr="00657D51">
                <w:rPr>
                  <w:sz w:val="20"/>
                  <w:szCs w:val="20"/>
                </w:rPr>
                <w:t>законодательством</w:t>
              </w:r>
            </w:hyperlink>
            <w:r w:rsidRPr="00657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 w:rsidR="00B365F1">
              <w:rPr>
                <w:sz w:val="20"/>
                <w:szCs w:val="20"/>
              </w:rPr>
              <w:t xml:space="preserve">оссийской </w:t>
            </w:r>
            <w:r>
              <w:rPr>
                <w:sz w:val="20"/>
                <w:szCs w:val="20"/>
              </w:rPr>
              <w:t>Ф</w:t>
            </w:r>
            <w:r w:rsidR="00B365F1">
              <w:rPr>
                <w:sz w:val="20"/>
                <w:szCs w:val="20"/>
              </w:rPr>
              <w:t>едерации</w:t>
            </w:r>
            <w:r>
              <w:rPr>
                <w:sz w:val="20"/>
                <w:szCs w:val="20"/>
              </w:rPr>
              <w:t xml:space="preserve"> признана террористической</w:t>
            </w:r>
            <w:r w:rsidR="00B365F1">
              <w:rPr>
                <w:sz w:val="20"/>
                <w:szCs w:val="20"/>
              </w:rPr>
              <w:t xml:space="preserve">                                               </w:t>
            </w:r>
            <w:r w:rsidRPr="007A2664">
              <w:rPr>
                <w:sz w:val="20"/>
                <w:szCs w:val="20"/>
              </w:rPr>
              <w:t xml:space="preserve">  ч. 1 ст. 205.5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36C21">
            <w:bookmarkStart w:id="262" w:name="A1801"/>
            <w:bookmarkEnd w:id="26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36C21">
            <w:bookmarkStart w:id="263" w:name="A1802"/>
            <w:bookmarkEnd w:id="263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36C21">
            <w:bookmarkStart w:id="264" w:name="A1803"/>
            <w:bookmarkEnd w:id="264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736C21">
            <w:bookmarkStart w:id="265" w:name="A1804"/>
            <w:bookmarkEnd w:id="265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736C21">
            <w:bookmarkStart w:id="266" w:name="A1805"/>
            <w:bookmarkEnd w:id="266"/>
          </w:p>
        </w:tc>
        <w:tc>
          <w:tcPr>
            <w:tcW w:w="426" w:type="dxa"/>
            <w:shd w:val="clear" w:color="auto" w:fill="auto"/>
          </w:tcPr>
          <w:p w:rsidR="00476A0B" w:rsidRPr="00BE427F" w:rsidRDefault="00476A0B" w:rsidP="00736C21">
            <w:bookmarkStart w:id="267" w:name="A1806"/>
            <w:bookmarkEnd w:id="26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36C21">
            <w:bookmarkStart w:id="268" w:name="A1807"/>
            <w:bookmarkEnd w:id="268"/>
          </w:p>
        </w:tc>
        <w:tc>
          <w:tcPr>
            <w:tcW w:w="708" w:type="dxa"/>
            <w:shd w:val="clear" w:color="auto" w:fill="auto"/>
          </w:tcPr>
          <w:p w:rsidR="00476A0B" w:rsidRPr="00BE427F" w:rsidRDefault="00476A0B" w:rsidP="00736C21">
            <w:bookmarkStart w:id="269" w:name="A1808"/>
            <w:bookmarkEnd w:id="269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36C21">
            <w:bookmarkStart w:id="270" w:name="A1809"/>
            <w:bookmarkEnd w:id="270"/>
          </w:p>
        </w:tc>
        <w:tc>
          <w:tcPr>
            <w:tcW w:w="709" w:type="dxa"/>
            <w:shd w:val="clear" w:color="auto" w:fill="auto"/>
          </w:tcPr>
          <w:p w:rsidR="00476A0B" w:rsidRPr="00BE427F" w:rsidRDefault="00476A0B" w:rsidP="00736C21">
            <w:bookmarkStart w:id="271" w:name="A1810"/>
            <w:bookmarkEnd w:id="271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36C21">
            <w:bookmarkStart w:id="272" w:name="A1811"/>
            <w:bookmarkEnd w:id="27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36C21">
            <w:bookmarkStart w:id="273" w:name="A1812"/>
            <w:bookmarkEnd w:id="273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36C21">
            <w:bookmarkStart w:id="274" w:name="A1813"/>
            <w:bookmarkEnd w:id="274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36C21">
            <w:bookmarkStart w:id="275" w:name="A1814"/>
            <w:bookmarkEnd w:id="275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36C21">
            <w:bookmarkStart w:id="276" w:name="A1815"/>
            <w:bookmarkEnd w:id="276"/>
          </w:p>
        </w:tc>
      </w:tr>
      <w:tr w:rsidR="00476A0B" w:rsidRPr="00BE427F" w:rsidTr="004A50D0">
        <w:trPr>
          <w:trHeight w:val="192"/>
        </w:trPr>
        <w:tc>
          <w:tcPr>
            <w:tcW w:w="391" w:type="dxa"/>
            <w:vMerge/>
            <w:shd w:val="clear" w:color="auto" w:fill="auto"/>
          </w:tcPr>
          <w:p w:rsidR="00476A0B" w:rsidRPr="00BE427F" w:rsidRDefault="00476A0B" w:rsidP="007A2664">
            <w:pPr>
              <w:spacing w:line="200" w:lineRule="exact"/>
              <w:jc w:val="center"/>
            </w:pPr>
          </w:p>
        </w:tc>
        <w:tc>
          <w:tcPr>
            <w:tcW w:w="424" w:type="dxa"/>
            <w:vMerge/>
            <w:shd w:val="clear" w:color="auto" w:fill="auto"/>
          </w:tcPr>
          <w:p w:rsidR="00476A0B" w:rsidRPr="00BE427F" w:rsidRDefault="00476A0B" w:rsidP="00736C21"/>
        </w:tc>
        <w:tc>
          <w:tcPr>
            <w:tcW w:w="5948" w:type="dxa"/>
            <w:gridSpan w:val="5"/>
            <w:shd w:val="clear" w:color="auto" w:fill="auto"/>
          </w:tcPr>
          <w:p w:rsidR="00476A0B" w:rsidRPr="007A2664" w:rsidRDefault="00476A0B" w:rsidP="00B36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</w:t>
            </w:r>
            <w:r>
              <w:rPr>
                <w:sz w:val="20"/>
                <w:szCs w:val="20"/>
              </w:rPr>
              <w:t xml:space="preserve">в деятельности организации, которая в соответствии с законодательством </w:t>
            </w:r>
            <w:r w:rsidR="00B365F1">
              <w:rPr>
                <w:sz w:val="20"/>
                <w:szCs w:val="20"/>
              </w:rPr>
              <w:t>Российской Федерации</w:t>
            </w:r>
            <w:r>
              <w:rPr>
                <w:sz w:val="20"/>
                <w:szCs w:val="20"/>
              </w:rPr>
              <w:t xml:space="preserve"> признана террористической</w:t>
            </w:r>
            <w:r w:rsidR="00B365F1">
              <w:rPr>
                <w:sz w:val="20"/>
                <w:szCs w:val="20"/>
              </w:rPr>
              <w:t xml:space="preserve">                                                </w:t>
            </w:r>
            <w:r w:rsidRPr="007A2664">
              <w:rPr>
                <w:sz w:val="20"/>
                <w:szCs w:val="20"/>
              </w:rPr>
              <w:t xml:space="preserve"> ч. 2 ст. 205.5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736C21">
            <w:bookmarkStart w:id="277" w:name="A1901"/>
            <w:bookmarkEnd w:id="277"/>
            <w:r>
              <w:t xml:space="preserve"> 9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736C21">
            <w:bookmarkStart w:id="278" w:name="A1902"/>
            <w:bookmarkEnd w:id="278"/>
            <w: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736C21">
            <w:bookmarkStart w:id="279" w:name="A1903"/>
            <w:bookmarkEnd w:id="279"/>
            <w: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476A0B" w:rsidRPr="00BE427F" w:rsidRDefault="00670B59" w:rsidP="00736C21">
            <w:bookmarkStart w:id="280" w:name="A1904"/>
            <w:bookmarkEnd w:id="280"/>
            <w: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476A0B" w:rsidRPr="00BE427F" w:rsidRDefault="00670B59" w:rsidP="00736C21">
            <w:bookmarkStart w:id="281" w:name="A1905"/>
            <w:bookmarkEnd w:id="281"/>
            <w: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76A0B" w:rsidRPr="00BE427F" w:rsidRDefault="00670B59" w:rsidP="00736C21">
            <w:bookmarkStart w:id="282" w:name="A1906"/>
            <w:bookmarkEnd w:id="282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736C21">
            <w:bookmarkStart w:id="283" w:name="A1907"/>
            <w:bookmarkEnd w:id="283"/>
            <w: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476A0B" w:rsidRPr="00BE427F" w:rsidRDefault="00670B59" w:rsidP="00736C21">
            <w:bookmarkStart w:id="284" w:name="A1908"/>
            <w:bookmarkEnd w:id="284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736C21">
            <w:bookmarkStart w:id="285" w:name="A1909"/>
            <w:bookmarkEnd w:id="285"/>
            <w: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476A0B" w:rsidRPr="00BE427F" w:rsidRDefault="00670B59" w:rsidP="00736C21">
            <w:bookmarkStart w:id="286" w:name="A1910"/>
            <w:bookmarkEnd w:id="286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736C21">
            <w:bookmarkStart w:id="287" w:name="A1911"/>
            <w:bookmarkEnd w:id="287"/>
            <w:r>
              <w:t xml:space="preserve"> 8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736C21">
            <w:bookmarkStart w:id="288" w:name="A1912"/>
            <w:bookmarkEnd w:id="288"/>
            <w: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736C21">
            <w:bookmarkStart w:id="289" w:name="A1913"/>
            <w:bookmarkEnd w:id="289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736C21">
            <w:bookmarkStart w:id="290" w:name="A1914"/>
            <w:bookmarkEnd w:id="290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736C21">
            <w:bookmarkStart w:id="291" w:name="A1915"/>
            <w:bookmarkEnd w:id="291"/>
            <w:r>
              <w:t xml:space="preserve"> 0</w:t>
            </w:r>
          </w:p>
        </w:tc>
      </w:tr>
      <w:tr w:rsidR="00476A0B" w:rsidRPr="007A2664" w:rsidTr="004A50D0">
        <w:trPr>
          <w:trHeight w:val="325"/>
        </w:trPr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Pr="007A2664" w:rsidRDefault="00476A0B" w:rsidP="003F2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есообщение о преступлении 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7A2664">
              <w:rPr>
                <w:sz w:val="20"/>
                <w:szCs w:val="20"/>
              </w:rPr>
              <w:t xml:space="preserve"> ст. 205.6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92" w:name="A2001"/>
            <w:bookmarkEnd w:id="29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93" w:name="A2002"/>
            <w:bookmarkEnd w:id="29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94" w:name="A2003"/>
            <w:bookmarkEnd w:id="294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95" w:name="A2004"/>
            <w:bookmarkEnd w:id="295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96" w:name="A2005"/>
            <w:bookmarkEnd w:id="296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97" w:name="A2006"/>
            <w:bookmarkEnd w:id="29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98" w:name="A2007"/>
            <w:bookmarkEnd w:id="298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299" w:name="A2008"/>
            <w:bookmarkEnd w:id="29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00" w:name="A2009"/>
            <w:bookmarkEnd w:id="300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01" w:name="A2010"/>
            <w:bookmarkEnd w:id="301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02" w:name="A2011"/>
            <w:bookmarkEnd w:id="30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03" w:name="A2012"/>
            <w:bookmarkEnd w:id="30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04" w:name="A2013"/>
            <w:bookmarkEnd w:id="30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05" w:name="A2014"/>
            <w:bookmarkEnd w:id="305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06" w:name="A2015"/>
            <w:bookmarkEnd w:id="306"/>
          </w:p>
        </w:tc>
      </w:tr>
      <w:tr w:rsidR="00476A0B" w:rsidRPr="007A2664" w:rsidTr="004A50D0">
        <w:trPr>
          <w:trHeight w:val="272"/>
        </w:trPr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Pr="007A2664" w:rsidRDefault="00476A0B" w:rsidP="003F226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захват заложника 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7A2664">
              <w:rPr>
                <w:sz w:val="20"/>
                <w:szCs w:val="20"/>
              </w:rPr>
              <w:t xml:space="preserve"> ст. 206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07" w:name="A2101"/>
            <w:bookmarkEnd w:id="30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08" w:name="A2102"/>
            <w:bookmarkEnd w:id="30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09" w:name="A2103"/>
            <w:bookmarkEnd w:id="309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10" w:name="A2104"/>
            <w:bookmarkEnd w:id="310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11" w:name="A2105"/>
            <w:bookmarkEnd w:id="311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12" w:name="A2106"/>
            <w:bookmarkEnd w:id="31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13" w:name="A2107"/>
            <w:bookmarkEnd w:id="313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14" w:name="A2108"/>
            <w:bookmarkEnd w:id="31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15" w:name="A2109"/>
            <w:bookmarkEnd w:id="315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16" w:name="A2110"/>
            <w:bookmarkEnd w:id="316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17" w:name="A2111"/>
            <w:bookmarkEnd w:id="31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18" w:name="A2112"/>
            <w:bookmarkEnd w:id="31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19" w:name="A2113"/>
            <w:bookmarkEnd w:id="31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20" w:name="A2114"/>
            <w:bookmarkEnd w:id="320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321" w:name="A2115"/>
            <w:bookmarkEnd w:id="321"/>
          </w:p>
        </w:tc>
      </w:tr>
      <w:tr w:rsidR="00476A0B" w:rsidRPr="00BE427F" w:rsidTr="004A50D0">
        <w:trPr>
          <w:trHeight w:val="373"/>
        </w:trPr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Pr="007A2664" w:rsidRDefault="00476A0B" w:rsidP="00367266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организация незаконного вооруженного формирования или участие в нем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7A2664">
              <w:rPr>
                <w:sz w:val="20"/>
                <w:szCs w:val="20"/>
              </w:rPr>
              <w:t xml:space="preserve"> ст. 208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FC2209">
            <w:bookmarkStart w:id="322" w:name="A2201"/>
            <w:bookmarkEnd w:id="322"/>
            <w: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FC2209">
            <w:bookmarkStart w:id="323" w:name="A2202"/>
            <w:bookmarkEnd w:id="323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FC2209">
            <w:bookmarkStart w:id="324" w:name="A2203"/>
            <w:bookmarkEnd w:id="324"/>
            <w: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76A0B" w:rsidRPr="00BE427F" w:rsidRDefault="00670B59" w:rsidP="00FC2209">
            <w:bookmarkStart w:id="325" w:name="A2204"/>
            <w:bookmarkEnd w:id="325"/>
            <w: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76A0B" w:rsidRPr="00BE427F" w:rsidRDefault="00670B59" w:rsidP="00FC2209">
            <w:bookmarkStart w:id="326" w:name="A2205"/>
            <w:bookmarkEnd w:id="326"/>
            <w: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76A0B" w:rsidRPr="00BE427F" w:rsidRDefault="00670B59" w:rsidP="00FC2209">
            <w:bookmarkStart w:id="327" w:name="A2206"/>
            <w:bookmarkEnd w:id="327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FC2209">
            <w:bookmarkStart w:id="328" w:name="A2207"/>
            <w:bookmarkEnd w:id="328"/>
            <w: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476A0B" w:rsidRPr="00BE427F" w:rsidRDefault="00670B59" w:rsidP="00FC2209">
            <w:bookmarkStart w:id="329" w:name="A2208"/>
            <w:bookmarkEnd w:id="329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FC2209">
            <w:bookmarkStart w:id="330" w:name="A2209"/>
            <w:bookmarkEnd w:id="330"/>
            <w: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476A0B" w:rsidRPr="00BE427F" w:rsidRDefault="00670B59" w:rsidP="00FC2209">
            <w:bookmarkStart w:id="331" w:name="A2210"/>
            <w:bookmarkEnd w:id="331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FC2209">
            <w:bookmarkStart w:id="332" w:name="A2211"/>
            <w:bookmarkEnd w:id="332"/>
            <w: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FC2209">
            <w:bookmarkStart w:id="333" w:name="A2212"/>
            <w:bookmarkEnd w:id="333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FC2209">
            <w:bookmarkStart w:id="334" w:name="A2213"/>
            <w:bookmarkEnd w:id="334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FC2209">
            <w:bookmarkStart w:id="335" w:name="A2214"/>
            <w:bookmarkEnd w:id="335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670B59" w:rsidP="00FC2209">
            <w:bookmarkStart w:id="336" w:name="A2215"/>
            <w:bookmarkEnd w:id="336"/>
            <w:r>
              <w:t xml:space="preserve"> 0</w:t>
            </w:r>
          </w:p>
        </w:tc>
      </w:tr>
      <w:tr w:rsidR="00476A0B" w:rsidRPr="00BE427F" w:rsidTr="004A50D0"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476A0B" w:rsidRPr="00657D51" w:rsidRDefault="00476A0B" w:rsidP="003D67C5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476A0B" w:rsidRPr="00090B95" w:rsidRDefault="00476A0B" w:rsidP="003F226A">
            <w:pPr>
              <w:rPr>
                <w:sz w:val="20"/>
                <w:szCs w:val="20"/>
              </w:rPr>
            </w:pPr>
            <w:hyperlink r:id="rId56" w:history="1">
              <w:r w:rsidRPr="00090B95">
                <w:rPr>
                  <w:sz w:val="20"/>
                  <w:szCs w:val="20"/>
                </w:rPr>
                <w:t>с</w:t>
              </w:r>
            </w:hyperlink>
            <w:r w:rsidRPr="00090B95">
              <w:rPr>
                <w:sz w:val="20"/>
                <w:szCs w:val="20"/>
              </w:rPr>
              <w:t xml:space="preserve">оздание вооруженного </w:t>
            </w:r>
            <w:hyperlink r:id="rId57" w:history="1">
              <w:r w:rsidRPr="00090B95">
                <w:rPr>
                  <w:sz w:val="20"/>
                  <w:szCs w:val="20"/>
                </w:rPr>
                <w:t>формирования</w:t>
              </w:r>
            </w:hyperlink>
            <w:r w:rsidRPr="00090B95">
              <w:rPr>
                <w:sz w:val="20"/>
                <w:szCs w:val="20"/>
              </w:rPr>
              <w:t xml:space="preserve"> (объединения, отряда, дружины или иной группы), не предусмотренного федеральным законом, а равно </w:t>
            </w:r>
            <w:hyperlink r:id="rId58" w:history="1">
              <w:r w:rsidRPr="00090B95">
                <w:rPr>
                  <w:sz w:val="20"/>
                  <w:szCs w:val="20"/>
                </w:rPr>
                <w:t>руководство</w:t>
              </w:r>
            </w:hyperlink>
            <w:r w:rsidRPr="00090B95">
              <w:rPr>
                <w:sz w:val="20"/>
                <w:szCs w:val="20"/>
              </w:rPr>
              <w:t xml:space="preserve"> таким формированием или его </w:t>
            </w:r>
            <w:hyperlink r:id="rId59" w:history="1">
              <w:r w:rsidRPr="00090B95">
                <w:rPr>
                  <w:sz w:val="20"/>
                  <w:szCs w:val="20"/>
                </w:rPr>
                <w:t>финансирование</w:t>
              </w:r>
            </w:hyperlink>
            <w:r w:rsidRPr="00090B95">
              <w:rPr>
                <w:sz w:val="20"/>
                <w:szCs w:val="20"/>
              </w:rPr>
              <w:t xml:space="preserve">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90B95">
              <w:rPr>
                <w:sz w:val="20"/>
                <w:szCs w:val="20"/>
              </w:rPr>
              <w:t>ч. 1 ст. 208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37" w:name="A2301"/>
            <w:bookmarkEnd w:id="33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38" w:name="A2302"/>
            <w:bookmarkEnd w:id="338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39" w:name="A2303"/>
            <w:bookmarkEnd w:id="339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340" w:name="A2304"/>
            <w:bookmarkEnd w:id="340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341" w:name="A2305"/>
            <w:bookmarkEnd w:id="341"/>
          </w:p>
        </w:tc>
        <w:tc>
          <w:tcPr>
            <w:tcW w:w="426" w:type="dxa"/>
            <w:shd w:val="clear" w:color="auto" w:fill="auto"/>
          </w:tcPr>
          <w:p w:rsidR="00476A0B" w:rsidRPr="00BE427F" w:rsidRDefault="00476A0B" w:rsidP="00FC2209">
            <w:bookmarkStart w:id="342" w:name="A2306"/>
            <w:bookmarkEnd w:id="34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43" w:name="A2307"/>
            <w:bookmarkEnd w:id="343"/>
          </w:p>
        </w:tc>
        <w:tc>
          <w:tcPr>
            <w:tcW w:w="708" w:type="dxa"/>
            <w:shd w:val="clear" w:color="auto" w:fill="auto"/>
          </w:tcPr>
          <w:p w:rsidR="00476A0B" w:rsidRPr="00BE427F" w:rsidRDefault="00476A0B" w:rsidP="00FC2209">
            <w:bookmarkStart w:id="344" w:name="A2308"/>
            <w:bookmarkEnd w:id="344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45" w:name="A2309"/>
            <w:bookmarkEnd w:id="345"/>
          </w:p>
        </w:tc>
        <w:tc>
          <w:tcPr>
            <w:tcW w:w="709" w:type="dxa"/>
            <w:shd w:val="clear" w:color="auto" w:fill="auto"/>
          </w:tcPr>
          <w:p w:rsidR="00476A0B" w:rsidRPr="00BE427F" w:rsidRDefault="00476A0B" w:rsidP="00FC2209">
            <w:bookmarkStart w:id="346" w:name="A2310"/>
            <w:bookmarkEnd w:id="346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47" w:name="A2311"/>
            <w:bookmarkEnd w:id="34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48" w:name="A2312"/>
            <w:bookmarkEnd w:id="348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49" w:name="A2313"/>
            <w:bookmarkEnd w:id="349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50" w:name="A2314"/>
            <w:bookmarkEnd w:id="350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51" w:name="A2315"/>
            <w:bookmarkEnd w:id="351"/>
          </w:p>
        </w:tc>
      </w:tr>
      <w:tr w:rsidR="00476A0B" w:rsidRPr="00BE427F" w:rsidTr="004A50D0">
        <w:trPr>
          <w:trHeight w:val="303"/>
        </w:trPr>
        <w:tc>
          <w:tcPr>
            <w:tcW w:w="391" w:type="dxa"/>
            <w:vMerge/>
            <w:shd w:val="clear" w:color="auto" w:fill="auto"/>
            <w:textDirection w:val="btLr"/>
          </w:tcPr>
          <w:p w:rsidR="00476A0B" w:rsidRPr="007A2664" w:rsidRDefault="00476A0B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476A0B" w:rsidRPr="007A2664" w:rsidRDefault="00476A0B" w:rsidP="00337B3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 w:val="restart"/>
            <w:shd w:val="clear" w:color="auto" w:fill="auto"/>
            <w:vAlign w:val="center"/>
          </w:tcPr>
          <w:p w:rsidR="00476A0B" w:rsidRPr="007A2664" w:rsidRDefault="00476A0B" w:rsidP="003D6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="00476A0B" w:rsidRPr="00090B95" w:rsidRDefault="00476A0B" w:rsidP="00602A4E">
            <w:pPr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 xml:space="preserve">создание и руководство  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52" w:name="A2401"/>
            <w:bookmarkEnd w:id="35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53" w:name="A2402"/>
            <w:bookmarkEnd w:id="353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54" w:name="A2403"/>
            <w:bookmarkEnd w:id="354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355" w:name="A2404"/>
            <w:bookmarkEnd w:id="355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356" w:name="A2405"/>
            <w:bookmarkEnd w:id="356"/>
          </w:p>
        </w:tc>
        <w:tc>
          <w:tcPr>
            <w:tcW w:w="426" w:type="dxa"/>
            <w:shd w:val="clear" w:color="auto" w:fill="auto"/>
          </w:tcPr>
          <w:p w:rsidR="00476A0B" w:rsidRPr="00BE427F" w:rsidRDefault="00476A0B" w:rsidP="00FC2209">
            <w:bookmarkStart w:id="357" w:name="A2406"/>
            <w:bookmarkEnd w:id="35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58" w:name="A2407"/>
            <w:bookmarkEnd w:id="358"/>
          </w:p>
        </w:tc>
        <w:tc>
          <w:tcPr>
            <w:tcW w:w="708" w:type="dxa"/>
            <w:shd w:val="clear" w:color="auto" w:fill="auto"/>
          </w:tcPr>
          <w:p w:rsidR="00476A0B" w:rsidRPr="00BE427F" w:rsidRDefault="00476A0B" w:rsidP="00FC2209">
            <w:bookmarkStart w:id="359" w:name="A2408"/>
            <w:bookmarkEnd w:id="359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60" w:name="A2409"/>
            <w:bookmarkEnd w:id="360"/>
          </w:p>
        </w:tc>
        <w:tc>
          <w:tcPr>
            <w:tcW w:w="709" w:type="dxa"/>
            <w:shd w:val="clear" w:color="auto" w:fill="auto"/>
          </w:tcPr>
          <w:p w:rsidR="00476A0B" w:rsidRPr="00BE427F" w:rsidRDefault="00476A0B" w:rsidP="00FC2209">
            <w:bookmarkStart w:id="361" w:name="A2410"/>
            <w:bookmarkEnd w:id="361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62" w:name="A2411"/>
            <w:bookmarkEnd w:id="36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63" w:name="A2412"/>
            <w:bookmarkEnd w:id="363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64" w:name="A2413"/>
            <w:bookmarkEnd w:id="364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65" w:name="A2414"/>
            <w:bookmarkEnd w:id="365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66" w:name="A2415"/>
            <w:bookmarkEnd w:id="366"/>
          </w:p>
        </w:tc>
      </w:tr>
      <w:tr w:rsidR="00476A0B" w:rsidRPr="00BE427F" w:rsidTr="004A50D0">
        <w:tc>
          <w:tcPr>
            <w:tcW w:w="391" w:type="dxa"/>
            <w:vMerge/>
            <w:shd w:val="clear" w:color="auto" w:fill="auto"/>
          </w:tcPr>
          <w:p w:rsidR="00476A0B" w:rsidRPr="00BE427F" w:rsidRDefault="00476A0B" w:rsidP="00FC2209"/>
        </w:tc>
        <w:tc>
          <w:tcPr>
            <w:tcW w:w="424" w:type="dxa"/>
            <w:vMerge/>
            <w:shd w:val="clear" w:color="auto" w:fill="auto"/>
          </w:tcPr>
          <w:p w:rsidR="00476A0B" w:rsidRPr="00BE427F" w:rsidRDefault="00476A0B" w:rsidP="00FC2209"/>
        </w:tc>
        <w:tc>
          <w:tcPr>
            <w:tcW w:w="989" w:type="dxa"/>
            <w:gridSpan w:val="3"/>
            <w:vMerge/>
            <w:shd w:val="clear" w:color="auto" w:fill="auto"/>
          </w:tcPr>
          <w:p w:rsidR="00476A0B" w:rsidRPr="007A2664" w:rsidRDefault="00476A0B" w:rsidP="00602A4E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shd w:val="clear" w:color="auto" w:fill="auto"/>
          </w:tcPr>
          <w:p w:rsidR="00476A0B" w:rsidRPr="00090B95" w:rsidRDefault="00476A0B" w:rsidP="00602A4E">
            <w:pPr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 xml:space="preserve">финансирование 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67" w:name="A2501"/>
            <w:bookmarkEnd w:id="36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68" w:name="A2502"/>
            <w:bookmarkEnd w:id="368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69" w:name="A2503"/>
            <w:bookmarkEnd w:id="369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370" w:name="A2504"/>
            <w:bookmarkEnd w:id="370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371" w:name="A2505"/>
            <w:bookmarkEnd w:id="371"/>
          </w:p>
        </w:tc>
        <w:tc>
          <w:tcPr>
            <w:tcW w:w="426" w:type="dxa"/>
            <w:shd w:val="clear" w:color="auto" w:fill="auto"/>
          </w:tcPr>
          <w:p w:rsidR="00476A0B" w:rsidRPr="00BE427F" w:rsidRDefault="00476A0B" w:rsidP="00FC2209">
            <w:bookmarkStart w:id="372" w:name="A2506"/>
            <w:bookmarkEnd w:id="37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73" w:name="A2507"/>
            <w:bookmarkEnd w:id="373"/>
          </w:p>
        </w:tc>
        <w:tc>
          <w:tcPr>
            <w:tcW w:w="708" w:type="dxa"/>
            <w:shd w:val="clear" w:color="auto" w:fill="auto"/>
          </w:tcPr>
          <w:p w:rsidR="00476A0B" w:rsidRPr="00BE427F" w:rsidRDefault="00476A0B" w:rsidP="00FC2209">
            <w:bookmarkStart w:id="374" w:name="A2508"/>
            <w:bookmarkEnd w:id="374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75" w:name="A2509"/>
            <w:bookmarkEnd w:id="375"/>
          </w:p>
        </w:tc>
        <w:tc>
          <w:tcPr>
            <w:tcW w:w="709" w:type="dxa"/>
            <w:shd w:val="clear" w:color="auto" w:fill="auto"/>
          </w:tcPr>
          <w:p w:rsidR="00476A0B" w:rsidRPr="00BE427F" w:rsidRDefault="00476A0B" w:rsidP="00FC2209">
            <w:bookmarkStart w:id="376" w:name="A2510"/>
            <w:bookmarkEnd w:id="376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77" w:name="A2511"/>
            <w:bookmarkEnd w:id="37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78" w:name="A2512"/>
            <w:bookmarkEnd w:id="378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79" w:name="A2513"/>
            <w:bookmarkEnd w:id="379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80" w:name="A2514"/>
            <w:bookmarkEnd w:id="380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381" w:name="A2515"/>
            <w:bookmarkEnd w:id="381"/>
          </w:p>
        </w:tc>
      </w:tr>
      <w:tr w:rsidR="001A03F1" w:rsidRPr="00BE427F" w:rsidTr="004A50D0">
        <w:tc>
          <w:tcPr>
            <w:tcW w:w="391" w:type="dxa"/>
            <w:vMerge w:val="restart"/>
            <w:shd w:val="clear" w:color="auto" w:fill="auto"/>
            <w:textDirection w:val="btLr"/>
          </w:tcPr>
          <w:p w:rsidR="001A03F1" w:rsidRPr="007A2664" w:rsidRDefault="001A03F1" w:rsidP="0040272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1A03F1" w:rsidRPr="00657D51" w:rsidRDefault="001A03F1" w:rsidP="00476A0B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1A03F1" w:rsidRDefault="001A03F1" w:rsidP="00B36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 xml:space="preserve">участие в вооруженном формировании, не предусмотренном </w:t>
            </w:r>
            <w:r w:rsidRPr="00090B95">
              <w:rPr>
                <w:sz w:val="20"/>
                <w:szCs w:val="20"/>
              </w:rPr>
              <w:lastRenderedPageBreak/>
              <w:t xml:space="preserve">федеральным законом, а также участие на территории иностранного государства в вооруженном формировании, не предусмотренном законодательством данного государства, в целях, противоречащих интересам </w:t>
            </w:r>
            <w:r>
              <w:rPr>
                <w:sz w:val="20"/>
                <w:szCs w:val="20"/>
              </w:rPr>
              <w:t>Российской Федерации</w:t>
            </w:r>
          </w:p>
          <w:p w:rsidR="001A03F1" w:rsidRPr="00090B95" w:rsidRDefault="001A03F1" w:rsidP="00B365F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90B95">
              <w:rPr>
                <w:sz w:val="20"/>
                <w:szCs w:val="20"/>
              </w:rPr>
              <w:t>ч. 2 ст. 208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A03F1" w:rsidRPr="004422C9" w:rsidRDefault="001A03F1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670B59" w:rsidP="00FC2209">
            <w:bookmarkStart w:id="382" w:name="A2601"/>
            <w:bookmarkEnd w:id="382"/>
            <w: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670B59" w:rsidP="00FC2209">
            <w:bookmarkStart w:id="383" w:name="A2602"/>
            <w:bookmarkEnd w:id="383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670B59" w:rsidP="00FC2209">
            <w:bookmarkStart w:id="384" w:name="A2603"/>
            <w:bookmarkEnd w:id="384"/>
            <w: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1A03F1" w:rsidRPr="00BE427F" w:rsidRDefault="00670B59" w:rsidP="00FC2209">
            <w:bookmarkStart w:id="385" w:name="A2604"/>
            <w:bookmarkEnd w:id="385"/>
            <w: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1A03F1" w:rsidRPr="00BE427F" w:rsidRDefault="00670B59" w:rsidP="00FC2209">
            <w:bookmarkStart w:id="386" w:name="A2605"/>
            <w:bookmarkEnd w:id="386"/>
            <w: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1A03F1" w:rsidRPr="00BE427F" w:rsidRDefault="00670B59" w:rsidP="00FC2209">
            <w:bookmarkStart w:id="387" w:name="A2606"/>
            <w:bookmarkEnd w:id="387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670B59" w:rsidP="00FC2209">
            <w:bookmarkStart w:id="388" w:name="A2607"/>
            <w:bookmarkEnd w:id="388"/>
            <w: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1A03F1" w:rsidRPr="00BE427F" w:rsidRDefault="00670B59" w:rsidP="00FC2209">
            <w:bookmarkStart w:id="389" w:name="A2608"/>
            <w:bookmarkEnd w:id="389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670B59" w:rsidP="00FC2209">
            <w:bookmarkStart w:id="390" w:name="A2609"/>
            <w:bookmarkEnd w:id="390"/>
            <w: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1A03F1" w:rsidRPr="00BE427F" w:rsidRDefault="00670B59" w:rsidP="00FC2209">
            <w:bookmarkStart w:id="391" w:name="A2610"/>
            <w:bookmarkEnd w:id="391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670B59" w:rsidP="00FC2209">
            <w:bookmarkStart w:id="392" w:name="A2611"/>
            <w:bookmarkEnd w:id="392"/>
            <w: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670B59" w:rsidP="00FC2209">
            <w:bookmarkStart w:id="393" w:name="A2612"/>
            <w:bookmarkEnd w:id="393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670B59" w:rsidP="00FC2209">
            <w:bookmarkStart w:id="394" w:name="A2613"/>
            <w:bookmarkEnd w:id="394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670B59" w:rsidP="00FC2209">
            <w:bookmarkStart w:id="395" w:name="A2614"/>
            <w:bookmarkEnd w:id="395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670B59" w:rsidP="00FC2209">
            <w:bookmarkStart w:id="396" w:name="A2615"/>
            <w:bookmarkEnd w:id="396"/>
            <w:r>
              <w:t xml:space="preserve"> 0</w:t>
            </w:r>
          </w:p>
        </w:tc>
      </w:tr>
      <w:tr w:rsidR="001A03F1" w:rsidRPr="007A2664" w:rsidTr="004A50D0">
        <w:trPr>
          <w:trHeight w:val="220"/>
        </w:trPr>
        <w:tc>
          <w:tcPr>
            <w:tcW w:w="391" w:type="dxa"/>
            <w:vMerge/>
            <w:shd w:val="clear" w:color="auto" w:fill="auto"/>
            <w:textDirection w:val="btLr"/>
          </w:tcPr>
          <w:p w:rsidR="001A03F1" w:rsidRPr="007A2664" w:rsidRDefault="001A03F1" w:rsidP="0040272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:rsidR="001A03F1" w:rsidRPr="007A2664" w:rsidRDefault="001A03F1" w:rsidP="00AA5688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бандитизм                                                                                ст. 209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A03F1" w:rsidRPr="004422C9" w:rsidRDefault="001A03F1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397" w:name="A2701"/>
            <w:bookmarkEnd w:id="397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398" w:name="A2702"/>
            <w:bookmarkEnd w:id="398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399" w:name="A2703"/>
            <w:bookmarkEnd w:id="399"/>
          </w:p>
        </w:tc>
        <w:tc>
          <w:tcPr>
            <w:tcW w:w="425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00" w:name="A2704"/>
            <w:bookmarkEnd w:id="400"/>
          </w:p>
        </w:tc>
        <w:tc>
          <w:tcPr>
            <w:tcW w:w="425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01" w:name="A2705"/>
            <w:bookmarkEnd w:id="401"/>
          </w:p>
        </w:tc>
        <w:tc>
          <w:tcPr>
            <w:tcW w:w="426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02" w:name="A2706"/>
            <w:bookmarkEnd w:id="402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03" w:name="A2707"/>
            <w:bookmarkEnd w:id="403"/>
          </w:p>
        </w:tc>
        <w:tc>
          <w:tcPr>
            <w:tcW w:w="708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04" w:name="A2708"/>
            <w:bookmarkEnd w:id="404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05" w:name="A2709"/>
            <w:bookmarkEnd w:id="405"/>
          </w:p>
        </w:tc>
        <w:tc>
          <w:tcPr>
            <w:tcW w:w="709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06" w:name="A2710"/>
            <w:bookmarkEnd w:id="406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07" w:name="A2711"/>
            <w:bookmarkEnd w:id="407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08" w:name="A2712"/>
            <w:bookmarkEnd w:id="408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09" w:name="A2713"/>
            <w:bookmarkEnd w:id="409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10" w:name="A2714"/>
            <w:bookmarkEnd w:id="410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11" w:name="A2715"/>
            <w:bookmarkEnd w:id="411"/>
          </w:p>
        </w:tc>
      </w:tr>
      <w:tr w:rsidR="001A03F1" w:rsidRPr="00BE427F" w:rsidTr="004A50D0">
        <w:trPr>
          <w:trHeight w:val="268"/>
        </w:trPr>
        <w:tc>
          <w:tcPr>
            <w:tcW w:w="391" w:type="dxa"/>
            <w:vMerge/>
            <w:shd w:val="clear" w:color="auto" w:fill="auto"/>
            <w:textDirection w:val="btLr"/>
          </w:tcPr>
          <w:p w:rsidR="001A03F1" w:rsidRPr="007A2664" w:rsidRDefault="001A03F1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1A03F1" w:rsidRPr="007A2664" w:rsidRDefault="001A03F1" w:rsidP="00E6015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1A03F1" w:rsidRPr="00090B95" w:rsidRDefault="001A03F1" w:rsidP="009A19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 xml:space="preserve">создание устойчивой вооруженной группы </w:t>
            </w:r>
            <w:hyperlink r:id="rId60" w:history="1">
              <w:r w:rsidRPr="00090B95">
                <w:rPr>
                  <w:sz w:val="20"/>
                  <w:szCs w:val="20"/>
                </w:rPr>
                <w:t>(банды)</w:t>
              </w:r>
            </w:hyperlink>
            <w:r w:rsidRPr="00090B95">
              <w:rPr>
                <w:sz w:val="20"/>
                <w:szCs w:val="20"/>
              </w:rPr>
              <w:t xml:space="preserve"> в целях </w:t>
            </w:r>
            <w:hyperlink r:id="rId61" w:history="1">
              <w:r w:rsidRPr="00090B95">
                <w:rPr>
                  <w:sz w:val="20"/>
                  <w:szCs w:val="20"/>
                </w:rPr>
                <w:t>нападения</w:t>
              </w:r>
            </w:hyperlink>
            <w:r w:rsidRPr="00090B95">
              <w:rPr>
                <w:sz w:val="20"/>
                <w:szCs w:val="20"/>
              </w:rPr>
              <w:t xml:space="preserve"> на граждан или организации, а равно </w:t>
            </w:r>
            <w:hyperlink r:id="rId62" w:history="1">
              <w:r w:rsidRPr="00090B95">
                <w:rPr>
                  <w:sz w:val="20"/>
                  <w:szCs w:val="20"/>
                </w:rPr>
                <w:t>руководство</w:t>
              </w:r>
            </w:hyperlink>
            <w:r w:rsidRPr="00090B95">
              <w:rPr>
                <w:sz w:val="20"/>
                <w:szCs w:val="20"/>
              </w:rPr>
              <w:t xml:space="preserve"> такой группой (бандой), в том числе совершенные лицом с использованием своего </w:t>
            </w:r>
            <w:hyperlink r:id="rId63" w:history="1">
              <w:r w:rsidRPr="00090B95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1A03F1" w:rsidRPr="00090B95" w:rsidRDefault="001A03F1" w:rsidP="00B365F1">
            <w:pPr>
              <w:jc w:val="right"/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090B95">
              <w:rPr>
                <w:sz w:val="20"/>
                <w:szCs w:val="20"/>
              </w:rPr>
              <w:t>ч. 1, 3 ст. 209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A03F1" w:rsidRPr="004422C9" w:rsidRDefault="001A03F1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12" w:name="A2801"/>
            <w:bookmarkEnd w:id="412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13" w:name="A2802"/>
            <w:bookmarkEnd w:id="413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14" w:name="A2803"/>
            <w:bookmarkEnd w:id="414"/>
          </w:p>
        </w:tc>
        <w:tc>
          <w:tcPr>
            <w:tcW w:w="425" w:type="dxa"/>
            <w:shd w:val="clear" w:color="auto" w:fill="auto"/>
          </w:tcPr>
          <w:p w:rsidR="001A03F1" w:rsidRPr="00BE427F" w:rsidRDefault="001A03F1" w:rsidP="00736C21">
            <w:bookmarkStart w:id="415" w:name="A2804"/>
            <w:bookmarkEnd w:id="415"/>
          </w:p>
        </w:tc>
        <w:tc>
          <w:tcPr>
            <w:tcW w:w="425" w:type="dxa"/>
            <w:shd w:val="clear" w:color="auto" w:fill="auto"/>
          </w:tcPr>
          <w:p w:rsidR="001A03F1" w:rsidRPr="00BE427F" w:rsidRDefault="001A03F1" w:rsidP="00736C21">
            <w:bookmarkStart w:id="416" w:name="A2805"/>
            <w:bookmarkEnd w:id="416"/>
          </w:p>
        </w:tc>
        <w:tc>
          <w:tcPr>
            <w:tcW w:w="426" w:type="dxa"/>
            <w:shd w:val="clear" w:color="auto" w:fill="auto"/>
          </w:tcPr>
          <w:p w:rsidR="001A03F1" w:rsidRPr="00BE427F" w:rsidRDefault="001A03F1" w:rsidP="00736C21">
            <w:bookmarkStart w:id="417" w:name="A2806"/>
            <w:bookmarkEnd w:id="417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18" w:name="A2807"/>
            <w:bookmarkEnd w:id="418"/>
          </w:p>
        </w:tc>
        <w:tc>
          <w:tcPr>
            <w:tcW w:w="708" w:type="dxa"/>
            <w:shd w:val="clear" w:color="auto" w:fill="auto"/>
          </w:tcPr>
          <w:p w:rsidR="001A03F1" w:rsidRPr="00BE427F" w:rsidRDefault="001A03F1" w:rsidP="00736C21">
            <w:bookmarkStart w:id="419" w:name="A2808"/>
            <w:bookmarkEnd w:id="419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20" w:name="A2809"/>
            <w:bookmarkEnd w:id="420"/>
          </w:p>
        </w:tc>
        <w:tc>
          <w:tcPr>
            <w:tcW w:w="709" w:type="dxa"/>
            <w:shd w:val="clear" w:color="auto" w:fill="auto"/>
          </w:tcPr>
          <w:p w:rsidR="001A03F1" w:rsidRPr="00BE427F" w:rsidRDefault="001A03F1" w:rsidP="00736C21">
            <w:bookmarkStart w:id="421" w:name="A2810"/>
            <w:bookmarkEnd w:id="421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22" w:name="A2811"/>
            <w:bookmarkEnd w:id="422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23" w:name="A2812"/>
            <w:bookmarkEnd w:id="423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24" w:name="A2813"/>
            <w:bookmarkEnd w:id="424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25" w:name="A2814"/>
            <w:bookmarkEnd w:id="425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26" w:name="A2815"/>
            <w:bookmarkEnd w:id="426"/>
          </w:p>
        </w:tc>
      </w:tr>
      <w:tr w:rsidR="001A03F1" w:rsidRPr="00BE427F" w:rsidTr="004A50D0">
        <w:trPr>
          <w:trHeight w:val="273"/>
        </w:trPr>
        <w:tc>
          <w:tcPr>
            <w:tcW w:w="391" w:type="dxa"/>
            <w:vMerge/>
            <w:shd w:val="clear" w:color="auto" w:fill="auto"/>
          </w:tcPr>
          <w:p w:rsidR="001A03F1" w:rsidRPr="00BE427F" w:rsidRDefault="001A03F1" w:rsidP="00736C21"/>
        </w:tc>
        <w:tc>
          <w:tcPr>
            <w:tcW w:w="424" w:type="dxa"/>
            <w:vMerge/>
            <w:shd w:val="clear" w:color="auto" w:fill="auto"/>
          </w:tcPr>
          <w:p w:rsidR="001A03F1" w:rsidRPr="00BE427F" w:rsidRDefault="001A03F1" w:rsidP="00736C21"/>
        </w:tc>
        <w:tc>
          <w:tcPr>
            <w:tcW w:w="5948" w:type="dxa"/>
            <w:gridSpan w:val="5"/>
            <w:shd w:val="clear" w:color="auto" w:fill="auto"/>
          </w:tcPr>
          <w:p w:rsidR="001A03F1" w:rsidRPr="00090B95" w:rsidRDefault="001A03F1" w:rsidP="009A19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>участие в устойчивой вооруженной группе (банде) или в совершаемых ею нападениях, в том числе совершенн</w:t>
            </w:r>
            <w:r>
              <w:rPr>
                <w:sz w:val="20"/>
                <w:szCs w:val="20"/>
              </w:rPr>
              <w:t>о</w:t>
            </w:r>
            <w:r w:rsidRPr="00090B95">
              <w:rPr>
                <w:sz w:val="20"/>
                <w:szCs w:val="20"/>
              </w:rPr>
              <w:t xml:space="preserve">е лицом с использованием своего </w:t>
            </w:r>
            <w:hyperlink r:id="rId64" w:history="1">
              <w:r w:rsidRPr="00090B95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1A03F1" w:rsidRPr="00090B95" w:rsidRDefault="001A03F1" w:rsidP="009A190A">
            <w:pPr>
              <w:jc w:val="right"/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 xml:space="preserve"> </w:t>
            </w:r>
            <w:r w:rsidR="001D7A5E">
              <w:rPr>
                <w:sz w:val="20"/>
                <w:szCs w:val="20"/>
              </w:rPr>
              <w:t>ч</w:t>
            </w:r>
            <w:r w:rsidRPr="00090B95">
              <w:rPr>
                <w:sz w:val="20"/>
                <w:szCs w:val="20"/>
              </w:rPr>
              <w:t>ч. 2, 3 ст. 209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A03F1" w:rsidRPr="004422C9" w:rsidRDefault="001A03F1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27" w:name="A2901"/>
            <w:bookmarkEnd w:id="427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28" w:name="A2902"/>
            <w:bookmarkEnd w:id="428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29" w:name="A2903"/>
            <w:bookmarkEnd w:id="429"/>
          </w:p>
        </w:tc>
        <w:tc>
          <w:tcPr>
            <w:tcW w:w="425" w:type="dxa"/>
            <w:shd w:val="clear" w:color="auto" w:fill="auto"/>
          </w:tcPr>
          <w:p w:rsidR="001A03F1" w:rsidRPr="00BE427F" w:rsidRDefault="001A03F1" w:rsidP="00736C21">
            <w:bookmarkStart w:id="430" w:name="A2904"/>
            <w:bookmarkEnd w:id="430"/>
          </w:p>
        </w:tc>
        <w:tc>
          <w:tcPr>
            <w:tcW w:w="425" w:type="dxa"/>
            <w:shd w:val="clear" w:color="auto" w:fill="auto"/>
          </w:tcPr>
          <w:p w:rsidR="001A03F1" w:rsidRPr="00BE427F" w:rsidRDefault="001A03F1" w:rsidP="00736C21">
            <w:bookmarkStart w:id="431" w:name="A2905"/>
            <w:bookmarkEnd w:id="431"/>
          </w:p>
        </w:tc>
        <w:tc>
          <w:tcPr>
            <w:tcW w:w="426" w:type="dxa"/>
            <w:shd w:val="clear" w:color="auto" w:fill="auto"/>
          </w:tcPr>
          <w:p w:rsidR="001A03F1" w:rsidRPr="00BE427F" w:rsidRDefault="001A03F1" w:rsidP="00736C21">
            <w:bookmarkStart w:id="432" w:name="A2906"/>
            <w:bookmarkEnd w:id="432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33" w:name="A2907"/>
            <w:bookmarkEnd w:id="433"/>
          </w:p>
        </w:tc>
        <w:tc>
          <w:tcPr>
            <w:tcW w:w="708" w:type="dxa"/>
            <w:shd w:val="clear" w:color="auto" w:fill="auto"/>
          </w:tcPr>
          <w:p w:rsidR="001A03F1" w:rsidRPr="00BE427F" w:rsidRDefault="001A03F1" w:rsidP="00736C21">
            <w:bookmarkStart w:id="434" w:name="A2908"/>
            <w:bookmarkEnd w:id="434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35" w:name="A2909"/>
            <w:bookmarkEnd w:id="435"/>
          </w:p>
        </w:tc>
        <w:tc>
          <w:tcPr>
            <w:tcW w:w="709" w:type="dxa"/>
            <w:shd w:val="clear" w:color="auto" w:fill="auto"/>
          </w:tcPr>
          <w:p w:rsidR="001A03F1" w:rsidRPr="00BE427F" w:rsidRDefault="001A03F1" w:rsidP="00736C21">
            <w:bookmarkStart w:id="436" w:name="A2910"/>
            <w:bookmarkEnd w:id="436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37" w:name="A2911"/>
            <w:bookmarkEnd w:id="437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38" w:name="A2912"/>
            <w:bookmarkEnd w:id="438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39" w:name="A2913"/>
            <w:bookmarkEnd w:id="439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40" w:name="A2914"/>
            <w:bookmarkEnd w:id="440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41" w:name="A2915"/>
            <w:bookmarkEnd w:id="441"/>
          </w:p>
        </w:tc>
      </w:tr>
      <w:tr w:rsidR="001A03F1" w:rsidRPr="007A2664" w:rsidTr="004A50D0">
        <w:trPr>
          <w:trHeight w:val="423"/>
        </w:trPr>
        <w:tc>
          <w:tcPr>
            <w:tcW w:w="391" w:type="dxa"/>
            <w:vMerge/>
            <w:shd w:val="clear" w:color="auto" w:fill="auto"/>
          </w:tcPr>
          <w:p w:rsidR="001A03F1" w:rsidRPr="007A2664" w:rsidRDefault="001A03F1" w:rsidP="00792F4E">
            <w:pPr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:rsidR="001A03F1" w:rsidRPr="00090B95" w:rsidRDefault="001A03F1" w:rsidP="00AA568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 xml:space="preserve">организация преступного сообщества (преступной организации) или участие в нем (ней)      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090B95">
              <w:rPr>
                <w:sz w:val="20"/>
                <w:szCs w:val="20"/>
              </w:rPr>
              <w:t xml:space="preserve">            ст. 210 УК РФ 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A03F1" w:rsidRPr="004422C9" w:rsidRDefault="001A03F1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42" w:name="A3001"/>
            <w:bookmarkEnd w:id="442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43" w:name="A3002"/>
            <w:bookmarkEnd w:id="443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44" w:name="A3003"/>
            <w:bookmarkEnd w:id="444"/>
          </w:p>
        </w:tc>
        <w:tc>
          <w:tcPr>
            <w:tcW w:w="425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45" w:name="A3004"/>
            <w:bookmarkEnd w:id="445"/>
          </w:p>
        </w:tc>
        <w:tc>
          <w:tcPr>
            <w:tcW w:w="425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46" w:name="A3005"/>
            <w:bookmarkEnd w:id="446"/>
          </w:p>
        </w:tc>
        <w:tc>
          <w:tcPr>
            <w:tcW w:w="426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47" w:name="A3006"/>
            <w:bookmarkEnd w:id="447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48" w:name="A3007"/>
            <w:bookmarkEnd w:id="448"/>
          </w:p>
        </w:tc>
        <w:tc>
          <w:tcPr>
            <w:tcW w:w="708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49" w:name="A3008"/>
            <w:bookmarkEnd w:id="449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50" w:name="A3009"/>
            <w:bookmarkEnd w:id="450"/>
          </w:p>
        </w:tc>
        <w:tc>
          <w:tcPr>
            <w:tcW w:w="709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51" w:name="A3010"/>
            <w:bookmarkEnd w:id="451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52" w:name="A3011"/>
            <w:bookmarkEnd w:id="452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53" w:name="A3012"/>
            <w:bookmarkEnd w:id="453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54" w:name="A3013"/>
            <w:bookmarkEnd w:id="454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55" w:name="A3014"/>
            <w:bookmarkEnd w:id="455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56" w:name="A3015"/>
            <w:bookmarkEnd w:id="456"/>
          </w:p>
        </w:tc>
      </w:tr>
      <w:tr w:rsidR="001A03F1" w:rsidRPr="00BE427F" w:rsidTr="004A50D0">
        <w:trPr>
          <w:trHeight w:val="212"/>
        </w:trPr>
        <w:tc>
          <w:tcPr>
            <w:tcW w:w="391" w:type="dxa"/>
            <w:vMerge/>
            <w:shd w:val="clear" w:color="auto" w:fill="auto"/>
            <w:textDirection w:val="btLr"/>
          </w:tcPr>
          <w:p w:rsidR="001A03F1" w:rsidRPr="007A2664" w:rsidRDefault="001A03F1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1A03F1" w:rsidRPr="007A2664" w:rsidRDefault="001A03F1" w:rsidP="00E6015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1A03F1" w:rsidRPr="00090B95" w:rsidRDefault="001A03F1" w:rsidP="001D7A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 xml:space="preserve">создание </w:t>
            </w:r>
            <w:hyperlink r:id="rId65" w:history="1">
              <w:r w:rsidRPr="00090B95">
                <w:rPr>
                  <w:sz w:val="20"/>
                  <w:szCs w:val="20"/>
                </w:rPr>
                <w:t>преступного сообщества</w:t>
              </w:r>
            </w:hyperlink>
            <w:r w:rsidRPr="00090B95">
              <w:rPr>
                <w:sz w:val="20"/>
                <w:szCs w:val="20"/>
              </w:rPr>
              <w:t xml:space="preserve"> (преступной организации) в целях совместного совершения одного или нескольких тяжких или особо тяжких преступлений либо </w:t>
            </w:r>
            <w:hyperlink r:id="rId66" w:history="1">
              <w:r w:rsidRPr="00090B95">
                <w:rPr>
                  <w:sz w:val="20"/>
                  <w:szCs w:val="20"/>
                </w:rPr>
                <w:t>руководство</w:t>
              </w:r>
            </w:hyperlink>
            <w:r w:rsidRPr="00090B95">
              <w:rPr>
                <w:sz w:val="20"/>
                <w:szCs w:val="20"/>
              </w:rPr>
              <w:t xml:space="preserve"> таким сообществом (организацией) или входящими в него (нее) </w:t>
            </w:r>
            <w:hyperlink r:id="rId67" w:history="1">
              <w:r w:rsidRPr="00090B95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090B95">
              <w:rPr>
                <w:sz w:val="20"/>
                <w:szCs w:val="20"/>
              </w:rPr>
              <w:t xml:space="preserve">, а также </w:t>
            </w:r>
            <w:hyperlink r:id="rId68" w:history="1">
              <w:r w:rsidRPr="00090B95">
                <w:rPr>
                  <w:sz w:val="20"/>
                  <w:szCs w:val="20"/>
                </w:rPr>
                <w:t>координация</w:t>
              </w:r>
            </w:hyperlink>
            <w:r w:rsidRPr="00090B95">
              <w:rPr>
                <w:sz w:val="20"/>
                <w:szCs w:val="20"/>
              </w:rPr>
              <w:t xml:space="preserve"> преступных действий, создание </w:t>
            </w:r>
            <w:hyperlink r:id="rId69" w:history="1">
              <w:r w:rsidRPr="00090B95">
                <w:rPr>
                  <w:sz w:val="20"/>
                  <w:szCs w:val="20"/>
                </w:rPr>
                <w:t>устойчивых связей</w:t>
              </w:r>
            </w:hyperlink>
            <w:r w:rsidRPr="00090B95">
              <w:rPr>
                <w:sz w:val="20"/>
                <w:szCs w:val="20"/>
              </w:rPr>
              <w:t xml:space="preserve"> между различными самостоятельно действующими организованными группами, разработка планов и создание условий для совершения преступлений такими группами или раздел сфер преступного влияния и преступных доходов между ними, совершенные лицом с использованием своего влияния на участников организованных групп, а равно участие в собрании организаторов, руководителей (лидеров) или иных представителей организованных групп в целях совершения хотя бы одного из указанных преступлений, в том числе совершенные лицом с использованием своего </w:t>
            </w:r>
            <w:hyperlink r:id="rId70" w:history="1">
              <w:r w:rsidRPr="00090B95">
                <w:rPr>
                  <w:sz w:val="20"/>
                  <w:szCs w:val="20"/>
                </w:rPr>
                <w:t>служебного положения</w:t>
              </w:r>
            </w:hyperlink>
            <w:r w:rsidRPr="00090B95">
              <w:rPr>
                <w:sz w:val="20"/>
                <w:szCs w:val="20"/>
              </w:rPr>
              <w:t xml:space="preserve"> либо </w:t>
            </w:r>
            <w:r>
              <w:rPr>
                <w:sz w:val="20"/>
                <w:szCs w:val="20"/>
              </w:rPr>
              <w:t xml:space="preserve">лицом, </w:t>
            </w:r>
            <w:hyperlink r:id="rId71" w:history="1">
              <w:r w:rsidRPr="00090B95">
                <w:rPr>
                  <w:sz w:val="20"/>
                  <w:szCs w:val="20"/>
                </w:rPr>
                <w:t>занимающим</w:t>
              </w:r>
            </w:hyperlink>
            <w:r w:rsidRPr="00090B95">
              <w:rPr>
                <w:sz w:val="20"/>
                <w:szCs w:val="20"/>
              </w:rPr>
              <w:t xml:space="preserve"> высшее положение в преступной иерархии</w:t>
            </w:r>
            <w:r>
              <w:rPr>
                <w:sz w:val="20"/>
                <w:szCs w:val="20"/>
              </w:rPr>
              <w:t xml:space="preserve">  </w:t>
            </w:r>
            <w:r w:rsidR="001D7A5E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ч</w:t>
            </w:r>
            <w:r w:rsidRPr="00090B95">
              <w:rPr>
                <w:sz w:val="20"/>
                <w:szCs w:val="20"/>
              </w:rPr>
              <w:t>ч. 1, 3, 4 ст. 210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A03F1" w:rsidRPr="004422C9" w:rsidRDefault="001A03F1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57" w:name="A3101"/>
            <w:bookmarkEnd w:id="457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58" w:name="A3102"/>
            <w:bookmarkEnd w:id="458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59" w:name="A3103"/>
            <w:bookmarkEnd w:id="459"/>
          </w:p>
        </w:tc>
        <w:tc>
          <w:tcPr>
            <w:tcW w:w="425" w:type="dxa"/>
            <w:shd w:val="clear" w:color="auto" w:fill="auto"/>
          </w:tcPr>
          <w:p w:rsidR="001A03F1" w:rsidRPr="00BE427F" w:rsidRDefault="001A03F1" w:rsidP="00736C21">
            <w:bookmarkStart w:id="460" w:name="A3104"/>
            <w:bookmarkEnd w:id="460"/>
          </w:p>
        </w:tc>
        <w:tc>
          <w:tcPr>
            <w:tcW w:w="425" w:type="dxa"/>
            <w:shd w:val="clear" w:color="auto" w:fill="auto"/>
          </w:tcPr>
          <w:p w:rsidR="001A03F1" w:rsidRPr="00BE427F" w:rsidRDefault="001A03F1" w:rsidP="00736C21">
            <w:bookmarkStart w:id="461" w:name="A3105"/>
            <w:bookmarkEnd w:id="461"/>
          </w:p>
        </w:tc>
        <w:tc>
          <w:tcPr>
            <w:tcW w:w="426" w:type="dxa"/>
            <w:shd w:val="clear" w:color="auto" w:fill="auto"/>
          </w:tcPr>
          <w:p w:rsidR="001A03F1" w:rsidRPr="00BE427F" w:rsidRDefault="001A03F1" w:rsidP="00736C21">
            <w:bookmarkStart w:id="462" w:name="A3106"/>
            <w:bookmarkEnd w:id="462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63" w:name="A3107"/>
            <w:bookmarkEnd w:id="463"/>
          </w:p>
        </w:tc>
        <w:tc>
          <w:tcPr>
            <w:tcW w:w="708" w:type="dxa"/>
            <w:shd w:val="clear" w:color="auto" w:fill="auto"/>
          </w:tcPr>
          <w:p w:rsidR="001A03F1" w:rsidRPr="00BE427F" w:rsidRDefault="001A03F1" w:rsidP="00736C21">
            <w:bookmarkStart w:id="464" w:name="A3108"/>
            <w:bookmarkEnd w:id="464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65" w:name="A3109"/>
            <w:bookmarkEnd w:id="465"/>
          </w:p>
        </w:tc>
        <w:tc>
          <w:tcPr>
            <w:tcW w:w="709" w:type="dxa"/>
            <w:shd w:val="clear" w:color="auto" w:fill="auto"/>
          </w:tcPr>
          <w:p w:rsidR="001A03F1" w:rsidRPr="00BE427F" w:rsidRDefault="001A03F1" w:rsidP="00736C21">
            <w:bookmarkStart w:id="466" w:name="A3110"/>
            <w:bookmarkEnd w:id="466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67" w:name="A3111"/>
            <w:bookmarkEnd w:id="467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68" w:name="A3112"/>
            <w:bookmarkEnd w:id="468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69" w:name="A3113"/>
            <w:bookmarkEnd w:id="469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70" w:name="A3114"/>
            <w:bookmarkEnd w:id="470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71" w:name="A3115"/>
            <w:bookmarkEnd w:id="471"/>
          </w:p>
        </w:tc>
      </w:tr>
      <w:tr w:rsidR="001A03F1" w:rsidRPr="00BE427F" w:rsidTr="004A50D0">
        <w:trPr>
          <w:trHeight w:val="217"/>
        </w:trPr>
        <w:tc>
          <w:tcPr>
            <w:tcW w:w="391" w:type="dxa"/>
            <w:vMerge/>
            <w:shd w:val="clear" w:color="auto" w:fill="auto"/>
          </w:tcPr>
          <w:p w:rsidR="001A03F1" w:rsidRPr="00BE427F" w:rsidRDefault="001A03F1" w:rsidP="00736C21"/>
        </w:tc>
        <w:tc>
          <w:tcPr>
            <w:tcW w:w="424" w:type="dxa"/>
            <w:vMerge/>
            <w:shd w:val="clear" w:color="auto" w:fill="auto"/>
          </w:tcPr>
          <w:p w:rsidR="001A03F1" w:rsidRPr="00BE427F" w:rsidRDefault="001A03F1" w:rsidP="00736C21"/>
        </w:tc>
        <w:tc>
          <w:tcPr>
            <w:tcW w:w="5948" w:type="dxa"/>
            <w:gridSpan w:val="5"/>
            <w:shd w:val="clear" w:color="auto" w:fill="auto"/>
          </w:tcPr>
          <w:p w:rsidR="001A03F1" w:rsidRDefault="001A03F1" w:rsidP="00B36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>участие в преступном сообществе (преступной организации), в том числе совершенн</w:t>
            </w:r>
            <w:r w:rsidR="001D7A5E">
              <w:rPr>
                <w:sz w:val="20"/>
                <w:szCs w:val="20"/>
              </w:rPr>
              <w:t>о</w:t>
            </w:r>
            <w:r w:rsidRPr="00090B95">
              <w:rPr>
                <w:sz w:val="20"/>
                <w:szCs w:val="20"/>
              </w:rPr>
              <w:t xml:space="preserve">е лицом с использованием своего </w:t>
            </w:r>
            <w:hyperlink r:id="rId72" w:history="1">
              <w:r w:rsidRPr="00090B95">
                <w:rPr>
                  <w:sz w:val="20"/>
                  <w:szCs w:val="20"/>
                </w:rPr>
                <w:t>служебного положения</w:t>
              </w:r>
            </w:hyperlink>
            <w:r w:rsidRPr="00090B95">
              <w:rPr>
                <w:sz w:val="20"/>
                <w:szCs w:val="20"/>
              </w:rPr>
              <w:t xml:space="preserve"> либо </w:t>
            </w:r>
            <w:r>
              <w:rPr>
                <w:sz w:val="20"/>
                <w:szCs w:val="20"/>
              </w:rPr>
              <w:t xml:space="preserve">лицом, </w:t>
            </w:r>
            <w:hyperlink r:id="rId73" w:history="1">
              <w:r w:rsidRPr="00090B95">
                <w:rPr>
                  <w:sz w:val="20"/>
                  <w:szCs w:val="20"/>
                </w:rPr>
                <w:t>занимающим</w:t>
              </w:r>
            </w:hyperlink>
            <w:r w:rsidRPr="00090B95">
              <w:rPr>
                <w:sz w:val="20"/>
                <w:szCs w:val="20"/>
              </w:rPr>
              <w:t xml:space="preserve"> высшее положение в преступной иерархии</w:t>
            </w:r>
            <w:r>
              <w:rPr>
                <w:sz w:val="20"/>
                <w:szCs w:val="20"/>
              </w:rPr>
              <w:t xml:space="preserve">   </w:t>
            </w:r>
          </w:p>
          <w:p w:rsidR="001A03F1" w:rsidRPr="00090B95" w:rsidRDefault="001A03F1" w:rsidP="00B365F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0B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="001439E7">
              <w:rPr>
                <w:sz w:val="20"/>
                <w:szCs w:val="20"/>
              </w:rPr>
              <w:t>ч. 2, 3</w:t>
            </w:r>
            <w:r w:rsidRPr="00090B95">
              <w:rPr>
                <w:sz w:val="20"/>
                <w:szCs w:val="20"/>
              </w:rPr>
              <w:t xml:space="preserve"> ст. 210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A03F1" w:rsidRPr="004422C9" w:rsidRDefault="001A03F1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72" w:name="A3201"/>
            <w:bookmarkEnd w:id="472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73" w:name="A3202"/>
            <w:bookmarkEnd w:id="473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74" w:name="A3203"/>
            <w:bookmarkEnd w:id="474"/>
          </w:p>
        </w:tc>
        <w:tc>
          <w:tcPr>
            <w:tcW w:w="425" w:type="dxa"/>
            <w:shd w:val="clear" w:color="auto" w:fill="auto"/>
          </w:tcPr>
          <w:p w:rsidR="001A03F1" w:rsidRPr="00BE427F" w:rsidRDefault="001A03F1" w:rsidP="00736C21">
            <w:bookmarkStart w:id="475" w:name="A3204"/>
            <w:bookmarkEnd w:id="475"/>
          </w:p>
        </w:tc>
        <w:tc>
          <w:tcPr>
            <w:tcW w:w="425" w:type="dxa"/>
            <w:shd w:val="clear" w:color="auto" w:fill="auto"/>
          </w:tcPr>
          <w:p w:rsidR="001A03F1" w:rsidRPr="00BE427F" w:rsidRDefault="001A03F1" w:rsidP="00736C21">
            <w:bookmarkStart w:id="476" w:name="A3205"/>
            <w:bookmarkEnd w:id="476"/>
          </w:p>
        </w:tc>
        <w:tc>
          <w:tcPr>
            <w:tcW w:w="426" w:type="dxa"/>
            <w:shd w:val="clear" w:color="auto" w:fill="auto"/>
          </w:tcPr>
          <w:p w:rsidR="001A03F1" w:rsidRPr="00BE427F" w:rsidRDefault="001A03F1" w:rsidP="00736C21">
            <w:bookmarkStart w:id="477" w:name="A3206"/>
            <w:bookmarkEnd w:id="477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78" w:name="A3207"/>
            <w:bookmarkEnd w:id="478"/>
          </w:p>
        </w:tc>
        <w:tc>
          <w:tcPr>
            <w:tcW w:w="708" w:type="dxa"/>
            <w:shd w:val="clear" w:color="auto" w:fill="auto"/>
          </w:tcPr>
          <w:p w:rsidR="001A03F1" w:rsidRPr="00BE427F" w:rsidRDefault="001A03F1" w:rsidP="00736C21">
            <w:bookmarkStart w:id="479" w:name="A3208"/>
            <w:bookmarkEnd w:id="479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80" w:name="A3209"/>
            <w:bookmarkEnd w:id="480"/>
          </w:p>
        </w:tc>
        <w:tc>
          <w:tcPr>
            <w:tcW w:w="709" w:type="dxa"/>
            <w:shd w:val="clear" w:color="auto" w:fill="auto"/>
          </w:tcPr>
          <w:p w:rsidR="001A03F1" w:rsidRPr="00BE427F" w:rsidRDefault="001A03F1" w:rsidP="00736C21">
            <w:bookmarkStart w:id="481" w:name="A3210"/>
            <w:bookmarkEnd w:id="481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82" w:name="A3211"/>
            <w:bookmarkEnd w:id="482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83" w:name="A3212"/>
            <w:bookmarkEnd w:id="483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84" w:name="A3213"/>
            <w:bookmarkEnd w:id="484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85" w:name="A3214"/>
            <w:bookmarkEnd w:id="485"/>
          </w:p>
        </w:tc>
        <w:tc>
          <w:tcPr>
            <w:tcW w:w="567" w:type="dxa"/>
            <w:shd w:val="clear" w:color="auto" w:fill="auto"/>
          </w:tcPr>
          <w:p w:rsidR="001A03F1" w:rsidRPr="00BE427F" w:rsidRDefault="001A03F1" w:rsidP="00736C21">
            <w:bookmarkStart w:id="486" w:name="A3215"/>
            <w:bookmarkEnd w:id="486"/>
          </w:p>
        </w:tc>
      </w:tr>
      <w:tr w:rsidR="001A03F1" w:rsidRPr="007A2664" w:rsidTr="004A50D0">
        <w:tc>
          <w:tcPr>
            <w:tcW w:w="391" w:type="dxa"/>
            <w:vMerge/>
            <w:shd w:val="clear" w:color="auto" w:fill="auto"/>
          </w:tcPr>
          <w:p w:rsidR="001A03F1" w:rsidRPr="007A2664" w:rsidRDefault="001A03F1" w:rsidP="00F50C82">
            <w:pPr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1A03F1" w:rsidRPr="007A2664" w:rsidRDefault="001A03F1" w:rsidP="00476A0B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угон судна воздушного или водного транспорта либо железнодорожного подвижного состава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A2664">
              <w:rPr>
                <w:sz w:val="20"/>
                <w:szCs w:val="20"/>
              </w:rPr>
              <w:t>ст. 211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A03F1" w:rsidRPr="004422C9" w:rsidRDefault="001A03F1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87" w:name="A3301"/>
            <w:bookmarkEnd w:id="487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88" w:name="A3302"/>
            <w:bookmarkEnd w:id="488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89" w:name="A3303"/>
            <w:bookmarkEnd w:id="489"/>
          </w:p>
        </w:tc>
        <w:tc>
          <w:tcPr>
            <w:tcW w:w="425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90" w:name="A3304"/>
            <w:bookmarkEnd w:id="490"/>
          </w:p>
        </w:tc>
        <w:tc>
          <w:tcPr>
            <w:tcW w:w="425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91" w:name="A3305"/>
            <w:bookmarkEnd w:id="491"/>
          </w:p>
        </w:tc>
        <w:tc>
          <w:tcPr>
            <w:tcW w:w="426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92" w:name="A3306"/>
            <w:bookmarkEnd w:id="492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93" w:name="A3307"/>
            <w:bookmarkEnd w:id="493"/>
          </w:p>
        </w:tc>
        <w:tc>
          <w:tcPr>
            <w:tcW w:w="708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94" w:name="A3308"/>
            <w:bookmarkEnd w:id="494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95" w:name="A3309"/>
            <w:bookmarkEnd w:id="495"/>
          </w:p>
        </w:tc>
        <w:tc>
          <w:tcPr>
            <w:tcW w:w="709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96" w:name="A3310"/>
            <w:bookmarkEnd w:id="496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97" w:name="A3311"/>
            <w:bookmarkEnd w:id="497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98" w:name="A3312"/>
            <w:bookmarkEnd w:id="498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499" w:name="A3313"/>
            <w:bookmarkEnd w:id="499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500" w:name="A3314"/>
            <w:bookmarkEnd w:id="500"/>
          </w:p>
        </w:tc>
        <w:tc>
          <w:tcPr>
            <w:tcW w:w="567" w:type="dxa"/>
            <w:shd w:val="clear" w:color="auto" w:fill="auto"/>
          </w:tcPr>
          <w:p w:rsidR="001A03F1" w:rsidRPr="007A2664" w:rsidRDefault="001A03F1" w:rsidP="00FC2209">
            <w:pPr>
              <w:rPr>
                <w:sz w:val="20"/>
                <w:szCs w:val="20"/>
              </w:rPr>
            </w:pPr>
            <w:bookmarkStart w:id="501" w:name="A3315"/>
            <w:bookmarkEnd w:id="501"/>
          </w:p>
        </w:tc>
      </w:tr>
      <w:tr w:rsidR="00154634" w:rsidRPr="007A2664" w:rsidTr="004A50D0">
        <w:trPr>
          <w:cantSplit/>
          <w:trHeight w:val="612"/>
        </w:trPr>
        <w:tc>
          <w:tcPr>
            <w:tcW w:w="391" w:type="dxa"/>
            <w:vMerge w:val="restart"/>
            <w:shd w:val="clear" w:color="auto" w:fill="auto"/>
            <w:textDirection w:val="btLr"/>
          </w:tcPr>
          <w:p w:rsidR="00154634" w:rsidRPr="007A2664" w:rsidRDefault="00154634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154634" w:rsidRPr="007A2664" w:rsidRDefault="00154634" w:rsidP="00E6015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154634" w:rsidRDefault="00154634" w:rsidP="002B2E7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сопряженные с совершением террористического</w:t>
            </w:r>
            <w:r>
              <w:rPr>
                <w:sz w:val="20"/>
                <w:szCs w:val="20"/>
              </w:rPr>
              <w:t xml:space="preserve"> акта либо иным осуществлением</w:t>
            </w:r>
            <w:r w:rsidRPr="007A2664">
              <w:rPr>
                <w:sz w:val="20"/>
                <w:szCs w:val="20"/>
              </w:rPr>
              <w:t xml:space="preserve"> террористической деятельности </w:t>
            </w:r>
          </w:p>
          <w:p w:rsidR="00154634" w:rsidRPr="007A2664" w:rsidRDefault="00154634" w:rsidP="002B2E7A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ч. 4 ст. 211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02" w:name="A3401"/>
            <w:bookmarkEnd w:id="50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03" w:name="A3402"/>
            <w:bookmarkEnd w:id="503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04" w:name="A3403"/>
            <w:bookmarkEnd w:id="504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05" w:name="A3404"/>
            <w:bookmarkEnd w:id="505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06" w:name="A3405"/>
            <w:bookmarkEnd w:id="506"/>
          </w:p>
        </w:tc>
        <w:tc>
          <w:tcPr>
            <w:tcW w:w="426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07" w:name="A3406"/>
            <w:bookmarkEnd w:id="50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08" w:name="A3407"/>
            <w:bookmarkEnd w:id="508"/>
          </w:p>
        </w:tc>
        <w:tc>
          <w:tcPr>
            <w:tcW w:w="708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09" w:name="A3408"/>
            <w:bookmarkEnd w:id="509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10" w:name="A3409"/>
            <w:bookmarkEnd w:id="510"/>
          </w:p>
        </w:tc>
        <w:tc>
          <w:tcPr>
            <w:tcW w:w="709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11" w:name="A3410"/>
            <w:bookmarkEnd w:id="511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12" w:name="A3411"/>
            <w:bookmarkEnd w:id="51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13" w:name="A3412"/>
            <w:bookmarkEnd w:id="513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14" w:name="A3413"/>
            <w:bookmarkEnd w:id="514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15" w:name="A3414"/>
            <w:bookmarkEnd w:id="515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16" w:name="A3415"/>
            <w:bookmarkEnd w:id="516"/>
          </w:p>
        </w:tc>
      </w:tr>
      <w:tr w:rsidR="00154634" w:rsidRPr="007A2664" w:rsidTr="004A50D0">
        <w:trPr>
          <w:trHeight w:val="470"/>
        </w:trPr>
        <w:tc>
          <w:tcPr>
            <w:tcW w:w="391" w:type="dxa"/>
            <w:vMerge/>
            <w:shd w:val="clear" w:color="auto" w:fill="auto"/>
            <w:textDirection w:val="btLr"/>
          </w:tcPr>
          <w:p w:rsidR="00154634" w:rsidRPr="007A2664" w:rsidRDefault="00154634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:rsidR="00154634" w:rsidRPr="007A2664" w:rsidRDefault="00154634" w:rsidP="00C306BB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незаконное обращение с ядерными материалами или радиоактивными веществами </w:t>
            </w:r>
            <w:r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Pr="007A2664">
              <w:rPr>
                <w:sz w:val="20"/>
                <w:szCs w:val="20"/>
              </w:rPr>
              <w:t>ст. 220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17" w:name="A3501"/>
            <w:bookmarkEnd w:id="51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18" w:name="A3502"/>
            <w:bookmarkEnd w:id="518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19" w:name="A3503"/>
            <w:bookmarkEnd w:id="519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20" w:name="A3504"/>
            <w:bookmarkEnd w:id="520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21" w:name="A3505"/>
            <w:bookmarkEnd w:id="521"/>
          </w:p>
        </w:tc>
        <w:tc>
          <w:tcPr>
            <w:tcW w:w="426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22" w:name="A3506"/>
            <w:bookmarkEnd w:id="52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23" w:name="A3507"/>
            <w:bookmarkEnd w:id="523"/>
          </w:p>
        </w:tc>
        <w:tc>
          <w:tcPr>
            <w:tcW w:w="708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24" w:name="A3508"/>
            <w:bookmarkEnd w:id="524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25" w:name="A3509"/>
            <w:bookmarkEnd w:id="525"/>
          </w:p>
        </w:tc>
        <w:tc>
          <w:tcPr>
            <w:tcW w:w="709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26" w:name="A3510"/>
            <w:bookmarkEnd w:id="526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27" w:name="A3511"/>
            <w:bookmarkEnd w:id="52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28" w:name="A3512"/>
            <w:bookmarkEnd w:id="528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29" w:name="A3513"/>
            <w:bookmarkEnd w:id="529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30" w:name="A3514"/>
            <w:bookmarkEnd w:id="530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31" w:name="A3515"/>
            <w:bookmarkEnd w:id="531"/>
          </w:p>
        </w:tc>
      </w:tr>
      <w:tr w:rsidR="00154634" w:rsidRPr="007A2664" w:rsidTr="004A50D0">
        <w:trPr>
          <w:trHeight w:val="405"/>
        </w:trPr>
        <w:tc>
          <w:tcPr>
            <w:tcW w:w="391" w:type="dxa"/>
            <w:vMerge/>
            <w:shd w:val="clear" w:color="auto" w:fill="auto"/>
          </w:tcPr>
          <w:p w:rsidR="00154634" w:rsidRPr="007A2664" w:rsidRDefault="00154634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:rsidR="00154634" w:rsidRPr="007A2664" w:rsidRDefault="00154634" w:rsidP="00783D62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хищение либо вымогательство ядерных материалов или радиоактивных веществ 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7A2664">
              <w:rPr>
                <w:sz w:val="20"/>
                <w:szCs w:val="20"/>
              </w:rPr>
              <w:t>ст. 221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32" w:name="A3601"/>
            <w:bookmarkEnd w:id="53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33" w:name="A3602"/>
            <w:bookmarkEnd w:id="533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34" w:name="A3603"/>
            <w:bookmarkEnd w:id="534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35" w:name="A3604"/>
            <w:bookmarkEnd w:id="535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36" w:name="A3605"/>
            <w:bookmarkEnd w:id="536"/>
          </w:p>
        </w:tc>
        <w:tc>
          <w:tcPr>
            <w:tcW w:w="426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37" w:name="A3606"/>
            <w:bookmarkEnd w:id="53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38" w:name="A3607"/>
            <w:bookmarkEnd w:id="538"/>
          </w:p>
        </w:tc>
        <w:tc>
          <w:tcPr>
            <w:tcW w:w="708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39" w:name="A3608"/>
            <w:bookmarkEnd w:id="539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40" w:name="A3609"/>
            <w:bookmarkEnd w:id="540"/>
          </w:p>
        </w:tc>
        <w:tc>
          <w:tcPr>
            <w:tcW w:w="709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41" w:name="A3610"/>
            <w:bookmarkEnd w:id="541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42" w:name="A3611"/>
            <w:bookmarkEnd w:id="54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43" w:name="A3612"/>
            <w:bookmarkEnd w:id="543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44" w:name="A3613"/>
            <w:bookmarkEnd w:id="544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45" w:name="A3614"/>
            <w:bookmarkEnd w:id="545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46" w:name="A3615"/>
            <w:bookmarkEnd w:id="546"/>
          </w:p>
        </w:tc>
      </w:tr>
      <w:tr w:rsidR="00154634" w:rsidRPr="007A2664" w:rsidTr="004A50D0">
        <w:trPr>
          <w:trHeight w:val="369"/>
        </w:trPr>
        <w:tc>
          <w:tcPr>
            <w:tcW w:w="391" w:type="dxa"/>
            <w:vMerge/>
            <w:shd w:val="clear" w:color="auto" w:fill="auto"/>
          </w:tcPr>
          <w:p w:rsidR="00154634" w:rsidRPr="007A2664" w:rsidRDefault="00154634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:rsidR="00154634" w:rsidRPr="007A2664" w:rsidRDefault="00154634" w:rsidP="00C306B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4">
              <w:rPr>
                <w:rFonts w:ascii="Times New Roman" w:hAnsi="Times New Roman" w:cs="Times New Roman"/>
                <w:sz w:val="20"/>
                <w:szCs w:val="20"/>
              </w:rPr>
              <w:t>посягательство на жизнь государственного или общественного деятеля ст. 277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47" w:name="A3701"/>
            <w:bookmarkEnd w:id="54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48" w:name="A3702"/>
            <w:bookmarkEnd w:id="548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49" w:name="A3703"/>
            <w:bookmarkEnd w:id="549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50" w:name="A3704"/>
            <w:bookmarkEnd w:id="550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51" w:name="A3705"/>
            <w:bookmarkEnd w:id="551"/>
          </w:p>
        </w:tc>
        <w:tc>
          <w:tcPr>
            <w:tcW w:w="426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52" w:name="A3706"/>
            <w:bookmarkEnd w:id="55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53" w:name="A3707"/>
            <w:bookmarkEnd w:id="553"/>
          </w:p>
        </w:tc>
        <w:tc>
          <w:tcPr>
            <w:tcW w:w="708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54" w:name="A3708"/>
            <w:bookmarkEnd w:id="554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55" w:name="A3709"/>
            <w:bookmarkEnd w:id="555"/>
          </w:p>
        </w:tc>
        <w:tc>
          <w:tcPr>
            <w:tcW w:w="709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56" w:name="A3710"/>
            <w:bookmarkEnd w:id="556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57" w:name="A3711"/>
            <w:bookmarkEnd w:id="55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58" w:name="A3712"/>
            <w:bookmarkEnd w:id="558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59" w:name="A3713"/>
            <w:bookmarkEnd w:id="559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60" w:name="A3714"/>
            <w:bookmarkEnd w:id="560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61" w:name="A3715"/>
            <w:bookmarkEnd w:id="561"/>
          </w:p>
        </w:tc>
      </w:tr>
      <w:tr w:rsidR="00154634" w:rsidRPr="007A2664" w:rsidTr="004A50D0">
        <w:trPr>
          <w:trHeight w:val="319"/>
        </w:trPr>
        <w:tc>
          <w:tcPr>
            <w:tcW w:w="391" w:type="dxa"/>
            <w:vMerge/>
            <w:shd w:val="clear" w:color="auto" w:fill="auto"/>
            <w:textDirection w:val="btLr"/>
          </w:tcPr>
          <w:p w:rsidR="00154634" w:rsidRPr="007A2664" w:rsidRDefault="00154634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:rsidR="00154634" w:rsidRDefault="00154634" w:rsidP="00C306BB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насильственный захват власти или насильственное удержание власти </w:t>
            </w:r>
          </w:p>
          <w:p w:rsidR="00154634" w:rsidRPr="007A2664" w:rsidRDefault="00154634" w:rsidP="00C306BB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ст. 278 УК РФ 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62" w:name="A3801"/>
            <w:bookmarkEnd w:id="56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63" w:name="A3802"/>
            <w:bookmarkEnd w:id="563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64" w:name="A3803"/>
            <w:bookmarkEnd w:id="564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65" w:name="A3804"/>
            <w:bookmarkEnd w:id="565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66" w:name="A3805"/>
            <w:bookmarkEnd w:id="566"/>
          </w:p>
        </w:tc>
        <w:tc>
          <w:tcPr>
            <w:tcW w:w="426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67" w:name="A3806"/>
            <w:bookmarkEnd w:id="56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68" w:name="A3807"/>
            <w:bookmarkEnd w:id="568"/>
          </w:p>
        </w:tc>
        <w:tc>
          <w:tcPr>
            <w:tcW w:w="708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69" w:name="A3808"/>
            <w:bookmarkEnd w:id="569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70" w:name="A3809"/>
            <w:bookmarkEnd w:id="570"/>
          </w:p>
        </w:tc>
        <w:tc>
          <w:tcPr>
            <w:tcW w:w="709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71" w:name="A3810"/>
            <w:bookmarkEnd w:id="571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72" w:name="A3811"/>
            <w:bookmarkEnd w:id="57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73" w:name="A3812"/>
            <w:bookmarkEnd w:id="573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74" w:name="A3813"/>
            <w:bookmarkEnd w:id="574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75" w:name="A3814"/>
            <w:bookmarkEnd w:id="575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76" w:name="A3815"/>
            <w:bookmarkEnd w:id="576"/>
          </w:p>
        </w:tc>
      </w:tr>
      <w:tr w:rsidR="00154634" w:rsidRPr="007A2664" w:rsidTr="004A50D0">
        <w:trPr>
          <w:trHeight w:val="293"/>
        </w:trPr>
        <w:tc>
          <w:tcPr>
            <w:tcW w:w="391" w:type="dxa"/>
            <w:vMerge/>
            <w:shd w:val="clear" w:color="auto" w:fill="auto"/>
          </w:tcPr>
          <w:p w:rsidR="00154634" w:rsidRPr="007A2664" w:rsidRDefault="00154634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:rsidR="00154634" w:rsidRPr="007A2664" w:rsidRDefault="00154634" w:rsidP="003F226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вооруженный мятеж    </w:t>
            </w: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2664">
              <w:rPr>
                <w:sz w:val="20"/>
                <w:szCs w:val="20"/>
              </w:rPr>
              <w:t xml:space="preserve">ст. 279 УК РФ 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77" w:name="A3901"/>
            <w:bookmarkEnd w:id="57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78" w:name="A3902"/>
            <w:bookmarkEnd w:id="578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79" w:name="A3903"/>
            <w:bookmarkEnd w:id="579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80" w:name="A3904"/>
            <w:bookmarkEnd w:id="580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81" w:name="A3905"/>
            <w:bookmarkEnd w:id="581"/>
          </w:p>
        </w:tc>
        <w:tc>
          <w:tcPr>
            <w:tcW w:w="426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82" w:name="A3906"/>
            <w:bookmarkEnd w:id="58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83" w:name="A3907"/>
            <w:bookmarkEnd w:id="583"/>
          </w:p>
        </w:tc>
        <w:tc>
          <w:tcPr>
            <w:tcW w:w="708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84" w:name="A3908"/>
            <w:bookmarkEnd w:id="584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85" w:name="A3909"/>
            <w:bookmarkEnd w:id="585"/>
          </w:p>
        </w:tc>
        <w:tc>
          <w:tcPr>
            <w:tcW w:w="709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86" w:name="A3910"/>
            <w:bookmarkEnd w:id="586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87" w:name="A3911"/>
            <w:bookmarkEnd w:id="58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88" w:name="A3912"/>
            <w:bookmarkEnd w:id="588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89" w:name="A3913"/>
            <w:bookmarkEnd w:id="589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90" w:name="A3914"/>
            <w:bookmarkEnd w:id="590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91" w:name="A3915"/>
            <w:bookmarkEnd w:id="591"/>
          </w:p>
        </w:tc>
      </w:tr>
      <w:tr w:rsidR="00154634" w:rsidRPr="007A2664" w:rsidTr="004A50D0">
        <w:trPr>
          <w:trHeight w:val="269"/>
        </w:trPr>
        <w:tc>
          <w:tcPr>
            <w:tcW w:w="391" w:type="dxa"/>
            <w:vMerge/>
            <w:shd w:val="clear" w:color="auto" w:fill="auto"/>
          </w:tcPr>
          <w:p w:rsidR="00154634" w:rsidRPr="007A2664" w:rsidRDefault="00154634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:rsidR="00154634" w:rsidRPr="007A2664" w:rsidRDefault="00154634" w:rsidP="003F226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диверсия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Pr="007A2664">
              <w:rPr>
                <w:sz w:val="20"/>
                <w:szCs w:val="20"/>
              </w:rPr>
              <w:t>ст. 281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92" w:name="A4001"/>
            <w:bookmarkEnd w:id="59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93" w:name="A4002"/>
            <w:bookmarkEnd w:id="593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94" w:name="A4003"/>
            <w:bookmarkEnd w:id="594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95" w:name="A4004"/>
            <w:bookmarkEnd w:id="595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96" w:name="A4005"/>
            <w:bookmarkEnd w:id="596"/>
          </w:p>
        </w:tc>
        <w:tc>
          <w:tcPr>
            <w:tcW w:w="426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97" w:name="A4006"/>
            <w:bookmarkEnd w:id="59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98" w:name="A4007"/>
            <w:bookmarkEnd w:id="598"/>
          </w:p>
        </w:tc>
        <w:tc>
          <w:tcPr>
            <w:tcW w:w="708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599" w:name="A4008"/>
            <w:bookmarkEnd w:id="599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600" w:name="A4009"/>
            <w:bookmarkEnd w:id="600"/>
          </w:p>
        </w:tc>
        <w:tc>
          <w:tcPr>
            <w:tcW w:w="709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601" w:name="A4010"/>
            <w:bookmarkEnd w:id="601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602" w:name="A4011"/>
            <w:bookmarkEnd w:id="60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603" w:name="A4012"/>
            <w:bookmarkEnd w:id="603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604" w:name="A4013"/>
            <w:bookmarkEnd w:id="604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605" w:name="A4014"/>
            <w:bookmarkEnd w:id="605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FC2209">
            <w:pPr>
              <w:rPr>
                <w:sz w:val="20"/>
                <w:szCs w:val="20"/>
              </w:rPr>
            </w:pPr>
            <w:bookmarkStart w:id="606" w:name="A4015"/>
            <w:bookmarkEnd w:id="606"/>
          </w:p>
        </w:tc>
      </w:tr>
      <w:tr w:rsidR="00154634" w:rsidRPr="007A2664" w:rsidTr="004A50D0">
        <w:trPr>
          <w:trHeight w:val="274"/>
        </w:trPr>
        <w:tc>
          <w:tcPr>
            <w:tcW w:w="391" w:type="dxa"/>
            <w:vMerge/>
            <w:shd w:val="clear" w:color="auto" w:fill="auto"/>
            <w:textDirection w:val="btLr"/>
          </w:tcPr>
          <w:p w:rsidR="00154634" w:rsidRPr="007A2664" w:rsidRDefault="00154634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:rsidR="00154634" w:rsidRPr="007A2664" w:rsidRDefault="00154634" w:rsidP="003F226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экстремистского сообщества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7A2664">
              <w:rPr>
                <w:sz w:val="20"/>
                <w:szCs w:val="20"/>
              </w:rPr>
              <w:t xml:space="preserve"> ст. 282.1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07" w:name="A4101"/>
            <w:bookmarkEnd w:id="60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08" w:name="A4102"/>
            <w:bookmarkEnd w:id="608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09" w:name="A4103"/>
            <w:bookmarkEnd w:id="609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10" w:name="A4104"/>
            <w:bookmarkEnd w:id="610"/>
          </w:p>
        </w:tc>
        <w:tc>
          <w:tcPr>
            <w:tcW w:w="425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11" w:name="A4105"/>
            <w:bookmarkEnd w:id="611"/>
          </w:p>
        </w:tc>
        <w:tc>
          <w:tcPr>
            <w:tcW w:w="426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12" w:name="A4106"/>
            <w:bookmarkEnd w:id="612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13" w:name="A4107"/>
            <w:bookmarkEnd w:id="613"/>
          </w:p>
        </w:tc>
        <w:tc>
          <w:tcPr>
            <w:tcW w:w="708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14" w:name="A4108"/>
            <w:bookmarkEnd w:id="614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15" w:name="A4109"/>
            <w:bookmarkEnd w:id="615"/>
          </w:p>
        </w:tc>
        <w:tc>
          <w:tcPr>
            <w:tcW w:w="709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16" w:name="A4110"/>
            <w:bookmarkEnd w:id="616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17" w:name="A4111"/>
            <w:bookmarkEnd w:id="617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18" w:name="A4112"/>
            <w:bookmarkEnd w:id="618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19" w:name="A4113"/>
            <w:bookmarkEnd w:id="619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20" w:name="A4114"/>
            <w:bookmarkEnd w:id="620"/>
          </w:p>
        </w:tc>
        <w:tc>
          <w:tcPr>
            <w:tcW w:w="567" w:type="dxa"/>
            <w:shd w:val="clear" w:color="auto" w:fill="auto"/>
          </w:tcPr>
          <w:p w:rsidR="00154634" w:rsidRPr="007A2664" w:rsidRDefault="00154634" w:rsidP="0079011B">
            <w:pPr>
              <w:rPr>
                <w:sz w:val="20"/>
                <w:szCs w:val="20"/>
              </w:rPr>
            </w:pPr>
            <w:bookmarkStart w:id="621" w:name="A4115"/>
            <w:bookmarkEnd w:id="621"/>
          </w:p>
        </w:tc>
      </w:tr>
      <w:tr w:rsidR="00154634" w:rsidRPr="00BE427F" w:rsidTr="004A50D0">
        <w:tc>
          <w:tcPr>
            <w:tcW w:w="391" w:type="dxa"/>
            <w:vMerge/>
            <w:shd w:val="clear" w:color="auto" w:fill="auto"/>
            <w:textDirection w:val="btLr"/>
          </w:tcPr>
          <w:p w:rsidR="00154634" w:rsidRPr="007A2664" w:rsidRDefault="00154634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154634" w:rsidRPr="007A2664" w:rsidRDefault="00154634" w:rsidP="00E6015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154634" w:rsidRPr="00A47C9A" w:rsidRDefault="00154634" w:rsidP="001A0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создание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</w:t>
            </w:r>
            <w:hyperlink r:id="rId74" w:history="1">
              <w:r w:rsidRPr="00A47C9A">
                <w:rPr>
                  <w:sz w:val="20"/>
                  <w:szCs w:val="20"/>
                </w:rPr>
                <w:t>руководство</w:t>
              </w:r>
            </w:hyperlink>
            <w:r w:rsidRPr="00A47C9A">
              <w:rPr>
                <w:sz w:val="20"/>
                <w:szCs w:val="20"/>
              </w:rPr>
              <w:t xml:space="preserve"> таким экстремистским сообществом, его частью или входящими в такое сообщество </w:t>
            </w:r>
            <w:hyperlink r:id="rId75" w:history="1">
              <w:r w:rsidRPr="00A47C9A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A47C9A">
              <w:rPr>
                <w:sz w:val="20"/>
                <w:szCs w:val="20"/>
              </w:rPr>
              <w:t xml:space="preserve">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направленности, в том числе совершенные лицом с использованием своего </w:t>
            </w:r>
            <w:hyperlink r:id="rId76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A47C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1, 3 ст. 282.1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22" w:name="A4201"/>
            <w:bookmarkEnd w:id="622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23" w:name="A4202"/>
            <w:bookmarkEnd w:id="623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24" w:name="A4203"/>
            <w:bookmarkEnd w:id="624"/>
          </w:p>
        </w:tc>
        <w:tc>
          <w:tcPr>
            <w:tcW w:w="425" w:type="dxa"/>
            <w:shd w:val="clear" w:color="auto" w:fill="auto"/>
          </w:tcPr>
          <w:p w:rsidR="00154634" w:rsidRPr="00BE427F" w:rsidRDefault="00154634" w:rsidP="0079011B">
            <w:bookmarkStart w:id="625" w:name="A4204"/>
            <w:bookmarkEnd w:id="625"/>
          </w:p>
        </w:tc>
        <w:tc>
          <w:tcPr>
            <w:tcW w:w="425" w:type="dxa"/>
            <w:shd w:val="clear" w:color="auto" w:fill="auto"/>
          </w:tcPr>
          <w:p w:rsidR="00154634" w:rsidRPr="00BE427F" w:rsidRDefault="00154634" w:rsidP="0079011B">
            <w:bookmarkStart w:id="626" w:name="A4205"/>
            <w:bookmarkEnd w:id="626"/>
          </w:p>
        </w:tc>
        <w:tc>
          <w:tcPr>
            <w:tcW w:w="426" w:type="dxa"/>
            <w:shd w:val="clear" w:color="auto" w:fill="auto"/>
          </w:tcPr>
          <w:p w:rsidR="00154634" w:rsidRPr="00BE427F" w:rsidRDefault="00154634" w:rsidP="0079011B">
            <w:bookmarkStart w:id="627" w:name="A4206"/>
            <w:bookmarkEnd w:id="627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28" w:name="A4207"/>
            <w:bookmarkEnd w:id="628"/>
          </w:p>
        </w:tc>
        <w:tc>
          <w:tcPr>
            <w:tcW w:w="708" w:type="dxa"/>
            <w:shd w:val="clear" w:color="auto" w:fill="auto"/>
          </w:tcPr>
          <w:p w:rsidR="00154634" w:rsidRPr="00BE427F" w:rsidRDefault="00154634" w:rsidP="0079011B">
            <w:bookmarkStart w:id="629" w:name="A4208"/>
            <w:bookmarkEnd w:id="629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30" w:name="A4209"/>
            <w:bookmarkEnd w:id="630"/>
          </w:p>
        </w:tc>
        <w:tc>
          <w:tcPr>
            <w:tcW w:w="709" w:type="dxa"/>
            <w:shd w:val="clear" w:color="auto" w:fill="auto"/>
          </w:tcPr>
          <w:p w:rsidR="00154634" w:rsidRPr="00BE427F" w:rsidRDefault="00154634" w:rsidP="0079011B">
            <w:bookmarkStart w:id="631" w:name="A4210"/>
            <w:bookmarkEnd w:id="631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32" w:name="A4211"/>
            <w:bookmarkEnd w:id="632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33" w:name="A4212"/>
            <w:bookmarkEnd w:id="633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34" w:name="A4213"/>
            <w:bookmarkEnd w:id="634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35" w:name="A4214"/>
            <w:bookmarkEnd w:id="635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36" w:name="A4215"/>
            <w:bookmarkEnd w:id="636"/>
          </w:p>
        </w:tc>
      </w:tr>
      <w:tr w:rsidR="00154634" w:rsidRPr="00BE427F" w:rsidTr="004A50D0">
        <w:tc>
          <w:tcPr>
            <w:tcW w:w="391" w:type="dxa"/>
            <w:vMerge/>
            <w:shd w:val="clear" w:color="auto" w:fill="auto"/>
          </w:tcPr>
          <w:p w:rsidR="00154634" w:rsidRPr="00BE427F" w:rsidRDefault="00154634" w:rsidP="007A2664">
            <w:pPr>
              <w:spacing w:line="200" w:lineRule="exact"/>
              <w:jc w:val="center"/>
            </w:pPr>
          </w:p>
        </w:tc>
        <w:tc>
          <w:tcPr>
            <w:tcW w:w="424" w:type="dxa"/>
            <w:vMerge/>
            <w:shd w:val="clear" w:color="auto" w:fill="auto"/>
          </w:tcPr>
          <w:p w:rsidR="00154634" w:rsidRPr="00BE427F" w:rsidRDefault="00154634" w:rsidP="0079011B"/>
        </w:tc>
        <w:tc>
          <w:tcPr>
            <w:tcW w:w="5948" w:type="dxa"/>
            <w:gridSpan w:val="5"/>
            <w:shd w:val="clear" w:color="auto" w:fill="auto"/>
          </w:tcPr>
          <w:p w:rsidR="00154634" w:rsidRPr="00A47C9A" w:rsidRDefault="00154634" w:rsidP="00C666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склонение, вербовка или иное вовлечение лица в деятельность экстремистского сообщества, в том числе совершенные лицом с использованием своего </w:t>
            </w:r>
            <w:hyperlink r:id="rId77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154634" w:rsidRPr="00A47C9A" w:rsidRDefault="00154634" w:rsidP="00581D4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1.1, 3 ст. 282.1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37" w:name="A4301"/>
            <w:bookmarkEnd w:id="637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38" w:name="A4302"/>
            <w:bookmarkEnd w:id="638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39" w:name="A4303"/>
            <w:bookmarkEnd w:id="639"/>
          </w:p>
        </w:tc>
        <w:tc>
          <w:tcPr>
            <w:tcW w:w="425" w:type="dxa"/>
            <w:shd w:val="clear" w:color="auto" w:fill="auto"/>
          </w:tcPr>
          <w:p w:rsidR="00154634" w:rsidRPr="00BE427F" w:rsidRDefault="00154634" w:rsidP="0079011B">
            <w:bookmarkStart w:id="640" w:name="A4304"/>
            <w:bookmarkEnd w:id="640"/>
          </w:p>
        </w:tc>
        <w:tc>
          <w:tcPr>
            <w:tcW w:w="425" w:type="dxa"/>
            <w:shd w:val="clear" w:color="auto" w:fill="auto"/>
          </w:tcPr>
          <w:p w:rsidR="00154634" w:rsidRPr="00BE427F" w:rsidRDefault="00154634" w:rsidP="0079011B">
            <w:bookmarkStart w:id="641" w:name="A4305"/>
            <w:bookmarkEnd w:id="641"/>
          </w:p>
        </w:tc>
        <w:tc>
          <w:tcPr>
            <w:tcW w:w="426" w:type="dxa"/>
            <w:shd w:val="clear" w:color="auto" w:fill="auto"/>
          </w:tcPr>
          <w:p w:rsidR="00154634" w:rsidRPr="00BE427F" w:rsidRDefault="00154634" w:rsidP="0079011B">
            <w:bookmarkStart w:id="642" w:name="A4306"/>
            <w:bookmarkEnd w:id="642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43" w:name="A4307"/>
            <w:bookmarkEnd w:id="643"/>
          </w:p>
        </w:tc>
        <w:tc>
          <w:tcPr>
            <w:tcW w:w="708" w:type="dxa"/>
            <w:shd w:val="clear" w:color="auto" w:fill="auto"/>
          </w:tcPr>
          <w:p w:rsidR="00154634" w:rsidRPr="00BE427F" w:rsidRDefault="00154634" w:rsidP="0079011B">
            <w:bookmarkStart w:id="644" w:name="A4308"/>
            <w:bookmarkEnd w:id="644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45" w:name="A4309"/>
            <w:bookmarkEnd w:id="645"/>
          </w:p>
        </w:tc>
        <w:tc>
          <w:tcPr>
            <w:tcW w:w="709" w:type="dxa"/>
            <w:shd w:val="clear" w:color="auto" w:fill="auto"/>
          </w:tcPr>
          <w:p w:rsidR="00154634" w:rsidRPr="00BE427F" w:rsidRDefault="00154634" w:rsidP="0079011B">
            <w:bookmarkStart w:id="646" w:name="A4310"/>
            <w:bookmarkEnd w:id="646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47" w:name="A4311"/>
            <w:bookmarkEnd w:id="647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48" w:name="A4312"/>
            <w:bookmarkEnd w:id="648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49" w:name="A4313"/>
            <w:bookmarkEnd w:id="649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50" w:name="A4314"/>
            <w:bookmarkEnd w:id="650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51" w:name="A4315"/>
            <w:bookmarkEnd w:id="651"/>
          </w:p>
        </w:tc>
      </w:tr>
      <w:tr w:rsidR="00154634" w:rsidRPr="00BE427F" w:rsidTr="004A50D0">
        <w:tc>
          <w:tcPr>
            <w:tcW w:w="391" w:type="dxa"/>
            <w:vMerge/>
            <w:shd w:val="clear" w:color="auto" w:fill="auto"/>
          </w:tcPr>
          <w:p w:rsidR="00154634" w:rsidRPr="00BE427F" w:rsidRDefault="00154634" w:rsidP="007A2664">
            <w:pPr>
              <w:spacing w:line="200" w:lineRule="exact"/>
              <w:jc w:val="center"/>
            </w:pPr>
          </w:p>
        </w:tc>
        <w:tc>
          <w:tcPr>
            <w:tcW w:w="424" w:type="dxa"/>
            <w:vMerge/>
            <w:shd w:val="clear" w:color="auto" w:fill="auto"/>
          </w:tcPr>
          <w:p w:rsidR="00154634" w:rsidRPr="00BE427F" w:rsidRDefault="00154634" w:rsidP="0079011B"/>
        </w:tc>
        <w:tc>
          <w:tcPr>
            <w:tcW w:w="5948" w:type="dxa"/>
            <w:gridSpan w:val="5"/>
            <w:shd w:val="clear" w:color="auto" w:fill="auto"/>
          </w:tcPr>
          <w:p w:rsidR="00154634" w:rsidRPr="00A47C9A" w:rsidRDefault="00154634" w:rsidP="00C666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>участие в экстремистском сообществе, в том числе совершенн</w:t>
            </w:r>
            <w:r>
              <w:rPr>
                <w:sz w:val="20"/>
                <w:szCs w:val="20"/>
              </w:rPr>
              <w:t>о</w:t>
            </w:r>
            <w:r w:rsidRPr="00A47C9A">
              <w:rPr>
                <w:sz w:val="20"/>
                <w:szCs w:val="20"/>
              </w:rPr>
              <w:t xml:space="preserve">е лицом с использованием своего </w:t>
            </w:r>
            <w:hyperlink r:id="rId78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  <w:r w:rsidRPr="00A47C9A">
              <w:rPr>
                <w:sz w:val="20"/>
                <w:szCs w:val="20"/>
              </w:rPr>
              <w:t xml:space="preserve"> </w:t>
            </w:r>
          </w:p>
          <w:p w:rsidR="00154634" w:rsidRPr="00A47C9A" w:rsidRDefault="00154634" w:rsidP="001A03F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2, 3 ст. 282.1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52" w:name="A4401"/>
            <w:bookmarkEnd w:id="652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53" w:name="A4402"/>
            <w:bookmarkEnd w:id="653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54" w:name="A4403"/>
            <w:bookmarkEnd w:id="654"/>
          </w:p>
        </w:tc>
        <w:tc>
          <w:tcPr>
            <w:tcW w:w="425" w:type="dxa"/>
            <w:shd w:val="clear" w:color="auto" w:fill="auto"/>
          </w:tcPr>
          <w:p w:rsidR="00154634" w:rsidRPr="00BE427F" w:rsidRDefault="00154634" w:rsidP="0079011B">
            <w:bookmarkStart w:id="655" w:name="A4404"/>
            <w:bookmarkEnd w:id="655"/>
          </w:p>
        </w:tc>
        <w:tc>
          <w:tcPr>
            <w:tcW w:w="425" w:type="dxa"/>
            <w:shd w:val="clear" w:color="auto" w:fill="auto"/>
          </w:tcPr>
          <w:p w:rsidR="00154634" w:rsidRPr="00BE427F" w:rsidRDefault="00154634" w:rsidP="0079011B">
            <w:bookmarkStart w:id="656" w:name="A4405"/>
            <w:bookmarkEnd w:id="656"/>
          </w:p>
        </w:tc>
        <w:tc>
          <w:tcPr>
            <w:tcW w:w="426" w:type="dxa"/>
            <w:shd w:val="clear" w:color="auto" w:fill="auto"/>
          </w:tcPr>
          <w:p w:rsidR="00154634" w:rsidRPr="00BE427F" w:rsidRDefault="00154634" w:rsidP="0079011B">
            <w:bookmarkStart w:id="657" w:name="A4406"/>
            <w:bookmarkEnd w:id="657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58" w:name="A4407"/>
            <w:bookmarkEnd w:id="658"/>
          </w:p>
        </w:tc>
        <w:tc>
          <w:tcPr>
            <w:tcW w:w="708" w:type="dxa"/>
            <w:shd w:val="clear" w:color="auto" w:fill="auto"/>
          </w:tcPr>
          <w:p w:rsidR="00154634" w:rsidRPr="00BE427F" w:rsidRDefault="00154634" w:rsidP="0079011B">
            <w:bookmarkStart w:id="659" w:name="A4408"/>
            <w:bookmarkEnd w:id="659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60" w:name="A4409"/>
            <w:bookmarkEnd w:id="660"/>
          </w:p>
        </w:tc>
        <w:tc>
          <w:tcPr>
            <w:tcW w:w="709" w:type="dxa"/>
            <w:shd w:val="clear" w:color="auto" w:fill="auto"/>
          </w:tcPr>
          <w:p w:rsidR="00154634" w:rsidRPr="00BE427F" w:rsidRDefault="00154634" w:rsidP="0079011B">
            <w:bookmarkStart w:id="661" w:name="A4410"/>
            <w:bookmarkEnd w:id="661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62" w:name="A4411"/>
            <w:bookmarkEnd w:id="662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63" w:name="A4412"/>
            <w:bookmarkEnd w:id="663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64" w:name="A4413"/>
            <w:bookmarkEnd w:id="664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65" w:name="A4414"/>
            <w:bookmarkEnd w:id="665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66" w:name="A4415"/>
            <w:bookmarkEnd w:id="666"/>
          </w:p>
        </w:tc>
      </w:tr>
      <w:tr w:rsidR="00154634" w:rsidRPr="00BE427F" w:rsidTr="004A50D0">
        <w:tc>
          <w:tcPr>
            <w:tcW w:w="391" w:type="dxa"/>
            <w:vMerge/>
            <w:shd w:val="clear" w:color="auto" w:fill="auto"/>
          </w:tcPr>
          <w:p w:rsidR="00154634" w:rsidRPr="007A2664" w:rsidRDefault="00154634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154634" w:rsidRPr="00A47C9A" w:rsidRDefault="00154634" w:rsidP="00272339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организация деятельности экстремистской  организации  </w:t>
            </w:r>
          </w:p>
          <w:p w:rsidR="00154634" w:rsidRPr="00A47C9A" w:rsidRDefault="00154634" w:rsidP="00272339">
            <w:pPr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ст. 282.2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FC2209">
            <w:bookmarkStart w:id="667" w:name="A4501"/>
            <w:bookmarkEnd w:id="667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FC2209">
            <w:bookmarkStart w:id="668" w:name="A4502"/>
            <w:bookmarkEnd w:id="668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FC2209">
            <w:bookmarkStart w:id="669" w:name="A4503"/>
            <w:bookmarkEnd w:id="669"/>
          </w:p>
        </w:tc>
        <w:tc>
          <w:tcPr>
            <w:tcW w:w="425" w:type="dxa"/>
            <w:shd w:val="clear" w:color="auto" w:fill="auto"/>
          </w:tcPr>
          <w:p w:rsidR="00154634" w:rsidRPr="00BE427F" w:rsidRDefault="00154634" w:rsidP="00FC2209">
            <w:bookmarkStart w:id="670" w:name="A4504"/>
            <w:bookmarkEnd w:id="670"/>
          </w:p>
        </w:tc>
        <w:tc>
          <w:tcPr>
            <w:tcW w:w="425" w:type="dxa"/>
            <w:shd w:val="clear" w:color="auto" w:fill="auto"/>
          </w:tcPr>
          <w:p w:rsidR="00154634" w:rsidRPr="00BE427F" w:rsidRDefault="00154634" w:rsidP="00FC2209">
            <w:bookmarkStart w:id="671" w:name="A4505"/>
            <w:bookmarkEnd w:id="671"/>
          </w:p>
        </w:tc>
        <w:tc>
          <w:tcPr>
            <w:tcW w:w="426" w:type="dxa"/>
            <w:shd w:val="clear" w:color="auto" w:fill="auto"/>
          </w:tcPr>
          <w:p w:rsidR="00154634" w:rsidRPr="00BE427F" w:rsidRDefault="00154634" w:rsidP="00FC2209">
            <w:bookmarkStart w:id="672" w:name="A4506"/>
            <w:bookmarkEnd w:id="672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FC2209">
            <w:bookmarkStart w:id="673" w:name="A4507"/>
            <w:bookmarkEnd w:id="673"/>
          </w:p>
        </w:tc>
        <w:tc>
          <w:tcPr>
            <w:tcW w:w="708" w:type="dxa"/>
            <w:shd w:val="clear" w:color="auto" w:fill="auto"/>
          </w:tcPr>
          <w:p w:rsidR="00154634" w:rsidRPr="00BE427F" w:rsidRDefault="00154634" w:rsidP="00FC2209">
            <w:bookmarkStart w:id="674" w:name="A4508"/>
            <w:bookmarkEnd w:id="674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FC2209">
            <w:bookmarkStart w:id="675" w:name="A4509"/>
            <w:bookmarkEnd w:id="675"/>
          </w:p>
        </w:tc>
        <w:tc>
          <w:tcPr>
            <w:tcW w:w="709" w:type="dxa"/>
            <w:shd w:val="clear" w:color="auto" w:fill="auto"/>
          </w:tcPr>
          <w:p w:rsidR="00154634" w:rsidRPr="00BE427F" w:rsidRDefault="00154634" w:rsidP="00FC2209">
            <w:bookmarkStart w:id="676" w:name="A4510"/>
            <w:bookmarkEnd w:id="676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FC2209">
            <w:bookmarkStart w:id="677" w:name="A4511"/>
            <w:bookmarkEnd w:id="677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FC2209">
            <w:bookmarkStart w:id="678" w:name="A4512"/>
            <w:bookmarkEnd w:id="678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FC2209">
            <w:bookmarkStart w:id="679" w:name="A4513"/>
            <w:bookmarkEnd w:id="679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FC2209">
            <w:bookmarkStart w:id="680" w:name="A4514"/>
            <w:bookmarkEnd w:id="680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FC2209">
            <w:bookmarkStart w:id="681" w:name="A4515"/>
            <w:bookmarkEnd w:id="681"/>
          </w:p>
        </w:tc>
      </w:tr>
      <w:tr w:rsidR="00154634" w:rsidRPr="00BE427F" w:rsidTr="004A50D0">
        <w:trPr>
          <w:cantSplit/>
          <w:trHeight w:val="1134"/>
        </w:trPr>
        <w:tc>
          <w:tcPr>
            <w:tcW w:w="391" w:type="dxa"/>
            <w:vMerge/>
            <w:shd w:val="clear" w:color="auto" w:fill="auto"/>
            <w:textDirection w:val="btLr"/>
          </w:tcPr>
          <w:p w:rsidR="00154634" w:rsidRPr="007A2664" w:rsidRDefault="00154634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154634" w:rsidRPr="007A2664" w:rsidRDefault="00154634" w:rsidP="00E6015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154634" w:rsidRDefault="00154634" w:rsidP="004027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организация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</w:t>
            </w:r>
            <w:hyperlink r:id="rId79" w:history="1">
              <w:r w:rsidRPr="00A47C9A">
                <w:rPr>
                  <w:sz w:val="20"/>
                  <w:szCs w:val="20"/>
                </w:rPr>
                <w:t>экстремистской деятельности</w:t>
              </w:r>
            </w:hyperlink>
            <w:r w:rsidRPr="00A47C9A">
              <w:rPr>
                <w:sz w:val="20"/>
                <w:szCs w:val="20"/>
              </w:rPr>
              <w:t xml:space="preserve">, за исключением организаций, которые в соответствии с </w:t>
            </w:r>
            <w:hyperlink r:id="rId80" w:history="1">
              <w:r w:rsidRPr="00A47C9A">
                <w:rPr>
                  <w:sz w:val="20"/>
                  <w:szCs w:val="20"/>
                </w:rPr>
                <w:t>законодательством</w:t>
              </w:r>
            </w:hyperlink>
            <w:r w:rsidRPr="00A47C9A">
              <w:rPr>
                <w:sz w:val="20"/>
                <w:szCs w:val="20"/>
              </w:rPr>
              <w:t xml:space="preserve"> Российской Федерации признаны террористическими, в том числе совершенн</w:t>
            </w:r>
            <w:r>
              <w:rPr>
                <w:sz w:val="20"/>
                <w:szCs w:val="20"/>
              </w:rPr>
              <w:t>а</w:t>
            </w:r>
            <w:r w:rsidR="001D7A5E">
              <w:rPr>
                <w:sz w:val="20"/>
                <w:szCs w:val="20"/>
              </w:rPr>
              <w:t>я</w:t>
            </w:r>
            <w:r w:rsidRPr="00A47C9A">
              <w:rPr>
                <w:sz w:val="20"/>
                <w:szCs w:val="20"/>
              </w:rPr>
              <w:t xml:space="preserve"> лицом с использованием своего </w:t>
            </w:r>
            <w:hyperlink r:id="rId81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  <w:r w:rsidRPr="00A47C9A">
              <w:rPr>
                <w:sz w:val="20"/>
                <w:szCs w:val="20"/>
              </w:rPr>
              <w:t xml:space="preserve">   </w:t>
            </w:r>
          </w:p>
          <w:p w:rsidR="00154634" w:rsidRPr="00A47C9A" w:rsidRDefault="00154634" w:rsidP="001A03F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1, 3 ст. 282.2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154634" w:rsidRPr="004422C9" w:rsidRDefault="00154634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82" w:name="A4601"/>
            <w:bookmarkEnd w:id="682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83" w:name="A4602"/>
            <w:bookmarkEnd w:id="683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84" w:name="A4603"/>
            <w:bookmarkEnd w:id="684"/>
          </w:p>
        </w:tc>
        <w:tc>
          <w:tcPr>
            <w:tcW w:w="425" w:type="dxa"/>
            <w:shd w:val="clear" w:color="auto" w:fill="auto"/>
          </w:tcPr>
          <w:p w:rsidR="00154634" w:rsidRPr="00BE427F" w:rsidRDefault="00154634" w:rsidP="0079011B">
            <w:bookmarkStart w:id="685" w:name="A4604"/>
            <w:bookmarkEnd w:id="685"/>
          </w:p>
        </w:tc>
        <w:tc>
          <w:tcPr>
            <w:tcW w:w="425" w:type="dxa"/>
            <w:shd w:val="clear" w:color="auto" w:fill="auto"/>
          </w:tcPr>
          <w:p w:rsidR="00154634" w:rsidRPr="00BE427F" w:rsidRDefault="00154634" w:rsidP="0079011B">
            <w:bookmarkStart w:id="686" w:name="A4605"/>
            <w:bookmarkEnd w:id="686"/>
          </w:p>
        </w:tc>
        <w:tc>
          <w:tcPr>
            <w:tcW w:w="426" w:type="dxa"/>
            <w:shd w:val="clear" w:color="auto" w:fill="auto"/>
          </w:tcPr>
          <w:p w:rsidR="00154634" w:rsidRPr="00BE427F" w:rsidRDefault="00154634" w:rsidP="0079011B">
            <w:bookmarkStart w:id="687" w:name="A4606"/>
            <w:bookmarkEnd w:id="687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88" w:name="A4607"/>
            <w:bookmarkEnd w:id="688"/>
          </w:p>
        </w:tc>
        <w:tc>
          <w:tcPr>
            <w:tcW w:w="708" w:type="dxa"/>
            <w:shd w:val="clear" w:color="auto" w:fill="auto"/>
          </w:tcPr>
          <w:p w:rsidR="00154634" w:rsidRPr="00BE427F" w:rsidRDefault="00154634" w:rsidP="0079011B">
            <w:bookmarkStart w:id="689" w:name="A4608"/>
            <w:bookmarkEnd w:id="689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90" w:name="A4609"/>
            <w:bookmarkEnd w:id="690"/>
          </w:p>
        </w:tc>
        <w:tc>
          <w:tcPr>
            <w:tcW w:w="709" w:type="dxa"/>
            <w:shd w:val="clear" w:color="auto" w:fill="auto"/>
          </w:tcPr>
          <w:p w:rsidR="00154634" w:rsidRPr="00BE427F" w:rsidRDefault="00154634" w:rsidP="0079011B">
            <w:bookmarkStart w:id="691" w:name="A4610"/>
            <w:bookmarkEnd w:id="691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92" w:name="A4611"/>
            <w:bookmarkEnd w:id="692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93" w:name="A4612"/>
            <w:bookmarkEnd w:id="693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94" w:name="A4613"/>
            <w:bookmarkEnd w:id="694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95" w:name="A4614"/>
            <w:bookmarkEnd w:id="695"/>
          </w:p>
        </w:tc>
        <w:tc>
          <w:tcPr>
            <w:tcW w:w="567" w:type="dxa"/>
            <w:shd w:val="clear" w:color="auto" w:fill="auto"/>
          </w:tcPr>
          <w:p w:rsidR="00154634" w:rsidRPr="00BE427F" w:rsidRDefault="00154634" w:rsidP="0079011B">
            <w:bookmarkStart w:id="696" w:name="A4615"/>
            <w:bookmarkEnd w:id="696"/>
          </w:p>
        </w:tc>
      </w:tr>
      <w:tr w:rsidR="00476A0B" w:rsidRPr="00BE427F" w:rsidTr="004A50D0">
        <w:trPr>
          <w:trHeight w:val="895"/>
        </w:trPr>
        <w:tc>
          <w:tcPr>
            <w:tcW w:w="391" w:type="dxa"/>
            <w:vMerge w:val="restart"/>
            <w:shd w:val="clear" w:color="auto" w:fill="auto"/>
            <w:textDirection w:val="btLr"/>
          </w:tcPr>
          <w:p w:rsidR="00476A0B" w:rsidRPr="007A2664" w:rsidRDefault="00476A0B" w:rsidP="0040272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476A0B" w:rsidRPr="00BE427F" w:rsidRDefault="00476A0B" w:rsidP="00182E08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476A0B" w:rsidRPr="00A47C9A" w:rsidRDefault="00476A0B" w:rsidP="007A2664">
            <w:pPr>
              <w:spacing w:line="240" w:lineRule="exact"/>
              <w:rPr>
                <w:bCs/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склонение, вербовка или иное вовлечение лица </w:t>
            </w:r>
            <w:r w:rsidRPr="00A47C9A">
              <w:rPr>
                <w:bCs/>
                <w:sz w:val="20"/>
                <w:szCs w:val="20"/>
              </w:rPr>
              <w:t>в деятельность экстремистской организации</w:t>
            </w:r>
            <w:r w:rsidRPr="00A47C9A">
              <w:rPr>
                <w:sz w:val="20"/>
                <w:szCs w:val="20"/>
              </w:rPr>
              <w:t xml:space="preserve">, в том числе совершенные лицом с использованием своего </w:t>
            </w:r>
            <w:hyperlink r:id="rId82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  <w:r w:rsidRPr="00A47C9A">
              <w:rPr>
                <w:bCs/>
                <w:sz w:val="20"/>
                <w:szCs w:val="20"/>
              </w:rPr>
              <w:t xml:space="preserve"> </w:t>
            </w:r>
          </w:p>
          <w:p w:rsidR="00476A0B" w:rsidRPr="00A47C9A" w:rsidRDefault="00476A0B" w:rsidP="00272339">
            <w:pPr>
              <w:spacing w:line="240" w:lineRule="exact"/>
              <w:jc w:val="right"/>
              <w:rPr>
                <w:bCs/>
                <w:sz w:val="20"/>
                <w:szCs w:val="20"/>
              </w:rPr>
            </w:pPr>
            <w:r w:rsidRPr="00A47C9A">
              <w:rPr>
                <w:bCs/>
                <w:sz w:val="20"/>
                <w:szCs w:val="20"/>
              </w:rPr>
              <w:t xml:space="preserve"> </w:t>
            </w:r>
            <w:r w:rsidR="00C229D4">
              <w:rPr>
                <w:bCs/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1.1, 3 ст. 282.2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697" w:name="A4701"/>
            <w:bookmarkEnd w:id="69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698" w:name="A4702"/>
            <w:bookmarkEnd w:id="698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699" w:name="A4703"/>
            <w:bookmarkEnd w:id="699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79011B">
            <w:bookmarkStart w:id="700" w:name="A4704"/>
            <w:bookmarkEnd w:id="700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79011B">
            <w:bookmarkStart w:id="701" w:name="A4705"/>
            <w:bookmarkEnd w:id="701"/>
          </w:p>
        </w:tc>
        <w:tc>
          <w:tcPr>
            <w:tcW w:w="426" w:type="dxa"/>
            <w:shd w:val="clear" w:color="auto" w:fill="auto"/>
          </w:tcPr>
          <w:p w:rsidR="00476A0B" w:rsidRPr="00BE427F" w:rsidRDefault="00476A0B" w:rsidP="0079011B">
            <w:bookmarkStart w:id="702" w:name="A4706"/>
            <w:bookmarkEnd w:id="70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03" w:name="A4707"/>
            <w:bookmarkEnd w:id="703"/>
          </w:p>
        </w:tc>
        <w:tc>
          <w:tcPr>
            <w:tcW w:w="708" w:type="dxa"/>
            <w:shd w:val="clear" w:color="auto" w:fill="auto"/>
          </w:tcPr>
          <w:p w:rsidR="00476A0B" w:rsidRPr="00BE427F" w:rsidRDefault="00476A0B" w:rsidP="0079011B">
            <w:bookmarkStart w:id="704" w:name="A4708"/>
            <w:bookmarkEnd w:id="704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05" w:name="A4709"/>
            <w:bookmarkEnd w:id="705"/>
          </w:p>
        </w:tc>
        <w:tc>
          <w:tcPr>
            <w:tcW w:w="709" w:type="dxa"/>
            <w:shd w:val="clear" w:color="auto" w:fill="auto"/>
          </w:tcPr>
          <w:p w:rsidR="00476A0B" w:rsidRPr="00BE427F" w:rsidRDefault="00476A0B" w:rsidP="0079011B">
            <w:bookmarkStart w:id="706" w:name="A4710"/>
            <w:bookmarkEnd w:id="706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07" w:name="A4711"/>
            <w:bookmarkEnd w:id="70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08" w:name="A4712"/>
            <w:bookmarkEnd w:id="708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09" w:name="A4713"/>
            <w:bookmarkEnd w:id="709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10" w:name="A4714"/>
            <w:bookmarkEnd w:id="710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11" w:name="A4715"/>
            <w:bookmarkEnd w:id="711"/>
          </w:p>
        </w:tc>
      </w:tr>
      <w:tr w:rsidR="00476A0B" w:rsidRPr="00BE427F" w:rsidTr="004A50D0">
        <w:trPr>
          <w:trHeight w:val="1900"/>
        </w:trPr>
        <w:tc>
          <w:tcPr>
            <w:tcW w:w="391" w:type="dxa"/>
            <w:vMerge/>
            <w:shd w:val="clear" w:color="auto" w:fill="auto"/>
          </w:tcPr>
          <w:p w:rsidR="00476A0B" w:rsidRPr="00BE427F" w:rsidRDefault="00476A0B" w:rsidP="0079011B"/>
        </w:tc>
        <w:tc>
          <w:tcPr>
            <w:tcW w:w="424" w:type="dxa"/>
            <w:vMerge/>
            <w:shd w:val="clear" w:color="auto" w:fill="auto"/>
          </w:tcPr>
          <w:p w:rsidR="00476A0B" w:rsidRPr="00BE427F" w:rsidRDefault="00476A0B" w:rsidP="0079011B"/>
        </w:tc>
        <w:tc>
          <w:tcPr>
            <w:tcW w:w="5948" w:type="dxa"/>
            <w:gridSpan w:val="5"/>
            <w:shd w:val="clear" w:color="auto" w:fill="auto"/>
            <w:vAlign w:val="center"/>
          </w:tcPr>
          <w:p w:rsidR="00476A0B" w:rsidRPr="00A47C9A" w:rsidRDefault="00476A0B" w:rsidP="00C666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>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террористическими, в том числе совершенн</w:t>
            </w:r>
            <w:r w:rsidR="00C229D4">
              <w:rPr>
                <w:sz w:val="20"/>
                <w:szCs w:val="20"/>
              </w:rPr>
              <w:t>о</w:t>
            </w:r>
            <w:r w:rsidRPr="00A47C9A">
              <w:rPr>
                <w:sz w:val="20"/>
                <w:szCs w:val="20"/>
              </w:rPr>
              <w:t xml:space="preserve">е лицом с использованием своего </w:t>
            </w:r>
            <w:hyperlink r:id="rId83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476A0B" w:rsidRPr="00A47C9A" w:rsidRDefault="00476A0B" w:rsidP="00C66626">
            <w:pPr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</w:t>
            </w:r>
            <w:r w:rsidR="00C229D4">
              <w:rPr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2, 3 ст. 282.2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12" w:name="A4801"/>
            <w:bookmarkEnd w:id="71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13" w:name="A4802"/>
            <w:bookmarkEnd w:id="713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14" w:name="A4803"/>
            <w:bookmarkEnd w:id="714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79011B">
            <w:bookmarkStart w:id="715" w:name="A4804"/>
            <w:bookmarkEnd w:id="715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79011B">
            <w:bookmarkStart w:id="716" w:name="A4805"/>
            <w:bookmarkEnd w:id="716"/>
          </w:p>
        </w:tc>
        <w:tc>
          <w:tcPr>
            <w:tcW w:w="426" w:type="dxa"/>
            <w:shd w:val="clear" w:color="auto" w:fill="auto"/>
          </w:tcPr>
          <w:p w:rsidR="00476A0B" w:rsidRPr="00BE427F" w:rsidRDefault="00476A0B" w:rsidP="0079011B">
            <w:bookmarkStart w:id="717" w:name="A4806"/>
            <w:bookmarkEnd w:id="71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18" w:name="A4807"/>
            <w:bookmarkEnd w:id="718"/>
          </w:p>
        </w:tc>
        <w:tc>
          <w:tcPr>
            <w:tcW w:w="708" w:type="dxa"/>
            <w:shd w:val="clear" w:color="auto" w:fill="auto"/>
          </w:tcPr>
          <w:p w:rsidR="00476A0B" w:rsidRPr="00BE427F" w:rsidRDefault="00476A0B" w:rsidP="0079011B">
            <w:bookmarkStart w:id="719" w:name="A4808"/>
            <w:bookmarkEnd w:id="719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20" w:name="A4809"/>
            <w:bookmarkEnd w:id="720"/>
          </w:p>
        </w:tc>
        <w:tc>
          <w:tcPr>
            <w:tcW w:w="709" w:type="dxa"/>
            <w:shd w:val="clear" w:color="auto" w:fill="auto"/>
          </w:tcPr>
          <w:p w:rsidR="00476A0B" w:rsidRPr="00BE427F" w:rsidRDefault="00476A0B" w:rsidP="0079011B">
            <w:bookmarkStart w:id="721" w:name="A4810"/>
            <w:bookmarkEnd w:id="721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22" w:name="A4811"/>
            <w:bookmarkEnd w:id="72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23" w:name="A4812"/>
            <w:bookmarkEnd w:id="723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24" w:name="A4813"/>
            <w:bookmarkEnd w:id="724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25" w:name="A4814"/>
            <w:bookmarkEnd w:id="725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79011B">
            <w:bookmarkStart w:id="726" w:name="A4815"/>
            <w:bookmarkEnd w:id="726"/>
          </w:p>
        </w:tc>
      </w:tr>
      <w:tr w:rsidR="00476A0B" w:rsidRPr="007A2664" w:rsidTr="004A50D0">
        <w:trPr>
          <w:trHeight w:val="400"/>
        </w:trPr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606A96">
            <w:pPr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Pr="007A2664" w:rsidRDefault="00476A0B" w:rsidP="0046308E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посягательство на жизнь лица, осуществляющего правосудие или предварительное расследование </w:t>
            </w:r>
            <w:r w:rsidR="0046308E">
              <w:rPr>
                <w:sz w:val="20"/>
                <w:szCs w:val="20"/>
              </w:rPr>
              <w:t xml:space="preserve">                                         </w:t>
            </w:r>
            <w:r w:rsidRPr="007A2664">
              <w:rPr>
                <w:sz w:val="20"/>
                <w:szCs w:val="20"/>
              </w:rPr>
              <w:t xml:space="preserve"> ст. 295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27" w:name="A4901"/>
            <w:bookmarkEnd w:id="72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28" w:name="A4902"/>
            <w:bookmarkEnd w:id="72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29" w:name="A4903"/>
            <w:bookmarkEnd w:id="729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30" w:name="A4904"/>
            <w:bookmarkEnd w:id="730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31" w:name="A4905"/>
            <w:bookmarkEnd w:id="731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32" w:name="A4906"/>
            <w:bookmarkEnd w:id="73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33" w:name="A4907"/>
            <w:bookmarkEnd w:id="733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34" w:name="A4908"/>
            <w:bookmarkEnd w:id="73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35" w:name="A4909"/>
            <w:bookmarkEnd w:id="735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36" w:name="A4910"/>
            <w:bookmarkEnd w:id="736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37" w:name="A4911"/>
            <w:bookmarkEnd w:id="73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38" w:name="A4912"/>
            <w:bookmarkEnd w:id="73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39" w:name="A4913"/>
            <w:bookmarkEnd w:id="73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40" w:name="A4914"/>
            <w:bookmarkEnd w:id="740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41" w:name="A4915"/>
            <w:bookmarkEnd w:id="741"/>
          </w:p>
        </w:tc>
      </w:tr>
      <w:tr w:rsidR="00476A0B" w:rsidRPr="007A2664" w:rsidTr="004A50D0">
        <w:trPr>
          <w:trHeight w:val="349"/>
        </w:trPr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606A96">
            <w:pPr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Default="00476A0B" w:rsidP="00272339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посягательство на жизнь сотрудника правоохранительного органа</w:t>
            </w:r>
          </w:p>
          <w:p w:rsidR="00476A0B" w:rsidRPr="007A2664" w:rsidRDefault="00476A0B" w:rsidP="0027233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317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42" w:name="A5001"/>
            <w:bookmarkEnd w:id="74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43" w:name="A5002"/>
            <w:bookmarkEnd w:id="7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44" w:name="A5003"/>
            <w:bookmarkEnd w:id="7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45" w:name="A5004"/>
            <w:bookmarkEnd w:id="7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46" w:name="A5005"/>
            <w:bookmarkEnd w:id="7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47" w:name="A5006"/>
            <w:bookmarkEnd w:id="7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48" w:name="A5007"/>
            <w:bookmarkEnd w:id="7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49" w:name="A5008"/>
            <w:bookmarkEnd w:id="7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50" w:name="A5009"/>
            <w:bookmarkEnd w:id="7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51" w:name="A5010"/>
            <w:bookmarkEnd w:id="7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52" w:name="A5011"/>
            <w:bookmarkEnd w:id="7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53" w:name="A5012"/>
            <w:bookmarkEnd w:id="75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54" w:name="A5013"/>
            <w:bookmarkEnd w:id="7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55" w:name="A5014"/>
            <w:bookmarkEnd w:id="7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670B59" w:rsidP="00FC2209">
            <w:pPr>
              <w:rPr>
                <w:sz w:val="20"/>
                <w:szCs w:val="20"/>
              </w:rPr>
            </w:pPr>
            <w:bookmarkStart w:id="756" w:name="A5015"/>
            <w:bookmarkEnd w:id="756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A0B" w:rsidRPr="007A2664" w:rsidTr="004A50D0">
        <w:trPr>
          <w:trHeight w:val="299"/>
        </w:trPr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606A96">
            <w:pPr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Default="00476A0B" w:rsidP="00272339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применение насилия в отношении представителя власти  </w:t>
            </w:r>
          </w:p>
          <w:p w:rsidR="00476A0B" w:rsidRPr="007A2664" w:rsidRDefault="00476A0B" w:rsidP="0027233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318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57" w:name="A5101"/>
            <w:bookmarkEnd w:id="75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58" w:name="A5102"/>
            <w:bookmarkEnd w:id="75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59" w:name="A5103"/>
            <w:bookmarkEnd w:id="759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60" w:name="A5104"/>
            <w:bookmarkEnd w:id="760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61" w:name="A5105"/>
            <w:bookmarkEnd w:id="761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62" w:name="A5106"/>
            <w:bookmarkEnd w:id="76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63" w:name="A5107"/>
            <w:bookmarkEnd w:id="763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64" w:name="A5108"/>
            <w:bookmarkEnd w:id="76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65" w:name="A5109"/>
            <w:bookmarkEnd w:id="765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66" w:name="A5110"/>
            <w:bookmarkEnd w:id="766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67" w:name="A5111"/>
            <w:bookmarkEnd w:id="76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68" w:name="A5112"/>
            <w:bookmarkEnd w:id="76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69" w:name="A5113"/>
            <w:bookmarkEnd w:id="76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70" w:name="A5114"/>
            <w:bookmarkEnd w:id="770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71" w:name="A5115"/>
            <w:bookmarkEnd w:id="771"/>
          </w:p>
        </w:tc>
      </w:tr>
      <w:tr w:rsidR="00476A0B" w:rsidRPr="007A2664" w:rsidTr="004A50D0">
        <w:trPr>
          <w:trHeight w:val="405"/>
        </w:trPr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606A96">
            <w:pPr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Pr="007A2664" w:rsidRDefault="00476A0B" w:rsidP="002C4C52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нападение на лиц или учреждения, которые пользуются международной защитой </w:t>
            </w:r>
            <w:r>
              <w:rPr>
                <w:sz w:val="20"/>
                <w:szCs w:val="20"/>
              </w:rPr>
              <w:t xml:space="preserve"> </w:t>
            </w:r>
            <w:r w:rsidR="002C4C52">
              <w:rPr>
                <w:sz w:val="20"/>
                <w:szCs w:val="20"/>
              </w:rPr>
              <w:t xml:space="preserve">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ст. 360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72" w:name="A5201"/>
            <w:bookmarkEnd w:id="77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73" w:name="A5202"/>
            <w:bookmarkEnd w:id="77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74" w:name="A5203"/>
            <w:bookmarkEnd w:id="774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75" w:name="A5204"/>
            <w:bookmarkEnd w:id="775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76" w:name="A5205"/>
            <w:bookmarkEnd w:id="776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77" w:name="A5206"/>
            <w:bookmarkEnd w:id="77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78" w:name="A5207"/>
            <w:bookmarkEnd w:id="778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79" w:name="A5208"/>
            <w:bookmarkEnd w:id="77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80" w:name="A5209"/>
            <w:bookmarkEnd w:id="780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81" w:name="A5210"/>
            <w:bookmarkEnd w:id="781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82" w:name="A5211"/>
            <w:bookmarkEnd w:id="78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83" w:name="A5212"/>
            <w:bookmarkEnd w:id="78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84" w:name="A5213"/>
            <w:bookmarkEnd w:id="78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85" w:name="A5214"/>
            <w:bookmarkEnd w:id="785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86" w:name="A5215"/>
            <w:bookmarkEnd w:id="786"/>
          </w:p>
        </w:tc>
      </w:tr>
      <w:tr w:rsidR="00476A0B" w:rsidRPr="007A2664" w:rsidTr="004A50D0"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Pr="007A2664" w:rsidRDefault="00476A0B" w:rsidP="00182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A2664">
              <w:rPr>
                <w:sz w:val="20"/>
                <w:szCs w:val="20"/>
              </w:rPr>
              <w:t xml:space="preserve">кт международного терроризма  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7A26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ст. 361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87" w:name="A5301"/>
            <w:bookmarkEnd w:id="78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88" w:name="A5302"/>
            <w:bookmarkEnd w:id="78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89" w:name="A5303"/>
            <w:bookmarkEnd w:id="789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90" w:name="A5304"/>
            <w:bookmarkEnd w:id="790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91" w:name="A5305"/>
            <w:bookmarkEnd w:id="791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92" w:name="A5306"/>
            <w:bookmarkEnd w:id="79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93" w:name="A5307"/>
            <w:bookmarkEnd w:id="793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94" w:name="A5308"/>
            <w:bookmarkEnd w:id="79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95" w:name="A5309"/>
            <w:bookmarkEnd w:id="795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96" w:name="A5310"/>
            <w:bookmarkEnd w:id="796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97" w:name="A5311"/>
            <w:bookmarkEnd w:id="79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98" w:name="A5312"/>
            <w:bookmarkEnd w:id="79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799" w:name="A5313"/>
            <w:bookmarkEnd w:id="79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00" w:name="A5314"/>
            <w:bookmarkEnd w:id="800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01" w:name="A5315"/>
            <w:bookmarkEnd w:id="801"/>
          </w:p>
        </w:tc>
      </w:tr>
      <w:tr w:rsidR="00476A0B" w:rsidRPr="007A2664" w:rsidTr="004A50D0">
        <w:trPr>
          <w:trHeight w:val="2102"/>
        </w:trPr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7A2664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476A0B" w:rsidRPr="007A2664" w:rsidRDefault="00476A0B" w:rsidP="00182E08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48" w:type="dxa"/>
            <w:gridSpan w:val="5"/>
            <w:shd w:val="clear" w:color="auto" w:fill="auto"/>
          </w:tcPr>
          <w:p w:rsidR="00476A0B" w:rsidRPr="007A2664" w:rsidRDefault="00783D62" w:rsidP="002C4C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476A0B">
              <w:rPr>
                <w:sz w:val="20"/>
                <w:szCs w:val="20"/>
              </w:rPr>
              <w:t>инансирование</w:t>
            </w:r>
            <w:r w:rsidR="0046308E">
              <w:rPr>
                <w:sz w:val="20"/>
                <w:szCs w:val="20"/>
              </w:rPr>
              <w:t>, склонение, вербовка или иное вовлечение лица</w:t>
            </w:r>
            <w:r w:rsidR="00476A0B">
              <w:rPr>
                <w:sz w:val="20"/>
                <w:szCs w:val="20"/>
              </w:rPr>
              <w:t xml:space="preserve"> </w:t>
            </w:r>
            <w:r w:rsidR="0046308E">
              <w:rPr>
                <w:sz w:val="20"/>
                <w:szCs w:val="20"/>
              </w:rPr>
              <w:t xml:space="preserve">в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</w:t>
            </w:r>
            <w:r w:rsidR="002C4C52">
              <w:rPr>
                <w:sz w:val="20"/>
                <w:szCs w:val="20"/>
              </w:rPr>
              <w:t xml:space="preserve">их </w:t>
            </w:r>
            <w:r w:rsidR="0046308E">
              <w:rPr>
                <w:sz w:val="20"/>
                <w:szCs w:val="20"/>
              </w:rPr>
              <w:t xml:space="preserve">совершения </w:t>
            </w:r>
            <w:r w:rsidR="00476A0B">
              <w:rPr>
                <w:sz w:val="20"/>
                <w:szCs w:val="20"/>
              </w:rPr>
              <w:t>либо вооружение или подготовка лица в целях совершения указанных деяний</w:t>
            </w:r>
            <w:r w:rsidR="002C4C52">
              <w:rPr>
                <w:sz w:val="20"/>
                <w:szCs w:val="20"/>
              </w:rPr>
              <w:t xml:space="preserve">    </w:t>
            </w:r>
            <w:r w:rsidR="00476A0B" w:rsidRPr="007A2664">
              <w:rPr>
                <w:sz w:val="20"/>
                <w:szCs w:val="20"/>
              </w:rPr>
              <w:t xml:space="preserve">  </w:t>
            </w:r>
            <w:r w:rsidR="00286C23">
              <w:rPr>
                <w:sz w:val="20"/>
                <w:szCs w:val="20"/>
              </w:rPr>
              <w:t xml:space="preserve">                    </w:t>
            </w:r>
            <w:r w:rsidR="00476A0B" w:rsidRPr="007A2664">
              <w:rPr>
                <w:sz w:val="20"/>
                <w:szCs w:val="20"/>
              </w:rPr>
              <w:t xml:space="preserve"> ч. 2 ст. 361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02" w:name="A5401"/>
            <w:bookmarkEnd w:id="80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03" w:name="A5402"/>
            <w:bookmarkEnd w:id="80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04" w:name="A5403"/>
            <w:bookmarkEnd w:id="804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05" w:name="A5404"/>
            <w:bookmarkEnd w:id="805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06" w:name="A5405"/>
            <w:bookmarkEnd w:id="806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07" w:name="A5406"/>
            <w:bookmarkEnd w:id="80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08" w:name="A5407"/>
            <w:bookmarkEnd w:id="808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09" w:name="A5408"/>
            <w:bookmarkEnd w:id="80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10" w:name="A5409"/>
            <w:bookmarkEnd w:id="810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11" w:name="A5410"/>
            <w:bookmarkEnd w:id="811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12" w:name="A5411"/>
            <w:bookmarkEnd w:id="81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13" w:name="A5412"/>
            <w:bookmarkEnd w:id="813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14" w:name="A5413"/>
            <w:bookmarkEnd w:id="81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15" w:name="A5414"/>
            <w:bookmarkEnd w:id="815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16" w:name="A5415"/>
            <w:bookmarkEnd w:id="816"/>
          </w:p>
        </w:tc>
      </w:tr>
      <w:tr w:rsidR="00476A0B" w:rsidRPr="007A2664" w:rsidTr="004A50D0">
        <w:trPr>
          <w:trHeight w:val="221"/>
        </w:trPr>
        <w:tc>
          <w:tcPr>
            <w:tcW w:w="391" w:type="dxa"/>
            <w:vMerge/>
            <w:shd w:val="clear" w:color="auto" w:fill="auto"/>
          </w:tcPr>
          <w:p w:rsidR="00476A0B" w:rsidRPr="007A2664" w:rsidRDefault="00476A0B" w:rsidP="007A2664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476A0B" w:rsidRDefault="00476A0B" w:rsidP="0027233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:rsidR="00476A0B" w:rsidRDefault="00476A0B" w:rsidP="00355BA4">
            <w:pPr>
              <w:tabs>
                <w:tab w:val="left" w:pos="4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4817" w:type="dxa"/>
            <w:shd w:val="clear" w:color="auto" w:fill="auto"/>
          </w:tcPr>
          <w:p w:rsidR="00476A0B" w:rsidRDefault="00476A0B" w:rsidP="00355BA4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 xml:space="preserve">инансирование  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17" w:name="A5501"/>
            <w:bookmarkEnd w:id="81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18" w:name="A5502"/>
            <w:bookmarkEnd w:id="81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19" w:name="A5503"/>
            <w:bookmarkEnd w:id="819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20" w:name="A5504"/>
            <w:bookmarkEnd w:id="820"/>
          </w:p>
        </w:tc>
        <w:tc>
          <w:tcPr>
            <w:tcW w:w="425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21" w:name="A5505"/>
            <w:bookmarkEnd w:id="821"/>
          </w:p>
        </w:tc>
        <w:tc>
          <w:tcPr>
            <w:tcW w:w="426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22" w:name="A5506"/>
            <w:bookmarkEnd w:id="822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23" w:name="A5507"/>
            <w:bookmarkEnd w:id="823"/>
          </w:p>
        </w:tc>
        <w:tc>
          <w:tcPr>
            <w:tcW w:w="708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24" w:name="A5508"/>
            <w:bookmarkEnd w:id="824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25" w:name="A5509"/>
            <w:bookmarkEnd w:id="825"/>
          </w:p>
        </w:tc>
        <w:tc>
          <w:tcPr>
            <w:tcW w:w="709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26" w:name="A5510"/>
            <w:bookmarkEnd w:id="826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27" w:name="A5511"/>
            <w:bookmarkEnd w:id="827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28" w:name="A5512"/>
            <w:bookmarkEnd w:id="828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29" w:name="A5513"/>
            <w:bookmarkEnd w:id="829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30" w:name="A5514"/>
            <w:bookmarkEnd w:id="830"/>
          </w:p>
        </w:tc>
        <w:tc>
          <w:tcPr>
            <w:tcW w:w="567" w:type="dxa"/>
            <w:shd w:val="clear" w:color="auto" w:fill="auto"/>
          </w:tcPr>
          <w:p w:rsidR="00476A0B" w:rsidRPr="007A2664" w:rsidRDefault="00476A0B" w:rsidP="00FC2209">
            <w:pPr>
              <w:rPr>
                <w:sz w:val="20"/>
                <w:szCs w:val="20"/>
              </w:rPr>
            </w:pPr>
            <w:bookmarkStart w:id="831" w:name="A5515"/>
            <w:bookmarkEnd w:id="831"/>
          </w:p>
        </w:tc>
      </w:tr>
      <w:tr w:rsidR="00476A0B" w:rsidRPr="00BE427F" w:rsidTr="004A50D0">
        <w:trPr>
          <w:trHeight w:val="165"/>
        </w:trPr>
        <w:tc>
          <w:tcPr>
            <w:tcW w:w="391" w:type="dxa"/>
            <w:vMerge/>
            <w:shd w:val="clear" w:color="auto" w:fill="auto"/>
          </w:tcPr>
          <w:p w:rsidR="00476A0B" w:rsidRPr="00BE427F" w:rsidRDefault="00476A0B" w:rsidP="00FC2209"/>
        </w:tc>
        <w:tc>
          <w:tcPr>
            <w:tcW w:w="424" w:type="dxa"/>
            <w:vMerge/>
            <w:shd w:val="clear" w:color="auto" w:fill="auto"/>
          </w:tcPr>
          <w:p w:rsidR="00476A0B" w:rsidRPr="00BE427F" w:rsidRDefault="00476A0B" w:rsidP="00FC2209"/>
        </w:tc>
        <w:tc>
          <w:tcPr>
            <w:tcW w:w="1131" w:type="dxa"/>
            <w:gridSpan w:val="4"/>
            <w:vMerge/>
            <w:shd w:val="clear" w:color="auto" w:fill="auto"/>
          </w:tcPr>
          <w:p w:rsidR="00476A0B" w:rsidRPr="00272339" w:rsidRDefault="00476A0B" w:rsidP="00355B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817" w:type="dxa"/>
            <w:shd w:val="clear" w:color="auto" w:fill="auto"/>
          </w:tcPr>
          <w:p w:rsidR="00476A0B" w:rsidRPr="00272339" w:rsidRDefault="0070188C" w:rsidP="00402726">
            <w:pPr>
              <w:rPr>
                <w:sz w:val="20"/>
                <w:szCs w:val="20"/>
                <w:highlight w:val="yellow"/>
              </w:rPr>
            </w:pPr>
            <w:hyperlink r:id="rId84" w:history="1">
              <w:r w:rsidRPr="00090B95">
                <w:rPr>
                  <w:sz w:val="20"/>
                  <w:szCs w:val="20"/>
                </w:rPr>
                <w:t>склонение, вербовка</w:t>
              </w:r>
            </w:hyperlink>
            <w:r w:rsidRPr="00090B95">
              <w:rPr>
                <w:sz w:val="20"/>
                <w:szCs w:val="20"/>
              </w:rPr>
              <w:t xml:space="preserve"> или иное вовлечение</w:t>
            </w:r>
            <w:r w:rsidR="00476A0B" w:rsidRPr="00A47C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32" w:name="A5601"/>
            <w:bookmarkEnd w:id="83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33" w:name="A5602"/>
            <w:bookmarkEnd w:id="833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34" w:name="A5603"/>
            <w:bookmarkEnd w:id="834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835" w:name="A5604"/>
            <w:bookmarkEnd w:id="835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836" w:name="A5605"/>
            <w:bookmarkEnd w:id="836"/>
          </w:p>
        </w:tc>
        <w:tc>
          <w:tcPr>
            <w:tcW w:w="426" w:type="dxa"/>
            <w:shd w:val="clear" w:color="auto" w:fill="auto"/>
          </w:tcPr>
          <w:p w:rsidR="00476A0B" w:rsidRPr="00BE427F" w:rsidRDefault="00476A0B" w:rsidP="00FC2209">
            <w:bookmarkStart w:id="837" w:name="A5606"/>
            <w:bookmarkEnd w:id="83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38" w:name="A5607"/>
            <w:bookmarkEnd w:id="838"/>
          </w:p>
        </w:tc>
        <w:tc>
          <w:tcPr>
            <w:tcW w:w="708" w:type="dxa"/>
            <w:shd w:val="clear" w:color="auto" w:fill="auto"/>
          </w:tcPr>
          <w:p w:rsidR="00476A0B" w:rsidRPr="00BE427F" w:rsidRDefault="00476A0B" w:rsidP="00FC2209">
            <w:bookmarkStart w:id="839" w:name="A5608"/>
            <w:bookmarkEnd w:id="839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40" w:name="A5609"/>
            <w:bookmarkEnd w:id="840"/>
          </w:p>
        </w:tc>
        <w:tc>
          <w:tcPr>
            <w:tcW w:w="709" w:type="dxa"/>
            <w:shd w:val="clear" w:color="auto" w:fill="auto"/>
          </w:tcPr>
          <w:p w:rsidR="00476A0B" w:rsidRPr="00BE427F" w:rsidRDefault="00476A0B" w:rsidP="00FC2209">
            <w:bookmarkStart w:id="841" w:name="A5610"/>
            <w:bookmarkEnd w:id="841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42" w:name="A5611"/>
            <w:bookmarkEnd w:id="84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43" w:name="A5612"/>
            <w:bookmarkEnd w:id="843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44" w:name="A5613"/>
            <w:bookmarkEnd w:id="844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45" w:name="A5614"/>
            <w:bookmarkEnd w:id="845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46" w:name="A5615"/>
            <w:bookmarkEnd w:id="846"/>
          </w:p>
        </w:tc>
      </w:tr>
      <w:tr w:rsidR="00476A0B" w:rsidRPr="00BE427F" w:rsidTr="004A50D0">
        <w:trPr>
          <w:trHeight w:val="219"/>
        </w:trPr>
        <w:tc>
          <w:tcPr>
            <w:tcW w:w="6763" w:type="dxa"/>
            <w:gridSpan w:val="7"/>
            <w:shd w:val="clear" w:color="auto" w:fill="auto"/>
            <w:vAlign w:val="center"/>
          </w:tcPr>
          <w:p w:rsidR="00476A0B" w:rsidRPr="007A2664" w:rsidRDefault="00476A0B" w:rsidP="0083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преступлений экстремистской направленности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47" w:name="A5701"/>
            <w:bookmarkEnd w:id="84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48" w:name="A5702"/>
            <w:bookmarkEnd w:id="848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49" w:name="A5703"/>
            <w:bookmarkEnd w:id="849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850" w:name="A5704"/>
            <w:bookmarkEnd w:id="850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851" w:name="A5705"/>
            <w:bookmarkEnd w:id="851"/>
          </w:p>
        </w:tc>
        <w:tc>
          <w:tcPr>
            <w:tcW w:w="426" w:type="dxa"/>
            <w:shd w:val="clear" w:color="auto" w:fill="auto"/>
          </w:tcPr>
          <w:p w:rsidR="00476A0B" w:rsidRPr="00BE427F" w:rsidRDefault="00476A0B" w:rsidP="00FC2209">
            <w:bookmarkStart w:id="852" w:name="A5706"/>
            <w:bookmarkEnd w:id="85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53" w:name="A5707"/>
            <w:bookmarkEnd w:id="853"/>
          </w:p>
        </w:tc>
        <w:tc>
          <w:tcPr>
            <w:tcW w:w="708" w:type="dxa"/>
            <w:shd w:val="clear" w:color="auto" w:fill="auto"/>
          </w:tcPr>
          <w:p w:rsidR="00476A0B" w:rsidRPr="00BE427F" w:rsidRDefault="00476A0B" w:rsidP="00FC2209">
            <w:bookmarkStart w:id="854" w:name="A5708"/>
            <w:bookmarkEnd w:id="854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55" w:name="A5709"/>
            <w:bookmarkEnd w:id="855"/>
          </w:p>
        </w:tc>
        <w:tc>
          <w:tcPr>
            <w:tcW w:w="709" w:type="dxa"/>
            <w:shd w:val="clear" w:color="auto" w:fill="auto"/>
          </w:tcPr>
          <w:p w:rsidR="00476A0B" w:rsidRPr="00BE427F" w:rsidRDefault="00476A0B" w:rsidP="00FC2209">
            <w:bookmarkStart w:id="856" w:name="A5710"/>
            <w:bookmarkEnd w:id="856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57" w:name="A5711"/>
            <w:bookmarkEnd w:id="85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58" w:name="A5712"/>
            <w:bookmarkEnd w:id="858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59" w:name="A5713"/>
            <w:bookmarkEnd w:id="859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60" w:name="A5714"/>
            <w:bookmarkEnd w:id="860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61" w:name="A5715"/>
            <w:bookmarkEnd w:id="861"/>
          </w:p>
        </w:tc>
      </w:tr>
      <w:tr w:rsidR="00476A0B" w:rsidRPr="00BE427F" w:rsidTr="004A50D0">
        <w:tc>
          <w:tcPr>
            <w:tcW w:w="391" w:type="dxa"/>
            <w:vMerge w:val="restart"/>
            <w:shd w:val="clear" w:color="auto" w:fill="auto"/>
            <w:textDirection w:val="btLr"/>
          </w:tcPr>
          <w:p w:rsidR="00476A0B" w:rsidRPr="007A2664" w:rsidRDefault="00476A0B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6372" w:type="dxa"/>
            <w:gridSpan w:val="6"/>
            <w:shd w:val="clear" w:color="auto" w:fill="auto"/>
          </w:tcPr>
          <w:p w:rsidR="00476A0B" w:rsidRPr="007A2664" w:rsidRDefault="00476A0B" w:rsidP="00182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бийство, совершенное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7A2664">
              <w:rPr>
                <w:sz w:val="20"/>
                <w:szCs w:val="20"/>
              </w:rPr>
              <w:t xml:space="preserve"> п. «л» ч. 2 ст. 105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62" w:name="A5801"/>
            <w:bookmarkEnd w:id="86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63" w:name="A5802"/>
            <w:bookmarkEnd w:id="863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64" w:name="A5803"/>
            <w:bookmarkEnd w:id="864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865" w:name="A5804"/>
            <w:bookmarkEnd w:id="865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866" w:name="A5805"/>
            <w:bookmarkEnd w:id="866"/>
          </w:p>
        </w:tc>
        <w:tc>
          <w:tcPr>
            <w:tcW w:w="426" w:type="dxa"/>
            <w:shd w:val="clear" w:color="auto" w:fill="auto"/>
          </w:tcPr>
          <w:p w:rsidR="00476A0B" w:rsidRPr="00BE427F" w:rsidRDefault="00476A0B" w:rsidP="00FC2209">
            <w:bookmarkStart w:id="867" w:name="A5806"/>
            <w:bookmarkEnd w:id="86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68" w:name="A5807"/>
            <w:bookmarkEnd w:id="868"/>
          </w:p>
        </w:tc>
        <w:tc>
          <w:tcPr>
            <w:tcW w:w="708" w:type="dxa"/>
            <w:shd w:val="clear" w:color="auto" w:fill="auto"/>
          </w:tcPr>
          <w:p w:rsidR="00476A0B" w:rsidRPr="00BE427F" w:rsidRDefault="00476A0B" w:rsidP="00FC2209">
            <w:bookmarkStart w:id="869" w:name="A5808"/>
            <w:bookmarkEnd w:id="869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70" w:name="A5809"/>
            <w:bookmarkEnd w:id="870"/>
          </w:p>
        </w:tc>
        <w:tc>
          <w:tcPr>
            <w:tcW w:w="709" w:type="dxa"/>
            <w:shd w:val="clear" w:color="auto" w:fill="auto"/>
          </w:tcPr>
          <w:p w:rsidR="00476A0B" w:rsidRPr="00BE427F" w:rsidRDefault="00476A0B" w:rsidP="00FC2209">
            <w:bookmarkStart w:id="871" w:name="A5810"/>
            <w:bookmarkEnd w:id="871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72" w:name="A5811"/>
            <w:bookmarkEnd w:id="87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73" w:name="A5812"/>
            <w:bookmarkEnd w:id="873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74" w:name="A5813"/>
            <w:bookmarkEnd w:id="874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75" w:name="A5814"/>
            <w:bookmarkEnd w:id="875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76" w:name="A5815"/>
            <w:bookmarkEnd w:id="876"/>
          </w:p>
        </w:tc>
      </w:tr>
      <w:tr w:rsidR="00476A0B" w:rsidRPr="00BE427F" w:rsidTr="004A50D0">
        <w:tc>
          <w:tcPr>
            <w:tcW w:w="391" w:type="dxa"/>
            <w:vMerge/>
            <w:shd w:val="clear" w:color="auto" w:fill="auto"/>
            <w:textDirection w:val="btLr"/>
          </w:tcPr>
          <w:p w:rsidR="00476A0B" w:rsidRPr="00BE427F" w:rsidRDefault="00476A0B" w:rsidP="004422C9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6372" w:type="dxa"/>
            <w:gridSpan w:val="6"/>
            <w:shd w:val="clear" w:color="auto" w:fill="auto"/>
          </w:tcPr>
          <w:p w:rsidR="00476A0B" w:rsidRDefault="00476A0B" w:rsidP="007A2664">
            <w:pPr>
              <w:pStyle w:val="ConsPlusNormal"/>
              <w:jc w:val="both"/>
              <w:outlineLvl w:val="0"/>
            </w:pPr>
            <w:r>
              <w:t>у</w:t>
            </w:r>
            <w:r w:rsidRPr="00BE427F">
              <w:t>мышленное причинение тяжкого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  <w:r>
              <w:t xml:space="preserve"> </w:t>
            </w:r>
          </w:p>
          <w:p w:rsidR="00476A0B" w:rsidRPr="00BE427F" w:rsidRDefault="00476A0B" w:rsidP="007645AD">
            <w:pPr>
              <w:pStyle w:val="ConsPlusNormal"/>
              <w:jc w:val="right"/>
              <w:outlineLvl w:val="0"/>
            </w:pPr>
            <w:r w:rsidRPr="00BE427F">
              <w:t>п. «е» ч. 2, чч. 3 и 4 ст. 111 УК РФ</w:t>
            </w:r>
          </w:p>
        </w:tc>
        <w:tc>
          <w:tcPr>
            <w:tcW w:w="433" w:type="dxa"/>
            <w:gridSpan w:val="2"/>
            <w:shd w:val="clear" w:color="auto" w:fill="auto"/>
            <w:vAlign w:val="bottom"/>
          </w:tcPr>
          <w:p w:rsidR="00476A0B" w:rsidRPr="004422C9" w:rsidRDefault="00476A0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77" w:name="A5901"/>
            <w:bookmarkEnd w:id="87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78" w:name="A5902"/>
            <w:bookmarkEnd w:id="878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79" w:name="A5903"/>
            <w:bookmarkEnd w:id="879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880" w:name="A5904"/>
            <w:bookmarkEnd w:id="880"/>
          </w:p>
        </w:tc>
        <w:tc>
          <w:tcPr>
            <w:tcW w:w="425" w:type="dxa"/>
            <w:shd w:val="clear" w:color="auto" w:fill="auto"/>
          </w:tcPr>
          <w:p w:rsidR="00476A0B" w:rsidRPr="00BE427F" w:rsidRDefault="00476A0B" w:rsidP="00FC2209">
            <w:bookmarkStart w:id="881" w:name="A5905"/>
            <w:bookmarkEnd w:id="881"/>
          </w:p>
        </w:tc>
        <w:tc>
          <w:tcPr>
            <w:tcW w:w="426" w:type="dxa"/>
            <w:shd w:val="clear" w:color="auto" w:fill="auto"/>
          </w:tcPr>
          <w:p w:rsidR="00476A0B" w:rsidRPr="00BE427F" w:rsidRDefault="00476A0B" w:rsidP="00FC2209">
            <w:bookmarkStart w:id="882" w:name="A5906"/>
            <w:bookmarkEnd w:id="882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83" w:name="A5907"/>
            <w:bookmarkEnd w:id="883"/>
          </w:p>
        </w:tc>
        <w:tc>
          <w:tcPr>
            <w:tcW w:w="708" w:type="dxa"/>
            <w:shd w:val="clear" w:color="auto" w:fill="auto"/>
          </w:tcPr>
          <w:p w:rsidR="00476A0B" w:rsidRPr="00BE427F" w:rsidRDefault="00476A0B" w:rsidP="00FC2209">
            <w:bookmarkStart w:id="884" w:name="A5908"/>
            <w:bookmarkEnd w:id="884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85" w:name="A5909"/>
            <w:bookmarkEnd w:id="885"/>
          </w:p>
        </w:tc>
        <w:tc>
          <w:tcPr>
            <w:tcW w:w="709" w:type="dxa"/>
            <w:shd w:val="clear" w:color="auto" w:fill="auto"/>
          </w:tcPr>
          <w:p w:rsidR="00476A0B" w:rsidRPr="00BE427F" w:rsidRDefault="00476A0B" w:rsidP="00FC2209">
            <w:bookmarkStart w:id="886" w:name="A5910"/>
            <w:bookmarkEnd w:id="886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87" w:name="A5911"/>
            <w:bookmarkEnd w:id="887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88" w:name="A5912"/>
            <w:bookmarkEnd w:id="888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89" w:name="A5913"/>
            <w:bookmarkEnd w:id="889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90" w:name="A5914"/>
            <w:bookmarkEnd w:id="890"/>
          </w:p>
        </w:tc>
        <w:tc>
          <w:tcPr>
            <w:tcW w:w="567" w:type="dxa"/>
            <w:shd w:val="clear" w:color="auto" w:fill="auto"/>
          </w:tcPr>
          <w:p w:rsidR="00476A0B" w:rsidRPr="00BE427F" w:rsidRDefault="00476A0B" w:rsidP="00FC2209">
            <w:bookmarkStart w:id="891" w:name="A5915"/>
            <w:bookmarkEnd w:id="891"/>
          </w:p>
        </w:tc>
      </w:tr>
    </w:tbl>
    <w:p w:rsidR="00B621AA" w:rsidRDefault="00B621AA"/>
    <w:p w:rsidR="00B621AA" w:rsidRDefault="00B621AA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6379"/>
        <w:gridCol w:w="425"/>
        <w:gridCol w:w="567"/>
        <w:gridCol w:w="567"/>
        <w:gridCol w:w="567"/>
        <w:gridCol w:w="425"/>
        <w:gridCol w:w="425"/>
        <w:gridCol w:w="426"/>
        <w:gridCol w:w="567"/>
        <w:gridCol w:w="708"/>
        <w:gridCol w:w="567"/>
        <w:gridCol w:w="709"/>
        <w:gridCol w:w="567"/>
        <w:gridCol w:w="567"/>
        <w:gridCol w:w="567"/>
        <w:gridCol w:w="567"/>
        <w:gridCol w:w="567"/>
      </w:tblGrid>
      <w:tr w:rsidR="00E81A55" w:rsidRPr="00BE427F" w:rsidTr="004A50D0">
        <w:trPr>
          <w:trHeight w:val="286"/>
        </w:trPr>
        <w:tc>
          <w:tcPr>
            <w:tcW w:w="6771" w:type="dxa"/>
            <w:gridSpan w:val="2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1A55" w:rsidRPr="00DD4E69" w:rsidRDefault="00E81A55" w:rsidP="004C647F">
            <w:pPr>
              <w:ind w:left="-108"/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ind w:right="-52"/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61C8A" w:rsidRPr="00BE427F" w:rsidTr="004A50D0">
        <w:trPr>
          <w:trHeight w:val="1126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6379" w:type="dxa"/>
            <w:shd w:val="clear" w:color="auto" w:fill="auto"/>
          </w:tcPr>
          <w:p w:rsidR="00761C8A" w:rsidRDefault="00761C8A" w:rsidP="007A2664">
            <w:pPr>
              <w:pStyle w:val="ConsPlusNormal"/>
              <w:jc w:val="both"/>
              <w:outlineLvl w:val="0"/>
            </w:pPr>
            <w:r>
              <w:t>у</w:t>
            </w:r>
            <w:r w:rsidRPr="00BE427F">
              <w:t>мышленное причинение средней тяжести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  <w:r>
              <w:t xml:space="preserve"> </w:t>
            </w:r>
          </w:p>
          <w:p w:rsidR="00761C8A" w:rsidRPr="00BE427F" w:rsidRDefault="00761C8A" w:rsidP="007645AD">
            <w:pPr>
              <w:pStyle w:val="ConsPlusNormal"/>
              <w:jc w:val="right"/>
              <w:outlineLvl w:val="0"/>
            </w:pPr>
            <w:r w:rsidRPr="00BE427F">
              <w:t>п. «е» ч. 2 ст. 112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892" w:name="A6001"/>
            <w:bookmarkEnd w:id="89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893" w:name="A6002"/>
            <w:bookmarkEnd w:id="893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894" w:name="A6003"/>
            <w:bookmarkEnd w:id="894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895" w:name="A6004"/>
            <w:bookmarkEnd w:id="895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896" w:name="A6005"/>
            <w:bookmarkEnd w:id="896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FC2209">
            <w:bookmarkStart w:id="897" w:name="A6006"/>
            <w:bookmarkEnd w:id="89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898" w:name="A6007"/>
            <w:bookmarkEnd w:id="898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FC2209">
            <w:bookmarkStart w:id="899" w:name="A6008"/>
            <w:bookmarkEnd w:id="89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00" w:name="A6009"/>
            <w:bookmarkEnd w:id="900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FC2209">
            <w:bookmarkStart w:id="901" w:name="A6010"/>
            <w:bookmarkEnd w:id="901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02" w:name="A6011"/>
            <w:bookmarkEnd w:id="90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03" w:name="A6012"/>
            <w:bookmarkEnd w:id="903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04" w:name="A6013"/>
            <w:bookmarkEnd w:id="90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05" w:name="A6014"/>
            <w:bookmarkEnd w:id="905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06" w:name="A6015"/>
            <w:bookmarkEnd w:id="906"/>
          </w:p>
        </w:tc>
      </w:tr>
      <w:tr w:rsidR="00761C8A" w:rsidRPr="00BE427F" w:rsidTr="004A50D0">
        <w:tc>
          <w:tcPr>
            <w:tcW w:w="392" w:type="dxa"/>
            <w:vMerge/>
            <w:shd w:val="clear" w:color="auto" w:fill="auto"/>
          </w:tcPr>
          <w:p w:rsidR="00761C8A" w:rsidRPr="00BE427F" w:rsidRDefault="00761C8A" w:rsidP="004422C9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761C8A" w:rsidRDefault="00761C8A" w:rsidP="00FC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D5BBB">
              <w:rPr>
                <w:sz w:val="20"/>
                <w:szCs w:val="20"/>
              </w:rPr>
              <w:t>мышленное причинение легкого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  <w:r>
              <w:rPr>
                <w:sz w:val="20"/>
                <w:szCs w:val="20"/>
              </w:rPr>
              <w:t xml:space="preserve"> </w:t>
            </w:r>
          </w:p>
          <w:p w:rsidR="00761C8A" w:rsidRPr="007A2664" w:rsidRDefault="00761C8A" w:rsidP="007645AD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п. «б» ч. 2 ст. 115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07" w:name="A6101"/>
            <w:bookmarkEnd w:id="90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08" w:name="A6102"/>
            <w:bookmarkEnd w:id="90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09" w:name="A6103"/>
            <w:bookmarkEnd w:id="909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10" w:name="A6104"/>
            <w:bookmarkEnd w:id="910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11" w:name="A6105"/>
            <w:bookmarkEnd w:id="911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FC2209">
            <w:bookmarkStart w:id="912" w:name="A6106"/>
            <w:bookmarkEnd w:id="91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13" w:name="A6107"/>
            <w:bookmarkEnd w:id="913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FC2209">
            <w:bookmarkStart w:id="914" w:name="A6108"/>
            <w:bookmarkEnd w:id="91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15" w:name="A6109"/>
            <w:bookmarkEnd w:id="915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FC2209">
            <w:bookmarkStart w:id="916" w:name="A6110"/>
            <w:bookmarkEnd w:id="916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17" w:name="A6111"/>
            <w:bookmarkEnd w:id="91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18" w:name="A6112"/>
            <w:bookmarkEnd w:id="91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19" w:name="A6113"/>
            <w:bookmarkEnd w:id="91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20" w:name="A6114"/>
            <w:bookmarkEnd w:id="920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21" w:name="A6115"/>
            <w:bookmarkEnd w:id="921"/>
          </w:p>
        </w:tc>
      </w:tr>
      <w:tr w:rsidR="00761C8A" w:rsidRPr="00BE427F" w:rsidTr="004A50D0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761C8A" w:rsidRPr="007A2664" w:rsidRDefault="00761C8A" w:rsidP="00F302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нанесение побоев или совершение иных насильственных действий, причинивших физическую боль, но не повлекших последствий, указанных </w:t>
            </w:r>
            <w:r w:rsidRPr="006A0725">
              <w:rPr>
                <w:sz w:val="20"/>
                <w:szCs w:val="20"/>
              </w:rPr>
              <w:t xml:space="preserve">в </w:t>
            </w:r>
            <w:hyperlink r:id="rId85" w:history="1">
              <w:r w:rsidRPr="006A0725">
                <w:rPr>
                  <w:sz w:val="20"/>
                  <w:szCs w:val="20"/>
                </w:rPr>
                <w:t>статье 115</w:t>
              </w:r>
            </w:hyperlink>
            <w:r w:rsidRPr="006A07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 РФ,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</w:t>
            </w:r>
            <w:r w:rsidRPr="00F3026D">
              <w:rPr>
                <w:sz w:val="20"/>
                <w:szCs w:val="20"/>
              </w:rPr>
              <w:t>группы                                             ст. 116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22" w:name="A6201"/>
            <w:bookmarkEnd w:id="92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23" w:name="A6202"/>
            <w:bookmarkEnd w:id="923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24" w:name="A6203"/>
            <w:bookmarkEnd w:id="924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25" w:name="A6204"/>
            <w:bookmarkEnd w:id="925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26" w:name="A6205"/>
            <w:bookmarkEnd w:id="926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FC2209">
            <w:bookmarkStart w:id="927" w:name="A6206"/>
            <w:bookmarkEnd w:id="92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28" w:name="A6207"/>
            <w:bookmarkEnd w:id="928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FC2209">
            <w:bookmarkStart w:id="929" w:name="A6208"/>
            <w:bookmarkEnd w:id="92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30" w:name="A6209"/>
            <w:bookmarkEnd w:id="930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FC2209">
            <w:bookmarkStart w:id="931" w:name="A6210"/>
            <w:bookmarkEnd w:id="931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32" w:name="A6211"/>
            <w:bookmarkEnd w:id="93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33" w:name="A6212"/>
            <w:bookmarkEnd w:id="933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34" w:name="A6213"/>
            <w:bookmarkEnd w:id="93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35" w:name="A6214"/>
            <w:bookmarkEnd w:id="935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36" w:name="A6215"/>
            <w:bookmarkEnd w:id="936"/>
          </w:p>
        </w:tc>
      </w:tr>
      <w:tr w:rsidR="00761C8A" w:rsidRPr="00BE427F" w:rsidTr="004A50D0">
        <w:trPr>
          <w:trHeight w:val="966"/>
        </w:trPr>
        <w:tc>
          <w:tcPr>
            <w:tcW w:w="392" w:type="dxa"/>
            <w:vMerge/>
            <w:shd w:val="clear" w:color="auto" w:fill="auto"/>
          </w:tcPr>
          <w:p w:rsidR="00761C8A" w:rsidRPr="00BE427F" w:rsidRDefault="00761C8A" w:rsidP="004422C9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761C8A" w:rsidRPr="00BE427F" w:rsidRDefault="00761C8A" w:rsidP="007645AD">
            <w:pPr>
              <w:pStyle w:val="ConsPlusNormal"/>
              <w:jc w:val="both"/>
            </w:pPr>
            <w:r>
              <w:t>и</w:t>
            </w:r>
            <w:r w:rsidRPr="00BE427F">
              <w:t xml:space="preserve">стязание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                     </w:t>
            </w:r>
            <w:r>
              <w:t xml:space="preserve">                                     </w:t>
            </w:r>
            <w:r w:rsidRPr="00BE427F">
              <w:t xml:space="preserve">         п. «з» ч. 2 ст. 117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37" w:name="A6301"/>
            <w:bookmarkEnd w:id="93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38" w:name="A6302"/>
            <w:bookmarkEnd w:id="93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39" w:name="A6303"/>
            <w:bookmarkEnd w:id="939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40" w:name="A6304"/>
            <w:bookmarkEnd w:id="940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41" w:name="A6305"/>
            <w:bookmarkEnd w:id="941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FC2209">
            <w:bookmarkStart w:id="942" w:name="A6306"/>
            <w:bookmarkEnd w:id="94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43" w:name="A6307"/>
            <w:bookmarkEnd w:id="943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FC2209">
            <w:bookmarkStart w:id="944" w:name="A6308"/>
            <w:bookmarkEnd w:id="94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45" w:name="A6309"/>
            <w:bookmarkEnd w:id="945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FC2209">
            <w:bookmarkStart w:id="946" w:name="A6310"/>
            <w:bookmarkEnd w:id="946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47" w:name="A6311"/>
            <w:bookmarkEnd w:id="94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48" w:name="A6312"/>
            <w:bookmarkEnd w:id="94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49" w:name="A6313"/>
            <w:bookmarkEnd w:id="94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50" w:name="A6314"/>
            <w:bookmarkEnd w:id="950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51" w:name="A6315"/>
            <w:bookmarkEnd w:id="951"/>
          </w:p>
        </w:tc>
      </w:tr>
      <w:tr w:rsidR="00761C8A" w:rsidRPr="00BE427F" w:rsidTr="004A50D0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761C8A" w:rsidRDefault="00761C8A" w:rsidP="002D5BB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гроза убийством или причинением тяжкого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</w:p>
          <w:p w:rsidR="00761C8A" w:rsidRPr="007A2664" w:rsidRDefault="00761C8A" w:rsidP="007645AD">
            <w:pPr>
              <w:autoSpaceDE w:val="0"/>
              <w:autoSpaceDN w:val="0"/>
              <w:adjustRightInd w:val="0"/>
              <w:jc w:val="right"/>
              <w:outlineLvl w:val="0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2 ст. 119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52" w:name="A6401"/>
            <w:bookmarkEnd w:id="95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53" w:name="A6402"/>
            <w:bookmarkEnd w:id="953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54" w:name="A6403"/>
            <w:bookmarkEnd w:id="954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55" w:name="A6404"/>
            <w:bookmarkEnd w:id="955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56" w:name="A6405"/>
            <w:bookmarkEnd w:id="956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FC2209">
            <w:bookmarkStart w:id="957" w:name="A6406"/>
            <w:bookmarkEnd w:id="95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58" w:name="A6407"/>
            <w:bookmarkEnd w:id="958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FC2209">
            <w:bookmarkStart w:id="959" w:name="A6408"/>
            <w:bookmarkEnd w:id="95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60" w:name="A6409"/>
            <w:bookmarkEnd w:id="960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FC2209">
            <w:bookmarkStart w:id="961" w:name="A6410"/>
            <w:bookmarkEnd w:id="961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62" w:name="A6411"/>
            <w:bookmarkEnd w:id="96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63" w:name="A6412"/>
            <w:bookmarkEnd w:id="963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64" w:name="A6413"/>
            <w:bookmarkEnd w:id="96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65" w:name="A6414"/>
            <w:bookmarkEnd w:id="965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66" w:name="A6415"/>
            <w:bookmarkEnd w:id="966"/>
          </w:p>
        </w:tc>
      </w:tr>
      <w:tr w:rsidR="00761C8A" w:rsidRPr="00BE427F" w:rsidTr="004A50D0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761C8A" w:rsidRDefault="00761C8A" w:rsidP="002D5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равенства прав и свобод человека и гражданина </w:t>
            </w:r>
          </w:p>
          <w:p w:rsidR="00761C8A" w:rsidRPr="007A2664" w:rsidRDefault="00761C8A" w:rsidP="007645AD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136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67" w:name="A6501"/>
            <w:bookmarkEnd w:id="96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68" w:name="A6502"/>
            <w:bookmarkEnd w:id="96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69" w:name="A6503"/>
            <w:bookmarkEnd w:id="969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70" w:name="A6504"/>
            <w:bookmarkEnd w:id="970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71" w:name="A6505"/>
            <w:bookmarkEnd w:id="971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FC2209">
            <w:bookmarkStart w:id="972" w:name="A6506"/>
            <w:bookmarkEnd w:id="97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73" w:name="A6507"/>
            <w:bookmarkEnd w:id="973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FC2209">
            <w:bookmarkStart w:id="974" w:name="A6508"/>
            <w:bookmarkEnd w:id="97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75" w:name="A6509"/>
            <w:bookmarkEnd w:id="975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FC2209">
            <w:bookmarkStart w:id="976" w:name="A6510"/>
            <w:bookmarkEnd w:id="976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77" w:name="A6511"/>
            <w:bookmarkEnd w:id="97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78" w:name="A6512"/>
            <w:bookmarkEnd w:id="97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79" w:name="A6513"/>
            <w:bookmarkEnd w:id="97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80" w:name="A6514"/>
            <w:bookmarkEnd w:id="980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81" w:name="A6515"/>
            <w:bookmarkEnd w:id="981"/>
          </w:p>
        </w:tc>
      </w:tr>
      <w:tr w:rsidR="00761C8A" w:rsidRPr="00BE427F" w:rsidTr="004A50D0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761C8A" w:rsidRPr="007A2664" w:rsidRDefault="00761C8A" w:rsidP="00182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оспрепятствование осуществлению избирательных прав или работе избирательных комиссий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="009A69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</w:t>
            </w:r>
            <w:r w:rsidRPr="007A2664">
              <w:rPr>
                <w:sz w:val="20"/>
                <w:szCs w:val="20"/>
              </w:rPr>
              <w:t xml:space="preserve">  ст. 141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82" w:name="A6601"/>
            <w:bookmarkEnd w:id="98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83" w:name="A6602"/>
            <w:bookmarkEnd w:id="983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84" w:name="A6603"/>
            <w:bookmarkEnd w:id="984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85" w:name="A6604"/>
            <w:bookmarkEnd w:id="985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986" w:name="A6605"/>
            <w:bookmarkEnd w:id="986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FC2209">
            <w:bookmarkStart w:id="987" w:name="A6606"/>
            <w:bookmarkEnd w:id="98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88" w:name="A6607"/>
            <w:bookmarkEnd w:id="988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FC2209">
            <w:bookmarkStart w:id="989" w:name="A6608"/>
            <w:bookmarkEnd w:id="98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90" w:name="A6609"/>
            <w:bookmarkEnd w:id="990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FC2209">
            <w:bookmarkStart w:id="991" w:name="A6610"/>
            <w:bookmarkEnd w:id="991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92" w:name="A6611"/>
            <w:bookmarkEnd w:id="99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93" w:name="A6612"/>
            <w:bookmarkEnd w:id="993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94" w:name="A6613"/>
            <w:bookmarkEnd w:id="99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95" w:name="A6614"/>
            <w:bookmarkEnd w:id="995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96" w:name="A6615"/>
            <w:bookmarkEnd w:id="996"/>
          </w:p>
        </w:tc>
      </w:tr>
      <w:tr w:rsidR="00761C8A" w:rsidRPr="00BE427F" w:rsidTr="004A50D0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761C8A" w:rsidRDefault="00761C8A" w:rsidP="002D5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 xml:space="preserve">альсификация избирательных документов, документов референдума </w:t>
            </w:r>
          </w:p>
          <w:p w:rsidR="00761C8A" w:rsidRPr="007A2664" w:rsidRDefault="00761C8A" w:rsidP="007645AD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142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97" w:name="A6701"/>
            <w:bookmarkEnd w:id="99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98" w:name="A6702"/>
            <w:bookmarkEnd w:id="99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999" w:name="A6703"/>
            <w:bookmarkEnd w:id="999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1000" w:name="A6704"/>
            <w:bookmarkEnd w:id="1000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1001" w:name="A6705"/>
            <w:bookmarkEnd w:id="1001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FC2209">
            <w:bookmarkStart w:id="1002" w:name="A6706"/>
            <w:bookmarkEnd w:id="100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03" w:name="A6707"/>
            <w:bookmarkEnd w:id="1003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FC2209">
            <w:bookmarkStart w:id="1004" w:name="A6708"/>
            <w:bookmarkEnd w:id="100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05" w:name="A6709"/>
            <w:bookmarkEnd w:id="1005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FC2209">
            <w:bookmarkStart w:id="1006" w:name="A6710"/>
            <w:bookmarkEnd w:id="1006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07" w:name="A6711"/>
            <w:bookmarkEnd w:id="100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08" w:name="A6712"/>
            <w:bookmarkEnd w:id="100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09" w:name="A6713"/>
            <w:bookmarkEnd w:id="100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10" w:name="A6714"/>
            <w:bookmarkEnd w:id="1010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11" w:name="A6715"/>
            <w:bookmarkEnd w:id="1011"/>
          </w:p>
        </w:tc>
      </w:tr>
      <w:tr w:rsidR="00761C8A" w:rsidRPr="00BE427F" w:rsidTr="004A50D0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761C8A" w:rsidRPr="007A2664" w:rsidRDefault="00761C8A" w:rsidP="00764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>альсификация итогов голосования                                  ст. 142.1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12" w:name="A6801"/>
            <w:bookmarkEnd w:id="101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13" w:name="A6802"/>
            <w:bookmarkEnd w:id="1013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14" w:name="A6803"/>
            <w:bookmarkEnd w:id="1014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1015" w:name="A6804"/>
            <w:bookmarkEnd w:id="1015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1016" w:name="A6805"/>
            <w:bookmarkEnd w:id="1016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FC2209">
            <w:bookmarkStart w:id="1017" w:name="A6806"/>
            <w:bookmarkEnd w:id="101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18" w:name="A6807"/>
            <w:bookmarkEnd w:id="1018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FC2209">
            <w:bookmarkStart w:id="1019" w:name="A6808"/>
            <w:bookmarkEnd w:id="101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20" w:name="A6809"/>
            <w:bookmarkEnd w:id="1020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FC2209">
            <w:bookmarkStart w:id="1021" w:name="A6810"/>
            <w:bookmarkEnd w:id="1021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22" w:name="A6811"/>
            <w:bookmarkEnd w:id="102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23" w:name="A6812"/>
            <w:bookmarkEnd w:id="1023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24" w:name="A6813"/>
            <w:bookmarkEnd w:id="102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25" w:name="A6814"/>
            <w:bookmarkEnd w:id="1025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026" w:name="A6815"/>
            <w:bookmarkEnd w:id="1026"/>
          </w:p>
        </w:tc>
      </w:tr>
      <w:tr w:rsidR="00761C8A" w:rsidRPr="007A2664" w:rsidTr="004A50D0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761C8A" w:rsidRDefault="00761C8A" w:rsidP="002D5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права на свободу совести и вероисповеданий </w:t>
            </w:r>
          </w:p>
          <w:p w:rsidR="00761C8A" w:rsidRPr="007A2664" w:rsidRDefault="00761C8A" w:rsidP="00182E08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148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27" w:name="A6901"/>
            <w:bookmarkEnd w:id="102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28" w:name="A6902"/>
            <w:bookmarkEnd w:id="1028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29" w:name="A6903"/>
            <w:bookmarkEnd w:id="1029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30" w:name="A6904"/>
            <w:bookmarkEnd w:id="1030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31" w:name="A6905"/>
            <w:bookmarkEnd w:id="1031"/>
          </w:p>
        </w:tc>
        <w:tc>
          <w:tcPr>
            <w:tcW w:w="426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32" w:name="A6906"/>
            <w:bookmarkEnd w:id="103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33" w:name="A6907"/>
            <w:bookmarkEnd w:id="1033"/>
          </w:p>
        </w:tc>
        <w:tc>
          <w:tcPr>
            <w:tcW w:w="708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34" w:name="A6908"/>
            <w:bookmarkEnd w:id="1034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35" w:name="A6909"/>
            <w:bookmarkEnd w:id="1035"/>
          </w:p>
        </w:tc>
        <w:tc>
          <w:tcPr>
            <w:tcW w:w="709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36" w:name="A6910"/>
            <w:bookmarkEnd w:id="1036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37" w:name="A6911"/>
            <w:bookmarkEnd w:id="103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38" w:name="A6912"/>
            <w:bookmarkEnd w:id="1038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39" w:name="A6913"/>
            <w:bookmarkEnd w:id="1039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40" w:name="A6914"/>
            <w:bookmarkEnd w:id="1040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41" w:name="A6915"/>
            <w:bookmarkEnd w:id="1041"/>
          </w:p>
        </w:tc>
      </w:tr>
      <w:tr w:rsidR="00761C8A" w:rsidRPr="007A2664" w:rsidTr="004A50D0">
        <w:trPr>
          <w:trHeight w:val="439"/>
        </w:trPr>
        <w:tc>
          <w:tcPr>
            <w:tcW w:w="392" w:type="dxa"/>
            <w:vMerge/>
            <w:shd w:val="clear" w:color="auto" w:fill="auto"/>
            <w:textDirection w:val="btLr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761C8A" w:rsidRPr="007A2664" w:rsidRDefault="00761C8A" w:rsidP="00182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оспрепятствование проведению собрания, митинга, демонстрации, шествия, пикетирования или участию в них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7A2664">
              <w:rPr>
                <w:sz w:val="20"/>
                <w:szCs w:val="20"/>
              </w:rPr>
              <w:t>ст. 149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42" w:name="A7001"/>
            <w:bookmarkEnd w:id="104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43" w:name="A7002"/>
            <w:bookmarkEnd w:id="104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44" w:name="A7003"/>
            <w:bookmarkEnd w:id="1044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45" w:name="A7004"/>
            <w:bookmarkEnd w:id="1045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46" w:name="A7005"/>
            <w:bookmarkEnd w:id="1046"/>
          </w:p>
        </w:tc>
        <w:tc>
          <w:tcPr>
            <w:tcW w:w="426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47" w:name="A7006"/>
            <w:bookmarkEnd w:id="104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48" w:name="A7007"/>
            <w:bookmarkEnd w:id="1048"/>
          </w:p>
        </w:tc>
        <w:tc>
          <w:tcPr>
            <w:tcW w:w="708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49" w:name="A7008"/>
            <w:bookmarkEnd w:id="1049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50" w:name="A7009"/>
            <w:bookmarkEnd w:id="1050"/>
          </w:p>
        </w:tc>
        <w:tc>
          <w:tcPr>
            <w:tcW w:w="709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51" w:name="A7010"/>
            <w:bookmarkEnd w:id="1051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52" w:name="A7011"/>
            <w:bookmarkEnd w:id="105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53" w:name="A7012"/>
            <w:bookmarkEnd w:id="105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54" w:name="A7013"/>
            <w:bookmarkEnd w:id="1054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55" w:name="A7014"/>
            <w:bookmarkEnd w:id="1055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56" w:name="A7015"/>
            <w:bookmarkEnd w:id="1056"/>
          </w:p>
        </w:tc>
      </w:tr>
      <w:tr w:rsidR="00761C8A" w:rsidRPr="007A2664" w:rsidTr="004A50D0">
        <w:trPr>
          <w:trHeight w:val="1290"/>
        </w:trPr>
        <w:tc>
          <w:tcPr>
            <w:tcW w:w="392" w:type="dxa"/>
            <w:vMerge/>
            <w:shd w:val="clear" w:color="auto" w:fill="auto"/>
            <w:textDirection w:val="btLr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761C8A" w:rsidRDefault="00761C8A" w:rsidP="00764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овлечение несовершеннолетнего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 </w:t>
            </w:r>
          </w:p>
          <w:p w:rsidR="00761C8A" w:rsidRPr="007A2664" w:rsidRDefault="00761C8A" w:rsidP="007645AD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4 ст. 150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57" w:name="A7101"/>
            <w:bookmarkEnd w:id="105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58" w:name="A7102"/>
            <w:bookmarkEnd w:id="1058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59" w:name="A7103"/>
            <w:bookmarkEnd w:id="1059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60" w:name="A7104"/>
            <w:bookmarkEnd w:id="1060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61" w:name="A7105"/>
            <w:bookmarkEnd w:id="1061"/>
          </w:p>
        </w:tc>
        <w:tc>
          <w:tcPr>
            <w:tcW w:w="426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62" w:name="A7106"/>
            <w:bookmarkEnd w:id="106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63" w:name="A7107"/>
            <w:bookmarkEnd w:id="1063"/>
          </w:p>
        </w:tc>
        <w:tc>
          <w:tcPr>
            <w:tcW w:w="708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64" w:name="A7108"/>
            <w:bookmarkEnd w:id="1064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65" w:name="A7109"/>
            <w:bookmarkEnd w:id="1065"/>
          </w:p>
        </w:tc>
        <w:tc>
          <w:tcPr>
            <w:tcW w:w="709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66" w:name="A7110"/>
            <w:bookmarkEnd w:id="1066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67" w:name="A7111"/>
            <w:bookmarkEnd w:id="106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68" w:name="A7112"/>
            <w:bookmarkEnd w:id="1068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69" w:name="A7113"/>
            <w:bookmarkEnd w:id="1069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70" w:name="A7114"/>
            <w:bookmarkEnd w:id="1070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071" w:name="A7115"/>
            <w:bookmarkEnd w:id="1071"/>
          </w:p>
        </w:tc>
      </w:tr>
    </w:tbl>
    <w:p w:rsidR="00F3026D" w:rsidRDefault="00F3026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25"/>
        <w:gridCol w:w="5954"/>
        <w:gridCol w:w="425"/>
        <w:gridCol w:w="567"/>
        <w:gridCol w:w="567"/>
        <w:gridCol w:w="567"/>
        <w:gridCol w:w="425"/>
        <w:gridCol w:w="425"/>
        <w:gridCol w:w="426"/>
        <w:gridCol w:w="567"/>
        <w:gridCol w:w="708"/>
        <w:gridCol w:w="567"/>
        <w:gridCol w:w="709"/>
        <w:gridCol w:w="567"/>
        <w:gridCol w:w="567"/>
        <w:gridCol w:w="567"/>
        <w:gridCol w:w="567"/>
        <w:gridCol w:w="567"/>
      </w:tblGrid>
      <w:tr w:rsidR="00E81A55" w:rsidRPr="007A2664" w:rsidTr="006C0140">
        <w:tc>
          <w:tcPr>
            <w:tcW w:w="6771" w:type="dxa"/>
            <w:gridSpan w:val="3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1A55" w:rsidRPr="00DD4E69" w:rsidRDefault="00E81A55" w:rsidP="004C647F">
            <w:pPr>
              <w:ind w:left="-108"/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ind w:right="-52"/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E81A55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A55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81A55" w:rsidRPr="007A2664" w:rsidTr="006C0140">
        <w:tc>
          <w:tcPr>
            <w:tcW w:w="392" w:type="dxa"/>
            <w:vMerge w:val="restart"/>
            <w:shd w:val="clear" w:color="auto" w:fill="auto"/>
            <w:textDirection w:val="btLr"/>
          </w:tcPr>
          <w:p w:rsidR="00E81A55" w:rsidRPr="007A2664" w:rsidRDefault="00E81A55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E81A55" w:rsidRPr="007A2664" w:rsidRDefault="00E81A55" w:rsidP="001E2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A2664">
              <w:rPr>
                <w:sz w:val="20"/>
                <w:szCs w:val="20"/>
              </w:rPr>
              <w:t xml:space="preserve">ассовые беспорядки                                                    </w:t>
            </w:r>
            <w:r w:rsidR="001E28AC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 xml:space="preserve">        ст. 212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81A55" w:rsidRPr="004422C9" w:rsidRDefault="008C1F11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61C8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72" w:name="A7201"/>
            <w:bookmarkEnd w:id="1072"/>
          </w:p>
        </w:tc>
        <w:tc>
          <w:tcPr>
            <w:tcW w:w="567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73" w:name="A7202"/>
            <w:bookmarkEnd w:id="1073"/>
          </w:p>
        </w:tc>
        <w:tc>
          <w:tcPr>
            <w:tcW w:w="567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74" w:name="A7203"/>
            <w:bookmarkEnd w:id="1074"/>
          </w:p>
        </w:tc>
        <w:tc>
          <w:tcPr>
            <w:tcW w:w="425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75" w:name="A7204"/>
            <w:bookmarkEnd w:id="1075"/>
          </w:p>
        </w:tc>
        <w:tc>
          <w:tcPr>
            <w:tcW w:w="425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76" w:name="A7205"/>
            <w:bookmarkEnd w:id="1076"/>
          </w:p>
        </w:tc>
        <w:tc>
          <w:tcPr>
            <w:tcW w:w="426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77" w:name="A7206"/>
            <w:bookmarkEnd w:id="1077"/>
          </w:p>
        </w:tc>
        <w:tc>
          <w:tcPr>
            <w:tcW w:w="567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78" w:name="A7207"/>
            <w:bookmarkEnd w:id="1078"/>
          </w:p>
        </w:tc>
        <w:tc>
          <w:tcPr>
            <w:tcW w:w="708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79" w:name="A7208"/>
            <w:bookmarkEnd w:id="1079"/>
          </w:p>
        </w:tc>
        <w:tc>
          <w:tcPr>
            <w:tcW w:w="567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80" w:name="A7209"/>
            <w:bookmarkEnd w:id="1080"/>
          </w:p>
        </w:tc>
        <w:tc>
          <w:tcPr>
            <w:tcW w:w="709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81" w:name="A7210"/>
            <w:bookmarkEnd w:id="1081"/>
          </w:p>
        </w:tc>
        <w:tc>
          <w:tcPr>
            <w:tcW w:w="567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82" w:name="A7211"/>
            <w:bookmarkEnd w:id="1082"/>
          </w:p>
        </w:tc>
        <w:tc>
          <w:tcPr>
            <w:tcW w:w="567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83" w:name="A7212"/>
            <w:bookmarkEnd w:id="1083"/>
          </w:p>
        </w:tc>
        <w:tc>
          <w:tcPr>
            <w:tcW w:w="567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84" w:name="A7213"/>
            <w:bookmarkEnd w:id="1084"/>
          </w:p>
        </w:tc>
        <w:tc>
          <w:tcPr>
            <w:tcW w:w="567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85" w:name="A7214"/>
            <w:bookmarkEnd w:id="1085"/>
          </w:p>
        </w:tc>
        <w:tc>
          <w:tcPr>
            <w:tcW w:w="567" w:type="dxa"/>
            <w:shd w:val="clear" w:color="auto" w:fill="auto"/>
          </w:tcPr>
          <w:p w:rsidR="00E81A55" w:rsidRPr="007A2664" w:rsidRDefault="00E81A55" w:rsidP="00FC2209">
            <w:pPr>
              <w:rPr>
                <w:sz w:val="20"/>
                <w:szCs w:val="20"/>
              </w:rPr>
            </w:pPr>
            <w:bookmarkStart w:id="1086" w:name="A7215"/>
            <w:bookmarkEnd w:id="1086"/>
          </w:p>
        </w:tc>
      </w:tr>
      <w:tr w:rsidR="00E81A55" w:rsidRPr="00BE427F" w:rsidTr="006C0140">
        <w:tc>
          <w:tcPr>
            <w:tcW w:w="392" w:type="dxa"/>
            <w:vMerge/>
            <w:shd w:val="clear" w:color="auto" w:fill="auto"/>
            <w:textDirection w:val="btLr"/>
          </w:tcPr>
          <w:p w:rsidR="00E81A55" w:rsidRPr="007A2664" w:rsidRDefault="00E81A55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E81A55" w:rsidRPr="007A2664" w:rsidRDefault="00E81A55" w:rsidP="004C647F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54" w:type="dxa"/>
            <w:shd w:val="clear" w:color="auto" w:fill="auto"/>
          </w:tcPr>
          <w:p w:rsidR="00E81A55" w:rsidRDefault="00E81A55" w:rsidP="00F452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A2664">
              <w:rPr>
                <w:sz w:val="20"/>
                <w:szCs w:val="20"/>
              </w:rPr>
              <w:t xml:space="preserve">рганизация </w:t>
            </w:r>
            <w:r>
              <w:rPr>
                <w:sz w:val="20"/>
                <w:szCs w:val="20"/>
              </w:rPr>
              <w:t xml:space="preserve"> массовых беспорядков, сопровождавшихся насилием, погромами, поджогами, уничтожением имущества, применением оружия, взрывных устройств, взрывчатых, отравляющих либо иных веществ и предметов, представляющих опасность для окружающих, а также оказанием вооруженного сопротивления представителю власти, а равно подготовка лица для организации таких массовых беспорядков или участия в них </w:t>
            </w:r>
          </w:p>
          <w:p w:rsidR="00E81A55" w:rsidRPr="007A2664" w:rsidRDefault="00E81A55" w:rsidP="00F452C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 ч. 1 ст. 212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81A55" w:rsidRPr="004422C9" w:rsidRDefault="00E81A55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61C8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81A55" w:rsidRPr="00BE427F" w:rsidRDefault="00E81A55" w:rsidP="00736C21">
            <w:bookmarkStart w:id="1087" w:name="A7301"/>
            <w:bookmarkEnd w:id="1087"/>
          </w:p>
        </w:tc>
        <w:tc>
          <w:tcPr>
            <w:tcW w:w="567" w:type="dxa"/>
            <w:shd w:val="clear" w:color="auto" w:fill="auto"/>
          </w:tcPr>
          <w:p w:rsidR="00E81A55" w:rsidRPr="00BE427F" w:rsidRDefault="00E81A55" w:rsidP="00736C21">
            <w:bookmarkStart w:id="1088" w:name="A7302"/>
            <w:bookmarkEnd w:id="1088"/>
          </w:p>
        </w:tc>
        <w:tc>
          <w:tcPr>
            <w:tcW w:w="567" w:type="dxa"/>
            <w:shd w:val="clear" w:color="auto" w:fill="auto"/>
          </w:tcPr>
          <w:p w:rsidR="00E81A55" w:rsidRPr="00BE427F" w:rsidRDefault="00E81A55" w:rsidP="00736C21">
            <w:bookmarkStart w:id="1089" w:name="A7303"/>
            <w:bookmarkEnd w:id="1089"/>
          </w:p>
        </w:tc>
        <w:tc>
          <w:tcPr>
            <w:tcW w:w="425" w:type="dxa"/>
            <w:shd w:val="clear" w:color="auto" w:fill="auto"/>
          </w:tcPr>
          <w:p w:rsidR="00E81A55" w:rsidRPr="00BE427F" w:rsidRDefault="00E81A55" w:rsidP="00736C21">
            <w:bookmarkStart w:id="1090" w:name="A7304"/>
            <w:bookmarkEnd w:id="1090"/>
          </w:p>
        </w:tc>
        <w:tc>
          <w:tcPr>
            <w:tcW w:w="425" w:type="dxa"/>
            <w:shd w:val="clear" w:color="auto" w:fill="auto"/>
          </w:tcPr>
          <w:p w:rsidR="00E81A55" w:rsidRPr="00BE427F" w:rsidRDefault="00E81A55" w:rsidP="00736C21">
            <w:bookmarkStart w:id="1091" w:name="A7305"/>
            <w:bookmarkEnd w:id="1091"/>
          </w:p>
        </w:tc>
        <w:tc>
          <w:tcPr>
            <w:tcW w:w="426" w:type="dxa"/>
            <w:shd w:val="clear" w:color="auto" w:fill="auto"/>
          </w:tcPr>
          <w:p w:rsidR="00E81A55" w:rsidRPr="00BE427F" w:rsidRDefault="00E81A55" w:rsidP="00736C21">
            <w:bookmarkStart w:id="1092" w:name="A7306"/>
            <w:bookmarkEnd w:id="1092"/>
          </w:p>
        </w:tc>
        <w:tc>
          <w:tcPr>
            <w:tcW w:w="567" w:type="dxa"/>
            <w:shd w:val="clear" w:color="auto" w:fill="auto"/>
          </w:tcPr>
          <w:p w:rsidR="00E81A55" w:rsidRPr="00BE427F" w:rsidRDefault="00E81A55" w:rsidP="00736C21">
            <w:bookmarkStart w:id="1093" w:name="A7307"/>
            <w:bookmarkEnd w:id="1093"/>
          </w:p>
        </w:tc>
        <w:tc>
          <w:tcPr>
            <w:tcW w:w="708" w:type="dxa"/>
            <w:shd w:val="clear" w:color="auto" w:fill="auto"/>
          </w:tcPr>
          <w:p w:rsidR="00E81A55" w:rsidRPr="00BE427F" w:rsidRDefault="00E81A55" w:rsidP="00736C21">
            <w:bookmarkStart w:id="1094" w:name="A7308"/>
            <w:bookmarkEnd w:id="1094"/>
          </w:p>
        </w:tc>
        <w:tc>
          <w:tcPr>
            <w:tcW w:w="567" w:type="dxa"/>
            <w:shd w:val="clear" w:color="auto" w:fill="auto"/>
          </w:tcPr>
          <w:p w:rsidR="00E81A55" w:rsidRPr="00BE427F" w:rsidRDefault="00E81A55" w:rsidP="00736C21">
            <w:bookmarkStart w:id="1095" w:name="A7309"/>
            <w:bookmarkEnd w:id="1095"/>
          </w:p>
        </w:tc>
        <w:tc>
          <w:tcPr>
            <w:tcW w:w="709" w:type="dxa"/>
            <w:shd w:val="clear" w:color="auto" w:fill="auto"/>
          </w:tcPr>
          <w:p w:rsidR="00E81A55" w:rsidRPr="00BE427F" w:rsidRDefault="00E81A55" w:rsidP="00736C21">
            <w:bookmarkStart w:id="1096" w:name="A7310"/>
            <w:bookmarkEnd w:id="1096"/>
          </w:p>
        </w:tc>
        <w:tc>
          <w:tcPr>
            <w:tcW w:w="567" w:type="dxa"/>
            <w:shd w:val="clear" w:color="auto" w:fill="auto"/>
          </w:tcPr>
          <w:p w:rsidR="00E81A55" w:rsidRPr="00BE427F" w:rsidRDefault="00E81A55" w:rsidP="00736C21">
            <w:bookmarkStart w:id="1097" w:name="A7311"/>
            <w:bookmarkEnd w:id="1097"/>
          </w:p>
        </w:tc>
        <w:tc>
          <w:tcPr>
            <w:tcW w:w="567" w:type="dxa"/>
            <w:shd w:val="clear" w:color="auto" w:fill="auto"/>
          </w:tcPr>
          <w:p w:rsidR="00E81A55" w:rsidRPr="00BE427F" w:rsidRDefault="00E81A55" w:rsidP="00736C21">
            <w:bookmarkStart w:id="1098" w:name="A7312"/>
            <w:bookmarkEnd w:id="1098"/>
          </w:p>
        </w:tc>
        <w:tc>
          <w:tcPr>
            <w:tcW w:w="567" w:type="dxa"/>
            <w:shd w:val="clear" w:color="auto" w:fill="auto"/>
          </w:tcPr>
          <w:p w:rsidR="00E81A55" w:rsidRPr="00BE427F" w:rsidRDefault="00E81A55" w:rsidP="00736C21">
            <w:bookmarkStart w:id="1099" w:name="A7313"/>
            <w:bookmarkEnd w:id="1099"/>
          </w:p>
        </w:tc>
        <w:tc>
          <w:tcPr>
            <w:tcW w:w="567" w:type="dxa"/>
            <w:shd w:val="clear" w:color="auto" w:fill="auto"/>
          </w:tcPr>
          <w:p w:rsidR="00E81A55" w:rsidRPr="00BE427F" w:rsidRDefault="00E81A55" w:rsidP="00736C21">
            <w:bookmarkStart w:id="1100" w:name="A7314"/>
            <w:bookmarkEnd w:id="1100"/>
          </w:p>
        </w:tc>
        <w:tc>
          <w:tcPr>
            <w:tcW w:w="567" w:type="dxa"/>
            <w:shd w:val="clear" w:color="auto" w:fill="auto"/>
          </w:tcPr>
          <w:p w:rsidR="00E81A55" w:rsidRPr="00BE427F" w:rsidRDefault="00E81A55" w:rsidP="00736C21">
            <w:bookmarkStart w:id="1101" w:name="A7315"/>
            <w:bookmarkEnd w:id="1101"/>
          </w:p>
        </w:tc>
      </w:tr>
      <w:tr w:rsidR="008C1F11" w:rsidRPr="00BE427F" w:rsidTr="006C0140">
        <w:tc>
          <w:tcPr>
            <w:tcW w:w="392" w:type="dxa"/>
            <w:vMerge/>
            <w:shd w:val="clear" w:color="auto" w:fill="auto"/>
          </w:tcPr>
          <w:p w:rsidR="008C1F11" w:rsidRPr="00BE427F" w:rsidRDefault="008C1F11" w:rsidP="004422C9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25" w:type="dxa"/>
            <w:vMerge/>
            <w:shd w:val="clear" w:color="auto" w:fill="auto"/>
          </w:tcPr>
          <w:p w:rsidR="008C1F11" w:rsidRPr="00BE427F" w:rsidRDefault="008C1F11" w:rsidP="00736C21"/>
        </w:tc>
        <w:tc>
          <w:tcPr>
            <w:tcW w:w="5954" w:type="dxa"/>
            <w:shd w:val="clear" w:color="auto" w:fill="auto"/>
          </w:tcPr>
          <w:p w:rsidR="008C1F11" w:rsidRPr="007A2664" w:rsidRDefault="008C1F11" w:rsidP="00402726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A2664">
              <w:rPr>
                <w:sz w:val="20"/>
                <w:szCs w:val="20"/>
              </w:rPr>
              <w:t xml:space="preserve">клонение, вербовка или иное вовлечение лица </w:t>
            </w:r>
            <w:r w:rsidRPr="007A2664">
              <w:rPr>
                <w:bCs/>
                <w:sz w:val="20"/>
                <w:szCs w:val="20"/>
              </w:rPr>
              <w:t>в массовые беспорядки</w:t>
            </w:r>
            <w:r>
              <w:rPr>
                <w:bCs/>
                <w:sz w:val="20"/>
                <w:szCs w:val="20"/>
              </w:rPr>
              <w:t xml:space="preserve">                                                   </w:t>
            </w:r>
            <w:r w:rsidR="00783D62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    </w:t>
            </w:r>
            <w:r w:rsidRPr="007A2664">
              <w:rPr>
                <w:bCs/>
                <w:sz w:val="20"/>
                <w:szCs w:val="20"/>
              </w:rPr>
              <w:t xml:space="preserve">  ч. 1.1 ст. 212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C1F11" w:rsidRPr="004422C9" w:rsidRDefault="008C1F11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61C8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02" w:name="A7401"/>
            <w:bookmarkEnd w:id="1102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03" w:name="A7402"/>
            <w:bookmarkEnd w:id="1103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04" w:name="A7403"/>
            <w:bookmarkEnd w:id="1104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736C21">
            <w:bookmarkStart w:id="1105" w:name="A7404"/>
            <w:bookmarkEnd w:id="1105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736C21">
            <w:bookmarkStart w:id="1106" w:name="A7405"/>
            <w:bookmarkEnd w:id="1106"/>
          </w:p>
        </w:tc>
        <w:tc>
          <w:tcPr>
            <w:tcW w:w="426" w:type="dxa"/>
            <w:shd w:val="clear" w:color="auto" w:fill="auto"/>
          </w:tcPr>
          <w:p w:rsidR="008C1F11" w:rsidRPr="00BE427F" w:rsidRDefault="008C1F11" w:rsidP="00736C21">
            <w:bookmarkStart w:id="1107" w:name="A7406"/>
            <w:bookmarkEnd w:id="1107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08" w:name="A7407"/>
            <w:bookmarkEnd w:id="1108"/>
          </w:p>
        </w:tc>
        <w:tc>
          <w:tcPr>
            <w:tcW w:w="708" w:type="dxa"/>
            <w:shd w:val="clear" w:color="auto" w:fill="auto"/>
          </w:tcPr>
          <w:p w:rsidR="008C1F11" w:rsidRPr="00BE427F" w:rsidRDefault="008C1F11" w:rsidP="00736C21">
            <w:bookmarkStart w:id="1109" w:name="A7408"/>
            <w:bookmarkEnd w:id="1109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10" w:name="A7409"/>
            <w:bookmarkEnd w:id="1110"/>
          </w:p>
        </w:tc>
        <w:tc>
          <w:tcPr>
            <w:tcW w:w="709" w:type="dxa"/>
            <w:shd w:val="clear" w:color="auto" w:fill="auto"/>
          </w:tcPr>
          <w:p w:rsidR="008C1F11" w:rsidRPr="00BE427F" w:rsidRDefault="008C1F11" w:rsidP="00736C21">
            <w:bookmarkStart w:id="1111" w:name="A7410"/>
            <w:bookmarkEnd w:id="1111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12" w:name="A7411"/>
            <w:bookmarkEnd w:id="1112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13" w:name="A7412"/>
            <w:bookmarkEnd w:id="1113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14" w:name="A7413"/>
            <w:bookmarkEnd w:id="1114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15" w:name="A7414"/>
            <w:bookmarkEnd w:id="1115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16" w:name="A7415"/>
            <w:bookmarkEnd w:id="1116"/>
          </w:p>
        </w:tc>
      </w:tr>
      <w:tr w:rsidR="008C1F11" w:rsidRPr="00BE427F" w:rsidTr="006C0140">
        <w:trPr>
          <w:trHeight w:val="230"/>
        </w:trPr>
        <w:tc>
          <w:tcPr>
            <w:tcW w:w="392" w:type="dxa"/>
            <w:vMerge/>
            <w:shd w:val="clear" w:color="auto" w:fill="auto"/>
          </w:tcPr>
          <w:p w:rsidR="008C1F11" w:rsidRPr="00BE427F" w:rsidRDefault="008C1F11" w:rsidP="004422C9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25" w:type="dxa"/>
            <w:vMerge/>
            <w:shd w:val="clear" w:color="auto" w:fill="auto"/>
          </w:tcPr>
          <w:p w:rsidR="008C1F11" w:rsidRPr="00BE427F" w:rsidRDefault="008C1F11" w:rsidP="00736C21"/>
        </w:tc>
        <w:tc>
          <w:tcPr>
            <w:tcW w:w="5954" w:type="dxa"/>
            <w:shd w:val="clear" w:color="auto" w:fill="auto"/>
          </w:tcPr>
          <w:p w:rsidR="008C1F11" w:rsidRPr="007A2664" w:rsidRDefault="008C1F11" w:rsidP="00402726">
            <w:pPr>
              <w:tabs>
                <w:tab w:val="left" w:pos="11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</w:t>
            </w:r>
            <w:r>
              <w:rPr>
                <w:sz w:val="20"/>
                <w:szCs w:val="20"/>
              </w:rPr>
              <w:t xml:space="preserve">в массовых беспорядках                  </w:t>
            </w:r>
            <w:r w:rsidR="00783D6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7A2664">
              <w:rPr>
                <w:sz w:val="20"/>
                <w:szCs w:val="20"/>
              </w:rPr>
              <w:t xml:space="preserve">  ч. 2 </w:t>
            </w:r>
            <w:r w:rsidRPr="007A2664">
              <w:rPr>
                <w:bCs/>
                <w:sz w:val="20"/>
                <w:szCs w:val="20"/>
              </w:rPr>
              <w:t>ст. 212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C1F11" w:rsidRPr="004422C9" w:rsidRDefault="008C1F11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61C8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17" w:name="A7501"/>
            <w:bookmarkEnd w:id="1117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18" w:name="A7502"/>
            <w:bookmarkEnd w:id="1118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19" w:name="A7503"/>
            <w:bookmarkEnd w:id="1119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736C21">
            <w:bookmarkStart w:id="1120" w:name="A7504"/>
            <w:bookmarkEnd w:id="1120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736C21">
            <w:bookmarkStart w:id="1121" w:name="A7505"/>
            <w:bookmarkEnd w:id="1121"/>
          </w:p>
        </w:tc>
        <w:tc>
          <w:tcPr>
            <w:tcW w:w="426" w:type="dxa"/>
            <w:shd w:val="clear" w:color="auto" w:fill="auto"/>
          </w:tcPr>
          <w:p w:rsidR="008C1F11" w:rsidRPr="00BE427F" w:rsidRDefault="008C1F11" w:rsidP="00736C21">
            <w:bookmarkStart w:id="1122" w:name="A7506"/>
            <w:bookmarkEnd w:id="1122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23" w:name="A7507"/>
            <w:bookmarkEnd w:id="1123"/>
          </w:p>
        </w:tc>
        <w:tc>
          <w:tcPr>
            <w:tcW w:w="708" w:type="dxa"/>
            <w:shd w:val="clear" w:color="auto" w:fill="auto"/>
          </w:tcPr>
          <w:p w:rsidR="008C1F11" w:rsidRPr="00BE427F" w:rsidRDefault="008C1F11" w:rsidP="00736C21">
            <w:bookmarkStart w:id="1124" w:name="A7508"/>
            <w:bookmarkEnd w:id="1124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25" w:name="A7509"/>
            <w:bookmarkEnd w:id="1125"/>
          </w:p>
        </w:tc>
        <w:tc>
          <w:tcPr>
            <w:tcW w:w="709" w:type="dxa"/>
            <w:shd w:val="clear" w:color="auto" w:fill="auto"/>
          </w:tcPr>
          <w:p w:rsidR="008C1F11" w:rsidRPr="00BE427F" w:rsidRDefault="008C1F11" w:rsidP="00736C21">
            <w:bookmarkStart w:id="1126" w:name="A7510"/>
            <w:bookmarkEnd w:id="1126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27" w:name="A7511"/>
            <w:bookmarkEnd w:id="1127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28" w:name="A7512"/>
            <w:bookmarkEnd w:id="1128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29" w:name="A7513"/>
            <w:bookmarkEnd w:id="1129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30" w:name="A7514"/>
            <w:bookmarkEnd w:id="1130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31" w:name="A7515"/>
            <w:bookmarkEnd w:id="1131"/>
          </w:p>
        </w:tc>
      </w:tr>
      <w:tr w:rsidR="008C1F11" w:rsidRPr="00BE427F" w:rsidTr="006C0140">
        <w:trPr>
          <w:trHeight w:val="230"/>
        </w:trPr>
        <w:tc>
          <w:tcPr>
            <w:tcW w:w="392" w:type="dxa"/>
            <w:vMerge/>
            <w:shd w:val="clear" w:color="auto" w:fill="auto"/>
          </w:tcPr>
          <w:p w:rsidR="008C1F11" w:rsidRPr="00BE427F" w:rsidRDefault="008C1F11" w:rsidP="004422C9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25" w:type="dxa"/>
            <w:vMerge/>
            <w:shd w:val="clear" w:color="auto" w:fill="auto"/>
          </w:tcPr>
          <w:p w:rsidR="008C1F11" w:rsidRPr="00BE427F" w:rsidRDefault="008C1F11" w:rsidP="00736C21"/>
        </w:tc>
        <w:tc>
          <w:tcPr>
            <w:tcW w:w="5954" w:type="dxa"/>
            <w:shd w:val="clear" w:color="auto" w:fill="auto"/>
          </w:tcPr>
          <w:p w:rsidR="008C1F11" w:rsidRPr="007A2664" w:rsidRDefault="008C1F11" w:rsidP="004027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 xml:space="preserve">ризывы </w:t>
            </w:r>
            <w:r>
              <w:rPr>
                <w:sz w:val="20"/>
                <w:szCs w:val="20"/>
              </w:rPr>
              <w:t xml:space="preserve">к массовым беспорядкам         </w:t>
            </w:r>
            <w:r w:rsidR="00783D6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</w:t>
            </w:r>
            <w:r w:rsidRPr="007A2664">
              <w:rPr>
                <w:sz w:val="20"/>
                <w:szCs w:val="20"/>
              </w:rPr>
              <w:t xml:space="preserve"> ч. 3 ст. 212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C1F11" w:rsidRPr="004422C9" w:rsidRDefault="008C1F11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61C8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32" w:name="A7601"/>
            <w:bookmarkEnd w:id="1132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33" w:name="A7602"/>
            <w:bookmarkEnd w:id="1133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34" w:name="A7603"/>
            <w:bookmarkEnd w:id="1134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736C21">
            <w:bookmarkStart w:id="1135" w:name="A7604"/>
            <w:bookmarkEnd w:id="1135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736C21">
            <w:bookmarkStart w:id="1136" w:name="A7605"/>
            <w:bookmarkEnd w:id="1136"/>
          </w:p>
        </w:tc>
        <w:tc>
          <w:tcPr>
            <w:tcW w:w="426" w:type="dxa"/>
            <w:shd w:val="clear" w:color="auto" w:fill="auto"/>
          </w:tcPr>
          <w:p w:rsidR="008C1F11" w:rsidRPr="00BE427F" w:rsidRDefault="008C1F11" w:rsidP="00736C21">
            <w:bookmarkStart w:id="1137" w:name="A7606"/>
            <w:bookmarkEnd w:id="1137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38" w:name="A7607"/>
            <w:bookmarkEnd w:id="1138"/>
          </w:p>
        </w:tc>
        <w:tc>
          <w:tcPr>
            <w:tcW w:w="708" w:type="dxa"/>
            <w:shd w:val="clear" w:color="auto" w:fill="auto"/>
          </w:tcPr>
          <w:p w:rsidR="008C1F11" w:rsidRPr="00BE427F" w:rsidRDefault="008C1F11" w:rsidP="00736C21">
            <w:bookmarkStart w:id="1139" w:name="A7608"/>
            <w:bookmarkEnd w:id="1139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40" w:name="A7609"/>
            <w:bookmarkEnd w:id="1140"/>
          </w:p>
        </w:tc>
        <w:tc>
          <w:tcPr>
            <w:tcW w:w="709" w:type="dxa"/>
            <w:shd w:val="clear" w:color="auto" w:fill="auto"/>
          </w:tcPr>
          <w:p w:rsidR="008C1F11" w:rsidRPr="00BE427F" w:rsidRDefault="008C1F11" w:rsidP="00736C21">
            <w:bookmarkStart w:id="1141" w:name="A7610"/>
            <w:bookmarkEnd w:id="1141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42" w:name="A7611"/>
            <w:bookmarkEnd w:id="1142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43" w:name="A7612"/>
            <w:bookmarkEnd w:id="1143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44" w:name="A7613"/>
            <w:bookmarkEnd w:id="1144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45" w:name="A7614"/>
            <w:bookmarkEnd w:id="1145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46" w:name="A7615"/>
            <w:bookmarkEnd w:id="1146"/>
          </w:p>
        </w:tc>
      </w:tr>
      <w:tr w:rsidR="008C1F11" w:rsidRPr="00BE427F" w:rsidTr="006C0140">
        <w:tc>
          <w:tcPr>
            <w:tcW w:w="392" w:type="dxa"/>
            <w:vMerge/>
            <w:shd w:val="clear" w:color="auto" w:fill="auto"/>
          </w:tcPr>
          <w:p w:rsidR="008C1F11" w:rsidRDefault="008C1F11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8C1F11" w:rsidRPr="007A2664" w:rsidRDefault="008C1F11" w:rsidP="009F11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7A2664">
              <w:rPr>
                <w:sz w:val="20"/>
                <w:szCs w:val="20"/>
              </w:rPr>
              <w:t xml:space="preserve">улиганство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2664">
              <w:rPr>
                <w:sz w:val="20"/>
                <w:szCs w:val="20"/>
              </w:rPr>
              <w:t>п. «б» ч. 1, ч. 2 ст. 213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C1F11" w:rsidRPr="004422C9" w:rsidRDefault="008C1F11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61C8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FC2209">
            <w:bookmarkStart w:id="1147" w:name="A7701"/>
            <w:bookmarkEnd w:id="1147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FC2209">
            <w:bookmarkStart w:id="1148" w:name="A7702"/>
            <w:bookmarkEnd w:id="1148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FC2209">
            <w:bookmarkStart w:id="1149" w:name="A7703"/>
            <w:bookmarkEnd w:id="1149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FC2209">
            <w:bookmarkStart w:id="1150" w:name="A7704"/>
            <w:bookmarkEnd w:id="1150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FC2209">
            <w:bookmarkStart w:id="1151" w:name="A7705"/>
            <w:bookmarkEnd w:id="1151"/>
          </w:p>
        </w:tc>
        <w:tc>
          <w:tcPr>
            <w:tcW w:w="426" w:type="dxa"/>
            <w:shd w:val="clear" w:color="auto" w:fill="auto"/>
          </w:tcPr>
          <w:p w:rsidR="008C1F11" w:rsidRPr="00BE427F" w:rsidRDefault="008C1F11" w:rsidP="00FC2209">
            <w:bookmarkStart w:id="1152" w:name="A7706"/>
            <w:bookmarkEnd w:id="1152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FC2209">
            <w:bookmarkStart w:id="1153" w:name="A7707"/>
            <w:bookmarkEnd w:id="1153"/>
          </w:p>
        </w:tc>
        <w:tc>
          <w:tcPr>
            <w:tcW w:w="708" w:type="dxa"/>
            <w:shd w:val="clear" w:color="auto" w:fill="auto"/>
          </w:tcPr>
          <w:p w:rsidR="008C1F11" w:rsidRPr="00BE427F" w:rsidRDefault="008C1F11" w:rsidP="00FC2209">
            <w:bookmarkStart w:id="1154" w:name="A7708"/>
            <w:bookmarkEnd w:id="1154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FC2209">
            <w:bookmarkStart w:id="1155" w:name="A7709"/>
            <w:bookmarkEnd w:id="1155"/>
          </w:p>
        </w:tc>
        <w:tc>
          <w:tcPr>
            <w:tcW w:w="709" w:type="dxa"/>
            <w:shd w:val="clear" w:color="auto" w:fill="auto"/>
          </w:tcPr>
          <w:p w:rsidR="008C1F11" w:rsidRPr="00BE427F" w:rsidRDefault="008C1F11" w:rsidP="00FC2209">
            <w:bookmarkStart w:id="1156" w:name="A7710"/>
            <w:bookmarkEnd w:id="1156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FC2209">
            <w:bookmarkStart w:id="1157" w:name="A7711"/>
            <w:bookmarkEnd w:id="1157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FC2209">
            <w:bookmarkStart w:id="1158" w:name="A7712"/>
            <w:bookmarkEnd w:id="1158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FC2209">
            <w:bookmarkStart w:id="1159" w:name="A7713"/>
            <w:bookmarkEnd w:id="1159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FC2209">
            <w:bookmarkStart w:id="1160" w:name="A7714"/>
            <w:bookmarkEnd w:id="1160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FC2209">
            <w:bookmarkStart w:id="1161" w:name="A7715"/>
            <w:bookmarkEnd w:id="1161"/>
          </w:p>
        </w:tc>
      </w:tr>
      <w:tr w:rsidR="008C1F11" w:rsidRPr="007A2664" w:rsidTr="006C0140">
        <w:tc>
          <w:tcPr>
            <w:tcW w:w="392" w:type="dxa"/>
            <w:vMerge/>
            <w:shd w:val="clear" w:color="auto" w:fill="auto"/>
          </w:tcPr>
          <w:p w:rsidR="008C1F11" w:rsidRDefault="008C1F11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8C1F11" w:rsidRPr="007A2664" w:rsidRDefault="008C1F11" w:rsidP="009F11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андализм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</w:t>
            </w:r>
            <w:r w:rsidRPr="007A2664">
              <w:rPr>
                <w:sz w:val="20"/>
                <w:szCs w:val="20"/>
              </w:rPr>
              <w:t>ч. 2 ст. 214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C1F11" w:rsidRPr="004422C9" w:rsidRDefault="008C1F11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61C8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62" w:name="A7801"/>
            <w:bookmarkEnd w:id="1162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63" w:name="A7802"/>
            <w:bookmarkEnd w:id="1163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64" w:name="A7803"/>
            <w:bookmarkEnd w:id="1164"/>
          </w:p>
        </w:tc>
        <w:tc>
          <w:tcPr>
            <w:tcW w:w="425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65" w:name="A7804"/>
            <w:bookmarkEnd w:id="1165"/>
          </w:p>
        </w:tc>
        <w:tc>
          <w:tcPr>
            <w:tcW w:w="425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66" w:name="A7805"/>
            <w:bookmarkEnd w:id="1166"/>
          </w:p>
        </w:tc>
        <w:tc>
          <w:tcPr>
            <w:tcW w:w="426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67" w:name="A7806"/>
            <w:bookmarkEnd w:id="1167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68" w:name="A7807"/>
            <w:bookmarkEnd w:id="1168"/>
          </w:p>
        </w:tc>
        <w:tc>
          <w:tcPr>
            <w:tcW w:w="708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69" w:name="A7808"/>
            <w:bookmarkEnd w:id="1169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70" w:name="A7809"/>
            <w:bookmarkEnd w:id="1170"/>
          </w:p>
        </w:tc>
        <w:tc>
          <w:tcPr>
            <w:tcW w:w="709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71" w:name="A7810"/>
            <w:bookmarkEnd w:id="1171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72" w:name="A7811"/>
            <w:bookmarkEnd w:id="1172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73" w:name="A7812"/>
            <w:bookmarkEnd w:id="1173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74" w:name="A7813"/>
            <w:bookmarkEnd w:id="1174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75" w:name="A7814"/>
            <w:bookmarkEnd w:id="1175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76" w:name="A7815"/>
            <w:bookmarkEnd w:id="1176"/>
          </w:p>
        </w:tc>
      </w:tr>
      <w:tr w:rsidR="008C1F11" w:rsidRPr="007A2664" w:rsidTr="006C0140">
        <w:tc>
          <w:tcPr>
            <w:tcW w:w="392" w:type="dxa"/>
            <w:vMerge/>
            <w:shd w:val="clear" w:color="auto" w:fill="auto"/>
          </w:tcPr>
          <w:p w:rsidR="008C1F11" w:rsidRPr="007A2664" w:rsidRDefault="008C1F11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8C1F11" w:rsidRDefault="008C1F11" w:rsidP="00466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A2664">
              <w:rPr>
                <w:sz w:val="20"/>
                <w:szCs w:val="20"/>
              </w:rPr>
              <w:t xml:space="preserve">оздание некоммерческой организации, посягающей на личность и права граждан </w:t>
            </w:r>
          </w:p>
          <w:p w:rsidR="008C1F11" w:rsidRPr="007A2664" w:rsidRDefault="008C1F11" w:rsidP="00466CAF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239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C1F11" w:rsidRPr="004422C9" w:rsidRDefault="008C1F11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61C8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77" w:name="A7901"/>
            <w:bookmarkEnd w:id="1177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78" w:name="A7902"/>
            <w:bookmarkEnd w:id="1178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79" w:name="A7903"/>
            <w:bookmarkEnd w:id="1179"/>
          </w:p>
        </w:tc>
        <w:tc>
          <w:tcPr>
            <w:tcW w:w="425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80" w:name="A7904"/>
            <w:bookmarkEnd w:id="1180"/>
          </w:p>
        </w:tc>
        <w:tc>
          <w:tcPr>
            <w:tcW w:w="425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81" w:name="A7905"/>
            <w:bookmarkEnd w:id="1181"/>
          </w:p>
        </w:tc>
        <w:tc>
          <w:tcPr>
            <w:tcW w:w="426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82" w:name="A7906"/>
            <w:bookmarkEnd w:id="1182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83" w:name="A7907"/>
            <w:bookmarkEnd w:id="1183"/>
          </w:p>
        </w:tc>
        <w:tc>
          <w:tcPr>
            <w:tcW w:w="708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84" w:name="A7908"/>
            <w:bookmarkEnd w:id="1184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85" w:name="A7909"/>
            <w:bookmarkEnd w:id="1185"/>
          </w:p>
        </w:tc>
        <w:tc>
          <w:tcPr>
            <w:tcW w:w="709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86" w:name="A7910"/>
            <w:bookmarkEnd w:id="1186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87" w:name="A7911"/>
            <w:bookmarkEnd w:id="1187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88" w:name="A7912"/>
            <w:bookmarkEnd w:id="1188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89" w:name="A7913"/>
            <w:bookmarkEnd w:id="1189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90" w:name="A7914"/>
            <w:bookmarkEnd w:id="1190"/>
          </w:p>
        </w:tc>
        <w:tc>
          <w:tcPr>
            <w:tcW w:w="567" w:type="dxa"/>
            <w:shd w:val="clear" w:color="auto" w:fill="auto"/>
          </w:tcPr>
          <w:p w:rsidR="008C1F11" w:rsidRPr="007A2664" w:rsidRDefault="008C1F11" w:rsidP="00FC2209">
            <w:pPr>
              <w:rPr>
                <w:sz w:val="20"/>
                <w:szCs w:val="20"/>
              </w:rPr>
            </w:pPr>
            <w:bookmarkStart w:id="1191" w:name="A7915"/>
            <w:bookmarkEnd w:id="1191"/>
          </w:p>
        </w:tc>
      </w:tr>
      <w:tr w:rsidR="008C1F11" w:rsidRPr="00BE427F" w:rsidTr="006C0140">
        <w:trPr>
          <w:trHeight w:val="186"/>
        </w:trPr>
        <w:tc>
          <w:tcPr>
            <w:tcW w:w="392" w:type="dxa"/>
            <w:vMerge/>
            <w:shd w:val="clear" w:color="auto" w:fill="auto"/>
            <w:textDirection w:val="btLr"/>
          </w:tcPr>
          <w:p w:rsidR="008C1F11" w:rsidRPr="007A2664" w:rsidRDefault="008C1F11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C1F11" w:rsidRPr="007A2664" w:rsidRDefault="008C1F11" w:rsidP="001F0DF1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54" w:type="dxa"/>
            <w:shd w:val="clear" w:color="auto" w:fill="auto"/>
          </w:tcPr>
          <w:p w:rsidR="008C1F11" w:rsidRPr="00A47C9A" w:rsidRDefault="008C1F11" w:rsidP="000E01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создание религиозного или общественного объединения, деятельность которого сопряжена с насилием над гражданами или иным причинением вреда их здоровью, или некоммерческой организации (включая некоммерческую организацию, выполняющую функции иностранного агента) либо структурного подразделения иностранной некоммерческой неправительственной организации, деятельность которых сопряжена с побуждением граждан к отказу от исполнения гражданских обязанностей или к совершению иных противоправных деяний, а равно руководство такими объединением, организацией либо структурным подразделением </w:t>
            </w:r>
          </w:p>
          <w:p w:rsidR="008C1F11" w:rsidRPr="007A2664" w:rsidRDefault="008C1F11" w:rsidP="009F110A">
            <w:pPr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ч. 1 и 2 ст. 239</w:t>
            </w:r>
            <w:r w:rsidRPr="007A2664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C1F11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92" w:name="A8001"/>
            <w:bookmarkEnd w:id="1192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93" w:name="A8002"/>
            <w:bookmarkEnd w:id="1193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94" w:name="A8003"/>
            <w:bookmarkEnd w:id="1194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736C21">
            <w:bookmarkStart w:id="1195" w:name="A8004"/>
            <w:bookmarkEnd w:id="1195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736C21">
            <w:bookmarkStart w:id="1196" w:name="A8005"/>
            <w:bookmarkEnd w:id="1196"/>
          </w:p>
        </w:tc>
        <w:tc>
          <w:tcPr>
            <w:tcW w:w="426" w:type="dxa"/>
            <w:shd w:val="clear" w:color="auto" w:fill="auto"/>
          </w:tcPr>
          <w:p w:rsidR="008C1F11" w:rsidRPr="00BE427F" w:rsidRDefault="008C1F11" w:rsidP="00736C21">
            <w:bookmarkStart w:id="1197" w:name="A8006"/>
            <w:bookmarkEnd w:id="1197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198" w:name="A8007"/>
            <w:bookmarkEnd w:id="1198"/>
          </w:p>
        </w:tc>
        <w:tc>
          <w:tcPr>
            <w:tcW w:w="708" w:type="dxa"/>
            <w:shd w:val="clear" w:color="auto" w:fill="auto"/>
          </w:tcPr>
          <w:p w:rsidR="008C1F11" w:rsidRPr="00BE427F" w:rsidRDefault="008C1F11" w:rsidP="00736C21">
            <w:bookmarkStart w:id="1199" w:name="A8008"/>
            <w:bookmarkEnd w:id="1199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00" w:name="A8009"/>
            <w:bookmarkEnd w:id="1200"/>
          </w:p>
        </w:tc>
        <w:tc>
          <w:tcPr>
            <w:tcW w:w="709" w:type="dxa"/>
            <w:shd w:val="clear" w:color="auto" w:fill="auto"/>
          </w:tcPr>
          <w:p w:rsidR="008C1F11" w:rsidRPr="00BE427F" w:rsidRDefault="008C1F11" w:rsidP="00736C21">
            <w:bookmarkStart w:id="1201" w:name="A8010"/>
            <w:bookmarkEnd w:id="1201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02" w:name="A8011"/>
            <w:bookmarkEnd w:id="1202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03" w:name="A8012"/>
            <w:bookmarkEnd w:id="1203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04" w:name="A8013"/>
            <w:bookmarkEnd w:id="1204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05" w:name="A8014"/>
            <w:bookmarkEnd w:id="1205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06" w:name="A8015"/>
            <w:bookmarkEnd w:id="1206"/>
          </w:p>
        </w:tc>
      </w:tr>
      <w:tr w:rsidR="008C1F11" w:rsidRPr="00BE427F" w:rsidTr="006C0140">
        <w:trPr>
          <w:trHeight w:val="233"/>
        </w:trPr>
        <w:tc>
          <w:tcPr>
            <w:tcW w:w="392" w:type="dxa"/>
            <w:vMerge/>
            <w:shd w:val="clear" w:color="auto" w:fill="auto"/>
            <w:textDirection w:val="btLr"/>
          </w:tcPr>
          <w:p w:rsidR="008C1F11" w:rsidRPr="00BE427F" w:rsidRDefault="008C1F11" w:rsidP="004422C9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C1F11" w:rsidRPr="00BE427F" w:rsidRDefault="008C1F11" w:rsidP="0040272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8C1F11" w:rsidRPr="00A47C9A" w:rsidRDefault="008C1F11" w:rsidP="00561D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участие в деятельности названных объединений, организаций либо структурных подразделений, а равно пропаганда указанных деяний                                                             </w:t>
            </w:r>
            <w:r w:rsidR="00783D6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</w:t>
            </w:r>
            <w:r w:rsidRPr="00A47C9A">
              <w:rPr>
                <w:sz w:val="20"/>
                <w:szCs w:val="20"/>
              </w:rPr>
              <w:t>ч. 3 ст. 239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C1F11" w:rsidRPr="004422C9" w:rsidRDefault="008C1F11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61C8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07" w:name="A8101"/>
            <w:bookmarkEnd w:id="1207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08" w:name="A8102"/>
            <w:bookmarkEnd w:id="1208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09" w:name="A8103"/>
            <w:bookmarkEnd w:id="1209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736C21">
            <w:bookmarkStart w:id="1210" w:name="A8104"/>
            <w:bookmarkEnd w:id="1210"/>
          </w:p>
        </w:tc>
        <w:tc>
          <w:tcPr>
            <w:tcW w:w="425" w:type="dxa"/>
            <w:shd w:val="clear" w:color="auto" w:fill="auto"/>
          </w:tcPr>
          <w:p w:rsidR="008C1F11" w:rsidRPr="00BE427F" w:rsidRDefault="008C1F11" w:rsidP="00736C21">
            <w:bookmarkStart w:id="1211" w:name="A8105"/>
            <w:bookmarkEnd w:id="1211"/>
          </w:p>
        </w:tc>
        <w:tc>
          <w:tcPr>
            <w:tcW w:w="426" w:type="dxa"/>
            <w:shd w:val="clear" w:color="auto" w:fill="auto"/>
          </w:tcPr>
          <w:p w:rsidR="008C1F11" w:rsidRPr="00BE427F" w:rsidRDefault="008C1F11" w:rsidP="00736C21">
            <w:bookmarkStart w:id="1212" w:name="A8106"/>
            <w:bookmarkEnd w:id="1212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13" w:name="A8107"/>
            <w:bookmarkEnd w:id="1213"/>
          </w:p>
        </w:tc>
        <w:tc>
          <w:tcPr>
            <w:tcW w:w="708" w:type="dxa"/>
            <w:shd w:val="clear" w:color="auto" w:fill="auto"/>
          </w:tcPr>
          <w:p w:rsidR="008C1F11" w:rsidRPr="00BE427F" w:rsidRDefault="008C1F11" w:rsidP="00736C21">
            <w:bookmarkStart w:id="1214" w:name="A8108"/>
            <w:bookmarkEnd w:id="1214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15" w:name="A8109"/>
            <w:bookmarkEnd w:id="1215"/>
          </w:p>
        </w:tc>
        <w:tc>
          <w:tcPr>
            <w:tcW w:w="709" w:type="dxa"/>
            <w:shd w:val="clear" w:color="auto" w:fill="auto"/>
          </w:tcPr>
          <w:p w:rsidR="008C1F11" w:rsidRPr="00BE427F" w:rsidRDefault="008C1F11" w:rsidP="00736C21">
            <w:bookmarkStart w:id="1216" w:name="A8110"/>
            <w:bookmarkEnd w:id="1216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17" w:name="A8111"/>
            <w:bookmarkEnd w:id="1217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18" w:name="A8112"/>
            <w:bookmarkEnd w:id="1218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19" w:name="A8113"/>
            <w:bookmarkEnd w:id="1219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20" w:name="A8114"/>
            <w:bookmarkEnd w:id="1220"/>
          </w:p>
        </w:tc>
        <w:tc>
          <w:tcPr>
            <w:tcW w:w="567" w:type="dxa"/>
            <w:shd w:val="clear" w:color="auto" w:fill="auto"/>
          </w:tcPr>
          <w:p w:rsidR="008C1F11" w:rsidRPr="00BE427F" w:rsidRDefault="008C1F11" w:rsidP="00736C21">
            <w:bookmarkStart w:id="1221" w:name="A8115"/>
            <w:bookmarkEnd w:id="1221"/>
          </w:p>
        </w:tc>
      </w:tr>
    </w:tbl>
    <w:p w:rsidR="004C647F" w:rsidRDefault="004C647F"/>
    <w:p w:rsidR="004C647F" w:rsidRDefault="00B621AA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25"/>
        <w:gridCol w:w="567"/>
        <w:gridCol w:w="5387"/>
        <w:gridCol w:w="425"/>
        <w:gridCol w:w="567"/>
        <w:gridCol w:w="567"/>
        <w:gridCol w:w="567"/>
        <w:gridCol w:w="425"/>
        <w:gridCol w:w="425"/>
        <w:gridCol w:w="426"/>
        <w:gridCol w:w="567"/>
        <w:gridCol w:w="708"/>
        <w:gridCol w:w="567"/>
        <w:gridCol w:w="709"/>
        <w:gridCol w:w="567"/>
        <w:gridCol w:w="567"/>
        <w:gridCol w:w="567"/>
        <w:gridCol w:w="567"/>
        <w:gridCol w:w="567"/>
      </w:tblGrid>
      <w:tr w:rsidR="002A29B4" w:rsidRPr="007A2664" w:rsidTr="009062AC">
        <w:trPr>
          <w:trHeight w:val="282"/>
        </w:trPr>
        <w:tc>
          <w:tcPr>
            <w:tcW w:w="6771" w:type="dxa"/>
            <w:gridSpan w:val="4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A29B4" w:rsidRPr="00DD4E69" w:rsidRDefault="002A29B4" w:rsidP="004C647F">
            <w:pPr>
              <w:ind w:left="-108"/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4C647F">
            <w:pPr>
              <w:ind w:right="-52"/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4C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61C8A" w:rsidRPr="007A2664" w:rsidTr="009062AC">
        <w:trPr>
          <w:trHeight w:val="1406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C60A64" w:rsidRDefault="00761C8A" w:rsidP="00C60A64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>уничтожение или повреждение объектов культурного наследия (памятников истории и культуры) народов Р</w:t>
            </w:r>
            <w:r w:rsidR="00C60A64">
              <w:rPr>
                <w:sz w:val="20"/>
                <w:szCs w:val="20"/>
              </w:rPr>
              <w:t xml:space="preserve">оссийской </w:t>
            </w:r>
            <w:r w:rsidRPr="00A47C9A">
              <w:rPr>
                <w:sz w:val="20"/>
                <w:szCs w:val="20"/>
              </w:rPr>
              <w:t>Ф</w:t>
            </w:r>
            <w:r w:rsidR="00C60A64">
              <w:rPr>
                <w:sz w:val="20"/>
                <w:szCs w:val="20"/>
              </w:rPr>
              <w:t>едерации</w:t>
            </w:r>
            <w:r w:rsidRPr="00A47C9A">
              <w:rPr>
                <w:sz w:val="20"/>
                <w:szCs w:val="20"/>
              </w:rPr>
              <w:t xml:space="preserve">, включенных в единый государственный реестр объектов культурного наследия (памятников истории и культуры) народов </w:t>
            </w:r>
            <w:r w:rsidR="00C60A64" w:rsidRPr="00A47C9A">
              <w:rPr>
                <w:sz w:val="20"/>
                <w:szCs w:val="20"/>
              </w:rPr>
              <w:t>Р</w:t>
            </w:r>
            <w:r w:rsidR="00C60A64">
              <w:rPr>
                <w:sz w:val="20"/>
                <w:szCs w:val="20"/>
              </w:rPr>
              <w:t xml:space="preserve">оссийской </w:t>
            </w:r>
            <w:r w:rsidR="00C60A64" w:rsidRPr="00A47C9A">
              <w:rPr>
                <w:sz w:val="20"/>
                <w:szCs w:val="20"/>
              </w:rPr>
              <w:t>Ф</w:t>
            </w:r>
            <w:r w:rsidR="00C60A64">
              <w:rPr>
                <w:sz w:val="20"/>
                <w:szCs w:val="20"/>
              </w:rPr>
              <w:t>едерации</w:t>
            </w:r>
            <w:r w:rsidRPr="00A47C9A">
              <w:rPr>
                <w:sz w:val="20"/>
                <w:szCs w:val="20"/>
              </w:rPr>
              <w:t xml:space="preserve">, выявленных объектов культурного наследия, природных комплексов, объектов, взятых под охрану государства, или культурных ценностей </w:t>
            </w:r>
            <w:r>
              <w:rPr>
                <w:sz w:val="20"/>
                <w:szCs w:val="20"/>
              </w:rPr>
              <w:t xml:space="preserve">  </w:t>
            </w:r>
          </w:p>
          <w:p w:rsidR="00761C8A" w:rsidRPr="00A47C9A" w:rsidRDefault="00761C8A" w:rsidP="00C60A64">
            <w:pPr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>ст. 243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22" w:name="A8201"/>
            <w:bookmarkEnd w:id="122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23" w:name="A8202"/>
            <w:bookmarkEnd w:id="122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24" w:name="A8203"/>
            <w:bookmarkEnd w:id="1224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25" w:name="A8204"/>
            <w:bookmarkEnd w:id="1225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26" w:name="A8205"/>
            <w:bookmarkEnd w:id="1226"/>
          </w:p>
        </w:tc>
        <w:tc>
          <w:tcPr>
            <w:tcW w:w="426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27" w:name="A8206"/>
            <w:bookmarkEnd w:id="122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28" w:name="A8207"/>
            <w:bookmarkEnd w:id="1228"/>
          </w:p>
        </w:tc>
        <w:tc>
          <w:tcPr>
            <w:tcW w:w="708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29" w:name="A8208"/>
            <w:bookmarkEnd w:id="1229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30" w:name="A8209"/>
            <w:bookmarkEnd w:id="1230"/>
          </w:p>
        </w:tc>
        <w:tc>
          <w:tcPr>
            <w:tcW w:w="709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31" w:name="A8210"/>
            <w:bookmarkEnd w:id="1231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32" w:name="A8211"/>
            <w:bookmarkEnd w:id="123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33" w:name="A8212"/>
            <w:bookmarkEnd w:id="123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34" w:name="A8213"/>
            <w:bookmarkEnd w:id="1234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35" w:name="A8214"/>
            <w:bookmarkEnd w:id="1235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36" w:name="A8215"/>
            <w:bookmarkEnd w:id="1236"/>
          </w:p>
        </w:tc>
      </w:tr>
      <w:tr w:rsidR="00761C8A" w:rsidRPr="007A2664" w:rsidTr="009062AC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761C8A" w:rsidRPr="00A47C9A" w:rsidRDefault="00761C8A" w:rsidP="001E28AC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надругательство над телами умерших и местами их захоронения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а равно в отношении скульптурного, архитектурного сооружения, посвященного борьбе с фашизмом или жертвам фашизма, либо мест захоронения участников борьбы с фашизмом                   </w:t>
            </w:r>
            <w:r w:rsidR="001E28AC">
              <w:rPr>
                <w:sz w:val="20"/>
                <w:szCs w:val="20"/>
              </w:rPr>
              <w:t xml:space="preserve"> </w:t>
            </w:r>
            <w:r w:rsidRPr="00A47C9A">
              <w:rPr>
                <w:sz w:val="20"/>
                <w:szCs w:val="20"/>
              </w:rPr>
              <w:t xml:space="preserve">     п. «б» ч. 2 ст. 244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37" w:name="A8301"/>
            <w:bookmarkEnd w:id="123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38" w:name="A8302"/>
            <w:bookmarkEnd w:id="1238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39" w:name="A8303"/>
            <w:bookmarkEnd w:id="1239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40" w:name="A8304"/>
            <w:bookmarkEnd w:id="1240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41" w:name="A8305"/>
            <w:bookmarkEnd w:id="1241"/>
          </w:p>
        </w:tc>
        <w:tc>
          <w:tcPr>
            <w:tcW w:w="426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42" w:name="A8306"/>
            <w:bookmarkEnd w:id="124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43" w:name="A8307"/>
            <w:bookmarkEnd w:id="1243"/>
          </w:p>
        </w:tc>
        <w:tc>
          <w:tcPr>
            <w:tcW w:w="708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44" w:name="A8308"/>
            <w:bookmarkEnd w:id="1244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45" w:name="A8309"/>
            <w:bookmarkEnd w:id="1245"/>
          </w:p>
        </w:tc>
        <w:tc>
          <w:tcPr>
            <w:tcW w:w="709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46" w:name="A8310"/>
            <w:bookmarkEnd w:id="1246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47" w:name="A8311"/>
            <w:bookmarkEnd w:id="124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48" w:name="A8312"/>
            <w:bookmarkEnd w:id="1248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49" w:name="A8313"/>
            <w:bookmarkEnd w:id="1249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50" w:name="A8314"/>
            <w:bookmarkEnd w:id="1250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51" w:name="A8315"/>
            <w:bookmarkEnd w:id="1251"/>
          </w:p>
        </w:tc>
      </w:tr>
      <w:tr w:rsidR="00761C8A" w:rsidRPr="007A2664" w:rsidTr="009062AC">
        <w:tc>
          <w:tcPr>
            <w:tcW w:w="392" w:type="dxa"/>
            <w:vMerge/>
            <w:shd w:val="clear" w:color="auto" w:fill="auto"/>
            <w:textDirection w:val="btLr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761C8A" w:rsidRPr="00A47C9A" w:rsidRDefault="00761C8A" w:rsidP="009F110A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насильственный захват власти или насильственное удержание власти </w:t>
            </w:r>
          </w:p>
          <w:p w:rsidR="00761C8A" w:rsidRPr="00A47C9A" w:rsidRDefault="00761C8A" w:rsidP="009F110A">
            <w:pPr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ст. 278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52" w:name="A8401"/>
            <w:bookmarkEnd w:id="125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53" w:name="A8402"/>
            <w:bookmarkEnd w:id="125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54" w:name="A8403"/>
            <w:bookmarkEnd w:id="1254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55" w:name="A8404"/>
            <w:bookmarkEnd w:id="1255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56" w:name="A8405"/>
            <w:bookmarkEnd w:id="1256"/>
          </w:p>
        </w:tc>
        <w:tc>
          <w:tcPr>
            <w:tcW w:w="426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57" w:name="A8406"/>
            <w:bookmarkEnd w:id="125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58" w:name="A8407"/>
            <w:bookmarkEnd w:id="1258"/>
          </w:p>
        </w:tc>
        <w:tc>
          <w:tcPr>
            <w:tcW w:w="708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59" w:name="A8408"/>
            <w:bookmarkEnd w:id="1259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60" w:name="A8409"/>
            <w:bookmarkEnd w:id="1260"/>
          </w:p>
        </w:tc>
        <w:tc>
          <w:tcPr>
            <w:tcW w:w="709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61" w:name="A8410"/>
            <w:bookmarkEnd w:id="1261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62" w:name="A8411"/>
            <w:bookmarkEnd w:id="126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63" w:name="A8412"/>
            <w:bookmarkEnd w:id="126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64" w:name="A8413"/>
            <w:bookmarkEnd w:id="1264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65" w:name="A8414"/>
            <w:bookmarkEnd w:id="1265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66" w:name="A8415"/>
            <w:bookmarkEnd w:id="1266"/>
          </w:p>
        </w:tc>
      </w:tr>
      <w:tr w:rsidR="00761C8A" w:rsidRPr="007A2664" w:rsidTr="009062AC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761C8A" w:rsidRPr="00A47C9A" w:rsidRDefault="00761C8A" w:rsidP="00FF4FA7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>вооруженный мятеж                                                               ст. 279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67" w:name="A8501"/>
            <w:bookmarkEnd w:id="126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68" w:name="A8502"/>
            <w:bookmarkEnd w:id="1268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69" w:name="A8503"/>
            <w:bookmarkEnd w:id="1269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70" w:name="A8504"/>
            <w:bookmarkEnd w:id="1270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71" w:name="A8505"/>
            <w:bookmarkEnd w:id="1271"/>
          </w:p>
        </w:tc>
        <w:tc>
          <w:tcPr>
            <w:tcW w:w="426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72" w:name="A8506"/>
            <w:bookmarkEnd w:id="127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73" w:name="A8507"/>
            <w:bookmarkEnd w:id="1273"/>
          </w:p>
        </w:tc>
        <w:tc>
          <w:tcPr>
            <w:tcW w:w="708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74" w:name="A8508"/>
            <w:bookmarkEnd w:id="1274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75" w:name="A8509"/>
            <w:bookmarkEnd w:id="1275"/>
          </w:p>
        </w:tc>
        <w:tc>
          <w:tcPr>
            <w:tcW w:w="709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76" w:name="A8510"/>
            <w:bookmarkEnd w:id="1276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77" w:name="A8511"/>
            <w:bookmarkEnd w:id="127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78" w:name="A8512"/>
            <w:bookmarkEnd w:id="1278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79" w:name="A8513"/>
            <w:bookmarkEnd w:id="1279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80" w:name="A8514"/>
            <w:bookmarkEnd w:id="1280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281" w:name="A8515"/>
            <w:bookmarkEnd w:id="1281"/>
          </w:p>
        </w:tc>
      </w:tr>
      <w:tr w:rsidR="00761C8A" w:rsidRPr="007A2664" w:rsidTr="009062AC">
        <w:tc>
          <w:tcPr>
            <w:tcW w:w="392" w:type="dxa"/>
            <w:vMerge/>
            <w:shd w:val="clear" w:color="auto" w:fill="auto"/>
            <w:textDirection w:val="btLr"/>
          </w:tcPr>
          <w:p w:rsidR="00761C8A" w:rsidRPr="007A2664" w:rsidRDefault="00761C8A" w:rsidP="004422C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761C8A" w:rsidRPr="00A47C9A" w:rsidRDefault="00761C8A" w:rsidP="009F110A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публичные призывы к осуществлению экстремистской деятельности  </w:t>
            </w:r>
          </w:p>
          <w:p w:rsidR="00761C8A" w:rsidRPr="00A47C9A" w:rsidRDefault="00761C8A" w:rsidP="009F110A">
            <w:pPr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ст. 280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82" w:name="A8601"/>
            <w:bookmarkEnd w:id="128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83" w:name="A8602"/>
            <w:bookmarkEnd w:id="128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84" w:name="A8603"/>
            <w:bookmarkEnd w:id="1284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85" w:name="A8604"/>
            <w:bookmarkEnd w:id="1285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86" w:name="A8605"/>
            <w:bookmarkEnd w:id="1286"/>
          </w:p>
        </w:tc>
        <w:tc>
          <w:tcPr>
            <w:tcW w:w="426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87" w:name="A8606"/>
            <w:bookmarkEnd w:id="128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88" w:name="A8607"/>
            <w:bookmarkEnd w:id="1288"/>
          </w:p>
        </w:tc>
        <w:tc>
          <w:tcPr>
            <w:tcW w:w="708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89" w:name="A8608"/>
            <w:bookmarkEnd w:id="1289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90" w:name="A8609"/>
            <w:bookmarkEnd w:id="1290"/>
          </w:p>
        </w:tc>
        <w:tc>
          <w:tcPr>
            <w:tcW w:w="709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91" w:name="A8610"/>
            <w:bookmarkEnd w:id="1291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92" w:name="A8611"/>
            <w:bookmarkEnd w:id="129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93" w:name="A8612"/>
            <w:bookmarkEnd w:id="129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94" w:name="A8613"/>
            <w:bookmarkEnd w:id="1294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95" w:name="A8614"/>
            <w:bookmarkEnd w:id="1295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296" w:name="A8615"/>
            <w:bookmarkEnd w:id="1296"/>
          </w:p>
        </w:tc>
      </w:tr>
      <w:tr w:rsidR="00761C8A" w:rsidRPr="00BE427F" w:rsidTr="009062AC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61C8A" w:rsidRPr="00A47C9A" w:rsidRDefault="00761C8A" w:rsidP="009F110A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>из них</w:t>
            </w:r>
          </w:p>
        </w:tc>
        <w:tc>
          <w:tcPr>
            <w:tcW w:w="5387" w:type="dxa"/>
            <w:shd w:val="clear" w:color="auto" w:fill="auto"/>
          </w:tcPr>
          <w:p w:rsidR="00761C8A" w:rsidRPr="00A47C9A" w:rsidRDefault="00761C8A" w:rsidP="004C6986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совершенные с использованием сети </w:t>
            </w:r>
            <w:r w:rsidR="00C60A64">
              <w:rPr>
                <w:sz w:val="20"/>
                <w:szCs w:val="20"/>
              </w:rPr>
              <w:t>«</w:t>
            </w:r>
            <w:r w:rsidRPr="00A47C9A">
              <w:rPr>
                <w:sz w:val="20"/>
                <w:szCs w:val="20"/>
              </w:rPr>
              <w:t>Интернет</w:t>
            </w:r>
            <w:r w:rsidR="00C60A64">
              <w:rPr>
                <w:sz w:val="20"/>
                <w:szCs w:val="20"/>
              </w:rPr>
              <w:t>»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297" w:name="A8701"/>
            <w:bookmarkEnd w:id="129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298" w:name="A8702"/>
            <w:bookmarkEnd w:id="129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299" w:name="A8703"/>
            <w:bookmarkEnd w:id="1299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1300" w:name="A8704"/>
            <w:bookmarkEnd w:id="1300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FC2209">
            <w:bookmarkStart w:id="1301" w:name="A8705"/>
            <w:bookmarkEnd w:id="1301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FC2209">
            <w:bookmarkStart w:id="1302" w:name="A8706"/>
            <w:bookmarkEnd w:id="130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303" w:name="A8707"/>
            <w:bookmarkEnd w:id="1303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FC2209">
            <w:bookmarkStart w:id="1304" w:name="A8708"/>
            <w:bookmarkEnd w:id="130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305" w:name="A8709"/>
            <w:bookmarkEnd w:id="1305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FC2209">
            <w:bookmarkStart w:id="1306" w:name="A8710"/>
            <w:bookmarkEnd w:id="1306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307" w:name="A8711"/>
            <w:bookmarkEnd w:id="130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308" w:name="A8712"/>
            <w:bookmarkEnd w:id="130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309" w:name="A8713"/>
            <w:bookmarkEnd w:id="130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310" w:name="A8714"/>
            <w:bookmarkEnd w:id="1310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FC2209">
            <w:bookmarkStart w:id="1311" w:name="A8715"/>
            <w:bookmarkEnd w:id="1311"/>
          </w:p>
        </w:tc>
      </w:tr>
      <w:tr w:rsidR="00761C8A" w:rsidRPr="007A2664" w:rsidTr="009062AC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761C8A" w:rsidRPr="00A47C9A" w:rsidRDefault="00761C8A" w:rsidP="00DE6B3C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публичные призывы к осуществлению действий, направленных на нарушение территориальной целостности </w:t>
            </w:r>
            <w:r w:rsidR="00C60A64" w:rsidRPr="00A47C9A">
              <w:rPr>
                <w:sz w:val="20"/>
                <w:szCs w:val="20"/>
              </w:rPr>
              <w:t>Р</w:t>
            </w:r>
            <w:r w:rsidR="00C60A64">
              <w:rPr>
                <w:sz w:val="20"/>
                <w:szCs w:val="20"/>
              </w:rPr>
              <w:t xml:space="preserve">оссийской </w:t>
            </w:r>
            <w:r w:rsidR="00C60A64" w:rsidRPr="00A47C9A">
              <w:rPr>
                <w:sz w:val="20"/>
                <w:szCs w:val="20"/>
              </w:rPr>
              <w:t>Ф</w:t>
            </w:r>
            <w:r w:rsidR="00C60A64">
              <w:rPr>
                <w:sz w:val="20"/>
                <w:szCs w:val="20"/>
              </w:rPr>
              <w:t>едерации</w:t>
            </w:r>
            <w:r w:rsidRPr="00A47C9A">
              <w:rPr>
                <w:sz w:val="20"/>
                <w:szCs w:val="20"/>
              </w:rPr>
              <w:t xml:space="preserve"> </w:t>
            </w:r>
          </w:p>
          <w:p w:rsidR="00761C8A" w:rsidRPr="00A47C9A" w:rsidRDefault="00761C8A" w:rsidP="00DE6B3C">
            <w:pPr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ст. 280.1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12" w:name="A8801"/>
            <w:bookmarkEnd w:id="131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13" w:name="A8802"/>
            <w:bookmarkEnd w:id="131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14" w:name="A8803"/>
            <w:bookmarkEnd w:id="1314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15" w:name="A8804"/>
            <w:bookmarkEnd w:id="1315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16" w:name="A8805"/>
            <w:bookmarkEnd w:id="1316"/>
          </w:p>
        </w:tc>
        <w:tc>
          <w:tcPr>
            <w:tcW w:w="426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17" w:name="A8806"/>
            <w:bookmarkEnd w:id="131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18" w:name="A8807"/>
            <w:bookmarkEnd w:id="1318"/>
          </w:p>
        </w:tc>
        <w:tc>
          <w:tcPr>
            <w:tcW w:w="708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19" w:name="A8808"/>
            <w:bookmarkEnd w:id="1319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20" w:name="A8809"/>
            <w:bookmarkEnd w:id="1320"/>
          </w:p>
        </w:tc>
        <w:tc>
          <w:tcPr>
            <w:tcW w:w="709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21" w:name="A8810"/>
            <w:bookmarkEnd w:id="1321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22" w:name="A8811"/>
            <w:bookmarkEnd w:id="132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23" w:name="A8812"/>
            <w:bookmarkEnd w:id="132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24" w:name="A8813"/>
            <w:bookmarkEnd w:id="1324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25" w:name="A8814"/>
            <w:bookmarkEnd w:id="1325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26" w:name="A8815"/>
            <w:bookmarkEnd w:id="1326"/>
          </w:p>
        </w:tc>
      </w:tr>
      <w:tr w:rsidR="00761C8A" w:rsidRPr="00BE427F" w:rsidTr="009062AC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61C8A" w:rsidRPr="00A47C9A" w:rsidRDefault="00761C8A" w:rsidP="00DE6B3C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>из них</w:t>
            </w:r>
          </w:p>
        </w:tc>
        <w:tc>
          <w:tcPr>
            <w:tcW w:w="5387" w:type="dxa"/>
            <w:shd w:val="clear" w:color="auto" w:fill="auto"/>
          </w:tcPr>
          <w:p w:rsidR="00761C8A" w:rsidRPr="00A47C9A" w:rsidRDefault="00761C8A" w:rsidP="00D4536A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совершенные с использованием сети </w:t>
            </w:r>
            <w:r w:rsidR="00C60A64">
              <w:rPr>
                <w:sz w:val="20"/>
                <w:szCs w:val="20"/>
              </w:rPr>
              <w:t>«</w:t>
            </w:r>
            <w:r w:rsidRPr="00A47C9A">
              <w:rPr>
                <w:sz w:val="20"/>
                <w:szCs w:val="20"/>
              </w:rPr>
              <w:t>Интернет</w:t>
            </w:r>
            <w:r w:rsidR="00C60A64">
              <w:rPr>
                <w:sz w:val="20"/>
                <w:szCs w:val="20"/>
              </w:rPr>
              <w:t>»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27" w:name="A8901"/>
            <w:bookmarkEnd w:id="132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28" w:name="A8902"/>
            <w:bookmarkEnd w:id="132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29" w:name="A8903"/>
            <w:bookmarkEnd w:id="1329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D4536A">
            <w:bookmarkStart w:id="1330" w:name="A8904"/>
            <w:bookmarkEnd w:id="1330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D4536A">
            <w:bookmarkStart w:id="1331" w:name="A8905"/>
            <w:bookmarkEnd w:id="1331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D4536A">
            <w:bookmarkStart w:id="1332" w:name="A8906"/>
            <w:bookmarkEnd w:id="133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33" w:name="A8907"/>
            <w:bookmarkEnd w:id="1333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D4536A">
            <w:bookmarkStart w:id="1334" w:name="A8908"/>
            <w:bookmarkEnd w:id="133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35" w:name="A8909"/>
            <w:bookmarkEnd w:id="1335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D4536A">
            <w:bookmarkStart w:id="1336" w:name="A8910"/>
            <w:bookmarkEnd w:id="1336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37" w:name="A8911"/>
            <w:bookmarkEnd w:id="133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38" w:name="A8912"/>
            <w:bookmarkEnd w:id="133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39" w:name="A8913"/>
            <w:bookmarkEnd w:id="133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40" w:name="A8914"/>
            <w:bookmarkEnd w:id="1340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41" w:name="A8915"/>
            <w:bookmarkEnd w:id="1341"/>
          </w:p>
        </w:tc>
      </w:tr>
      <w:tr w:rsidR="00761C8A" w:rsidRPr="007A2664" w:rsidTr="009062AC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761C8A" w:rsidRPr="00A47C9A" w:rsidRDefault="00761C8A" w:rsidP="004C6986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возбуждение ненависти либо вражды, а равно унижение человеческого достоинства                                                                             ст. 282 УК РФ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42" w:name="A9001"/>
            <w:bookmarkEnd w:id="134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43" w:name="A9002"/>
            <w:bookmarkEnd w:id="134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44" w:name="A9003"/>
            <w:bookmarkEnd w:id="1344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45" w:name="A9004"/>
            <w:bookmarkEnd w:id="1345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46" w:name="A9005"/>
            <w:bookmarkEnd w:id="1346"/>
          </w:p>
        </w:tc>
        <w:tc>
          <w:tcPr>
            <w:tcW w:w="426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47" w:name="A9006"/>
            <w:bookmarkEnd w:id="134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48" w:name="A9007"/>
            <w:bookmarkEnd w:id="1348"/>
          </w:p>
        </w:tc>
        <w:tc>
          <w:tcPr>
            <w:tcW w:w="708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49" w:name="A9008"/>
            <w:bookmarkEnd w:id="1349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50" w:name="A9009"/>
            <w:bookmarkEnd w:id="1350"/>
          </w:p>
        </w:tc>
        <w:tc>
          <w:tcPr>
            <w:tcW w:w="709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51" w:name="A9010"/>
            <w:bookmarkEnd w:id="1351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52" w:name="A9011"/>
            <w:bookmarkEnd w:id="135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53" w:name="A9012"/>
            <w:bookmarkEnd w:id="135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54" w:name="A9013"/>
            <w:bookmarkEnd w:id="1354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55" w:name="A9014"/>
            <w:bookmarkEnd w:id="1355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FC2209">
            <w:pPr>
              <w:rPr>
                <w:sz w:val="20"/>
                <w:szCs w:val="20"/>
              </w:rPr>
            </w:pPr>
            <w:bookmarkStart w:id="1356" w:name="A9015"/>
            <w:bookmarkEnd w:id="1356"/>
          </w:p>
        </w:tc>
      </w:tr>
      <w:tr w:rsidR="00761C8A" w:rsidRPr="00BE427F" w:rsidTr="009062AC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61C8A" w:rsidRPr="00A47C9A" w:rsidRDefault="00761C8A" w:rsidP="00DE6B3C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>из них</w:t>
            </w:r>
          </w:p>
        </w:tc>
        <w:tc>
          <w:tcPr>
            <w:tcW w:w="5387" w:type="dxa"/>
            <w:shd w:val="clear" w:color="auto" w:fill="auto"/>
          </w:tcPr>
          <w:p w:rsidR="00761C8A" w:rsidRPr="00A47C9A" w:rsidRDefault="00761C8A" w:rsidP="00D4536A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совершенные с использованием сети </w:t>
            </w:r>
            <w:r w:rsidR="00C60A64">
              <w:rPr>
                <w:sz w:val="20"/>
                <w:szCs w:val="20"/>
              </w:rPr>
              <w:t>«</w:t>
            </w:r>
            <w:r w:rsidRPr="00A47C9A">
              <w:rPr>
                <w:sz w:val="20"/>
                <w:szCs w:val="20"/>
              </w:rPr>
              <w:t>Интернет</w:t>
            </w:r>
            <w:r w:rsidR="00C60A64">
              <w:rPr>
                <w:sz w:val="20"/>
                <w:szCs w:val="20"/>
              </w:rPr>
              <w:t>»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57" w:name="A9101"/>
            <w:bookmarkEnd w:id="135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58" w:name="A9102"/>
            <w:bookmarkEnd w:id="135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59" w:name="A9103"/>
            <w:bookmarkEnd w:id="1359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D4536A">
            <w:bookmarkStart w:id="1360" w:name="A9104"/>
            <w:bookmarkEnd w:id="1360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D4536A">
            <w:bookmarkStart w:id="1361" w:name="A9105"/>
            <w:bookmarkEnd w:id="1361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D4536A">
            <w:bookmarkStart w:id="1362" w:name="A9106"/>
            <w:bookmarkEnd w:id="136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63" w:name="A9107"/>
            <w:bookmarkEnd w:id="1363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D4536A">
            <w:bookmarkStart w:id="1364" w:name="A9108"/>
            <w:bookmarkEnd w:id="136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65" w:name="A9109"/>
            <w:bookmarkEnd w:id="1365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D4536A">
            <w:bookmarkStart w:id="1366" w:name="A9110"/>
            <w:bookmarkEnd w:id="1366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67" w:name="A9111"/>
            <w:bookmarkEnd w:id="136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68" w:name="A9112"/>
            <w:bookmarkEnd w:id="136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69" w:name="A9113"/>
            <w:bookmarkEnd w:id="136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70" w:name="A9114"/>
            <w:bookmarkEnd w:id="1370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71" w:name="A9115"/>
            <w:bookmarkEnd w:id="1371"/>
          </w:p>
        </w:tc>
      </w:tr>
      <w:tr w:rsidR="00761C8A" w:rsidRPr="007A2664" w:rsidTr="009062AC">
        <w:tc>
          <w:tcPr>
            <w:tcW w:w="392" w:type="dxa"/>
            <w:vMerge/>
            <w:shd w:val="clear" w:color="auto" w:fill="auto"/>
          </w:tcPr>
          <w:p w:rsidR="00761C8A" w:rsidRPr="007A2664" w:rsidRDefault="00761C8A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761C8A" w:rsidRPr="00A47C9A" w:rsidRDefault="00761C8A" w:rsidP="00FF4FA7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>организация экстремистского сообщества                        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72" w:name="A9201"/>
            <w:bookmarkEnd w:id="137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73" w:name="A9202"/>
            <w:bookmarkEnd w:id="137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74" w:name="A9203"/>
            <w:bookmarkEnd w:id="1374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75" w:name="A9204"/>
            <w:bookmarkEnd w:id="1375"/>
          </w:p>
        </w:tc>
        <w:tc>
          <w:tcPr>
            <w:tcW w:w="425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76" w:name="A9205"/>
            <w:bookmarkEnd w:id="1376"/>
          </w:p>
        </w:tc>
        <w:tc>
          <w:tcPr>
            <w:tcW w:w="426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77" w:name="A9206"/>
            <w:bookmarkEnd w:id="1377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78" w:name="A9207"/>
            <w:bookmarkEnd w:id="1378"/>
          </w:p>
        </w:tc>
        <w:tc>
          <w:tcPr>
            <w:tcW w:w="708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79" w:name="A9208"/>
            <w:bookmarkEnd w:id="1379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80" w:name="A9209"/>
            <w:bookmarkEnd w:id="1380"/>
          </w:p>
        </w:tc>
        <w:tc>
          <w:tcPr>
            <w:tcW w:w="709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81" w:name="A9210"/>
            <w:bookmarkEnd w:id="1381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82" w:name="A9211"/>
            <w:bookmarkEnd w:id="1382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83" w:name="A9212"/>
            <w:bookmarkEnd w:id="1383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84" w:name="A9213"/>
            <w:bookmarkEnd w:id="1384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85" w:name="A9214"/>
            <w:bookmarkEnd w:id="1385"/>
          </w:p>
        </w:tc>
        <w:tc>
          <w:tcPr>
            <w:tcW w:w="567" w:type="dxa"/>
            <w:shd w:val="clear" w:color="auto" w:fill="auto"/>
          </w:tcPr>
          <w:p w:rsidR="00761C8A" w:rsidRPr="007A2664" w:rsidRDefault="00761C8A" w:rsidP="00D4536A">
            <w:pPr>
              <w:rPr>
                <w:sz w:val="20"/>
                <w:szCs w:val="20"/>
              </w:rPr>
            </w:pPr>
            <w:bookmarkStart w:id="1386" w:name="A9215"/>
            <w:bookmarkEnd w:id="1386"/>
          </w:p>
        </w:tc>
      </w:tr>
      <w:tr w:rsidR="00761C8A" w:rsidRPr="00BE427F" w:rsidTr="009062AC">
        <w:trPr>
          <w:cantSplit/>
          <w:trHeight w:val="1134"/>
        </w:trPr>
        <w:tc>
          <w:tcPr>
            <w:tcW w:w="392" w:type="dxa"/>
            <w:vMerge/>
            <w:shd w:val="clear" w:color="auto" w:fill="auto"/>
            <w:textDirection w:val="btLr"/>
          </w:tcPr>
          <w:p w:rsidR="00761C8A" w:rsidRPr="007A2664" w:rsidRDefault="00761C8A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61C8A" w:rsidRPr="007A2664" w:rsidRDefault="00761C8A" w:rsidP="001F0D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61C8A" w:rsidRPr="00A47C9A" w:rsidRDefault="00761C8A" w:rsidP="00C60A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создание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</w:t>
            </w:r>
            <w:hyperlink r:id="rId86" w:history="1">
              <w:r w:rsidRPr="00A47C9A">
                <w:rPr>
                  <w:sz w:val="20"/>
                  <w:szCs w:val="20"/>
                </w:rPr>
                <w:t>руководство</w:t>
              </w:r>
            </w:hyperlink>
            <w:r w:rsidRPr="00A47C9A">
              <w:rPr>
                <w:sz w:val="20"/>
                <w:szCs w:val="20"/>
              </w:rPr>
              <w:t xml:space="preserve"> таким экстремистским сообществом, его частью или входящими в такое сообщество </w:t>
            </w:r>
            <w:hyperlink r:id="rId87" w:history="1">
              <w:r w:rsidRPr="00A47C9A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A47C9A">
              <w:rPr>
                <w:sz w:val="20"/>
                <w:szCs w:val="20"/>
              </w:rPr>
              <w:t xml:space="preserve">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направленности, в том числе совершенные лицом с использованием своего </w:t>
            </w:r>
            <w:hyperlink r:id="rId88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  <w:r w:rsidRPr="00A47C9A"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="00C60A64">
              <w:rPr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1, 3 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61C8A" w:rsidRPr="004422C9" w:rsidRDefault="00761C8A" w:rsidP="001E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87" w:name="A9301"/>
            <w:bookmarkEnd w:id="138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88" w:name="A9302"/>
            <w:bookmarkEnd w:id="138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89" w:name="A9303"/>
            <w:bookmarkEnd w:id="1389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D4536A">
            <w:bookmarkStart w:id="1390" w:name="A9304"/>
            <w:bookmarkEnd w:id="1390"/>
          </w:p>
        </w:tc>
        <w:tc>
          <w:tcPr>
            <w:tcW w:w="425" w:type="dxa"/>
            <w:shd w:val="clear" w:color="auto" w:fill="auto"/>
          </w:tcPr>
          <w:p w:rsidR="00761C8A" w:rsidRPr="00BE427F" w:rsidRDefault="00761C8A" w:rsidP="00D4536A">
            <w:bookmarkStart w:id="1391" w:name="A9305"/>
            <w:bookmarkEnd w:id="1391"/>
          </w:p>
        </w:tc>
        <w:tc>
          <w:tcPr>
            <w:tcW w:w="426" w:type="dxa"/>
            <w:shd w:val="clear" w:color="auto" w:fill="auto"/>
          </w:tcPr>
          <w:p w:rsidR="00761C8A" w:rsidRPr="00BE427F" w:rsidRDefault="00761C8A" w:rsidP="00D4536A">
            <w:bookmarkStart w:id="1392" w:name="A9306"/>
            <w:bookmarkEnd w:id="1392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93" w:name="A9307"/>
            <w:bookmarkEnd w:id="1393"/>
          </w:p>
        </w:tc>
        <w:tc>
          <w:tcPr>
            <w:tcW w:w="708" w:type="dxa"/>
            <w:shd w:val="clear" w:color="auto" w:fill="auto"/>
          </w:tcPr>
          <w:p w:rsidR="00761C8A" w:rsidRPr="00BE427F" w:rsidRDefault="00761C8A" w:rsidP="00D4536A">
            <w:bookmarkStart w:id="1394" w:name="A9308"/>
            <w:bookmarkEnd w:id="1394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95" w:name="A9309"/>
            <w:bookmarkEnd w:id="1395"/>
          </w:p>
        </w:tc>
        <w:tc>
          <w:tcPr>
            <w:tcW w:w="709" w:type="dxa"/>
            <w:shd w:val="clear" w:color="auto" w:fill="auto"/>
          </w:tcPr>
          <w:p w:rsidR="00761C8A" w:rsidRPr="00BE427F" w:rsidRDefault="00761C8A" w:rsidP="00D4536A">
            <w:bookmarkStart w:id="1396" w:name="A9310"/>
            <w:bookmarkEnd w:id="1396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97" w:name="A9311"/>
            <w:bookmarkEnd w:id="1397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98" w:name="A9312"/>
            <w:bookmarkEnd w:id="1398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399" w:name="A9313"/>
            <w:bookmarkEnd w:id="1399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400" w:name="A9314"/>
            <w:bookmarkEnd w:id="1400"/>
          </w:p>
        </w:tc>
        <w:tc>
          <w:tcPr>
            <w:tcW w:w="567" w:type="dxa"/>
            <w:shd w:val="clear" w:color="auto" w:fill="auto"/>
          </w:tcPr>
          <w:p w:rsidR="00761C8A" w:rsidRPr="00BE427F" w:rsidRDefault="00761C8A" w:rsidP="00D4536A">
            <w:bookmarkStart w:id="1401" w:name="A9315"/>
            <w:bookmarkEnd w:id="1401"/>
          </w:p>
        </w:tc>
      </w:tr>
    </w:tbl>
    <w:p w:rsidR="001F0DF1" w:rsidRDefault="001F0DF1"/>
    <w:p w:rsidR="00917D63" w:rsidRDefault="00917D6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25"/>
        <w:gridCol w:w="5954"/>
        <w:gridCol w:w="425"/>
        <w:gridCol w:w="567"/>
        <w:gridCol w:w="567"/>
        <w:gridCol w:w="567"/>
        <w:gridCol w:w="425"/>
        <w:gridCol w:w="425"/>
        <w:gridCol w:w="426"/>
        <w:gridCol w:w="567"/>
        <w:gridCol w:w="708"/>
        <w:gridCol w:w="567"/>
        <w:gridCol w:w="709"/>
        <w:gridCol w:w="567"/>
        <w:gridCol w:w="567"/>
        <w:gridCol w:w="567"/>
        <w:gridCol w:w="567"/>
        <w:gridCol w:w="567"/>
      </w:tblGrid>
      <w:tr w:rsidR="002A29B4" w:rsidRPr="00BE427F" w:rsidTr="00AC2431">
        <w:trPr>
          <w:cantSplit/>
          <w:trHeight w:val="286"/>
        </w:trPr>
        <w:tc>
          <w:tcPr>
            <w:tcW w:w="6771" w:type="dxa"/>
            <w:gridSpan w:val="3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A29B4" w:rsidRPr="00DD4E69" w:rsidRDefault="002A29B4" w:rsidP="0057311B">
            <w:pPr>
              <w:ind w:left="-108"/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57311B">
            <w:pPr>
              <w:ind w:right="-52"/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 w:rsidRPr="00DD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29B4" w:rsidRPr="00DD4E69" w:rsidRDefault="002A29B4" w:rsidP="00573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A29B4" w:rsidRPr="00BE427F" w:rsidTr="00AC2431">
        <w:trPr>
          <w:cantSplit/>
          <w:trHeight w:val="846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:rsidR="002A29B4" w:rsidRPr="00BE427F" w:rsidRDefault="002A29B4" w:rsidP="00357A11">
            <w:pPr>
              <w:spacing w:line="200" w:lineRule="exact"/>
              <w:ind w:left="113" w:right="113"/>
              <w:jc w:val="center"/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2A29B4" w:rsidRPr="00BE427F" w:rsidRDefault="002A29B4" w:rsidP="001F0DF1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954" w:type="dxa"/>
            <w:shd w:val="clear" w:color="auto" w:fill="auto"/>
          </w:tcPr>
          <w:p w:rsidR="002A29B4" w:rsidRPr="00A47C9A" w:rsidRDefault="002A29B4" w:rsidP="00561D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склонение, вербовка или иное вовлечение лица в деятельность экстремистского сообщества, в том числе совершенные лицом с использованием своего </w:t>
            </w:r>
            <w:hyperlink r:id="rId89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2A29B4" w:rsidRPr="00A47C9A" w:rsidRDefault="002A29B4" w:rsidP="00561D03">
            <w:pPr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</w:t>
            </w:r>
            <w:r w:rsidR="001C2777">
              <w:rPr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1.1, 3 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2A29B4" w:rsidP="009A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61C8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02" w:name="A9401"/>
            <w:bookmarkEnd w:id="140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03" w:name="A9402"/>
            <w:bookmarkEnd w:id="140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04" w:name="A9403"/>
            <w:bookmarkEnd w:id="1404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05" w:name="A9404"/>
            <w:bookmarkEnd w:id="1405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06" w:name="A9405"/>
            <w:bookmarkEnd w:id="1406"/>
          </w:p>
        </w:tc>
        <w:tc>
          <w:tcPr>
            <w:tcW w:w="426" w:type="dxa"/>
            <w:shd w:val="clear" w:color="auto" w:fill="auto"/>
          </w:tcPr>
          <w:p w:rsidR="002A29B4" w:rsidRPr="00BE427F" w:rsidRDefault="002A29B4" w:rsidP="00D4536A">
            <w:bookmarkStart w:id="1407" w:name="A9406"/>
            <w:bookmarkEnd w:id="140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08" w:name="A9407"/>
            <w:bookmarkEnd w:id="1408"/>
          </w:p>
        </w:tc>
        <w:tc>
          <w:tcPr>
            <w:tcW w:w="708" w:type="dxa"/>
            <w:shd w:val="clear" w:color="auto" w:fill="auto"/>
          </w:tcPr>
          <w:p w:rsidR="002A29B4" w:rsidRPr="00BE427F" w:rsidRDefault="002A29B4" w:rsidP="00D4536A">
            <w:bookmarkStart w:id="1409" w:name="A9408"/>
            <w:bookmarkEnd w:id="1409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10" w:name="A9409"/>
            <w:bookmarkEnd w:id="1410"/>
          </w:p>
        </w:tc>
        <w:tc>
          <w:tcPr>
            <w:tcW w:w="709" w:type="dxa"/>
            <w:shd w:val="clear" w:color="auto" w:fill="auto"/>
          </w:tcPr>
          <w:p w:rsidR="002A29B4" w:rsidRPr="00BE427F" w:rsidRDefault="002A29B4" w:rsidP="00D4536A">
            <w:bookmarkStart w:id="1411" w:name="A9410"/>
            <w:bookmarkEnd w:id="1411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12" w:name="A9411"/>
            <w:bookmarkEnd w:id="141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13" w:name="A9412"/>
            <w:bookmarkEnd w:id="141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14" w:name="A9413"/>
            <w:bookmarkEnd w:id="1414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15" w:name="A9414"/>
            <w:bookmarkEnd w:id="1415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16" w:name="A9415"/>
            <w:bookmarkEnd w:id="1416"/>
          </w:p>
        </w:tc>
      </w:tr>
      <w:tr w:rsidR="002A29B4" w:rsidRPr="00BE427F" w:rsidTr="00AC2431">
        <w:trPr>
          <w:trHeight w:val="619"/>
        </w:trPr>
        <w:tc>
          <w:tcPr>
            <w:tcW w:w="392" w:type="dxa"/>
            <w:vMerge/>
            <w:shd w:val="clear" w:color="auto" w:fill="auto"/>
          </w:tcPr>
          <w:p w:rsidR="002A29B4" w:rsidRPr="00BE427F" w:rsidRDefault="002A29B4" w:rsidP="00D4536A"/>
        </w:tc>
        <w:tc>
          <w:tcPr>
            <w:tcW w:w="425" w:type="dxa"/>
            <w:vMerge/>
            <w:shd w:val="clear" w:color="auto" w:fill="auto"/>
          </w:tcPr>
          <w:p w:rsidR="002A29B4" w:rsidRPr="00BE427F" w:rsidRDefault="002A29B4" w:rsidP="00D4536A"/>
        </w:tc>
        <w:tc>
          <w:tcPr>
            <w:tcW w:w="5954" w:type="dxa"/>
            <w:shd w:val="clear" w:color="auto" w:fill="auto"/>
          </w:tcPr>
          <w:p w:rsidR="002A29B4" w:rsidRPr="00A47C9A" w:rsidRDefault="002A29B4" w:rsidP="005C10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>участие в экстремистском сообществе, в том числе совершенн</w:t>
            </w:r>
            <w:r w:rsidR="001C2777">
              <w:rPr>
                <w:sz w:val="20"/>
                <w:szCs w:val="20"/>
              </w:rPr>
              <w:t>о</w:t>
            </w:r>
            <w:r w:rsidRPr="00A47C9A">
              <w:rPr>
                <w:sz w:val="20"/>
                <w:szCs w:val="20"/>
              </w:rPr>
              <w:t xml:space="preserve">е лицом с использованием своего </w:t>
            </w:r>
            <w:hyperlink r:id="rId90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  <w:r w:rsidRPr="00A47C9A">
              <w:rPr>
                <w:sz w:val="20"/>
                <w:szCs w:val="20"/>
              </w:rPr>
              <w:t xml:space="preserve"> </w:t>
            </w:r>
          </w:p>
          <w:p w:rsidR="002A29B4" w:rsidRPr="00A47C9A" w:rsidRDefault="002A29B4" w:rsidP="005C10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 </w:t>
            </w:r>
            <w:r w:rsidR="001C2777">
              <w:rPr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2, 3 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2A29B4" w:rsidP="009A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61C8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17" w:name="A9501"/>
            <w:bookmarkEnd w:id="141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18" w:name="A9502"/>
            <w:bookmarkEnd w:id="1418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19" w:name="A9503"/>
            <w:bookmarkEnd w:id="1419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20" w:name="A9504"/>
            <w:bookmarkEnd w:id="1420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21" w:name="A9505"/>
            <w:bookmarkEnd w:id="1421"/>
          </w:p>
        </w:tc>
        <w:tc>
          <w:tcPr>
            <w:tcW w:w="426" w:type="dxa"/>
            <w:shd w:val="clear" w:color="auto" w:fill="auto"/>
          </w:tcPr>
          <w:p w:rsidR="002A29B4" w:rsidRPr="00BE427F" w:rsidRDefault="002A29B4" w:rsidP="00D4536A">
            <w:bookmarkStart w:id="1422" w:name="A9506"/>
            <w:bookmarkEnd w:id="142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23" w:name="A9507"/>
            <w:bookmarkEnd w:id="1423"/>
          </w:p>
        </w:tc>
        <w:tc>
          <w:tcPr>
            <w:tcW w:w="708" w:type="dxa"/>
            <w:shd w:val="clear" w:color="auto" w:fill="auto"/>
          </w:tcPr>
          <w:p w:rsidR="002A29B4" w:rsidRPr="00BE427F" w:rsidRDefault="002A29B4" w:rsidP="00D4536A">
            <w:bookmarkStart w:id="1424" w:name="A9508"/>
            <w:bookmarkEnd w:id="1424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25" w:name="A9509"/>
            <w:bookmarkEnd w:id="1425"/>
          </w:p>
        </w:tc>
        <w:tc>
          <w:tcPr>
            <w:tcW w:w="709" w:type="dxa"/>
            <w:shd w:val="clear" w:color="auto" w:fill="auto"/>
          </w:tcPr>
          <w:p w:rsidR="002A29B4" w:rsidRPr="00BE427F" w:rsidRDefault="002A29B4" w:rsidP="00D4536A">
            <w:bookmarkStart w:id="1426" w:name="A9510"/>
            <w:bookmarkEnd w:id="1426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27" w:name="A9511"/>
            <w:bookmarkEnd w:id="142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28" w:name="A9512"/>
            <w:bookmarkEnd w:id="1428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29" w:name="A9513"/>
            <w:bookmarkEnd w:id="1429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30" w:name="A9514"/>
            <w:bookmarkEnd w:id="1430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31" w:name="A9515"/>
            <w:bookmarkEnd w:id="1431"/>
          </w:p>
        </w:tc>
      </w:tr>
      <w:tr w:rsidR="002A29B4" w:rsidRPr="00BE427F" w:rsidTr="00AC2431">
        <w:trPr>
          <w:trHeight w:val="359"/>
        </w:trPr>
        <w:tc>
          <w:tcPr>
            <w:tcW w:w="392" w:type="dxa"/>
            <w:vMerge/>
            <w:shd w:val="clear" w:color="auto" w:fill="auto"/>
          </w:tcPr>
          <w:p w:rsidR="002A29B4" w:rsidRPr="007A2664" w:rsidRDefault="002A29B4" w:rsidP="00D4536A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2A29B4" w:rsidRPr="00A47C9A" w:rsidRDefault="002A29B4" w:rsidP="003B6414">
            <w:pPr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организация деятельности экстремистской организации  </w:t>
            </w:r>
          </w:p>
          <w:p w:rsidR="002A29B4" w:rsidRPr="00A47C9A" w:rsidRDefault="002A29B4" w:rsidP="00C51538">
            <w:pPr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2A29B4" w:rsidP="009A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61C8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32" w:name="A9601"/>
            <w:bookmarkEnd w:id="143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33" w:name="A9602"/>
            <w:bookmarkEnd w:id="143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34" w:name="A9603"/>
            <w:bookmarkEnd w:id="1434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35" w:name="A9604"/>
            <w:bookmarkEnd w:id="1435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36" w:name="A9605"/>
            <w:bookmarkEnd w:id="1436"/>
          </w:p>
        </w:tc>
        <w:tc>
          <w:tcPr>
            <w:tcW w:w="426" w:type="dxa"/>
            <w:shd w:val="clear" w:color="auto" w:fill="auto"/>
          </w:tcPr>
          <w:p w:rsidR="002A29B4" w:rsidRPr="00BE427F" w:rsidRDefault="002A29B4" w:rsidP="00D4536A">
            <w:bookmarkStart w:id="1437" w:name="A9606"/>
            <w:bookmarkEnd w:id="143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38" w:name="A9607"/>
            <w:bookmarkEnd w:id="1438"/>
          </w:p>
        </w:tc>
        <w:tc>
          <w:tcPr>
            <w:tcW w:w="708" w:type="dxa"/>
            <w:shd w:val="clear" w:color="auto" w:fill="auto"/>
          </w:tcPr>
          <w:p w:rsidR="002A29B4" w:rsidRPr="00BE427F" w:rsidRDefault="002A29B4" w:rsidP="00D4536A">
            <w:bookmarkStart w:id="1439" w:name="A9608"/>
            <w:bookmarkEnd w:id="1439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40" w:name="A9609"/>
            <w:bookmarkEnd w:id="1440"/>
          </w:p>
        </w:tc>
        <w:tc>
          <w:tcPr>
            <w:tcW w:w="709" w:type="dxa"/>
            <w:shd w:val="clear" w:color="auto" w:fill="auto"/>
          </w:tcPr>
          <w:p w:rsidR="002A29B4" w:rsidRPr="00BE427F" w:rsidRDefault="002A29B4" w:rsidP="00D4536A">
            <w:bookmarkStart w:id="1441" w:name="A9610"/>
            <w:bookmarkEnd w:id="1441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42" w:name="A9611"/>
            <w:bookmarkEnd w:id="144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43" w:name="A9612"/>
            <w:bookmarkEnd w:id="144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44" w:name="A9613"/>
            <w:bookmarkEnd w:id="1444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45" w:name="A9614"/>
            <w:bookmarkEnd w:id="1445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46" w:name="A9615"/>
            <w:bookmarkEnd w:id="1446"/>
          </w:p>
        </w:tc>
      </w:tr>
      <w:tr w:rsidR="002A29B4" w:rsidRPr="00BE427F" w:rsidTr="00AC2431">
        <w:trPr>
          <w:trHeight w:val="2010"/>
        </w:trPr>
        <w:tc>
          <w:tcPr>
            <w:tcW w:w="392" w:type="dxa"/>
            <w:vMerge/>
            <w:shd w:val="clear" w:color="auto" w:fill="auto"/>
            <w:textDirection w:val="btLr"/>
          </w:tcPr>
          <w:p w:rsidR="002A29B4" w:rsidRPr="007A2664" w:rsidRDefault="002A29B4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2A29B4" w:rsidRPr="007A2664" w:rsidRDefault="002A29B4" w:rsidP="0019649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5954" w:type="dxa"/>
            <w:shd w:val="clear" w:color="auto" w:fill="auto"/>
          </w:tcPr>
          <w:p w:rsidR="002A29B4" w:rsidRPr="00A47C9A" w:rsidRDefault="002A29B4" w:rsidP="00561D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организация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</w:t>
            </w:r>
            <w:hyperlink r:id="rId91" w:history="1">
              <w:r w:rsidRPr="00A47C9A">
                <w:rPr>
                  <w:sz w:val="20"/>
                  <w:szCs w:val="20"/>
                </w:rPr>
                <w:t>экстремистской деятельности</w:t>
              </w:r>
            </w:hyperlink>
            <w:r w:rsidRPr="00A47C9A">
              <w:rPr>
                <w:sz w:val="20"/>
                <w:szCs w:val="20"/>
              </w:rPr>
              <w:t xml:space="preserve">, за исключением организаций, которые в соответствии с </w:t>
            </w:r>
            <w:hyperlink r:id="rId92" w:history="1">
              <w:r w:rsidRPr="00A47C9A">
                <w:rPr>
                  <w:sz w:val="20"/>
                  <w:szCs w:val="20"/>
                </w:rPr>
                <w:t>законодательством</w:t>
              </w:r>
            </w:hyperlink>
            <w:r w:rsidRPr="00A47C9A">
              <w:rPr>
                <w:sz w:val="20"/>
                <w:szCs w:val="20"/>
              </w:rPr>
              <w:t xml:space="preserve"> </w:t>
            </w:r>
            <w:r w:rsidR="001C2777" w:rsidRPr="00A47C9A">
              <w:rPr>
                <w:sz w:val="20"/>
                <w:szCs w:val="20"/>
              </w:rPr>
              <w:t>Р</w:t>
            </w:r>
            <w:r w:rsidR="001C2777">
              <w:rPr>
                <w:sz w:val="20"/>
                <w:szCs w:val="20"/>
              </w:rPr>
              <w:t xml:space="preserve">оссийской </w:t>
            </w:r>
            <w:r w:rsidR="001C2777" w:rsidRPr="00A47C9A">
              <w:rPr>
                <w:sz w:val="20"/>
                <w:szCs w:val="20"/>
              </w:rPr>
              <w:t>Ф</w:t>
            </w:r>
            <w:r w:rsidR="001C2777">
              <w:rPr>
                <w:sz w:val="20"/>
                <w:szCs w:val="20"/>
              </w:rPr>
              <w:t>едерации</w:t>
            </w:r>
            <w:r w:rsidRPr="00A47C9A">
              <w:rPr>
                <w:sz w:val="20"/>
                <w:szCs w:val="20"/>
              </w:rPr>
              <w:t xml:space="preserve"> признаны террористическими, в том числе совершенные лицом с использованием своего </w:t>
            </w:r>
            <w:hyperlink r:id="rId93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  <w:r w:rsidRPr="00A47C9A">
              <w:rPr>
                <w:sz w:val="20"/>
                <w:szCs w:val="20"/>
              </w:rPr>
              <w:t xml:space="preserve"> </w:t>
            </w:r>
          </w:p>
          <w:p w:rsidR="002A29B4" w:rsidRPr="00A47C9A" w:rsidRDefault="002A29B4" w:rsidP="00561D0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  </w:t>
            </w:r>
            <w:r w:rsidR="001C2777">
              <w:rPr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1, 3 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2A29B4" w:rsidP="009A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61C8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47" w:name="A9701"/>
            <w:bookmarkEnd w:id="144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48" w:name="A9702"/>
            <w:bookmarkEnd w:id="1448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49" w:name="A9703"/>
            <w:bookmarkEnd w:id="1449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50" w:name="A9704"/>
            <w:bookmarkEnd w:id="1450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51" w:name="A9705"/>
            <w:bookmarkEnd w:id="1451"/>
          </w:p>
        </w:tc>
        <w:tc>
          <w:tcPr>
            <w:tcW w:w="426" w:type="dxa"/>
            <w:shd w:val="clear" w:color="auto" w:fill="auto"/>
          </w:tcPr>
          <w:p w:rsidR="002A29B4" w:rsidRPr="00BE427F" w:rsidRDefault="002A29B4" w:rsidP="00D4536A">
            <w:bookmarkStart w:id="1452" w:name="A9706"/>
            <w:bookmarkEnd w:id="145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53" w:name="A9707"/>
            <w:bookmarkEnd w:id="1453"/>
          </w:p>
        </w:tc>
        <w:tc>
          <w:tcPr>
            <w:tcW w:w="708" w:type="dxa"/>
            <w:shd w:val="clear" w:color="auto" w:fill="auto"/>
          </w:tcPr>
          <w:p w:rsidR="002A29B4" w:rsidRPr="00BE427F" w:rsidRDefault="002A29B4" w:rsidP="00D4536A">
            <w:bookmarkStart w:id="1454" w:name="A9708"/>
            <w:bookmarkEnd w:id="1454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55" w:name="A9709"/>
            <w:bookmarkEnd w:id="1455"/>
          </w:p>
        </w:tc>
        <w:tc>
          <w:tcPr>
            <w:tcW w:w="709" w:type="dxa"/>
            <w:shd w:val="clear" w:color="auto" w:fill="auto"/>
          </w:tcPr>
          <w:p w:rsidR="002A29B4" w:rsidRPr="00BE427F" w:rsidRDefault="002A29B4" w:rsidP="00D4536A">
            <w:bookmarkStart w:id="1456" w:name="A9710"/>
            <w:bookmarkEnd w:id="1456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57" w:name="A9711"/>
            <w:bookmarkEnd w:id="145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58" w:name="A9712"/>
            <w:bookmarkEnd w:id="1458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59" w:name="A9713"/>
            <w:bookmarkEnd w:id="1459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60" w:name="A9714"/>
            <w:bookmarkEnd w:id="1460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61" w:name="A9715"/>
            <w:bookmarkEnd w:id="1461"/>
          </w:p>
        </w:tc>
      </w:tr>
      <w:tr w:rsidR="002A29B4" w:rsidRPr="00BE427F" w:rsidTr="00AC2431">
        <w:trPr>
          <w:trHeight w:val="913"/>
        </w:trPr>
        <w:tc>
          <w:tcPr>
            <w:tcW w:w="392" w:type="dxa"/>
            <w:vMerge/>
            <w:shd w:val="clear" w:color="auto" w:fill="auto"/>
          </w:tcPr>
          <w:p w:rsidR="002A29B4" w:rsidRPr="00BE427F" w:rsidRDefault="002A29B4" w:rsidP="00D4536A"/>
        </w:tc>
        <w:tc>
          <w:tcPr>
            <w:tcW w:w="425" w:type="dxa"/>
            <w:vMerge/>
            <w:shd w:val="clear" w:color="auto" w:fill="auto"/>
          </w:tcPr>
          <w:p w:rsidR="002A29B4" w:rsidRPr="00BE427F" w:rsidRDefault="002A29B4" w:rsidP="00D4536A"/>
        </w:tc>
        <w:tc>
          <w:tcPr>
            <w:tcW w:w="5954" w:type="dxa"/>
            <w:shd w:val="clear" w:color="auto" w:fill="auto"/>
          </w:tcPr>
          <w:p w:rsidR="002A29B4" w:rsidRPr="00A47C9A" w:rsidRDefault="002A29B4" w:rsidP="005C10B3">
            <w:pPr>
              <w:spacing w:line="240" w:lineRule="exact"/>
              <w:rPr>
                <w:bCs/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склонение, вербовка или иное вовлечение лица </w:t>
            </w:r>
            <w:r w:rsidRPr="00A47C9A">
              <w:rPr>
                <w:bCs/>
                <w:sz w:val="20"/>
                <w:szCs w:val="20"/>
              </w:rPr>
              <w:t>в деятельность экстремистской организации</w:t>
            </w:r>
            <w:r w:rsidRPr="00A47C9A">
              <w:rPr>
                <w:sz w:val="20"/>
                <w:szCs w:val="20"/>
              </w:rPr>
              <w:t xml:space="preserve">, в том числе совершенные лицом с использованием своего </w:t>
            </w:r>
            <w:hyperlink r:id="rId94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  <w:r w:rsidRPr="00A47C9A">
              <w:rPr>
                <w:bCs/>
                <w:sz w:val="20"/>
                <w:szCs w:val="20"/>
              </w:rPr>
              <w:t xml:space="preserve"> </w:t>
            </w:r>
          </w:p>
          <w:p w:rsidR="002A29B4" w:rsidRPr="00A47C9A" w:rsidRDefault="002A29B4" w:rsidP="005C10B3">
            <w:pPr>
              <w:spacing w:line="240" w:lineRule="exact"/>
              <w:jc w:val="right"/>
              <w:rPr>
                <w:bCs/>
                <w:sz w:val="20"/>
                <w:szCs w:val="20"/>
              </w:rPr>
            </w:pPr>
            <w:r w:rsidRPr="00A47C9A">
              <w:rPr>
                <w:bCs/>
                <w:sz w:val="20"/>
                <w:szCs w:val="20"/>
              </w:rPr>
              <w:t xml:space="preserve"> </w:t>
            </w:r>
            <w:r w:rsidR="001C2777">
              <w:rPr>
                <w:bCs/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1.1, 3 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2A29B4" w:rsidP="009A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61C8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62" w:name="A9801"/>
            <w:bookmarkEnd w:id="146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63" w:name="A9802"/>
            <w:bookmarkEnd w:id="146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64" w:name="A9803"/>
            <w:bookmarkEnd w:id="1464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65" w:name="A9804"/>
            <w:bookmarkEnd w:id="1465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66" w:name="A9805"/>
            <w:bookmarkEnd w:id="1466"/>
          </w:p>
        </w:tc>
        <w:tc>
          <w:tcPr>
            <w:tcW w:w="426" w:type="dxa"/>
            <w:shd w:val="clear" w:color="auto" w:fill="auto"/>
          </w:tcPr>
          <w:p w:rsidR="002A29B4" w:rsidRPr="00BE427F" w:rsidRDefault="002A29B4" w:rsidP="00D4536A">
            <w:bookmarkStart w:id="1467" w:name="A9806"/>
            <w:bookmarkEnd w:id="146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68" w:name="A9807"/>
            <w:bookmarkEnd w:id="1468"/>
          </w:p>
        </w:tc>
        <w:tc>
          <w:tcPr>
            <w:tcW w:w="708" w:type="dxa"/>
            <w:shd w:val="clear" w:color="auto" w:fill="auto"/>
          </w:tcPr>
          <w:p w:rsidR="002A29B4" w:rsidRPr="00BE427F" w:rsidRDefault="002A29B4" w:rsidP="00D4536A">
            <w:bookmarkStart w:id="1469" w:name="A9808"/>
            <w:bookmarkEnd w:id="1469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70" w:name="A9809"/>
            <w:bookmarkEnd w:id="1470"/>
          </w:p>
        </w:tc>
        <w:tc>
          <w:tcPr>
            <w:tcW w:w="709" w:type="dxa"/>
            <w:shd w:val="clear" w:color="auto" w:fill="auto"/>
          </w:tcPr>
          <w:p w:rsidR="002A29B4" w:rsidRPr="00BE427F" w:rsidRDefault="002A29B4" w:rsidP="00D4536A">
            <w:bookmarkStart w:id="1471" w:name="A9810"/>
            <w:bookmarkEnd w:id="1471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72" w:name="A9811"/>
            <w:bookmarkEnd w:id="147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73" w:name="A9812"/>
            <w:bookmarkEnd w:id="147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74" w:name="A9813"/>
            <w:bookmarkEnd w:id="1474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75" w:name="A9814"/>
            <w:bookmarkEnd w:id="1475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76" w:name="A9815"/>
            <w:bookmarkEnd w:id="1476"/>
          </w:p>
        </w:tc>
      </w:tr>
      <w:tr w:rsidR="002A29B4" w:rsidRPr="00BE427F" w:rsidTr="00AC2431">
        <w:trPr>
          <w:trHeight w:val="1940"/>
        </w:trPr>
        <w:tc>
          <w:tcPr>
            <w:tcW w:w="392" w:type="dxa"/>
            <w:vMerge/>
            <w:shd w:val="clear" w:color="auto" w:fill="auto"/>
          </w:tcPr>
          <w:p w:rsidR="002A29B4" w:rsidRPr="00BE427F" w:rsidRDefault="002A29B4" w:rsidP="00D4536A"/>
        </w:tc>
        <w:tc>
          <w:tcPr>
            <w:tcW w:w="425" w:type="dxa"/>
            <w:vMerge/>
            <w:shd w:val="clear" w:color="auto" w:fill="auto"/>
          </w:tcPr>
          <w:p w:rsidR="002A29B4" w:rsidRPr="00BE427F" w:rsidRDefault="002A29B4" w:rsidP="00D4536A"/>
        </w:tc>
        <w:tc>
          <w:tcPr>
            <w:tcW w:w="5954" w:type="dxa"/>
            <w:shd w:val="clear" w:color="auto" w:fill="auto"/>
            <w:vAlign w:val="center"/>
          </w:tcPr>
          <w:p w:rsidR="002A29B4" w:rsidRPr="00A47C9A" w:rsidRDefault="002A29B4" w:rsidP="00561D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</w:t>
            </w:r>
            <w:r w:rsidR="001C2777" w:rsidRPr="00A47C9A">
              <w:rPr>
                <w:sz w:val="20"/>
                <w:szCs w:val="20"/>
              </w:rPr>
              <w:t>Р</w:t>
            </w:r>
            <w:r w:rsidR="001C2777">
              <w:rPr>
                <w:sz w:val="20"/>
                <w:szCs w:val="20"/>
              </w:rPr>
              <w:t xml:space="preserve">оссийской </w:t>
            </w:r>
            <w:r w:rsidR="001C2777" w:rsidRPr="00A47C9A">
              <w:rPr>
                <w:sz w:val="20"/>
                <w:szCs w:val="20"/>
              </w:rPr>
              <w:t>Ф</w:t>
            </w:r>
            <w:r w:rsidR="001C2777">
              <w:rPr>
                <w:sz w:val="20"/>
                <w:szCs w:val="20"/>
              </w:rPr>
              <w:t>едерации</w:t>
            </w:r>
            <w:r w:rsidRPr="00A47C9A">
              <w:rPr>
                <w:sz w:val="20"/>
                <w:szCs w:val="20"/>
              </w:rPr>
              <w:t xml:space="preserve"> признаны террористическими, в том числе совершенные лицом с использованием своего </w:t>
            </w:r>
            <w:hyperlink r:id="rId95" w:history="1">
              <w:r w:rsidRPr="00A47C9A">
                <w:rPr>
                  <w:sz w:val="20"/>
                  <w:szCs w:val="20"/>
                </w:rPr>
                <w:t>служебного положения</w:t>
              </w:r>
            </w:hyperlink>
            <w:r w:rsidRPr="00A47C9A">
              <w:rPr>
                <w:sz w:val="20"/>
                <w:szCs w:val="20"/>
              </w:rPr>
              <w:t xml:space="preserve"> </w:t>
            </w:r>
          </w:p>
          <w:p w:rsidR="002A29B4" w:rsidRPr="00A47C9A" w:rsidRDefault="002A29B4" w:rsidP="00561D0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47C9A">
              <w:rPr>
                <w:sz w:val="20"/>
                <w:szCs w:val="20"/>
              </w:rPr>
              <w:t xml:space="preserve">  </w:t>
            </w:r>
            <w:r w:rsidR="001C2777">
              <w:rPr>
                <w:sz w:val="20"/>
                <w:szCs w:val="20"/>
              </w:rPr>
              <w:t>ч</w:t>
            </w:r>
            <w:r w:rsidRPr="00A47C9A">
              <w:rPr>
                <w:sz w:val="20"/>
                <w:szCs w:val="20"/>
              </w:rPr>
              <w:t>ч. 2, 3 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2A29B4" w:rsidP="009A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61C8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77" w:name="A9901"/>
            <w:bookmarkEnd w:id="147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78" w:name="A9902"/>
            <w:bookmarkEnd w:id="1478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79" w:name="A9903"/>
            <w:bookmarkEnd w:id="1479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80" w:name="A9904"/>
            <w:bookmarkEnd w:id="1480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481" w:name="A9905"/>
            <w:bookmarkEnd w:id="1481"/>
          </w:p>
        </w:tc>
        <w:tc>
          <w:tcPr>
            <w:tcW w:w="426" w:type="dxa"/>
            <w:shd w:val="clear" w:color="auto" w:fill="auto"/>
          </w:tcPr>
          <w:p w:rsidR="002A29B4" w:rsidRPr="00BE427F" w:rsidRDefault="002A29B4" w:rsidP="00D4536A">
            <w:bookmarkStart w:id="1482" w:name="A9906"/>
            <w:bookmarkEnd w:id="148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83" w:name="A9907"/>
            <w:bookmarkEnd w:id="1483"/>
          </w:p>
        </w:tc>
        <w:tc>
          <w:tcPr>
            <w:tcW w:w="708" w:type="dxa"/>
            <w:shd w:val="clear" w:color="auto" w:fill="auto"/>
          </w:tcPr>
          <w:p w:rsidR="002A29B4" w:rsidRPr="00BE427F" w:rsidRDefault="002A29B4" w:rsidP="00D4536A">
            <w:bookmarkStart w:id="1484" w:name="A9908"/>
            <w:bookmarkEnd w:id="1484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85" w:name="A9909"/>
            <w:bookmarkEnd w:id="1485"/>
          </w:p>
        </w:tc>
        <w:tc>
          <w:tcPr>
            <w:tcW w:w="709" w:type="dxa"/>
            <w:shd w:val="clear" w:color="auto" w:fill="auto"/>
          </w:tcPr>
          <w:p w:rsidR="002A29B4" w:rsidRPr="00BE427F" w:rsidRDefault="002A29B4" w:rsidP="00D4536A">
            <w:bookmarkStart w:id="1486" w:name="A9910"/>
            <w:bookmarkEnd w:id="1486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87" w:name="A9911"/>
            <w:bookmarkEnd w:id="148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88" w:name="A9912"/>
            <w:bookmarkEnd w:id="1488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89" w:name="A9913"/>
            <w:bookmarkEnd w:id="1489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90" w:name="A9914"/>
            <w:bookmarkEnd w:id="1490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491" w:name="A9915"/>
            <w:bookmarkEnd w:id="1491"/>
          </w:p>
        </w:tc>
      </w:tr>
      <w:tr w:rsidR="002A29B4" w:rsidRPr="00BE427F" w:rsidTr="00AC2431">
        <w:trPr>
          <w:trHeight w:val="189"/>
        </w:trPr>
        <w:tc>
          <w:tcPr>
            <w:tcW w:w="392" w:type="dxa"/>
            <w:vMerge/>
            <w:shd w:val="clear" w:color="auto" w:fill="auto"/>
          </w:tcPr>
          <w:p w:rsidR="002A29B4" w:rsidRPr="00BE427F" w:rsidRDefault="002A29B4" w:rsidP="007A2664">
            <w:pPr>
              <w:pStyle w:val="ConsPlusNormal"/>
              <w:jc w:val="both"/>
              <w:outlineLvl w:val="0"/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2A29B4" w:rsidRPr="00BE427F" w:rsidRDefault="002A29B4" w:rsidP="00FF4FA7">
            <w:pPr>
              <w:pStyle w:val="ConsPlusNormal"/>
              <w:jc w:val="both"/>
              <w:outlineLvl w:val="0"/>
            </w:pPr>
            <w:r>
              <w:t>ф</w:t>
            </w:r>
            <w:r w:rsidRPr="00BE427F">
              <w:t xml:space="preserve">инансирование экстремистской деятельности </w:t>
            </w:r>
            <w:r>
              <w:t xml:space="preserve">       </w:t>
            </w:r>
            <w:r w:rsidRPr="00BE427F">
              <w:t xml:space="preserve"> </w:t>
            </w:r>
            <w:r>
              <w:t xml:space="preserve">      </w:t>
            </w:r>
            <w:r w:rsidRPr="00BE427F">
              <w:t>ст. 282.3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761C8A" w:rsidP="009A69D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492" w:name="A10001"/>
            <w:bookmarkEnd w:id="149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493" w:name="A10002"/>
            <w:bookmarkEnd w:id="149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494" w:name="A10003"/>
            <w:bookmarkEnd w:id="1494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FC2209">
            <w:bookmarkStart w:id="1495" w:name="A10004"/>
            <w:bookmarkEnd w:id="1495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FC2209">
            <w:bookmarkStart w:id="1496" w:name="A10005"/>
            <w:bookmarkEnd w:id="1496"/>
          </w:p>
        </w:tc>
        <w:tc>
          <w:tcPr>
            <w:tcW w:w="426" w:type="dxa"/>
            <w:shd w:val="clear" w:color="auto" w:fill="auto"/>
          </w:tcPr>
          <w:p w:rsidR="002A29B4" w:rsidRPr="00BE427F" w:rsidRDefault="002A29B4" w:rsidP="00FC2209">
            <w:bookmarkStart w:id="1497" w:name="A10006"/>
            <w:bookmarkEnd w:id="149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498" w:name="A10007"/>
            <w:bookmarkEnd w:id="1498"/>
          </w:p>
        </w:tc>
        <w:tc>
          <w:tcPr>
            <w:tcW w:w="708" w:type="dxa"/>
            <w:shd w:val="clear" w:color="auto" w:fill="auto"/>
          </w:tcPr>
          <w:p w:rsidR="002A29B4" w:rsidRPr="00BE427F" w:rsidRDefault="002A29B4" w:rsidP="00FC2209">
            <w:bookmarkStart w:id="1499" w:name="A10008"/>
            <w:bookmarkEnd w:id="1499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00" w:name="A10009"/>
            <w:bookmarkEnd w:id="1500"/>
          </w:p>
        </w:tc>
        <w:tc>
          <w:tcPr>
            <w:tcW w:w="709" w:type="dxa"/>
            <w:shd w:val="clear" w:color="auto" w:fill="auto"/>
          </w:tcPr>
          <w:p w:rsidR="002A29B4" w:rsidRPr="00BE427F" w:rsidRDefault="002A29B4" w:rsidP="00FC2209">
            <w:bookmarkStart w:id="1501" w:name="A10010"/>
            <w:bookmarkEnd w:id="1501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02" w:name="A10011"/>
            <w:bookmarkEnd w:id="150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03" w:name="A10012"/>
            <w:bookmarkEnd w:id="150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04" w:name="A10013"/>
            <w:bookmarkEnd w:id="1504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05" w:name="A10014"/>
            <w:bookmarkEnd w:id="1505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06" w:name="A10015"/>
            <w:bookmarkEnd w:id="1506"/>
          </w:p>
        </w:tc>
      </w:tr>
      <w:tr w:rsidR="002A29B4" w:rsidRPr="007A2664" w:rsidTr="00AC2431">
        <w:tc>
          <w:tcPr>
            <w:tcW w:w="392" w:type="dxa"/>
            <w:vMerge/>
            <w:shd w:val="clear" w:color="auto" w:fill="auto"/>
          </w:tcPr>
          <w:p w:rsidR="002A29B4" w:rsidRPr="007A2664" w:rsidRDefault="002A29B4" w:rsidP="004C6986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2A29B4" w:rsidRPr="007A2664" w:rsidRDefault="002A29B4" w:rsidP="00C51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уставных правил взаимоотношений между военнослужащими при отсутствии между ними отношений подчиненности                   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7A2664">
              <w:rPr>
                <w:sz w:val="20"/>
                <w:szCs w:val="20"/>
              </w:rPr>
              <w:t xml:space="preserve">         ст. 335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8C1F11" w:rsidP="009A69D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61C8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07" w:name="A10101"/>
            <w:bookmarkEnd w:id="1507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08" w:name="A10102"/>
            <w:bookmarkEnd w:id="1508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09" w:name="A10103"/>
            <w:bookmarkEnd w:id="1509"/>
          </w:p>
        </w:tc>
        <w:tc>
          <w:tcPr>
            <w:tcW w:w="425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10" w:name="A10104"/>
            <w:bookmarkEnd w:id="1510"/>
          </w:p>
        </w:tc>
        <w:tc>
          <w:tcPr>
            <w:tcW w:w="425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11" w:name="A10105"/>
            <w:bookmarkEnd w:id="1511"/>
          </w:p>
        </w:tc>
        <w:tc>
          <w:tcPr>
            <w:tcW w:w="426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12" w:name="A10106"/>
            <w:bookmarkEnd w:id="1512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13" w:name="A10107"/>
            <w:bookmarkEnd w:id="1513"/>
          </w:p>
        </w:tc>
        <w:tc>
          <w:tcPr>
            <w:tcW w:w="708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14" w:name="A10108"/>
            <w:bookmarkEnd w:id="1514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15" w:name="A10109"/>
            <w:bookmarkEnd w:id="1515"/>
          </w:p>
        </w:tc>
        <w:tc>
          <w:tcPr>
            <w:tcW w:w="709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16" w:name="A10110"/>
            <w:bookmarkEnd w:id="1516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17" w:name="A10111"/>
            <w:bookmarkEnd w:id="1517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18" w:name="A10112"/>
            <w:bookmarkEnd w:id="1518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19" w:name="A10113"/>
            <w:bookmarkEnd w:id="1519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20" w:name="A10114"/>
            <w:bookmarkEnd w:id="1520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21" w:name="A10115"/>
            <w:bookmarkEnd w:id="1521"/>
          </w:p>
        </w:tc>
      </w:tr>
      <w:tr w:rsidR="002A29B4" w:rsidRPr="00BE427F" w:rsidTr="00AC2431">
        <w:tc>
          <w:tcPr>
            <w:tcW w:w="392" w:type="dxa"/>
            <w:vMerge/>
            <w:shd w:val="clear" w:color="auto" w:fill="auto"/>
          </w:tcPr>
          <w:p w:rsidR="002A29B4" w:rsidRPr="00BE427F" w:rsidRDefault="002A29B4" w:rsidP="007A2664">
            <w:pPr>
              <w:pStyle w:val="ConsPlusNormal"/>
              <w:jc w:val="both"/>
              <w:outlineLvl w:val="0"/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2A29B4" w:rsidRPr="00BE427F" w:rsidRDefault="002A29B4" w:rsidP="00C51538">
            <w:pPr>
              <w:pStyle w:val="ConsPlusNormal"/>
              <w:jc w:val="both"/>
              <w:outlineLvl w:val="0"/>
            </w:pPr>
            <w:r>
              <w:t>о</w:t>
            </w:r>
            <w:r w:rsidRPr="00BE427F">
              <w:t xml:space="preserve">скорбление военнослужащего </w:t>
            </w:r>
            <w:r>
              <w:t xml:space="preserve">          </w:t>
            </w:r>
            <w:r w:rsidRPr="00BE427F">
              <w:t xml:space="preserve">                        </w:t>
            </w:r>
            <w:r>
              <w:t xml:space="preserve">         </w:t>
            </w:r>
            <w:r w:rsidRPr="00BE427F">
              <w:t xml:space="preserve"> ст. 336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2A29B4" w:rsidP="009A69D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61C8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22" w:name="A10201"/>
            <w:bookmarkEnd w:id="152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23" w:name="A10202"/>
            <w:bookmarkEnd w:id="152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24" w:name="A10203"/>
            <w:bookmarkEnd w:id="1524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FC2209">
            <w:bookmarkStart w:id="1525" w:name="A10204"/>
            <w:bookmarkEnd w:id="1525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FC2209">
            <w:bookmarkStart w:id="1526" w:name="A10205"/>
            <w:bookmarkEnd w:id="1526"/>
          </w:p>
        </w:tc>
        <w:tc>
          <w:tcPr>
            <w:tcW w:w="426" w:type="dxa"/>
            <w:shd w:val="clear" w:color="auto" w:fill="auto"/>
          </w:tcPr>
          <w:p w:rsidR="002A29B4" w:rsidRPr="00BE427F" w:rsidRDefault="002A29B4" w:rsidP="00FC2209">
            <w:bookmarkStart w:id="1527" w:name="A10206"/>
            <w:bookmarkEnd w:id="152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28" w:name="A10207"/>
            <w:bookmarkEnd w:id="1528"/>
          </w:p>
        </w:tc>
        <w:tc>
          <w:tcPr>
            <w:tcW w:w="708" w:type="dxa"/>
            <w:shd w:val="clear" w:color="auto" w:fill="auto"/>
          </w:tcPr>
          <w:p w:rsidR="002A29B4" w:rsidRPr="00BE427F" w:rsidRDefault="002A29B4" w:rsidP="00FC2209">
            <w:bookmarkStart w:id="1529" w:name="A10208"/>
            <w:bookmarkEnd w:id="1529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30" w:name="A10209"/>
            <w:bookmarkEnd w:id="1530"/>
          </w:p>
        </w:tc>
        <w:tc>
          <w:tcPr>
            <w:tcW w:w="709" w:type="dxa"/>
            <w:shd w:val="clear" w:color="auto" w:fill="auto"/>
          </w:tcPr>
          <w:p w:rsidR="002A29B4" w:rsidRPr="00BE427F" w:rsidRDefault="002A29B4" w:rsidP="00FC2209">
            <w:bookmarkStart w:id="1531" w:name="A10210"/>
            <w:bookmarkEnd w:id="1531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32" w:name="A10211"/>
            <w:bookmarkEnd w:id="153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33" w:name="A10212"/>
            <w:bookmarkEnd w:id="153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34" w:name="A10213"/>
            <w:bookmarkEnd w:id="1534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35" w:name="A10214"/>
            <w:bookmarkEnd w:id="1535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FC2209">
            <w:bookmarkStart w:id="1536" w:name="A10215"/>
            <w:bookmarkEnd w:id="1536"/>
          </w:p>
        </w:tc>
      </w:tr>
      <w:tr w:rsidR="002A29B4" w:rsidRPr="007A2664" w:rsidTr="00AC2431">
        <w:tc>
          <w:tcPr>
            <w:tcW w:w="392" w:type="dxa"/>
            <w:vMerge/>
            <w:shd w:val="clear" w:color="auto" w:fill="auto"/>
          </w:tcPr>
          <w:p w:rsidR="002A29B4" w:rsidRPr="007A2664" w:rsidRDefault="002A29B4" w:rsidP="004C6986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2A29B4" w:rsidRPr="007A2664" w:rsidRDefault="002A29B4" w:rsidP="005C1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A2664">
              <w:rPr>
                <w:sz w:val="20"/>
                <w:szCs w:val="20"/>
              </w:rPr>
              <w:t xml:space="preserve">еабилитация нацизма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 xml:space="preserve">           ст. 354.1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2A29B4" w:rsidP="009A69D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61C8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37" w:name="A10301"/>
            <w:bookmarkEnd w:id="1537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38" w:name="A10302"/>
            <w:bookmarkEnd w:id="1538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39" w:name="A10303"/>
            <w:bookmarkEnd w:id="1539"/>
          </w:p>
        </w:tc>
        <w:tc>
          <w:tcPr>
            <w:tcW w:w="425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40" w:name="A10304"/>
            <w:bookmarkEnd w:id="1540"/>
          </w:p>
        </w:tc>
        <w:tc>
          <w:tcPr>
            <w:tcW w:w="425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41" w:name="A10305"/>
            <w:bookmarkEnd w:id="1541"/>
          </w:p>
        </w:tc>
        <w:tc>
          <w:tcPr>
            <w:tcW w:w="426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42" w:name="A10306"/>
            <w:bookmarkEnd w:id="1542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43" w:name="A10307"/>
            <w:bookmarkEnd w:id="1543"/>
          </w:p>
        </w:tc>
        <w:tc>
          <w:tcPr>
            <w:tcW w:w="708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44" w:name="A10308"/>
            <w:bookmarkEnd w:id="1544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45" w:name="A10309"/>
            <w:bookmarkEnd w:id="1545"/>
          </w:p>
        </w:tc>
        <w:tc>
          <w:tcPr>
            <w:tcW w:w="709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46" w:name="A10310"/>
            <w:bookmarkEnd w:id="1546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47" w:name="A10311"/>
            <w:bookmarkEnd w:id="1547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48" w:name="A10312"/>
            <w:bookmarkEnd w:id="1548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49" w:name="A10313"/>
            <w:bookmarkEnd w:id="1549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50" w:name="A10314"/>
            <w:bookmarkEnd w:id="1550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51" w:name="A10315"/>
            <w:bookmarkEnd w:id="1551"/>
          </w:p>
        </w:tc>
      </w:tr>
      <w:tr w:rsidR="002A29B4" w:rsidRPr="00BE427F" w:rsidTr="00AC2431">
        <w:trPr>
          <w:cantSplit/>
          <w:trHeight w:val="1162"/>
        </w:trPr>
        <w:tc>
          <w:tcPr>
            <w:tcW w:w="392" w:type="dxa"/>
            <w:vMerge/>
            <w:shd w:val="clear" w:color="auto" w:fill="auto"/>
          </w:tcPr>
          <w:p w:rsidR="002A29B4" w:rsidRPr="007A2664" w:rsidRDefault="002A29B4" w:rsidP="00D4536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A29B4" w:rsidRPr="007A2664" w:rsidRDefault="002A29B4" w:rsidP="0019649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5954" w:type="dxa"/>
            <w:shd w:val="clear" w:color="auto" w:fill="auto"/>
          </w:tcPr>
          <w:p w:rsidR="002A29B4" w:rsidRDefault="002A29B4" w:rsidP="00C51538">
            <w:pPr>
              <w:pStyle w:val="ConsPlusNormal"/>
              <w:jc w:val="both"/>
            </w:pPr>
            <w:r>
              <w:t>р</w:t>
            </w:r>
            <w:r w:rsidRPr="00BE427F">
              <w:t>аспространение выражающих явное неуважение к обществу сведений о днях воинской славы и памятных датах России, связанных с защитой Отечества, а равно осквернение символов воинской славы России, совершенн</w:t>
            </w:r>
            <w:r w:rsidR="001C2777">
              <w:t>о</w:t>
            </w:r>
            <w:r w:rsidRPr="00BE427F">
              <w:t>е публично</w:t>
            </w:r>
          </w:p>
          <w:p w:rsidR="002A29B4" w:rsidRPr="00BE427F" w:rsidRDefault="002A29B4" w:rsidP="005C10B3">
            <w:pPr>
              <w:pStyle w:val="ConsPlusNormal"/>
              <w:jc w:val="right"/>
            </w:pPr>
            <w:r w:rsidRPr="00BE427F">
              <w:t xml:space="preserve"> ч. 3 ст. 354.1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2A29B4" w:rsidP="009A69D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61C8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552" w:name="A10401"/>
            <w:bookmarkEnd w:id="155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553" w:name="A10402"/>
            <w:bookmarkEnd w:id="155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554" w:name="A10403"/>
            <w:bookmarkEnd w:id="1554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555" w:name="A10404"/>
            <w:bookmarkEnd w:id="1555"/>
          </w:p>
        </w:tc>
        <w:tc>
          <w:tcPr>
            <w:tcW w:w="425" w:type="dxa"/>
            <w:shd w:val="clear" w:color="auto" w:fill="auto"/>
          </w:tcPr>
          <w:p w:rsidR="002A29B4" w:rsidRPr="00BE427F" w:rsidRDefault="002A29B4" w:rsidP="00D4536A">
            <w:bookmarkStart w:id="1556" w:name="A10405"/>
            <w:bookmarkEnd w:id="1556"/>
          </w:p>
        </w:tc>
        <w:tc>
          <w:tcPr>
            <w:tcW w:w="426" w:type="dxa"/>
            <w:shd w:val="clear" w:color="auto" w:fill="auto"/>
          </w:tcPr>
          <w:p w:rsidR="002A29B4" w:rsidRPr="00BE427F" w:rsidRDefault="002A29B4" w:rsidP="00D4536A">
            <w:bookmarkStart w:id="1557" w:name="A10406"/>
            <w:bookmarkEnd w:id="1557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558" w:name="A10407"/>
            <w:bookmarkEnd w:id="1558"/>
          </w:p>
        </w:tc>
        <w:tc>
          <w:tcPr>
            <w:tcW w:w="708" w:type="dxa"/>
            <w:shd w:val="clear" w:color="auto" w:fill="auto"/>
          </w:tcPr>
          <w:p w:rsidR="002A29B4" w:rsidRPr="00BE427F" w:rsidRDefault="002A29B4" w:rsidP="00D4536A">
            <w:bookmarkStart w:id="1559" w:name="A10408"/>
            <w:bookmarkEnd w:id="1559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560" w:name="A10409"/>
            <w:bookmarkEnd w:id="1560"/>
          </w:p>
        </w:tc>
        <w:tc>
          <w:tcPr>
            <w:tcW w:w="709" w:type="dxa"/>
            <w:shd w:val="clear" w:color="auto" w:fill="auto"/>
          </w:tcPr>
          <w:p w:rsidR="002A29B4" w:rsidRPr="00BE427F" w:rsidRDefault="002A29B4" w:rsidP="00D4536A">
            <w:bookmarkStart w:id="1561" w:name="A10410"/>
            <w:bookmarkEnd w:id="1561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562" w:name="A10411"/>
            <w:bookmarkEnd w:id="1562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563" w:name="A10412"/>
            <w:bookmarkEnd w:id="1563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564" w:name="A10413"/>
            <w:bookmarkEnd w:id="1564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565" w:name="A10414"/>
            <w:bookmarkEnd w:id="1565"/>
          </w:p>
        </w:tc>
        <w:tc>
          <w:tcPr>
            <w:tcW w:w="567" w:type="dxa"/>
            <w:shd w:val="clear" w:color="auto" w:fill="auto"/>
          </w:tcPr>
          <w:p w:rsidR="002A29B4" w:rsidRPr="00BE427F" w:rsidRDefault="002A29B4" w:rsidP="00D4536A">
            <w:bookmarkStart w:id="1566" w:name="A10415"/>
            <w:bookmarkEnd w:id="1566"/>
          </w:p>
        </w:tc>
      </w:tr>
      <w:tr w:rsidR="002A29B4" w:rsidRPr="007A2664" w:rsidTr="00AC2431">
        <w:tc>
          <w:tcPr>
            <w:tcW w:w="392" w:type="dxa"/>
            <w:vMerge/>
            <w:shd w:val="clear" w:color="auto" w:fill="auto"/>
          </w:tcPr>
          <w:p w:rsidR="002A29B4" w:rsidRPr="007A2664" w:rsidRDefault="002A29B4" w:rsidP="004C6986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2A29B4" w:rsidRPr="007A2664" w:rsidRDefault="002A29B4" w:rsidP="005C1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A2664">
              <w:rPr>
                <w:sz w:val="20"/>
                <w:szCs w:val="20"/>
              </w:rPr>
              <w:t xml:space="preserve">еноцид                    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 xml:space="preserve">           ст. 357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9B4" w:rsidRPr="004422C9" w:rsidRDefault="002A29B4" w:rsidP="009A69D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61C8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67" w:name="A10501"/>
            <w:bookmarkEnd w:id="1567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68" w:name="A10502"/>
            <w:bookmarkEnd w:id="1568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69" w:name="A10503"/>
            <w:bookmarkEnd w:id="1569"/>
          </w:p>
        </w:tc>
        <w:tc>
          <w:tcPr>
            <w:tcW w:w="425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70" w:name="A10504"/>
            <w:bookmarkEnd w:id="1570"/>
          </w:p>
        </w:tc>
        <w:tc>
          <w:tcPr>
            <w:tcW w:w="425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71" w:name="A10505"/>
            <w:bookmarkEnd w:id="1571"/>
          </w:p>
        </w:tc>
        <w:tc>
          <w:tcPr>
            <w:tcW w:w="426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72" w:name="A10506"/>
            <w:bookmarkEnd w:id="1572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73" w:name="A10507"/>
            <w:bookmarkEnd w:id="1573"/>
          </w:p>
        </w:tc>
        <w:tc>
          <w:tcPr>
            <w:tcW w:w="708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74" w:name="A10508"/>
            <w:bookmarkEnd w:id="1574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75" w:name="A10509"/>
            <w:bookmarkEnd w:id="1575"/>
          </w:p>
        </w:tc>
        <w:tc>
          <w:tcPr>
            <w:tcW w:w="709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76" w:name="A10510"/>
            <w:bookmarkEnd w:id="1576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77" w:name="A10511"/>
            <w:bookmarkEnd w:id="1577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78" w:name="A10512"/>
            <w:bookmarkEnd w:id="1578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79" w:name="A10513"/>
            <w:bookmarkEnd w:id="1579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80" w:name="A10514"/>
            <w:bookmarkEnd w:id="1580"/>
          </w:p>
        </w:tc>
        <w:tc>
          <w:tcPr>
            <w:tcW w:w="567" w:type="dxa"/>
            <w:shd w:val="clear" w:color="auto" w:fill="auto"/>
          </w:tcPr>
          <w:p w:rsidR="002A29B4" w:rsidRPr="007A2664" w:rsidRDefault="002A29B4" w:rsidP="00FC2209">
            <w:pPr>
              <w:rPr>
                <w:sz w:val="20"/>
                <w:szCs w:val="20"/>
              </w:rPr>
            </w:pPr>
            <w:bookmarkStart w:id="1581" w:name="A10515"/>
            <w:bookmarkEnd w:id="1581"/>
          </w:p>
        </w:tc>
      </w:tr>
    </w:tbl>
    <w:p w:rsidR="00424AFE" w:rsidRDefault="004422C9" w:rsidP="00DE1893">
      <w:pPr>
        <w:rPr>
          <w:b/>
          <w:lang w:val="en-US"/>
        </w:rPr>
      </w:pPr>
      <w:r>
        <w:rPr>
          <w:b/>
        </w:rPr>
        <w:br w:type="page"/>
      </w:r>
    </w:p>
    <w:p w:rsidR="00095360" w:rsidRDefault="00095360" w:rsidP="00DE1893">
      <w:r w:rsidRPr="00D93E7F">
        <w:t xml:space="preserve">Раздел 2.  </w:t>
      </w:r>
      <w:r w:rsidRPr="00095360">
        <w:t>Сведения о результатах расследования</w:t>
      </w:r>
    </w:p>
    <w:p w:rsidR="00095360" w:rsidRPr="00D93E7F" w:rsidRDefault="00095360" w:rsidP="00095360">
      <w:pPr>
        <w:ind w:hanging="142"/>
        <w:rPr>
          <w:b/>
          <w:bCs/>
          <w:sz w:val="12"/>
          <w:szCs w:val="12"/>
        </w:rPr>
      </w:pPr>
    </w:p>
    <w:tbl>
      <w:tblPr>
        <w:tblW w:w="7718" w:type="dxa"/>
        <w:tblInd w:w="-34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95360" w:rsidRPr="00D93E7F" w:rsidTr="0009536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B63F69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B63F69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B63F69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670B59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1582" w:name="GG021"/>
            <w:bookmarkEnd w:id="1582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670B59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1583" w:name="GG022"/>
            <w:bookmarkEnd w:id="1583"/>
            <w:r>
              <w:rPr>
                <w:rFonts w:ascii="Times New Roman" w:eastAsia="MS Mincho" w:hAnsi="Times New Roman"/>
              </w:rPr>
              <w:t>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670B59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1584" w:name="MM021"/>
            <w:bookmarkEnd w:id="1584"/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670B59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1585" w:name="MM022"/>
            <w:bookmarkEnd w:id="1585"/>
            <w:r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7315EF" w:rsidRDefault="007315EF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7315EF" w:rsidRDefault="007315EF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7315EF" w:rsidRDefault="007315EF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60" w:rsidRPr="007315EF" w:rsidRDefault="007315EF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7</w:t>
            </w:r>
          </w:p>
        </w:tc>
      </w:tr>
      <w:tr w:rsidR="00095360" w:rsidRPr="00D93E7F" w:rsidTr="00095360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095360" w:rsidRPr="00D93E7F" w:rsidRDefault="00095360" w:rsidP="00095360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095360" w:rsidRPr="00BE427F" w:rsidRDefault="00095360" w:rsidP="00D57619">
      <w:pPr>
        <w:jc w:val="center"/>
        <w:rPr>
          <w:b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36"/>
        <w:gridCol w:w="331"/>
        <w:gridCol w:w="567"/>
        <w:gridCol w:w="3802"/>
        <w:gridCol w:w="360"/>
        <w:gridCol w:w="900"/>
        <w:gridCol w:w="720"/>
        <w:gridCol w:w="1080"/>
        <w:gridCol w:w="900"/>
        <w:gridCol w:w="540"/>
        <w:gridCol w:w="1080"/>
        <w:gridCol w:w="1080"/>
        <w:gridCol w:w="1080"/>
        <w:gridCol w:w="720"/>
        <w:gridCol w:w="900"/>
        <w:gridCol w:w="720"/>
      </w:tblGrid>
      <w:tr w:rsidR="001E28AC" w:rsidRPr="00D16489" w:rsidTr="001E28AC">
        <w:trPr>
          <w:trHeight w:val="231"/>
        </w:trPr>
        <w:tc>
          <w:tcPr>
            <w:tcW w:w="5328" w:type="dxa"/>
            <w:gridSpan w:val="5"/>
            <w:vMerge w:val="restart"/>
            <w:shd w:val="clear" w:color="auto" w:fill="auto"/>
          </w:tcPr>
          <w:p w:rsidR="001E28AC" w:rsidRPr="00D16489" w:rsidRDefault="001E28AC" w:rsidP="00AD69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shd w:val="clear" w:color="auto" w:fill="auto"/>
            <w:textDirection w:val="btLr"/>
            <w:vAlign w:val="center"/>
          </w:tcPr>
          <w:p w:rsidR="001E28AC" w:rsidRPr="007A2664" w:rsidRDefault="001E28AC" w:rsidP="001E28A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строки </w:t>
            </w:r>
            <w:r w:rsidRPr="007A2664">
              <w:rPr>
                <w:sz w:val="20"/>
                <w:szCs w:val="20"/>
              </w:rPr>
              <w:t>№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1E28AC" w:rsidRPr="00D16489" w:rsidRDefault="001E28AC" w:rsidP="00F16B2E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Количество преступлений, уголовные дела о которых находились в производстве в отчетном периоде</w:t>
            </w:r>
          </w:p>
        </w:tc>
        <w:tc>
          <w:tcPr>
            <w:tcW w:w="8820" w:type="dxa"/>
            <w:gridSpan w:val="10"/>
            <w:shd w:val="clear" w:color="auto" w:fill="auto"/>
            <w:vAlign w:val="center"/>
          </w:tcPr>
          <w:p w:rsidR="001E28AC" w:rsidRPr="00D16489" w:rsidRDefault="001E28AC" w:rsidP="0064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16489">
              <w:rPr>
                <w:sz w:val="20"/>
                <w:szCs w:val="20"/>
              </w:rPr>
              <w:t>з них</w:t>
            </w:r>
          </w:p>
        </w:tc>
      </w:tr>
      <w:tr w:rsidR="00866494" w:rsidRPr="00D16489" w:rsidTr="00761C8A">
        <w:trPr>
          <w:trHeight w:val="278"/>
        </w:trPr>
        <w:tc>
          <w:tcPr>
            <w:tcW w:w="5328" w:type="dxa"/>
            <w:gridSpan w:val="5"/>
            <w:vMerge/>
            <w:shd w:val="clear" w:color="auto" w:fill="auto"/>
          </w:tcPr>
          <w:p w:rsidR="00866494" w:rsidRPr="00D16489" w:rsidRDefault="00866494" w:rsidP="00FC220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866494" w:rsidRPr="00D16489" w:rsidRDefault="00866494" w:rsidP="007A2664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866494" w:rsidRPr="00D16489" w:rsidRDefault="00866494" w:rsidP="007A2664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866494" w:rsidRPr="00D16489" w:rsidRDefault="00F16B2E" w:rsidP="00F16B2E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66494" w:rsidRPr="00D16489">
              <w:rPr>
                <w:sz w:val="20"/>
                <w:szCs w:val="20"/>
              </w:rPr>
              <w:t>оличество предварительно расследованных преступлений в отчетном периоде</w:t>
            </w:r>
          </w:p>
        </w:tc>
        <w:tc>
          <w:tcPr>
            <w:tcW w:w="8100" w:type="dxa"/>
            <w:gridSpan w:val="9"/>
            <w:shd w:val="clear" w:color="auto" w:fill="auto"/>
            <w:vAlign w:val="center"/>
          </w:tcPr>
          <w:p w:rsidR="00866494" w:rsidRPr="00D16489" w:rsidRDefault="00866494" w:rsidP="0064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951463" w:rsidRPr="00D16489" w:rsidTr="00917D63">
        <w:trPr>
          <w:trHeight w:val="342"/>
        </w:trPr>
        <w:tc>
          <w:tcPr>
            <w:tcW w:w="5328" w:type="dxa"/>
            <w:gridSpan w:val="5"/>
            <w:vMerge/>
            <w:shd w:val="clear" w:color="auto" w:fill="auto"/>
          </w:tcPr>
          <w:p w:rsidR="00866494" w:rsidRPr="00D16489" w:rsidRDefault="00866494" w:rsidP="00FC220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866494" w:rsidRPr="00D16489" w:rsidRDefault="00866494" w:rsidP="00FC220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866494" w:rsidRPr="00D16489" w:rsidRDefault="00866494" w:rsidP="007A2664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</w:tcPr>
          <w:p w:rsidR="00866494" w:rsidRPr="00D16489" w:rsidRDefault="00866494" w:rsidP="00866494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866494" w:rsidRPr="00D16489" w:rsidRDefault="00866494" w:rsidP="0064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16489">
              <w:rPr>
                <w:sz w:val="20"/>
                <w:szCs w:val="20"/>
              </w:rPr>
              <w:t>асследовано</w:t>
            </w:r>
            <w:r>
              <w:rPr>
                <w:sz w:val="20"/>
                <w:szCs w:val="20"/>
              </w:rPr>
              <w:t xml:space="preserve"> сотрудниками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866494" w:rsidRPr="00D16489" w:rsidRDefault="00866494" w:rsidP="006454C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лица установлены</w:t>
            </w:r>
            <w:r>
              <w:rPr>
                <w:sz w:val="20"/>
                <w:szCs w:val="20"/>
              </w:rPr>
              <w:t xml:space="preserve"> сотрудниками</w:t>
            </w:r>
          </w:p>
        </w:tc>
      </w:tr>
      <w:tr w:rsidR="00C512D2" w:rsidRPr="00D16489" w:rsidTr="00917D63">
        <w:trPr>
          <w:trHeight w:val="700"/>
        </w:trPr>
        <w:tc>
          <w:tcPr>
            <w:tcW w:w="5328" w:type="dxa"/>
            <w:gridSpan w:val="5"/>
            <w:vMerge/>
            <w:shd w:val="clear" w:color="auto" w:fill="auto"/>
          </w:tcPr>
          <w:p w:rsidR="001E2C77" w:rsidRPr="00D16489" w:rsidRDefault="001E2C77" w:rsidP="00FC220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1E2C77" w:rsidRPr="00D16489" w:rsidRDefault="001E2C77" w:rsidP="00FC220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E2C77" w:rsidRPr="00D16489" w:rsidRDefault="001E2C77" w:rsidP="00FC220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</w:tcPr>
          <w:p w:rsidR="001E2C77" w:rsidRPr="00D16489" w:rsidRDefault="001E2C77" w:rsidP="00866494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1E2C77" w:rsidRPr="00D93E7F" w:rsidRDefault="001E2C77" w:rsidP="009E16D5">
            <w:pPr>
              <w:ind w:right="57"/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E2C77" w:rsidRPr="00D16489" w:rsidRDefault="001E2C77" w:rsidP="006454C7">
            <w:pPr>
              <w:ind w:right="-35"/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органов внутренних дел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</w:tcPr>
          <w:p w:rsidR="001E2C77" w:rsidRPr="00D16489" w:rsidRDefault="001E2C77" w:rsidP="00A248E0">
            <w:pPr>
              <w:ind w:left="113" w:right="57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 xml:space="preserve">следователями </w:t>
            </w:r>
            <w:r w:rsidRPr="00D93E7F">
              <w:rPr>
                <w:sz w:val="20"/>
                <w:szCs w:val="20"/>
              </w:rPr>
              <w:t xml:space="preserve">органов </w:t>
            </w:r>
            <w:r>
              <w:rPr>
                <w:sz w:val="20"/>
                <w:szCs w:val="20"/>
              </w:rPr>
              <w:t>ф</w:t>
            </w:r>
            <w:r w:rsidRPr="00D93E7F">
              <w:rPr>
                <w:sz w:val="20"/>
                <w:szCs w:val="20"/>
              </w:rPr>
              <w:t>едеральной службы безопасности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1E2C77" w:rsidRPr="00D93E7F" w:rsidRDefault="001E2C77" w:rsidP="009E16D5">
            <w:pPr>
              <w:ind w:right="57"/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1E2C77" w:rsidRPr="00D16489" w:rsidRDefault="001E2C77" w:rsidP="00AD69A3">
            <w:pPr>
              <w:ind w:left="113" w:right="-108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органов внутренних дел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1E2C77" w:rsidRPr="00D16489" w:rsidRDefault="001E2C77" w:rsidP="00B84D68">
            <w:pPr>
              <w:ind w:left="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D93E7F">
              <w:rPr>
                <w:sz w:val="20"/>
                <w:szCs w:val="20"/>
              </w:rPr>
              <w:t>едеральной службы безопасности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1E2C77" w:rsidRDefault="001E2C77" w:rsidP="00525DD3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учреждений и </w:t>
            </w:r>
            <w:r w:rsidRPr="00D93E7F">
              <w:rPr>
                <w:sz w:val="20"/>
                <w:szCs w:val="20"/>
              </w:rPr>
              <w:t>органов Федеральной службы</w:t>
            </w:r>
          </w:p>
          <w:p w:rsidR="001E2C77" w:rsidRPr="007A2664" w:rsidRDefault="001E2C77" w:rsidP="00525D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исполнения наказаний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1E2C77" w:rsidRPr="00D16489" w:rsidRDefault="001E28AC" w:rsidP="006454C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E2C77" w:rsidRPr="00D16489">
              <w:rPr>
                <w:sz w:val="20"/>
                <w:szCs w:val="20"/>
              </w:rPr>
              <w:t>ны</w:t>
            </w:r>
            <w:r w:rsidR="001E2C77">
              <w:rPr>
                <w:sz w:val="20"/>
                <w:szCs w:val="20"/>
              </w:rPr>
              <w:t>х правоохранительных органов</w:t>
            </w:r>
          </w:p>
        </w:tc>
      </w:tr>
      <w:tr w:rsidR="00C512D2" w:rsidRPr="00D16489" w:rsidTr="00917D63">
        <w:trPr>
          <w:cantSplit/>
          <w:trHeight w:val="1615"/>
        </w:trPr>
        <w:tc>
          <w:tcPr>
            <w:tcW w:w="5328" w:type="dxa"/>
            <w:gridSpan w:val="5"/>
            <w:vMerge/>
            <w:shd w:val="clear" w:color="auto" w:fill="auto"/>
          </w:tcPr>
          <w:p w:rsidR="00B84D68" w:rsidRPr="00D16489" w:rsidRDefault="00B84D68" w:rsidP="00FC220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B84D68" w:rsidRPr="00D16489" w:rsidRDefault="00B84D68" w:rsidP="00FC220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4D68" w:rsidRPr="00D16489" w:rsidRDefault="00B84D68" w:rsidP="00FC220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84D68" w:rsidRPr="00D16489" w:rsidRDefault="00B84D68" w:rsidP="00FC220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4D68" w:rsidRPr="00D16489" w:rsidRDefault="00B84D68" w:rsidP="00FC220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84D68" w:rsidRPr="00D16489" w:rsidRDefault="00B84D68" w:rsidP="006454C7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следователями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B84D68" w:rsidRPr="00D16489" w:rsidRDefault="00B84D68" w:rsidP="006454C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дознавателями</w:t>
            </w:r>
          </w:p>
        </w:tc>
        <w:tc>
          <w:tcPr>
            <w:tcW w:w="1080" w:type="dxa"/>
            <w:vMerge/>
            <w:shd w:val="clear" w:color="auto" w:fill="auto"/>
            <w:textDirection w:val="btLr"/>
          </w:tcPr>
          <w:p w:rsidR="00B84D68" w:rsidRPr="00D16489" w:rsidRDefault="00B84D68" w:rsidP="007A266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textDirection w:val="btLr"/>
          </w:tcPr>
          <w:p w:rsidR="00B84D68" w:rsidRPr="00D16489" w:rsidRDefault="00B84D68" w:rsidP="007A2664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:rsidR="00B84D68" w:rsidRPr="00D16489" w:rsidRDefault="00B84D68" w:rsidP="006454C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B84D68" w:rsidRPr="00D16489" w:rsidRDefault="00B84D68" w:rsidP="006454C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B84D68" w:rsidRPr="00D16489" w:rsidRDefault="00B84D68" w:rsidP="007A266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</w:tcPr>
          <w:p w:rsidR="00B84D68" w:rsidRPr="00D16489" w:rsidRDefault="00B84D68" w:rsidP="00FC2209">
            <w:pPr>
              <w:rPr>
                <w:sz w:val="20"/>
                <w:szCs w:val="20"/>
              </w:rPr>
            </w:pPr>
          </w:p>
        </w:tc>
      </w:tr>
      <w:tr w:rsidR="00C512D2" w:rsidRPr="00D16489" w:rsidTr="00917D63">
        <w:trPr>
          <w:trHeight w:val="175"/>
        </w:trPr>
        <w:tc>
          <w:tcPr>
            <w:tcW w:w="5328" w:type="dxa"/>
            <w:gridSpan w:val="5"/>
            <w:shd w:val="clear" w:color="auto" w:fill="auto"/>
          </w:tcPr>
          <w:p w:rsidR="00B84D68" w:rsidRPr="00D16489" w:rsidRDefault="00B84D68" w:rsidP="007A266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shd w:val="clear" w:color="auto" w:fill="auto"/>
          </w:tcPr>
          <w:p w:rsidR="00B84D68" w:rsidRPr="00D16489" w:rsidRDefault="00B84D68" w:rsidP="007A266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shd w:val="clear" w:color="auto" w:fill="auto"/>
          </w:tcPr>
          <w:p w:rsidR="00B84D68" w:rsidRPr="00D16489" w:rsidRDefault="00B84D68" w:rsidP="007A266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B84D68" w:rsidRPr="00D16489" w:rsidRDefault="00B84D68" w:rsidP="007A266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B84D68" w:rsidRPr="00D16489" w:rsidRDefault="00B84D68" w:rsidP="007A266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B84D68" w:rsidRPr="00D16489" w:rsidRDefault="00B84D68" w:rsidP="007A266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B84D68" w:rsidRPr="00D16489" w:rsidRDefault="00B84D68" w:rsidP="007A266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B84D68" w:rsidRPr="00D16489" w:rsidRDefault="00B84D68" w:rsidP="007A266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B84D68" w:rsidRPr="00D16489" w:rsidRDefault="00B84D68" w:rsidP="007A266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B84D68" w:rsidRPr="00D16489" w:rsidRDefault="00B84D68" w:rsidP="00B84D68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B84D68" w:rsidRPr="00D16489" w:rsidRDefault="00B84D68" w:rsidP="007A266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B84D68" w:rsidRPr="00D16489" w:rsidRDefault="00B84D68" w:rsidP="007A2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84D68" w:rsidRPr="00D16489" w:rsidRDefault="00B84D68" w:rsidP="00B84D68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</w:tr>
      <w:tr w:rsidR="00C512D2" w:rsidRPr="00BE427F" w:rsidTr="001E28AC">
        <w:trPr>
          <w:trHeight w:val="256"/>
        </w:trPr>
        <w:tc>
          <w:tcPr>
            <w:tcW w:w="5328" w:type="dxa"/>
            <w:gridSpan w:val="5"/>
            <w:shd w:val="clear" w:color="auto" w:fill="auto"/>
            <w:vAlign w:val="center"/>
          </w:tcPr>
          <w:p w:rsidR="00B84D68" w:rsidRPr="007A2664" w:rsidRDefault="00B84D68" w:rsidP="00424A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преступлений террористического характера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4D68" w:rsidRPr="007251C9" w:rsidRDefault="00B84D68" w:rsidP="001E28AC">
            <w:pPr>
              <w:jc w:val="center"/>
              <w:rPr>
                <w:sz w:val="20"/>
                <w:szCs w:val="20"/>
              </w:rPr>
            </w:pPr>
            <w:r w:rsidRPr="007251C9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84D68" w:rsidRPr="00BE427F" w:rsidRDefault="00670B59" w:rsidP="00FC2209">
            <w:bookmarkStart w:id="1586" w:name="B0101"/>
            <w:bookmarkEnd w:id="1586"/>
            <w:r>
              <w:t xml:space="preserve"> 29</w:t>
            </w:r>
          </w:p>
        </w:tc>
        <w:tc>
          <w:tcPr>
            <w:tcW w:w="720" w:type="dxa"/>
            <w:shd w:val="clear" w:color="auto" w:fill="auto"/>
          </w:tcPr>
          <w:p w:rsidR="00B84D68" w:rsidRPr="00BE427F" w:rsidRDefault="00670B59" w:rsidP="00FC2209">
            <w:bookmarkStart w:id="1587" w:name="B0102"/>
            <w:bookmarkEnd w:id="1587"/>
            <w:r>
              <w:t xml:space="preserve"> 1</w:t>
            </w:r>
          </w:p>
        </w:tc>
        <w:tc>
          <w:tcPr>
            <w:tcW w:w="1080" w:type="dxa"/>
            <w:shd w:val="clear" w:color="auto" w:fill="auto"/>
          </w:tcPr>
          <w:p w:rsidR="00B84D68" w:rsidRPr="00BE427F" w:rsidRDefault="00670B59" w:rsidP="00FC2209">
            <w:bookmarkStart w:id="1588" w:name="B0103"/>
            <w:bookmarkEnd w:id="1588"/>
            <w:r>
              <w:t xml:space="preserve"> 1</w:t>
            </w:r>
          </w:p>
        </w:tc>
        <w:tc>
          <w:tcPr>
            <w:tcW w:w="900" w:type="dxa"/>
            <w:shd w:val="clear" w:color="auto" w:fill="auto"/>
          </w:tcPr>
          <w:p w:rsidR="00B84D68" w:rsidRPr="00BE427F" w:rsidRDefault="00670B59" w:rsidP="00FC2209">
            <w:bookmarkStart w:id="1589" w:name="B0104"/>
            <w:bookmarkEnd w:id="1589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B84D68" w:rsidRPr="00BE427F" w:rsidRDefault="00670B59" w:rsidP="00FC2209">
            <w:bookmarkStart w:id="1590" w:name="B0105"/>
            <w:bookmarkEnd w:id="1590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B84D68" w:rsidRPr="00BE427F" w:rsidRDefault="00670B59" w:rsidP="00FC2209">
            <w:bookmarkStart w:id="1591" w:name="B0106"/>
            <w:bookmarkEnd w:id="1591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B84D68" w:rsidRPr="00BE427F" w:rsidRDefault="00670B59" w:rsidP="00FC2209">
            <w:bookmarkStart w:id="1592" w:name="B0107"/>
            <w:bookmarkEnd w:id="1592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B84D68" w:rsidRPr="00BE427F" w:rsidRDefault="00670B59" w:rsidP="00FC2209">
            <w:bookmarkStart w:id="1593" w:name="B0108"/>
            <w:bookmarkEnd w:id="1593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B84D68" w:rsidRPr="00BE427F" w:rsidRDefault="00670B59" w:rsidP="00FC2209">
            <w:bookmarkStart w:id="1594" w:name="B0109"/>
            <w:bookmarkEnd w:id="1594"/>
            <w:r>
              <w:t xml:space="preserve"> 1</w:t>
            </w:r>
          </w:p>
        </w:tc>
        <w:tc>
          <w:tcPr>
            <w:tcW w:w="900" w:type="dxa"/>
            <w:shd w:val="clear" w:color="auto" w:fill="auto"/>
          </w:tcPr>
          <w:p w:rsidR="00B84D68" w:rsidRPr="00BE427F" w:rsidRDefault="00670B59" w:rsidP="00FC2209">
            <w:bookmarkStart w:id="1595" w:name="B0110"/>
            <w:bookmarkEnd w:id="1595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B84D68" w:rsidRPr="00BE427F" w:rsidRDefault="00670B59" w:rsidP="00FC2209">
            <w:bookmarkStart w:id="1596" w:name="B0111"/>
            <w:bookmarkEnd w:id="1596"/>
            <w:r>
              <w:t xml:space="preserve"> 0</w:t>
            </w:r>
          </w:p>
        </w:tc>
      </w:tr>
      <w:tr w:rsidR="007251C9" w:rsidRPr="00BE427F" w:rsidTr="001E28AC">
        <w:trPr>
          <w:trHeight w:val="289"/>
        </w:trPr>
        <w:tc>
          <w:tcPr>
            <w:tcW w:w="392" w:type="dxa"/>
            <w:vMerge w:val="restart"/>
            <w:shd w:val="clear" w:color="auto" w:fill="auto"/>
            <w:textDirection w:val="btLr"/>
            <w:vAlign w:val="center"/>
          </w:tcPr>
          <w:p w:rsidR="007251C9" w:rsidRPr="007A2664" w:rsidRDefault="007251C9" w:rsidP="00424AFE">
            <w:pPr>
              <w:ind w:left="113" w:right="-108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936" w:type="dxa"/>
            <w:gridSpan w:val="4"/>
            <w:shd w:val="clear" w:color="auto" w:fill="auto"/>
          </w:tcPr>
          <w:p w:rsidR="007251C9" w:rsidRPr="007A2664" w:rsidRDefault="007251C9" w:rsidP="007251C9">
            <w:pPr>
              <w:ind w:right="-108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террористический акт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7A2664">
              <w:rPr>
                <w:sz w:val="20"/>
                <w:szCs w:val="20"/>
              </w:rPr>
              <w:t>ст. 205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251C9" w:rsidRPr="007251C9" w:rsidRDefault="007251C9" w:rsidP="001E28AC">
            <w:pPr>
              <w:jc w:val="center"/>
              <w:rPr>
                <w:sz w:val="20"/>
                <w:szCs w:val="20"/>
              </w:rPr>
            </w:pPr>
            <w:r w:rsidRPr="007251C9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FC2209">
            <w:bookmarkStart w:id="1597" w:name="B0201"/>
            <w:bookmarkEnd w:id="1597"/>
            <w:r>
              <w:t xml:space="preserve"> 3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FC2209">
            <w:bookmarkStart w:id="1598" w:name="B0202"/>
            <w:bookmarkEnd w:id="1598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599" w:name="B0203"/>
            <w:bookmarkEnd w:id="1599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FC2209">
            <w:bookmarkStart w:id="1600" w:name="B0204"/>
            <w:bookmarkEnd w:id="1600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51C9" w:rsidRPr="00BE427F" w:rsidRDefault="00670B59" w:rsidP="00FC2209">
            <w:bookmarkStart w:id="1601" w:name="B0205"/>
            <w:bookmarkEnd w:id="1601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602" w:name="B0206"/>
            <w:bookmarkEnd w:id="1602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603" w:name="B0207"/>
            <w:bookmarkEnd w:id="1603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604" w:name="B0208"/>
            <w:bookmarkEnd w:id="1604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FC2209">
            <w:bookmarkStart w:id="1605" w:name="B0209"/>
            <w:bookmarkEnd w:id="1605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FC2209">
            <w:bookmarkStart w:id="1606" w:name="B0210"/>
            <w:bookmarkEnd w:id="1606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FC2209">
            <w:bookmarkStart w:id="1607" w:name="B0211"/>
            <w:bookmarkEnd w:id="1607"/>
            <w:r>
              <w:t xml:space="preserve"> 0</w:t>
            </w:r>
          </w:p>
        </w:tc>
      </w:tr>
      <w:tr w:rsidR="007251C9" w:rsidRPr="00BE427F" w:rsidTr="001E28AC">
        <w:trPr>
          <w:cantSplit/>
          <w:trHeight w:val="381"/>
        </w:trPr>
        <w:tc>
          <w:tcPr>
            <w:tcW w:w="392" w:type="dxa"/>
            <w:vMerge/>
            <w:shd w:val="clear" w:color="auto" w:fill="auto"/>
          </w:tcPr>
          <w:p w:rsidR="007251C9" w:rsidRPr="007A2664" w:rsidRDefault="007251C9" w:rsidP="00CF197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7251C9" w:rsidRPr="007A2664" w:rsidRDefault="007251C9" w:rsidP="009E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:rsidR="007251C9" w:rsidRPr="007A2664" w:rsidRDefault="007251C9" w:rsidP="00B73BC9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предотвращено на стадии приготовления (покушения)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251C9" w:rsidRPr="007251C9" w:rsidRDefault="007251C9" w:rsidP="001E28AC">
            <w:pPr>
              <w:jc w:val="center"/>
              <w:rPr>
                <w:sz w:val="20"/>
                <w:szCs w:val="20"/>
              </w:rPr>
            </w:pPr>
            <w:r w:rsidRPr="007251C9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CF197B">
            <w:bookmarkStart w:id="1608" w:name="B0301"/>
            <w:bookmarkEnd w:id="1608"/>
            <w:r>
              <w:t xml:space="preserve"> 3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CF197B">
            <w:bookmarkStart w:id="1609" w:name="B0302"/>
            <w:bookmarkEnd w:id="1609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CF197B">
            <w:bookmarkStart w:id="1610" w:name="B0303"/>
            <w:bookmarkEnd w:id="1610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CF197B">
            <w:bookmarkStart w:id="1611" w:name="B0304"/>
            <w:bookmarkEnd w:id="161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51C9" w:rsidRPr="00BE427F" w:rsidRDefault="00670B59" w:rsidP="00CF197B">
            <w:bookmarkStart w:id="1612" w:name="B0305"/>
            <w:bookmarkEnd w:id="1612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CF197B">
            <w:bookmarkStart w:id="1613" w:name="B0306"/>
            <w:bookmarkEnd w:id="1613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CF197B">
            <w:bookmarkStart w:id="1614" w:name="B0307"/>
            <w:bookmarkEnd w:id="1614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CF197B">
            <w:bookmarkStart w:id="1615" w:name="B0308"/>
            <w:bookmarkEnd w:id="1615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CF197B">
            <w:bookmarkStart w:id="1616" w:name="B0309"/>
            <w:bookmarkEnd w:id="1616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CF197B">
            <w:bookmarkStart w:id="1617" w:name="B0310"/>
            <w:bookmarkEnd w:id="1617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CF197B">
            <w:bookmarkStart w:id="1618" w:name="B0311"/>
            <w:bookmarkEnd w:id="1618"/>
            <w:r>
              <w:t xml:space="preserve"> 0</w:t>
            </w:r>
          </w:p>
        </w:tc>
      </w:tr>
      <w:tr w:rsidR="007251C9" w:rsidRPr="00BE427F" w:rsidTr="001E28AC">
        <w:tc>
          <w:tcPr>
            <w:tcW w:w="392" w:type="dxa"/>
            <w:vMerge/>
            <w:shd w:val="clear" w:color="auto" w:fill="auto"/>
          </w:tcPr>
          <w:p w:rsidR="007251C9" w:rsidRPr="007A2664" w:rsidRDefault="007251C9" w:rsidP="00CF197B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gridSpan w:val="4"/>
            <w:shd w:val="clear" w:color="auto" w:fill="auto"/>
          </w:tcPr>
          <w:p w:rsidR="007251C9" w:rsidRDefault="007251C9" w:rsidP="00FE6C7C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содействие террористической деятельности </w:t>
            </w:r>
          </w:p>
          <w:p w:rsidR="007251C9" w:rsidRPr="007A2664" w:rsidRDefault="007251C9" w:rsidP="00FE6C7C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205.1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251C9" w:rsidRPr="007251C9" w:rsidRDefault="007251C9" w:rsidP="001E28AC">
            <w:pPr>
              <w:jc w:val="center"/>
              <w:rPr>
                <w:sz w:val="20"/>
                <w:szCs w:val="20"/>
              </w:rPr>
            </w:pPr>
            <w:r w:rsidRPr="007251C9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CF197B">
            <w:bookmarkStart w:id="1619" w:name="B0401"/>
            <w:bookmarkEnd w:id="1619"/>
            <w:r>
              <w:t xml:space="preserve"> 5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CF197B">
            <w:bookmarkStart w:id="1620" w:name="B0402"/>
            <w:bookmarkEnd w:id="1620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CF197B">
            <w:bookmarkStart w:id="1621" w:name="B0403"/>
            <w:bookmarkEnd w:id="1621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CF197B">
            <w:bookmarkStart w:id="1622" w:name="B0404"/>
            <w:bookmarkEnd w:id="1622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51C9" w:rsidRPr="00BE427F" w:rsidRDefault="00670B59" w:rsidP="00CF197B">
            <w:bookmarkStart w:id="1623" w:name="B0405"/>
            <w:bookmarkEnd w:id="1623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CF197B">
            <w:bookmarkStart w:id="1624" w:name="B0406"/>
            <w:bookmarkEnd w:id="1624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CF197B">
            <w:bookmarkStart w:id="1625" w:name="B0407"/>
            <w:bookmarkEnd w:id="1625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CF197B">
            <w:bookmarkStart w:id="1626" w:name="B0408"/>
            <w:bookmarkEnd w:id="1626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CF197B">
            <w:bookmarkStart w:id="1627" w:name="B0409"/>
            <w:bookmarkEnd w:id="1627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CF197B">
            <w:bookmarkStart w:id="1628" w:name="B0410"/>
            <w:bookmarkEnd w:id="1628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CF197B">
            <w:bookmarkStart w:id="1629" w:name="B0411"/>
            <w:bookmarkEnd w:id="1629"/>
            <w:r>
              <w:t xml:space="preserve"> 0</w:t>
            </w:r>
          </w:p>
        </w:tc>
      </w:tr>
      <w:tr w:rsidR="007251C9" w:rsidRPr="00BE427F" w:rsidTr="001E28AC">
        <w:trPr>
          <w:trHeight w:val="203"/>
        </w:trPr>
        <w:tc>
          <w:tcPr>
            <w:tcW w:w="392" w:type="dxa"/>
            <w:vMerge/>
            <w:shd w:val="clear" w:color="auto" w:fill="auto"/>
          </w:tcPr>
          <w:p w:rsidR="007251C9" w:rsidRPr="007A2664" w:rsidRDefault="007251C9" w:rsidP="00D453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7251C9" w:rsidRPr="007A2664" w:rsidRDefault="007251C9" w:rsidP="00FE6C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700" w:type="dxa"/>
            <w:gridSpan w:val="3"/>
            <w:shd w:val="clear" w:color="auto" w:fill="auto"/>
          </w:tcPr>
          <w:p w:rsidR="007251C9" w:rsidRPr="007A2664" w:rsidRDefault="007251C9" w:rsidP="00FE6C7C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251C9" w:rsidRPr="007251C9" w:rsidRDefault="007251C9" w:rsidP="001E28AC">
            <w:pPr>
              <w:jc w:val="center"/>
              <w:rPr>
                <w:sz w:val="20"/>
                <w:szCs w:val="20"/>
              </w:rPr>
            </w:pPr>
            <w:r w:rsidRPr="007251C9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FC2209">
            <w:bookmarkStart w:id="1630" w:name="B0501"/>
            <w:bookmarkEnd w:id="1630"/>
            <w:r>
              <w:t xml:space="preserve"> 1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FC2209">
            <w:bookmarkStart w:id="1631" w:name="B0502"/>
            <w:bookmarkEnd w:id="1631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632" w:name="B0503"/>
            <w:bookmarkEnd w:id="1632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FC2209">
            <w:bookmarkStart w:id="1633" w:name="B0504"/>
            <w:bookmarkEnd w:id="1633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51C9" w:rsidRPr="00BE427F" w:rsidRDefault="00670B59" w:rsidP="00FC2209">
            <w:bookmarkStart w:id="1634" w:name="B0505"/>
            <w:bookmarkEnd w:id="1634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635" w:name="B0506"/>
            <w:bookmarkEnd w:id="1635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636" w:name="B0507"/>
            <w:bookmarkEnd w:id="1636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637" w:name="B0508"/>
            <w:bookmarkEnd w:id="1637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FC2209">
            <w:bookmarkStart w:id="1638" w:name="B0509"/>
            <w:bookmarkEnd w:id="1638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FC2209">
            <w:bookmarkStart w:id="1639" w:name="B0510"/>
            <w:bookmarkEnd w:id="1639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FC2209">
            <w:bookmarkStart w:id="1640" w:name="B0511"/>
            <w:bookmarkEnd w:id="1640"/>
            <w:r>
              <w:t xml:space="preserve"> 0</w:t>
            </w:r>
          </w:p>
        </w:tc>
      </w:tr>
      <w:tr w:rsidR="007251C9" w:rsidRPr="00BE427F" w:rsidTr="001E28AC">
        <w:trPr>
          <w:trHeight w:val="216"/>
        </w:trPr>
        <w:tc>
          <w:tcPr>
            <w:tcW w:w="392" w:type="dxa"/>
            <w:vMerge/>
            <w:shd w:val="clear" w:color="auto" w:fill="auto"/>
          </w:tcPr>
          <w:p w:rsidR="007251C9" w:rsidRPr="007A2664" w:rsidRDefault="007251C9" w:rsidP="00D453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7251C9" w:rsidRDefault="007251C9" w:rsidP="00FE6C7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00" w:type="dxa"/>
            <w:gridSpan w:val="3"/>
            <w:shd w:val="clear" w:color="auto" w:fill="auto"/>
          </w:tcPr>
          <w:p w:rsidR="007251C9" w:rsidRPr="007A2664" w:rsidRDefault="007251C9" w:rsidP="001C277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склонение, вербовка или иное вовлечение лица в совершение хотя бы одного из преступлений, предусмотренных </w:t>
            </w:r>
            <w:hyperlink r:id="rId96" w:history="1">
              <w:r w:rsidRPr="00951463">
                <w:rPr>
                  <w:sz w:val="20"/>
                  <w:szCs w:val="20"/>
                </w:rPr>
                <w:t>ст. 205.2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97" w:history="1">
              <w:r w:rsidRPr="00951463">
                <w:rPr>
                  <w:sz w:val="20"/>
                  <w:szCs w:val="20"/>
                </w:rPr>
                <w:t>чч. 1 и 2 ст.</w:t>
              </w:r>
            </w:hyperlink>
            <w:hyperlink r:id="rId98" w:history="1"/>
            <w:r w:rsidRPr="00951463">
              <w:rPr>
                <w:sz w:val="20"/>
                <w:szCs w:val="20"/>
              </w:rPr>
              <w:t xml:space="preserve"> 206, </w:t>
            </w:r>
            <w:hyperlink r:id="rId99" w:history="1">
              <w:r w:rsidRPr="00951463">
                <w:rPr>
                  <w:sz w:val="20"/>
                  <w:szCs w:val="20"/>
                </w:rPr>
                <w:t>ст. 208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00" w:history="1">
              <w:r w:rsidR="001C2777">
                <w:rPr>
                  <w:sz w:val="20"/>
                  <w:szCs w:val="20"/>
                </w:rPr>
                <w:t>чч. 1–</w:t>
              </w:r>
              <w:r w:rsidRPr="00951463">
                <w:rPr>
                  <w:sz w:val="20"/>
                  <w:szCs w:val="20"/>
                </w:rPr>
                <w:t>3</w:t>
              </w:r>
            </w:hyperlink>
            <w:r w:rsidRPr="00951463">
              <w:rPr>
                <w:sz w:val="20"/>
                <w:szCs w:val="20"/>
              </w:rPr>
              <w:t xml:space="preserve"> </w:t>
            </w:r>
            <w:hyperlink r:id="rId101" w:history="1">
              <w:r w:rsidRPr="00951463">
                <w:rPr>
                  <w:sz w:val="20"/>
                  <w:szCs w:val="20"/>
                </w:rPr>
                <w:t>ст.</w:t>
              </w:r>
            </w:hyperlink>
            <w:r w:rsidRPr="00951463">
              <w:rPr>
                <w:sz w:val="20"/>
                <w:szCs w:val="20"/>
              </w:rPr>
              <w:t xml:space="preserve"> 211, </w:t>
            </w:r>
            <w:hyperlink r:id="rId102" w:history="1">
              <w:r w:rsidRPr="00951463">
                <w:rPr>
                  <w:sz w:val="20"/>
                  <w:szCs w:val="20"/>
                </w:rPr>
                <w:t>ст. 220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03" w:history="1">
              <w:r w:rsidRPr="00951463">
                <w:rPr>
                  <w:sz w:val="20"/>
                  <w:szCs w:val="20"/>
                </w:rPr>
                <w:t>221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04" w:history="1">
              <w:r w:rsidRPr="00951463">
                <w:rPr>
                  <w:sz w:val="20"/>
                  <w:szCs w:val="20"/>
                </w:rPr>
                <w:t>277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05" w:history="1">
              <w:r w:rsidRPr="00951463">
                <w:rPr>
                  <w:sz w:val="20"/>
                  <w:szCs w:val="20"/>
                </w:rPr>
                <w:t>278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06" w:history="1">
              <w:r w:rsidRPr="00951463">
                <w:rPr>
                  <w:sz w:val="20"/>
                  <w:szCs w:val="20"/>
                </w:rPr>
                <w:t>279</w:t>
              </w:r>
            </w:hyperlink>
            <w:r w:rsidRPr="00951463">
              <w:rPr>
                <w:sz w:val="20"/>
                <w:szCs w:val="20"/>
              </w:rPr>
              <w:t xml:space="preserve"> и </w:t>
            </w:r>
            <w:hyperlink r:id="rId107" w:history="1">
              <w:r w:rsidRPr="00951463">
                <w:rPr>
                  <w:sz w:val="20"/>
                  <w:szCs w:val="20"/>
                </w:rPr>
                <w:t>360</w:t>
              </w:r>
            </w:hyperlink>
            <w:r w:rsidRPr="009514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</w:t>
            </w:r>
            <w:r w:rsidR="001C277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РФ, вооружение или подготовка лица в целях совершения хотя бы одного из указанных преступлений                    </w:t>
            </w:r>
            <w:r w:rsidR="00203F0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ч</w:t>
            </w:r>
            <w:r w:rsidRPr="007A2664">
              <w:rPr>
                <w:sz w:val="20"/>
                <w:szCs w:val="20"/>
              </w:rPr>
              <w:t>. 1 ст. 205.1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251C9" w:rsidRPr="007251C9" w:rsidRDefault="007251C9" w:rsidP="001E28AC">
            <w:pPr>
              <w:jc w:val="center"/>
              <w:rPr>
                <w:sz w:val="20"/>
                <w:szCs w:val="20"/>
              </w:rPr>
            </w:pPr>
            <w:r w:rsidRPr="007251C9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FC2209">
            <w:bookmarkStart w:id="1641" w:name="B0601"/>
            <w:bookmarkEnd w:id="1641"/>
            <w:r>
              <w:t xml:space="preserve"> 5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FC2209">
            <w:bookmarkStart w:id="1642" w:name="B0602"/>
            <w:bookmarkEnd w:id="1642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643" w:name="B0603"/>
            <w:bookmarkEnd w:id="1643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FC2209">
            <w:bookmarkStart w:id="1644" w:name="B0604"/>
            <w:bookmarkEnd w:id="1644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51C9" w:rsidRPr="00BE427F" w:rsidRDefault="00670B59" w:rsidP="00FC2209">
            <w:bookmarkStart w:id="1645" w:name="B0605"/>
            <w:bookmarkEnd w:id="1645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646" w:name="B0606"/>
            <w:bookmarkEnd w:id="1646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647" w:name="B0607"/>
            <w:bookmarkEnd w:id="1647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BE427F" w:rsidRDefault="00670B59" w:rsidP="00FC2209">
            <w:bookmarkStart w:id="1648" w:name="B0608"/>
            <w:bookmarkEnd w:id="1648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FC2209">
            <w:bookmarkStart w:id="1649" w:name="B0609"/>
            <w:bookmarkEnd w:id="1649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BE427F" w:rsidRDefault="00670B59" w:rsidP="00FC2209">
            <w:bookmarkStart w:id="1650" w:name="B0610"/>
            <w:bookmarkEnd w:id="1650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BE427F" w:rsidRDefault="00670B59" w:rsidP="00FC2209">
            <w:bookmarkStart w:id="1651" w:name="B0611"/>
            <w:bookmarkEnd w:id="1651"/>
            <w:r>
              <w:t xml:space="preserve"> 0</w:t>
            </w:r>
          </w:p>
        </w:tc>
      </w:tr>
      <w:tr w:rsidR="007251C9" w:rsidRPr="00BE427F" w:rsidTr="001E28AC">
        <w:trPr>
          <w:trHeight w:val="216"/>
        </w:trPr>
        <w:tc>
          <w:tcPr>
            <w:tcW w:w="392" w:type="dxa"/>
            <w:vMerge/>
            <w:shd w:val="clear" w:color="auto" w:fill="auto"/>
          </w:tcPr>
          <w:p w:rsidR="007251C9" w:rsidRPr="007A2664" w:rsidRDefault="007251C9" w:rsidP="00D453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7251C9" w:rsidRDefault="007251C9" w:rsidP="00FE6C7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3802" w:type="dxa"/>
            <w:shd w:val="clear" w:color="auto" w:fill="auto"/>
          </w:tcPr>
          <w:p w:rsidR="007251C9" w:rsidRPr="00AD69A3" w:rsidRDefault="007251C9" w:rsidP="00C63E31">
            <w:pPr>
              <w:spacing w:line="200" w:lineRule="exact"/>
              <w:rPr>
                <w:sz w:val="20"/>
                <w:szCs w:val="20"/>
              </w:rPr>
            </w:pPr>
            <w:hyperlink r:id="rId108" w:history="1">
              <w:r w:rsidRPr="00AD69A3">
                <w:rPr>
                  <w:sz w:val="20"/>
                  <w:szCs w:val="20"/>
                </w:rPr>
                <w:t>склонение, вербовка</w:t>
              </w:r>
            </w:hyperlink>
            <w:r w:rsidRPr="00AD69A3">
              <w:rPr>
                <w:sz w:val="20"/>
                <w:szCs w:val="20"/>
              </w:rPr>
              <w:t xml:space="preserve"> или иное вовлечение 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251C9" w:rsidRPr="007251C9" w:rsidRDefault="007251C9" w:rsidP="001E28AC">
            <w:pPr>
              <w:jc w:val="center"/>
              <w:rPr>
                <w:sz w:val="20"/>
                <w:szCs w:val="20"/>
              </w:rPr>
            </w:pPr>
            <w:r w:rsidRPr="007251C9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7251C9" w:rsidRPr="007A2664" w:rsidRDefault="00670B59" w:rsidP="009E16D5">
            <w:pPr>
              <w:jc w:val="right"/>
              <w:rPr>
                <w:sz w:val="20"/>
                <w:szCs w:val="20"/>
              </w:rPr>
            </w:pPr>
            <w:bookmarkStart w:id="1652" w:name="B0701"/>
            <w:bookmarkEnd w:id="165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20" w:type="dxa"/>
            <w:shd w:val="clear" w:color="auto" w:fill="auto"/>
          </w:tcPr>
          <w:p w:rsidR="007251C9" w:rsidRPr="007A2664" w:rsidRDefault="00670B59" w:rsidP="009E16D5">
            <w:pPr>
              <w:jc w:val="right"/>
              <w:rPr>
                <w:sz w:val="20"/>
                <w:szCs w:val="20"/>
              </w:rPr>
            </w:pPr>
            <w:bookmarkStart w:id="1653" w:name="B0702"/>
            <w:bookmarkEnd w:id="16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7A2664" w:rsidRDefault="00670B59" w:rsidP="009E16D5">
            <w:pPr>
              <w:jc w:val="right"/>
              <w:rPr>
                <w:sz w:val="20"/>
                <w:szCs w:val="20"/>
              </w:rPr>
            </w:pPr>
            <w:bookmarkStart w:id="1654" w:name="B0703"/>
            <w:bookmarkEnd w:id="16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7A2664" w:rsidRDefault="00670B59" w:rsidP="009E16D5">
            <w:pPr>
              <w:jc w:val="right"/>
              <w:rPr>
                <w:sz w:val="20"/>
                <w:szCs w:val="20"/>
              </w:rPr>
            </w:pPr>
            <w:bookmarkStart w:id="1655" w:name="B0704"/>
            <w:bookmarkEnd w:id="16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251C9" w:rsidRPr="007A2664" w:rsidRDefault="00670B59" w:rsidP="009E16D5">
            <w:pPr>
              <w:jc w:val="right"/>
              <w:rPr>
                <w:sz w:val="20"/>
                <w:szCs w:val="20"/>
              </w:rPr>
            </w:pPr>
            <w:bookmarkStart w:id="1656" w:name="B0705"/>
            <w:bookmarkEnd w:id="16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7A2664" w:rsidRDefault="00670B59" w:rsidP="009E16D5">
            <w:pPr>
              <w:jc w:val="right"/>
              <w:rPr>
                <w:sz w:val="20"/>
                <w:szCs w:val="20"/>
              </w:rPr>
            </w:pPr>
            <w:bookmarkStart w:id="1657" w:name="B0706"/>
            <w:bookmarkEnd w:id="16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7A2664" w:rsidRDefault="00670B59" w:rsidP="009E16D5">
            <w:pPr>
              <w:jc w:val="right"/>
              <w:rPr>
                <w:sz w:val="20"/>
                <w:szCs w:val="20"/>
              </w:rPr>
            </w:pPr>
            <w:bookmarkStart w:id="1658" w:name="B0707"/>
            <w:bookmarkEnd w:id="16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251C9" w:rsidRPr="007A2664" w:rsidRDefault="00670B59" w:rsidP="009E16D5">
            <w:pPr>
              <w:jc w:val="right"/>
              <w:rPr>
                <w:sz w:val="20"/>
                <w:szCs w:val="20"/>
              </w:rPr>
            </w:pPr>
            <w:bookmarkStart w:id="1659" w:name="B0708"/>
            <w:bookmarkEnd w:id="16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7A2664" w:rsidRDefault="00670B59" w:rsidP="009E16D5">
            <w:pPr>
              <w:jc w:val="right"/>
              <w:rPr>
                <w:sz w:val="20"/>
                <w:szCs w:val="20"/>
              </w:rPr>
            </w:pPr>
            <w:bookmarkStart w:id="1660" w:name="B0709"/>
            <w:bookmarkEnd w:id="16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251C9" w:rsidRPr="007A2664" w:rsidRDefault="00670B59" w:rsidP="009E16D5">
            <w:pPr>
              <w:jc w:val="right"/>
              <w:rPr>
                <w:sz w:val="20"/>
                <w:szCs w:val="20"/>
              </w:rPr>
            </w:pPr>
            <w:bookmarkStart w:id="1661" w:name="B0710"/>
            <w:bookmarkEnd w:id="16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251C9" w:rsidRPr="007A2664" w:rsidRDefault="00670B59" w:rsidP="009E16D5">
            <w:pPr>
              <w:jc w:val="right"/>
              <w:rPr>
                <w:sz w:val="20"/>
                <w:szCs w:val="20"/>
              </w:rPr>
            </w:pPr>
            <w:bookmarkStart w:id="1662" w:name="B0711"/>
            <w:bookmarkEnd w:id="1662"/>
            <w:r>
              <w:rPr>
                <w:sz w:val="20"/>
                <w:szCs w:val="20"/>
              </w:rPr>
              <w:t xml:space="preserve"> 0</w:t>
            </w:r>
          </w:p>
        </w:tc>
      </w:tr>
      <w:tr w:rsidR="007251C9" w:rsidRPr="00BE427F" w:rsidTr="001E28AC">
        <w:trPr>
          <w:trHeight w:val="216"/>
        </w:trPr>
        <w:tc>
          <w:tcPr>
            <w:tcW w:w="392" w:type="dxa"/>
            <w:vMerge/>
            <w:shd w:val="clear" w:color="auto" w:fill="auto"/>
          </w:tcPr>
          <w:p w:rsidR="007251C9" w:rsidRPr="007A2664" w:rsidRDefault="007251C9" w:rsidP="00D453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7251C9" w:rsidRDefault="007251C9" w:rsidP="00FE6C7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00" w:type="dxa"/>
            <w:gridSpan w:val="3"/>
            <w:shd w:val="clear" w:color="auto" w:fill="auto"/>
          </w:tcPr>
          <w:p w:rsidR="007251C9" w:rsidRPr="00951463" w:rsidRDefault="007251C9" w:rsidP="00454862">
            <w:pPr>
              <w:rPr>
                <w:sz w:val="20"/>
                <w:szCs w:val="20"/>
              </w:rPr>
            </w:pPr>
            <w:hyperlink r:id="rId109" w:history="1">
              <w:r w:rsidR="00454862">
                <w:rPr>
                  <w:sz w:val="20"/>
                  <w:szCs w:val="20"/>
                </w:rPr>
                <w:t>с</w:t>
              </w:r>
              <w:r w:rsidRPr="00951463">
                <w:rPr>
                  <w:sz w:val="20"/>
                  <w:szCs w:val="20"/>
                </w:rPr>
                <w:t>клонение, вербовка</w:t>
              </w:r>
            </w:hyperlink>
            <w:r w:rsidRPr="00951463">
              <w:rPr>
                <w:sz w:val="20"/>
                <w:szCs w:val="20"/>
              </w:rPr>
              <w:t xml:space="preserve"> или иное вовлечение лица в совершение хотя бы одного из преступлений, предусмотренных </w:t>
            </w:r>
            <w:hyperlink r:id="rId110" w:history="1">
              <w:r w:rsidRPr="00951463">
                <w:rPr>
                  <w:sz w:val="20"/>
                  <w:szCs w:val="20"/>
                </w:rPr>
                <w:t>ст</w:t>
              </w:r>
              <w:r>
                <w:rPr>
                  <w:sz w:val="20"/>
                  <w:szCs w:val="20"/>
                </w:rPr>
                <w:t>.</w:t>
              </w:r>
              <w:r w:rsidRPr="00951463">
                <w:rPr>
                  <w:sz w:val="20"/>
                  <w:szCs w:val="20"/>
                </w:rPr>
                <w:t xml:space="preserve"> 205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11" w:history="1">
              <w:r w:rsidRPr="00951463">
                <w:rPr>
                  <w:sz w:val="20"/>
                  <w:szCs w:val="20"/>
                </w:rPr>
                <w:t>205.3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12" w:history="1">
              <w:r w:rsidRPr="00951463">
                <w:rPr>
                  <w:sz w:val="20"/>
                  <w:szCs w:val="20"/>
                </w:rPr>
                <w:t>205.4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13" w:history="1">
              <w:r w:rsidRPr="00951463">
                <w:rPr>
                  <w:sz w:val="20"/>
                  <w:szCs w:val="20"/>
                </w:rPr>
                <w:t>205.5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ч</w:t>
            </w:r>
            <w:hyperlink r:id="rId114" w:history="1">
              <w:r w:rsidRPr="00951463">
                <w:rPr>
                  <w:sz w:val="20"/>
                  <w:szCs w:val="20"/>
                </w:rPr>
                <w:t>ч</w:t>
              </w:r>
              <w:r>
                <w:rPr>
                  <w:sz w:val="20"/>
                  <w:szCs w:val="20"/>
                </w:rPr>
                <w:t>. 3 и 4</w:t>
              </w:r>
            </w:hyperlink>
            <w:r>
              <w:rPr>
                <w:sz w:val="20"/>
                <w:szCs w:val="20"/>
              </w:rPr>
              <w:t xml:space="preserve"> ст. 206</w:t>
            </w:r>
            <w:r w:rsidRPr="00951463">
              <w:rPr>
                <w:sz w:val="20"/>
                <w:szCs w:val="20"/>
              </w:rPr>
              <w:t xml:space="preserve">, </w:t>
            </w:r>
            <w:hyperlink r:id="rId115" w:history="1">
              <w:r w:rsidRPr="00951463">
                <w:rPr>
                  <w:sz w:val="20"/>
                  <w:szCs w:val="20"/>
                </w:rPr>
                <w:t>ч</w:t>
              </w:r>
              <w:r>
                <w:rPr>
                  <w:sz w:val="20"/>
                  <w:szCs w:val="20"/>
                </w:rPr>
                <w:t xml:space="preserve">. 4 ст. </w:t>
              </w:r>
            </w:hyperlink>
            <w:r>
              <w:rPr>
                <w:sz w:val="20"/>
                <w:szCs w:val="20"/>
              </w:rPr>
              <w:t>211 УК РФ</w:t>
            </w:r>
            <w:r w:rsidRPr="00951463">
              <w:rPr>
                <w:sz w:val="20"/>
                <w:szCs w:val="20"/>
              </w:rPr>
              <w:t>, вооружение или подготовка лица в целях совершения хотя бы одного из указанных преступлений, а равно финансирование терроризма</w:t>
            </w:r>
            <w:r>
              <w:rPr>
                <w:sz w:val="20"/>
                <w:szCs w:val="20"/>
              </w:rPr>
              <w:t xml:space="preserve">   </w:t>
            </w:r>
            <w:r w:rsidRPr="00951463">
              <w:rPr>
                <w:sz w:val="20"/>
                <w:szCs w:val="20"/>
              </w:rPr>
              <w:t>ч. 1.1 ст. 205.1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251C9" w:rsidRPr="007251C9" w:rsidRDefault="007251C9" w:rsidP="001E28AC">
            <w:pPr>
              <w:jc w:val="center"/>
              <w:rPr>
                <w:sz w:val="20"/>
                <w:szCs w:val="20"/>
              </w:rPr>
            </w:pPr>
            <w:r w:rsidRPr="007251C9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bookmarkStart w:id="1663" w:name="B0801"/>
            <w:bookmarkEnd w:id="1663"/>
          </w:p>
        </w:tc>
        <w:tc>
          <w:tcPr>
            <w:tcW w:w="720" w:type="dxa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bookmarkStart w:id="1664" w:name="B0802"/>
            <w:bookmarkEnd w:id="1664"/>
          </w:p>
        </w:tc>
        <w:tc>
          <w:tcPr>
            <w:tcW w:w="1080" w:type="dxa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bookmarkStart w:id="1665" w:name="B0803"/>
            <w:bookmarkEnd w:id="1665"/>
          </w:p>
        </w:tc>
        <w:tc>
          <w:tcPr>
            <w:tcW w:w="900" w:type="dxa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bookmarkStart w:id="1666" w:name="B0804"/>
            <w:bookmarkEnd w:id="1666"/>
          </w:p>
        </w:tc>
        <w:tc>
          <w:tcPr>
            <w:tcW w:w="540" w:type="dxa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bookmarkStart w:id="1667" w:name="B0805"/>
            <w:bookmarkEnd w:id="1667"/>
          </w:p>
        </w:tc>
        <w:tc>
          <w:tcPr>
            <w:tcW w:w="1080" w:type="dxa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bookmarkStart w:id="1668" w:name="B0806"/>
            <w:bookmarkEnd w:id="1668"/>
          </w:p>
        </w:tc>
        <w:tc>
          <w:tcPr>
            <w:tcW w:w="1080" w:type="dxa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bookmarkStart w:id="1669" w:name="B0807"/>
            <w:bookmarkEnd w:id="1669"/>
          </w:p>
        </w:tc>
        <w:tc>
          <w:tcPr>
            <w:tcW w:w="1080" w:type="dxa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bookmarkStart w:id="1670" w:name="B0808"/>
            <w:bookmarkEnd w:id="1670"/>
          </w:p>
        </w:tc>
        <w:tc>
          <w:tcPr>
            <w:tcW w:w="720" w:type="dxa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bookmarkStart w:id="1671" w:name="B0809"/>
            <w:bookmarkEnd w:id="1671"/>
          </w:p>
        </w:tc>
        <w:tc>
          <w:tcPr>
            <w:tcW w:w="900" w:type="dxa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bookmarkStart w:id="1672" w:name="B0810"/>
            <w:bookmarkEnd w:id="1672"/>
          </w:p>
        </w:tc>
        <w:tc>
          <w:tcPr>
            <w:tcW w:w="720" w:type="dxa"/>
            <w:shd w:val="clear" w:color="auto" w:fill="auto"/>
          </w:tcPr>
          <w:p w:rsidR="007251C9" w:rsidRPr="007A2664" w:rsidRDefault="007251C9" w:rsidP="009E16D5">
            <w:pPr>
              <w:jc w:val="right"/>
              <w:rPr>
                <w:sz w:val="20"/>
                <w:szCs w:val="20"/>
              </w:rPr>
            </w:pPr>
            <w:bookmarkStart w:id="1673" w:name="B0811"/>
            <w:bookmarkEnd w:id="1673"/>
          </w:p>
        </w:tc>
      </w:tr>
    </w:tbl>
    <w:p w:rsidR="007251C9" w:rsidRDefault="007251C9">
      <w:r>
        <w:br w:type="page"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55"/>
        <w:gridCol w:w="28"/>
        <w:gridCol w:w="142"/>
        <w:gridCol w:w="567"/>
        <w:gridCol w:w="3944"/>
        <w:gridCol w:w="360"/>
        <w:gridCol w:w="900"/>
        <w:gridCol w:w="750"/>
        <w:gridCol w:w="1050"/>
        <w:gridCol w:w="900"/>
        <w:gridCol w:w="540"/>
        <w:gridCol w:w="1080"/>
        <w:gridCol w:w="1080"/>
        <w:gridCol w:w="1080"/>
        <w:gridCol w:w="720"/>
        <w:gridCol w:w="900"/>
        <w:gridCol w:w="720"/>
      </w:tblGrid>
      <w:tr w:rsidR="007251C9" w:rsidRPr="00D16489" w:rsidTr="007251C9">
        <w:trPr>
          <w:trHeight w:val="175"/>
          <w:tblHeader/>
        </w:trPr>
        <w:tc>
          <w:tcPr>
            <w:tcW w:w="5328" w:type="dxa"/>
            <w:gridSpan w:val="6"/>
            <w:shd w:val="clear" w:color="auto" w:fill="auto"/>
          </w:tcPr>
          <w:p w:rsidR="007251C9" w:rsidRPr="00D16489" w:rsidRDefault="007251C9" w:rsidP="007251C9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shd w:val="clear" w:color="auto" w:fill="auto"/>
          </w:tcPr>
          <w:p w:rsidR="007251C9" w:rsidRPr="00D16489" w:rsidRDefault="007251C9" w:rsidP="007251C9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shd w:val="clear" w:color="auto" w:fill="auto"/>
          </w:tcPr>
          <w:p w:rsidR="007251C9" w:rsidRPr="00D16489" w:rsidRDefault="007251C9" w:rsidP="007251C9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:rsidR="007251C9" w:rsidRPr="00D16489" w:rsidRDefault="007251C9" w:rsidP="007251C9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7251C9" w:rsidRPr="00D16489" w:rsidRDefault="007251C9" w:rsidP="007251C9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51C9" w:rsidRPr="00D16489" w:rsidRDefault="007251C9" w:rsidP="007251C9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7251C9" w:rsidRPr="00D16489" w:rsidRDefault="007251C9" w:rsidP="007251C9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51C9" w:rsidRPr="00D16489" w:rsidRDefault="007251C9" w:rsidP="007251C9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251C9" w:rsidRPr="00D16489" w:rsidRDefault="007251C9" w:rsidP="007251C9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51C9" w:rsidRPr="00D16489" w:rsidRDefault="007251C9" w:rsidP="007251C9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51C9" w:rsidRPr="00D16489" w:rsidRDefault="007251C9" w:rsidP="007251C9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7251C9" w:rsidRPr="00D16489" w:rsidRDefault="007251C9" w:rsidP="007251C9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51C9" w:rsidRPr="00D16489" w:rsidRDefault="007251C9" w:rsidP="007251C9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11</w:t>
            </w:r>
          </w:p>
        </w:tc>
      </w:tr>
      <w:tr w:rsidR="007732D2" w:rsidRPr="00BE427F" w:rsidTr="001E28AC">
        <w:trPr>
          <w:trHeight w:val="195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:rsidR="007732D2" w:rsidRPr="007A2664" w:rsidRDefault="007732D2" w:rsidP="00424AFE">
            <w:pPr>
              <w:ind w:left="113" w:right="-108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8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732D2" w:rsidRDefault="007732D2" w:rsidP="00424AF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7732D2" w:rsidRPr="007A2664" w:rsidRDefault="007732D2" w:rsidP="009E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 том числе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7732D2" w:rsidRPr="00AD69A3" w:rsidRDefault="007732D2" w:rsidP="00203F0E">
            <w:pPr>
              <w:spacing w:line="200" w:lineRule="exact"/>
              <w:rPr>
                <w:sz w:val="20"/>
                <w:szCs w:val="20"/>
              </w:rPr>
            </w:pPr>
            <w:r w:rsidRPr="00AD69A3">
              <w:rPr>
                <w:sz w:val="20"/>
                <w:szCs w:val="20"/>
              </w:rPr>
              <w:t xml:space="preserve">финансирование   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674" w:name="B0901"/>
            <w:bookmarkEnd w:id="1674"/>
          </w:p>
        </w:tc>
        <w:tc>
          <w:tcPr>
            <w:tcW w:w="750" w:type="dxa"/>
            <w:shd w:val="clear" w:color="auto" w:fill="auto"/>
          </w:tcPr>
          <w:p w:rsidR="007732D2" w:rsidRPr="00BE427F" w:rsidRDefault="007732D2" w:rsidP="00FC2209">
            <w:bookmarkStart w:id="1675" w:name="B0902"/>
            <w:bookmarkEnd w:id="1675"/>
          </w:p>
        </w:tc>
        <w:tc>
          <w:tcPr>
            <w:tcW w:w="1050" w:type="dxa"/>
            <w:shd w:val="clear" w:color="auto" w:fill="auto"/>
          </w:tcPr>
          <w:p w:rsidR="007732D2" w:rsidRPr="00BE427F" w:rsidRDefault="007732D2" w:rsidP="00FC2209">
            <w:bookmarkStart w:id="1676" w:name="B0903"/>
            <w:bookmarkEnd w:id="1676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677" w:name="B0904"/>
            <w:bookmarkEnd w:id="1677"/>
          </w:p>
        </w:tc>
        <w:tc>
          <w:tcPr>
            <w:tcW w:w="540" w:type="dxa"/>
            <w:shd w:val="clear" w:color="auto" w:fill="auto"/>
          </w:tcPr>
          <w:p w:rsidR="007732D2" w:rsidRPr="00BE427F" w:rsidRDefault="007732D2" w:rsidP="00FC2209">
            <w:bookmarkStart w:id="1678" w:name="B0905"/>
            <w:bookmarkEnd w:id="1678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679" w:name="B0906"/>
            <w:bookmarkEnd w:id="1679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680" w:name="B0907"/>
            <w:bookmarkEnd w:id="1680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681" w:name="B0908"/>
            <w:bookmarkEnd w:id="1681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FC2209">
            <w:bookmarkStart w:id="1682" w:name="B0909"/>
            <w:bookmarkEnd w:id="1682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683" w:name="B0910"/>
            <w:bookmarkEnd w:id="1683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FC2209">
            <w:bookmarkStart w:id="1684" w:name="B0911"/>
            <w:bookmarkEnd w:id="1684"/>
          </w:p>
        </w:tc>
      </w:tr>
      <w:tr w:rsidR="007732D2" w:rsidRPr="00BE427F" w:rsidTr="001E28AC">
        <w:trPr>
          <w:trHeight w:val="335"/>
        </w:trPr>
        <w:tc>
          <w:tcPr>
            <w:tcW w:w="392" w:type="dxa"/>
            <w:vMerge/>
            <w:shd w:val="clear" w:color="auto" w:fill="auto"/>
          </w:tcPr>
          <w:p w:rsidR="007732D2" w:rsidRPr="007A2664" w:rsidRDefault="007732D2" w:rsidP="00424AFE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shd w:val="clear" w:color="auto" w:fill="auto"/>
            <w:textDirection w:val="btLr"/>
            <w:vAlign w:val="center"/>
          </w:tcPr>
          <w:p w:rsidR="007732D2" w:rsidRDefault="007732D2" w:rsidP="00424AF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7732D2" w:rsidRDefault="007732D2" w:rsidP="00424AF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7732D2" w:rsidRPr="00AD69A3" w:rsidRDefault="007732D2" w:rsidP="00203F0E">
            <w:pPr>
              <w:spacing w:line="200" w:lineRule="exact"/>
              <w:rPr>
                <w:sz w:val="20"/>
                <w:szCs w:val="20"/>
              </w:rPr>
            </w:pPr>
            <w:hyperlink r:id="rId116" w:history="1">
              <w:r w:rsidRPr="00AD69A3">
                <w:rPr>
                  <w:sz w:val="20"/>
                  <w:szCs w:val="20"/>
                </w:rPr>
                <w:t>склонение, вербовка</w:t>
              </w:r>
            </w:hyperlink>
            <w:r w:rsidRPr="00AD69A3">
              <w:rPr>
                <w:sz w:val="20"/>
                <w:szCs w:val="20"/>
              </w:rPr>
              <w:t xml:space="preserve"> или иное вовлечение 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685" w:name="B1001"/>
            <w:bookmarkEnd w:id="1685"/>
          </w:p>
        </w:tc>
        <w:tc>
          <w:tcPr>
            <w:tcW w:w="750" w:type="dxa"/>
            <w:shd w:val="clear" w:color="auto" w:fill="auto"/>
          </w:tcPr>
          <w:p w:rsidR="007732D2" w:rsidRPr="00BE427F" w:rsidRDefault="007732D2" w:rsidP="00FC2209">
            <w:bookmarkStart w:id="1686" w:name="B1002"/>
            <w:bookmarkEnd w:id="1686"/>
          </w:p>
        </w:tc>
        <w:tc>
          <w:tcPr>
            <w:tcW w:w="1050" w:type="dxa"/>
            <w:shd w:val="clear" w:color="auto" w:fill="auto"/>
          </w:tcPr>
          <w:p w:rsidR="007732D2" w:rsidRPr="00BE427F" w:rsidRDefault="007732D2" w:rsidP="00FC2209">
            <w:bookmarkStart w:id="1687" w:name="B1003"/>
            <w:bookmarkEnd w:id="1687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688" w:name="B1004"/>
            <w:bookmarkEnd w:id="1688"/>
          </w:p>
        </w:tc>
        <w:tc>
          <w:tcPr>
            <w:tcW w:w="540" w:type="dxa"/>
            <w:shd w:val="clear" w:color="auto" w:fill="auto"/>
          </w:tcPr>
          <w:p w:rsidR="007732D2" w:rsidRPr="00BE427F" w:rsidRDefault="007732D2" w:rsidP="00FC2209">
            <w:bookmarkStart w:id="1689" w:name="B1005"/>
            <w:bookmarkEnd w:id="1689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690" w:name="B1006"/>
            <w:bookmarkEnd w:id="1690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691" w:name="B1007"/>
            <w:bookmarkEnd w:id="1691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692" w:name="B1008"/>
            <w:bookmarkEnd w:id="1692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FC2209">
            <w:bookmarkStart w:id="1693" w:name="B1009"/>
            <w:bookmarkEnd w:id="1693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694" w:name="B1010"/>
            <w:bookmarkEnd w:id="1694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FC2209">
            <w:bookmarkStart w:id="1695" w:name="B1011"/>
            <w:bookmarkEnd w:id="1695"/>
          </w:p>
        </w:tc>
      </w:tr>
      <w:tr w:rsidR="007732D2" w:rsidRPr="00BE427F" w:rsidTr="001E28AC">
        <w:trPr>
          <w:trHeight w:val="136"/>
        </w:trPr>
        <w:tc>
          <w:tcPr>
            <w:tcW w:w="392" w:type="dxa"/>
            <w:vMerge/>
            <w:shd w:val="clear" w:color="auto" w:fill="auto"/>
            <w:textDirection w:val="btLr"/>
            <w:vAlign w:val="center"/>
          </w:tcPr>
          <w:p w:rsidR="007732D2" w:rsidRPr="007A2664" w:rsidRDefault="007732D2" w:rsidP="00424AFE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shd w:val="clear" w:color="auto" w:fill="auto"/>
            <w:textDirection w:val="btLr"/>
            <w:vAlign w:val="center"/>
          </w:tcPr>
          <w:p w:rsidR="007732D2" w:rsidRPr="007A2664" w:rsidRDefault="007732D2" w:rsidP="00424AF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53" w:type="dxa"/>
            <w:gridSpan w:val="3"/>
            <w:shd w:val="clear" w:color="auto" w:fill="auto"/>
          </w:tcPr>
          <w:p w:rsidR="007732D2" w:rsidRDefault="007732D2" w:rsidP="0042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 xml:space="preserve">особничество в совершении хотя бы одного из преступлений, </w:t>
            </w:r>
            <w:r w:rsidRPr="00C669E6">
              <w:rPr>
                <w:sz w:val="20"/>
                <w:szCs w:val="20"/>
              </w:rPr>
              <w:t xml:space="preserve">предусмотренных </w:t>
            </w:r>
            <w:hyperlink r:id="rId117" w:history="1">
              <w:r w:rsidRPr="00C669E6">
                <w:rPr>
                  <w:sz w:val="20"/>
                  <w:szCs w:val="20"/>
                </w:rPr>
                <w:t>ст</w:t>
              </w:r>
              <w:r>
                <w:rPr>
                  <w:sz w:val="20"/>
                  <w:szCs w:val="20"/>
                </w:rPr>
                <w:t>.</w:t>
              </w:r>
              <w:r w:rsidRPr="00C669E6">
                <w:rPr>
                  <w:sz w:val="20"/>
                  <w:szCs w:val="20"/>
                </w:rPr>
                <w:t xml:space="preserve"> 205</w:t>
              </w:r>
            </w:hyperlink>
            <w:r w:rsidRPr="00C669E6">
              <w:rPr>
                <w:sz w:val="20"/>
                <w:szCs w:val="20"/>
              </w:rPr>
              <w:t xml:space="preserve">, </w:t>
            </w:r>
            <w:hyperlink r:id="rId118" w:history="1">
              <w:r w:rsidRPr="00C669E6">
                <w:rPr>
                  <w:sz w:val="20"/>
                  <w:szCs w:val="20"/>
                </w:rPr>
                <w:t>ч</w:t>
              </w:r>
              <w:r>
                <w:rPr>
                  <w:sz w:val="20"/>
                  <w:szCs w:val="20"/>
                </w:rPr>
                <w:t>.</w:t>
              </w:r>
              <w:r w:rsidRPr="00C669E6">
                <w:rPr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3</w:t>
              </w:r>
              <w:r w:rsidRPr="00C669E6">
                <w:rPr>
                  <w:sz w:val="20"/>
                  <w:szCs w:val="20"/>
                </w:rPr>
                <w:t xml:space="preserve"> ст</w:t>
              </w:r>
              <w:r>
                <w:rPr>
                  <w:sz w:val="20"/>
                  <w:szCs w:val="20"/>
                </w:rPr>
                <w:t>.</w:t>
              </w:r>
              <w:r w:rsidR="001C2777">
                <w:rPr>
                  <w:sz w:val="20"/>
                  <w:szCs w:val="20"/>
                </w:rPr>
                <w:t> </w:t>
              </w:r>
              <w:r w:rsidRPr="00C669E6">
                <w:rPr>
                  <w:sz w:val="20"/>
                  <w:szCs w:val="20"/>
                </w:rPr>
                <w:t>206</w:t>
              </w:r>
            </w:hyperlink>
            <w:r w:rsidRPr="00C669E6">
              <w:rPr>
                <w:sz w:val="20"/>
                <w:szCs w:val="20"/>
              </w:rPr>
              <w:t xml:space="preserve">, </w:t>
            </w:r>
            <w:hyperlink r:id="rId119" w:history="1">
              <w:r w:rsidRPr="00C669E6">
                <w:rPr>
                  <w:sz w:val="20"/>
                  <w:szCs w:val="20"/>
                </w:rPr>
                <w:t>ч</w:t>
              </w:r>
              <w:r>
                <w:rPr>
                  <w:sz w:val="20"/>
                  <w:szCs w:val="20"/>
                </w:rPr>
                <w:t>.</w:t>
              </w:r>
              <w:r w:rsidRPr="00C669E6">
                <w:rPr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1</w:t>
              </w:r>
              <w:r w:rsidRPr="00C669E6">
                <w:rPr>
                  <w:sz w:val="20"/>
                  <w:szCs w:val="20"/>
                </w:rPr>
                <w:t xml:space="preserve"> ст</w:t>
              </w:r>
              <w:r>
                <w:rPr>
                  <w:sz w:val="20"/>
                  <w:szCs w:val="20"/>
                </w:rPr>
                <w:t>.</w:t>
              </w:r>
              <w:r w:rsidRPr="00C669E6">
                <w:rPr>
                  <w:sz w:val="20"/>
                  <w:szCs w:val="20"/>
                </w:rPr>
                <w:t xml:space="preserve"> 208</w:t>
              </w:r>
            </w:hyperlink>
            <w:r w:rsidRPr="00C669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 РФ</w:t>
            </w:r>
            <w:r w:rsidRPr="00C669E6">
              <w:rPr>
                <w:sz w:val="20"/>
                <w:szCs w:val="20"/>
              </w:rPr>
              <w:t xml:space="preserve"> </w:t>
            </w:r>
          </w:p>
          <w:p w:rsidR="007732D2" w:rsidRPr="007A2664" w:rsidRDefault="007732D2" w:rsidP="00424AFE">
            <w:pPr>
              <w:jc w:val="right"/>
              <w:rPr>
                <w:sz w:val="20"/>
                <w:szCs w:val="20"/>
              </w:rPr>
            </w:pPr>
            <w:r w:rsidRPr="00C669E6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ч. 3 ст. 205.1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spacing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7732D2" w:rsidRPr="007A2664" w:rsidRDefault="007732D2" w:rsidP="007A2664">
            <w:pPr>
              <w:spacing w:line="200" w:lineRule="exact"/>
              <w:rPr>
                <w:sz w:val="20"/>
                <w:szCs w:val="20"/>
              </w:rPr>
            </w:pPr>
            <w:bookmarkStart w:id="1696" w:name="B1101"/>
            <w:bookmarkEnd w:id="1696"/>
          </w:p>
        </w:tc>
        <w:tc>
          <w:tcPr>
            <w:tcW w:w="750" w:type="dxa"/>
            <w:shd w:val="clear" w:color="auto" w:fill="auto"/>
          </w:tcPr>
          <w:p w:rsidR="007732D2" w:rsidRPr="007A2664" w:rsidRDefault="007732D2" w:rsidP="007A2664">
            <w:pPr>
              <w:spacing w:line="200" w:lineRule="exact"/>
              <w:rPr>
                <w:sz w:val="20"/>
                <w:szCs w:val="20"/>
              </w:rPr>
            </w:pPr>
            <w:bookmarkStart w:id="1697" w:name="B1102"/>
            <w:bookmarkEnd w:id="1697"/>
          </w:p>
        </w:tc>
        <w:tc>
          <w:tcPr>
            <w:tcW w:w="1050" w:type="dxa"/>
            <w:shd w:val="clear" w:color="auto" w:fill="auto"/>
          </w:tcPr>
          <w:p w:rsidR="007732D2" w:rsidRPr="00BE427F" w:rsidRDefault="007732D2" w:rsidP="00FC2209">
            <w:bookmarkStart w:id="1698" w:name="B1103"/>
            <w:bookmarkEnd w:id="1698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699" w:name="B1104"/>
            <w:bookmarkEnd w:id="1699"/>
          </w:p>
        </w:tc>
        <w:tc>
          <w:tcPr>
            <w:tcW w:w="540" w:type="dxa"/>
            <w:shd w:val="clear" w:color="auto" w:fill="auto"/>
          </w:tcPr>
          <w:p w:rsidR="007732D2" w:rsidRPr="00BE427F" w:rsidRDefault="007732D2" w:rsidP="00FC2209">
            <w:bookmarkStart w:id="1700" w:name="B1105"/>
            <w:bookmarkEnd w:id="1700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701" w:name="B1106"/>
            <w:bookmarkEnd w:id="1701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702" w:name="B1107"/>
            <w:bookmarkEnd w:id="1702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703" w:name="B1108"/>
            <w:bookmarkEnd w:id="1703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FC2209">
            <w:bookmarkStart w:id="1704" w:name="B1109"/>
            <w:bookmarkEnd w:id="1704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705" w:name="B1110"/>
            <w:bookmarkEnd w:id="1705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FC2209">
            <w:bookmarkStart w:id="1706" w:name="B1111"/>
            <w:bookmarkEnd w:id="1706"/>
          </w:p>
        </w:tc>
      </w:tr>
      <w:tr w:rsidR="007732D2" w:rsidRPr="00BE427F" w:rsidTr="001E28AC">
        <w:trPr>
          <w:trHeight w:val="136"/>
        </w:trPr>
        <w:tc>
          <w:tcPr>
            <w:tcW w:w="392" w:type="dxa"/>
            <w:vMerge/>
            <w:shd w:val="clear" w:color="auto" w:fill="auto"/>
          </w:tcPr>
          <w:p w:rsidR="007732D2" w:rsidRPr="007A2664" w:rsidRDefault="007732D2" w:rsidP="00FC220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shd w:val="clear" w:color="auto" w:fill="auto"/>
          </w:tcPr>
          <w:p w:rsidR="007732D2" w:rsidRPr="007A2664" w:rsidRDefault="007732D2" w:rsidP="00FC2209">
            <w:pPr>
              <w:rPr>
                <w:sz w:val="20"/>
                <w:szCs w:val="20"/>
              </w:rPr>
            </w:pPr>
          </w:p>
        </w:tc>
        <w:tc>
          <w:tcPr>
            <w:tcW w:w="4653" w:type="dxa"/>
            <w:gridSpan w:val="3"/>
            <w:shd w:val="clear" w:color="auto" w:fill="auto"/>
          </w:tcPr>
          <w:p w:rsidR="007732D2" w:rsidRPr="00BE427F" w:rsidRDefault="007732D2" w:rsidP="007A2664">
            <w:pPr>
              <w:pStyle w:val="ConsPlusNormal"/>
              <w:jc w:val="both"/>
            </w:pPr>
            <w:r>
              <w:t>о</w:t>
            </w:r>
            <w:r w:rsidRPr="007A2664">
              <w:t xml:space="preserve">рганизация совершения хотя бы одного из преступлений, </w:t>
            </w:r>
            <w:r w:rsidRPr="0093732C">
              <w:t xml:space="preserve">предусмотренных </w:t>
            </w:r>
            <w:hyperlink r:id="rId120" w:history="1">
              <w:r w:rsidRPr="0093732C">
                <w:t>ст. 205</w:t>
              </w:r>
            </w:hyperlink>
            <w:r w:rsidRPr="0093732C">
              <w:t xml:space="preserve">, </w:t>
            </w:r>
            <w:hyperlink r:id="rId121" w:history="1">
              <w:r w:rsidRPr="0093732C">
                <w:t>205.3</w:t>
              </w:r>
            </w:hyperlink>
            <w:r w:rsidRPr="0093732C">
              <w:t xml:space="preserve">, </w:t>
            </w:r>
            <w:hyperlink r:id="rId122" w:history="1">
              <w:r w:rsidRPr="0093732C">
                <w:t>чч.</w:t>
              </w:r>
              <w:r w:rsidR="001C2777">
                <w:t> </w:t>
              </w:r>
              <w:r w:rsidRPr="0093732C">
                <w:t>3</w:t>
              </w:r>
            </w:hyperlink>
            <w:r w:rsidRPr="0093732C">
              <w:t xml:space="preserve"> и </w:t>
            </w:r>
            <w:hyperlink r:id="rId123" w:history="1">
              <w:r w:rsidRPr="0093732C">
                <w:t>4 ст. 206</w:t>
              </w:r>
            </w:hyperlink>
            <w:r w:rsidRPr="0093732C">
              <w:t xml:space="preserve">, </w:t>
            </w:r>
            <w:hyperlink r:id="rId124" w:history="1">
              <w:r w:rsidRPr="0093732C">
                <w:t>ч. 4 ст. 211</w:t>
              </w:r>
            </w:hyperlink>
            <w:r w:rsidRPr="0093732C">
              <w:t xml:space="preserve"> УК РФ, или руководство его совершением, а равно организация</w:t>
            </w:r>
            <w:r w:rsidRPr="007A2664">
              <w:t xml:space="preserve"> финансирования терроризма</w:t>
            </w:r>
          </w:p>
          <w:p w:rsidR="007732D2" w:rsidRPr="007A2664" w:rsidRDefault="007732D2" w:rsidP="00E37F23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ч. 4 ст. 205.1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spacing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7732D2" w:rsidRPr="007A2664" w:rsidRDefault="007732D2" w:rsidP="007A2664">
            <w:pPr>
              <w:spacing w:line="200" w:lineRule="exact"/>
              <w:rPr>
                <w:sz w:val="20"/>
                <w:szCs w:val="20"/>
              </w:rPr>
            </w:pPr>
            <w:bookmarkStart w:id="1707" w:name="B1201"/>
            <w:bookmarkEnd w:id="1707"/>
          </w:p>
        </w:tc>
        <w:tc>
          <w:tcPr>
            <w:tcW w:w="750" w:type="dxa"/>
            <w:shd w:val="clear" w:color="auto" w:fill="auto"/>
          </w:tcPr>
          <w:p w:rsidR="007732D2" w:rsidRPr="007A2664" w:rsidRDefault="007732D2" w:rsidP="007A2664">
            <w:pPr>
              <w:spacing w:line="200" w:lineRule="exact"/>
              <w:rPr>
                <w:sz w:val="20"/>
                <w:szCs w:val="20"/>
              </w:rPr>
            </w:pPr>
            <w:bookmarkStart w:id="1708" w:name="B1202"/>
            <w:bookmarkEnd w:id="1708"/>
          </w:p>
        </w:tc>
        <w:tc>
          <w:tcPr>
            <w:tcW w:w="1050" w:type="dxa"/>
            <w:shd w:val="clear" w:color="auto" w:fill="auto"/>
          </w:tcPr>
          <w:p w:rsidR="007732D2" w:rsidRPr="00BE427F" w:rsidRDefault="007732D2" w:rsidP="00FC2209">
            <w:bookmarkStart w:id="1709" w:name="B1203"/>
            <w:bookmarkEnd w:id="1709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710" w:name="B1204"/>
            <w:bookmarkEnd w:id="1710"/>
          </w:p>
        </w:tc>
        <w:tc>
          <w:tcPr>
            <w:tcW w:w="540" w:type="dxa"/>
            <w:shd w:val="clear" w:color="auto" w:fill="auto"/>
          </w:tcPr>
          <w:p w:rsidR="007732D2" w:rsidRPr="00BE427F" w:rsidRDefault="007732D2" w:rsidP="00FC2209">
            <w:bookmarkStart w:id="1711" w:name="B1205"/>
            <w:bookmarkEnd w:id="1711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712" w:name="B1206"/>
            <w:bookmarkEnd w:id="1712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713" w:name="B1207"/>
            <w:bookmarkEnd w:id="1713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714" w:name="B1208"/>
            <w:bookmarkEnd w:id="1714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FC2209">
            <w:bookmarkStart w:id="1715" w:name="B1209"/>
            <w:bookmarkEnd w:id="1715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716" w:name="B1210"/>
            <w:bookmarkEnd w:id="1716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FC2209">
            <w:bookmarkStart w:id="1717" w:name="B1211"/>
            <w:bookmarkEnd w:id="1717"/>
          </w:p>
        </w:tc>
      </w:tr>
      <w:tr w:rsidR="007732D2" w:rsidRPr="00BE427F" w:rsidTr="001E28AC">
        <w:tc>
          <w:tcPr>
            <w:tcW w:w="392" w:type="dxa"/>
            <w:vMerge/>
            <w:shd w:val="clear" w:color="auto" w:fill="auto"/>
          </w:tcPr>
          <w:p w:rsidR="007732D2" w:rsidRPr="007A2664" w:rsidRDefault="007732D2" w:rsidP="00D4536A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gridSpan w:val="5"/>
            <w:shd w:val="clear" w:color="auto" w:fill="auto"/>
          </w:tcPr>
          <w:p w:rsidR="007732D2" w:rsidRPr="002C3D12" w:rsidRDefault="007732D2" w:rsidP="002C3D1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2C3D12">
              <w:rPr>
                <w:bCs/>
                <w:sz w:val="20"/>
                <w:szCs w:val="20"/>
              </w:rPr>
              <w:t>убличные призывы к осуществлению террористической деятельности, публичное оправдание терроризма или пропаганда терроризма</w:t>
            </w:r>
          </w:p>
          <w:p w:rsidR="007732D2" w:rsidRPr="007A2664" w:rsidRDefault="007732D2" w:rsidP="001C2777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</w:t>
            </w:r>
            <w:r w:rsidR="001C2777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205.2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7732D2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718" w:name="B1301"/>
            <w:bookmarkEnd w:id="1718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750" w:type="dxa"/>
            <w:shd w:val="clear" w:color="auto" w:fill="auto"/>
          </w:tcPr>
          <w:p w:rsidR="007732D2" w:rsidRPr="00BE427F" w:rsidRDefault="00670B59" w:rsidP="00FC2209">
            <w:bookmarkStart w:id="1719" w:name="B1302"/>
            <w:bookmarkEnd w:id="1719"/>
            <w:r>
              <w:t xml:space="preserve"> 0</w:t>
            </w:r>
          </w:p>
        </w:tc>
        <w:tc>
          <w:tcPr>
            <w:tcW w:w="1050" w:type="dxa"/>
            <w:shd w:val="clear" w:color="auto" w:fill="auto"/>
          </w:tcPr>
          <w:p w:rsidR="007732D2" w:rsidRPr="00BE427F" w:rsidRDefault="00670B59" w:rsidP="00FC2209">
            <w:bookmarkStart w:id="1720" w:name="B1303"/>
            <w:bookmarkEnd w:id="1720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721" w:name="B1304"/>
            <w:bookmarkEnd w:id="172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732D2" w:rsidRPr="00BE427F" w:rsidRDefault="00670B59" w:rsidP="00FC2209">
            <w:bookmarkStart w:id="1722" w:name="B1305"/>
            <w:bookmarkEnd w:id="1722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23" w:name="B1306"/>
            <w:bookmarkEnd w:id="1723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24" w:name="B1307"/>
            <w:bookmarkEnd w:id="1724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25" w:name="B1308"/>
            <w:bookmarkEnd w:id="1725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726" w:name="B1309"/>
            <w:bookmarkEnd w:id="1726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727" w:name="B1310"/>
            <w:bookmarkEnd w:id="1727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728" w:name="B1311"/>
            <w:bookmarkEnd w:id="1728"/>
            <w:r>
              <w:t xml:space="preserve"> 0</w:t>
            </w:r>
          </w:p>
        </w:tc>
      </w:tr>
      <w:tr w:rsidR="007732D2" w:rsidRPr="00BE427F" w:rsidTr="001E28AC">
        <w:trPr>
          <w:trHeight w:val="361"/>
        </w:trPr>
        <w:tc>
          <w:tcPr>
            <w:tcW w:w="392" w:type="dxa"/>
            <w:vMerge/>
            <w:shd w:val="clear" w:color="auto" w:fill="auto"/>
          </w:tcPr>
          <w:p w:rsidR="007732D2" w:rsidRPr="007A2664" w:rsidRDefault="007732D2" w:rsidP="00D4536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7732D2" w:rsidRPr="007A2664" w:rsidRDefault="007732D2" w:rsidP="001B1C6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511" w:type="dxa"/>
            <w:gridSpan w:val="2"/>
            <w:shd w:val="clear" w:color="auto" w:fill="auto"/>
          </w:tcPr>
          <w:p w:rsidR="007732D2" w:rsidRPr="007A2664" w:rsidRDefault="007732D2" w:rsidP="0096537E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>оссийской Федерации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7732D2" w:rsidRPr="007A2664" w:rsidRDefault="007732D2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729" w:name="B1401"/>
            <w:bookmarkEnd w:id="1729"/>
          </w:p>
        </w:tc>
        <w:tc>
          <w:tcPr>
            <w:tcW w:w="750" w:type="dxa"/>
            <w:shd w:val="clear" w:color="auto" w:fill="auto"/>
          </w:tcPr>
          <w:p w:rsidR="007732D2" w:rsidRPr="00BE427F" w:rsidRDefault="007732D2" w:rsidP="007A2664">
            <w:pPr>
              <w:spacing w:line="200" w:lineRule="exact"/>
            </w:pPr>
            <w:bookmarkStart w:id="1730" w:name="B1402"/>
            <w:bookmarkEnd w:id="1730"/>
          </w:p>
        </w:tc>
        <w:tc>
          <w:tcPr>
            <w:tcW w:w="1050" w:type="dxa"/>
            <w:shd w:val="clear" w:color="auto" w:fill="auto"/>
          </w:tcPr>
          <w:p w:rsidR="007732D2" w:rsidRPr="00BE427F" w:rsidRDefault="007732D2" w:rsidP="007A2664">
            <w:pPr>
              <w:spacing w:line="200" w:lineRule="exact"/>
            </w:pPr>
            <w:bookmarkStart w:id="1731" w:name="B1403"/>
            <w:bookmarkEnd w:id="1731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7A2664">
            <w:pPr>
              <w:spacing w:line="200" w:lineRule="exact"/>
            </w:pPr>
            <w:bookmarkStart w:id="1732" w:name="B1404"/>
            <w:bookmarkEnd w:id="1732"/>
          </w:p>
        </w:tc>
        <w:tc>
          <w:tcPr>
            <w:tcW w:w="540" w:type="dxa"/>
            <w:shd w:val="clear" w:color="auto" w:fill="auto"/>
          </w:tcPr>
          <w:p w:rsidR="007732D2" w:rsidRPr="00BE427F" w:rsidRDefault="007732D2" w:rsidP="007A2664">
            <w:pPr>
              <w:spacing w:line="200" w:lineRule="exact"/>
            </w:pPr>
            <w:bookmarkStart w:id="1733" w:name="B1405"/>
            <w:bookmarkEnd w:id="1733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7A2664">
            <w:pPr>
              <w:spacing w:line="200" w:lineRule="exact"/>
            </w:pPr>
            <w:bookmarkStart w:id="1734" w:name="B1406"/>
            <w:bookmarkEnd w:id="1734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7A2664">
            <w:pPr>
              <w:spacing w:line="200" w:lineRule="exact"/>
            </w:pPr>
            <w:bookmarkStart w:id="1735" w:name="B1407"/>
            <w:bookmarkEnd w:id="1735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7A2664">
            <w:pPr>
              <w:spacing w:line="200" w:lineRule="exact"/>
            </w:pPr>
            <w:bookmarkStart w:id="1736" w:name="B1408"/>
            <w:bookmarkEnd w:id="1736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7A2664">
            <w:pPr>
              <w:spacing w:line="200" w:lineRule="exact"/>
            </w:pPr>
            <w:bookmarkStart w:id="1737" w:name="B1409"/>
            <w:bookmarkEnd w:id="1737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7A2664">
            <w:pPr>
              <w:spacing w:line="200" w:lineRule="exact"/>
            </w:pPr>
            <w:bookmarkStart w:id="1738" w:name="B1410"/>
            <w:bookmarkEnd w:id="1738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7A2664">
            <w:pPr>
              <w:spacing w:line="200" w:lineRule="exact"/>
            </w:pPr>
            <w:bookmarkStart w:id="1739" w:name="B1411"/>
            <w:bookmarkEnd w:id="1739"/>
          </w:p>
        </w:tc>
      </w:tr>
      <w:tr w:rsidR="007732D2" w:rsidRPr="00BE427F" w:rsidTr="001E28AC">
        <w:trPr>
          <w:trHeight w:val="281"/>
        </w:trPr>
        <w:tc>
          <w:tcPr>
            <w:tcW w:w="392" w:type="dxa"/>
            <w:vMerge/>
            <w:shd w:val="clear" w:color="auto" w:fill="auto"/>
          </w:tcPr>
          <w:p w:rsidR="007732D2" w:rsidRPr="007A2664" w:rsidRDefault="007732D2" w:rsidP="00D4536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732D2" w:rsidRPr="007A2664" w:rsidRDefault="007732D2" w:rsidP="0096537E">
            <w:pPr>
              <w:rPr>
                <w:sz w:val="20"/>
                <w:szCs w:val="20"/>
              </w:rPr>
            </w:pPr>
          </w:p>
        </w:tc>
        <w:tc>
          <w:tcPr>
            <w:tcW w:w="4511" w:type="dxa"/>
            <w:gridSpan w:val="2"/>
            <w:shd w:val="clear" w:color="auto" w:fill="auto"/>
          </w:tcPr>
          <w:p w:rsidR="007732D2" w:rsidRPr="007A2664" w:rsidRDefault="007732D2" w:rsidP="00D4536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 использованием сети </w:t>
            </w:r>
            <w:r w:rsidR="001C2777">
              <w:rPr>
                <w:sz w:val="20"/>
                <w:szCs w:val="20"/>
              </w:rPr>
              <w:t>«</w:t>
            </w:r>
            <w:r w:rsidRPr="007A2664">
              <w:rPr>
                <w:sz w:val="20"/>
                <w:szCs w:val="20"/>
              </w:rPr>
              <w:t>Интернет</w:t>
            </w:r>
            <w:r w:rsidR="001C2777">
              <w:rPr>
                <w:sz w:val="20"/>
                <w:szCs w:val="20"/>
              </w:rPr>
              <w:t>»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7732D2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740" w:name="B1501"/>
            <w:bookmarkEnd w:id="1740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750" w:type="dxa"/>
            <w:shd w:val="clear" w:color="auto" w:fill="auto"/>
          </w:tcPr>
          <w:p w:rsidR="007732D2" w:rsidRPr="00BE427F" w:rsidRDefault="00670B59" w:rsidP="007A2664">
            <w:pPr>
              <w:spacing w:line="200" w:lineRule="exact"/>
            </w:pPr>
            <w:bookmarkStart w:id="1741" w:name="B1502"/>
            <w:bookmarkEnd w:id="1741"/>
            <w:r>
              <w:t xml:space="preserve"> 0</w:t>
            </w:r>
          </w:p>
        </w:tc>
        <w:tc>
          <w:tcPr>
            <w:tcW w:w="1050" w:type="dxa"/>
            <w:shd w:val="clear" w:color="auto" w:fill="auto"/>
          </w:tcPr>
          <w:p w:rsidR="007732D2" w:rsidRPr="00BE427F" w:rsidRDefault="00670B59" w:rsidP="007A2664">
            <w:pPr>
              <w:spacing w:line="200" w:lineRule="exact"/>
            </w:pPr>
            <w:bookmarkStart w:id="1742" w:name="B1503"/>
            <w:bookmarkEnd w:id="1742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7A2664">
            <w:pPr>
              <w:spacing w:line="200" w:lineRule="exact"/>
            </w:pPr>
            <w:bookmarkStart w:id="1743" w:name="B1504"/>
            <w:bookmarkEnd w:id="1743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732D2" w:rsidRPr="00BE427F" w:rsidRDefault="00670B59" w:rsidP="007A2664">
            <w:pPr>
              <w:spacing w:line="200" w:lineRule="exact"/>
            </w:pPr>
            <w:bookmarkStart w:id="1744" w:name="B1505"/>
            <w:bookmarkEnd w:id="1744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7A2664">
            <w:pPr>
              <w:spacing w:line="200" w:lineRule="exact"/>
            </w:pPr>
            <w:bookmarkStart w:id="1745" w:name="B1506"/>
            <w:bookmarkEnd w:id="1745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7A2664">
            <w:pPr>
              <w:spacing w:line="200" w:lineRule="exact"/>
            </w:pPr>
            <w:bookmarkStart w:id="1746" w:name="B1507"/>
            <w:bookmarkEnd w:id="1746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7A2664">
            <w:pPr>
              <w:spacing w:line="200" w:lineRule="exact"/>
            </w:pPr>
            <w:bookmarkStart w:id="1747" w:name="B1508"/>
            <w:bookmarkEnd w:id="1747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7A2664">
            <w:pPr>
              <w:spacing w:line="200" w:lineRule="exact"/>
            </w:pPr>
            <w:bookmarkStart w:id="1748" w:name="B1509"/>
            <w:bookmarkEnd w:id="1748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7A2664">
            <w:pPr>
              <w:spacing w:line="200" w:lineRule="exact"/>
            </w:pPr>
            <w:bookmarkStart w:id="1749" w:name="B1510"/>
            <w:bookmarkEnd w:id="1749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7A2664">
            <w:pPr>
              <w:spacing w:line="200" w:lineRule="exact"/>
            </w:pPr>
            <w:bookmarkStart w:id="1750" w:name="B1511"/>
            <w:bookmarkEnd w:id="1750"/>
            <w:r>
              <w:t xml:space="preserve"> 0</w:t>
            </w:r>
          </w:p>
        </w:tc>
      </w:tr>
      <w:tr w:rsidR="007732D2" w:rsidRPr="00BE427F" w:rsidTr="001E28AC">
        <w:tc>
          <w:tcPr>
            <w:tcW w:w="392" w:type="dxa"/>
            <w:vMerge/>
            <w:shd w:val="clear" w:color="auto" w:fill="auto"/>
          </w:tcPr>
          <w:p w:rsidR="007732D2" w:rsidRPr="007A2664" w:rsidRDefault="007732D2" w:rsidP="00D4536A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gridSpan w:val="5"/>
            <w:shd w:val="clear" w:color="auto" w:fill="auto"/>
          </w:tcPr>
          <w:p w:rsidR="007732D2" w:rsidRPr="007A2664" w:rsidRDefault="007732D2" w:rsidP="002C3D12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прохождение обучения в целях осуществления террористической деятельности  </w:t>
            </w:r>
            <w:r>
              <w:rPr>
                <w:sz w:val="20"/>
                <w:szCs w:val="20"/>
              </w:rPr>
              <w:t xml:space="preserve">         </w:t>
            </w:r>
            <w:r w:rsidRPr="007A2664">
              <w:rPr>
                <w:sz w:val="20"/>
                <w:szCs w:val="20"/>
              </w:rPr>
              <w:t xml:space="preserve">  ст.205.3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7732D2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751" w:name="B1601"/>
            <w:bookmarkEnd w:id="1751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750" w:type="dxa"/>
            <w:shd w:val="clear" w:color="auto" w:fill="auto"/>
          </w:tcPr>
          <w:p w:rsidR="007732D2" w:rsidRPr="00BE427F" w:rsidRDefault="00670B59" w:rsidP="00FC2209">
            <w:bookmarkStart w:id="1752" w:name="B1602"/>
            <w:bookmarkEnd w:id="1752"/>
            <w:r>
              <w:t xml:space="preserve"> 0</w:t>
            </w:r>
          </w:p>
        </w:tc>
        <w:tc>
          <w:tcPr>
            <w:tcW w:w="1050" w:type="dxa"/>
            <w:shd w:val="clear" w:color="auto" w:fill="auto"/>
          </w:tcPr>
          <w:p w:rsidR="007732D2" w:rsidRPr="00BE427F" w:rsidRDefault="00670B59" w:rsidP="00FC2209">
            <w:bookmarkStart w:id="1753" w:name="B1603"/>
            <w:bookmarkEnd w:id="1753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754" w:name="B1604"/>
            <w:bookmarkEnd w:id="1754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732D2" w:rsidRPr="00BE427F" w:rsidRDefault="00670B59" w:rsidP="00FC2209">
            <w:bookmarkStart w:id="1755" w:name="B1605"/>
            <w:bookmarkEnd w:id="1755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56" w:name="B1606"/>
            <w:bookmarkEnd w:id="1756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57" w:name="B1607"/>
            <w:bookmarkEnd w:id="1757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58" w:name="B1608"/>
            <w:bookmarkEnd w:id="1758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759" w:name="B1609"/>
            <w:bookmarkEnd w:id="1759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760" w:name="B1610"/>
            <w:bookmarkEnd w:id="1760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761" w:name="B1611"/>
            <w:bookmarkEnd w:id="1761"/>
            <w:r>
              <w:t xml:space="preserve"> 0</w:t>
            </w:r>
          </w:p>
        </w:tc>
      </w:tr>
      <w:tr w:rsidR="007732D2" w:rsidRPr="00BE427F" w:rsidTr="001E28AC">
        <w:trPr>
          <w:trHeight w:val="620"/>
        </w:trPr>
        <w:tc>
          <w:tcPr>
            <w:tcW w:w="392" w:type="dxa"/>
            <w:vMerge/>
            <w:shd w:val="clear" w:color="auto" w:fill="auto"/>
          </w:tcPr>
          <w:p w:rsidR="007732D2" w:rsidRPr="007A2664" w:rsidRDefault="007732D2" w:rsidP="00D4536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textDirection w:val="btLr"/>
            <w:vAlign w:val="center"/>
          </w:tcPr>
          <w:p w:rsidR="007732D2" w:rsidRPr="007A2664" w:rsidRDefault="007732D2" w:rsidP="001B1C6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511" w:type="dxa"/>
            <w:gridSpan w:val="2"/>
            <w:shd w:val="clear" w:color="auto" w:fill="auto"/>
            <w:vAlign w:val="center"/>
          </w:tcPr>
          <w:p w:rsidR="007732D2" w:rsidRPr="007A2664" w:rsidRDefault="007732D2" w:rsidP="001B1C6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>оссийской Федерации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:rsidR="007732D2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762" w:name="B1701"/>
            <w:bookmarkEnd w:id="1762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750" w:type="dxa"/>
            <w:shd w:val="clear" w:color="auto" w:fill="auto"/>
          </w:tcPr>
          <w:p w:rsidR="007732D2" w:rsidRPr="00BE427F" w:rsidRDefault="00670B59" w:rsidP="00FC2209">
            <w:bookmarkStart w:id="1763" w:name="B1702"/>
            <w:bookmarkEnd w:id="1763"/>
            <w:r>
              <w:t xml:space="preserve"> 0</w:t>
            </w:r>
          </w:p>
        </w:tc>
        <w:tc>
          <w:tcPr>
            <w:tcW w:w="1050" w:type="dxa"/>
            <w:shd w:val="clear" w:color="auto" w:fill="auto"/>
          </w:tcPr>
          <w:p w:rsidR="007732D2" w:rsidRPr="00BE427F" w:rsidRDefault="00670B59" w:rsidP="00FC2209">
            <w:bookmarkStart w:id="1764" w:name="B1703"/>
            <w:bookmarkEnd w:id="1764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765" w:name="B1704"/>
            <w:bookmarkEnd w:id="1765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732D2" w:rsidRPr="00BE427F" w:rsidRDefault="00670B59" w:rsidP="00FC2209">
            <w:bookmarkStart w:id="1766" w:name="B1705"/>
            <w:bookmarkEnd w:id="1766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67" w:name="B1706"/>
            <w:bookmarkEnd w:id="1767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68" w:name="B1707"/>
            <w:bookmarkEnd w:id="1768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69" w:name="B1708"/>
            <w:bookmarkEnd w:id="1769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770" w:name="B1709"/>
            <w:bookmarkEnd w:id="1770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771" w:name="B1710"/>
            <w:bookmarkEnd w:id="1771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772" w:name="B1711"/>
            <w:bookmarkEnd w:id="1772"/>
            <w:r>
              <w:t xml:space="preserve"> 0</w:t>
            </w:r>
          </w:p>
        </w:tc>
      </w:tr>
      <w:tr w:rsidR="007732D2" w:rsidRPr="00BE427F" w:rsidTr="001E28AC">
        <w:tc>
          <w:tcPr>
            <w:tcW w:w="392" w:type="dxa"/>
            <w:vMerge/>
            <w:shd w:val="clear" w:color="auto" w:fill="auto"/>
          </w:tcPr>
          <w:p w:rsidR="007732D2" w:rsidRPr="007A2664" w:rsidRDefault="007732D2" w:rsidP="00D4536A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gridSpan w:val="5"/>
            <w:shd w:val="clear" w:color="auto" w:fill="auto"/>
          </w:tcPr>
          <w:p w:rsidR="007732D2" w:rsidRPr="007A2664" w:rsidRDefault="007732D2" w:rsidP="001C2777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террористического сообщества  и участие в нем  </w:t>
            </w:r>
            <w:r w:rsidRPr="00424AFE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7A2664">
              <w:rPr>
                <w:sz w:val="20"/>
                <w:szCs w:val="20"/>
              </w:rPr>
              <w:t>ст.</w:t>
            </w:r>
            <w:r w:rsidR="001C2777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 xml:space="preserve">205.4 УК РФ 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:rsidR="007732D2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773" w:name="B1801"/>
            <w:bookmarkEnd w:id="1773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750" w:type="dxa"/>
            <w:shd w:val="clear" w:color="auto" w:fill="auto"/>
          </w:tcPr>
          <w:p w:rsidR="007732D2" w:rsidRPr="00BE427F" w:rsidRDefault="00670B59" w:rsidP="00FC2209">
            <w:bookmarkStart w:id="1774" w:name="B1802"/>
            <w:bookmarkEnd w:id="1774"/>
            <w:r>
              <w:t xml:space="preserve"> 0</w:t>
            </w:r>
          </w:p>
        </w:tc>
        <w:tc>
          <w:tcPr>
            <w:tcW w:w="1050" w:type="dxa"/>
            <w:shd w:val="clear" w:color="auto" w:fill="auto"/>
          </w:tcPr>
          <w:p w:rsidR="007732D2" w:rsidRPr="00BE427F" w:rsidRDefault="00670B59" w:rsidP="00FC2209">
            <w:bookmarkStart w:id="1775" w:name="B1803"/>
            <w:bookmarkEnd w:id="1775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776" w:name="B1804"/>
            <w:bookmarkEnd w:id="177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732D2" w:rsidRPr="00BE427F" w:rsidRDefault="00670B59" w:rsidP="00FC2209">
            <w:bookmarkStart w:id="1777" w:name="B1805"/>
            <w:bookmarkEnd w:id="1777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78" w:name="B1806"/>
            <w:bookmarkEnd w:id="1778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79" w:name="B1807"/>
            <w:bookmarkEnd w:id="1779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780" w:name="B1808"/>
            <w:bookmarkEnd w:id="1780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781" w:name="B1809"/>
            <w:bookmarkEnd w:id="1781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782" w:name="B1810"/>
            <w:bookmarkEnd w:id="1782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783" w:name="B1811"/>
            <w:bookmarkEnd w:id="1783"/>
            <w:r>
              <w:t xml:space="preserve"> 0</w:t>
            </w:r>
          </w:p>
        </w:tc>
      </w:tr>
      <w:tr w:rsidR="007732D2" w:rsidRPr="00BE427F" w:rsidTr="001E28AC">
        <w:trPr>
          <w:trHeight w:val="251"/>
        </w:trPr>
        <w:tc>
          <w:tcPr>
            <w:tcW w:w="392" w:type="dxa"/>
            <w:vMerge/>
            <w:shd w:val="clear" w:color="auto" w:fill="auto"/>
          </w:tcPr>
          <w:p w:rsidR="007732D2" w:rsidRPr="007A2664" w:rsidRDefault="007732D2" w:rsidP="00D4536A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vMerge w:val="restart"/>
            <w:shd w:val="clear" w:color="auto" w:fill="auto"/>
            <w:textDirection w:val="btLr"/>
            <w:vAlign w:val="center"/>
          </w:tcPr>
          <w:p w:rsidR="007732D2" w:rsidRPr="007A2664" w:rsidRDefault="007732D2" w:rsidP="001B1C6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81" w:type="dxa"/>
            <w:gridSpan w:val="4"/>
            <w:shd w:val="clear" w:color="auto" w:fill="auto"/>
          </w:tcPr>
          <w:p w:rsidR="007732D2" w:rsidRPr="007A2664" w:rsidRDefault="007732D2" w:rsidP="0096537E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>оссийской Федерации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:rsidR="007732D2" w:rsidRPr="007A2664" w:rsidRDefault="007732D2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784" w:name="B1901"/>
            <w:bookmarkEnd w:id="1784"/>
          </w:p>
        </w:tc>
        <w:tc>
          <w:tcPr>
            <w:tcW w:w="750" w:type="dxa"/>
            <w:shd w:val="clear" w:color="auto" w:fill="auto"/>
          </w:tcPr>
          <w:p w:rsidR="007732D2" w:rsidRPr="00BE427F" w:rsidRDefault="007732D2" w:rsidP="00FC2209">
            <w:bookmarkStart w:id="1785" w:name="B1902"/>
            <w:bookmarkEnd w:id="1785"/>
          </w:p>
        </w:tc>
        <w:tc>
          <w:tcPr>
            <w:tcW w:w="1050" w:type="dxa"/>
            <w:shd w:val="clear" w:color="auto" w:fill="auto"/>
          </w:tcPr>
          <w:p w:rsidR="007732D2" w:rsidRPr="00BE427F" w:rsidRDefault="007732D2" w:rsidP="00FC2209">
            <w:bookmarkStart w:id="1786" w:name="B1903"/>
            <w:bookmarkEnd w:id="1786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787" w:name="B1904"/>
            <w:bookmarkEnd w:id="1787"/>
          </w:p>
        </w:tc>
        <w:tc>
          <w:tcPr>
            <w:tcW w:w="540" w:type="dxa"/>
            <w:shd w:val="clear" w:color="auto" w:fill="auto"/>
          </w:tcPr>
          <w:p w:rsidR="007732D2" w:rsidRPr="00BE427F" w:rsidRDefault="007732D2" w:rsidP="00FC2209">
            <w:bookmarkStart w:id="1788" w:name="B1905"/>
            <w:bookmarkEnd w:id="1788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789" w:name="B1906"/>
            <w:bookmarkEnd w:id="1789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790" w:name="B1907"/>
            <w:bookmarkEnd w:id="1790"/>
          </w:p>
        </w:tc>
        <w:tc>
          <w:tcPr>
            <w:tcW w:w="1080" w:type="dxa"/>
            <w:shd w:val="clear" w:color="auto" w:fill="auto"/>
          </w:tcPr>
          <w:p w:rsidR="007732D2" w:rsidRPr="00BE427F" w:rsidRDefault="007732D2" w:rsidP="00FC2209">
            <w:bookmarkStart w:id="1791" w:name="B1908"/>
            <w:bookmarkEnd w:id="1791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FC2209">
            <w:bookmarkStart w:id="1792" w:name="B1909"/>
            <w:bookmarkEnd w:id="1792"/>
          </w:p>
        </w:tc>
        <w:tc>
          <w:tcPr>
            <w:tcW w:w="900" w:type="dxa"/>
            <w:shd w:val="clear" w:color="auto" w:fill="auto"/>
          </w:tcPr>
          <w:p w:rsidR="007732D2" w:rsidRPr="00BE427F" w:rsidRDefault="007732D2" w:rsidP="00FC2209">
            <w:bookmarkStart w:id="1793" w:name="B1910"/>
            <w:bookmarkEnd w:id="1793"/>
          </w:p>
        </w:tc>
        <w:tc>
          <w:tcPr>
            <w:tcW w:w="720" w:type="dxa"/>
            <w:shd w:val="clear" w:color="auto" w:fill="auto"/>
          </w:tcPr>
          <w:p w:rsidR="007732D2" w:rsidRPr="00BE427F" w:rsidRDefault="007732D2" w:rsidP="00FC2209">
            <w:bookmarkStart w:id="1794" w:name="B1911"/>
            <w:bookmarkEnd w:id="1794"/>
          </w:p>
        </w:tc>
      </w:tr>
      <w:tr w:rsidR="007732D2" w:rsidRPr="00BE427F" w:rsidTr="001E28AC">
        <w:tc>
          <w:tcPr>
            <w:tcW w:w="392" w:type="dxa"/>
            <w:vMerge/>
            <w:shd w:val="clear" w:color="auto" w:fill="auto"/>
            <w:textDirection w:val="btLr"/>
          </w:tcPr>
          <w:p w:rsidR="007732D2" w:rsidRPr="007A2664" w:rsidRDefault="007732D2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  <w:textDirection w:val="btLr"/>
          </w:tcPr>
          <w:p w:rsidR="007732D2" w:rsidRPr="007A2664" w:rsidRDefault="007732D2" w:rsidP="0096537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81" w:type="dxa"/>
            <w:gridSpan w:val="4"/>
            <w:shd w:val="clear" w:color="auto" w:fill="auto"/>
          </w:tcPr>
          <w:p w:rsidR="007732D2" w:rsidRPr="00657D51" w:rsidRDefault="007732D2" w:rsidP="00E37F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57D51">
              <w:rPr>
                <w:sz w:val="20"/>
                <w:szCs w:val="20"/>
              </w:rPr>
              <w:t xml:space="preserve">оздание </w:t>
            </w:r>
            <w:hyperlink r:id="rId125" w:history="1">
              <w:r w:rsidRPr="00657D51">
                <w:rPr>
                  <w:sz w:val="20"/>
                  <w:szCs w:val="20"/>
                </w:rPr>
                <w:t>террористического сообщества</w:t>
              </w:r>
            </w:hyperlink>
            <w:r w:rsidRPr="00657D51">
              <w:rPr>
                <w:sz w:val="20"/>
                <w:szCs w:val="20"/>
              </w:rPr>
              <w:t xml:space="preserve">, то есть устойчивой группы лиц, заранее объединившихся в целях осуществления террористической деятельности либо для подготовки или совершения одного либо нескольких преступлений, предусмотренных </w:t>
            </w:r>
            <w:hyperlink r:id="rId126" w:history="1">
              <w:r w:rsidRPr="00657D51">
                <w:rPr>
                  <w:sz w:val="20"/>
                  <w:szCs w:val="20"/>
                </w:rPr>
                <w:t>ст</w:t>
              </w:r>
              <w:r w:rsidR="001C2777">
                <w:rPr>
                  <w:sz w:val="20"/>
                  <w:szCs w:val="20"/>
                </w:rPr>
                <w:t>.</w:t>
              </w:r>
              <w:r w:rsidRPr="00657D51">
                <w:rPr>
                  <w:sz w:val="20"/>
                  <w:szCs w:val="20"/>
                </w:rPr>
                <w:t xml:space="preserve"> 205.1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127" w:history="1">
              <w:r w:rsidRPr="00657D51">
                <w:rPr>
                  <w:sz w:val="20"/>
                  <w:szCs w:val="20"/>
                </w:rPr>
                <w:t>205.2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128" w:history="1">
              <w:r w:rsidRPr="00657D51">
                <w:rPr>
                  <w:sz w:val="20"/>
                  <w:szCs w:val="20"/>
                </w:rPr>
                <w:t>206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129" w:history="1">
              <w:r w:rsidRPr="00657D51">
                <w:rPr>
                  <w:sz w:val="20"/>
                  <w:szCs w:val="20"/>
                </w:rPr>
                <w:t>208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130" w:history="1">
              <w:r w:rsidRPr="00657D51">
                <w:rPr>
                  <w:sz w:val="20"/>
                  <w:szCs w:val="20"/>
                </w:rPr>
                <w:t>211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131" w:history="1">
              <w:r w:rsidRPr="00657D51">
                <w:rPr>
                  <w:sz w:val="20"/>
                  <w:szCs w:val="20"/>
                </w:rPr>
                <w:t>220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132" w:history="1">
              <w:r w:rsidRPr="00657D51">
                <w:rPr>
                  <w:sz w:val="20"/>
                  <w:szCs w:val="20"/>
                </w:rPr>
                <w:t>221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133" w:history="1">
              <w:r w:rsidRPr="00657D51">
                <w:rPr>
                  <w:sz w:val="20"/>
                  <w:szCs w:val="20"/>
                </w:rPr>
                <w:t>277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134" w:history="1">
              <w:r w:rsidRPr="00657D51">
                <w:rPr>
                  <w:sz w:val="20"/>
                  <w:szCs w:val="20"/>
                </w:rPr>
                <w:t>278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135" w:history="1">
              <w:r w:rsidRPr="00657D51">
                <w:rPr>
                  <w:sz w:val="20"/>
                  <w:szCs w:val="20"/>
                </w:rPr>
                <w:t>279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136" w:history="1">
              <w:r w:rsidRPr="00657D51">
                <w:rPr>
                  <w:sz w:val="20"/>
                  <w:szCs w:val="20"/>
                </w:rPr>
                <w:t>360</w:t>
              </w:r>
            </w:hyperlink>
            <w:r w:rsidRPr="00657D51">
              <w:rPr>
                <w:sz w:val="20"/>
                <w:szCs w:val="20"/>
              </w:rPr>
              <w:t xml:space="preserve"> и </w:t>
            </w:r>
            <w:hyperlink r:id="rId137" w:history="1">
              <w:r w:rsidRPr="00657D51">
                <w:rPr>
                  <w:sz w:val="20"/>
                  <w:szCs w:val="20"/>
                </w:rPr>
                <w:t>361</w:t>
              </w:r>
            </w:hyperlink>
            <w:r w:rsidRPr="00657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 РФ</w:t>
            </w:r>
            <w:r w:rsidRPr="00657D51">
              <w:rPr>
                <w:sz w:val="20"/>
                <w:szCs w:val="20"/>
              </w:rPr>
              <w:t xml:space="preserve">, либо иных преступлений в целях пропаганды, оправдания и поддержки терроризма, а равно </w:t>
            </w:r>
            <w:hyperlink r:id="rId138" w:history="1">
              <w:r w:rsidRPr="00657D51">
                <w:rPr>
                  <w:sz w:val="20"/>
                  <w:szCs w:val="20"/>
                </w:rPr>
                <w:t>руководство</w:t>
              </w:r>
            </w:hyperlink>
            <w:r w:rsidRPr="00657D51">
              <w:rPr>
                <w:sz w:val="20"/>
                <w:szCs w:val="20"/>
              </w:rPr>
              <w:t xml:space="preserve"> таким террористическим сообществом, его частью или входящими в такое сообщество структурными подразделениями</w:t>
            </w:r>
          </w:p>
          <w:p w:rsidR="007732D2" w:rsidRPr="007A2664" w:rsidRDefault="007732D2" w:rsidP="00E37F23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1 ст. 205.4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795" w:name="B2001"/>
            <w:bookmarkEnd w:id="1795"/>
            <w:r>
              <w:t xml:space="preserve"> 1</w:t>
            </w:r>
          </w:p>
        </w:tc>
        <w:tc>
          <w:tcPr>
            <w:tcW w:w="750" w:type="dxa"/>
            <w:shd w:val="clear" w:color="auto" w:fill="auto"/>
          </w:tcPr>
          <w:p w:rsidR="007732D2" w:rsidRPr="00BE427F" w:rsidRDefault="00670B59" w:rsidP="00FC2209">
            <w:bookmarkStart w:id="1796" w:name="B2002"/>
            <w:bookmarkEnd w:id="1796"/>
            <w:r>
              <w:t xml:space="preserve"> 0</w:t>
            </w:r>
          </w:p>
        </w:tc>
        <w:tc>
          <w:tcPr>
            <w:tcW w:w="1050" w:type="dxa"/>
            <w:shd w:val="clear" w:color="auto" w:fill="auto"/>
          </w:tcPr>
          <w:p w:rsidR="007732D2" w:rsidRPr="00BE427F" w:rsidRDefault="00670B59" w:rsidP="00FC2209">
            <w:bookmarkStart w:id="1797" w:name="B2003"/>
            <w:bookmarkEnd w:id="1797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798" w:name="B2004"/>
            <w:bookmarkEnd w:id="1798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732D2" w:rsidRPr="00BE427F" w:rsidRDefault="00670B59" w:rsidP="00FC2209">
            <w:bookmarkStart w:id="1799" w:name="B2005"/>
            <w:bookmarkEnd w:id="1799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800" w:name="B2006"/>
            <w:bookmarkEnd w:id="1800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801" w:name="B2007"/>
            <w:bookmarkEnd w:id="1801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802" w:name="B2008"/>
            <w:bookmarkEnd w:id="1802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803" w:name="B2009"/>
            <w:bookmarkEnd w:id="1803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804" w:name="B2010"/>
            <w:bookmarkEnd w:id="1804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805" w:name="B2011"/>
            <w:bookmarkEnd w:id="1805"/>
            <w:r>
              <w:t xml:space="preserve"> 0</w:t>
            </w:r>
          </w:p>
        </w:tc>
      </w:tr>
      <w:tr w:rsidR="007732D2" w:rsidRPr="00BE427F" w:rsidTr="001E28AC">
        <w:trPr>
          <w:trHeight w:val="194"/>
        </w:trPr>
        <w:tc>
          <w:tcPr>
            <w:tcW w:w="392" w:type="dxa"/>
            <w:vMerge/>
            <w:shd w:val="clear" w:color="auto" w:fill="auto"/>
            <w:textDirection w:val="btLr"/>
            <w:vAlign w:val="center"/>
          </w:tcPr>
          <w:p w:rsidR="007732D2" w:rsidRPr="007A2664" w:rsidRDefault="007732D2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</w:tcPr>
          <w:p w:rsidR="007732D2" w:rsidRPr="007A2664" w:rsidRDefault="007732D2" w:rsidP="00FC2209">
            <w:pPr>
              <w:rPr>
                <w:sz w:val="20"/>
                <w:szCs w:val="20"/>
              </w:rPr>
            </w:pPr>
          </w:p>
        </w:tc>
        <w:tc>
          <w:tcPr>
            <w:tcW w:w="4681" w:type="dxa"/>
            <w:gridSpan w:val="4"/>
            <w:shd w:val="clear" w:color="auto" w:fill="auto"/>
          </w:tcPr>
          <w:p w:rsidR="007732D2" w:rsidRDefault="007732D2" w:rsidP="00E37F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</w:t>
            </w:r>
            <w:r>
              <w:rPr>
                <w:sz w:val="20"/>
                <w:szCs w:val="20"/>
              </w:rPr>
              <w:t>в террористическом сообществе</w:t>
            </w:r>
          </w:p>
          <w:p w:rsidR="007732D2" w:rsidRPr="007A2664" w:rsidRDefault="007732D2" w:rsidP="00E37F23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2 ст. 205.4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732D2" w:rsidRPr="007732D2" w:rsidRDefault="007732D2" w:rsidP="001E28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2D2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806" w:name="B2101"/>
            <w:bookmarkEnd w:id="1806"/>
            <w:r>
              <w:t xml:space="preserve"> 1</w:t>
            </w:r>
          </w:p>
        </w:tc>
        <w:tc>
          <w:tcPr>
            <w:tcW w:w="750" w:type="dxa"/>
            <w:shd w:val="clear" w:color="auto" w:fill="auto"/>
          </w:tcPr>
          <w:p w:rsidR="007732D2" w:rsidRPr="00BE427F" w:rsidRDefault="00670B59" w:rsidP="00FC2209">
            <w:bookmarkStart w:id="1807" w:name="B2102"/>
            <w:bookmarkEnd w:id="1807"/>
            <w:r>
              <w:t xml:space="preserve"> 0</w:t>
            </w:r>
          </w:p>
        </w:tc>
        <w:tc>
          <w:tcPr>
            <w:tcW w:w="1050" w:type="dxa"/>
            <w:shd w:val="clear" w:color="auto" w:fill="auto"/>
          </w:tcPr>
          <w:p w:rsidR="007732D2" w:rsidRPr="00BE427F" w:rsidRDefault="00670B59" w:rsidP="00FC2209">
            <w:bookmarkStart w:id="1808" w:name="B2103"/>
            <w:bookmarkEnd w:id="1808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809" w:name="B2104"/>
            <w:bookmarkEnd w:id="1809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7732D2" w:rsidRPr="00BE427F" w:rsidRDefault="00670B59" w:rsidP="00FC2209">
            <w:bookmarkStart w:id="1810" w:name="B2105"/>
            <w:bookmarkEnd w:id="1810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811" w:name="B2106"/>
            <w:bookmarkEnd w:id="1811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812" w:name="B2107"/>
            <w:bookmarkEnd w:id="1812"/>
            <w: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7732D2" w:rsidRPr="00BE427F" w:rsidRDefault="00670B59" w:rsidP="00FC2209">
            <w:bookmarkStart w:id="1813" w:name="B2108"/>
            <w:bookmarkEnd w:id="1813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814" w:name="B2109"/>
            <w:bookmarkEnd w:id="1814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7732D2" w:rsidRPr="00BE427F" w:rsidRDefault="00670B59" w:rsidP="00FC2209">
            <w:bookmarkStart w:id="1815" w:name="B2110"/>
            <w:bookmarkEnd w:id="1815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7732D2" w:rsidRPr="00BE427F" w:rsidRDefault="00670B59" w:rsidP="00FC2209">
            <w:bookmarkStart w:id="1816" w:name="B2111"/>
            <w:bookmarkEnd w:id="1816"/>
            <w:r>
              <w:t xml:space="preserve"> 0</w:t>
            </w:r>
          </w:p>
        </w:tc>
      </w:tr>
    </w:tbl>
    <w:p w:rsidR="00B621AA" w:rsidRDefault="00B621AA">
      <w:pPr>
        <w:rPr>
          <w:sz w:val="6"/>
          <w:szCs w:val="6"/>
        </w:rPr>
      </w:pPr>
    </w:p>
    <w:p w:rsidR="00382DE9" w:rsidRPr="00B81211" w:rsidRDefault="00B621AA">
      <w:pPr>
        <w:rPr>
          <w:sz w:val="6"/>
          <w:szCs w:val="6"/>
        </w:rPr>
      </w:pPr>
      <w:r>
        <w:rPr>
          <w:sz w:val="6"/>
          <w:szCs w:val="6"/>
        </w:rP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411"/>
        <w:gridCol w:w="723"/>
        <w:gridCol w:w="3944"/>
        <w:gridCol w:w="360"/>
        <w:gridCol w:w="900"/>
        <w:gridCol w:w="750"/>
        <w:gridCol w:w="1050"/>
        <w:gridCol w:w="900"/>
        <w:gridCol w:w="540"/>
        <w:gridCol w:w="1053"/>
        <w:gridCol w:w="1134"/>
        <w:gridCol w:w="993"/>
        <w:gridCol w:w="780"/>
        <w:gridCol w:w="900"/>
        <w:gridCol w:w="729"/>
      </w:tblGrid>
      <w:tr w:rsidR="000F7636" w:rsidRPr="00BE427F" w:rsidTr="00917D63">
        <w:tc>
          <w:tcPr>
            <w:tcW w:w="5328" w:type="dxa"/>
            <w:gridSpan w:val="4"/>
            <w:shd w:val="clear" w:color="auto" w:fill="auto"/>
          </w:tcPr>
          <w:p w:rsidR="000F7636" w:rsidRPr="00D16489" w:rsidRDefault="000F7636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shd w:val="clear" w:color="auto" w:fill="auto"/>
          </w:tcPr>
          <w:p w:rsidR="000F7636" w:rsidRPr="00D16489" w:rsidRDefault="000F7636" w:rsidP="0063498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shd w:val="clear" w:color="auto" w:fill="auto"/>
          </w:tcPr>
          <w:p w:rsidR="000F7636" w:rsidRPr="00D16489" w:rsidRDefault="000F7636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:rsidR="000F7636" w:rsidRPr="00D16489" w:rsidRDefault="000F7636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0F7636" w:rsidRPr="00D16489" w:rsidRDefault="000F7636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0F7636" w:rsidRPr="00D16489" w:rsidRDefault="000F7636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0F7636" w:rsidRPr="00D16489" w:rsidRDefault="000F7636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5</w:t>
            </w:r>
          </w:p>
        </w:tc>
        <w:tc>
          <w:tcPr>
            <w:tcW w:w="1053" w:type="dxa"/>
            <w:shd w:val="clear" w:color="auto" w:fill="auto"/>
          </w:tcPr>
          <w:p w:rsidR="000F7636" w:rsidRPr="00D16489" w:rsidRDefault="000F7636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F7636" w:rsidRPr="00D16489" w:rsidRDefault="000F7636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0F7636" w:rsidRPr="00D16489" w:rsidRDefault="000F7636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8</w:t>
            </w:r>
          </w:p>
        </w:tc>
        <w:tc>
          <w:tcPr>
            <w:tcW w:w="780" w:type="dxa"/>
            <w:shd w:val="clear" w:color="auto" w:fill="auto"/>
          </w:tcPr>
          <w:p w:rsidR="000F7636" w:rsidRPr="00D16489" w:rsidRDefault="000F7636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0F7636" w:rsidRPr="00D16489" w:rsidRDefault="000F7636" w:rsidP="0063498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0F7636" w:rsidRPr="00D16489" w:rsidRDefault="000F7636" w:rsidP="0063498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11</w:t>
            </w:r>
          </w:p>
        </w:tc>
      </w:tr>
      <w:tr w:rsidR="00CB612D" w:rsidRPr="00BE427F" w:rsidTr="001E28AC">
        <w:tc>
          <w:tcPr>
            <w:tcW w:w="250" w:type="dxa"/>
            <w:vMerge w:val="restart"/>
            <w:shd w:val="clear" w:color="auto" w:fill="auto"/>
            <w:textDirection w:val="btLr"/>
            <w:vAlign w:val="center"/>
          </w:tcPr>
          <w:p w:rsidR="00CB612D" w:rsidRPr="007A2664" w:rsidRDefault="00CB612D" w:rsidP="005C3694">
            <w:pPr>
              <w:ind w:left="113" w:right="-108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5078" w:type="dxa"/>
            <w:gridSpan w:val="3"/>
            <w:shd w:val="clear" w:color="auto" w:fill="auto"/>
          </w:tcPr>
          <w:p w:rsidR="00CB612D" w:rsidRPr="00D16489" w:rsidRDefault="00CB612D" w:rsidP="00CB6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деятельности  террористической организации и участие в деятельности такой организации                                         </w:t>
            </w:r>
            <w:r w:rsidR="00203F0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ст. 205.5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D16489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7D6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CB612D" w:rsidRPr="00D16489" w:rsidRDefault="00670B59" w:rsidP="00634984">
            <w:pPr>
              <w:jc w:val="center"/>
              <w:rPr>
                <w:sz w:val="20"/>
                <w:szCs w:val="20"/>
              </w:rPr>
            </w:pPr>
            <w:bookmarkStart w:id="1817" w:name="B2201"/>
            <w:bookmarkEnd w:id="1817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50" w:type="dxa"/>
            <w:shd w:val="clear" w:color="auto" w:fill="auto"/>
          </w:tcPr>
          <w:p w:rsidR="00CB612D" w:rsidRPr="00D16489" w:rsidRDefault="00670B59" w:rsidP="00634984">
            <w:pPr>
              <w:jc w:val="center"/>
              <w:rPr>
                <w:sz w:val="20"/>
                <w:szCs w:val="20"/>
              </w:rPr>
            </w:pPr>
            <w:bookmarkStart w:id="1818" w:name="B2202"/>
            <w:bookmarkEnd w:id="181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50" w:type="dxa"/>
            <w:shd w:val="clear" w:color="auto" w:fill="auto"/>
          </w:tcPr>
          <w:p w:rsidR="00CB612D" w:rsidRPr="00D16489" w:rsidRDefault="00670B59" w:rsidP="00634984">
            <w:pPr>
              <w:jc w:val="center"/>
              <w:rPr>
                <w:sz w:val="20"/>
                <w:szCs w:val="20"/>
              </w:rPr>
            </w:pPr>
            <w:bookmarkStart w:id="1819" w:name="B2203"/>
            <w:bookmarkEnd w:id="181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shd w:val="clear" w:color="auto" w:fill="auto"/>
          </w:tcPr>
          <w:p w:rsidR="00CB612D" w:rsidRPr="00D16489" w:rsidRDefault="00670B59" w:rsidP="00634984">
            <w:pPr>
              <w:jc w:val="center"/>
              <w:rPr>
                <w:sz w:val="20"/>
                <w:szCs w:val="20"/>
              </w:rPr>
            </w:pPr>
            <w:bookmarkStart w:id="1820" w:name="B2204"/>
            <w:bookmarkEnd w:id="18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CB612D" w:rsidRPr="00D16489" w:rsidRDefault="00670B59" w:rsidP="00634984">
            <w:pPr>
              <w:jc w:val="center"/>
              <w:rPr>
                <w:sz w:val="20"/>
                <w:szCs w:val="20"/>
              </w:rPr>
            </w:pPr>
            <w:bookmarkStart w:id="1821" w:name="B2205"/>
            <w:bookmarkEnd w:id="18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53" w:type="dxa"/>
            <w:shd w:val="clear" w:color="auto" w:fill="auto"/>
          </w:tcPr>
          <w:p w:rsidR="00CB612D" w:rsidRPr="00D16489" w:rsidRDefault="00670B59" w:rsidP="00634984">
            <w:pPr>
              <w:jc w:val="center"/>
              <w:rPr>
                <w:sz w:val="20"/>
                <w:szCs w:val="20"/>
              </w:rPr>
            </w:pPr>
            <w:bookmarkStart w:id="1822" w:name="B2206"/>
            <w:bookmarkEnd w:id="18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134" w:type="dxa"/>
            <w:shd w:val="clear" w:color="auto" w:fill="auto"/>
          </w:tcPr>
          <w:p w:rsidR="00CB612D" w:rsidRPr="00D16489" w:rsidRDefault="00670B59" w:rsidP="00634984">
            <w:pPr>
              <w:jc w:val="center"/>
              <w:rPr>
                <w:sz w:val="20"/>
                <w:szCs w:val="20"/>
              </w:rPr>
            </w:pPr>
            <w:bookmarkStart w:id="1823" w:name="B2207"/>
            <w:bookmarkEnd w:id="18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CB612D" w:rsidRPr="00D16489" w:rsidRDefault="00670B59" w:rsidP="00634984">
            <w:pPr>
              <w:jc w:val="center"/>
              <w:rPr>
                <w:sz w:val="20"/>
                <w:szCs w:val="20"/>
              </w:rPr>
            </w:pPr>
            <w:bookmarkStart w:id="1824" w:name="B2208"/>
            <w:bookmarkEnd w:id="18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shd w:val="clear" w:color="auto" w:fill="auto"/>
          </w:tcPr>
          <w:p w:rsidR="00CB612D" w:rsidRPr="00D16489" w:rsidRDefault="00670B59" w:rsidP="00634984">
            <w:pPr>
              <w:jc w:val="center"/>
              <w:rPr>
                <w:sz w:val="20"/>
                <w:szCs w:val="20"/>
              </w:rPr>
            </w:pPr>
            <w:bookmarkStart w:id="1825" w:name="B2209"/>
            <w:bookmarkEnd w:id="18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shd w:val="clear" w:color="auto" w:fill="auto"/>
          </w:tcPr>
          <w:p w:rsidR="00CB612D" w:rsidRPr="00D16489" w:rsidRDefault="00670B59" w:rsidP="00634984">
            <w:pPr>
              <w:ind w:right="-108"/>
              <w:jc w:val="center"/>
              <w:rPr>
                <w:sz w:val="20"/>
                <w:szCs w:val="20"/>
              </w:rPr>
            </w:pPr>
            <w:bookmarkStart w:id="1826" w:name="B2210"/>
            <w:bookmarkEnd w:id="18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shd w:val="clear" w:color="auto" w:fill="auto"/>
          </w:tcPr>
          <w:p w:rsidR="00CB612D" w:rsidRPr="00D16489" w:rsidRDefault="00670B59" w:rsidP="00634984">
            <w:pPr>
              <w:ind w:right="-108"/>
              <w:jc w:val="center"/>
              <w:rPr>
                <w:sz w:val="20"/>
                <w:szCs w:val="20"/>
              </w:rPr>
            </w:pPr>
            <w:bookmarkStart w:id="1827" w:name="B2211"/>
            <w:bookmarkEnd w:id="1827"/>
            <w:r>
              <w:rPr>
                <w:sz w:val="20"/>
                <w:szCs w:val="20"/>
              </w:rPr>
              <w:t xml:space="preserve"> 0</w:t>
            </w:r>
          </w:p>
        </w:tc>
      </w:tr>
      <w:tr w:rsidR="00CB612D" w:rsidRPr="00BE427F" w:rsidTr="00B81211">
        <w:trPr>
          <w:trHeight w:val="200"/>
        </w:trPr>
        <w:tc>
          <w:tcPr>
            <w:tcW w:w="250" w:type="dxa"/>
            <w:vMerge/>
            <w:shd w:val="clear" w:color="auto" w:fill="auto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CB612D" w:rsidRPr="007A2664" w:rsidRDefault="00CB612D" w:rsidP="001B1C6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67" w:type="dxa"/>
            <w:gridSpan w:val="2"/>
            <w:shd w:val="clear" w:color="auto" w:fill="auto"/>
          </w:tcPr>
          <w:p w:rsidR="00CB612D" w:rsidRPr="007A2664" w:rsidRDefault="00CB612D" w:rsidP="001B1C6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>оссийской Федерации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2</w:t>
            </w:r>
            <w:r w:rsidR="00917D63" w:rsidRPr="00843235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828" w:name="B2301"/>
            <w:bookmarkEnd w:id="1828"/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750" w:type="dxa"/>
            <w:shd w:val="clear" w:color="auto" w:fill="auto"/>
          </w:tcPr>
          <w:p w:rsidR="00CB612D" w:rsidRPr="00BE427F" w:rsidRDefault="00670B59" w:rsidP="00FC2209">
            <w:bookmarkStart w:id="1829" w:name="B2302"/>
            <w:bookmarkEnd w:id="1829"/>
            <w:r>
              <w:t xml:space="preserve"> 0</w:t>
            </w:r>
          </w:p>
        </w:tc>
        <w:tc>
          <w:tcPr>
            <w:tcW w:w="1050" w:type="dxa"/>
            <w:shd w:val="clear" w:color="auto" w:fill="auto"/>
          </w:tcPr>
          <w:p w:rsidR="00CB612D" w:rsidRPr="00BE427F" w:rsidRDefault="00670B59" w:rsidP="00FC2209">
            <w:bookmarkStart w:id="1830" w:name="B2303"/>
            <w:bookmarkEnd w:id="1830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CB612D" w:rsidRPr="00BE427F" w:rsidRDefault="00670B59" w:rsidP="00FC2209">
            <w:bookmarkStart w:id="1831" w:name="B2304"/>
            <w:bookmarkEnd w:id="183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CB612D" w:rsidRPr="00BE427F" w:rsidRDefault="00670B59" w:rsidP="00FC2209">
            <w:bookmarkStart w:id="1832" w:name="B2305"/>
            <w:bookmarkEnd w:id="1832"/>
            <w:r>
              <w:t xml:space="preserve"> 0</w:t>
            </w:r>
          </w:p>
        </w:tc>
        <w:tc>
          <w:tcPr>
            <w:tcW w:w="1053" w:type="dxa"/>
            <w:shd w:val="clear" w:color="auto" w:fill="auto"/>
          </w:tcPr>
          <w:p w:rsidR="00CB612D" w:rsidRPr="00BE427F" w:rsidRDefault="00670B59" w:rsidP="00FC2209">
            <w:bookmarkStart w:id="1833" w:name="B2306"/>
            <w:bookmarkEnd w:id="1833"/>
            <w:r>
              <w:t xml:space="preserve"> 0</w:t>
            </w:r>
          </w:p>
        </w:tc>
        <w:tc>
          <w:tcPr>
            <w:tcW w:w="1134" w:type="dxa"/>
            <w:shd w:val="clear" w:color="auto" w:fill="auto"/>
          </w:tcPr>
          <w:p w:rsidR="00CB612D" w:rsidRPr="00BE427F" w:rsidRDefault="00670B59" w:rsidP="00FC2209">
            <w:bookmarkStart w:id="1834" w:name="B2307"/>
            <w:bookmarkEnd w:id="1834"/>
            <w: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CB612D" w:rsidRPr="00BE427F" w:rsidRDefault="00670B59" w:rsidP="00FC2209">
            <w:bookmarkStart w:id="1835" w:name="B2308"/>
            <w:bookmarkEnd w:id="1835"/>
            <w:r>
              <w:t xml:space="preserve"> 0</w:t>
            </w:r>
          </w:p>
        </w:tc>
        <w:tc>
          <w:tcPr>
            <w:tcW w:w="780" w:type="dxa"/>
            <w:shd w:val="clear" w:color="auto" w:fill="auto"/>
          </w:tcPr>
          <w:p w:rsidR="00CB612D" w:rsidRPr="00BE427F" w:rsidRDefault="00670B59" w:rsidP="00FC2209">
            <w:bookmarkStart w:id="1836" w:name="B2309"/>
            <w:bookmarkEnd w:id="1836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CB612D" w:rsidRPr="00BE427F" w:rsidRDefault="00670B59" w:rsidP="00FC2209">
            <w:bookmarkStart w:id="1837" w:name="B2310"/>
            <w:bookmarkEnd w:id="1837"/>
            <w:r>
              <w:t xml:space="preserve"> 0</w:t>
            </w:r>
          </w:p>
        </w:tc>
        <w:tc>
          <w:tcPr>
            <w:tcW w:w="729" w:type="dxa"/>
            <w:shd w:val="clear" w:color="auto" w:fill="auto"/>
          </w:tcPr>
          <w:p w:rsidR="00CB612D" w:rsidRPr="00BE427F" w:rsidRDefault="00670B59" w:rsidP="00FC2209">
            <w:bookmarkStart w:id="1838" w:name="B2311"/>
            <w:bookmarkEnd w:id="1838"/>
            <w:r>
              <w:t xml:space="preserve"> 0</w:t>
            </w:r>
          </w:p>
        </w:tc>
      </w:tr>
      <w:tr w:rsidR="00CB612D" w:rsidRPr="00BE427F" w:rsidTr="001E28AC">
        <w:tc>
          <w:tcPr>
            <w:tcW w:w="250" w:type="dxa"/>
            <w:vMerge/>
            <w:shd w:val="clear" w:color="auto" w:fill="auto"/>
            <w:textDirection w:val="btLr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auto"/>
            <w:textDirection w:val="btLr"/>
          </w:tcPr>
          <w:p w:rsidR="00CB612D" w:rsidRPr="007A2664" w:rsidRDefault="00CB612D" w:rsidP="0096537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shd w:val="clear" w:color="auto" w:fill="auto"/>
          </w:tcPr>
          <w:p w:rsidR="001C2777" w:rsidRDefault="00CB612D" w:rsidP="001C2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деятельности организации, которая в соответствии с </w:t>
            </w:r>
            <w:hyperlink r:id="rId139" w:history="1">
              <w:r w:rsidRPr="00657D51">
                <w:rPr>
                  <w:sz w:val="20"/>
                  <w:szCs w:val="20"/>
                </w:rPr>
                <w:t>законодательством</w:t>
              </w:r>
            </w:hyperlink>
            <w:r w:rsidRPr="00657D51">
              <w:rPr>
                <w:sz w:val="20"/>
                <w:szCs w:val="20"/>
              </w:rPr>
              <w:t xml:space="preserve"> </w:t>
            </w:r>
            <w:r w:rsidR="001C2777" w:rsidRPr="00A47C9A">
              <w:rPr>
                <w:sz w:val="20"/>
                <w:szCs w:val="20"/>
              </w:rPr>
              <w:t>Р</w:t>
            </w:r>
            <w:r w:rsidR="001C2777">
              <w:rPr>
                <w:sz w:val="20"/>
                <w:szCs w:val="20"/>
              </w:rPr>
              <w:t xml:space="preserve">оссийской </w:t>
            </w:r>
            <w:r w:rsidR="001C2777" w:rsidRPr="00A47C9A">
              <w:rPr>
                <w:sz w:val="20"/>
                <w:szCs w:val="20"/>
              </w:rPr>
              <w:t>Ф</w:t>
            </w:r>
            <w:r w:rsidR="001C2777">
              <w:rPr>
                <w:sz w:val="20"/>
                <w:szCs w:val="20"/>
              </w:rPr>
              <w:t>едерации</w:t>
            </w:r>
            <w:r>
              <w:rPr>
                <w:sz w:val="20"/>
                <w:szCs w:val="20"/>
              </w:rPr>
              <w:t xml:space="preserve"> признана террористической   </w:t>
            </w:r>
          </w:p>
          <w:p w:rsidR="00CB612D" w:rsidRPr="007A2664" w:rsidRDefault="00CB612D" w:rsidP="001C277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1 ст. 205.5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2</w:t>
            </w:r>
            <w:r w:rsidR="00917D63" w:rsidRPr="00843235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CB612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839" w:name="B2401"/>
            <w:bookmarkEnd w:id="1839"/>
          </w:p>
        </w:tc>
        <w:tc>
          <w:tcPr>
            <w:tcW w:w="750" w:type="dxa"/>
            <w:shd w:val="clear" w:color="auto" w:fill="auto"/>
          </w:tcPr>
          <w:p w:rsidR="00CB612D" w:rsidRPr="00BE427F" w:rsidRDefault="00CB612D" w:rsidP="00FC2209">
            <w:bookmarkStart w:id="1840" w:name="B2402"/>
            <w:bookmarkEnd w:id="1840"/>
          </w:p>
        </w:tc>
        <w:tc>
          <w:tcPr>
            <w:tcW w:w="1050" w:type="dxa"/>
            <w:shd w:val="clear" w:color="auto" w:fill="auto"/>
          </w:tcPr>
          <w:p w:rsidR="00CB612D" w:rsidRPr="00BE427F" w:rsidRDefault="00CB612D" w:rsidP="00FC2209">
            <w:bookmarkStart w:id="1841" w:name="B2403"/>
            <w:bookmarkEnd w:id="1841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842" w:name="B2404"/>
            <w:bookmarkEnd w:id="1842"/>
          </w:p>
        </w:tc>
        <w:tc>
          <w:tcPr>
            <w:tcW w:w="540" w:type="dxa"/>
            <w:shd w:val="clear" w:color="auto" w:fill="auto"/>
          </w:tcPr>
          <w:p w:rsidR="00CB612D" w:rsidRPr="00BE427F" w:rsidRDefault="00CB612D" w:rsidP="00FC2209">
            <w:bookmarkStart w:id="1843" w:name="B2405"/>
            <w:bookmarkEnd w:id="1843"/>
          </w:p>
        </w:tc>
        <w:tc>
          <w:tcPr>
            <w:tcW w:w="1053" w:type="dxa"/>
            <w:shd w:val="clear" w:color="auto" w:fill="auto"/>
          </w:tcPr>
          <w:p w:rsidR="00CB612D" w:rsidRPr="00BE427F" w:rsidRDefault="00CB612D" w:rsidP="00FC2209">
            <w:bookmarkStart w:id="1844" w:name="B2406"/>
            <w:bookmarkEnd w:id="1844"/>
          </w:p>
        </w:tc>
        <w:tc>
          <w:tcPr>
            <w:tcW w:w="1134" w:type="dxa"/>
            <w:shd w:val="clear" w:color="auto" w:fill="auto"/>
          </w:tcPr>
          <w:p w:rsidR="00CB612D" w:rsidRPr="00BE427F" w:rsidRDefault="00CB612D" w:rsidP="00FC2209">
            <w:bookmarkStart w:id="1845" w:name="B2407"/>
            <w:bookmarkEnd w:id="1845"/>
          </w:p>
        </w:tc>
        <w:tc>
          <w:tcPr>
            <w:tcW w:w="993" w:type="dxa"/>
            <w:shd w:val="clear" w:color="auto" w:fill="auto"/>
          </w:tcPr>
          <w:p w:rsidR="00CB612D" w:rsidRPr="00BE427F" w:rsidRDefault="00CB612D" w:rsidP="00FC2209">
            <w:bookmarkStart w:id="1846" w:name="B2408"/>
            <w:bookmarkEnd w:id="1846"/>
          </w:p>
        </w:tc>
        <w:tc>
          <w:tcPr>
            <w:tcW w:w="780" w:type="dxa"/>
            <w:shd w:val="clear" w:color="auto" w:fill="auto"/>
          </w:tcPr>
          <w:p w:rsidR="00CB612D" w:rsidRPr="00BE427F" w:rsidRDefault="00CB612D" w:rsidP="00FC2209">
            <w:bookmarkStart w:id="1847" w:name="B2409"/>
            <w:bookmarkEnd w:id="1847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848" w:name="B2410"/>
            <w:bookmarkEnd w:id="1848"/>
          </w:p>
        </w:tc>
        <w:tc>
          <w:tcPr>
            <w:tcW w:w="729" w:type="dxa"/>
            <w:shd w:val="clear" w:color="auto" w:fill="auto"/>
          </w:tcPr>
          <w:p w:rsidR="00CB612D" w:rsidRPr="00BE427F" w:rsidRDefault="00CB612D" w:rsidP="00FC2209">
            <w:bookmarkStart w:id="1849" w:name="B2411"/>
            <w:bookmarkEnd w:id="1849"/>
          </w:p>
        </w:tc>
      </w:tr>
      <w:tr w:rsidR="00CB612D" w:rsidRPr="00BE427F" w:rsidTr="001E28AC">
        <w:tc>
          <w:tcPr>
            <w:tcW w:w="250" w:type="dxa"/>
            <w:vMerge/>
            <w:shd w:val="clear" w:color="auto" w:fill="auto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CB612D" w:rsidRPr="007A2664" w:rsidRDefault="00CB612D" w:rsidP="00FC2209">
            <w:pPr>
              <w:rPr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shd w:val="clear" w:color="auto" w:fill="auto"/>
          </w:tcPr>
          <w:p w:rsidR="001C2777" w:rsidRDefault="00CB612D" w:rsidP="001C2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</w:t>
            </w:r>
            <w:r>
              <w:rPr>
                <w:sz w:val="20"/>
                <w:szCs w:val="20"/>
              </w:rPr>
              <w:t xml:space="preserve">в деятельности организации, которая в соответствии с законодательством </w:t>
            </w:r>
            <w:r w:rsidR="001C2777" w:rsidRPr="00A47C9A">
              <w:rPr>
                <w:sz w:val="20"/>
                <w:szCs w:val="20"/>
              </w:rPr>
              <w:t>Р</w:t>
            </w:r>
            <w:r w:rsidR="001C2777">
              <w:rPr>
                <w:sz w:val="20"/>
                <w:szCs w:val="20"/>
              </w:rPr>
              <w:t xml:space="preserve">оссийской </w:t>
            </w:r>
            <w:r w:rsidR="001C2777" w:rsidRPr="00A47C9A">
              <w:rPr>
                <w:sz w:val="20"/>
                <w:szCs w:val="20"/>
              </w:rPr>
              <w:t>Ф</w:t>
            </w:r>
            <w:r w:rsidR="001C2777">
              <w:rPr>
                <w:sz w:val="20"/>
                <w:szCs w:val="20"/>
              </w:rPr>
              <w:t>едерации</w:t>
            </w:r>
            <w:r>
              <w:rPr>
                <w:sz w:val="20"/>
                <w:szCs w:val="20"/>
              </w:rPr>
              <w:t xml:space="preserve"> признана террористической    </w:t>
            </w:r>
          </w:p>
          <w:p w:rsidR="00CB612D" w:rsidRPr="007A2664" w:rsidRDefault="00CB612D" w:rsidP="001C277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2 ст. 205.5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2</w:t>
            </w:r>
            <w:r w:rsidR="00917D63" w:rsidRPr="00843235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850" w:name="B2501"/>
            <w:bookmarkEnd w:id="1850"/>
            <w:r>
              <w:rPr>
                <w:sz w:val="18"/>
                <w:szCs w:val="18"/>
              </w:rPr>
              <w:t xml:space="preserve"> 14</w:t>
            </w:r>
          </w:p>
        </w:tc>
        <w:tc>
          <w:tcPr>
            <w:tcW w:w="750" w:type="dxa"/>
            <w:shd w:val="clear" w:color="auto" w:fill="auto"/>
          </w:tcPr>
          <w:p w:rsidR="00CB612D" w:rsidRPr="00BE427F" w:rsidRDefault="00670B59" w:rsidP="00FC2209">
            <w:bookmarkStart w:id="1851" w:name="B2502"/>
            <w:bookmarkEnd w:id="1851"/>
            <w:r>
              <w:t xml:space="preserve"> 1</w:t>
            </w:r>
          </w:p>
        </w:tc>
        <w:tc>
          <w:tcPr>
            <w:tcW w:w="1050" w:type="dxa"/>
            <w:shd w:val="clear" w:color="auto" w:fill="auto"/>
          </w:tcPr>
          <w:p w:rsidR="00CB612D" w:rsidRPr="00BE427F" w:rsidRDefault="00670B59" w:rsidP="00FC2209">
            <w:bookmarkStart w:id="1852" w:name="B2503"/>
            <w:bookmarkEnd w:id="1852"/>
            <w:r>
              <w:t xml:space="preserve"> 1</w:t>
            </w:r>
          </w:p>
        </w:tc>
        <w:tc>
          <w:tcPr>
            <w:tcW w:w="900" w:type="dxa"/>
            <w:shd w:val="clear" w:color="auto" w:fill="auto"/>
          </w:tcPr>
          <w:p w:rsidR="00CB612D" w:rsidRPr="00BE427F" w:rsidRDefault="00670B59" w:rsidP="00FC2209">
            <w:bookmarkStart w:id="1853" w:name="B2504"/>
            <w:bookmarkEnd w:id="1853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CB612D" w:rsidRPr="00BE427F" w:rsidRDefault="00670B59" w:rsidP="00FC2209">
            <w:bookmarkStart w:id="1854" w:name="B2505"/>
            <w:bookmarkEnd w:id="1854"/>
            <w:r>
              <w:t xml:space="preserve"> 0</w:t>
            </w:r>
          </w:p>
        </w:tc>
        <w:tc>
          <w:tcPr>
            <w:tcW w:w="1053" w:type="dxa"/>
            <w:shd w:val="clear" w:color="auto" w:fill="auto"/>
          </w:tcPr>
          <w:p w:rsidR="00CB612D" w:rsidRPr="00BE427F" w:rsidRDefault="00670B59" w:rsidP="00FC2209">
            <w:bookmarkStart w:id="1855" w:name="B2506"/>
            <w:bookmarkEnd w:id="1855"/>
            <w:r>
              <w:t xml:space="preserve"> 0</w:t>
            </w:r>
          </w:p>
        </w:tc>
        <w:tc>
          <w:tcPr>
            <w:tcW w:w="1134" w:type="dxa"/>
            <w:shd w:val="clear" w:color="auto" w:fill="auto"/>
          </w:tcPr>
          <w:p w:rsidR="00CB612D" w:rsidRPr="00BE427F" w:rsidRDefault="00670B59" w:rsidP="00FC2209">
            <w:bookmarkStart w:id="1856" w:name="B2507"/>
            <w:bookmarkEnd w:id="1856"/>
            <w: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CB612D" w:rsidRPr="00BE427F" w:rsidRDefault="00670B59" w:rsidP="00FC2209">
            <w:bookmarkStart w:id="1857" w:name="B2508"/>
            <w:bookmarkEnd w:id="1857"/>
            <w:r>
              <w:t xml:space="preserve"> 0</w:t>
            </w:r>
          </w:p>
        </w:tc>
        <w:tc>
          <w:tcPr>
            <w:tcW w:w="780" w:type="dxa"/>
            <w:shd w:val="clear" w:color="auto" w:fill="auto"/>
          </w:tcPr>
          <w:p w:rsidR="00CB612D" w:rsidRPr="00BE427F" w:rsidRDefault="00670B59" w:rsidP="00FC2209">
            <w:bookmarkStart w:id="1858" w:name="B2509"/>
            <w:bookmarkEnd w:id="1858"/>
            <w:r>
              <w:t xml:space="preserve"> 1</w:t>
            </w:r>
          </w:p>
        </w:tc>
        <w:tc>
          <w:tcPr>
            <w:tcW w:w="900" w:type="dxa"/>
            <w:shd w:val="clear" w:color="auto" w:fill="auto"/>
          </w:tcPr>
          <w:p w:rsidR="00CB612D" w:rsidRPr="00BE427F" w:rsidRDefault="00670B59" w:rsidP="00FC2209">
            <w:bookmarkStart w:id="1859" w:name="B2510"/>
            <w:bookmarkEnd w:id="1859"/>
            <w:r>
              <w:t xml:space="preserve"> 0</w:t>
            </w:r>
          </w:p>
        </w:tc>
        <w:tc>
          <w:tcPr>
            <w:tcW w:w="729" w:type="dxa"/>
            <w:shd w:val="clear" w:color="auto" w:fill="auto"/>
          </w:tcPr>
          <w:p w:rsidR="00CB612D" w:rsidRPr="00BE427F" w:rsidRDefault="00670B59" w:rsidP="00FC2209">
            <w:bookmarkStart w:id="1860" w:name="B2511"/>
            <w:bookmarkEnd w:id="1860"/>
            <w:r>
              <w:t xml:space="preserve"> 0</w:t>
            </w:r>
          </w:p>
        </w:tc>
      </w:tr>
      <w:tr w:rsidR="00CB612D" w:rsidRPr="00BE427F" w:rsidTr="00B81211">
        <w:trPr>
          <w:trHeight w:val="174"/>
        </w:trPr>
        <w:tc>
          <w:tcPr>
            <w:tcW w:w="250" w:type="dxa"/>
            <w:vMerge/>
            <w:shd w:val="clear" w:color="auto" w:fill="auto"/>
            <w:textDirection w:val="btLr"/>
            <w:vAlign w:val="center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shd w:val="clear" w:color="auto" w:fill="auto"/>
          </w:tcPr>
          <w:p w:rsidR="00CB612D" w:rsidRPr="007A2664" w:rsidRDefault="00CB612D" w:rsidP="00B6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есообщение о преступлении   </w:t>
            </w:r>
            <w:r>
              <w:rPr>
                <w:sz w:val="20"/>
                <w:szCs w:val="20"/>
              </w:rPr>
              <w:t xml:space="preserve">          </w:t>
            </w:r>
            <w:r w:rsidR="00203F0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7A2664">
              <w:rPr>
                <w:sz w:val="20"/>
                <w:szCs w:val="20"/>
              </w:rPr>
              <w:t xml:space="preserve"> ст. 205.6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2</w:t>
            </w:r>
            <w:r w:rsidR="00917D63" w:rsidRPr="00843235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CB612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861" w:name="B2601"/>
            <w:bookmarkEnd w:id="1861"/>
          </w:p>
        </w:tc>
        <w:tc>
          <w:tcPr>
            <w:tcW w:w="750" w:type="dxa"/>
            <w:shd w:val="clear" w:color="auto" w:fill="auto"/>
          </w:tcPr>
          <w:p w:rsidR="00CB612D" w:rsidRPr="00BE427F" w:rsidRDefault="00CB612D" w:rsidP="00FC2209">
            <w:bookmarkStart w:id="1862" w:name="B2602"/>
            <w:bookmarkEnd w:id="1862"/>
          </w:p>
        </w:tc>
        <w:tc>
          <w:tcPr>
            <w:tcW w:w="1050" w:type="dxa"/>
            <w:shd w:val="clear" w:color="auto" w:fill="auto"/>
          </w:tcPr>
          <w:p w:rsidR="00CB612D" w:rsidRPr="00BE427F" w:rsidRDefault="00CB612D" w:rsidP="00FC2209">
            <w:bookmarkStart w:id="1863" w:name="B2603"/>
            <w:bookmarkEnd w:id="1863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864" w:name="B2604"/>
            <w:bookmarkEnd w:id="1864"/>
          </w:p>
        </w:tc>
        <w:tc>
          <w:tcPr>
            <w:tcW w:w="540" w:type="dxa"/>
            <w:shd w:val="clear" w:color="auto" w:fill="auto"/>
          </w:tcPr>
          <w:p w:rsidR="00CB612D" w:rsidRPr="00BE427F" w:rsidRDefault="00CB612D" w:rsidP="00FC2209">
            <w:bookmarkStart w:id="1865" w:name="B2605"/>
            <w:bookmarkEnd w:id="1865"/>
          </w:p>
        </w:tc>
        <w:tc>
          <w:tcPr>
            <w:tcW w:w="1053" w:type="dxa"/>
            <w:shd w:val="clear" w:color="auto" w:fill="auto"/>
          </w:tcPr>
          <w:p w:rsidR="00CB612D" w:rsidRPr="00BE427F" w:rsidRDefault="00CB612D" w:rsidP="00FC2209">
            <w:bookmarkStart w:id="1866" w:name="B2606"/>
            <w:bookmarkEnd w:id="1866"/>
          </w:p>
        </w:tc>
        <w:tc>
          <w:tcPr>
            <w:tcW w:w="1134" w:type="dxa"/>
            <w:shd w:val="clear" w:color="auto" w:fill="auto"/>
          </w:tcPr>
          <w:p w:rsidR="00CB612D" w:rsidRPr="00BE427F" w:rsidRDefault="00CB612D" w:rsidP="00FC2209">
            <w:bookmarkStart w:id="1867" w:name="B2607"/>
            <w:bookmarkEnd w:id="1867"/>
          </w:p>
        </w:tc>
        <w:tc>
          <w:tcPr>
            <w:tcW w:w="993" w:type="dxa"/>
            <w:shd w:val="clear" w:color="auto" w:fill="auto"/>
          </w:tcPr>
          <w:p w:rsidR="00CB612D" w:rsidRPr="00BE427F" w:rsidRDefault="00CB612D" w:rsidP="00FC2209">
            <w:bookmarkStart w:id="1868" w:name="B2608"/>
            <w:bookmarkEnd w:id="1868"/>
          </w:p>
        </w:tc>
        <w:tc>
          <w:tcPr>
            <w:tcW w:w="780" w:type="dxa"/>
            <w:shd w:val="clear" w:color="auto" w:fill="auto"/>
          </w:tcPr>
          <w:p w:rsidR="00CB612D" w:rsidRPr="00BE427F" w:rsidRDefault="00CB612D" w:rsidP="00FC2209">
            <w:bookmarkStart w:id="1869" w:name="B2609"/>
            <w:bookmarkEnd w:id="1869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870" w:name="B2610"/>
            <w:bookmarkEnd w:id="1870"/>
          </w:p>
        </w:tc>
        <w:tc>
          <w:tcPr>
            <w:tcW w:w="729" w:type="dxa"/>
            <w:shd w:val="clear" w:color="auto" w:fill="auto"/>
          </w:tcPr>
          <w:p w:rsidR="00CB612D" w:rsidRPr="00BE427F" w:rsidRDefault="00CB612D" w:rsidP="00FC2209">
            <w:bookmarkStart w:id="1871" w:name="B2611"/>
            <w:bookmarkEnd w:id="1871"/>
          </w:p>
        </w:tc>
      </w:tr>
      <w:tr w:rsidR="00CB612D" w:rsidRPr="00BE427F" w:rsidTr="00B81211">
        <w:trPr>
          <w:trHeight w:val="177"/>
        </w:trPr>
        <w:tc>
          <w:tcPr>
            <w:tcW w:w="250" w:type="dxa"/>
            <w:vMerge/>
            <w:shd w:val="clear" w:color="auto" w:fill="auto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shd w:val="clear" w:color="auto" w:fill="auto"/>
          </w:tcPr>
          <w:p w:rsidR="00CB612D" w:rsidRPr="007A2664" w:rsidRDefault="00CB612D" w:rsidP="00E37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захват заложника                                  </w:t>
            </w:r>
            <w:r w:rsidR="00203F0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7A2664">
              <w:rPr>
                <w:sz w:val="20"/>
                <w:szCs w:val="20"/>
              </w:rPr>
              <w:t>ст. 206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2</w:t>
            </w:r>
            <w:r w:rsidR="00917D63" w:rsidRPr="00843235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CB612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872" w:name="B2701"/>
            <w:bookmarkEnd w:id="1872"/>
          </w:p>
        </w:tc>
        <w:tc>
          <w:tcPr>
            <w:tcW w:w="750" w:type="dxa"/>
            <w:shd w:val="clear" w:color="auto" w:fill="auto"/>
          </w:tcPr>
          <w:p w:rsidR="00CB612D" w:rsidRPr="00BE427F" w:rsidRDefault="00CB612D" w:rsidP="00FC2209">
            <w:bookmarkStart w:id="1873" w:name="B2702"/>
            <w:bookmarkEnd w:id="1873"/>
          </w:p>
        </w:tc>
        <w:tc>
          <w:tcPr>
            <w:tcW w:w="1050" w:type="dxa"/>
            <w:shd w:val="clear" w:color="auto" w:fill="auto"/>
          </w:tcPr>
          <w:p w:rsidR="00CB612D" w:rsidRPr="00BE427F" w:rsidRDefault="00CB612D" w:rsidP="00FC2209">
            <w:bookmarkStart w:id="1874" w:name="B2703"/>
            <w:bookmarkEnd w:id="1874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875" w:name="B2704"/>
            <w:bookmarkEnd w:id="1875"/>
          </w:p>
        </w:tc>
        <w:tc>
          <w:tcPr>
            <w:tcW w:w="540" w:type="dxa"/>
            <w:shd w:val="clear" w:color="auto" w:fill="auto"/>
          </w:tcPr>
          <w:p w:rsidR="00CB612D" w:rsidRPr="00BE427F" w:rsidRDefault="00CB612D" w:rsidP="00FC2209">
            <w:bookmarkStart w:id="1876" w:name="B2705"/>
            <w:bookmarkEnd w:id="1876"/>
          </w:p>
        </w:tc>
        <w:tc>
          <w:tcPr>
            <w:tcW w:w="1053" w:type="dxa"/>
            <w:shd w:val="clear" w:color="auto" w:fill="auto"/>
          </w:tcPr>
          <w:p w:rsidR="00CB612D" w:rsidRPr="00BE427F" w:rsidRDefault="00CB612D" w:rsidP="00FC2209">
            <w:bookmarkStart w:id="1877" w:name="B2706"/>
            <w:bookmarkEnd w:id="1877"/>
          </w:p>
        </w:tc>
        <w:tc>
          <w:tcPr>
            <w:tcW w:w="1134" w:type="dxa"/>
            <w:shd w:val="clear" w:color="auto" w:fill="auto"/>
          </w:tcPr>
          <w:p w:rsidR="00CB612D" w:rsidRPr="00BE427F" w:rsidRDefault="00CB612D" w:rsidP="00FC2209">
            <w:bookmarkStart w:id="1878" w:name="B2707"/>
            <w:bookmarkEnd w:id="1878"/>
          </w:p>
        </w:tc>
        <w:tc>
          <w:tcPr>
            <w:tcW w:w="993" w:type="dxa"/>
            <w:shd w:val="clear" w:color="auto" w:fill="auto"/>
          </w:tcPr>
          <w:p w:rsidR="00CB612D" w:rsidRPr="00BE427F" w:rsidRDefault="00CB612D" w:rsidP="00FC2209">
            <w:bookmarkStart w:id="1879" w:name="B2708"/>
            <w:bookmarkEnd w:id="1879"/>
          </w:p>
        </w:tc>
        <w:tc>
          <w:tcPr>
            <w:tcW w:w="780" w:type="dxa"/>
            <w:shd w:val="clear" w:color="auto" w:fill="auto"/>
          </w:tcPr>
          <w:p w:rsidR="00CB612D" w:rsidRPr="00BE427F" w:rsidRDefault="00CB612D" w:rsidP="00FC2209">
            <w:bookmarkStart w:id="1880" w:name="B2709"/>
            <w:bookmarkEnd w:id="1880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881" w:name="B2710"/>
            <w:bookmarkEnd w:id="1881"/>
          </w:p>
        </w:tc>
        <w:tc>
          <w:tcPr>
            <w:tcW w:w="729" w:type="dxa"/>
            <w:shd w:val="clear" w:color="auto" w:fill="auto"/>
          </w:tcPr>
          <w:p w:rsidR="00CB612D" w:rsidRPr="00BE427F" w:rsidRDefault="00CB612D" w:rsidP="00FC2209">
            <w:bookmarkStart w:id="1882" w:name="B2711"/>
            <w:bookmarkEnd w:id="1882"/>
          </w:p>
        </w:tc>
      </w:tr>
      <w:tr w:rsidR="00CB612D" w:rsidRPr="00BE427F" w:rsidTr="00B81211">
        <w:trPr>
          <w:trHeight w:val="309"/>
        </w:trPr>
        <w:tc>
          <w:tcPr>
            <w:tcW w:w="250" w:type="dxa"/>
            <w:vMerge/>
            <w:shd w:val="clear" w:color="auto" w:fill="auto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shd w:val="clear" w:color="auto" w:fill="auto"/>
          </w:tcPr>
          <w:p w:rsidR="00CB612D" w:rsidRPr="007A2664" w:rsidRDefault="00CB612D" w:rsidP="00B64701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незаконного вооруженного формирования или участие в нем 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="00203F0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7A2664">
              <w:rPr>
                <w:sz w:val="20"/>
                <w:szCs w:val="20"/>
              </w:rPr>
              <w:t>ст. 208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2</w:t>
            </w:r>
            <w:r w:rsidR="00917D63" w:rsidRPr="00843235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883" w:name="B2801"/>
            <w:bookmarkEnd w:id="1883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750" w:type="dxa"/>
            <w:shd w:val="clear" w:color="auto" w:fill="auto"/>
          </w:tcPr>
          <w:p w:rsidR="00CB612D" w:rsidRPr="00BE427F" w:rsidRDefault="00670B59" w:rsidP="00FC2209">
            <w:bookmarkStart w:id="1884" w:name="B2802"/>
            <w:bookmarkEnd w:id="1884"/>
            <w:r>
              <w:t xml:space="preserve"> 0</w:t>
            </w:r>
          </w:p>
        </w:tc>
        <w:tc>
          <w:tcPr>
            <w:tcW w:w="1050" w:type="dxa"/>
            <w:shd w:val="clear" w:color="auto" w:fill="auto"/>
          </w:tcPr>
          <w:p w:rsidR="00CB612D" w:rsidRPr="00BE427F" w:rsidRDefault="00670B59" w:rsidP="00FC2209">
            <w:bookmarkStart w:id="1885" w:name="B2803"/>
            <w:bookmarkEnd w:id="1885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CB612D" w:rsidRPr="00BE427F" w:rsidRDefault="00670B59" w:rsidP="00FC2209">
            <w:bookmarkStart w:id="1886" w:name="B2804"/>
            <w:bookmarkEnd w:id="188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CB612D" w:rsidRPr="00BE427F" w:rsidRDefault="00670B59" w:rsidP="00FC2209">
            <w:bookmarkStart w:id="1887" w:name="B2805"/>
            <w:bookmarkEnd w:id="1887"/>
            <w:r>
              <w:t xml:space="preserve"> 0</w:t>
            </w:r>
          </w:p>
        </w:tc>
        <w:tc>
          <w:tcPr>
            <w:tcW w:w="1053" w:type="dxa"/>
            <w:shd w:val="clear" w:color="auto" w:fill="auto"/>
          </w:tcPr>
          <w:p w:rsidR="00CB612D" w:rsidRPr="00BE427F" w:rsidRDefault="00670B59" w:rsidP="00FC2209">
            <w:bookmarkStart w:id="1888" w:name="B2806"/>
            <w:bookmarkEnd w:id="1888"/>
            <w:r>
              <w:t xml:space="preserve"> 0</w:t>
            </w:r>
          </w:p>
        </w:tc>
        <w:tc>
          <w:tcPr>
            <w:tcW w:w="1134" w:type="dxa"/>
            <w:shd w:val="clear" w:color="auto" w:fill="auto"/>
          </w:tcPr>
          <w:p w:rsidR="00CB612D" w:rsidRPr="00BE427F" w:rsidRDefault="00670B59" w:rsidP="00FC2209">
            <w:bookmarkStart w:id="1889" w:name="B2807"/>
            <w:bookmarkEnd w:id="1889"/>
            <w: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CB612D" w:rsidRPr="00BE427F" w:rsidRDefault="00670B59" w:rsidP="00FC2209">
            <w:bookmarkStart w:id="1890" w:name="B2808"/>
            <w:bookmarkEnd w:id="1890"/>
            <w:r>
              <w:t xml:space="preserve"> 0</w:t>
            </w:r>
          </w:p>
        </w:tc>
        <w:tc>
          <w:tcPr>
            <w:tcW w:w="780" w:type="dxa"/>
            <w:shd w:val="clear" w:color="auto" w:fill="auto"/>
          </w:tcPr>
          <w:p w:rsidR="00CB612D" w:rsidRPr="00BE427F" w:rsidRDefault="00670B59" w:rsidP="00FC2209">
            <w:bookmarkStart w:id="1891" w:name="B2809"/>
            <w:bookmarkEnd w:id="1891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CB612D" w:rsidRPr="00BE427F" w:rsidRDefault="00670B59" w:rsidP="00FC2209">
            <w:bookmarkStart w:id="1892" w:name="B2810"/>
            <w:bookmarkEnd w:id="1892"/>
            <w:r>
              <w:t xml:space="preserve"> 0</w:t>
            </w:r>
          </w:p>
        </w:tc>
        <w:tc>
          <w:tcPr>
            <w:tcW w:w="729" w:type="dxa"/>
            <w:shd w:val="clear" w:color="auto" w:fill="auto"/>
          </w:tcPr>
          <w:p w:rsidR="00CB612D" w:rsidRPr="00BE427F" w:rsidRDefault="00670B59" w:rsidP="00FC2209">
            <w:bookmarkStart w:id="1893" w:name="B2811"/>
            <w:bookmarkEnd w:id="1893"/>
            <w:r>
              <w:t xml:space="preserve"> 0</w:t>
            </w:r>
          </w:p>
        </w:tc>
      </w:tr>
      <w:tr w:rsidR="00CB612D" w:rsidRPr="00BE427F" w:rsidTr="001E28AC">
        <w:tc>
          <w:tcPr>
            <w:tcW w:w="250" w:type="dxa"/>
            <w:vMerge/>
            <w:shd w:val="clear" w:color="auto" w:fill="auto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CB612D" w:rsidRPr="007A2664" w:rsidRDefault="00CB612D" w:rsidP="001B1C6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67" w:type="dxa"/>
            <w:gridSpan w:val="2"/>
            <w:shd w:val="clear" w:color="auto" w:fill="auto"/>
          </w:tcPr>
          <w:p w:rsidR="00CB612D" w:rsidRPr="007A2664" w:rsidRDefault="00CB612D" w:rsidP="005631D0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>оссийской Федерации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2</w:t>
            </w:r>
            <w:r w:rsidR="00917D63" w:rsidRPr="00843235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894" w:name="B2901"/>
            <w:bookmarkEnd w:id="1894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750" w:type="dxa"/>
            <w:shd w:val="clear" w:color="auto" w:fill="auto"/>
          </w:tcPr>
          <w:p w:rsidR="00CB612D" w:rsidRPr="00BE427F" w:rsidRDefault="00670B59" w:rsidP="00FC2209">
            <w:bookmarkStart w:id="1895" w:name="B2902"/>
            <w:bookmarkEnd w:id="1895"/>
            <w:r>
              <w:t xml:space="preserve"> 0</w:t>
            </w:r>
          </w:p>
        </w:tc>
        <w:tc>
          <w:tcPr>
            <w:tcW w:w="1050" w:type="dxa"/>
            <w:shd w:val="clear" w:color="auto" w:fill="auto"/>
          </w:tcPr>
          <w:p w:rsidR="00CB612D" w:rsidRPr="00BE427F" w:rsidRDefault="00670B59" w:rsidP="00FC2209">
            <w:bookmarkStart w:id="1896" w:name="B2903"/>
            <w:bookmarkEnd w:id="1896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CB612D" w:rsidRPr="00BE427F" w:rsidRDefault="00670B59" w:rsidP="00FC2209">
            <w:bookmarkStart w:id="1897" w:name="B2904"/>
            <w:bookmarkEnd w:id="1897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CB612D" w:rsidRPr="00BE427F" w:rsidRDefault="00670B59" w:rsidP="00FC2209">
            <w:bookmarkStart w:id="1898" w:name="B2905"/>
            <w:bookmarkEnd w:id="1898"/>
            <w:r>
              <w:t xml:space="preserve"> 0</w:t>
            </w:r>
          </w:p>
        </w:tc>
        <w:tc>
          <w:tcPr>
            <w:tcW w:w="1053" w:type="dxa"/>
            <w:shd w:val="clear" w:color="auto" w:fill="auto"/>
          </w:tcPr>
          <w:p w:rsidR="00CB612D" w:rsidRPr="00BE427F" w:rsidRDefault="00670B59" w:rsidP="00FC2209">
            <w:bookmarkStart w:id="1899" w:name="B2906"/>
            <w:bookmarkEnd w:id="1899"/>
            <w:r>
              <w:t xml:space="preserve"> 0</w:t>
            </w:r>
          </w:p>
        </w:tc>
        <w:tc>
          <w:tcPr>
            <w:tcW w:w="1134" w:type="dxa"/>
            <w:shd w:val="clear" w:color="auto" w:fill="auto"/>
          </w:tcPr>
          <w:p w:rsidR="00CB612D" w:rsidRPr="00BE427F" w:rsidRDefault="00670B59" w:rsidP="00FC2209">
            <w:bookmarkStart w:id="1900" w:name="B2907"/>
            <w:bookmarkEnd w:id="1900"/>
            <w: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CB612D" w:rsidRPr="00BE427F" w:rsidRDefault="00670B59" w:rsidP="00FC2209">
            <w:bookmarkStart w:id="1901" w:name="B2908"/>
            <w:bookmarkEnd w:id="1901"/>
            <w:r>
              <w:t xml:space="preserve"> 0</w:t>
            </w:r>
          </w:p>
        </w:tc>
        <w:tc>
          <w:tcPr>
            <w:tcW w:w="780" w:type="dxa"/>
            <w:shd w:val="clear" w:color="auto" w:fill="auto"/>
          </w:tcPr>
          <w:p w:rsidR="00CB612D" w:rsidRPr="00BE427F" w:rsidRDefault="00670B59" w:rsidP="00FC2209">
            <w:bookmarkStart w:id="1902" w:name="B2909"/>
            <w:bookmarkEnd w:id="1902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CB612D" w:rsidRPr="00BE427F" w:rsidRDefault="00670B59" w:rsidP="00FC2209">
            <w:bookmarkStart w:id="1903" w:name="B2910"/>
            <w:bookmarkEnd w:id="1903"/>
            <w:r>
              <w:t xml:space="preserve"> 0</w:t>
            </w:r>
          </w:p>
        </w:tc>
        <w:tc>
          <w:tcPr>
            <w:tcW w:w="729" w:type="dxa"/>
            <w:shd w:val="clear" w:color="auto" w:fill="auto"/>
          </w:tcPr>
          <w:p w:rsidR="00CB612D" w:rsidRPr="00BE427F" w:rsidRDefault="00670B59" w:rsidP="00FC2209">
            <w:bookmarkStart w:id="1904" w:name="B2911"/>
            <w:bookmarkEnd w:id="1904"/>
            <w:r>
              <w:t xml:space="preserve"> 0</w:t>
            </w:r>
          </w:p>
        </w:tc>
      </w:tr>
      <w:tr w:rsidR="00CB612D" w:rsidRPr="00BE427F" w:rsidTr="001E28AC">
        <w:tc>
          <w:tcPr>
            <w:tcW w:w="250" w:type="dxa"/>
            <w:vMerge/>
            <w:shd w:val="clear" w:color="auto" w:fill="auto"/>
            <w:textDirection w:val="btLr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auto"/>
            <w:textDirection w:val="btLr"/>
          </w:tcPr>
          <w:p w:rsidR="00CB612D" w:rsidRPr="007A2664" w:rsidRDefault="00CB612D" w:rsidP="005631D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shd w:val="clear" w:color="auto" w:fill="auto"/>
          </w:tcPr>
          <w:p w:rsidR="00CB612D" w:rsidRPr="006F7EE6" w:rsidRDefault="00CB612D" w:rsidP="002502EC">
            <w:pPr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 </w:t>
            </w:r>
            <w:hyperlink r:id="rId140" w:history="1">
              <w:r w:rsidRPr="006F7EE6">
                <w:rPr>
                  <w:sz w:val="20"/>
                  <w:szCs w:val="20"/>
                </w:rPr>
                <w:t>с</w:t>
              </w:r>
            </w:hyperlink>
            <w:r w:rsidRPr="006F7EE6">
              <w:rPr>
                <w:sz w:val="20"/>
                <w:szCs w:val="20"/>
              </w:rPr>
              <w:t xml:space="preserve">оздание вооруженного </w:t>
            </w:r>
            <w:hyperlink r:id="rId141" w:history="1">
              <w:r w:rsidRPr="006F7EE6">
                <w:rPr>
                  <w:sz w:val="20"/>
                  <w:szCs w:val="20"/>
                </w:rPr>
                <w:t>формирования</w:t>
              </w:r>
            </w:hyperlink>
            <w:r w:rsidRPr="006F7EE6">
              <w:rPr>
                <w:sz w:val="20"/>
                <w:szCs w:val="20"/>
              </w:rPr>
              <w:t xml:space="preserve"> (объединения, отряда, дружины или иной группы), не предусмотренного федеральным законом, а равно </w:t>
            </w:r>
            <w:hyperlink r:id="rId142" w:history="1">
              <w:r w:rsidRPr="006F7EE6">
                <w:rPr>
                  <w:sz w:val="20"/>
                  <w:szCs w:val="20"/>
                </w:rPr>
                <w:t>руководство</w:t>
              </w:r>
            </w:hyperlink>
            <w:r w:rsidRPr="006F7EE6">
              <w:rPr>
                <w:sz w:val="20"/>
                <w:szCs w:val="20"/>
              </w:rPr>
              <w:t xml:space="preserve"> таким формированием или его </w:t>
            </w:r>
            <w:hyperlink r:id="rId143" w:history="1">
              <w:r w:rsidRPr="006F7EE6">
                <w:rPr>
                  <w:sz w:val="20"/>
                  <w:szCs w:val="20"/>
                </w:rPr>
                <w:t>финансирование</w:t>
              </w:r>
            </w:hyperlink>
            <w:r w:rsidRPr="006F7EE6">
              <w:rPr>
                <w:sz w:val="20"/>
                <w:szCs w:val="20"/>
              </w:rPr>
              <w:t xml:space="preserve">   </w:t>
            </w:r>
            <w:r w:rsidR="002502EC">
              <w:rPr>
                <w:sz w:val="20"/>
                <w:szCs w:val="20"/>
              </w:rPr>
              <w:t xml:space="preserve">                         </w:t>
            </w:r>
            <w:r w:rsidRPr="006F7EE6">
              <w:rPr>
                <w:sz w:val="20"/>
                <w:szCs w:val="20"/>
              </w:rPr>
              <w:t xml:space="preserve"> ч. 1 ст. 208 УК РФ 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917D63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CB612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905" w:name="B3001"/>
            <w:bookmarkEnd w:id="1905"/>
          </w:p>
        </w:tc>
        <w:tc>
          <w:tcPr>
            <w:tcW w:w="750" w:type="dxa"/>
            <w:shd w:val="clear" w:color="auto" w:fill="auto"/>
          </w:tcPr>
          <w:p w:rsidR="00CB612D" w:rsidRPr="00BE427F" w:rsidRDefault="00CB612D" w:rsidP="00FC2209">
            <w:bookmarkStart w:id="1906" w:name="B3002"/>
            <w:bookmarkEnd w:id="1906"/>
          </w:p>
        </w:tc>
        <w:tc>
          <w:tcPr>
            <w:tcW w:w="1050" w:type="dxa"/>
            <w:shd w:val="clear" w:color="auto" w:fill="auto"/>
          </w:tcPr>
          <w:p w:rsidR="00CB612D" w:rsidRPr="00BE427F" w:rsidRDefault="00CB612D" w:rsidP="00FC2209">
            <w:bookmarkStart w:id="1907" w:name="B3003"/>
            <w:bookmarkEnd w:id="1907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08" w:name="B3004"/>
            <w:bookmarkEnd w:id="1908"/>
          </w:p>
        </w:tc>
        <w:tc>
          <w:tcPr>
            <w:tcW w:w="540" w:type="dxa"/>
            <w:shd w:val="clear" w:color="auto" w:fill="auto"/>
          </w:tcPr>
          <w:p w:rsidR="00CB612D" w:rsidRPr="00BE427F" w:rsidRDefault="00CB612D" w:rsidP="00FC2209">
            <w:bookmarkStart w:id="1909" w:name="B3005"/>
            <w:bookmarkEnd w:id="1909"/>
          </w:p>
        </w:tc>
        <w:tc>
          <w:tcPr>
            <w:tcW w:w="1053" w:type="dxa"/>
            <w:shd w:val="clear" w:color="auto" w:fill="auto"/>
          </w:tcPr>
          <w:p w:rsidR="00CB612D" w:rsidRPr="00BE427F" w:rsidRDefault="00CB612D" w:rsidP="00FC2209">
            <w:bookmarkStart w:id="1910" w:name="B3006"/>
            <w:bookmarkEnd w:id="1910"/>
          </w:p>
        </w:tc>
        <w:tc>
          <w:tcPr>
            <w:tcW w:w="1134" w:type="dxa"/>
            <w:shd w:val="clear" w:color="auto" w:fill="auto"/>
          </w:tcPr>
          <w:p w:rsidR="00CB612D" w:rsidRPr="00BE427F" w:rsidRDefault="00CB612D" w:rsidP="00FC2209">
            <w:bookmarkStart w:id="1911" w:name="B3007"/>
            <w:bookmarkEnd w:id="1911"/>
          </w:p>
        </w:tc>
        <w:tc>
          <w:tcPr>
            <w:tcW w:w="993" w:type="dxa"/>
            <w:shd w:val="clear" w:color="auto" w:fill="auto"/>
          </w:tcPr>
          <w:p w:rsidR="00CB612D" w:rsidRPr="00BE427F" w:rsidRDefault="00CB612D" w:rsidP="00FC2209">
            <w:bookmarkStart w:id="1912" w:name="B3008"/>
            <w:bookmarkEnd w:id="1912"/>
          </w:p>
        </w:tc>
        <w:tc>
          <w:tcPr>
            <w:tcW w:w="780" w:type="dxa"/>
            <w:shd w:val="clear" w:color="auto" w:fill="auto"/>
          </w:tcPr>
          <w:p w:rsidR="00CB612D" w:rsidRPr="00BE427F" w:rsidRDefault="00CB612D" w:rsidP="00FC2209">
            <w:bookmarkStart w:id="1913" w:name="B3009"/>
            <w:bookmarkEnd w:id="1913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14" w:name="B3010"/>
            <w:bookmarkEnd w:id="1914"/>
          </w:p>
        </w:tc>
        <w:tc>
          <w:tcPr>
            <w:tcW w:w="729" w:type="dxa"/>
            <w:shd w:val="clear" w:color="auto" w:fill="auto"/>
          </w:tcPr>
          <w:p w:rsidR="00CB612D" w:rsidRPr="00BE427F" w:rsidRDefault="00CB612D" w:rsidP="00FC2209">
            <w:bookmarkStart w:id="1915" w:name="B3011"/>
            <w:bookmarkEnd w:id="1915"/>
          </w:p>
        </w:tc>
      </w:tr>
      <w:tr w:rsidR="00CB612D" w:rsidRPr="00BE427F" w:rsidTr="00B81211">
        <w:trPr>
          <w:trHeight w:val="237"/>
        </w:trPr>
        <w:tc>
          <w:tcPr>
            <w:tcW w:w="250" w:type="dxa"/>
            <w:vMerge/>
            <w:shd w:val="clear" w:color="auto" w:fill="auto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CB612D" w:rsidRPr="007A2664" w:rsidRDefault="00CB612D" w:rsidP="00FC2209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shd w:val="clear" w:color="auto" w:fill="auto"/>
          </w:tcPr>
          <w:p w:rsidR="00CB612D" w:rsidRDefault="00CB612D" w:rsidP="001B1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3944" w:type="dxa"/>
            <w:shd w:val="clear" w:color="auto" w:fill="auto"/>
          </w:tcPr>
          <w:p w:rsidR="00CB612D" w:rsidRPr="006F7EE6" w:rsidRDefault="00CB612D" w:rsidP="003735A0">
            <w:pPr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>создание и руководство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917D63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CB612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916" w:name="B3101"/>
            <w:bookmarkEnd w:id="1916"/>
          </w:p>
        </w:tc>
        <w:tc>
          <w:tcPr>
            <w:tcW w:w="750" w:type="dxa"/>
            <w:shd w:val="clear" w:color="auto" w:fill="auto"/>
          </w:tcPr>
          <w:p w:rsidR="00CB612D" w:rsidRPr="00BE427F" w:rsidRDefault="00CB612D" w:rsidP="00FC2209">
            <w:bookmarkStart w:id="1917" w:name="B3102"/>
            <w:bookmarkEnd w:id="1917"/>
          </w:p>
        </w:tc>
        <w:tc>
          <w:tcPr>
            <w:tcW w:w="1050" w:type="dxa"/>
            <w:shd w:val="clear" w:color="auto" w:fill="auto"/>
          </w:tcPr>
          <w:p w:rsidR="00CB612D" w:rsidRPr="00BE427F" w:rsidRDefault="00CB612D" w:rsidP="00FC2209">
            <w:bookmarkStart w:id="1918" w:name="B3103"/>
            <w:bookmarkEnd w:id="1918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19" w:name="B3104"/>
            <w:bookmarkEnd w:id="1919"/>
          </w:p>
        </w:tc>
        <w:tc>
          <w:tcPr>
            <w:tcW w:w="540" w:type="dxa"/>
            <w:shd w:val="clear" w:color="auto" w:fill="auto"/>
          </w:tcPr>
          <w:p w:rsidR="00CB612D" w:rsidRPr="00BE427F" w:rsidRDefault="00CB612D" w:rsidP="00FC2209">
            <w:bookmarkStart w:id="1920" w:name="B3105"/>
            <w:bookmarkEnd w:id="1920"/>
          </w:p>
        </w:tc>
        <w:tc>
          <w:tcPr>
            <w:tcW w:w="1053" w:type="dxa"/>
            <w:shd w:val="clear" w:color="auto" w:fill="auto"/>
          </w:tcPr>
          <w:p w:rsidR="00CB612D" w:rsidRPr="00BE427F" w:rsidRDefault="00CB612D" w:rsidP="00FC2209">
            <w:bookmarkStart w:id="1921" w:name="B3106"/>
            <w:bookmarkEnd w:id="1921"/>
          </w:p>
        </w:tc>
        <w:tc>
          <w:tcPr>
            <w:tcW w:w="1134" w:type="dxa"/>
            <w:shd w:val="clear" w:color="auto" w:fill="auto"/>
          </w:tcPr>
          <w:p w:rsidR="00CB612D" w:rsidRPr="00BE427F" w:rsidRDefault="00CB612D" w:rsidP="00FC2209">
            <w:bookmarkStart w:id="1922" w:name="B3107"/>
            <w:bookmarkEnd w:id="1922"/>
          </w:p>
        </w:tc>
        <w:tc>
          <w:tcPr>
            <w:tcW w:w="993" w:type="dxa"/>
            <w:shd w:val="clear" w:color="auto" w:fill="auto"/>
          </w:tcPr>
          <w:p w:rsidR="00CB612D" w:rsidRPr="00BE427F" w:rsidRDefault="00CB612D" w:rsidP="00FC2209">
            <w:bookmarkStart w:id="1923" w:name="B3108"/>
            <w:bookmarkEnd w:id="1923"/>
          </w:p>
        </w:tc>
        <w:tc>
          <w:tcPr>
            <w:tcW w:w="780" w:type="dxa"/>
            <w:shd w:val="clear" w:color="auto" w:fill="auto"/>
          </w:tcPr>
          <w:p w:rsidR="00CB612D" w:rsidRPr="00BE427F" w:rsidRDefault="00CB612D" w:rsidP="00FC2209">
            <w:bookmarkStart w:id="1924" w:name="B3109"/>
            <w:bookmarkEnd w:id="1924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25" w:name="B3110"/>
            <w:bookmarkEnd w:id="1925"/>
          </w:p>
        </w:tc>
        <w:tc>
          <w:tcPr>
            <w:tcW w:w="729" w:type="dxa"/>
            <w:shd w:val="clear" w:color="auto" w:fill="auto"/>
          </w:tcPr>
          <w:p w:rsidR="00CB612D" w:rsidRPr="00BE427F" w:rsidRDefault="00CB612D" w:rsidP="00FC2209">
            <w:bookmarkStart w:id="1926" w:name="B3111"/>
            <w:bookmarkEnd w:id="1926"/>
          </w:p>
        </w:tc>
      </w:tr>
      <w:tr w:rsidR="00CB612D" w:rsidRPr="00BE427F" w:rsidTr="00B81211">
        <w:trPr>
          <w:trHeight w:val="100"/>
        </w:trPr>
        <w:tc>
          <w:tcPr>
            <w:tcW w:w="250" w:type="dxa"/>
            <w:vMerge/>
            <w:shd w:val="clear" w:color="auto" w:fill="auto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CB612D" w:rsidRPr="007A2664" w:rsidRDefault="00CB612D" w:rsidP="00FC2209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CB612D" w:rsidRPr="001B1C6A" w:rsidRDefault="00CB612D" w:rsidP="001B1C6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944" w:type="dxa"/>
            <w:shd w:val="clear" w:color="auto" w:fill="auto"/>
          </w:tcPr>
          <w:p w:rsidR="00CB612D" w:rsidRPr="006F7EE6" w:rsidRDefault="00CB612D" w:rsidP="003735A0">
            <w:pPr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>финансирование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0A696F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3</w:t>
            </w:r>
            <w:r w:rsidR="00917D63" w:rsidRPr="00843235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CB612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927" w:name="B3201"/>
            <w:bookmarkEnd w:id="1927"/>
          </w:p>
        </w:tc>
        <w:tc>
          <w:tcPr>
            <w:tcW w:w="750" w:type="dxa"/>
            <w:shd w:val="clear" w:color="auto" w:fill="auto"/>
          </w:tcPr>
          <w:p w:rsidR="00CB612D" w:rsidRPr="00BE427F" w:rsidRDefault="00CB612D" w:rsidP="00FC2209">
            <w:bookmarkStart w:id="1928" w:name="B3202"/>
            <w:bookmarkEnd w:id="1928"/>
          </w:p>
        </w:tc>
        <w:tc>
          <w:tcPr>
            <w:tcW w:w="1050" w:type="dxa"/>
            <w:shd w:val="clear" w:color="auto" w:fill="auto"/>
          </w:tcPr>
          <w:p w:rsidR="00CB612D" w:rsidRPr="00BE427F" w:rsidRDefault="00CB612D" w:rsidP="00FC2209">
            <w:bookmarkStart w:id="1929" w:name="B3203"/>
            <w:bookmarkEnd w:id="1929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30" w:name="B3204"/>
            <w:bookmarkEnd w:id="1930"/>
          </w:p>
        </w:tc>
        <w:tc>
          <w:tcPr>
            <w:tcW w:w="540" w:type="dxa"/>
            <w:shd w:val="clear" w:color="auto" w:fill="auto"/>
          </w:tcPr>
          <w:p w:rsidR="00CB612D" w:rsidRPr="00BE427F" w:rsidRDefault="00CB612D" w:rsidP="00FC2209">
            <w:bookmarkStart w:id="1931" w:name="B3205"/>
            <w:bookmarkEnd w:id="1931"/>
          </w:p>
        </w:tc>
        <w:tc>
          <w:tcPr>
            <w:tcW w:w="1053" w:type="dxa"/>
            <w:shd w:val="clear" w:color="auto" w:fill="auto"/>
          </w:tcPr>
          <w:p w:rsidR="00CB612D" w:rsidRPr="00BE427F" w:rsidRDefault="00CB612D" w:rsidP="00FC2209">
            <w:bookmarkStart w:id="1932" w:name="B3206"/>
            <w:bookmarkEnd w:id="1932"/>
          </w:p>
        </w:tc>
        <w:tc>
          <w:tcPr>
            <w:tcW w:w="1134" w:type="dxa"/>
            <w:shd w:val="clear" w:color="auto" w:fill="auto"/>
          </w:tcPr>
          <w:p w:rsidR="00CB612D" w:rsidRPr="00BE427F" w:rsidRDefault="00CB612D" w:rsidP="00FC2209">
            <w:bookmarkStart w:id="1933" w:name="B3207"/>
            <w:bookmarkEnd w:id="1933"/>
          </w:p>
        </w:tc>
        <w:tc>
          <w:tcPr>
            <w:tcW w:w="993" w:type="dxa"/>
            <w:shd w:val="clear" w:color="auto" w:fill="auto"/>
          </w:tcPr>
          <w:p w:rsidR="00CB612D" w:rsidRPr="00BE427F" w:rsidRDefault="00CB612D" w:rsidP="00FC2209">
            <w:bookmarkStart w:id="1934" w:name="B3208"/>
            <w:bookmarkEnd w:id="1934"/>
          </w:p>
        </w:tc>
        <w:tc>
          <w:tcPr>
            <w:tcW w:w="780" w:type="dxa"/>
            <w:shd w:val="clear" w:color="auto" w:fill="auto"/>
          </w:tcPr>
          <w:p w:rsidR="00CB612D" w:rsidRPr="00BE427F" w:rsidRDefault="00CB612D" w:rsidP="00FC2209">
            <w:bookmarkStart w:id="1935" w:name="B3209"/>
            <w:bookmarkEnd w:id="1935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36" w:name="B3210"/>
            <w:bookmarkEnd w:id="1936"/>
          </w:p>
        </w:tc>
        <w:tc>
          <w:tcPr>
            <w:tcW w:w="729" w:type="dxa"/>
            <w:shd w:val="clear" w:color="auto" w:fill="auto"/>
          </w:tcPr>
          <w:p w:rsidR="00CB612D" w:rsidRPr="00BE427F" w:rsidRDefault="00CB612D" w:rsidP="00FC2209">
            <w:bookmarkStart w:id="1937" w:name="B3211"/>
            <w:bookmarkEnd w:id="1937"/>
          </w:p>
        </w:tc>
      </w:tr>
      <w:tr w:rsidR="00CB612D" w:rsidRPr="00BE427F" w:rsidTr="001E28AC">
        <w:tc>
          <w:tcPr>
            <w:tcW w:w="250" w:type="dxa"/>
            <w:vMerge/>
            <w:shd w:val="clear" w:color="auto" w:fill="auto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CB612D" w:rsidRPr="007A2664" w:rsidRDefault="00CB612D" w:rsidP="00FC2209">
            <w:pPr>
              <w:rPr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shd w:val="clear" w:color="auto" w:fill="auto"/>
          </w:tcPr>
          <w:p w:rsidR="002502EC" w:rsidRDefault="00CB612D" w:rsidP="002502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участие </w:t>
            </w:r>
            <w:r>
              <w:rPr>
                <w:sz w:val="20"/>
                <w:szCs w:val="20"/>
              </w:rPr>
              <w:t xml:space="preserve">в вооруженном формировании, не предусмотренном федеральным законом, а также участие на территории иностранного государства в вооруженном формировании, не предусмотренном законодательством данного государства, в целях, противоречащих интересам </w:t>
            </w:r>
            <w:r w:rsidR="001C2777" w:rsidRPr="00A47C9A">
              <w:rPr>
                <w:sz w:val="20"/>
                <w:szCs w:val="20"/>
              </w:rPr>
              <w:t>Р</w:t>
            </w:r>
            <w:r w:rsidR="001C2777">
              <w:rPr>
                <w:sz w:val="20"/>
                <w:szCs w:val="20"/>
              </w:rPr>
              <w:t xml:space="preserve">оссийской </w:t>
            </w:r>
            <w:r w:rsidR="001C2777" w:rsidRPr="00A47C9A">
              <w:rPr>
                <w:sz w:val="20"/>
                <w:szCs w:val="20"/>
              </w:rPr>
              <w:t>Ф</w:t>
            </w:r>
            <w:r w:rsidR="001C2777">
              <w:rPr>
                <w:sz w:val="20"/>
                <w:szCs w:val="20"/>
              </w:rPr>
              <w:t>едерации</w:t>
            </w:r>
          </w:p>
          <w:p w:rsidR="00CB612D" w:rsidRPr="007A2664" w:rsidRDefault="00CB612D" w:rsidP="00B8121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A2664">
              <w:rPr>
                <w:sz w:val="20"/>
                <w:szCs w:val="20"/>
              </w:rPr>
              <w:t xml:space="preserve"> ч. 2 ст. 208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3</w:t>
            </w:r>
            <w:r w:rsidR="00917D63" w:rsidRPr="00843235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938" w:name="B3301"/>
            <w:bookmarkEnd w:id="1938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750" w:type="dxa"/>
            <w:shd w:val="clear" w:color="auto" w:fill="auto"/>
          </w:tcPr>
          <w:p w:rsidR="00CB612D" w:rsidRPr="00BE427F" w:rsidRDefault="00670B59" w:rsidP="00FC2209">
            <w:bookmarkStart w:id="1939" w:name="B3302"/>
            <w:bookmarkEnd w:id="1939"/>
            <w:r>
              <w:t xml:space="preserve"> 0</w:t>
            </w:r>
          </w:p>
        </w:tc>
        <w:tc>
          <w:tcPr>
            <w:tcW w:w="1050" w:type="dxa"/>
            <w:shd w:val="clear" w:color="auto" w:fill="auto"/>
          </w:tcPr>
          <w:p w:rsidR="00CB612D" w:rsidRPr="00BE427F" w:rsidRDefault="00670B59" w:rsidP="00FC2209">
            <w:bookmarkStart w:id="1940" w:name="B3303"/>
            <w:bookmarkEnd w:id="1940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CB612D" w:rsidRPr="00BE427F" w:rsidRDefault="00670B59" w:rsidP="00FC2209">
            <w:bookmarkStart w:id="1941" w:name="B3304"/>
            <w:bookmarkEnd w:id="194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CB612D" w:rsidRPr="00BE427F" w:rsidRDefault="00670B59" w:rsidP="00FC2209">
            <w:bookmarkStart w:id="1942" w:name="B3305"/>
            <w:bookmarkEnd w:id="1942"/>
            <w:r>
              <w:t xml:space="preserve"> 0</w:t>
            </w:r>
          </w:p>
        </w:tc>
        <w:tc>
          <w:tcPr>
            <w:tcW w:w="1053" w:type="dxa"/>
            <w:shd w:val="clear" w:color="auto" w:fill="auto"/>
          </w:tcPr>
          <w:p w:rsidR="00CB612D" w:rsidRPr="00BE427F" w:rsidRDefault="00670B59" w:rsidP="00FC2209">
            <w:bookmarkStart w:id="1943" w:name="B3306"/>
            <w:bookmarkEnd w:id="1943"/>
            <w:r>
              <w:t xml:space="preserve"> 0</w:t>
            </w:r>
          </w:p>
        </w:tc>
        <w:tc>
          <w:tcPr>
            <w:tcW w:w="1134" w:type="dxa"/>
            <w:shd w:val="clear" w:color="auto" w:fill="auto"/>
          </w:tcPr>
          <w:p w:rsidR="00CB612D" w:rsidRPr="00BE427F" w:rsidRDefault="00670B59" w:rsidP="00FC2209">
            <w:bookmarkStart w:id="1944" w:name="B3307"/>
            <w:bookmarkEnd w:id="1944"/>
            <w: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CB612D" w:rsidRPr="00BE427F" w:rsidRDefault="00670B59" w:rsidP="00FC2209">
            <w:bookmarkStart w:id="1945" w:name="B3308"/>
            <w:bookmarkEnd w:id="1945"/>
            <w:r>
              <w:t xml:space="preserve"> 0</w:t>
            </w:r>
          </w:p>
        </w:tc>
        <w:tc>
          <w:tcPr>
            <w:tcW w:w="780" w:type="dxa"/>
            <w:shd w:val="clear" w:color="auto" w:fill="auto"/>
          </w:tcPr>
          <w:p w:rsidR="00CB612D" w:rsidRPr="00BE427F" w:rsidRDefault="00670B59" w:rsidP="00FC2209">
            <w:bookmarkStart w:id="1946" w:name="B3309"/>
            <w:bookmarkEnd w:id="1946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CB612D" w:rsidRPr="00BE427F" w:rsidRDefault="00670B59" w:rsidP="00FC2209">
            <w:bookmarkStart w:id="1947" w:name="B3310"/>
            <w:bookmarkEnd w:id="1947"/>
            <w:r>
              <w:t xml:space="preserve"> 0</w:t>
            </w:r>
          </w:p>
        </w:tc>
        <w:tc>
          <w:tcPr>
            <w:tcW w:w="729" w:type="dxa"/>
            <w:shd w:val="clear" w:color="auto" w:fill="auto"/>
          </w:tcPr>
          <w:p w:rsidR="00CB612D" w:rsidRPr="00BE427F" w:rsidRDefault="00670B59" w:rsidP="00FC2209">
            <w:bookmarkStart w:id="1948" w:name="B3311"/>
            <w:bookmarkEnd w:id="1948"/>
            <w:r>
              <w:t xml:space="preserve"> 0</w:t>
            </w:r>
          </w:p>
        </w:tc>
      </w:tr>
      <w:tr w:rsidR="00CB612D" w:rsidRPr="00BE427F" w:rsidTr="00B81211">
        <w:trPr>
          <w:trHeight w:val="184"/>
        </w:trPr>
        <w:tc>
          <w:tcPr>
            <w:tcW w:w="250" w:type="dxa"/>
            <w:vMerge/>
            <w:shd w:val="clear" w:color="auto" w:fill="auto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shd w:val="clear" w:color="auto" w:fill="auto"/>
          </w:tcPr>
          <w:p w:rsidR="00CB612D" w:rsidRPr="007A2664" w:rsidRDefault="00CB612D" w:rsidP="005631D0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бандитизм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2664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</w:t>
            </w:r>
            <w:r w:rsidR="00203F0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</w:t>
            </w:r>
            <w:r w:rsidRPr="007A2664">
              <w:rPr>
                <w:sz w:val="20"/>
                <w:szCs w:val="20"/>
              </w:rPr>
              <w:t>ст. 209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3</w:t>
            </w:r>
            <w:r w:rsidR="00917D63" w:rsidRPr="00843235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CB612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949" w:name="B3401"/>
            <w:bookmarkEnd w:id="1949"/>
          </w:p>
        </w:tc>
        <w:tc>
          <w:tcPr>
            <w:tcW w:w="750" w:type="dxa"/>
            <w:shd w:val="clear" w:color="auto" w:fill="auto"/>
          </w:tcPr>
          <w:p w:rsidR="00CB612D" w:rsidRPr="00BE427F" w:rsidRDefault="00CB612D" w:rsidP="00FC2209">
            <w:bookmarkStart w:id="1950" w:name="B3402"/>
            <w:bookmarkEnd w:id="1950"/>
          </w:p>
        </w:tc>
        <w:tc>
          <w:tcPr>
            <w:tcW w:w="1050" w:type="dxa"/>
            <w:shd w:val="clear" w:color="auto" w:fill="auto"/>
          </w:tcPr>
          <w:p w:rsidR="00CB612D" w:rsidRPr="00BE427F" w:rsidRDefault="00CB612D" w:rsidP="00FC2209">
            <w:bookmarkStart w:id="1951" w:name="B3403"/>
            <w:bookmarkEnd w:id="1951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52" w:name="B3404"/>
            <w:bookmarkEnd w:id="1952"/>
          </w:p>
        </w:tc>
        <w:tc>
          <w:tcPr>
            <w:tcW w:w="540" w:type="dxa"/>
            <w:shd w:val="clear" w:color="auto" w:fill="auto"/>
          </w:tcPr>
          <w:p w:rsidR="00CB612D" w:rsidRPr="00BE427F" w:rsidRDefault="00CB612D" w:rsidP="00FC2209">
            <w:bookmarkStart w:id="1953" w:name="B3405"/>
            <w:bookmarkEnd w:id="1953"/>
          </w:p>
        </w:tc>
        <w:tc>
          <w:tcPr>
            <w:tcW w:w="1053" w:type="dxa"/>
            <w:shd w:val="clear" w:color="auto" w:fill="auto"/>
          </w:tcPr>
          <w:p w:rsidR="00CB612D" w:rsidRPr="00BE427F" w:rsidRDefault="00CB612D" w:rsidP="00FC2209">
            <w:bookmarkStart w:id="1954" w:name="B3406"/>
            <w:bookmarkEnd w:id="1954"/>
          </w:p>
        </w:tc>
        <w:tc>
          <w:tcPr>
            <w:tcW w:w="1134" w:type="dxa"/>
            <w:shd w:val="clear" w:color="auto" w:fill="auto"/>
          </w:tcPr>
          <w:p w:rsidR="00CB612D" w:rsidRPr="00BE427F" w:rsidRDefault="00CB612D" w:rsidP="00FC2209">
            <w:bookmarkStart w:id="1955" w:name="B3407"/>
            <w:bookmarkEnd w:id="1955"/>
          </w:p>
        </w:tc>
        <w:tc>
          <w:tcPr>
            <w:tcW w:w="993" w:type="dxa"/>
            <w:shd w:val="clear" w:color="auto" w:fill="auto"/>
          </w:tcPr>
          <w:p w:rsidR="00CB612D" w:rsidRPr="00BE427F" w:rsidRDefault="00CB612D" w:rsidP="00FC2209">
            <w:bookmarkStart w:id="1956" w:name="B3408"/>
            <w:bookmarkEnd w:id="1956"/>
          </w:p>
        </w:tc>
        <w:tc>
          <w:tcPr>
            <w:tcW w:w="780" w:type="dxa"/>
            <w:shd w:val="clear" w:color="auto" w:fill="auto"/>
          </w:tcPr>
          <w:p w:rsidR="00CB612D" w:rsidRPr="00BE427F" w:rsidRDefault="00CB612D" w:rsidP="00FC2209">
            <w:bookmarkStart w:id="1957" w:name="B3409"/>
            <w:bookmarkEnd w:id="1957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58" w:name="B3410"/>
            <w:bookmarkEnd w:id="1958"/>
          </w:p>
        </w:tc>
        <w:tc>
          <w:tcPr>
            <w:tcW w:w="729" w:type="dxa"/>
            <w:shd w:val="clear" w:color="auto" w:fill="auto"/>
          </w:tcPr>
          <w:p w:rsidR="00CB612D" w:rsidRPr="00BE427F" w:rsidRDefault="00CB612D" w:rsidP="00FC2209">
            <w:bookmarkStart w:id="1959" w:name="B3411"/>
            <w:bookmarkEnd w:id="1959"/>
          </w:p>
        </w:tc>
      </w:tr>
      <w:tr w:rsidR="00CB612D" w:rsidRPr="00BE427F" w:rsidTr="001E28AC">
        <w:trPr>
          <w:trHeight w:val="1403"/>
        </w:trPr>
        <w:tc>
          <w:tcPr>
            <w:tcW w:w="250" w:type="dxa"/>
            <w:vMerge/>
            <w:shd w:val="clear" w:color="auto" w:fill="auto"/>
            <w:textDirection w:val="btLr"/>
            <w:vAlign w:val="center"/>
          </w:tcPr>
          <w:p w:rsidR="00CB612D" w:rsidRPr="007A2664" w:rsidRDefault="00CB612D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CB612D" w:rsidRPr="007A2664" w:rsidRDefault="00CB612D" w:rsidP="001B1C6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67" w:type="dxa"/>
            <w:gridSpan w:val="2"/>
            <w:shd w:val="clear" w:color="auto" w:fill="auto"/>
          </w:tcPr>
          <w:p w:rsidR="00CB612D" w:rsidRPr="006F7EE6" w:rsidRDefault="00CB612D" w:rsidP="006536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создание устойчивой вооруженной группы </w:t>
            </w:r>
            <w:hyperlink r:id="rId144" w:history="1">
              <w:r w:rsidRPr="006F7EE6">
                <w:rPr>
                  <w:sz w:val="20"/>
                  <w:szCs w:val="20"/>
                </w:rPr>
                <w:t>(банды)</w:t>
              </w:r>
            </w:hyperlink>
            <w:r w:rsidRPr="006F7EE6">
              <w:rPr>
                <w:sz w:val="20"/>
                <w:szCs w:val="20"/>
              </w:rPr>
              <w:t xml:space="preserve"> в целях </w:t>
            </w:r>
            <w:hyperlink r:id="rId145" w:history="1">
              <w:r w:rsidRPr="006F7EE6">
                <w:rPr>
                  <w:sz w:val="20"/>
                  <w:szCs w:val="20"/>
                </w:rPr>
                <w:t>нападения</w:t>
              </w:r>
            </w:hyperlink>
            <w:r w:rsidRPr="006F7EE6">
              <w:rPr>
                <w:sz w:val="20"/>
                <w:szCs w:val="20"/>
              </w:rPr>
              <w:t xml:space="preserve"> на граждан или организации, а равно </w:t>
            </w:r>
            <w:hyperlink r:id="rId146" w:history="1">
              <w:r w:rsidRPr="006F7EE6">
                <w:rPr>
                  <w:sz w:val="20"/>
                  <w:szCs w:val="20"/>
                </w:rPr>
                <w:t>руководство</w:t>
              </w:r>
            </w:hyperlink>
            <w:r w:rsidRPr="006F7EE6">
              <w:rPr>
                <w:sz w:val="20"/>
                <w:szCs w:val="20"/>
              </w:rPr>
              <w:t xml:space="preserve"> такой группой (бандой), в том числе совершенные лицом с использованием своего </w:t>
            </w:r>
            <w:hyperlink r:id="rId147" w:history="1">
              <w:r w:rsidRPr="006F7EE6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CB612D" w:rsidRPr="006F7EE6" w:rsidRDefault="00CB612D" w:rsidP="00653654">
            <w:pPr>
              <w:jc w:val="right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   </w:t>
            </w:r>
            <w:r w:rsidR="00B81211">
              <w:rPr>
                <w:sz w:val="20"/>
                <w:szCs w:val="20"/>
              </w:rPr>
              <w:t>ч</w:t>
            </w:r>
            <w:r w:rsidRPr="006F7EE6">
              <w:rPr>
                <w:sz w:val="20"/>
                <w:szCs w:val="20"/>
              </w:rPr>
              <w:t>ч. 1, 3 ст. 209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3</w:t>
            </w:r>
            <w:r w:rsidR="00917D63" w:rsidRPr="00843235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CB612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960" w:name="B3501"/>
            <w:bookmarkEnd w:id="1960"/>
          </w:p>
        </w:tc>
        <w:tc>
          <w:tcPr>
            <w:tcW w:w="750" w:type="dxa"/>
            <w:shd w:val="clear" w:color="auto" w:fill="auto"/>
          </w:tcPr>
          <w:p w:rsidR="00CB612D" w:rsidRPr="00BE427F" w:rsidRDefault="00CB612D" w:rsidP="00FC2209">
            <w:bookmarkStart w:id="1961" w:name="B3502"/>
            <w:bookmarkEnd w:id="1961"/>
          </w:p>
        </w:tc>
        <w:tc>
          <w:tcPr>
            <w:tcW w:w="1050" w:type="dxa"/>
            <w:shd w:val="clear" w:color="auto" w:fill="auto"/>
          </w:tcPr>
          <w:p w:rsidR="00CB612D" w:rsidRPr="00BE427F" w:rsidRDefault="00CB612D" w:rsidP="00FC2209">
            <w:bookmarkStart w:id="1962" w:name="B3503"/>
            <w:bookmarkEnd w:id="1962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63" w:name="B3504"/>
            <w:bookmarkEnd w:id="1963"/>
          </w:p>
        </w:tc>
        <w:tc>
          <w:tcPr>
            <w:tcW w:w="540" w:type="dxa"/>
            <w:shd w:val="clear" w:color="auto" w:fill="auto"/>
          </w:tcPr>
          <w:p w:rsidR="00CB612D" w:rsidRPr="00BE427F" w:rsidRDefault="00CB612D" w:rsidP="00FC2209">
            <w:bookmarkStart w:id="1964" w:name="B3505"/>
            <w:bookmarkEnd w:id="1964"/>
          </w:p>
        </w:tc>
        <w:tc>
          <w:tcPr>
            <w:tcW w:w="1053" w:type="dxa"/>
            <w:shd w:val="clear" w:color="auto" w:fill="auto"/>
          </w:tcPr>
          <w:p w:rsidR="00CB612D" w:rsidRPr="00BE427F" w:rsidRDefault="00CB612D" w:rsidP="00FC2209">
            <w:bookmarkStart w:id="1965" w:name="B3506"/>
            <w:bookmarkEnd w:id="1965"/>
          </w:p>
        </w:tc>
        <w:tc>
          <w:tcPr>
            <w:tcW w:w="1134" w:type="dxa"/>
            <w:shd w:val="clear" w:color="auto" w:fill="auto"/>
          </w:tcPr>
          <w:p w:rsidR="00CB612D" w:rsidRPr="00BE427F" w:rsidRDefault="00CB612D" w:rsidP="00FC2209">
            <w:bookmarkStart w:id="1966" w:name="B3507"/>
            <w:bookmarkEnd w:id="1966"/>
          </w:p>
        </w:tc>
        <w:tc>
          <w:tcPr>
            <w:tcW w:w="993" w:type="dxa"/>
            <w:shd w:val="clear" w:color="auto" w:fill="auto"/>
          </w:tcPr>
          <w:p w:rsidR="00CB612D" w:rsidRPr="00BE427F" w:rsidRDefault="00CB612D" w:rsidP="00FC2209">
            <w:bookmarkStart w:id="1967" w:name="B3508"/>
            <w:bookmarkEnd w:id="1967"/>
          </w:p>
        </w:tc>
        <w:tc>
          <w:tcPr>
            <w:tcW w:w="780" w:type="dxa"/>
            <w:shd w:val="clear" w:color="auto" w:fill="auto"/>
          </w:tcPr>
          <w:p w:rsidR="00CB612D" w:rsidRPr="00BE427F" w:rsidRDefault="00CB612D" w:rsidP="00FC2209">
            <w:bookmarkStart w:id="1968" w:name="B3509"/>
            <w:bookmarkEnd w:id="1968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69" w:name="B3510"/>
            <w:bookmarkEnd w:id="1969"/>
          </w:p>
        </w:tc>
        <w:tc>
          <w:tcPr>
            <w:tcW w:w="729" w:type="dxa"/>
            <w:shd w:val="clear" w:color="auto" w:fill="auto"/>
          </w:tcPr>
          <w:p w:rsidR="00CB612D" w:rsidRPr="00BE427F" w:rsidRDefault="00CB612D" w:rsidP="00FC2209">
            <w:bookmarkStart w:id="1970" w:name="B3511"/>
            <w:bookmarkEnd w:id="1970"/>
          </w:p>
        </w:tc>
      </w:tr>
      <w:tr w:rsidR="00CB612D" w:rsidRPr="00BE427F" w:rsidTr="001E28AC">
        <w:tc>
          <w:tcPr>
            <w:tcW w:w="250" w:type="dxa"/>
            <w:vMerge/>
            <w:shd w:val="clear" w:color="auto" w:fill="auto"/>
          </w:tcPr>
          <w:p w:rsidR="00CB612D" w:rsidRPr="007A2664" w:rsidRDefault="00CB612D" w:rsidP="00FC2209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CB612D" w:rsidRPr="007A2664" w:rsidRDefault="00CB612D" w:rsidP="00FC2209">
            <w:pPr>
              <w:rPr>
                <w:sz w:val="20"/>
                <w:szCs w:val="20"/>
              </w:rPr>
            </w:pPr>
          </w:p>
        </w:tc>
        <w:tc>
          <w:tcPr>
            <w:tcW w:w="4667" w:type="dxa"/>
            <w:gridSpan w:val="2"/>
            <w:shd w:val="clear" w:color="auto" w:fill="auto"/>
          </w:tcPr>
          <w:p w:rsidR="00CB612D" w:rsidRPr="006F7EE6" w:rsidRDefault="00CB612D" w:rsidP="00B812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участие в устойчивой вооруженной группе (банде) или в совершаемых ею нападениях, в том числе совершенные лицом с использованием своего </w:t>
            </w:r>
            <w:hyperlink r:id="rId148" w:history="1">
              <w:r w:rsidRPr="006F7EE6">
                <w:rPr>
                  <w:sz w:val="20"/>
                  <w:szCs w:val="20"/>
                </w:rPr>
                <w:t>служебного положения</w:t>
              </w:r>
            </w:hyperlink>
            <w:r w:rsidR="00B81211">
              <w:rPr>
                <w:sz w:val="20"/>
                <w:szCs w:val="20"/>
              </w:rPr>
              <w:t xml:space="preserve">          ч</w:t>
            </w:r>
            <w:r w:rsidRPr="006F7EE6">
              <w:rPr>
                <w:sz w:val="20"/>
                <w:szCs w:val="20"/>
              </w:rPr>
              <w:t>ч. 2, 3 ст. 209 УК РФ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B612D" w:rsidRPr="00843235" w:rsidRDefault="00CB612D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3</w:t>
            </w:r>
            <w:r w:rsidR="00917D63" w:rsidRPr="00843235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CB612D" w:rsidRPr="007A2664" w:rsidRDefault="00CB612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971" w:name="B3601"/>
            <w:bookmarkEnd w:id="1971"/>
          </w:p>
        </w:tc>
        <w:tc>
          <w:tcPr>
            <w:tcW w:w="750" w:type="dxa"/>
            <w:shd w:val="clear" w:color="auto" w:fill="auto"/>
          </w:tcPr>
          <w:p w:rsidR="00CB612D" w:rsidRPr="00BE427F" w:rsidRDefault="00CB612D" w:rsidP="00FC2209">
            <w:bookmarkStart w:id="1972" w:name="B3602"/>
            <w:bookmarkEnd w:id="1972"/>
          </w:p>
        </w:tc>
        <w:tc>
          <w:tcPr>
            <w:tcW w:w="1050" w:type="dxa"/>
            <w:shd w:val="clear" w:color="auto" w:fill="auto"/>
          </w:tcPr>
          <w:p w:rsidR="00CB612D" w:rsidRPr="00BE427F" w:rsidRDefault="00CB612D" w:rsidP="00FC2209">
            <w:bookmarkStart w:id="1973" w:name="B3603"/>
            <w:bookmarkEnd w:id="1973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74" w:name="B3604"/>
            <w:bookmarkEnd w:id="1974"/>
          </w:p>
        </w:tc>
        <w:tc>
          <w:tcPr>
            <w:tcW w:w="540" w:type="dxa"/>
            <w:shd w:val="clear" w:color="auto" w:fill="auto"/>
          </w:tcPr>
          <w:p w:rsidR="00CB612D" w:rsidRPr="00BE427F" w:rsidRDefault="00CB612D" w:rsidP="00FC2209">
            <w:bookmarkStart w:id="1975" w:name="B3605"/>
            <w:bookmarkEnd w:id="1975"/>
          </w:p>
        </w:tc>
        <w:tc>
          <w:tcPr>
            <w:tcW w:w="1053" w:type="dxa"/>
            <w:shd w:val="clear" w:color="auto" w:fill="auto"/>
          </w:tcPr>
          <w:p w:rsidR="00CB612D" w:rsidRPr="00BE427F" w:rsidRDefault="00CB612D" w:rsidP="00FC2209">
            <w:bookmarkStart w:id="1976" w:name="B3606"/>
            <w:bookmarkEnd w:id="1976"/>
          </w:p>
        </w:tc>
        <w:tc>
          <w:tcPr>
            <w:tcW w:w="1134" w:type="dxa"/>
            <w:shd w:val="clear" w:color="auto" w:fill="auto"/>
          </w:tcPr>
          <w:p w:rsidR="00CB612D" w:rsidRPr="00BE427F" w:rsidRDefault="00CB612D" w:rsidP="00FC2209">
            <w:bookmarkStart w:id="1977" w:name="B3607"/>
            <w:bookmarkEnd w:id="1977"/>
          </w:p>
        </w:tc>
        <w:tc>
          <w:tcPr>
            <w:tcW w:w="993" w:type="dxa"/>
            <w:shd w:val="clear" w:color="auto" w:fill="auto"/>
          </w:tcPr>
          <w:p w:rsidR="00CB612D" w:rsidRPr="00BE427F" w:rsidRDefault="00CB612D" w:rsidP="00FC2209">
            <w:bookmarkStart w:id="1978" w:name="B3608"/>
            <w:bookmarkEnd w:id="1978"/>
          </w:p>
        </w:tc>
        <w:tc>
          <w:tcPr>
            <w:tcW w:w="780" w:type="dxa"/>
            <w:shd w:val="clear" w:color="auto" w:fill="auto"/>
          </w:tcPr>
          <w:p w:rsidR="00CB612D" w:rsidRPr="00BE427F" w:rsidRDefault="00CB612D" w:rsidP="00FC2209">
            <w:bookmarkStart w:id="1979" w:name="B3609"/>
            <w:bookmarkEnd w:id="1979"/>
          </w:p>
        </w:tc>
        <w:tc>
          <w:tcPr>
            <w:tcW w:w="900" w:type="dxa"/>
            <w:shd w:val="clear" w:color="auto" w:fill="auto"/>
          </w:tcPr>
          <w:p w:rsidR="00CB612D" w:rsidRPr="00BE427F" w:rsidRDefault="00CB612D" w:rsidP="00FC2209">
            <w:bookmarkStart w:id="1980" w:name="B3610"/>
            <w:bookmarkEnd w:id="1980"/>
          </w:p>
        </w:tc>
        <w:tc>
          <w:tcPr>
            <w:tcW w:w="729" w:type="dxa"/>
            <w:shd w:val="clear" w:color="auto" w:fill="auto"/>
          </w:tcPr>
          <w:p w:rsidR="00CB612D" w:rsidRPr="00BE427F" w:rsidRDefault="00CB612D" w:rsidP="00FC2209">
            <w:bookmarkStart w:id="1981" w:name="B3611"/>
            <w:bookmarkEnd w:id="1981"/>
          </w:p>
        </w:tc>
      </w:tr>
    </w:tbl>
    <w:p w:rsidR="00714CE5" w:rsidRDefault="00714CE5"/>
    <w:p w:rsidR="00C64A7E" w:rsidRDefault="00C64A7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"/>
        <w:gridCol w:w="284"/>
        <w:gridCol w:w="4678"/>
        <w:gridCol w:w="426"/>
        <w:gridCol w:w="850"/>
        <w:gridCol w:w="851"/>
        <w:gridCol w:w="992"/>
        <w:gridCol w:w="850"/>
        <w:gridCol w:w="709"/>
        <w:gridCol w:w="992"/>
        <w:gridCol w:w="1134"/>
        <w:gridCol w:w="993"/>
        <w:gridCol w:w="780"/>
        <w:gridCol w:w="900"/>
        <w:gridCol w:w="729"/>
      </w:tblGrid>
      <w:tr w:rsidR="007770B3" w:rsidRPr="00BE427F" w:rsidTr="009D16AE">
        <w:tc>
          <w:tcPr>
            <w:tcW w:w="5211" w:type="dxa"/>
            <w:gridSpan w:val="3"/>
            <w:shd w:val="clear" w:color="auto" w:fill="auto"/>
          </w:tcPr>
          <w:p w:rsidR="007770B3" w:rsidRPr="00D16489" w:rsidRDefault="007770B3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7770B3" w:rsidRPr="00D16489" w:rsidRDefault="007770B3" w:rsidP="0063498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7770B3" w:rsidRPr="00D16489" w:rsidRDefault="007770B3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70B3" w:rsidRPr="00D16489" w:rsidRDefault="007770B3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770B3" w:rsidRPr="00D16489" w:rsidRDefault="007770B3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770B3" w:rsidRPr="00D16489" w:rsidRDefault="007770B3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770B3" w:rsidRPr="00D16489" w:rsidRDefault="007770B3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770B3" w:rsidRPr="00D16489" w:rsidRDefault="007770B3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770B3" w:rsidRPr="00D16489" w:rsidRDefault="007770B3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7770B3" w:rsidRPr="00D16489" w:rsidRDefault="007770B3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8</w:t>
            </w:r>
          </w:p>
        </w:tc>
        <w:tc>
          <w:tcPr>
            <w:tcW w:w="780" w:type="dxa"/>
            <w:shd w:val="clear" w:color="auto" w:fill="auto"/>
          </w:tcPr>
          <w:p w:rsidR="007770B3" w:rsidRPr="00D16489" w:rsidRDefault="007770B3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7770B3" w:rsidRPr="00D16489" w:rsidRDefault="007770B3" w:rsidP="0063498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7770B3" w:rsidRPr="00D16489" w:rsidRDefault="007770B3" w:rsidP="0063498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11</w:t>
            </w:r>
          </w:p>
        </w:tc>
      </w:tr>
      <w:tr w:rsidR="000202F8" w:rsidRPr="00BE427F" w:rsidTr="001E28AC"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0202F8" w:rsidRPr="007A2664" w:rsidRDefault="000202F8" w:rsidP="000202F8">
            <w:pPr>
              <w:ind w:left="113" w:right="-108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0202F8" w:rsidRPr="007A2664" w:rsidRDefault="000202F8" w:rsidP="007770B3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преступного сообщества (преступной организации)  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7A2664">
              <w:rPr>
                <w:sz w:val="20"/>
                <w:szCs w:val="20"/>
              </w:rPr>
              <w:t>ст. 210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202F8" w:rsidRPr="00843235" w:rsidRDefault="000202F8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3</w:t>
            </w:r>
            <w:r w:rsidR="00917D63" w:rsidRPr="0084323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202F8" w:rsidRPr="007A2664" w:rsidRDefault="000202F8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982" w:name="B3701"/>
            <w:bookmarkEnd w:id="1982"/>
          </w:p>
        </w:tc>
        <w:tc>
          <w:tcPr>
            <w:tcW w:w="851" w:type="dxa"/>
            <w:shd w:val="clear" w:color="auto" w:fill="auto"/>
          </w:tcPr>
          <w:p w:rsidR="000202F8" w:rsidRPr="00BE427F" w:rsidRDefault="000202F8" w:rsidP="00FC2209">
            <w:bookmarkStart w:id="1983" w:name="B3702"/>
            <w:bookmarkEnd w:id="1983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1984" w:name="B3703"/>
            <w:bookmarkEnd w:id="1984"/>
          </w:p>
        </w:tc>
        <w:tc>
          <w:tcPr>
            <w:tcW w:w="850" w:type="dxa"/>
            <w:shd w:val="clear" w:color="auto" w:fill="auto"/>
          </w:tcPr>
          <w:p w:rsidR="000202F8" w:rsidRPr="00BE427F" w:rsidRDefault="000202F8" w:rsidP="00FC2209">
            <w:bookmarkStart w:id="1985" w:name="B3704"/>
            <w:bookmarkEnd w:id="1985"/>
          </w:p>
        </w:tc>
        <w:tc>
          <w:tcPr>
            <w:tcW w:w="709" w:type="dxa"/>
            <w:shd w:val="clear" w:color="auto" w:fill="auto"/>
          </w:tcPr>
          <w:p w:rsidR="000202F8" w:rsidRPr="00BE427F" w:rsidRDefault="000202F8" w:rsidP="00FC2209">
            <w:bookmarkStart w:id="1986" w:name="B3705"/>
            <w:bookmarkEnd w:id="1986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1987" w:name="B3706"/>
            <w:bookmarkEnd w:id="1987"/>
          </w:p>
        </w:tc>
        <w:tc>
          <w:tcPr>
            <w:tcW w:w="1134" w:type="dxa"/>
            <w:shd w:val="clear" w:color="auto" w:fill="auto"/>
          </w:tcPr>
          <w:p w:rsidR="000202F8" w:rsidRPr="00BE427F" w:rsidRDefault="000202F8" w:rsidP="00FC2209">
            <w:bookmarkStart w:id="1988" w:name="B3707"/>
            <w:bookmarkEnd w:id="1988"/>
          </w:p>
        </w:tc>
        <w:tc>
          <w:tcPr>
            <w:tcW w:w="993" w:type="dxa"/>
            <w:shd w:val="clear" w:color="auto" w:fill="auto"/>
          </w:tcPr>
          <w:p w:rsidR="000202F8" w:rsidRPr="00BE427F" w:rsidRDefault="000202F8" w:rsidP="00FC2209">
            <w:bookmarkStart w:id="1989" w:name="B3708"/>
            <w:bookmarkEnd w:id="1989"/>
          </w:p>
        </w:tc>
        <w:tc>
          <w:tcPr>
            <w:tcW w:w="780" w:type="dxa"/>
            <w:shd w:val="clear" w:color="auto" w:fill="auto"/>
          </w:tcPr>
          <w:p w:rsidR="000202F8" w:rsidRPr="00BE427F" w:rsidRDefault="000202F8" w:rsidP="00FC2209">
            <w:bookmarkStart w:id="1990" w:name="B3709"/>
            <w:bookmarkEnd w:id="1990"/>
          </w:p>
        </w:tc>
        <w:tc>
          <w:tcPr>
            <w:tcW w:w="900" w:type="dxa"/>
            <w:shd w:val="clear" w:color="auto" w:fill="auto"/>
          </w:tcPr>
          <w:p w:rsidR="000202F8" w:rsidRPr="00BE427F" w:rsidRDefault="000202F8" w:rsidP="00FC2209">
            <w:bookmarkStart w:id="1991" w:name="B3710"/>
            <w:bookmarkEnd w:id="1991"/>
          </w:p>
        </w:tc>
        <w:tc>
          <w:tcPr>
            <w:tcW w:w="729" w:type="dxa"/>
            <w:shd w:val="clear" w:color="auto" w:fill="auto"/>
          </w:tcPr>
          <w:p w:rsidR="000202F8" w:rsidRPr="00BE427F" w:rsidRDefault="000202F8" w:rsidP="00FC2209">
            <w:bookmarkStart w:id="1992" w:name="B3711"/>
            <w:bookmarkEnd w:id="1992"/>
          </w:p>
        </w:tc>
      </w:tr>
      <w:tr w:rsidR="000202F8" w:rsidRPr="00BE427F" w:rsidTr="001E28AC">
        <w:tc>
          <w:tcPr>
            <w:tcW w:w="249" w:type="dxa"/>
            <w:vMerge/>
            <w:shd w:val="clear" w:color="auto" w:fill="auto"/>
            <w:textDirection w:val="btLr"/>
          </w:tcPr>
          <w:p w:rsidR="000202F8" w:rsidRPr="007A2664" w:rsidRDefault="000202F8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0202F8" w:rsidRPr="007A2664" w:rsidRDefault="000202F8" w:rsidP="001F21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shd w:val="clear" w:color="auto" w:fill="auto"/>
          </w:tcPr>
          <w:p w:rsidR="000202F8" w:rsidRPr="006F7EE6" w:rsidRDefault="000202F8" w:rsidP="009A19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создание </w:t>
            </w:r>
            <w:hyperlink r:id="rId149" w:history="1">
              <w:r w:rsidRPr="006F7EE6">
                <w:rPr>
                  <w:sz w:val="20"/>
                  <w:szCs w:val="20"/>
                </w:rPr>
                <w:t>преступного сообщества</w:t>
              </w:r>
            </w:hyperlink>
            <w:r w:rsidRPr="006F7EE6">
              <w:rPr>
                <w:sz w:val="20"/>
                <w:szCs w:val="20"/>
              </w:rPr>
              <w:t xml:space="preserve"> (преступной организации) в целях совместного совершения одного или нескольких тяжких или особо тяжких преступлений либо </w:t>
            </w:r>
            <w:hyperlink r:id="rId150" w:history="1">
              <w:r w:rsidRPr="006F7EE6">
                <w:rPr>
                  <w:sz w:val="20"/>
                  <w:szCs w:val="20"/>
                </w:rPr>
                <w:t>руководство</w:t>
              </w:r>
            </w:hyperlink>
            <w:r w:rsidRPr="006F7EE6">
              <w:rPr>
                <w:sz w:val="20"/>
                <w:szCs w:val="20"/>
              </w:rPr>
              <w:t xml:space="preserve"> таким сообществом (организацией) или входящими в него (нее) </w:t>
            </w:r>
            <w:hyperlink r:id="rId151" w:history="1">
              <w:r w:rsidRPr="006F7EE6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6F7EE6">
              <w:rPr>
                <w:sz w:val="20"/>
                <w:szCs w:val="20"/>
              </w:rPr>
              <w:t xml:space="preserve">, а также </w:t>
            </w:r>
            <w:hyperlink r:id="rId152" w:history="1">
              <w:r w:rsidRPr="006F7EE6">
                <w:rPr>
                  <w:sz w:val="20"/>
                  <w:szCs w:val="20"/>
                </w:rPr>
                <w:t>координация</w:t>
              </w:r>
            </w:hyperlink>
            <w:r w:rsidRPr="006F7EE6">
              <w:rPr>
                <w:sz w:val="20"/>
                <w:szCs w:val="20"/>
              </w:rPr>
              <w:t xml:space="preserve"> преступных действий, создание </w:t>
            </w:r>
            <w:hyperlink r:id="rId153" w:history="1">
              <w:r w:rsidRPr="006F7EE6">
                <w:rPr>
                  <w:sz w:val="20"/>
                  <w:szCs w:val="20"/>
                </w:rPr>
                <w:t>устойчивых связей</w:t>
              </w:r>
            </w:hyperlink>
            <w:r w:rsidRPr="006F7EE6">
              <w:rPr>
                <w:sz w:val="20"/>
                <w:szCs w:val="20"/>
              </w:rPr>
              <w:t xml:space="preserve"> между различными самостоятельно действующими организованными группами, разработка планов и создание условий для совершения преступлений такими группами или раздел сфер преступного влияния и преступных доходов между ними, совершенные лицом с использованием своего влияния на участников организованных групп, а равно участие в собрании организаторов, руководителей (лидеров) или иных представителей организованных групп в целях совершения хотя бы одного из указанных преступлений, в том числе совершенные лицом с использованием своего </w:t>
            </w:r>
            <w:hyperlink r:id="rId154" w:history="1">
              <w:r w:rsidRPr="006F7EE6">
                <w:rPr>
                  <w:sz w:val="20"/>
                  <w:szCs w:val="20"/>
                </w:rPr>
                <w:t>служебного положения</w:t>
              </w:r>
            </w:hyperlink>
            <w:r w:rsidRPr="006F7EE6">
              <w:rPr>
                <w:sz w:val="20"/>
                <w:szCs w:val="20"/>
              </w:rPr>
              <w:t xml:space="preserve"> либо </w:t>
            </w:r>
            <w:r w:rsidR="00D8146D">
              <w:rPr>
                <w:sz w:val="20"/>
                <w:szCs w:val="20"/>
              </w:rPr>
              <w:t xml:space="preserve">лицом, </w:t>
            </w:r>
            <w:hyperlink r:id="rId155" w:history="1">
              <w:r w:rsidRPr="006F7EE6">
                <w:rPr>
                  <w:sz w:val="20"/>
                  <w:szCs w:val="20"/>
                </w:rPr>
                <w:t>занимающим</w:t>
              </w:r>
            </w:hyperlink>
            <w:r w:rsidRPr="006F7EE6">
              <w:rPr>
                <w:sz w:val="20"/>
                <w:szCs w:val="20"/>
              </w:rPr>
              <w:t xml:space="preserve"> высшее положение в преступной иерархии</w:t>
            </w:r>
          </w:p>
          <w:p w:rsidR="000202F8" w:rsidRPr="006F7EE6" w:rsidRDefault="000202F8" w:rsidP="009A190A">
            <w:pPr>
              <w:jc w:val="right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 </w:t>
            </w:r>
            <w:r w:rsidR="00D8146D">
              <w:rPr>
                <w:sz w:val="20"/>
                <w:szCs w:val="20"/>
              </w:rPr>
              <w:t>ч</w:t>
            </w:r>
            <w:r w:rsidRPr="006F7EE6">
              <w:rPr>
                <w:sz w:val="20"/>
                <w:szCs w:val="20"/>
              </w:rPr>
              <w:t>ч. 1, 3, 4 ст. 210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202F8" w:rsidRPr="00843235" w:rsidRDefault="000202F8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3</w:t>
            </w:r>
            <w:r w:rsidR="00917D63" w:rsidRPr="0084323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202F8" w:rsidRPr="007A2664" w:rsidRDefault="000202F8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1993" w:name="B3801"/>
            <w:bookmarkEnd w:id="1993"/>
          </w:p>
        </w:tc>
        <w:tc>
          <w:tcPr>
            <w:tcW w:w="851" w:type="dxa"/>
            <w:shd w:val="clear" w:color="auto" w:fill="auto"/>
          </w:tcPr>
          <w:p w:rsidR="000202F8" w:rsidRPr="00BE427F" w:rsidRDefault="000202F8" w:rsidP="00FC2209">
            <w:bookmarkStart w:id="1994" w:name="B3802"/>
            <w:bookmarkEnd w:id="1994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1995" w:name="B3803"/>
            <w:bookmarkEnd w:id="1995"/>
          </w:p>
        </w:tc>
        <w:tc>
          <w:tcPr>
            <w:tcW w:w="850" w:type="dxa"/>
            <w:shd w:val="clear" w:color="auto" w:fill="auto"/>
          </w:tcPr>
          <w:p w:rsidR="000202F8" w:rsidRPr="00BE427F" w:rsidRDefault="000202F8" w:rsidP="00FC2209">
            <w:bookmarkStart w:id="1996" w:name="B3804"/>
            <w:bookmarkEnd w:id="1996"/>
          </w:p>
        </w:tc>
        <w:tc>
          <w:tcPr>
            <w:tcW w:w="709" w:type="dxa"/>
            <w:shd w:val="clear" w:color="auto" w:fill="auto"/>
          </w:tcPr>
          <w:p w:rsidR="000202F8" w:rsidRPr="00BE427F" w:rsidRDefault="000202F8" w:rsidP="00FC2209">
            <w:bookmarkStart w:id="1997" w:name="B3805"/>
            <w:bookmarkEnd w:id="1997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1998" w:name="B3806"/>
            <w:bookmarkEnd w:id="1998"/>
          </w:p>
        </w:tc>
        <w:tc>
          <w:tcPr>
            <w:tcW w:w="1134" w:type="dxa"/>
            <w:shd w:val="clear" w:color="auto" w:fill="auto"/>
          </w:tcPr>
          <w:p w:rsidR="000202F8" w:rsidRPr="00BE427F" w:rsidRDefault="000202F8" w:rsidP="00FC2209">
            <w:bookmarkStart w:id="1999" w:name="B3807"/>
            <w:bookmarkEnd w:id="1999"/>
          </w:p>
        </w:tc>
        <w:tc>
          <w:tcPr>
            <w:tcW w:w="993" w:type="dxa"/>
            <w:shd w:val="clear" w:color="auto" w:fill="auto"/>
          </w:tcPr>
          <w:p w:rsidR="000202F8" w:rsidRPr="00BE427F" w:rsidRDefault="000202F8" w:rsidP="00FC2209">
            <w:bookmarkStart w:id="2000" w:name="B3808"/>
            <w:bookmarkEnd w:id="2000"/>
          </w:p>
        </w:tc>
        <w:tc>
          <w:tcPr>
            <w:tcW w:w="780" w:type="dxa"/>
            <w:shd w:val="clear" w:color="auto" w:fill="auto"/>
          </w:tcPr>
          <w:p w:rsidR="000202F8" w:rsidRPr="00BE427F" w:rsidRDefault="000202F8" w:rsidP="00FC2209">
            <w:bookmarkStart w:id="2001" w:name="B3809"/>
            <w:bookmarkEnd w:id="2001"/>
          </w:p>
        </w:tc>
        <w:tc>
          <w:tcPr>
            <w:tcW w:w="900" w:type="dxa"/>
            <w:shd w:val="clear" w:color="auto" w:fill="auto"/>
          </w:tcPr>
          <w:p w:rsidR="000202F8" w:rsidRPr="00BE427F" w:rsidRDefault="000202F8" w:rsidP="00FC2209">
            <w:bookmarkStart w:id="2002" w:name="B3810"/>
            <w:bookmarkEnd w:id="2002"/>
          </w:p>
        </w:tc>
        <w:tc>
          <w:tcPr>
            <w:tcW w:w="729" w:type="dxa"/>
            <w:shd w:val="clear" w:color="auto" w:fill="auto"/>
          </w:tcPr>
          <w:p w:rsidR="000202F8" w:rsidRPr="00BE427F" w:rsidRDefault="000202F8" w:rsidP="00FC2209">
            <w:bookmarkStart w:id="2003" w:name="B3811"/>
            <w:bookmarkEnd w:id="2003"/>
          </w:p>
        </w:tc>
      </w:tr>
      <w:tr w:rsidR="000202F8" w:rsidRPr="00BE427F" w:rsidTr="001E28AC"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0202F8" w:rsidRPr="007A2664" w:rsidRDefault="000202F8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0202F8" w:rsidRPr="007A2664" w:rsidRDefault="000202F8" w:rsidP="00FC220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202F8" w:rsidRPr="006F7EE6" w:rsidRDefault="000202F8" w:rsidP="009A19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>участие в преступном сообществе (преступной организации), в том числе совершенн</w:t>
            </w:r>
            <w:r w:rsidR="00D8146D">
              <w:rPr>
                <w:sz w:val="20"/>
                <w:szCs w:val="20"/>
              </w:rPr>
              <w:t>о</w:t>
            </w:r>
            <w:r w:rsidRPr="006F7EE6">
              <w:rPr>
                <w:sz w:val="20"/>
                <w:szCs w:val="20"/>
              </w:rPr>
              <w:t xml:space="preserve">е лицом с использованием своего </w:t>
            </w:r>
            <w:hyperlink r:id="rId156" w:history="1">
              <w:r w:rsidRPr="006F7EE6">
                <w:rPr>
                  <w:sz w:val="20"/>
                  <w:szCs w:val="20"/>
                </w:rPr>
                <w:t>служебного положения</w:t>
              </w:r>
            </w:hyperlink>
            <w:r w:rsidRPr="006F7EE6">
              <w:rPr>
                <w:sz w:val="20"/>
                <w:szCs w:val="20"/>
              </w:rPr>
              <w:t xml:space="preserve"> либо </w:t>
            </w:r>
            <w:r w:rsidR="00D8146D">
              <w:rPr>
                <w:sz w:val="20"/>
                <w:szCs w:val="20"/>
              </w:rPr>
              <w:t xml:space="preserve">лицом, </w:t>
            </w:r>
            <w:hyperlink r:id="rId157" w:history="1">
              <w:r w:rsidRPr="006F7EE6">
                <w:rPr>
                  <w:sz w:val="20"/>
                  <w:szCs w:val="20"/>
                </w:rPr>
                <w:t>занимающим</w:t>
              </w:r>
            </w:hyperlink>
            <w:r w:rsidRPr="006F7EE6">
              <w:rPr>
                <w:sz w:val="20"/>
                <w:szCs w:val="20"/>
              </w:rPr>
              <w:t xml:space="preserve"> высшее положение в преступной иерархии</w:t>
            </w:r>
          </w:p>
          <w:p w:rsidR="000202F8" w:rsidRPr="006F7EE6" w:rsidRDefault="000202F8" w:rsidP="009A190A">
            <w:pPr>
              <w:jc w:val="right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  </w:t>
            </w:r>
            <w:r w:rsidR="00D8146D">
              <w:rPr>
                <w:sz w:val="20"/>
                <w:szCs w:val="20"/>
              </w:rPr>
              <w:t>ч</w:t>
            </w:r>
            <w:r w:rsidRPr="006F7EE6">
              <w:rPr>
                <w:sz w:val="20"/>
                <w:szCs w:val="20"/>
              </w:rPr>
              <w:t>ч. 2, 3 и 4 ст. 210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202F8" w:rsidRPr="00843235" w:rsidRDefault="000202F8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3</w:t>
            </w:r>
            <w:r w:rsidR="00917D63" w:rsidRPr="00843235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202F8" w:rsidRPr="007A2664" w:rsidRDefault="000202F8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004" w:name="B3901"/>
            <w:bookmarkEnd w:id="2004"/>
          </w:p>
        </w:tc>
        <w:tc>
          <w:tcPr>
            <w:tcW w:w="851" w:type="dxa"/>
            <w:shd w:val="clear" w:color="auto" w:fill="auto"/>
          </w:tcPr>
          <w:p w:rsidR="000202F8" w:rsidRPr="00BE427F" w:rsidRDefault="000202F8" w:rsidP="00FC2209">
            <w:bookmarkStart w:id="2005" w:name="B3902"/>
            <w:bookmarkEnd w:id="2005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2006" w:name="B3903"/>
            <w:bookmarkEnd w:id="2006"/>
          </w:p>
        </w:tc>
        <w:tc>
          <w:tcPr>
            <w:tcW w:w="850" w:type="dxa"/>
            <w:shd w:val="clear" w:color="auto" w:fill="auto"/>
          </w:tcPr>
          <w:p w:rsidR="000202F8" w:rsidRPr="00BE427F" w:rsidRDefault="000202F8" w:rsidP="00FC2209">
            <w:bookmarkStart w:id="2007" w:name="B3904"/>
            <w:bookmarkEnd w:id="2007"/>
          </w:p>
        </w:tc>
        <w:tc>
          <w:tcPr>
            <w:tcW w:w="709" w:type="dxa"/>
            <w:shd w:val="clear" w:color="auto" w:fill="auto"/>
          </w:tcPr>
          <w:p w:rsidR="000202F8" w:rsidRPr="00BE427F" w:rsidRDefault="000202F8" w:rsidP="00FC2209">
            <w:bookmarkStart w:id="2008" w:name="B3905"/>
            <w:bookmarkEnd w:id="2008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2009" w:name="B3906"/>
            <w:bookmarkEnd w:id="2009"/>
          </w:p>
        </w:tc>
        <w:tc>
          <w:tcPr>
            <w:tcW w:w="1134" w:type="dxa"/>
            <w:shd w:val="clear" w:color="auto" w:fill="auto"/>
          </w:tcPr>
          <w:p w:rsidR="000202F8" w:rsidRPr="00BE427F" w:rsidRDefault="000202F8" w:rsidP="00FC2209">
            <w:bookmarkStart w:id="2010" w:name="B3907"/>
            <w:bookmarkEnd w:id="2010"/>
          </w:p>
        </w:tc>
        <w:tc>
          <w:tcPr>
            <w:tcW w:w="993" w:type="dxa"/>
            <w:shd w:val="clear" w:color="auto" w:fill="auto"/>
          </w:tcPr>
          <w:p w:rsidR="000202F8" w:rsidRPr="00BE427F" w:rsidRDefault="000202F8" w:rsidP="00FC2209">
            <w:bookmarkStart w:id="2011" w:name="B3908"/>
            <w:bookmarkEnd w:id="2011"/>
          </w:p>
        </w:tc>
        <w:tc>
          <w:tcPr>
            <w:tcW w:w="780" w:type="dxa"/>
            <w:shd w:val="clear" w:color="auto" w:fill="auto"/>
          </w:tcPr>
          <w:p w:rsidR="000202F8" w:rsidRPr="00BE427F" w:rsidRDefault="000202F8" w:rsidP="00FC2209">
            <w:bookmarkStart w:id="2012" w:name="B3909"/>
            <w:bookmarkEnd w:id="2012"/>
          </w:p>
        </w:tc>
        <w:tc>
          <w:tcPr>
            <w:tcW w:w="900" w:type="dxa"/>
            <w:shd w:val="clear" w:color="auto" w:fill="auto"/>
          </w:tcPr>
          <w:p w:rsidR="000202F8" w:rsidRPr="00BE427F" w:rsidRDefault="000202F8" w:rsidP="00FC2209">
            <w:bookmarkStart w:id="2013" w:name="B3910"/>
            <w:bookmarkEnd w:id="2013"/>
          </w:p>
        </w:tc>
        <w:tc>
          <w:tcPr>
            <w:tcW w:w="729" w:type="dxa"/>
            <w:shd w:val="clear" w:color="auto" w:fill="auto"/>
          </w:tcPr>
          <w:p w:rsidR="000202F8" w:rsidRPr="00BE427F" w:rsidRDefault="000202F8" w:rsidP="00FC2209">
            <w:bookmarkStart w:id="2014" w:name="B3911"/>
            <w:bookmarkEnd w:id="2014"/>
          </w:p>
        </w:tc>
      </w:tr>
      <w:tr w:rsidR="000202F8" w:rsidRPr="00BE427F" w:rsidTr="001E28AC">
        <w:tc>
          <w:tcPr>
            <w:tcW w:w="249" w:type="dxa"/>
            <w:vMerge/>
            <w:shd w:val="clear" w:color="auto" w:fill="auto"/>
          </w:tcPr>
          <w:p w:rsidR="000202F8" w:rsidRPr="007A2664" w:rsidRDefault="000202F8" w:rsidP="00D83DEF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0202F8" w:rsidRDefault="000202F8" w:rsidP="005631D0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угон судна воздушного или водного транспорта либо железнодорожного подвижного состава  </w:t>
            </w:r>
          </w:p>
          <w:p w:rsidR="000202F8" w:rsidRPr="007A2664" w:rsidRDefault="000202F8" w:rsidP="001B5CD8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211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202F8" w:rsidRPr="00843235" w:rsidRDefault="00917D63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202F8" w:rsidRPr="007A2664" w:rsidRDefault="000202F8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015" w:name="B4001"/>
            <w:bookmarkEnd w:id="2015"/>
          </w:p>
        </w:tc>
        <w:tc>
          <w:tcPr>
            <w:tcW w:w="851" w:type="dxa"/>
            <w:shd w:val="clear" w:color="auto" w:fill="auto"/>
          </w:tcPr>
          <w:p w:rsidR="000202F8" w:rsidRPr="00BE427F" w:rsidRDefault="000202F8" w:rsidP="00FC2209">
            <w:bookmarkStart w:id="2016" w:name="B4002"/>
            <w:bookmarkEnd w:id="2016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2017" w:name="B4003"/>
            <w:bookmarkEnd w:id="2017"/>
          </w:p>
        </w:tc>
        <w:tc>
          <w:tcPr>
            <w:tcW w:w="850" w:type="dxa"/>
            <w:shd w:val="clear" w:color="auto" w:fill="auto"/>
          </w:tcPr>
          <w:p w:rsidR="000202F8" w:rsidRPr="00BE427F" w:rsidRDefault="000202F8" w:rsidP="00FC2209">
            <w:bookmarkStart w:id="2018" w:name="B4004"/>
            <w:bookmarkEnd w:id="2018"/>
          </w:p>
        </w:tc>
        <w:tc>
          <w:tcPr>
            <w:tcW w:w="709" w:type="dxa"/>
            <w:shd w:val="clear" w:color="auto" w:fill="auto"/>
          </w:tcPr>
          <w:p w:rsidR="000202F8" w:rsidRPr="00BE427F" w:rsidRDefault="000202F8" w:rsidP="00FC2209">
            <w:bookmarkStart w:id="2019" w:name="B4005"/>
            <w:bookmarkEnd w:id="2019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2020" w:name="B4006"/>
            <w:bookmarkEnd w:id="2020"/>
          </w:p>
        </w:tc>
        <w:tc>
          <w:tcPr>
            <w:tcW w:w="1134" w:type="dxa"/>
            <w:shd w:val="clear" w:color="auto" w:fill="auto"/>
          </w:tcPr>
          <w:p w:rsidR="000202F8" w:rsidRPr="00BE427F" w:rsidRDefault="000202F8" w:rsidP="00FC2209">
            <w:bookmarkStart w:id="2021" w:name="B4007"/>
            <w:bookmarkEnd w:id="2021"/>
          </w:p>
        </w:tc>
        <w:tc>
          <w:tcPr>
            <w:tcW w:w="993" w:type="dxa"/>
            <w:shd w:val="clear" w:color="auto" w:fill="auto"/>
          </w:tcPr>
          <w:p w:rsidR="000202F8" w:rsidRPr="00BE427F" w:rsidRDefault="000202F8" w:rsidP="00FC2209">
            <w:bookmarkStart w:id="2022" w:name="B4008"/>
            <w:bookmarkEnd w:id="2022"/>
          </w:p>
        </w:tc>
        <w:tc>
          <w:tcPr>
            <w:tcW w:w="780" w:type="dxa"/>
            <w:shd w:val="clear" w:color="auto" w:fill="auto"/>
          </w:tcPr>
          <w:p w:rsidR="000202F8" w:rsidRPr="00BE427F" w:rsidRDefault="000202F8" w:rsidP="00FC2209">
            <w:bookmarkStart w:id="2023" w:name="B4009"/>
            <w:bookmarkEnd w:id="2023"/>
          </w:p>
        </w:tc>
        <w:tc>
          <w:tcPr>
            <w:tcW w:w="900" w:type="dxa"/>
            <w:shd w:val="clear" w:color="auto" w:fill="auto"/>
          </w:tcPr>
          <w:p w:rsidR="000202F8" w:rsidRPr="00BE427F" w:rsidRDefault="000202F8" w:rsidP="00FC2209">
            <w:bookmarkStart w:id="2024" w:name="B4010"/>
            <w:bookmarkEnd w:id="2024"/>
          </w:p>
        </w:tc>
        <w:tc>
          <w:tcPr>
            <w:tcW w:w="729" w:type="dxa"/>
            <w:shd w:val="clear" w:color="auto" w:fill="auto"/>
          </w:tcPr>
          <w:p w:rsidR="000202F8" w:rsidRPr="00BE427F" w:rsidRDefault="000202F8" w:rsidP="00FC2209">
            <w:bookmarkStart w:id="2025" w:name="B4011"/>
            <w:bookmarkEnd w:id="2025"/>
          </w:p>
        </w:tc>
      </w:tr>
      <w:tr w:rsidR="000202F8" w:rsidRPr="00BE427F" w:rsidTr="001E28AC">
        <w:tc>
          <w:tcPr>
            <w:tcW w:w="249" w:type="dxa"/>
            <w:vMerge/>
            <w:shd w:val="clear" w:color="auto" w:fill="auto"/>
          </w:tcPr>
          <w:p w:rsidR="000202F8" w:rsidRPr="007A2664" w:rsidRDefault="000202F8" w:rsidP="00D83DEF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0202F8" w:rsidRPr="007A2664" w:rsidRDefault="000202F8" w:rsidP="001F21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shd w:val="clear" w:color="auto" w:fill="auto"/>
          </w:tcPr>
          <w:p w:rsidR="000202F8" w:rsidRDefault="000202F8" w:rsidP="001B5CD8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сопряженные с совершением террористического акта либо иным осуществлением   террористической деятельности </w:t>
            </w:r>
          </w:p>
          <w:p w:rsidR="000202F8" w:rsidRPr="007A2664" w:rsidRDefault="000202F8" w:rsidP="001B5CD8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ч. 4 ст. 211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202F8" w:rsidRPr="00843235" w:rsidRDefault="00917D63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0202F8" w:rsidRPr="007A2664" w:rsidRDefault="000202F8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026" w:name="B4101"/>
            <w:bookmarkEnd w:id="2026"/>
          </w:p>
        </w:tc>
        <w:tc>
          <w:tcPr>
            <w:tcW w:w="851" w:type="dxa"/>
            <w:shd w:val="clear" w:color="auto" w:fill="auto"/>
          </w:tcPr>
          <w:p w:rsidR="000202F8" w:rsidRPr="00BE427F" w:rsidRDefault="000202F8" w:rsidP="00FC2209">
            <w:bookmarkStart w:id="2027" w:name="B4102"/>
            <w:bookmarkEnd w:id="2027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2028" w:name="B4103"/>
            <w:bookmarkEnd w:id="2028"/>
          </w:p>
        </w:tc>
        <w:tc>
          <w:tcPr>
            <w:tcW w:w="850" w:type="dxa"/>
            <w:shd w:val="clear" w:color="auto" w:fill="auto"/>
          </w:tcPr>
          <w:p w:rsidR="000202F8" w:rsidRPr="00BE427F" w:rsidRDefault="000202F8" w:rsidP="00FC2209">
            <w:bookmarkStart w:id="2029" w:name="B4104"/>
            <w:bookmarkEnd w:id="2029"/>
          </w:p>
        </w:tc>
        <w:tc>
          <w:tcPr>
            <w:tcW w:w="709" w:type="dxa"/>
            <w:shd w:val="clear" w:color="auto" w:fill="auto"/>
          </w:tcPr>
          <w:p w:rsidR="000202F8" w:rsidRPr="00BE427F" w:rsidRDefault="000202F8" w:rsidP="00FC2209">
            <w:bookmarkStart w:id="2030" w:name="B4105"/>
            <w:bookmarkEnd w:id="2030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2031" w:name="B4106"/>
            <w:bookmarkEnd w:id="2031"/>
          </w:p>
        </w:tc>
        <w:tc>
          <w:tcPr>
            <w:tcW w:w="1134" w:type="dxa"/>
            <w:shd w:val="clear" w:color="auto" w:fill="auto"/>
          </w:tcPr>
          <w:p w:rsidR="000202F8" w:rsidRPr="00BE427F" w:rsidRDefault="000202F8" w:rsidP="00FC2209">
            <w:bookmarkStart w:id="2032" w:name="B4107"/>
            <w:bookmarkEnd w:id="2032"/>
          </w:p>
        </w:tc>
        <w:tc>
          <w:tcPr>
            <w:tcW w:w="993" w:type="dxa"/>
            <w:shd w:val="clear" w:color="auto" w:fill="auto"/>
          </w:tcPr>
          <w:p w:rsidR="000202F8" w:rsidRPr="00BE427F" w:rsidRDefault="000202F8" w:rsidP="00FC2209">
            <w:bookmarkStart w:id="2033" w:name="B4108"/>
            <w:bookmarkEnd w:id="2033"/>
          </w:p>
        </w:tc>
        <w:tc>
          <w:tcPr>
            <w:tcW w:w="780" w:type="dxa"/>
            <w:shd w:val="clear" w:color="auto" w:fill="auto"/>
          </w:tcPr>
          <w:p w:rsidR="000202F8" w:rsidRPr="00BE427F" w:rsidRDefault="000202F8" w:rsidP="00FC2209">
            <w:bookmarkStart w:id="2034" w:name="B4109"/>
            <w:bookmarkEnd w:id="2034"/>
          </w:p>
        </w:tc>
        <w:tc>
          <w:tcPr>
            <w:tcW w:w="900" w:type="dxa"/>
            <w:shd w:val="clear" w:color="auto" w:fill="auto"/>
          </w:tcPr>
          <w:p w:rsidR="000202F8" w:rsidRPr="00BE427F" w:rsidRDefault="000202F8" w:rsidP="00FC2209">
            <w:bookmarkStart w:id="2035" w:name="B4110"/>
            <w:bookmarkEnd w:id="2035"/>
          </w:p>
        </w:tc>
        <w:tc>
          <w:tcPr>
            <w:tcW w:w="729" w:type="dxa"/>
            <w:shd w:val="clear" w:color="auto" w:fill="auto"/>
          </w:tcPr>
          <w:p w:rsidR="000202F8" w:rsidRPr="00BE427F" w:rsidRDefault="000202F8" w:rsidP="00FC2209">
            <w:bookmarkStart w:id="2036" w:name="B4111"/>
            <w:bookmarkEnd w:id="2036"/>
          </w:p>
        </w:tc>
      </w:tr>
      <w:tr w:rsidR="000202F8" w:rsidRPr="00BE427F" w:rsidTr="001E28AC">
        <w:tc>
          <w:tcPr>
            <w:tcW w:w="249" w:type="dxa"/>
            <w:vMerge/>
            <w:shd w:val="clear" w:color="auto" w:fill="auto"/>
          </w:tcPr>
          <w:p w:rsidR="000202F8" w:rsidRPr="007A2664" w:rsidRDefault="000202F8" w:rsidP="00D83DEF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0202F8" w:rsidRDefault="000202F8" w:rsidP="001B5CD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4">
              <w:rPr>
                <w:rFonts w:ascii="Times New Roman" w:hAnsi="Times New Roman" w:cs="Times New Roman"/>
                <w:sz w:val="20"/>
                <w:szCs w:val="20"/>
              </w:rPr>
              <w:t xml:space="preserve">незаконное обращение с ядерными материалами или радиоактивными веществами   </w:t>
            </w:r>
          </w:p>
          <w:p w:rsidR="000202F8" w:rsidRPr="007A2664" w:rsidRDefault="000202F8" w:rsidP="001B5CD8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4">
              <w:rPr>
                <w:rFonts w:ascii="Times New Roman" w:hAnsi="Times New Roman" w:cs="Times New Roman"/>
                <w:sz w:val="20"/>
                <w:szCs w:val="20"/>
              </w:rPr>
              <w:t>ст. 220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202F8" w:rsidRPr="00843235" w:rsidRDefault="000A696F" w:rsidP="001E28AC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4</w:t>
            </w:r>
            <w:r w:rsidR="00917D63" w:rsidRPr="0084323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202F8" w:rsidRPr="007A2664" w:rsidRDefault="000202F8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037" w:name="B4201"/>
            <w:bookmarkEnd w:id="2037"/>
          </w:p>
        </w:tc>
        <w:tc>
          <w:tcPr>
            <w:tcW w:w="851" w:type="dxa"/>
            <w:shd w:val="clear" w:color="auto" w:fill="auto"/>
          </w:tcPr>
          <w:p w:rsidR="000202F8" w:rsidRPr="00BE427F" w:rsidRDefault="000202F8" w:rsidP="00FC2209">
            <w:bookmarkStart w:id="2038" w:name="B4202"/>
            <w:bookmarkEnd w:id="2038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2039" w:name="B4203"/>
            <w:bookmarkEnd w:id="2039"/>
          </w:p>
        </w:tc>
        <w:tc>
          <w:tcPr>
            <w:tcW w:w="850" w:type="dxa"/>
            <w:shd w:val="clear" w:color="auto" w:fill="auto"/>
          </w:tcPr>
          <w:p w:rsidR="000202F8" w:rsidRPr="00BE427F" w:rsidRDefault="000202F8" w:rsidP="00FC2209">
            <w:bookmarkStart w:id="2040" w:name="B4204"/>
            <w:bookmarkEnd w:id="2040"/>
          </w:p>
        </w:tc>
        <w:tc>
          <w:tcPr>
            <w:tcW w:w="709" w:type="dxa"/>
            <w:shd w:val="clear" w:color="auto" w:fill="auto"/>
          </w:tcPr>
          <w:p w:rsidR="000202F8" w:rsidRPr="00BE427F" w:rsidRDefault="000202F8" w:rsidP="00FC2209">
            <w:bookmarkStart w:id="2041" w:name="B4205"/>
            <w:bookmarkEnd w:id="2041"/>
          </w:p>
        </w:tc>
        <w:tc>
          <w:tcPr>
            <w:tcW w:w="992" w:type="dxa"/>
            <w:shd w:val="clear" w:color="auto" w:fill="auto"/>
          </w:tcPr>
          <w:p w:rsidR="000202F8" w:rsidRPr="00BE427F" w:rsidRDefault="000202F8" w:rsidP="00FC2209">
            <w:bookmarkStart w:id="2042" w:name="B4206"/>
            <w:bookmarkEnd w:id="2042"/>
          </w:p>
        </w:tc>
        <w:tc>
          <w:tcPr>
            <w:tcW w:w="1134" w:type="dxa"/>
            <w:shd w:val="clear" w:color="auto" w:fill="auto"/>
          </w:tcPr>
          <w:p w:rsidR="000202F8" w:rsidRPr="00BE427F" w:rsidRDefault="000202F8" w:rsidP="00FC2209">
            <w:bookmarkStart w:id="2043" w:name="B4207"/>
            <w:bookmarkEnd w:id="2043"/>
          </w:p>
        </w:tc>
        <w:tc>
          <w:tcPr>
            <w:tcW w:w="993" w:type="dxa"/>
            <w:shd w:val="clear" w:color="auto" w:fill="auto"/>
          </w:tcPr>
          <w:p w:rsidR="000202F8" w:rsidRPr="00BE427F" w:rsidRDefault="000202F8" w:rsidP="00FC2209">
            <w:bookmarkStart w:id="2044" w:name="B4208"/>
            <w:bookmarkEnd w:id="2044"/>
          </w:p>
        </w:tc>
        <w:tc>
          <w:tcPr>
            <w:tcW w:w="780" w:type="dxa"/>
            <w:shd w:val="clear" w:color="auto" w:fill="auto"/>
          </w:tcPr>
          <w:p w:rsidR="000202F8" w:rsidRPr="00BE427F" w:rsidRDefault="000202F8" w:rsidP="00FC2209">
            <w:bookmarkStart w:id="2045" w:name="B4209"/>
            <w:bookmarkEnd w:id="2045"/>
          </w:p>
        </w:tc>
        <w:tc>
          <w:tcPr>
            <w:tcW w:w="900" w:type="dxa"/>
            <w:shd w:val="clear" w:color="auto" w:fill="auto"/>
          </w:tcPr>
          <w:p w:rsidR="000202F8" w:rsidRPr="00BE427F" w:rsidRDefault="000202F8" w:rsidP="00FC2209">
            <w:bookmarkStart w:id="2046" w:name="B4210"/>
            <w:bookmarkEnd w:id="2046"/>
          </w:p>
        </w:tc>
        <w:tc>
          <w:tcPr>
            <w:tcW w:w="729" w:type="dxa"/>
            <w:shd w:val="clear" w:color="auto" w:fill="auto"/>
          </w:tcPr>
          <w:p w:rsidR="000202F8" w:rsidRPr="00BE427F" w:rsidRDefault="000202F8" w:rsidP="00FC2209">
            <w:bookmarkStart w:id="2047" w:name="B4211"/>
            <w:bookmarkEnd w:id="2047"/>
          </w:p>
        </w:tc>
      </w:tr>
      <w:tr w:rsidR="00294DB7" w:rsidRPr="00BE427F" w:rsidTr="009D16AE">
        <w:tc>
          <w:tcPr>
            <w:tcW w:w="5211" w:type="dxa"/>
            <w:gridSpan w:val="3"/>
            <w:shd w:val="clear" w:color="auto" w:fill="auto"/>
          </w:tcPr>
          <w:p w:rsidR="00294DB7" w:rsidRPr="00D16489" w:rsidRDefault="00294DB7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294DB7" w:rsidRPr="00D16489" w:rsidRDefault="00294DB7" w:rsidP="005C369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294DB7" w:rsidRPr="00D16489" w:rsidRDefault="00294DB7" w:rsidP="005C3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94DB7" w:rsidRPr="00D16489" w:rsidRDefault="00294DB7" w:rsidP="005C3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4DB7" w:rsidRPr="00D16489" w:rsidRDefault="00294DB7" w:rsidP="005C3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94DB7" w:rsidRPr="00D16489" w:rsidRDefault="00294DB7" w:rsidP="005C3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94DB7" w:rsidRPr="00D16489" w:rsidRDefault="00294DB7" w:rsidP="005C3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4DB7" w:rsidRPr="00D16489" w:rsidRDefault="00294DB7" w:rsidP="005C3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4DB7" w:rsidRPr="00D16489" w:rsidRDefault="00294DB7" w:rsidP="005C3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4DB7" w:rsidRPr="00D16489" w:rsidRDefault="00294DB7" w:rsidP="005C3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294DB7" w:rsidRPr="00D16489" w:rsidRDefault="00294DB7" w:rsidP="005C3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94DB7" w:rsidRPr="00D16489" w:rsidRDefault="00294DB7" w:rsidP="005C369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294DB7" w:rsidRPr="00D16489" w:rsidRDefault="00294DB7" w:rsidP="005C3694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1E28AC" w:rsidRPr="00BE427F" w:rsidTr="00615C88"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8AC" w:rsidRPr="007A2664" w:rsidRDefault="001E28AC" w:rsidP="00615C88">
            <w:pPr>
              <w:ind w:left="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1E28AC" w:rsidRPr="007A2664" w:rsidRDefault="001E28AC" w:rsidP="00275FB0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хищение либо вымогательство ядерных материалов или радиоактивных веществ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2664">
              <w:rPr>
                <w:sz w:val="20"/>
                <w:szCs w:val="20"/>
              </w:rPr>
              <w:t xml:space="preserve">ст. 221 УК РФ 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048" w:name="B4301"/>
            <w:bookmarkEnd w:id="2048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049" w:name="B4302"/>
            <w:bookmarkEnd w:id="2049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050" w:name="B4303"/>
            <w:bookmarkEnd w:id="2050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051" w:name="B4304"/>
            <w:bookmarkEnd w:id="2051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052" w:name="B4305"/>
            <w:bookmarkEnd w:id="2052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053" w:name="B4306"/>
            <w:bookmarkEnd w:id="2053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054" w:name="B4307"/>
            <w:bookmarkEnd w:id="2054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055" w:name="B4308"/>
            <w:bookmarkEnd w:id="2055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056" w:name="B4309"/>
            <w:bookmarkEnd w:id="2056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057" w:name="B4310"/>
            <w:bookmarkEnd w:id="2057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058" w:name="B4311"/>
            <w:bookmarkEnd w:id="2058"/>
          </w:p>
        </w:tc>
      </w:tr>
      <w:tr w:rsidR="001E28AC" w:rsidRPr="00BE427F" w:rsidTr="00615C88"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1E28AC" w:rsidRPr="007A2664" w:rsidRDefault="001E28AC" w:rsidP="00040DD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1E28AC" w:rsidRPr="007A2664" w:rsidRDefault="001E28AC" w:rsidP="00275FB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4">
              <w:rPr>
                <w:rFonts w:ascii="Times New Roman" w:hAnsi="Times New Roman" w:cs="Times New Roman"/>
                <w:sz w:val="20"/>
                <w:szCs w:val="20"/>
              </w:rPr>
              <w:t xml:space="preserve">посягательство на жизнь государственного или общественного деятеля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7A2664">
              <w:rPr>
                <w:rFonts w:ascii="Times New Roman" w:hAnsi="Times New Roman" w:cs="Times New Roman"/>
                <w:sz w:val="20"/>
                <w:szCs w:val="20"/>
              </w:rPr>
              <w:t>ст. 277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059" w:name="B4401"/>
            <w:bookmarkEnd w:id="2059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060" w:name="B4402"/>
            <w:bookmarkEnd w:id="2060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061" w:name="B4403"/>
            <w:bookmarkEnd w:id="2061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062" w:name="B4404"/>
            <w:bookmarkEnd w:id="2062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063" w:name="B4405"/>
            <w:bookmarkEnd w:id="2063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064" w:name="B4406"/>
            <w:bookmarkEnd w:id="2064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065" w:name="B4407"/>
            <w:bookmarkEnd w:id="2065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066" w:name="B4408"/>
            <w:bookmarkEnd w:id="2066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067" w:name="B4409"/>
            <w:bookmarkEnd w:id="2067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068" w:name="B4410"/>
            <w:bookmarkEnd w:id="2068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069" w:name="B4411"/>
            <w:bookmarkEnd w:id="2069"/>
          </w:p>
        </w:tc>
      </w:tr>
      <w:tr w:rsidR="001E28AC" w:rsidRPr="00BE427F" w:rsidTr="00615C88"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1E28AC" w:rsidRPr="007A2664" w:rsidRDefault="001E28AC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1E28AC" w:rsidRPr="00C3607C" w:rsidRDefault="001E28AC" w:rsidP="00275FB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3607C">
              <w:rPr>
                <w:rFonts w:ascii="Times New Roman" w:hAnsi="Times New Roman" w:cs="Times New Roman"/>
                <w:sz w:val="20"/>
                <w:szCs w:val="20"/>
              </w:rPr>
              <w:t xml:space="preserve">насильственный захват власти или насильственное удержание власти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C3607C">
              <w:rPr>
                <w:rFonts w:ascii="Times New Roman" w:hAnsi="Times New Roman" w:cs="Times New Roman"/>
                <w:sz w:val="20"/>
                <w:szCs w:val="20"/>
              </w:rPr>
              <w:t>ст. 278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070" w:name="B4501"/>
            <w:bookmarkEnd w:id="2070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071" w:name="B4502"/>
            <w:bookmarkEnd w:id="2071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072" w:name="B4503"/>
            <w:bookmarkEnd w:id="2072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073" w:name="B4504"/>
            <w:bookmarkEnd w:id="2073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074" w:name="B4505"/>
            <w:bookmarkEnd w:id="2074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075" w:name="B4506"/>
            <w:bookmarkEnd w:id="2075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076" w:name="B4507"/>
            <w:bookmarkEnd w:id="2076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077" w:name="B4508"/>
            <w:bookmarkEnd w:id="2077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078" w:name="B4509"/>
            <w:bookmarkEnd w:id="2078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079" w:name="B4510"/>
            <w:bookmarkEnd w:id="2079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080" w:name="B4511"/>
            <w:bookmarkEnd w:id="2080"/>
          </w:p>
        </w:tc>
      </w:tr>
      <w:tr w:rsidR="001E28AC" w:rsidRPr="00BE427F" w:rsidTr="00615C88">
        <w:tc>
          <w:tcPr>
            <w:tcW w:w="249" w:type="dxa"/>
            <w:vMerge/>
            <w:shd w:val="clear" w:color="auto" w:fill="auto"/>
          </w:tcPr>
          <w:p w:rsidR="001E28AC" w:rsidRPr="007A2664" w:rsidRDefault="001E28AC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1E28AC" w:rsidRDefault="001E28AC" w:rsidP="00563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вооруженный мятеж  </w:t>
            </w:r>
          </w:p>
          <w:p w:rsidR="001E28AC" w:rsidRPr="00C3607C" w:rsidRDefault="001E28AC" w:rsidP="001B5CD8">
            <w:pPr>
              <w:jc w:val="right"/>
              <w:rPr>
                <w:sz w:val="20"/>
                <w:szCs w:val="20"/>
                <w:highlight w:val="green"/>
              </w:rPr>
            </w:pPr>
            <w:r w:rsidRPr="001B5CD8">
              <w:rPr>
                <w:sz w:val="20"/>
                <w:szCs w:val="20"/>
              </w:rPr>
              <w:t>ст. 279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081" w:name="B4601"/>
            <w:bookmarkEnd w:id="2081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082" w:name="B4602"/>
            <w:bookmarkEnd w:id="2082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083" w:name="B4603"/>
            <w:bookmarkEnd w:id="2083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084" w:name="B4604"/>
            <w:bookmarkEnd w:id="2084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085" w:name="B4605"/>
            <w:bookmarkEnd w:id="2085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086" w:name="B4606"/>
            <w:bookmarkEnd w:id="2086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087" w:name="B4607"/>
            <w:bookmarkEnd w:id="2087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088" w:name="B4608"/>
            <w:bookmarkEnd w:id="2088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089" w:name="B4609"/>
            <w:bookmarkEnd w:id="2089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090" w:name="B4610"/>
            <w:bookmarkEnd w:id="2090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091" w:name="B4611"/>
            <w:bookmarkEnd w:id="2091"/>
          </w:p>
        </w:tc>
      </w:tr>
      <w:tr w:rsidR="001E28AC" w:rsidRPr="00BE427F" w:rsidTr="00615C88">
        <w:tc>
          <w:tcPr>
            <w:tcW w:w="249" w:type="dxa"/>
            <w:vMerge/>
            <w:shd w:val="clear" w:color="auto" w:fill="auto"/>
          </w:tcPr>
          <w:p w:rsidR="001E28AC" w:rsidRPr="007A2664" w:rsidRDefault="001E28AC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1E28AC" w:rsidRPr="007A2664" w:rsidRDefault="001E28AC" w:rsidP="00203F0E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диверсия                    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7A2664">
              <w:rPr>
                <w:sz w:val="20"/>
                <w:szCs w:val="20"/>
              </w:rPr>
              <w:t xml:space="preserve"> ст. 281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092" w:name="B4701"/>
            <w:bookmarkEnd w:id="2092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093" w:name="B4702"/>
            <w:bookmarkEnd w:id="2093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094" w:name="B4703"/>
            <w:bookmarkEnd w:id="2094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095" w:name="B4704"/>
            <w:bookmarkEnd w:id="2095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096" w:name="B4705"/>
            <w:bookmarkEnd w:id="2096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097" w:name="B4706"/>
            <w:bookmarkEnd w:id="2097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098" w:name="B4707"/>
            <w:bookmarkEnd w:id="2098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099" w:name="B4708"/>
            <w:bookmarkEnd w:id="2099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100" w:name="B4709"/>
            <w:bookmarkEnd w:id="2100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101" w:name="B4710"/>
            <w:bookmarkEnd w:id="2101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102" w:name="B4711"/>
            <w:bookmarkEnd w:id="2102"/>
          </w:p>
        </w:tc>
      </w:tr>
      <w:tr w:rsidR="001E28AC" w:rsidRPr="00BE427F" w:rsidTr="00615C88">
        <w:tc>
          <w:tcPr>
            <w:tcW w:w="249" w:type="dxa"/>
            <w:vMerge/>
            <w:shd w:val="clear" w:color="auto" w:fill="auto"/>
          </w:tcPr>
          <w:p w:rsidR="001E28AC" w:rsidRPr="007A2664" w:rsidRDefault="001E28AC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1E28AC" w:rsidRDefault="001E28AC" w:rsidP="005F409B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экстремистского сообщества </w:t>
            </w:r>
          </w:p>
          <w:p w:rsidR="001E28AC" w:rsidRPr="007A2664" w:rsidRDefault="001E28AC" w:rsidP="001B5CD8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282.1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103" w:name="B4801"/>
            <w:bookmarkEnd w:id="2103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104" w:name="B4802"/>
            <w:bookmarkEnd w:id="2104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05" w:name="B4803"/>
            <w:bookmarkEnd w:id="2105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106" w:name="B4804"/>
            <w:bookmarkEnd w:id="2106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107" w:name="B4805"/>
            <w:bookmarkEnd w:id="2107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08" w:name="B4806"/>
            <w:bookmarkEnd w:id="2108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109" w:name="B4807"/>
            <w:bookmarkEnd w:id="2109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110" w:name="B4808"/>
            <w:bookmarkEnd w:id="2110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111" w:name="B4809"/>
            <w:bookmarkEnd w:id="2111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112" w:name="B4810"/>
            <w:bookmarkEnd w:id="2112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113" w:name="B4811"/>
            <w:bookmarkEnd w:id="2113"/>
          </w:p>
        </w:tc>
      </w:tr>
      <w:tr w:rsidR="001E28AC" w:rsidRPr="00BE427F" w:rsidTr="00615C88">
        <w:tc>
          <w:tcPr>
            <w:tcW w:w="249" w:type="dxa"/>
            <w:vMerge/>
            <w:shd w:val="clear" w:color="auto" w:fill="auto"/>
          </w:tcPr>
          <w:p w:rsidR="001E28AC" w:rsidRPr="007A2664" w:rsidRDefault="001E28AC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1E28AC" w:rsidRPr="007A2664" w:rsidRDefault="001E28AC" w:rsidP="001F21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shd w:val="clear" w:color="auto" w:fill="auto"/>
          </w:tcPr>
          <w:p w:rsidR="001E28AC" w:rsidRPr="006F7EE6" w:rsidRDefault="001E28AC" w:rsidP="001F219A">
            <w:pPr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>совершены за пределами Российской Федерации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114" w:name="B4901"/>
            <w:bookmarkEnd w:id="2114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115" w:name="B4902"/>
            <w:bookmarkEnd w:id="2115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16" w:name="B4903"/>
            <w:bookmarkEnd w:id="2116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117" w:name="B4904"/>
            <w:bookmarkEnd w:id="2117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118" w:name="B4905"/>
            <w:bookmarkEnd w:id="2118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19" w:name="B4906"/>
            <w:bookmarkEnd w:id="2119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120" w:name="B4907"/>
            <w:bookmarkEnd w:id="2120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121" w:name="B4908"/>
            <w:bookmarkEnd w:id="2121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122" w:name="B4909"/>
            <w:bookmarkEnd w:id="2122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123" w:name="B4910"/>
            <w:bookmarkEnd w:id="2123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124" w:name="B4911"/>
            <w:bookmarkEnd w:id="2124"/>
          </w:p>
        </w:tc>
      </w:tr>
      <w:tr w:rsidR="001E28AC" w:rsidRPr="00BE427F" w:rsidTr="00615C88">
        <w:trPr>
          <w:trHeight w:val="1746"/>
        </w:trPr>
        <w:tc>
          <w:tcPr>
            <w:tcW w:w="249" w:type="dxa"/>
            <w:vMerge/>
            <w:shd w:val="clear" w:color="auto" w:fill="auto"/>
            <w:textDirection w:val="btLr"/>
          </w:tcPr>
          <w:p w:rsidR="001E28AC" w:rsidRPr="007A2664" w:rsidRDefault="001E28AC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extDirection w:val="btLr"/>
          </w:tcPr>
          <w:p w:rsidR="001E28AC" w:rsidRPr="007A2664" w:rsidRDefault="001E28AC" w:rsidP="005F409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E28AC" w:rsidRPr="006F7EE6" w:rsidRDefault="001E28AC" w:rsidP="00760C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создание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</w:t>
            </w:r>
            <w:hyperlink r:id="rId158" w:history="1">
              <w:r w:rsidRPr="006F7EE6">
                <w:rPr>
                  <w:sz w:val="20"/>
                  <w:szCs w:val="20"/>
                </w:rPr>
                <w:t>руководство</w:t>
              </w:r>
            </w:hyperlink>
            <w:r w:rsidRPr="006F7EE6">
              <w:rPr>
                <w:sz w:val="20"/>
                <w:szCs w:val="20"/>
              </w:rPr>
              <w:t xml:space="preserve"> таким экстремистским сообществом, его частью или входящими в такое сообщество </w:t>
            </w:r>
            <w:hyperlink r:id="rId159" w:history="1">
              <w:r w:rsidRPr="006F7EE6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6F7EE6">
              <w:rPr>
                <w:sz w:val="20"/>
                <w:szCs w:val="20"/>
              </w:rPr>
              <w:t xml:space="preserve">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направленности, в том числе совершенные лицом с использованием своего </w:t>
            </w:r>
            <w:hyperlink r:id="rId160" w:history="1">
              <w:r w:rsidRPr="006F7EE6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1E28AC" w:rsidRPr="006F7EE6" w:rsidRDefault="001E28AC" w:rsidP="00760C21">
            <w:pPr>
              <w:jc w:val="right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 </w:t>
            </w:r>
            <w:r w:rsidR="0061744B">
              <w:rPr>
                <w:sz w:val="20"/>
                <w:szCs w:val="20"/>
              </w:rPr>
              <w:t>ч</w:t>
            </w:r>
            <w:r w:rsidRPr="006F7EE6">
              <w:rPr>
                <w:sz w:val="20"/>
                <w:szCs w:val="20"/>
              </w:rPr>
              <w:t>ч. 1, 3 ст. 282.1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125" w:name="B5001"/>
            <w:bookmarkEnd w:id="2125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126" w:name="B5002"/>
            <w:bookmarkEnd w:id="2126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27" w:name="B5003"/>
            <w:bookmarkEnd w:id="2127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128" w:name="B5004"/>
            <w:bookmarkEnd w:id="2128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129" w:name="B5005"/>
            <w:bookmarkEnd w:id="2129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30" w:name="B5006"/>
            <w:bookmarkEnd w:id="2130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131" w:name="B5007"/>
            <w:bookmarkEnd w:id="2131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132" w:name="B5008"/>
            <w:bookmarkEnd w:id="2132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133" w:name="B5009"/>
            <w:bookmarkEnd w:id="2133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134" w:name="B5010"/>
            <w:bookmarkEnd w:id="2134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135" w:name="B5011"/>
            <w:bookmarkEnd w:id="2135"/>
          </w:p>
        </w:tc>
      </w:tr>
      <w:tr w:rsidR="001E28AC" w:rsidRPr="00BE427F" w:rsidTr="00615C88">
        <w:trPr>
          <w:trHeight w:val="1046"/>
        </w:trPr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1E28AC" w:rsidRPr="007A2664" w:rsidRDefault="001E28AC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1E28AC" w:rsidRPr="007A2664" w:rsidRDefault="001E28AC" w:rsidP="00FC220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E28AC" w:rsidRPr="006F7EE6" w:rsidRDefault="001E28AC" w:rsidP="00760C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склонение, вербовка или иное вовлечение лица в деятельность экстремистского сообщества, в том числе совершенные лицом с использованием своего </w:t>
            </w:r>
            <w:hyperlink r:id="rId161" w:history="1">
              <w:r w:rsidRPr="006F7EE6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1E28AC" w:rsidRPr="006F7EE6" w:rsidRDefault="001E28AC" w:rsidP="00760C2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 </w:t>
            </w:r>
            <w:r w:rsidR="0061744B">
              <w:rPr>
                <w:sz w:val="20"/>
                <w:szCs w:val="20"/>
              </w:rPr>
              <w:t>ч</w:t>
            </w:r>
            <w:r w:rsidRPr="006F7EE6">
              <w:rPr>
                <w:sz w:val="20"/>
                <w:szCs w:val="20"/>
              </w:rPr>
              <w:t>ч. 1.1, 3 ст. 282.1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136" w:name="B5101"/>
            <w:bookmarkEnd w:id="2136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137" w:name="B5102"/>
            <w:bookmarkEnd w:id="2137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38" w:name="B5103"/>
            <w:bookmarkEnd w:id="2138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139" w:name="B5104"/>
            <w:bookmarkEnd w:id="2139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140" w:name="B5105"/>
            <w:bookmarkEnd w:id="2140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41" w:name="B5106"/>
            <w:bookmarkEnd w:id="2141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142" w:name="B5107"/>
            <w:bookmarkEnd w:id="2142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143" w:name="B5108"/>
            <w:bookmarkEnd w:id="2143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144" w:name="B5109"/>
            <w:bookmarkEnd w:id="2144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145" w:name="B5110"/>
            <w:bookmarkEnd w:id="2145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146" w:name="B5111"/>
            <w:bookmarkEnd w:id="2146"/>
          </w:p>
        </w:tc>
      </w:tr>
      <w:tr w:rsidR="001E28AC" w:rsidRPr="00BE427F" w:rsidTr="00615C88">
        <w:tc>
          <w:tcPr>
            <w:tcW w:w="249" w:type="dxa"/>
            <w:vMerge/>
            <w:shd w:val="clear" w:color="auto" w:fill="auto"/>
          </w:tcPr>
          <w:p w:rsidR="001E28AC" w:rsidRPr="007A2664" w:rsidRDefault="001E28AC" w:rsidP="00FC220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1E28AC" w:rsidRPr="007A2664" w:rsidRDefault="001E28AC" w:rsidP="00FC220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E28AC" w:rsidRPr="006F7EE6" w:rsidRDefault="001E28AC" w:rsidP="00760C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>участие в экстремистском сообществе, в том числе совершенн</w:t>
            </w:r>
            <w:r w:rsidR="0061744B">
              <w:rPr>
                <w:sz w:val="20"/>
                <w:szCs w:val="20"/>
              </w:rPr>
              <w:t>о</w:t>
            </w:r>
            <w:r w:rsidRPr="006F7EE6">
              <w:rPr>
                <w:sz w:val="20"/>
                <w:szCs w:val="20"/>
              </w:rPr>
              <w:t xml:space="preserve">е лицом с использованием своего </w:t>
            </w:r>
            <w:hyperlink r:id="rId162" w:history="1">
              <w:r w:rsidRPr="006F7EE6">
                <w:rPr>
                  <w:sz w:val="20"/>
                  <w:szCs w:val="20"/>
                </w:rPr>
                <w:t>служебного положения</w:t>
              </w:r>
            </w:hyperlink>
            <w:r w:rsidRPr="006F7EE6">
              <w:rPr>
                <w:sz w:val="20"/>
                <w:szCs w:val="20"/>
              </w:rPr>
              <w:t xml:space="preserve"> </w:t>
            </w:r>
          </w:p>
          <w:p w:rsidR="001E28AC" w:rsidRPr="006F7EE6" w:rsidRDefault="001E28AC" w:rsidP="00760C2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  </w:t>
            </w:r>
            <w:r w:rsidR="0061744B">
              <w:rPr>
                <w:sz w:val="20"/>
                <w:szCs w:val="20"/>
              </w:rPr>
              <w:t>ч</w:t>
            </w:r>
            <w:r w:rsidRPr="006F7EE6">
              <w:rPr>
                <w:sz w:val="20"/>
                <w:szCs w:val="20"/>
              </w:rPr>
              <w:t>ч. 2, 3 ст. 282.1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147" w:name="B5201"/>
            <w:bookmarkEnd w:id="2147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148" w:name="B5202"/>
            <w:bookmarkEnd w:id="2148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49" w:name="B5203"/>
            <w:bookmarkEnd w:id="2149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150" w:name="B5204"/>
            <w:bookmarkEnd w:id="2150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151" w:name="B5205"/>
            <w:bookmarkEnd w:id="2151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52" w:name="B5206"/>
            <w:bookmarkEnd w:id="2152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153" w:name="B5207"/>
            <w:bookmarkEnd w:id="2153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154" w:name="B5208"/>
            <w:bookmarkEnd w:id="2154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155" w:name="B5209"/>
            <w:bookmarkEnd w:id="2155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156" w:name="B5210"/>
            <w:bookmarkEnd w:id="2156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157" w:name="B5211"/>
            <w:bookmarkEnd w:id="2157"/>
          </w:p>
        </w:tc>
      </w:tr>
      <w:tr w:rsidR="001E28AC" w:rsidRPr="00BE427F" w:rsidTr="00615C88">
        <w:trPr>
          <w:trHeight w:val="553"/>
        </w:trPr>
        <w:tc>
          <w:tcPr>
            <w:tcW w:w="249" w:type="dxa"/>
            <w:vMerge/>
            <w:shd w:val="clear" w:color="auto" w:fill="auto"/>
          </w:tcPr>
          <w:p w:rsidR="001E28AC" w:rsidRPr="007A2664" w:rsidRDefault="001E28AC" w:rsidP="00CE603D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1E28AC" w:rsidRPr="007A2664" w:rsidRDefault="001E28AC" w:rsidP="005F409B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деятельности экстремистской  организации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7A266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</w:t>
            </w:r>
            <w:r w:rsidRPr="007A2664">
              <w:rPr>
                <w:sz w:val="20"/>
                <w:szCs w:val="20"/>
              </w:rPr>
              <w:t xml:space="preserve"> ст. 282.2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158" w:name="B5301"/>
            <w:bookmarkEnd w:id="2158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159" w:name="B5302"/>
            <w:bookmarkEnd w:id="2159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60" w:name="B5303"/>
            <w:bookmarkEnd w:id="2160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161" w:name="B5304"/>
            <w:bookmarkEnd w:id="2161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162" w:name="B5305"/>
            <w:bookmarkEnd w:id="2162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63" w:name="B5306"/>
            <w:bookmarkEnd w:id="2163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164" w:name="B5307"/>
            <w:bookmarkEnd w:id="2164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165" w:name="B5308"/>
            <w:bookmarkEnd w:id="2165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166" w:name="B5309"/>
            <w:bookmarkEnd w:id="2166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167" w:name="B5310"/>
            <w:bookmarkEnd w:id="2167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168" w:name="B5311"/>
            <w:bookmarkEnd w:id="2168"/>
          </w:p>
        </w:tc>
      </w:tr>
      <w:tr w:rsidR="001E28AC" w:rsidRPr="00BE427F" w:rsidTr="00615C88">
        <w:trPr>
          <w:trHeight w:val="659"/>
        </w:trPr>
        <w:tc>
          <w:tcPr>
            <w:tcW w:w="249" w:type="dxa"/>
            <w:vMerge/>
            <w:shd w:val="clear" w:color="auto" w:fill="auto"/>
          </w:tcPr>
          <w:p w:rsidR="001E28AC" w:rsidRPr="007A2664" w:rsidRDefault="001E28AC" w:rsidP="00CE603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1E28AC" w:rsidRPr="007A2664" w:rsidRDefault="001E28AC" w:rsidP="001F21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shd w:val="clear" w:color="auto" w:fill="auto"/>
          </w:tcPr>
          <w:p w:rsidR="001E28AC" w:rsidRPr="007A2664" w:rsidRDefault="001E28AC" w:rsidP="001F219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1E28AC" w:rsidRPr="00843235" w:rsidRDefault="001E28AC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1E28AC" w:rsidRPr="007A2664" w:rsidRDefault="001E28A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169" w:name="B5401"/>
            <w:bookmarkEnd w:id="2169"/>
          </w:p>
        </w:tc>
        <w:tc>
          <w:tcPr>
            <w:tcW w:w="851" w:type="dxa"/>
            <w:shd w:val="clear" w:color="auto" w:fill="auto"/>
          </w:tcPr>
          <w:p w:rsidR="001E28AC" w:rsidRPr="00BE427F" w:rsidRDefault="001E28AC" w:rsidP="00FC2209">
            <w:bookmarkStart w:id="2170" w:name="B5402"/>
            <w:bookmarkEnd w:id="2170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71" w:name="B5403"/>
            <w:bookmarkEnd w:id="2171"/>
          </w:p>
        </w:tc>
        <w:tc>
          <w:tcPr>
            <w:tcW w:w="850" w:type="dxa"/>
            <w:shd w:val="clear" w:color="auto" w:fill="auto"/>
          </w:tcPr>
          <w:p w:rsidR="001E28AC" w:rsidRPr="00BE427F" w:rsidRDefault="001E28AC" w:rsidP="00FC2209">
            <w:bookmarkStart w:id="2172" w:name="B5404"/>
            <w:bookmarkEnd w:id="2172"/>
          </w:p>
        </w:tc>
        <w:tc>
          <w:tcPr>
            <w:tcW w:w="709" w:type="dxa"/>
            <w:shd w:val="clear" w:color="auto" w:fill="auto"/>
          </w:tcPr>
          <w:p w:rsidR="001E28AC" w:rsidRPr="00BE427F" w:rsidRDefault="001E28AC" w:rsidP="00FC2209">
            <w:bookmarkStart w:id="2173" w:name="B5405"/>
            <w:bookmarkEnd w:id="2173"/>
          </w:p>
        </w:tc>
        <w:tc>
          <w:tcPr>
            <w:tcW w:w="992" w:type="dxa"/>
            <w:shd w:val="clear" w:color="auto" w:fill="auto"/>
          </w:tcPr>
          <w:p w:rsidR="001E28AC" w:rsidRPr="00BE427F" w:rsidRDefault="001E28AC" w:rsidP="00FC2209">
            <w:bookmarkStart w:id="2174" w:name="B5406"/>
            <w:bookmarkEnd w:id="2174"/>
          </w:p>
        </w:tc>
        <w:tc>
          <w:tcPr>
            <w:tcW w:w="1134" w:type="dxa"/>
            <w:shd w:val="clear" w:color="auto" w:fill="auto"/>
          </w:tcPr>
          <w:p w:rsidR="001E28AC" w:rsidRPr="00BE427F" w:rsidRDefault="001E28AC" w:rsidP="00FC2209">
            <w:bookmarkStart w:id="2175" w:name="B5407"/>
            <w:bookmarkEnd w:id="2175"/>
          </w:p>
        </w:tc>
        <w:tc>
          <w:tcPr>
            <w:tcW w:w="993" w:type="dxa"/>
            <w:shd w:val="clear" w:color="auto" w:fill="auto"/>
          </w:tcPr>
          <w:p w:rsidR="001E28AC" w:rsidRPr="00BE427F" w:rsidRDefault="001E28AC" w:rsidP="00FC2209">
            <w:bookmarkStart w:id="2176" w:name="B5408"/>
            <w:bookmarkEnd w:id="2176"/>
          </w:p>
        </w:tc>
        <w:tc>
          <w:tcPr>
            <w:tcW w:w="780" w:type="dxa"/>
            <w:shd w:val="clear" w:color="auto" w:fill="auto"/>
          </w:tcPr>
          <w:p w:rsidR="001E28AC" w:rsidRPr="00BE427F" w:rsidRDefault="001E28AC" w:rsidP="00FC2209">
            <w:bookmarkStart w:id="2177" w:name="B5409"/>
            <w:bookmarkEnd w:id="2177"/>
          </w:p>
        </w:tc>
        <w:tc>
          <w:tcPr>
            <w:tcW w:w="900" w:type="dxa"/>
            <w:shd w:val="clear" w:color="auto" w:fill="auto"/>
          </w:tcPr>
          <w:p w:rsidR="001E28AC" w:rsidRPr="00BE427F" w:rsidRDefault="001E28AC" w:rsidP="00FC2209">
            <w:bookmarkStart w:id="2178" w:name="B5410"/>
            <w:bookmarkEnd w:id="2178"/>
          </w:p>
        </w:tc>
        <w:tc>
          <w:tcPr>
            <w:tcW w:w="729" w:type="dxa"/>
            <w:shd w:val="clear" w:color="auto" w:fill="auto"/>
          </w:tcPr>
          <w:p w:rsidR="001E28AC" w:rsidRPr="00BE427F" w:rsidRDefault="001E28AC" w:rsidP="00FC2209">
            <w:bookmarkStart w:id="2179" w:name="B5411"/>
            <w:bookmarkEnd w:id="2179"/>
          </w:p>
        </w:tc>
      </w:tr>
    </w:tbl>
    <w:p w:rsidR="00C76FF0" w:rsidRDefault="00C76FF0"/>
    <w:p w:rsidR="00275FB0" w:rsidRDefault="00B621AA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4"/>
        <w:gridCol w:w="283"/>
        <w:gridCol w:w="851"/>
        <w:gridCol w:w="3827"/>
        <w:gridCol w:w="426"/>
        <w:gridCol w:w="850"/>
        <w:gridCol w:w="851"/>
        <w:gridCol w:w="992"/>
        <w:gridCol w:w="850"/>
        <w:gridCol w:w="709"/>
        <w:gridCol w:w="992"/>
        <w:gridCol w:w="1134"/>
        <w:gridCol w:w="993"/>
        <w:gridCol w:w="780"/>
        <w:gridCol w:w="900"/>
        <w:gridCol w:w="729"/>
      </w:tblGrid>
      <w:tr w:rsidR="00040DDA" w:rsidRPr="00BE427F" w:rsidTr="009D16AE">
        <w:tc>
          <w:tcPr>
            <w:tcW w:w="5211" w:type="dxa"/>
            <w:gridSpan w:val="5"/>
            <w:shd w:val="clear" w:color="auto" w:fill="auto"/>
          </w:tcPr>
          <w:p w:rsidR="00040DDA" w:rsidRPr="00D16489" w:rsidRDefault="00040DDA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040DDA" w:rsidRPr="00D16489" w:rsidRDefault="00040DDA" w:rsidP="0063498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040DDA" w:rsidRPr="00D16489" w:rsidRDefault="00040DDA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0DDA" w:rsidRPr="00D16489" w:rsidRDefault="00040DDA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40DDA" w:rsidRPr="00D16489" w:rsidRDefault="00040DDA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40DDA" w:rsidRPr="00D16489" w:rsidRDefault="00040DDA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0DDA" w:rsidRPr="00D16489" w:rsidRDefault="00040DDA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40DDA" w:rsidRPr="00D16489" w:rsidRDefault="00040DDA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40DDA" w:rsidRPr="00D16489" w:rsidRDefault="00040DDA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040DDA" w:rsidRPr="00D16489" w:rsidRDefault="00040DDA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8</w:t>
            </w:r>
          </w:p>
        </w:tc>
        <w:tc>
          <w:tcPr>
            <w:tcW w:w="780" w:type="dxa"/>
            <w:shd w:val="clear" w:color="auto" w:fill="auto"/>
          </w:tcPr>
          <w:p w:rsidR="00040DDA" w:rsidRPr="00D16489" w:rsidRDefault="00040DDA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040DDA" w:rsidRPr="00D16489" w:rsidRDefault="00040DDA" w:rsidP="0063498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040DDA" w:rsidRPr="00D16489" w:rsidRDefault="00040DDA" w:rsidP="0063498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11</w:t>
            </w:r>
          </w:p>
        </w:tc>
      </w:tr>
      <w:tr w:rsidR="000C491D" w:rsidRPr="00BE427F" w:rsidTr="00615C88">
        <w:tc>
          <w:tcPr>
            <w:tcW w:w="2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0C491D" w:rsidRPr="007A2664" w:rsidRDefault="000C491D" w:rsidP="000C491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0C491D" w:rsidRPr="007A2664" w:rsidRDefault="000C491D" w:rsidP="000C491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C491D" w:rsidRPr="006F7EE6" w:rsidRDefault="000C491D" w:rsidP="00760C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организация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</w:t>
            </w:r>
            <w:hyperlink r:id="rId163" w:history="1">
              <w:r w:rsidRPr="006F7EE6">
                <w:rPr>
                  <w:sz w:val="20"/>
                  <w:szCs w:val="20"/>
                </w:rPr>
                <w:t>экстремистской деятельности</w:t>
              </w:r>
            </w:hyperlink>
            <w:r w:rsidRPr="006F7EE6">
              <w:rPr>
                <w:sz w:val="20"/>
                <w:szCs w:val="20"/>
              </w:rPr>
              <w:t xml:space="preserve">, за исключением организаций, которые в соответствии с </w:t>
            </w:r>
            <w:hyperlink r:id="rId164" w:history="1">
              <w:r w:rsidRPr="006F7EE6">
                <w:rPr>
                  <w:sz w:val="20"/>
                  <w:szCs w:val="20"/>
                </w:rPr>
                <w:t>законодательством</w:t>
              </w:r>
            </w:hyperlink>
            <w:r w:rsidRPr="006F7EE6">
              <w:rPr>
                <w:sz w:val="20"/>
                <w:szCs w:val="20"/>
              </w:rPr>
              <w:t xml:space="preserve"> Российской Федерации признаны террористическими, в том числе совершенн</w:t>
            </w:r>
            <w:r w:rsidR="0061744B">
              <w:rPr>
                <w:sz w:val="20"/>
                <w:szCs w:val="20"/>
              </w:rPr>
              <w:t>ая</w:t>
            </w:r>
            <w:r w:rsidRPr="006F7EE6">
              <w:rPr>
                <w:sz w:val="20"/>
                <w:szCs w:val="20"/>
              </w:rPr>
              <w:t xml:space="preserve"> лицом с использованием своего </w:t>
            </w:r>
            <w:hyperlink r:id="rId165" w:history="1">
              <w:r w:rsidRPr="006F7EE6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0C491D" w:rsidRPr="006F7EE6" w:rsidRDefault="000C491D" w:rsidP="00760C21">
            <w:pPr>
              <w:jc w:val="right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  </w:t>
            </w:r>
            <w:r w:rsidR="0061744B">
              <w:rPr>
                <w:sz w:val="20"/>
                <w:szCs w:val="20"/>
              </w:rPr>
              <w:t>ч</w:t>
            </w:r>
            <w:r w:rsidRPr="006F7EE6">
              <w:rPr>
                <w:sz w:val="20"/>
                <w:szCs w:val="20"/>
              </w:rPr>
              <w:t>ч. 1, 3 ст. 282.2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C491D" w:rsidRPr="00843235" w:rsidRDefault="004E7D36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5</w:t>
            </w:r>
            <w:r w:rsidR="00917D63" w:rsidRPr="0084323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C491D" w:rsidRPr="007A2664" w:rsidRDefault="000C491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180" w:name="B5501"/>
            <w:bookmarkEnd w:id="2180"/>
          </w:p>
        </w:tc>
        <w:tc>
          <w:tcPr>
            <w:tcW w:w="851" w:type="dxa"/>
            <w:shd w:val="clear" w:color="auto" w:fill="auto"/>
          </w:tcPr>
          <w:p w:rsidR="000C491D" w:rsidRPr="00BE427F" w:rsidRDefault="000C491D" w:rsidP="00FC2209">
            <w:bookmarkStart w:id="2181" w:name="B5502"/>
            <w:bookmarkEnd w:id="2181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182" w:name="B5503"/>
            <w:bookmarkEnd w:id="2182"/>
          </w:p>
        </w:tc>
        <w:tc>
          <w:tcPr>
            <w:tcW w:w="850" w:type="dxa"/>
            <w:shd w:val="clear" w:color="auto" w:fill="auto"/>
          </w:tcPr>
          <w:p w:rsidR="000C491D" w:rsidRPr="00BE427F" w:rsidRDefault="000C491D" w:rsidP="00FC2209">
            <w:bookmarkStart w:id="2183" w:name="B5504"/>
            <w:bookmarkEnd w:id="2183"/>
          </w:p>
        </w:tc>
        <w:tc>
          <w:tcPr>
            <w:tcW w:w="709" w:type="dxa"/>
            <w:shd w:val="clear" w:color="auto" w:fill="auto"/>
          </w:tcPr>
          <w:p w:rsidR="000C491D" w:rsidRPr="00BE427F" w:rsidRDefault="000C491D" w:rsidP="00FC2209">
            <w:bookmarkStart w:id="2184" w:name="B5505"/>
            <w:bookmarkEnd w:id="2184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185" w:name="B5506"/>
            <w:bookmarkEnd w:id="2185"/>
          </w:p>
        </w:tc>
        <w:tc>
          <w:tcPr>
            <w:tcW w:w="1134" w:type="dxa"/>
            <w:shd w:val="clear" w:color="auto" w:fill="auto"/>
          </w:tcPr>
          <w:p w:rsidR="000C491D" w:rsidRPr="00BE427F" w:rsidRDefault="000C491D" w:rsidP="00FC2209">
            <w:bookmarkStart w:id="2186" w:name="B5507"/>
            <w:bookmarkEnd w:id="2186"/>
          </w:p>
        </w:tc>
        <w:tc>
          <w:tcPr>
            <w:tcW w:w="993" w:type="dxa"/>
            <w:shd w:val="clear" w:color="auto" w:fill="auto"/>
          </w:tcPr>
          <w:p w:rsidR="000C491D" w:rsidRPr="00BE427F" w:rsidRDefault="000C491D" w:rsidP="00FC2209">
            <w:bookmarkStart w:id="2187" w:name="B5508"/>
            <w:bookmarkEnd w:id="2187"/>
          </w:p>
        </w:tc>
        <w:tc>
          <w:tcPr>
            <w:tcW w:w="780" w:type="dxa"/>
            <w:shd w:val="clear" w:color="auto" w:fill="auto"/>
          </w:tcPr>
          <w:p w:rsidR="000C491D" w:rsidRPr="00BE427F" w:rsidRDefault="000C491D" w:rsidP="00FC2209">
            <w:bookmarkStart w:id="2188" w:name="B5509"/>
            <w:bookmarkEnd w:id="2188"/>
          </w:p>
        </w:tc>
        <w:tc>
          <w:tcPr>
            <w:tcW w:w="900" w:type="dxa"/>
            <w:shd w:val="clear" w:color="auto" w:fill="auto"/>
          </w:tcPr>
          <w:p w:rsidR="000C491D" w:rsidRPr="00BE427F" w:rsidRDefault="000C491D" w:rsidP="00FC2209">
            <w:bookmarkStart w:id="2189" w:name="B5510"/>
            <w:bookmarkEnd w:id="2189"/>
          </w:p>
        </w:tc>
        <w:tc>
          <w:tcPr>
            <w:tcW w:w="729" w:type="dxa"/>
            <w:shd w:val="clear" w:color="auto" w:fill="auto"/>
          </w:tcPr>
          <w:p w:rsidR="000C491D" w:rsidRPr="00BE427F" w:rsidRDefault="000C491D" w:rsidP="00FC2209">
            <w:bookmarkStart w:id="2190" w:name="B5511"/>
            <w:bookmarkEnd w:id="2190"/>
          </w:p>
        </w:tc>
      </w:tr>
      <w:tr w:rsidR="000C491D" w:rsidRPr="00BE427F" w:rsidTr="00615C88">
        <w:tc>
          <w:tcPr>
            <w:tcW w:w="250" w:type="dxa"/>
            <w:gridSpan w:val="2"/>
            <w:vMerge/>
            <w:shd w:val="clear" w:color="auto" w:fill="auto"/>
          </w:tcPr>
          <w:p w:rsidR="000C491D" w:rsidRPr="007A2664" w:rsidRDefault="000C491D" w:rsidP="004F3EB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0C491D" w:rsidRPr="007A2664" w:rsidRDefault="000C491D" w:rsidP="00FC220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0C491D" w:rsidRPr="006F7EE6" w:rsidRDefault="000C491D" w:rsidP="00760C21">
            <w:pPr>
              <w:spacing w:line="240" w:lineRule="exact"/>
              <w:rPr>
                <w:bCs/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склонение, вербовка или иное вовлечение лица </w:t>
            </w:r>
            <w:r w:rsidRPr="006F7EE6">
              <w:rPr>
                <w:bCs/>
                <w:sz w:val="20"/>
                <w:szCs w:val="20"/>
              </w:rPr>
              <w:t>в деятельность экстремистской организации</w:t>
            </w:r>
            <w:r w:rsidRPr="006F7EE6">
              <w:rPr>
                <w:sz w:val="20"/>
                <w:szCs w:val="20"/>
              </w:rPr>
              <w:t xml:space="preserve">, в том числе совершенные лицом с использованием своего </w:t>
            </w:r>
            <w:hyperlink r:id="rId166" w:history="1">
              <w:r w:rsidRPr="006F7EE6">
                <w:rPr>
                  <w:sz w:val="20"/>
                  <w:szCs w:val="20"/>
                </w:rPr>
                <w:t>служебного положения</w:t>
              </w:r>
            </w:hyperlink>
            <w:r w:rsidRPr="006F7EE6">
              <w:rPr>
                <w:bCs/>
                <w:sz w:val="20"/>
                <w:szCs w:val="20"/>
              </w:rPr>
              <w:t xml:space="preserve"> </w:t>
            </w:r>
          </w:p>
          <w:p w:rsidR="000C491D" w:rsidRPr="006F7EE6" w:rsidRDefault="000C491D" w:rsidP="00760C21">
            <w:pPr>
              <w:spacing w:line="240" w:lineRule="exact"/>
              <w:jc w:val="right"/>
              <w:rPr>
                <w:bCs/>
                <w:sz w:val="20"/>
                <w:szCs w:val="20"/>
              </w:rPr>
            </w:pPr>
            <w:r w:rsidRPr="006F7EE6">
              <w:rPr>
                <w:bCs/>
                <w:sz w:val="20"/>
                <w:szCs w:val="20"/>
              </w:rPr>
              <w:t xml:space="preserve"> </w:t>
            </w:r>
            <w:r w:rsidR="0061744B">
              <w:rPr>
                <w:bCs/>
                <w:sz w:val="20"/>
                <w:szCs w:val="20"/>
              </w:rPr>
              <w:t>ч</w:t>
            </w:r>
            <w:r w:rsidRPr="006F7EE6">
              <w:rPr>
                <w:sz w:val="20"/>
                <w:szCs w:val="20"/>
              </w:rPr>
              <w:t>ч. 1.1, 3 ст. 282.2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C491D" w:rsidRPr="00843235" w:rsidRDefault="000C491D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5</w:t>
            </w:r>
            <w:r w:rsidR="00917D63" w:rsidRPr="0084323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C491D" w:rsidRPr="007A2664" w:rsidRDefault="000C491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191" w:name="B5601"/>
            <w:bookmarkEnd w:id="2191"/>
          </w:p>
        </w:tc>
        <w:tc>
          <w:tcPr>
            <w:tcW w:w="851" w:type="dxa"/>
            <w:shd w:val="clear" w:color="auto" w:fill="auto"/>
          </w:tcPr>
          <w:p w:rsidR="000C491D" w:rsidRPr="00BE427F" w:rsidRDefault="000C491D" w:rsidP="00FC2209">
            <w:bookmarkStart w:id="2192" w:name="B5602"/>
            <w:bookmarkEnd w:id="2192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193" w:name="B5603"/>
            <w:bookmarkEnd w:id="2193"/>
          </w:p>
        </w:tc>
        <w:tc>
          <w:tcPr>
            <w:tcW w:w="850" w:type="dxa"/>
            <w:shd w:val="clear" w:color="auto" w:fill="auto"/>
          </w:tcPr>
          <w:p w:rsidR="000C491D" w:rsidRPr="00BE427F" w:rsidRDefault="000C491D" w:rsidP="00FC2209">
            <w:bookmarkStart w:id="2194" w:name="B5604"/>
            <w:bookmarkEnd w:id="2194"/>
          </w:p>
        </w:tc>
        <w:tc>
          <w:tcPr>
            <w:tcW w:w="709" w:type="dxa"/>
            <w:shd w:val="clear" w:color="auto" w:fill="auto"/>
          </w:tcPr>
          <w:p w:rsidR="000C491D" w:rsidRPr="00BE427F" w:rsidRDefault="000C491D" w:rsidP="00FC2209">
            <w:bookmarkStart w:id="2195" w:name="B5605"/>
            <w:bookmarkEnd w:id="2195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196" w:name="B5606"/>
            <w:bookmarkEnd w:id="2196"/>
          </w:p>
        </w:tc>
        <w:tc>
          <w:tcPr>
            <w:tcW w:w="1134" w:type="dxa"/>
            <w:shd w:val="clear" w:color="auto" w:fill="auto"/>
          </w:tcPr>
          <w:p w:rsidR="000C491D" w:rsidRPr="00BE427F" w:rsidRDefault="000C491D" w:rsidP="00FC2209">
            <w:bookmarkStart w:id="2197" w:name="B5607"/>
            <w:bookmarkEnd w:id="2197"/>
          </w:p>
        </w:tc>
        <w:tc>
          <w:tcPr>
            <w:tcW w:w="993" w:type="dxa"/>
            <w:shd w:val="clear" w:color="auto" w:fill="auto"/>
          </w:tcPr>
          <w:p w:rsidR="000C491D" w:rsidRPr="00BE427F" w:rsidRDefault="000C491D" w:rsidP="00FC2209">
            <w:bookmarkStart w:id="2198" w:name="B5608"/>
            <w:bookmarkEnd w:id="2198"/>
          </w:p>
        </w:tc>
        <w:tc>
          <w:tcPr>
            <w:tcW w:w="780" w:type="dxa"/>
            <w:shd w:val="clear" w:color="auto" w:fill="auto"/>
          </w:tcPr>
          <w:p w:rsidR="000C491D" w:rsidRPr="00BE427F" w:rsidRDefault="000C491D" w:rsidP="00FC2209">
            <w:bookmarkStart w:id="2199" w:name="B5609"/>
            <w:bookmarkEnd w:id="2199"/>
          </w:p>
        </w:tc>
        <w:tc>
          <w:tcPr>
            <w:tcW w:w="900" w:type="dxa"/>
            <w:shd w:val="clear" w:color="auto" w:fill="auto"/>
          </w:tcPr>
          <w:p w:rsidR="000C491D" w:rsidRPr="00BE427F" w:rsidRDefault="000C491D" w:rsidP="00FC2209">
            <w:bookmarkStart w:id="2200" w:name="B5610"/>
            <w:bookmarkEnd w:id="2200"/>
          </w:p>
        </w:tc>
        <w:tc>
          <w:tcPr>
            <w:tcW w:w="729" w:type="dxa"/>
            <w:shd w:val="clear" w:color="auto" w:fill="auto"/>
          </w:tcPr>
          <w:p w:rsidR="000C491D" w:rsidRPr="00BE427F" w:rsidRDefault="000C491D" w:rsidP="00FC2209">
            <w:bookmarkStart w:id="2201" w:name="B5611"/>
            <w:bookmarkEnd w:id="2201"/>
          </w:p>
        </w:tc>
      </w:tr>
      <w:tr w:rsidR="000C491D" w:rsidRPr="00BE427F" w:rsidTr="00615C88">
        <w:tc>
          <w:tcPr>
            <w:tcW w:w="250" w:type="dxa"/>
            <w:gridSpan w:val="2"/>
            <w:vMerge/>
            <w:shd w:val="clear" w:color="auto" w:fill="auto"/>
            <w:textDirection w:val="btLr"/>
            <w:vAlign w:val="center"/>
          </w:tcPr>
          <w:p w:rsidR="000C491D" w:rsidRPr="007A2664" w:rsidRDefault="000C491D" w:rsidP="004F3EB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0C491D" w:rsidRPr="007A2664" w:rsidRDefault="000C491D" w:rsidP="00FC220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0C491D" w:rsidRPr="006F7EE6" w:rsidRDefault="000C491D" w:rsidP="00760C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>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террористическими, в том числе совершенн</w:t>
            </w:r>
            <w:r w:rsidR="0061744B">
              <w:rPr>
                <w:sz w:val="20"/>
                <w:szCs w:val="20"/>
              </w:rPr>
              <w:t>о</w:t>
            </w:r>
            <w:r w:rsidRPr="006F7EE6">
              <w:rPr>
                <w:sz w:val="20"/>
                <w:szCs w:val="20"/>
              </w:rPr>
              <w:t xml:space="preserve">е лицом с использованием своего </w:t>
            </w:r>
            <w:hyperlink r:id="rId167" w:history="1">
              <w:r w:rsidRPr="006F7EE6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0C491D" w:rsidRPr="006F7EE6" w:rsidRDefault="000C491D" w:rsidP="00760C21">
            <w:pPr>
              <w:jc w:val="right"/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 </w:t>
            </w:r>
            <w:r w:rsidR="0061744B">
              <w:rPr>
                <w:sz w:val="20"/>
                <w:szCs w:val="20"/>
              </w:rPr>
              <w:t>ч</w:t>
            </w:r>
            <w:r w:rsidRPr="006F7EE6">
              <w:rPr>
                <w:sz w:val="20"/>
                <w:szCs w:val="20"/>
              </w:rPr>
              <w:t>ч. 2, 3 ст. 282.2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C491D" w:rsidRPr="00843235" w:rsidRDefault="000C491D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5</w:t>
            </w:r>
            <w:r w:rsidR="00917D63" w:rsidRPr="0084323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C491D" w:rsidRPr="007A2664" w:rsidRDefault="000C491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202" w:name="B5701"/>
            <w:bookmarkEnd w:id="2202"/>
          </w:p>
        </w:tc>
        <w:tc>
          <w:tcPr>
            <w:tcW w:w="851" w:type="dxa"/>
            <w:shd w:val="clear" w:color="auto" w:fill="auto"/>
          </w:tcPr>
          <w:p w:rsidR="000C491D" w:rsidRPr="00BE427F" w:rsidRDefault="000C491D" w:rsidP="00FC2209">
            <w:bookmarkStart w:id="2203" w:name="B5702"/>
            <w:bookmarkEnd w:id="2203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204" w:name="B5703"/>
            <w:bookmarkEnd w:id="2204"/>
          </w:p>
        </w:tc>
        <w:tc>
          <w:tcPr>
            <w:tcW w:w="850" w:type="dxa"/>
            <w:shd w:val="clear" w:color="auto" w:fill="auto"/>
          </w:tcPr>
          <w:p w:rsidR="000C491D" w:rsidRPr="00BE427F" w:rsidRDefault="000C491D" w:rsidP="00FC2209">
            <w:bookmarkStart w:id="2205" w:name="B5704"/>
            <w:bookmarkEnd w:id="2205"/>
          </w:p>
        </w:tc>
        <w:tc>
          <w:tcPr>
            <w:tcW w:w="709" w:type="dxa"/>
            <w:shd w:val="clear" w:color="auto" w:fill="auto"/>
          </w:tcPr>
          <w:p w:rsidR="000C491D" w:rsidRPr="00BE427F" w:rsidRDefault="000C491D" w:rsidP="00FC2209">
            <w:bookmarkStart w:id="2206" w:name="B5705"/>
            <w:bookmarkEnd w:id="2206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207" w:name="B5706"/>
            <w:bookmarkEnd w:id="2207"/>
          </w:p>
        </w:tc>
        <w:tc>
          <w:tcPr>
            <w:tcW w:w="1134" w:type="dxa"/>
            <w:shd w:val="clear" w:color="auto" w:fill="auto"/>
          </w:tcPr>
          <w:p w:rsidR="000C491D" w:rsidRPr="00BE427F" w:rsidRDefault="000C491D" w:rsidP="00FC2209">
            <w:bookmarkStart w:id="2208" w:name="B5707"/>
            <w:bookmarkEnd w:id="2208"/>
          </w:p>
        </w:tc>
        <w:tc>
          <w:tcPr>
            <w:tcW w:w="993" w:type="dxa"/>
            <w:shd w:val="clear" w:color="auto" w:fill="auto"/>
          </w:tcPr>
          <w:p w:rsidR="000C491D" w:rsidRPr="00BE427F" w:rsidRDefault="000C491D" w:rsidP="00FC2209">
            <w:bookmarkStart w:id="2209" w:name="B5708"/>
            <w:bookmarkEnd w:id="2209"/>
          </w:p>
        </w:tc>
        <w:tc>
          <w:tcPr>
            <w:tcW w:w="780" w:type="dxa"/>
            <w:shd w:val="clear" w:color="auto" w:fill="auto"/>
          </w:tcPr>
          <w:p w:rsidR="000C491D" w:rsidRPr="00BE427F" w:rsidRDefault="000C491D" w:rsidP="00FC2209">
            <w:bookmarkStart w:id="2210" w:name="B5709"/>
            <w:bookmarkEnd w:id="2210"/>
          </w:p>
        </w:tc>
        <w:tc>
          <w:tcPr>
            <w:tcW w:w="900" w:type="dxa"/>
            <w:shd w:val="clear" w:color="auto" w:fill="auto"/>
          </w:tcPr>
          <w:p w:rsidR="000C491D" w:rsidRPr="00BE427F" w:rsidRDefault="000C491D" w:rsidP="00FC2209">
            <w:bookmarkStart w:id="2211" w:name="B5710"/>
            <w:bookmarkEnd w:id="2211"/>
          </w:p>
        </w:tc>
        <w:tc>
          <w:tcPr>
            <w:tcW w:w="729" w:type="dxa"/>
            <w:shd w:val="clear" w:color="auto" w:fill="auto"/>
          </w:tcPr>
          <w:p w:rsidR="000C491D" w:rsidRPr="00BE427F" w:rsidRDefault="000C491D" w:rsidP="00FC2209">
            <w:bookmarkStart w:id="2212" w:name="B5711"/>
            <w:bookmarkEnd w:id="2212"/>
          </w:p>
        </w:tc>
      </w:tr>
      <w:tr w:rsidR="000C491D" w:rsidRPr="00BE427F" w:rsidTr="00615C88">
        <w:tc>
          <w:tcPr>
            <w:tcW w:w="250" w:type="dxa"/>
            <w:gridSpan w:val="2"/>
            <w:vMerge/>
            <w:shd w:val="clear" w:color="auto" w:fill="auto"/>
          </w:tcPr>
          <w:p w:rsidR="000C491D" w:rsidRPr="007A2664" w:rsidRDefault="000C491D" w:rsidP="00D8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0C491D" w:rsidRDefault="000C491D" w:rsidP="001F219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посягательство на жизнь лица, осуществляющего правосудие или предварительное расследование </w:t>
            </w:r>
          </w:p>
          <w:p w:rsidR="000C491D" w:rsidRPr="007A2664" w:rsidRDefault="000C491D" w:rsidP="001F219A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295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C491D" w:rsidRPr="00843235" w:rsidRDefault="000C491D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5</w:t>
            </w:r>
            <w:r w:rsidR="00917D63" w:rsidRPr="0084323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C491D" w:rsidRPr="007A2664" w:rsidRDefault="000C491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213" w:name="B5801"/>
            <w:bookmarkEnd w:id="2213"/>
          </w:p>
        </w:tc>
        <w:tc>
          <w:tcPr>
            <w:tcW w:w="851" w:type="dxa"/>
            <w:shd w:val="clear" w:color="auto" w:fill="auto"/>
          </w:tcPr>
          <w:p w:rsidR="000C491D" w:rsidRPr="00BE427F" w:rsidRDefault="000C491D" w:rsidP="00FC2209">
            <w:bookmarkStart w:id="2214" w:name="B5802"/>
            <w:bookmarkEnd w:id="2214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215" w:name="B5803"/>
            <w:bookmarkEnd w:id="2215"/>
          </w:p>
        </w:tc>
        <w:tc>
          <w:tcPr>
            <w:tcW w:w="850" w:type="dxa"/>
            <w:shd w:val="clear" w:color="auto" w:fill="auto"/>
          </w:tcPr>
          <w:p w:rsidR="000C491D" w:rsidRPr="00BE427F" w:rsidRDefault="000C491D" w:rsidP="00FC2209">
            <w:bookmarkStart w:id="2216" w:name="B5804"/>
            <w:bookmarkEnd w:id="2216"/>
          </w:p>
        </w:tc>
        <w:tc>
          <w:tcPr>
            <w:tcW w:w="709" w:type="dxa"/>
            <w:shd w:val="clear" w:color="auto" w:fill="auto"/>
          </w:tcPr>
          <w:p w:rsidR="000C491D" w:rsidRPr="00BE427F" w:rsidRDefault="000C491D" w:rsidP="00FC2209">
            <w:bookmarkStart w:id="2217" w:name="B5805"/>
            <w:bookmarkEnd w:id="2217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218" w:name="B5806"/>
            <w:bookmarkEnd w:id="2218"/>
          </w:p>
        </w:tc>
        <w:tc>
          <w:tcPr>
            <w:tcW w:w="1134" w:type="dxa"/>
            <w:shd w:val="clear" w:color="auto" w:fill="auto"/>
          </w:tcPr>
          <w:p w:rsidR="000C491D" w:rsidRPr="00BE427F" w:rsidRDefault="000C491D" w:rsidP="00FC2209">
            <w:bookmarkStart w:id="2219" w:name="B5807"/>
            <w:bookmarkEnd w:id="2219"/>
          </w:p>
        </w:tc>
        <w:tc>
          <w:tcPr>
            <w:tcW w:w="993" w:type="dxa"/>
            <w:shd w:val="clear" w:color="auto" w:fill="auto"/>
          </w:tcPr>
          <w:p w:rsidR="000C491D" w:rsidRPr="00BE427F" w:rsidRDefault="000C491D" w:rsidP="00FC2209">
            <w:bookmarkStart w:id="2220" w:name="B5808"/>
            <w:bookmarkEnd w:id="2220"/>
          </w:p>
        </w:tc>
        <w:tc>
          <w:tcPr>
            <w:tcW w:w="780" w:type="dxa"/>
            <w:shd w:val="clear" w:color="auto" w:fill="auto"/>
          </w:tcPr>
          <w:p w:rsidR="000C491D" w:rsidRPr="00BE427F" w:rsidRDefault="000C491D" w:rsidP="00FC2209">
            <w:bookmarkStart w:id="2221" w:name="B5809"/>
            <w:bookmarkEnd w:id="2221"/>
          </w:p>
        </w:tc>
        <w:tc>
          <w:tcPr>
            <w:tcW w:w="900" w:type="dxa"/>
            <w:shd w:val="clear" w:color="auto" w:fill="auto"/>
          </w:tcPr>
          <w:p w:rsidR="000C491D" w:rsidRPr="00BE427F" w:rsidRDefault="000C491D" w:rsidP="00FC2209">
            <w:bookmarkStart w:id="2222" w:name="B5810"/>
            <w:bookmarkEnd w:id="2222"/>
          </w:p>
        </w:tc>
        <w:tc>
          <w:tcPr>
            <w:tcW w:w="729" w:type="dxa"/>
            <w:shd w:val="clear" w:color="auto" w:fill="auto"/>
          </w:tcPr>
          <w:p w:rsidR="000C491D" w:rsidRPr="00BE427F" w:rsidRDefault="000C491D" w:rsidP="00FC2209">
            <w:bookmarkStart w:id="2223" w:name="B5811"/>
            <w:bookmarkEnd w:id="2223"/>
          </w:p>
        </w:tc>
      </w:tr>
      <w:tr w:rsidR="000C491D" w:rsidRPr="00BE427F" w:rsidTr="00615C88">
        <w:tc>
          <w:tcPr>
            <w:tcW w:w="250" w:type="dxa"/>
            <w:gridSpan w:val="2"/>
            <w:vMerge/>
            <w:shd w:val="clear" w:color="auto" w:fill="auto"/>
          </w:tcPr>
          <w:p w:rsidR="000C491D" w:rsidRPr="007A2664" w:rsidRDefault="000C491D" w:rsidP="00D8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0C491D" w:rsidRDefault="000C491D" w:rsidP="001F219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посягательство на жизнь сотрудника правоохранительного органа   </w:t>
            </w:r>
          </w:p>
          <w:p w:rsidR="000C491D" w:rsidRPr="007A2664" w:rsidRDefault="000C491D" w:rsidP="001F219A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317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C491D" w:rsidRPr="00843235" w:rsidRDefault="000C491D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5</w:t>
            </w:r>
            <w:r w:rsidR="00917D63" w:rsidRPr="00843235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C491D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224" w:name="B5901"/>
            <w:bookmarkEnd w:id="2224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0C491D" w:rsidRPr="00BE427F" w:rsidRDefault="00670B59" w:rsidP="00FC2209">
            <w:bookmarkStart w:id="2225" w:name="B5902"/>
            <w:bookmarkEnd w:id="2225"/>
            <w:r>
              <w:t xml:space="preserve"> 0</w:t>
            </w:r>
          </w:p>
        </w:tc>
        <w:tc>
          <w:tcPr>
            <w:tcW w:w="992" w:type="dxa"/>
            <w:shd w:val="clear" w:color="auto" w:fill="auto"/>
          </w:tcPr>
          <w:p w:rsidR="000C491D" w:rsidRPr="00BE427F" w:rsidRDefault="00670B59" w:rsidP="00FC2209">
            <w:bookmarkStart w:id="2226" w:name="B5903"/>
            <w:bookmarkEnd w:id="2226"/>
            <w:r>
              <w:t xml:space="preserve"> 0</w:t>
            </w:r>
          </w:p>
        </w:tc>
        <w:tc>
          <w:tcPr>
            <w:tcW w:w="850" w:type="dxa"/>
            <w:shd w:val="clear" w:color="auto" w:fill="auto"/>
          </w:tcPr>
          <w:p w:rsidR="000C491D" w:rsidRPr="00BE427F" w:rsidRDefault="00670B59" w:rsidP="00FC2209">
            <w:bookmarkStart w:id="2227" w:name="B5904"/>
            <w:bookmarkEnd w:id="2227"/>
            <w: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0C491D" w:rsidRPr="00BE427F" w:rsidRDefault="00670B59" w:rsidP="00FC2209">
            <w:bookmarkStart w:id="2228" w:name="B5905"/>
            <w:bookmarkEnd w:id="2228"/>
            <w:r>
              <w:t xml:space="preserve"> 0</w:t>
            </w:r>
          </w:p>
        </w:tc>
        <w:tc>
          <w:tcPr>
            <w:tcW w:w="992" w:type="dxa"/>
            <w:shd w:val="clear" w:color="auto" w:fill="auto"/>
          </w:tcPr>
          <w:p w:rsidR="000C491D" w:rsidRPr="00BE427F" w:rsidRDefault="00670B59" w:rsidP="00FC2209">
            <w:bookmarkStart w:id="2229" w:name="B5906"/>
            <w:bookmarkEnd w:id="2229"/>
            <w:r>
              <w:t xml:space="preserve"> 0</w:t>
            </w:r>
          </w:p>
        </w:tc>
        <w:tc>
          <w:tcPr>
            <w:tcW w:w="1134" w:type="dxa"/>
            <w:shd w:val="clear" w:color="auto" w:fill="auto"/>
          </w:tcPr>
          <w:p w:rsidR="000C491D" w:rsidRPr="00BE427F" w:rsidRDefault="00670B59" w:rsidP="00FC2209">
            <w:bookmarkStart w:id="2230" w:name="B5907"/>
            <w:bookmarkEnd w:id="2230"/>
            <w: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0C491D" w:rsidRPr="00BE427F" w:rsidRDefault="00670B59" w:rsidP="00FC2209">
            <w:bookmarkStart w:id="2231" w:name="B5908"/>
            <w:bookmarkEnd w:id="2231"/>
            <w:r>
              <w:t xml:space="preserve"> 0</w:t>
            </w:r>
          </w:p>
        </w:tc>
        <w:tc>
          <w:tcPr>
            <w:tcW w:w="780" w:type="dxa"/>
            <w:shd w:val="clear" w:color="auto" w:fill="auto"/>
          </w:tcPr>
          <w:p w:rsidR="000C491D" w:rsidRPr="00BE427F" w:rsidRDefault="00670B59" w:rsidP="00FC2209">
            <w:bookmarkStart w:id="2232" w:name="B5909"/>
            <w:bookmarkEnd w:id="2232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0C491D" w:rsidRPr="00BE427F" w:rsidRDefault="00670B59" w:rsidP="00FC2209">
            <w:bookmarkStart w:id="2233" w:name="B5910"/>
            <w:bookmarkEnd w:id="2233"/>
            <w:r>
              <w:t xml:space="preserve"> 0</w:t>
            </w:r>
          </w:p>
        </w:tc>
        <w:tc>
          <w:tcPr>
            <w:tcW w:w="729" w:type="dxa"/>
            <w:shd w:val="clear" w:color="auto" w:fill="auto"/>
          </w:tcPr>
          <w:p w:rsidR="000C491D" w:rsidRPr="00BE427F" w:rsidRDefault="00670B59" w:rsidP="00FC2209">
            <w:bookmarkStart w:id="2234" w:name="B5911"/>
            <w:bookmarkEnd w:id="2234"/>
            <w:r>
              <w:t xml:space="preserve"> 0</w:t>
            </w:r>
          </w:p>
        </w:tc>
      </w:tr>
      <w:tr w:rsidR="000C491D" w:rsidRPr="00BE427F" w:rsidTr="00615C88">
        <w:tc>
          <w:tcPr>
            <w:tcW w:w="250" w:type="dxa"/>
            <w:gridSpan w:val="2"/>
            <w:vMerge/>
            <w:shd w:val="clear" w:color="auto" w:fill="auto"/>
          </w:tcPr>
          <w:p w:rsidR="000C491D" w:rsidRPr="007A2664" w:rsidRDefault="000C491D" w:rsidP="00D8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0C491D" w:rsidRDefault="000C491D" w:rsidP="005F409B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применение насилия в отношении представителя власти </w:t>
            </w:r>
          </w:p>
          <w:p w:rsidR="000C491D" w:rsidRPr="007A2664" w:rsidRDefault="000C491D" w:rsidP="001F219A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318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C491D" w:rsidRPr="00843235" w:rsidRDefault="00917D63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C491D" w:rsidRPr="007A2664" w:rsidRDefault="000C491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235" w:name="B6001"/>
            <w:bookmarkEnd w:id="2235"/>
          </w:p>
        </w:tc>
        <w:tc>
          <w:tcPr>
            <w:tcW w:w="851" w:type="dxa"/>
            <w:shd w:val="clear" w:color="auto" w:fill="auto"/>
          </w:tcPr>
          <w:p w:rsidR="000C491D" w:rsidRPr="00BE427F" w:rsidRDefault="000C491D" w:rsidP="00FC2209">
            <w:bookmarkStart w:id="2236" w:name="B6002"/>
            <w:bookmarkEnd w:id="2236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237" w:name="B6003"/>
            <w:bookmarkEnd w:id="2237"/>
          </w:p>
        </w:tc>
        <w:tc>
          <w:tcPr>
            <w:tcW w:w="850" w:type="dxa"/>
            <w:shd w:val="clear" w:color="auto" w:fill="auto"/>
          </w:tcPr>
          <w:p w:rsidR="000C491D" w:rsidRPr="00BE427F" w:rsidRDefault="000C491D" w:rsidP="00FC2209">
            <w:bookmarkStart w:id="2238" w:name="B6004"/>
            <w:bookmarkEnd w:id="2238"/>
          </w:p>
        </w:tc>
        <w:tc>
          <w:tcPr>
            <w:tcW w:w="709" w:type="dxa"/>
            <w:shd w:val="clear" w:color="auto" w:fill="auto"/>
          </w:tcPr>
          <w:p w:rsidR="000C491D" w:rsidRPr="00BE427F" w:rsidRDefault="000C491D" w:rsidP="00FC2209">
            <w:bookmarkStart w:id="2239" w:name="B6005"/>
            <w:bookmarkEnd w:id="2239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240" w:name="B6006"/>
            <w:bookmarkEnd w:id="2240"/>
          </w:p>
        </w:tc>
        <w:tc>
          <w:tcPr>
            <w:tcW w:w="1134" w:type="dxa"/>
            <w:shd w:val="clear" w:color="auto" w:fill="auto"/>
          </w:tcPr>
          <w:p w:rsidR="000C491D" w:rsidRPr="00BE427F" w:rsidRDefault="000C491D" w:rsidP="00FC2209">
            <w:bookmarkStart w:id="2241" w:name="B6007"/>
            <w:bookmarkEnd w:id="2241"/>
          </w:p>
        </w:tc>
        <w:tc>
          <w:tcPr>
            <w:tcW w:w="993" w:type="dxa"/>
            <w:shd w:val="clear" w:color="auto" w:fill="auto"/>
          </w:tcPr>
          <w:p w:rsidR="000C491D" w:rsidRPr="00BE427F" w:rsidRDefault="000C491D" w:rsidP="00FC2209">
            <w:bookmarkStart w:id="2242" w:name="B6008"/>
            <w:bookmarkEnd w:id="2242"/>
          </w:p>
        </w:tc>
        <w:tc>
          <w:tcPr>
            <w:tcW w:w="780" w:type="dxa"/>
            <w:shd w:val="clear" w:color="auto" w:fill="auto"/>
          </w:tcPr>
          <w:p w:rsidR="000C491D" w:rsidRPr="00BE427F" w:rsidRDefault="000C491D" w:rsidP="00FC2209">
            <w:bookmarkStart w:id="2243" w:name="B6009"/>
            <w:bookmarkEnd w:id="2243"/>
          </w:p>
        </w:tc>
        <w:tc>
          <w:tcPr>
            <w:tcW w:w="900" w:type="dxa"/>
            <w:shd w:val="clear" w:color="auto" w:fill="auto"/>
          </w:tcPr>
          <w:p w:rsidR="000C491D" w:rsidRPr="00BE427F" w:rsidRDefault="000C491D" w:rsidP="00FC2209">
            <w:bookmarkStart w:id="2244" w:name="B6010"/>
            <w:bookmarkEnd w:id="2244"/>
          </w:p>
        </w:tc>
        <w:tc>
          <w:tcPr>
            <w:tcW w:w="729" w:type="dxa"/>
            <w:shd w:val="clear" w:color="auto" w:fill="auto"/>
          </w:tcPr>
          <w:p w:rsidR="000C491D" w:rsidRPr="00BE427F" w:rsidRDefault="000C491D" w:rsidP="00FC2209">
            <w:bookmarkStart w:id="2245" w:name="B6011"/>
            <w:bookmarkEnd w:id="2245"/>
          </w:p>
        </w:tc>
      </w:tr>
      <w:tr w:rsidR="000C491D" w:rsidRPr="00BE427F" w:rsidTr="00615C88">
        <w:tc>
          <w:tcPr>
            <w:tcW w:w="250" w:type="dxa"/>
            <w:gridSpan w:val="2"/>
            <w:vMerge/>
            <w:shd w:val="clear" w:color="auto" w:fill="auto"/>
          </w:tcPr>
          <w:p w:rsidR="000C491D" w:rsidRPr="007A2664" w:rsidRDefault="000C491D" w:rsidP="00D8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0C491D" w:rsidRDefault="000C491D" w:rsidP="00CE603D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нападение на лиц или учреждения, которые  пользуются международной защитой </w:t>
            </w:r>
          </w:p>
          <w:p w:rsidR="000C491D" w:rsidRPr="007A2664" w:rsidRDefault="000C491D" w:rsidP="001F219A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360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C491D" w:rsidRPr="00843235" w:rsidRDefault="00917D63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0C491D" w:rsidRPr="007A2664" w:rsidRDefault="000C491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246" w:name="B6101"/>
            <w:bookmarkEnd w:id="2246"/>
          </w:p>
        </w:tc>
        <w:tc>
          <w:tcPr>
            <w:tcW w:w="851" w:type="dxa"/>
            <w:shd w:val="clear" w:color="auto" w:fill="auto"/>
          </w:tcPr>
          <w:p w:rsidR="000C491D" w:rsidRPr="00BE427F" w:rsidRDefault="000C491D" w:rsidP="00FC2209">
            <w:bookmarkStart w:id="2247" w:name="B6102"/>
            <w:bookmarkEnd w:id="2247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248" w:name="B6103"/>
            <w:bookmarkEnd w:id="2248"/>
          </w:p>
        </w:tc>
        <w:tc>
          <w:tcPr>
            <w:tcW w:w="850" w:type="dxa"/>
            <w:shd w:val="clear" w:color="auto" w:fill="auto"/>
          </w:tcPr>
          <w:p w:rsidR="000C491D" w:rsidRPr="00BE427F" w:rsidRDefault="000C491D" w:rsidP="00FC2209">
            <w:bookmarkStart w:id="2249" w:name="B6104"/>
            <w:bookmarkEnd w:id="2249"/>
          </w:p>
        </w:tc>
        <w:tc>
          <w:tcPr>
            <w:tcW w:w="709" w:type="dxa"/>
            <w:shd w:val="clear" w:color="auto" w:fill="auto"/>
          </w:tcPr>
          <w:p w:rsidR="000C491D" w:rsidRPr="00BE427F" w:rsidRDefault="000C491D" w:rsidP="00FC2209">
            <w:bookmarkStart w:id="2250" w:name="B6105"/>
            <w:bookmarkEnd w:id="2250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251" w:name="B6106"/>
            <w:bookmarkEnd w:id="2251"/>
          </w:p>
        </w:tc>
        <w:tc>
          <w:tcPr>
            <w:tcW w:w="1134" w:type="dxa"/>
            <w:shd w:val="clear" w:color="auto" w:fill="auto"/>
          </w:tcPr>
          <w:p w:rsidR="000C491D" w:rsidRPr="00BE427F" w:rsidRDefault="000C491D" w:rsidP="00FC2209">
            <w:bookmarkStart w:id="2252" w:name="B6107"/>
            <w:bookmarkEnd w:id="2252"/>
          </w:p>
        </w:tc>
        <w:tc>
          <w:tcPr>
            <w:tcW w:w="993" w:type="dxa"/>
            <w:shd w:val="clear" w:color="auto" w:fill="auto"/>
          </w:tcPr>
          <w:p w:rsidR="000C491D" w:rsidRPr="00BE427F" w:rsidRDefault="000C491D" w:rsidP="00FC2209">
            <w:bookmarkStart w:id="2253" w:name="B6108"/>
            <w:bookmarkEnd w:id="2253"/>
          </w:p>
        </w:tc>
        <w:tc>
          <w:tcPr>
            <w:tcW w:w="780" w:type="dxa"/>
            <w:shd w:val="clear" w:color="auto" w:fill="auto"/>
          </w:tcPr>
          <w:p w:rsidR="000C491D" w:rsidRPr="00BE427F" w:rsidRDefault="000C491D" w:rsidP="00FC2209">
            <w:bookmarkStart w:id="2254" w:name="B6109"/>
            <w:bookmarkEnd w:id="2254"/>
          </w:p>
        </w:tc>
        <w:tc>
          <w:tcPr>
            <w:tcW w:w="900" w:type="dxa"/>
            <w:shd w:val="clear" w:color="auto" w:fill="auto"/>
          </w:tcPr>
          <w:p w:rsidR="000C491D" w:rsidRPr="00BE427F" w:rsidRDefault="000C491D" w:rsidP="00FC2209">
            <w:bookmarkStart w:id="2255" w:name="B6110"/>
            <w:bookmarkEnd w:id="2255"/>
          </w:p>
        </w:tc>
        <w:tc>
          <w:tcPr>
            <w:tcW w:w="729" w:type="dxa"/>
            <w:shd w:val="clear" w:color="auto" w:fill="auto"/>
          </w:tcPr>
          <w:p w:rsidR="000C491D" w:rsidRPr="00BE427F" w:rsidRDefault="000C491D" w:rsidP="00FC2209">
            <w:bookmarkStart w:id="2256" w:name="B6111"/>
            <w:bookmarkEnd w:id="2256"/>
          </w:p>
        </w:tc>
      </w:tr>
      <w:tr w:rsidR="000C491D" w:rsidRPr="00BE427F" w:rsidTr="00615C88">
        <w:tc>
          <w:tcPr>
            <w:tcW w:w="250" w:type="dxa"/>
            <w:gridSpan w:val="2"/>
            <w:vMerge/>
            <w:shd w:val="clear" w:color="auto" w:fill="auto"/>
            <w:textDirection w:val="btLr"/>
            <w:vAlign w:val="center"/>
          </w:tcPr>
          <w:p w:rsidR="000C491D" w:rsidRPr="007A2664" w:rsidRDefault="000C491D" w:rsidP="00D83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0C491D" w:rsidRPr="007A2664" w:rsidRDefault="003F139D" w:rsidP="000C4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C491D" w:rsidRPr="007A2664">
              <w:rPr>
                <w:sz w:val="20"/>
                <w:szCs w:val="20"/>
              </w:rPr>
              <w:t xml:space="preserve">кт международного терроризма </w:t>
            </w:r>
            <w:r w:rsidR="000C491D">
              <w:rPr>
                <w:sz w:val="20"/>
                <w:szCs w:val="20"/>
              </w:rPr>
              <w:t xml:space="preserve">      </w:t>
            </w:r>
            <w:r w:rsidR="00203F0E">
              <w:rPr>
                <w:sz w:val="20"/>
                <w:szCs w:val="20"/>
              </w:rPr>
              <w:t xml:space="preserve"> </w:t>
            </w:r>
            <w:r w:rsidR="000C491D">
              <w:rPr>
                <w:sz w:val="20"/>
                <w:szCs w:val="20"/>
              </w:rPr>
              <w:t xml:space="preserve">     </w:t>
            </w:r>
            <w:r w:rsidR="000C491D" w:rsidRPr="007A2664">
              <w:rPr>
                <w:sz w:val="20"/>
                <w:szCs w:val="20"/>
              </w:rPr>
              <w:t xml:space="preserve"> ст. 361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C491D" w:rsidRPr="00843235" w:rsidRDefault="00E95EC4" w:rsidP="00615C88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6</w:t>
            </w:r>
            <w:r w:rsidR="00917D63" w:rsidRPr="0084323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C491D" w:rsidRPr="007A2664" w:rsidRDefault="000C491D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257" w:name="B6201"/>
            <w:bookmarkEnd w:id="2257"/>
          </w:p>
        </w:tc>
        <w:tc>
          <w:tcPr>
            <w:tcW w:w="851" w:type="dxa"/>
            <w:shd w:val="clear" w:color="auto" w:fill="auto"/>
          </w:tcPr>
          <w:p w:rsidR="000C491D" w:rsidRPr="00BE427F" w:rsidRDefault="000C491D" w:rsidP="00FC2209">
            <w:bookmarkStart w:id="2258" w:name="B6202"/>
            <w:bookmarkEnd w:id="2258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259" w:name="B6203"/>
            <w:bookmarkEnd w:id="2259"/>
          </w:p>
        </w:tc>
        <w:tc>
          <w:tcPr>
            <w:tcW w:w="850" w:type="dxa"/>
            <w:shd w:val="clear" w:color="auto" w:fill="auto"/>
          </w:tcPr>
          <w:p w:rsidR="000C491D" w:rsidRPr="00BE427F" w:rsidRDefault="000C491D" w:rsidP="00FC2209">
            <w:bookmarkStart w:id="2260" w:name="B6204"/>
            <w:bookmarkEnd w:id="2260"/>
          </w:p>
        </w:tc>
        <w:tc>
          <w:tcPr>
            <w:tcW w:w="709" w:type="dxa"/>
            <w:shd w:val="clear" w:color="auto" w:fill="auto"/>
          </w:tcPr>
          <w:p w:rsidR="000C491D" w:rsidRPr="00BE427F" w:rsidRDefault="000C491D" w:rsidP="00FC2209">
            <w:bookmarkStart w:id="2261" w:name="B6205"/>
            <w:bookmarkEnd w:id="2261"/>
          </w:p>
        </w:tc>
        <w:tc>
          <w:tcPr>
            <w:tcW w:w="992" w:type="dxa"/>
            <w:shd w:val="clear" w:color="auto" w:fill="auto"/>
          </w:tcPr>
          <w:p w:rsidR="000C491D" w:rsidRPr="00BE427F" w:rsidRDefault="000C491D" w:rsidP="00FC2209">
            <w:bookmarkStart w:id="2262" w:name="B6206"/>
            <w:bookmarkEnd w:id="2262"/>
          </w:p>
        </w:tc>
        <w:tc>
          <w:tcPr>
            <w:tcW w:w="1134" w:type="dxa"/>
            <w:shd w:val="clear" w:color="auto" w:fill="auto"/>
          </w:tcPr>
          <w:p w:rsidR="000C491D" w:rsidRPr="00BE427F" w:rsidRDefault="000C491D" w:rsidP="00FC2209">
            <w:bookmarkStart w:id="2263" w:name="B6207"/>
            <w:bookmarkEnd w:id="2263"/>
          </w:p>
        </w:tc>
        <w:tc>
          <w:tcPr>
            <w:tcW w:w="993" w:type="dxa"/>
            <w:shd w:val="clear" w:color="auto" w:fill="auto"/>
          </w:tcPr>
          <w:p w:rsidR="000C491D" w:rsidRPr="00BE427F" w:rsidRDefault="000C491D" w:rsidP="00FC2209">
            <w:bookmarkStart w:id="2264" w:name="B6208"/>
            <w:bookmarkEnd w:id="2264"/>
          </w:p>
        </w:tc>
        <w:tc>
          <w:tcPr>
            <w:tcW w:w="780" w:type="dxa"/>
            <w:shd w:val="clear" w:color="auto" w:fill="auto"/>
          </w:tcPr>
          <w:p w:rsidR="000C491D" w:rsidRPr="00BE427F" w:rsidRDefault="000C491D" w:rsidP="00FC2209">
            <w:bookmarkStart w:id="2265" w:name="B6209"/>
            <w:bookmarkEnd w:id="2265"/>
          </w:p>
        </w:tc>
        <w:tc>
          <w:tcPr>
            <w:tcW w:w="900" w:type="dxa"/>
            <w:shd w:val="clear" w:color="auto" w:fill="auto"/>
          </w:tcPr>
          <w:p w:rsidR="000C491D" w:rsidRPr="00BE427F" w:rsidRDefault="000C491D" w:rsidP="00FC2209">
            <w:bookmarkStart w:id="2266" w:name="B6210"/>
            <w:bookmarkEnd w:id="2266"/>
          </w:p>
        </w:tc>
        <w:tc>
          <w:tcPr>
            <w:tcW w:w="729" w:type="dxa"/>
            <w:shd w:val="clear" w:color="auto" w:fill="auto"/>
          </w:tcPr>
          <w:p w:rsidR="000C491D" w:rsidRPr="00BE427F" w:rsidRDefault="000C491D" w:rsidP="00FC2209">
            <w:bookmarkStart w:id="2267" w:name="B6211"/>
            <w:bookmarkEnd w:id="2267"/>
          </w:p>
        </w:tc>
      </w:tr>
      <w:tr w:rsidR="000C491D" w:rsidRPr="00BE427F" w:rsidTr="009D16AE">
        <w:tc>
          <w:tcPr>
            <w:tcW w:w="250" w:type="dxa"/>
            <w:gridSpan w:val="2"/>
            <w:vMerge/>
            <w:shd w:val="clear" w:color="auto" w:fill="auto"/>
            <w:textDirection w:val="btLr"/>
          </w:tcPr>
          <w:p w:rsidR="000C491D" w:rsidRPr="007A2664" w:rsidRDefault="000C491D" w:rsidP="007A266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0C491D" w:rsidRPr="00D16489" w:rsidRDefault="000C491D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0C491D" w:rsidRPr="00D16489" w:rsidRDefault="000C491D" w:rsidP="0063498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0C491D" w:rsidRPr="00D16489" w:rsidRDefault="000C491D" w:rsidP="00634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491D" w:rsidRPr="00D16489" w:rsidRDefault="000C491D" w:rsidP="00634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C491D" w:rsidRPr="00D16489" w:rsidRDefault="000C491D" w:rsidP="00634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491D" w:rsidRPr="00D16489" w:rsidRDefault="000C491D" w:rsidP="00634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C491D" w:rsidRPr="00D16489" w:rsidRDefault="000C491D" w:rsidP="00634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C491D" w:rsidRPr="00D16489" w:rsidRDefault="000C491D" w:rsidP="00634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491D" w:rsidRPr="00D16489" w:rsidRDefault="000C491D" w:rsidP="00634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C491D" w:rsidRPr="00D16489" w:rsidRDefault="000C491D" w:rsidP="00634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0C491D" w:rsidRPr="00D16489" w:rsidRDefault="000C491D" w:rsidP="00634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C491D" w:rsidRPr="00D16489" w:rsidRDefault="000C491D" w:rsidP="0063498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0C491D" w:rsidRPr="00D16489" w:rsidRDefault="000C491D" w:rsidP="00634984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616B3" w:rsidRPr="00BE427F" w:rsidTr="006B3D9B">
        <w:tc>
          <w:tcPr>
            <w:tcW w:w="250" w:type="dxa"/>
            <w:gridSpan w:val="2"/>
            <w:vMerge/>
            <w:shd w:val="clear" w:color="auto" w:fill="auto"/>
            <w:textDirection w:val="btLr"/>
          </w:tcPr>
          <w:p w:rsidR="00A616B3" w:rsidRPr="007A2664" w:rsidRDefault="00A616B3" w:rsidP="007A266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A616B3" w:rsidRPr="007A2664" w:rsidRDefault="00A616B3" w:rsidP="001F21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616B3" w:rsidRPr="0009785A" w:rsidRDefault="00A616B3" w:rsidP="00A616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финансирование, склонение, вербовка или иное вовлечение лица в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их совершения либо вооружение или подготовка лица в целях совершения указанных деяний    </w:t>
            </w:r>
            <w:r w:rsidRPr="007A266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</w:t>
            </w:r>
          </w:p>
          <w:p w:rsidR="00A616B3" w:rsidRPr="007A2664" w:rsidRDefault="00A616B3" w:rsidP="00A616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7A2664">
              <w:rPr>
                <w:sz w:val="20"/>
                <w:szCs w:val="20"/>
              </w:rPr>
              <w:t xml:space="preserve"> ч. 2 ст. 361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616B3" w:rsidRPr="00843235" w:rsidRDefault="00A616B3" w:rsidP="006B3D9B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A616B3" w:rsidRPr="007A2664" w:rsidRDefault="00A616B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268" w:name="B6301"/>
            <w:bookmarkEnd w:id="2268"/>
          </w:p>
        </w:tc>
        <w:tc>
          <w:tcPr>
            <w:tcW w:w="851" w:type="dxa"/>
            <w:shd w:val="clear" w:color="auto" w:fill="auto"/>
          </w:tcPr>
          <w:p w:rsidR="00A616B3" w:rsidRPr="00BE427F" w:rsidRDefault="00A616B3" w:rsidP="00FC2209">
            <w:bookmarkStart w:id="2269" w:name="B6302"/>
            <w:bookmarkEnd w:id="2269"/>
          </w:p>
        </w:tc>
        <w:tc>
          <w:tcPr>
            <w:tcW w:w="992" w:type="dxa"/>
            <w:shd w:val="clear" w:color="auto" w:fill="auto"/>
          </w:tcPr>
          <w:p w:rsidR="00A616B3" w:rsidRPr="00BE427F" w:rsidRDefault="00A616B3" w:rsidP="00FC2209">
            <w:bookmarkStart w:id="2270" w:name="B6303"/>
            <w:bookmarkEnd w:id="2270"/>
          </w:p>
        </w:tc>
        <w:tc>
          <w:tcPr>
            <w:tcW w:w="850" w:type="dxa"/>
            <w:shd w:val="clear" w:color="auto" w:fill="auto"/>
          </w:tcPr>
          <w:p w:rsidR="00A616B3" w:rsidRPr="00BE427F" w:rsidRDefault="00A616B3" w:rsidP="00FC2209">
            <w:bookmarkStart w:id="2271" w:name="B6304"/>
            <w:bookmarkEnd w:id="2271"/>
          </w:p>
        </w:tc>
        <w:tc>
          <w:tcPr>
            <w:tcW w:w="709" w:type="dxa"/>
            <w:shd w:val="clear" w:color="auto" w:fill="auto"/>
          </w:tcPr>
          <w:p w:rsidR="00A616B3" w:rsidRPr="00BE427F" w:rsidRDefault="00A616B3" w:rsidP="00FC2209">
            <w:bookmarkStart w:id="2272" w:name="B6305"/>
            <w:bookmarkEnd w:id="2272"/>
          </w:p>
        </w:tc>
        <w:tc>
          <w:tcPr>
            <w:tcW w:w="992" w:type="dxa"/>
            <w:shd w:val="clear" w:color="auto" w:fill="auto"/>
          </w:tcPr>
          <w:p w:rsidR="00A616B3" w:rsidRPr="00BE427F" w:rsidRDefault="00A616B3" w:rsidP="00FC2209">
            <w:bookmarkStart w:id="2273" w:name="B6306"/>
            <w:bookmarkEnd w:id="2273"/>
          </w:p>
        </w:tc>
        <w:tc>
          <w:tcPr>
            <w:tcW w:w="1134" w:type="dxa"/>
            <w:shd w:val="clear" w:color="auto" w:fill="auto"/>
          </w:tcPr>
          <w:p w:rsidR="00A616B3" w:rsidRPr="00BE427F" w:rsidRDefault="00A616B3" w:rsidP="00FC2209">
            <w:bookmarkStart w:id="2274" w:name="B6307"/>
            <w:bookmarkEnd w:id="2274"/>
          </w:p>
        </w:tc>
        <w:tc>
          <w:tcPr>
            <w:tcW w:w="993" w:type="dxa"/>
            <w:shd w:val="clear" w:color="auto" w:fill="auto"/>
          </w:tcPr>
          <w:p w:rsidR="00A616B3" w:rsidRPr="00BE427F" w:rsidRDefault="00A616B3" w:rsidP="00FC2209">
            <w:bookmarkStart w:id="2275" w:name="B6308"/>
            <w:bookmarkEnd w:id="2275"/>
          </w:p>
        </w:tc>
        <w:tc>
          <w:tcPr>
            <w:tcW w:w="780" w:type="dxa"/>
            <w:shd w:val="clear" w:color="auto" w:fill="auto"/>
          </w:tcPr>
          <w:p w:rsidR="00A616B3" w:rsidRPr="00BE427F" w:rsidRDefault="00A616B3" w:rsidP="00FC2209">
            <w:bookmarkStart w:id="2276" w:name="B6309"/>
            <w:bookmarkEnd w:id="2276"/>
          </w:p>
        </w:tc>
        <w:tc>
          <w:tcPr>
            <w:tcW w:w="900" w:type="dxa"/>
            <w:shd w:val="clear" w:color="auto" w:fill="auto"/>
          </w:tcPr>
          <w:p w:rsidR="00A616B3" w:rsidRPr="00BE427F" w:rsidRDefault="00A616B3" w:rsidP="00FC2209">
            <w:bookmarkStart w:id="2277" w:name="B6310"/>
            <w:bookmarkEnd w:id="2277"/>
          </w:p>
        </w:tc>
        <w:tc>
          <w:tcPr>
            <w:tcW w:w="729" w:type="dxa"/>
            <w:shd w:val="clear" w:color="auto" w:fill="auto"/>
          </w:tcPr>
          <w:p w:rsidR="00A616B3" w:rsidRPr="00BE427F" w:rsidRDefault="00A616B3" w:rsidP="00FC2209">
            <w:bookmarkStart w:id="2278" w:name="B6311"/>
            <w:bookmarkEnd w:id="2278"/>
          </w:p>
        </w:tc>
      </w:tr>
      <w:tr w:rsidR="00A616B3" w:rsidRPr="00BE427F" w:rsidTr="006B3D9B">
        <w:tc>
          <w:tcPr>
            <w:tcW w:w="250" w:type="dxa"/>
            <w:gridSpan w:val="2"/>
            <w:vMerge/>
            <w:shd w:val="clear" w:color="auto" w:fill="auto"/>
            <w:textDirection w:val="btLr"/>
          </w:tcPr>
          <w:p w:rsidR="00A616B3" w:rsidRPr="007A2664" w:rsidRDefault="00A616B3" w:rsidP="007A266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textDirection w:val="btLr"/>
            <w:vAlign w:val="center"/>
          </w:tcPr>
          <w:p w:rsidR="00A616B3" w:rsidRDefault="00A616B3" w:rsidP="001F21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616B3" w:rsidRDefault="00A616B3" w:rsidP="00760C21">
            <w:pPr>
              <w:tabs>
                <w:tab w:val="left" w:pos="48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</w:t>
            </w:r>
            <w:r w:rsidRPr="00760C21">
              <w:rPr>
                <w:sz w:val="20"/>
                <w:szCs w:val="20"/>
              </w:rPr>
              <w:t xml:space="preserve"> том числе</w:t>
            </w:r>
          </w:p>
        </w:tc>
        <w:tc>
          <w:tcPr>
            <w:tcW w:w="3827" w:type="dxa"/>
            <w:shd w:val="clear" w:color="auto" w:fill="auto"/>
          </w:tcPr>
          <w:p w:rsidR="00A616B3" w:rsidRPr="006F7EE6" w:rsidRDefault="00A616B3" w:rsidP="001F219A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6F7EE6">
              <w:rPr>
                <w:sz w:val="20"/>
                <w:szCs w:val="20"/>
              </w:rPr>
              <w:t xml:space="preserve">финансирование  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616B3" w:rsidRPr="00843235" w:rsidRDefault="00A616B3" w:rsidP="006B3D9B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A616B3" w:rsidRPr="007A2664" w:rsidRDefault="00A616B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279" w:name="B6401"/>
            <w:bookmarkEnd w:id="2279"/>
          </w:p>
        </w:tc>
        <w:tc>
          <w:tcPr>
            <w:tcW w:w="851" w:type="dxa"/>
            <w:shd w:val="clear" w:color="auto" w:fill="auto"/>
          </w:tcPr>
          <w:p w:rsidR="00A616B3" w:rsidRPr="00BE427F" w:rsidRDefault="00A616B3" w:rsidP="00FC2209">
            <w:bookmarkStart w:id="2280" w:name="B6402"/>
            <w:bookmarkEnd w:id="2280"/>
          </w:p>
        </w:tc>
        <w:tc>
          <w:tcPr>
            <w:tcW w:w="992" w:type="dxa"/>
            <w:shd w:val="clear" w:color="auto" w:fill="auto"/>
          </w:tcPr>
          <w:p w:rsidR="00A616B3" w:rsidRPr="00BE427F" w:rsidRDefault="00A616B3" w:rsidP="00FC2209">
            <w:bookmarkStart w:id="2281" w:name="B6403"/>
            <w:bookmarkEnd w:id="2281"/>
          </w:p>
        </w:tc>
        <w:tc>
          <w:tcPr>
            <w:tcW w:w="850" w:type="dxa"/>
            <w:shd w:val="clear" w:color="auto" w:fill="auto"/>
          </w:tcPr>
          <w:p w:rsidR="00A616B3" w:rsidRPr="00BE427F" w:rsidRDefault="00A616B3" w:rsidP="00FC2209">
            <w:bookmarkStart w:id="2282" w:name="B6404"/>
            <w:bookmarkEnd w:id="2282"/>
          </w:p>
        </w:tc>
        <w:tc>
          <w:tcPr>
            <w:tcW w:w="709" w:type="dxa"/>
            <w:shd w:val="clear" w:color="auto" w:fill="auto"/>
          </w:tcPr>
          <w:p w:rsidR="00A616B3" w:rsidRPr="00BE427F" w:rsidRDefault="00A616B3" w:rsidP="00FC2209">
            <w:bookmarkStart w:id="2283" w:name="B6405"/>
            <w:bookmarkEnd w:id="2283"/>
          </w:p>
        </w:tc>
        <w:tc>
          <w:tcPr>
            <w:tcW w:w="992" w:type="dxa"/>
            <w:shd w:val="clear" w:color="auto" w:fill="auto"/>
          </w:tcPr>
          <w:p w:rsidR="00A616B3" w:rsidRPr="00BE427F" w:rsidRDefault="00A616B3" w:rsidP="00FC2209">
            <w:bookmarkStart w:id="2284" w:name="B6406"/>
            <w:bookmarkEnd w:id="2284"/>
          </w:p>
        </w:tc>
        <w:tc>
          <w:tcPr>
            <w:tcW w:w="1134" w:type="dxa"/>
            <w:shd w:val="clear" w:color="auto" w:fill="auto"/>
          </w:tcPr>
          <w:p w:rsidR="00A616B3" w:rsidRPr="00BE427F" w:rsidRDefault="00A616B3" w:rsidP="00FC2209">
            <w:bookmarkStart w:id="2285" w:name="B6407"/>
            <w:bookmarkEnd w:id="2285"/>
          </w:p>
        </w:tc>
        <w:tc>
          <w:tcPr>
            <w:tcW w:w="993" w:type="dxa"/>
            <w:shd w:val="clear" w:color="auto" w:fill="auto"/>
          </w:tcPr>
          <w:p w:rsidR="00A616B3" w:rsidRPr="00BE427F" w:rsidRDefault="00A616B3" w:rsidP="00FC2209">
            <w:bookmarkStart w:id="2286" w:name="B6408"/>
            <w:bookmarkEnd w:id="2286"/>
          </w:p>
        </w:tc>
        <w:tc>
          <w:tcPr>
            <w:tcW w:w="780" w:type="dxa"/>
            <w:shd w:val="clear" w:color="auto" w:fill="auto"/>
          </w:tcPr>
          <w:p w:rsidR="00A616B3" w:rsidRPr="00BE427F" w:rsidRDefault="00A616B3" w:rsidP="00FC2209">
            <w:bookmarkStart w:id="2287" w:name="B6409"/>
            <w:bookmarkEnd w:id="2287"/>
          </w:p>
        </w:tc>
        <w:tc>
          <w:tcPr>
            <w:tcW w:w="900" w:type="dxa"/>
            <w:shd w:val="clear" w:color="auto" w:fill="auto"/>
          </w:tcPr>
          <w:p w:rsidR="00A616B3" w:rsidRPr="00BE427F" w:rsidRDefault="00A616B3" w:rsidP="00FC2209">
            <w:bookmarkStart w:id="2288" w:name="B6410"/>
            <w:bookmarkEnd w:id="2288"/>
          </w:p>
        </w:tc>
        <w:tc>
          <w:tcPr>
            <w:tcW w:w="729" w:type="dxa"/>
            <w:shd w:val="clear" w:color="auto" w:fill="auto"/>
          </w:tcPr>
          <w:p w:rsidR="00A616B3" w:rsidRPr="00BE427F" w:rsidRDefault="00A616B3" w:rsidP="00FC2209">
            <w:bookmarkStart w:id="2289" w:name="B6411"/>
            <w:bookmarkEnd w:id="2289"/>
          </w:p>
        </w:tc>
      </w:tr>
      <w:tr w:rsidR="00A616B3" w:rsidRPr="00BE427F" w:rsidTr="006B3D9B">
        <w:tc>
          <w:tcPr>
            <w:tcW w:w="250" w:type="dxa"/>
            <w:gridSpan w:val="2"/>
            <w:vMerge/>
            <w:shd w:val="clear" w:color="auto" w:fill="auto"/>
          </w:tcPr>
          <w:p w:rsidR="00A616B3" w:rsidRPr="007A2664" w:rsidRDefault="00A616B3" w:rsidP="00FC220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A616B3" w:rsidRPr="007A2664" w:rsidRDefault="00A616B3" w:rsidP="00FC22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16B3" w:rsidRPr="007A2664" w:rsidRDefault="00A616B3" w:rsidP="00640041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A616B3" w:rsidRPr="006F7EE6" w:rsidRDefault="0070188C" w:rsidP="00760C21">
            <w:pPr>
              <w:rPr>
                <w:sz w:val="20"/>
                <w:szCs w:val="20"/>
              </w:rPr>
            </w:pPr>
            <w:hyperlink r:id="rId168" w:history="1">
              <w:r w:rsidRPr="00090B95">
                <w:rPr>
                  <w:sz w:val="20"/>
                  <w:szCs w:val="20"/>
                </w:rPr>
                <w:t>склонение, вербовка</w:t>
              </w:r>
            </w:hyperlink>
            <w:r w:rsidRPr="00090B95">
              <w:rPr>
                <w:sz w:val="20"/>
                <w:szCs w:val="20"/>
              </w:rPr>
              <w:t xml:space="preserve"> или иное вовлечение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616B3" w:rsidRPr="00843235" w:rsidRDefault="00A616B3" w:rsidP="006B3D9B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A616B3" w:rsidRPr="007A2664" w:rsidRDefault="00A616B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290" w:name="B6501"/>
            <w:bookmarkEnd w:id="2290"/>
          </w:p>
        </w:tc>
        <w:tc>
          <w:tcPr>
            <w:tcW w:w="851" w:type="dxa"/>
            <w:shd w:val="clear" w:color="auto" w:fill="auto"/>
          </w:tcPr>
          <w:p w:rsidR="00A616B3" w:rsidRPr="00BE427F" w:rsidRDefault="00A616B3" w:rsidP="00FC2209">
            <w:bookmarkStart w:id="2291" w:name="B6502"/>
            <w:bookmarkEnd w:id="2291"/>
          </w:p>
        </w:tc>
        <w:tc>
          <w:tcPr>
            <w:tcW w:w="992" w:type="dxa"/>
            <w:shd w:val="clear" w:color="auto" w:fill="auto"/>
          </w:tcPr>
          <w:p w:rsidR="00A616B3" w:rsidRPr="00BE427F" w:rsidRDefault="00A616B3" w:rsidP="00FC2209">
            <w:bookmarkStart w:id="2292" w:name="B6503"/>
            <w:bookmarkEnd w:id="2292"/>
          </w:p>
        </w:tc>
        <w:tc>
          <w:tcPr>
            <w:tcW w:w="850" w:type="dxa"/>
            <w:shd w:val="clear" w:color="auto" w:fill="auto"/>
          </w:tcPr>
          <w:p w:rsidR="00A616B3" w:rsidRPr="00BE427F" w:rsidRDefault="00A616B3" w:rsidP="00FC2209">
            <w:bookmarkStart w:id="2293" w:name="B6504"/>
            <w:bookmarkEnd w:id="2293"/>
          </w:p>
        </w:tc>
        <w:tc>
          <w:tcPr>
            <w:tcW w:w="709" w:type="dxa"/>
            <w:shd w:val="clear" w:color="auto" w:fill="auto"/>
          </w:tcPr>
          <w:p w:rsidR="00A616B3" w:rsidRPr="00BE427F" w:rsidRDefault="00A616B3" w:rsidP="00FC2209">
            <w:bookmarkStart w:id="2294" w:name="B6505"/>
            <w:bookmarkEnd w:id="2294"/>
          </w:p>
        </w:tc>
        <w:tc>
          <w:tcPr>
            <w:tcW w:w="992" w:type="dxa"/>
            <w:shd w:val="clear" w:color="auto" w:fill="auto"/>
          </w:tcPr>
          <w:p w:rsidR="00A616B3" w:rsidRPr="00BE427F" w:rsidRDefault="00A616B3" w:rsidP="00FC2209">
            <w:bookmarkStart w:id="2295" w:name="B6506"/>
            <w:bookmarkEnd w:id="2295"/>
          </w:p>
        </w:tc>
        <w:tc>
          <w:tcPr>
            <w:tcW w:w="1134" w:type="dxa"/>
            <w:shd w:val="clear" w:color="auto" w:fill="auto"/>
          </w:tcPr>
          <w:p w:rsidR="00A616B3" w:rsidRPr="00BE427F" w:rsidRDefault="00A616B3" w:rsidP="00FC2209">
            <w:bookmarkStart w:id="2296" w:name="B6507"/>
            <w:bookmarkEnd w:id="2296"/>
          </w:p>
        </w:tc>
        <w:tc>
          <w:tcPr>
            <w:tcW w:w="993" w:type="dxa"/>
            <w:shd w:val="clear" w:color="auto" w:fill="auto"/>
          </w:tcPr>
          <w:p w:rsidR="00A616B3" w:rsidRPr="00BE427F" w:rsidRDefault="00A616B3" w:rsidP="00FC2209">
            <w:bookmarkStart w:id="2297" w:name="B6508"/>
            <w:bookmarkEnd w:id="2297"/>
          </w:p>
        </w:tc>
        <w:tc>
          <w:tcPr>
            <w:tcW w:w="780" w:type="dxa"/>
            <w:shd w:val="clear" w:color="auto" w:fill="auto"/>
          </w:tcPr>
          <w:p w:rsidR="00A616B3" w:rsidRPr="00BE427F" w:rsidRDefault="00A616B3" w:rsidP="00FC2209">
            <w:bookmarkStart w:id="2298" w:name="B6509"/>
            <w:bookmarkEnd w:id="2298"/>
          </w:p>
        </w:tc>
        <w:tc>
          <w:tcPr>
            <w:tcW w:w="900" w:type="dxa"/>
            <w:shd w:val="clear" w:color="auto" w:fill="auto"/>
          </w:tcPr>
          <w:p w:rsidR="00A616B3" w:rsidRPr="00BE427F" w:rsidRDefault="00A616B3" w:rsidP="00FC2209">
            <w:bookmarkStart w:id="2299" w:name="B6510"/>
            <w:bookmarkEnd w:id="2299"/>
          </w:p>
        </w:tc>
        <w:tc>
          <w:tcPr>
            <w:tcW w:w="729" w:type="dxa"/>
            <w:shd w:val="clear" w:color="auto" w:fill="auto"/>
          </w:tcPr>
          <w:p w:rsidR="00A616B3" w:rsidRPr="00BE427F" w:rsidRDefault="00A616B3" w:rsidP="00FC2209">
            <w:bookmarkStart w:id="2300" w:name="B6511"/>
            <w:bookmarkEnd w:id="2300"/>
          </w:p>
        </w:tc>
      </w:tr>
      <w:tr w:rsidR="00A616B3" w:rsidRPr="00BE427F" w:rsidTr="006B3D9B">
        <w:trPr>
          <w:trHeight w:val="411"/>
        </w:trPr>
        <w:tc>
          <w:tcPr>
            <w:tcW w:w="5211" w:type="dxa"/>
            <w:gridSpan w:val="5"/>
            <w:shd w:val="clear" w:color="auto" w:fill="auto"/>
            <w:vAlign w:val="center"/>
          </w:tcPr>
          <w:p w:rsidR="00A616B3" w:rsidRPr="007A2664" w:rsidRDefault="00A616B3" w:rsidP="00B43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преступлений экстремистской направленности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616B3" w:rsidRPr="00843235" w:rsidRDefault="00A616B3" w:rsidP="006B3D9B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:rsidR="00A616B3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301" w:name="B6601"/>
            <w:bookmarkEnd w:id="2301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851" w:type="dxa"/>
            <w:shd w:val="clear" w:color="auto" w:fill="auto"/>
          </w:tcPr>
          <w:p w:rsidR="00A616B3" w:rsidRPr="00BE427F" w:rsidRDefault="00670B59" w:rsidP="00FC2209">
            <w:bookmarkStart w:id="2302" w:name="B6602"/>
            <w:bookmarkEnd w:id="2302"/>
            <w:r>
              <w:t xml:space="preserve"> 0</w:t>
            </w:r>
          </w:p>
        </w:tc>
        <w:tc>
          <w:tcPr>
            <w:tcW w:w="992" w:type="dxa"/>
            <w:shd w:val="clear" w:color="auto" w:fill="auto"/>
          </w:tcPr>
          <w:p w:rsidR="00A616B3" w:rsidRPr="00BE427F" w:rsidRDefault="00670B59" w:rsidP="00FC2209">
            <w:bookmarkStart w:id="2303" w:name="B6603"/>
            <w:bookmarkEnd w:id="2303"/>
            <w:r>
              <w:t xml:space="preserve"> 0</w:t>
            </w:r>
          </w:p>
        </w:tc>
        <w:tc>
          <w:tcPr>
            <w:tcW w:w="850" w:type="dxa"/>
            <w:shd w:val="clear" w:color="auto" w:fill="auto"/>
          </w:tcPr>
          <w:p w:rsidR="00A616B3" w:rsidRPr="00BE427F" w:rsidRDefault="00670B59" w:rsidP="00FC2209">
            <w:bookmarkStart w:id="2304" w:name="B6604"/>
            <w:bookmarkEnd w:id="2304"/>
            <w: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A616B3" w:rsidRPr="00BE427F" w:rsidRDefault="00670B59" w:rsidP="00FC2209">
            <w:bookmarkStart w:id="2305" w:name="B6605"/>
            <w:bookmarkEnd w:id="2305"/>
            <w:r>
              <w:t xml:space="preserve"> 0</w:t>
            </w:r>
          </w:p>
        </w:tc>
        <w:tc>
          <w:tcPr>
            <w:tcW w:w="992" w:type="dxa"/>
            <w:shd w:val="clear" w:color="auto" w:fill="auto"/>
          </w:tcPr>
          <w:p w:rsidR="00A616B3" w:rsidRPr="00BE427F" w:rsidRDefault="00670B59" w:rsidP="00FC2209">
            <w:bookmarkStart w:id="2306" w:name="B6606"/>
            <w:bookmarkEnd w:id="2306"/>
            <w:r>
              <w:t xml:space="preserve"> 0</w:t>
            </w:r>
          </w:p>
        </w:tc>
        <w:tc>
          <w:tcPr>
            <w:tcW w:w="1134" w:type="dxa"/>
            <w:shd w:val="clear" w:color="auto" w:fill="auto"/>
          </w:tcPr>
          <w:p w:rsidR="00A616B3" w:rsidRPr="00BE427F" w:rsidRDefault="00670B59" w:rsidP="00FC2209">
            <w:bookmarkStart w:id="2307" w:name="B6607"/>
            <w:bookmarkEnd w:id="2307"/>
            <w: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A616B3" w:rsidRPr="00BE427F" w:rsidRDefault="00670B59" w:rsidP="00FC2209">
            <w:bookmarkStart w:id="2308" w:name="B6608"/>
            <w:bookmarkEnd w:id="2308"/>
            <w:r>
              <w:t xml:space="preserve"> 0</w:t>
            </w:r>
          </w:p>
        </w:tc>
        <w:tc>
          <w:tcPr>
            <w:tcW w:w="780" w:type="dxa"/>
            <w:shd w:val="clear" w:color="auto" w:fill="auto"/>
          </w:tcPr>
          <w:p w:rsidR="00A616B3" w:rsidRPr="00BE427F" w:rsidRDefault="00670B59" w:rsidP="00FC2209">
            <w:bookmarkStart w:id="2309" w:name="B6609"/>
            <w:bookmarkEnd w:id="2309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A616B3" w:rsidRPr="00BE427F" w:rsidRDefault="00670B59" w:rsidP="00FC2209">
            <w:bookmarkStart w:id="2310" w:name="B6610"/>
            <w:bookmarkEnd w:id="2310"/>
            <w:r>
              <w:t xml:space="preserve"> 0</w:t>
            </w:r>
          </w:p>
        </w:tc>
        <w:tc>
          <w:tcPr>
            <w:tcW w:w="729" w:type="dxa"/>
            <w:shd w:val="clear" w:color="auto" w:fill="auto"/>
          </w:tcPr>
          <w:p w:rsidR="00A616B3" w:rsidRPr="00BE427F" w:rsidRDefault="00670B59" w:rsidP="00FC2209">
            <w:bookmarkStart w:id="2311" w:name="B6611"/>
            <w:bookmarkEnd w:id="2311"/>
            <w:r>
              <w:t xml:space="preserve"> 0</w:t>
            </w:r>
          </w:p>
        </w:tc>
      </w:tr>
      <w:tr w:rsidR="00B11E46" w:rsidRPr="007A2664" w:rsidTr="006B3D9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B11E46" w:rsidRPr="007A2664" w:rsidRDefault="00B11E46" w:rsidP="00D83DEF">
            <w:pPr>
              <w:ind w:left="113" w:right="-108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975" w:type="dxa"/>
            <w:gridSpan w:val="4"/>
            <w:shd w:val="clear" w:color="auto" w:fill="auto"/>
          </w:tcPr>
          <w:p w:rsidR="00B11E46" w:rsidRDefault="00B11E46" w:rsidP="00D17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бийство, совершенное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B11E46" w:rsidRPr="007A2664" w:rsidRDefault="00B11E46" w:rsidP="008432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A2664">
              <w:rPr>
                <w:sz w:val="20"/>
                <w:szCs w:val="20"/>
              </w:rPr>
              <w:t>п. «л» ч. 2 ст. 105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11E46" w:rsidRPr="00843235" w:rsidRDefault="00B11E46" w:rsidP="006B3D9B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:rsidR="00B11E46" w:rsidRPr="007A2664" w:rsidRDefault="00B11E46" w:rsidP="007A2664">
            <w:pPr>
              <w:ind w:left="-108"/>
              <w:jc w:val="center"/>
              <w:rPr>
                <w:sz w:val="20"/>
                <w:szCs w:val="20"/>
              </w:rPr>
            </w:pPr>
            <w:bookmarkStart w:id="2312" w:name="B6701"/>
            <w:bookmarkEnd w:id="2312"/>
          </w:p>
        </w:tc>
        <w:tc>
          <w:tcPr>
            <w:tcW w:w="851" w:type="dxa"/>
            <w:shd w:val="clear" w:color="auto" w:fill="auto"/>
          </w:tcPr>
          <w:p w:rsidR="00B11E46" w:rsidRPr="007A2664" w:rsidRDefault="00B11E46" w:rsidP="00FC2209">
            <w:pPr>
              <w:rPr>
                <w:sz w:val="20"/>
                <w:szCs w:val="20"/>
              </w:rPr>
            </w:pPr>
            <w:bookmarkStart w:id="2313" w:name="B6702"/>
            <w:bookmarkEnd w:id="2313"/>
          </w:p>
        </w:tc>
        <w:tc>
          <w:tcPr>
            <w:tcW w:w="992" w:type="dxa"/>
            <w:shd w:val="clear" w:color="auto" w:fill="auto"/>
          </w:tcPr>
          <w:p w:rsidR="00B11E46" w:rsidRPr="007A2664" w:rsidRDefault="00B11E46" w:rsidP="00FC2209">
            <w:pPr>
              <w:rPr>
                <w:sz w:val="20"/>
                <w:szCs w:val="20"/>
              </w:rPr>
            </w:pPr>
            <w:bookmarkStart w:id="2314" w:name="B6703"/>
            <w:bookmarkEnd w:id="2314"/>
          </w:p>
        </w:tc>
        <w:tc>
          <w:tcPr>
            <w:tcW w:w="850" w:type="dxa"/>
            <w:shd w:val="clear" w:color="auto" w:fill="auto"/>
          </w:tcPr>
          <w:p w:rsidR="00B11E46" w:rsidRPr="007A2664" w:rsidRDefault="00B11E46" w:rsidP="00FC2209">
            <w:pPr>
              <w:rPr>
                <w:sz w:val="20"/>
                <w:szCs w:val="20"/>
              </w:rPr>
            </w:pPr>
            <w:bookmarkStart w:id="2315" w:name="B6704"/>
            <w:bookmarkEnd w:id="2315"/>
          </w:p>
        </w:tc>
        <w:tc>
          <w:tcPr>
            <w:tcW w:w="709" w:type="dxa"/>
            <w:shd w:val="clear" w:color="auto" w:fill="auto"/>
          </w:tcPr>
          <w:p w:rsidR="00B11E46" w:rsidRPr="007A2664" w:rsidRDefault="00B11E46" w:rsidP="00FC2209">
            <w:pPr>
              <w:rPr>
                <w:sz w:val="20"/>
                <w:szCs w:val="20"/>
              </w:rPr>
            </w:pPr>
            <w:bookmarkStart w:id="2316" w:name="B6705"/>
            <w:bookmarkEnd w:id="2316"/>
          </w:p>
        </w:tc>
        <w:tc>
          <w:tcPr>
            <w:tcW w:w="992" w:type="dxa"/>
            <w:shd w:val="clear" w:color="auto" w:fill="auto"/>
          </w:tcPr>
          <w:p w:rsidR="00B11E46" w:rsidRPr="007A2664" w:rsidRDefault="00B11E46" w:rsidP="00FC2209">
            <w:pPr>
              <w:rPr>
                <w:sz w:val="20"/>
                <w:szCs w:val="20"/>
              </w:rPr>
            </w:pPr>
            <w:bookmarkStart w:id="2317" w:name="B6706"/>
            <w:bookmarkEnd w:id="2317"/>
          </w:p>
        </w:tc>
        <w:tc>
          <w:tcPr>
            <w:tcW w:w="1134" w:type="dxa"/>
            <w:shd w:val="clear" w:color="auto" w:fill="auto"/>
          </w:tcPr>
          <w:p w:rsidR="00B11E46" w:rsidRPr="007A2664" w:rsidRDefault="00B11E46" w:rsidP="00FC2209">
            <w:pPr>
              <w:rPr>
                <w:sz w:val="20"/>
                <w:szCs w:val="20"/>
              </w:rPr>
            </w:pPr>
            <w:bookmarkStart w:id="2318" w:name="B6707"/>
            <w:bookmarkEnd w:id="2318"/>
          </w:p>
        </w:tc>
        <w:tc>
          <w:tcPr>
            <w:tcW w:w="993" w:type="dxa"/>
            <w:shd w:val="clear" w:color="auto" w:fill="auto"/>
          </w:tcPr>
          <w:p w:rsidR="00B11E46" w:rsidRPr="007A2664" w:rsidRDefault="00B11E46" w:rsidP="00FC2209">
            <w:pPr>
              <w:rPr>
                <w:sz w:val="20"/>
                <w:szCs w:val="20"/>
              </w:rPr>
            </w:pPr>
            <w:bookmarkStart w:id="2319" w:name="B6708"/>
            <w:bookmarkEnd w:id="2319"/>
          </w:p>
        </w:tc>
        <w:tc>
          <w:tcPr>
            <w:tcW w:w="780" w:type="dxa"/>
            <w:shd w:val="clear" w:color="auto" w:fill="auto"/>
          </w:tcPr>
          <w:p w:rsidR="00B11E46" w:rsidRPr="007A2664" w:rsidRDefault="00B11E46" w:rsidP="00FC2209">
            <w:pPr>
              <w:rPr>
                <w:sz w:val="20"/>
                <w:szCs w:val="20"/>
              </w:rPr>
            </w:pPr>
            <w:bookmarkStart w:id="2320" w:name="B6709"/>
            <w:bookmarkEnd w:id="2320"/>
          </w:p>
        </w:tc>
        <w:tc>
          <w:tcPr>
            <w:tcW w:w="900" w:type="dxa"/>
            <w:shd w:val="clear" w:color="auto" w:fill="auto"/>
          </w:tcPr>
          <w:p w:rsidR="00B11E46" w:rsidRPr="007A2664" w:rsidRDefault="00B11E46" w:rsidP="00FC2209">
            <w:pPr>
              <w:rPr>
                <w:sz w:val="20"/>
                <w:szCs w:val="20"/>
              </w:rPr>
            </w:pPr>
            <w:bookmarkStart w:id="2321" w:name="B6710"/>
            <w:bookmarkEnd w:id="2321"/>
          </w:p>
        </w:tc>
        <w:tc>
          <w:tcPr>
            <w:tcW w:w="729" w:type="dxa"/>
            <w:shd w:val="clear" w:color="auto" w:fill="auto"/>
          </w:tcPr>
          <w:p w:rsidR="00B11E46" w:rsidRPr="007A2664" w:rsidRDefault="00B11E46" w:rsidP="00FC2209">
            <w:pPr>
              <w:rPr>
                <w:sz w:val="20"/>
                <w:szCs w:val="20"/>
              </w:rPr>
            </w:pPr>
            <w:bookmarkStart w:id="2322" w:name="B6711"/>
            <w:bookmarkEnd w:id="2322"/>
          </w:p>
        </w:tc>
      </w:tr>
      <w:tr w:rsidR="00B11E46" w:rsidRPr="00BE427F" w:rsidTr="006B3D9B">
        <w:trPr>
          <w:trHeight w:val="1443"/>
        </w:trPr>
        <w:tc>
          <w:tcPr>
            <w:tcW w:w="236" w:type="dxa"/>
            <w:vMerge/>
            <w:shd w:val="clear" w:color="auto" w:fill="auto"/>
          </w:tcPr>
          <w:p w:rsidR="00B11E46" w:rsidRPr="00BE427F" w:rsidRDefault="00B11E46" w:rsidP="007A2664">
            <w:pPr>
              <w:pStyle w:val="ConsPlusNormal"/>
              <w:jc w:val="both"/>
            </w:pPr>
          </w:p>
        </w:tc>
        <w:tc>
          <w:tcPr>
            <w:tcW w:w="4975" w:type="dxa"/>
            <w:gridSpan w:val="4"/>
            <w:shd w:val="clear" w:color="auto" w:fill="auto"/>
          </w:tcPr>
          <w:p w:rsidR="00B11E46" w:rsidRDefault="00B11E46" w:rsidP="007A2664">
            <w:pPr>
              <w:pStyle w:val="ConsPlusNormal"/>
              <w:jc w:val="both"/>
              <w:outlineLvl w:val="0"/>
            </w:pPr>
            <w:r>
              <w:t>у</w:t>
            </w:r>
            <w:r w:rsidRPr="00BE427F">
              <w:t>мышленное причинение тяжкого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</w:p>
          <w:p w:rsidR="00B11E46" w:rsidRPr="00BE427F" w:rsidRDefault="00B11E46" w:rsidP="001F219A">
            <w:pPr>
              <w:pStyle w:val="ConsPlusNormal"/>
              <w:jc w:val="right"/>
              <w:outlineLvl w:val="0"/>
            </w:pPr>
            <w:r w:rsidRPr="00BE427F">
              <w:t>п. «е» ч. 2, чч. 3 и 4 ст. 111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11E46" w:rsidRPr="00843235" w:rsidRDefault="00B11E46" w:rsidP="006B3D9B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11E46" w:rsidRPr="007A2664" w:rsidRDefault="00B11E46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323" w:name="B6801"/>
            <w:bookmarkEnd w:id="2323"/>
          </w:p>
        </w:tc>
        <w:tc>
          <w:tcPr>
            <w:tcW w:w="851" w:type="dxa"/>
            <w:shd w:val="clear" w:color="auto" w:fill="auto"/>
          </w:tcPr>
          <w:p w:rsidR="00B11E46" w:rsidRPr="00BE427F" w:rsidRDefault="00B11E46" w:rsidP="00FC2209">
            <w:bookmarkStart w:id="2324" w:name="B6802"/>
            <w:bookmarkEnd w:id="2324"/>
          </w:p>
        </w:tc>
        <w:tc>
          <w:tcPr>
            <w:tcW w:w="992" w:type="dxa"/>
            <w:shd w:val="clear" w:color="auto" w:fill="auto"/>
          </w:tcPr>
          <w:p w:rsidR="00B11E46" w:rsidRPr="00BE427F" w:rsidRDefault="00B11E46" w:rsidP="00FC2209">
            <w:bookmarkStart w:id="2325" w:name="B6803"/>
            <w:bookmarkEnd w:id="2325"/>
          </w:p>
        </w:tc>
        <w:tc>
          <w:tcPr>
            <w:tcW w:w="850" w:type="dxa"/>
            <w:shd w:val="clear" w:color="auto" w:fill="auto"/>
          </w:tcPr>
          <w:p w:rsidR="00B11E46" w:rsidRPr="00BE427F" w:rsidRDefault="00B11E46" w:rsidP="00FC2209">
            <w:bookmarkStart w:id="2326" w:name="B6804"/>
            <w:bookmarkEnd w:id="2326"/>
          </w:p>
        </w:tc>
        <w:tc>
          <w:tcPr>
            <w:tcW w:w="709" w:type="dxa"/>
            <w:shd w:val="clear" w:color="auto" w:fill="auto"/>
          </w:tcPr>
          <w:p w:rsidR="00B11E46" w:rsidRPr="00BE427F" w:rsidRDefault="00B11E46" w:rsidP="00FC2209">
            <w:bookmarkStart w:id="2327" w:name="B6805"/>
            <w:bookmarkEnd w:id="2327"/>
          </w:p>
        </w:tc>
        <w:tc>
          <w:tcPr>
            <w:tcW w:w="992" w:type="dxa"/>
            <w:shd w:val="clear" w:color="auto" w:fill="auto"/>
          </w:tcPr>
          <w:p w:rsidR="00B11E46" w:rsidRPr="00BE427F" w:rsidRDefault="00B11E46" w:rsidP="00FC2209">
            <w:bookmarkStart w:id="2328" w:name="B6806"/>
            <w:bookmarkEnd w:id="2328"/>
          </w:p>
        </w:tc>
        <w:tc>
          <w:tcPr>
            <w:tcW w:w="1134" w:type="dxa"/>
            <w:shd w:val="clear" w:color="auto" w:fill="auto"/>
          </w:tcPr>
          <w:p w:rsidR="00B11E46" w:rsidRPr="00BE427F" w:rsidRDefault="00B11E46" w:rsidP="00FC2209">
            <w:bookmarkStart w:id="2329" w:name="B6807"/>
            <w:bookmarkEnd w:id="2329"/>
          </w:p>
        </w:tc>
        <w:tc>
          <w:tcPr>
            <w:tcW w:w="993" w:type="dxa"/>
            <w:shd w:val="clear" w:color="auto" w:fill="auto"/>
          </w:tcPr>
          <w:p w:rsidR="00B11E46" w:rsidRPr="00BE427F" w:rsidRDefault="00B11E46" w:rsidP="00FC2209">
            <w:bookmarkStart w:id="2330" w:name="B6808"/>
            <w:bookmarkEnd w:id="2330"/>
          </w:p>
        </w:tc>
        <w:tc>
          <w:tcPr>
            <w:tcW w:w="780" w:type="dxa"/>
            <w:shd w:val="clear" w:color="auto" w:fill="auto"/>
          </w:tcPr>
          <w:p w:rsidR="00B11E46" w:rsidRPr="00BE427F" w:rsidRDefault="00B11E46" w:rsidP="00FC2209">
            <w:bookmarkStart w:id="2331" w:name="B6809"/>
            <w:bookmarkEnd w:id="2331"/>
          </w:p>
        </w:tc>
        <w:tc>
          <w:tcPr>
            <w:tcW w:w="900" w:type="dxa"/>
            <w:shd w:val="clear" w:color="auto" w:fill="auto"/>
          </w:tcPr>
          <w:p w:rsidR="00B11E46" w:rsidRPr="00BE427F" w:rsidRDefault="00B11E46" w:rsidP="00FC2209">
            <w:bookmarkStart w:id="2332" w:name="B6810"/>
            <w:bookmarkEnd w:id="2332"/>
          </w:p>
        </w:tc>
        <w:tc>
          <w:tcPr>
            <w:tcW w:w="729" w:type="dxa"/>
            <w:shd w:val="clear" w:color="auto" w:fill="auto"/>
          </w:tcPr>
          <w:p w:rsidR="00B11E46" w:rsidRPr="00BE427F" w:rsidRDefault="00B11E46" w:rsidP="00FC2209">
            <w:bookmarkStart w:id="2333" w:name="B6811"/>
            <w:bookmarkEnd w:id="2333"/>
          </w:p>
        </w:tc>
      </w:tr>
      <w:tr w:rsidR="00B11E46" w:rsidRPr="00BE427F" w:rsidTr="006B3D9B">
        <w:trPr>
          <w:trHeight w:val="1443"/>
        </w:trPr>
        <w:tc>
          <w:tcPr>
            <w:tcW w:w="236" w:type="dxa"/>
            <w:vMerge/>
            <w:shd w:val="clear" w:color="auto" w:fill="auto"/>
          </w:tcPr>
          <w:p w:rsidR="00B11E46" w:rsidRPr="00BE427F" w:rsidRDefault="00B11E46" w:rsidP="007A2664">
            <w:pPr>
              <w:pStyle w:val="ConsPlusNormal"/>
              <w:jc w:val="both"/>
            </w:pPr>
          </w:p>
        </w:tc>
        <w:tc>
          <w:tcPr>
            <w:tcW w:w="4975" w:type="dxa"/>
            <w:gridSpan w:val="4"/>
            <w:shd w:val="clear" w:color="auto" w:fill="auto"/>
          </w:tcPr>
          <w:p w:rsidR="00B11E46" w:rsidRDefault="00B11E46" w:rsidP="007A2664">
            <w:pPr>
              <w:pStyle w:val="ConsPlusNormal"/>
              <w:jc w:val="both"/>
              <w:outlineLvl w:val="0"/>
            </w:pPr>
            <w:r>
              <w:t>у</w:t>
            </w:r>
            <w:r w:rsidRPr="00BE427F">
              <w:t>мышленное причинение средней тяжести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</w:p>
          <w:p w:rsidR="00B11E46" w:rsidRPr="00BE427F" w:rsidRDefault="00B11E46" w:rsidP="001F219A">
            <w:pPr>
              <w:pStyle w:val="ConsPlusNormal"/>
              <w:jc w:val="right"/>
              <w:outlineLvl w:val="0"/>
            </w:pPr>
            <w:r w:rsidRPr="00BE427F">
              <w:t>п. «е» ч. 2 ст. 112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11E46" w:rsidRPr="00843235" w:rsidRDefault="00B11E46" w:rsidP="006B3D9B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B11E46" w:rsidRPr="007A2664" w:rsidRDefault="00B11E46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334" w:name="B6901"/>
            <w:bookmarkEnd w:id="2334"/>
          </w:p>
        </w:tc>
        <w:tc>
          <w:tcPr>
            <w:tcW w:w="851" w:type="dxa"/>
            <w:shd w:val="clear" w:color="auto" w:fill="auto"/>
          </w:tcPr>
          <w:p w:rsidR="00B11E46" w:rsidRPr="00BE427F" w:rsidRDefault="00B11E46" w:rsidP="00FC2209">
            <w:bookmarkStart w:id="2335" w:name="B6902"/>
            <w:bookmarkEnd w:id="2335"/>
          </w:p>
        </w:tc>
        <w:tc>
          <w:tcPr>
            <w:tcW w:w="992" w:type="dxa"/>
            <w:shd w:val="clear" w:color="auto" w:fill="auto"/>
          </w:tcPr>
          <w:p w:rsidR="00B11E46" w:rsidRPr="00BE427F" w:rsidRDefault="00B11E46" w:rsidP="00FC2209">
            <w:bookmarkStart w:id="2336" w:name="B6903"/>
            <w:bookmarkEnd w:id="2336"/>
          </w:p>
        </w:tc>
        <w:tc>
          <w:tcPr>
            <w:tcW w:w="850" w:type="dxa"/>
            <w:shd w:val="clear" w:color="auto" w:fill="auto"/>
          </w:tcPr>
          <w:p w:rsidR="00B11E46" w:rsidRPr="00BE427F" w:rsidRDefault="00B11E46" w:rsidP="00FC2209">
            <w:bookmarkStart w:id="2337" w:name="B6904"/>
            <w:bookmarkEnd w:id="2337"/>
          </w:p>
        </w:tc>
        <w:tc>
          <w:tcPr>
            <w:tcW w:w="709" w:type="dxa"/>
            <w:shd w:val="clear" w:color="auto" w:fill="auto"/>
          </w:tcPr>
          <w:p w:rsidR="00B11E46" w:rsidRPr="00BE427F" w:rsidRDefault="00B11E46" w:rsidP="00FC2209">
            <w:bookmarkStart w:id="2338" w:name="B6905"/>
            <w:bookmarkEnd w:id="2338"/>
          </w:p>
        </w:tc>
        <w:tc>
          <w:tcPr>
            <w:tcW w:w="992" w:type="dxa"/>
            <w:shd w:val="clear" w:color="auto" w:fill="auto"/>
          </w:tcPr>
          <w:p w:rsidR="00B11E46" w:rsidRPr="00BE427F" w:rsidRDefault="00B11E46" w:rsidP="00FC2209">
            <w:bookmarkStart w:id="2339" w:name="B6906"/>
            <w:bookmarkEnd w:id="2339"/>
          </w:p>
        </w:tc>
        <w:tc>
          <w:tcPr>
            <w:tcW w:w="1134" w:type="dxa"/>
            <w:shd w:val="clear" w:color="auto" w:fill="auto"/>
          </w:tcPr>
          <w:p w:rsidR="00B11E46" w:rsidRPr="00BE427F" w:rsidRDefault="00B11E46" w:rsidP="00FC2209">
            <w:bookmarkStart w:id="2340" w:name="B6907"/>
            <w:bookmarkEnd w:id="2340"/>
          </w:p>
        </w:tc>
        <w:tc>
          <w:tcPr>
            <w:tcW w:w="993" w:type="dxa"/>
            <w:shd w:val="clear" w:color="auto" w:fill="auto"/>
          </w:tcPr>
          <w:p w:rsidR="00B11E46" w:rsidRPr="00BE427F" w:rsidRDefault="00B11E46" w:rsidP="00FC2209">
            <w:bookmarkStart w:id="2341" w:name="B6908"/>
            <w:bookmarkEnd w:id="2341"/>
          </w:p>
        </w:tc>
        <w:tc>
          <w:tcPr>
            <w:tcW w:w="780" w:type="dxa"/>
            <w:shd w:val="clear" w:color="auto" w:fill="auto"/>
          </w:tcPr>
          <w:p w:rsidR="00B11E46" w:rsidRPr="00BE427F" w:rsidRDefault="00B11E46" w:rsidP="00FC2209">
            <w:bookmarkStart w:id="2342" w:name="B6909"/>
            <w:bookmarkEnd w:id="2342"/>
          </w:p>
        </w:tc>
        <w:tc>
          <w:tcPr>
            <w:tcW w:w="900" w:type="dxa"/>
            <w:shd w:val="clear" w:color="auto" w:fill="auto"/>
          </w:tcPr>
          <w:p w:rsidR="00B11E46" w:rsidRPr="00BE427F" w:rsidRDefault="00B11E46" w:rsidP="00FC2209">
            <w:bookmarkStart w:id="2343" w:name="B6910"/>
            <w:bookmarkEnd w:id="2343"/>
          </w:p>
        </w:tc>
        <w:tc>
          <w:tcPr>
            <w:tcW w:w="729" w:type="dxa"/>
            <w:shd w:val="clear" w:color="auto" w:fill="auto"/>
          </w:tcPr>
          <w:p w:rsidR="00B11E46" w:rsidRPr="00BE427F" w:rsidRDefault="00B11E46" w:rsidP="00FC2209">
            <w:bookmarkStart w:id="2344" w:name="B6911"/>
            <w:bookmarkEnd w:id="2344"/>
          </w:p>
        </w:tc>
      </w:tr>
      <w:tr w:rsidR="00B11E46" w:rsidRPr="00BE427F" w:rsidTr="006B3D9B">
        <w:trPr>
          <w:trHeight w:val="1336"/>
        </w:trPr>
        <w:tc>
          <w:tcPr>
            <w:tcW w:w="236" w:type="dxa"/>
            <w:vMerge/>
            <w:shd w:val="clear" w:color="auto" w:fill="auto"/>
          </w:tcPr>
          <w:p w:rsidR="00B11E46" w:rsidRPr="007A2664" w:rsidRDefault="00B11E46" w:rsidP="00B43936">
            <w:pPr>
              <w:pStyle w:val="ConsPlusNormal"/>
              <w:jc w:val="both"/>
            </w:pPr>
          </w:p>
        </w:tc>
        <w:tc>
          <w:tcPr>
            <w:tcW w:w="4975" w:type="dxa"/>
            <w:gridSpan w:val="4"/>
            <w:shd w:val="clear" w:color="auto" w:fill="auto"/>
          </w:tcPr>
          <w:p w:rsidR="00B11E46" w:rsidRDefault="00B11E46" w:rsidP="00B43936">
            <w:pPr>
              <w:pStyle w:val="ConsPlusNormal"/>
              <w:jc w:val="both"/>
            </w:pPr>
            <w:r>
              <w:t>у</w:t>
            </w:r>
            <w:r w:rsidRPr="00BE427F">
              <w:t>мышленное причинение легкого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  <w:r>
              <w:t xml:space="preserve"> </w:t>
            </w:r>
          </w:p>
          <w:p w:rsidR="00B11E46" w:rsidRPr="007A2664" w:rsidRDefault="00B11E46" w:rsidP="001F219A">
            <w:pPr>
              <w:pStyle w:val="ConsPlusNormal"/>
              <w:jc w:val="right"/>
            </w:pPr>
            <w:r w:rsidRPr="007A2664">
              <w:t>п. «б» ч. 2 ст. 115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11E46" w:rsidRPr="00843235" w:rsidRDefault="00B11E46" w:rsidP="006B3D9B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B11E46" w:rsidRPr="007A2664" w:rsidRDefault="00B11E46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345" w:name="B7001"/>
            <w:bookmarkEnd w:id="2345"/>
          </w:p>
        </w:tc>
        <w:tc>
          <w:tcPr>
            <w:tcW w:w="851" w:type="dxa"/>
            <w:shd w:val="clear" w:color="auto" w:fill="auto"/>
          </w:tcPr>
          <w:p w:rsidR="00B11E46" w:rsidRPr="00BE427F" w:rsidRDefault="00B11E46" w:rsidP="00FC2209">
            <w:bookmarkStart w:id="2346" w:name="B7002"/>
            <w:bookmarkEnd w:id="2346"/>
          </w:p>
        </w:tc>
        <w:tc>
          <w:tcPr>
            <w:tcW w:w="992" w:type="dxa"/>
            <w:shd w:val="clear" w:color="auto" w:fill="auto"/>
          </w:tcPr>
          <w:p w:rsidR="00B11E46" w:rsidRPr="00BE427F" w:rsidRDefault="00B11E46" w:rsidP="00FC2209">
            <w:bookmarkStart w:id="2347" w:name="B7003"/>
            <w:bookmarkEnd w:id="2347"/>
          </w:p>
        </w:tc>
        <w:tc>
          <w:tcPr>
            <w:tcW w:w="850" w:type="dxa"/>
            <w:shd w:val="clear" w:color="auto" w:fill="auto"/>
          </w:tcPr>
          <w:p w:rsidR="00B11E46" w:rsidRPr="00BE427F" w:rsidRDefault="00B11E46" w:rsidP="00FC2209">
            <w:bookmarkStart w:id="2348" w:name="B7004"/>
            <w:bookmarkEnd w:id="2348"/>
          </w:p>
        </w:tc>
        <w:tc>
          <w:tcPr>
            <w:tcW w:w="709" w:type="dxa"/>
            <w:shd w:val="clear" w:color="auto" w:fill="auto"/>
          </w:tcPr>
          <w:p w:rsidR="00B11E46" w:rsidRPr="00BE427F" w:rsidRDefault="00B11E46" w:rsidP="00FC2209">
            <w:bookmarkStart w:id="2349" w:name="B7005"/>
            <w:bookmarkEnd w:id="2349"/>
          </w:p>
        </w:tc>
        <w:tc>
          <w:tcPr>
            <w:tcW w:w="992" w:type="dxa"/>
            <w:shd w:val="clear" w:color="auto" w:fill="auto"/>
          </w:tcPr>
          <w:p w:rsidR="00B11E46" w:rsidRPr="00BE427F" w:rsidRDefault="00B11E46" w:rsidP="00FC2209">
            <w:bookmarkStart w:id="2350" w:name="B7006"/>
            <w:bookmarkEnd w:id="2350"/>
          </w:p>
        </w:tc>
        <w:tc>
          <w:tcPr>
            <w:tcW w:w="1134" w:type="dxa"/>
            <w:shd w:val="clear" w:color="auto" w:fill="auto"/>
          </w:tcPr>
          <w:p w:rsidR="00B11E46" w:rsidRPr="00BE427F" w:rsidRDefault="00B11E46" w:rsidP="00FC2209">
            <w:bookmarkStart w:id="2351" w:name="B7007"/>
            <w:bookmarkEnd w:id="2351"/>
          </w:p>
        </w:tc>
        <w:tc>
          <w:tcPr>
            <w:tcW w:w="993" w:type="dxa"/>
            <w:shd w:val="clear" w:color="auto" w:fill="auto"/>
          </w:tcPr>
          <w:p w:rsidR="00B11E46" w:rsidRPr="00BE427F" w:rsidRDefault="00B11E46" w:rsidP="00FC2209">
            <w:bookmarkStart w:id="2352" w:name="B7008"/>
            <w:bookmarkEnd w:id="2352"/>
          </w:p>
        </w:tc>
        <w:tc>
          <w:tcPr>
            <w:tcW w:w="780" w:type="dxa"/>
            <w:shd w:val="clear" w:color="auto" w:fill="auto"/>
          </w:tcPr>
          <w:p w:rsidR="00B11E46" w:rsidRPr="00BE427F" w:rsidRDefault="00B11E46" w:rsidP="00FC2209">
            <w:bookmarkStart w:id="2353" w:name="B7009"/>
            <w:bookmarkEnd w:id="2353"/>
          </w:p>
        </w:tc>
        <w:tc>
          <w:tcPr>
            <w:tcW w:w="900" w:type="dxa"/>
            <w:shd w:val="clear" w:color="auto" w:fill="auto"/>
          </w:tcPr>
          <w:p w:rsidR="00B11E46" w:rsidRPr="00BE427F" w:rsidRDefault="00B11E46" w:rsidP="00FC2209">
            <w:bookmarkStart w:id="2354" w:name="B7010"/>
            <w:bookmarkEnd w:id="2354"/>
          </w:p>
        </w:tc>
        <w:tc>
          <w:tcPr>
            <w:tcW w:w="729" w:type="dxa"/>
            <w:shd w:val="clear" w:color="auto" w:fill="auto"/>
          </w:tcPr>
          <w:p w:rsidR="00B11E46" w:rsidRPr="00BE427F" w:rsidRDefault="00B11E46" w:rsidP="00FC2209">
            <w:bookmarkStart w:id="2355" w:name="B7011"/>
            <w:bookmarkEnd w:id="2355"/>
          </w:p>
        </w:tc>
      </w:tr>
    </w:tbl>
    <w:p w:rsidR="00D1709C" w:rsidRDefault="00D1709C"/>
    <w:p w:rsidR="00843235" w:rsidRDefault="00843235"/>
    <w:p w:rsidR="00843235" w:rsidRDefault="00B621AA">
      <w:r>
        <w:br w:type="page"/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426"/>
        <w:gridCol w:w="850"/>
        <w:gridCol w:w="851"/>
        <w:gridCol w:w="992"/>
        <w:gridCol w:w="850"/>
        <w:gridCol w:w="709"/>
        <w:gridCol w:w="992"/>
        <w:gridCol w:w="1134"/>
        <w:gridCol w:w="993"/>
        <w:gridCol w:w="780"/>
        <w:gridCol w:w="900"/>
        <w:gridCol w:w="729"/>
      </w:tblGrid>
      <w:tr w:rsidR="00D1709C" w:rsidRPr="00BE427F" w:rsidTr="00A616B3">
        <w:tc>
          <w:tcPr>
            <w:tcW w:w="5211" w:type="dxa"/>
            <w:shd w:val="clear" w:color="auto" w:fill="auto"/>
          </w:tcPr>
          <w:p w:rsidR="00D1709C" w:rsidRPr="00D16489" w:rsidRDefault="00D1709C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D1709C" w:rsidRPr="00D16489" w:rsidRDefault="00D1709C" w:rsidP="0063498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D1709C" w:rsidRPr="00D16489" w:rsidRDefault="00D1709C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709C" w:rsidRPr="00D16489" w:rsidRDefault="00D1709C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1709C" w:rsidRPr="00D16489" w:rsidRDefault="00D1709C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1709C" w:rsidRPr="00D16489" w:rsidRDefault="00D1709C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709C" w:rsidRPr="00D16489" w:rsidRDefault="00D1709C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1709C" w:rsidRPr="00D16489" w:rsidRDefault="00D1709C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1709C" w:rsidRPr="00D16489" w:rsidRDefault="00D1709C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1709C" w:rsidRPr="00D16489" w:rsidRDefault="00D1709C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8</w:t>
            </w:r>
          </w:p>
        </w:tc>
        <w:tc>
          <w:tcPr>
            <w:tcW w:w="780" w:type="dxa"/>
            <w:shd w:val="clear" w:color="auto" w:fill="auto"/>
          </w:tcPr>
          <w:p w:rsidR="00D1709C" w:rsidRPr="00D16489" w:rsidRDefault="00D1709C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D1709C" w:rsidRPr="00D16489" w:rsidRDefault="00D1709C" w:rsidP="0063498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D1709C" w:rsidRPr="00D16489" w:rsidRDefault="00D1709C" w:rsidP="0063498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11</w:t>
            </w:r>
          </w:p>
        </w:tc>
      </w:tr>
    </w:tbl>
    <w:p w:rsidR="008A7460" w:rsidRPr="008A7460" w:rsidRDefault="008A7460" w:rsidP="008A7460">
      <w:pPr>
        <w:rPr>
          <w:vanish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7"/>
        <w:gridCol w:w="4678"/>
        <w:gridCol w:w="426"/>
        <w:gridCol w:w="850"/>
        <w:gridCol w:w="851"/>
        <w:gridCol w:w="992"/>
        <w:gridCol w:w="850"/>
        <w:gridCol w:w="709"/>
        <w:gridCol w:w="992"/>
        <w:gridCol w:w="1134"/>
        <w:gridCol w:w="993"/>
        <w:gridCol w:w="780"/>
        <w:gridCol w:w="900"/>
        <w:gridCol w:w="729"/>
      </w:tblGrid>
      <w:tr w:rsidR="00A81C9C" w:rsidRPr="00BE427F" w:rsidTr="001D4201">
        <w:trPr>
          <w:trHeight w:val="1168"/>
        </w:trPr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A81C9C" w:rsidRPr="007A2664" w:rsidRDefault="00A81C9C" w:rsidP="001D4201">
            <w:pPr>
              <w:ind w:left="113" w:right="-108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A81C9C" w:rsidRDefault="00A81C9C" w:rsidP="00A81C9C">
            <w:pPr>
              <w:pStyle w:val="ConsPlusNormal"/>
              <w:ind w:left="-57" w:right="-57"/>
              <w:jc w:val="both"/>
            </w:pPr>
            <w:r>
              <w:t>п</w:t>
            </w:r>
            <w:r w:rsidRPr="00BE427F">
              <w:t xml:space="preserve">обои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 </w:t>
            </w:r>
          </w:p>
          <w:p w:rsidR="00A81C9C" w:rsidRPr="00BE427F" w:rsidRDefault="00A81C9C" w:rsidP="00A81C9C">
            <w:pPr>
              <w:pStyle w:val="ConsPlusNormal"/>
              <w:ind w:left="-57" w:right="-57"/>
              <w:jc w:val="right"/>
            </w:pPr>
            <w:r w:rsidRPr="00BE427F">
              <w:t xml:space="preserve"> ст. 116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A616B3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A616B3">
            <w:pPr>
              <w:ind w:left="-108"/>
              <w:jc w:val="center"/>
              <w:rPr>
                <w:sz w:val="18"/>
                <w:szCs w:val="18"/>
              </w:rPr>
            </w:pPr>
            <w:bookmarkStart w:id="2356" w:name="B7101"/>
            <w:bookmarkEnd w:id="2356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A616B3">
            <w:bookmarkStart w:id="2357" w:name="B7102"/>
            <w:bookmarkEnd w:id="2357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A616B3">
            <w:bookmarkStart w:id="2358" w:name="B7103"/>
            <w:bookmarkEnd w:id="2358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A616B3">
            <w:bookmarkStart w:id="2359" w:name="B7104"/>
            <w:bookmarkEnd w:id="2359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A616B3">
            <w:bookmarkStart w:id="2360" w:name="B7105"/>
            <w:bookmarkEnd w:id="2360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A616B3">
            <w:bookmarkStart w:id="2361" w:name="B7106"/>
            <w:bookmarkEnd w:id="2361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A616B3">
            <w:bookmarkStart w:id="2362" w:name="B7107"/>
            <w:bookmarkEnd w:id="2362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A616B3">
            <w:bookmarkStart w:id="2363" w:name="B7108"/>
            <w:bookmarkEnd w:id="2363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A616B3">
            <w:bookmarkStart w:id="2364" w:name="B7109"/>
            <w:bookmarkEnd w:id="2364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A616B3">
            <w:bookmarkStart w:id="2365" w:name="B7110"/>
            <w:bookmarkEnd w:id="2365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A616B3">
            <w:bookmarkStart w:id="2366" w:name="B7111"/>
            <w:bookmarkEnd w:id="2366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</w:tcPr>
          <w:p w:rsidR="00A81C9C" w:rsidRPr="00BE427F" w:rsidRDefault="00A81C9C" w:rsidP="006B025D">
            <w:pPr>
              <w:ind w:left="113" w:right="-108"/>
              <w:jc w:val="center"/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C5120F" w:rsidRPr="00C5120F" w:rsidRDefault="00A81C9C" w:rsidP="00C5120F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C5120F">
              <w:rPr>
                <w:sz w:val="20"/>
                <w:szCs w:val="20"/>
              </w:rPr>
              <w:t>истязание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</w:p>
          <w:p w:rsidR="00A81C9C" w:rsidRPr="00C5120F" w:rsidRDefault="00A81C9C" w:rsidP="00C5120F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C5120F">
              <w:rPr>
                <w:sz w:val="20"/>
                <w:szCs w:val="20"/>
              </w:rPr>
              <w:t xml:space="preserve">  п. «з» ч. 2 ст. 117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3618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367" w:name="B7201"/>
            <w:bookmarkEnd w:id="2367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368" w:name="B7202"/>
            <w:bookmarkEnd w:id="2368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369" w:name="B7203"/>
            <w:bookmarkEnd w:id="2369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370" w:name="B7204"/>
            <w:bookmarkEnd w:id="2370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371" w:name="B7205"/>
            <w:bookmarkEnd w:id="2371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372" w:name="B7206"/>
            <w:bookmarkEnd w:id="2372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373" w:name="B7207"/>
            <w:bookmarkEnd w:id="2373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374" w:name="B7208"/>
            <w:bookmarkEnd w:id="2374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375" w:name="B7209"/>
            <w:bookmarkEnd w:id="2375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376" w:name="B7210"/>
            <w:bookmarkEnd w:id="2376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377" w:name="B7211"/>
            <w:bookmarkEnd w:id="2377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</w:tcPr>
          <w:p w:rsidR="00A81C9C" w:rsidRPr="00BE427F" w:rsidRDefault="00A81C9C" w:rsidP="006B025D">
            <w:pPr>
              <w:ind w:left="113" w:right="-108"/>
              <w:jc w:val="center"/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A81C9C" w:rsidRDefault="00A81C9C" w:rsidP="00A81C9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>гроза убийством или причинением тяжкого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  <w:r>
              <w:rPr>
                <w:sz w:val="20"/>
                <w:szCs w:val="20"/>
              </w:rPr>
              <w:t xml:space="preserve"> </w:t>
            </w:r>
          </w:p>
          <w:p w:rsidR="00A81C9C" w:rsidRPr="00BE427F" w:rsidRDefault="00A81C9C" w:rsidP="00A81C9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</w:pPr>
            <w:r w:rsidRPr="007A2664">
              <w:rPr>
                <w:sz w:val="20"/>
                <w:szCs w:val="20"/>
              </w:rPr>
              <w:t>ч. 2 ст. 119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361804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378" w:name="B7301"/>
            <w:bookmarkEnd w:id="2378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379" w:name="B7302"/>
            <w:bookmarkEnd w:id="2379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380" w:name="B7303"/>
            <w:bookmarkEnd w:id="2380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381" w:name="B7304"/>
            <w:bookmarkEnd w:id="2381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382" w:name="B7305"/>
            <w:bookmarkEnd w:id="2382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383" w:name="B7306"/>
            <w:bookmarkEnd w:id="2383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384" w:name="B7307"/>
            <w:bookmarkEnd w:id="2384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385" w:name="B7308"/>
            <w:bookmarkEnd w:id="2385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386" w:name="B7309"/>
            <w:bookmarkEnd w:id="2386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387" w:name="B7310"/>
            <w:bookmarkEnd w:id="2387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388" w:name="B7311"/>
            <w:bookmarkEnd w:id="2388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A81C9C" w:rsidRPr="007A2664" w:rsidRDefault="00A81C9C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A81C9C" w:rsidRPr="007A2664" w:rsidRDefault="00A81C9C" w:rsidP="00A81C9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равенства прав и свобод человека и гражданина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7A2664">
              <w:rPr>
                <w:sz w:val="20"/>
                <w:szCs w:val="20"/>
              </w:rPr>
              <w:t>ст. 136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361804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389" w:name="B7401"/>
            <w:bookmarkEnd w:id="2389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390" w:name="B7402"/>
            <w:bookmarkEnd w:id="2390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391" w:name="B7403"/>
            <w:bookmarkEnd w:id="2391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392" w:name="B7404"/>
            <w:bookmarkEnd w:id="2392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393" w:name="B7405"/>
            <w:bookmarkEnd w:id="2393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394" w:name="B7406"/>
            <w:bookmarkEnd w:id="2394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395" w:name="B7407"/>
            <w:bookmarkEnd w:id="2395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396" w:name="B7408"/>
            <w:bookmarkEnd w:id="2396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397" w:name="B7409"/>
            <w:bookmarkEnd w:id="2397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398" w:name="B7410"/>
            <w:bookmarkEnd w:id="2398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399" w:name="B7411"/>
            <w:bookmarkEnd w:id="2399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</w:tcPr>
          <w:p w:rsidR="00A81C9C" w:rsidRPr="007A2664" w:rsidRDefault="00A81C9C" w:rsidP="00685030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A81C9C" w:rsidRPr="007A2664" w:rsidRDefault="00A81C9C" w:rsidP="00A81C9C">
            <w:pPr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оспрепятствование осуществлению избирательных прав или работе избирательных комиссий  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ст. 141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361804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400" w:name="B7501"/>
            <w:bookmarkEnd w:id="2400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401" w:name="B7502"/>
            <w:bookmarkEnd w:id="2401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02" w:name="B7503"/>
            <w:bookmarkEnd w:id="2402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403" w:name="B7504"/>
            <w:bookmarkEnd w:id="2403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404" w:name="B7505"/>
            <w:bookmarkEnd w:id="2404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05" w:name="B7506"/>
            <w:bookmarkEnd w:id="2405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406" w:name="B7507"/>
            <w:bookmarkEnd w:id="2406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407" w:name="B7508"/>
            <w:bookmarkEnd w:id="2407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408" w:name="B7509"/>
            <w:bookmarkEnd w:id="2408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409" w:name="B7510"/>
            <w:bookmarkEnd w:id="2409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410" w:name="B7511"/>
            <w:bookmarkEnd w:id="2410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</w:tcPr>
          <w:p w:rsidR="00A81C9C" w:rsidRPr="007A2664" w:rsidRDefault="00A81C9C" w:rsidP="00685030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A81C9C" w:rsidRPr="007A2664" w:rsidRDefault="00A81C9C" w:rsidP="00A81C9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 xml:space="preserve">альсификация избирательных документов, документов референдума           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7A2664">
              <w:rPr>
                <w:sz w:val="20"/>
                <w:szCs w:val="20"/>
              </w:rPr>
              <w:t xml:space="preserve"> ст. 142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424AFE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411" w:name="B7601"/>
            <w:bookmarkEnd w:id="2411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412" w:name="B7602"/>
            <w:bookmarkEnd w:id="2412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13" w:name="B7603"/>
            <w:bookmarkEnd w:id="2413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414" w:name="B7604"/>
            <w:bookmarkEnd w:id="2414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415" w:name="B7605"/>
            <w:bookmarkEnd w:id="2415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16" w:name="B7606"/>
            <w:bookmarkEnd w:id="2416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417" w:name="B7607"/>
            <w:bookmarkEnd w:id="2417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418" w:name="B7608"/>
            <w:bookmarkEnd w:id="2418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419" w:name="B7609"/>
            <w:bookmarkEnd w:id="2419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420" w:name="B7610"/>
            <w:bookmarkEnd w:id="2420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421" w:name="B7611"/>
            <w:bookmarkEnd w:id="2421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</w:tcPr>
          <w:p w:rsidR="00A81C9C" w:rsidRPr="007A2664" w:rsidRDefault="00A81C9C" w:rsidP="00685030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A81C9C" w:rsidRPr="007A2664" w:rsidRDefault="00A81C9C" w:rsidP="00A81C9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 xml:space="preserve">альсификация итогов голосования  </w:t>
            </w:r>
            <w:r>
              <w:rPr>
                <w:sz w:val="20"/>
                <w:szCs w:val="20"/>
              </w:rPr>
              <w:t xml:space="preserve">     </w:t>
            </w:r>
            <w:r w:rsidRPr="007A2664">
              <w:rPr>
                <w:sz w:val="20"/>
                <w:szCs w:val="20"/>
              </w:rPr>
              <w:t xml:space="preserve"> ст. 142.1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687885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422" w:name="B7701"/>
            <w:bookmarkEnd w:id="2422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423" w:name="B7702"/>
            <w:bookmarkEnd w:id="2423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24" w:name="B7703"/>
            <w:bookmarkEnd w:id="2424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425" w:name="B7704"/>
            <w:bookmarkEnd w:id="2425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426" w:name="B7705"/>
            <w:bookmarkEnd w:id="2426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27" w:name="B7706"/>
            <w:bookmarkEnd w:id="2427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428" w:name="B7707"/>
            <w:bookmarkEnd w:id="2428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429" w:name="B7708"/>
            <w:bookmarkEnd w:id="2429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430" w:name="B7709"/>
            <w:bookmarkEnd w:id="2430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431" w:name="B7710"/>
            <w:bookmarkEnd w:id="2431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432" w:name="B7711"/>
            <w:bookmarkEnd w:id="2432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</w:tcPr>
          <w:p w:rsidR="00A81C9C" w:rsidRPr="007A2664" w:rsidRDefault="00A81C9C" w:rsidP="00685030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A81C9C" w:rsidRPr="007A2664" w:rsidRDefault="00A81C9C" w:rsidP="00A81C9C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права на свободу совести и вероисповеданий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7A2664">
              <w:rPr>
                <w:sz w:val="20"/>
                <w:szCs w:val="20"/>
              </w:rPr>
              <w:t>ст. 148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687885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433" w:name="B7801"/>
            <w:bookmarkEnd w:id="2433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434" w:name="B7802"/>
            <w:bookmarkEnd w:id="2434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35" w:name="B7803"/>
            <w:bookmarkEnd w:id="2435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436" w:name="B7804"/>
            <w:bookmarkEnd w:id="2436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437" w:name="B7805"/>
            <w:bookmarkEnd w:id="2437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38" w:name="B7806"/>
            <w:bookmarkEnd w:id="2438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439" w:name="B7807"/>
            <w:bookmarkEnd w:id="2439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440" w:name="B7808"/>
            <w:bookmarkEnd w:id="2440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441" w:name="B7809"/>
            <w:bookmarkEnd w:id="2441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442" w:name="B7810"/>
            <w:bookmarkEnd w:id="2442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443" w:name="B7811"/>
            <w:bookmarkEnd w:id="2443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</w:tcPr>
          <w:p w:rsidR="00A81C9C" w:rsidRPr="007A2664" w:rsidRDefault="00A81C9C" w:rsidP="00685030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A81C9C" w:rsidRPr="007A2664" w:rsidRDefault="00A81C9C" w:rsidP="00A81C9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оспрепятствование проведению собрания, митинга, демонстрации, шествия, пикетирования или участию в них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7A2664">
              <w:rPr>
                <w:sz w:val="20"/>
                <w:szCs w:val="20"/>
              </w:rPr>
              <w:t>ст. 149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687885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444" w:name="B7901"/>
            <w:bookmarkEnd w:id="2444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445" w:name="B7902"/>
            <w:bookmarkEnd w:id="2445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46" w:name="B7903"/>
            <w:bookmarkEnd w:id="2446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447" w:name="B7904"/>
            <w:bookmarkEnd w:id="2447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448" w:name="B7905"/>
            <w:bookmarkEnd w:id="2448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49" w:name="B7906"/>
            <w:bookmarkEnd w:id="2449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450" w:name="B7907"/>
            <w:bookmarkEnd w:id="2450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451" w:name="B7908"/>
            <w:bookmarkEnd w:id="2451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452" w:name="B7909"/>
            <w:bookmarkEnd w:id="2452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453" w:name="B7910"/>
            <w:bookmarkEnd w:id="2453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454" w:name="B7911"/>
            <w:bookmarkEnd w:id="2454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</w:tcPr>
          <w:p w:rsidR="00A81C9C" w:rsidRPr="007A2664" w:rsidRDefault="00A81C9C" w:rsidP="00685030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A81C9C" w:rsidRPr="007A2664" w:rsidRDefault="00A81C9C" w:rsidP="00A81C9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овлечение несовершеннолетнего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7A2664">
              <w:rPr>
                <w:sz w:val="20"/>
                <w:szCs w:val="20"/>
              </w:rPr>
              <w:t xml:space="preserve"> ч. 4 ст. 150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687885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455" w:name="B8001"/>
            <w:bookmarkEnd w:id="2455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456" w:name="B8002"/>
            <w:bookmarkEnd w:id="2456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57" w:name="B8003"/>
            <w:bookmarkEnd w:id="2457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458" w:name="B8004"/>
            <w:bookmarkEnd w:id="2458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459" w:name="B8005"/>
            <w:bookmarkEnd w:id="2459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60" w:name="B8006"/>
            <w:bookmarkEnd w:id="2460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461" w:name="B8007"/>
            <w:bookmarkEnd w:id="2461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462" w:name="B8008"/>
            <w:bookmarkEnd w:id="2462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463" w:name="B8009"/>
            <w:bookmarkEnd w:id="2463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464" w:name="B8010"/>
            <w:bookmarkEnd w:id="2464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465" w:name="B8011"/>
            <w:bookmarkEnd w:id="2465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</w:tcPr>
          <w:p w:rsidR="00A81C9C" w:rsidRPr="007A2664" w:rsidRDefault="00A81C9C" w:rsidP="00685030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A81C9C" w:rsidRPr="007A2664" w:rsidRDefault="00A81C9C" w:rsidP="00A81C9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A2664">
              <w:rPr>
                <w:sz w:val="20"/>
                <w:szCs w:val="20"/>
              </w:rPr>
              <w:t xml:space="preserve">ассовые беспорядки  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7A2664">
              <w:rPr>
                <w:sz w:val="20"/>
                <w:szCs w:val="20"/>
              </w:rPr>
              <w:t xml:space="preserve">   ст. 212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687885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466" w:name="B8101"/>
            <w:bookmarkEnd w:id="2466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467" w:name="B8102"/>
            <w:bookmarkEnd w:id="2467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68" w:name="B8103"/>
            <w:bookmarkEnd w:id="2468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469" w:name="B8104"/>
            <w:bookmarkEnd w:id="2469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470" w:name="B8105"/>
            <w:bookmarkEnd w:id="2470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71" w:name="B8106"/>
            <w:bookmarkEnd w:id="2471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472" w:name="B8107"/>
            <w:bookmarkEnd w:id="2472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473" w:name="B8108"/>
            <w:bookmarkEnd w:id="2473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474" w:name="B8109"/>
            <w:bookmarkEnd w:id="2474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475" w:name="B8110"/>
            <w:bookmarkEnd w:id="2475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476" w:name="B8111"/>
            <w:bookmarkEnd w:id="2476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  <w:textDirection w:val="btLr"/>
          </w:tcPr>
          <w:p w:rsidR="00A81C9C" w:rsidRPr="007A2664" w:rsidRDefault="00A81C9C" w:rsidP="00685030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 w:val="restart"/>
            <w:shd w:val="clear" w:color="auto" w:fill="auto"/>
            <w:textDirection w:val="btLr"/>
            <w:vAlign w:val="center"/>
          </w:tcPr>
          <w:p w:rsidR="00A81C9C" w:rsidRPr="007A2664" w:rsidRDefault="00A81C9C" w:rsidP="008F52D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shd w:val="clear" w:color="auto" w:fill="auto"/>
          </w:tcPr>
          <w:p w:rsidR="00A81C9C" w:rsidRDefault="00A81C9C" w:rsidP="00A81C9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A2664">
              <w:rPr>
                <w:sz w:val="20"/>
                <w:szCs w:val="20"/>
              </w:rPr>
              <w:t xml:space="preserve">рганизация и подготовка к организации </w:t>
            </w:r>
          </w:p>
          <w:p w:rsidR="00A81C9C" w:rsidRPr="007A2664" w:rsidRDefault="00A81C9C" w:rsidP="00A81C9C">
            <w:pPr>
              <w:ind w:left="-57" w:right="-57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1 ст. 212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687885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477" w:name="B8201"/>
            <w:bookmarkEnd w:id="2477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478" w:name="B8202"/>
            <w:bookmarkEnd w:id="2478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79" w:name="B8203"/>
            <w:bookmarkEnd w:id="2479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480" w:name="B8204"/>
            <w:bookmarkEnd w:id="2480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481" w:name="B8205"/>
            <w:bookmarkEnd w:id="2481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82" w:name="B8206"/>
            <w:bookmarkEnd w:id="2482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483" w:name="B8207"/>
            <w:bookmarkEnd w:id="2483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484" w:name="B8208"/>
            <w:bookmarkEnd w:id="2484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485" w:name="B8209"/>
            <w:bookmarkEnd w:id="2485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486" w:name="B8210"/>
            <w:bookmarkEnd w:id="2486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487" w:name="B8211"/>
            <w:bookmarkEnd w:id="2487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</w:tcPr>
          <w:p w:rsidR="00A81C9C" w:rsidRPr="007A2664" w:rsidRDefault="00A81C9C" w:rsidP="00685030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/>
            <w:shd w:val="clear" w:color="auto" w:fill="auto"/>
          </w:tcPr>
          <w:p w:rsidR="00A81C9C" w:rsidRPr="007A2664" w:rsidRDefault="00A81C9C" w:rsidP="00FC220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C9C" w:rsidRPr="007A2664" w:rsidRDefault="00A81C9C" w:rsidP="00A81C9C">
            <w:pPr>
              <w:spacing w:line="240" w:lineRule="exact"/>
              <w:ind w:left="-57" w:right="-57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A2664">
              <w:rPr>
                <w:sz w:val="20"/>
                <w:szCs w:val="20"/>
              </w:rPr>
              <w:t xml:space="preserve">клонение, вербовка или иное вовлечение лица </w:t>
            </w:r>
            <w:r w:rsidRPr="007A2664">
              <w:rPr>
                <w:bCs/>
                <w:sz w:val="20"/>
                <w:szCs w:val="20"/>
              </w:rPr>
              <w:t xml:space="preserve">в массовые беспорядки  </w:t>
            </w:r>
            <w:r>
              <w:rPr>
                <w:bCs/>
                <w:sz w:val="20"/>
                <w:szCs w:val="20"/>
              </w:rPr>
              <w:t xml:space="preserve">               </w:t>
            </w:r>
            <w:r w:rsidRPr="007A2664">
              <w:rPr>
                <w:bCs/>
                <w:sz w:val="20"/>
                <w:szCs w:val="20"/>
              </w:rPr>
              <w:t>ч. 1.1 ст. 212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E95EC4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488" w:name="B8301"/>
            <w:bookmarkEnd w:id="2488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489" w:name="B8302"/>
            <w:bookmarkEnd w:id="2489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90" w:name="B8303"/>
            <w:bookmarkEnd w:id="2490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491" w:name="B8304"/>
            <w:bookmarkEnd w:id="2491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492" w:name="B8305"/>
            <w:bookmarkEnd w:id="2492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493" w:name="B8306"/>
            <w:bookmarkEnd w:id="2493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494" w:name="B8307"/>
            <w:bookmarkEnd w:id="2494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495" w:name="B8308"/>
            <w:bookmarkEnd w:id="2495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496" w:name="B8309"/>
            <w:bookmarkEnd w:id="2496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497" w:name="B8310"/>
            <w:bookmarkEnd w:id="2497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498" w:name="B8311"/>
            <w:bookmarkEnd w:id="2498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A81C9C" w:rsidRPr="007A2664" w:rsidRDefault="00A81C9C" w:rsidP="00685030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/>
            <w:shd w:val="clear" w:color="auto" w:fill="auto"/>
            <w:textDirection w:val="btLr"/>
            <w:vAlign w:val="center"/>
          </w:tcPr>
          <w:p w:rsidR="00A81C9C" w:rsidRPr="007A2664" w:rsidRDefault="00A81C9C" w:rsidP="0068503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C9C" w:rsidRPr="007A2664" w:rsidRDefault="00A81C9C" w:rsidP="00A81C9C">
            <w:pPr>
              <w:tabs>
                <w:tab w:val="left" w:pos="1170"/>
              </w:tabs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     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7A266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</w:t>
            </w:r>
            <w:r w:rsidRPr="007A2664">
              <w:rPr>
                <w:sz w:val="20"/>
                <w:szCs w:val="20"/>
              </w:rPr>
              <w:t xml:space="preserve"> ч. 2 </w:t>
            </w:r>
            <w:r w:rsidRPr="007A2664">
              <w:rPr>
                <w:bCs/>
                <w:sz w:val="20"/>
                <w:szCs w:val="20"/>
              </w:rPr>
              <w:t>ст. 212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E95EC4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499" w:name="B8401"/>
            <w:bookmarkEnd w:id="2499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500" w:name="B8402"/>
            <w:bookmarkEnd w:id="2500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501" w:name="B8403"/>
            <w:bookmarkEnd w:id="2501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502" w:name="B8404"/>
            <w:bookmarkEnd w:id="2502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503" w:name="B8405"/>
            <w:bookmarkEnd w:id="2503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504" w:name="B8406"/>
            <w:bookmarkEnd w:id="2504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505" w:name="B8407"/>
            <w:bookmarkEnd w:id="2505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506" w:name="B8408"/>
            <w:bookmarkEnd w:id="2506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507" w:name="B8409"/>
            <w:bookmarkEnd w:id="2507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508" w:name="B8410"/>
            <w:bookmarkEnd w:id="2508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509" w:name="B8411"/>
            <w:bookmarkEnd w:id="2509"/>
          </w:p>
        </w:tc>
      </w:tr>
      <w:tr w:rsidR="00A81C9C" w:rsidRPr="00BE427F" w:rsidTr="009D16AE">
        <w:tc>
          <w:tcPr>
            <w:tcW w:w="236" w:type="dxa"/>
            <w:vMerge/>
            <w:shd w:val="clear" w:color="auto" w:fill="auto"/>
          </w:tcPr>
          <w:p w:rsidR="00A81C9C" w:rsidRPr="007A2664" w:rsidRDefault="00A81C9C" w:rsidP="00FC220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vMerge/>
            <w:shd w:val="clear" w:color="auto" w:fill="auto"/>
          </w:tcPr>
          <w:p w:rsidR="00A81C9C" w:rsidRPr="007A2664" w:rsidRDefault="00A81C9C" w:rsidP="00FC220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C9C" w:rsidRPr="007A2664" w:rsidRDefault="00A81C9C" w:rsidP="00A81C9C">
            <w:pPr>
              <w:tabs>
                <w:tab w:val="left" w:pos="1170"/>
              </w:tabs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 xml:space="preserve">ризывы     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7A266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</w:t>
            </w:r>
            <w:r w:rsidRPr="007A2664">
              <w:rPr>
                <w:sz w:val="20"/>
                <w:szCs w:val="20"/>
              </w:rPr>
              <w:t xml:space="preserve"> ч. 3 ст. 212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81C9C" w:rsidRPr="00843235" w:rsidRDefault="00A81C9C" w:rsidP="00E95EC4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A81C9C" w:rsidRPr="007A2664" w:rsidRDefault="00A81C9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510" w:name="B8501"/>
            <w:bookmarkEnd w:id="2510"/>
          </w:p>
        </w:tc>
        <w:tc>
          <w:tcPr>
            <w:tcW w:w="851" w:type="dxa"/>
            <w:shd w:val="clear" w:color="auto" w:fill="auto"/>
          </w:tcPr>
          <w:p w:rsidR="00A81C9C" w:rsidRPr="00BE427F" w:rsidRDefault="00A81C9C" w:rsidP="00FC2209">
            <w:bookmarkStart w:id="2511" w:name="B8502"/>
            <w:bookmarkEnd w:id="2511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512" w:name="B8503"/>
            <w:bookmarkEnd w:id="2512"/>
          </w:p>
        </w:tc>
        <w:tc>
          <w:tcPr>
            <w:tcW w:w="850" w:type="dxa"/>
            <w:shd w:val="clear" w:color="auto" w:fill="auto"/>
          </w:tcPr>
          <w:p w:rsidR="00A81C9C" w:rsidRPr="00BE427F" w:rsidRDefault="00A81C9C" w:rsidP="00FC2209">
            <w:bookmarkStart w:id="2513" w:name="B8504"/>
            <w:bookmarkEnd w:id="2513"/>
          </w:p>
        </w:tc>
        <w:tc>
          <w:tcPr>
            <w:tcW w:w="709" w:type="dxa"/>
            <w:shd w:val="clear" w:color="auto" w:fill="auto"/>
          </w:tcPr>
          <w:p w:rsidR="00A81C9C" w:rsidRPr="00BE427F" w:rsidRDefault="00A81C9C" w:rsidP="00FC2209">
            <w:bookmarkStart w:id="2514" w:name="B8505"/>
            <w:bookmarkEnd w:id="2514"/>
          </w:p>
        </w:tc>
        <w:tc>
          <w:tcPr>
            <w:tcW w:w="992" w:type="dxa"/>
            <w:shd w:val="clear" w:color="auto" w:fill="auto"/>
          </w:tcPr>
          <w:p w:rsidR="00A81C9C" w:rsidRPr="00BE427F" w:rsidRDefault="00A81C9C" w:rsidP="00FC2209">
            <w:bookmarkStart w:id="2515" w:name="B8506"/>
            <w:bookmarkEnd w:id="2515"/>
          </w:p>
        </w:tc>
        <w:tc>
          <w:tcPr>
            <w:tcW w:w="1134" w:type="dxa"/>
            <w:shd w:val="clear" w:color="auto" w:fill="auto"/>
          </w:tcPr>
          <w:p w:rsidR="00A81C9C" w:rsidRPr="00BE427F" w:rsidRDefault="00A81C9C" w:rsidP="00FC2209">
            <w:bookmarkStart w:id="2516" w:name="B8507"/>
            <w:bookmarkEnd w:id="2516"/>
          </w:p>
        </w:tc>
        <w:tc>
          <w:tcPr>
            <w:tcW w:w="993" w:type="dxa"/>
            <w:shd w:val="clear" w:color="auto" w:fill="auto"/>
          </w:tcPr>
          <w:p w:rsidR="00A81C9C" w:rsidRPr="00BE427F" w:rsidRDefault="00A81C9C" w:rsidP="00FC2209">
            <w:bookmarkStart w:id="2517" w:name="B8508"/>
            <w:bookmarkEnd w:id="2517"/>
          </w:p>
        </w:tc>
        <w:tc>
          <w:tcPr>
            <w:tcW w:w="780" w:type="dxa"/>
            <w:shd w:val="clear" w:color="auto" w:fill="auto"/>
          </w:tcPr>
          <w:p w:rsidR="00A81C9C" w:rsidRPr="00BE427F" w:rsidRDefault="00A81C9C" w:rsidP="00FC2209">
            <w:bookmarkStart w:id="2518" w:name="B8509"/>
            <w:bookmarkEnd w:id="2518"/>
          </w:p>
        </w:tc>
        <w:tc>
          <w:tcPr>
            <w:tcW w:w="900" w:type="dxa"/>
            <w:shd w:val="clear" w:color="auto" w:fill="auto"/>
          </w:tcPr>
          <w:p w:rsidR="00A81C9C" w:rsidRPr="00BE427F" w:rsidRDefault="00A81C9C" w:rsidP="00FC2209">
            <w:bookmarkStart w:id="2519" w:name="B8510"/>
            <w:bookmarkEnd w:id="2519"/>
          </w:p>
        </w:tc>
        <w:tc>
          <w:tcPr>
            <w:tcW w:w="729" w:type="dxa"/>
            <w:shd w:val="clear" w:color="auto" w:fill="auto"/>
          </w:tcPr>
          <w:p w:rsidR="00A81C9C" w:rsidRPr="00BE427F" w:rsidRDefault="00A81C9C" w:rsidP="00FC2209">
            <w:bookmarkStart w:id="2520" w:name="B8511"/>
            <w:bookmarkEnd w:id="2520"/>
          </w:p>
        </w:tc>
      </w:tr>
    </w:tbl>
    <w:p w:rsidR="00FE215E" w:rsidRDefault="00FE215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7"/>
        <w:gridCol w:w="4678"/>
        <w:gridCol w:w="426"/>
        <w:gridCol w:w="850"/>
        <w:gridCol w:w="851"/>
        <w:gridCol w:w="992"/>
        <w:gridCol w:w="850"/>
        <w:gridCol w:w="709"/>
        <w:gridCol w:w="992"/>
        <w:gridCol w:w="1134"/>
        <w:gridCol w:w="993"/>
        <w:gridCol w:w="780"/>
        <w:gridCol w:w="900"/>
        <w:gridCol w:w="729"/>
      </w:tblGrid>
      <w:tr w:rsidR="00FE215E" w:rsidRPr="00BE427F" w:rsidTr="009D16AE">
        <w:tc>
          <w:tcPr>
            <w:tcW w:w="5211" w:type="dxa"/>
            <w:gridSpan w:val="3"/>
            <w:shd w:val="clear" w:color="auto" w:fill="auto"/>
          </w:tcPr>
          <w:p w:rsidR="00FE215E" w:rsidRPr="00D16489" w:rsidRDefault="00FE215E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FE215E" w:rsidRPr="00D16489" w:rsidRDefault="00FE215E" w:rsidP="0063498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FE215E" w:rsidRPr="00D16489" w:rsidRDefault="00FE215E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E215E" w:rsidRPr="00D16489" w:rsidRDefault="00FE215E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E215E" w:rsidRPr="00D16489" w:rsidRDefault="00FE215E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E215E" w:rsidRPr="00D16489" w:rsidRDefault="00FE215E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E215E" w:rsidRPr="00D16489" w:rsidRDefault="00FE215E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E215E" w:rsidRPr="00D16489" w:rsidRDefault="00FE215E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E215E" w:rsidRPr="00D16489" w:rsidRDefault="00FE215E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FE215E" w:rsidRPr="00D16489" w:rsidRDefault="00FE215E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8</w:t>
            </w:r>
          </w:p>
        </w:tc>
        <w:tc>
          <w:tcPr>
            <w:tcW w:w="780" w:type="dxa"/>
            <w:shd w:val="clear" w:color="auto" w:fill="auto"/>
          </w:tcPr>
          <w:p w:rsidR="00FE215E" w:rsidRPr="00D16489" w:rsidRDefault="00FE215E" w:rsidP="0063498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FE215E" w:rsidRPr="00D16489" w:rsidRDefault="00FE215E" w:rsidP="0063498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FE215E" w:rsidRPr="00D16489" w:rsidRDefault="00FE215E" w:rsidP="0063498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11</w:t>
            </w:r>
          </w:p>
        </w:tc>
      </w:tr>
      <w:tr w:rsidR="00771DAA" w:rsidRPr="00BE427F" w:rsidTr="00F919A6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771DAA" w:rsidRPr="007A2664" w:rsidRDefault="004E100F" w:rsidP="004E100F">
            <w:pPr>
              <w:ind w:left="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4975" w:type="dxa"/>
            <w:gridSpan w:val="2"/>
            <w:shd w:val="clear" w:color="auto" w:fill="auto"/>
          </w:tcPr>
          <w:p w:rsidR="00A00D43" w:rsidRDefault="00771DAA" w:rsidP="00A06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7A2664">
              <w:rPr>
                <w:sz w:val="20"/>
                <w:szCs w:val="20"/>
              </w:rPr>
              <w:t xml:space="preserve">улиганство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  </w:t>
            </w:r>
            <w:r>
              <w:rPr>
                <w:sz w:val="20"/>
                <w:szCs w:val="20"/>
              </w:rPr>
              <w:t xml:space="preserve">       </w:t>
            </w:r>
          </w:p>
          <w:p w:rsidR="00771DAA" w:rsidRPr="007A2664" w:rsidRDefault="00771DAA" w:rsidP="00A00D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п. «б» ч. 1, ч. 2</w:t>
            </w:r>
            <w:r w:rsidRPr="007A2664">
              <w:rPr>
                <w:sz w:val="20"/>
                <w:szCs w:val="20"/>
              </w:rPr>
              <w:t xml:space="preserve"> ст</w:t>
            </w:r>
            <w:r>
              <w:rPr>
                <w:sz w:val="20"/>
                <w:szCs w:val="20"/>
              </w:rPr>
              <w:t>.</w:t>
            </w:r>
            <w:r w:rsidRPr="007A2664">
              <w:rPr>
                <w:sz w:val="20"/>
                <w:szCs w:val="20"/>
              </w:rPr>
              <w:t xml:space="preserve"> 213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771DAA" w:rsidRPr="00843235" w:rsidRDefault="00361804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8</w:t>
            </w:r>
            <w:r w:rsidR="00801DA0" w:rsidRPr="0084323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71DAA" w:rsidRPr="007A2664" w:rsidRDefault="00771DA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521" w:name="B8601"/>
            <w:bookmarkEnd w:id="2521"/>
          </w:p>
        </w:tc>
        <w:tc>
          <w:tcPr>
            <w:tcW w:w="851" w:type="dxa"/>
            <w:shd w:val="clear" w:color="auto" w:fill="auto"/>
          </w:tcPr>
          <w:p w:rsidR="00771DAA" w:rsidRPr="00BE427F" w:rsidRDefault="00771DAA" w:rsidP="00FC2209">
            <w:bookmarkStart w:id="2522" w:name="B8602"/>
            <w:bookmarkEnd w:id="2522"/>
          </w:p>
        </w:tc>
        <w:tc>
          <w:tcPr>
            <w:tcW w:w="992" w:type="dxa"/>
            <w:shd w:val="clear" w:color="auto" w:fill="auto"/>
          </w:tcPr>
          <w:p w:rsidR="00771DAA" w:rsidRPr="00BE427F" w:rsidRDefault="00771DAA" w:rsidP="00FC2209">
            <w:bookmarkStart w:id="2523" w:name="B8603"/>
            <w:bookmarkEnd w:id="2523"/>
          </w:p>
        </w:tc>
        <w:tc>
          <w:tcPr>
            <w:tcW w:w="850" w:type="dxa"/>
            <w:shd w:val="clear" w:color="auto" w:fill="auto"/>
          </w:tcPr>
          <w:p w:rsidR="00771DAA" w:rsidRPr="00BE427F" w:rsidRDefault="00771DAA" w:rsidP="00FC2209">
            <w:bookmarkStart w:id="2524" w:name="B8604"/>
            <w:bookmarkEnd w:id="2524"/>
          </w:p>
        </w:tc>
        <w:tc>
          <w:tcPr>
            <w:tcW w:w="709" w:type="dxa"/>
            <w:shd w:val="clear" w:color="auto" w:fill="auto"/>
          </w:tcPr>
          <w:p w:rsidR="00771DAA" w:rsidRPr="00BE427F" w:rsidRDefault="00771DAA" w:rsidP="00FC2209">
            <w:bookmarkStart w:id="2525" w:name="B8605"/>
            <w:bookmarkEnd w:id="2525"/>
          </w:p>
        </w:tc>
        <w:tc>
          <w:tcPr>
            <w:tcW w:w="992" w:type="dxa"/>
            <w:shd w:val="clear" w:color="auto" w:fill="auto"/>
          </w:tcPr>
          <w:p w:rsidR="00771DAA" w:rsidRPr="00BE427F" w:rsidRDefault="00771DAA" w:rsidP="00FC2209">
            <w:bookmarkStart w:id="2526" w:name="B8606"/>
            <w:bookmarkEnd w:id="2526"/>
          </w:p>
        </w:tc>
        <w:tc>
          <w:tcPr>
            <w:tcW w:w="1134" w:type="dxa"/>
            <w:shd w:val="clear" w:color="auto" w:fill="auto"/>
          </w:tcPr>
          <w:p w:rsidR="00771DAA" w:rsidRPr="00BE427F" w:rsidRDefault="00771DAA" w:rsidP="00FC2209">
            <w:bookmarkStart w:id="2527" w:name="B8607"/>
            <w:bookmarkEnd w:id="2527"/>
          </w:p>
        </w:tc>
        <w:tc>
          <w:tcPr>
            <w:tcW w:w="993" w:type="dxa"/>
            <w:shd w:val="clear" w:color="auto" w:fill="auto"/>
          </w:tcPr>
          <w:p w:rsidR="00771DAA" w:rsidRPr="00BE427F" w:rsidRDefault="00771DAA" w:rsidP="00FC2209">
            <w:bookmarkStart w:id="2528" w:name="B8608"/>
            <w:bookmarkEnd w:id="2528"/>
          </w:p>
        </w:tc>
        <w:tc>
          <w:tcPr>
            <w:tcW w:w="780" w:type="dxa"/>
            <w:shd w:val="clear" w:color="auto" w:fill="auto"/>
          </w:tcPr>
          <w:p w:rsidR="00771DAA" w:rsidRPr="00BE427F" w:rsidRDefault="00771DAA" w:rsidP="00FC2209">
            <w:bookmarkStart w:id="2529" w:name="B8609"/>
            <w:bookmarkEnd w:id="2529"/>
          </w:p>
        </w:tc>
        <w:tc>
          <w:tcPr>
            <w:tcW w:w="900" w:type="dxa"/>
            <w:shd w:val="clear" w:color="auto" w:fill="auto"/>
          </w:tcPr>
          <w:p w:rsidR="00771DAA" w:rsidRPr="00BE427F" w:rsidRDefault="00771DAA" w:rsidP="00FC2209">
            <w:bookmarkStart w:id="2530" w:name="B8610"/>
            <w:bookmarkEnd w:id="2530"/>
          </w:p>
        </w:tc>
        <w:tc>
          <w:tcPr>
            <w:tcW w:w="729" w:type="dxa"/>
            <w:shd w:val="clear" w:color="auto" w:fill="auto"/>
          </w:tcPr>
          <w:p w:rsidR="00771DAA" w:rsidRPr="00BE427F" w:rsidRDefault="00771DAA" w:rsidP="00FC2209">
            <w:bookmarkStart w:id="2531" w:name="B8611"/>
            <w:bookmarkEnd w:id="2531"/>
          </w:p>
        </w:tc>
      </w:tr>
      <w:tr w:rsidR="00771DAA" w:rsidRPr="00BE427F" w:rsidTr="00F919A6">
        <w:tc>
          <w:tcPr>
            <w:tcW w:w="236" w:type="dxa"/>
            <w:vMerge/>
            <w:shd w:val="clear" w:color="auto" w:fill="auto"/>
          </w:tcPr>
          <w:p w:rsidR="00771DAA" w:rsidRPr="007A2664" w:rsidRDefault="00771DAA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771DAA" w:rsidRDefault="00771DAA" w:rsidP="008F5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андализм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</w:p>
          <w:p w:rsidR="00771DAA" w:rsidRPr="007A2664" w:rsidRDefault="00771DAA" w:rsidP="008F52DC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2 ст. 214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771DAA" w:rsidRPr="00843235" w:rsidRDefault="00361804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8</w:t>
            </w:r>
            <w:r w:rsidR="00801DA0" w:rsidRPr="0084323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71DAA" w:rsidRPr="007A2664" w:rsidRDefault="00771DA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532" w:name="B8701"/>
            <w:bookmarkEnd w:id="2532"/>
          </w:p>
        </w:tc>
        <w:tc>
          <w:tcPr>
            <w:tcW w:w="851" w:type="dxa"/>
            <w:shd w:val="clear" w:color="auto" w:fill="auto"/>
          </w:tcPr>
          <w:p w:rsidR="00771DAA" w:rsidRPr="00BE427F" w:rsidRDefault="00771DAA" w:rsidP="00FC2209">
            <w:bookmarkStart w:id="2533" w:name="B8702"/>
            <w:bookmarkEnd w:id="2533"/>
          </w:p>
        </w:tc>
        <w:tc>
          <w:tcPr>
            <w:tcW w:w="992" w:type="dxa"/>
            <w:shd w:val="clear" w:color="auto" w:fill="auto"/>
          </w:tcPr>
          <w:p w:rsidR="00771DAA" w:rsidRPr="00BE427F" w:rsidRDefault="00771DAA" w:rsidP="00FC2209">
            <w:bookmarkStart w:id="2534" w:name="B8703"/>
            <w:bookmarkEnd w:id="2534"/>
          </w:p>
        </w:tc>
        <w:tc>
          <w:tcPr>
            <w:tcW w:w="850" w:type="dxa"/>
            <w:shd w:val="clear" w:color="auto" w:fill="auto"/>
          </w:tcPr>
          <w:p w:rsidR="00771DAA" w:rsidRPr="00BE427F" w:rsidRDefault="00771DAA" w:rsidP="00FC2209">
            <w:bookmarkStart w:id="2535" w:name="B8704"/>
            <w:bookmarkEnd w:id="2535"/>
          </w:p>
        </w:tc>
        <w:tc>
          <w:tcPr>
            <w:tcW w:w="709" w:type="dxa"/>
            <w:shd w:val="clear" w:color="auto" w:fill="auto"/>
          </w:tcPr>
          <w:p w:rsidR="00771DAA" w:rsidRPr="00BE427F" w:rsidRDefault="00771DAA" w:rsidP="00FC2209">
            <w:bookmarkStart w:id="2536" w:name="B8705"/>
            <w:bookmarkEnd w:id="2536"/>
          </w:p>
        </w:tc>
        <w:tc>
          <w:tcPr>
            <w:tcW w:w="992" w:type="dxa"/>
            <w:shd w:val="clear" w:color="auto" w:fill="auto"/>
          </w:tcPr>
          <w:p w:rsidR="00771DAA" w:rsidRPr="00BE427F" w:rsidRDefault="00771DAA" w:rsidP="00FC2209">
            <w:bookmarkStart w:id="2537" w:name="B8706"/>
            <w:bookmarkEnd w:id="2537"/>
          </w:p>
        </w:tc>
        <w:tc>
          <w:tcPr>
            <w:tcW w:w="1134" w:type="dxa"/>
            <w:shd w:val="clear" w:color="auto" w:fill="auto"/>
          </w:tcPr>
          <w:p w:rsidR="00771DAA" w:rsidRPr="00BE427F" w:rsidRDefault="00771DAA" w:rsidP="00FC2209">
            <w:bookmarkStart w:id="2538" w:name="B8707"/>
            <w:bookmarkEnd w:id="2538"/>
          </w:p>
        </w:tc>
        <w:tc>
          <w:tcPr>
            <w:tcW w:w="993" w:type="dxa"/>
            <w:shd w:val="clear" w:color="auto" w:fill="auto"/>
          </w:tcPr>
          <w:p w:rsidR="00771DAA" w:rsidRPr="00BE427F" w:rsidRDefault="00771DAA" w:rsidP="00FC2209">
            <w:bookmarkStart w:id="2539" w:name="B8708"/>
            <w:bookmarkEnd w:id="2539"/>
          </w:p>
        </w:tc>
        <w:tc>
          <w:tcPr>
            <w:tcW w:w="780" w:type="dxa"/>
            <w:shd w:val="clear" w:color="auto" w:fill="auto"/>
          </w:tcPr>
          <w:p w:rsidR="00771DAA" w:rsidRPr="00BE427F" w:rsidRDefault="00771DAA" w:rsidP="00FC2209">
            <w:bookmarkStart w:id="2540" w:name="B8709"/>
            <w:bookmarkEnd w:id="2540"/>
          </w:p>
        </w:tc>
        <w:tc>
          <w:tcPr>
            <w:tcW w:w="900" w:type="dxa"/>
            <w:shd w:val="clear" w:color="auto" w:fill="auto"/>
          </w:tcPr>
          <w:p w:rsidR="00771DAA" w:rsidRPr="00BE427F" w:rsidRDefault="00771DAA" w:rsidP="00FC2209">
            <w:bookmarkStart w:id="2541" w:name="B8710"/>
            <w:bookmarkEnd w:id="2541"/>
          </w:p>
        </w:tc>
        <w:tc>
          <w:tcPr>
            <w:tcW w:w="729" w:type="dxa"/>
            <w:shd w:val="clear" w:color="auto" w:fill="auto"/>
          </w:tcPr>
          <w:p w:rsidR="00771DAA" w:rsidRPr="00BE427F" w:rsidRDefault="00771DAA" w:rsidP="00FC2209">
            <w:bookmarkStart w:id="2542" w:name="B8711"/>
            <w:bookmarkEnd w:id="2542"/>
          </w:p>
        </w:tc>
      </w:tr>
      <w:tr w:rsidR="00771DAA" w:rsidRPr="00BE427F" w:rsidTr="00F919A6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771DAA" w:rsidRPr="007A2664" w:rsidRDefault="00771DAA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A00D43" w:rsidRDefault="00771DAA" w:rsidP="00A06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A2664">
              <w:rPr>
                <w:sz w:val="20"/>
                <w:szCs w:val="20"/>
              </w:rPr>
              <w:t xml:space="preserve">оздание некоммерческой организации, посягающей на личность и права граждан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2664">
              <w:rPr>
                <w:sz w:val="20"/>
                <w:szCs w:val="20"/>
              </w:rPr>
              <w:t xml:space="preserve"> </w:t>
            </w:r>
          </w:p>
          <w:p w:rsidR="00771DAA" w:rsidRPr="007A2664" w:rsidRDefault="00771DAA" w:rsidP="00A00D43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239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771DAA" w:rsidRPr="00843235" w:rsidRDefault="00771DAA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8</w:t>
            </w:r>
            <w:r w:rsidR="00801DA0" w:rsidRPr="0084323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71DAA" w:rsidRPr="007A2664" w:rsidRDefault="00771DA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543" w:name="B8801"/>
            <w:bookmarkEnd w:id="2543"/>
          </w:p>
        </w:tc>
        <w:tc>
          <w:tcPr>
            <w:tcW w:w="851" w:type="dxa"/>
            <w:shd w:val="clear" w:color="auto" w:fill="auto"/>
          </w:tcPr>
          <w:p w:rsidR="00771DAA" w:rsidRPr="00BE427F" w:rsidRDefault="00771DAA" w:rsidP="00FC2209">
            <w:bookmarkStart w:id="2544" w:name="B8802"/>
            <w:bookmarkEnd w:id="2544"/>
          </w:p>
        </w:tc>
        <w:tc>
          <w:tcPr>
            <w:tcW w:w="992" w:type="dxa"/>
            <w:shd w:val="clear" w:color="auto" w:fill="auto"/>
          </w:tcPr>
          <w:p w:rsidR="00771DAA" w:rsidRPr="00BE427F" w:rsidRDefault="00771DAA" w:rsidP="00FC2209">
            <w:bookmarkStart w:id="2545" w:name="B8803"/>
            <w:bookmarkEnd w:id="2545"/>
          </w:p>
        </w:tc>
        <w:tc>
          <w:tcPr>
            <w:tcW w:w="850" w:type="dxa"/>
            <w:shd w:val="clear" w:color="auto" w:fill="auto"/>
          </w:tcPr>
          <w:p w:rsidR="00771DAA" w:rsidRPr="00BE427F" w:rsidRDefault="00771DAA" w:rsidP="00FC2209">
            <w:bookmarkStart w:id="2546" w:name="B8804"/>
            <w:bookmarkEnd w:id="2546"/>
          </w:p>
        </w:tc>
        <w:tc>
          <w:tcPr>
            <w:tcW w:w="709" w:type="dxa"/>
            <w:shd w:val="clear" w:color="auto" w:fill="auto"/>
          </w:tcPr>
          <w:p w:rsidR="00771DAA" w:rsidRPr="00BE427F" w:rsidRDefault="00771DAA" w:rsidP="00FC2209">
            <w:bookmarkStart w:id="2547" w:name="B8805"/>
            <w:bookmarkEnd w:id="2547"/>
          </w:p>
        </w:tc>
        <w:tc>
          <w:tcPr>
            <w:tcW w:w="992" w:type="dxa"/>
            <w:shd w:val="clear" w:color="auto" w:fill="auto"/>
          </w:tcPr>
          <w:p w:rsidR="00771DAA" w:rsidRPr="00BE427F" w:rsidRDefault="00771DAA" w:rsidP="00FC2209">
            <w:bookmarkStart w:id="2548" w:name="B8806"/>
            <w:bookmarkEnd w:id="2548"/>
          </w:p>
        </w:tc>
        <w:tc>
          <w:tcPr>
            <w:tcW w:w="1134" w:type="dxa"/>
            <w:shd w:val="clear" w:color="auto" w:fill="auto"/>
          </w:tcPr>
          <w:p w:rsidR="00771DAA" w:rsidRPr="00BE427F" w:rsidRDefault="00771DAA" w:rsidP="00FC2209">
            <w:bookmarkStart w:id="2549" w:name="B8807"/>
            <w:bookmarkEnd w:id="2549"/>
          </w:p>
        </w:tc>
        <w:tc>
          <w:tcPr>
            <w:tcW w:w="993" w:type="dxa"/>
            <w:shd w:val="clear" w:color="auto" w:fill="auto"/>
          </w:tcPr>
          <w:p w:rsidR="00771DAA" w:rsidRPr="00BE427F" w:rsidRDefault="00771DAA" w:rsidP="00FC2209">
            <w:bookmarkStart w:id="2550" w:name="B8808"/>
            <w:bookmarkEnd w:id="2550"/>
          </w:p>
        </w:tc>
        <w:tc>
          <w:tcPr>
            <w:tcW w:w="780" w:type="dxa"/>
            <w:shd w:val="clear" w:color="auto" w:fill="auto"/>
          </w:tcPr>
          <w:p w:rsidR="00771DAA" w:rsidRPr="00BE427F" w:rsidRDefault="00771DAA" w:rsidP="00FC2209">
            <w:bookmarkStart w:id="2551" w:name="B8809"/>
            <w:bookmarkEnd w:id="2551"/>
          </w:p>
        </w:tc>
        <w:tc>
          <w:tcPr>
            <w:tcW w:w="900" w:type="dxa"/>
            <w:shd w:val="clear" w:color="auto" w:fill="auto"/>
          </w:tcPr>
          <w:p w:rsidR="00771DAA" w:rsidRPr="00BE427F" w:rsidRDefault="00771DAA" w:rsidP="00FC2209">
            <w:bookmarkStart w:id="2552" w:name="B8810"/>
            <w:bookmarkEnd w:id="2552"/>
          </w:p>
        </w:tc>
        <w:tc>
          <w:tcPr>
            <w:tcW w:w="729" w:type="dxa"/>
            <w:shd w:val="clear" w:color="auto" w:fill="auto"/>
          </w:tcPr>
          <w:p w:rsidR="00771DAA" w:rsidRPr="00BE427F" w:rsidRDefault="00771DAA" w:rsidP="00FC2209">
            <w:bookmarkStart w:id="2553" w:name="B8811"/>
            <w:bookmarkEnd w:id="2553"/>
          </w:p>
        </w:tc>
      </w:tr>
      <w:tr w:rsidR="00771DAA" w:rsidRPr="00BE427F" w:rsidTr="00F919A6">
        <w:tc>
          <w:tcPr>
            <w:tcW w:w="236" w:type="dxa"/>
            <w:vMerge/>
            <w:shd w:val="clear" w:color="auto" w:fill="auto"/>
            <w:textDirection w:val="btLr"/>
          </w:tcPr>
          <w:p w:rsidR="00771DAA" w:rsidRPr="007A2664" w:rsidRDefault="00771DAA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 w:val="restart"/>
            <w:shd w:val="clear" w:color="auto" w:fill="auto"/>
            <w:textDirection w:val="btLr"/>
            <w:vAlign w:val="center"/>
          </w:tcPr>
          <w:p w:rsidR="00771DAA" w:rsidRPr="007A2664" w:rsidRDefault="00771DAA" w:rsidP="008F52D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shd w:val="clear" w:color="auto" w:fill="auto"/>
          </w:tcPr>
          <w:p w:rsidR="00C35556" w:rsidRDefault="00C35556" w:rsidP="00A06D44">
            <w:pPr>
              <w:rPr>
                <w:sz w:val="20"/>
                <w:szCs w:val="20"/>
              </w:rPr>
            </w:pPr>
            <w:r w:rsidRPr="00BB2226">
              <w:rPr>
                <w:sz w:val="20"/>
                <w:szCs w:val="20"/>
              </w:rPr>
              <w:t xml:space="preserve">создание религиозного или общественного объединения, деятельность которого сопряжена с насилием над гражданами или иным причинением вреда их здоровью, или некоммерческой организации (включая некоммерческую организацию, выполняющую функции иностранного агента) либо структурного подразделения иностранной некоммерческой неправительственной организации, деятельность которых сопряжена с побуждением граждан к отказу от исполнения гражданских обязанностей или к совершению иных противоправных деяний, а равно руководство такими объединением, организацией либо структурным подразделением            </w:t>
            </w:r>
          </w:p>
          <w:p w:rsidR="00771DAA" w:rsidRPr="007A2664" w:rsidRDefault="0098790D" w:rsidP="00C355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C35556" w:rsidRPr="00BB2226">
              <w:rPr>
                <w:sz w:val="20"/>
                <w:szCs w:val="20"/>
              </w:rPr>
              <w:t>ч. 1 и 2 ст. 239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771DAA" w:rsidRPr="00843235" w:rsidRDefault="00771DAA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8</w:t>
            </w:r>
            <w:r w:rsidR="00801DA0" w:rsidRPr="00843235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71DAA" w:rsidRPr="007A2664" w:rsidRDefault="00771DA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554" w:name="B8901"/>
            <w:bookmarkEnd w:id="2554"/>
          </w:p>
        </w:tc>
        <w:tc>
          <w:tcPr>
            <w:tcW w:w="851" w:type="dxa"/>
            <w:shd w:val="clear" w:color="auto" w:fill="auto"/>
          </w:tcPr>
          <w:p w:rsidR="00771DAA" w:rsidRPr="00BE427F" w:rsidRDefault="00771DAA" w:rsidP="00FC2209">
            <w:bookmarkStart w:id="2555" w:name="B8902"/>
            <w:bookmarkEnd w:id="2555"/>
          </w:p>
        </w:tc>
        <w:tc>
          <w:tcPr>
            <w:tcW w:w="992" w:type="dxa"/>
            <w:shd w:val="clear" w:color="auto" w:fill="auto"/>
          </w:tcPr>
          <w:p w:rsidR="00771DAA" w:rsidRPr="00BE427F" w:rsidRDefault="00771DAA" w:rsidP="00FC2209">
            <w:bookmarkStart w:id="2556" w:name="B8903"/>
            <w:bookmarkEnd w:id="2556"/>
          </w:p>
        </w:tc>
        <w:tc>
          <w:tcPr>
            <w:tcW w:w="850" w:type="dxa"/>
            <w:shd w:val="clear" w:color="auto" w:fill="auto"/>
          </w:tcPr>
          <w:p w:rsidR="00771DAA" w:rsidRPr="00BE427F" w:rsidRDefault="00771DAA" w:rsidP="00FC2209">
            <w:bookmarkStart w:id="2557" w:name="B8904"/>
            <w:bookmarkEnd w:id="2557"/>
          </w:p>
        </w:tc>
        <w:tc>
          <w:tcPr>
            <w:tcW w:w="709" w:type="dxa"/>
            <w:shd w:val="clear" w:color="auto" w:fill="auto"/>
          </w:tcPr>
          <w:p w:rsidR="00771DAA" w:rsidRPr="00BE427F" w:rsidRDefault="00771DAA" w:rsidP="00FC2209">
            <w:bookmarkStart w:id="2558" w:name="B8905"/>
            <w:bookmarkEnd w:id="2558"/>
          </w:p>
        </w:tc>
        <w:tc>
          <w:tcPr>
            <w:tcW w:w="992" w:type="dxa"/>
            <w:shd w:val="clear" w:color="auto" w:fill="auto"/>
          </w:tcPr>
          <w:p w:rsidR="00771DAA" w:rsidRPr="00BE427F" w:rsidRDefault="00771DAA" w:rsidP="00FC2209">
            <w:bookmarkStart w:id="2559" w:name="B8906"/>
            <w:bookmarkEnd w:id="2559"/>
          </w:p>
        </w:tc>
        <w:tc>
          <w:tcPr>
            <w:tcW w:w="1134" w:type="dxa"/>
            <w:shd w:val="clear" w:color="auto" w:fill="auto"/>
          </w:tcPr>
          <w:p w:rsidR="00771DAA" w:rsidRPr="00BE427F" w:rsidRDefault="00771DAA" w:rsidP="00FC2209">
            <w:bookmarkStart w:id="2560" w:name="B8907"/>
            <w:bookmarkEnd w:id="2560"/>
          </w:p>
        </w:tc>
        <w:tc>
          <w:tcPr>
            <w:tcW w:w="993" w:type="dxa"/>
            <w:shd w:val="clear" w:color="auto" w:fill="auto"/>
          </w:tcPr>
          <w:p w:rsidR="00771DAA" w:rsidRPr="00BE427F" w:rsidRDefault="00771DAA" w:rsidP="00FC2209">
            <w:bookmarkStart w:id="2561" w:name="B8908"/>
            <w:bookmarkEnd w:id="2561"/>
          </w:p>
        </w:tc>
        <w:tc>
          <w:tcPr>
            <w:tcW w:w="780" w:type="dxa"/>
            <w:shd w:val="clear" w:color="auto" w:fill="auto"/>
          </w:tcPr>
          <w:p w:rsidR="00771DAA" w:rsidRPr="00BE427F" w:rsidRDefault="00771DAA" w:rsidP="00FC2209">
            <w:bookmarkStart w:id="2562" w:name="B8909"/>
            <w:bookmarkEnd w:id="2562"/>
          </w:p>
        </w:tc>
        <w:tc>
          <w:tcPr>
            <w:tcW w:w="900" w:type="dxa"/>
            <w:shd w:val="clear" w:color="auto" w:fill="auto"/>
          </w:tcPr>
          <w:p w:rsidR="00771DAA" w:rsidRPr="00BE427F" w:rsidRDefault="00771DAA" w:rsidP="00FC2209">
            <w:bookmarkStart w:id="2563" w:name="B8910"/>
            <w:bookmarkEnd w:id="2563"/>
          </w:p>
        </w:tc>
        <w:tc>
          <w:tcPr>
            <w:tcW w:w="729" w:type="dxa"/>
            <w:shd w:val="clear" w:color="auto" w:fill="auto"/>
          </w:tcPr>
          <w:p w:rsidR="00771DAA" w:rsidRPr="00BE427F" w:rsidRDefault="00771DAA" w:rsidP="00FC2209">
            <w:bookmarkStart w:id="2564" w:name="B8911"/>
            <w:bookmarkEnd w:id="2564"/>
          </w:p>
        </w:tc>
      </w:tr>
      <w:tr w:rsidR="00771DAA" w:rsidRPr="00BE427F" w:rsidTr="00F919A6">
        <w:tc>
          <w:tcPr>
            <w:tcW w:w="236" w:type="dxa"/>
            <w:vMerge/>
            <w:shd w:val="clear" w:color="auto" w:fill="auto"/>
          </w:tcPr>
          <w:p w:rsidR="00771DAA" w:rsidRPr="007A2664" w:rsidRDefault="00771DAA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/>
            <w:shd w:val="clear" w:color="auto" w:fill="auto"/>
          </w:tcPr>
          <w:p w:rsidR="00771DAA" w:rsidRPr="007A2664" w:rsidRDefault="00771DAA" w:rsidP="00FC220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B11146" w:rsidRPr="00BB2226" w:rsidRDefault="00B11146" w:rsidP="00B111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226">
              <w:rPr>
                <w:sz w:val="20"/>
                <w:szCs w:val="20"/>
              </w:rPr>
              <w:t>участие в деятельности названных объединений, организаций либо структурных подразделений, а равно пропаганда указанных деяний</w:t>
            </w:r>
          </w:p>
          <w:p w:rsidR="00771DAA" w:rsidRPr="007A2664" w:rsidRDefault="00B11146" w:rsidP="00B11146">
            <w:pPr>
              <w:jc w:val="right"/>
              <w:rPr>
                <w:sz w:val="20"/>
                <w:szCs w:val="20"/>
              </w:rPr>
            </w:pPr>
            <w:r w:rsidRPr="00BB2226">
              <w:rPr>
                <w:sz w:val="20"/>
                <w:szCs w:val="20"/>
              </w:rPr>
              <w:t>ч. 3 ст. 239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771DAA" w:rsidRPr="00843235" w:rsidRDefault="00801DA0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771DAA" w:rsidRPr="007A2664" w:rsidRDefault="00771DA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565" w:name="B9001"/>
            <w:bookmarkEnd w:id="2565"/>
          </w:p>
        </w:tc>
        <w:tc>
          <w:tcPr>
            <w:tcW w:w="851" w:type="dxa"/>
            <w:shd w:val="clear" w:color="auto" w:fill="auto"/>
          </w:tcPr>
          <w:p w:rsidR="00771DAA" w:rsidRPr="00BE427F" w:rsidRDefault="00771DAA" w:rsidP="00FC2209">
            <w:bookmarkStart w:id="2566" w:name="B9002"/>
            <w:bookmarkEnd w:id="2566"/>
          </w:p>
        </w:tc>
        <w:tc>
          <w:tcPr>
            <w:tcW w:w="992" w:type="dxa"/>
            <w:shd w:val="clear" w:color="auto" w:fill="auto"/>
          </w:tcPr>
          <w:p w:rsidR="00771DAA" w:rsidRPr="00BE427F" w:rsidRDefault="00771DAA" w:rsidP="00FC2209">
            <w:bookmarkStart w:id="2567" w:name="B9003"/>
            <w:bookmarkEnd w:id="2567"/>
          </w:p>
        </w:tc>
        <w:tc>
          <w:tcPr>
            <w:tcW w:w="850" w:type="dxa"/>
            <w:shd w:val="clear" w:color="auto" w:fill="auto"/>
          </w:tcPr>
          <w:p w:rsidR="00771DAA" w:rsidRPr="00BE427F" w:rsidRDefault="00771DAA" w:rsidP="00FC2209">
            <w:bookmarkStart w:id="2568" w:name="B9004"/>
            <w:bookmarkEnd w:id="2568"/>
          </w:p>
        </w:tc>
        <w:tc>
          <w:tcPr>
            <w:tcW w:w="709" w:type="dxa"/>
            <w:shd w:val="clear" w:color="auto" w:fill="auto"/>
          </w:tcPr>
          <w:p w:rsidR="00771DAA" w:rsidRPr="00BE427F" w:rsidRDefault="00771DAA" w:rsidP="00FC2209">
            <w:bookmarkStart w:id="2569" w:name="B9005"/>
            <w:bookmarkEnd w:id="2569"/>
          </w:p>
        </w:tc>
        <w:tc>
          <w:tcPr>
            <w:tcW w:w="992" w:type="dxa"/>
            <w:shd w:val="clear" w:color="auto" w:fill="auto"/>
          </w:tcPr>
          <w:p w:rsidR="00771DAA" w:rsidRPr="00BE427F" w:rsidRDefault="00771DAA" w:rsidP="00FC2209">
            <w:bookmarkStart w:id="2570" w:name="B9006"/>
            <w:bookmarkEnd w:id="2570"/>
          </w:p>
        </w:tc>
        <w:tc>
          <w:tcPr>
            <w:tcW w:w="1134" w:type="dxa"/>
            <w:shd w:val="clear" w:color="auto" w:fill="auto"/>
          </w:tcPr>
          <w:p w:rsidR="00771DAA" w:rsidRPr="00BE427F" w:rsidRDefault="00771DAA" w:rsidP="00FC2209">
            <w:bookmarkStart w:id="2571" w:name="B9007"/>
            <w:bookmarkEnd w:id="2571"/>
          </w:p>
        </w:tc>
        <w:tc>
          <w:tcPr>
            <w:tcW w:w="993" w:type="dxa"/>
            <w:shd w:val="clear" w:color="auto" w:fill="auto"/>
          </w:tcPr>
          <w:p w:rsidR="00771DAA" w:rsidRPr="00BE427F" w:rsidRDefault="00771DAA" w:rsidP="00FC2209">
            <w:bookmarkStart w:id="2572" w:name="B9008"/>
            <w:bookmarkEnd w:id="2572"/>
          </w:p>
        </w:tc>
        <w:tc>
          <w:tcPr>
            <w:tcW w:w="780" w:type="dxa"/>
            <w:shd w:val="clear" w:color="auto" w:fill="auto"/>
          </w:tcPr>
          <w:p w:rsidR="00771DAA" w:rsidRPr="00BE427F" w:rsidRDefault="00771DAA" w:rsidP="00FC2209">
            <w:bookmarkStart w:id="2573" w:name="B9009"/>
            <w:bookmarkEnd w:id="2573"/>
          </w:p>
        </w:tc>
        <w:tc>
          <w:tcPr>
            <w:tcW w:w="900" w:type="dxa"/>
            <w:shd w:val="clear" w:color="auto" w:fill="auto"/>
          </w:tcPr>
          <w:p w:rsidR="00771DAA" w:rsidRPr="00BE427F" w:rsidRDefault="00771DAA" w:rsidP="00FC2209">
            <w:bookmarkStart w:id="2574" w:name="B9010"/>
            <w:bookmarkEnd w:id="2574"/>
          </w:p>
        </w:tc>
        <w:tc>
          <w:tcPr>
            <w:tcW w:w="729" w:type="dxa"/>
            <w:shd w:val="clear" w:color="auto" w:fill="auto"/>
          </w:tcPr>
          <w:p w:rsidR="00771DAA" w:rsidRPr="00BE427F" w:rsidRDefault="00771DAA" w:rsidP="00FC2209">
            <w:bookmarkStart w:id="2575" w:name="B9011"/>
            <w:bookmarkEnd w:id="2575"/>
          </w:p>
        </w:tc>
      </w:tr>
      <w:tr w:rsidR="00771DAA" w:rsidRPr="00BE427F" w:rsidTr="00F919A6">
        <w:trPr>
          <w:trHeight w:val="1932"/>
        </w:trPr>
        <w:tc>
          <w:tcPr>
            <w:tcW w:w="236" w:type="dxa"/>
            <w:vMerge/>
            <w:shd w:val="clear" w:color="auto" w:fill="auto"/>
          </w:tcPr>
          <w:p w:rsidR="00771DAA" w:rsidRPr="007A2664" w:rsidRDefault="00771DAA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1DAA" w:rsidRPr="007A2664" w:rsidRDefault="00771DAA" w:rsidP="00987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ничтожение или повреждение объектов культурного наследия (памятников истории и культуры) народов </w:t>
            </w:r>
            <w:r>
              <w:rPr>
                <w:sz w:val="20"/>
                <w:szCs w:val="20"/>
              </w:rPr>
              <w:t>Р</w:t>
            </w:r>
            <w:r w:rsidR="0098790D">
              <w:rPr>
                <w:sz w:val="20"/>
                <w:szCs w:val="20"/>
              </w:rPr>
              <w:t xml:space="preserve">оссийской </w:t>
            </w:r>
            <w:r>
              <w:rPr>
                <w:sz w:val="20"/>
                <w:szCs w:val="20"/>
              </w:rPr>
              <w:t>Ф</w:t>
            </w:r>
            <w:r w:rsidR="0098790D">
              <w:rPr>
                <w:sz w:val="20"/>
                <w:szCs w:val="20"/>
              </w:rPr>
              <w:t>едерации</w:t>
            </w:r>
            <w:r w:rsidRPr="007A2664">
              <w:rPr>
                <w:sz w:val="20"/>
                <w:szCs w:val="20"/>
              </w:rPr>
              <w:t xml:space="preserve">, включенных в единый государственный реестр объектов культурного наследия (памятников истории и культуры) народов </w:t>
            </w:r>
            <w:r w:rsidR="0098790D">
              <w:rPr>
                <w:sz w:val="20"/>
                <w:szCs w:val="20"/>
              </w:rPr>
              <w:t>Российской Федерации</w:t>
            </w:r>
            <w:r w:rsidRPr="007A2664">
              <w:rPr>
                <w:sz w:val="20"/>
                <w:szCs w:val="20"/>
              </w:rPr>
              <w:t xml:space="preserve">, выявленных объектов культурного наследия, природных комплексов, объектов, взятых под охрану государства, или культурных ценностей   </w:t>
            </w:r>
            <w:r>
              <w:rPr>
                <w:sz w:val="20"/>
                <w:szCs w:val="20"/>
              </w:rPr>
              <w:t xml:space="preserve">                        </w:t>
            </w:r>
            <w:r w:rsidR="0098790D">
              <w:rPr>
                <w:sz w:val="20"/>
                <w:szCs w:val="20"/>
              </w:rPr>
              <w:t xml:space="preserve">    </w:t>
            </w:r>
            <w:r w:rsidRPr="007A2664">
              <w:rPr>
                <w:sz w:val="20"/>
                <w:szCs w:val="20"/>
              </w:rPr>
              <w:t>ст. 243 УК РФ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1DAA" w:rsidRPr="00843235" w:rsidRDefault="00801DA0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1DAA" w:rsidRPr="007A2664" w:rsidRDefault="00771DA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576" w:name="B9101"/>
            <w:bookmarkEnd w:id="2576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71DAA" w:rsidRPr="00BE427F" w:rsidRDefault="00771DAA" w:rsidP="00FC2209">
            <w:bookmarkStart w:id="2577" w:name="B9102"/>
            <w:bookmarkEnd w:id="2577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71DAA" w:rsidRPr="00BE427F" w:rsidRDefault="00771DAA" w:rsidP="00FC2209">
            <w:bookmarkStart w:id="2578" w:name="B9103"/>
            <w:bookmarkEnd w:id="2578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1DAA" w:rsidRPr="00BE427F" w:rsidRDefault="00771DAA" w:rsidP="00FC2209">
            <w:bookmarkStart w:id="2579" w:name="B9104"/>
            <w:bookmarkEnd w:id="2579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71DAA" w:rsidRPr="00BE427F" w:rsidRDefault="00771DAA" w:rsidP="00FC2209">
            <w:bookmarkStart w:id="2580" w:name="B9105"/>
            <w:bookmarkEnd w:id="2580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71DAA" w:rsidRPr="00BE427F" w:rsidRDefault="00771DAA" w:rsidP="00FC2209">
            <w:bookmarkStart w:id="2581" w:name="B9106"/>
            <w:bookmarkEnd w:id="2581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1DAA" w:rsidRPr="00BE427F" w:rsidRDefault="00771DAA" w:rsidP="00FC2209">
            <w:bookmarkStart w:id="2582" w:name="B9107"/>
            <w:bookmarkEnd w:id="2582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71DAA" w:rsidRPr="00BE427F" w:rsidRDefault="00771DAA" w:rsidP="00FC2209">
            <w:bookmarkStart w:id="2583" w:name="B9108"/>
            <w:bookmarkEnd w:id="2583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771DAA" w:rsidRPr="00BE427F" w:rsidRDefault="00771DAA" w:rsidP="00FC2209">
            <w:bookmarkStart w:id="2584" w:name="B9109"/>
            <w:bookmarkEnd w:id="2584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771DAA" w:rsidRPr="00BE427F" w:rsidRDefault="00771DAA" w:rsidP="00FC2209">
            <w:bookmarkStart w:id="2585" w:name="B9110"/>
            <w:bookmarkEnd w:id="2585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771DAA" w:rsidRPr="00BE427F" w:rsidRDefault="00771DAA" w:rsidP="00FC2209">
            <w:bookmarkStart w:id="2586" w:name="B9111"/>
            <w:bookmarkEnd w:id="2586"/>
          </w:p>
        </w:tc>
      </w:tr>
    </w:tbl>
    <w:p w:rsidR="00B621AA" w:rsidRDefault="00B621AA"/>
    <w:p w:rsidR="00A00D43" w:rsidRDefault="00B621AA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7"/>
        <w:gridCol w:w="4678"/>
        <w:gridCol w:w="426"/>
        <w:gridCol w:w="850"/>
        <w:gridCol w:w="851"/>
        <w:gridCol w:w="992"/>
        <w:gridCol w:w="850"/>
        <w:gridCol w:w="709"/>
        <w:gridCol w:w="992"/>
        <w:gridCol w:w="1134"/>
        <w:gridCol w:w="993"/>
        <w:gridCol w:w="780"/>
        <w:gridCol w:w="900"/>
        <w:gridCol w:w="729"/>
      </w:tblGrid>
      <w:tr w:rsidR="00A00D43" w:rsidRPr="00BE427F" w:rsidTr="009D16AE">
        <w:tc>
          <w:tcPr>
            <w:tcW w:w="5211" w:type="dxa"/>
            <w:gridSpan w:val="3"/>
            <w:shd w:val="clear" w:color="auto" w:fill="auto"/>
          </w:tcPr>
          <w:p w:rsidR="00A00D43" w:rsidRPr="00D16489" w:rsidRDefault="00A00D43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D16489" w:rsidRDefault="00A00D43" w:rsidP="005C369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11</w:t>
            </w:r>
          </w:p>
        </w:tc>
      </w:tr>
      <w:tr w:rsidR="00A00D43" w:rsidRPr="00BE427F" w:rsidTr="00F919A6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A00D43" w:rsidRPr="007A2664" w:rsidRDefault="00A00D43" w:rsidP="005C3694">
            <w:pPr>
              <w:ind w:left="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6AE7" w:rsidRDefault="00A00D43" w:rsidP="00A06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адругательство над телами умерших и местами их захоронения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а равно в отношении скульптурного, архитектурного сооружения, посвященного борьбе с фашизмом или жертвам фашизма, либо мест захоронения участников борьбы с фашизмом   </w:t>
            </w:r>
            <w:r>
              <w:rPr>
                <w:sz w:val="20"/>
                <w:szCs w:val="20"/>
              </w:rPr>
              <w:t xml:space="preserve">                              </w:t>
            </w:r>
          </w:p>
          <w:p w:rsidR="00A00D43" w:rsidRPr="007A2664" w:rsidRDefault="00A00D43" w:rsidP="002F6AE7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п. «б» ч. 2 ст. 244 УК РФ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A00D43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9</w:t>
            </w:r>
            <w:r w:rsidR="00801DA0" w:rsidRPr="0084323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587" w:name="B9201"/>
            <w:bookmarkEnd w:id="2587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588" w:name="B9202"/>
            <w:bookmarkEnd w:id="2588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589" w:name="B9203"/>
            <w:bookmarkEnd w:id="2589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590" w:name="B9204"/>
            <w:bookmarkEnd w:id="2590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591" w:name="B9205"/>
            <w:bookmarkEnd w:id="2591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592" w:name="B9206"/>
            <w:bookmarkEnd w:id="2592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593" w:name="B9207"/>
            <w:bookmarkEnd w:id="2593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594" w:name="B9208"/>
            <w:bookmarkEnd w:id="2594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595" w:name="B9209"/>
            <w:bookmarkEnd w:id="2595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596" w:name="B9210"/>
            <w:bookmarkEnd w:id="2596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597" w:name="B9211"/>
            <w:bookmarkEnd w:id="2597"/>
          </w:p>
        </w:tc>
      </w:tr>
      <w:tr w:rsidR="00A00D43" w:rsidRPr="00BE427F" w:rsidTr="00F919A6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A00D43" w:rsidRPr="007A2664" w:rsidRDefault="00A00D43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6AE7" w:rsidRDefault="00A00D43" w:rsidP="00A06D4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насильственный захват власти или насильственное удержание власти </w:t>
            </w:r>
            <w:r>
              <w:rPr>
                <w:sz w:val="20"/>
                <w:szCs w:val="20"/>
              </w:rPr>
              <w:t xml:space="preserve">                                     </w:t>
            </w:r>
          </w:p>
          <w:p w:rsidR="00A00D43" w:rsidRPr="007A2664" w:rsidRDefault="00A00D43" w:rsidP="002F6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ст. 278 УК РФ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A00D43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9</w:t>
            </w:r>
            <w:r w:rsidR="00801DA0" w:rsidRPr="0084323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598" w:name="B9301"/>
            <w:bookmarkEnd w:id="2598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599" w:name="B9302"/>
            <w:bookmarkEnd w:id="2599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00" w:name="B9303"/>
            <w:bookmarkEnd w:id="2600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01" w:name="B9304"/>
            <w:bookmarkEnd w:id="2601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02" w:name="B9305"/>
            <w:bookmarkEnd w:id="2602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03" w:name="B9306"/>
            <w:bookmarkEnd w:id="2603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04" w:name="B9307"/>
            <w:bookmarkEnd w:id="2604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05" w:name="B9308"/>
            <w:bookmarkEnd w:id="2605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06" w:name="B9309"/>
            <w:bookmarkEnd w:id="2606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07" w:name="B9310"/>
            <w:bookmarkEnd w:id="2607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08" w:name="B9311"/>
            <w:bookmarkEnd w:id="2608"/>
          </w:p>
        </w:tc>
      </w:tr>
      <w:tr w:rsidR="00A00D43" w:rsidRPr="00BE427F" w:rsidTr="00F919A6">
        <w:tc>
          <w:tcPr>
            <w:tcW w:w="236" w:type="dxa"/>
            <w:vMerge/>
            <w:shd w:val="clear" w:color="auto" w:fill="auto"/>
          </w:tcPr>
          <w:p w:rsidR="00A00D43" w:rsidRPr="007A2664" w:rsidRDefault="00A00D43" w:rsidP="00CC1AED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6AE7" w:rsidRDefault="00A00D43" w:rsidP="00A06D4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вооруженный мятеж   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  <w:p w:rsidR="00A00D43" w:rsidRPr="007A2664" w:rsidRDefault="00A00D43" w:rsidP="002F6AE7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ст. 279 УК РФ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A00D43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9</w:t>
            </w:r>
            <w:r w:rsidR="00801DA0" w:rsidRPr="00843235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609" w:name="B9401"/>
            <w:bookmarkEnd w:id="2609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10" w:name="B9402"/>
            <w:bookmarkEnd w:id="2610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11" w:name="B9403"/>
            <w:bookmarkEnd w:id="2611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12" w:name="B9404"/>
            <w:bookmarkEnd w:id="2612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13" w:name="B9405"/>
            <w:bookmarkEnd w:id="2613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14" w:name="B9406"/>
            <w:bookmarkEnd w:id="2614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15" w:name="B9407"/>
            <w:bookmarkEnd w:id="2615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16" w:name="B9408"/>
            <w:bookmarkEnd w:id="2616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17" w:name="B9409"/>
            <w:bookmarkEnd w:id="2617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18" w:name="B9410"/>
            <w:bookmarkEnd w:id="2618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19" w:name="B9411"/>
            <w:bookmarkEnd w:id="2619"/>
          </w:p>
        </w:tc>
      </w:tr>
      <w:tr w:rsidR="00A00D43" w:rsidRPr="00BE427F" w:rsidTr="00F919A6">
        <w:tc>
          <w:tcPr>
            <w:tcW w:w="236" w:type="dxa"/>
            <w:vMerge/>
            <w:shd w:val="clear" w:color="auto" w:fill="auto"/>
          </w:tcPr>
          <w:p w:rsidR="00A00D43" w:rsidRPr="007A2664" w:rsidRDefault="00A00D43" w:rsidP="00CE603D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6AE7" w:rsidRDefault="00A00D43" w:rsidP="00A06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 xml:space="preserve">убличные призывы к осуществлению экстремистской деятельности  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</w:p>
          <w:p w:rsidR="00A00D43" w:rsidRPr="007A2664" w:rsidRDefault="00A00D43" w:rsidP="002F6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 xml:space="preserve"> ст. 280 УК РФ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A00D43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9</w:t>
            </w:r>
            <w:r w:rsidR="00801DA0" w:rsidRPr="0084323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620" w:name="B9501"/>
            <w:bookmarkEnd w:id="2620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21" w:name="B9502"/>
            <w:bookmarkEnd w:id="2621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22" w:name="B9503"/>
            <w:bookmarkEnd w:id="2622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23" w:name="B9504"/>
            <w:bookmarkEnd w:id="2623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24" w:name="B9505"/>
            <w:bookmarkEnd w:id="2624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25" w:name="B9506"/>
            <w:bookmarkEnd w:id="2625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26" w:name="B9507"/>
            <w:bookmarkEnd w:id="2626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27" w:name="B9508"/>
            <w:bookmarkEnd w:id="2627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28" w:name="B9509"/>
            <w:bookmarkEnd w:id="2628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29" w:name="B9510"/>
            <w:bookmarkEnd w:id="2629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30" w:name="B9511"/>
            <w:bookmarkEnd w:id="2630"/>
          </w:p>
        </w:tc>
      </w:tr>
      <w:tr w:rsidR="00A00D43" w:rsidRPr="00BE427F" w:rsidTr="00F919A6">
        <w:trPr>
          <w:trHeight w:val="547"/>
        </w:trPr>
        <w:tc>
          <w:tcPr>
            <w:tcW w:w="236" w:type="dxa"/>
            <w:vMerge/>
            <w:shd w:val="clear" w:color="auto" w:fill="auto"/>
          </w:tcPr>
          <w:p w:rsidR="00A00D43" w:rsidRPr="007A2664" w:rsidRDefault="00A00D43" w:rsidP="00CE603D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vMerge w:val="restart"/>
            <w:shd w:val="clear" w:color="auto" w:fill="auto"/>
            <w:textDirection w:val="btLr"/>
            <w:vAlign w:val="center"/>
          </w:tcPr>
          <w:p w:rsidR="00A00D43" w:rsidRPr="007A2664" w:rsidRDefault="00A00D43" w:rsidP="008F52D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8F52DC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801DA0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631" w:name="B9601"/>
            <w:bookmarkEnd w:id="2631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32" w:name="B9602"/>
            <w:bookmarkEnd w:id="2632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33" w:name="B9603"/>
            <w:bookmarkEnd w:id="2633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34" w:name="B9604"/>
            <w:bookmarkEnd w:id="2634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35" w:name="B9605"/>
            <w:bookmarkEnd w:id="2635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36" w:name="B9606"/>
            <w:bookmarkEnd w:id="2636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37" w:name="B9607"/>
            <w:bookmarkEnd w:id="2637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38" w:name="B9608"/>
            <w:bookmarkEnd w:id="2638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39" w:name="B9609"/>
            <w:bookmarkEnd w:id="2639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40" w:name="B9610"/>
            <w:bookmarkEnd w:id="2640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41" w:name="B9611"/>
            <w:bookmarkEnd w:id="2641"/>
          </w:p>
        </w:tc>
      </w:tr>
      <w:tr w:rsidR="00A00D43" w:rsidRPr="00BE427F" w:rsidTr="00F919A6">
        <w:trPr>
          <w:cantSplit/>
          <w:trHeight w:val="515"/>
        </w:trPr>
        <w:tc>
          <w:tcPr>
            <w:tcW w:w="236" w:type="dxa"/>
            <w:vMerge/>
            <w:shd w:val="clear" w:color="auto" w:fill="auto"/>
          </w:tcPr>
          <w:p w:rsidR="00A00D43" w:rsidRPr="007A2664" w:rsidRDefault="00A00D43" w:rsidP="007A266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D24BA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CE603D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совершенные с использованием сети </w:t>
            </w:r>
            <w:r w:rsidR="0098790D">
              <w:rPr>
                <w:sz w:val="20"/>
                <w:szCs w:val="20"/>
              </w:rPr>
              <w:t>«</w:t>
            </w:r>
            <w:r w:rsidRPr="007A2664">
              <w:rPr>
                <w:sz w:val="20"/>
                <w:szCs w:val="20"/>
              </w:rPr>
              <w:t>Интернет</w:t>
            </w:r>
            <w:r w:rsidR="0098790D">
              <w:rPr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A00D43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9</w:t>
            </w:r>
            <w:r w:rsidR="00801DA0" w:rsidRPr="0084323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642" w:name="B9701"/>
            <w:bookmarkEnd w:id="2642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43" w:name="B9702"/>
            <w:bookmarkEnd w:id="2643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44" w:name="B9703"/>
            <w:bookmarkEnd w:id="2644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45" w:name="B9704"/>
            <w:bookmarkEnd w:id="2645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46" w:name="B9705"/>
            <w:bookmarkEnd w:id="2646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47" w:name="B9706"/>
            <w:bookmarkEnd w:id="2647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48" w:name="B9707"/>
            <w:bookmarkEnd w:id="2648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49" w:name="B9708"/>
            <w:bookmarkEnd w:id="2649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50" w:name="B9709"/>
            <w:bookmarkEnd w:id="2650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51" w:name="B9710"/>
            <w:bookmarkEnd w:id="2651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52" w:name="B9711"/>
            <w:bookmarkEnd w:id="2652"/>
          </w:p>
        </w:tc>
      </w:tr>
      <w:tr w:rsidR="00A00D43" w:rsidRPr="00BE427F" w:rsidTr="00F919A6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A00D43" w:rsidRPr="007A2664" w:rsidRDefault="00A00D43" w:rsidP="004D4DF1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0D43" w:rsidRDefault="00A00D43" w:rsidP="00E4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 xml:space="preserve">убличные призывы к осуществлению действий, направленных на нарушение территориальной целостности Российской Федерации  </w:t>
            </w:r>
          </w:p>
          <w:p w:rsidR="00A00D43" w:rsidRPr="007A2664" w:rsidRDefault="00A00D43" w:rsidP="00E4521F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280.1 УК РФ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A00D43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9</w:t>
            </w:r>
            <w:r w:rsidR="00801DA0" w:rsidRPr="0084323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653" w:name="B9801"/>
            <w:bookmarkEnd w:id="2653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54" w:name="B9802"/>
            <w:bookmarkEnd w:id="2654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55" w:name="B9803"/>
            <w:bookmarkEnd w:id="2655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56" w:name="B9804"/>
            <w:bookmarkEnd w:id="2656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57" w:name="B9805"/>
            <w:bookmarkEnd w:id="2657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58" w:name="B9806"/>
            <w:bookmarkEnd w:id="2658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59" w:name="B9807"/>
            <w:bookmarkEnd w:id="2659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60" w:name="B9808"/>
            <w:bookmarkEnd w:id="2660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61" w:name="B9809"/>
            <w:bookmarkEnd w:id="2661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62" w:name="B9810"/>
            <w:bookmarkEnd w:id="2662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63" w:name="B9811"/>
            <w:bookmarkEnd w:id="2663"/>
          </w:p>
        </w:tc>
      </w:tr>
      <w:tr w:rsidR="00A00D43" w:rsidRPr="00BE427F" w:rsidTr="00F919A6">
        <w:trPr>
          <w:trHeight w:val="359"/>
        </w:trPr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A00D43" w:rsidRPr="007A2664" w:rsidRDefault="00A00D43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 w:val="restart"/>
            <w:shd w:val="clear" w:color="auto" w:fill="auto"/>
            <w:textDirection w:val="btLr"/>
            <w:vAlign w:val="center"/>
          </w:tcPr>
          <w:p w:rsidR="00A00D43" w:rsidRPr="007A2664" w:rsidRDefault="00A00D43" w:rsidP="008F52D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8F52DC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A00D43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9</w:t>
            </w:r>
            <w:r w:rsidR="00801DA0" w:rsidRPr="00843235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664" w:name="B9901"/>
            <w:bookmarkEnd w:id="2664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65" w:name="B9902"/>
            <w:bookmarkEnd w:id="2665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66" w:name="B9903"/>
            <w:bookmarkEnd w:id="2666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67" w:name="B9904"/>
            <w:bookmarkEnd w:id="2667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68" w:name="B9905"/>
            <w:bookmarkEnd w:id="2668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69" w:name="B9906"/>
            <w:bookmarkEnd w:id="2669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70" w:name="B9907"/>
            <w:bookmarkEnd w:id="2670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71" w:name="B9908"/>
            <w:bookmarkEnd w:id="2671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72" w:name="B9909"/>
            <w:bookmarkEnd w:id="2672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73" w:name="B9910"/>
            <w:bookmarkEnd w:id="2673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74" w:name="B9911"/>
            <w:bookmarkEnd w:id="2674"/>
          </w:p>
        </w:tc>
      </w:tr>
      <w:tr w:rsidR="00A00D43" w:rsidRPr="00BE427F" w:rsidTr="00F919A6">
        <w:trPr>
          <w:cantSplit/>
          <w:trHeight w:val="418"/>
        </w:trPr>
        <w:tc>
          <w:tcPr>
            <w:tcW w:w="236" w:type="dxa"/>
            <w:vMerge/>
            <w:shd w:val="clear" w:color="auto" w:fill="auto"/>
          </w:tcPr>
          <w:p w:rsidR="00A00D43" w:rsidRPr="007A2664" w:rsidRDefault="00A00D43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D24BA5">
            <w:pPr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CE603D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совершенные с использованием сети </w:t>
            </w:r>
            <w:r w:rsidR="0098790D">
              <w:rPr>
                <w:sz w:val="20"/>
                <w:szCs w:val="20"/>
              </w:rPr>
              <w:t>«</w:t>
            </w:r>
            <w:r w:rsidRPr="007A2664">
              <w:rPr>
                <w:sz w:val="20"/>
                <w:szCs w:val="20"/>
              </w:rPr>
              <w:t>Интернет</w:t>
            </w:r>
            <w:r w:rsidR="0098790D">
              <w:rPr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801DA0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675" w:name="B10001"/>
            <w:bookmarkEnd w:id="2675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76" w:name="B10002"/>
            <w:bookmarkEnd w:id="2676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77" w:name="B10003"/>
            <w:bookmarkEnd w:id="2677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78" w:name="B10004"/>
            <w:bookmarkEnd w:id="2678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79" w:name="B10005"/>
            <w:bookmarkEnd w:id="2679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80" w:name="B10006"/>
            <w:bookmarkEnd w:id="2680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81" w:name="B10007"/>
            <w:bookmarkEnd w:id="2681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82" w:name="B10008"/>
            <w:bookmarkEnd w:id="2682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83" w:name="B10009"/>
            <w:bookmarkEnd w:id="2683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84" w:name="B10010"/>
            <w:bookmarkEnd w:id="2684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85" w:name="B10011"/>
            <w:bookmarkEnd w:id="2685"/>
          </w:p>
        </w:tc>
      </w:tr>
      <w:tr w:rsidR="00A00D43" w:rsidRPr="00BE427F" w:rsidTr="00F919A6">
        <w:tc>
          <w:tcPr>
            <w:tcW w:w="236" w:type="dxa"/>
            <w:vMerge/>
            <w:shd w:val="clear" w:color="auto" w:fill="auto"/>
          </w:tcPr>
          <w:p w:rsidR="00A00D43" w:rsidRPr="007A2664" w:rsidRDefault="00A00D43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0D43" w:rsidRDefault="00A00D43" w:rsidP="00CE6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озбуждение ненависти либо вражды, а равно унижение человеческого достоинства </w:t>
            </w:r>
          </w:p>
          <w:p w:rsidR="00A00D43" w:rsidRPr="007A2664" w:rsidRDefault="00A00D43" w:rsidP="008F52DC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ст. 282 УК РФ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801DA0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686" w:name="B10101"/>
            <w:bookmarkEnd w:id="2686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87" w:name="B10102"/>
            <w:bookmarkEnd w:id="2687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88" w:name="B10103"/>
            <w:bookmarkEnd w:id="2688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89" w:name="B10104"/>
            <w:bookmarkEnd w:id="2689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90" w:name="B10105"/>
            <w:bookmarkEnd w:id="2690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91" w:name="B10106"/>
            <w:bookmarkEnd w:id="2691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92" w:name="B10107"/>
            <w:bookmarkEnd w:id="2692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93" w:name="B10108"/>
            <w:bookmarkEnd w:id="2693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94" w:name="B10109"/>
            <w:bookmarkEnd w:id="2694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95" w:name="B10110"/>
            <w:bookmarkEnd w:id="2695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96" w:name="B10111"/>
            <w:bookmarkEnd w:id="2696"/>
          </w:p>
        </w:tc>
      </w:tr>
      <w:tr w:rsidR="00A00D43" w:rsidRPr="00BE427F" w:rsidTr="00F919A6">
        <w:trPr>
          <w:trHeight w:val="423"/>
        </w:trPr>
        <w:tc>
          <w:tcPr>
            <w:tcW w:w="236" w:type="dxa"/>
            <w:vMerge/>
            <w:shd w:val="clear" w:color="auto" w:fill="auto"/>
          </w:tcPr>
          <w:p w:rsidR="00A00D43" w:rsidRPr="007A2664" w:rsidRDefault="00A00D43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 w:val="restart"/>
            <w:shd w:val="clear" w:color="auto" w:fill="auto"/>
            <w:textDirection w:val="btLr"/>
            <w:vAlign w:val="center"/>
          </w:tcPr>
          <w:p w:rsidR="00A00D43" w:rsidRPr="007A2664" w:rsidRDefault="00A00D43" w:rsidP="009A61E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9A61E0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A00D43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10</w:t>
            </w:r>
            <w:r w:rsidR="00801DA0" w:rsidRPr="0084323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697" w:name="B10201"/>
            <w:bookmarkEnd w:id="2697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98" w:name="B10202"/>
            <w:bookmarkEnd w:id="2698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699" w:name="B10203"/>
            <w:bookmarkEnd w:id="2699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00" w:name="B10204"/>
            <w:bookmarkEnd w:id="2700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01" w:name="B10205"/>
            <w:bookmarkEnd w:id="2701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02" w:name="B10206"/>
            <w:bookmarkEnd w:id="2702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03" w:name="B10207"/>
            <w:bookmarkEnd w:id="2703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04" w:name="B10208"/>
            <w:bookmarkEnd w:id="2704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05" w:name="B10209"/>
            <w:bookmarkEnd w:id="2705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06" w:name="B10210"/>
            <w:bookmarkEnd w:id="2706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07" w:name="B10211"/>
            <w:bookmarkEnd w:id="2707"/>
          </w:p>
        </w:tc>
      </w:tr>
      <w:tr w:rsidR="00A00D43" w:rsidRPr="00BE427F" w:rsidTr="00F919A6">
        <w:trPr>
          <w:cantSplit/>
          <w:trHeight w:val="394"/>
        </w:trPr>
        <w:tc>
          <w:tcPr>
            <w:tcW w:w="236" w:type="dxa"/>
            <w:vMerge/>
            <w:shd w:val="clear" w:color="auto" w:fill="auto"/>
          </w:tcPr>
          <w:p w:rsidR="00A00D43" w:rsidRPr="007A2664" w:rsidRDefault="00A00D43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327D4B">
            <w:pPr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CE603D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совершенные с использованием сети </w:t>
            </w:r>
            <w:r w:rsidR="0098790D">
              <w:rPr>
                <w:sz w:val="20"/>
                <w:szCs w:val="20"/>
              </w:rPr>
              <w:t>«</w:t>
            </w:r>
            <w:r w:rsidRPr="007A2664">
              <w:rPr>
                <w:sz w:val="20"/>
                <w:szCs w:val="20"/>
              </w:rPr>
              <w:t>Интернет</w:t>
            </w:r>
            <w:r w:rsidR="0098790D">
              <w:rPr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D43" w:rsidRPr="00843235" w:rsidRDefault="00A00D43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10</w:t>
            </w:r>
            <w:r w:rsidR="00801DA0" w:rsidRPr="0084323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708" w:name="B10301"/>
            <w:bookmarkEnd w:id="2708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09" w:name="B10302"/>
            <w:bookmarkEnd w:id="2709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10" w:name="B10303"/>
            <w:bookmarkEnd w:id="2710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11" w:name="B10304"/>
            <w:bookmarkEnd w:id="2711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12" w:name="B10305"/>
            <w:bookmarkEnd w:id="2712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13" w:name="B10306"/>
            <w:bookmarkEnd w:id="2713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14" w:name="B10307"/>
            <w:bookmarkEnd w:id="2714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15" w:name="B10308"/>
            <w:bookmarkEnd w:id="2715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16" w:name="B10309"/>
            <w:bookmarkEnd w:id="2716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17" w:name="B10310"/>
            <w:bookmarkEnd w:id="2717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A00D43" w:rsidRPr="00BE427F" w:rsidRDefault="00A00D43" w:rsidP="00FC2209">
            <w:bookmarkStart w:id="2718" w:name="B10311"/>
            <w:bookmarkEnd w:id="2718"/>
          </w:p>
        </w:tc>
      </w:tr>
      <w:tr w:rsidR="00A00D43" w:rsidRPr="00BE427F" w:rsidTr="00F919A6">
        <w:tc>
          <w:tcPr>
            <w:tcW w:w="236" w:type="dxa"/>
            <w:vMerge/>
            <w:shd w:val="clear" w:color="auto" w:fill="auto"/>
          </w:tcPr>
          <w:p w:rsidR="00A00D43" w:rsidRPr="007A2664" w:rsidRDefault="00A00D43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A00D43" w:rsidRDefault="00A00D43" w:rsidP="00E4521F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экстремистского сообщества  </w:t>
            </w:r>
          </w:p>
          <w:p w:rsidR="00A00D43" w:rsidRPr="007A2664" w:rsidRDefault="00A00D43" w:rsidP="00E4521F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282.1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00D43" w:rsidRPr="00843235" w:rsidRDefault="00A00D43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10</w:t>
            </w:r>
            <w:r w:rsidR="00801DA0" w:rsidRPr="00843235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719" w:name="B10401"/>
            <w:bookmarkEnd w:id="2719"/>
          </w:p>
        </w:tc>
        <w:tc>
          <w:tcPr>
            <w:tcW w:w="851" w:type="dxa"/>
            <w:shd w:val="clear" w:color="auto" w:fill="auto"/>
          </w:tcPr>
          <w:p w:rsidR="00A00D43" w:rsidRPr="00BE427F" w:rsidRDefault="00A00D43" w:rsidP="00CE603D">
            <w:bookmarkStart w:id="2720" w:name="B10402"/>
            <w:bookmarkEnd w:id="2720"/>
          </w:p>
        </w:tc>
        <w:tc>
          <w:tcPr>
            <w:tcW w:w="992" w:type="dxa"/>
            <w:shd w:val="clear" w:color="auto" w:fill="auto"/>
          </w:tcPr>
          <w:p w:rsidR="00A00D43" w:rsidRPr="00BE427F" w:rsidRDefault="00A00D43" w:rsidP="00CE603D">
            <w:bookmarkStart w:id="2721" w:name="B10403"/>
            <w:bookmarkEnd w:id="2721"/>
          </w:p>
        </w:tc>
        <w:tc>
          <w:tcPr>
            <w:tcW w:w="850" w:type="dxa"/>
            <w:shd w:val="clear" w:color="auto" w:fill="auto"/>
          </w:tcPr>
          <w:p w:rsidR="00A00D43" w:rsidRPr="00BE427F" w:rsidRDefault="00A00D43" w:rsidP="00CE603D">
            <w:bookmarkStart w:id="2722" w:name="B10404"/>
            <w:bookmarkEnd w:id="2722"/>
          </w:p>
        </w:tc>
        <w:tc>
          <w:tcPr>
            <w:tcW w:w="709" w:type="dxa"/>
            <w:shd w:val="clear" w:color="auto" w:fill="auto"/>
          </w:tcPr>
          <w:p w:rsidR="00A00D43" w:rsidRPr="00BE427F" w:rsidRDefault="00A00D43" w:rsidP="00CE603D">
            <w:bookmarkStart w:id="2723" w:name="B10405"/>
            <w:bookmarkEnd w:id="2723"/>
          </w:p>
        </w:tc>
        <w:tc>
          <w:tcPr>
            <w:tcW w:w="992" w:type="dxa"/>
            <w:shd w:val="clear" w:color="auto" w:fill="auto"/>
          </w:tcPr>
          <w:p w:rsidR="00A00D43" w:rsidRPr="00BE427F" w:rsidRDefault="00A00D43" w:rsidP="00CE603D">
            <w:bookmarkStart w:id="2724" w:name="B10406"/>
            <w:bookmarkEnd w:id="2724"/>
          </w:p>
        </w:tc>
        <w:tc>
          <w:tcPr>
            <w:tcW w:w="1134" w:type="dxa"/>
            <w:shd w:val="clear" w:color="auto" w:fill="auto"/>
          </w:tcPr>
          <w:p w:rsidR="00A00D43" w:rsidRPr="00BE427F" w:rsidRDefault="00A00D43" w:rsidP="00CE603D">
            <w:bookmarkStart w:id="2725" w:name="B10407"/>
            <w:bookmarkEnd w:id="2725"/>
          </w:p>
        </w:tc>
        <w:tc>
          <w:tcPr>
            <w:tcW w:w="993" w:type="dxa"/>
            <w:shd w:val="clear" w:color="auto" w:fill="auto"/>
          </w:tcPr>
          <w:p w:rsidR="00A00D43" w:rsidRPr="00BE427F" w:rsidRDefault="00A00D43" w:rsidP="00CE603D">
            <w:bookmarkStart w:id="2726" w:name="B10408"/>
            <w:bookmarkEnd w:id="2726"/>
          </w:p>
        </w:tc>
        <w:tc>
          <w:tcPr>
            <w:tcW w:w="780" w:type="dxa"/>
            <w:shd w:val="clear" w:color="auto" w:fill="auto"/>
          </w:tcPr>
          <w:p w:rsidR="00A00D43" w:rsidRPr="00BE427F" w:rsidRDefault="00A00D43" w:rsidP="00CE603D">
            <w:bookmarkStart w:id="2727" w:name="B10409"/>
            <w:bookmarkEnd w:id="2727"/>
          </w:p>
        </w:tc>
        <w:tc>
          <w:tcPr>
            <w:tcW w:w="900" w:type="dxa"/>
            <w:shd w:val="clear" w:color="auto" w:fill="auto"/>
          </w:tcPr>
          <w:p w:rsidR="00A00D43" w:rsidRPr="00BE427F" w:rsidRDefault="00A00D43" w:rsidP="00CE603D">
            <w:bookmarkStart w:id="2728" w:name="B10410"/>
            <w:bookmarkEnd w:id="2728"/>
          </w:p>
        </w:tc>
        <w:tc>
          <w:tcPr>
            <w:tcW w:w="729" w:type="dxa"/>
            <w:shd w:val="clear" w:color="auto" w:fill="auto"/>
          </w:tcPr>
          <w:p w:rsidR="00A00D43" w:rsidRPr="00BE427F" w:rsidRDefault="00A00D43" w:rsidP="00CE603D">
            <w:bookmarkStart w:id="2729" w:name="B10411"/>
            <w:bookmarkEnd w:id="2729"/>
          </w:p>
        </w:tc>
      </w:tr>
      <w:tr w:rsidR="00A00D43" w:rsidRPr="00BE427F" w:rsidTr="00F919A6">
        <w:trPr>
          <w:trHeight w:val="605"/>
        </w:trPr>
        <w:tc>
          <w:tcPr>
            <w:tcW w:w="236" w:type="dxa"/>
            <w:vMerge/>
            <w:shd w:val="clear" w:color="auto" w:fill="auto"/>
          </w:tcPr>
          <w:p w:rsidR="00A00D43" w:rsidRPr="007A2664" w:rsidRDefault="00A00D43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textDirection w:val="btLr"/>
            <w:vAlign w:val="center"/>
          </w:tcPr>
          <w:p w:rsidR="00A00D43" w:rsidRPr="007A2664" w:rsidRDefault="00A00D43" w:rsidP="009A61E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shd w:val="clear" w:color="auto" w:fill="auto"/>
          </w:tcPr>
          <w:p w:rsidR="00A00D43" w:rsidRPr="007A2664" w:rsidRDefault="00A00D43" w:rsidP="009A61E0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00D43" w:rsidRPr="00843235" w:rsidRDefault="00A00D43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10</w:t>
            </w:r>
            <w:r w:rsidR="00801DA0" w:rsidRPr="0084323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00D43" w:rsidRPr="007A2664" w:rsidRDefault="00A00D43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730" w:name="B10501"/>
            <w:bookmarkEnd w:id="2730"/>
          </w:p>
        </w:tc>
        <w:tc>
          <w:tcPr>
            <w:tcW w:w="851" w:type="dxa"/>
            <w:shd w:val="clear" w:color="auto" w:fill="auto"/>
          </w:tcPr>
          <w:p w:rsidR="00A00D43" w:rsidRPr="00BE427F" w:rsidRDefault="00A00D43" w:rsidP="00CE603D">
            <w:bookmarkStart w:id="2731" w:name="B10502"/>
            <w:bookmarkEnd w:id="2731"/>
          </w:p>
        </w:tc>
        <w:tc>
          <w:tcPr>
            <w:tcW w:w="992" w:type="dxa"/>
            <w:shd w:val="clear" w:color="auto" w:fill="auto"/>
          </w:tcPr>
          <w:p w:rsidR="00A00D43" w:rsidRPr="00BE427F" w:rsidRDefault="00A00D43" w:rsidP="00CE603D">
            <w:bookmarkStart w:id="2732" w:name="B10503"/>
            <w:bookmarkEnd w:id="2732"/>
          </w:p>
        </w:tc>
        <w:tc>
          <w:tcPr>
            <w:tcW w:w="850" w:type="dxa"/>
            <w:shd w:val="clear" w:color="auto" w:fill="auto"/>
          </w:tcPr>
          <w:p w:rsidR="00A00D43" w:rsidRPr="00BE427F" w:rsidRDefault="00A00D43" w:rsidP="00CE603D">
            <w:bookmarkStart w:id="2733" w:name="B10504"/>
            <w:bookmarkEnd w:id="2733"/>
          </w:p>
        </w:tc>
        <w:tc>
          <w:tcPr>
            <w:tcW w:w="709" w:type="dxa"/>
            <w:shd w:val="clear" w:color="auto" w:fill="auto"/>
          </w:tcPr>
          <w:p w:rsidR="00A00D43" w:rsidRPr="00BE427F" w:rsidRDefault="00A00D43" w:rsidP="00CE603D">
            <w:bookmarkStart w:id="2734" w:name="B10505"/>
            <w:bookmarkEnd w:id="2734"/>
          </w:p>
        </w:tc>
        <w:tc>
          <w:tcPr>
            <w:tcW w:w="992" w:type="dxa"/>
            <w:shd w:val="clear" w:color="auto" w:fill="auto"/>
          </w:tcPr>
          <w:p w:rsidR="00A00D43" w:rsidRPr="00BE427F" w:rsidRDefault="00A00D43" w:rsidP="00CE603D">
            <w:bookmarkStart w:id="2735" w:name="B10506"/>
            <w:bookmarkEnd w:id="2735"/>
          </w:p>
        </w:tc>
        <w:tc>
          <w:tcPr>
            <w:tcW w:w="1134" w:type="dxa"/>
            <w:shd w:val="clear" w:color="auto" w:fill="auto"/>
          </w:tcPr>
          <w:p w:rsidR="00A00D43" w:rsidRPr="00BE427F" w:rsidRDefault="00A00D43" w:rsidP="00CE603D">
            <w:bookmarkStart w:id="2736" w:name="B10507"/>
            <w:bookmarkEnd w:id="2736"/>
          </w:p>
        </w:tc>
        <w:tc>
          <w:tcPr>
            <w:tcW w:w="993" w:type="dxa"/>
            <w:shd w:val="clear" w:color="auto" w:fill="auto"/>
          </w:tcPr>
          <w:p w:rsidR="00A00D43" w:rsidRPr="00BE427F" w:rsidRDefault="00A00D43" w:rsidP="00CE603D">
            <w:bookmarkStart w:id="2737" w:name="B10508"/>
            <w:bookmarkEnd w:id="2737"/>
          </w:p>
        </w:tc>
        <w:tc>
          <w:tcPr>
            <w:tcW w:w="780" w:type="dxa"/>
            <w:shd w:val="clear" w:color="auto" w:fill="auto"/>
          </w:tcPr>
          <w:p w:rsidR="00A00D43" w:rsidRPr="00BE427F" w:rsidRDefault="00A00D43" w:rsidP="00CE603D">
            <w:bookmarkStart w:id="2738" w:name="B10509"/>
            <w:bookmarkEnd w:id="2738"/>
          </w:p>
        </w:tc>
        <w:tc>
          <w:tcPr>
            <w:tcW w:w="900" w:type="dxa"/>
            <w:shd w:val="clear" w:color="auto" w:fill="auto"/>
          </w:tcPr>
          <w:p w:rsidR="00A00D43" w:rsidRPr="00BE427F" w:rsidRDefault="00A00D43" w:rsidP="00CE603D">
            <w:bookmarkStart w:id="2739" w:name="B10510"/>
            <w:bookmarkEnd w:id="2739"/>
          </w:p>
        </w:tc>
        <w:tc>
          <w:tcPr>
            <w:tcW w:w="729" w:type="dxa"/>
            <w:shd w:val="clear" w:color="auto" w:fill="auto"/>
          </w:tcPr>
          <w:p w:rsidR="00A00D43" w:rsidRPr="00BE427F" w:rsidRDefault="00A00D43" w:rsidP="00CE603D">
            <w:bookmarkStart w:id="2740" w:name="B10511"/>
            <w:bookmarkEnd w:id="2740"/>
          </w:p>
        </w:tc>
      </w:tr>
    </w:tbl>
    <w:p w:rsidR="00C10A36" w:rsidRDefault="00C10A36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7"/>
        <w:gridCol w:w="4678"/>
        <w:gridCol w:w="426"/>
        <w:gridCol w:w="850"/>
        <w:gridCol w:w="851"/>
        <w:gridCol w:w="992"/>
        <w:gridCol w:w="850"/>
        <w:gridCol w:w="709"/>
        <w:gridCol w:w="992"/>
        <w:gridCol w:w="1134"/>
        <w:gridCol w:w="993"/>
        <w:gridCol w:w="780"/>
        <w:gridCol w:w="900"/>
        <w:gridCol w:w="729"/>
      </w:tblGrid>
      <w:tr w:rsidR="00B90F1C" w:rsidRPr="00BE427F" w:rsidTr="009D16AE">
        <w:tc>
          <w:tcPr>
            <w:tcW w:w="5211" w:type="dxa"/>
            <w:gridSpan w:val="3"/>
            <w:shd w:val="clear" w:color="auto" w:fill="auto"/>
          </w:tcPr>
          <w:p w:rsidR="00B90F1C" w:rsidRPr="00D16489" w:rsidRDefault="00B90F1C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6" w:type="dxa"/>
            <w:shd w:val="clear" w:color="auto" w:fill="auto"/>
          </w:tcPr>
          <w:p w:rsidR="00B90F1C" w:rsidRPr="00D16489" w:rsidRDefault="00B90F1C" w:rsidP="005C369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90F1C" w:rsidRPr="00D16489" w:rsidRDefault="00B90F1C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90F1C" w:rsidRPr="00D16489" w:rsidRDefault="00B90F1C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90F1C" w:rsidRPr="00D16489" w:rsidRDefault="00B90F1C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90F1C" w:rsidRPr="00D16489" w:rsidRDefault="00B90F1C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90F1C" w:rsidRPr="00D16489" w:rsidRDefault="00B90F1C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90F1C" w:rsidRPr="00D16489" w:rsidRDefault="00B90F1C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90F1C" w:rsidRPr="00D16489" w:rsidRDefault="00B90F1C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90F1C" w:rsidRPr="00D16489" w:rsidRDefault="00B90F1C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8</w:t>
            </w:r>
          </w:p>
        </w:tc>
        <w:tc>
          <w:tcPr>
            <w:tcW w:w="780" w:type="dxa"/>
            <w:shd w:val="clear" w:color="auto" w:fill="auto"/>
          </w:tcPr>
          <w:p w:rsidR="00B90F1C" w:rsidRPr="00D16489" w:rsidRDefault="00B90F1C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B90F1C" w:rsidRPr="00D16489" w:rsidRDefault="00B90F1C" w:rsidP="005C369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B90F1C" w:rsidRPr="00D16489" w:rsidRDefault="00B90F1C" w:rsidP="005C369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11</w:t>
            </w:r>
          </w:p>
        </w:tc>
      </w:tr>
      <w:tr w:rsidR="00B90F1C" w:rsidRPr="00BE427F" w:rsidTr="00F919A6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B90F1C" w:rsidRPr="007A2664" w:rsidRDefault="00B90F1C" w:rsidP="005C3694">
            <w:pPr>
              <w:ind w:left="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97" w:type="dxa"/>
            <w:vMerge w:val="restart"/>
            <w:shd w:val="clear" w:color="auto" w:fill="auto"/>
            <w:textDirection w:val="btLr"/>
            <w:vAlign w:val="center"/>
          </w:tcPr>
          <w:p w:rsidR="00B90F1C" w:rsidRPr="007A2664" w:rsidRDefault="00B90F1C" w:rsidP="005C369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shd w:val="clear" w:color="auto" w:fill="auto"/>
          </w:tcPr>
          <w:p w:rsidR="00B90F1C" w:rsidRPr="0037544A" w:rsidRDefault="00B90F1C" w:rsidP="00F429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7544A">
              <w:rPr>
                <w:sz w:val="20"/>
                <w:szCs w:val="20"/>
              </w:rPr>
              <w:t xml:space="preserve">создание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</w:t>
            </w:r>
            <w:hyperlink r:id="rId169" w:history="1">
              <w:r w:rsidRPr="0037544A">
                <w:rPr>
                  <w:sz w:val="20"/>
                  <w:szCs w:val="20"/>
                </w:rPr>
                <w:t>руководство</w:t>
              </w:r>
            </w:hyperlink>
            <w:r w:rsidRPr="0037544A">
              <w:rPr>
                <w:sz w:val="20"/>
                <w:szCs w:val="20"/>
              </w:rPr>
              <w:t xml:space="preserve"> таким экстремистским сообществом, его частью или входящими в такое сообщество </w:t>
            </w:r>
            <w:hyperlink r:id="rId170" w:history="1">
              <w:r w:rsidRPr="0037544A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37544A">
              <w:rPr>
                <w:sz w:val="20"/>
                <w:szCs w:val="20"/>
              </w:rPr>
              <w:t xml:space="preserve">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направленности, в том числе совершенные лицом с использованием своего </w:t>
            </w:r>
            <w:hyperlink r:id="rId171" w:history="1">
              <w:r w:rsidRPr="0037544A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B90F1C" w:rsidRPr="0037544A" w:rsidRDefault="00B90F1C" w:rsidP="00F4292A">
            <w:pPr>
              <w:jc w:val="right"/>
              <w:rPr>
                <w:sz w:val="20"/>
                <w:szCs w:val="20"/>
              </w:rPr>
            </w:pPr>
          </w:p>
          <w:p w:rsidR="00B90F1C" w:rsidRPr="00F4292A" w:rsidRDefault="00B90F1C" w:rsidP="00F4292A">
            <w:pPr>
              <w:jc w:val="right"/>
              <w:rPr>
                <w:sz w:val="20"/>
                <w:szCs w:val="20"/>
                <w:highlight w:val="yellow"/>
              </w:rPr>
            </w:pPr>
            <w:r w:rsidRPr="0037544A">
              <w:rPr>
                <w:sz w:val="20"/>
                <w:szCs w:val="20"/>
              </w:rPr>
              <w:t xml:space="preserve"> </w:t>
            </w:r>
            <w:r w:rsidR="0098790D">
              <w:rPr>
                <w:sz w:val="20"/>
                <w:szCs w:val="20"/>
              </w:rPr>
              <w:t>ч</w:t>
            </w:r>
            <w:r w:rsidRPr="0037544A">
              <w:rPr>
                <w:sz w:val="20"/>
                <w:szCs w:val="20"/>
              </w:rPr>
              <w:t>ч. 1, 3 ст. 282.1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90F1C" w:rsidRPr="00843235" w:rsidRDefault="00B90F1C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10</w:t>
            </w:r>
            <w:r w:rsidR="00801DA0" w:rsidRPr="0084323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90F1C" w:rsidRPr="007A2664" w:rsidRDefault="00B90F1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741" w:name="B10601"/>
            <w:bookmarkEnd w:id="2741"/>
          </w:p>
        </w:tc>
        <w:tc>
          <w:tcPr>
            <w:tcW w:w="851" w:type="dxa"/>
            <w:shd w:val="clear" w:color="auto" w:fill="auto"/>
          </w:tcPr>
          <w:p w:rsidR="00B90F1C" w:rsidRPr="00BE427F" w:rsidRDefault="00B90F1C" w:rsidP="00CE603D">
            <w:bookmarkStart w:id="2742" w:name="B10602"/>
            <w:bookmarkEnd w:id="2742"/>
          </w:p>
        </w:tc>
        <w:tc>
          <w:tcPr>
            <w:tcW w:w="992" w:type="dxa"/>
            <w:shd w:val="clear" w:color="auto" w:fill="auto"/>
          </w:tcPr>
          <w:p w:rsidR="00B90F1C" w:rsidRPr="00BE427F" w:rsidRDefault="00B90F1C" w:rsidP="00CE603D">
            <w:bookmarkStart w:id="2743" w:name="B10603"/>
            <w:bookmarkEnd w:id="2743"/>
          </w:p>
        </w:tc>
        <w:tc>
          <w:tcPr>
            <w:tcW w:w="850" w:type="dxa"/>
            <w:shd w:val="clear" w:color="auto" w:fill="auto"/>
          </w:tcPr>
          <w:p w:rsidR="00B90F1C" w:rsidRPr="00BE427F" w:rsidRDefault="00B90F1C" w:rsidP="00CE603D">
            <w:bookmarkStart w:id="2744" w:name="B10604"/>
            <w:bookmarkEnd w:id="2744"/>
          </w:p>
        </w:tc>
        <w:tc>
          <w:tcPr>
            <w:tcW w:w="709" w:type="dxa"/>
            <w:shd w:val="clear" w:color="auto" w:fill="auto"/>
          </w:tcPr>
          <w:p w:rsidR="00B90F1C" w:rsidRPr="00BE427F" w:rsidRDefault="00B90F1C" w:rsidP="00CE603D">
            <w:bookmarkStart w:id="2745" w:name="B10605"/>
            <w:bookmarkEnd w:id="2745"/>
          </w:p>
        </w:tc>
        <w:tc>
          <w:tcPr>
            <w:tcW w:w="992" w:type="dxa"/>
            <w:shd w:val="clear" w:color="auto" w:fill="auto"/>
          </w:tcPr>
          <w:p w:rsidR="00B90F1C" w:rsidRPr="00BE427F" w:rsidRDefault="00B90F1C" w:rsidP="00CE603D">
            <w:bookmarkStart w:id="2746" w:name="B10606"/>
            <w:bookmarkEnd w:id="2746"/>
          </w:p>
        </w:tc>
        <w:tc>
          <w:tcPr>
            <w:tcW w:w="1134" w:type="dxa"/>
            <w:shd w:val="clear" w:color="auto" w:fill="auto"/>
          </w:tcPr>
          <w:p w:rsidR="00B90F1C" w:rsidRPr="00BE427F" w:rsidRDefault="00B90F1C" w:rsidP="00CE603D">
            <w:bookmarkStart w:id="2747" w:name="B10607"/>
            <w:bookmarkEnd w:id="2747"/>
          </w:p>
        </w:tc>
        <w:tc>
          <w:tcPr>
            <w:tcW w:w="993" w:type="dxa"/>
            <w:shd w:val="clear" w:color="auto" w:fill="auto"/>
          </w:tcPr>
          <w:p w:rsidR="00B90F1C" w:rsidRPr="00BE427F" w:rsidRDefault="00B90F1C" w:rsidP="00CE603D">
            <w:bookmarkStart w:id="2748" w:name="B10608"/>
            <w:bookmarkEnd w:id="2748"/>
          </w:p>
        </w:tc>
        <w:tc>
          <w:tcPr>
            <w:tcW w:w="780" w:type="dxa"/>
            <w:shd w:val="clear" w:color="auto" w:fill="auto"/>
          </w:tcPr>
          <w:p w:rsidR="00B90F1C" w:rsidRPr="00BE427F" w:rsidRDefault="00B90F1C" w:rsidP="00CE603D">
            <w:bookmarkStart w:id="2749" w:name="B10609"/>
            <w:bookmarkEnd w:id="2749"/>
          </w:p>
        </w:tc>
        <w:tc>
          <w:tcPr>
            <w:tcW w:w="900" w:type="dxa"/>
            <w:shd w:val="clear" w:color="auto" w:fill="auto"/>
          </w:tcPr>
          <w:p w:rsidR="00B90F1C" w:rsidRPr="00BE427F" w:rsidRDefault="00B90F1C" w:rsidP="00CE603D">
            <w:bookmarkStart w:id="2750" w:name="B10610"/>
            <w:bookmarkEnd w:id="2750"/>
          </w:p>
        </w:tc>
        <w:tc>
          <w:tcPr>
            <w:tcW w:w="729" w:type="dxa"/>
            <w:shd w:val="clear" w:color="auto" w:fill="auto"/>
          </w:tcPr>
          <w:p w:rsidR="00B90F1C" w:rsidRPr="00BE427F" w:rsidRDefault="00B90F1C" w:rsidP="00CE603D">
            <w:bookmarkStart w:id="2751" w:name="B10611"/>
            <w:bookmarkEnd w:id="2751"/>
          </w:p>
        </w:tc>
      </w:tr>
      <w:tr w:rsidR="00B90F1C" w:rsidRPr="00BE427F" w:rsidTr="00F919A6">
        <w:tc>
          <w:tcPr>
            <w:tcW w:w="236" w:type="dxa"/>
            <w:vMerge/>
            <w:shd w:val="clear" w:color="auto" w:fill="auto"/>
          </w:tcPr>
          <w:p w:rsidR="00B90F1C" w:rsidRPr="007A2664" w:rsidRDefault="00B90F1C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/>
            <w:shd w:val="clear" w:color="auto" w:fill="auto"/>
          </w:tcPr>
          <w:p w:rsidR="00B90F1C" w:rsidRPr="007A2664" w:rsidRDefault="00B90F1C" w:rsidP="00CE603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B90F1C" w:rsidRPr="0037544A" w:rsidRDefault="00B90F1C" w:rsidP="00F429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7544A">
              <w:rPr>
                <w:sz w:val="20"/>
                <w:szCs w:val="20"/>
              </w:rPr>
              <w:t xml:space="preserve">склонение, вербовка или иное вовлечение лица в деятельность экстремистского сообщества, в том числе совершенные лицом с использованием своего </w:t>
            </w:r>
            <w:hyperlink r:id="rId172" w:history="1">
              <w:r w:rsidRPr="0037544A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B90F1C" w:rsidRPr="00F4292A" w:rsidRDefault="00B90F1C" w:rsidP="00F4292A">
            <w:pPr>
              <w:spacing w:line="240" w:lineRule="exact"/>
              <w:jc w:val="right"/>
              <w:rPr>
                <w:sz w:val="20"/>
                <w:szCs w:val="20"/>
                <w:highlight w:val="yellow"/>
              </w:rPr>
            </w:pPr>
            <w:r w:rsidRPr="0037544A">
              <w:rPr>
                <w:sz w:val="20"/>
                <w:szCs w:val="20"/>
              </w:rPr>
              <w:t xml:space="preserve"> </w:t>
            </w:r>
            <w:r w:rsidR="0098790D">
              <w:rPr>
                <w:sz w:val="20"/>
                <w:szCs w:val="20"/>
              </w:rPr>
              <w:t>ч</w:t>
            </w:r>
            <w:r w:rsidRPr="0037544A">
              <w:rPr>
                <w:sz w:val="20"/>
                <w:szCs w:val="20"/>
              </w:rPr>
              <w:t>ч. 1.1, 3 ст. 282.1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90F1C" w:rsidRPr="00843235" w:rsidRDefault="00B90F1C" w:rsidP="00F919A6">
            <w:pPr>
              <w:ind w:lef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10</w:t>
            </w:r>
            <w:r w:rsidR="00801DA0" w:rsidRPr="0084323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90F1C" w:rsidRPr="007A2664" w:rsidRDefault="00B90F1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752" w:name="B10701"/>
            <w:bookmarkEnd w:id="2752"/>
          </w:p>
        </w:tc>
        <w:tc>
          <w:tcPr>
            <w:tcW w:w="851" w:type="dxa"/>
            <w:shd w:val="clear" w:color="auto" w:fill="auto"/>
          </w:tcPr>
          <w:p w:rsidR="00B90F1C" w:rsidRPr="00BE427F" w:rsidRDefault="00B90F1C" w:rsidP="00CE603D">
            <w:bookmarkStart w:id="2753" w:name="B10702"/>
            <w:bookmarkEnd w:id="2753"/>
          </w:p>
        </w:tc>
        <w:tc>
          <w:tcPr>
            <w:tcW w:w="992" w:type="dxa"/>
            <w:shd w:val="clear" w:color="auto" w:fill="auto"/>
          </w:tcPr>
          <w:p w:rsidR="00B90F1C" w:rsidRPr="00BE427F" w:rsidRDefault="00B90F1C" w:rsidP="00CE603D">
            <w:bookmarkStart w:id="2754" w:name="B10703"/>
            <w:bookmarkEnd w:id="2754"/>
          </w:p>
        </w:tc>
        <w:tc>
          <w:tcPr>
            <w:tcW w:w="850" w:type="dxa"/>
            <w:shd w:val="clear" w:color="auto" w:fill="auto"/>
          </w:tcPr>
          <w:p w:rsidR="00B90F1C" w:rsidRPr="00BE427F" w:rsidRDefault="00B90F1C" w:rsidP="00CE603D">
            <w:bookmarkStart w:id="2755" w:name="B10704"/>
            <w:bookmarkEnd w:id="2755"/>
          </w:p>
        </w:tc>
        <w:tc>
          <w:tcPr>
            <w:tcW w:w="709" w:type="dxa"/>
            <w:shd w:val="clear" w:color="auto" w:fill="auto"/>
          </w:tcPr>
          <w:p w:rsidR="00B90F1C" w:rsidRPr="00BE427F" w:rsidRDefault="00B90F1C" w:rsidP="00CE603D">
            <w:bookmarkStart w:id="2756" w:name="B10705"/>
            <w:bookmarkEnd w:id="2756"/>
          </w:p>
        </w:tc>
        <w:tc>
          <w:tcPr>
            <w:tcW w:w="992" w:type="dxa"/>
            <w:shd w:val="clear" w:color="auto" w:fill="auto"/>
          </w:tcPr>
          <w:p w:rsidR="00B90F1C" w:rsidRPr="00BE427F" w:rsidRDefault="00B90F1C" w:rsidP="00CE603D">
            <w:bookmarkStart w:id="2757" w:name="B10706"/>
            <w:bookmarkEnd w:id="2757"/>
          </w:p>
        </w:tc>
        <w:tc>
          <w:tcPr>
            <w:tcW w:w="1134" w:type="dxa"/>
            <w:shd w:val="clear" w:color="auto" w:fill="auto"/>
          </w:tcPr>
          <w:p w:rsidR="00B90F1C" w:rsidRPr="00BE427F" w:rsidRDefault="00B90F1C" w:rsidP="00CE603D">
            <w:bookmarkStart w:id="2758" w:name="B10707"/>
            <w:bookmarkEnd w:id="2758"/>
          </w:p>
        </w:tc>
        <w:tc>
          <w:tcPr>
            <w:tcW w:w="993" w:type="dxa"/>
            <w:shd w:val="clear" w:color="auto" w:fill="auto"/>
          </w:tcPr>
          <w:p w:rsidR="00B90F1C" w:rsidRPr="00BE427F" w:rsidRDefault="00B90F1C" w:rsidP="00CE603D">
            <w:bookmarkStart w:id="2759" w:name="B10708"/>
            <w:bookmarkEnd w:id="2759"/>
          </w:p>
        </w:tc>
        <w:tc>
          <w:tcPr>
            <w:tcW w:w="780" w:type="dxa"/>
            <w:shd w:val="clear" w:color="auto" w:fill="auto"/>
          </w:tcPr>
          <w:p w:rsidR="00B90F1C" w:rsidRPr="00BE427F" w:rsidRDefault="00B90F1C" w:rsidP="00CE603D">
            <w:bookmarkStart w:id="2760" w:name="B10709"/>
            <w:bookmarkEnd w:id="2760"/>
          </w:p>
        </w:tc>
        <w:tc>
          <w:tcPr>
            <w:tcW w:w="900" w:type="dxa"/>
            <w:shd w:val="clear" w:color="auto" w:fill="auto"/>
          </w:tcPr>
          <w:p w:rsidR="00B90F1C" w:rsidRPr="00BE427F" w:rsidRDefault="00B90F1C" w:rsidP="00CE603D">
            <w:bookmarkStart w:id="2761" w:name="B10710"/>
            <w:bookmarkEnd w:id="2761"/>
          </w:p>
        </w:tc>
        <w:tc>
          <w:tcPr>
            <w:tcW w:w="729" w:type="dxa"/>
            <w:shd w:val="clear" w:color="auto" w:fill="auto"/>
          </w:tcPr>
          <w:p w:rsidR="00B90F1C" w:rsidRPr="00BE427F" w:rsidRDefault="00B90F1C" w:rsidP="00CE603D">
            <w:bookmarkStart w:id="2762" w:name="B10711"/>
            <w:bookmarkEnd w:id="2762"/>
          </w:p>
        </w:tc>
      </w:tr>
      <w:tr w:rsidR="00B90F1C" w:rsidRPr="00BE427F" w:rsidTr="00F919A6">
        <w:tc>
          <w:tcPr>
            <w:tcW w:w="236" w:type="dxa"/>
            <w:vMerge/>
            <w:shd w:val="clear" w:color="auto" w:fill="auto"/>
          </w:tcPr>
          <w:p w:rsidR="00B90F1C" w:rsidRPr="007A2664" w:rsidRDefault="00B90F1C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/>
            <w:shd w:val="clear" w:color="auto" w:fill="auto"/>
          </w:tcPr>
          <w:p w:rsidR="00B90F1C" w:rsidRPr="007A2664" w:rsidRDefault="00B90F1C" w:rsidP="00CE603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B90F1C" w:rsidRPr="0037544A" w:rsidRDefault="00B90F1C" w:rsidP="00F429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7544A">
              <w:rPr>
                <w:sz w:val="20"/>
                <w:szCs w:val="20"/>
              </w:rPr>
              <w:t>участие в экстремистском сообществе, в том числе совершенн</w:t>
            </w:r>
            <w:r w:rsidR="0098790D">
              <w:rPr>
                <w:sz w:val="20"/>
                <w:szCs w:val="20"/>
              </w:rPr>
              <w:t>о</w:t>
            </w:r>
            <w:r w:rsidRPr="0037544A">
              <w:rPr>
                <w:sz w:val="20"/>
                <w:szCs w:val="20"/>
              </w:rPr>
              <w:t xml:space="preserve">е лицом с использованием своего </w:t>
            </w:r>
            <w:hyperlink r:id="rId173" w:history="1">
              <w:r w:rsidRPr="0037544A">
                <w:rPr>
                  <w:sz w:val="20"/>
                  <w:szCs w:val="20"/>
                </w:rPr>
                <w:t>служебного положения</w:t>
              </w:r>
            </w:hyperlink>
            <w:r w:rsidRPr="0037544A">
              <w:rPr>
                <w:sz w:val="20"/>
                <w:szCs w:val="20"/>
              </w:rPr>
              <w:t xml:space="preserve">  </w:t>
            </w:r>
          </w:p>
          <w:p w:rsidR="00B90F1C" w:rsidRPr="00F4292A" w:rsidRDefault="00B90F1C" w:rsidP="00F4292A">
            <w:pPr>
              <w:ind w:right="-108"/>
              <w:jc w:val="right"/>
              <w:rPr>
                <w:sz w:val="20"/>
                <w:szCs w:val="20"/>
                <w:highlight w:val="yellow"/>
              </w:rPr>
            </w:pPr>
            <w:r w:rsidRPr="0037544A">
              <w:rPr>
                <w:sz w:val="20"/>
                <w:szCs w:val="20"/>
              </w:rPr>
              <w:t xml:space="preserve"> </w:t>
            </w:r>
            <w:r w:rsidR="0098790D">
              <w:rPr>
                <w:sz w:val="20"/>
                <w:szCs w:val="20"/>
              </w:rPr>
              <w:t>ч</w:t>
            </w:r>
            <w:r w:rsidRPr="0037544A">
              <w:rPr>
                <w:sz w:val="20"/>
                <w:szCs w:val="20"/>
              </w:rPr>
              <w:t>ч. 2, 3 ст. 282.1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90F1C" w:rsidRPr="00843235" w:rsidRDefault="00801DA0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</w:tcPr>
          <w:p w:rsidR="00B90F1C" w:rsidRPr="007A2664" w:rsidRDefault="00B90F1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763" w:name="B10801"/>
            <w:bookmarkEnd w:id="2763"/>
          </w:p>
        </w:tc>
        <w:tc>
          <w:tcPr>
            <w:tcW w:w="851" w:type="dxa"/>
            <w:shd w:val="clear" w:color="auto" w:fill="auto"/>
          </w:tcPr>
          <w:p w:rsidR="00B90F1C" w:rsidRPr="00BE427F" w:rsidRDefault="00B90F1C" w:rsidP="00CE603D">
            <w:bookmarkStart w:id="2764" w:name="B10802"/>
            <w:bookmarkEnd w:id="2764"/>
          </w:p>
        </w:tc>
        <w:tc>
          <w:tcPr>
            <w:tcW w:w="992" w:type="dxa"/>
            <w:shd w:val="clear" w:color="auto" w:fill="auto"/>
          </w:tcPr>
          <w:p w:rsidR="00B90F1C" w:rsidRPr="00BE427F" w:rsidRDefault="00B90F1C" w:rsidP="00CE603D">
            <w:bookmarkStart w:id="2765" w:name="B10803"/>
            <w:bookmarkEnd w:id="2765"/>
          </w:p>
        </w:tc>
        <w:tc>
          <w:tcPr>
            <w:tcW w:w="850" w:type="dxa"/>
            <w:shd w:val="clear" w:color="auto" w:fill="auto"/>
          </w:tcPr>
          <w:p w:rsidR="00B90F1C" w:rsidRPr="00BE427F" w:rsidRDefault="00B90F1C" w:rsidP="00CE603D">
            <w:bookmarkStart w:id="2766" w:name="B10804"/>
            <w:bookmarkEnd w:id="2766"/>
          </w:p>
        </w:tc>
        <w:tc>
          <w:tcPr>
            <w:tcW w:w="709" w:type="dxa"/>
            <w:shd w:val="clear" w:color="auto" w:fill="auto"/>
          </w:tcPr>
          <w:p w:rsidR="00B90F1C" w:rsidRPr="00BE427F" w:rsidRDefault="00B90F1C" w:rsidP="00CE603D">
            <w:bookmarkStart w:id="2767" w:name="B10805"/>
            <w:bookmarkEnd w:id="2767"/>
          </w:p>
        </w:tc>
        <w:tc>
          <w:tcPr>
            <w:tcW w:w="992" w:type="dxa"/>
            <w:shd w:val="clear" w:color="auto" w:fill="auto"/>
          </w:tcPr>
          <w:p w:rsidR="00B90F1C" w:rsidRPr="00BE427F" w:rsidRDefault="00B90F1C" w:rsidP="00CE603D">
            <w:bookmarkStart w:id="2768" w:name="B10806"/>
            <w:bookmarkEnd w:id="2768"/>
          </w:p>
        </w:tc>
        <w:tc>
          <w:tcPr>
            <w:tcW w:w="1134" w:type="dxa"/>
            <w:shd w:val="clear" w:color="auto" w:fill="auto"/>
          </w:tcPr>
          <w:p w:rsidR="00B90F1C" w:rsidRPr="00BE427F" w:rsidRDefault="00B90F1C" w:rsidP="00CE603D">
            <w:bookmarkStart w:id="2769" w:name="B10807"/>
            <w:bookmarkEnd w:id="2769"/>
          </w:p>
        </w:tc>
        <w:tc>
          <w:tcPr>
            <w:tcW w:w="993" w:type="dxa"/>
            <w:shd w:val="clear" w:color="auto" w:fill="auto"/>
          </w:tcPr>
          <w:p w:rsidR="00B90F1C" w:rsidRPr="00BE427F" w:rsidRDefault="00B90F1C" w:rsidP="00CE603D">
            <w:bookmarkStart w:id="2770" w:name="B10808"/>
            <w:bookmarkEnd w:id="2770"/>
          </w:p>
        </w:tc>
        <w:tc>
          <w:tcPr>
            <w:tcW w:w="780" w:type="dxa"/>
            <w:shd w:val="clear" w:color="auto" w:fill="auto"/>
          </w:tcPr>
          <w:p w:rsidR="00B90F1C" w:rsidRPr="00BE427F" w:rsidRDefault="00B90F1C" w:rsidP="00CE603D">
            <w:bookmarkStart w:id="2771" w:name="B10809"/>
            <w:bookmarkEnd w:id="2771"/>
          </w:p>
        </w:tc>
        <w:tc>
          <w:tcPr>
            <w:tcW w:w="900" w:type="dxa"/>
            <w:shd w:val="clear" w:color="auto" w:fill="auto"/>
          </w:tcPr>
          <w:p w:rsidR="00B90F1C" w:rsidRPr="00BE427F" w:rsidRDefault="00B90F1C" w:rsidP="00CE603D">
            <w:bookmarkStart w:id="2772" w:name="B10810"/>
            <w:bookmarkEnd w:id="2772"/>
          </w:p>
        </w:tc>
        <w:tc>
          <w:tcPr>
            <w:tcW w:w="729" w:type="dxa"/>
            <w:shd w:val="clear" w:color="auto" w:fill="auto"/>
          </w:tcPr>
          <w:p w:rsidR="00B90F1C" w:rsidRPr="00BE427F" w:rsidRDefault="00B90F1C" w:rsidP="00CE603D">
            <w:bookmarkStart w:id="2773" w:name="B10811"/>
            <w:bookmarkEnd w:id="2773"/>
          </w:p>
        </w:tc>
      </w:tr>
      <w:tr w:rsidR="00B90F1C" w:rsidRPr="00BE427F" w:rsidTr="00F919A6">
        <w:tc>
          <w:tcPr>
            <w:tcW w:w="236" w:type="dxa"/>
            <w:vMerge/>
            <w:shd w:val="clear" w:color="auto" w:fill="auto"/>
          </w:tcPr>
          <w:p w:rsidR="00B90F1C" w:rsidRPr="007A2664" w:rsidRDefault="00B90F1C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shd w:val="clear" w:color="auto" w:fill="auto"/>
          </w:tcPr>
          <w:p w:rsidR="00B90F1C" w:rsidRDefault="00B90F1C" w:rsidP="00685030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деятельности экстремистской  организации     </w:t>
            </w:r>
          </w:p>
          <w:p w:rsidR="00B90F1C" w:rsidRPr="007A2664" w:rsidRDefault="00B90F1C" w:rsidP="00685030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282.2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90F1C" w:rsidRPr="00843235" w:rsidRDefault="00B90F1C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10</w:t>
            </w:r>
            <w:r w:rsidR="00801DA0" w:rsidRPr="00843235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90F1C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774" w:name="B10901"/>
            <w:bookmarkEnd w:id="2774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851" w:type="dxa"/>
            <w:shd w:val="clear" w:color="auto" w:fill="auto"/>
          </w:tcPr>
          <w:p w:rsidR="00B90F1C" w:rsidRPr="00BE427F" w:rsidRDefault="00670B59" w:rsidP="00CE603D">
            <w:bookmarkStart w:id="2775" w:name="B10902"/>
            <w:bookmarkEnd w:id="2775"/>
            <w:r>
              <w:t xml:space="preserve"> 0</w:t>
            </w:r>
          </w:p>
        </w:tc>
        <w:tc>
          <w:tcPr>
            <w:tcW w:w="992" w:type="dxa"/>
            <w:shd w:val="clear" w:color="auto" w:fill="auto"/>
          </w:tcPr>
          <w:p w:rsidR="00B90F1C" w:rsidRPr="00BE427F" w:rsidRDefault="00670B59" w:rsidP="00CE603D">
            <w:bookmarkStart w:id="2776" w:name="B10903"/>
            <w:bookmarkEnd w:id="2776"/>
            <w:r>
              <w:t xml:space="preserve"> 0</w:t>
            </w:r>
          </w:p>
        </w:tc>
        <w:tc>
          <w:tcPr>
            <w:tcW w:w="850" w:type="dxa"/>
            <w:shd w:val="clear" w:color="auto" w:fill="auto"/>
          </w:tcPr>
          <w:p w:rsidR="00B90F1C" w:rsidRPr="00BE427F" w:rsidRDefault="00670B59" w:rsidP="00CE603D">
            <w:bookmarkStart w:id="2777" w:name="B10904"/>
            <w:bookmarkEnd w:id="2777"/>
            <w: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B90F1C" w:rsidRPr="00BE427F" w:rsidRDefault="00670B59" w:rsidP="00CE603D">
            <w:bookmarkStart w:id="2778" w:name="B10905"/>
            <w:bookmarkEnd w:id="2778"/>
            <w:r>
              <w:t xml:space="preserve"> 0</w:t>
            </w:r>
          </w:p>
        </w:tc>
        <w:tc>
          <w:tcPr>
            <w:tcW w:w="992" w:type="dxa"/>
            <w:shd w:val="clear" w:color="auto" w:fill="auto"/>
          </w:tcPr>
          <w:p w:rsidR="00B90F1C" w:rsidRPr="00BE427F" w:rsidRDefault="00670B59" w:rsidP="00CE603D">
            <w:bookmarkStart w:id="2779" w:name="B10906"/>
            <w:bookmarkEnd w:id="2779"/>
            <w:r>
              <w:t xml:space="preserve"> 0</w:t>
            </w:r>
          </w:p>
        </w:tc>
        <w:tc>
          <w:tcPr>
            <w:tcW w:w="1134" w:type="dxa"/>
            <w:shd w:val="clear" w:color="auto" w:fill="auto"/>
          </w:tcPr>
          <w:p w:rsidR="00B90F1C" w:rsidRPr="00BE427F" w:rsidRDefault="00670B59" w:rsidP="00CE603D">
            <w:bookmarkStart w:id="2780" w:name="B10907"/>
            <w:bookmarkEnd w:id="2780"/>
            <w: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B90F1C" w:rsidRPr="00BE427F" w:rsidRDefault="00670B59" w:rsidP="00CE603D">
            <w:bookmarkStart w:id="2781" w:name="B10908"/>
            <w:bookmarkEnd w:id="2781"/>
            <w:r>
              <w:t xml:space="preserve"> 0</w:t>
            </w:r>
          </w:p>
        </w:tc>
        <w:tc>
          <w:tcPr>
            <w:tcW w:w="780" w:type="dxa"/>
            <w:shd w:val="clear" w:color="auto" w:fill="auto"/>
          </w:tcPr>
          <w:p w:rsidR="00B90F1C" w:rsidRPr="00BE427F" w:rsidRDefault="00670B59" w:rsidP="00CE603D">
            <w:bookmarkStart w:id="2782" w:name="B10909"/>
            <w:bookmarkEnd w:id="2782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B90F1C" w:rsidRPr="00BE427F" w:rsidRDefault="00670B59" w:rsidP="00CE603D">
            <w:bookmarkStart w:id="2783" w:name="B10910"/>
            <w:bookmarkEnd w:id="2783"/>
            <w:r>
              <w:t xml:space="preserve"> 0</w:t>
            </w:r>
          </w:p>
        </w:tc>
        <w:tc>
          <w:tcPr>
            <w:tcW w:w="729" w:type="dxa"/>
            <w:shd w:val="clear" w:color="auto" w:fill="auto"/>
          </w:tcPr>
          <w:p w:rsidR="00B90F1C" w:rsidRPr="00BE427F" w:rsidRDefault="00670B59" w:rsidP="00CE603D">
            <w:bookmarkStart w:id="2784" w:name="B10911"/>
            <w:bookmarkEnd w:id="2784"/>
            <w:r>
              <w:t xml:space="preserve"> 0</w:t>
            </w:r>
          </w:p>
        </w:tc>
      </w:tr>
      <w:tr w:rsidR="00B90F1C" w:rsidRPr="00BE427F" w:rsidTr="00F919A6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B90F1C" w:rsidRPr="007A2664" w:rsidRDefault="00B90F1C" w:rsidP="00321E4A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 w:val="restart"/>
            <w:shd w:val="clear" w:color="auto" w:fill="auto"/>
            <w:textDirection w:val="btLr"/>
            <w:vAlign w:val="center"/>
          </w:tcPr>
          <w:p w:rsidR="00B90F1C" w:rsidRPr="007A2664" w:rsidRDefault="00B90F1C" w:rsidP="001C2B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shd w:val="clear" w:color="auto" w:fill="auto"/>
          </w:tcPr>
          <w:p w:rsidR="00B90F1C" w:rsidRPr="007A2664" w:rsidRDefault="00B90F1C" w:rsidP="001C2B5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90F1C" w:rsidRPr="00843235" w:rsidRDefault="00B90F1C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</w:t>
            </w:r>
            <w:r w:rsidR="00801DA0" w:rsidRPr="0084323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90F1C" w:rsidRPr="007A2664" w:rsidRDefault="00B90F1C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785" w:name="B11001"/>
            <w:bookmarkEnd w:id="2785"/>
          </w:p>
        </w:tc>
        <w:tc>
          <w:tcPr>
            <w:tcW w:w="851" w:type="dxa"/>
            <w:shd w:val="clear" w:color="auto" w:fill="auto"/>
          </w:tcPr>
          <w:p w:rsidR="00B90F1C" w:rsidRPr="00BE427F" w:rsidRDefault="00B90F1C" w:rsidP="00CE603D">
            <w:bookmarkStart w:id="2786" w:name="B11002"/>
            <w:bookmarkEnd w:id="2786"/>
          </w:p>
        </w:tc>
        <w:tc>
          <w:tcPr>
            <w:tcW w:w="992" w:type="dxa"/>
            <w:shd w:val="clear" w:color="auto" w:fill="auto"/>
          </w:tcPr>
          <w:p w:rsidR="00B90F1C" w:rsidRPr="00BE427F" w:rsidRDefault="00B90F1C" w:rsidP="00CE603D">
            <w:bookmarkStart w:id="2787" w:name="B11003"/>
            <w:bookmarkEnd w:id="2787"/>
          </w:p>
        </w:tc>
        <w:tc>
          <w:tcPr>
            <w:tcW w:w="850" w:type="dxa"/>
            <w:shd w:val="clear" w:color="auto" w:fill="auto"/>
          </w:tcPr>
          <w:p w:rsidR="00B90F1C" w:rsidRPr="00BE427F" w:rsidRDefault="00B90F1C" w:rsidP="00CE603D">
            <w:bookmarkStart w:id="2788" w:name="B11004"/>
            <w:bookmarkEnd w:id="2788"/>
          </w:p>
        </w:tc>
        <w:tc>
          <w:tcPr>
            <w:tcW w:w="709" w:type="dxa"/>
            <w:shd w:val="clear" w:color="auto" w:fill="auto"/>
          </w:tcPr>
          <w:p w:rsidR="00B90F1C" w:rsidRPr="00BE427F" w:rsidRDefault="00B90F1C" w:rsidP="00CE603D">
            <w:bookmarkStart w:id="2789" w:name="B11005"/>
            <w:bookmarkEnd w:id="2789"/>
          </w:p>
        </w:tc>
        <w:tc>
          <w:tcPr>
            <w:tcW w:w="992" w:type="dxa"/>
            <w:shd w:val="clear" w:color="auto" w:fill="auto"/>
          </w:tcPr>
          <w:p w:rsidR="00B90F1C" w:rsidRPr="00BE427F" w:rsidRDefault="00B90F1C" w:rsidP="00CE603D">
            <w:bookmarkStart w:id="2790" w:name="B11006"/>
            <w:bookmarkEnd w:id="2790"/>
          </w:p>
        </w:tc>
        <w:tc>
          <w:tcPr>
            <w:tcW w:w="1134" w:type="dxa"/>
            <w:shd w:val="clear" w:color="auto" w:fill="auto"/>
          </w:tcPr>
          <w:p w:rsidR="00B90F1C" w:rsidRPr="00BE427F" w:rsidRDefault="00B90F1C" w:rsidP="00CE603D">
            <w:bookmarkStart w:id="2791" w:name="B11007"/>
            <w:bookmarkEnd w:id="2791"/>
          </w:p>
        </w:tc>
        <w:tc>
          <w:tcPr>
            <w:tcW w:w="993" w:type="dxa"/>
            <w:shd w:val="clear" w:color="auto" w:fill="auto"/>
          </w:tcPr>
          <w:p w:rsidR="00B90F1C" w:rsidRPr="00BE427F" w:rsidRDefault="00B90F1C" w:rsidP="00CE603D">
            <w:bookmarkStart w:id="2792" w:name="B11008"/>
            <w:bookmarkEnd w:id="2792"/>
          </w:p>
        </w:tc>
        <w:tc>
          <w:tcPr>
            <w:tcW w:w="780" w:type="dxa"/>
            <w:shd w:val="clear" w:color="auto" w:fill="auto"/>
          </w:tcPr>
          <w:p w:rsidR="00B90F1C" w:rsidRPr="00BE427F" w:rsidRDefault="00B90F1C" w:rsidP="00CE603D">
            <w:bookmarkStart w:id="2793" w:name="B11009"/>
            <w:bookmarkEnd w:id="2793"/>
          </w:p>
        </w:tc>
        <w:tc>
          <w:tcPr>
            <w:tcW w:w="900" w:type="dxa"/>
            <w:shd w:val="clear" w:color="auto" w:fill="auto"/>
          </w:tcPr>
          <w:p w:rsidR="00B90F1C" w:rsidRPr="00BE427F" w:rsidRDefault="00B90F1C" w:rsidP="00CE603D">
            <w:bookmarkStart w:id="2794" w:name="B11010"/>
            <w:bookmarkEnd w:id="2794"/>
          </w:p>
        </w:tc>
        <w:tc>
          <w:tcPr>
            <w:tcW w:w="729" w:type="dxa"/>
            <w:shd w:val="clear" w:color="auto" w:fill="auto"/>
          </w:tcPr>
          <w:p w:rsidR="00B90F1C" w:rsidRPr="00BE427F" w:rsidRDefault="00B90F1C" w:rsidP="00CE603D">
            <w:bookmarkStart w:id="2795" w:name="B11011"/>
            <w:bookmarkEnd w:id="2795"/>
          </w:p>
        </w:tc>
      </w:tr>
      <w:tr w:rsidR="00B90F1C" w:rsidRPr="00BE427F" w:rsidTr="00F919A6">
        <w:trPr>
          <w:trHeight w:val="2909"/>
        </w:trPr>
        <w:tc>
          <w:tcPr>
            <w:tcW w:w="236" w:type="dxa"/>
            <w:vMerge/>
            <w:shd w:val="clear" w:color="auto" w:fill="auto"/>
            <w:textDirection w:val="btLr"/>
          </w:tcPr>
          <w:p w:rsidR="00B90F1C" w:rsidRPr="007A2664" w:rsidRDefault="00B90F1C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/>
            <w:shd w:val="clear" w:color="auto" w:fill="auto"/>
            <w:textDirection w:val="btLr"/>
          </w:tcPr>
          <w:p w:rsidR="00B90F1C" w:rsidRPr="007A2664" w:rsidRDefault="00B90F1C" w:rsidP="0086649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B90F1C" w:rsidRPr="00AB654B" w:rsidRDefault="00B90F1C" w:rsidP="003F13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654B">
              <w:rPr>
                <w:sz w:val="20"/>
                <w:szCs w:val="20"/>
              </w:rPr>
              <w:t xml:space="preserve">организация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</w:t>
            </w:r>
            <w:hyperlink r:id="rId174" w:history="1">
              <w:r w:rsidRPr="00AB654B">
                <w:rPr>
                  <w:sz w:val="20"/>
                  <w:szCs w:val="20"/>
                </w:rPr>
                <w:t>экстремистской деятельности</w:t>
              </w:r>
            </w:hyperlink>
            <w:r w:rsidRPr="00AB654B">
              <w:rPr>
                <w:sz w:val="20"/>
                <w:szCs w:val="20"/>
              </w:rPr>
              <w:t xml:space="preserve">, за исключением организаций, которые в соответствии с </w:t>
            </w:r>
            <w:hyperlink r:id="rId175" w:history="1">
              <w:r w:rsidRPr="00AB654B">
                <w:rPr>
                  <w:sz w:val="20"/>
                  <w:szCs w:val="20"/>
                </w:rPr>
                <w:t>законодательством</w:t>
              </w:r>
            </w:hyperlink>
            <w:r w:rsidRPr="00AB654B">
              <w:rPr>
                <w:sz w:val="20"/>
                <w:szCs w:val="20"/>
              </w:rPr>
              <w:t xml:space="preserve"> Российской Федерации признаны террористическими, в том числе совершенн</w:t>
            </w:r>
            <w:r w:rsidR="0098790D">
              <w:rPr>
                <w:sz w:val="20"/>
                <w:szCs w:val="20"/>
              </w:rPr>
              <w:t>ая</w:t>
            </w:r>
            <w:r w:rsidRPr="00AB654B">
              <w:rPr>
                <w:sz w:val="20"/>
                <w:szCs w:val="20"/>
              </w:rPr>
              <w:t xml:space="preserve"> лицом с использованием своего </w:t>
            </w:r>
            <w:hyperlink r:id="rId176" w:history="1">
              <w:r w:rsidRPr="00AB654B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B90F1C" w:rsidRPr="00F4292A" w:rsidRDefault="00B90F1C" w:rsidP="003F139D">
            <w:pPr>
              <w:jc w:val="right"/>
              <w:rPr>
                <w:sz w:val="20"/>
                <w:szCs w:val="20"/>
                <w:highlight w:val="yellow"/>
              </w:rPr>
            </w:pPr>
            <w:r w:rsidRPr="00AB654B">
              <w:rPr>
                <w:sz w:val="20"/>
                <w:szCs w:val="20"/>
              </w:rPr>
              <w:t xml:space="preserve">  </w:t>
            </w:r>
            <w:r w:rsidR="0098790D">
              <w:rPr>
                <w:sz w:val="20"/>
                <w:szCs w:val="20"/>
              </w:rPr>
              <w:t>ч</w:t>
            </w:r>
            <w:r w:rsidRPr="00AB654B">
              <w:rPr>
                <w:sz w:val="20"/>
                <w:szCs w:val="20"/>
              </w:rPr>
              <w:t>ч. 1, 3 ст. 282.2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90F1C" w:rsidRPr="00843235" w:rsidRDefault="00B90F1C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</w:t>
            </w:r>
            <w:r w:rsidR="00801DA0" w:rsidRPr="00843235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B90F1C" w:rsidRPr="007A2664" w:rsidRDefault="00670B59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796" w:name="B11101"/>
            <w:bookmarkEnd w:id="2796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851" w:type="dxa"/>
            <w:shd w:val="clear" w:color="auto" w:fill="auto"/>
          </w:tcPr>
          <w:p w:rsidR="00B90F1C" w:rsidRPr="00BE427F" w:rsidRDefault="00670B59" w:rsidP="00CE603D">
            <w:bookmarkStart w:id="2797" w:name="B11102"/>
            <w:bookmarkEnd w:id="2797"/>
            <w:r>
              <w:t xml:space="preserve"> 0</w:t>
            </w:r>
          </w:p>
        </w:tc>
        <w:tc>
          <w:tcPr>
            <w:tcW w:w="992" w:type="dxa"/>
            <w:shd w:val="clear" w:color="auto" w:fill="auto"/>
          </w:tcPr>
          <w:p w:rsidR="00B90F1C" w:rsidRPr="00BE427F" w:rsidRDefault="00670B59" w:rsidP="00CE603D">
            <w:bookmarkStart w:id="2798" w:name="B11103"/>
            <w:bookmarkEnd w:id="2798"/>
            <w:r>
              <w:t xml:space="preserve"> 0</w:t>
            </w:r>
          </w:p>
        </w:tc>
        <w:tc>
          <w:tcPr>
            <w:tcW w:w="850" w:type="dxa"/>
            <w:shd w:val="clear" w:color="auto" w:fill="auto"/>
          </w:tcPr>
          <w:p w:rsidR="00B90F1C" w:rsidRPr="00BE427F" w:rsidRDefault="00670B59" w:rsidP="00CE603D">
            <w:bookmarkStart w:id="2799" w:name="B11104"/>
            <w:bookmarkEnd w:id="2799"/>
            <w: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:rsidR="00B90F1C" w:rsidRPr="00BE427F" w:rsidRDefault="00670B59" w:rsidP="00CE603D">
            <w:bookmarkStart w:id="2800" w:name="B11105"/>
            <w:bookmarkEnd w:id="2800"/>
            <w:r>
              <w:t xml:space="preserve"> 0</w:t>
            </w:r>
          </w:p>
        </w:tc>
        <w:tc>
          <w:tcPr>
            <w:tcW w:w="992" w:type="dxa"/>
            <w:shd w:val="clear" w:color="auto" w:fill="auto"/>
          </w:tcPr>
          <w:p w:rsidR="00B90F1C" w:rsidRPr="00BE427F" w:rsidRDefault="00670B59" w:rsidP="00CE603D">
            <w:bookmarkStart w:id="2801" w:name="B11106"/>
            <w:bookmarkEnd w:id="2801"/>
            <w:r>
              <w:t xml:space="preserve"> 0</w:t>
            </w:r>
          </w:p>
        </w:tc>
        <w:tc>
          <w:tcPr>
            <w:tcW w:w="1134" w:type="dxa"/>
            <w:shd w:val="clear" w:color="auto" w:fill="auto"/>
          </w:tcPr>
          <w:p w:rsidR="00B90F1C" w:rsidRPr="00BE427F" w:rsidRDefault="00670B59" w:rsidP="00CE603D">
            <w:bookmarkStart w:id="2802" w:name="B11107"/>
            <w:bookmarkEnd w:id="2802"/>
            <w:r>
              <w:t xml:space="preserve"> 0</w:t>
            </w:r>
          </w:p>
        </w:tc>
        <w:tc>
          <w:tcPr>
            <w:tcW w:w="993" w:type="dxa"/>
            <w:shd w:val="clear" w:color="auto" w:fill="auto"/>
          </w:tcPr>
          <w:p w:rsidR="00B90F1C" w:rsidRPr="00BE427F" w:rsidRDefault="00670B59" w:rsidP="00CE603D">
            <w:bookmarkStart w:id="2803" w:name="B11108"/>
            <w:bookmarkEnd w:id="2803"/>
            <w:r>
              <w:t xml:space="preserve"> 0</w:t>
            </w:r>
          </w:p>
        </w:tc>
        <w:tc>
          <w:tcPr>
            <w:tcW w:w="780" w:type="dxa"/>
            <w:shd w:val="clear" w:color="auto" w:fill="auto"/>
          </w:tcPr>
          <w:p w:rsidR="00B90F1C" w:rsidRPr="00BE427F" w:rsidRDefault="00670B59" w:rsidP="00CE603D">
            <w:bookmarkStart w:id="2804" w:name="B11109"/>
            <w:bookmarkEnd w:id="2804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B90F1C" w:rsidRPr="00BE427F" w:rsidRDefault="00670B59" w:rsidP="00CE603D">
            <w:bookmarkStart w:id="2805" w:name="B11110"/>
            <w:bookmarkEnd w:id="2805"/>
            <w:r>
              <w:t xml:space="preserve"> 0</w:t>
            </w:r>
          </w:p>
        </w:tc>
        <w:tc>
          <w:tcPr>
            <w:tcW w:w="729" w:type="dxa"/>
            <w:shd w:val="clear" w:color="auto" w:fill="auto"/>
          </w:tcPr>
          <w:p w:rsidR="00B90F1C" w:rsidRPr="00BE427F" w:rsidRDefault="00670B59" w:rsidP="00CE603D">
            <w:bookmarkStart w:id="2806" w:name="B11111"/>
            <w:bookmarkEnd w:id="2806"/>
            <w:r>
              <w:t xml:space="preserve"> 0</w:t>
            </w:r>
          </w:p>
        </w:tc>
      </w:tr>
    </w:tbl>
    <w:p w:rsidR="006C152A" w:rsidRDefault="006C152A"/>
    <w:p w:rsidR="00843235" w:rsidRDefault="00B621AA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7"/>
        <w:gridCol w:w="4678"/>
        <w:gridCol w:w="426"/>
        <w:gridCol w:w="850"/>
        <w:gridCol w:w="851"/>
        <w:gridCol w:w="992"/>
        <w:gridCol w:w="850"/>
        <w:gridCol w:w="709"/>
        <w:gridCol w:w="992"/>
        <w:gridCol w:w="1134"/>
        <w:gridCol w:w="993"/>
        <w:gridCol w:w="780"/>
        <w:gridCol w:w="900"/>
        <w:gridCol w:w="729"/>
      </w:tblGrid>
      <w:tr w:rsidR="006C152A" w:rsidRPr="00BE427F" w:rsidTr="009D16AE">
        <w:tc>
          <w:tcPr>
            <w:tcW w:w="5211" w:type="dxa"/>
            <w:gridSpan w:val="3"/>
            <w:shd w:val="clear" w:color="auto" w:fill="auto"/>
          </w:tcPr>
          <w:p w:rsidR="006C152A" w:rsidRPr="00D16489" w:rsidRDefault="006C152A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6C152A" w:rsidRPr="00D16489" w:rsidRDefault="006C152A" w:rsidP="005C369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6C152A" w:rsidRPr="00D16489" w:rsidRDefault="006C152A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C152A" w:rsidRPr="00D16489" w:rsidRDefault="006C152A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152A" w:rsidRPr="00D16489" w:rsidRDefault="006C152A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C152A" w:rsidRPr="00D16489" w:rsidRDefault="006C152A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C152A" w:rsidRPr="00D16489" w:rsidRDefault="006C152A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C152A" w:rsidRPr="00D16489" w:rsidRDefault="006C152A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C152A" w:rsidRPr="00D16489" w:rsidRDefault="006C152A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C152A" w:rsidRPr="00D16489" w:rsidRDefault="006C152A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8</w:t>
            </w:r>
          </w:p>
        </w:tc>
        <w:tc>
          <w:tcPr>
            <w:tcW w:w="780" w:type="dxa"/>
            <w:shd w:val="clear" w:color="auto" w:fill="auto"/>
          </w:tcPr>
          <w:p w:rsidR="006C152A" w:rsidRPr="00D16489" w:rsidRDefault="006C152A" w:rsidP="005C36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6C152A" w:rsidRPr="00D16489" w:rsidRDefault="006C152A" w:rsidP="005C369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6C152A" w:rsidRPr="00D16489" w:rsidRDefault="006C152A" w:rsidP="005C3694">
            <w:pPr>
              <w:ind w:righ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11</w:t>
            </w:r>
          </w:p>
        </w:tc>
      </w:tr>
      <w:tr w:rsidR="006C152A" w:rsidRPr="00BE427F" w:rsidTr="00F919A6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6C152A" w:rsidRPr="007A2664" w:rsidRDefault="006C152A" w:rsidP="005C3694">
            <w:pPr>
              <w:ind w:left="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97" w:type="dxa"/>
            <w:vMerge w:val="restart"/>
            <w:shd w:val="clear" w:color="auto" w:fill="auto"/>
            <w:textDirection w:val="btLr"/>
            <w:vAlign w:val="center"/>
          </w:tcPr>
          <w:p w:rsidR="006C152A" w:rsidRPr="007A2664" w:rsidRDefault="006C152A" w:rsidP="005C369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shd w:val="clear" w:color="auto" w:fill="auto"/>
          </w:tcPr>
          <w:p w:rsidR="006C152A" w:rsidRPr="00AB654B" w:rsidRDefault="006C152A" w:rsidP="003F139D">
            <w:pPr>
              <w:spacing w:line="240" w:lineRule="exact"/>
              <w:rPr>
                <w:bCs/>
                <w:sz w:val="20"/>
                <w:szCs w:val="20"/>
              </w:rPr>
            </w:pPr>
            <w:r w:rsidRPr="00AB654B">
              <w:rPr>
                <w:sz w:val="20"/>
                <w:szCs w:val="20"/>
              </w:rPr>
              <w:t xml:space="preserve">склонение, вербовка или иное вовлечение лица </w:t>
            </w:r>
            <w:r w:rsidRPr="00AB654B">
              <w:rPr>
                <w:bCs/>
                <w:sz w:val="20"/>
                <w:szCs w:val="20"/>
              </w:rPr>
              <w:t>в деятельность экстремистской организации</w:t>
            </w:r>
            <w:r w:rsidRPr="00AB654B">
              <w:rPr>
                <w:sz w:val="20"/>
                <w:szCs w:val="20"/>
              </w:rPr>
              <w:t xml:space="preserve">, в том числе совершенные лицом с использованием своего </w:t>
            </w:r>
            <w:hyperlink r:id="rId177" w:history="1">
              <w:r w:rsidRPr="00AB654B">
                <w:rPr>
                  <w:sz w:val="20"/>
                  <w:szCs w:val="20"/>
                </w:rPr>
                <w:t>служебного положения</w:t>
              </w:r>
            </w:hyperlink>
            <w:r w:rsidRPr="00AB654B">
              <w:rPr>
                <w:bCs/>
                <w:sz w:val="20"/>
                <w:szCs w:val="20"/>
              </w:rPr>
              <w:t xml:space="preserve"> </w:t>
            </w:r>
          </w:p>
          <w:p w:rsidR="006C152A" w:rsidRPr="00F4292A" w:rsidRDefault="006C152A" w:rsidP="003F139D">
            <w:pPr>
              <w:spacing w:line="240" w:lineRule="exact"/>
              <w:jc w:val="right"/>
              <w:rPr>
                <w:bCs/>
                <w:sz w:val="20"/>
                <w:szCs w:val="20"/>
                <w:highlight w:val="yellow"/>
              </w:rPr>
            </w:pPr>
            <w:r w:rsidRPr="00AB654B">
              <w:rPr>
                <w:bCs/>
                <w:sz w:val="20"/>
                <w:szCs w:val="20"/>
              </w:rPr>
              <w:t xml:space="preserve"> </w:t>
            </w:r>
            <w:r w:rsidR="0098790D">
              <w:rPr>
                <w:bCs/>
                <w:sz w:val="20"/>
                <w:szCs w:val="20"/>
              </w:rPr>
              <w:t>ч</w:t>
            </w:r>
            <w:r w:rsidRPr="00AB654B">
              <w:rPr>
                <w:sz w:val="20"/>
                <w:szCs w:val="20"/>
              </w:rPr>
              <w:t>ч. 1.1, 3 ст. 282.2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6C152A" w:rsidRPr="00843235" w:rsidRDefault="006C152A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11</w:t>
            </w:r>
            <w:r w:rsidR="00801DA0" w:rsidRPr="0084323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C152A" w:rsidRPr="007A2664" w:rsidRDefault="006C152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807" w:name="B11201"/>
            <w:bookmarkEnd w:id="2807"/>
          </w:p>
        </w:tc>
        <w:tc>
          <w:tcPr>
            <w:tcW w:w="851" w:type="dxa"/>
            <w:shd w:val="clear" w:color="auto" w:fill="auto"/>
          </w:tcPr>
          <w:p w:rsidR="006C152A" w:rsidRPr="00BE427F" w:rsidRDefault="006C152A" w:rsidP="00CE603D">
            <w:bookmarkStart w:id="2808" w:name="B11202"/>
            <w:bookmarkEnd w:id="2808"/>
          </w:p>
        </w:tc>
        <w:tc>
          <w:tcPr>
            <w:tcW w:w="992" w:type="dxa"/>
            <w:shd w:val="clear" w:color="auto" w:fill="auto"/>
          </w:tcPr>
          <w:p w:rsidR="006C152A" w:rsidRPr="00BE427F" w:rsidRDefault="006C152A" w:rsidP="00CE603D">
            <w:bookmarkStart w:id="2809" w:name="B11203"/>
            <w:bookmarkEnd w:id="2809"/>
          </w:p>
        </w:tc>
        <w:tc>
          <w:tcPr>
            <w:tcW w:w="850" w:type="dxa"/>
            <w:shd w:val="clear" w:color="auto" w:fill="auto"/>
          </w:tcPr>
          <w:p w:rsidR="006C152A" w:rsidRPr="00BE427F" w:rsidRDefault="006C152A" w:rsidP="00CE603D">
            <w:bookmarkStart w:id="2810" w:name="B11204"/>
            <w:bookmarkEnd w:id="2810"/>
          </w:p>
        </w:tc>
        <w:tc>
          <w:tcPr>
            <w:tcW w:w="709" w:type="dxa"/>
            <w:shd w:val="clear" w:color="auto" w:fill="auto"/>
          </w:tcPr>
          <w:p w:rsidR="006C152A" w:rsidRPr="00BE427F" w:rsidRDefault="006C152A" w:rsidP="00CE603D">
            <w:bookmarkStart w:id="2811" w:name="B11205"/>
            <w:bookmarkEnd w:id="2811"/>
          </w:p>
        </w:tc>
        <w:tc>
          <w:tcPr>
            <w:tcW w:w="992" w:type="dxa"/>
            <w:shd w:val="clear" w:color="auto" w:fill="auto"/>
          </w:tcPr>
          <w:p w:rsidR="006C152A" w:rsidRPr="00BE427F" w:rsidRDefault="006C152A" w:rsidP="00CE603D">
            <w:bookmarkStart w:id="2812" w:name="B11206"/>
            <w:bookmarkEnd w:id="2812"/>
          </w:p>
        </w:tc>
        <w:tc>
          <w:tcPr>
            <w:tcW w:w="1134" w:type="dxa"/>
            <w:shd w:val="clear" w:color="auto" w:fill="auto"/>
          </w:tcPr>
          <w:p w:rsidR="006C152A" w:rsidRPr="00BE427F" w:rsidRDefault="006C152A" w:rsidP="00CE603D">
            <w:bookmarkStart w:id="2813" w:name="B11207"/>
            <w:bookmarkEnd w:id="2813"/>
          </w:p>
        </w:tc>
        <w:tc>
          <w:tcPr>
            <w:tcW w:w="993" w:type="dxa"/>
            <w:shd w:val="clear" w:color="auto" w:fill="auto"/>
          </w:tcPr>
          <w:p w:rsidR="006C152A" w:rsidRPr="00BE427F" w:rsidRDefault="006C152A" w:rsidP="00CE603D">
            <w:bookmarkStart w:id="2814" w:name="B11208"/>
            <w:bookmarkEnd w:id="2814"/>
          </w:p>
        </w:tc>
        <w:tc>
          <w:tcPr>
            <w:tcW w:w="780" w:type="dxa"/>
            <w:shd w:val="clear" w:color="auto" w:fill="auto"/>
          </w:tcPr>
          <w:p w:rsidR="006C152A" w:rsidRPr="00BE427F" w:rsidRDefault="006C152A" w:rsidP="00CE603D">
            <w:bookmarkStart w:id="2815" w:name="B11209"/>
            <w:bookmarkEnd w:id="2815"/>
          </w:p>
        </w:tc>
        <w:tc>
          <w:tcPr>
            <w:tcW w:w="900" w:type="dxa"/>
            <w:shd w:val="clear" w:color="auto" w:fill="auto"/>
          </w:tcPr>
          <w:p w:rsidR="006C152A" w:rsidRPr="00BE427F" w:rsidRDefault="006C152A" w:rsidP="00CE603D">
            <w:bookmarkStart w:id="2816" w:name="B11210"/>
            <w:bookmarkEnd w:id="2816"/>
          </w:p>
        </w:tc>
        <w:tc>
          <w:tcPr>
            <w:tcW w:w="729" w:type="dxa"/>
            <w:shd w:val="clear" w:color="auto" w:fill="auto"/>
          </w:tcPr>
          <w:p w:rsidR="006C152A" w:rsidRPr="00BE427F" w:rsidRDefault="006C152A" w:rsidP="00CE603D">
            <w:bookmarkStart w:id="2817" w:name="B11211"/>
            <w:bookmarkEnd w:id="2817"/>
          </w:p>
        </w:tc>
      </w:tr>
      <w:tr w:rsidR="006C152A" w:rsidRPr="00BE427F" w:rsidTr="00F919A6">
        <w:tc>
          <w:tcPr>
            <w:tcW w:w="236" w:type="dxa"/>
            <w:vMerge/>
            <w:shd w:val="clear" w:color="auto" w:fill="auto"/>
          </w:tcPr>
          <w:p w:rsidR="006C152A" w:rsidRPr="007A2664" w:rsidRDefault="006C152A" w:rsidP="00CF242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Merge/>
            <w:shd w:val="clear" w:color="auto" w:fill="auto"/>
          </w:tcPr>
          <w:p w:rsidR="006C152A" w:rsidRPr="007A2664" w:rsidRDefault="006C152A" w:rsidP="00CE603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C152A" w:rsidRPr="00BA7CDD" w:rsidRDefault="006C152A" w:rsidP="003F13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CDD">
              <w:rPr>
                <w:sz w:val="20"/>
                <w:szCs w:val="20"/>
              </w:rPr>
              <w:t xml:space="preserve">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террористическими, в том числе совершенные лицом с использованием своего </w:t>
            </w:r>
            <w:hyperlink r:id="rId178" w:history="1">
              <w:r w:rsidRPr="00BA7CDD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6C152A" w:rsidRPr="00F4292A" w:rsidRDefault="0098790D" w:rsidP="0098790D">
            <w:pPr>
              <w:ind w:right="-108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6C152A" w:rsidRPr="00BA7CDD">
              <w:rPr>
                <w:sz w:val="20"/>
                <w:szCs w:val="20"/>
              </w:rPr>
              <w:t>ч. 2, 3 ст. 282.2 УК РФ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6C152A" w:rsidRPr="00843235" w:rsidRDefault="006C152A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11</w:t>
            </w:r>
            <w:r w:rsidR="00801DA0" w:rsidRPr="0084323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C152A" w:rsidRPr="007A2664" w:rsidRDefault="006C152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818" w:name="B11301"/>
            <w:bookmarkEnd w:id="2818"/>
          </w:p>
        </w:tc>
        <w:tc>
          <w:tcPr>
            <w:tcW w:w="851" w:type="dxa"/>
            <w:shd w:val="clear" w:color="auto" w:fill="auto"/>
          </w:tcPr>
          <w:p w:rsidR="006C152A" w:rsidRPr="00BE427F" w:rsidRDefault="006C152A" w:rsidP="00CE603D">
            <w:bookmarkStart w:id="2819" w:name="B11302"/>
            <w:bookmarkEnd w:id="2819"/>
          </w:p>
        </w:tc>
        <w:tc>
          <w:tcPr>
            <w:tcW w:w="992" w:type="dxa"/>
            <w:shd w:val="clear" w:color="auto" w:fill="auto"/>
          </w:tcPr>
          <w:p w:rsidR="006C152A" w:rsidRPr="00BE427F" w:rsidRDefault="006C152A" w:rsidP="00CE603D">
            <w:bookmarkStart w:id="2820" w:name="B11303"/>
            <w:bookmarkEnd w:id="2820"/>
          </w:p>
        </w:tc>
        <w:tc>
          <w:tcPr>
            <w:tcW w:w="850" w:type="dxa"/>
            <w:shd w:val="clear" w:color="auto" w:fill="auto"/>
          </w:tcPr>
          <w:p w:rsidR="006C152A" w:rsidRPr="00BE427F" w:rsidRDefault="006C152A" w:rsidP="00CE603D">
            <w:bookmarkStart w:id="2821" w:name="B11304"/>
            <w:bookmarkEnd w:id="2821"/>
          </w:p>
        </w:tc>
        <w:tc>
          <w:tcPr>
            <w:tcW w:w="709" w:type="dxa"/>
            <w:shd w:val="clear" w:color="auto" w:fill="auto"/>
          </w:tcPr>
          <w:p w:rsidR="006C152A" w:rsidRPr="00BE427F" w:rsidRDefault="006C152A" w:rsidP="00CE603D">
            <w:bookmarkStart w:id="2822" w:name="B11305"/>
            <w:bookmarkEnd w:id="2822"/>
          </w:p>
        </w:tc>
        <w:tc>
          <w:tcPr>
            <w:tcW w:w="992" w:type="dxa"/>
            <w:shd w:val="clear" w:color="auto" w:fill="auto"/>
          </w:tcPr>
          <w:p w:rsidR="006C152A" w:rsidRPr="00BE427F" w:rsidRDefault="006C152A" w:rsidP="00CE603D">
            <w:bookmarkStart w:id="2823" w:name="B11306"/>
            <w:bookmarkEnd w:id="2823"/>
          </w:p>
        </w:tc>
        <w:tc>
          <w:tcPr>
            <w:tcW w:w="1134" w:type="dxa"/>
            <w:shd w:val="clear" w:color="auto" w:fill="auto"/>
          </w:tcPr>
          <w:p w:rsidR="006C152A" w:rsidRPr="00BE427F" w:rsidRDefault="006C152A" w:rsidP="00CE603D">
            <w:bookmarkStart w:id="2824" w:name="B11307"/>
            <w:bookmarkEnd w:id="2824"/>
          </w:p>
        </w:tc>
        <w:tc>
          <w:tcPr>
            <w:tcW w:w="993" w:type="dxa"/>
            <w:shd w:val="clear" w:color="auto" w:fill="auto"/>
          </w:tcPr>
          <w:p w:rsidR="006C152A" w:rsidRPr="00BE427F" w:rsidRDefault="006C152A" w:rsidP="00CE603D">
            <w:bookmarkStart w:id="2825" w:name="B11308"/>
            <w:bookmarkEnd w:id="2825"/>
          </w:p>
        </w:tc>
        <w:tc>
          <w:tcPr>
            <w:tcW w:w="780" w:type="dxa"/>
            <w:shd w:val="clear" w:color="auto" w:fill="auto"/>
          </w:tcPr>
          <w:p w:rsidR="006C152A" w:rsidRPr="00BE427F" w:rsidRDefault="006C152A" w:rsidP="00CE603D">
            <w:bookmarkStart w:id="2826" w:name="B11309"/>
            <w:bookmarkEnd w:id="2826"/>
          </w:p>
        </w:tc>
        <w:tc>
          <w:tcPr>
            <w:tcW w:w="900" w:type="dxa"/>
            <w:shd w:val="clear" w:color="auto" w:fill="auto"/>
          </w:tcPr>
          <w:p w:rsidR="006C152A" w:rsidRPr="00BE427F" w:rsidRDefault="006C152A" w:rsidP="00CE603D">
            <w:bookmarkStart w:id="2827" w:name="B11310"/>
            <w:bookmarkEnd w:id="2827"/>
          </w:p>
        </w:tc>
        <w:tc>
          <w:tcPr>
            <w:tcW w:w="729" w:type="dxa"/>
            <w:shd w:val="clear" w:color="auto" w:fill="auto"/>
          </w:tcPr>
          <w:p w:rsidR="006C152A" w:rsidRPr="00BE427F" w:rsidRDefault="006C152A" w:rsidP="00CE603D">
            <w:bookmarkStart w:id="2828" w:name="B11311"/>
            <w:bookmarkEnd w:id="2828"/>
          </w:p>
        </w:tc>
      </w:tr>
      <w:tr w:rsidR="006C152A" w:rsidRPr="00BE427F" w:rsidTr="00F919A6">
        <w:tc>
          <w:tcPr>
            <w:tcW w:w="236" w:type="dxa"/>
            <w:vMerge/>
            <w:shd w:val="clear" w:color="auto" w:fill="auto"/>
          </w:tcPr>
          <w:p w:rsidR="006C152A" w:rsidRPr="00BE427F" w:rsidRDefault="006C152A" w:rsidP="00CF242C">
            <w:pPr>
              <w:ind w:left="113" w:right="113"/>
              <w:jc w:val="center"/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152A" w:rsidRDefault="006C152A" w:rsidP="00866494">
            <w:pPr>
              <w:pStyle w:val="ConsPlusNormal"/>
              <w:jc w:val="both"/>
              <w:outlineLvl w:val="0"/>
            </w:pPr>
            <w:r>
              <w:t>ф</w:t>
            </w:r>
            <w:r w:rsidRPr="00BE427F">
              <w:t xml:space="preserve">инансирование экстремистской деятельности </w:t>
            </w:r>
          </w:p>
          <w:p w:rsidR="006C152A" w:rsidRPr="00BE427F" w:rsidRDefault="006C152A" w:rsidP="00E4521F">
            <w:pPr>
              <w:pStyle w:val="ConsPlusNormal"/>
              <w:jc w:val="right"/>
              <w:outlineLvl w:val="0"/>
            </w:pPr>
            <w:r w:rsidRPr="00BE427F">
              <w:t xml:space="preserve"> ст. 282.3 УК РФ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52A" w:rsidRPr="00843235" w:rsidRDefault="006C152A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11</w:t>
            </w:r>
            <w:r w:rsidR="00801DA0" w:rsidRPr="00843235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7A2664" w:rsidRDefault="006C152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829" w:name="B11401"/>
            <w:bookmarkEnd w:id="2829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30" w:name="B11402"/>
            <w:bookmarkEnd w:id="2830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31" w:name="B11403"/>
            <w:bookmarkEnd w:id="2831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32" w:name="B11404"/>
            <w:bookmarkEnd w:id="2832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33" w:name="B11405"/>
            <w:bookmarkEnd w:id="2833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34" w:name="B11406"/>
            <w:bookmarkEnd w:id="2834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35" w:name="B11407"/>
            <w:bookmarkEnd w:id="2835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36" w:name="B11408"/>
            <w:bookmarkEnd w:id="2836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37" w:name="B11409"/>
            <w:bookmarkEnd w:id="2837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38" w:name="B11410"/>
            <w:bookmarkEnd w:id="2838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39" w:name="B11411"/>
            <w:bookmarkEnd w:id="2839"/>
          </w:p>
        </w:tc>
      </w:tr>
      <w:tr w:rsidR="006C152A" w:rsidRPr="00BE427F" w:rsidTr="00F919A6">
        <w:trPr>
          <w:trHeight w:val="657"/>
        </w:trPr>
        <w:tc>
          <w:tcPr>
            <w:tcW w:w="236" w:type="dxa"/>
            <w:vMerge/>
            <w:shd w:val="clear" w:color="auto" w:fill="auto"/>
          </w:tcPr>
          <w:p w:rsidR="006C152A" w:rsidRPr="00BE427F" w:rsidRDefault="006C152A" w:rsidP="00CF242C">
            <w:pPr>
              <w:ind w:left="113" w:right="113"/>
              <w:jc w:val="center"/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152A" w:rsidRPr="007A2664" w:rsidRDefault="006C152A" w:rsidP="001C2B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52A" w:rsidRPr="00BE427F" w:rsidRDefault="006C152A" w:rsidP="00E4521F">
            <w:pPr>
              <w:pStyle w:val="ConsPlusNormal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52A" w:rsidRPr="00843235" w:rsidRDefault="006C152A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11</w:t>
            </w:r>
            <w:r w:rsidR="00801DA0" w:rsidRPr="0084323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7A2664" w:rsidRDefault="006C152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840" w:name="B11501"/>
            <w:bookmarkEnd w:id="2840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41" w:name="B11502"/>
            <w:bookmarkEnd w:id="2841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42" w:name="B11503"/>
            <w:bookmarkEnd w:id="2842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43" w:name="B11504"/>
            <w:bookmarkEnd w:id="2843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44" w:name="B11505"/>
            <w:bookmarkEnd w:id="2844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45" w:name="B11506"/>
            <w:bookmarkEnd w:id="2845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46" w:name="B11507"/>
            <w:bookmarkEnd w:id="2846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47" w:name="B11508"/>
            <w:bookmarkEnd w:id="2847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48" w:name="B11509"/>
            <w:bookmarkEnd w:id="2848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49" w:name="B11510"/>
            <w:bookmarkEnd w:id="2849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50" w:name="B11511"/>
            <w:bookmarkEnd w:id="2850"/>
          </w:p>
        </w:tc>
      </w:tr>
      <w:tr w:rsidR="006C152A" w:rsidRPr="00BE427F" w:rsidTr="00F919A6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6C152A" w:rsidRPr="007A2664" w:rsidRDefault="006C152A" w:rsidP="00CF242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152A" w:rsidRPr="007A2664" w:rsidRDefault="006C152A" w:rsidP="00CF2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уставных правил взаимоотношений между военнослужащими при отсутствии между ними отношений подчиненности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2664">
              <w:rPr>
                <w:sz w:val="20"/>
                <w:szCs w:val="20"/>
              </w:rPr>
              <w:t xml:space="preserve"> ст. 335 УК РФ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52A" w:rsidRPr="00843235" w:rsidRDefault="006C152A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11</w:t>
            </w:r>
            <w:r w:rsidR="00801DA0" w:rsidRPr="0084323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7A2664" w:rsidRDefault="006C152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851" w:name="B11601"/>
            <w:bookmarkEnd w:id="2851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52" w:name="B11602"/>
            <w:bookmarkEnd w:id="2852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53" w:name="B11603"/>
            <w:bookmarkEnd w:id="2853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54" w:name="B11604"/>
            <w:bookmarkEnd w:id="2854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55" w:name="B11605"/>
            <w:bookmarkEnd w:id="2855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56" w:name="B11606"/>
            <w:bookmarkEnd w:id="2856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57" w:name="B11607"/>
            <w:bookmarkEnd w:id="2857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58" w:name="B11608"/>
            <w:bookmarkEnd w:id="2858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59" w:name="B11609"/>
            <w:bookmarkEnd w:id="2859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60" w:name="B11610"/>
            <w:bookmarkEnd w:id="2860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61" w:name="B11611"/>
            <w:bookmarkEnd w:id="2861"/>
          </w:p>
        </w:tc>
      </w:tr>
      <w:tr w:rsidR="006C152A" w:rsidRPr="00BE427F" w:rsidTr="00F919A6">
        <w:tc>
          <w:tcPr>
            <w:tcW w:w="236" w:type="dxa"/>
            <w:vMerge/>
            <w:shd w:val="clear" w:color="auto" w:fill="auto"/>
          </w:tcPr>
          <w:p w:rsidR="006C152A" w:rsidRPr="00BE427F" w:rsidRDefault="006C152A" w:rsidP="00CF242C">
            <w:pPr>
              <w:ind w:left="113" w:right="113"/>
              <w:jc w:val="center"/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152A" w:rsidRDefault="006C152A" w:rsidP="00866494">
            <w:pPr>
              <w:pStyle w:val="ConsPlusNormal"/>
              <w:jc w:val="both"/>
              <w:outlineLvl w:val="0"/>
            </w:pPr>
            <w:r>
              <w:t>о</w:t>
            </w:r>
            <w:r w:rsidRPr="00BE427F">
              <w:t xml:space="preserve">скорбление военнослужащего </w:t>
            </w:r>
          </w:p>
          <w:p w:rsidR="006C152A" w:rsidRPr="00BE427F" w:rsidRDefault="006C152A" w:rsidP="00E4521F">
            <w:pPr>
              <w:pStyle w:val="ConsPlusNormal"/>
              <w:jc w:val="right"/>
              <w:outlineLvl w:val="0"/>
            </w:pPr>
            <w:r w:rsidRPr="00BE427F">
              <w:t xml:space="preserve">  ст. 336 УК РФ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52A" w:rsidRPr="00843235" w:rsidRDefault="006C152A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11</w:t>
            </w:r>
            <w:r w:rsidR="00801DA0" w:rsidRPr="0084323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7A2664" w:rsidRDefault="006C152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862" w:name="B11701"/>
            <w:bookmarkEnd w:id="2862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63" w:name="B11702"/>
            <w:bookmarkEnd w:id="2863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64" w:name="B11703"/>
            <w:bookmarkEnd w:id="2864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65" w:name="B11704"/>
            <w:bookmarkEnd w:id="2865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66" w:name="B11705"/>
            <w:bookmarkEnd w:id="2866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67" w:name="B11706"/>
            <w:bookmarkEnd w:id="2867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68" w:name="B11707"/>
            <w:bookmarkEnd w:id="2868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69" w:name="B11708"/>
            <w:bookmarkEnd w:id="2869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70" w:name="B11709"/>
            <w:bookmarkEnd w:id="2870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71" w:name="B11710"/>
            <w:bookmarkEnd w:id="2871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72" w:name="B11711"/>
            <w:bookmarkEnd w:id="2872"/>
          </w:p>
        </w:tc>
      </w:tr>
      <w:tr w:rsidR="006C152A" w:rsidRPr="00BE427F" w:rsidTr="00F919A6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6C152A" w:rsidRPr="007A2664" w:rsidRDefault="006C152A" w:rsidP="00CF242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152A" w:rsidRDefault="006C152A" w:rsidP="00E4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A2664">
              <w:rPr>
                <w:sz w:val="20"/>
                <w:szCs w:val="20"/>
              </w:rPr>
              <w:t xml:space="preserve">еабилитация нацизма  </w:t>
            </w:r>
          </w:p>
          <w:p w:rsidR="006C152A" w:rsidRPr="007A2664" w:rsidRDefault="006C152A" w:rsidP="00E4521F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354.1 УК РФ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52A" w:rsidRPr="00843235" w:rsidRDefault="006C152A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11</w:t>
            </w:r>
            <w:r w:rsidR="00801DA0" w:rsidRPr="0084323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7A2664" w:rsidRDefault="006C152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873" w:name="B11801"/>
            <w:bookmarkEnd w:id="2873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74" w:name="B11802"/>
            <w:bookmarkEnd w:id="2874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75" w:name="B11803"/>
            <w:bookmarkEnd w:id="2875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76" w:name="B11804"/>
            <w:bookmarkEnd w:id="2876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77" w:name="B11805"/>
            <w:bookmarkEnd w:id="2877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78" w:name="B11806"/>
            <w:bookmarkEnd w:id="2878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79" w:name="B11807"/>
            <w:bookmarkEnd w:id="2879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80" w:name="B11808"/>
            <w:bookmarkEnd w:id="2880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81" w:name="B11809"/>
            <w:bookmarkEnd w:id="2881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82" w:name="B11810"/>
            <w:bookmarkEnd w:id="2882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83" w:name="B11811"/>
            <w:bookmarkEnd w:id="2883"/>
          </w:p>
        </w:tc>
      </w:tr>
      <w:tr w:rsidR="006C152A" w:rsidRPr="00BE427F" w:rsidTr="00F919A6">
        <w:trPr>
          <w:cantSplit/>
          <w:trHeight w:val="1134"/>
        </w:trPr>
        <w:tc>
          <w:tcPr>
            <w:tcW w:w="236" w:type="dxa"/>
            <w:vMerge/>
            <w:shd w:val="clear" w:color="auto" w:fill="auto"/>
            <w:textDirection w:val="btLr"/>
          </w:tcPr>
          <w:p w:rsidR="006C152A" w:rsidRPr="007A2664" w:rsidRDefault="006C152A" w:rsidP="007A266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152A" w:rsidRPr="007A2664" w:rsidRDefault="006C152A" w:rsidP="001C2B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6C152A" w:rsidRDefault="006C152A" w:rsidP="007A2664">
            <w:pPr>
              <w:pStyle w:val="ConsPlusNormal"/>
              <w:jc w:val="both"/>
            </w:pPr>
            <w:r>
              <w:t>р</w:t>
            </w:r>
            <w:r w:rsidRPr="00BE427F">
              <w:t>аспространение выражающих явное неуважение к обществу сведений о днях воинской славы и памятных датах России, связанных с защитой Отечества, а равно осквернение символов воинской славы России, совершенн</w:t>
            </w:r>
            <w:r w:rsidR="001D4201">
              <w:t>о</w:t>
            </w:r>
            <w:r w:rsidRPr="00BE427F">
              <w:t xml:space="preserve">е публично </w:t>
            </w:r>
          </w:p>
          <w:p w:rsidR="006C152A" w:rsidRPr="00BE427F" w:rsidRDefault="006C152A" w:rsidP="00E4521F">
            <w:pPr>
              <w:pStyle w:val="ConsPlusNormal"/>
              <w:jc w:val="right"/>
            </w:pPr>
            <w:r w:rsidRPr="00BE427F">
              <w:t>ч. 3 ст. 354.1 УК РФ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52A" w:rsidRPr="00843235" w:rsidRDefault="006C152A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11</w:t>
            </w:r>
            <w:r w:rsidR="00801DA0" w:rsidRPr="00843235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7A2664" w:rsidRDefault="006C152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884" w:name="B11901"/>
            <w:bookmarkEnd w:id="2884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85" w:name="B11902"/>
            <w:bookmarkEnd w:id="2885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86" w:name="B11903"/>
            <w:bookmarkEnd w:id="2886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87" w:name="B11904"/>
            <w:bookmarkEnd w:id="2887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88" w:name="B11905"/>
            <w:bookmarkEnd w:id="2888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89" w:name="B11906"/>
            <w:bookmarkEnd w:id="2889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90" w:name="B11907"/>
            <w:bookmarkEnd w:id="2890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91" w:name="B11908"/>
            <w:bookmarkEnd w:id="2891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92" w:name="B11909"/>
            <w:bookmarkEnd w:id="2892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93" w:name="B11910"/>
            <w:bookmarkEnd w:id="2893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94" w:name="B11911"/>
            <w:bookmarkEnd w:id="2894"/>
          </w:p>
        </w:tc>
      </w:tr>
      <w:tr w:rsidR="006C152A" w:rsidRPr="00BE427F" w:rsidTr="00F919A6">
        <w:tc>
          <w:tcPr>
            <w:tcW w:w="236" w:type="dxa"/>
            <w:vMerge/>
            <w:shd w:val="clear" w:color="auto" w:fill="auto"/>
          </w:tcPr>
          <w:p w:rsidR="006C152A" w:rsidRPr="007A2664" w:rsidRDefault="006C152A" w:rsidP="00CE603D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152A" w:rsidRPr="007A2664" w:rsidRDefault="006C152A" w:rsidP="00866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A2664">
              <w:rPr>
                <w:sz w:val="20"/>
                <w:szCs w:val="20"/>
              </w:rPr>
              <w:t xml:space="preserve">еноцид             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7A2664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 </w:t>
            </w:r>
            <w:r w:rsidRPr="007A2664">
              <w:rPr>
                <w:sz w:val="20"/>
                <w:szCs w:val="20"/>
              </w:rPr>
              <w:t>ст. 357 УК РФ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52A" w:rsidRPr="00843235" w:rsidRDefault="006C152A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</w:t>
            </w:r>
            <w:r w:rsidR="00801DA0" w:rsidRPr="0084323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7A2664" w:rsidRDefault="006C152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895" w:name="B12001"/>
            <w:bookmarkEnd w:id="2895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96" w:name="B12002"/>
            <w:bookmarkEnd w:id="2896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97" w:name="B12003"/>
            <w:bookmarkEnd w:id="2897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98" w:name="B12004"/>
            <w:bookmarkEnd w:id="2898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899" w:name="B12005"/>
            <w:bookmarkEnd w:id="2899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00" w:name="B12006"/>
            <w:bookmarkEnd w:id="2900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01" w:name="B12007"/>
            <w:bookmarkEnd w:id="2901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02" w:name="B12008"/>
            <w:bookmarkEnd w:id="2902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03" w:name="B12009"/>
            <w:bookmarkEnd w:id="2903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04" w:name="B12010"/>
            <w:bookmarkEnd w:id="2904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05" w:name="B12011"/>
            <w:bookmarkEnd w:id="2905"/>
          </w:p>
        </w:tc>
      </w:tr>
      <w:tr w:rsidR="006C152A" w:rsidRPr="00BE427F" w:rsidTr="00F919A6">
        <w:trPr>
          <w:trHeight w:val="620"/>
        </w:trPr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7A2664">
            <w:pPr>
              <w:pStyle w:val="ConsPlusNormal"/>
              <w:jc w:val="both"/>
              <w:outlineLvl w:val="0"/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152A" w:rsidRPr="007A2664" w:rsidRDefault="006C152A" w:rsidP="001C2B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52A" w:rsidRPr="00BE427F" w:rsidRDefault="006C152A" w:rsidP="00E4521F">
            <w:pPr>
              <w:pStyle w:val="ConsPlusNormal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52A" w:rsidRPr="00843235" w:rsidRDefault="006C152A" w:rsidP="00F919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235">
              <w:rPr>
                <w:sz w:val="20"/>
                <w:szCs w:val="20"/>
              </w:rPr>
              <w:t>1</w:t>
            </w:r>
            <w:r w:rsidR="00801DA0" w:rsidRPr="00843235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7A2664" w:rsidRDefault="006C152A" w:rsidP="007A2664">
            <w:pPr>
              <w:ind w:left="-108"/>
              <w:jc w:val="center"/>
              <w:rPr>
                <w:sz w:val="18"/>
                <w:szCs w:val="18"/>
              </w:rPr>
            </w:pPr>
            <w:bookmarkStart w:id="2906" w:name="B12101"/>
            <w:bookmarkEnd w:id="2906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07" w:name="B12102"/>
            <w:bookmarkEnd w:id="2907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08" w:name="B12103"/>
            <w:bookmarkEnd w:id="2908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09" w:name="B12104"/>
            <w:bookmarkEnd w:id="2909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10" w:name="B12105"/>
            <w:bookmarkEnd w:id="2910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11" w:name="B12106"/>
            <w:bookmarkEnd w:id="2911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12" w:name="B12107"/>
            <w:bookmarkEnd w:id="2912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13" w:name="B12108"/>
            <w:bookmarkEnd w:id="2913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14" w:name="B12109"/>
            <w:bookmarkEnd w:id="2914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15" w:name="B12110"/>
            <w:bookmarkEnd w:id="2915"/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6C152A" w:rsidRPr="00BE427F" w:rsidRDefault="006C152A" w:rsidP="00FC2209">
            <w:bookmarkStart w:id="2916" w:name="B12111"/>
            <w:bookmarkEnd w:id="2916"/>
          </w:p>
        </w:tc>
      </w:tr>
    </w:tbl>
    <w:p w:rsidR="00ED75C2" w:rsidRPr="00BE427F" w:rsidRDefault="00ED75C2" w:rsidP="00563707">
      <w:pPr>
        <w:jc w:val="center"/>
        <w:rPr>
          <w:b/>
        </w:rPr>
      </w:pPr>
    </w:p>
    <w:p w:rsidR="00D16489" w:rsidRDefault="004422C9" w:rsidP="00D16489">
      <w:pPr>
        <w:ind w:hanging="142"/>
      </w:pPr>
      <w:r>
        <w:rPr>
          <w:b/>
        </w:rPr>
        <w:br w:type="page"/>
      </w:r>
      <w:r w:rsidR="00D16489" w:rsidRPr="00D93E7F">
        <w:lastRenderedPageBreak/>
        <w:t xml:space="preserve">Раздел 2.  </w:t>
      </w:r>
      <w:r w:rsidR="00D16489" w:rsidRPr="00095360">
        <w:t>Сведения о результатах расследования</w:t>
      </w:r>
    </w:p>
    <w:p w:rsidR="00D16489" w:rsidRPr="00D93E7F" w:rsidRDefault="00D16489" w:rsidP="00D16489">
      <w:pPr>
        <w:ind w:hanging="142"/>
        <w:rPr>
          <w:b/>
          <w:bCs/>
          <w:sz w:val="12"/>
          <w:szCs w:val="12"/>
        </w:rPr>
      </w:pPr>
    </w:p>
    <w:tbl>
      <w:tblPr>
        <w:tblW w:w="7718" w:type="dxa"/>
        <w:tblInd w:w="-34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16489" w:rsidRPr="00D93E7F" w:rsidTr="0086649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B63F6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B63F6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B63F6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617DCF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617DCF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617DCF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D93E7F" w:rsidRDefault="00617DCF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7</w:t>
            </w:r>
          </w:p>
        </w:tc>
      </w:tr>
      <w:tr w:rsidR="00D16489" w:rsidRPr="00D93E7F" w:rsidTr="00866494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D16489" w:rsidRPr="00D93E7F" w:rsidRDefault="00D16489" w:rsidP="00866494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D16489" w:rsidRPr="00BE427F" w:rsidRDefault="00D16489" w:rsidP="00D16489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4"/>
        <w:gridCol w:w="658"/>
        <w:gridCol w:w="3656"/>
        <w:gridCol w:w="540"/>
        <w:gridCol w:w="1204"/>
        <w:gridCol w:w="14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1260"/>
        <w:gridCol w:w="900"/>
      </w:tblGrid>
      <w:tr w:rsidR="00F21013" w:rsidRPr="00D16489" w:rsidTr="00F21013">
        <w:trPr>
          <w:trHeight w:val="345"/>
        </w:trPr>
        <w:tc>
          <w:tcPr>
            <w:tcW w:w="4844" w:type="dxa"/>
            <w:gridSpan w:val="4"/>
            <w:vMerge w:val="restart"/>
            <w:shd w:val="clear" w:color="auto" w:fill="auto"/>
          </w:tcPr>
          <w:p w:rsidR="00F21013" w:rsidRPr="00D16489" w:rsidRDefault="00F21013" w:rsidP="003633D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F21013" w:rsidRPr="007A2664" w:rsidRDefault="00F21013" w:rsidP="00F2101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строки </w:t>
            </w:r>
            <w:r w:rsidRPr="007A2664">
              <w:rPr>
                <w:sz w:val="20"/>
                <w:szCs w:val="20"/>
              </w:rPr>
              <w:t>№</w:t>
            </w:r>
          </w:p>
        </w:tc>
        <w:tc>
          <w:tcPr>
            <w:tcW w:w="7684" w:type="dxa"/>
            <w:gridSpan w:val="11"/>
            <w:shd w:val="clear" w:color="auto" w:fill="auto"/>
            <w:vAlign w:val="center"/>
          </w:tcPr>
          <w:p w:rsidR="00F21013" w:rsidRPr="00D16489" w:rsidRDefault="00F21013" w:rsidP="00D02C99">
            <w:pPr>
              <w:ind w:left="-108" w:right="-1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260" w:type="dxa"/>
            <w:vMerge w:val="restart"/>
            <w:shd w:val="clear" w:color="auto" w:fill="auto"/>
            <w:textDirection w:val="btLr"/>
            <w:vAlign w:val="center"/>
          </w:tcPr>
          <w:p w:rsidR="00F21013" w:rsidRPr="00D16489" w:rsidRDefault="001D4201" w:rsidP="005E69B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21013" w:rsidRPr="00D16489">
              <w:rPr>
                <w:sz w:val="20"/>
                <w:szCs w:val="20"/>
              </w:rPr>
              <w:t>оличество преступлений, уголовные дела о которых прекращены по реабилитирующим основаниям или переданы по подследственности со снятием с учета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21013" w:rsidRPr="005E69B2" w:rsidRDefault="00F21013" w:rsidP="005E6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16489">
              <w:rPr>
                <w:sz w:val="20"/>
                <w:szCs w:val="20"/>
              </w:rPr>
              <w:t>з них</w:t>
            </w:r>
          </w:p>
        </w:tc>
      </w:tr>
      <w:tr w:rsidR="00F21013" w:rsidRPr="00D16489" w:rsidTr="00BE235B">
        <w:trPr>
          <w:trHeight w:val="410"/>
        </w:trPr>
        <w:tc>
          <w:tcPr>
            <w:tcW w:w="4844" w:type="dxa"/>
            <w:gridSpan w:val="4"/>
            <w:vMerge/>
            <w:shd w:val="clear" w:color="auto" w:fill="auto"/>
          </w:tcPr>
          <w:p w:rsidR="00F21013" w:rsidRPr="00D16489" w:rsidRDefault="00F21013" w:rsidP="0086649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F21013" w:rsidRPr="00D16489" w:rsidRDefault="00F21013" w:rsidP="00866494">
            <w:pPr>
              <w:rPr>
                <w:sz w:val="20"/>
                <w:szCs w:val="20"/>
              </w:rPr>
            </w:pPr>
          </w:p>
        </w:tc>
        <w:tc>
          <w:tcPr>
            <w:tcW w:w="4804" w:type="dxa"/>
            <w:gridSpan w:val="6"/>
            <w:shd w:val="clear" w:color="auto" w:fill="auto"/>
            <w:vAlign w:val="center"/>
          </w:tcPr>
          <w:p w:rsidR="00F21013" w:rsidRPr="00D16489" w:rsidRDefault="00F21013" w:rsidP="00D02C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880" w:type="dxa"/>
            <w:gridSpan w:val="5"/>
            <w:vMerge w:val="restart"/>
            <w:shd w:val="clear" w:color="auto" w:fill="auto"/>
            <w:vAlign w:val="center"/>
          </w:tcPr>
          <w:p w:rsidR="00F21013" w:rsidRPr="00D16489" w:rsidRDefault="00F21013" w:rsidP="00914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16489">
              <w:rPr>
                <w:sz w:val="20"/>
                <w:szCs w:val="20"/>
              </w:rPr>
              <w:t xml:space="preserve">головные дела о которых впервые приостановлены по </w:t>
            </w:r>
            <w:r>
              <w:rPr>
                <w:sz w:val="20"/>
                <w:szCs w:val="20"/>
              </w:rPr>
              <w:br/>
            </w:r>
            <w:r w:rsidRPr="00D16489">
              <w:rPr>
                <w:sz w:val="20"/>
                <w:szCs w:val="20"/>
              </w:rPr>
              <w:t>ч. 1 ст. 208 УПК РФ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</w:p>
        </w:tc>
      </w:tr>
      <w:tr w:rsidR="00F21013" w:rsidRPr="00D16489" w:rsidTr="00BE235B">
        <w:trPr>
          <w:trHeight w:val="593"/>
        </w:trPr>
        <w:tc>
          <w:tcPr>
            <w:tcW w:w="4844" w:type="dxa"/>
            <w:gridSpan w:val="4"/>
            <w:vMerge/>
            <w:shd w:val="clear" w:color="auto" w:fill="auto"/>
          </w:tcPr>
          <w:p w:rsidR="00F21013" w:rsidRPr="00D16489" w:rsidRDefault="00F21013" w:rsidP="0086649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F21013" w:rsidRPr="00D16489" w:rsidRDefault="00F21013" w:rsidP="0086649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:rsidR="00F21013" w:rsidRDefault="00F21013" w:rsidP="003035F7">
            <w:pPr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 xml:space="preserve">уголовные дела о которых направлены в суд с обвинительным заключением, обвинительным актом, </w:t>
            </w:r>
            <w:r w:rsidRPr="00D93E7F">
              <w:rPr>
                <w:color w:val="000000"/>
                <w:sz w:val="20"/>
                <w:szCs w:val="20"/>
              </w:rPr>
              <w:t>обвинительным постановлением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  <w:vAlign w:val="center"/>
          </w:tcPr>
          <w:p w:rsidR="00F21013" w:rsidRPr="00D93E7F" w:rsidRDefault="00F21013" w:rsidP="00914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93E7F">
              <w:rPr>
                <w:sz w:val="20"/>
                <w:szCs w:val="20"/>
              </w:rPr>
              <w:t>головные дела о которых прек</w:t>
            </w:r>
            <w:r>
              <w:rPr>
                <w:sz w:val="20"/>
                <w:szCs w:val="20"/>
              </w:rPr>
              <w:t>ра</w:t>
            </w:r>
            <w:r w:rsidRPr="001B5586">
              <w:rPr>
                <w:sz w:val="20"/>
                <w:szCs w:val="20"/>
              </w:rPr>
              <w:t>щены</w:t>
            </w:r>
            <w:r>
              <w:rPr>
                <w:sz w:val="20"/>
                <w:szCs w:val="20"/>
              </w:rPr>
              <w:t xml:space="preserve"> </w:t>
            </w:r>
            <w:r w:rsidRPr="00DC7C4F">
              <w:rPr>
                <w:sz w:val="20"/>
                <w:szCs w:val="20"/>
              </w:rPr>
              <w:t>либо вынесено постановление об отказе в возбуждении уголовного дела</w:t>
            </w:r>
            <w:r w:rsidRPr="001B5586">
              <w:rPr>
                <w:sz w:val="20"/>
                <w:szCs w:val="20"/>
              </w:rPr>
              <w:t xml:space="preserve"> по нереабилитирующим основаниям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F21013" w:rsidRPr="00D16489" w:rsidRDefault="00F21013" w:rsidP="00914DCE">
            <w:pPr>
              <w:ind w:right="-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  <w:r w:rsidRPr="00D16489">
              <w:rPr>
                <w:sz w:val="20"/>
                <w:szCs w:val="20"/>
              </w:rPr>
              <w:t xml:space="preserve"> на основании</w:t>
            </w:r>
          </w:p>
        </w:tc>
        <w:tc>
          <w:tcPr>
            <w:tcW w:w="2880" w:type="dxa"/>
            <w:gridSpan w:val="5"/>
            <w:vMerge/>
            <w:shd w:val="clear" w:color="auto" w:fill="auto"/>
            <w:vAlign w:val="center"/>
          </w:tcPr>
          <w:p w:rsidR="00F21013" w:rsidRPr="00D16489" w:rsidRDefault="00F21013" w:rsidP="00914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textDirection w:val="btLr"/>
            <w:vAlign w:val="center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</w:p>
        </w:tc>
      </w:tr>
      <w:tr w:rsidR="00F21013" w:rsidRPr="00D16489" w:rsidTr="00BE235B">
        <w:trPr>
          <w:trHeight w:val="197"/>
        </w:trPr>
        <w:tc>
          <w:tcPr>
            <w:tcW w:w="4844" w:type="dxa"/>
            <w:gridSpan w:val="4"/>
            <w:vMerge/>
            <w:shd w:val="clear" w:color="auto" w:fill="auto"/>
          </w:tcPr>
          <w:p w:rsidR="00F21013" w:rsidRPr="00D16489" w:rsidRDefault="00F21013" w:rsidP="0086649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F21013" w:rsidRPr="00D16489" w:rsidRDefault="00F21013" w:rsidP="0086649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  <w:textDirection w:val="btLr"/>
            <w:vAlign w:val="center"/>
          </w:tcPr>
          <w:p w:rsidR="00F21013" w:rsidRPr="00D16489" w:rsidRDefault="00F21013" w:rsidP="00866494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textDirection w:val="btLr"/>
          </w:tcPr>
          <w:p w:rsidR="00F21013" w:rsidRPr="00D16489" w:rsidRDefault="00F21013" w:rsidP="00866494">
            <w:pPr>
              <w:ind w:left="113" w:right="-95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shd w:val="clear" w:color="auto" w:fill="auto"/>
            <w:textDirection w:val="btLr"/>
          </w:tcPr>
          <w:p w:rsidR="00F21013" w:rsidRPr="00D16489" w:rsidRDefault="00F21013" w:rsidP="001D420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ст. 25 и 28 УПК РФ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</w:tcPr>
          <w:p w:rsidR="00F21013" w:rsidRPr="00D16489" w:rsidRDefault="00F21013" w:rsidP="00DF72B2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п. 3 ч. 1 ст. 24 УПК РФ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16489">
              <w:rPr>
                <w:sz w:val="20"/>
                <w:szCs w:val="20"/>
              </w:rPr>
              <w:t>з них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п. 4 ч. 1 ст. 24 УПК РФ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F21013" w:rsidRPr="00D16489" w:rsidRDefault="00F21013" w:rsidP="001D4201">
            <w:pPr>
              <w:ind w:left="113" w:right="-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16489">
              <w:rPr>
                <w:sz w:val="20"/>
                <w:szCs w:val="20"/>
              </w:rPr>
              <w:t xml:space="preserve">сего </w:t>
            </w:r>
            <w:r>
              <w:rPr>
                <w:sz w:val="20"/>
                <w:szCs w:val="20"/>
              </w:rPr>
              <w:t>по п</w:t>
            </w:r>
            <w:r w:rsidRPr="00D16489">
              <w:rPr>
                <w:sz w:val="20"/>
                <w:szCs w:val="20"/>
              </w:rPr>
              <w:t xml:space="preserve">п. </w:t>
            </w:r>
            <w:r w:rsidR="001D4201">
              <w:rPr>
                <w:sz w:val="20"/>
                <w:szCs w:val="20"/>
              </w:rPr>
              <w:t>1–4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F21013" w:rsidRPr="00D16489" w:rsidRDefault="00F21013" w:rsidP="00914DCE">
            <w:pPr>
              <w:ind w:right="-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16489">
              <w:rPr>
                <w:sz w:val="20"/>
                <w:szCs w:val="20"/>
              </w:rPr>
              <w:t xml:space="preserve"> том числе</w:t>
            </w:r>
          </w:p>
        </w:tc>
        <w:tc>
          <w:tcPr>
            <w:tcW w:w="1260" w:type="dxa"/>
            <w:vMerge/>
            <w:shd w:val="clear" w:color="auto" w:fill="auto"/>
          </w:tcPr>
          <w:p w:rsidR="00F21013" w:rsidRPr="00D16489" w:rsidRDefault="00F21013" w:rsidP="000E0569">
            <w:pPr>
              <w:ind w:left="-108" w:right="-19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  <w:vAlign w:val="center"/>
          </w:tcPr>
          <w:p w:rsidR="00F21013" w:rsidRPr="00D16489" w:rsidRDefault="00F21013" w:rsidP="000E0569">
            <w:pPr>
              <w:ind w:left="-108" w:right="-192"/>
              <w:jc w:val="center"/>
              <w:rPr>
                <w:sz w:val="20"/>
                <w:szCs w:val="20"/>
              </w:rPr>
            </w:pPr>
          </w:p>
        </w:tc>
      </w:tr>
      <w:tr w:rsidR="00F21013" w:rsidRPr="00D16489" w:rsidTr="00BE235B">
        <w:trPr>
          <w:cantSplit/>
          <w:trHeight w:val="1982"/>
        </w:trPr>
        <w:tc>
          <w:tcPr>
            <w:tcW w:w="4844" w:type="dxa"/>
            <w:gridSpan w:val="4"/>
            <w:vMerge/>
            <w:shd w:val="clear" w:color="auto" w:fill="auto"/>
          </w:tcPr>
          <w:p w:rsidR="00F21013" w:rsidRPr="00D16489" w:rsidRDefault="00F21013" w:rsidP="0086649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F21013" w:rsidRPr="00D16489" w:rsidRDefault="00F21013" w:rsidP="0086649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  <w:textDirection w:val="btLr"/>
          </w:tcPr>
          <w:p w:rsidR="00F21013" w:rsidRPr="00D16489" w:rsidRDefault="00F21013" w:rsidP="0086649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textDirection w:val="btLr"/>
          </w:tcPr>
          <w:p w:rsidR="00F21013" w:rsidRPr="00D16489" w:rsidRDefault="00F21013" w:rsidP="00866494">
            <w:pPr>
              <w:ind w:left="113" w:right="-95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  <w:vAlign w:val="center"/>
          </w:tcPr>
          <w:p w:rsidR="00F21013" w:rsidRPr="00D16489" w:rsidRDefault="00F21013" w:rsidP="00FB2C29">
            <w:pPr>
              <w:ind w:left="113" w:right="-95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  <w:vAlign w:val="center"/>
          </w:tcPr>
          <w:p w:rsidR="00F21013" w:rsidRPr="00D16489" w:rsidRDefault="00F21013" w:rsidP="00FB2C29">
            <w:pPr>
              <w:ind w:left="113" w:right="-95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лица установлены</w:t>
            </w: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F21013" w:rsidRPr="00D16489" w:rsidRDefault="00F21013" w:rsidP="00866494">
            <w:pPr>
              <w:ind w:left="113" w:right="-95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</w:tcPr>
          <w:p w:rsidR="00F21013" w:rsidRPr="00D16489" w:rsidRDefault="00F21013" w:rsidP="00866494">
            <w:pPr>
              <w:ind w:left="113" w:right="-95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п.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п. 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п. 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21013" w:rsidRPr="00D16489" w:rsidRDefault="00F21013" w:rsidP="003035F7">
            <w:pPr>
              <w:ind w:right="-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4</w:t>
            </w:r>
          </w:p>
        </w:tc>
        <w:tc>
          <w:tcPr>
            <w:tcW w:w="1260" w:type="dxa"/>
            <w:vMerge/>
            <w:shd w:val="clear" w:color="auto" w:fill="auto"/>
            <w:textDirection w:val="btLr"/>
            <w:vAlign w:val="center"/>
          </w:tcPr>
          <w:p w:rsidR="00F21013" w:rsidRPr="00D16489" w:rsidRDefault="00F21013" w:rsidP="000E0569">
            <w:pPr>
              <w:ind w:left="-108" w:right="-19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21013" w:rsidRPr="00D16489" w:rsidRDefault="00F21013" w:rsidP="008664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по пп. 1, 2 ст. 24 УПК РФ</w:t>
            </w:r>
          </w:p>
        </w:tc>
      </w:tr>
      <w:tr w:rsidR="00F21013" w:rsidRPr="00D16489" w:rsidTr="00BE235B">
        <w:trPr>
          <w:trHeight w:val="175"/>
        </w:trPr>
        <w:tc>
          <w:tcPr>
            <w:tcW w:w="4844" w:type="dxa"/>
            <w:gridSpan w:val="4"/>
            <w:shd w:val="clear" w:color="auto" w:fill="auto"/>
          </w:tcPr>
          <w:p w:rsidR="00F21013" w:rsidRPr="00D16489" w:rsidRDefault="00F21013" w:rsidP="00866494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shd w:val="clear" w:color="auto" w:fill="auto"/>
          </w:tcPr>
          <w:p w:rsidR="00F21013" w:rsidRPr="00D16489" w:rsidRDefault="00F21013" w:rsidP="00866494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04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013" w:rsidRPr="00D16489" w:rsidRDefault="00F21013" w:rsidP="003035F7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F21013" w:rsidRPr="00BE427F" w:rsidTr="00F21013">
        <w:tc>
          <w:tcPr>
            <w:tcW w:w="4844" w:type="dxa"/>
            <w:gridSpan w:val="4"/>
            <w:shd w:val="clear" w:color="auto" w:fill="auto"/>
          </w:tcPr>
          <w:p w:rsidR="00F21013" w:rsidRPr="007A2664" w:rsidRDefault="00F21013" w:rsidP="0086649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преступлений террористического характера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F21013" w:rsidRPr="00F21013" w:rsidRDefault="00F21013" w:rsidP="00F21013">
            <w:pPr>
              <w:ind w:left="-108"/>
              <w:jc w:val="center"/>
              <w:rPr>
                <w:sz w:val="20"/>
                <w:szCs w:val="20"/>
              </w:rPr>
            </w:pPr>
            <w:r w:rsidRPr="00F21013">
              <w:rPr>
                <w:sz w:val="20"/>
                <w:szCs w:val="20"/>
              </w:rPr>
              <w:t>1</w:t>
            </w:r>
          </w:p>
        </w:tc>
        <w:tc>
          <w:tcPr>
            <w:tcW w:w="1204" w:type="dxa"/>
            <w:shd w:val="clear" w:color="auto" w:fill="auto"/>
          </w:tcPr>
          <w:p w:rsidR="00F21013" w:rsidRPr="00BE427F" w:rsidRDefault="00670B59" w:rsidP="00866494">
            <w:bookmarkStart w:id="2917" w:name="B0112"/>
            <w:bookmarkEnd w:id="2917"/>
            <w:r>
              <w:t xml:space="preserve"> 0</w:t>
            </w:r>
          </w:p>
        </w:tc>
        <w:tc>
          <w:tcPr>
            <w:tcW w:w="1440" w:type="dxa"/>
            <w:shd w:val="clear" w:color="auto" w:fill="auto"/>
          </w:tcPr>
          <w:p w:rsidR="00F21013" w:rsidRPr="00BE427F" w:rsidRDefault="00670B59" w:rsidP="00866494">
            <w:bookmarkStart w:id="2918" w:name="B0113"/>
            <w:bookmarkEnd w:id="2918"/>
            <w:r>
              <w:t xml:space="preserve"> 1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19" w:name="B0114"/>
            <w:bookmarkEnd w:id="2919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20" w:name="B0115"/>
            <w:bookmarkEnd w:id="2920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21" w:name="B0116"/>
            <w:bookmarkEnd w:id="292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22" w:name="B0117"/>
            <w:bookmarkEnd w:id="2922"/>
            <w:r>
              <w:t xml:space="preserve"> 1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23" w:name="B0118"/>
            <w:bookmarkEnd w:id="2923"/>
            <w:r>
              <w:t xml:space="preserve"> 2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24" w:name="B0119"/>
            <w:bookmarkEnd w:id="2924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F21013" w:rsidRPr="00BE427F" w:rsidRDefault="00670B59" w:rsidP="00866494">
            <w:bookmarkStart w:id="2925" w:name="B0120"/>
            <w:bookmarkEnd w:id="2925"/>
            <w:r>
              <w:t xml:space="preserve"> 2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26" w:name="B0121"/>
            <w:bookmarkEnd w:id="292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27" w:name="B0122"/>
            <w:bookmarkEnd w:id="2927"/>
            <w:r>
              <w:t xml:space="preserve"> 0</w:t>
            </w:r>
          </w:p>
        </w:tc>
        <w:tc>
          <w:tcPr>
            <w:tcW w:w="1260" w:type="dxa"/>
            <w:shd w:val="clear" w:color="auto" w:fill="auto"/>
          </w:tcPr>
          <w:p w:rsidR="00F21013" w:rsidRPr="00BE427F" w:rsidRDefault="00670B59" w:rsidP="00866494">
            <w:bookmarkStart w:id="2928" w:name="B0123"/>
            <w:bookmarkEnd w:id="2928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F21013" w:rsidRPr="00BE427F" w:rsidRDefault="00670B59" w:rsidP="00866494">
            <w:bookmarkStart w:id="2929" w:name="B0124"/>
            <w:bookmarkEnd w:id="2929"/>
            <w:r>
              <w:t xml:space="preserve"> 0</w:t>
            </w:r>
          </w:p>
        </w:tc>
      </w:tr>
      <w:tr w:rsidR="00F21013" w:rsidRPr="00BE427F" w:rsidTr="00F21013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F21013" w:rsidRPr="007A2664" w:rsidRDefault="00F21013" w:rsidP="006B025D">
            <w:pPr>
              <w:ind w:left="113" w:right="-108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608" w:type="dxa"/>
            <w:gridSpan w:val="3"/>
            <w:shd w:val="clear" w:color="auto" w:fill="auto"/>
          </w:tcPr>
          <w:p w:rsidR="00F21013" w:rsidRDefault="00F21013" w:rsidP="00866494">
            <w:pPr>
              <w:ind w:right="-108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террористический акт </w:t>
            </w:r>
          </w:p>
          <w:p w:rsidR="00F21013" w:rsidRPr="007A2664" w:rsidRDefault="00F21013" w:rsidP="00866494">
            <w:pPr>
              <w:ind w:right="-108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205 УК РФ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F21013" w:rsidRPr="00F21013" w:rsidRDefault="00F21013" w:rsidP="00F21013">
            <w:pPr>
              <w:ind w:left="-108"/>
              <w:jc w:val="center"/>
              <w:rPr>
                <w:sz w:val="20"/>
                <w:szCs w:val="20"/>
              </w:rPr>
            </w:pPr>
            <w:r w:rsidRPr="00F21013">
              <w:rPr>
                <w:sz w:val="20"/>
                <w:szCs w:val="20"/>
              </w:rPr>
              <w:t>2</w:t>
            </w:r>
          </w:p>
        </w:tc>
        <w:tc>
          <w:tcPr>
            <w:tcW w:w="1204" w:type="dxa"/>
            <w:shd w:val="clear" w:color="auto" w:fill="auto"/>
          </w:tcPr>
          <w:p w:rsidR="00F21013" w:rsidRPr="00BE427F" w:rsidRDefault="00670B59" w:rsidP="00866494">
            <w:bookmarkStart w:id="2930" w:name="B0212"/>
            <w:bookmarkEnd w:id="2930"/>
            <w:r>
              <w:t xml:space="preserve"> 0</w:t>
            </w:r>
          </w:p>
        </w:tc>
        <w:tc>
          <w:tcPr>
            <w:tcW w:w="1440" w:type="dxa"/>
            <w:shd w:val="clear" w:color="auto" w:fill="auto"/>
          </w:tcPr>
          <w:p w:rsidR="00F21013" w:rsidRPr="00BE427F" w:rsidRDefault="00670B59" w:rsidP="00866494">
            <w:bookmarkStart w:id="2931" w:name="B0213"/>
            <w:bookmarkEnd w:id="293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32" w:name="B0214"/>
            <w:bookmarkEnd w:id="2932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33" w:name="B0215"/>
            <w:bookmarkEnd w:id="2933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34" w:name="B0216"/>
            <w:bookmarkEnd w:id="2934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35" w:name="B0217"/>
            <w:bookmarkEnd w:id="2935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36" w:name="B0218"/>
            <w:bookmarkEnd w:id="293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37" w:name="B0219"/>
            <w:bookmarkEnd w:id="2937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F21013" w:rsidRPr="00BE427F" w:rsidRDefault="00670B59" w:rsidP="00866494">
            <w:bookmarkStart w:id="2938" w:name="B0220"/>
            <w:bookmarkEnd w:id="2938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39" w:name="B0221"/>
            <w:bookmarkEnd w:id="2939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40" w:name="B0222"/>
            <w:bookmarkEnd w:id="2940"/>
            <w:r>
              <w:t xml:space="preserve"> 0</w:t>
            </w:r>
          </w:p>
        </w:tc>
        <w:tc>
          <w:tcPr>
            <w:tcW w:w="1260" w:type="dxa"/>
            <w:shd w:val="clear" w:color="auto" w:fill="auto"/>
          </w:tcPr>
          <w:p w:rsidR="00F21013" w:rsidRPr="00BE427F" w:rsidRDefault="00670B59" w:rsidP="00866494">
            <w:bookmarkStart w:id="2941" w:name="B0223"/>
            <w:bookmarkEnd w:id="2941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F21013" w:rsidRPr="00BE427F" w:rsidRDefault="00670B59" w:rsidP="00866494">
            <w:bookmarkStart w:id="2942" w:name="B0224"/>
            <w:bookmarkEnd w:id="2942"/>
            <w:r>
              <w:t xml:space="preserve"> 0</w:t>
            </w:r>
          </w:p>
        </w:tc>
      </w:tr>
      <w:tr w:rsidR="00F21013" w:rsidRPr="00BE427F" w:rsidTr="00F21013">
        <w:trPr>
          <w:cantSplit/>
          <w:trHeight w:val="627"/>
        </w:trPr>
        <w:tc>
          <w:tcPr>
            <w:tcW w:w="236" w:type="dxa"/>
            <w:vMerge/>
            <w:shd w:val="clear" w:color="auto" w:fill="auto"/>
          </w:tcPr>
          <w:p w:rsidR="00F21013" w:rsidRPr="007A2664" w:rsidRDefault="00F21013" w:rsidP="00866494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  <w:textDirection w:val="btLr"/>
            <w:vAlign w:val="center"/>
          </w:tcPr>
          <w:p w:rsidR="00F21013" w:rsidRPr="007A2664" w:rsidRDefault="00F21013" w:rsidP="0086649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314" w:type="dxa"/>
            <w:gridSpan w:val="2"/>
            <w:shd w:val="clear" w:color="auto" w:fill="auto"/>
            <w:vAlign w:val="center"/>
          </w:tcPr>
          <w:p w:rsidR="00F21013" w:rsidRPr="007A2664" w:rsidRDefault="00F21013" w:rsidP="0086649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предотвращено на стадии приготовления (покушения)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F21013" w:rsidRPr="00F21013" w:rsidRDefault="00F21013" w:rsidP="00F21013">
            <w:pPr>
              <w:ind w:left="-108"/>
              <w:jc w:val="center"/>
              <w:rPr>
                <w:sz w:val="20"/>
                <w:szCs w:val="20"/>
              </w:rPr>
            </w:pPr>
            <w:r w:rsidRPr="00F21013">
              <w:rPr>
                <w:sz w:val="20"/>
                <w:szCs w:val="20"/>
              </w:rPr>
              <w:t>3</w:t>
            </w:r>
          </w:p>
        </w:tc>
        <w:tc>
          <w:tcPr>
            <w:tcW w:w="1204" w:type="dxa"/>
            <w:shd w:val="clear" w:color="auto" w:fill="auto"/>
          </w:tcPr>
          <w:p w:rsidR="00F21013" w:rsidRPr="00BE427F" w:rsidRDefault="00670B59" w:rsidP="00866494">
            <w:bookmarkStart w:id="2943" w:name="B0312"/>
            <w:bookmarkEnd w:id="2943"/>
            <w:r>
              <w:t xml:space="preserve"> 0</w:t>
            </w:r>
          </w:p>
        </w:tc>
        <w:tc>
          <w:tcPr>
            <w:tcW w:w="1440" w:type="dxa"/>
            <w:shd w:val="clear" w:color="auto" w:fill="auto"/>
          </w:tcPr>
          <w:p w:rsidR="00F21013" w:rsidRPr="00BE427F" w:rsidRDefault="00670B59" w:rsidP="00866494">
            <w:bookmarkStart w:id="2944" w:name="B0313"/>
            <w:bookmarkEnd w:id="2944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45" w:name="B0314"/>
            <w:bookmarkEnd w:id="2945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46" w:name="B0315"/>
            <w:bookmarkEnd w:id="294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47" w:name="B0316"/>
            <w:bookmarkEnd w:id="2947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48" w:name="B0317"/>
            <w:bookmarkEnd w:id="2948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49" w:name="B0318"/>
            <w:bookmarkEnd w:id="2949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50" w:name="B0319"/>
            <w:bookmarkEnd w:id="2950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F21013" w:rsidRPr="00BE427F" w:rsidRDefault="00670B59" w:rsidP="00866494">
            <w:bookmarkStart w:id="2951" w:name="B0320"/>
            <w:bookmarkEnd w:id="295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52" w:name="B0321"/>
            <w:bookmarkEnd w:id="2952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53" w:name="B0322"/>
            <w:bookmarkEnd w:id="2953"/>
            <w:r>
              <w:t xml:space="preserve"> 0</w:t>
            </w:r>
          </w:p>
        </w:tc>
        <w:tc>
          <w:tcPr>
            <w:tcW w:w="1260" w:type="dxa"/>
            <w:shd w:val="clear" w:color="auto" w:fill="auto"/>
          </w:tcPr>
          <w:p w:rsidR="00F21013" w:rsidRPr="00BE427F" w:rsidRDefault="00670B59" w:rsidP="00866494">
            <w:bookmarkStart w:id="2954" w:name="B0323"/>
            <w:bookmarkEnd w:id="2954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F21013" w:rsidRPr="00BE427F" w:rsidRDefault="00670B59" w:rsidP="00866494">
            <w:bookmarkStart w:id="2955" w:name="B0324"/>
            <w:bookmarkEnd w:id="2955"/>
            <w:r>
              <w:t xml:space="preserve"> 0</w:t>
            </w:r>
          </w:p>
        </w:tc>
      </w:tr>
      <w:tr w:rsidR="00F21013" w:rsidRPr="00BE427F" w:rsidTr="00F21013">
        <w:tc>
          <w:tcPr>
            <w:tcW w:w="236" w:type="dxa"/>
            <w:vMerge/>
            <w:shd w:val="clear" w:color="auto" w:fill="auto"/>
          </w:tcPr>
          <w:p w:rsidR="00F21013" w:rsidRPr="007A2664" w:rsidRDefault="00F21013" w:rsidP="00866494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08" w:type="dxa"/>
            <w:gridSpan w:val="3"/>
            <w:shd w:val="clear" w:color="auto" w:fill="auto"/>
          </w:tcPr>
          <w:p w:rsidR="00F21013" w:rsidRDefault="00F21013" w:rsidP="0086649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содействие террористической деятельности </w:t>
            </w:r>
          </w:p>
          <w:p w:rsidR="00F21013" w:rsidRPr="007A2664" w:rsidRDefault="00F21013" w:rsidP="00866494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205.1 УК РФ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F21013" w:rsidRPr="00F21013" w:rsidRDefault="00F21013" w:rsidP="00F21013">
            <w:pPr>
              <w:ind w:left="-108"/>
              <w:jc w:val="center"/>
              <w:rPr>
                <w:sz w:val="20"/>
                <w:szCs w:val="20"/>
              </w:rPr>
            </w:pPr>
            <w:r w:rsidRPr="00F21013"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F21013" w:rsidRPr="00BE427F" w:rsidRDefault="00670B59" w:rsidP="00866494">
            <w:bookmarkStart w:id="2956" w:name="B0412"/>
            <w:bookmarkEnd w:id="2956"/>
            <w:r>
              <w:t xml:space="preserve"> 0</w:t>
            </w:r>
          </w:p>
        </w:tc>
        <w:tc>
          <w:tcPr>
            <w:tcW w:w="1440" w:type="dxa"/>
            <w:shd w:val="clear" w:color="auto" w:fill="auto"/>
          </w:tcPr>
          <w:p w:rsidR="00F21013" w:rsidRPr="00BE427F" w:rsidRDefault="00670B59" w:rsidP="00866494">
            <w:bookmarkStart w:id="2957" w:name="B0413"/>
            <w:bookmarkEnd w:id="2957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58" w:name="B0414"/>
            <w:bookmarkEnd w:id="2958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59" w:name="B0415"/>
            <w:bookmarkEnd w:id="2959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60" w:name="B0416"/>
            <w:bookmarkEnd w:id="2960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61" w:name="B0417"/>
            <w:bookmarkEnd w:id="296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62" w:name="B0418"/>
            <w:bookmarkEnd w:id="2962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63" w:name="B0419"/>
            <w:bookmarkEnd w:id="2963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F21013" w:rsidRPr="00BE427F" w:rsidRDefault="00670B59" w:rsidP="00866494">
            <w:bookmarkStart w:id="2964" w:name="B0420"/>
            <w:bookmarkEnd w:id="2964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65" w:name="B0421"/>
            <w:bookmarkEnd w:id="2965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66" w:name="B0422"/>
            <w:bookmarkEnd w:id="2966"/>
            <w:r>
              <w:t xml:space="preserve"> 0</w:t>
            </w:r>
          </w:p>
        </w:tc>
        <w:tc>
          <w:tcPr>
            <w:tcW w:w="1260" w:type="dxa"/>
            <w:shd w:val="clear" w:color="auto" w:fill="auto"/>
          </w:tcPr>
          <w:p w:rsidR="00F21013" w:rsidRPr="00BE427F" w:rsidRDefault="00670B59" w:rsidP="00866494">
            <w:bookmarkStart w:id="2967" w:name="B0423"/>
            <w:bookmarkEnd w:id="2967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F21013" w:rsidRPr="00BE427F" w:rsidRDefault="00670B59" w:rsidP="00866494">
            <w:bookmarkStart w:id="2968" w:name="B0424"/>
            <w:bookmarkEnd w:id="2968"/>
            <w:r>
              <w:t xml:space="preserve"> 0</w:t>
            </w:r>
          </w:p>
        </w:tc>
      </w:tr>
      <w:tr w:rsidR="00F21013" w:rsidRPr="00BE427F" w:rsidTr="00F21013">
        <w:tc>
          <w:tcPr>
            <w:tcW w:w="236" w:type="dxa"/>
            <w:vMerge/>
            <w:shd w:val="clear" w:color="auto" w:fill="auto"/>
          </w:tcPr>
          <w:p w:rsidR="00F21013" w:rsidRPr="007A2664" w:rsidRDefault="00F21013" w:rsidP="00866494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F21013" w:rsidRPr="007A2664" w:rsidRDefault="00F21013" w:rsidP="0086649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314" w:type="dxa"/>
            <w:gridSpan w:val="2"/>
            <w:shd w:val="clear" w:color="auto" w:fill="auto"/>
          </w:tcPr>
          <w:p w:rsidR="00F21013" w:rsidRPr="007A2664" w:rsidRDefault="00F21013" w:rsidP="0086649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F21013" w:rsidRPr="00F21013" w:rsidRDefault="00F21013" w:rsidP="00F21013">
            <w:pPr>
              <w:ind w:left="-108"/>
              <w:jc w:val="center"/>
              <w:rPr>
                <w:sz w:val="20"/>
                <w:szCs w:val="20"/>
              </w:rPr>
            </w:pPr>
            <w:r w:rsidRPr="00F21013">
              <w:rPr>
                <w:sz w:val="20"/>
                <w:szCs w:val="20"/>
              </w:rPr>
              <w:t>5</w:t>
            </w:r>
          </w:p>
        </w:tc>
        <w:tc>
          <w:tcPr>
            <w:tcW w:w="1204" w:type="dxa"/>
            <w:shd w:val="clear" w:color="auto" w:fill="auto"/>
          </w:tcPr>
          <w:p w:rsidR="00F21013" w:rsidRPr="00BE427F" w:rsidRDefault="00670B59" w:rsidP="00866494">
            <w:bookmarkStart w:id="2969" w:name="B0512"/>
            <w:bookmarkEnd w:id="2969"/>
            <w:r>
              <w:t xml:space="preserve"> 0</w:t>
            </w:r>
          </w:p>
        </w:tc>
        <w:tc>
          <w:tcPr>
            <w:tcW w:w="1440" w:type="dxa"/>
            <w:shd w:val="clear" w:color="auto" w:fill="auto"/>
          </w:tcPr>
          <w:p w:rsidR="00F21013" w:rsidRPr="00BE427F" w:rsidRDefault="00670B59" w:rsidP="00866494">
            <w:bookmarkStart w:id="2970" w:name="B0513"/>
            <w:bookmarkEnd w:id="2970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71" w:name="B0514"/>
            <w:bookmarkEnd w:id="297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72" w:name="B0515"/>
            <w:bookmarkEnd w:id="2972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73" w:name="B0516"/>
            <w:bookmarkEnd w:id="2973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74" w:name="B0517"/>
            <w:bookmarkEnd w:id="2974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75" w:name="B0518"/>
            <w:bookmarkEnd w:id="2975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76" w:name="B0519"/>
            <w:bookmarkEnd w:id="2976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F21013" w:rsidRPr="00BE427F" w:rsidRDefault="00670B59" w:rsidP="00866494">
            <w:bookmarkStart w:id="2977" w:name="B0520"/>
            <w:bookmarkEnd w:id="2977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78" w:name="B0521"/>
            <w:bookmarkEnd w:id="2978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79" w:name="B0522"/>
            <w:bookmarkEnd w:id="2979"/>
            <w:r>
              <w:t xml:space="preserve"> 0</w:t>
            </w:r>
          </w:p>
        </w:tc>
        <w:tc>
          <w:tcPr>
            <w:tcW w:w="1260" w:type="dxa"/>
            <w:shd w:val="clear" w:color="auto" w:fill="auto"/>
          </w:tcPr>
          <w:p w:rsidR="00F21013" w:rsidRPr="00BE427F" w:rsidRDefault="00670B59" w:rsidP="00866494">
            <w:bookmarkStart w:id="2980" w:name="B0523"/>
            <w:bookmarkEnd w:id="2980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F21013" w:rsidRPr="00BE427F" w:rsidRDefault="00670B59" w:rsidP="00866494">
            <w:bookmarkStart w:id="2981" w:name="B0524"/>
            <w:bookmarkEnd w:id="2981"/>
            <w:r>
              <w:t xml:space="preserve"> 0</w:t>
            </w:r>
          </w:p>
        </w:tc>
      </w:tr>
      <w:tr w:rsidR="00F21013" w:rsidRPr="00BE427F" w:rsidTr="00F21013">
        <w:trPr>
          <w:trHeight w:val="136"/>
        </w:trPr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F21013" w:rsidRPr="007A2664" w:rsidRDefault="00F21013" w:rsidP="00866494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  <w:textDirection w:val="btLr"/>
          </w:tcPr>
          <w:p w:rsidR="00F21013" w:rsidRPr="007A2664" w:rsidRDefault="00F21013" w:rsidP="00866494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auto"/>
          </w:tcPr>
          <w:p w:rsidR="00F919A6" w:rsidRDefault="00F21013" w:rsidP="00BE235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склонение, вербовка или иное вовлечение лица в совершение хотя бы одного из преступлений, предусмотренных </w:t>
            </w:r>
            <w:hyperlink r:id="rId179" w:history="1">
              <w:r w:rsidRPr="00951463">
                <w:rPr>
                  <w:sz w:val="20"/>
                  <w:szCs w:val="20"/>
                </w:rPr>
                <w:t>ст. 205.2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80" w:history="1">
              <w:r w:rsidRPr="00951463">
                <w:rPr>
                  <w:sz w:val="20"/>
                  <w:szCs w:val="20"/>
                </w:rPr>
                <w:t>чч. 1 и 2 ст.</w:t>
              </w:r>
            </w:hyperlink>
            <w:hyperlink r:id="rId181" w:history="1"/>
            <w:r w:rsidRPr="00951463">
              <w:rPr>
                <w:sz w:val="20"/>
                <w:szCs w:val="20"/>
              </w:rPr>
              <w:t xml:space="preserve"> 206, </w:t>
            </w:r>
            <w:r>
              <w:rPr>
                <w:sz w:val="20"/>
                <w:szCs w:val="20"/>
              </w:rPr>
              <w:t xml:space="preserve"> </w:t>
            </w:r>
            <w:hyperlink r:id="rId182" w:history="1">
              <w:r w:rsidRPr="00951463">
                <w:rPr>
                  <w:sz w:val="20"/>
                  <w:szCs w:val="20"/>
                </w:rPr>
                <w:t>ст. 208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83" w:history="1">
              <w:r w:rsidR="001D4201">
                <w:rPr>
                  <w:sz w:val="20"/>
                  <w:szCs w:val="20"/>
                </w:rPr>
                <w:t>чч. 1–</w:t>
              </w:r>
              <w:r w:rsidRPr="00951463">
                <w:rPr>
                  <w:sz w:val="20"/>
                  <w:szCs w:val="20"/>
                </w:rPr>
                <w:t>3</w:t>
              </w:r>
            </w:hyperlink>
            <w:r w:rsidRPr="00951463">
              <w:rPr>
                <w:sz w:val="20"/>
                <w:szCs w:val="20"/>
              </w:rPr>
              <w:t xml:space="preserve"> </w:t>
            </w:r>
            <w:hyperlink r:id="rId184" w:history="1">
              <w:r w:rsidRPr="00951463">
                <w:rPr>
                  <w:sz w:val="20"/>
                  <w:szCs w:val="20"/>
                </w:rPr>
                <w:t>ст.</w:t>
              </w:r>
            </w:hyperlink>
            <w:r w:rsidRPr="00951463">
              <w:rPr>
                <w:sz w:val="20"/>
                <w:szCs w:val="20"/>
              </w:rPr>
              <w:t xml:space="preserve"> 211, </w:t>
            </w:r>
            <w:hyperlink r:id="rId185" w:history="1">
              <w:r w:rsidRPr="00951463">
                <w:rPr>
                  <w:sz w:val="20"/>
                  <w:szCs w:val="20"/>
                </w:rPr>
                <w:t>ст. 220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86" w:history="1">
              <w:r w:rsidRPr="00951463">
                <w:rPr>
                  <w:sz w:val="20"/>
                  <w:szCs w:val="20"/>
                </w:rPr>
                <w:t>221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87" w:history="1">
              <w:r w:rsidRPr="00951463">
                <w:rPr>
                  <w:sz w:val="20"/>
                  <w:szCs w:val="20"/>
                </w:rPr>
                <w:t>277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88" w:history="1">
              <w:r w:rsidRPr="00951463">
                <w:rPr>
                  <w:sz w:val="20"/>
                  <w:szCs w:val="20"/>
                </w:rPr>
                <w:t>278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89" w:history="1">
              <w:r w:rsidRPr="00951463">
                <w:rPr>
                  <w:sz w:val="20"/>
                  <w:szCs w:val="20"/>
                </w:rPr>
                <w:t>279</w:t>
              </w:r>
            </w:hyperlink>
            <w:r w:rsidRPr="00951463">
              <w:rPr>
                <w:sz w:val="20"/>
                <w:szCs w:val="20"/>
              </w:rPr>
              <w:t xml:space="preserve"> и </w:t>
            </w:r>
            <w:hyperlink r:id="rId190" w:history="1">
              <w:r w:rsidRPr="00951463">
                <w:rPr>
                  <w:sz w:val="20"/>
                  <w:szCs w:val="20"/>
                </w:rPr>
                <w:t>360</w:t>
              </w:r>
            </w:hyperlink>
            <w:r w:rsidRPr="009514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 РФ, вооружение или подготовка лица в целях совершения хотя бы одного из указанных преступлений </w:t>
            </w:r>
            <w:r w:rsidRPr="007A2664">
              <w:rPr>
                <w:sz w:val="20"/>
                <w:szCs w:val="20"/>
              </w:rPr>
              <w:t xml:space="preserve"> </w:t>
            </w:r>
            <w:r w:rsidR="00F919A6">
              <w:rPr>
                <w:sz w:val="20"/>
                <w:szCs w:val="20"/>
              </w:rPr>
              <w:t xml:space="preserve"> </w:t>
            </w:r>
          </w:p>
          <w:p w:rsidR="00F21013" w:rsidRPr="007A2664" w:rsidRDefault="00F21013" w:rsidP="00F919A6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A2664">
              <w:rPr>
                <w:sz w:val="20"/>
                <w:szCs w:val="20"/>
              </w:rPr>
              <w:t>ч. 1 ст. 205.1 УК РФ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F21013" w:rsidRPr="00F21013" w:rsidRDefault="00F21013" w:rsidP="00F21013">
            <w:pPr>
              <w:jc w:val="center"/>
              <w:rPr>
                <w:sz w:val="20"/>
                <w:szCs w:val="20"/>
              </w:rPr>
            </w:pPr>
            <w:r w:rsidRPr="00F21013">
              <w:rPr>
                <w:sz w:val="20"/>
                <w:szCs w:val="20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:rsidR="00F21013" w:rsidRPr="00BE427F" w:rsidRDefault="00670B59" w:rsidP="00866494">
            <w:bookmarkStart w:id="2982" w:name="B0612"/>
            <w:bookmarkEnd w:id="2982"/>
            <w:r>
              <w:t xml:space="preserve"> 0</w:t>
            </w:r>
          </w:p>
        </w:tc>
        <w:tc>
          <w:tcPr>
            <w:tcW w:w="1440" w:type="dxa"/>
            <w:shd w:val="clear" w:color="auto" w:fill="auto"/>
          </w:tcPr>
          <w:p w:rsidR="00F21013" w:rsidRPr="00BE427F" w:rsidRDefault="00670B59" w:rsidP="00866494">
            <w:bookmarkStart w:id="2983" w:name="B0613"/>
            <w:bookmarkEnd w:id="2983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84" w:name="B0614"/>
            <w:bookmarkEnd w:id="2984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85" w:name="B0615"/>
            <w:bookmarkEnd w:id="2985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86" w:name="B0616"/>
            <w:bookmarkEnd w:id="298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87" w:name="B0617"/>
            <w:bookmarkEnd w:id="2987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88" w:name="B0618"/>
            <w:bookmarkEnd w:id="2988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89" w:name="B0619"/>
            <w:bookmarkEnd w:id="2989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F21013" w:rsidRPr="00BE427F" w:rsidRDefault="00670B59" w:rsidP="00866494">
            <w:bookmarkStart w:id="2990" w:name="B0620"/>
            <w:bookmarkEnd w:id="2990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91" w:name="B0621"/>
            <w:bookmarkEnd w:id="299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Pr="00BE427F" w:rsidRDefault="00670B59" w:rsidP="00866494">
            <w:bookmarkStart w:id="2992" w:name="B0622"/>
            <w:bookmarkEnd w:id="2992"/>
            <w:r>
              <w:t xml:space="preserve"> 0</w:t>
            </w:r>
          </w:p>
        </w:tc>
        <w:tc>
          <w:tcPr>
            <w:tcW w:w="1260" w:type="dxa"/>
            <w:shd w:val="clear" w:color="auto" w:fill="auto"/>
          </w:tcPr>
          <w:p w:rsidR="00F21013" w:rsidRPr="00BE427F" w:rsidRDefault="00670B59" w:rsidP="00866494">
            <w:bookmarkStart w:id="2993" w:name="B0623"/>
            <w:bookmarkEnd w:id="2993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F21013" w:rsidRPr="00BE427F" w:rsidRDefault="00670B59" w:rsidP="00866494">
            <w:bookmarkStart w:id="2994" w:name="B0624"/>
            <w:bookmarkEnd w:id="2994"/>
            <w:r>
              <w:t xml:space="preserve"> 0</w:t>
            </w:r>
          </w:p>
        </w:tc>
      </w:tr>
      <w:tr w:rsidR="00F21013" w:rsidRPr="00BE427F" w:rsidTr="00F21013">
        <w:trPr>
          <w:trHeight w:val="136"/>
        </w:trPr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F21013" w:rsidRPr="007A2664" w:rsidRDefault="00F21013" w:rsidP="00866494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  <w:textDirection w:val="btLr"/>
          </w:tcPr>
          <w:p w:rsidR="00F21013" w:rsidRPr="007A2664" w:rsidRDefault="00F21013" w:rsidP="00866494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:rsidR="00F21013" w:rsidRDefault="00F21013" w:rsidP="00BE235B">
            <w:pPr>
              <w:spacing w:line="200" w:lineRule="exact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3656" w:type="dxa"/>
            <w:shd w:val="clear" w:color="auto" w:fill="auto"/>
          </w:tcPr>
          <w:p w:rsidR="00F21013" w:rsidRDefault="001C0D12" w:rsidP="00BE235B">
            <w:pPr>
              <w:spacing w:line="200" w:lineRule="exact"/>
              <w:rPr>
                <w:sz w:val="20"/>
                <w:szCs w:val="20"/>
              </w:rPr>
            </w:pPr>
            <w:hyperlink r:id="rId191" w:history="1">
              <w:r w:rsidRPr="00090B95">
                <w:rPr>
                  <w:sz w:val="20"/>
                  <w:szCs w:val="20"/>
                </w:rPr>
                <w:t>склонение, вербовка</w:t>
              </w:r>
            </w:hyperlink>
            <w:r w:rsidRPr="00090B95">
              <w:rPr>
                <w:sz w:val="20"/>
                <w:szCs w:val="20"/>
              </w:rPr>
              <w:t xml:space="preserve"> или иное вовлечение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F21013" w:rsidRPr="00F21013" w:rsidRDefault="00F21013" w:rsidP="00F2101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21013">
              <w:rPr>
                <w:sz w:val="20"/>
                <w:szCs w:val="20"/>
              </w:rPr>
              <w:t>7</w:t>
            </w:r>
          </w:p>
        </w:tc>
        <w:tc>
          <w:tcPr>
            <w:tcW w:w="1204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2995" w:name="B0712"/>
            <w:bookmarkEnd w:id="29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2996" w:name="B0713"/>
            <w:bookmarkEnd w:id="29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2997" w:name="B0714"/>
            <w:bookmarkEnd w:id="29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2998" w:name="B0715"/>
            <w:bookmarkEnd w:id="29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2999" w:name="B0716"/>
            <w:bookmarkEnd w:id="29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3000" w:name="B0717"/>
            <w:bookmarkEnd w:id="30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3001" w:name="B0718"/>
            <w:bookmarkEnd w:id="30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3002" w:name="B0719"/>
            <w:bookmarkEnd w:id="30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3003" w:name="B0720"/>
            <w:bookmarkEnd w:id="30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3004" w:name="B0721"/>
            <w:bookmarkEnd w:id="30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3005" w:name="B0722"/>
            <w:bookmarkEnd w:id="30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3006" w:name="B0723"/>
            <w:bookmarkEnd w:id="30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F21013" w:rsidRDefault="00670B59" w:rsidP="00BE235B">
            <w:pPr>
              <w:spacing w:line="200" w:lineRule="exact"/>
              <w:rPr>
                <w:sz w:val="20"/>
                <w:szCs w:val="20"/>
              </w:rPr>
            </w:pPr>
            <w:bookmarkStart w:id="3007" w:name="B0724"/>
            <w:bookmarkEnd w:id="3007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F21013" w:rsidRDefault="00F21013">
      <w:r>
        <w:br w:type="page"/>
      </w: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567"/>
        <w:gridCol w:w="1276"/>
        <w:gridCol w:w="1417"/>
        <w:gridCol w:w="567"/>
        <w:gridCol w:w="488"/>
        <w:gridCol w:w="516"/>
        <w:gridCol w:w="567"/>
        <w:gridCol w:w="556"/>
        <w:gridCol w:w="567"/>
        <w:gridCol w:w="681"/>
        <w:gridCol w:w="538"/>
        <w:gridCol w:w="540"/>
        <w:gridCol w:w="1262"/>
        <w:gridCol w:w="900"/>
      </w:tblGrid>
      <w:tr w:rsidR="00F21013" w:rsidRPr="00BE427F" w:rsidTr="00F21013">
        <w:trPr>
          <w:trHeight w:val="136"/>
        </w:trPr>
        <w:tc>
          <w:tcPr>
            <w:tcW w:w="4786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F21013" w:rsidRPr="00D16489" w:rsidRDefault="00F21013" w:rsidP="00F21013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16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56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1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8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013" w:rsidRPr="00D16489" w:rsidRDefault="00F21013" w:rsidP="00F21013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</w:tbl>
    <w:p w:rsidR="005B71C1" w:rsidRPr="005B71C1" w:rsidRDefault="005B71C1" w:rsidP="005B71C1">
      <w:pPr>
        <w:rPr>
          <w:vanish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4"/>
        <w:gridCol w:w="705"/>
        <w:gridCol w:w="3551"/>
        <w:gridCol w:w="567"/>
        <w:gridCol w:w="1276"/>
        <w:gridCol w:w="1417"/>
        <w:gridCol w:w="567"/>
        <w:gridCol w:w="482"/>
        <w:gridCol w:w="8"/>
        <w:gridCol w:w="503"/>
        <w:gridCol w:w="577"/>
        <w:gridCol w:w="557"/>
        <w:gridCol w:w="567"/>
        <w:gridCol w:w="10"/>
        <w:gridCol w:w="670"/>
        <w:gridCol w:w="540"/>
        <w:gridCol w:w="540"/>
        <w:gridCol w:w="1261"/>
        <w:gridCol w:w="900"/>
      </w:tblGrid>
      <w:tr w:rsidR="004D0F04" w:rsidRPr="00BE427F" w:rsidTr="00B74A86">
        <w:trPr>
          <w:trHeight w:val="136"/>
        </w:trPr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6B025D">
            <w:pPr>
              <w:ind w:left="113" w:right="-108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B74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4D0F04" w:rsidRDefault="004D0F04" w:rsidP="00F21013">
            <w:pPr>
              <w:rPr>
                <w:sz w:val="20"/>
                <w:szCs w:val="20"/>
              </w:rPr>
            </w:pPr>
            <w:hyperlink r:id="rId192" w:history="1">
              <w:r>
                <w:rPr>
                  <w:sz w:val="20"/>
                  <w:szCs w:val="20"/>
                </w:rPr>
                <w:t>с</w:t>
              </w:r>
              <w:r w:rsidRPr="00951463">
                <w:rPr>
                  <w:sz w:val="20"/>
                  <w:szCs w:val="20"/>
                </w:rPr>
                <w:t>клонение, вербовка</w:t>
              </w:r>
            </w:hyperlink>
            <w:r w:rsidRPr="00951463">
              <w:rPr>
                <w:sz w:val="20"/>
                <w:szCs w:val="20"/>
              </w:rPr>
              <w:t xml:space="preserve"> или иное вовлечение лица в совершение хотя бы одного из преступлений, предусмотренных </w:t>
            </w:r>
            <w:hyperlink r:id="rId193" w:history="1">
              <w:r w:rsidRPr="00951463">
                <w:rPr>
                  <w:sz w:val="20"/>
                  <w:szCs w:val="20"/>
                </w:rPr>
                <w:t>ст</w:t>
              </w:r>
              <w:r>
                <w:rPr>
                  <w:sz w:val="20"/>
                  <w:szCs w:val="20"/>
                </w:rPr>
                <w:t>.</w:t>
              </w:r>
              <w:r w:rsidRPr="00951463">
                <w:rPr>
                  <w:sz w:val="20"/>
                  <w:szCs w:val="20"/>
                </w:rPr>
                <w:t xml:space="preserve"> 205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94" w:history="1">
              <w:r w:rsidRPr="00951463">
                <w:rPr>
                  <w:sz w:val="20"/>
                  <w:szCs w:val="20"/>
                </w:rPr>
                <w:t>205.3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95" w:history="1">
              <w:r w:rsidRPr="00951463">
                <w:rPr>
                  <w:sz w:val="20"/>
                  <w:szCs w:val="20"/>
                </w:rPr>
                <w:t>205.4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hyperlink r:id="rId196" w:history="1">
              <w:r w:rsidRPr="00951463">
                <w:rPr>
                  <w:sz w:val="20"/>
                  <w:szCs w:val="20"/>
                </w:rPr>
                <w:t>205.5</w:t>
              </w:r>
            </w:hyperlink>
            <w:r w:rsidRPr="0095146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ч</w:t>
            </w:r>
            <w:hyperlink r:id="rId197" w:history="1">
              <w:r w:rsidRPr="00951463">
                <w:rPr>
                  <w:sz w:val="20"/>
                  <w:szCs w:val="20"/>
                </w:rPr>
                <w:t>ч</w:t>
              </w:r>
              <w:r>
                <w:rPr>
                  <w:sz w:val="20"/>
                  <w:szCs w:val="20"/>
                </w:rPr>
                <w:t>. 3 и 4</w:t>
              </w:r>
            </w:hyperlink>
            <w:r>
              <w:rPr>
                <w:sz w:val="20"/>
                <w:szCs w:val="20"/>
              </w:rPr>
              <w:t xml:space="preserve"> ст. 206</w:t>
            </w:r>
            <w:r w:rsidRPr="00951463">
              <w:rPr>
                <w:sz w:val="20"/>
                <w:szCs w:val="20"/>
              </w:rPr>
              <w:t xml:space="preserve">, </w:t>
            </w:r>
            <w:hyperlink r:id="rId198" w:history="1">
              <w:r w:rsidRPr="00951463">
                <w:rPr>
                  <w:sz w:val="20"/>
                  <w:szCs w:val="20"/>
                </w:rPr>
                <w:t>ч</w:t>
              </w:r>
              <w:r>
                <w:rPr>
                  <w:sz w:val="20"/>
                  <w:szCs w:val="20"/>
                </w:rPr>
                <w:t xml:space="preserve">. 4 ст. </w:t>
              </w:r>
            </w:hyperlink>
            <w:r>
              <w:rPr>
                <w:sz w:val="20"/>
                <w:szCs w:val="20"/>
              </w:rPr>
              <w:t>211 УК РФ</w:t>
            </w:r>
            <w:r w:rsidRPr="00951463">
              <w:rPr>
                <w:sz w:val="20"/>
                <w:szCs w:val="20"/>
              </w:rPr>
              <w:t>, вооружение или подготовка лица в целях совершения хотя бы одного из указанных преступлений, а равно финансирование терроризма</w:t>
            </w:r>
            <w:r>
              <w:rPr>
                <w:sz w:val="20"/>
                <w:szCs w:val="20"/>
              </w:rPr>
              <w:t xml:space="preserve">                    </w:t>
            </w:r>
          </w:p>
          <w:p w:rsidR="004D0F04" w:rsidRPr="00951463" w:rsidRDefault="004D0F04" w:rsidP="0097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51463">
              <w:rPr>
                <w:sz w:val="20"/>
                <w:szCs w:val="20"/>
              </w:rPr>
              <w:t>ч. 1.1 ст. 205.1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spacing w:line="200" w:lineRule="exact"/>
              <w:ind w:hanging="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08" w:name="B0812"/>
            <w:bookmarkEnd w:id="3008"/>
          </w:p>
        </w:tc>
        <w:tc>
          <w:tcPr>
            <w:tcW w:w="1417" w:type="dxa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09" w:name="B0813"/>
            <w:bookmarkEnd w:id="3009"/>
          </w:p>
        </w:tc>
        <w:tc>
          <w:tcPr>
            <w:tcW w:w="567" w:type="dxa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10" w:name="B0814"/>
            <w:bookmarkEnd w:id="3010"/>
          </w:p>
        </w:tc>
        <w:tc>
          <w:tcPr>
            <w:tcW w:w="490" w:type="dxa"/>
            <w:gridSpan w:val="2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11" w:name="B0815"/>
            <w:bookmarkEnd w:id="3011"/>
          </w:p>
        </w:tc>
        <w:tc>
          <w:tcPr>
            <w:tcW w:w="503" w:type="dxa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12" w:name="B0816"/>
            <w:bookmarkEnd w:id="3012"/>
          </w:p>
        </w:tc>
        <w:tc>
          <w:tcPr>
            <w:tcW w:w="577" w:type="dxa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13" w:name="B0817"/>
            <w:bookmarkEnd w:id="3013"/>
          </w:p>
        </w:tc>
        <w:tc>
          <w:tcPr>
            <w:tcW w:w="557" w:type="dxa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14" w:name="B0818"/>
            <w:bookmarkEnd w:id="3014"/>
          </w:p>
        </w:tc>
        <w:tc>
          <w:tcPr>
            <w:tcW w:w="567" w:type="dxa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15" w:name="B0819"/>
            <w:bookmarkEnd w:id="3015"/>
          </w:p>
        </w:tc>
        <w:tc>
          <w:tcPr>
            <w:tcW w:w="680" w:type="dxa"/>
            <w:gridSpan w:val="2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16" w:name="B0820"/>
            <w:bookmarkEnd w:id="3016"/>
          </w:p>
        </w:tc>
        <w:tc>
          <w:tcPr>
            <w:tcW w:w="540" w:type="dxa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17" w:name="B0821"/>
            <w:bookmarkEnd w:id="3017"/>
          </w:p>
        </w:tc>
        <w:tc>
          <w:tcPr>
            <w:tcW w:w="540" w:type="dxa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18" w:name="B0822"/>
            <w:bookmarkEnd w:id="3018"/>
          </w:p>
        </w:tc>
        <w:tc>
          <w:tcPr>
            <w:tcW w:w="1261" w:type="dxa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19" w:name="B0823"/>
            <w:bookmarkEnd w:id="3019"/>
          </w:p>
        </w:tc>
        <w:tc>
          <w:tcPr>
            <w:tcW w:w="900" w:type="dxa"/>
            <w:shd w:val="clear" w:color="auto" w:fill="auto"/>
          </w:tcPr>
          <w:p w:rsidR="004D0F04" w:rsidRDefault="004D0F04" w:rsidP="00BE235B">
            <w:pPr>
              <w:spacing w:line="200" w:lineRule="exact"/>
              <w:rPr>
                <w:sz w:val="20"/>
                <w:szCs w:val="20"/>
              </w:rPr>
            </w:pPr>
            <w:bookmarkStart w:id="3020" w:name="B0824"/>
            <w:bookmarkEnd w:id="3020"/>
          </w:p>
        </w:tc>
      </w:tr>
      <w:tr w:rsidR="004D0F04" w:rsidRPr="00BE427F" w:rsidTr="00B74A86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4D0F04" w:rsidRPr="007A2664" w:rsidRDefault="004D0F04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  <w:textDirection w:val="btLr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:rsidR="004D0F04" w:rsidRDefault="004D0F04" w:rsidP="000171B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3551" w:type="dxa"/>
            <w:shd w:val="clear" w:color="auto" w:fill="auto"/>
          </w:tcPr>
          <w:p w:rsidR="004D0F04" w:rsidRDefault="004D0F04" w:rsidP="000171B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>инансирование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021" w:name="B0912"/>
            <w:bookmarkEnd w:id="3021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022" w:name="B0913"/>
            <w:bookmarkEnd w:id="3022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023" w:name="B0914"/>
            <w:bookmarkEnd w:id="3023"/>
          </w:p>
        </w:tc>
        <w:tc>
          <w:tcPr>
            <w:tcW w:w="490" w:type="dxa"/>
            <w:gridSpan w:val="2"/>
            <w:shd w:val="clear" w:color="auto" w:fill="auto"/>
          </w:tcPr>
          <w:p w:rsidR="004D0F04" w:rsidRPr="00BE427F" w:rsidRDefault="004D0F04" w:rsidP="00866494">
            <w:bookmarkStart w:id="3024" w:name="B0915"/>
            <w:bookmarkEnd w:id="3024"/>
          </w:p>
        </w:tc>
        <w:tc>
          <w:tcPr>
            <w:tcW w:w="503" w:type="dxa"/>
            <w:shd w:val="clear" w:color="auto" w:fill="auto"/>
          </w:tcPr>
          <w:p w:rsidR="004D0F04" w:rsidRPr="00BE427F" w:rsidRDefault="004D0F04" w:rsidP="00866494">
            <w:bookmarkStart w:id="3025" w:name="B0916"/>
            <w:bookmarkEnd w:id="3025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026" w:name="B0917"/>
            <w:bookmarkEnd w:id="3026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027" w:name="B0918"/>
            <w:bookmarkEnd w:id="3027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028" w:name="B0919"/>
            <w:bookmarkEnd w:id="3028"/>
          </w:p>
        </w:tc>
        <w:tc>
          <w:tcPr>
            <w:tcW w:w="680" w:type="dxa"/>
            <w:gridSpan w:val="2"/>
            <w:shd w:val="clear" w:color="auto" w:fill="auto"/>
          </w:tcPr>
          <w:p w:rsidR="004D0F04" w:rsidRPr="00BE427F" w:rsidRDefault="004D0F04" w:rsidP="00866494">
            <w:bookmarkStart w:id="3029" w:name="B0920"/>
            <w:bookmarkEnd w:id="3029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030" w:name="B0921"/>
            <w:bookmarkEnd w:id="3030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031" w:name="B0922"/>
            <w:bookmarkEnd w:id="3031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032" w:name="B0923"/>
            <w:bookmarkEnd w:id="3032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033" w:name="B0924"/>
            <w:bookmarkEnd w:id="3033"/>
          </w:p>
        </w:tc>
      </w:tr>
      <w:tr w:rsidR="004D0F04" w:rsidRPr="00BE427F" w:rsidTr="00B74A86">
        <w:trPr>
          <w:trHeight w:val="138"/>
        </w:trPr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4D0F04" w:rsidRPr="007A2664" w:rsidRDefault="004D0F04" w:rsidP="000171B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551" w:type="dxa"/>
            <w:shd w:val="clear" w:color="auto" w:fill="auto"/>
          </w:tcPr>
          <w:p w:rsidR="004D0F04" w:rsidRPr="007A2664" w:rsidRDefault="001C0D12" w:rsidP="000171B1">
            <w:pPr>
              <w:spacing w:line="200" w:lineRule="exact"/>
              <w:rPr>
                <w:sz w:val="20"/>
                <w:szCs w:val="20"/>
              </w:rPr>
            </w:pPr>
            <w:hyperlink r:id="rId199" w:history="1">
              <w:r w:rsidRPr="00090B95">
                <w:rPr>
                  <w:sz w:val="20"/>
                  <w:szCs w:val="20"/>
                </w:rPr>
                <w:t>склонение, вербовка</w:t>
              </w:r>
            </w:hyperlink>
            <w:r w:rsidRPr="00090B95">
              <w:rPr>
                <w:sz w:val="20"/>
                <w:szCs w:val="20"/>
              </w:rPr>
              <w:t xml:space="preserve"> или иное вовлечение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spacing w:line="200" w:lineRule="exact"/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034" w:name="B1012"/>
            <w:bookmarkEnd w:id="3034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035" w:name="B1013"/>
            <w:bookmarkEnd w:id="3035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036" w:name="B1014"/>
            <w:bookmarkEnd w:id="3036"/>
          </w:p>
        </w:tc>
        <w:tc>
          <w:tcPr>
            <w:tcW w:w="490" w:type="dxa"/>
            <w:gridSpan w:val="2"/>
            <w:shd w:val="clear" w:color="auto" w:fill="auto"/>
          </w:tcPr>
          <w:p w:rsidR="004D0F04" w:rsidRPr="00BE427F" w:rsidRDefault="004D0F04" w:rsidP="00866494">
            <w:bookmarkStart w:id="3037" w:name="B1015"/>
            <w:bookmarkEnd w:id="3037"/>
          </w:p>
        </w:tc>
        <w:tc>
          <w:tcPr>
            <w:tcW w:w="503" w:type="dxa"/>
            <w:shd w:val="clear" w:color="auto" w:fill="auto"/>
          </w:tcPr>
          <w:p w:rsidR="004D0F04" w:rsidRPr="00BE427F" w:rsidRDefault="004D0F04" w:rsidP="00866494">
            <w:bookmarkStart w:id="3038" w:name="B1016"/>
            <w:bookmarkEnd w:id="3038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039" w:name="B1017"/>
            <w:bookmarkEnd w:id="3039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040" w:name="B1018"/>
            <w:bookmarkEnd w:id="3040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041" w:name="B1019"/>
            <w:bookmarkEnd w:id="3041"/>
          </w:p>
        </w:tc>
        <w:tc>
          <w:tcPr>
            <w:tcW w:w="680" w:type="dxa"/>
            <w:gridSpan w:val="2"/>
            <w:shd w:val="clear" w:color="auto" w:fill="auto"/>
          </w:tcPr>
          <w:p w:rsidR="004D0F04" w:rsidRPr="00BE427F" w:rsidRDefault="004D0F04" w:rsidP="00866494">
            <w:bookmarkStart w:id="3042" w:name="B1020"/>
            <w:bookmarkEnd w:id="3042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043" w:name="B1021"/>
            <w:bookmarkEnd w:id="3043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044" w:name="B1022"/>
            <w:bookmarkEnd w:id="3044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045" w:name="B1023"/>
            <w:bookmarkEnd w:id="3045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046" w:name="B1024"/>
            <w:bookmarkEnd w:id="3046"/>
          </w:p>
        </w:tc>
      </w:tr>
      <w:tr w:rsidR="004D0F04" w:rsidRPr="00BE427F" w:rsidTr="00B74A86">
        <w:trPr>
          <w:trHeight w:val="136"/>
        </w:trPr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4D0F04" w:rsidRPr="007A2664" w:rsidRDefault="004D0F04" w:rsidP="006B025D">
            <w:pPr>
              <w:ind w:left="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2"/>
            <w:shd w:val="clear" w:color="auto" w:fill="auto"/>
          </w:tcPr>
          <w:p w:rsidR="004D0F04" w:rsidRDefault="004D0F04" w:rsidP="001C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 xml:space="preserve">особничество в совершении хотя бы одного из преступлений, </w:t>
            </w:r>
            <w:r w:rsidRPr="001C2B54">
              <w:rPr>
                <w:sz w:val="20"/>
                <w:szCs w:val="20"/>
              </w:rPr>
              <w:t xml:space="preserve">предусмотренных </w:t>
            </w:r>
            <w:hyperlink r:id="rId200" w:history="1">
              <w:r w:rsidRPr="001C2B54">
                <w:rPr>
                  <w:sz w:val="20"/>
                  <w:szCs w:val="20"/>
                </w:rPr>
                <w:t>ст</w:t>
              </w:r>
              <w:r w:rsidR="001D4201">
                <w:rPr>
                  <w:sz w:val="20"/>
                  <w:szCs w:val="20"/>
                </w:rPr>
                <w:t>.</w:t>
              </w:r>
              <w:r w:rsidRPr="001C2B54">
                <w:rPr>
                  <w:sz w:val="20"/>
                  <w:szCs w:val="20"/>
                </w:rPr>
                <w:t xml:space="preserve"> 205</w:t>
              </w:r>
            </w:hyperlink>
            <w:r w:rsidRPr="001C2B54">
              <w:rPr>
                <w:sz w:val="20"/>
                <w:szCs w:val="20"/>
              </w:rPr>
              <w:t xml:space="preserve">, </w:t>
            </w:r>
            <w:r w:rsidR="001D4201">
              <w:rPr>
                <w:sz w:val="20"/>
                <w:szCs w:val="20"/>
              </w:rPr>
              <w:br/>
            </w:r>
            <w:hyperlink r:id="rId201" w:history="1">
              <w:r w:rsidRPr="001C2B54">
                <w:rPr>
                  <w:sz w:val="20"/>
                  <w:szCs w:val="20"/>
                </w:rPr>
                <w:t>ч</w:t>
              </w:r>
              <w:r w:rsidR="001D4201">
                <w:rPr>
                  <w:sz w:val="20"/>
                  <w:szCs w:val="20"/>
                </w:rPr>
                <w:t>.</w:t>
              </w:r>
              <w:r w:rsidRPr="001C2B54">
                <w:rPr>
                  <w:sz w:val="20"/>
                  <w:szCs w:val="20"/>
                </w:rPr>
                <w:t xml:space="preserve"> </w:t>
              </w:r>
              <w:r w:rsidR="001D4201">
                <w:rPr>
                  <w:sz w:val="20"/>
                  <w:szCs w:val="20"/>
                </w:rPr>
                <w:t>3</w:t>
              </w:r>
              <w:r w:rsidRPr="001C2B54">
                <w:rPr>
                  <w:sz w:val="20"/>
                  <w:szCs w:val="20"/>
                </w:rPr>
                <w:t xml:space="preserve"> ст</w:t>
              </w:r>
              <w:r w:rsidR="001D4201">
                <w:rPr>
                  <w:sz w:val="20"/>
                  <w:szCs w:val="20"/>
                </w:rPr>
                <w:t>.</w:t>
              </w:r>
              <w:r w:rsidRPr="001C2B54">
                <w:rPr>
                  <w:sz w:val="20"/>
                  <w:szCs w:val="20"/>
                </w:rPr>
                <w:t xml:space="preserve"> 206</w:t>
              </w:r>
            </w:hyperlink>
            <w:r w:rsidRPr="001C2B54">
              <w:rPr>
                <w:sz w:val="20"/>
                <w:szCs w:val="20"/>
              </w:rPr>
              <w:t xml:space="preserve">, </w:t>
            </w:r>
            <w:hyperlink r:id="rId202" w:history="1">
              <w:r w:rsidRPr="001C2B54">
                <w:rPr>
                  <w:sz w:val="20"/>
                  <w:szCs w:val="20"/>
                </w:rPr>
                <w:t>ч</w:t>
              </w:r>
              <w:r w:rsidR="001D4201">
                <w:rPr>
                  <w:sz w:val="20"/>
                  <w:szCs w:val="20"/>
                </w:rPr>
                <w:t>.</w:t>
              </w:r>
              <w:r w:rsidRPr="001C2B54">
                <w:rPr>
                  <w:sz w:val="20"/>
                  <w:szCs w:val="20"/>
                </w:rPr>
                <w:t xml:space="preserve"> </w:t>
              </w:r>
              <w:r w:rsidR="001D4201">
                <w:rPr>
                  <w:sz w:val="20"/>
                  <w:szCs w:val="20"/>
                </w:rPr>
                <w:t>1</w:t>
              </w:r>
              <w:r w:rsidRPr="001C2B54">
                <w:rPr>
                  <w:sz w:val="20"/>
                  <w:szCs w:val="20"/>
                </w:rPr>
                <w:t xml:space="preserve"> ст</w:t>
              </w:r>
              <w:r w:rsidR="001D4201">
                <w:rPr>
                  <w:sz w:val="20"/>
                  <w:szCs w:val="20"/>
                </w:rPr>
                <w:t>.</w:t>
              </w:r>
              <w:r w:rsidRPr="001C2B54">
                <w:rPr>
                  <w:sz w:val="20"/>
                  <w:szCs w:val="20"/>
                </w:rPr>
                <w:t xml:space="preserve"> 208</w:t>
              </w:r>
            </w:hyperlink>
            <w:r w:rsidRPr="001C2B54">
              <w:rPr>
                <w:sz w:val="20"/>
                <w:szCs w:val="20"/>
              </w:rPr>
              <w:t xml:space="preserve"> </w:t>
            </w:r>
            <w:r w:rsidR="001D4201">
              <w:rPr>
                <w:sz w:val="20"/>
                <w:szCs w:val="20"/>
              </w:rPr>
              <w:t>УК РФ</w:t>
            </w:r>
            <w:r w:rsidRPr="001C2B54">
              <w:rPr>
                <w:sz w:val="20"/>
                <w:szCs w:val="20"/>
              </w:rPr>
              <w:t xml:space="preserve">  </w:t>
            </w:r>
          </w:p>
          <w:p w:rsidR="004D0F04" w:rsidRPr="007A2664" w:rsidRDefault="004D0F04" w:rsidP="001C2B54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ч. 3 ст. 205.1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spacing w:line="200" w:lineRule="exact"/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047" w:name="B1112"/>
            <w:bookmarkEnd w:id="3047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048" w:name="B1113"/>
            <w:bookmarkEnd w:id="3048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049" w:name="B1114"/>
            <w:bookmarkEnd w:id="3049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050" w:name="B1115"/>
            <w:bookmarkEnd w:id="3050"/>
          </w:p>
        </w:tc>
        <w:tc>
          <w:tcPr>
            <w:tcW w:w="511" w:type="dxa"/>
            <w:gridSpan w:val="2"/>
            <w:shd w:val="clear" w:color="auto" w:fill="auto"/>
          </w:tcPr>
          <w:p w:rsidR="004D0F04" w:rsidRPr="00BE427F" w:rsidRDefault="004D0F04" w:rsidP="00866494">
            <w:bookmarkStart w:id="3051" w:name="B1116"/>
            <w:bookmarkEnd w:id="3051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052" w:name="B1117"/>
            <w:bookmarkEnd w:id="3052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053" w:name="B1118"/>
            <w:bookmarkEnd w:id="3053"/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4D0F04" w:rsidP="00866494">
            <w:bookmarkStart w:id="3054" w:name="B1119"/>
            <w:bookmarkEnd w:id="3054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055" w:name="B1120"/>
            <w:bookmarkEnd w:id="3055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056" w:name="B1121"/>
            <w:bookmarkEnd w:id="3056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057" w:name="B1122"/>
            <w:bookmarkEnd w:id="3057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058" w:name="B1123"/>
            <w:bookmarkEnd w:id="3058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059" w:name="B1124"/>
            <w:bookmarkEnd w:id="3059"/>
          </w:p>
        </w:tc>
      </w:tr>
      <w:tr w:rsidR="004D0F04" w:rsidRPr="00BE427F" w:rsidTr="00B74A86">
        <w:trPr>
          <w:trHeight w:val="136"/>
        </w:trPr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2"/>
            <w:shd w:val="clear" w:color="auto" w:fill="auto"/>
          </w:tcPr>
          <w:p w:rsidR="004D0F04" w:rsidRPr="00BE427F" w:rsidRDefault="004D0F04" w:rsidP="00866494">
            <w:pPr>
              <w:pStyle w:val="ConsPlusNormal"/>
              <w:jc w:val="both"/>
            </w:pPr>
            <w:r>
              <w:t>о</w:t>
            </w:r>
            <w:r w:rsidRPr="00BE427F">
              <w:t xml:space="preserve">рганизация совершения хотя бы одного из преступлений, </w:t>
            </w:r>
            <w:r w:rsidRPr="001C2B54">
              <w:t xml:space="preserve">предусмотренных </w:t>
            </w:r>
            <w:hyperlink r:id="rId203" w:history="1">
              <w:r w:rsidRPr="001C2B54">
                <w:t>ст</w:t>
              </w:r>
              <w:r w:rsidR="001D4201">
                <w:t>.</w:t>
              </w:r>
              <w:r w:rsidRPr="001C2B54">
                <w:t xml:space="preserve"> 205</w:t>
              </w:r>
            </w:hyperlink>
            <w:r w:rsidRPr="001C2B54">
              <w:t xml:space="preserve">, </w:t>
            </w:r>
            <w:hyperlink r:id="rId204" w:history="1">
              <w:r w:rsidRPr="001C2B54">
                <w:t>205.3</w:t>
              </w:r>
            </w:hyperlink>
            <w:r w:rsidRPr="001C2B54">
              <w:t xml:space="preserve">, </w:t>
            </w:r>
            <w:hyperlink r:id="rId205" w:history="1">
              <w:r w:rsidRPr="001C2B54">
                <w:t>ч</w:t>
              </w:r>
              <w:r w:rsidR="001D4201">
                <w:t>ч.</w:t>
              </w:r>
              <w:r w:rsidRPr="001C2B54">
                <w:t xml:space="preserve"> </w:t>
              </w:r>
              <w:r w:rsidR="001D4201">
                <w:t>3</w:t>
              </w:r>
            </w:hyperlink>
            <w:r w:rsidRPr="001C2B54">
              <w:t xml:space="preserve"> и </w:t>
            </w:r>
            <w:hyperlink r:id="rId206" w:history="1">
              <w:r w:rsidR="001D4201">
                <w:t>4</w:t>
              </w:r>
              <w:r w:rsidRPr="001C2B54">
                <w:t xml:space="preserve"> ст</w:t>
              </w:r>
              <w:r w:rsidR="001D4201">
                <w:t>.</w:t>
              </w:r>
              <w:r w:rsidRPr="001C2B54">
                <w:t xml:space="preserve"> 206</w:t>
              </w:r>
            </w:hyperlink>
            <w:r w:rsidRPr="001C2B54">
              <w:t xml:space="preserve">, </w:t>
            </w:r>
            <w:hyperlink r:id="rId207" w:history="1">
              <w:r w:rsidRPr="001C2B54">
                <w:t>ч</w:t>
              </w:r>
              <w:r w:rsidR="001D4201">
                <w:t>.</w:t>
              </w:r>
              <w:r w:rsidRPr="001C2B54">
                <w:t xml:space="preserve"> </w:t>
              </w:r>
              <w:r w:rsidR="001D4201">
                <w:t>4</w:t>
              </w:r>
              <w:r w:rsidRPr="001C2B54">
                <w:t xml:space="preserve"> ст</w:t>
              </w:r>
              <w:r w:rsidR="001D4201">
                <w:t>.</w:t>
              </w:r>
              <w:r w:rsidRPr="001C2B54">
                <w:t xml:space="preserve"> 211</w:t>
              </w:r>
            </w:hyperlink>
            <w:r w:rsidRPr="001C2B54">
              <w:t xml:space="preserve"> </w:t>
            </w:r>
            <w:r w:rsidR="001D4201">
              <w:t>УК РФ</w:t>
            </w:r>
            <w:r w:rsidRPr="001C2B54">
              <w:t>, или руководство</w:t>
            </w:r>
            <w:r w:rsidRPr="00BE427F">
              <w:t xml:space="preserve"> его совершением, а равно организация финансирования терроризма </w:t>
            </w:r>
          </w:p>
          <w:p w:rsidR="004D0F04" w:rsidRPr="007A2664" w:rsidRDefault="004D0F04" w:rsidP="00F919A6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4 ст. 205.1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spacing w:line="200" w:lineRule="exact"/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060" w:name="B1212"/>
            <w:bookmarkEnd w:id="3060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061" w:name="B1213"/>
            <w:bookmarkEnd w:id="3061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062" w:name="B1214"/>
            <w:bookmarkEnd w:id="3062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063" w:name="B1215"/>
            <w:bookmarkEnd w:id="3063"/>
          </w:p>
        </w:tc>
        <w:tc>
          <w:tcPr>
            <w:tcW w:w="511" w:type="dxa"/>
            <w:gridSpan w:val="2"/>
            <w:shd w:val="clear" w:color="auto" w:fill="auto"/>
          </w:tcPr>
          <w:p w:rsidR="004D0F04" w:rsidRPr="00BE427F" w:rsidRDefault="004D0F04" w:rsidP="00866494">
            <w:bookmarkStart w:id="3064" w:name="B1216"/>
            <w:bookmarkEnd w:id="3064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065" w:name="B1217"/>
            <w:bookmarkEnd w:id="3065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066" w:name="B1218"/>
            <w:bookmarkEnd w:id="3066"/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4D0F04" w:rsidP="00866494">
            <w:bookmarkStart w:id="3067" w:name="B1219"/>
            <w:bookmarkEnd w:id="3067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068" w:name="B1220"/>
            <w:bookmarkEnd w:id="3068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069" w:name="B1221"/>
            <w:bookmarkEnd w:id="3069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070" w:name="B1222"/>
            <w:bookmarkEnd w:id="3070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071" w:name="B1223"/>
            <w:bookmarkEnd w:id="3071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072" w:name="B1224"/>
            <w:bookmarkEnd w:id="3072"/>
          </w:p>
        </w:tc>
      </w:tr>
      <w:tr w:rsidR="004D0F04" w:rsidRPr="00BE427F" w:rsidTr="00B74A86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3"/>
            <w:shd w:val="clear" w:color="auto" w:fill="auto"/>
          </w:tcPr>
          <w:p w:rsidR="004D0F04" w:rsidRPr="007A2664" w:rsidRDefault="004D0F04" w:rsidP="001D420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2C3D12">
              <w:rPr>
                <w:bCs/>
                <w:sz w:val="20"/>
                <w:szCs w:val="20"/>
              </w:rPr>
              <w:t>убличные призывы к осуществлению террористической деятельности, публичное оправдание терроризма или пропаганда терроризма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 w:rsidRPr="007A2664">
              <w:rPr>
                <w:sz w:val="20"/>
                <w:szCs w:val="20"/>
              </w:rPr>
              <w:t>ст.</w:t>
            </w:r>
            <w:r w:rsidR="001D4201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205.2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670B59" w:rsidP="00866494">
            <w:bookmarkStart w:id="3073" w:name="B1312"/>
            <w:bookmarkEnd w:id="3073"/>
            <w:r>
              <w:t xml:space="preserve"> 0</w:t>
            </w:r>
            <w:r w:rsidR="00AB2ECA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D0F04" w:rsidRPr="00BE427F" w:rsidRDefault="00670B59" w:rsidP="00866494">
            <w:bookmarkStart w:id="3074" w:name="B1313"/>
            <w:bookmarkEnd w:id="3074"/>
            <w:r>
              <w:t xml:space="preserve"> 0</w:t>
            </w:r>
            <w:r w:rsidR="00AB2ECA"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4D0F04" w:rsidRPr="00BE427F" w:rsidRDefault="00670B59" w:rsidP="00866494">
            <w:pPr>
              <w:ind w:right="-108"/>
            </w:pPr>
            <w:bookmarkStart w:id="3075" w:name="B1314"/>
            <w:bookmarkEnd w:id="3075"/>
            <w:r>
              <w:t xml:space="preserve"> 0</w:t>
            </w:r>
            <w:r w:rsidR="00AB2ECA">
              <w:t xml:space="preserve"> </w:t>
            </w:r>
          </w:p>
        </w:tc>
        <w:tc>
          <w:tcPr>
            <w:tcW w:w="482" w:type="dxa"/>
            <w:shd w:val="clear" w:color="auto" w:fill="auto"/>
          </w:tcPr>
          <w:p w:rsidR="004D0F04" w:rsidRPr="00BE427F" w:rsidRDefault="00670B59" w:rsidP="00866494">
            <w:bookmarkStart w:id="3076" w:name="B1315"/>
            <w:bookmarkEnd w:id="3076"/>
            <w:r>
              <w:t xml:space="preserve"> 0</w:t>
            </w:r>
            <w:r w:rsidR="00AB2ECA">
              <w:t xml:space="preserve"> </w:t>
            </w:r>
          </w:p>
        </w:tc>
        <w:tc>
          <w:tcPr>
            <w:tcW w:w="511" w:type="dxa"/>
            <w:gridSpan w:val="2"/>
            <w:shd w:val="clear" w:color="auto" w:fill="auto"/>
          </w:tcPr>
          <w:p w:rsidR="004D0F04" w:rsidRPr="00BE427F" w:rsidRDefault="00670B59" w:rsidP="00866494">
            <w:bookmarkStart w:id="3077" w:name="B1316"/>
            <w:bookmarkEnd w:id="3077"/>
            <w:r>
              <w:t xml:space="preserve"> 0</w:t>
            </w:r>
            <w:r w:rsidR="00AB2ECA"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:rsidR="004D0F04" w:rsidRPr="00BE427F" w:rsidRDefault="00670B59" w:rsidP="00866494">
            <w:bookmarkStart w:id="3078" w:name="B1317"/>
            <w:bookmarkEnd w:id="3078"/>
            <w:r>
              <w:t xml:space="preserve"> 0</w:t>
            </w:r>
            <w:r w:rsidR="00AB2ECA"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4D0F04" w:rsidRPr="00BE427F" w:rsidRDefault="00670B59" w:rsidP="00866494">
            <w:bookmarkStart w:id="3079" w:name="B1318"/>
            <w:bookmarkEnd w:id="3079"/>
            <w:r>
              <w:t xml:space="preserve"> 0</w:t>
            </w:r>
            <w:r w:rsidR="00AB2ECA">
              <w:t xml:space="preserve">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670B59" w:rsidP="00866494">
            <w:bookmarkStart w:id="3080" w:name="B1319"/>
            <w:bookmarkEnd w:id="3080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4D0F04" w:rsidRPr="00BE427F" w:rsidRDefault="00670B59" w:rsidP="00866494">
            <w:bookmarkStart w:id="3081" w:name="B1320"/>
            <w:bookmarkEnd w:id="308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082" w:name="B1321"/>
            <w:bookmarkEnd w:id="3082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083" w:name="B1322"/>
            <w:bookmarkEnd w:id="3083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4D0F04" w:rsidRPr="00BE427F" w:rsidRDefault="00670B59" w:rsidP="00866494">
            <w:bookmarkStart w:id="3084" w:name="B1323"/>
            <w:bookmarkEnd w:id="3084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4D0F04" w:rsidRPr="00BE427F" w:rsidRDefault="00670B59" w:rsidP="00866494">
            <w:bookmarkStart w:id="3085" w:name="B1324"/>
            <w:bookmarkEnd w:id="3085"/>
            <w:r>
              <w:t xml:space="preserve"> 0</w:t>
            </w:r>
          </w:p>
        </w:tc>
      </w:tr>
      <w:tr w:rsidR="004D0F04" w:rsidRPr="00BE427F" w:rsidTr="00B74A86">
        <w:trPr>
          <w:trHeight w:val="459"/>
        </w:trPr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E429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>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86" w:name="B1412"/>
            <w:bookmarkEnd w:id="3086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87" w:name="B1413"/>
            <w:bookmarkEnd w:id="3087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88" w:name="B1414"/>
            <w:bookmarkEnd w:id="3088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89" w:name="B1415"/>
            <w:bookmarkEnd w:id="3089"/>
          </w:p>
        </w:tc>
        <w:tc>
          <w:tcPr>
            <w:tcW w:w="511" w:type="dxa"/>
            <w:gridSpan w:val="2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90" w:name="B1416"/>
            <w:bookmarkEnd w:id="3090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91" w:name="B1417"/>
            <w:bookmarkEnd w:id="3091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92" w:name="B1418"/>
            <w:bookmarkEnd w:id="3092"/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93" w:name="B1419"/>
            <w:bookmarkEnd w:id="3093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94" w:name="B1420"/>
            <w:bookmarkEnd w:id="3094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95" w:name="B1421"/>
            <w:bookmarkEnd w:id="3095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96" w:name="B1422"/>
            <w:bookmarkEnd w:id="3096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97" w:name="B1423"/>
            <w:bookmarkEnd w:id="3097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pPr>
              <w:spacing w:line="200" w:lineRule="exact"/>
            </w:pPr>
            <w:bookmarkStart w:id="3098" w:name="B1424"/>
            <w:bookmarkEnd w:id="3098"/>
          </w:p>
        </w:tc>
      </w:tr>
      <w:tr w:rsidR="004D0F04" w:rsidRPr="00BE427F" w:rsidTr="00B74A86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2"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 использованием сети Интернет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099" w:name="B1512"/>
            <w:bookmarkEnd w:id="3099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00" w:name="B1513"/>
            <w:bookmarkEnd w:id="3100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01" w:name="B1514"/>
            <w:bookmarkEnd w:id="3101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02" w:name="B1515"/>
            <w:bookmarkEnd w:id="3102"/>
            <w:r>
              <w:t xml:space="preserve"> 0</w:t>
            </w:r>
          </w:p>
        </w:tc>
        <w:tc>
          <w:tcPr>
            <w:tcW w:w="511" w:type="dxa"/>
            <w:gridSpan w:val="2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03" w:name="B1516"/>
            <w:bookmarkEnd w:id="3103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04" w:name="B1517"/>
            <w:bookmarkEnd w:id="3104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05" w:name="B1518"/>
            <w:bookmarkEnd w:id="3105"/>
            <w:r>
              <w:t xml:space="preserve"> 0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06" w:name="B1519"/>
            <w:bookmarkEnd w:id="3106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07" w:name="B1520"/>
            <w:bookmarkEnd w:id="3107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08" w:name="B1521"/>
            <w:bookmarkEnd w:id="3108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09" w:name="B1522"/>
            <w:bookmarkEnd w:id="3109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10" w:name="B1523"/>
            <w:bookmarkEnd w:id="3110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4D0F04" w:rsidRPr="00BE427F" w:rsidRDefault="00670B59" w:rsidP="00866494">
            <w:pPr>
              <w:spacing w:line="200" w:lineRule="exact"/>
            </w:pPr>
            <w:bookmarkStart w:id="3111" w:name="B1524"/>
            <w:bookmarkEnd w:id="3111"/>
            <w:r>
              <w:t xml:space="preserve"> 0</w:t>
            </w:r>
          </w:p>
        </w:tc>
      </w:tr>
      <w:tr w:rsidR="004D0F04" w:rsidRPr="00BE427F" w:rsidTr="00B74A86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3"/>
            <w:shd w:val="clear" w:color="auto" w:fill="auto"/>
          </w:tcPr>
          <w:p w:rsidR="004D0F04" w:rsidRDefault="004D0F04" w:rsidP="00E429B3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прохождение обучения в целях осуществления террористической деятельности   </w:t>
            </w:r>
          </w:p>
          <w:p w:rsidR="004D0F04" w:rsidRPr="007A2664" w:rsidRDefault="004D0F04" w:rsidP="00E429B3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</w:t>
            </w:r>
            <w:r w:rsidR="001D4201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205.3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670B59" w:rsidP="00866494">
            <w:bookmarkStart w:id="3112" w:name="B1612"/>
            <w:bookmarkEnd w:id="3112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4D0F04" w:rsidRPr="00BE427F" w:rsidRDefault="00670B59" w:rsidP="00866494">
            <w:bookmarkStart w:id="3113" w:name="B1613"/>
            <w:bookmarkEnd w:id="3113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D0F04" w:rsidRPr="00BE427F" w:rsidRDefault="00670B59" w:rsidP="00866494">
            <w:bookmarkStart w:id="3114" w:name="B1614"/>
            <w:bookmarkEnd w:id="3114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4D0F04" w:rsidRPr="00BE427F" w:rsidRDefault="00670B59" w:rsidP="00866494">
            <w:bookmarkStart w:id="3115" w:name="B1615"/>
            <w:bookmarkEnd w:id="3115"/>
            <w:r>
              <w:t xml:space="preserve"> 0</w:t>
            </w:r>
          </w:p>
        </w:tc>
        <w:tc>
          <w:tcPr>
            <w:tcW w:w="511" w:type="dxa"/>
            <w:gridSpan w:val="2"/>
            <w:shd w:val="clear" w:color="auto" w:fill="auto"/>
          </w:tcPr>
          <w:p w:rsidR="004D0F04" w:rsidRPr="00BE427F" w:rsidRDefault="00670B59" w:rsidP="00866494">
            <w:bookmarkStart w:id="3116" w:name="B1616"/>
            <w:bookmarkEnd w:id="3116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4D0F04" w:rsidRPr="00BE427F" w:rsidRDefault="00670B59" w:rsidP="00866494">
            <w:bookmarkStart w:id="3117" w:name="B1617"/>
            <w:bookmarkEnd w:id="3117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4D0F04" w:rsidRPr="00BE427F" w:rsidRDefault="00670B59" w:rsidP="00866494">
            <w:bookmarkStart w:id="3118" w:name="B1618"/>
            <w:bookmarkEnd w:id="3118"/>
            <w:r>
              <w:t xml:space="preserve"> 1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670B59" w:rsidP="00866494">
            <w:bookmarkStart w:id="3119" w:name="B1619"/>
            <w:bookmarkEnd w:id="3119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4D0F04" w:rsidRPr="00BE427F" w:rsidRDefault="00670B59" w:rsidP="00866494">
            <w:bookmarkStart w:id="3120" w:name="B1620"/>
            <w:bookmarkEnd w:id="3120"/>
            <w:r>
              <w:t xml:space="preserve"> 1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121" w:name="B1621"/>
            <w:bookmarkEnd w:id="312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122" w:name="B1622"/>
            <w:bookmarkEnd w:id="3122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4D0F04" w:rsidRPr="00BE427F" w:rsidRDefault="00670B59" w:rsidP="00866494">
            <w:bookmarkStart w:id="3123" w:name="B1623"/>
            <w:bookmarkEnd w:id="3123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4D0F04" w:rsidRPr="00BE427F" w:rsidRDefault="00670B59" w:rsidP="00866494">
            <w:bookmarkStart w:id="3124" w:name="B1624"/>
            <w:bookmarkEnd w:id="3124"/>
            <w:r>
              <w:t xml:space="preserve"> 0</w:t>
            </w:r>
          </w:p>
        </w:tc>
      </w:tr>
      <w:tr w:rsidR="004D0F04" w:rsidRPr="00BE427F" w:rsidTr="00B74A86">
        <w:trPr>
          <w:trHeight w:val="607"/>
        </w:trPr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  <w:textDirection w:val="btLr"/>
            <w:vAlign w:val="center"/>
          </w:tcPr>
          <w:p w:rsidR="004D0F04" w:rsidRPr="007A2664" w:rsidRDefault="004D0F04" w:rsidP="00E429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gridSpan w:val="2"/>
            <w:shd w:val="clear" w:color="auto" w:fill="auto"/>
            <w:vAlign w:val="center"/>
          </w:tcPr>
          <w:p w:rsidR="004D0F04" w:rsidRPr="007A2664" w:rsidRDefault="004D0F04" w:rsidP="00E429B3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>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670B59" w:rsidP="00866494">
            <w:bookmarkStart w:id="3125" w:name="B1712"/>
            <w:bookmarkEnd w:id="3125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4D0F04" w:rsidRPr="00BE427F" w:rsidRDefault="00670B59" w:rsidP="00866494">
            <w:bookmarkStart w:id="3126" w:name="B1713"/>
            <w:bookmarkEnd w:id="3126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D0F04" w:rsidRPr="00BE427F" w:rsidRDefault="00670B59" w:rsidP="00866494">
            <w:bookmarkStart w:id="3127" w:name="B1714"/>
            <w:bookmarkEnd w:id="3127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4D0F04" w:rsidRPr="00BE427F" w:rsidRDefault="00670B59" w:rsidP="00866494">
            <w:bookmarkStart w:id="3128" w:name="B1715"/>
            <w:bookmarkEnd w:id="3128"/>
            <w:r>
              <w:t xml:space="preserve"> 0</w:t>
            </w:r>
          </w:p>
        </w:tc>
        <w:tc>
          <w:tcPr>
            <w:tcW w:w="511" w:type="dxa"/>
            <w:gridSpan w:val="2"/>
            <w:shd w:val="clear" w:color="auto" w:fill="auto"/>
          </w:tcPr>
          <w:p w:rsidR="004D0F04" w:rsidRPr="00BE427F" w:rsidRDefault="00670B59" w:rsidP="00866494">
            <w:bookmarkStart w:id="3129" w:name="B1716"/>
            <w:bookmarkEnd w:id="3129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4D0F04" w:rsidRPr="00BE427F" w:rsidRDefault="00670B59" w:rsidP="00866494">
            <w:bookmarkStart w:id="3130" w:name="B1717"/>
            <w:bookmarkEnd w:id="3130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4D0F04" w:rsidRPr="00BE427F" w:rsidRDefault="00670B59" w:rsidP="00866494">
            <w:bookmarkStart w:id="3131" w:name="B1718"/>
            <w:bookmarkEnd w:id="3131"/>
            <w:r>
              <w:t xml:space="preserve"> 1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670B59" w:rsidP="00866494">
            <w:bookmarkStart w:id="3132" w:name="B1719"/>
            <w:bookmarkEnd w:id="3132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4D0F04" w:rsidRPr="00BE427F" w:rsidRDefault="00670B59" w:rsidP="00866494">
            <w:bookmarkStart w:id="3133" w:name="B1720"/>
            <w:bookmarkEnd w:id="3133"/>
            <w:r>
              <w:t xml:space="preserve"> 1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134" w:name="B1721"/>
            <w:bookmarkEnd w:id="3134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135" w:name="B1722"/>
            <w:bookmarkEnd w:id="3135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4D0F04" w:rsidRPr="00BE427F" w:rsidRDefault="00670B59" w:rsidP="00866494">
            <w:bookmarkStart w:id="3136" w:name="B1723"/>
            <w:bookmarkEnd w:id="3136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4D0F04" w:rsidRPr="00BE427F" w:rsidRDefault="00670B59" w:rsidP="00866494">
            <w:bookmarkStart w:id="3137" w:name="B1724"/>
            <w:bookmarkEnd w:id="3137"/>
            <w:r>
              <w:t xml:space="preserve"> 0</w:t>
            </w:r>
          </w:p>
        </w:tc>
      </w:tr>
      <w:tr w:rsidR="004D0F04" w:rsidRPr="00BE427F" w:rsidTr="00B74A86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3"/>
            <w:shd w:val="clear" w:color="auto" w:fill="auto"/>
          </w:tcPr>
          <w:p w:rsidR="004D0F04" w:rsidRPr="007A2664" w:rsidRDefault="004D0F04" w:rsidP="001D4201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террористического сообщества  и участие в нем  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7A2664">
              <w:rPr>
                <w:sz w:val="20"/>
                <w:szCs w:val="20"/>
              </w:rPr>
              <w:t>ст.</w:t>
            </w:r>
            <w:r w:rsidR="001D4201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 xml:space="preserve">205.4 УК РФ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670B59" w:rsidP="00866494">
            <w:bookmarkStart w:id="3138" w:name="B1812"/>
            <w:bookmarkEnd w:id="3138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4D0F04" w:rsidRPr="00BE427F" w:rsidRDefault="00670B59" w:rsidP="00866494">
            <w:bookmarkStart w:id="3139" w:name="B1813"/>
            <w:bookmarkEnd w:id="3139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D0F04" w:rsidRPr="00BE427F" w:rsidRDefault="00670B59" w:rsidP="00866494">
            <w:bookmarkStart w:id="3140" w:name="B1814"/>
            <w:bookmarkEnd w:id="3140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4D0F04" w:rsidRPr="00BE427F" w:rsidRDefault="00670B59" w:rsidP="00866494">
            <w:bookmarkStart w:id="3141" w:name="B1815"/>
            <w:bookmarkEnd w:id="3141"/>
            <w:r>
              <w:t xml:space="preserve"> 0</w:t>
            </w:r>
          </w:p>
        </w:tc>
        <w:tc>
          <w:tcPr>
            <w:tcW w:w="511" w:type="dxa"/>
            <w:gridSpan w:val="2"/>
            <w:shd w:val="clear" w:color="auto" w:fill="auto"/>
          </w:tcPr>
          <w:p w:rsidR="004D0F04" w:rsidRPr="00BE427F" w:rsidRDefault="00670B59" w:rsidP="00866494">
            <w:bookmarkStart w:id="3142" w:name="B1816"/>
            <w:bookmarkEnd w:id="3142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4D0F04" w:rsidRPr="00BE427F" w:rsidRDefault="00670B59" w:rsidP="00866494">
            <w:bookmarkStart w:id="3143" w:name="B1817"/>
            <w:bookmarkEnd w:id="3143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4D0F04" w:rsidRPr="00BE427F" w:rsidRDefault="00670B59" w:rsidP="00866494">
            <w:bookmarkStart w:id="3144" w:name="B1818"/>
            <w:bookmarkEnd w:id="3144"/>
            <w:r>
              <w:t xml:space="preserve"> 0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670B59" w:rsidP="00866494">
            <w:bookmarkStart w:id="3145" w:name="B1819"/>
            <w:bookmarkEnd w:id="3145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4D0F04" w:rsidRPr="00BE427F" w:rsidRDefault="00670B59" w:rsidP="00866494">
            <w:bookmarkStart w:id="3146" w:name="B1820"/>
            <w:bookmarkEnd w:id="314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147" w:name="B1821"/>
            <w:bookmarkEnd w:id="3147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148" w:name="B1822"/>
            <w:bookmarkEnd w:id="3148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4D0F04" w:rsidRPr="00BE427F" w:rsidRDefault="00670B59" w:rsidP="00866494">
            <w:bookmarkStart w:id="3149" w:name="B1823"/>
            <w:bookmarkEnd w:id="3149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4D0F04" w:rsidRPr="00BE427F" w:rsidRDefault="00670B59" w:rsidP="00866494">
            <w:bookmarkStart w:id="3150" w:name="B1824"/>
            <w:bookmarkEnd w:id="3150"/>
            <w:r>
              <w:t xml:space="preserve"> 0</w:t>
            </w:r>
          </w:p>
        </w:tc>
      </w:tr>
      <w:tr w:rsidR="004D0F04" w:rsidRPr="00BE427F" w:rsidTr="00E34CEA">
        <w:trPr>
          <w:trHeight w:val="617"/>
        </w:trPr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  <w:textDirection w:val="btLr"/>
            <w:vAlign w:val="center"/>
          </w:tcPr>
          <w:p w:rsidR="004D0F04" w:rsidRPr="007A2664" w:rsidRDefault="004D0F04" w:rsidP="00E429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gridSpan w:val="2"/>
            <w:shd w:val="clear" w:color="auto" w:fill="auto"/>
            <w:vAlign w:val="center"/>
          </w:tcPr>
          <w:p w:rsidR="004D0F04" w:rsidRPr="007A2664" w:rsidRDefault="004D0F04" w:rsidP="00E34CE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>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B74A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151" w:name="B1912"/>
            <w:bookmarkEnd w:id="3151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152" w:name="B1913"/>
            <w:bookmarkEnd w:id="3152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153" w:name="B1914"/>
            <w:bookmarkEnd w:id="3153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154" w:name="B1915"/>
            <w:bookmarkEnd w:id="3154"/>
          </w:p>
        </w:tc>
        <w:tc>
          <w:tcPr>
            <w:tcW w:w="511" w:type="dxa"/>
            <w:gridSpan w:val="2"/>
            <w:shd w:val="clear" w:color="auto" w:fill="auto"/>
          </w:tcPr>
          <w:p w:rsidR="004D0F04" w:rsidRPr="00BE427F" w:rsidRDefault="004D0F04" w:rsidP="00866494">
            <w:bookmarkStart w:id="3155" w:name="B1916"/>
            <w:bookmarkEnd w:id="3155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156" w:name="B1917"/>
            <w:bookmarkEnd w:id="3156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157" w:name="B1918"/>
            <w:bookmarkEnd w:id="3157"/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4D0F04" w:rsidP="00866494">
            <w:bookmarkStart w:id="3158" w:name="B1919"/>
            <w:bookmarkEnd w:id="3158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159" w:name="B1920"/>
            <w:bookmarkEnd w:id="3159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160" w:name="B1921"/>
            <w:bookmarkEnd w:id="3160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161" w:name="B1922"/>
            <w:bookmarkEnd w:id="3161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162" w:name="B1923"/>
            <w:bookmarkEnd w:id="3162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163" w:name="B1924"/>
            <w:bookmarkEnd w:id="3163"/>
          </w:p>
        </w:tc>
      </w:tr>
    </w:tbl>
    <w:p w:rsidR="00B74A86" w:rsidRDefault="00B74A86">
      <w: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4"/>
        <w:gridCol w:w="4256"/>
        <w:gridCol w:w="567"/>
        <w:gridCol w:w="1276"/>
        <w:gridCol w:w="1417"/>
        <w:gridCol w:w="567"/>
        <w:gridCol w:w="482"/>
        <w:gridCol w:w="511"/>
        <w:gridCol w:w="577"/>
        <w:gridCol w:w="557"/>
        <w:gridCol w:w="577"/>
        <w:gridCol w:w="670"/>
        <w:gridCol w:w="540"/>
        <w:gridCol w:w="540"/>
        <w:gridCol w:w="1261"/>
        <w:gridCol w:w="900"/>
      </w:tblGrid>
      <w:tr w:rsidR="00B74A86" w:rsidRPr="00BE427F" w:rsidTr="00B74A86">
        <w:trPr>
          <w:cantSplit/>
          <w:trHeight w:val="144"/>
        </w:trPr>
        <w:tc>
          <w:tcPr>
            <w:tcW w:w="4786" w:type="dxa"/>
            <w:gridSpan w:val="3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B74A86" w:rsidRPr="00D16489" w:rsidRDefault="00B74A86" w:rsidP="00B74A86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11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7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0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74A86" w:rsidRPr="00D16489" w:rsidRDefault="00B74A86" w:rsidP="00B74A86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E34CEA" w:rsidRPr="00BE427F" w:rsidTr="000426E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E34CEA" w:rsidRPr="007A2664" w:rsidRDefault="00E34CEA" w:rsidP="00E34C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E34CEA" w:rsidRPr="007A2664" w:rsidRDefault="00E34CEA" w:rsidP="0097285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shd w:val="clear" w:color="auto" w:fill="auto"/>
          </w:tcPr>
          <w:p w:rsidR="00E34CEA" w:rsidRDefault="00E34CEA" w:rsidP="00FD3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57D51">
              <w:rPr>
                <w:sz w:val="20"/>
                <w:szCs w:val="20"/>
              </w:rPr>
              <w:t xml:space="preserve">оздание </w:t>
            </w:r>
            <w:hyperlink r:id="rId208" w:history="1">
              <w:r w:rsidRPr="00657D51">
                <w:rPr>
                  <w:sz w:val="20"/>
                  <w:szCs w:val="20"/>
                </w:rPr>
                <w:t>террористического сообщества</w:t>
              </w:r>
            </w:hyperlink>
            <w:r w:rsidRPr="00657D51">
              <w:rPr>
                <w:sz w:val="20"/>
                <w:szCs w:val="20"/>
              </w:rPr>
              <w:t xml:space="preserve">, то есть устойчивой группы лиц, заранее объединившихся в целях осуществления террористической деятельности либо для подготовки или совершения одного либо нескольких преступлений, предусмотренных </w:t>
            </w:r>
            <w:hyperlink r:id="rId209" w:history="1">
              <w:r w:rsidRPr="00657D51">
                <w:rPr>
                  <w:sz w:val="20"/>
                  <w:szCs w:val="20"/>
                </w:rPr>
                <w:t>ст</w:t>
              </w:r>
              <w:r w:rsidR="00E9323D">
                <w:rPr>
                  <w:sz w:val="20"/>
                  <w:szCs w:val="20"/>
                </w:rPr>
                <w:t>.</w:t>
              </w:r>
              <w:r w:rsidRPr="00657D51">
                <w:rPr>
                  <w:sz w:val="20"/>
                  <w:szCs w:val="20"/>
                </w:rPr>
                <w:t xml:space="preserve"> 205.1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10" w:history="1">
              <w:r w:rsidRPr="00657D51">
                <w:rPr>
                  <w:sz w:val="20"/>
                  <w:szCs w:val="20"/>
                </w:rPr>
                <w:t>205.2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11" w:history="1">
              <w:r w:rsidRPr="00657D51">
                <w:rPr>
                  <w:sz w:val="20"/>
                  <w:szCs w:val="20"/>
                </w:rPr>
                <w:t>206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12" w:history="1">
              <w:r w:rsidRPr="00657D51">
                <w:rPr>
                  <w:sz w:val="20"/>
                  <w:szCs w:val="20"/>
                </w:rPr>
                <w:t>208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13" w:history="1">
              <w:r w:rsidRPr="00657D51">
                <w:rPr>
                  <w:sz w:val="20"/>
                  <w:szCs w:val="20"/>
                </w:rPr>
                <w:t>211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14" w:history="1">
              <w:r w:rsidRPr="00657D51">
                <w:rPr>
                  <w:sz w:val="20"/>
                  <w:szCs w:val="20"/>
                </w:rPr>
                <w:t>220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15" w:history="1">
              <w:r w:rsidRPr="00657D51">
                <w:rPr>
                  <w:sz w:val="20"/>
                  <w:szCs w:val="20"/>
                </w:rPr>
                <w:t>221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16" w:history="1">
              <w:r w:rsidRPr="00657D51">
                <w:rPr>
                  <w:sz w:val="20"/>
                  <w:szCs w:val="20"/>
                </w:rPr>
                <w:t>277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17" w:history="1">
              <w:r w:rsidRPr="00657D51">
                <w:rPr>
                  <w:sz w:val="20"/>
                  <w:szCs w:val="20"/>
                </w:rPr>
                <w:t>278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18" w:history="1">
              <w:r w:rsidRPr="00657D51">
                <w:rPr>
                  <w:sz w:val="20"/>
                  <w:szCs w:val="20"/>
                </w:rPr>
                <w:t>279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19" w:history="1">
              <w:r w:rsidRPr="00657D51">
                <w:rPr>
                  <w:sz w:val="20"/>
                  <w:szCs w:val="20"/>
                </w:rPr>
                <w:t>360</w:t>
              </w:r>
            </w:hyperlink>
            <w:r w:rsidRPr="00657D51">
              <w:rPr>
                <w:sz w:val="20"/>
                <w:szCs w:val="20"/>
              </w:rPr>
              <w:t xml:space="preserve"> и </w:t>
            </w:r>
            <w:hyperlink r:id="rId220" w:history="1">
              <w:r w:rsidRPr="00657D51">
                <w:rPr>
                  <w:sz w:val="20"/>
                  <w:szCs w:val="20"/>
                </w:rPr>
                <w:t>361</w:t>
              </w:r>
            </w:hyperlink>
            <w:r w:rsidRPr="00657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 РФ</w:t>
            </w:r>
            <w:r w:rsidRPr="00657D51">
              <w:rPr>
                <w:sz w:val="20"/>
                <w:szCs w:val="20"/>
              </w:rPr>
              <w:t xml:space="preserve">, либо иных преступлений в целях пропаганды, оправдания и поддержки терроризма, а равно </w:t>
            </w:r>
            <w:hyperlink r:id="rId221" w:history="1">
              <w:r w:rsidRPr="00657D51">
                <w:rPr>
                  <w:sz w:val="20"/>
                  <w:szCs w:val="20"/>
                </w:rPr>
                <w:t>руководство</w:t>
              </w:r>
            </w:hyperlink>
            <w:r w:rsidRPr="00657D51">
              <w:rPr>
                <w:sz w:val="20"/>
                <w:szCs w:val="20"/>
              </w:rPr>
              <w:t xml:space="preserve"> таким террористическим сообществом, его частью или входящими в такое сообщество структурными подразделениями</w:t>
            </w:r>
            <w:r>
              <w:rPr>
                <w:sz w:val="20"/>
                <w:szCs w:val="20"/>
              </w:rPr>
              <w:t xml:space="preserve">        </w:t>
            </w:r>
          </w:p>
          <w:p w:rsidR="00E34CEA" w:rsidRPr="007A2664" w:rsidRDefault="00E34CEA" w:rsidP="0097285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A2664">
              <w:rPr>
                <w:sz w:val="20"/>
                <w:szCs w:val="20"/>
              </w:rPr>
              <w:t xml:space="preserve">  ч. 1 ст. 205.4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4CEA" w:rsidRPr="00B74A86" w:rsidRDefault="00E34CEA" w:rsidP="000426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34CEA" w:rsidRPr="00BE427F" w:rsidRDefault="00670B59" w:rsidP="00866494">
            <w:bookmarkStart w:id="3164" w:name="B2012"/>
            <w:bookmarkEnd w:id="3164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E34CEA" w:rsidRPr="00BE427F" w:rsidRDefault="00670B59" w:rsidP="00866494">
            <w:bookmarkStart w:id="3165" w:name="B2013"/>
            <w:bookmarkEnd w:id="3165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4CEA" w:rsidRPr="00BE427F" w:rsidRDefault="00670B59" w:rsidP="00866494">
            <w:bookmarkStart w:id="3166" w:name="B2014"/>
            <w:bookmarkEnd w:id="3166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E34CEA" w:rsidRPr="00BE427F" w:rsidRDefault="00670B59" w:rsidP="00866494">
            <w:bookmarkStart w:id="3167" w:name="B2015"/>
            <w:bookmarkEnd w:id="3167"/>
            <w:r>
              <w:t xml:space="preserve"> 0</w:t>
            </w:r>
          </w:p>
        </w:tc>
        <w:tc>
          <w:tcPr>
            <w:tcW w:w="511" w:type="dxa"/>
            <w:shd w:val="clear" w:color="auto" w:fill="auto"/>
          </w:tcPr>
          <w:p w:rsidR="00E34CEA" w:rsidRPr="00BE427F" w:rsidRDefault="00670B59" w:rsidP="00866494">
            <w:bookmarkStart w:id="3168" w:name="B2016"/>
            <w:bookmarkEnd w:id="3168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169" w:name="B2017"/>
            <w:bookmarkEnd w:id="3169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E34CEA" w:rsidRPr="00BE427F" w:rsidRDefault="00670B59" w:rsidP="00866494">
            <w:bookmarkStart w:id="3170" w:name="B2018"/>
            <w:bookmarkEnd w:id="3170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171" w:name="B2019"/>
            <w:bookmarkEnd w:id="3171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E34CEA" w:rsidRPr="00BE427F" w:rsidRDefault="00670B59" w:rsidP="00866494">
            <w:bookmarkStart w:id="3172" w:name="B2020"/>
            <w:bookmarkEnd w:id="3172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173" w:name="B2021"/>
            <w:bookmarkEnd w:id="3173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174" w:name="B2022"/>
            <w:bookmarkEnd w:id="3174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E34CEA" w:rsidRPr="00BE427F" w:rsidRDefault="00670B59" w:rsidP="00866494">
            <w:bookmarkStart w:id="3175" w:name="B2023"/>
            <w:bookmarkEnd w:id="3175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E34CEA" w:rsidRPr="00BE427F" w:rsidRDefault="00670B59" w:rsidP="00866494">
            <w:bookmarkStart w:id="3176" w:name="B2024"/>
            <w:bookmarkEnd w:id="3176"/>
            <w:r>
              <w:t xml:space="preserve"> 0</w:t>
            </w:r>
          </w:p>
        </w:tc>
      </w:tr>
      <w:tr w:rsidR="00E34CEA" w:rsidRPr="00BE427F" w:rsidTr="000426EB">
        <w:trPr>
          <w:cantSplit/>
          <w:trHeight w:val="505"/>
        </w:trPr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E34CEA" w:rsidRPr="007A2664" w:rsidRDefault="00E34CEA" w:rsidP="00B1402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  <w:textDirection w:val="btLr"/>
            <w:vAlign w:val="center"/>
          </w:tcPr>
          <w:p w:rsidR="00E34CEA" w:rsidRPr="007A2664" w:rsidRDefault="00E34CEA" w:rsidP="00FD3A5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E34CEA" w:rsidRDefault="00E34CEA" w:rsidP="00C31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</w:t>
            </w:r>
            <w:r>
              <w:rPr>
                <w:sz w:val="20"/>
                <w:szCs w:val="20"/>
              </w:rPr>
              <w:t>в террористическом сообществе</w:t>
            </w:r>
          </w:p>
          <w:p w:rsidR="00E34CEA" w:rsidRPr="007A2664" w:rsidRDefault="00E34CEA" w:rsidP="00C3158D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2 ст. 205.4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4CEA" w:rsidRPr="00B74A86" w:rsidRDefault="00E34CEA" w:rsidP="000426EB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E34CEA" w:rsidRPr="00BE427F" w:rsidRDefault="00670B59" w:rsidP="00866494">
            <w:bookmarkStart w:id="3177" w:name="B2112"/>
            <w:bookmarkEnd w:id="3177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E34CEA" w:rsidRPr="00BE427F" w:rsidRDefault="00670B59" w:rsidP="00866494">
            <w:bookmarkStart w:id="3178" w:name="B2113"/>
            <w:bookmarkEnd w:id="3178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4CEA" w:rsidRPr="00BE427F" w:rsidRDefault="00670B59" w:rsidP="00866494">
            <w:bookmarkStart w:id="3179" w:name="B2114"/>
            <w:bookmarkEnd w:id="3179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E34CEA" w:rsidRPr="00BE427F" w:rsidRDefault="00670B59" w:rsidP="00866494">
            <w:bookmarkStart w:id="3180" w:name="B2115"/>
            <w:bookmarkEnd w:id="3180"/>
            <w:r>
              <w:t xml:space="preserve"> 0</w:t>
            </w:r>
          </w:p>
        </w:tc>
        <w:tc>
          <w:tcPr>
            <w:tcW w:w="511" w:type="dxa"/>
            <w:shd w:val="clear" w:color="auto" w:fill="auto"/>
          </w:tcPr>
          <w:p w:rsidR="00E34CEA" w:rsidRPr="00BE427F" w:rsidRDefault="00670B59" w:rsidP="00866494">
            <w:bookmarkStart w:id="3181" w:name="B2116"/>
            <w:bookmarkEnd w:id="3181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182" w:name="B2117"/>
            <w:bookmarkEnd w:id="3182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E34CEA" w:rsidRPr="00BE427F" w:rsidRDefault="00670B59" w:rsidP="00866494">
            <w:bookmarkStart w:id="3183" w:name="B2118"/>
            <w:bookmarkEnd w:id="3183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184" w:name="B2119"/>
            <w:bookmarkEnd w:id="3184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E34CEA" w:rsidRPr="00BE427F" w:rsidRDefault="00670B59" w:rsidP="00866494">
            <w:bookmarkStart w:id="3185" w:name="B2120"/>
            <w:bookmarkEnd w:id="3185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186" w:name="B2121"/>
            <w:bookmarkEnd w:id="318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187" w:name="B2122"/>
            <w:bookmarkEnd w:id="3187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E34CEA" w:rsidRPr="00BE427F" w:rsidRDefault="00670B59" w:rsidP="00866494">
            <w:bookmarkStart w:id="3188" w:name="B2123"/>
            <w:bookmarkEnd w:id="3188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E34CEA" w:rsidRPr="00BE427F" w:rsidRDefault="00670B59" w:rsidP="00866494">
            <w:bookmarkStart w:id="3189" w:name="B2124"/>
            <w:bookmarkEnd w:id="3189"/>
            <w:r>
              <w:t xml:space="preserve"> 0</w:t>
            </w:r>
          </w:p>
        </w:tc>
      </w:tr>
      <w:tr w:rsidR="00E34CEA" w:rsidRPr="00BE427F" w:rsidTr="000426EB">
        <w:tc>
          <w:tcPr>
            <w:tcW w:w="236" w:type="dxa"/>
            <w:vMerge/>
            <w:shd w:val="clear" w:color="auto" w:fill="auto"/>
          </w:tcPr>
          <w:p w:rsidR="00E34CEA" w:rsidRPr="007A2664" w:rsidRDefault="00E34CEA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E34CEA" w:rsidRDefault="00E34CEA" w:rsidP="00E429B3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деятельности террористической организации и участие в деятельности  такой организации  </w:t>
            </w:r>
          </w:p>
          <w:p w:rsidR="00E34CEA" w:rsidRPr="007A2664" w:rsidRDefault="00E34CEA" w:rsidP="00E429B3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205.5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4CEA" w:rsidRPr="00B74A86" w:rsidRDefault="00E34CEA" w:rsidP="000426EB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E34CEA" w:rsidRPr="00BE427F" w:rsidRDefault="00670B59" w:rsidP="00866494">
            <w:bookmarkStart w:id="3190" w:name="B2212"/>
            <w:bookmarkEnd w:id="3190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E34CEA" w:rsidRPr="00BE427F" w:rsidRDefault="00670B59" w:rsidP="00866494">
            <w:bookmarkStart w:id="3191" w:name="B2213"/>
            <w:bookmarkEnd w:id="3191"/>
            <w: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E34CEA" w:rsidRPr="00BE427F" w:rsidRDefault="00670B59" w:rsidP="00866494">
            <w:bookmarkStart w:id="3192" w:name="B2214"/>
            <w:bookmarkEnd w:id="3192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E34CEA" w:rsidRPr="00BE427F" w:rsidRDefault="00670B59" w:rsidP="00866494">
            <w:bookmarkStart w:id="3193" w:name="B2215"/>
            <w:bookmarkEnd w:id="3193"/>
            <w:r>
              <w:t xml:space="preserve"> 0</w:t>
            </w:r>
          </w:p>
        </w:tc>
        <w:tc>
          <w:tcPr>
            <w:tcW w:w="511" w:type="dxa"/>
            <w:shd w:val="clear" w:color="auto" w:fill="auto"/>
          </w:tcPr>
          <w:p w:rsidR="00E34CEA" w:rsidRPr="00BE427F" w:rsidRDefault="00670B59" w:rsidP="00866494">
            <w:bookmarkStart w:id="3194" w:name="B2216"/>
            <w:bookmarkEnd w:id="3194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195" w:name="B2217"/>
            <w:bookmarkEnd w:id="3195"/>
            <w:r>
              <w:t xml:space="preserve"> 1</w:t>
            </w:r>
          </w:p>
        </w:tc>
        <w:tc>
          <w:tcPr>
            <w:tcW w:w="557" w:type="dxa"/>
            <w:shd w:val="clear" w:color="auto" w:fill="auto"/>
          </w:tcPr>
          <w:p w:rsidR="00E34CEA" w:rsidRPr="00BE427F" w:rsidRDefault="00670B59" w:rsidP="00866494">
            <w:bookmarkStart w:id="3196" w:name="B2218"/>
            <w:bookmarkEnd w:id="3196"/>
            <w:r>
              <w:t xml:space="preserve"> 1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197" w:name="B2219"/>
            <w:bookmarkEnd w:id="3197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E34CEA" w:rsidRPr="00BE427F" w:rsidRDefault="00670B59" w:rsidP="00866494">
            <w:bookmarkStart w:id="3198" w:name="B2220"/>
            <w:bookmarkEnd w:id="3198"/>
            <w:r>
              <w:t xml:space="preserve"> 1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199" w:name="B2221"/>
            <w:bookmarkEnd w:id="3199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200" w:name="B2222"/>
            <w:bookmarkEnd w:id="3200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E34CEA" w:rsidRPr="00BE427F" w:rsidRDefault="00670B59" w:rsidP="00866494">
            <w:bookmarkStart w:id="3201" w:name="B2223"/>
            <w:bookmarkEnd w:id="3201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E34CEA" w:rsidRPr="00BE427F" w:rsidRDefault="00670B59" w:rsidP="00866494">
            <w:bookmarkStart w:id="3202" w:name="B2224"/>
            <w:bookmarkEnd w:id="3202"/>
            <w:r>
              <w:t xml:space="preserve"> 0</w:t>
            </w:r>
          </w:p>
        </w:tc>
      </w:tr>
      <w:tr w:rsidR="00E34CEA" w:rsidRPr="00BE427F" w:rsidTr="000426EB">
        <w:tc>
          <w:tcPr>
            <w:tcW w:w="236" w:type="dxa"/>
            <w:vMerge/>
            <w:shd w:val="clear" w:color="auto" w:fill="auto"/>
          </w:tcPr>
          <w:p w:rsidR="00E34CEA" w:rsidRPr="007A2664" w:rsidRDefault="00E34CEA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E34CEA" w:rsidRPr="007A2664" w:rsidRDefault="00E34CEA" w:rsidP="00E429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shd w:val="clear" w:color="auto" w:fill="auto"/>
          </w:tcPr>
          <w:p w:rsidR="00E34CEA" w:rsidRPr="007A2664" w:rsidRDefault="00E34CEA" w:rsidP="0086649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>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4CEA" w:rsidRPr="00B74A86" w:rsidRDefault="00E34CEA" w:rsidP="000426EB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E34CEA" w:rsidRPr="00BE427F" w:rsidRDefault="00670B59" w:rsidP="00866494">
            <w:bookmarkStart w:id="3203" w:name="B2312"/>
            <w:bookmarkEnd w:id="3203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E34CEA" w:rsidRPr="00BE427F" w:rsidRDefault="00670B59" w:rsidP="00866494">
            <w:bookmarkStart w:id="3204" w:name="B2313"/>
            <w:bookmarkEnd w:id="3204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4CEA" w:rsidRPr="00BE427F" w:rsidRDefault="00670B59" w:rsidP="00866494">
            <w:bookmarkStart w:id="3205" w:name="B2314"/>
            <w:bookmarkEnd w:id="3205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E34CEA" w:rsidRPr="00BE427F" w:rsidRDefault="00670B59" w:rsidP="00866494">
            <w:bookmarkStart w:id="3206" w:name="B2315"/>
            <w:bookmarkEnd w:id="3206"/>
            <w:r>
              <w:t xml:space="preserve"> 0</w:t>
            </w:r>
          </w:p>
        </w:tc>
        <w:tc>
          <w:tcPr>
            <w:tcW w:w="511" w:type="dxa"/>
            <w:shd w:val="clear" w:color="auto" w:fill="auto"/>
          </w:tcPr>
          <w:p w:rsidR="00E34CEA" w:rsidRPr="00BE427F" w:rsidRDefault="00670B59" w:rsidP="00866494">
            <w:bookmarkStart w:id="3207" w:name="B2316"/>
            <w:bookmarkEnd w:id="3207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208" w:name="B2317"/>
            <w:bookmarkEnd w:id="3208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E34CEA" w:rsidRPr="00BE427F" w:rsidRDefault="00670B59" w:rsidP="00866494">
            <w:bookmarkStart w:id="3209" w:name="B2318"/>
            <w:bookmarkEnd w:id="3209"/>
            <w:r>
              <w:t xml:space="preserve"> 1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210" w:name="B2319"/>
            <w:bookmarkEnd w:id="3210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E34CEA" w:rsidRPr="00BE427F" w:rsidRDefault="00670B59" w:rsidP="00866494">
            <w:bookmarkStart w:id="3211" w:name="B2320"/>
            <w:bookmarkEnd w:id="3211"/>
            <w:r>
              <w:t xml:space="preserve"> 1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212" w:name="B2321"/>
            <w:bookmarkEnd w:id="3212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213" w:name="B2322"/>
            <w:bookmarkEnd w:id="3213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E34CEA" w:rsidRPr="00BE427F" w:rsidRDefault="00670B59" w:rsidP="00866494">
            <w:bookmarkStart w:id="3214" w:name="B2323"/>
            <w:bookmarkEnd w:id="3214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E34CEA" w:rsidRPr="00BE427F" w:rsidRDefault="00670B59" w:rsidP="00866494">
            <w:bookmarkStart w:id="3215" w:name="B2324"/>
            <w:bookmarkEnd w:id="3215"/>
            <w:r>
              <w:t xml:space="preserve"> 0</w:t>
            </w:r>
          </w:p>
        </w:tc>
      </w:tr>
      <w:tr w:rsidR="00E34CEA" w:rsidRPr="00BE427F" w:rsidTr="000426EB">
        <w:tc>
          <w:tcPr>
            <w:tcW w:w="236" w:type="dxa"/>
            <w:vMerge/>
            <w:shd w:val="clear" w:color="auto" w:fill="auto"/>
            <w:textDirection w:val="btLr"/>
          </w:tcPr>
          <w:p w:rsidR="00E34CEA" w:rsidRPr="007A2664" w:rsidRDefault="00E34CEA" w:rsidP="0086649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  <w:textDirection w:val="btLr"/>
          </w:tcPr>
          <w:p w:rsidR="00E34CEA" w:rsidRPr="007A2664" w:rsidRDefault="00E34CEA" w:rsidP="0086649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E34CEA" w:rsidRDefault="00E34CEA" w:rsidP="00C31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деятельности организации, которая в соответствии с </w:t>
            </w:r>
            <w:hyperlink r:id="rId222" w:history="1">
              <w:r w:rsidRPr="00657D51">
                <w:rPr>
                  <w:sz w:val="20"/>
                  <w:szCs w:val="20"/>
                </w:rPr>
                <w:t>законодательством</w:t>
              </w:r>
            </w:hyperlink>
            <w:r w:rsidRPr="00657D51">
              <w:rPr>
                <w:sz w:val="20"/>
                <w:szCs w:val="20"/>
              </w:rPr>
              <w:t xml:space="preserve"> </w:t>
            </w:r>
            <w:r w:rsidR="00E9323D">
              <w:rPr>
                <w:sz w:val="20"/>
                <w:szCs w:val="20"/>
              </w:rPr>
              <w:t>Российской Федерации</w:t>
            </w:r>
            <w:r>
              <w:rPr>
                <w:sz w:val="20"/>
                <w:szCs w:val="20"/>
              </w:rPr>
              <w:t xml:space="preserve"> признана террористической</w:t>
            </w:r>
          </w:p>
          <w:p w:rsidR="00E34CEA" w:rsidRPr="007A2664" w:rsidRDefault="00E34CEA" w:rsidP="00C3158D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1 ст. 205.5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4CEA" w:rsidRPr="00B74A86" w:rsidRDefault="00E34CEA" w:rsidP="000426EB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E34CEA" w:rsidRPr="00BE427F" w:rsidRDefault="00E34CEA" w:rsidP="00866494">
            <w:bookmarkStart w:id="3216" w:name="B2412"/>
            <w:bookmarkEnd w:id="3216"/>
          </w:p>
        </w:tc>
        <w:tc>
          <w:tcPr>
            <w:tcW w:w="1417" w:type="dxa"/>
            <w:shd w:val="clear" w:color="auto" w:fill="auto"/>
          </w:tcPr>
          <w:p w:rsidR="00E34CEA" w:rsidRPr="00BE427F" w:rsidRDefault="00E34CEA" w:rsidP="00866494">
            <w:bookmarkStart w:id="3217" w:name="B2413"/>
            <w:bookmarkEnd w:id="3217"/>
          </w:p>
        </w:tc>
        <w:tc>
          <w:tcPr>
            <w:tcW w:w="567" w:type="dxa"/>
            <w:shd w:val="clear" w:color="auto" w:fill="auto"/>
          </w:tcPr>
          <w:p w:rsidR="00E34CEA" w:rsidRPr="00BE427F" w:rsidRDefault="00E34CEA" w:rsidP="00866494">
            <w:bookmarkStart w:id="3218" w:name="B2414"/>
            <w:bookmarkEnd w:id="3218"/>
          </w:p>
        </w:tc>
        <w:tc>
          <w:tcPr>
            <w:tcW w:w="482" w:type="dxa"/>
            <w:shd w:val="clear" w:color="auto" w:fill="auto"/>
          </w:tcPr>
          <w:p w:rsidR="00E34CEA" w:rsidRPr="00BE427F" w:rsidRDefault="00E34CEA" w:rsidP="00866494">
            <w:bookmarkStart w:id="3219" w:name="B2415"/>
            <w:bookmarkEnd w:id="3219"/>
          </w:p>
        </w:tc>
        <w:tc>
          <w:tcPr>
            <w:tcW w:w="511" w:type="dxa"/>
            <w:shd w:val="clear" w:color="auto" w:fill="auto"/>
          </w:tcPr>
          <w:p w:rsidR="00E34CEA" w:rsidRPr="00BE427F" w:rsidRDefault="00E34CEA" w:rsidP="00866494">
            <w:bookmarkStart w:id="3220" w:name="B2416"/>
            <w:bookmarkEnd w:id="3220"/>
          </w:p>
        </w:tc>
        <w:tc>
          <w:tcPr>
            <w:tcW w:w="577" w:type="dxa"/>
            <w:shd w:val="clear" w:color="auto" w:fill="auto"/>
          </w:tcPr>
          <w:p w:rsidR="00E34CEA" w:rsidRPr="00BE427F" w:rsidRDefault="00E34CEA" w:rsidP="00866494">
            <w:bookmarkStart w:id="3221" w:name="B2417"/>
            <w:bookmarkEnd w:id="3221"/>
          </w:p>
        </w:tc>
        <w:tc>
          <w:tcPr>
            <w:tcW w:w="557" w:type="dxa"/>
            <w:shd w:val="clear" w:color="auto" w:fill="auto"/>
          </w:tcPr>
          <w:p w:rsidR="00E34CEA" w:rsidRPr="00BE427F" w:rsidRDefault="00E34CEA" w:rsidP="00866494">
            <w:bookmarkStart w:id="3222" w:name="B2418"/>
            <w:bookmarkEnd w:id="3222"/>
          </w:p>
        </w:tc>
        <w:tc>
          <w:tcPr>
            <w:tcW w:w="577" w:type="dxa"/>
            <w:shd w:val="clear" w:color="auto" w:fill="auto"/>
          </w:tcPr>
          <w:p w:rsidR="00E34CEA" w:rsidRPr="00BE427F" w:rsidRDefault="00E34CEA" w:rsidP="00866494">
            <w:bookmarkStart w:id="3223" w:name="B2419"/>
            <w:bookmarkEnd w:id="3223"/>
          </w:p>
        </w:tc>
        <w:tc>
          <w:tcPr>
            <w:tcW w:w="670" w:type="dxa"/>
            <w:shd w:val="clear" w:color="auto" w:fill="auto"/>
          </w:tcPr>
          <w:p w:rsidR="00E34CEA" w:rsidRPr="00BE427F" w:rsidRDefault="00E34CEA" w:rsidP="00866494">
            <w:bookmarkStart w:id="3224" w:name="B2420"/>
            <w:bookmarkEnd w:id="3224"/>
          </w:p>
        </w:tc>
        <w:tc>
          <w:tcPr>
            <w:tcW w:w="540" w:type="dxa"/>
            <w:shd w:val="clear" w:color="auto" w:fill="auto"/>
          </w:tcPr>
          <w:p w:rsidR="00E34CEA" w:rsidRPr="00BE427F" w:rsidRDefault="00E34CEA" w:rsidP="00866494">
            <w:bookmarkStart w:id="3225" w:name="B2421"/>
            <w:bookmarkEnd w:id="3225"/>
          </w:p>
        </w:tc>
        <w:tc>
          <w:tcPr>
            <w:tcW w:w="540" w:type="dxa"/>
            <w:shd w:val="clear" w:color="auto" w:fill="auto"/>
          </w:tcPr>
          <w:p w:rsidR="00E34CEA" w:rsidRPr="00BE427F" w:rsidRDefault="00E34CEA" w:rsidP="00866494">
            <w:bookmarkStart w:id="3226" w:name="B2422"/>
            <w:bookmarkEnd w:id="3226"/>
          </w:p>
        </w:tc>
        <w:tc>
          <w:tcPr>
            <w:tcW w:w="1261" w:type="dxa"/>
            <w:shd w:val="clear" w:color="auto" w:fill="auto"/>
          </w:tcPr>
          <w:p w:rsidR="00E34CEA" w:rsidRPr="00BE427F" w:rsidRDefault="00E34CEA" w:rsidP="00866494">
            <w:bookmarkStart w:id="3227" w:name="B2423"/>
            <w:bookmarkEnd w:id="3227"/>
          </w:p>
        </w:tc>
        <w:tc>
          <w:tcPr>
            <w:tcW w:w="900" w:type="dxa"/>
            <w:shd w:val="clear" w:color="auto" w:fill="auto"/>
          </w:tcPr>
          <w:p w:rsidR="00E34CEA" w:rsidRPr="00BE427F" w:rsidRDefault="00E34CEA" w:rsidP="00866494">
            <w:bookmarkStart w:id="3228" w:name="B2424"/>
            <w:bookmarkEnd w:id="3228"/>
          </w:p>
        </w:tc>
      </w:tr>
      <w:tr w:rsidR="00E34CEA" w:rsidRPr="00BE427F" w:rsidTr="000426EB">
        <w:tc>
          <w:tcPr>
            <w:tcW w:w="236" w:type="dxa"/>
            <w:vMerge/>
            <w:shd w:val="clear" w:color="auto" w:fill="auto"/>
          </w:tcPr>
          <w:p w:rsidR="00E34CEA" w:rsidRPr="007A2664" w:rsidRDefault="00E34CEA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E34CEA" w:rsidRPr="007A2664" w:rsidRDefault="00E34CEA" w:rsidP="0086649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E34CEA" w:rsidRDefault="00E34CEA" w:rsidP="00C31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</w:t>
            </w:r>
            <w:r>
              <w:rPr>
                <w:sz w:val="20"/>
                <w:szCs w:val="20"/>
              </w:rPr>
              <w:t xml:space="preserve">в деятельности организации, которая в соответствии с законодательством </w:t>
            </w:r>
            <w:r w:rsidR="00E9323D">
              <w:rPr>
                <w:sz w:val="20"/>
                <w:szCs w:val="20"/>
              </w:rPr>
              <w:t>Российской Федерации</w:t>
            </w:r>
            <w:r>
              <w:rPr>
                <w:sz w:val="20"/>
                <w:szCs w:val="20"/>
              </w:rPr>
              <w:t xml:space="preserve"> признана террористической</w:t>
            </w:r>
          </w:p>
          <w:p w:rsidR="00E34CEA" w:rsidRPr="007A2664" w:rsidRDefault="00E34CEA" w:rsidP="00C3158D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2 ст. 205.5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4CEA" w:rsidRPr="00B74A86" w:rsidRDefault="00E34CEA" w:rsidP="000426EB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E34CEA" w:rsidRPr="00BE427F" w:rsidRDefault="00670B59" w:rsidP="00866494">
            <w:bookmarkStart w:id="3229" w:name="B2512"/>
            <w:bookmarkEnd w:id="3229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E34CEA" w:rsidRPr="00BE427F" w:rsidRDefault="00670B59" w:rsidP="00866494">
            <w:bookmarkStart w:id="3230" w:name="B2513"/>
            <w:bookmarkEnd w:id="3230"/>
            <w: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E34CEA" w:rsidRPr="00BE427F" w:rsidRDefault="00670B59" w:rsidP="00866494">
            <w:bookmarkStart w:id="3231" w:name="B2514"/>
            <w:bookmarkEnd w:id="3231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E34CEA" w:rsidRPr="00BE427F" w:rsidRDefault="00670B59" w:rsidP="00866494">
            <w:bookmarkStart w:id="3232" w:name="B2515"/>
            <w:bookmarkEnd w:id="3232"/>
            <w:r>
              <w:t xml:space="preserve"> 0</w:t>
            </w:r>
          </w:p>
        </w:tc>
        <w:tc>
          <w:tcPr>
            <w:tcW w:w="511" w:type="dxa"/>
            <w:shd w:val="clear" w:color="auto" w:fill="auto"/>
          </w:tcPr>
          <w:p w:rsidR="00E34CEA" w:rsidRPr="00BE427F" w:rsidRDefault="00670B59" w:rsidP="00866494">
            <w:bookmarkStart w:id="3233" w:name="B2516"/>
            <w:bookmarkEnd w:id="3233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234" w:name="B2517"/>
            <w:bookmarkEnd w:id="3234"/>
            <w:r>
              <w:t xml:space="preserve"> 1</w:t>
            </w:r>
          </w:p>
        </w:tc>
        <w:tc>
          <w:tcPr>
            <w:tcW w:w="557" w:type="dxa"/>
            <w:shd w:val="clear" w:color="auto" w:fill="auto"/>
          </w:tcPr>
          <w:p w:rsidR="00E34CEA" w:rsidRPr="00BE427F" w:rsidRDefault="00670B59" w:rsidP="00866494">
            <w:bookmarkStart w:id="3235" w:name="B2518"/>
            <w:bookmarkEnd w:id="3235"/>
            <w:r>
              <w:t xml:space="preserve"> 1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236" w:name="B2519"/>
            <w:bookmarkEnd w:id="3236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E34CEA" w:rsidRPr="00BE427F" w:rsidRDefault="00670B59" w:rsidP="00866494">
            <w:bookmarkStart w:id="3237" w:name="B2520"/>
            <w:bookmarkEnd w:id="3237"/>
            <w:r>
              <w:t xml:space="preserve"> 1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238" w:name="B2521"/>
            <w:bookmarkEnd w:id="3238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239" w:name="B2522"/>
            <w:bookmarkEnd w:id="3239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E34CEA" w:rsidRPr="00BE427F" w:rsidRDefault="00670B59" w:rsidP="00866494">
            <w:bookmarkStart w:id="3240" w:name="B2523"/>
            <w:bookmarkEnd w:id="3240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E34CEA" w:rsidRPr="00BE427F" w:rsidRDefault="00670B59" w:rsidP="00866494">
            <w:bookmarkStart w:id="3241" w:name="B2524"/>
            <w:bookmarkEnd w:id="3241"/>
            <w:r>
              <w:t xml:space="preserve"> 0</w:t>
            </w:r>
          </w:p>
        </w:tc>
      </w:tr>
      <w:tr w:rsidR="00E34CEA" w:rsidRPr="00BE427F" w:rsidTr="000426EB">
        <w:tc>
          <w:tcPr>
            <w:tcW w:w="236" w:type="dxa"/>
            <w:vMerge/>
            <w:shd w:val="clear" w:color="auto" w:fill="auto"/>
          </w:tcPr>
          <w:p w:rsidR="00E34CEA" w:rsidRPr="007A2664" w:rsidRDefault="00E34CEA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E34CEA" w:rsidRDefault="00E34CEA" w:rsidP="00E42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есообщение о преступлении   </w:t>
            </w:r>
          </w:p>
          <w:p w:rsidR="00E34CEA" w:rsidRPr="007A2664" w:rsidRDefault="00E34CEA" w:rsidP="00E429B3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205.6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4CEA" w:rsidRPr="00B74A86" w:rsidRDefault="00E34CEA" w:rsidP="000426EB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E34CEA" w:rsidRPr="00BE427F" w:rsidRDefault="00E34CEA" w:rsidP="00866494">
            <w:bookmarkStart w:id="3242" w:name="B2612"/>
            <w:bookmarkEnd w:id="3242"/>
          </w:p>
        </w:tc>
        <w:tc>
          <w:tcPr>
            <w:tcW w:w="1417" w:type="dxa"/>
            <w:shd w:val="clear" w:color="auto" w:fill="auto"/>
          </w:tcPr>
          <w:p w:rsidR="00E34CEA" w:rsidRPr="00BE427F" w:rsidRDefault="00E34CEA" w:rsidP="00866494">
            <w:bookmarkStart w:id="3243" w:name="B2613"/>
            <w:bookmarkEnd w:id="3243"/>
          </w:p>
        </w:tc>
        <w:tc>
          <w:tcPr>
            <w:tcW w:w="567" w:type="dxa"/>
            <w:shd w:val="clear" w:color="auto" w:fill="auto"/>
          </w:tcPr>
          <w:p w:rsidR="00E34CEA" w:rsidRPr="00BE427F" w:rsidRDefault="00E34CEA" w:rsidP="00866494">
            <w:bookmarkStart w:id="3244" w:name="B2614"/>
            <w:bookmarkEnd w:id="3244"/>
          </w:p>
        </w:tc>
        <w:tc>
          <w:tcPr>
            <w:tcW w:w="482" w:type="dxa"/>
            <w:shd w:val="clear" w:color="auto" w:fill="auto"/>
          </w:tcPr>
          <w:p w:rsidR="00E34CEA" w:rsidRPr="00BE427F" w:rsidRDefault="00E34CEA" w:rsidP="00866494">
            <w:bookmarkStart w:id="3245" w:name="B2615"/>
            <w:bookmarkEnd w:id="3245"/>
          </w:p>
        </w:tc>
        <w:tc>
          <w:tcPr>
            <w:tcW w:w="511" w:type="dxa"/>
            <w:shd w:val="clear" w:color="auto" w:fill="auto"/>
          </w:tcPr>
          <w:p w:rsidR="00E34CEA" w:rsidRPr="00BE427F" w:rsidRDefault="00E34CEA" w:rsidP="00866494">
            <w:bookmarkStart w:id="3246" w:name="B2616"/>
            <w:bookmarkEnd w:id="3246"/>
          </w:p>
        </w:tc>
        <w:tc>
          <w:tcPr>
            <w:tcW w:w="577" w:type="dxa"/>
            <w:shd w:val="clear" w:color="auto" w:fill="auto"/>
          </w:tcPr>
          <w:p w:rsidR="00E34CEA" w:rsidRPr="00BE427F" w:rsidRDefault="00E34CEA" w:rsidP="00866494">
            <w:bookmarkStart w:id="3247" w:name="B2617"/>
            <w:bookmarkEnd w:id="3247"/>
          </w:p>
        </w:tc>
        <w:tc>
          <w:tcPr>
            <w:tcW w:w="557" w:type="dxa"/>
            <w:shd w:val="clear" w:color="auto" w:fill="auto"/>
          </w:tcPr>
          <w:p w:rsidR="00E34CEA" w:rsidRPr="00BE427F" w:rsidRDefault="00E34CEA" w:rsidP="00866494">
            <w:bookmarkStart w:id="3248" w:name="B2618"/>
            <w:bookmarkEnd w:id="3248"/>
          </w:p>
        </w:tc>
        <w:tc>
          <w:tcPr>
            <w:tcW w:w="577" w:type="dxa"/>
            <w:shd w:val="clear" w:color="auto" w:fill="auto"/>
          </w:tcPr>
          <w:p w:rsidR="00E34CEA" w:rsidRPr="00BE427F" w:rsidRDefault="00E34CEA" w:rsidP="00866494">
            <w:bookmarkStart w:id="3249" w:name="B2619"/>
            <w:bookmarkEnd w:id="3249"/>
          </w:p>
        </w:tc>
        <w:tc>
          <w:tcPr>
            <w:tcW w:w="670" w:type="dxa"/>
            <w:shd w:val="clear" w:color="auto" w:fill="auto"/>
          </w:tcPr>
          <w:p w:rsidR="00E34CEA" w:rsidRPr="00BE427F" w:rsidRDefault="00E34CEA" w:rsidP="00866494">
            <w:bookmarkStart w:id="3250" w:name="B2620"/>
            <w:bookmarkEnd w:id="3250"/>
          </w:p>
        </w:tc>
        <w:tc>
          <w:tcPr>
            <w:tcW w:w="540" w:type="dxa"/>
            <w:shd w:val="clear" w:color="auto" w:fill="auto"/>
          </w:tcPr>
          <w:p w:rsidR="00E34CEA" w:rsidRPr="00BE427F" w:rsidRDefault="00E34CEA" w:rsidP="00866494">
            <w:bookmarkStart w:id="3251" w:name="B2621"/>
            <w:bookmarkEnd w:id="3251"/>
          </w:p>
        </w:tc>
        <w:tc>
          <w:tcPr>
            <w:tcW w:w="540" w:type="dxa"/>
            <w:shd w:val="clear" w:color="auto" w:fill="auto"/>
          </w:tcPr>
          <w:p w:rsidR="00E34CEA" w:rsidRPr="00BE427F" w:rsidRDefault="00E34CEA" w:rsidP="00866494">
            <w:bookmarkStart w:id="3252" w:name="B2622"/>
            <w:bookmarkEnd w:id="3252"/>
          </w:p>
        </w:tc>
        <w:tc>
          <w:tcPr>
            <w:tcW w:w="1261" w:type="dxa"/>
            <w:shd w:val="clear" w:color="auto" w:fill="auto"/>
          </w:tcPr>
          <w:p w:rsidR="00E34CEA" w:rsidRPr="00BE427F" w:rsidRDefault="00E34CEA" w:rsidP="00866494">
            <w:bookmarkStart w:id="3253" w:name="B2623"/>
            <w:bookmarkEnd w:id="3253"/>
          </w:p>
        </w:tc>
        <w:tc>
          <w:tcPr>
            <w:tcW w:w="900" w:type="dxa"/>
            <w:shd w:val="clear" w:color="auto" w:fill="auto"/>
          </w:tcPr>
          <w:p w:rsidR="00E34CEA" w:rsidRPr="00BE427F" w:rsidRDefault="00E34CEA" w:rsidP="00866494">
            <w:bookmarkStart w:id="3254" w:name="B2624"/>
            <w:bookmarkEnd w:id="3254"/>
          </w:p>
        </w:tc>
      </w:tr>
      <w:tr w:rsidR="00E34CEA" w:rsidRPr="00BE427F" w:rsidTr="000426EB">
        <w:tc>
          <w:tcPr>
            <w:tcW w:w="236" w:type="dxa"/>
            <w:vMerge/>
            <w:shd w:val="clear" w:color="auto" w:fill="auto"/>
          </w:tcPr>
          <w:p w:rsidR="00E34CEA" w:rsidRPr="007A2664" w:rsidRDefault="00E34CEA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E34CEA" w:rsidRPr="007A2664" w:rsidRDefault="00E34CEA" w:rsidP="00B14021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захват заложника  </w:t>
            </w:r>
            <w:r>
              <w:rPr>
                <w:sz w:val="20"/>
                <w:szCs w:val="20"/>
              </w:rPr>
              <w:t xml:space="preserve">                 </w:t>
            </w:r>
            <w:r w:rsidR="004D0F0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</w:t>
            </w:r>
            <w:r w:rsidRPr="007A2664">
              <w:rPr>
                <w:sz w:val="20"/>
                <w:szCs w:val="20"/>
              </w:rPr>
              <w:t>ст. 206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4CEA" w:rsidRPr="00B74A86" w:rsidRDefault="00E34CEA" w:rsidP="000426EB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E34CEA" w:rsidRPr="00BE427F" w:rsidRDefault="00E34CEA" w:rsidP="00866494">
            <w:bookmarkStart w:id="3255" w:name="B2712"/>
            <w:bookmarkEnd w:id="3255"/>
          </w:p>
        </w:tc>
        <w:tc>
          <w:tcPr>
            <w:tcW w:w="1417" w:type="dxa"/>
            <w:shd w:val="clear" w:color="auto" w:fill="auto"/>
          </w:tcPr>
          <w:p w:rsidR="00E34CEA" w:rsidRPr="00BE427F" w:rsidRDefault="00E34CEA" w:rsidP="00866494">
            <w:bookmarkStart w:id="3256" w:name="B2713"/>
            <w:bookmarkEnd w:id="3256"/>
          </w:p>
        </w:tc>
        <w:tc>
          <w:tcPr>
            <w:tcW w:w="567" w:type="dxa"/>
            <w:shd w:val="clear" w:color="auto" w:fill="auto"/>
          </w:tcPr>
          <w:p w:rsidR="00E34CEA" w:rsidRPr="00BE427F" w:rsidRDefault="00E34CEA" w:rsidP="00866494">
            <w:bookmarkStart w:id="3257" w:name="B2714"/>
            <w:bookmarkEnd w:id="3257"/>
          </w:p>
        </w:tc>
        <w:tc>
          <w:tcPr>
            <w:tcW w:w="482" w:type="dxa"/>
            <w:shd w:val="clear" w:color="auto" w:fill="auto"/>
          </w:tcPr>
          <w:p w:rsidR="00E34CEA" w:rsidRPr="00BE427F" w:rsidRDefault="00E34CEA" w:rsidP="00866494">
            <w:bookmarkStart w:id="3258" w:name="B2715"/>
            <w:bookmarkEnd w:id="3258"/>
          </w:p>
        </w:tc>
        <w:tc>
          <w:tcPr>
            <w:tcW w:w="511" w:type="dxa"/>
            <w:shd w:val="clear" w:color="auto" w:fill="auto"/>
          </w:tcPr>
          <w:p w:rsidR="00E34CEA" w:rsidRPr="00BE427F" w:rsidRDefault="00E34CEA" w:rsidP="00866494">
            <w:bookmarkStart w:id="3259" w:name="B2716"/>
            <w:bookmarkEnd w:id="3259"/>
          </w:p>
        </w:tc>
        <w:tc>
          <w:tcPr>
            <w:tcW w:w="577" w:type="dxa"/>
            <w:shd w:val="clear" w:color="auto" w:fill="auto"/>
          </w:tcPr>
          <w:p w:rsidR="00E34CEA" w:rsidRPr="00BE427F" w:rsidRDefault="00E34CEA" w:rsidP="00866494">
            <w:bookmarkStart w:id="3260" w:name="B2717"/>
            <w:bookmarkEnd w:id="3260"/>
          </w:p>
        </w:tc>
        <w:tc>
          <w:tcPr>
            <w:tcW w:w="557" w:type="dxa"/>
            <w:shd w:val="clear" w:color="auto" w:fill="auto"/>
          </w:tcPr>
          <w:p w:rsidR="00E34CEA" w:rsidRPr="00BE427F" w:rsidRDefault="00E34CEA" w:rsidP="00866494">
            <w:bookmarkStart w:id="3261" w:name="B2718"/>
            <w:bookmarkEnd w:id="3261"/>
          </w:p>
        </w:tc>
        <w:tc>
          <w:tcPr>
            <w:tcW w:w="577" w:type="dxa"/>
            <w:shd w:val="clear" w:color="auto" w:fill="auto"/>
          </w:tcPr>
          <w:p w:rsidR="00E34CEA" w:rsidRPr="00BE427F" w:rsidRDefault="00E34CEA" w:rsidP="00866494">
            <w:bookmarkStart w:id="3262" w:name="B2719"/>
            <w:bookmarkEnd w:id="3262"/>
          </w:p>
        </w:tc>
        <w:tc>
          <w:tcPr>
            <w:tcW w:w="670" w:type="dxa"/>
            <w:shd w:val="clear" w:color="auto" w:fill="auto"/>
          </w:tcPr>
          <w:p w:rsidR="00E34CEA" w:rsidRPr="00BE427F" w:rsidRDefault="00E34CEA" w:rsidP="00866494">
            <w:bookmarkStart w:id="3263" w:name="B2720"/>
            <w:bookmarkEnd w:id="3263"/>
          </w:p>
        </w:tc>
        <w:tc>
          <w:tcPr>
            <w:tcW w:w="540" w:type="dxa"/>
            <w:shd w:val="clear" w:color="auto" w:fill="auto"/>
          </w:tcPr>
          <w:p w:rsidR="00E34CEA" w:rsidRPr="00BE427F" w:rsidRDefault="00E34CEA" w:rsidP="00866494">
            <w:bookmarkStart w:id="3264" w:name="B2721"/>
            <w:bookmarkEnd w:id="3264"/>
          </w:p>
        </w:tc>
        <w:tc>
          <w:tcPr>
            <w:tcW w:w="540" w:type="dxa"/>
            <w:shd w:val="clear" w:color="auto" w:fill="auto"/>
          </w:tcPr>
          <w:p w:rsidR="00E34CEA" w:rsidRPr="00BE427F" w:rsidRDefault="00E34CEA" w:rsidP="00866494">
            <w:bookmarkStart w:id="3265" w:name="B2722"/>
            <w:bookmarkEnd w:id="3265"/>
          </w:p>
        </w:tc>
        <w:tc>
          <w:tcPr>
            <w:tcW w:w="1261" w:type="dxa"/>
            <w:shd w:val="clear" w:color="auto" w:fill="auto"/>
          </w:tcPr>
          <w:p w:rsidR="00E34CEA" w:rsidRPr="00BE427F" w:rsidRDefault="00E34CEA" w:rsidP="00866494">
            <w:bookmarkStart w:id="3266" w:name="B2723"/>
            <w:bookmarkEnd w:id="3266"/>
          </w:p>
        </w:tc>
        <w:tc>
          <w:tcPr>
            <w:tcW w:w="900" w:type="dxa"/>
            <w:shd w:val="clear" w:color="auto" w:fill="auto"/>
          </w:tcPr>
          <w:p w:rsidR="00E34CEA" w:rsidRPr="00BE427F" w:rsidRDefault="00E34CEA" w:rsidP="00866494">
            <w:bookmarkStart w:id="3267" w:name="B2724"/>
            <w:bookmarkEnd w:id="3267"/>
          </w:p>
        </w:tc>
      </w:tr>
      <w:tr w:rsidR="00E34CEA" w:rsidRPr="00BE427F" w:rsidTr="000426EB">
        <w:tc>
          <w:tcPr>
            <w:tcW w:w="236" w:type="dxa"/>
            <w:vMerge/>
            <w:shd w:val="clear" w:color="auto" w:fill="auto"/>
          </w:tcPr>
          <w:p w:rsidR="00E34CEA" w:rsidRPr="007A2664" w:rsidRDefault="00E34CEA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E34CEA" w:rsidRDefault="00E34CEA" w:rsidP="00E429B3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незаконного вооруженного формирования или участие в нем  </w:t>
            </w:r>
          </w:p>
          <w:p w:rsidR="00E34CEA" w:rsidRPr="007A2664" w:rsidRDefault="00E34CEA" w:rsidP="00E429B3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208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4CEA" w:rsidRPr="00B74A86" w:rsidRDefault="00E34CEA" w:rsidP="000426EB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E34CEA" w:rsidRPr="00BE427F" w:rsidRDefault="00670B59" w:rsidP="00866494">
            <w:bookmarkStart w:id="3268" w:name="B2812"/>
            <w:bookmarkEnd w:id="3268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E34CEA" w:rsidRPr="00BE427F" w:rsidRDefault="00670B59" w:rsidP="00866494">
            <w:bookmarkStart w:id="3269" w:name="B2813"/>
            <w:bookmarkEnd w:id="3269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4CEA" w:rsidRPr="00BE427F" w:rsidRDefault="00670B59" w:rsidP="00866494">
            <w:bookmarkStart w:id="3270" w:name="B2814"/>
            <w:bookmarkEnd w:id="3270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E34CEA" w:rsidRPr="00BE427F" w:rsidRDefault="00670B59" w:rsidP="00866494">
            <w:bookmarkStart w:id="3271" w:name="B2815"/>
            <w:bookmarkEnd w:id="3271"/>
            <w:r>
              <w:t xml:space="preserve"> 0</w:t>
            </w:r>
          </w:p>
        </w:tc>
        <w:tc>
          <w:tcPr>
            <w:tcW w:w="511" w:type="dxa"/>
            <w:shd w:val="clear" w:color="auto" w:fill="auto"/>
          </w:tcPr>
          <w:p w:rsidR="00E34CEA" w:rsidRPr="00BE427F" w:rsidRDefault="00670B59" w:rsidP="00866494">
            <w:bookmarkStart w:id="3272" w:name="B2816"/>
            <w:bookmarkEnd w:id="3272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273" w:name="B2817"/>
            <w:bookmarkEnd w:id="3273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E34CEA" w:rsidRPr="00BE427F" w:rsidRDefault="00670B59" w:rsidP="00866494">
            <w:bookmarkStart w:id="3274" w:name="B2818"/>
            <w:bookmarkEnd w:id="3274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275" w:name="B2819"/>
            <w:bookmarkEnd w:id="3275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E34CEA" w:rsidRPr="00BE427F" w:rsidRDefault="00670B59" w:rsidP="00866494">
            <w:bookmarkStart w:id="3276" w:name="B2820"/>
            <w:bookmarkEnd w:id="327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277" w:name="B2821"/>
            <w:bookmarkEnd w:id="3277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278" w:name="B2822"/>
            <w:bookmarkEnd w:id="3278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E34CEA" w:rsidRPr="00BE427F" w:rsidRDefault="00670B59" w:rsidP="00866494">
            <w:bookmarkStart w:id="3279" w:name="B2823"/>
            <w:bookmarkEnd w:id="3279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E34CEA" w:rsidRPr="00BE427F" w:rsidRDefault="00670B59" w:rsidP="00866494">
            <w:bookmarkStart w:id="3280" w:name="B2824"/>
            <w:bookmarkEnd w:id="3280"/>
            <w:r>
              <w:t xml:space="preserve"> 0</w:t>
            </w:r>
          </w:p>
        </w:tc>
      </w:tr>
      <w:tr w:rsidR="00E34CEA" w:rsidRPr="00BE427F" w:rsidTr="000426EB">
        <w:trPr>
          <w:trHeight w:val="651"/>
        </w:trPr>
        <w:tc>
          <w:tcPr>
            <w:tcW w:w="236" w:type="dxa"/>
            <w:vMerge/>
            <w:shd w:val="clear" w:color="auto" w:fill="auto"/>
          </w:tcPr>
          <w:p w:rsidR="00E34CEA" w:rsidRPr="007A2664" w:rsidRDefault="00E34CEA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  <w:textDirection w:val="btLr"/>
            <w:vAlign w:val="center"/>
          </w:tcPr>
          <w:p w:rsidR="00E34CEA" w:rsidRPr="007A2664" w:rsidRDefault="00E34CEA" w:rsidP="00E429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shd w:val="clear" w:color="auto" w:fill="auto"/>
            <w:vAlign w:val="center"/>
          </w:tcPr>
          <w:p w:rsidR="00E34CEA" w:rsidRPr="007A2664" w:rsidRDefault="00E34CEA" w:rsidP="00E34CEA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>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4CEA" w:rsidRPr="00B74A86" w:rsidRDefault="00E34CEA" w:rsidP="000426EB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E34CEA" w:rsidRPr="00BE427F" w:rsidRDefault="00670B59" w:rsidP="00866494">
            <w:bookmarkStart w:id="3281" w:name="B2912"/>
            <w:bookmarkEnd w:id="3281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E34CEA" w:rsidRPr="00BE427F" w:rsidRDefault="00670B59" w:rsidP="00866494">
            <w:bookmarkStart w:id="3282" w:name="B2913"/>
            <w:bookmarkEnd w:id="3282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4CEA" w:rsidRPr="00BE427F" w:rsidRDefault="00670B59" w:rsidP="00866494">
            <w:bookmarkStart w:id="3283" w:name="B2914"/>
            <w:bookmarkEnd w:id="3283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E34CEA" w:rsidRPr="00BE427F" w:rsidRDefault="00670B59" w:rsidP="00866494">
            <w:bookmarkStart w:id="3284" w:name="B2915"/>
            <w:bookmarkEnd w:id="3284"/>
            <w:r>
              <w:t xml:space="preserve"> 0</w:t>
            </w:r>
          </w:p>
        </w:tc>
        <w:tc>
          <w:tcPr>
            <w:tcW w:w="511" w:type="dxa"/>
            <w:shd w:val="clear" w:color="auto" w:fill="auto"/>
          </w:tcPr>
          <w:p w:rsidR="00E34CEA" w:rsidRPr="00BE427F" w:rsidRDefault="00670B59" w:rsidP="00866494">
            <w:bookmarkStart w:id="3285" w:name="B2916"/>
            <w:bookmarkEnd w:id="3285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286" w:name="B2917"/>
            <w:bookmarkEnd w:id="3286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E34CEA" w:rsidRPr="00BE427F" w:rsidRDefault="00670B59" w:rsidP="00866494">
            <w:bookmarkStart w:id="3287" w:name="B2918"/>
            <w:bookmarkEnd w:id="3287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E34CEA" w:rsidRPr="00BE427F" w:rsidRDefault="00670B59" w:rsidP="00866494">
            <w:bookmarkStart w:id="3288" w:name="B2919"/>
            <w:bookmarkEnd w:id="3288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E34CEA" w:rsidRPr="00BE427F" w:rsidRDefault="00670B59" w:rsidP="00866494">
            <w:bookmarkStart w:id="3289" w:name="B2920"/>
            <w:bookmarkEnd w:id="3289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290" w:name="B2921"/>
            <w:bookmarkEnd w:id="3290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E34CEA" w:rsidRPr="00BE427F" w:rsidRDefault="00670B59" w:rsidP="00866494">
            <w:bookmarkStart w:id="3291" w:name="B2922"/>
            <w:bookmarkEnd w:id="3291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E34CEA" w:rsidRPr="00BE427F" w:rsidRDefault="00670B59" w:rsidP="00866494">
            <w:bookmarkStart w:id="3292" w:name="B2923"/>
            <w:bookmarkEnd w:id="3292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E34CEA" w:rsidRPr="00BE427F" w:rsidRDefault="00670B59" w:rsidP="00866494">
            <w:bookmarkStart w:id="3293" w:name="B2924"/>
            <w:bookmarkEnd w:id="3293"/>
            <w:r>
              <w:t xml:space="preserve"> 0</w:t>
            </w:r>
          </w:p>
        </w:tc>
      </w:tr>
    </w:tbl>
    <w:p w:rsidR="00E34CEA" w:rsidRDefault="00E34CEA">
      <w:r>
        <w:br w:type="page"/>
      </w: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567"/>
        <w:gridCol w:w="1276"/>
        <w:gridCol w:w="1417"/>
        <w:gridCol w:w="567"/>
        <w:gridCol w:w="482"/>
        <w:gridCol w:w="511"/>
        <w:gridCol w:w="577"/>
        <w:gridCol w:w="557"/>
        <w:gridCol w:w="577"/>
        <w:gridCol w:w="670"/>
        <w:gridCol w:w="540"/>
        <w:gridCol w:w="540"/>
        <w:gridCol w:w="1261"/>
        <w:gridCol w:w="900"/>
      </w:tblGrid>
      <w:tr w:rsidR="00E34CEA" w:rsidRPr="00BE427F" w:rsidTr="00E34CEA">
        <w:tc>
          <w:tcPr>
            <w:tcW w:w="4786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E34CEA" w:rsidRPr="00D16489" w:rsidRDefault="00E34CEA" w:rsidP="00E34CEA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11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7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0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</w:tbl>
    <w:p w:rsidR="005B71C1" w:rsidRPr="005B71C1" w:rsidRDefault="005B71C1" w:rsidP="005B71C1">
      <w:pPr>
        <w:rPr>
          <w:vanish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4"/>
        <w:gridCol w:w="849"/>
        <w:gridCol w:w="3407"/>
        <w:gridCol w:w="567"/>
        <w:gridCol w:w="1276"/>
        <w:gridCol w:w="1417"/>
        <w:gridCol w:w="567"/>
        <w:gridCol w:w="482"/>
        <w:gridCol w:w="511"/>
        <w:gridCol w:w="577"/>
        <w:gridCol w:w="557"/>
        <w:gridCol w:w="577"/>
        <w:gridCol w:w="670"/>
        <w:gridCol w:w="540"/>
        <w:gridCol w:w="540"/>
        <w:gridCol w:w="1261"/>
        <w:gridCol w:w="900"/>
      </w:tblGrid>
      <w:tr w:rsidR="004D0F04" w:rsidRPr="00BE427F" w:rsidTr="000426E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4D0F0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E34CEA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4D0F04" w:rsidRDefault="004D0F04" w:rsidP="0064722C">
            <w:pPr>
              <w:rPr>
                <w:sz w:val="20"/>
                <w:szCs w:val="20"/>
              </w:rPr>
            </w:pPr>
            <w:hyperlink r:id="rId223" w:history="1">
              <w:r>
                <w:rPr>
                  <w:sz w:val="20"/>
                  <w:szCs w:val="20"/>
                </w:rPr>
                <w:t>с</w:t>
              </w:r>
            </w:hyperlink>
            <w:r>
              <w:rPr>
                <w:sz w:val="20"/>
                <w:szCs w:val="20"/>
              </w:rPr>
              <w:t>оздание</w:t>
            </w:r>
            <w:r w:rsidRPr="00657D51">
              <w:rPr>
                <w:sz w:val="20"/>
                <w:szCs w:val="20"/>
              </w:rPr>
              <w:t xml:space="preserve"> вооруженного </w:t>
            </w:r>
            <w:hyperlink r:id="rId224" w:history="1">
              <w:r w:rsidRPr="00657D51">
                <w:rPr>
                  <w:sz w:val="20"/>
                  <w:szCs w:val="20"/>
                </w:rPr>
                <w:t>формирования</w:t>
              </w:r>
            </w:hyperlink>
            <w:r w:rsidRPr="00657D51">
              <w:rPr>
                <w:sz w:val="20"/>
                <w:szCs w:val="20"/>
              </w:rPr>
              <w:t xml:space="preserve"> (объединения, отряда, дружины или иной группы), не предусмотренного федеральным законом, а равно </w:t>
            </w:r>
            <w:hyperlink r:id="rId225" w:history="1">
              <w:r w:rsidRPr="00657D51">
                <w:rPr>
                  <w:sz w:val="20"/>
                  <w:szCs w:val="20"/>
                </w:rPr>
                <w:t>руководство</w:t>
              </w:r>
            </w:hyperlink>
            <w:r w:rsidRPr="00657D51">
              <w:rPr>
                <w:sz w:val="20"/>
                <w:szCs w:val="20"/>
              </w:rPr>
              <w:t xml:space="preserve"> таким формированием или его </w:t>
            </w:r>
            <w:hyperlink r:id="rId226" w:history="1">
              <w:r w:rsidRPr="00657D51">
                <w:rPr>
                  <w:sz w:val="20"/>
                  <w:szCs w:val="20"/>
                </w:rPr>
                <w:t>финансирование</w:t>
              </w:r>
            </w:hyperlink>
            <w:r w:rsidRPr="00657D51"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 xml:space="preserve">  </w:t>
            </w:r>
          </w:p>
          <w:p w:rsidR="004D0F04" w:rsidRPr="007A2664" w:rsidRDefault="004D0F04" w:rsidP="0064722C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1 ст. 208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B74A86" w:rsidRDefault="004D0F04" w:rsidP="000426EB">
            <w:pPr>
              <w:ind w:left="-108"/>
              <w:jc w:val="center"/>
              <w:rPr>
                <w:sz w:val="20"/>
                <w:szCs w:val="20"/>
              </w:rPr>
            </w:pPr>
            <w:r w:rsidRPr="00B74A86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294" w:name="B3012"/>
            <w:bookmarkEnd w:id="3294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295" w:name="B3013"/>
            <w:bookmarkEnd w:id="3295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296" w:name="B3014"/>
            <w:bookmarkEnd w:id="3296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297" w:name="B3015"/>
            <w:bookmarkEnd w:id="3297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298" w:name="B3016"/>
            <w:bookmarkEnd w:id="3298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299" w:name="B3017"/>
            <w:bookmarkEnd w:id="3299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300" w:name="B3018"/>
            <w:bookmarkEnd w:id="3300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301" w:name="B3019"/>
            <w:bookmarkEnd w:id="3301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302" w:name="B3020"/>
            <w:bookmarkEnd w:id="3302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03" w:name="B3021"/>
            <w:bookmarkEnd w:id="3303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04" w:name="B3022"/>
            <w:bookmarkEnd w:id="3304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305" w:name="B3023"/>
            <w:bookmarkEnd w:id="3305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306" w:name="B3024"/>
            <w:bookmarkEnd w:id="3306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  <w:textDirection w:val="btLr"/>
          </w:tcPr>
          <w:p w:rsidR="004D0F04" w:rsidRPr="007A2664" w:rsidRDefault="004D0F04" w:rsidP="00CF23C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  <w:textDirection w:val="btLr"/>
          </w:tcPr>
          <w:p w:rsidR="004D0F04" w:rsidRPr="007A2664" w:rsidRDefault="004D0F04" w:rsidP="0086649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D0F04" w:rsidRDefault="004D0F04" w:rsidP="00C31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3407" w:type="dxa"/>
            <w:shd w:val="clear" w:color="auto" w:fill="auto"/>
          </w:tcPr>
          <w:p w:rsidR="004D0F04" w:rsidRDefault="004D0F04" w:rsidP="00E42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A2664">
              <w:rPr>
                <w:sz w:val="20"/>
                <w:szCs w:val="20"/>
              </w:rPr>
              <w:t>оздание и руководство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307" w:name="B3112"/>
            <w:bookmarkEnd w:id="3307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308" w:name="B3113"/>
            <w:bookmarkEnd w:id="3308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309" w:name="B3114"/>
            <w:bookmarkEnd w:id="3309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310" w:name="B3115"/>
            <w:bookmarkEnd w:id="3310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311" w:name="B3116"/>
            <w:bookmarkEnd w:id="3311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312" w:name="B3117"/>
            <w:bookmarkEnd w:id="3312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313" w:name="B3118"/>
            <w:bookmarkEnd w:id="3313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314" w:name="B3119"/>
            <w:bookmarkEnd w:id="3314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315" w:name="B3120"/>
            <w:bookmarkEnd w:id="3315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16" w:name="B3121"/>
            <w:bookmarkEnd w:id="3316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17" w:name="B3122"/>
            <w:bookmarkEnd w:id="3317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318" w:name="B3123"/>
            <w:bookmarkEnd w:id="3318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319" w:name="B3124"/>
            <w:bookmarkEnd w:id="3319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CF23C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D0F04" w:rsidRPr="007A2664" w:rsidRDefault="004D0F04" w:rsidP="0064722C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</w:tcPr>
          <w:p w:rsidR="004D0F04" w:rsidRPr="007A2664" w:rsidRDefault="004D0F04" w:rsidP="00C31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 xml:space="preserve">инансирование 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320" w:name="B3212"/>
            <w:bookmarkEnd w:id="3320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321" w:name="B3213"/>
            <w:bookmarkEnd w:id="3321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322" w:name="B3214"/>
            <w:bookmarkEnd w:id="3322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323" w:name="B3215"/>
            <w:bookmarkEnd w:id="3323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324" w:name="B3216"/>
            <w:bookmarkEnd w:id="3324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325" w:name="B3217"/>
            <w:bookmarkEnd w:id="3325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326" w:name="B3218"/>
            <w:bookmarkEnd w:id="3326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327" w:name="B3219"/>
            <w:bookmarkEnd w:id="3327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328" w:name="B3220"/>
            <w:bookmarkEnd w:id="3328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29" w:name="B3221"/>
            <w:bookmarkEnd w:id="3329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30" w:name="B3222"/>
            <w:bookmarkEnd w:id="3330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331" w:name="B3223"/>
            <w:bookmarkEnd w:id="3331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332" w:name="B3224"/>
            <w:bookmarkEnd w:id="3332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CF23C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2"/>
            <w:shd w:val="clear" w:color="auto" w:fill="auto"/>
          </w:tcPr>
          <w:p w:rsidR="004D0F04" w:rsidRDefault="004D0F04" w:rsidP="00C31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участие </w:t>
            </w:r>
            <w:r>
              <w:rPr>
                <w:sz w:val="20"/>
                <w:szCs w:val="20"/>
              </w:rPr>
              <w:t xml:space="preserve">в вооруженном формировании, не предусмотренном федеральным законом, а также участие на территории иностранного государства в вооруженном формировании, не предусмотренном законодательством данного государства, в целях, противоречащих интересам </w:t>
            </w:r>
            <w:r w:rsidR="00E9323D">
              <w:rPr>
                <w:sz w:val="20"/>
                <w:szCs w:val="20"/>
              </w:rPr>
              <w:t>Российской Федерации</w:t>
            </w:r>
          </w:p>
          <w:p w:rsidR="004D0F04" w:rsidRPr="007A2664" w:rsidRDefault="004D0F04" w:rsidP="00C3158D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2 ст. 208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670B59" w:rsidP="00866494">
            <w:bookmarkStart w:id="3333" w:name="B3312"/>
            <w:bookmarkEnd w:id="3333"/>
            <w:r>
              <w:t xml:space="preserve"> 0</w:t>
            </w:r>
            <w:r w:rsidR="005E02F3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D0F04" w:rsidRPr="00BE427F" w:rsidRDefault="00670B59" w:rsidP="00866494">
            <w:bookmarkStart w:id="3334" w:name="B3313"/>
            <w:bookmarkEnd w:id="3334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D0F04" w:rsidRPr="00BE427F" w:rsidRDefault="00670B59" w:rsidP="00866494">
            <w:bookmarkStart w:id="3335" w:name="B3314"/>
            <w:bookmarkEnd w:id="3335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4D0F04" w:rsidRPr="00BE427F" w:rsidRDefault="00670B59" w:rsidP="00866494">
            <w:bookmarkStart w:id="3336" w:name="B3315"/>
            <w:bookmarkEnd w:id="3336"/>
            <w:r>
              <w:t xml:space="preserve"> 0</w:t>
            </w:r>
          </w:p>
        </w:tc>
        <w:tc>
          <w:tcPr>
            <w:tcW w:w="511" w:type="dxa"/>
            <w:shd w:val="clear" w:color="auto" w:fill="auto"/>
          </w:tcPr>
          <w:p w:rsidR="004D0F04" w:rsidRPr="00BE427F" w:rsidRDefault="00670B59" w:rsidP="00866494">
            <w:bookmarkStart w:id="3337" w:name="B3316"/>
            <w:bookmarkEnd w:id="3337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4D0F04" w:rsidRPr="00BE427F" w:rsidRDefault="00670B59" w:rsidP="00866494">
            <w:bookmarkStart w:id="3338" w:name="B3317"/>
            <w:bookmarkEnd w:id="3338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4D0F04" w:rsidRPr="00BE427F" w:rsidRDefault="00670B59" w:rsidP="00866494">
            <w:bookmarkStart w:id="3339" w:name="B3318"/>
            <w:bookmarkEnd w:id="3339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4D0F04" w:rsidRPr="00BE427F" w:rsidRDefault="00670B59" w:rsidP="00866494">
            <w:bookmarkStart w:id="3340" w:name="B3319"/>
            <w:bookmarkEnd w:id="3340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4D0F04" w:rsidRPr="00BE427F" w:rsidRDefault="00670B59" w:rsidP="00866494">
            <w:bookmarkStart w:id="3341" w:name="B3320"/>
            <w:bookmarkEnd w:id="334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342" w:name="B3321"/>
            <w:bookmarkEnd w:id="3342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343" w:name="B3322"/>
            <w:bookmarkEnd w:id="3343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4D0F04" w:rsidRPr="00BE427F" w:rsidRDefault="00670B59" w:rsidP="00866494">
            <w:bookmarkStart w:id="3344" w:name="B3323"/>
            <w:bookmarkEnd w:id="3344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4D0F04" w:rsidRPr="00BE427F" w:rsidRDefault="00670B59" w:rsidP="00866494">
            <w:bookmarkStart w:id="3345" w:name="B3324"/>
            <w:bookmarkEnd w:id="3345"/>
            <w:r>
              <w:t xml:space="preserve"> 0</w:t>
            </w:r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CF23C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3"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бандитизм               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7A26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7A2664">
              <w:rPr>
                <w:sz w:val="20"/>
                <w:szCs w:val="20"/>
              </w:rPr>
              <w:t xml:space="preserve"> ст. 209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346" w:name="B3412"/>
            <w:bookmarkEnd w:id="3346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347" w:name="B3413"/>
            <w:bookmarkEnd w:id="3347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348" w:name="B3414"/>
            <w:bookmarkEnd w:id="3348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349" w:name="B3415"/>
            <w:bookmarkEnd w:id="3349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350" w:name="B3416"/>
            <w:bookmarkEnd w:id="3350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351" w:name="B3417"/>
            <w:bookmarkEnd w:id="3351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352" w:name="B3418"/>
            <w:bookmarkEnd w:id="3352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353" w:name="B3419"/>
            <w:bookmarkEnd w:id="3353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354" w:name="B3420"/>
            <w:bookmarkEnd w:id="3354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55" w:name="B3421"/>
            <w:bookmarkEnd w:id="3355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56" w:name="B3422"/>
            <w:bookmarkEnd w:id="3356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357" w:name="B3423"/>
            <w:bookmarkEnd w:id="3357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358" w:name="B3424"/>
            <w:bookmarkEnd w:id="3358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4D0F04" w:rsidRPr="007A2664" w:rsidRDefault="004D0F04" w:rsidP="00CF23C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CF23C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4D0F04" w:rsidRPr="00603638" w:rsidRDefault="004D0F04" w:rsidP="00C31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3638">
              <w:rPr>
                <w:sz w:val="20"/>
                <w:szCs w:val="20"/>
              </w:rPr>
              <w:t xml:space="preserve">создание устойчивой вооруженной группы </w:t>
            </w:r>
            <w:hyperlink r:id="rId227" w:history="1">
              <w:r w:rsidRPr="00603638">
                <w:rPr>
                  <w:sz w:val="20"/>
                  <w:szCs w:val="20"/>
                </w:rPr>
                <w:t>(банды)</w:t>
              </w:r>
            </w:hyperlink>
            <w:r w:rsidRPr="00603638">
              <w:rPr>
                <w:sz w:val="20"/>
                <w:szCs w:val="20"/>
              </w:rPr>
              <w:t xml:space="preserve"> в целях </w:t>
            </w:r>
            <w:hyperlink r:id="rId228" w:history="1">
              <w:r w:rsidRPr="00603638">
                <w:rPr>
                  <w:sz w:val="20"/>
                  <w:szCs w:val="20"/>
                </w:rPr>
                <w:t>нападения</w:t>
              </w:r>
            </w:hyperlink>
            <w:r w:rsidRPr="00603638">
              <w:rPr>
                <w:sz w:val="20"/>
                <w:szCs w:val="20"/>
              </w:rPr>
              <w:t xml:space="preserve"> на граждан или организации, а равно </w:t>
            </w:r>
            <w:hyperlink r:id="rId229" w:history="1">
              <w:r w:rsidRPr="00603638">
                <w:rPr>
                  <w:sz w:val="20"/>
                  <w:szCs w:val="20"/>
                </w:rPr>
                <w:t>руководство</w:t>
              </w:r>
            </w:hyperlink>
            <w:r w:rsidRPr="00603638">
              <w:rPr>
                <w:sz w:val="20"/>
                <w:szCs w:val="20"/>
              </w:rPr>
              <w:t xml:space="preserve"> такой группой (бандой), в том числе совершенные лицом с использованием своего </w:t>
            </w:r>
            <w:hyperlink r:id="rId230" w:history="1">
              <w:r w:rsidRPr="00603638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4D0F04" w:rsidRPr="00603638" w:rsidRDefault="004D0F04" w:rsidP="00C3158D">
            <w:pPr>
              <w:jc w:val="right"/>
              <w:rPr>
                <w:sz w:val="20"/>
                <w:szCs w:val="20"/>
              </w:rPr>
            </w:pPr>
            <w:r w:rsidRPr="00603638">
              <w:rPr>
                <w:sz w:val="20"/>
                <w:szCs w:val="20"/>
              </w:rPr>
              <w:t xml:space="preserve">   </w:t>
            </w:r>
            <w:r w:rsidR="00E9323D">
              <w:rPr>
                <w:sz w:val="20"/>
                <w:szCs w:val="20"/>
              </w:rPr>
              <w:t>ч</w:t>
            </w:r>
            <w:r w:rsidRPr="00603638">
              <w:rPr>
                <w:sz w:val="20"/>
                <w:szCs w:val="20"/>
              </w:rPr>
              <w:t>ч. 1, 3 ст. 209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359" w:name="B3512"/>
            <w:bookmarkEnd w:id="3359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360" w:name="B3513"/>
            <w:bookmarkEnd w:id="3360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361" w:name="B3514"/>
            <w:bookmarkEnd w:id="3361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362" w:name="B3515"/>
            <w:bookmarkEnd w:id="3362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363" w:name="B3516"/>
            <w:bookmarkEnd w:id="3363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364" w:name="B3517"/>
            <w:bookmarkEnd w:id="3364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365" w:name="B3518"/>
            <w:bookmarkEnd w:id="3365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366" w:name="B3519"/>
            <w:bookmarkEnd w:id="3366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367" w:name="B3520"/>
            <w:bookmarkEnd w:id="3367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68" w:name="B3521"/>
            <w:bookmarkEnd w:id="3368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69" w:name="B3522"/>
            <w:bookmarkEnd w:id="3369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370" w:name="B3523"/>
            <w:bookmarkEnd w:id="3370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371" w:name="B3524"/>
            <w:bookmarkEnd w:id="3371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0F04" w:rsidRDefault="004D0F04" w:rsidP="00C31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3638">
              <w:rPr>
                <w:sz w:val="20"/>
                <w:szCs w:val="20"/>
              </w:rPr>
              <w:t>участие в устойчивой вооруженной группе (банде) или в совершаемых ею нападениях, в том числе совершенн</w:t>
            </w:r>
            <w:r w:rsidR="00E9323D">
              <w:rPr>
                <w:sz w:val="20"/>
                <w:szCs w:val="20"/>
              </w:rPr>
              <w:t>о</w:t>
            </w:r>
            <w:r w:rsidRPr="00603638">
              <w:rPr>
                <w:sz w:val="20"/>
                <w:szCs w:val="20"/>
              </w:rPr>
              <w:t xml:space="preserve">е лицом с использованием своего </w:t>
            </w:r>
            <w:hyperlink r:id="rId231" w:history="1">
              <w:r w:rsidRPr="00603638">
                <w:rPr>
                  <w:sz w:val="20"/>
                  <w:szCs w:val="20"/>
                </w:rPr>
                <w:t>служебного положения</w:t>
              </w:r>
            </w:hyperlink>
            <w:r w:rsidRPr="00603638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    </w:t>
            </w:r>
            <w:r w:rsidRPr="00603638">
              <w:rPr>
                <w:sz w:val="20"/>
                <w:szCs w:val="20"/>
              </w:rPr>
              <w:t xml:space="preserve"> </w:t>
            </w:r>
          </w:p>
          <w:p w:rsidR="004D0F04" w:rsidRPr="00603638" w:rsidRDefault="00E9323D" w:rsidP="00CF23C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4D0F04" w:rsidRPr="00603638">
              <w:rPr>
                <w:sz w:val="20"/>
                <w:szCs w:val="20"/>
              </w:rPr>
              <w:t>ч. 2, 3 ст. 209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72" w:name="B3612"/>
            <w:bookmarkEnd w:id="3372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73" w:name="B3613"/>
            <w:bookmarkEnd w:id="337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74" w:name="B3614"/>
            <w:bookmarkEnd w:id="3374"/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75" w:name="B3615"/>
            <w:bookmarkEnd w:id="3375"/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76" w:name="B3616"/>
            <w:bookmarkEnd w:id="3376"/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77" w:name="B3617"/>
            <w:bookmarkEnd w:id="3377"/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78" w:name="B3618"/>
            <w:bookmarkEnd w:id="3378"/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79" w:name="B3619"/>
            <w:bookmarkEnd w:id="3379"/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80" w:name="B3620"/>
            <w:bookmarkEnd w:id="3380"/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81" w:name="B3621"/>
            <w:bookmarkEnd w:id="3381"/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82" w:name="B3622"/>
            <w:bookmarkEnd w:id="3382"/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83" w:name="B3623"/>
            <w:bookmarkEnd w:id="3383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D0F04" w:rsidRPr="00BE427F" w:rsidRDefault="004D0F04" w:rsidP="00866494">
            <w:bookmarkStart w:id="3384" w:name="B3624"/>
            <w:bookmarkEnd w:id="3384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3"/>
            <w:shd w:val="clear" w:color="auto" w:fill="auto"/>
          </w:tcPr>
          <w:p w:rsidR="004D0F04" w:rsidRDefault="004D0F04" w:rsidP="00CF23CC">
            <w:pPr>
              <w:rPr>
                <w:sz w:val="20"/>
                <w:szCs w:val="20"/>
              </w:rPr>
            </w:pPr>
            <w:r w:rsidRPr="00603638">
              <w:rPr>
                <w:sz w:val="20"/>
                <w:szCs w:val="20"/>
              </w:rPr>
              <w:t xml:space="preserve">организация преступного сообщества (преступной организации) </w:t>
            </w:r>
            <w:r>
              <w:rPr>
                <w:sz w:val="20"/>
                <w:szCs w:val="20"/>
              </w:rPr>
              <w:t xml:space="preserve">           </w:t>
            </w:r>
          </w:p>
          <w:p w:rsidR="004D0F04" w:rsidRPr="00603638" w:rsidRDefault="004D0F04" w:rsidP="00CF23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3638">
              <w:rPr>
                <w:sz w:val="20"/>
                <w:szCs w:val="20"/>
              </w:rPr>
              <w:t xml:space="preserve"> ст. 210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385" w:name="B3712"/>
            <w:bookmarkEnd w:id="3385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386" w:name="B3713"/>
            <w:bookmarkEnd w:id="3386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387" w:name="B3714"/>
            <w:bookmarkEnd w:id="3387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388" w:name="B3715"/>
            <w:bookmarkEnd w:id="3388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389" w:name="B3716"/>
            <w:bookmarkEnd w:id="3389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390" w:name="B3717"/>
            <w:bookmarkEnd w:id="3390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391" w:name="B3718"/>
            <w:bookmarkEnd w:id="3391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392" w:name="B3719"/>
            <w:bookmarkEnd w:id="3392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393" w:name="B3720"/>
            <w:bookmarkEnd w:id="3393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94" w:name="B3721"/>
            <w:bookmarkEnd w:id="3394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395" w:name="B3722"/>
            <w:bookmarkEnd w:id="3395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396" w:name="B3723"/>
            <w:bookmarkEnd w:id="3396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397" w:name="B3724"/>
            <w:bookmarkEnd w:id="3397"/>
          </w:p>
        </w:tc>
      </w:tr>
    </w:tbl>
    <w:p w:rsidR="00E34CEA" w:rsidRDefault="00E34CEA">
      <w: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4"/>
        <w:gridCol w:w="4256"/>
        <w:gridCol w:w="567"/>
        <w:gridCol w:w="1276"/>
        <w:gridCol w:w="1417"/>
        <w:gridCol w:w="567"/>
        <w:gridCol w:w="482"/>
        <w:gridCol w:w="511"/>
        <w:gridCol w:w="577"/>
        <w:gridCol w:w="557"/>
        <w:gridCol w:w="577"/>
        <w:gridCol w:w="670"/>
        <w:gridCol w:w="540"/>
        <w:gridCol w:w="540"/>
        <w:gridCol w:w="1261"/>
        <w:gridCol w:w="900"/>
      </w:tblGrid>
      <w:tr w:rsidR="00E34CEA" w:rsidRPr="00BE427F" w:rsidTr="00E34CEA">
        <w:tc>
          <w:tcPr>
            <w:tcW w:w="4786" w:type="dxa"/>
            <w:gridSpan w:val="3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E34CEA" w:rsidRPr="00D16489" w:rsidRDefault="00E34CEA" w:rsidP="00E34CEA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11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7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0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34CEA" w:rsidRPr="00D16489" w:rsidRDefault="00E34CEA" w:rsidP="00E34CEA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4D0F04" w:rsidRPr="00BE427F" w:rsidTr="000426E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4D0F0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4F38C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shd w:val="clear" w:color="auto" w:fill="auto"/>
          </w:tcPr>
          <w:p w:rsidR="004D0F04" w:rsidRPr="00603638" w:rsidRDefault="004D0F04" w:rsidP="00C31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3638">
              <w:rPr>
                <w:sz w:val="20"/>
                <w:szCs w:val="20"/>
              </w:rPr>
              <w:t xml:space="preserve">создание </w:t>
            </w:r>
            <w:hyperlink r:id="rId232" w:history="1">
              <w:r w:rsidRPr="00603638">
                <w:rPr>
                  <w:sz w:val="20"/>
                  <w:szCs w:val="20"/>
                </w:rPr>
                <w:t>преступного сообщества</w:t>
              </w:r>
            </w:hyperlink>
            <w:r w:rsidRPr="00603638">
              <w:rPr>
                <w:sz w:val="20"/>
                <w:szCs w:val="20"/>
              </w:rPr>
              <w:t xml:space="preserve"> (преступной организации) в целях совместного совершения одного или нескольких тяжких или особо тяжких преступлений либо </w:t>
            </w:r>
            <w:hyperlink r:id="rId233" w:history="1">
              <w:r w:rsidRPr="00603638">
                <w:rPr>
                  <w:sz w:val="20"/>
                  <w:szCs w:val="20"/>
                </w:rPr>
                <w:t>руководство</w:t>
              </w:r>
            </w:hyperlink>
            <w:r w:rsidRPr="00603638">
              <w:rPr>
                <w:sz w:val="20"/>
                <w:szCs w:val="20"/>
              </w:rPr>
              <w:t xml:space="preserve"> таким сообществом (организацией) или входящими в него (нее) </w:t>
            </w:r>
            <w:hyperlink r:id="rId234" w:history="1">
              <w:r w:rsidRPr="00603638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603638">
              <w:rPr>
                <w:sz w:val="20"/>
                <w:szCs w:val="20"/>
              </w:rPr>
              <w:t xml:space="preserve">, а также </w:t>
            </w:r>
            <w:hyperlink r:id="rId235" w:history="1">
              <w:r w:rsidRPr="00603638">
                <w:rPr>
                  <w:sz w:val="20"/>
                  <w:szCs w:val="20"/>
                </w:rPr>
                <w:t>координация</w:t>
              </w:r>
            </w:hyperlink>
            <w:r w:rsidRPr="00603638">
              <w:rPr>
                <w:sz w:val="20"/>
                <w:szCs w:val="20"/>
              </w:rPr>
              <w:t xml:space="preserve"> преступных действий, создание </w:t>
            </w:r>
            <w:hyperlink r:id="rId236" w:history="1">
              <w:r w:rsidRPr="00603638">
                <w:rPr>
                  <w:sz w:val="20"/>
                  <w:szCs w:val="20"/>
                </w:rPr>
                <w:t>устойчивых связей</w:t>
              </w:r>
            </w:hyperlink>
            <w:r w:rsidRPr="00603638">
              <w:rPr>
                <w:sz w:val="20"/>
                <w:szCs w:val="20"/>
              </w:rPr>
              <w:t xml:space="preserve"> между различными самостоятельно действующими организованными группами, разработка планов и создание условий для совершения преступлений такими группами или раздел сфер преступного влияния и преступных доходов между ними, совершенные лицом с использованием своего влияния на участников организованных групп, а равно участие в собрании организаторов, руководителей (лидеров) или иных представителей организованных групп в целях совершения хотя бы одного из указанных преступлений, в том числе совершенные лицом с использованием своего </w:t>
            </w:r>
            <w:hyperlink r:id="rId237" w:history="1">
              <w:r w:rsidRPr="00603638">
                <w:rPr>
                  <w:sz w:val="20"/>
                  <w:szCs w:val="20"/>
                </w:rPr>
                <w:t>служебного положения</w:t>
              </w:r>
            </w:hyperlink>
            <w:r w:rsidRPr="00603638">
              <w:rPr>
                <w:sz w:val="20"/>
                <w:szCs w:val="20"/>
              </w:rPr>
              <w:t xml:space="preserve"> либо </w:t>
            </w:r>
            <w:r w:rsidR="00E9323D">
              <w:rPr>
                <w:sz w:val="20"/>
                <w:szCs w:val="20"/>
              </w:rPr>
              <w:t xml:space="preserve">лицом, </w:t>
            </w:r>
            <w:hyperlink r:id="rId238" w:history="1">
              <w:r w:rsidRPr="00603638">
                <w:rPr>
                  <w:sz w:val="20"/>
                  <w:szCs w:val="20"/>
                </w:rPr>
                <w:t>занимающим</w:t>
              </w:r>
            </w:hyperlink>
            <w:r w:rsidRPr="00603638">
              <w:rPr>
                <w:sz w:val="20"/>
                <w:szCs w:val="20"/>
              </w:rPr>
              <w:t xml:space="preserve"> высшее положение в преступной иерархии</w:t>
            </w:r>
          </w:p>
          <w:p w:rsidR="004D0F04" w:rsidRPr="00603638" w:rsidRDefault="004D0F04" w:rsidP="00C3158D">
            <w:pPr>
              <w:jc w:val="right"/>
              <w:rPr>
                <w:sz w:val="20"/>
                <w:szCs w:val="20"/>
              </w:rPr>
            </w:pPr>
            <w:r w:rsidRPr="00603638">
              <w:rPr>
                <w:sz w:val="20"/>
                <w:szCs w:val="20"/>
              </w:rPr>
              <w:t>чч. 1, 3, 4 ст. 210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398" w:name="B3812"/>
            <w:bookmarkEnd w:id="3398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399" w:name="B3813"/>
            <w:bookmarkEnd w:id="3399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400" w:name="B3814"/>
            <w:bookmarkEnd w:id="3400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401" w:name="B3815"/>
            <w:bookmarkEnd w:id="3401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402" w:name="B3816"/>
            <w:bookmarkEnd w:id="3402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03" w:name="B3817"/>
            <w:bookmarkEnd w:id="3403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404" w:name="B3818"/>
            <w:bookmarkEnd w:id="3404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05" w:name="B3819"/>
            <w:bookmarkEnd w:id="3405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406" w:name="B3820"/>
            <w:bookmarkEnd w:id="3406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07" w:name="B3821"/>
            <w:bookmarkEnd w:id="3407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08" w:name="B3822"/>
            <w:bookmarkEnd w:id="3408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409" w:name="B3823"/>
            <w:bookmarkEnd w:id="3409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410" w:name="B3824"/>
            <w:bookmarkEnd w:id="3410"/>
          </w:p>
        </w:tc>
      </w:tr>
      <w:tr w:rsidR="004D0F04" w:rsidRPr="00BE427F" w:rsidTr="000426EB">
        <w:trPr>
          <w:cantSplit/>
          <w:trHeight w:val="1134"/>
        </w:trPr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4D0F04" w:rsidRPr="007A2664" w:rsidRDefault="004D0F04" w:rsidP="003D33E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  <w:textDirection w:val="btLr"/>
            <w:vAlign w:val="center"/>
          </w:tcPr>
          <w:p w:rsidR="004D0F04" w:rsidRPr="007A2664" w:rsidRDefault="004D0F04" w:rsidP="00CF23C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4D0F04" w:rsidRDefault="004D0F04" w:rsidP="00C31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72F2">
              <w:rPr>
                <w:sz w:val="20"/>
                <w:szCs w:val="20"/>
              </w:rPr>
              <w:t>участие в преступном сообществе (преступной</w:t>
            </w:r>
            <w:r>
              <w:rPr>
                <w:sz w:val="20"/>
                <w:szCs w:val="20"/>
              </w:rPr>
              <w:t xml:space="preserve"> организации), в том числе совершенн</w:t>
            </w:r>
            <w:r w:rsidR="00E9323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е лицом с использованием </w:t>
            </w:r>
            <w:r w:rsidRPr="009A190A">
              <w:rPr>
                <w:sz w:val="20"/>
                <w:szCs w:val="20"/>
              </w:rPr>
              <w:t xml:space="preserve">своего </w:t>
            </w:r>
            <w:hyperlink r:id="rId239" w:history="1">
              <w:r w:rsidRPr="009A190A">
                <w:rPr>
                  <w:sz w:val="20"/>
                  <w:szCs w:val="20"/>
                </w:rPr>
                <w:t>служебного положения</w:t>
              </w:r>
            </w:hyperlink>
            <w:r w:rsidRPr="009A190A">
              <w:rPr>
                <w:sz w:val="20"/>
                <w:szCs w:val="20"/>
              </w:rPr>
              <w:t xml:space="preserve"> либо </w:t>
            </w:r>
            <w:r w:rsidR="00E9323D">
              <w:rPr>
                <w:sz w:val="20"/>
                <w:szCs w:val="20"/>
              </w:rPr>
              <w:t xml:space="preserve">лицом, </w:t>
            </w:r>
            <w:hyperlink r:id="rId240" w:history="1">
              <w:r w:rsidRPr="009A190A">
                <w:rPr>
                  <w:sz w:val="20"/>
                  <w:szCs w:val="20"/>
                </w:rPr>
                <w:t>занимающим</w:t>
              </w:r>
            </w:hyperlink>
            <w:r w:rsidRPr="009A190A">
              <w:rPr>
                <w:sz w:val="20"/>
                <w:szCs w:val="20"/>
              </w:rPr>
              <w:t xml:space="preserve"> высшее положение в преступной иерархии</w:t>
            </w:r>
          </w:p>
          <w:p w:rsidR="004D0F04" w:rsidRPr="007A2664" w:rsidRDefault="004D0F04" w:rsidP="00C3158D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7A2664">
              <w:rPr>
                <w:sz w:val="20"/>
                <w:szCs w:val="20"/>
              </w:rPr>
              <w:t>ч. 2, 3 и 4 ст. 210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411" w:name="B3912"/>
            <w:bookmarkEnd w:id="3411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412" w:name="B3913"/>
            <w:bookmarkEnd w:id="3412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413" w:name="B3914"/>
            <w:bookmarkEnd w:id="3413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414" w:name="B3915"/>
            <w:bookmarkEnd w:id="3414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415" w:name="B3916"/>
            <w:bookmarkEnd w:id="3415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16" w:name="B3917"/>
            <w:bookmarkEnd w:id="3416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417" w:name="B3918"/>
            <w:bookmarkEnd w:id="3417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18" w:name="B3919"/>
            <w:bookmarkEnd w:id="3418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419" w:name="B3920"/>
            <w:bookmarkEnd w:id="3419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20" w:name="B3921"/>
            <w:bookmarkEnd w:id="3420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21" w:name="B3922"/>
            <w:bookmarkEnd w:id="3421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422" w:name="B3923"/>
            <w:bookmarkEnd w:id="3422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423" w:name="B3924"/>
            <w:bookmarkEnd w:id="3423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4D0F04" w:rsidRDefault="004D0F04" w:rsidP="0086649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угон судна воздушного или водного транспорта либо железнодорожного подвижного состава </w:t>
            </w:r>
          </w:p>
          <w:p w:rsidR="004D0F04" w:rsidRPr="007A2664" w:rsidRDefault="004D0F04" w:rsidP="004F38C5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211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424" w:name="B4012"/>
            <w:bookmarkEnd w:id="3424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425" w:name="B4013"/>
            <w:bookmarkEnd w:id="3425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426" w:name="B4014"/>
            <w:bookmarkEnd w:id="3426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427" w:name="B4015"/>
            <w:bookmarkEnd w:id="3427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428" w:name="B4016"/>
            <w:bookmarkEnd w:id="3428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29" w:name="B4017"/>
            <w:bookmarkEnd w:id="3429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430" w:name="B4018"/>
            <w:bookmarkEnd w:id="3430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31" w:name="B4019"/>
            <w:bookmarkEnd w:id="3431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432" w:name="B4020"/>
            <w:bookmarkEnd w:id="3432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33" w:name="B4021"/>
            <w:bookmarkEnd w:id="3433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34" w:name="B4022"/>
            <w:bookmarkEnd w:id="3434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435" w:name="B4023"/>
            <w:bookmarkEnd w:id="3435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436" w:name="B4024"/>
            <w:bookmarkEnd w:id="3436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4D0F04" w:rsidRDefault="004D0F04" w:rsidP="004F38C5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сопряженные с совершением террористического акта либо иным осуществлением   террористической деятельности  </w:t>
            </w:r>
          </w:p>
          <w:p w:rsidR="004D0F04" w:rsidRPr="007A2664" w:rsidRDefault="004D0F04" w:rsidP="004F38C5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4 ст. 211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437" w:name="B4112"/>
            <w:bookmarkEnd w:id="3437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438" w:name="B4113"/>
            <w:bookmarkEnd w:id="3438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439" w:name="B4114"/>
            <w:bookmarkEnd w:id="3439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440" w:name="B4115"/>
            <w:bookmarkEnd w:id="3440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441" w:name="B4116"/>
            <w:bookmarkEnd w:id="3441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42" w:name="B4117"/>
            <w:bookmarkEnd w:id="3442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443" w:name="B4118"/>
            <w:bookmarkEnd w:id="3443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44" w:name="B4119"/>
            <w:bookmarkEnd w:id="3444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445" w:name="B4120"/>
            <w:bookmarkEnd w:id="3445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46" w:name="B4121"/>
            <w:bookmarkEnd w:id="3446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47" w:name="B4122"/>
            <w:bookmarkEnd w:id="3447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448" w:name="B4123"/>
            <w:bookmarkEnd w:id="3448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449" w:name="B4124"/>
            <w:bookmarkEnd w:id="3449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pStyle w:val="a4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4D0F04" w:rsidRDefault="004D0F04" w:rsidP="009E5B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4">
              <w:rPr>
                <w:rFonts w:ascii="Times New Roman" w:hAnsi="Times New Roman" w:cs="Times New Roman"/>
                <w:sz w:val="20"/>
                <w:szCs w:val="20"/>
              </w:rPr>
              <w:t xml:space="preserve">незаконное обращение с ядерными материалами или радиоактивными веществами  </w:t>
            </w:r>
          </w:p>
          <w:p w:rsidR="004D0F04" w:rsidRPr="007A2664" w:rsidRDefault="004D0F04" w:rsidP="009E5B2D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4">
              <w:rPr>
                <w:rFonts w:ascii="Times New Roman" w:hAnsi="Times New Roman" w:cs="Times New Roman"/>
                <w:sz w:val="20"/>
                <w:szCs w:val="20"/>
              </w:rPr>
              <w:t>ст. 220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450" w:name="B4212"/>
            <w:bookmarkEnd w:id="3450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451" w:name="B4213"/>
            <w:bookmarkEnd w:id="3451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452" w:name="B4214"/>
            <w:bookmarkEnd w:id="3452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453" w:name="B4215"/>
            <w:bookmarkEnd w:id="3453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454" w:name="B4216"/>
            <w:bookmarkEnd w:id="3454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55" w:name="B4217"/>
            <w:bookmarkEnd w:id="3455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456" w:name="B4218"/>
            <w:bookmarkEnd w:id="3456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57" w:name="B4219"/>
            <w:bookmarkEnd w:id="3457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458" w:name="B4220"/>
            <w:bookmarkEnd w:id="3458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59" w:name="B4221"/>
            <w:bookmarkEnd w:id="3459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60" w:name="B4222"/>
            <w:bookmarkEnd w:id="3460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461" w:name="B4223"/>
            <w:bookmarkEnd w:id="3461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462" w:name="B4224"/>
            <w:bookmarkEnd w:id="3462"/>
          </w:p>
        </w:tc>
      </w:tr>
    </w:tbl>
    <w:p w:rsidR="00BB3CCD" w:rsidRDefault="00BB3CCD">
      <w: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4"/>
        <w:gridCol w:w="4256"/>
        <w:gridCol w:w="567"/>
        <w:gridCol w:w="1276"/>
        <w:gridCol w:w="1417"/>
        <w:gridCol w:w="567"/>
        <w:gridCol w:w="482"/>
        <w:gridCol w:w="511"/>
        <w:gridCol w:w="577"/>
        <w:gridCol w:w="557"/>
        <w:gridCol w:w="577"/>
        <w:gridCol w:w="670"/>
        <w:gridCol w:w="540"/>
        <w:gridCol w:w="540"/>
        <w:gridCol w:w="1261"/>
        <w:gridCol w:w="900"/>
      </w:tblGrid>
      <w:tr w:rsidR="00BB3CCD" w:rsidRPr="00BE427F" w:rsidTr="00BB3CCD">
        <w:tc>
          <w:tcPr>
            <w:tcW w:w="4786" w:type="dxa"/>
            <w:gridSpan w:val="3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11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4D0F04" w:rsidRPr="00BE427F" w:rsidTr="000426E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4D0F04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550" w:type="dxa"/>
            <w:gridSpan w:val="2"/>
            <w:shd w:val="clear" w:color="auto" w:fill="auto"/>
          </w:tcPr>
          <w:p w:rsidR="004D0F04" w:rsidRDefault="004D0F04" w:rsidP="0086649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хищение либо вымогательство ядерных материалов или радиоактивных веществ </w:t>
            </w:r>
          </w:p>
          <w:p w:rsidR="004D0F04" w:rsidRPr="007A2664" w:rsidRDefault="004D0F04" w:rsidP="009E5B2D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ст. 221 УК РФ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463" w:name="B4312"/>
            <w:bookmarkEnd w:id="3463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464" w:name="B4313"/>
            <w:bookmarkEnd w:id="3464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465" w:name="B4314"/>
            <w:bookmarkEnd w:id="3465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466" w:name="B4315"/>
            <w:bookmarkEnd w:id="3466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467" w:name="B4316"/>
            <w:bookmarkEnd w:id="3467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68" w:name="B4317"/>
            <w:bookmarkEnd w:id="3468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469" w:name="B4318"/>
            <w:bookmarkEnd w:id="3469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70" w:name="B4319"/>
            <w:bookmarkEnd w:id="3470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471" w:name="B4320"/>
            <w:bookmarkEnd w:id="3471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72" w:name="B4321"/>
            <w:bookmarkEnd w:id="3472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73" w:name="B4322"/>
            <w:bookmarkEnd w:id="3473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474" w:name="B4323"/>
            <w:bookmarkEnd w:id="3474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475" w:name="B4324"/>
            <w:bookmarkEnd w:id="3475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6B063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4D0F04" w:rsidRDefault="004D0F04" w:rsidP="003D33E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4">
              <w:rPr>
                <w:rFonts w:ascii="Times New Roman" w:hAnsi="Times New Roman" w:cs="Times New Roman"/>
                <w:sz w:val="20"/>
                <w:szCs w:val="20"/>
              </w:rPr>
              <w:t xml:space="preserve">посягательство на жизнь государственного или общественного деятеля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4D0F04" w:rsidRPr="007A2664" w:rsidRDefault="004D0F04" w:rsidP="003D33E6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4">
              <w:rPr>
                <w:rFonts w:ascii="Times New Roman" w:hAnsi="Times New Roman" w:cs="Times New Roman"/>
                <w:sz w:val="20"/>
                <w:szCs w:val="20"/>
              </w:rPr>
              <w:t>ст. 277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476" w:name="B4412"/>
            <w:bookmarkEnd w:id="3476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477" w:name="B4413"/>
            <w:bookmarkEnd w:id="3477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478" w:name="B4414"/>
            <w:bookmarkEnd w:id="3478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479" w:name="B4415"/>
            <w:bookmarkEnd w:id="3479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480" w:name="B4416"/>
            <w:bookmarkEnd w:id="3480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81" w:name="B4417"/>
            <w:bookmarkEnd w:id="3481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482" w:name="B4418"/>
            <w:bookmarkEnd w:id="3482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83" w:name="B4419"/>
            <w:bookmarkEnd w:id="3483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484" w:name="B4420"/>
            <w:bookmarkEnd w:id="3484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85" w:name="B4421"/>
            <w:bookmarkEnd w:id="3485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86" w:name="B4422"/>
            <w:bookmarkEnd w:id="3486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487" w:name="B4423"/>
            <w:bookmarkEnd w:id="3487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488" w:name="B4424"/>
            <w:bookmarkEnd w:id="3488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6B063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4D0F04" w:rsidRDefault="004D0F04" w:rsidP="008826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3607C">
              <w:rPr>
                <w:rFonts w:ascii="Times New Roman" w:hAnsi="Times New Roman" w:cs="Times New Roman"/>
                <w:sz w:val="20"/>
                <w:szCs w:val="20"/>
              </w:rPr>
              <w:t xml:space="preserve">насильственный захват власти или насильственное удержание власти </w:t>
            </w:r>
          </w:p>
          <w:p w:rsidR="004D0F04" w:rsidRPr="00C3607C" w:rsidRDefault="004D0F04" w:rsidP="009E5B2D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07C">
              <w:rPr>
                <w:rFonts w:ascii="Times New Roman" w:hAnsi="Times New Roman" w:cs="Times New Roman"/>
                <w:sz w:val="20"/>
                <w:szCs w:val="20"/>
              </w:rPr>
              <w:t>ст. 278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489" w:name="B4512"/>
            <w:bookmarkEnd w:id="3489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490" w:name="B4513"/>
            <w:bookmarkEnd w:id="3490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491" w:name="B4514"/>
            <w:bookmarkEnd w:id="3491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492" w:name="B4515"/>
            <w:bookmarkEnd w:id="3492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493" w:name="B4516"/>
            <w:bookmarkEnd w:id="3493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94" w:name="B4517"/>
            <w:bookmarkEnd w:id="3494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495" w:name="B4518"/>
            <w:bookmarkEnd w:id="3495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496" w:name="B4519"/>
            <w:bookmarkEnd w:id="3496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497" w:name="B4520"/>
            <w:bookmarkEnd w:id="3497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98" w:name="B4521"/>
            <w:bookmarkEnd w:id="3498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499" w:name="B4522"/>
            <w:bookmarkEnd w:id="3499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500" w:name="B4523"/>
            <w:bookmarkEnd w:id="3500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501" w:name="B4524"/>
            <w:bookmarkEnd w:id="3501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6B063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4D0F04" w:rsidRDefault="004D0F04" w:rsidP="00866494">
            <w:pPr>
              <w:rPr>
                <w:sz w:val="20"/>
                <w:szCs w:val="20"/>
              </w:rPr>
            </w:pPr>
            <w:r w:rsidRPr="002276AE">
              <w:rPr>
                <w:sz w:val="20"/>
                <w:szCs w:val="20"/>
              </w:rPr>
              <w:t xml:space="preserve">вооруженный мятеж                        </w:t>
            </w:r>
          </w:p>
          <w:p w:rsidR="004D0F04" w:rsidRPr="002276AE" w:rsidRDefault="004D0F04" w:rsidP="003D33E6">
            <w:pPr>
              <w:jc w:val="right"/>
              <w:rPr>
                <w:sz w:val="20"/>
                <w:szCs w:val="20"/>
              </w:rPr>
            </w:pPr>
            <w:r w:rsidRPr="002276AE">
              <w:rPr>
                <w:sz w:val="20"/>
                <w:szCs w:val="20"/>
              </w:rPr>
              <w:t>ст. 279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502" w:name="B4612"/>
            <w:bookmarkEnd w:id="3502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503" w:name="B4613"/>
            <w:bookmarkEnd w:id="3503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504" w:name="B4614"/>
            <w:bookmarkEnd w:id="3504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505" w:name="B4615"/>
            <w:bookmarkEnd w:id="3505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506" w:name="B4616"/>
            <w:bookmarkEnd w:id="3506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07" w:name="B4617"/>
            <w:bookmarkEnd w:id="3507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508" w:name="B4618"/>
            <w:bookmarkEnd w:id="3508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09" w:name="B4619"/>
            <w:bookmarkEnd w:id="3509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510" w:name="B4620"/>
            <w:bookmarkEnd w:id="3510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11" w:name="B4621"/>
            <w:bookmarkEnd w:id="3511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12" w:name="B4622"/>
            <w:bookmarkEnd w:id="3512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513" w:name="B4623"/>
            <w:bookmarkEnd w:id="3513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514" w:name="B4624"/>
            <w:bookmarkEnd w:id="3514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6B063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4D0F04" w:rsidRDefault="004D0F04" w:rsidP="0086649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диверсия                     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:rsidR="004D0F04" w:rsidRPr="007A2664" w:rsidRDefault="004D0F04" w:rsidP="003D33E6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281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515" w:name="B4712"/>
            <w:bookmarkEnd w:id="3515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516" w:name="B4713"/>
            <w:bookmarkEnd w:id="3516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517" w:name="B4714"/>
            <w:bookmarkEnd w:id="3517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518" w:name="B4715"/>
            <w:bookmarkEnd w:id="3518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519" w:name="B4716"/>
            <w:bookmarkEnd w:id="3519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20" w:name="B4717"/>
            <w:bookmarkEnd w:id="3520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521" w:name="B4718"/>
            <w:bookmarkEnd w:id="3521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22" w:name="B4719"/>
            <w:bookmarkEnd w:id="3522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523" w:name="B4720"/>
            <w:bookmarkEnd w:id="3523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24" w:name="B4721"/>
            <w:bookmarkEnd w:id="3524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25" w:name="B4722"/>
            <w:bookmarkEnd w:id="3525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526" w:name="B4723"/>
            <w:bookmarkEnd w:id="3526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527" w:name="B4724"/>
            <w:bookmarkEnd w:id="3527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6B063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4D0F04" w:rsidRDefault="004D0F04" w:rsidP="008C400F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экстремистского сообщества </w:t>
            </w:r>
          </w:p>
          <w:p w:rsidR="004D0F04" w:rsidRPr="007A2664" w:rsidRDefault="004D0F04" w:rsidP="008C400F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282.1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528" w:name="B4812"/>
            <w:bookmarkEnd w:id="3528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529" w:name="B4813"/>
            <w:bookmarkEnd w:id="3529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530" w:name="B4814"/>
            <w:bookmarkEnd w:id="3530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531" w:name="B4815"/>
            <w:bookmarkEnd w:id="3531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532" w:name="B4816"/>
            <w:bookmarkEnd w:id="3532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33" w:name="B4817"/>
            <w:bookmarkEnd w:id="3533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534" w:name="B4818"/>
            <w:bookmarkEnd w:id="3534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35" w:name="B4819"/>
            <w:bookmarkEnd w:id="3535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536" w:name="B4820"/>
            <w:bookmarkEnd w:id="3536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37" w:name="B4821"/>
            <w:bookmarkEnd w:id="3537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38" w:name="B4822"/>
            <w:bookmarkEnd w:id="3538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539" w:name="B4823"/>
            <w:bookmarkEnd w:id="3539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540" w:name="B4824"/>
            <w:bookmarkEnd w:id="3540"/>
          </w:p>
        </w:tc>
      </w:tr>
      <w:tr w:rsidR="004D0F04" w:rsidRPr="00BE427F" w:rsidTr="000426EB">
        <w:trPr>
          <w:trHeight w:val="577"/>
        </w:trPr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6B063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51501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shd w:val="clear" w:color="auto" w:fill="auto"/>
          </w:tcPr>
          <w:p w:rsidR="004D0F04" w:rsidRPr="007A2664" w:rsidRDefault="004D0F04" w:rsidP="0051501F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541" w:name="B4912"/>
            <w:bookmarkEnd w:id="3541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542" w:name="B4913"/>
            <w:bookmarkEnd w:id="3542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543" w:name="B4914"/>
            <w:bookmarkEnd w:id="3543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544" w:name="B4915"/>
            <w:bookmarkEnd w:id="3544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545" w:name="B4916"/>
            <w:bookmarkEnd w:id="3545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46" w:name="B4917"/>
            <w:bookmarkEnd w:id="3546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547" w:name="B4918"/>
            <w:bookmarkEnd w:id="3547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48" w:name="B4919"/>
            <w:bookmarkEnd w:id="3548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549" w:name="B4920"/>
            <w:bookmarkEnd w:id="3549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50" w:name="B4921"/>
            <w:bookmarkEnd w:id="3550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51" w:name="B4922"/>
            <w:bookmarkEnd w:id="3551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552" w:name="B4923"/>
            <w:bookmarkEnd w:id="3552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553" w:name="B4924"/>
            <w:bookmarkEnd w:id="3553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4D0F04" w:rsidRPr="007A2664" w:rsidRDefault="004D0F04" w:rsidP="006B063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  <w:textDirection w:val="btLr"/>
            <w:vAlign w:val="center"/>
          </w:tcPr>
          <w:p w:rsidR="004D0F04" w:rsidRPr="007A2664" w:rsidRDefault="004D0F04" w:rsidP="006B063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4D0F04" w:rsidRPr="003D33E6" w:rsidRDefault="004D0F04" w:rsidP="00C31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3E6">
              <w:rPr>
                <w:sz w:val="20"/>
                <w:szCs w:val="20"/>
              </w:rPr>
              <w:t xml:space="preserve">создание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</w:t>
            </w:r>
            <w:hyperlink r:id="rId241" w:history="1">
              <w:r w:rsidRPr="003D33E6">
                <w:rPr>
                  <w:sz w:val="20"/>
                  <w:szCs w:val="20"/>
                </w:rPr>
                <w:t>руководство</w:t>
              </w:r>
            </w:hyperlink>
            <w:r w:rsidRPr="003D33E6">
              <w:rPr>
                <w:sz w:val="20"/>
                <w:szCs w:val="20"/>
              </w:rPr>
              <w:t xml:space="preserve"> таким экстремистским сообществом, его частью или входящими в такое сообщество </w:t>
            </w:r>
            <w:hyperlink r:id="rId242" w:history="1">
              <w:r w:rsidRPr="003D33E6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3D33E6">
              <w:rPr>
                <w:sz w:val="20"/>
                <w:szCs w:val="20"/>
              </w:rPr>
              <w:t xml:space="preserve">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направленности, в том числе совершенные лицом с использованием своего </w:t>
            </w:r>
            <w:hyperlink r:id="rId243" w:history="1">
              <w:r w:rsidRPr="003D33E6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4D0F04" w:rsidRPr="003D33E6" w:rsidRDefault="004D0F04" w:rsidP="00C3158D">
            <w:pPr>
              <w:jc w:val="right"/>
              <w:rPr>
                <w:sz w:val="20"/>
                <w:szCs w:val="20"/>
              </w:rPr>
            </w:pPr>
            <w:r w:rsidRPr="003D33E6">
              <w:rPr>
                <w:sz w:val="20"/>
                <w:szCs w:val="20"/>
              </w:rPr>
              <w:t xml:space="preserve"> </w:t>
            </w:r>
            <w:r w:rsidR="00E9323D">
              <w:rPr>
                <w:sz w:val="20"/>
                <w:szCs w:val="20"/>
              </w:rPr>
              <w:t>ч</w:t>
            </w:r>
            <w:r w:rsidRPr="003D33E6">
              <w:rPr>
                <w:sz w:val="20"/>
                <w:szCs w:val="20"/>
              </w:rPr>
              <w:t>ч. 1, 3 ст. 282.1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554" w:name="B5012"/>
            <w:bookmarkEnd w:id="3554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555" w:name="B5013"/>
            <w:bookmarkEnd w:id="3555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556" w:name="B5014"/>
            <w:bookmarkEnd w:id="3556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557" w:name="B5015"/>
            <w:bookmarkEnd w:id="3557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558" w:name="B5016"/>
            <w:bookmarkEnd w:id="3558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59" w:name="B5017"/>
            <w:bookmarkEnd w:id="3559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560" w:name="B5018"/>
            <w:bookmarkEnd w:id="3560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61" w:name="B5019"/>
            <w:bookmarkEnd w:id="3561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562" w:name="B5020"/>
            <w:bookmarkEnd w:id="3562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63" w:name="B5021"/>
            <w:bookmarkEnd w:id="3563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64" w:name="B5022"/>
            <w:bookmarkEnd w:id="3564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565" w:name="B5023"/>
            <w:bookmarkEnd w:id="3565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566" w:name="B5024"/>
            <w:bookmarkEnd w:id="3566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4D0F04" w:rsidRDefault="004D0F04" w:rsidP="006B0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3E6">
              <w:rPr>
                <w:sz w:val="20"/>
                <w:szCs w:val="20"/>
              </w:rPr>
              <w:t xml:space="preserve">склонение, вербовка или иное вовлечение лица в деятельность экстремистского сообщества, в том числе совершенные лицом с использованием своего </w:t>
            </w:r>
            <w:hyperlink r:id="rId244" w:history="1">
              <w:r w:rsidRPr="003D33E6">
                <w:rPr>
                  <w:sz w:val="20"/>
                  <w:szCs w:val="20"/>
                </w:rPr>
                <w:t>служебного положения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4D0F04" w:rsidRPr="003D33E6" w:rsidRDefault="004D0F04" w:rsidP="004D0F0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3D33E6">
              <w:rPr>
                <w:sz w:val="20"/>
                <w:szCs w:val="20"/>
              </w:rPr>
              <w:t xml:space="preserve"> </w:t>
            </w:r>
            <w:r w:rsidR="00E9323D">
              <w:rPr>
                <w:sz w:val="20"/>
                <w:szCs w:val="20"/>
              </w:rPr>
              <w:t>ч</w:t>
            </w:r>
            <w:r w:rsidRPr="003D33E6">
              <w:rPr>
                <w:sz w:val="20"/>
                <w:szCs w:val="20"/>
              </w:rPr>
              <w:t>ч. 1.1, 3 ст. 282.1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567" w:name="B5112"/>
            <w:bookmarkEnd w:id="3567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568" w:name="B5113"/>
            <w:bookmarkEnd w:id="3568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569" w:name="B5114"/>
            <w:bookmarkEnd w:id="3569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570" w:name="B5115"/>
            <w:bookmarkEnd w:id="3570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571" w:name="B5116"/>
            <w:bookmarkEnd w:id="3571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72" w:name="B5117"/>
            <w:bookmarkEnd w:id="3572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573" w:name="B5118"/>
            <w:bookmarkEnd w:id="3573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74" w:name="B5119"/>
            <w:bookmarkEnd w:id="3574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575" w:name="B5120"/>
            <w:bookmarkEnd w:id="3575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76" w:name="B5121"/>
            <w:bookmarkEnd w:id="3576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77" w:name="B5122"/>
            <w:bookmarkEnd w:id="3577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578" w:name="B5123"/>
            <w:bookmarkEnd w:id="3578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579" w:name="B5124"/>
            <w:bookmarkEnd w:id="3579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4D0F04" w:rsidRPr="003D33E6" w:rsidRDefault="004D0F04" w:rsidP="00C31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33E6">
              <w:rPr>
                <w:sz w:val="20"/>
                <w:szCs w:val="20"/>
              </w:rPr>
              <w:t>участие в экстремистском сообществе, в том числе совершенн</w:t>
            </w:r>
            <w:r w:rsidR="00E9323D">
              <w:rPr>
                <w:sz w:val="20"/>
                <w:szCs w:val="20"/>
              </w:rPr>
              <w:t>о</w:t>
            </w:r>
            <w:r w:rsidRPr="003D33E6">
              <w:rPr>
                <w:sz w:val="20"/>
                <w:szCs w:val="20"/>
              </w:rPr>
              <w:t xml:space="preserve">е лицом с использованием своего </w:t>
            </w:r>
            <w:hyperlink r:id="rId245" w:history="1">
              <w:r w:rsidRPr="003D33E6">
                <w:rPr>
                  <w:sz w:val="20"/>
                  <w:szCs w:val="20"/>
                </w:rPr>
                <w:t>служебного положения</w:t>
              </w:r>
            </w:hyperlink>
            <w:r w:rsidRPr="003D33E6">
              <w:rPr>
                <w:sz w:val="20"/>
                <w:szCs w:val="20"/>
              </w:rPr>
              <w:t xml:space="preserve"> </w:t>
            </w:r>
          </w:p>
          <w:p w:rsidR="004D0F04" w:rsidRPr="003D33E6" w:rsidRDefault="004D0F04" w:rsidP="00C315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D33E6">
              <w:rPr>
                <w:sz w:val="20"/>
                <w:szCs w:val="20"/>
              </w:rPr>
              <w:t xml:space="preserve">  </w:t>
            </w:r>
            <w:r w:rsidR="00E9323D">
              <w:rPr>
                <w:sz w:val="20"/>
                <w:szCs w:val="20"/>
              </w:rPr>
              <w:t>ч</w:t>
            </w:r>
            <w:r w:rsidRPr="003D33E6">
              <w:rPr>
                <w:sz w:val="20"/>
                <w:szCs w:val="20"/>
              </w:rPr>
              <w:t>ч. 2, 3 ст. 282.1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580" w:name="B5212"/>
            <w:bookmarkEnd w:id="3580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581" w:name="B5213"/>
            <w:bookmarkEnd w:id="3581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582" w:name="B5214"/>
            <w:bookmarkEnd w:id="3582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583" w:name="B5215"/>
            <w:bookmarkEnd w:id="3583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584" w:name="B5216"/>
            <w:bookmarkEnd w:id="3584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85" w:name="B5217"/>
            <w:bookmarkEnd w:id="3585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586" w:name="B5218"/>
            <w:bookmarkEnd w:id="3586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87" w:name="B5219"/>
            <w:bookmarkEnd w:id="3587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588" w:name="B5220"/>
            <w:bookmarkEnd w:id="3588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89" w:name="B5221"/>
            <w:bookmarkEnd w:id="3589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590" w:name="B5222"/>
            <w:bookmarkEnd w:id="3590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591" w:name="B5223"/>
            <w:bookmarkEnd w:id="3591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592" w:name="B5224"/>
            <w:bookmarkEnd w:id="3592"/>
          </w:p>
        </w:tc>
      </w:tr>
    </w:tbl>
    <w:p w:rsidR="00BB3CCD" w:rsidRDefault="00BB3CCD">
      <w: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4"/>
        <w:gridCol w:w="4256"/>
        <w:gridCol w:w="567"/>
        <w:gridCol w:w="1276"/>
        <w:gridCol w:w="1417"/>
        <w:gridCol w:w="567"/>
        <w:gridCol w:w="482"/>
        <w:gridCol w:w="511"/>
        <w:gridCol w:w="577"/>
        <w:gridCol w:w="557"/>
        <w:gridCol w:w="577"/>
        <w:gridCol w:w="670"/>
        <w:gridCol w:w="540"/>
        <w:gridCol w:w="540"/>
        <w:gridCol w:w="1261"/>
        <w:gridCol w:w="900"/>
      </w:tblGrid>
      <w:tr w:rsidR="00BB3CCD" w:rsidRPr="00BE427F" w:rsidTr="00BB3CCD">
        <w:tc>
          <w:tcPr>
            <w:tcW w:w="4786" w:type="dxa"/>
            <w:gridSpan w:val="3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11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4D0F04" w:rsidRPr="00BE427F" w:rsidTr="000426E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4D0F04">
            <w:pPr>
              <w:tabs>
                <w:tab w:val="left" w:pos="48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550" w:type="dxa"/>
            <w:gridSpan w:val="2"/>
            <w:shd w:val="clear" w:color="auto" w:fill="auto"/>
          </w:tcPr>
          <w:p w:rsidR="004D0F04" w:rsidRPr="007A2664" w:rsidRDefault="004D0F04" w:rsidP="006B063F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деятельности экстремистской  организации 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7A2664">
              <w:rPr>
                <w:sz w:val="20"/>
                <w:szCs w:val="20"/>
              </w:rPr>
              <w:t xml:space="preserve"> ст. 282.2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593" w:name="B5312"/>
            <w:bookmarkEnd w:id="3593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594" w:name="B5313"/>
            <w:bookmarkEnd w:id="3594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595" w:name="B5314"/>
            <w:bookmarkEnd w:id="3595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596" w:name="B5315"/>
            <w:bookmarkEnd w:id="3596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597" w:name="B5316"/>
            <w:bookmarkEnd w:id="3597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598" w:name="B5317"/>
            <w:bookmarkEnd w:id="3598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599" w:name="B5318"/>
            <w:bookmarkEnd w:id="3599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00" w:name="B5319"/>
            <w:bookmarkEnd w:id="3600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601" w:name="B5320"/>
            <w:bookmarkEnd w:id="3601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02" w:name="B5321"/>
            <w:bookmarkEnd w:id="3602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03" w:name="B5322"/>
            <w:bookmarkEnd w:id="3603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604" w:name="B5323"/>
            <w:bookmarkEnd w:id="3604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605" w:name="B5324"/>
            <w:bookmarkEnd w:id="3605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B97197">
            <w:pPr>
              <w:tabs>
                <w:tab w:val="left" w:pos="48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8C7F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shd w:val="clear" w:color="auto" w:fill="auto"/>
          </w:tcPr>
          <w:p w:rsidR="004D0F04" w:rsidRPr="00FF5A2B" w:rsidRDefault="004D0F04" w:rsidP="003C71C1">
            <w:pPr>
              <w:rPr>
                <w:sz w:val="20"/>
                <w:szCs w:val="20"/>
              </w:rPr>
            </w:pPr>
            <w:r w:rsidRPr="00FF5A2B">
              <w:rPr>
                <w:sz w:val="20"/>
                <w:szCs w:val="20"/>
              </w:rPr>
              <w:t>совершены за пределами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606" w:name="B5412"/>
            <w:bookmarkEnd w:id="3606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607" w:name="B5413"/>
            <w:bookmarkEnd w:id="3607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608" w:name="B5414"/>
            <w:bookmarkEnd w:id="3608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609" w:name="B5415"/>
            <w:bookmarkEnd w:id="3609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610" w:name="B5416"/>
            <w:bookmarkEnd w:id="3610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11" w:name="B5417"/>
            <w:bookmarkEnd w:id="3611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612" w:name="B5418"/>
            <w:bookmarkEnd w:id="3612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13" w:name="B5419"/>
            <w:bookmarkEnd w:id="3613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614" w:name="B5420"/>
            <w:bookmarkEnd w:id="3614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15" w:name="B5421"/>
            <w:bookmarkEnd w:id="3615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16" w:name="B5422"/>
            <w:bookmarkEnd w:id="3616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617" w:name="B5423"/>
            <w:bookmarkEnd w:id="3617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618" w:name="B5424"/>
            <w:bookmarkEnd w:id="3618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  <w:textDirection w:val="btLr"/>
          </w:tcPr>
          <w:p w:rsidR="004D0F04" w:rsidRPr="007A2664" w:rsidRDefault="004D0F04" w:rsidP="00B97197">
            <w:pPr>
              <w:tabs>
                <w:tab w:val="left" w:pos="48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  <w:textDirection w:val="btLr"/>
          </w:tcPr>
          <w:p w:rsidR="004D0F04" w:rsidRPr="007A2664" w:rsidRDefault="004D0F04" w:rsidP="008C7F6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4D0F04" w:rsidRPr="00FF5A2B" w:rsidRDefault="004D0F04" w:rsidP="00C31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A2B">
              <w:rPr>
                <w:sz w:val="20"/>
                <w:szCs w:val="20"/>
              </w:rPr>
              <w:t xml:space="preserve">организация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</w:t>
            </w:r>
            <w:hyperlink r:id="rId246" w:history="1">
              <w:r w:rsidRPr="00FF5A2B">
                <w:rPr>
                  <w:sz w:val="20"/>
                  <w:szCs w:val="20"/>
                </w:rPr>
                <w:t>экстремистской деятельности</w:t>
              </w:r>
            </w:hyperlink>
            <w:r w:rsidRPr="00FF5A2B">
              <w:rPr>
                <w:sz w:val="20"/>
                <w:szCs w:val="20"/>
              </w:rPr>
              <w:t xml:space="preserve">, за исключением организаций, которые в соответствии с </w:t>
            </w:r>
            <w:hyperlink r:id="rId247" w:history="1">
              <w:r w:rsidRPr="00FF5A2B">
                <w:rPr>
                  <w:sz w:val="20"/>
                  <w:szCs w:val="20"/>
                </w:rPr>
                <w:t>законодательством</w:t>
              </w:r>
            </w:hyperlink>
            <w:r w:rsidRPr="00FF5A2B">
              <w:rPr>
                <w:sz w:val="20"/>
                <w:szCs w:val="20"/>
              </w:rPr>
              <w:t xml:space="preserve"> Российской Федерации признаны террористическими, в том числе совершенн</w:t>
            </w:r>
            <w:r w:rsidR="00E9323D">
              <w:rPr>
                <w:sz w:val="20"/>
                <w:szCs w:val="20"/>
              </w:rPr>
              <w:t>ая</w:t>
            </w:r>
            <w:r w:rsidRPr="00FF5A2B">
              <w:rPr>
                <w:sz w:val="20"/>
                <w:szCs w:val="20"/>
              </w:rPr>
              <w:t xml:space="preserve"> лицом с использованием своего </w:t>
            </w:r>
            <w:hyperlink r:id="rId248" w:history="1">
              <w:r w:rsidRPr="00FF5A2B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4D0F04" w:rsidRPr="00FF5A2B" w:rsidRDefault="004D0F04" w:rsidP="00C3158D">
            <w:pPr>
              <w:jc w:val="right"/>
              <w:rPr>
                <w:sz w:val="20"/>
                <w:szCs w:val="20"/>
              </w:rPr>
            </w:pPr>
            <w:r w:rsidRPr="00FF5A2B">
              <w:rPr>
                <w:sz w:val="20"/>
                <w:szCs w:val="20"/>
              </w:rPr>
              <w:t xml:space="preserve">  </w:t>
            </w:r>
            <w:r w:rsidR="00E9323D">
              <w:rPr>
                <w:sz w:val="20"/>
                <w:szCs w:val="20"/>
              </w:rPr>
              <w:t>ч</w:t>
            </w:r>
            <w:r w:rsidRPr="00FF5A2B">
              <w:rPr>
                <w:sz w:val="20"/>
                <w:szCs w:val="20"/>
              </w:rPr>
              <w:t>ч. 1, 3 ст. 282.2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619" w:name="B5512"/>
            <w:bookmarkEnd w:id="3619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620" w:name="B5513"/>
            <w:bookmarkEnd w:id="3620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621" w:name="B5514"/>
            <w:bookmarkEnd w:id="3621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622" w:name="B5515"/>
            <w:bookmarkEnd w:id="3622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623" w:name="B5516"/>
            <w:bookmarkEnd w:id="3623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24" w:name="B5517"/>
            <w:bookmarkEnd w:id="3624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625" w:name="B5518"/>
            <w:bookmarkEnd w:id="3625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26" w:name="B5519"/>
            <w:bookmarkEnd w:id="3626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627" w:name="B5520"/>
            <w:bookmarkEnd w:id="3627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28" w:name="B5521"/>
            <w:bookmarkEnd w:id="3628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29" w:name="B5522"/>
            <w:bookmarkEnd w:id="3629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630" w:name="B5523"/>
            <w:bookmarkEnd w:id="3630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631" w:name="B5524"/>
            <w:bookmarkEnd w:id="3631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4D0F04" w:rsidRPr="007A2664" w:rsidRDefault="004D0F04" w:rsidP="00B97197">
            <w:pPr>
              <w:tabs>
                <w:tab w:val="left" w:pos="48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  <w:textDirection w:val="btLr"/>
            <w:vAlign w:val="center"/>
          </w:tcPr>
          <w:p w:rsidR="004D0F04" w:rsidRPr="007A2664" w:rsidRDefault="004D0F04" w:rsidP="008C7F6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4D0F04" w:rsidRPr="00BA7CDD" w:rsidRDefault="004D0F04" w:rsidP="00C3158D">
            <w:pPr>
              <w:spacing w:line="240" w:lineRule="exact"/>
              <w:rPr>
                <w:bCs/>
                <w:sz w:val="20"/>
                <w:szCs w:val="20"/>
              </w:rPr>
            </w:pPr>
            <w:r w:rsidRPr="00BA7CDD">
              <w:rPr>
                <w:sz w:val="20"/>
                <w:szCs w:val="20"/>
              </w:rPr>
              <w:t xml:space="preserve">склонение, вербовка или иное вовлечение лица </w:t>
            </w:r>
            <w:r w:rsidRPr="00BA7CDD">
              <w:rPr>
                <w:bCs/>
                <w:sz w:val="20"/>
                <w:szCs w:val="20"/>
              </w:rPr>
              <w:t>в деятельность экстремистской организации</w:t>
            </w:r>
            <w:r w:rsidRPr="00BA7CDD">
              <w:rPr>
                <w:sz w:val="20"/>
                <w:szCs w:val="20"/>
              </w:rPr>
              <w:t xml:space="preserve">, в том числе совершенные лицом с использованием своего </w:t>
            </w:r>
            <w:hyperlink r:id="rId249" w:history="1">
              <w:r w:rsidRPr="00BA7CDD">
                <w:rPr>
                  <w:sz w:val="20"/>
                  <w:szCs w:val="20"/>
                </w:rPr>
                <w:t>служебного положения</w:t>
              </w:r>
            </w:hyperlink>
            <w:r w:rsidRPr="00BA7CDD">
              <w:rPr>
                <w:bCs/>
                <w:sz w:val="20"/>
                <w:szCs w:val="20"/>
              </w:rPr>
              <w:t xml:space="preserve"> </w:t>
            </w:r>
          </w:p>
          <w:p w:rsidR="004D0F04" w:rsidRPr="00BA7CDD" w:rsidRDefault="004D0F04" w:rsidP="00C3158D">
            <w:pPr>
              <w:spacing w:line="240" w:lineRule="exact"/>
              <w:jc w:val="right"/>
              <w:rPr>
                <w:bCs/>
                <w:sz w:val="20"/>
                <w:szCs w:val="20"/>
              </w:rPr>
            </w:pPr>
            <w:r w:rsidRPr="00BA7CDD">
              <w:rPr>
                <w:bCs/>
                <w:sz w:val="20"/>
                <w:szCs w:val="20"/>
              </w:rPr>
              <w:t xml:space="preserve"> </w:t>
            </w:r>
            <w:r w:rsidR="00E9323D">
              <w:rPr>
                <w:bCs/>
                <w:sz w:val="20"/>
                <w:szCs w:val="20"/>
              </w:rPr>
              <w:t>ч</w:t>
            </w:r>
            <w:r w:rsidRPr="00BA7CDD">
              <w:rPr>
                <w:sz w:val="20"/>
                <w:szCs w:val="20"/>
              </w:rPr>
              <w:t>ч. 1.1, 3 ст. 282.2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632" w:name="B5612"/>
            <w:bookmarkEnd w:id="3632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633" w:name="B5613"/>
            <w:bookmarkEnd w:id="3633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634" w:name="B5614"/>
            <w:bookmarkEnd w:id="3634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635" w:name="B5615"/>
            <w:bookmarkEnd w:id="3635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636" w:name="B5616"/>
            <w:bookmarkEnd w:id="3636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37" w:name="B5617"/>
            <w:bookmarkEnd w:id="3637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638" w:name="B5618"/>
            <w:bookmarkEnd w:id="3638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39" w:name="B5619"/>
            <w:bookmarkEnd w:id="3639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640" w:name="B5620"/>
            <w:bookmarkEnd w:id="3640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41" w:name="B5621"/>
            <w:bookmarkEnd w:id="3641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42" w:name="B5622"/>
            <w:bookmarkEnd w:id="3642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643" w:name="B5623"/>
            <w:bookmarkEnd w:id="3643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644" w:name="B5624"/>
            <w:bookmarkEnd w:id="3644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  <w:vAlign w:val="center"/>
          </w:tcPr>
          <w:p w:rsidR="004D0F04" w:rsidRPr="00BA7CDD" w:rsidRDefault="004D0F04" w:rsidP="00C31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7CDD">
              <w:rPr>
                <w:sz w:val="20"/>
                <w:szCs w:val="20"/>
              </w:rPr>
              <w:t>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террористическими, в том числе совершенн</w:t>
            </w:r>
            <w:r w:rsidR="00E9323D">
              <w:rPr>
                <w:sz w:val="20"/>
                <w:szCs w:val="20"/>
              </w:rPr>
              <w:t>о</w:t>
            </w:r>
            <w:r w:rsidRPr="00BA7CDD">
              <w:rPr>
                <w:sz w:val="20"/>
                <w:szCs w:val="20"/>
              </w:rPr>
              <w:t xml:space="preserve">е лицом с использованием своего </w:t>
            </w:r>
            <w:hyperlink r:id="rId250" w:history="1">
              <w:r w:rsidRPr="00BA7CDD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4D0F04" w:rsidRPr="00BA7CDD" w:rsidRDefault="004D0F04" w:rsidP="00C3158D">
            <w:pPr>
              <w:jc w:val="right"/>
              <w:rPr>
                <w:sz w:val="20"/>
                <w:szCs w:val="20"/>
              </w:rPr>
            </w:pPr>
            <w:r w:rsidRPr="00BA7CDD">
              <w:rPr>
                <w:sz w:val="20"/>
                <w:szCs w:val="20"/>
              </w:rPr>
              <w:t xml:space="preserve"> </w:t>
            </w:r>
            <w:r w:rsidR="00E9323D">
              <w:rPr>
                <w:sz w:val="20"/>
                <w:szCs w:val="20"/>
              </w:rPr>
              <w:t>ч</w:t>
            </w:r>
            <w:r w:rsidRPr="00BA7CDD">
              <w:rPr>
                <w:sz w:val="20"/>
                <w:szCs w:val="20"/>
              </w:rPr>
              <w:t>ч. 2, 3 ст. 282.2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645" w:name="B5712"/>
            <w:bookmarkEnd w:id="3645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646" w:name="B5713"/>
            <w:bookmarkEnd w:id="3646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647" w:name="B5714"/>
            <w:bookmarkEnd w:id="3647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648" w:name="B5715"/>
            <w:bookmarkEnd w:id="3648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649" w:name="B5716"/>
            <w:bookmarkEnd w:id="3649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50" w:name="B5717"/>
            <w:bookmarkEnd w:id="3650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651" w:name="B5718"/>
            <w:bookmarkEnd w:id="3651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52" w:name="B5719"/>
            <w:bookmarkEnd w:id="3652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653" w:name="B5720"/>
            <w:bookmarkEnd w:id="3653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54" w:name="B5721"/>
            <w:bookmarkEnd w:id="3654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55" w:name="B5722"/>
            <w:bookmarkEnd w:id="3655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656" w:name="B5723"/>
            <w:bookmarkEnd w:id="3656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657" w:name="B5724"/>
            <w:bookmarkEnd w:id="3657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4D0F04" w:rsidRDefault="004D0F04" w:rsidP="003C71C1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посягательство на жизнь лица, осуществляющего правосудие или предварительное расследование  </w:t>
            </w:r>
          </w:p>
          <w:p w:rsidR="004D0F04" w:rsidRPr="007A2664" w:rsidRDefault="004D0F04" w:rsidP="003C71C1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295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F04" w:rsidRPr="007A2664" w:rsidRDefault="004D0F04" w:rsidP="00740EC7">
            <w:pPr>
              <w:ind w:left="-108"/>
              <w:jc w:val="center"/>
              <w:rPr>
                <w:sz w:val="18"/>
                <w:szCs w:val="18"/>
              </w:rPr>
            </w:pPr>
            <w:bookmarkStart w:id="3658" w:name="B5812"/>
            <w:bookmarkEnd w:id="3658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659" w:name="B5813"/>
            <w:bookmarkEnd w:id="3659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660" w:name="B5814"/>
            <w:bookmarkEnd w:id="3660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661" w:name="B5815"/>
            <w:bookmarkEnd w:id="3661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662" w:name="B5816"/>
            <w:bookmarkEnd w:id="3662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63" w:name="B5817"/>
            <w:bookmarkEnd w:id="3663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664" w:name="B5818"/>
            <w:bookmarkEnd w:id="3664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65" w:name="B5819"/>
            <w:bookmarkEnd w:id="3665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666" w:name="B5820"/>
            <w:bookmarkEnd w:id="3666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67" w:name="B5821"/>
            <w:bookmarkEnd w:id="3667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68" w:name="B5822"/>
            <w:bookmarkEnd w:id="3668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669" w:name="B5823"/>
            <w:bookmarkEnd w:id="3669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670" w:name="B5824"/>
            <w:bookmarkEnd w:id="3670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4D0F04" w:rsidRPr="007A2664" w:rsidRDefault="004D0F04" w:rsidP="008C7F6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посягательство на жизнь сотрудника правоохранительного органа </w:t>
            </w:r>
            <w:r>
              <w:rPr>
                <w:sz w:val="20"/>
                <w:szCs w:val="20"/>
              </w:rPr>
              <w:t xml:space="preserve">          </w:t>
            </w:r>
            <w:r w:rsidRPr="007A2664">
              <w:rPr>
                <w:sz w:val="20"/>
                <w:szCs w:val="20"/>
              </w:rPr>
              <w:t xml:space="preserve"> ст. 317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F04" w:rsidRPr="007A2664" w:rsidRDefault="00670B59" w:rsidP="00740EC7">
            <w:pPr>
              <w:ind w:left="-108"/>
              <w:jc w:val="center"/>
              <w:rPr>
                <w:sz w:val="18"/>
                <w:szCs w:val="18"/>
              </w:rPr>
            </w:pPr>
            <w:bookmarkStart w:id="3671" w:name="B5912"/>
            <w:bookmarkEnd w:id="3671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4D0F04" w:rsidRPr="00BE427F" w:rsidRDefault="00670B59" w:rsidP="00866494">
            <w:bookmarkStart w:id="3672" w:name="B5913"/>
            <w:bookmarkEnd w:id="3672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D0F04" w:rsidRPr="00BE427F" w:rsidRDefault="00670B59" w:rsidP="00866494">
            <w:bookmarkStart w:id="3673" w:name="B5914"/>
            <w:bookmarkEnd w:id="3673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4D0F04" w:rsidRPr="00BE427F" w:rsidRDefault="00670B59" w:rsidP="00866494">
            <w:bookmarkStart w:id="3674" w:name="B5915"/>
            <w:bookmarkEnd w:id="3674"/>
            <w:r>
              <w:t xml:space="preserve"> 0</w:t>
            </w:r>
          </w:p>
        </w:tc>
        <w:tc>
          <w:tcPr>
            <w:tcW w:w="511" w:type="dxa"/>
            <w:shd w:val="clear" w:color="auto" w:fill="auto"/>
          </w:tcPr>
          <w:p w:rsidR="004D0F04" w:rsidRPr="00BE427F" w:rsidRDefault="00670B59" w:rsidP="00866494">
            <w:bookmarkStart w:id="3675" w:name="B5916"/>
            <w:bookmarkEnd w:id="3675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4D0F04" w:rsidRPr="00BE427F" w:rsidRDefault="00670B59" w:rsidP="00866494">
            <w:bookmarkStart w:id="3676" w:name="B5917"/>
            <w:bookmarkEnd w:id="3676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4D0F04" w:rsidRPr="00BE427F" w:rsidRDefault="00670B59" w:rsidP="00866494">
            <w:bookmarkStart w:id="3677" w:name="B5918"/>
            <w:bookmarkEnd w:id="3677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4D0F04" w:rsidRPr="00BE427F" w:rsidRDefault="00670B59" w:rsidP="00866494">
            <w:bookmarkStart w:id="3678" w:name="B5919"/>
            <w:bookmarkEnd w:id="3678"/>
            <w:r>
              <w:t xml:space="preserve"> 0</w:t>
            </w:r>
          </w:p>
        </w:tc>
        <w:tc>
          <w:tcPr>
            <w:tcW w:w="670" w:type="dxa"/>
            <w:shd w:val="clear" w:color="auto" w:fill="auto"/>
          </w:tcPr>
          <w:p w:rsidR="004D0F04" w:rsidRPr="00BE427F" w:rsidRDefault="00670B59" w:rsidP="00866494">
            <w:bookmarkStart w:id="3679" w:name="B5920"/>
            <w:bookmarkEnd w:id="3679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680" w:name="B5921"/>
            <w:bookmarkEnd w:id="3680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681" w:name="B5922"/>
            <w:bookmarkEnd w:id="3681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4D0F04" w:rsidRPr="00BE427F" w:rsidRDefault="00670B59" w:rsidP="00866494">
            <w:bookmarkStart w:id="3682" w:name="B5923"/>
            <w:bookmarkEnd w:id="3682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4D0F04" w:rsidRPr="00BE427F" w:rsidRDefault="00670B59" w:rsidP="00866494">
            <w:bookmarkStart w:id="3683" w:name="B5924"/>
            <w:bookmarkEnd w:id="3683"/>
            <w:r>
              <w:t xml:space="preserve"> 0</w:t>
            </w:r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4D0F04" w:rsidRPr="007A2664" w:rsidRDefault="004D0F04" w:rsidP="008C7F6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применение насилия в отношении представителя власти</w:t>
            </w: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7A2664">
              <w:rPr>
                <w:sz w:val="20"/>
                <w:szCs w:val="20"/>
              </w:rPr>
              <w:t xml:space="preserve"> ст. 318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F04" w:rsidRPr="007A2664" w:rsidRDefault="004D0F04" w:rsidP="00740EC7">
            <w:pPr>
              <w:ind w:left="-108"/>
              <w:jc w:val="center"/>
              <w:rPr>
                <w:sz w:val="18"/>
                <w:szCs w:val="18"/>
              </w:rPr>
            </w:pPr>
            <w:bookmarkStart w:id="3684" w:name="B6012"/>
            <w:bookmarkEnd w:id="3684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685" w:name="B6013"/>
            <w:bookmarkEnd w:id="3685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686" w:name="B6014"/>
            <w:bookmarkEnd w:id="3686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687" w:name="B6015"/>
            <w:bookmarkEnd w:id="3687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688" w:name="B6016"/>
            <w:bookmarkEnd w:id="3688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89" w:name="B6017"/>
            <w:bookmarkEnd w:id="3689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690" w:name="B6018"/>
            <w:bookmarkEnd w:id="3690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691" w:name="B6019"/>
            <w:bookmarkEnd w:id="3691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692" w:name="B6020"/>
            <w:bookmarkEnd w:id="3692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93" w:name="B6021"/>
            <w:bookmarkEnd w:id="3693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694" w:name="B6022"/>
            <w:bookmarkEnd w:id="3694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695" w:name="B6023"/>
            <w:bookmarkEnd w:id="3695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696" w:name="B6024"/>
            <w:bookmarkEnd w:id="3696"/>
          </w:p>
        </w:tc>
      </w:tr>
    </w:tbl>
    <w:p w:rsidR="00BB3CCD" w:rsidRDefault="00BB3CCD">
      <w: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4"/>
        <w:gridCol w:w="996"/>
        <w:gridCol w:w="3260"/>
        <w:gridCol w:w="567"/>
        <w:gridCol w:w="1276"/>
        <w:gridCol w:w="1417"/>
        <w:gridCol w:w="567"/>
        <w:gridCol w:w="482"/>
        <w:gridCol w:w="511"/>
        <w:gridCol w:w="577"/>
        <w:gridCol w:w="557"/>
        <w:gridCol w:w="567"/>
        <w:gridCol w:w="10"/>
        <w:gridCol w:w="670"/>
        <w:gridCol w:w="540"/>
        <w:gridCol w:w="540"/>
        <w:gridCol w:w="1261"/>
        <w:gridCol w:w="900"/>
      </w:tblGrid>
      <w:tr w:rsidR="00BB3CCD" w:rsidRPr="00BE427F" w:rsidTr="00BB3CCD">
        <w:tc>
          <w:tcPr>
            <w:tcW w:w="4786" w:type="dxa"/>
            <w:gridSpan w:val="4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11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4D0F04" w:rsidRPr="00BE427F" w:rsidTr="000426E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4D0F04">
            <w:pPr>
              <w:tabs>
                <w:tab w:val="left" w:pos="48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D0F04" w:rsidRDefault="004D0F04" w:rsidP="0086649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нападение на лиц или учреждения, которые  пользуются международной защитой </w:t>
            </w:r>
          </w:p>
          <w:p w:rsidR="004D0F04" w:rsidRPr="007A2664" w:rsidRDefault="004D0F04" w:rsidP="003C71C1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360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697" w:name="B6112"/>
            <w:bookmarkEnd w:id="3697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698" w:name="B6113"/>
            <w:bookmarkEnd w:id="3698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699" w:name="B6114"/>
            <w:bookmarkEnd w:id="3699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700" w:name="B6115"/>
            <w:bookmarkEnd w:id="3700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701" w:name="B6116"/>
            <w:bookmarkEnd w:id="3701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702" w:name="B6117"/>
            <w:bookmarkEnd w:id="3702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703" w:name="B6118"/>
            <w:bookmarkEnd w:id="3703"/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4D0F04" w:rsidP="00866494">
            <w:bookmarkStart w:id="3704" w:name="B6119"/>
            <w:bookmarkEnd w:id="3704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705" w:name="B6120"/>
            <w:bookmarkEnd w:id="3705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706" w:name="B6121"/>
            <w:bookmarkEnd w:id="3706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707" w:name="B6122"/>
            <w:bookmarkEnd w:id="3707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708" w:name="B6123"/>
            <w:bookmarkEnd w:id="3708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709" w:name="B6124"/>
            <w:bookmarkEnd w:id="3709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</w:tcPr>
          <w:p w:rsidR="004D0F04" w:rsidRPr="007A2664" w:rsidRDefault="004D0F04" w:rsidP="0086649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3"/>
            <w:shd w:val="clear" w:color="auto" w:fill="auto"/>
          </w:tcPr>
          <w:p w:rsidR="004D0F04" w:rsidRDefault="004D0F04" w:rsidP="003C7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A2664">
              <w:rPr>
                <w:sz w:val="20"/>
                <w:szCs w:val="20"/>
              </w:rPr>
              <w:t xml:space="preserve">кт международного терроризма  </w:t>
            </w:r>
          </w:p>
          <w:p w:rsidR="004D0F04" w:rsidRPr="007A2664" w:rsidRDefault="004D0F04" w:rsidP="003C71C1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361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710" w:name="B6212"/>
            <w:bookmarkEnd w:id="3710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711" w:name="B6213"/>
            <w:bookmarkEnd w:id="3711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712" w:name="B6214"/>
            <w:bookmarkEnd w:id="3712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713" w:name="B6215"/>
            <w:bookmarkEnd w:id="3713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714" w:name="B6216"/>
            <w:bookmarkEnd w:id="3714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715" w:name="B6217"/>
            <w:bookmarkEnd w:id="3715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716" w:name="B6218"/>
            <w:bookmarkEnd w:id="3716"/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4D0F04" w:rsidP="00866494">
            <w:bookmarkStart w:id="3717" w:name="B6219"/>
            <w:bookmarkEnd w:id="3717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718" w:name="B6220"/>
            <w:bookmarkEnd w:id="3718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719" w:name="B6221"/>
            <w:bookmarkEnd w:id="3719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720" w:name="B6222"/>
            <w:bookmarkEnd w:id="3720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721" w:name="B6223"/>
            <w:bookmarkEnd w:id="3721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722" w:name="B6224"/>
            <w:bookmarkEnd w:id="3722"/>
          </w:p>
        </w:tc>
      </w:tr>
      <w:tr w:rsidR="004D0F04" w:rsidRPr="00BE427F" w:rsidTr="000426EB">
        <w:tc>
          <w:tcPr>
            <w:tcW w:w="236" w:type="dxa"/>
            <w:vMerge/>
            <w:shd w:val="clear" w:color="auto" w:fill="auto"/>
            <w:textDirection w:val="btLr"/>
          </w:tcPr>
          <w:p w:rsidR="004D0F04" w:rsidRPr="007A2664" w:rsidRDefault="004D0F04" w:rsidP="0086649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4D0F04" w:rsidRPr="007A2664" w:rsidRDefault="004D0F04" w:rsidP="003C71C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gridSpan w:val="2"/>
            <w:shd w:val="clear" w:color="auto" w:fill="auto"/>
          </w:tcPr>
          <w:p w:rsidR="004D0F04" w:rsidRDefault="004D0F04" w:rsidP="00BE235B">
            <w:pPr>
              <w:tabs>
                <w:tab w:val="left" w:pos="480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финансирование деяний, предусмотренных </w:t>
            </w:r>
            <w:hyperlink r:id="rId251" w:history="1">
              <w:r w:rsidRPr="002C3D12">
                <w:rPr>
                  <w:sz w:val="20"/>
                  <w:szCs w:val="20"/>
                </w:rPr>
                <w:t>ч</w:t>
              </w:r>
              <w:r>
                <w:rPr>
                  <w:sz w:val="20"/>
                  <w:szCs w:val="20"/>
                </w:rPr>
                <w:t>. 1</w:t>
              </w:r>
            </w:hyperlink>
            <w:r w:rsidRPr="002C3D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</w:t>
            </w:r>
            <w:r w:rsidR="00E9323D">
              <w:rPr>
                <w:sz w:val="20"/>
                <w:szCs w:val="20"/>
              </w:rPr>
              <w:t>. 361 УК РФ</w:t>
            </w:r>
            <w:r>
              <w:rPr>
                <w:sz w:val="20"/>
                <w:szCs w:val="20"/>
              </w:rPr>
              <w:t xml:space="preserve">, склонение, вербовка или иное вовлечение лица в их совершение либо вооружение или подготовка лица в целях совершения указанных деяний      </w:t>
            </w:r>
          </w:p>
          <w:p w:rsidR="004D0F04" w:rsidRPr="007A2664" w:rsidRDefault="00E33C8B" w:rsidP="00E33C8B">
            <w:pPr>
              <w:tabs>
                <w:tab w:val="left" w:pos="480"/>
              </w:tabs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0F04">
              <w:rPr>
                <w:sz w:val="20"/>
                <w:szCs w:val="20"/>
              </w:rPr>
              <w:t xml:space="preserve"> </w:t>
            </w:r>
            <w:r w:rsidR="004D0F04" w:rsidRPr="007A2664">
              <w:rPr>
                <w:sz w:val="20"/>
                <w:szCs w:val="20"/>
              </w:rPr>
              <w:t xml:space="preserve">   ч. 2 ст. 361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4D0F04" w:rsidP="00866494">
            <w:bookmarkStart w:id="3723" w:name="B6312"/>
            <w:bookmarkEnd w:id="3723"/>
          </w:p>
        </w:tc>
        <w:tc>
          <w:tcPr>
            <w:tcW w:w="1417" w:type="dxa"/>
            <w:shd w:val="clear" w:color="auto" w:fill="auto"/>
          </w:tcPr>
          <w:p w:rsidR="004D0F04" w:rsidRPr="00BE427F" w:rsidRDefault="004D0F04" w:rsidP="00866494">
            <w:bookmarkStart w:id="3724" w:name="B6313"/>
            <w:bookmarkEnd w:id="3724"/>
          </w:p>
        </w:tc>
        <w:tc>
          <w:tcPr>
            <w:tcW w:w="567" w:type="dxa"/>
            <w:shd w:val="clear" w:color="auto" w:fill="auto"/>
          </w:tcPr>
          <w:p w:rsidR="004D0F04" w:rsidRPr="00BE427F" w:rsidRDefault="004D0F04" w:rsidP="00866494">
            <w:bookmarkStart w:id="3725" w:name="B6314"/>
            <w:bookmarkEnd w:id="3725"/>
          </w:p>
        </w:tc>
        <w:tc>
          <w:tcPr>
            <w:tcW w:w="482" w:type="dxa"/>
            <w:shd w:val="clear" w:color="auto" w:fill="auto"/>
          </w:tcPr>
          <w:p w:rsidR="004D0F04" w:rsidRPr="00BE427F" w:rsidRDefault="004D0F04" w:rsidP="00866494">
            <w:bookmarkStart w:id="3726" w:name="B6315"/>
            <w:bookmarkEnd w:id="3726"/>
          </w:p>
        </w:tc>
        <w:tc>
          <w:tcPr>
            <w:tcW w:w="511" w:type="dxa"/>
            <w:shd w:val="clear" w:color="auto" w:fill="auto"/>
          </w:tcPr>
          <w:p w:rsidR="004D0F04" w:rsidRPr="00BE427F" w:rsidRDefault="004D0F04" w:rsidP="00866494">
            <w:bookmarkStart w:id="3727" w:name="B6316"/>
            <w:bookmarkEnd w:id="3727"/>
          </w:p>
        </w:tc>
        <w:tc>
          <w:tcPr>
            <w:tcW w:w="577" w:type="dxa"/>
            <w:shd w:val="clear" w:color="auto" w:fill="auto"/>
          </w:tcPr>
          <w:p w:rsidR="004D0F04" w:rsidRPr="00BE427F" w:rsidRDefault="004D0F04" w:rsidP="00866494">
            <w:bookmarkStart w:id="3728" w:name="B6317"/>
            <w:bookmarkEnd w:id="3728"/>
          </w:p>
        </w:tc>
        <w:tc>
          <w:tcPr>
            <w:tcW w:w="557" w:type="dxa"/>
            <w:shd w:val="clear" w:color="auto" w:fill="auto"/>
          </w:tcPr>
          <w:p w:rsidR="004D0F04" w:rsidRPr="00BE427F" w:rsidRDefault="004D0F04" w:rsidP="00866494">
            <w:bookmarkStart w:id="3729" w:name="B6318"/>
            <w:bookmarkEnd w:id="3729"/>
          </w:p>
        </w:tc>
        <w:tc>
          <w:tcPr>
            <w:tcW w:w="577" w:type="dxa"/>
            <w:gridSpan w:val="2"/>
            <w:shd w:val="clear" w:color="auto" w:fill="auto"/>
          </w:tcPr>
          <w:p w:rsidR="004D0F04" w:rsidRPr="00BE427F" w:rsidRDefault="004D0F04" w:rsidP="00866494">
            <w:bookmarkStart w:id="3730" w:name="B6319"/>
            <w:bookmarkEnd w:id="3730"/>
          </w:p>
        </w:tc>
        <w:tc>
          <w:tcPr>
            <w:tcW w:w="670" w:type="dxa"/>
            <w:shd w:val="clear" w:color="auto" w:fill="auto"/>
          </w:tcPr>
          <w:p w:rsidR="004D0F04" w:rsidRPr="00BE427F" w:rsidRDefault="004D0F04" w:rsidP="00866494">
            <w:bookmarkStart w:id="3731" w:name="B6320"/>
            <w:bookmarkEnd w:id="3731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732" w:name="B6321"/>
            <w:bookmarkEnd w:id="3732"/>
          </w:p>
        </w:tc>
        <w:tc>
          <w:tcPr>
            <w:tcW w:w="540" w:type="dxa"/>
            <w:shd w:val="clear" w:color="auto" w:fill="auto"/>
          </w:tcPr>
          <w:p w:rsidR="004D0F04" w:rsidRPr="00BE427F" w:rsidRDefault="004D0F04" w:rsidP="00866494">
            <w:bookmarkStart w:id="3733" w:name="B6322"/>
            <w:bookmarkEnd w:id="3733"/>
          </w:p>
        </w:tc>
        <w:tc>
          <w:tcPr>
            <w:tcW w:w="1261" w:type="dxa"/>
            <w:shd w:val="clear" w:color="auto" w:fill="auto"/>
          </w:tcPr>
          <w:p w:rsidR="004D0F04" w:rsidRPr="00BE427F" w:rsidRDefault="004D0F04" w:rsidP="00866494">
            <w:bookmarkStart w:id="3734" w:name="B6323"/>
            <w:bookmarkEnd w:id="3734"/>
          </w:p>
        </w:tc>
        <w:tc>
          <w:tcPr>
            <w:tcW w:w="900" w:type="dxa"/>
            <w:shd w:val="clear" w:color="auto" w:fill="auto"/>
          </w:tcPr>
          <w:p w:rsidR="004D0F04" w:rsidRPr="00BE427F" w:rsidRDefault="004D0F04" w:rsidP="00866494">
            <w:bookmarkStart w:id="3735" w:name="B6324"/>
            <w:bookmarkEnd w:id="3735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  <w:textDirection w:val="btLr"/>
          </w:tcPr>
          <w:p w:rsidR="00E33C8B" w:rsidRPr="007A2664" w:rsidRDefault="00E33C8B" w:rsidP="0086649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  <w:textDirection w:val="btLr"/>
            <w:vAlign w:val="center"/>
          </w:tcPr>
          <w:p w:rsidR="00E33C8B" w:rsidRDefault="00E33C8B" w:rsidP="003C71C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E33C8B" w:rsidRDefault="00E33C8B" w:rsidP="00E33C8B">
            <w:pPr>
              <w:tabs>
                <w:tab w:val="left" w:pos="48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</w:t>
            </w:r>
            <w:r w:rsidRPr="00760C21">
              <w:rPr>
                <w:sz w:val="20"/>
                <w:szCs w:val="20"/>
              </w:rPr>
              <w:t xml:space="preserve"> том числе</w:t>
            </w:r>
          </w:p>
        </w:tc>
        <w:tc>
          <w:tcPr>
            <w:tcW w:w="3260" w:type="dxa"/>
            <w:shd w:val="clear" w:color="auto" w:fill="auto"/>
          </w:tcPr>
          <w:p w:rsidR="00E33C8B" w:rsidRDefault="00E33C8B" w:rsidP="003C71C1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>инансирование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736" w:name="B6412"/>
            <w:bookmarkEnd w:id="3736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737" w:name="B6413"/>
            <w:bookmarkEnd w:id="373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738" w:name="B6414"/>
            <w:bookmarkEnd w:id="3738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739" w:name="B6415"/>
            <w:bookmarkEnd w:id="3739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740" w:name="B6416"/>
            <w:bookmarkEnd w:id="3740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741" w:name="B6417"/>
            <w:bookmarkEnd w:id="3741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742" w:name="B6418"/>
            <w:bookmarkEnd w:id="374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743" w:name="B6419"/>
            <w:bookmarkEnd w:id="3743"/>
          </w:p>
        </w:tc>
        <w:tc>
          <w:tcPr>
            <w:tcW w:w="680" w:type="dxa"/>
            <w:gridSpan w:val="2"/>
            <w:shd w:val="clear" w:color="auto" w:fill="auto"/>
          </w:tcPr>
          <w:p w:rsidR="00E33C8B" w:rsidRPr="00BE427F" w:rsidRDefault="00E33C8B" w:rsidP="00866494">
            <w:bookmarkStart w:id="3744" w:name="B6420"/>
            <w:bookmarkEnd w:id="3744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745" w:name="B6421"/>
            <w:bookmarkEnd w:id="3745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746" w:name="B6422"/>
            <w:bookmarkEnd w:id="3746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747" w:name="B6423"/>
            <w:bookmarkEnd w:id="3747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748" w:name="B6424"/>
            <w:bookmarkEnd w:id="3748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33C8B" w:rsidRPr="007A2664" w:rsidRDefault="00E33C8B" w:rsidP="009B25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33C8B" w:rsidRPr="007A2664" w:rsidRDefault="0070188C" w:rsidP="009B2507">
            <w:pPr>
              <w:rPr>
                <w:sz w:val="20"/>
                <w:szCs w:val="20"/>
              </w:rPr>
            </w:pPr>
            <w:hyperlink r:id="rId252" w:history="1">
              <w:r w:rsidRPr="00090B95">
                <w:rPr>
                  <w:sz w:val="20"/>
                  <w:szCs w:val="20"/>
                </w:rPr>
                <w:t>склонение, вербовка</w:t>
              </w:r>
            </w:hyperlink>
            <w:r w:rsidRPr="00090B95">
              <w:rPr>
                <w:sz w:val="20"/>
                <w:szCs w:val="20"/>
              </w:rPr>
              <w:t xml:space="preserve"> или иное вовлечение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749" w:name="B6512"/>
            <w:bookmarkEnd w:id="3749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750" w:name="B6513"/>
            <w:bookmarkEnd w:id="375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751" w:name="B6514"/>
            <w:bookmarkEnd w:id="3751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752" w:name="B6515"/>
            <w:bookmarkEnd w:id="3752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753" w:name="B6516"/>
            <w:bookmarkEnd w:id="3753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754" w:name="B6517"/>
            <w:bookmarkEnd w:id="3754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755" w:name="B6518"/>
            <w:bookmarkEnd w:id="375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756" w:name="B6519"/>
            <w:bookmarkEnd w:id="3756"/>
          </w:p>
        </w:tc>
        <w:tc>
          <w:tcPr>
            <w:tcW w:w="680" w:type="dxa"/>
            <w:gridSpan w:val="2"/>
            <w:shd w:val="clear" w:color="auto" w:fill="auto"/>
          </w:tcPr>
          <w:p w:rsidR="00E33C8B" w:rsidRPr="00BE427F" w:rsidRDefault="00E33C8B" w:rsidP="00866494">
            <w:bookmarkStart w:id="3757" w:name="B6520"/>
            <w:bookmarkEnd w:id="3757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758" w:name="B6521"/>
            <w:bookmarkEnd w:id="3758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759" w:name="B6522"/>
            <w:bookmarkEnd w:id="3759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760" w:name="B6523"/>
            <w:bookmarkEnd w:id="3760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761" w:name="B6524"/>
            <w:bookmarkEnd w:id="3761"/>
          </w:p>
        </w:tc>
      </w:tr>
      <w:tr w:rsidR="004D0F04" w:rsidRPr="00BE427F" w:rsidTr="000426EB">
        <w:tc>
          <w:tcPr>
            <w:tcW w:w="4786" w:type="dxa"/>
            <w:gridSpan w:val="4"/>
            <w:shd w:val="clear" w:color="auto" w:fill="auto"/>
            <w:vAlign w:val="center"/>
          </w:tcPr>
          <w:p w:rsidR="004D0F04" w:rsidRPr="007A2664" w:rsidRDefault="004D0F04" w:rsidP="00866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преступлений экстремистской направленности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D0F04" w:rsidRPr="007A2664" w:rsidRDefault="004D0F04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4D0F04" w:rsidRPr="00BE427F" w:rsidRDefault="00670B59" w:rsidP="00866494">
            <w:bookmarkStart w:id="3762" w:name="B6612"/>
            <w:bookmarkEnd w:id="3762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4D0F04" w:rsidRPr="00BE427F" w:rsidRDefault="00670B59" w:rsidP="00866494">
            <w:bookmarkStart w:id="3763" w:name="B6613"/>
            <w:bookmarkEnd w:id="3763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D0F04" w:rsidRPr="00BE427F" w:rsidRDefault="00670B59" w:rsidP="00866494">
            <w:bookmarkStart w:id="3764" w:name="B6614"/>
            <w:bookmarkEnd w:id="3764"/>
            <w:r>
              <w:t xml:space="preserve"> 0</w:t>
            </w:r>
          </w:p>
        </w:tc>
        <w:tc>
          <w:tcPr>
            <w:tcW w:w="482" w:type="dxa"/>
            <w:shd w:val="clear" w:color="auto" w:fill="auto"/>
          </w:tcPr>
          <w:p w:rsidR="004D0F04" w:rsidRPr="00BE427F" w:rsidRDefault="00670B59" w:rsidP="00866494">
            <w:bookmarkStart w:id="3765" w:name="B6615"/>
            <w:bookmarkEnd w:id="3765"/>
            <w:r>
              <w:t xml:space="preserve"> 0</w:t>
            </w:r>
          </w:p>
        </w:tc>
        <w:tc>
          <w:tcPr>
            <w:tcW w:w="511" w:type="dxa"/>
            <w:shd w:val="clear" w:color="auto" w:fill="auto"/>
          </w:tcPr>
          <w:p w:rsidR="004D0F04" w:rsidRPr="00BE427F" w:rsidRDefault="00670B59" w:rsidP="00866494">
            <w:bookmarkStart w:id="3766" w:name="B6616"/>
            <w:bookmarkEnd w:id="3766"/>
            <w:r>
              <w:t xml:space="preserve"> 0</w:t>
            </w:r>
          </w:p>
        </w:tc>
        <w:tc>
          <w:tcPr>
            <w:tcW w:w="577" w:type="dxa"/>
            <w:shd w:val="clear" w:color="auto" w:fill="auto"/>
          </w:tcPr>
          <w:p w:rsidR="004D0F04" w:rsidRPr="00BE427F" w:rsidRDefault="00670B59" w:rsidP="00866494">
            <w:bookmarkStart w:id="3767" w:name="B6617"/>
            <w:bookmarkEnd w:id="3767"/>
            <w:r>
              <w:t xml:space="preserve"> 0</w:t>
            </w:r>
          </w:p>
        </w:tc>
        <w:tc>
          <w:tcPr>
            <w:tcW w:w="557" w:type="dxa"/>
            <w:shd w:val="clear" w:color="auto" w:fill="auto"/>
          </w:tcPr>
          <w:p w:rsidR="004D0F04" w:rsidRPr="00BE427F" w:rsidRDefault="00670B59" w:rsidP="00866494">
            <w:bookmarkStart w:id="3768" w:name="B6618"/>
            <w:bookmarkEnd w:id="3768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D0F04" w:rsidRPr="00BE427F" w:rsidRDefault="00670B59" w:rsidP="00866494">
            <w:bookmarkStart w:id="3769" w:name="B6619"/>
            <w:bookmarkEnd w:id="3769"/>
            <w:r>
              <w:t xml:space="preserve"> 0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4D0F04" w:rsidRPr="00BE427F" w:rsidRDefault="00670B59" w:rsidP="00866494">
            <w:bookmarkStart w:id="3770" w:name="B6620"/>
            <w:bookmarkEnd w:id="3770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771" w:name="B6621"/>
            <w:bookmarkEnd w:id="3771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D0F04" w:rsidRPr="00BE427F" w:rsidRDefault="00670B59" w:rsidP="00866494">
            <w:bookmarkStart w:id="3772" w:name="B6622"/>
            <w:bookmarkEnd w:id="3772"/>
            <w:r>
              <w:t xml:space="preserve"> 0</w:t>
            </w:r>
          </w:p>
        </w:tc>
        <w:tc>
          <w:tcPr>
            <w:tcW w:w="1261" w:type="dxa"/>
            <w:shd w:val="clear" w:color="auto" w:fill="auto"/>
          </w:tcPr>
          <w:p w:rsidR="004D0F04" w:rsidRPr="00BE427F" w:rsidRDefault="00670B59" w:rsidP="00866494">
            <w:bookmarkStart w:id="3773" w:name="B6623"/>
            <w:bookmarkEnd w:id="3773"/>
            <w:r>
              <w:t xml:space="preserve"> 0</w:t>
            </w:r>
          </w:p>
        </w:tc>
        <w:tc>
          <w:tcPr>
            <w:tcW w:w="900" w:type="dxa"/>
            <w:shd w:val="clear" w:color="auto" w:fill="auto"/>
          </w:tcPr>
          <w:p w:rsidR="004D0F04" w:rsidRPr="00BE427F" w:rsidRDefault="00670B59" w:rsidP="00866494">
            <w:bookmarkStart w:id="3774" w:name="B6624"/>
            <w:bookmarkEnd w:id="3774"/>
            <w:r>
              <w:t xml:space="preserve"> 0</w:t>
            </w:r>
          </w:p>
        </w:tc>
      </w:tr>
      <w:tr w:rsidR="00E33C8B" w:rsidRPr="007A2664" w:rsidTr="000426E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B92E3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E33C8B" w:rsidRDefault="00E33C8B" w:rsidP="00866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бийство, совершенное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</w:p>
          <w:p w:rsidR="00E33C8B" w:rsidRPr="007A2664" w:rsidRDefault="00E33C8B" w:rsidP="003C71C1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п. «л» ч. 2 ст. 105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75" w:name="B6712"/>
            <w:bookmarkEnd w:id="3775"/>
          </w:p>
        </w:tc>
        <w:tc>
          <w:tcPr>
            <w:tcW w:w="1417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76" w:name="B6713"/>
            <w:bookmarkEnd w:id="3776"/>
          </w:p>
        </w:tc>
        <w:tc>
          <w:tcPr>
            <w:tcW w:w="567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77" w:name="B6714"/>
            <w:bookmarkEnd w:id="3777"/>
          </w:p>
        </w:tc>
        <w:tc>
          <w:tcPr>
            <w:tcW w:w="482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78" w:name="B6715"/>
            <w:bookmarkEnd w:id="3778"/>
          </w:p>
        </w:tc>
        <w:tc>
          <w:tcPr>
            <w:tcW w:w="511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79" w:name="B6716"/>
            <w:bookmarkEnd w:id="3779"/>
          </w:p>
        </w:tc>
        <w:tc>
          <w:tcPr>
            <w:tcW w:w="577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80" w:name="B6717"/>
            <w:bookmarkEnd w:id="3780"/>
          </w:p>
        </w:tc>
        <w:tc>
          <w:tcPr>
            <w:tcW w:w="557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81" w:name="B6718"/>
            <w:bookmarkEnd w:id="3781"/>
          </w:p>
        </w:tc>
        <w:tc>
          <w:tcPr>
            <w:tcW w:w="567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82" w:name="B6719"/>
            <w:bookmarkEnd w:id="3782"/>
          </w:p>
        </w:tc>
        <w:tc>
          <w:tcPr>
            <w:tcW w:w="680" w:type="dxa"/>
            <w:gridSpan w:val="2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83" w:name="B6720"/>
            <w:bookmarkEnd w:id="3783"/>
          </w:p>
        </w:tc>
        <w:tc>
          <w:tcPr>
            <w:tcW w:w="540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84" w:name="B6721"/>
            <w:bookmarkEnd w:id="3784"/>
          </w:p>
        </w:tc>
        <w:tc>
          <w:tcPr>
            <w:tcW w:w="540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85" w:name="B6722"/>
            <w:bookmarkEnd w:id="3785"/>
          </w:p>
        </w:tc>
        <w:tc>
          <w:tcPr>
            <w:tcW w:w="1261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86" w:name="B6723"/>
            <w:bookmarkEnd w:id="3786"/>
          </w:p>
        </w:tc>
        <w:tc>
          <w:tcPr>
            <w:tcW w:w="900" w:type="dxa"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bookmarkStart w:id="3787" w:name="B6724"/>
            <w:bookmarkEnd w:id="3787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BE427F" w:rsidRDefault="00E33C8B" w:rsidP="00866494">
            <w:pPr>
              <w:pStyle w:val="ConsPlusNormal"/>
              <w:jc w:val="both"/>
            </w:pPr>
          </w:p>
        </w:tc>
        <w:tc>
          <w:tcPr>
            <w:tcW w:w="4550" w:type="dxa"/>
            <w:gridSpan w:val="3"/>
            <w:shd w:val="clear" w:color="auto" w:fill="auto"/>
          </w:tcPr>
          <w:p w:rsidR="00E33C8B" w:rsidRDefault="00E33C8B" w:rsidP="00866494">
            <w:pPr>
              <w:pStyle w:val="ConsPlusNormal"/>
              <w:jc w:val="both"/>
              <w:outlineLvl w:val="0"/>
            </w:pPr>
            <w:r>
              <w:t>у</w:t>
            </w:r>
            <w:r w:rsidRPr="00BE427F">
              <w:t>мышленное причинение тяжкого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</w:p>
          <w:p w:rsidR="00E33C8B" w:rsidRPr="00BE427F" w:rsidRDefault="00E33C8B" w:rsidP="003C71C1">
            <w:pPr>
              <w:pStyle w:val="ConsPlusNormal"/>
              <w:jc w:val="right"/>
              <w:outlineLvl w:val="0"/>
            </w:pPr>
            <w:r w:rsidRPr="00BE427F">
              <w:t>п. «е» ч. 2, чч. 3 и 4 ст. 111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788" w:name="B6812"/>
            <w:bookmarkEnd w:id="3788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789" w:name="B6813"/>
            <w:bookmarkEnd w:id="3789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790" w:name="B6814"/>
            <w:bookmarkEnd w:id="3790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791" w:name="B6815"/>
            <w:bookmarkEnd w:id="3791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792" w:name="B6816"/>
            <w:bookmarkEnd w:id="3792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793" w:name="B6817"/>
            <w:bookmarkEnd w:id="3793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794" w:name="B6818"/>
            <w:bookmarkEnd w:id="3794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795" w:name="B6819"/>
            <w:bookmarkEnd w:id="3795"/>
          </w:p>
        </w:tc>
        <w:tc>
          <w:tcPr>
            <w:tcW w:w="680" w:type="dxa"/>
            <w:gridSpan w:val="2"/>
            <w:shd w:val="clear" w:color="auto" w:fill="auto"/>
          </w:tcPr>
          <w:p w:rsidR="00E33C8B" w:rsidRPr="00BE427F" w:rsidRDefault="00E33C8B" w:rsidP="00866494">
            <w:bookmarkStart w:id="3796" w:name="B6820"/>
            <w:bookmarkEnd w:id="3796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797" w:name="B6821"/>
            <w:bookmarkEnd w:id="3797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798" w:name="B6822"/>
            <w:bookmarkEnd w:id="3798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799" w:name="B6823"/>
            <w:bookmarkEnd w:id="3799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800" w:name="B6824"/>
            <w:bookmarkEnd w:id="3800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BE427F" w:rsidRDefault="00E33C8B" w:rsidP="00866494">
            <w:pPr>
              <w:pStyle w:val="ConsPlusNormal"/>
              <w:jc w:val="both"/>
            </w:pPr>
          </w:p>
        </w:tc>
        <w:tc>
          <w:tcPr>
            <w:tcW w:w="4550" w:type="dxa"/>
            <w:gridSpan w:val="3"/>
            <w:shd w:val="clear" w:color="auto" w:fill="auto"/>
          </w:tcPr>
          <w:p w:rsidR="00E33C8B" w:rsidRDefault="00E33C8B" w:rsidP="00866494">
            <w:pPr>
              <w:pStyle w:val="ConsPlusNormal"/>
              <w:jc w:val="both"/>
              <w:outlineLvl w:val="0"/>
            </w:pPr>
            <w:r>
              <w:t>у</w:t>
            </w:r>
            <w:r w:rsidRPr="00BE427F">
              <w:t>мышленное причинение средней тяжести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</w:p>
          <w:p w:rsidR="00E33C8B" w:rsidRPr="00BE427F" w:rsidRDefault="00E33C8B" w:rsidP="003C71C1">
            <w:pPr>
              <w:pStyle w:val="ConsPlusNormal"/>
              <w:jc w:val="right"/>
              <w:outlineLvl w:val="0"/>
            </w:pPr>
            <w:r w:rsidRPr="00BE427F">
              <w:t>п. «е» ч. 2 ст. 112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801" w:name="B6912"/>
            <w:bookmarkEnd w:id="3801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802" w:name="B6913"/>
            <w:bookmarkEnd w:id="380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03" w:name="B6914"/>
            <w:bookmarkEnd w:id="3803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804" w:name="B6915"/>
            <w:bookmarkEnd w:id="3804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805" w:name="B6916"/>
            <w:bookmarkEnd w:id="3805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806" w:name="B6917"/>
            <w:bookmarkEnd w:id="3806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807" w:name="B6918"/>
            <w:bookmarkEnd w:id="380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08" w:name="B6919"/>
            <w:bookmarkEnd w:id="3808"/>
          </w:p>
        </w:tc>
        <w:tc>
          <w:tcPr>
            <w:tcW w:w="680" w:type="dxa"/>
            <w:gridSpan w:val="2"/>
            <w:shd w:val="clear" w:color="auto" w:fill="auto"/>
          </w:tcPr>
          <w:p w:rsidR="00E33C8B" w:rsidRPr="00BE427F" w:rsidRDefault="00E33C8B" w:rsidP="00866494">
            <w:bookmarkStart w:id="3809" w:name="B6920"/>
            <w:bookmarkEnd w:id="3809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10" w:name="B6921"/>
            <w:bookmarkEnd w:id="3810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11" w:name="B6922"/>
            <w:bookmarkEnd w:id="3811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812" w:name="B6923"/>
            <w:bookmarkEnd w:id="3812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813" w:name="B6924"/>
            <w:bookmarkEnd w:id="3813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pStyle w:val="ConsPlusNormal"/>
              <w:jc w:val="both"/>
            </w:pPr>
          </w:p>
        </w:tc>
        <w:tc>
          <w:tcPr>
            <w:tcW w:w="4550" w:type="dxa"/>
            <w:gridSpan w:val="3"/>
            <w:shd w:val="clear" w:color="auto" w:fill="auto"/>
          </w:tcPr>
          <w:p w:rsidR="00E33C8B" w:rsidRDefault="00E33C8B" w:rsidP="00866494">
            <w:pPr>
              <w:pStyle w:val="ConsPlusNormal"/>
              <w:jc w:val="both"/>
            </w:pPr>
            <w:r>
              <w:t>у</w:t>
            </w:r>
            <w:r w:rsidRPr="00BE427F">
              <w:t>мышленное причинение легкого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</w:p>
          <w:p w:rsidR="00E33C8B" w:rsidRPr="007A2664" w:rsidRDefault="00E33C8B" w:rsidP="003C71C1">
            <w:pPr>
              <w:pStyle w:val="ConsPlusNormal"/>
              <w:jc w:val="right"/>
            </w:pPr>
            <w:r>
              <w:t xml:space="preserve"> </w:t>
            </w:r>
            <w:r w:rsidRPr="007A2664">
              <w:t>п. «б» ч. 2 ст. 115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814" w:name="B7012"/>
            <w:bookmarkEnd w:id="3814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815" w:name="B7013"/>
            <w:bookmarkEnd w:id="381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16" w:name="B7014"/>
            <w:bookmarkEnd w:id="3816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817" w:name="B7015"/>
            <w:bookmarkEnd w:id="3817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818" w:name="B7016"/>
            <w:bookmarkEnd w:id="3818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819" w:name="B7017"/>
            <w:bookmarkEnd w:id="3819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820" w:name="B7018"/>
            <w:bookmarkEnd w:id="382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21" w:name="B7019"/>
            <w:bookmarkEnd w:id="3821"/>
          </w:p>
        </w:tc>
        <w:tc>
          <w:tcPr>
            <w:tcW w:w="680" w:type="dxa"/>
            <w:gridSpan w:val="2"/>
            <w:shd w:val="clear" w:color="auto" w:fill="auto"/>
          </w:tcPr>
          <w:p w:rsidR="00E33C8B" w:rsidRPr="00BE427F" w:rsidRDefault="00E33C8B" w:rsidP="00866494">
            <w:bookmarkStart w:id="3822" w:name="B7020"/>
            <w:bookmarkEnd w:id="3822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23" w:name="B7021"/>
            <w:bookmarkEnd w:id="3823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24" w:name="B7022"/>
            <w:bookmarkEnd w:id="3824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825" w:name="B7023"/>
            <w:bookmarkEnd w:id="3825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826" w:name="B7024"/>
            <w:bookmarkEnd w:id="3826"/>
          </w:p>
        </w:tc>
      </w:tr>
    </w:tbl>
    <w:p w:rsidR="00BB3CCD" w:rsidRDefault="00BB3CCD">
      <w: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4550"/>
        <w:gridCol w:w="567"/>
        <w:gridCol w:w="1276"/>
        <w:gridCol w:w="1417"/>
        <w:gridCol w:w="567"/>
        <w:gridCol w:w="482"/>
        <w:gridCol w:w="511"/>
        <w:gridCol w:w="577"/>
        <w:gridCol w:w="557"/>
        <w:gridCol w:w="567"/>
        <w:gridCol w:w="680"/>
        <w:gridCol w:w="540"/>
        <w:gridCol w:w="540"/>
        <w:gridCol w:w="1261"/>
        <w:gridCol w:w="900"/>
      </w:tblGrid>
      <w:tr w:rsidR="00BB3CCD" w:rsidRPr="00BE427F" w:rsidTr="00BB3CCD">
        <w:tc>
          <w:tcPr>
            <w:tcW w:w="4786" w:type="dxa"/>
            <w:gridSpan w:val="2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11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E33C8B" w:rsidRPr="00BE427F" w:rsidTr="000426E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E33C8B" w:rsidRPr="00BE427F" w:rsidRDefault="00E33C8B" w:rsidP="00E33C8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550" w:type="dxa"/>
            <w:shd w:val="clear" w:color="auto" w:fill="auto"/>
          </w:tcPr>
          <w:p w:rsidR="00E33C8B" w:rsidRPr="00BE427F" w:rsidRDefault="00E33C8B" w:rsidP="00B92E33">
            <w:pPr>
              <w:pStyle w:val="ConsPlusNormal"/>
              <w:jc w:val="both"/>
            </w:pPr>
            <w:r>
              <w:t>п</w:t>
            </w:r>
            <w:r w:rsidRPr="00BE427F">
              <w:t xml:space="preserve">обои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  </w:t>
            </w:r>
            <w:r>
              <w:t xml:space="preserve">                     </w:t>
            </w:r>
            <w:r w:rsidRPr="00BE427F">
              <w:t xml:space="preserve"> ст. 116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827" w:name="B7112"/>
            <w:bookmarkEnd w:id="3827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828" w:name="B7113"/>
            <w:bookmarkEnd w:id="3828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29" w:name="B7114"/>
            <w:bookmarkEnd w:id="3829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830" w:name="B7115"/>
            <w:bookmarkEnd w:id="3830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831" w:name="B7116"/>
            <w:bookmarkEnd w:id="3831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832" w:name="B7117"/>
            <w:bookmarkEnd w:id="3832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833" w:name="B7118"/>
            <w:bookmarkEnd w:id="383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34" w:name="B7119"/>
            <w:bookmarkEnd w:id="3834"/>
          </w:p>
        </w:tc>
        <w:tc>
          <w:tcPr>
            <w:tcW w:w="680" w:type="dxa"/>
            <w:shd w:val="clear" w:color="auto" w:fill="auto"/>
          </w:tcPr>
          <w:p w:rsidR="00E33C8B" w:rsidRPr="00BE427F" w:rsidRDefault="00E33C8B" w:rsidP="00866494">
            <w:bookmarkStart w:id="3835" w:name="B7120"/>
            <w:bookmarkEnd w:id="3835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36" w:name="B7121"/>
            <w:bookmarkEnd w:id="3836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37" w:name="B7122"/>
            <w:bookmarkEnd w:id="3837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838" w:name="B7123"/>
            <w:bookmarkEnd w:id="3838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839" w:name="B7124"/>
            <w:bookmarkEnd w:id="3839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BE427F" w:rsidRDefault="00E33C8B" w:rsidP="000F363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</w:pPr>
          </w:p>
        </w:tc>
        <w:tc>
          <w:tcPr>
            <w:tcW w:w="4550" w:type="dxa"/>
            <w:shd w:val="clear" w:color="auto" w:fill="auto"/>
          </w:tcPr>
          <w:p w:rsidR="00E33C8B" w:rsidRDefault="00E33C8B" w:rsidP="00866494">
            <w:pPr>
              <w:pStyle w:val="ConsPlusNormal"/>
              <w:jc w:val="both"/>
            </w:pPr>
            <w:r>
              <w:t>и</w:t>
            </w:r>
            <w:r w:rsidRPr="00BE427F">
              <w:t>стязание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  <w:r>
              <w:t xml:space="preserve"> </w:t>
            </w:r>
          </w:p>
          <w:p w:rsidR="00E33C8B" w:rsidRPr="00BE427F" w:rsidRDefault="00E33C8B" w:rsidP="003C71C1">
            <w:pPr>
              <w:pStyle w:val="ConsPlusNormal"/>
              <w:jc w:val="right"/>
            </w:pPr>
            <w:r w:rsidRPr="007A2664">
              <w:t>п. «з» ч. 2 ст. 117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840" w:name="B7212"/>
            <w:bookmarkEnd w:id="3840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841" w:name="B7213"/>
            <w:bookmarkEnd w:id="3841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42" w:name="B7214"/>
            <w:bookmarkEnd w:id="3842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843" w:name="B7215"/>
            <w:bookmarkEnd w:id="3843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844" w:name="B7216"/>
            <w:bookmarkEnd w:id="3844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845" w:name="B7217"/>
            <w:bookmarkEnd w:id="3845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846" w:name="B7218"/>
            <w:bookmarkEnd w:id="3846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47" w:name="B7219"/>
            <w:bookmarkEnd w:id="3847"/>
          </w:p>
        </w:tc>
        <w:tc>
          <w:tcPr>
            <w:tcW w:w="680" w:type="dxa"/>
            <w:shd w:val="clear" w:color="auto" w:fill="auto"/>
          </w:tcPr>
          <w:p w:rsidR="00E33C8B" w:rsidRPr="00BE427F" w:rsidRDefault="00E33C8B" w:rsidP="00866494">
            <w:bookmarkStart w:id="3848" w:name="B7220"/>
            <w:bookmarkEnd w:id="3848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49" w:name="B7221"/>
            <w:bookmarkEnd w:id="3849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50" w:name="B7222"/>
            <w:bookmarkEnd w:id="3850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851" w:name="B7223"/>
            <w:bookmarkEnd w:id="3851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852" w:name="B7224"/>
            <w:bookmarkEnd w:id="3852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E33C8B" w:rsidRPr="00BE427F" w:rsidRDefault="00E33C8B" w:rsidP="000F363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</w:pPr>
          </w:p>
        </w:tc>
        <w:tc>
          <w:tcPr>
            <w:tcW w:w="4550" w:type="dxa"/>
            <w:shd w:val="clear" w:color="auto" w:fill="auto"/>
          </w:tcPr>
          <w:p w:rsidR="00E33C8B" w:rsidRDefault="00E33C8B" w:rsidP="0086649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>гроза убийством или причинением тяжкого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  <w:r>
              <w:rPr>
                <w:sz w:val="20"/>
                <w:szCs w:val="20"/>
              </w:rPr>
              <w:t xml:space="preserve"> </w:t>
            </w:r>
          </w:p>
          <w:p w:rsidR="00E33C8B" w:rsidRPr="00BE427F" w:rsidRDefault="00E33C8B" w:rsidP="003C71C1">
            <w:pPr>
              <w:autoSpaceDE w:val="0"/>
              <w:autoSpaceDN w:val="0"/>
              <w:adjustRightInd w:val="0"/>
              <w:jc w:val="right"/>
              <w:outlineLvl w:val="0"/>
            </w:pPr>
            <w:r w:rsidRPr="007A2664">
              <w:rPr>
                <w:sz w:val="20"/>
                <w:szCs w:val="20"/>
              </w:rPr>
              <w:t>ч. 2 ст. 119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853" w:name="B7312"/>
            <w:bookmarkEnd w:id="3853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854" w:name="B7313"/>
            <w:bookmarkEnd w:id="3854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55" w:name="B7314"/>
            <w:bookmarkEnd w:id="3855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856" w:name="B7315"/>
            <w:bookmarkEnd w:id="3856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857" w:name="B7316"/>
            <w:bookmarkEnd w:id="3857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858" w:name="B7317"/>
            <w:bookmarkEnd w:id="3858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859" w:name="B7318"/>
            <w:bookmarkEnd w:id="3859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60" w:name="B7319"/>
            <w:bookmarkEnd w:id="3860"/>
          </w:p>
        </w:tc>
        <w:tc>
          <w:tcPr>
            <w:tcW w:w="680" w:type="dxa"/>
            <w:shd w:val="clear" w:color="auto" w:fill="auto"/>
          </w:tcPr>
          <w:p w:rsidR="00E33C8B" w:rsidRPr="00BE427F" w:rsidRDefault="00E33C8B" w:rsidP="00866494">
            <w:bookmarkStart w:id="3861" w:name="B7320"/>
            <w:bookmarkEnd w:id="3861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62" w:name="B7321"/>
            <w:bookmarkEnd w:id="3862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63" w:name="B7322"/>
            <w:bookmarkEnd w:id="3863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864" w:name="B7323"/>
            <w:bookmarkEnd w:id="3864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865" w:name="B7324"/>
            <w:bookmarkEnd w:id="3865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</w:tcPr>
          <w:p w:rsidR="00E33C8B" w:rsidRPr="007A2664" w:rsidRDefault="00E33C8B" w:rsidP="00DF7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равенства прав и свобод человека и гражданина </w:t>
            </w:r>
            <w:r>
              <w:rPr>
                <w:sz w:val="20"/>
                <w:szCs w:val="20"/>
              </w:rPr>
              <w:t xml:space="preserve">                                         </w:t>
            </w:r>
            <w:r w:rsidRPr="007A2664">
              <w:rPr>
                <w:sz w:val="20"/>
                <w:szCs w:val="20"/>
              </w:rPr>
              <w:t>ст. 136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866" w:name="B7412"/>
            <w:bookmarkEnd w:id="3866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867" w:name="B7413"/>
            <w:bookmarkEnd w:id="386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68" w:name="B7414"/>
            <w:bookmarkEnd w:id="3868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869" w:name="B7415"/>
            <w:bookmarkEnd w:id="3869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870" w:name="B7416"/>
            <w:bookmarkEnd w:id="3870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871" w:name="B7417"/>
            <w:bookmarkEnd w:id="3871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872" w:name="B7418"/>
            <w:bookmarkEnd w:id="387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73" w:name="B7419"/>
            <w:bookmarkEnd w:id="3873"/>
          </w:p>
        </w:tc>
        <w:tc>
          <w:tcPr>
            <w:tcW w:w="680" w:type="dxa"/>
            <w:shd w:val="clear" w:color="auto" w:fill="auto"/>
          </w:tcPr>
          <w:p w:rsidR="00E33C8B" w:rsidRPr="00BE427F" w:rsidRDefault="00E33C8B" w:rsidP="00866494">
            <w:bookmarkStart w:id="3874" w:name="B7420"/>
            <w:bookmarkEnd w:id="3874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75" w:name="B7421"/>
            <w:bookmarkEnd w:id="3875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76" w:name="B7422"/>
            <w:bookmarkEnd w:id="3876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877" w:name="B7423"/>
            <w:bookmarkEnd w:id="3877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878" w:name="B7424"/>
            <w:bookmarkEnd w:id="3878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</w:tcPr>
          <w:p w:rsidR="00E33C8B" w:rsidRDefault="00E33C8B" w:rsidP="003C7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оспрепятствование осуществлению избирательных прав или работе избирательных комиссий  </w:t>
            </w:r>
          </w:p>
          <w:p w:rsidR="00E33C8B" w:rsidRPr="007A2664" w:rsidRDefault="00E33C8B" w:rsidP="003C71C1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141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879" w:name="B7512"/>
            <w:bookmarkEnd w:id="3879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880" w:name="B7513"/>
            <w:bookmarkEnd w:id="388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81" w:name="B7514"/>
            <w:bookmarkEnd w:id="3881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882" w:name="B7515"/>
            <w:bookmarkEnd w:id="3882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883" w:name="B7516"/>
            <w:bookmarkEnd w:id="3883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884" w:name="B7517"/>
            <w:bookmarkEnd w:id="3884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885" w:name="B7518"/>
            <w:bookmarkEnd w:id="388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86" w:name="B7519"/>
            <w:bookmarkEnd w:id="3886"/>
          </w:p>
        </w:tc>
        <w:tc>
          <w:tcPr>
            <w:tcW w:w="680" w:type="dxa"/>
            <w:shd w:val="clear" w:color="auto" w:fill="auto"/>
          </w:tcPr>
          <w:p w:rsidR="00E33C8B" w:rsidRPr="00BE427F" w:rsidRDefault="00E33C8B" w:rsidP="00866494">
            <w:bookmarkStart w:id="3887" w:name="B7520"/>
            <w:bookmarkEnd w:id="3887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88" w:name="B7521"/>
            <w:bookmarkEnd w:id="3888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889" w:name="B7522"/>
            <w:bookmarkEnd w:id="3889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890" w:name="B7523"/>
            <w:bookmarkEnd w:id="3890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891" w:name="B7524"/>
            <w:bookmarkEnd w:id="3891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</w:tcPr>
          <w:p w:rsidR="00E33C8B" w:rsidRPr="007A2664" w:rsidRDefault="00E33C8B" w:rsidP="00E33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 xml:space="preserve">альсификация избирательных документов, документов референдума  </w:t>
            </w:r>
            <w:r>
              <w:rPr>
                <w:sz w:val="20"/>
                <w:szCs w:val="20"/>
              </w:rPr>
              <w:t xml:space="preserve">                </w:t>
            </w:r>
            <w:r w:rsidRPr="007A2664">
              <w:rPr>
                <w:sz w:val="20"/>
                <w:szCs w:val="20"/>
              </w:rPr>
              <w:t>ст. 142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892" w:name="B7612"/>
            <w:bookmarkEnd w:id="3892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893" w:name="B7613"/>
            <w:bookmarkEnd w:id="389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94" w:name="B7614"/>
            <w:bookmarkEnd w:id="3894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895" w:name="B7615"/>
            <w:bookmarkEnd w:id="3895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896" w:name="B7616"/>
            <w:bookmarkEnd w:id="3896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897" w:name="B7617"/>
            <w:bookmarkEnd w:id="3897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898" w:name="B7618"/>
            <w:bookmarkEnd w:id="3898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899" w:name="B7619"/>
            <w:bookmarkEnd w:id="3899"/>
          </w:p>
        </w:tc>
        <w:tc>
          <w:tcPr>
            <w:tcW w:w="680" w:type="dxa"/>
            <w:shd w:val="clear" w:color="auto" w:fill="auto"/>
          </w:tcPr>
          <w:p w:rsidR="00E33C8B" w:rsidRPr="00BE427F" w:rsidRDefault="00E33C8B" w:rsidP="00866494">
            <w:bookmarkStart w:id="3900" w:name="B7620"/>
            <w:bookmarkEnd w:id="3900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901" w:name="B7621"/>
            <w:bookmarkEnd w:id="3901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902" w:name="B7622"/>
            <w:bookmarkEnd w:id="3902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903" w:name="B7623"/>
            <w:bookmarkEnd w:id="3903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904" w:name="B7624"/>
            <w:bookmarkEnd w:id="3904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</w:tcPr>
          <w:p w:rsidR="00E33C8B" w:rsidRDefault="00E33C8B" w:rsidP="003C7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 xml:space="preserve">альсификация итогов голосования  </w:t>
            </w:r>
          </w:p>
          <w:p w:rsidR="00E33C8B" w:rsidRPr="007A2664" w:rsidRDefault="00E33C8B" w:rsidP="003C71C1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142.1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905" w:name="B7712"/>
            <w:bookmarkEnd w:id="3905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906" w:name="B7713"/>
            <w:bookmarkEnd w:id="3906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907" w:name="B7714"/>
            <w:bookmarkEnd w:id="3907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908" w:name="B7715"/>
            <w:bookmarkEnd w:id="3908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909" w:name="B7716"/>
            <w:bookmarkEnd w:id="3909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910" w:name="B7717"/>
            <w:bookmarkEnd w:id="3910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911" w:name="B7718"/>
            <w:bookmarkEnd w:id="3911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912" w:name="B7719"/>
            <w:bookmarkEnd w:id="3912"/>
          </w:p>
        </w:tc>
        <w:tc>
          <w:tcPr>
            <w:tcW w:w="680" w:type="dxa"/>
            <w:shd w:val="clear" w:color="auto" w:fill="auto"/>
          </w:tcPr>
          <w:p w:rsidR="00E33C8B" w:rsidRPr="00BE427F" w:rsidRDefault="00E33C8B" w:rsidP="00866494">
            <w:bookmarkStart w:id="3913" w:name="B7720"/>
            <w:bookmarkEnd w:id="3913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914" w:name="B7721"/>
            <w:bookmarkEnd w:id="3914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915" w:name="B7722"/>
            <w:bookmarkEnd w:id="3915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916" w:name="B7723"/>
            <w:bookmarkEnd w:id="3916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917" w:name="B7724"/>
            <w:bookmarkEnd w:id="3917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</w:tcPr>
          <w:p w:rsidR="00E33C8B" w:rsidRPr="007A2664" w:rsidRDefault="00E33C8B" w:rsidP="00DF7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права на свободу совести и вероисповеданий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7A2664">
              <w:rPr>
                <w:sz w:val="20"/>
                <w:szCs w:val="20"/>
              </w:rPr>
              <w:t xml:space="preserve"> ст. 148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918" w:name="B7812"/>
            <w:bookmarkEnd w:id="3918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919" w:name="B7813"/>
            <w:bookmarkEnd w:id="3919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920" w:name="B7814"/>
            <w:bookmarkEnd w:id="3920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921" w:name="B7815"/>
            <w:bookmarkEnd w:id="3921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922" w:name="B7816"/>
            <w:bookmarkEnd w:id="3922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923" w:name="B7817"/>
            <w:bookmarkEnd w:id="3923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924" w:name="B7818"/>
            <w:bookmarkEnd w:id="3924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925" w:name="B7819"/>
            <w:bookmarkEnd w:id="3925"/>
          </w:p>
        </w:tc>
        <w:tc>
          <w:tcPr>
            <w:tcW w:w="680" w:type="dxa"/>
            <w:shd w:val="clear" w:color="auto" w:fill="auto"/>
          </w:tcPr>
          <w:p w:rsidR="00E33C8B" w:rsidRPr="00BE427F" w:rsidRDefault="00E33C8B" w:rsidP="00866494">
            <w:bookmarkStart w:id="3926" w:name="B7820"/>
            <w:bookmarkEnd w:id="3926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927" w:name="B7821"/>
            <w:bookmarkEnd w:id="3927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928" w:name="B7822"/>
            <w:bookmarkEnd w:id="3928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929" w:name="B7823"/>
            <w:bookmarkEnd w:id="3929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930" w:name="B7824"/>
            <w:bookmarkEnd w:id="3930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</w:tcPr>
          <w:p w:rsidR="00E33C8B" w:rsidRDefault="00E33C8B" w:rsidP="003C7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оспрепятствование проведению собрания, митинга, демонстрации, шествия, пикетирования или участию в них  </w:t>
            </w:r>
          </w:p>
          <w:p w:rsidR="00E33C8B" w:rsidRPr="007A2664" w:rsidRDefault="00E33C8B" w:rsidP="00DF71C8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149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931" w:name="B7912"/>
            <w:bookmarkEnd w:id="3931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932" w:name="B7913"/>
            <w:bookmarkEnd w:id="393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933" w:name="B7914"/>
            <w:bookmarkEnd w:id="3933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934" w:name="B7915"/>
            <w:bookmarkEnd w:id="3934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935" w:name="B7916"/>
            <w:bookmarkEnd w:id="3935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936" w:name="B7917"/>
            <w:bookmarkEnd w:id="3936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937" w:name="B7918"/>
            <w:bookmarkEnd w:id="393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938" w:name="B7919"/>
            <w:bookmarkEnd w:id="3938"/>
          </w:p>
        </w:tc>
        <w:tc>
          <w:tcPr>
            <w:tcW w:w="680" w:type="dxa"/>
            <w:shd w:val="clear" w:color="auto" w:fill="auto"/>
          </w:tcPr>
          <w:p w:rsidR="00E33C8B" w:rsidRPr="00BE427F" w:rsidRDefault="00E33C8B" w:rsidP="00866494">
            <w:bookmarkStart w:id="3939" w:name="B7920"/>
            <w:bookmarkEnd w:id="3939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940" w:name="B7921"/>
            <w:bookmarkEnd w:id="3940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941" w:name="B7922"/>
            <w:bookmarkEnd w:id="3941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942" w:name="B7923"/>
            <w:bookmarkEnd w:id="3942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943" w:name="B7924"/>
            <w:bookmarkEnd w:id="3943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</w:tcPr>
          <w:p w:rsidR="00E33C8B" w:rsidRDefault="00E33C8B" w:rsidP="003C7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овлечение несовершеннолетнего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</w:p>
          <w:p w:rsidR="00E33C8B" w:rsidRPr="007A2664" w:rsidRDefault="00E33C8B" w:rsidP="003C71C1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4 ст. 150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3944" w:name="B8012"/>
            <w:bookmarkEnd w:id="3944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3945" w:name="B8013"/>
            <w:bookmarkEnd w:id="394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946" w:name="B8014"/>
            <w:bookmarkEnd w:id="3946"/>
          </w:p>
        </w:tc>
        <w:tc>
          <w:tcPr>
            <w:tcW w:w="482" w:type="dxa"/>
            <w:shd w:val="clear" w:color="auto" w:fill="auto"/>
          </w:tcPr>
          <w:p w:rsidR="00E33C8B" w:rsidRPr="00BE427F" w:rsidRDefault="00E33C8B" w:rsidP="00866494">
            <w:bookmarkStart w:id="3947" w:name="B8015"/>
            <w:bookmarkEnd w:id="3947"/>
          </w:p>
        </w:tc>
        <w:tc>
          <w:tcPr>
            <w:tcW w:w="511" w:type="dxa"/>
            <w:shd w:val="clear" w:color="auto" w:fill="auto"/>
          </w:tcPr>
          <w:p w:rsidR="00E33C8B" w:rsidRPr="00BE427F" w:rsidRDefault="00E33C8B" w:rsidP="00866494">
            <w:bookmarkStart w:id="3948" w:name="B8016"/>
            <w:bookmarkEnd w:id="3948"/>
          </w:p>
        </w:tc>
        <w:tc>
          <w:tcPr>
            <w:tcW w:w="577" w:type="dxa"/>
            <w:shd w:val="clear" w:color="auto" w:fill="auto"/>
          </w:tcPr>
          <w:p w:rsidR="00E33C8B" w:rsidRPr="00BE427F" w:rsidRDefault="00E33C8B" w:rsidP="00866494">
            <w:bookmarkStart w:id="3949" w:name="B8017"/>
            <w:bookmarkEnd w:id="3949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3950" w:name="B8018"/>
            <w:bookmarkEnd w:id="395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3951" w:name="B8019"/>
            <w:bookmarkEnd w:id="3951"/>
          </w:p>
        </w:tc>
        <w:tc>
          <w:tcPr>
            <w:tcW w:w="680" w:type="dxa"/>
            <w:shd w:val="clear" w:color="auto" w:fill="auto"/>
          </w:tcPr>
          <w:p w:rsidR="00E33C8B" w:rsidRPr="00BE427F" w:rsidRDefault="00E33C8B" w:rsidP="00866494">
            <w:bookmarkStart w:id="3952" w:name="B8020"/>
            <w:bookmarkEnd w:id="3952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953" w:name="B8021"/>
            <w:bookmarkEnd w:id="3953"/>
          </w:p>
        </w:tc>
        <w:tc>
          <w:tcPr>
            <w:tcW w:w="540" w:type="dxa"/>
            <w:shd w:val="clear" w:color="auto" w:fill="auto"/>
          </w:tcPr>
          <w:p w:rsidR="00E33C8B" w:rsidRPr="00BE427F" w:rsidRDefault="00E33C8B" w:rsidP="00866494">
            <w:bookmarkStart w:id="3954" w:name="B8022"/>
            <w:bookmarkEnd w:id="3954"/>
          </w:p>
        </w:tc>
        <w:tc>
          <w:tcPr>
            <w:tcW w:w="1261" w:type="dxa"/>
            <w:shd w:val="clear" w:color="auto" w:fill="auto"/>
          </w:tcPr>
          <w:p w:rsidR="00E33C8B" w:rsidRPr="00BE427F" w:rsidRDefault="00E33C8B" w:rsidP="00866494">
            <w:bookmarkStart w:id="3955" w:name="B8023"/>
            <w:bookmarkEnd w:id="3955"/>
          </w:p>
        </w:tc>
        <w:tc>
          <w:tcPr>
            <w:tcW w:w="900" w:type="dxa"/>
            <w:shd w:val="clear" w:color="auto" w:fill="auto"/>
          </w:tcPr>
          <w:p w:rsidR="00E33C8B" w:rsidRPr="00BE427F" w:rsidRDefault="00E33C8B" w:rsidP="00866494">
            <w:bookmarkStart w:id="3956" w:name="B8024"/>
            <w:bookmarkEnd w:id="3956"/>
          </w:p>
        </w:tc>
      </w:tr>
    </w:tbl>
    <w:p w:rsidR="00BB3CCD" w:rsidRDefault="00BB3CCD">
      <w: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4"/>
        <w:gridCol w:w="4256"/>
        <w:gridCol w:w="567"/>
        <w:gridCol w:w="1276"/>
        <w:gridCol w:w="1417"/>
        <w:gridCol w:w="567"/>
        <w:gridCol w:w="482"/>
        <w:gridCol w:w="511"/>
        <w:gridCol w:w="577"/>
        <w:gridCol w:w="557"/>
        <w:gridCol w:w="567"/>
        <w:gridCol w:w="680"/>
        <w:gridCol w:w="540"/>
        <w:gridCol w:w="540"/>
        <w:gridCol w:w="1261"/>
        <w:gridCol w:w="900"/>
      </w:tblGrid>
      <w:tr w:rsidR="00BB3CCD" w:rsidRPr="00BE427F" w:rsidTr="00BB3CCD">
        <w:tc>
          <w:tcPr>
            <w:tcW w:w="4786" w:type="dxa"/>
            <w:gridSpan w:val="3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11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3CCD" w:rsidRPr="00D16489" w:rsidRDefault="00BB3CCD" w:rsidP="00BB3CCD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CC577D" w:rsidRPr="00BE427F" w:rsidTr="00CC577D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CC577D" w:rsidRPr="007A2664" w:rsidRDefault="00CC577D" w:rsidP="00CC577D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550" w:type="dxa"/>
            <w:gridSpan w:val="2"/>
            <w:shd w:val="clear" w:color="auto" w:fill="auto"/>
          </w:tcPr>
          <w:p w:rsidR="00CC577D" w:rsidRPr="007A2664" w:rsidRDefault="00CC577D" w:rsidP="00DF7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A2664">
              <w:rPr>
                <w:sz w:val="20"/>
                <w:szCs w:val="20"/>
              </w:rPr>
              <w:t xml:space="preserve">ассовые беспорядки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2664">
              <w:rPr>
                <w:sz w:val="20"/>
                <w:szCs w:val="20"/>
              </w:rPr>
              <w:t xml:space="preserve">  ст. 212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C577D" w:rsidRPr="007A2664" w:rsidRDefault="00CC577D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76" w:type="dxa"/>
            <w:shd w:val="clear" w:color="auto" w:fill="auto"/>
          </w:tcPr>
          <w:p w:rsidR="00CC577D" w:rsidRPr="00BE427F" w:rsidRDefault="00CC577D" w:rsidP="00866494">
            <w:bookmarkStart w:id="3957" w:name="B8112"/>
            <w:bookmarkEnd w:id="3957"/>
          </w:p>
        </w:tc>
        <w:tc>
          <w:tcPr>
            <w:tcW w:w="1417" w:type="dxa"/>
            <w:shd w:val="clear" w:color="auto" w:fill="auto"/>
          </w:tcPr>
          <w:p w:rsidR="00CC577D" w:rsidRPr="00BE427F" w:rsidRDefault="00CC577D" w:rsidP="00866494">
            <w:bookmarkStart w:id="3958" w:name="B8113"/>
            <w:bookmarkEnd w:id="3958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3959" w:name="B8114"/>
            <w:bookmarkEnd w:id="3959"/>
          </w:p>
        </w:tc>
        <w:tc>
          <w:tcPr>
            <w:tcW w:w="482" w:type="dxa"/>
            <w:shd w:val="clear" w:color="auto" w:fill="auto"/>
          </w:tcPr>
          <w:p w:rsidR="00CC577D" w:rsidRPr="00BE427F" w:rsidRDefault="00CC577D" w:rsidP="00866494">
            <w:bookmarkStart w:id="3960" w:name="B8115"/>
            <w:bookmarkEnd w:id="3960"/>
          </w:p>
        </w:tc>
        <w:tc>
          <w:tcPr>
            <w:tcW w:w="511" w:type="dxa"/>
            <w:shd w:val="clear" w:color="auto" w:fill="auto"/>
          </w:tcPr>
          <w:p w:rsidR="00CC577D" w:rsidRPr="00BE427F" w:rsidRDefault="00CC577D" w:rsidP="00866494">
            <w:bookmarkStart w:id="3961" w:name="B8116"/>
            <w:bookmarkEnd w:id="3961"/>
          </w:p>
        </w:tc>
        <w:tc>
          <w:tcPr>
            <w:tcW w:w="577" w:type="dxa"/>
            <w:shd w:val="clear" w:color="auto" w:fill="auto"/>
          </w:tcPr>
          <w:p w:rsidR="00CC577D" w:rsidRPr="00BE427F" w:rsidRDefault="00CC577D" w:rsidP="00866494">
            <w:bookmarkStart w:id="3962" w:name="B8117"/>
            <w:bookmarkEnd w:id="3962"/>
          </w:p>
        </w:tc>
        <w:tc>
          <w:tcPr>
            <w:tcW w:w="557" w:type="dxa"/>
            <w:shd w:val="clear" w:color="auto" w:fill="auto"/>
          </w:tcPr>
          <w:p w:rsidR="00CC577D" w:rsidRPr="00BE427F" w:rsidRDefault="00CC577D" w:rsidP="00866494">
            <w:bookmarkStart w:id="3963" w:name="B8118"/>
            <w:bookmarkEnd w:id="3963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3964" w:name="B8119"/>
            <w:bookmarkEnd w:id="3964"/>
          </w:p>
        </w:tc>
        <w:tc>
          <w:tcPr>
            <w:tcW w:w="680" w:type="dxa"/>
            <w:shd w:val="clear" w:color="auto" w:fill="auto"/>
          </w:tcPr>
          <w:p w:rsidR="00CC577D" w:rsidRPr="00BE427F" w:rsidRDefault="00CC577D" w:rsidP="00866494">
            <w:bookmarkStart w:id="3965" w:name="B8120"/>
            <w:bookmarkEnd w:id="3965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3966" w:name="B8121"/>
            <w:bookmarkEnd w:id="3966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3967" w:name="B8122"/>
            <w:bookmarkEnd w:id="3967"/>
          </w:p>
        </w:tc>
        <w:tc>
          <w:tcPr>
            <w:tcW w:w="1261" w:type="dxa"/>
            <w:shd w:val="clear" w:color="auto" w:fill="auto"/>
          </w:tcPr>
          <w:p w:rsidR="00CC577D" w:rsidRPr="00BE427F" w:rsidRDefault="00CC577D" w:rsidP="00866494">
            <w:bookmarkStart w:id="3968" w:name="B8123"/>
            <w:bookmarkEnd w:id="3968"/>
          </w:p>
        </w:tc>
        <w:tc>
          <w:tcPr>
            <w:tcW w:w="900" w:type="dxa"/>
            <w:shd w:val="clear" w:color="auto" w:fill="auto"/>
          </w:tcPr>
          <w:p w:rsidR="00CC577D" w:rsidRPr="00BE427F" w:rsidRDefault="00CC577D" w:rsidP="00866494">
            <w:bookmarkStart w:id="3969" w:name="B8124"/>
            <w:bookmarkEnd w:id="3969"/>
          </w:p>
        </w:tc>
      </w:tr>
      <w:tr w:rsidR="00CC577D" w:rsidRPr="00BE427F" w:rsidTr="000426EB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CC577D" w:rsidRPr="007A2664" w:rsidRDefault="00CC577D" w:rsidP="00E33C8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94" w:type="dxa"/>
            <w:vMerge w:val="restart"/>
            <w:shd w:val="clear" w:color="auto" w:fill="auto"/>
            <w:textDirection w:val="btLr"/>
            <w:vAlign w:val="center"/>
          </w:tcPr>
          <w:p w:rsidR="00CC577D" w:rsidRPr="007A2664" w:rsidRDefault="00CC577D" w:rsidP="003C71C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6" w:type="dxa"/>
            <w:shd w:val="clear" w:color="auto" w:fill="auto"/>
          </w:tcPr>
          <w:p w:rsidR="00CC577D" w:rsidRDefault="00CC577D" w:rsidP="009B25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A2664">
              <w:rPr>
                <w:sz w:val="20"/>
                <w:szCs w:val="20"/>
              </w:rPr>
              <w:t xml:space="preserve">рганизация </w:t>
            </w:r>
            <w:r>
              <w:rPr>
                <w:sz w:val="20"/>
                <w:szCs w:val="20"/>
              </w:rPr>
              <w:t xml:space="preserve"> массовых беспорядков, сопровождавшихся насилием, погромами, поджогами, уничтожением имущества, применением оружия, взрывных устройств, взрывчатых, отравляющих либо иных веществ и предметов, представляющих опасность для окружающих, а также оказанием вооруженного сопротивления представителю власти, а равно подготовка лица для организации таких массовых беспорядков или участия в них </w:t>
            </w:r>
          </w:p>
          <w:p w:rsidR="00CC577D" w:rsidRPr="007A2664" w:rsidRDefault="00CC577D" w:rsidP="009B2507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 ч. 1 ст. 212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C577D" w:rsidRPr="007A2664" w:rsidRDefault="00CC577D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CC577D" w:rsidRPr="00BE427F" w:rsidRDefault="00CC577D" w:rsidP="00866494">
            <w:bookmarkStart w:id="3970" w:name="B8212"/>
            <w:bookmarkEnd w:id="3970"/>
          </w:p>
        </w:tc>
        <w:tc>
          <w:tcPr>
            <w:tcW w:w="1417" w:type="dxa"/>
            <w:shd w:val="clear" w:color="auto" w:fill="auto"/>
          </w:tcPr>
          <w:p w:rsidR="00CC577D" w:rsidRPr="00BE427F" w:rsidRDefault="00CC577D" w:rsidP="00866494">
            <w:bookmarkStart w:id="3971" w:name="B8213"/>
            <w:bookmarkEnd w:id="3971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3972" w:name="B8214"/>
            <w:bookmarkEnd w:id="3972"/>
          </w:p>
        </w:tc>
        <w:tc>
          <w:tcPr>
            <w:tcW w:w="482" w:type="dxa"/>
            <w:shd w:val="clear" w:color="auto" w:fill="auto"/>
          </w:tcPr>
          <w:p w:rsidR="00CC577D" w:rsidRPr="00BE427F" w:rsidRDefault="00CC577D" w:rsidP="00866494">
            <w:bookmarkStart w:id="3973" w:name="B8215"/>
            <w:bookmarkEnd w:id="3973"/>
          </w:p>
        </w:tc>
        <w:tc>
          <w:tcPr>
            <w:tcW w:w="511" w:type="dxa"/>
            <w:shd w:val="clear" w:color="auto" w:fill="auto"/>
          </w:tcPr>
          <w:p w:rsidR="00CC577D" w:rsidRPr="00BE427F" w:rsidRDefault="00CC577D" w:rsidP="00866494">
            <w:bookmarkStart w:id="3974" w:name="B8216"/>
            <w:bookmarkEnd w:id="3974"/>
          </w:p>
        </w:tc>
        <w:tc>
          <w:tcPr>
            <w:tcW w:w="577" w:type="dxa"/>
            <w:shd w:val="clear" w:color="auto" w:fill="auto"/>
          </w:tcPr>
          <w:p w:rsidR="00CC577D" w:rsidRPr="00BE427F" w:rsidRDefault="00CC577D" w:rsidP="00866494">
            <w:bookmarkStart w:id="3975" w:name="B8217"/>
            <w:bookmarkEnd w:id="3975"/>
          </w:p>
        </w:tc>
        <w:tc>
          <w:tcPr>
            <w:tcW w:w="557" w:type="dxa"/>
            <w:shd w:val="clear" w:color="auto" w:fill="auto"/>
          </w:tcPr>
          <w:p w:rsidR="00CC577D" w:rsidRPr="00BE427F" w:rsidRDefault="00CC577D" w:rsidP="00866494">
            <w:bookmarkStart w:id="3976" w:name="B8218"/>
            <w:bookmarkEnd w:id="3976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3977" w:name="B8219"/>
            <w:bookmarkEnd w:id="3977"/>
          </w:p>
        </w:tc>
        <w:tc>
          <w:tcPr>
            <w:tcW w:w="680" w:type="dxa"/>
            <w:shd w:val="clear" w:color="auto" w:fill="auto"/>
          </w:tcPr>
          <w:p w:rsidR="00CC577D" w:rsidRPr="00BE427F" w:rsidRDefault="00CC577D" w:rsidP="00866494">
            <w:bookmarkStart w:id="3978" w:name="B8220"/>
            <w:bookmarkEnd w:id="3978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3979" w:name="B8221"/>
            <w:bookmarkEnd w:id="3979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3980" w:name="B8222"/>
            <w:bookmarkEnd w:id="3980"/>
          </w:p>
        </w:tc>
        <w:tc>
          <w:tcPr>
            <w:tcW w:w="1261" w:type="dxa"/>
            <w:shd w:val="clear" w:color="auto" w:fill="auto"/>
          </w:tcPr>
          <w:p w:rsidR="00CC577D" w:rsidRPr="00BE427F" w:rsidRDefault="00CC577D" w:rsidP="00866494">
            <w:bookmarkStart w:id="3981" w:name="B8223"/>
            <w:bookmarkEnd w:id="3981"/>
          </w:p>
        </w:tc>
        <w:tc>
          <w:tcPr>
            <w:tcW w:w="900" w:type="dxa"/>
            <w:shd w:val="clear" w:color="auto" w:fill="auto"/>
          </w:tcPr>
          <w:p w:rsidR="00CC577D" w:rsidRPr="00BE427F" w:rsidRDefault="00CC577D" w:rsidP="00866494">
            <w:bookmarkStart w:id="3982" w:name="B8224"/>
            <w:bookmarkEnd w:id="3982"/>
          </w:p>
        </w:tc>
      </w:tr>
      <w:tr w:rsidR="00CC577D" w:rsidRPr="00BE427F" w:rsidTr="000426EB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CC577D" w:rsidRPr="00BE427F" w:rsidRDefault="00CC577D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</w:pPr>
          </w:p>
        </w:tc>
        <w:tc>
          <w:tcPr>
            <w:tcW w:w="294" w:type="dxa"/>
            <w:vMerge/>
            <w:shd w:val="clear" w:color="auto" w:fill="auto"/>
            <w:textDirection w:val="btLr"/>
            <w:vAlign w:val="center"/>
          </w:tcPr>
          <w:p w:rsidR="00CC577D" w:rsidRPr="007A2664" w:rsidRDefault="00CC577D" w:rsidP="000F363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CC577D" w:rsidRPr="007A2664" w:rsidRDefault="00CC577D" w:rsidP="009B2507">
            <w:pPr>
              <w:spacing w:line="24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A2664">
              <w:rPr>
                <w:sz w:val="20"/>
                <w:szCs w:val="20"/>
              </w:rPr>
              <w:t xml:space="preserve">клонение, вербовка или иное вовлечение лица </w:t>
            </w:r>
            <w:r w:rsidRPr="007A2664">
              <w:rPr>
                <w:bCs/>
                <w:sz w:val="20"/>
                <w:szCs w:val="20"/>
              </w:rPr>
              <w:t>в массовые беспорядки</w:t>
            </w:r>
          </w:p>
          <w:p w:rsidR="00CC577D" w:rsidRPr="007A2664" w:rsidRDefault="00CC577D" w:rsidP="009B2507">
            <w:pPr>
              <w:spacing w:line="240" w:lineRule="exact"/>
              <w:jc w:val="right"/>
              <w:rPr>
                <w:bCs/>
                <w:sz w:val="20"/>
                <w:szCs w:val="20"/>
              </w:rPr>
            </w:pPr>
            <w:r w:rsidRPr="007A2664">
              <w:rPr>
                <w:bCs/>
                <w:sz w:val="20"/>
                <w:szCs w:val="20"/>
              </w:rPr>
              <w:t xml:space="preserve">  ч. 1.1 ст. 212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C577D" w:rsidRPr="007A2664" w:rsidRDefault="00CC577D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CC577D" w:rsidRPr="00BE427F" w:rsidRDefault="00CC577D" w:rsidP="00866494">
            <w:bookmarkStart w:id="3983" w:name="B8312"/>
            <w:bookmarkEnd w:id="3983"/>
          </w:p>
        </w:tc>
        <w:tc>
          <w:tcPr>
            <w:tcW w:w="1417" w:type="dxa"/>
            <w:shd w:val="clear" w:color="auto" w:fill="auto"/>
          </w:tcPr>
          <w:p w:rsidR="00CC577D" w:rsidRPr="00BE427F" w:rsidRDefault="00CC577D" w:rsidP="00866494">
            <w:bookmarkStart w:id="3984" w:name="B8313"/>
            <w:bookmarkEnd w:id="3984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3985" w:name="B8314"/>
            <w:bookmarkEnd w:id="3985"/>
          </w:p>
        </w:tc>
        <w:tc>
          <w:tcPr>
            <w:tcW w:w="482" w:type="dxa"/>
            <w:shd w:val="clear" w:color="auto" w:fill="auto"/>
          </w:tcPr>
          <w:p w:rsidR="00CC577D" w:rsidRPr="00BE427F" w:rsidRDefault="00CC577D" w:rsidP="00866494">
            <w:bookmarkStart w:id="3986" w:name="B8315"/>
            <w:bookmarkEnd w:id="3986"/>
          </w:p>
        </w:tc>
        <w:tc>
          <w:tcPr>
            <w:tcW w:w="511" w:type="dxa"/>
            <w:shd w:val="clear" w:color="auto" w:fill="auto"/>
          </w:tcPr>
          <w:p w:rsidR="00CC577D" w:rsidRPr="00BE427F" w:rsidRDefault="00CC577D" w:rsidP="00866494">
            <w:bookmarkStart w:id="3987" w:name="B8316"/>
            <w:bookmarkEnd w:id="3987"/>
          </w:p>
        </w:tc>
        <w:tc>
          <w:tcPr>
            <w:tcW w:w="577" w:type="dxa"/>
            <w:shd w:val="clear" w:color="auto" w:fill="auto"/>
          </w:tcPr>
          <w:p w:rsidR="00CC577D" w:rsidRPr="00BE427F" w:rsidRDefault="00CC577D" w:rsidP="00866494">
            <w:bookmarkStart w:id="3988" w:name="B8317"/>
            <w:bookmarkEnd w:id="3988"/>
          </w:p>
        </w:tc>
        <w:tc>
          <w:tcPr>
            <w:tcW w:w="557" w:type="dxa"/>
            <w:shd w:val="clear" w:color="auto" w:fill="auto"/>
          </w:tcPr>
          <w:p w:rsidR="00CC577D" w:rsidRPr="00BE427F" w:rsidRDefault="00CC577D" w:rsidP="00866494">
            <w:bookmarkStart w:id="3989" w:name="B8318"/>
            <w:bookmarkEnd w:id="3989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3990" w:name="B8319"/>
            <w:bookmarkEnd w:id="3990"/>
          </w:p>
        </w:tc>
        <w:tc>
          <w:tcPr>
            <w:tcW w:w="680" w:type="dxa"/>
            <w:shd w:val="clear" w:color="auto" w:fill="auto"/>
          </w:tcPr>
          <w:p w:rsidR="00CC577D" w:rsidRPr="00BE427F" w:rsidRDefault="00CC577D" w:rsidP="00866494">
            <w:bookmarkStart w:id="3991" w:name="B8320"/>
            <w:bookmarkEnd w:id="3991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3992" w:name="B8321"/>
            <w:bookmarkEnd w:id="3992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3993" w:name="B8322"/>
            <w:bookmarkEnd w:id="3993"/>
          </w:p>
        </w:tc>
        <w:tc>
          <w:tcPr>
            <w:tcW w:w="1261" w:type="dxa"/>
            <w:shd w:val="clear" w:color="auto" w:fill="auto"/>
          </w:tcPr>
          <w:p w:rsidR="00CC577D" w:rsidRPr="00BE427F" w:rsidRDefault="00CC577D" w:rsidP="00866494">
            <w:bookmarkStart w:id="3994" w:name="B8323"/>
            <w:bookmarkEnd w:id="3994"/>
          </w:p>
        </w:tc>
        <w:tc>
          <w:tcPr>
            <w:tcW w:w="900" w:type="dxa"/>
            <w:shd w:val="clear" w:color="auto" w:fill="auto"/>
          </w:tcPr>
          <w:p w:rsidR="00CC577D" w:rsidRPr="00BE427F" w:rsidRDefault="00CC577D" w:rsidP="00866494">
            <w:bookmarkStart w:id="3995" w:name="B8324"/>
            <w:bookmarkEnd w:id="3995"/>
          </w:p>
        </w:tc>
      </w:tr>
      <w:tr w:rsidR="00CC577D" w:rsidRPr="00BE427F" w:rsidTr="000426EB">
        <w:tc>
          <w:tcPr>
            <w:tcW w:w="236" w:type="dxa"/>
            <w:vMerge/>
            <w:shd w:val="clear" w:color="auto" w:fill="auto"/>
          </w:tcPr>
          <w:p w:rsidR="00CC577D" w:rsidRPr="007A2664" w:rsidRDefault="00CC577D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CC577D" w:rsidRPr="007A2664" w:rsidRDefault="00CC577D" w:rsidP="0086649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CC577D" w:rsidRDefault="00CC577D" w:rsidP="009B2507">
            <w:pPr>
              <w:tabs>
                <w:tab w:val="left" w:pos="11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</w:t>
            </w:r>
            <w:r>
              <w:rPr>
                <w:sz w:val="20"/>
                <w:szCs w:val="20"/>
              </w:rPr>
              <w:t>в массовых беспорядках</w:t>
            </w:r>
          </w:p>
          <w:p w:rsidR="00CC577D" w:rsidRPr="007A2664" w:rsidRDefault="00CC577D" w:rsidP="009B2507">
            <w:pPr>
              <w:tabs>
                <w:tab w:val="left" w:pos="1170"/>
              </w:tabs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2 </w:t>
            </w:r>
            <w:r w:rsidRPr="007A2664">
              <w:rPr>
                <w:bCs/>
                <w:sz w:val="20"/>
                <w:szCs w:val="20"/>
              </w:rPr>
              <w:t>ст. 212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C577D" w:rsidRPr="007A2664" w:rsidRDefault="00CC577D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276" w:type="dxa"/>
            <w:shd w:val="clear" w:color="auto" w:fill="auto"/>
          </w:tcPr>
          <w:p w:rsidR="00CC577D" w:rsidRPr="00BE427F" w:rsidRDefault="00CC577D" w:rsidP="00866494">
            <w:bookmarkStart w:id="3996" w:name="B8412"/>
            <w:bookmarkEnd w:id="3996"/>
          </w:p>
        </w:tc>
        <w:tc>
          <w:tcPr>
            <w:tcW w:w="1417" w:type="dxa"/>
            <w:shd w:val="clear" w:color="auto" w:fill="auto"/>
          </w:tcPr>
          <w:p w:rsidR="00CC577D" w:rsidRPr="00BE427F" w:rsidRDefault="00CC577D" w:rsidP="00866494">
            <w:bookmarkStart w:id="3997" w:name="B8413"/>
            <w:bookmarkEnd w:id="3997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3998" w:name="B8414"/>
            <w:bookmarkEnd w:id="3998"/>
          </w:p>
        </w:tc>
        <w:tc>
          <w:tcPr>
            <w:tcW w:w="482" w:type="dxa"/>
            <w:shd w:val="clear" w:color="auto" w:fill="auto"/>
          </w:tcPr>
          <w:p w:rsidR="00CC577D" w:rsidRPr="00BE427F" w:rsidRDefault="00CC577D" w:rsidP="00866494">
            <w:bookmarkStart w:id="3999" w:name="B8415"/>
            <w:bookmarkEnd w:id="3999"/>
          </w:p>
        </w:tc>
        <w:tc>
          <w:tcPr>
            <w:tcW w:w="511" w:type="dxa"/>
            <w:shd w:val="clear" w:color="auto" w:fill="auto"/>
          </w:tcPr>
          <w:p w:rsidR="00CC577D" w:rsidRPr="00BE427F" w:rsidRDefault="00CC577D" w:rsidP="00866494">
            <w:bookmarkStart w:id="4000" w:name="B8416"/>
            <w:bookmarkEnd w:id="4000"/>
          </w:p>
        </w:tc>
        <w:tc>
          <w:tcPr>
            <w:tcW w:w="577" w:type="dxa"/>
            <w:shd w:val="clear" w:color="auto" w:fill="auto"/>
          </w:tcPr>
          <w:p w:rsidR="00CC577D" w:rsidRPr="00BE427F" w:rsidRDefault="00CC577D" w:rsidP="00866494">
            <w:bookmarkStart w:id="4001" w:name="B8417"/>
            <w:bookmarkEnd w:id="4001"/>
          </w:p>
        </w:tc>
        <w:tc>
          <w:tcPr>
            <w:tcW w:w="557" w:type="dxa"/>
            <w:shd w:val="clear" w:color="auto" w:fill="auto"/>
          </w:tcPr>
          <w:p w:rsidR="00CC577D" w:rsidRPr="00BE427F" w:rsidRDefault="00CC577D" w:rsidP="00866494">
            <w:bookmarkStart w:id="4002" w:name="B8418"/>
            <w:bookmarkEnd w:id="4002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4003" w:name="B8419"/>
            <w:bookmarkEnd w:id="4003"/>
          </w:p>
        </w:tc>
        <w:tc>
          <w:tcPr>
            <w:tcW w:w="680" w:type="dxa"/>
            <w:shd w:val="clear" w:color="auto" w:fill="auto"/>
          </w:tcPr>
          <w:p w:rsidR="00CC577D" w:rsidRPr="00BE427F" w:rsidRDefault="00CC577D" w:rsidP="00866494">
            <w:bookmarkStart w:id="4004" w:name="B8420"/>
            <w:bookmarkEnd w:id="4004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4005" w:name="B8421"/>
            <w:bookmarkEnd w:id="4005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4006" w:name="B8422"/>
            <w:bookmarkEnd w:id="4006"/>
          </w:p>
        </w:tc>
        <w:tc>
          <w:tcPr>
            <w:tcW w:w="1261" w:type="dxa"/>
            <w:shd w:val="clear" w:color="auto" w:fill="auto"/>
          </w:tcPr>
          <w:p w:rsidR="00CC577D" w:rsidRPr="00BE427F" w:rsidRDefault="00CC577D" w:rsidP="00866494">
            <w:bookmarkStart w:id="4007" w:name="B8423"/>
            <w:bookmarkEnd w:id="4007"/>
          </w:p>
        </w:tc>
        <w:tc>
          <w:tcPr>
            <w:tcW w:w="900" w:type="dxa"/>
            <w:shd w:val="clear" w:color="auto" w:fill="auto"/>
          </w:tcPr>
          <w:p w:rsidR="00CC577D" w:rsidRPr="00BE427F" w:rsidRDefault="00CC577D" w:rsidP="00866494">
            <w:bookmarkStart w:id="4008" w:name="B8424"/>
            <w:bookmarkEnd w:id="4008"/>
          </w:p>
        </w:tc>
      </w:tr>
      <w:tr w:rsidR="00CC577D" w:rsidRPr="00BE427F" w:rsidTr="000426EB">
        <w:tc>
          <w:tcPr>
            <w:tcW w:w="236" w:type="dxa"/>
            <w:vMerge/>
            <w:shd w:val="clear" w:color="auto" w:fill="auto"/>
          </w:tcPr>
          <w:p w:rsidR="00CC577D" w:rsidRPr="007A2664" w:rsidRDefault="00CC577D" w:rsidP="0086649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Merge/>
            <w:shd w:val="clear" w:color="auto" w:fill="auto"/>
          </w:tcPr>
          <w:p w:rsidR="00CC577D" w:rsidRPr="007A2664" w:rsidRDefault="00CC577D" w:rsidP="0086649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:rsidR="00CC577D" w:rsidRDefault="00CC577D" w:rsidP="009B25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 xml:space="preserve">ризывы </w:t>
            </w:r>
            <w:r>
              <w:rPr>
                <w:sz w:val="20"/>
                <w:szCs w:val="20"/>
              </w:rPr>
              <w:t>к массовым беспорядкам</w:t>
            </w:r>
          </w:p>
          <w:p w:rsidR="00CC577D" w:rsidRPr="007A2664" w:rsidRDefault="00CC577D" w:rsidP="009B2507">
            <w:pPr>
              <w:tabs>
                <w:tab w:val="left" w:pos="1170"/>
              </w:tabs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3 ст. 212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C577D" w:rsidRPr="007A2664" w:rsidRDefault="00CC577D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276" w:type="dxa"/>
            <w:shd w:val="clear" w:color="auto" w:fill="auto"/>
          </w:tcPr>
          <w:p w:rsidR="00CC577D" w:rsidRPr="00BE427F" w:rsidRDefault="00CC577D" w:rsidP="00866494">
            <w:bookmarkStart w:id="4009" w:name="B8512"/>
            <w:bookmarkEnd w:id="4009"/>
          </w:p>
        </w:tc>
        <w:tc>
          <w:tcPr>
            <w:tcW w:w="1417" w:type="dxa"/>
            <w:shd w:val="clear" w:color="auto" w:fill="auto"/>
          </w:tcPr>
          <w:p w:rsidR="00CC577D" w:rsidRPr="00BE427F" w:rsidRDefault="00CC577D" w:rsidP="00866494">
            <w:bookmarkStart w:id="4010" w:name="B8513"/>
            <w:bookmarkEnd w:id="4010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4011" w:name="B8514"/>
            <w:bookmarkEnd w:id="4011"/>
          </w:p>
        </w:tc>
        <w:tc>
          <w:tcPr>
            <w:tcW w:w="482" w:type="dxa"/>
            <w:shd w:val="clear" w:color="auto" w:fill="auto"/>
          </w:tcPr>
          <w:p w:rsidR="00CC577D" w:rsidRPr="00BE427F" w:rsidRDefault="00CC577D" w:rsidP="00866494">
            <w:bookmarkStart w:id="4012" w:name="B8515"/>
            <w:bookmarkEnd w:id="4012"/>
          </w:p>
        </w:tc>
        <w:tc>
          <w:tcPr>
            <w:tcW w:w="511" w:type="dxa"/>
            <w:shd w:val="clear" w:color="auto" w:fill="auto"/>
          </w:tcPr>
          <w:p w:rsidR="00CC577D" w:rsidRPr="00BE427F" w:rsidRDefault="00CC577D" w:rsidP="00866494">
            <w:bookmarkStart w:id="4013" w:name="B8516"/>
            <w:bookmarkEnd w:id="4013"/>
          </w:p>
        </w:tc>
        <w:tc>
          <w:tcPr>
            <w:tcW w:w="577" w:type="dxa"/>
            <w:shd w:val="clear" w:color="auto" w:fill="auto"/>
          </w:tcPr>
          <w:p w:rsidR="00CC577D" w:rsidRPr="00BE427F" w:rsidRDefault="00CC577D" w:rsidP="00866494">
            <w:bookmarkStart w:id="4014" w:name="B8517"/>
            <w:bookmarkEnd w:id="4014"/>
          </w:p>
        </w:tc>
        <w:tc>
          <w:tcPr>
            <w:tcW w:w="557" w:type="dxa"/>
            <w:shd w:val="clear" w:color="auto" w:fill="auto"/>
          </w:tcPr>
          <w:p w:rsidR="00CC577D" w:rsidRPr="00BE427F" w:rsidRDefault="00CC577D" w:rsidP="00866494">
            <w:bookmarkStart w:id="4015" w:name="B8518"/>
            <w:bookmarkEnd w:id="4015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4016" w:name="B8519"/>
            <w:bookmarkEnd w:id="4016"/>
          </w:p>
        </w:tc>
        <w:tc>
          <w:tcPr>
            <w:tcW w:w="680" w:type="dxa"/>
            <w:shd w:val="clear" w:color="auto" w:fill="auto"/>
          </w:tcPr>
          <w:p w:rsidR="00CC577D" w:rsidRPr="00BE427F" w:rsidRDefault="00CC577D" w:rsidP="00866494">
            <w:bookmarkStart w:id="4017" w:name="B8520"/>
            <w:bookmarkEnd w:id="4017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4018" w:name="B8521"/>
            <w:bookmarkEnd w:id="4018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4019" w:name="B8522"/>
            <w:bookmarkEnd w:id="4019"/>
          </w:p>
        </w:tc>
        <w:tc>
          <w:tcPr>
            <w:tcW w:w="1261" w:type="dxa"/>
            <w:shd w:val="clear" w:color="auto" w:fill="auto"/>
          </w:tcPr>
          <w:p w:rsidR="00CC577D" w:rsidRPr="00BE427F" w:rsidRDefault="00CC577D" w:rsidP="00866494">
            <w:bookmarkStart w:id="4020" w:name="B8523"/>
            <w:bookmarkEnd w:id="4020"/>
          </w:p>
        </w:tc>
        <w:tc>
          <w:tcPr>
            <w:tcW w:w="900" w:type="dxa"/>
            <w:shd w:val="clear" w:color="auto" w:fill="auto"/>
          </w:tcPr>
          <w:p w:rsidR="00CC577D" w:rsidRPr="00BE427F" w:rsidRDefault="00CC577D" w:rsidP="00866494">
            <w:bookmarkStart w:id="4021" w:name="B8524"/>
            <w:bookmarkEnd w:id="4021"/>
          </w:p>
        </w:tc>
      </w:tr>
      <w:tr w:rsidR="00CC577D" w:rsidRPr="00BE427F" w:rsidTr="000426EB">
        <w:tc>
          <w:tcPr>
            <w:tcW w:w="236" w:type="dxa"/>
            <w:vMerge/>
            <w:shd w:val="clear" w:color="auto" w:fill="auto"/>
          </w:tcPr>
          <w:p w:rsidR="00CC577D" w:rsidRPr="007A2664" w:rsidRDefault="00CC577D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CC577D" w:rsidRDefault="00CC577D" w:rsidP="00430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7A2664">
              <w:rPr>
                <w:sz w:val="20"/>
                <w:szCs w:val="20"/>
              </w:rPr>
              <w:t xml:space="preserve">улиганство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 </w:t>
            </w:r>
          </w:p>
          <w:p w:rsidR="00CC577D" w:rsidRPr="007A2664" w:rsidRDefault="00CC577D" w:rsidP="004303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«б» ч. 1, ч. 2 </w:t>
            </w:r>
            <w:r w:rsidRPr="007A2664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.</w:t>
            </w:r>
            <w:r w:rsidRPr="007A2664">
              <w:rPr>
                <w:sz w:val="20"/>
                <w:szCs w:val="20"/>
              </w:rPr>
              <w:t xml:space="preserve"> 213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C577D" w:rsidRPr="007A2664" w:rsidRDefault="00CC577D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76" w:type="dxa"/>
            <w:shd w:val="clear" w:color="auto" w:fill="auto"/>
          </w:tcPr>
          <w:p w:rsidR="00CC577D" w:rsidRPr="00BE427F" w:rsidRDefault="00CC577D" w:rsidP="00866494">
            <w:bookmarkStart w:id="4022" w:name="B8612"/>
            <w:bookmarkEnd w:id="4022"/>
          </w:p>
        </w:tc>
        <w:tc>
          <w:tcPr>
            <w:tcW w:w="1417" w:type="dxa"/>
            <w:shd w:val="clear" w:color="auto" w:fill="auto"/>
          </w:tcPr>
          <w:p w:rsidR="00CC577D" w:rsidRPr="00BE427F" w:rsidRDefault="00CC577D" w:rsidP="00866494">
            <w:bookmarkStart w:id="4023" w:name="B8613"/>
            <w:bookmarkEnd w:id="4023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4024" w:name="B8614"/>
            <w:bookmarkEnd w:id="4024"/>
          </w:p>
        </w:tc>
        <w:tc>
          <w:tcPr>
            <w:tcW w:w="482" w:type="dxa"/>
            <w:shd w:val="clear" w:color="auto" w:fill="auto"/>
          </w:tcPr>
          <w:p w:rsidR="00CC577D" w:rsidRPr="00BE427F" w:rsidRDefault="00CC577D" w:rsidP="00866494">
            <w:bookmarkStart w:id="4025" w:name="B8615"/>
            <w:bookmarkEnd w:id="4025"/>
          </w:p>
        </w:tc>
        <w:tc>
          <w:tcPr>
            <w:tcW w:w="511" w:type="dxa"/>
            <w:shd w:val="clear" w:color="auto" w:fill="auto"/>
          </w:tcPr>
          <w:p w:rsidR="00CC577D" w:rsidRPr="00BE427F" w:rsidRDefault="00CC577D" w:rsidP="00866494">
            <w:bookmarkStart w:id="4026" w:name="B8616"/>
            <w:bookmarkEnd w:id="4026"/>
          </w:p>
        </w:tc>
        <w:tc>
          <w:tcPr>
            <w:tcW w:w="577" w:type="dxa"/>
            <w:shd w:val="clear" w:color="auto" w:fill="auto"/>
          </w:tcPr>
          <w:p w:rsidR="00CC577D" w:rsidRPr="00BE427F" w:rsidRDefault="00CC577D" w:rsidP="00866494">
            <w:bookmarkStart w:id="4027" w:name="B8617"/>
            <w:bookmarkEnd w:id="4027"/>
          </w:p>
        </w:tc>
        <w:tc>
          <w:tcPr>
            <w:tcW w:w="557" w:type="dxa"/>
            <w:shd w:val="clear" w:color="auto" w:fill="auto"/>
          </w:tcPr>
          <w:p w:rsidR="00CC577D" w:rsidRPr="00BE427F" w:rsidRDefault="00CC577D" w:rsidP="00866494">
            <w:bookmarkStart w:id="4028" w:name="B8618"/>
            <w:bookmarkEnd w:id="4028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4029" w:name="B8619"/>
            <w:bookmarkEnd w:id="4029"/>
          </w:p>
        </w:tc>
        <w:tc>
          <w:tcPr>
            <w:tcW w:w="680" w:type="dxa"/>
            <w:shd w:val="clear" w:color="auto" w:fill="auto"/>
          </w:tcPr>
          <w:p w:rsidR="00CC577D" w:rsidRPr="00BE427F" w:rsidRDefault="00CC577D" w:rsidP="00866494">
            <w:bookmarkStart w:id="4030" w:name="B8620"/>
            <w:bookmarkEnd w:id="4030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4031" w:name="B8621"/>
            <w:bookmarkEnd w:id="4031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4032" w:name="B8622"/>
            <w:bookmarkEnd w:id="4032"/>
          </w:p>
        </w:tc>
        <w:tc>
          <w:tcPr>
            <w:tcW w:w="1261" w:type="dxa"/>
            <w:shd w:val="clear" w:color="auto" w:fill="auto"/>
          </w:tcPr>
          <w:p w:rsidR="00CC577D" w:rsidRPr="00BE427F" w:rsidRDefault="00CC577D" w:rsidP="00866494">
            <w:bookmarkStart w:id="4033" w:name="B8623"/>
            <w:bookmarkEnd w:id="4033"/>
          </w:p>
        </w:tc>
        <w:tc>
          <w:tcPr>
            <w:tcW w:w="900" w:type="dxa"/>
            <w:shd w:val="clear" w:color="auto" w:fill="auto"/>
          </w:tcPr>
          <w:p w:rsidR="00CC577D" w:rsidRPr="00BE427F" w:rsidRDefault="00CC577D" w:rsidP="00866494">
            <w:bookmarkStart w:id="4034" w:name="B8624"/>
            <w:bookmarkEnd w:id="4034"/>
          </w:p>
        </w:tc>
      </w:tr>
      <w:tr w:rsidR="00CC577D" w:rsidRPr="00BE427F" w:rsidTr="000426EB">
        <w:tc>
          <w:tcPr>
            <w:tcW w:w="236" w:type="dxa"/>
            <w:vMerge/>
            <w:shd w:val="clear" w:color="auto" w:fill="auto"/>
          </w:tcPr>
          <w:p w:rsidR="00CC577D" w:rsidRPr="007A2664" w:rsidRDefault="00CC577D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CC577D" w:rsidRDefault="00CC577D" w:rsidP="00430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андализм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</w:p>
          <w:p w:rsidR="00CC577D" w:rsidRPr="007A2664" w:rsidRDefault="00CC577D" w:rsidP="0043030C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2 ст. 214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C577D" w:rsidRPr="007A2664" w:rsidRDefault="00CC577D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76" w:type="dxa"/>
            <w:shd w:val="clear" w:color="auto" w:fill="auto"/>
          </w:tcPr>
          <w:p w:rsidR="00CC577D" w:rsidRPr="00BE427F" w:rsidRDefault="00CC577D" w:rsidP="00866494">
            <w:bookmarkStart w:id="4035" w:name="B8712"/>
            <w:bookmarkEnd w:id="4035"/>
          </w:p>
        </w:tc>
        <w:tc>
          <w:tcPr>
            <w:tcW w:w="1417" w:type="dxa"/>
            <w:shd w:val="clear" w:color="auto" w:fill="auto"/>
          </w:tcPr>
          <w:p w:rsidR="00CC577D" w:rsidRPr="00BE427F" w:rsidRDefault="00CC577D" w:rsidP="00866494">
            <w:bookmarkStart w:id="4036" w:name="B8713"/>
            <w:bookmarkEnd w:id="4036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4037" w:name="B8714"/>
            <w:bookmarkEnd w:id="4037"/>
          </w:p>
        </w:tc>
        <w:tc>
          <w:tcPr>
            <w:tcW w:w="482" w:type="dxa"/>
            <w:shd w:val="clear" w:color="auto" w:fill="auto"/>
          </w:tcPr>
          <w:p w:rsidR="00CC577D" w:rsidRPr="00BE427F" w:rsidRDefault="00CC577D" w:rsidP="00866494">
            <w:bookmarkStart w:id="4038" w:name="B8715"/>
            <w:bookmarkEnd w:id="4038"/>
          </w:p>
        </w:tc>
        <w:tc>
          <w:tcPr>
            <w:tcW w:w="511" w:type="dxa"/>
            <w:shd w:val="clear" w:color="auto" w:fill="auto"/>
          </w:tcPr>
          <w:p w:rsidR="00CC577D" w:rsidRPr="00BE427F" w:rsidRDefault="00CC577D" w:rsidP="00866494">
            <w:bookmarkStart w:id="4039" w:name="B8716"/>
            <w:bookmarkEnd w:id="4039"/>
          </w:p>
        </w:tc>
        <w:tc>
          <w:tcPr>
            <w:tcW w:w="577" w:type="dxa"/>
            <w:shd w:val="clear" w:color="auto" w:fill="auto"/>
          </w:tcPr>
          <w:p w:rsidR="00CC577D" w:rsidRPr="00BE427F" w:rsidRDefault="00CC577D" w:rsidP="00866494">
            <w:bookmarkStart w:id="4040" w:name="B8717"/>
            <w:bookmarkEnd w:id="4040"/>
          </w:p>
        </w:tc>
        <w:tc>
          <w:tcPr>
            <w:tcW w:w="557" w:type="dxa"/>
            <w:shd w:val="clear" w:color="auto" w:fill="auto"/>
          </w:tcPr>
          <w:p w:rsidR="00CC577D" w:rsidRPr="00BE427F" w:rsidRDefault="00CC577D" w:rsidP="00866494">
            <w:bookmarkStart w:id="4041" w:name="B8718"/>
            <w:bookmarkEnd w:id="4041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4042" w:name="B8719"/>
            <w:bookmarkEnd w:id="4042"/>
          </w:p>
        </w:tc>
        <w:tc>
          <w:tcPr>
            <w:tcW w:w="680" w:type="dxa"/>
            <w:shd w:val="clear" w:color="auto" w:fill="auto"/>
          </w:tcPr>
          <w:p w:rsidR="00CC577D" w:rsidRPr="00BE427F" w:rsidRDefault="00CC577D" w:rsidP="00866494">
            <w:bookmarkStart w:id="4043" w:name="B8720"/>
            <w:bookmarkEnd w:id="4043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4044" w:name="B8721"/>
            <w:bookmarkEnd w:id="4044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4045" w:name="B8722"/>
            <w:bookmarkEnd w:id="4045"/>
          </w:p>
        </w:tc>
        <w:tc>
          <w:tcPr>
            <w:tcW w:w="1261" w:type="dxa"/>
            <w:shd w:val="clear" w:color="auto" w:fill="auto"/>
          </w:tcPr>
          <w:p w:rsidR="00CC577D" w:rsidRPr="00BE427F" w:rsidRDefault="00CC577D" w:rsidP="00866494">
            <w:bookmarkStart w:id="4046" w:name="B8723"/>
            <w:bookmarkEnd w:id="4046"/>
          </w:p>
        </w:tc>
        <w:tc>
          <w:tcPr>
            <w:tcW w:w="900" w:type="dxa"/>
            <w:shd w:val="clear" w:color="auto" w:fill="auto"/>
          </w:tcPr>
          <w:p w:rsidR="00CC577D" w:rsidRPr="00BE427F" w:rsidRDefault="00CC577D" w:rsidP="00866494">
            <w:bookmarkStart w:id="4047" w:name="B8724"/>
            <w:bookmarkEnd w:id="4047"/>
          </w:p>
        </w:tc>
      </w:tr>
      <w:tr w:rsidR="00CC577D" w:rsidRPr="00BE427F" w:rsidTr="000426EB">
        <w:tc>
          <w:tcPr>
            <w:tcW w:w="236" w:type="dxa"/>
            <w:vMerge/>
            <w:shd w:val="clear" w:color="auto" w:fill="auto"/>
          </w:tcPr>
          <w:p w:rsidR="00CC577D" w:rsidRPr="007A2664" w:rsidRDefault="00CC577D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CC577D" w:rsidRDefault="00CC577D" w:rsidP="00430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A2664">
              <w:rPr>
                <w:sz w:val="20"/>
                <w:szCs w:val="20"/>
              </w:rPr>
              <w:t xml:space="preserve">оздание некоммерческой организации, посягающей на личность и права граждан  </w:t>
            </w:r>
          </w:p>
          <w:p w:rsidR="00CC577D" w:rsidRPr="007A2664" w:rsidRDefault="00CC577D" w:rsidP="0043030C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239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C577D" w:rsidRPr="007A2664" w:rsidRDefault="00CC577D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CC577D" w:rsidRPr="00BE427F" w:rsidRDefault="00CC577D" w:rsidP="00866494">
            <w:bookmarkStart w:id="4048" w:name="B8812"/>
            <w:bookmarkEnd w:id="4048"/>
          </w:p>
        </w:tc>
        <w:tc>
          <w:tcPr>
            <w:tcW w:w="1417" w:type="dxa"/>
            <w:shd w:val="clear" w:color="auto" w:fill="auto"/>
          </w:tcPr>
          <w:p w:rsidR="00CC577D" w:rsidRPr="00BE427F" w:rsidRDefault="00CC577D" w:rsidP="00866494">
            <w:bookmarkStart w:id="4049" w:name="B8813"/>
            <w:bookmarkEnd w:id="4049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4050" w:name="B8814"/>
            <w:bookmarkEnd w:id="4050"/>
          </w:p>
        </w:tc>
        <w:tc>
          <w:tcPr>
            <w:tcW w:w="482" w:type="dxa"/>
            <w:shd w:val="clear" w:color="auto" w:fill="auto"/>
          </w:tcPr>
          <w:p w:rsidR="00CC577D" w:rsidRPr="00BE427F" w:rsidRDefault="00CC577D" w:rsidP="00866494">
            <w:bookmarkStart w:id="4051" w:name="B8815"/>
            <w:bookmarkEnd w:id="4051"/>
          </w:p>
        </w:tc>
        <w:tc>
          <w:tcPr>
            <w:tcW w:w="511" w:type="dxa"/>
            <w:shd w:val="clear" w:color="auto" w:fill="auto"/>
          </w:tcPr>
          <w:p w:rsidR="00CC577D" w:rsidRPr="00BE427F" w:rsidRDefault="00CC577D" w:rsidP="00866494">
            <w:bookmarkStart w:id="4052" w:name="B8816"/>
            <w:bookmarkEnd w:id="4052"/>
          </w:p>
        </w:tc>
        <w:tc>
          <w:tcPr>
            <w:tcW w:w="577" w:type="dxa"/>
            <w:shd w:val="clear" w:color="auto" w:fill="auto"/>
          </w:tcPr>
          <w:p w:rsidR="00CC577D" w:rsidRPr="00BE427F" w:rsidRDefault="00CC577D" w:rsidP="00866494">
            <w:bookmarkStart w:id="4053" w:name="B8817"/>
            <w:bookmarkEnd w:id="4053"/>
          </w:p>
        </w:tc>
        <w:tc>
          <w:tcPr>
            <w:tcW w:w="557" w:type="dxa"/>
            <w:shd w:val="clear" w:color="auto" w:fill="auto"/>
          </w:tcPr>
          <w:p w:rsidR="00CC577D" w:rsidRPr="00BE427F" w:rsidRDefault="00CC577D" w:rsidP="00866494">
            <w:bookmarkStart w:id="4054" w:name="B8818"/>
            <w:bookmarkEnd w:id="4054"/>
          </w:p>
        </w:tc>
        <w:tc>
          <w:tcPr>
            <w:tcW w:w="567" w:type="dxa"/>
            <w:shd w:val="clear" w:color="auto" w:fill="auto"/>
          </w:tcPr>
          <w:p w:rsidR="00CC577D" w:rsidRPr="00BE427F" w:rsidRDefault="00CC577D" w:rsidP="00866494">
            <w:bookmarkStart w:id="4055" w:name="B8819"/>
            <w:bookmarkEnd w:id="4055"/>
          </w:p>
        </w:tc>
        <w:tc>
          <w:tcPr>
            <w:tcW w:w="680" w:type="dxa"/>
            <w:shd w:val="clear" w:color="auto" w:fill="auto"/>
          </w:tcPr>
          <w:p w:rsidR="00CC577D" w:rsidRPr="00BE427F" w:rsidRDefault="00CC577D" w:rsidP="00866494">
            <w:bookmarkStart w:id="4056" w:name="B8820"/>
            <w:bookmarkEnd w:id="4056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4057" w:name="B8821"/>
            <w:bookmarkEnd w:id="4057"/>
          </w:p>
        </w:tc>
        <w:tc>
          <w:tcPr>
            <w:tcW w:w="540" w:type="dxa"/>
            <w:shd w:val="clear" w:color="auto" w:fill="auto"/>
          </w:tcPr>
          <w:p w:rsidR="00CC577D" w:rsidRPr="00BE427F" w:rsidRDefault="00CC577D" w:rsidP="00866494">
            <w:bookmarkStart w:id="4058" w:name="B8822"/>
            <w:bookmarkEnd w:id="4058"/>
          </w:p>
        </w:tc>
        <w:tc>
          <w:tcPr>
            <w:tcW w:w="1261" w:type="dxa"/>
            <w:shd w:val="clear" w:color="auto" w:fill="auto"/>
          </w:tcPr>
          <w:p w:rsidR="00CC577D" w:rsidRPr="00BE427F" w:rsidRDefault="00CC577D" w:rsidP="00866494">
            <w:bookmarkStart w:id="4059" w:name="B8823"/>
            <w:bookmarkEnd w:id="4059"/>
          </w:p>
        </w:tc>
        <w:tc>
          <w:tcPr>
            <w:tcW w:w="900" w:type="dxa"/>
            <w:shd w:val="clear" w:color="auto" w:fill="auto"/>
          </w:tcPr>
          <w:p w:rsidR="00CC577D" w:rsidRPr="00BE427F" w:rsidRDefault="00CC577D" w:rsidP="00866494">
            <w:bookmarkStart w:id="4060" w:name="B8824"/>
            <w:bookmarkEnd w:id="4060"/>
          </w:p>
        </w:tc>
      </w:tr>
    </w:tbl>
    <w:p w:rsidR="000D1A46" w:rsidRDefault="00BB3CCD">
      <w:r>
        <w:br w:type="page"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6"/>
        <w:gridCol w:w="4254"/>
        <w:gridCol w:w="567"/>
        <w:gridCol w:w="1276"/>
        <w:gridCol w:w="1417"/>
        <w:gridCol w:w="567"/>
        <w:gridCol w:w="567"/>
        <w:gridCol w:w="426"/>
        <w:gridCol w:w="567"/>
        <w:gridCol w:w="10"/>
        <w:gridCol w:w="557"/>
        <w:gridCol w:w="708"/>
        <w:gridCol w:w="567"/>
        <w:gridCol w:w="567"/>
        <w:gridCol w:w="567"/>
        <w:gridCol w:w="1276"/>
        <w:gridCol w:w="851"/>
      </w:tblGrid>
      <w:tr w:rsidR="000D1A46" w:rsidRPr="00BE427F" w:rsidTr="004A6A91">
        <w:tc>
          <w:tcPr>
            <w:tcW w:w="47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A46" w:rsidRPr="00D16489" w:rsidRDefault="000D1A46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E33C8B" w:rsidRPr="00BE427F" w:rsidTr="00401622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E33C8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43030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4" w:type="dxa"/>
            <w:shd w:val="clear" w:color="auto" w:fill="auto"/>
          </w:tcPr>
          <w:p w:rsidR="00E33C8B" w:rsidRDefault="00E33C8B" w:rsidP="00BB22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226">
              <w:rPr>
                <w:sz w:val="20"/>
                <w:szCs w:val="20"/>
              </w:rPr>
              <w:t xml:space="preserve">создание религиозного или общественного объединения, деятельность которого сопряжена с насилием над гражданами или иным причинением вреда их здоровью, или некоммерческой организации (включая некоммерческую организацию, выполняющую функции иностранного агента) либо структурного подразделения иностранной некоммерческой неправительственной организации, деятельность которых сопряжена с побуждением граждан к отказу от исполнения гражданских обязанностей или к совершению иных противоправных деяний, а равно руководство такими объединением, организацией либо структурным подразделением           </w:t>
            </w:r>
          </w:p>
          <w:p w:rsidR="00E33C8B" w:rsidRPr="00BB2226" w:rsidRDefault="00E33C8B" w:rsidP="00E33C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B2226">
              <w:rPr>
                <w:sz w:val="20"/>
                <w:szCs w:val="20"/>
              </w:rPr>
              <w:t xml:space="preserve"> </w:t>
            </w:r>
            <w:r w:rsidR="00E9323D">
              <w:rPr>
                <w:sz w:val="20"/>
                <w:szCs w:val="20"/>
              </w:rPr>
              <w:t>ч</w:t>
            </w:r>
            <w:r w:rsidRPr="00BB2226">
              <w:rPr>
                <w:sz w:val="20"/>
                <w:szCs w:val="20"/>
              </w:rPr>
              <w:t>ч. 1 и 2 ст. 239 УК РФ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C8B" w:rsidRPr="007A2664" w:rsidRDefault="00E33C8B" w:rsidP="00005EBD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061" w:name="B8912"/>
            <w:bookmarkEnd w:id="4061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4062" w:name="B8913"/>
            <w:bookmarkEnd w:id="406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063" w:name="B8914"/>
            <w:bookmarkEnd w:id="406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064" w:name="B8915"/>
            <w:bookmarkEnd w:id="4064"/>
          </w:p>
        </w:tc>
        <w:tc>
          <w:tcPr>
            <w:tcW w:w="426" w:type="dxa"/>
            <w:shd w:val="clear" w:color="auto" w:fill="auto"/>
          </w:tcPr>
          <w:p w:rsidR="00E33C8B" w:rsidRPr="00BE427F" w:rsidRDefault="00E33C8B" w:rsidP="00866494">
            <w:bookmarkStart w:id="4065" w:name="B8916"/>
            <w:bookmarkEnd w:id="4065"/>
          </w:p>
        </w:tc>
        <w:tc>
          <w:tcPr>
            <w:tcW w:w="577" w:type="dxa"/>
            <w:gridSpan w:val="2"/>
            <w:shd w:val="clear" w:color="auto" w:fill="auto"/>
          </w:tcPr>
          <w:p w:rsidR="00E33C8B" w:rsidRPr="00BE427F" w:rsidRDefault="00E33C8B" w:rsidP="00866494">
            <w:bookmarkStart w:id="4066" w:name="B8917"/>
            <w:bookmarkEnd w:id="4066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4067" w:name="B8918"/>
            <w:bookmarkEnd w:id="4067"/>
          </w:p>
        </w:tc>
        <w:tc>
          <w:tcPr>
            <w:tcW w:w="708" w:type="dxa"/>
            <w:shd w:val="clear" w:color="auto" w:fill="auto"/>
          </w:tcPr>
          <w:p w:rsidR="00E33C8B" w:rsidRPr="00BE427F" w:rsidRDefault="00E33C8B" w:rsidP="00866494">
            <w:bookmarkStart w:id="4068" w:name="B8919"/>
            <w:bookmarkEnd w:id="4068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069" w:name="B8920"/>
            <w:bookmarkEnd w:id="4069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070" w:name="B8921"/>
            <w:bookmarkEnd w:id="407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071" w:name="B8922"/>
            <w:bookmarkEnd w:id="4071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072" w:name="B8923"/>
            <w:bookmarkEnd w:id="4072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073" w:name="B8924"/>
            <w:bookmarkEnd w:id="4073"/>
          </w:p>
        </w:tc>
      </w:tr>
      <w:tr w:rsidR="00E33C8B" w:rsidRPr="00BE427F" w:rsidTr="00401622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9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</w:tcPr>
          <w:p w:rsidR="00E33C8B" w:rsidRPr="00BB2226" w:rsidRDefault="00E33C8B" w:rsidP="009B25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226">
              <w:rPr>
                <w:sz w:val="20"/>
                <w:szCs w:val="20"/>
              </w:rPr>
              <w:t>участие в деятельности названных объединений, организаций либо структурных подразделений, а равно пропаганда указанных деяний</w:t>
            </w:r>
          </w:p>
          <w:p w:rsidR="00E33C8B" w:rsidRPr="00BB2226" w:rsidRDefault="00E33C8B" w:rsidP="009B2507">
            <w:pPr>
              <w:jc w:val="right"/>
              <w:rPr>
                <w:sz w:val="20"/>
                <w:szCs w:val="20"/>
              </w:rPr>
            </w:pPr>
            <w:r w:rsidRPr="00BB2226">
              <w:rPr>
                <w:sz w:val="20"/>
                <w:szCs w:val="20"/>
              </w:rPr>
              <w:t xml:space="preserve">  ч. 3 ст. 239 УК РФ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C8B" w:rsidRPr="007A2664" w:rsidRDefault="00E33C8B" w:rsidP="00005EB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074" w:name="B9012"/>
            <w:bookmarkEnd w:id="4074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4075" w:name="B9013"/>
            <w:bookmarkEnd w:id="407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076" w:name="B9014"/>
            <w:bookmarkEnd w:id="4076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077" w:name="B9015"/>
            <w:bookmarkEnd w:id="4077"/>
          </w:p>
        </w:tc>
        <w:tc>
          <w:tcPr>
            <w:tcW w:w="426" w:type="dxa"/>
            <w:shd w:val="clear" w:color="auto" w:fill="auto"/>
          </w:tcPr>
          <w:p w:rsidR="00E33C8B" w:rsidRPr="00BE427F" w:rsidRDefault="00E33C8B" w:rsidP="00866494">
            <w:bookmarkStart w:id="4078" w:name="B9016"/>
            <w:bookmarkEnd w:id="4078"/>
          </w:p>
        </w:tc>
        <w:tc>
          <w:tcPr>
            <w:tcW w:w="577" w:type="dxa"/>
            <w:gridSpan w:val="2"/>
            <w:shd w:val="clear" w:color="auto" w:fill="auto"/>
          </w:tcPr>
          <w:p w:rsidR="00E33C8B" w:rsidRPr="00BE427F" w:rsidRDefault="00E33C8B" w:rsidP="00866494">
            <w:bookmarkStart w:id="4079" w:name="B9017"/>
            <w:bookmarkEnd w:id="4079"/>
          </w:p>
        </w:tc>
        <w:tc>
          <w:tcPr>
            <w:tcW w:w="557" w:type="dxa"/>
            <w:shd w:val="clear" w:color="auto" w:fill="auto"/>
          </w:tcPr>
          <w:p w:rsidR="00E33C8B" w:rsidRPr="00BE427F" w:rsidRDefault="00E33C8B" w:rsidP="00866494">
            <w:bookmarkStart w:id="4080" w:name="B9018"/>
            <w:bookmarkEnd w:id="4080"/>
          </w:p>
        </w:tc>
        <w:tc>
          <w:tcPr>
            <w:tcW w:w="708" w:type="dxa"/>
            <w:shd w:val="clear" w:color="auto" w:fill="auto"/>
          </w:tcPr>
          <w:p w:rsidR="00E33C8B" w:rsidRPr="00BE427F" w:rsidRDefault="00E33C8B" w:rsidP="00866494">
            <w:bookmarkStart w:id="4081" w:name="B9019"/>
            <w:bookmarkEnd w:id="4081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082" w:name="B9020"/>
            <w:bookmarkEnd w:id="408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083" w:name="B9021"/>
            <w:bookmarkEnd w:id="408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084" w:name="B9022"/>
            <w:bookmarkEnd w:id="4084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085" w:name="B9023"/>
            <w:bookmarkEnd w:id="4085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086" w:name="B9024"/>
            <w:bookmarkEnd w:id="4086"/>
          </w:p>
        </w:tc>
      </w:tr>
      <w:tr w:rsidR="00E33C8B" w:rsidRPr="00BE427F" w:rsidTr="000D1A46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E33C8B" w:rsidRPr="00BE427F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</w:pPr>
          </w:p>
        </w:tc>
        <w:tc>
          <w:tcPr>
            <w:tcW w:w="4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8E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ничтожение или повреждение объектов культурного наследия (памятников истории и культуры) народов </w:t>
            </w:r>
            <w:r w:rsidR="00E9323D">
              <w:rPr>
                <w:sz w:val="20"/>
                <w:szCs w:val="20"/>
              </w:rPr>
              <w:t>Российской Федерации</w:t>
            </w:r>
            <w:r w:rsidRPr="007A2664">
              <w:rPr>
                <w:sz w:val="20"/>
                <w:szCs w:val="20"/>
              </w:rPr>
              <w:t xml:space="preserve">, включенных в единый государственный реестр объектов культурного наследия (памятников истории и культуры) народов </w:t>
            </w:r>
            <w:r w:rsidR="00E9323D">
              <w:rPr>
                <w:sz w:val="20"/>
                <w:szCs w:val="20"/>
              </w:rPr>
              <w:t>Российской Федерации</w:t>
            </w:r>
            <w:r w:rsidRPr="007A2664">
              <w:rPr>
                <w:sz w:val="20"/>
                <w:szCs w:val="20"/>
              </w:rPr>
              <w:t xml:space="preserve">, выявленных объектов культурного наследия, природных комплексов, объектов, взятых под охрану государства, или культурных ценностей   </w:t>
            </w:r>
            <w:r>
              <w:rPr>
                <w:sz w:val="20"/>
                <w:szCs w:val="20"/>
              </w:rPr>
              <w:t xml:space="preserve">                                         </w:t>
            </w:r>
            <w:r w:rsidRPr="007A2664">
              <w:rPr>
                <w:sz w:val="20"/>
                <w:szCs w:val="20"/>
              </w:rPr>
              <w:t>ст. 243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C8B" w:rsidRPr="007A2664" w:rsidRDefault="00E33C8B" w:rsidP="008E6E7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087" w:name="B9112"/>
            <w:bookmarkEnd w:id="4087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088" w:name="B9113"/>
            <w:bookmarkEnd w:id="408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089" w:name="B9114"/>
            <w:bookmarkEnd w:id="408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090" w:name="B9115"/>
            <w:bookmarkEnd w:id="4090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091" w:name="B9116"/>
            <w:bookmarkEnd w:id="409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092" w:name="B9117"/>
            <w:bookmarkEnd w:id="4092"/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093" w:name="B9118"/>
            <w:bookmarkEnd w:id="4093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094" w:name="B9119"/>
            <w:bookmarkEnd w:id="409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095" w:name="B9120"/>
            <w:bookmarkEnd w:id="409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096" w:name="B9121"/>
            <w:bookmarkEnd w:id="4096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097" w:name="B9122"/>
            <w:bookmarkEnd w:id="4097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098" w:name="B9123"/>
            <w:bookmarkEnd w:id="4098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099" w:name="B9124"/>
            <w:bookmarkEnd w:id="4099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C8B" w:rsidRDefault="00E33C8B" w:rsidP="00430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адругательство над телами умерших и местами их захоронения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а равно в отношении скульптурного, архитектурного сооружения, посвященного борьбе с фашизмом или жертвам фашизма, либо мест захоронения участников борьбы с фашизмом  </w:t>
            </w:r>
          </w:p>
          <w:p w:rsidR="00E33C8B" w:rsidRPr="007A2664" w:rsidRDefault="00E33C8B" w:rsidP="0043030C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п. «б» ч. 2 ст. 244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00" w:name="B9212"/>
            <w:bookmarkEnd w:id="4100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01" w:name="B9213"/>
            <w:bookmarkEnd w:id="410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02" w:name="B9214"/>
            <w:bookmarkEnd w:id="410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03" w:name="B9215"/>
            <w:bookmarkEnd w:id="4103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04" w:name="B9216"/>
            <w:bookmarkEnd w:id="410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05" w:name="B9217"/>
            <w:bookmarkEnd w:id="4105"/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06" w:name="B9218"/>
            <w:bookmarkEnd w:id="4106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07" w:name="B9219"/>
            <w:bookmarkEnd w:id="410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08" w:name="B9220"/>
            <w:bookmarkEnd w:id="410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09" w:name="B9221"/>
            <w:bookmarkEnd w:id="4109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110" w:name="B9222"/>
            <w:bookmarkEnd w:id="4110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111" w:name="B9223"/>
            <w:bookmarkEnd w:id="4111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112" w:name="B9224"/>
            <w:bookmarkEnd w:id="4112"/>
          </w:p>
        </w:tc>
      </w:tr>
    </w:tbl>
    <w:p w:rsidR="004A6A91" w:rsidRPr="001974C5" w:rsidRDefault="004A6A91">
      <w:pPr>
        <w:rPr>
          <w:sz w:val="4"/>
          <w:szCs w:val="4"/>
        </w:rPr>
      </w:pPr>
      <w:r>
        <w:br w:type="page"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6"/>
        <w:gridCol w:w="4254"/>
        <w:gridCol w:w="567"/>
        <w:gridCol w:w="1276"/>
        <w:gridCol w:w="1417"/>
        <w:gridCol w:w="567"/>
        <w:gridCol w:w="567"/>
        <w:gridCol w:w="426"/>
        <w:gridCol w:w="567"/>
        <w:gridCol w:w="567"/>
        <w:gridCol w:w="708"/>
        <w:gridCol w:w="567"/>
        <w:gridCol w:w="567"/>
        <w:gridCol w:w="567"/>
        <w:gridCol w:w="1276"/>
        <w:gridCol w:w="851"/>
      </w:tblGrid>
      <w:tr w:rsidR="004A6A91" w:rsidRPr="00BE427F" w:rsidTr="004A6A91">
        <w:tc>
          <w:tcPr>
            <w:tcW w:w="47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A91" w:rsidRPr="00D16489" w:rsidRDefault="004A6A91" w:rsidP="004A6A91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E33C8B" w:rsidRPr="00BE427F" w:rsidTr="000426E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E33C8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4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4A6A91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насильственный захват власти или насильственное удержание власти </w:t>
            </w:r>
            <w:r>
              <w:rPr>
                <w:sz w:val="20"/>
                <w:szCs w:val="20"/>
              </w:rPr>
              <w:t xml:space="preserve">  </w:t>
            </w:r>
            <w:r w:rsidRPr="007A2664">
              <w:rPr>
                <w:sz w:val="20"/>
                <w:szCs w:val="20"/>
              </w:rPr>
              <w:t>ст. 278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13" w:name="B9312"/>
            <w:bookmarkEnd w:id="4113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14" w:name="B9313"/>
            <w:bookmarkEnd w:id="411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15" w:name="B9314"/>
            <w:bookmarkEnd w:id="411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16" w:name="B9315"/>
            <w:bookmarkEnd w:id="4116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17" w:name="B9316"/>
            <w:bookmarkEnd w:id="411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18" w:name="B9317"/>
            <w:bookmarkEnd w:id="411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19" w:name="B9318"/>
            <w:bookmarkEnd w:id="4119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20" w:name="B9319"/>
            <w:bookmarkEnd w:id="412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21" w:name="B9320"/>
            <w:bookmarkEnd w:id="412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22" w:name="B9321"/>
            <w:bookmarkEnd w:id="412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123" w:name="B9322"/>
            <w:bookmarkEnd w:id="4123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124" w:name="B9323"/>
            <w:bookmarkEnd w:id="4124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125" w:name="B9324"/>
            <w:bookmarkEnd w:id="4125"/>
          </w:p>
        </w:tc>
      </w:tr>
      <w:tr w:rsidR="00E33C8B" w:rsidRPr="00BE427F" w:rsidTr="001974C5">
        <w:trPr>
          <w:trHeight w:val="139"/>
        </w:trPr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8E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вооруженный мятеж                        </w:t>
            </w:r>
            <w:r w:rsidRPr="007A2664">
              <w:rPr>
                <w:sz w:val="20"/>
                <w:szCs w:val="20"/>
              </w:rPr>
              <w:t xml:space="preserve">  ст. 279 УК РФ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26" w:name="B9412"/>
            <w:bookmarkEnd w:id="4126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27" w:name="B9413"/>
            <w:bookmarkEnd w:id="412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28" w:name="B9414"/>
            <w:bookmarkEnd w:id="412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29" w:name="B9415"/>
            <w:bookmarkEnd w:id="4129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30" w:name="B9416"/>
            <w:bookmarkEnd w:id="413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31" w:name="B9417"/>
            <w:bookmarkEnd w:id="413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32" w:name="B9418"/>
            <w:bookmarkEnd w:id="4132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33" w:name="B9419"/>
            <w:bookmarkEnd w:id="413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34" w:name="B9420"/>
            <w:bookmarkEnd w:id="413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35" w:name="B9421"/>
            <w:bookmarkEnd w:id="413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136" w:name="B9422"/>
            <w:bookmarkEnd w:id="4136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137" w:name="B9423"/>
            <w:bookmarkEnd w:id="4137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138" w:name="B9424"/>
            <w:bookmarkEnd w:id="4138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E33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 xml:space="preserve">убличные призывы к осуществлению экстремистской деятельности  </w:t>
            </w:r>
            <w:r>
              <w:rPr>
                <w:sz w:val="20"/>
                <w:szCs w:val="20"/>
              </w:rPr>
              <w:t xml:space="preserve">        </w:t>
            </w:r>
            <w:r w:rsidRPr="007A2664">
              <w:rPr>
                <w:sz w:val="20"/>
                <w:szCs w:val="20"/>
              </w:rPr>
              <w:t xml:space="preserve"> ст. 280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39" w:name="B9512"/>
            <w:bookmarkEnd w:id="4139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40" w:name="B9513"/>
            <w:bookmarkEnd w:id="414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41" w:name="B9514"/>
            <w:bookmarkEnd w:id="414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42" w:name="B9515"/>
            <w:bookmarkEnd w:id="4142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43" w:name="B9516"/>
            <w:bookmarkEnd w:id="414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44" w:name="B9517"/>
            <w:bookmarkEnd w:id="414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45" w:name="B9518"/>
            <w:bookmarkEnd w:id="4145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46" w:name="B9519"/>
            <w:bookmarkEnd w:id="414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47" w:name="B9520"/>
            <w:bookmarkEnd w:id="414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48" w:name="B9521"/>
            <w:bookmarkEnd w:id="4148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149" w:name="B9522"/>
            <w:bookmarkEnd w:id="4149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150" w:name="B9523"/>
            <w:bookmarkEnd w:id="4150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151" w:name="B9524"/>
            <w:bookmarkEnd w:id="4151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43030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1974C5">
            <w:pPr>
              <w:ind w:left="-113" w:right="-113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52" w:name="B9612"/>
            <w:bookmarkEnd w:id="4152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53" w:name="B9613"/>
            <w:bookmarkEnd w:id="415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54" w:name="B9614"/>
            <w:bookmarkEnd w:id="415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55" w:name="B9615"/>
            <w:bookmarkEnd w:id="4155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56" w:name="B9616"/>
            <w:bookmarkEnd w:id="415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57" w:name="B9617"/>
            <w:bookmarkEnd w:id="415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58" w:name="B9618"/>
            <w:bookmarkEnd w:id="4158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59" w:name="B9619"/>
            <w:bookmarkEnd w:id="415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60" w:name="B9620"/>
            <w:bookmarkEnd w:id="416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61" w:name="B9621"/>
            <w:bookmarkEnd w:id="4161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162" w:name="B9622"/>
            <w:bookmarkEnd w:id="4162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163" w:name="B9623"/>
            <w:bookmarkEnd w:id="4163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164" w:name="B9624"/>
            <w:bookmarkEnd w:id="4164"/>
          </w:p>
        </w:tc>
      </w:tr>
      <w:tr w:rsidR="00E33C8B" w:rsidRPr="00BE427F" w:rsidTr="000426EB">
        <w:trPr>
          <w:cantSplit/>
          <w:trHeight w:val="259"/>
        </w:trPr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86649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1974C5">
            <w:pPr>
              <w:ind w:left="-113" w:right="-113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совершенные с использованием сети </w:t>
            </w:r>
            <w:r w:rsidR="00E9323D">
              <w:rPr>
                <w:sz w:val="20"/>
                <w:szCs w:val="20"/>
              </w:rPr>
              <w:t>«</w:t>
            </w:r>
            <w:r w:rsidRPr="007A2664">
              <w:rPr>
                <w:sz w:val="20"/>
                <w:szCs w:val="20"/>
              </w:rPr>
              <w:t>Интернет</w:t>
            </w:r>
            <w:r w:rsidR="00E9323D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65" w:name="B9712"/>
            <w:bookmarkEnd w:id="4165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66" w:name="B9713"/>
            <w:bookmarkEnd w:id="416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67" w:name="B9714"/>
            <w:bookmarkEnd w:id="416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68" w:name="B9715"/>
            <w:bookmarkEnd w:id="4168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69" w:name="B9716"/>
            <w:bookmarkEnd w:id="416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70" w:name="B9717"/>
            <w:bookmarkEnd w:id="417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71" w:name="B9718"/>
            <w:bookmarkEnd w:id="4171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72" w:name="B9719"/>
            <w:bookmarkEnd w:id="417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73" w:name="B9720"/>
            <w:bookmarkEnd w:id="417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74" w:name="B9721"/>
            <w:bookmarkEnd w:id="4174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175" w:name="B9722"/>
            <w:bookmarkEnd w:id="4175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176" w:name="B9723"/>
            <w:bookmarkEnd w:id="4176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177" w:name="B9724"/>
            <w:bookmarkEnd w:id="4177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C8B" w:rsidRDefault="00E33C8B" w:rsidP="00430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 xml:space="preserve">убличные призывы к осуществлению действий, направленных на нарушение территориальной целостности Российской Федерации  </w:t>
            </w:r>
          </w:p>
          <w:p w:rsidR="00E33C8B" w:rsidRPr="007A2664" w:rsidRDefault="00E33C8B" w:rsidP="0043030C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280.1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78" w:name="B9812"/>
            <w:bookmarkEnd w:id="4178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79" w:name="B9813"/>
            <w:bookmarkEnd w:id="417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80" w:name="B9814"/>
            <w:bookmarkEnd w:id="418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81" w:name="B9815"/>
            <w:bookmarkEnd w:id="4181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82" w:name="B9816"/>
            <w:bookmarkEnd w:id="418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83" w:name="B9817"/>
            <w:bookmarkEnd w:id="418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84" w:name="B9818"/>
            <w:bookmarkEnd w:id="4184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85" w:name="B9819"/>
            <w:bookmarkEnd w:id="418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86" w:name="B9820"/>
            <w:bookmarkEnd w:id="418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87" w:name="B9821"/>
            <w:bookmarkEnd w:id="418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188" w:name="B9822"/>
            <w:bookmarkEnd w:id="4188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189" w:name="B9823"/>
            <w:bookmarkEnd w:id="4189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190" w:name="B9824"/>
            <w:bookmarkEnd w:id="4190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43030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1974C5">
            <w:pPr>
              <w:pStyle w:val="ConsPlusNormal"/>
              <w:ind w:left="-113" w:right="-113"/>
              <w:jc w:val="both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91" w:name="B9912"/>
            <w:bookmarkEnd w:id="4191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92" w:name="B9913"/>
            <w:bookmarkEnd w:id="419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93" w:name="B9914"/>
            <w:bookmarkEnd w:id="419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94" w:name="B9915"/>
            <w:bookmarkEnd w:id="4194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95" w:name="B9916"/>
            <w:bookmarkEnd w:id="419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96" w:name="B9917"/>
            <w:bookmarkEnd w:id="419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97" w:name="B9918"/>
            <w:bookmarkEnd w:id="4197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98" w:name="B9919"/>
            <w:bookmarkEnd w:id="419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199" w:name="B9920"/>
            <w:bookmarkEnd w:id="419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00" w:name="B9921"/>
            <w:bookmarkEnd w:id="420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01" w:name="B9922"/>
            <w:bookmarkEnd w:id="4201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02" w:name="B9923"/>
            <w:bookmarkEnd w:id="4202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203" w:name="B9924"/>
            <w:bookmarkEnd w:id="4203"/>
          </w:p>
        </w:tc>
      </w:tr>
      <w:tr w:rsidR="00E33C8B" w:rsidRPr="00BE427F" w:rsidTr="000426EB">
        <w:trPr>
          <w:cantSplit/>
          <w:trHeight w:val="255"/>
        </w:trPr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866494">
            <w:pPr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1974C5">
            <w:pPr>
              <w:ind w:left="-113" w:right="-113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совершенные с использованием сети </w:t>
            </w:r>
            <w:r w:rsidR="00F75728">
              <w:rPr>
                <w:sz w:val="20"/>
                <w:szCs w:val="20"/>
              </w:rPr>
              <w:t>«</w:t>
            </w:r>
            <w:r w:rsidRPr="007A2664">
              <w:rPr>
                <w:sz w:val="20"/>
                <w:szCs w:val="20"/>
              </w:rPr>
              <w:t>Интернет</w:t>
            </w:r>
            <w:r w:rsidR="00F75728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04" w:name="B10012"/>
            <w:bookmarkEnd w:id="4204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05" w:name="B10013"/>
            <w:bookmarkEnd w:id="420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06" w:name="B10014"/>
            <w:bookmarkEnd w:id="420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07" w:name="B10015"/>
            <w:bookmarkEnd w:id="4207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08" w:name="B10016"/>
            <w:bookmarkEnd w:id="420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09" w:name="B10017"/>
            <w:bookmarkEnd w:id="420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10" w:name="B10018"/>
            <w:bookmarkEnd w:id="4210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11" w:name="B10019"/>
            <w:bookmarkEnd w:id="421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12" w:name="B10020"/>
            <w:bookmarkEnd w:id="421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13" w:name="B10021"/>
            <w:bookmarkEnd w:id="421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14" w:name="B10022"/>
            <w:bookmarkEnd w:id="4214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15" w:name="B10023"/>
            <w:bookmarkEnd w:id="4215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216" w:name="B10024"/>
            <w:bookmarkEnd w:id="4216"/>
          </w:p>
        </w:tc>
      </w:tr>
      <w:tr w:rsidR="00E33C8B" w:rsidRPr="00BE427F" w:rsidTr="000426EB">
        <w:trPr>
          <w:trHeight w:val="543"/>
        </w:trPr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C8B" w:rsidRDefault="00E33C8B" w:rsidP="00866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>озбуждение ненависти либо вражды, а равно унижение человеческого достоинства</w:t>
            </w:r>
          </w:p>
          <w:p w:rsidR="00E33C8B" w:rsidRPr="007A2664" w:rsidRDefault="00E33C8B" w:rsidP="0043030C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282 УК РФ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17" w:name="B10112"/>
            <w:bookmarkEnd w:id="4217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18" w:name="B10113"/>
            <w:bookmarkEnd w:id="421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19" w:name="B10114"/>
            <w:bookmarkEnd w:id="421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20" w:name="B10115"/>
            <w:bookmarkEnd w:id="4220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21" w:name="B10116"/>
            <w:bookmarkEnd w:id="422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22" w:name="B10117"/>
            <w:bookmarkEnd w:id="422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23" w:name="B10118"/>
            <w:bookmarkEnd w:id="4223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24" w:name="B10119"/>
            <w:bookmarkEnd w:id="422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25" w:name="B10120"/>
            <w:bookmarkEnd w:id="422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26" w:name="B10121"/>
            <w:bookmarkEnd w:id="4226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27" w:name="B10122"/>
            <w:bookmarkEnd w:id="4227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28" w:name="B10123"/>
            <w:bookmarkEnd w:id="4228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229" w:name="B10124"/>
            <w:bookmarkEnd w:id="4229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E33C8B" w:rsidRPr="00BE427F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</w:pPr>
          </w:p>
        </w:tc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43030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1974C5">
            <w:pPr>
              <w:ind w:left="-113" w:right="-113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30" w:name="B10212"/>
            <w:bookmarkEnd w:id="4230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31" w:name="B10213"/>
            <w:bookmarkEnd w:id="423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32" w:name="B10214"/>
            <w:bookmarkEnd w:id="423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33" w:name="B10215"/>
            <w:bookmarkEnd w:id="4233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34" w:name="B10216"/>
            <w:bookmarkEnd w:id="423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35" w:name="B10217"/>
            <w:bookmarkEnd w:id="423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36" w:name="B10218"/>
            <w:bookmarkEnd w:id="4236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37" w:name="B10219"/>
            <w:bookmarkEnd w:id="423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38" w:name="B10220"/>
            <w:bookmarkEnd w:id="423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39" w:name="B10221"/>
            <w:bookmarkEnd w:id="4239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40" w:name="B10222"/>
            <w:bookmarkEnd w:id="4240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41" w:name="B10223"/>
            <w:bookmarkEnd w:id="4241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242" w:name="B10224"/>
            <w:bookmarkEnd w:id="4242"/>
          </w:p>
        </w:tc>
      </w:tr>
      <w:tr w:rsidR="00E33C8B" w:rsidRPr="00BE427F" w:rsidTr="000426EB">
        <w:trPr>
          <w:cantSplit/>
          <w:trHeight w:val="220"/>
        </w:trPr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866494">
            <w:pPr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1974C5">
            <w:pPr>
              <w:ind w:left="-113" w:right="-113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совершенные с использованием сети </w:t>
            </w:r>
            <w:r w:rsidR="00F75728">
              <w:rPr>
                <w:sz w:val="20"/>
                <w:szCs w:val="20"/>
              </w:rPr>
              <w:t>«</w:t>
            </w:r>
            <w:r w:rsidRPr="007A2664">
              <w:rPr>
                <w:sz w:val="20"/>
                <w:szCs w:val="20"/>
              </w:rPr>
              <w:t>Интернет</w:t>
            </w:r>
            <w:r w:rsidR="00F75728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43" w:name="B10312"/>
            <w:bookmarkEnd w:id="4243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44" w:name="B10313"/>
            <w:bookmarkEnd w:id="424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45" w:name="B10314"/>
            <w:bookmarkEnd w:id="424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46" w:name="B10315"/>
            <w:bookmarkEnd w:id="4246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47" w:name="B10316"/>
            <w:bookmarkEnd w:id="424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48" w:name="B10317"/>
            <w:bookmarkEnd w:id="424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49" w:name="B10318"/>
            <w:bookmarkEnd w:id="4249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50" w:name="B10319"/>
            <w:bookmarkEnd w:id="425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51" w:name="B10320"/>
            <w:bookmarkEnd w:id="425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252" w:name="B10321"/>
            <w:bookmarkEnd w:id="425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53" w:name="B10322"/>
            <w:bookmarkEnd w:id="4253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54" w:name="B10323"/>
            <w:bookmarkEnd w:id="4254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255" w:name="B10324"/>
            <w:bookmarkEnd w:id="4255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E33C8B" w:rsidRDefault="00E33C8B" w:rsidP="0043030C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экстремистского сообщества  </w:t>
            </w:r>
          </w:p>
          <w:p w:rsidR="00E33C8B" w:rsidRPr="007A2664" w:rsidRDefault="00E33C8B" w:rsidP="0043030C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282.1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56" w:name="B10412"/>
            <w:bookmarkEnd w:id="4256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4257" w:name="B10413"/>
            <w:bookmarkEnd w:id="425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58" w:name="B10414"/>
            <w:bookmarkEnd w:id="4258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59" w:name="B10415"/>
            <w:bookmarkEnd w:id="4259"/>
          </w:p>
        </w:tc>
        <w:tc>
          <w:tcPr>
            <w:tcW w:w="426" w:type="dxa"/>
            <w:shd w:val="clear" w:color="auto" w:fill="auto"/>
          </w:tcPr>
          <w:p w:rsidR="00E33C8B" w:rsidRPr="00BE427F" w:rsidRDefault="00E33C8B" w:rsidP="00866494">
            <w:bookmarkStart w:id="4260" w:name="B10416"/>
            <w:bookmarkEnd w:id="426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61" w:name="B10417"/>
            <w:bookmarkEnd w:id="4261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62" w:name="B10418"/>
            <w:bookmarkEnd w:id="4262"/>
          </w:p>
        </w:tc>
        <w:tc>
          <w:tcPr>
            <w:tcW w:w="708" w:type="dxa"/>
            <w:shd w:val="clear" w:color="auto" w:fill="auto"/>
          </w:tcPr>
          <w:p w:rsidR="00E33C8B" w:rsidRPr="00BE427F" w:rsidRDefault="00E33C8B" w:rsidP="00866494">
            <w:bookmarkStart w:id="4263" w:name="B10419"/>
            <w:bookmarkEnd w:id="426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64" w:name="B10420"/>
            <w:bookmarkEnd w:id="4264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65" w:name="B10421"/>
            <w:bookmarkEnd w:id="426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66" w:name="B10422"/>
            <w:bookmarkEnd w:id="4266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67" w:name="B10423"/>
            <w:bookmarkEnd w:id="4267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268" w:name="B10424"/>
            <w:bookmarkEnd w:id="4268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43030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4" w:type="dxa"/>
            <w:shd w:val="clear" w:color="auto" w:fill="auto"/>
          </w:tcPr>
          <w:p w:rsidR="00E33C8B" w:rsidRPr="007A2664" w:rsidRDefault="00E33C8B" w:rsidP="0043030C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совершены за пределами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7A266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69" w:name="B10512"/>
            <w:bookmarkEnd w:id="4269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4270" w:name="B10513"/>
            <w:bookmarkEnd w:id="427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71" w:name="B10514"/>
            <w:bookmarkEnd w:id="4271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72" w:name="B10515"/>
            <w:bookmarkEnd w:id="4272"/>
          </w:p>
        </w:tc>
        <w:tc>
          <w:tcPr>
            <w:tcW w:w="426" w:type="dxa"/>
            <w:shd w:val="clear" w:color="auto" w:fill="auto"/>
          </w:tcPr>
          <w:p w:rsidR="00E33C8B" w:rsidRPr="00BE427F" w:rsidRDefault="00E33C8B" w:rsidP="00866494">
            <w:bookmarkStart w:id="4273" w:name="B10516"/>
            <w:bookmarkEnd w:id="427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74" w:name="B10517"/>
            <w:bookmarkEnd w:id="4274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75" w:name="B10518"/>
            <w:bookmarkEnd w:id="4275"/>
          </w:p>
        </w:tc>
        <w:tc>
          <w:tcPr>
            <w:tcW w:w="708" w:type="dxa"/>
            <w:shd w:val="clear" w:color="auto" w:fill="auto"/>
          </w:tcPr>
          <w:p w:rsidR="00E33C8B" w:rsidRPr="00BE427F" w:rsidRDefault="00E33C8B" w:rsidP="00866494">
            <w:bookmarkStart w:id="4276" w:name="B10519"/>
            <w:bookmarkEnd w:id="4276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77" w:name="B10520"/>
            <w:bookmarkEnd w:id="427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78" w:name="B10521"/>
            <w:bookmarkEnd w:id="4278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79" w:name="B10522"/>
            <w:bookmarkEnd w:id="4279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80" w:name="B10523"/>
            <w:bookmarkEnd w:id="4280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281" w:name="B10524"/>
            <w:bookmarkEnd w:id="4281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  <w:textDirection w:val="btLr"/>
          </w:tcPr>
          <w:p w:rsidR="00E33C8B" w:rsidRPr="007A2664" w:rsidRDefault="00E33C8B" w:rsidP="0086649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Merge/>
            <w:shd w:val="clear" w:color="auto" w:fill="auto"/>
            <w:textDirection w:val="btLr"/>
          </w:tcPr>
          <w:p w:rsidR="00E33C8B" w:rsidRPr="007A2664" w:rsidRDefault="00E33C8B" w:rsidP="0086649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</w:tcPr>
          <w:p w:rsidR="00E33C8B" w:rsidRPr="0037544A" w:rsidRDefault="00E33C8B" w:rsidP="009B25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7544A">
              <w:rPr>
                <w:sz w:val="20"/>
                <w:szCs w:val="20"/>
              </w:rPr>
              <w:t xml:space="preserve">создание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</w:t>
            </w:r>
            <w:hyperlink r:id="rId253" w:history="1">
              <w:r w:rsidRPr="0037544A">
                <w:rPr>
                  <w:sz w:val="20"/>
                  <w:szCs w:val="20"/>
                </w:rPr>
                <w:t>руководство</w:t>
              </w:r>
            </w:hyperlink>
            <w:r w:rsidRPr="0037544A">
              <w:rPr>
                <w:sz w:val="20"/>
                <w:szCs w:val="20"/>
              </w:rPr>
              <w:t xml:space="preserve"> таким экстремистским сообществом, его частью или входящими в такое сообщество </w:t>
            </w:r>
            <w:hyperlink r:id="rId254" w:history="1">
              <w:r w:rsidRPr="0037544A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37544A">
              <w:rPr>
                <w:sz w:val="20"/>
                <w:szCs w:val="20"/>
              </w:rPr>
              <w:t xml:space="preserve">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направленности, в том числе совершенные лицом с использованием своего </w:t>
            </w:r>
            <w:hyperlink r:id="rId255" w:history="1">
              <w:r w:rsidRPr="0037544A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E33C8B" w:rsidRPr="0037544A" w:rsidRDefault="00E33C8B" w:rsidP="009B2507">
            <w:pPr>
              <w:jc w:val="right"/>
              <w:rPr>
                <w:sz w:val="20"/>
                <w:szCs w:val="20"/>
              </w:rPr>
            </w:pPr>
            <w:r w:rsidRPr="0037544A">
              <w:rPr>
                <w:sz w:val="20"/>
                <w:szCs w:val="20"/>
              </w:rPr>
              <w:t xml:space="preserve"> </w:t>
            </w:r>
            <w:r w:rsidR="001974C5">
              <w:rPr>
                <w:sz w:val="20"/>
                <w:szCs w:val="20"/>
              </w:rPr>
              <w:t>ч</w:t>
            </w:r>
            <w:r w:rsidRPr="0037544A">
              <w:rPr>
                <w:sz w:val="20"/>
                <w:szCs w:val="20"/>
              </w:rPr>
              <w:t>ч. 1, 3 ст. 282.1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82" w:name="B10612"/>
            <w:bookmarkEnd w:id="4282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4283" w:name="B10613"/>
            <w:bookmarkEnd w:id="428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84" w:name="B10614"/>
            <w:bookmarkEnd w:id="4284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85" w:name="B10615"/>
            <w:bookmarkEnd w:id="4285"/>
          </w:p>
        </w:tc>
        <w:tc>
          <w:tcPr>
            <w:tcW w:w="426" w:type="dxa"/>
            <w:shd w:val="clear" w:color="auto" w:fill="auto"/>
          </w:tcPr>
          <w:p w:rsidR="00E33C8B" w:rsidRPr="00BE427F" w:rsidRDefault="00E33C8B" w:rsidP="00866494">
            <w:bookmarkStart w:id="4286" w:name="B10616"/>
            <w:bookmarkEnd w:id="4286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87" w:name="B10617"/>
            <w:bookmarkEnd w:id="428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88" w:name="B10618"/>
            <w:bookmarkEnd w:id="4288"/>
          </w:p>
        </w:tc>
        <w:tc>
          <w:tcPr>
            <w:tcW w:w="708" w:type="dxa"/>
            <w:shd w:val="clear" w:color="auto" w:fill="auto"/>
          </w:tcPr>
          <w:p w:rsidR="00E33C8B" w:rsidRPr="00BE427F" w:rsidRDefault="00E33C8B" w:rsidP="00866494">
            <w:bookmarkStart w:id="4289" w:name="B10619"/>
            <w:bookmarkEnd w:id="4289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90" w:name="B10620"/>
            <w:bookmarkEnd w:id="429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91" w:name="B10621"/>
            <w:bookmarkEnd w:id="4291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92" w:name="B10622"/>
            <w:bookmarkEnd w:id="4292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93" w:name="B10623"/>
            <w:bookmarkEnd w:id="4293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294" w:name="B10624"/>
            <w:bookmarkEnd w:id="4294"/>
          </w:p>
        </w:tc>
      </w:tr>
    </w:tbl>
    <w:p w:rsidR="00F97C64" w:rsidRDefault="004A6A91">
      <w:r>
        <w:br w:type="page"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6"/>
        <w:gridCol w:w="4254"/>
        <w:gridCol w:w="567"/>
        <w:gridCol w:w="1276"/>
        <w:gridCol w:w="1417"/>
        <w:gridCol w:w="567"/>
        <w:gridCol w:w="567"/>
        <w:gridCol w:w="426"/>
        <w:gridCol w:w="567"/>
        <w:gridCol w:w="567"/>
        <w:gridCol w:w="708"/>
        <w:gridCol w:w="567"/>
        <w:gridCol w:w="567"/>
        <w:gridCol w:w="567"/>
        <w:gridCol w:w="1276"/>
        <w:gridCol w:w="851"/>
      </w:tblGrid>
      <w:tr w:rsidR="00F97C64" w:rsidRPr="00BE427F" w:rsidTr="003460B5">
        <w:tc>
          <w:tcPr>
            <w:tcW w:w="4786" w:type="dxa"/>
            <w:gridSpan w:val="3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F97C64" w:rsidRPr="00D16489" w:rsidRDefault="00F97C64" w:rsidP="003460B5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E33C8B" w:rsidRPr="00BE427F" w:rsidTr="000426E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E33C8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E33C8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4" w:type="dxa"/>
            <w:shd w:val="clear" w:color="auto" w:fill="auto"/>
          </w:tcPr>
          <w:p w:rsidR="00E33C8B" w:rsidRPr="0037544A" w:rsidRDefault="00E33C8B" w:rsidP="009B25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7544A">
              <w:rPr>
                <w:sz w:val="20"/>
                <w:szCs w:val="20"/>
              </w:rPr>
              <w:t xml:space="preserve">склонение, вербовка или иное вовлечение лица в деятельность экстремистского сообщества, в том числе совершенные лицом </w:t>
            </w:r>
            <w:r>
              <w:rPr>
                <w:sz w:val="20"/>
                <w:szCs w:val="20"/>
              </w:rPr>
              <w:t xml:space="preserve"> </w:t>
            </w:r>
            <w:r w:rsidRPr="0037544A">
              <w:rPr>
                <w:sz w:val="20"/>
                <w:szCs w:val="20"/>
              </w:rPr>
              <w:t xml:space="preserve">с использованием своего </w:t>
            </w:r>
            <w:hyperlink r:id="rId256" w:history="1">
              <w:r w:rsidRPr="0037544A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E33C8B" w:rsidRPr="0037544A" w:rsidRDefault="00E33C8B" w:rsidP="009B2507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7544A">
              <w:rPr>
                <w:sz w:val="20"/>
                <w:szCs w:val="20"/>
              </w:rPr>
              <w:t xml:space="preserve"> </w:t>
            </w:r>
            <w:r w:rsidR="001974C5">
              <w:rPr>
                <w:sz w:val="20"/>
                <w:szCs w:val="20"/>
              </w:rPr>
              <w:t>ч</w:t>
            </w:r>
            <w:r w:rsidRPr="0037544A">
              <w:rPr>
                <w:sz w:val="20"/>
                <w:szCs w:val="20"/>
              </w:rPr>
              <w:t>ч. 1.1, 3 ст. 282.1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295" w:name="B10712"/>
            <w:bookmarkEnd w:id="4295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4296" w:name="B10713"/>
            <w:bookmarkEnd w:id="4296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97" w:name="B10714"/>
            <w:bookmarkEnd w:id="429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298" w:name="B10715"/>
            <w:bookmarkEnd w:id="4298"/>
          </w:p>
        </w:tc>
        <w:tc>
          <w:tcPr>
            <w:tcW w:w="426" w:type="dxa"/>
            <w:shd w:val="clear" w:color="auto" w:fill="auto"/>
          </w:tcPr>
          <w:p w:rsidR="00E33C8B" w:rsidRPr="00BE427F" w:rsidRDefault="00E33C8B" w:rsidP="00866494">
            <w:bookmarkStart w:id="4299" w:name="B10716"/>
            <w:bookmarkEnd w:id="4299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00" w:name="B10717"/>
            <w:bookmarkEnd w:id="430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01" w:name="B10718"/>
            <w:bookmarkEnd w:id="4301"/>
          </w:p>
        </w:tc>
        <w:tc>
          <w:tcPr>
            <w:tcW w:w="708" w:type="dxa"/>
            <w:shd w:val="clear" w:color="auto" w:fill="auto"/>
          </w:tcPr>
          <w:p w:rsidR="00E33C8B" w:rsidRPr="00BE427F" w:rsidRDefault="00E33C8B" w:rsidP="00866494">
            <w:bookmarkStart w:id="4302" w:name="B10719"/>
            <w:bookmarkEnd w:id="430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03" w:name="B10720"/>
            <w:bookmarkEnd w:id="430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04" w:name="B10721"/>
            <w:bookmarkEnd w:id="4304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05" w:name="B10722"/>
            <w:bookmarkEnd w:id="4305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306" w:name="B10723"/>
            <w:bookmarkEnd w:id="4306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307" w:name="B10724"/>
            <w:bookmarkEnd w:id="4307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9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</w:tcPr>
          <w:p w:rsidR="00E33C8B" w:rsidRPr="0037544A" w:rsidRDefault="00E33C8B" w:rsidP="00375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7544A">
              <w:rPr>
                <w:sz w:val="20"/>
                <w:szCs w:val="20"/>
              </w:rPr>
              <w:t>участие в экстремистском сообществе, в том числе совершенн</w:t>
            </w:r>
            <w:r w:rsidR="001974C5">
              <w:rPr>
                <w:sz w:val="20"/>
                <w:szCs w:val="20"/>
              </w:rPr>
              <w:t>о</w:t>
            </w:r>
            <w:r w:rsidRPr="0037544A">
              <w:rPr>
                <w:sz w:val="20"/>
                <w:szCs w:val="20"/>
              </w:rPr>
              <w:t xml:space="preserve">е лицом с использованием своего </w:t>
            </w:r>
            <w:hyperlink r:id="rId257" w:history="1">
              <w:r w:rsidRPr="0037544A">
                <w:rPr>
                  <w:sz w:val="20"/>
                  <w:szCs w:val="20"/>
                </w:rPr>
                <w:t>служебного положения</w:t>
              </w:r>
            </w:hyperlink>
            <w:r w:rsidRPr="0037544A">
              <w:rPr>
                <w:sz w:val="20"/>
                <w:szCs w:val="20"/>
              </w:rPr>
              <w:t xml:space="preserve">  </w:t>
            </w:r>
          </w:p>
          <w:p w:rsidR="00E33C8B" w:rsidRPr="0037544A" w:rsidRDefault="00E33C8B" w:rsidP="009B250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7544A">
              <w:rPr>
                <w:sz w:val="20"/>
                <w:szCs w:val="20"/>
              </w:rPr>
              <w:t xml:space="preserve"> </w:t>
            </w:r>
            <w:r w:rsidR="001974C5">
              <w:rPr>
                <w:sz w:val="20"/>
                <w:szCs w:val="20"/>
              </w:rPr>
              <w:t>ч</w:t>
            </w:r>
            <w:r w:rsidRPr="0037544A">
              <w:rPr>
                <w:sz w:val="20"/>
                <w:szCs w:val="20"/>
              </w:rPr>
              <w:t>ч. 2, 3 ст. 282.1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308" w:name="B10812"/>
            <w:bookmarkEnd w:id="4308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4309" w:name="B10813"/>
            <w:bookmarkEnd w:id="4309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10" w:name="B10814"/>
            <w:bookmarkEnd w:id="431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11" w:name="B10815"/>
            <w:bookmarkEnd w:id="4311"/>
          </w:p>
        </w:tc>
        <w:tc>
          <w:tcPr>
            <w:tcW w:w="426" w:type="dxa"/>
            <w:shd w:val="clear" w:color="auto" w:fill="auto"/>
          </w:tcPr>
          <w:p w:rsidR="00E33C8B" w:rsidRPr="00BE427F" w:rsidRDefault="00E33C8B" w:rsidP="00866494">
            <w:bookmarkStart w:id="4312" w:name="B10816"/>
            <w:bookmarkEnd w:id="431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13" w:name="B10817"/>
            <w:bookmarkEnd w:id="431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14" w:name="B10818"/>
            <w:bookmarkEnd w:id="4314"/>
          </w:p>
        </w:tc>
        <w:tc>
          <w:tcPr>
            <w:tcW w:w="708" w:type="dxa"/>
            <w:shd w:val="clear" w:color="auto" w:fill="auto"/>
          </w:tcPr>
          <w:p w:rsidR="00E33C8B" w:rsidRPr="00BE427F" w:rsidRDefault="00E33C8B" w:rsidP="00866494">
            <w:bookmarkStart w:id="4315" w:name="B10819"/>
            <w:bookmarkEnd w:id="431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16" w:name="B10820"/>
            <w:bookmarkEnd w:id="4316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17" w:name="B10821"/>
            <w:bookmarkEnd w:id="431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18" w:name="B10822"/>
            <w:bookmarkEnd w:id="4318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319" w:name="B10823"/>
            <w:bookmarkEnd w:id="4319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320" w:name="B10824"/>
            <w:bookmarkEnd w:id="4320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:rsidR="00E33C8B" w:rsidRDefault="00E33C8B" w:rsidP="008E0A5E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деятельности экстремистской  организации    </w:t>
            </w:r>
            <w:r>
              <w:rPr>
                <w:sz w:val="20"/>
                <w:szCs w:val="20"/>
              </w:rPr>
              <w:t xml:space="preserve">                         </w:t>
            </w:r>
          </w:p>
          <w:p w:rsidR="00E33C8B" w:rsidRPr="007A2664" w:rsidRDefault="00E33C8B" w:rsidP="00F97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A2664">
              <w:rPr>
                <w:sz w:val="20"/>
                <w:szCs w:val="20"/>
              </w:rPr>
              <w:t xml:space="preserve">   ст. 282.2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670B59" w:rsidP="00866494">
            <w:bookmarkStart w:id="4321" w:name="B10912"/>
            <w:bookmarkEnd w:id="4321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E33C8B" w:rsidRPr="00BE427F" w:rsidRDefault="00670B59" w:rsidP="00866494">
            <w:bookmarkStart w:id="4322" w:name="B10913"/>
            <w:bookmarkEnd w:id="4322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23" w:name="B10914"/>
            <w:bookmarkEnd w:id="4323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24" w:name="B10915"/>
            <w:bookmarkEnd w:id="4324"/>
            <w: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E33C8B" w:rsidRPr="00BE427F" w:rsidRDefault="00670B59" w:rsidP="00866494">
            <w:bookmarkStart w:id="4325" w:name="B10916"/>
            <w:bookmarkEnd w:id="4325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26" w:name="B10917"/>
            <w:bookmarkEnd w:id="4326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27" w:name="B10918"/>
            <w:bookmarkEnd w:id="4327"/>
            <w: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E33C8B" w:rsidRPr="00BE427F" w:rsidRDefault="00670B59" w:rsidP="00866494">
            <w:bookmarkStart w:id="4328" w:name="B10919"/>
            <w:bookmarkEnd w:id="4328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29" w:name="B10920"/>
            <w:bookmarkEnd w:id="4329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30" w:name="B10921"/>
            <w:bookmarkEnd w:id="4330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31" w:name="B10922"/>
            <w:bookmarkEnd w:id="4331"/>
            <w:r>
              <w:t xml:space="preserve"> 0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670B59" w:rsidP="00866494">
            <w:bookmarkStart w:id="4332" w:name="B10923"/>
            <w:bookmarkEnd w:id="4332"/>
            <w: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E33C8B" w:rsidRPr="00BE427F" w:rsidRDefault="00670B59" w:rsidP="00866494">
            <w:bookmarkStart w:id="4333" w:name="B10924"/>
            <w:bookmarkEnd w:id="4333"/>
            <w:r>
              <w:t xml:space="preserve"> 0</w:t>
            </w:r>
          </w:p>
        </w:tc>
      </w:tr>
      <w:tr w:rsidR="00E33C8B" w:rsidRPr="00BE427F" w:rsidTr="000426EB">
        <w:trPr>
          <w:trHeight w:val="631"/>
        </w:trPr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6560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33C8B" w:rsidRPr="00BE427F" w:rsidRDefault="00E33C8B" w:rsidP="00E33C8B">
            <w:pPr>
              <w:pStyle w:val="ConsPlusNormal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7A2664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334" w:name="B11012"/>
            <w:bookmarkEnd w:id="4334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4335" w:name="B11013"/>
            <w:bookmarkEnd w:id="433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36" w:name="B11014"/>
            <w:bookmarkEnd w:id="4336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37" w:name="B11015"/>
            <w:bookmarkEnd w:id="4337"/>
          </w:p>
        </w:tc>
        <w:tc>
          <w:tcPr>
            <w:tcW w:w="426" w:type="dxa"/>
            <w:shd w:val="clear" w:color="auto" w:fill="auto"/>
          </w:tcPr>
          <w:p w:rsidR="00E33C8B" w:rsidRPr="00BE427F" w:rsidRDefault="00E33C8B" w:rsidP="00866494">
            <w:bookmarkStart w:id="4338" w:name="B11016"/>
            <w:bookmarkEnd w:id="4338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39" w:name="B11017"/>
            <w:bookmarkEnd w:id="4339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40" w:name="B11018"/>
            <w:bookmarkEnd w:id="4340"/>
          </w:p>
        </w:tc>
        <w:tc>
          <w:tcPr>
            <w:tcW w:w="708" w:type="dxa"/>
            <w:shd w:val="clear" w:color="auto" w:fill="auto"/>
          </w:tcPr>
          <w:p w:rsidR="00E33C8B" w:rsidRPr="00BE427F" w:rsidRDefault="00E33C8B" w:rsidP="00866494">
            <w:bookmarkStart w:id="4341" w:name="B11019"/>
            <w:bookmarkEnd w:id="4341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42" w:name="B11020"/>
            <w:bookmarkEnd w:id="434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43" w:name="B11021"/>
            <w:bookmarkEnd w:id="434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44" w:name="B11022"/>
            <w:bookmarkEnd w:id="4344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345" w:name="B11023"/>
            <w:bookmarkEnd w:id="4345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346" w:name="B11024"/>
            <w:bookmarkEnd w:id="4346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E33C8B" w:rsidRPr="00BE427F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</w:pPr>
          </w:p>
        </w:tc>
        <w:tc>
          <w:tcPr>
            <w:tcW w:w="296" w:type="dxa"/>
            <w:vMerge/>
            <w:shd w:val="clear" w:color="auto" w:fill="auto"/>
            <w:textDirection w:val="btLr"/>
            <w:vAlign w:val="center"/>
          </w:tcPr>
          <w:p w:rsidR="00E33C8B" w:rsidRPr="007A2664" w:rsidRDefault="00E33C8B" w:rsidP="006560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</w:tcPr>
          <w:p w:rsidR="00E33C8B" w:rsidRPr="00AB654B" w:rsidRDefault="00E33C8B" w:rsidP="009B25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654B">
              <w:rPr>
                <w:sz w:val="20"/>
                <w:szCs w:val="20"/>
              </w:rPr>
              <w:t xml:space="preserve">организация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</w:t>
            </w:r>
            <w:hyperlink r:id="rId258" w:history="1">
              <w:r w:rsidRPr="00AB654B">
                <w:rPr>
                  <w:sz w:val="20"/>
                  <w:szCs w:val="20"/>
                </w:rPr>
                <w:t>экстремистской деятельности</w:t>
              </w:r>
            </w:hyperlink>
            <w:r w:rsidRPr="00AB654B">
              <w:rPr>
                <w:sz w:val="20"/>
                <w:szCs w:val="20"/>
              </w:rPr>
              <w:t xml:space="preserve">, за исключением организаций, которые в соответствии с </w:t>
            </w:r>
            <w:hyperlink r:id="rId259" w:history="1">
              <w:r w:rsidRPr="00AB654B">
                <w:rPr>
                  <w:sz w:val="20"/>
                  <w:szCs w:val="20"/>
                </w:rPr>
                <w:t>законодательством</w:t>
              </w:r>
            </w:hyperlink>
            <w:r w:rsidRPr="00AB654B">
              <w:rPr>
                <w:sz w:val="20"/>
                <w:szCs w:val="20"/>
              </w:rPr>
              <w:t xml:space="preserve"> Российской Федерации признаны террористическими, в том числе совершенн</w:t>
            </w:r>
            <w:r w:rsidR="001974C5">
              <w:rPr>
                <w:sz w:val="20"/>
                <w:szCs w:val="20"/>
              </w:rPr>
              <w:t>ая</w:t>
            </w:r>
            <w:r w:rsidRPr="00AB654B">
              <w:rPr>
                <w:sz w:val="20"/>
                <w:szCs w:val="20"/>
              </w:rPr>
              <w:t xml:space="preserve"> лицом с использованием своего </w:t>
            </w:r>
            <w:hyperlink r:id="rId260" w:history="1">
              <w:r w:rsidRPr="00AB654B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E33C8B" w:rsidRPr="00AB654B" w:rsidRDefault="00E33C8B" w:rsidP="009B2507">
            <w:pPr>
              <w:jc w:val="right"/>
              <w:rPr>
                <w:sz w:val="20"/>
                <w:szCs w:val="20"/>
              </w:rPr>
            </w:pPr>
            <w:r w:rsidRPr="00AB654B">
              <w:rPr>
                <w:sz w:val="20"/>
                <w:szCs w:val="20"/>
              </w:rPr>
              <w:t xml:space="preserve">  </w:t>
            </w:r>
            <w:r w:rsidR="001974C5">
              <w:rPr>
                <w:sz w:val="20"/>
                <w:szCs w:val="20"/>
              </w:rPr>
              <w:t>ч</w:t>
            </w:r>
            <w:r w:rsidRPr="00AB654B">
              <w:rPr>
                <w:sz w:val="20"/>
                <w:szCs w:val="20"/>
              </w:rPr>
              <w:t>ч. 1, 3 ст. 282.2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005EBD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5E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670B59" w:rsidP="00866494">
            <w:bookmarkStart w:id="4347" w:name="B11112"/>
            <w:bookmarkEnd w:id="4347"/>
            <w:r>
              <w:t xml:space="preserve"> 0</w:t>
            </w:r>
          </w:p>
        </w:tc>
        <w:tc>
          <w:tcPr>
            <w:tcW w:w="1417" w:type="dxa"/>
            <w:shd w:val="clear" w:color="auto" w:fill="auto"/>
          </w:tcPr>
          <w:p w:rsidR="00E33C8B" w:rsidRPr="00BE427F" w:rsidRDefault="00670B59" w:rsidP="00866494">
            <w:bookmarkStart w:id="4348" w:name="B11113"/>
            <w:bookmarkEnd w:id="4348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49" w:name="B11114"/>
            <w:bookmarkEnd w:id="4349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50" w:name="B11115"/>
            <w:bookmarkEnd w:id="4350"/>
            <w:r>
              <w:t xml:space="preserve"> 0</w:t>
            </w:r>
          </w:p>
        </w:tc>
        <w:tc>
          <w:tcPr>
            <w:tcW w:w="426" w:type="dxa"/>
            <w:shd w:val="clear" w:color="auto" w:fill="auto"/>
          </w:tcPr>
          <w:p w:rsidR="00E33C8B" w:rsidRPr="00BE427F" w:rsidRDefault="00670B59" w:rsidP="00866494">
            <w:bookmarkStart w:id="4351" w:name="B11116"/>
            <w:bookmarkEnd w:id="4351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52" w:name="B11117"/>
            <w:bookmarkEnd w:id="4352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53" w:name="B11118"/>
            <w:bookmarkEnd w:id="4353"/>
            <w:r>
              <w:t xml:space="preserve"> 0</w:t>
            </w:r>
          </w:p>
        </w:tc>
        <w:tc>
          <w:tcPr>
            <w:tcW w:w="708" w:type="dxa"/>
            <w:shd w:val="clear" w:color="auto" w:fill="auto"/>
          </w:tcPr>
          <w:p w:rsidR="00E33C8B" w:rsidRPr="00BE427F" w:rsidRDefault="00670B59" w:rsidP="00866494">
            <w:bookmarkStart w:id="4354" w:name="B11119"/>
            <w:bookmarkEnd w:id="4354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55" w:name="B11120"/>
            <w:bookmarkEnd w:id="4355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56" w:name="B11121"/>
            <w:bookmarkEnd w:id="4356"/>
            <w: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E33C8B" w:rsidRPr="00BE427F" w:rsidRDefault="00670B59" w:rsidP="00866494">
            <w:bookmarkStart w:id="4357" w:name="B11122"/>
            <w:bookmarkEnd w:id="4357"/>
            <w:r>
              <w:t xml:space="preserve"> 0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670B59" w:rsidP="00866494">
            <w:bookmarkStart w:id="4358" w:name="B11123"/>
            <w:bookmarkEnd w:id="4358"/>
            <w: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:rsidR="00E33C8B" w:rsidRPr="00BE427F" w:rsidRDefault="00670B59" w:rsidP="00866494">
            <w:bookmarkStart w:id="4359" w:name="B11124"/>
            <w:bookmarkEnd w:id="4359"/>
            <w:r>
              <w:t xml:space="preserve"> 0</w:t>
            </w:r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</w:tcPr>
          <w:p w:rsidR="00E33C8B" w:rsidRPr="00AB654B" w:rsidRDefault="00E33C8B" w:rsidP="009B2507">
            <w:pPr>
              <w:spacing w:line="240" w:lineRule="exact"/>
              <w:rPr>
                <w:bCs/>
                <w:sz w:val="20"/>
                <w:szCs w:val="20"/>
              </w:rPr>
            </w:pPr>
            <w:r w:rsidRPr="00AB654B">
              <w:rPr>
                <w:sz w:val="20"/>
                <w:szCs w:val="20"/>
              </w:rPr>
              <w:t xml:space="preserve">склонение, вербовка или иное вовлечение лица </w:t>
            </w:r>
            <w:r w:rsidRPr="00AB654B">
              <w:rPr>
                <w:bCs/>
                <w:sz w:val="20"/>
                <w:szCs w:val="20"/>
              </w:rPr>
              <w:t>в деятельность экстремистской организации</w:t>
            </w:r>
            <w:r w:rsidRPr="00AB654B">
              <w:rPr>
                <w:sz w:val="20"/>
                <w:szCs w:val="20"/>
              </w:rPr>
              <w:t xml:space="preserve">, в том числе совершенные лицом с использованием своего </w:t>
            </w:r>
            <w:hyperlink r:id="rId261" w:history="1">
              <w:r w:rsidRPr="00AB654B">
                <w:rPr>
                  <w:sz w:val="20"/>
                  <w:szCs w:val="20"/>
                </w:rPr>
                <w:t>служебного положения</w:t>
              </w:r>
            </w:hyperlink>
            <w:r w:rsidRPr="00AB654B">
              <w:rPr>
                <w:bCs/>
                <w:sz w:val="20"/>
                <w:szCs w:val="20"/>
              </w:rPr>
              <w:t xml:space="preserve"> </w:t>
            </w:r>
          </w:p>
          <w:p w:rsidR="00E33C8B" w:rsidRPr="00AB654B" w:rsidRDefault="00E33C8B" w:rsidP="009B2507">
            <w:pPr>
              <w:spacing w:line="240" w:lineRule="exact"/>
              <w:jc w:val="right"/>
              <w:rPr>
                <w:bCs/>
                <w:sz w:val="20"/>
                <w:szCs w:val="20"/>
              </w:rPr>
            </w:pPr>
            <w:r w:rsidRPr="00AB654B">
              <w:rPr>
                <w:bCs/>
                <w:sz w:val="20"/>
                <w:szCs w:val="20"/>
              </w:rPr>
              <w:t xml:space="preserve"> </w:t>
            </w:r>
            <w:r w:rsidR="001974C5">
              <w:rPr>
                <w:bCs/>
                <w:sz w:val="20"/>
                <w:szCs w:val="20"/>
              </w:rPr>
              <w:t>ч</w:t>
            </w:r>
            <w:r w:rsidRPr="00AB654B">
              <w:rPr>
                <w:sz w:val="20"/>
                <w:szCs w:val="20"/>
              </w:rPr>
              <w:t>ч. 1.1, 3 ст. 282.2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005EBD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5EB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360" w:name="B11212"/>
            <w:bookmarkEnd w:id="4360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4361" w:name="B11213"/>
            <w:bookmarkEnd w:id="4361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62" w:name="B11214"/>
            <w:bookmarkEnd w:id="436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63" w:name="B11215"/>
            <w:bookmarkEnd w:id="4363"/>
          </w:p>
        </w:tc>
        <w:tc>
          <w:tcPr>
            <w:tcW w:w="426" w:type="dxa"/>
            <w:shd w:val="clear" w:color="auto" w:fill="auto"/>
          </w:tcPr>
          <w:p w:rsidR="00E33C8B" w:rsidRPr="00BE427F" w:rsidRDefault="00E33C8B" w:rsidP="00866494">
            <w:bookmarkStart w:id="4364" w:name="B11216"/>
            <w:bookmarkEnd w:id="4364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65" w:name="B11217"/>
            <w:bookmarkEnd w:id="436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66" w:name="B11218"/>
            <w:bookmarkEnd w:id="4366"/>
          </w:p>
        </w:tc>
        <w:tc>
          <w:tcPr>
            <w:tcW w:w="708" w:type="dxa"/>
            <w:shd w:val="clear" w:color="auto" w:fill="auto"/>
          </w:tcPr>
          <w:p w:rsidR="00E33C8B" w:rsidRPr="00BE427F" w:rsidRDefault="00E33C8B" w:rsidP="00866494">
            <w:bookmarkStart w:id="4367" w:name="B11219"/>
            <w:bookmarkEnd w:id="436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68" w:name="B11220"/>
            <w:bookmarkEnd w:id="4368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69" w:name="B11221"/>
            <w:bookmarkEnd w:id="4369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70" w:name="B11222"/>
            <w:bookmarkEnd w:id="4370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371" w:name="B11223"/>
            <w:bookmarkEnd w:id="4371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372" w:name="B11224"/>
            <w:bookmarkEnd w:id="4372"/>
          </w:p>
        </w:tc>
      </w:tr>
    </w:tbl>
    <w:p w:rsidR="00F97C64" w:rsidRDefault="00F97C64">
      <w:r>
        <w:br w:type="page"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6"/>
        <w:gridCol w:w="398"/>
        <w:gridCol w:w="26"/>
        <w:gridCol w:w="3830"/>
        <w:gridCol w:w="567"/>
        <w:gridCol w:w="1276"/>
        <w:gridCol w:w="1417"/>
        <w:gridCol w:w="567"/>
        <w:gridCol w:w="567"/>
        <w:gridCol w:w="426"/>
        <w:gridCol w:w="567"/>
        <w:gridCol w:w="567"/>
        <w:gridCol w:w="708"/>
        <w:gridCol w:w="567"/>
        <w:gridCol w:w="567"/>
        <w:gridCol w:w="567"/>
        <w:gridCol w:w="1276"/>
        <w:gridCol w:w="851"/>
      </w:tblGrid>
      <w:tr w:rsidR="00F97C64" w:rsidRPr="00BE427F" w:rsidTr="003460B5">
        <w:tc>
          <w:tcPr>
            <w:tcW w:w="47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ind w:left="-108"/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7C64" w:rsidRPr="00D16489" w:rsidRDefault="00F97C64" w:rsidP="003460B5">
            <w:pPr>
              <w:jc w:val="center"/>
              <w:rPr>
                <w:sz w:val="20"/>
                <w:szCs w:val="20"/>
              </w:rPr>
            </w:pPr>
            <w:r w:rsidRPr="00D16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E33C8B" w:rsidRPr="00BE427F" w:rsidTr="000426EB"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E33C8B" w:rsidRPr="007A2664" w:rsidRDefault="00E33C8B" w:rsidP="00E33C8B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96" w:type="dxa"/>
            <w:shd w:val="clear" w:color="auto" w:fill="auto"/>
            <w:textDirection w:val="btLr"/>
            <w:vAlign w:val="center"/>
          </w:tcPr>
          <w:p w:rsidR="00E33C8B" w:rsidRPr="007A2664" w:rsidRDefault="00E33C8B" w:rsidP="00E33C8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 w:rsidR="00E33C8B" w:rsidRPr="00AB654B" w:rsidRDefault="00E33C8B" w:rsidP="009B25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654B">
              <w:rPr>
                <w:sz w:val="20"/>
                <w:szCs w:val="20"/>
              </w:rPr>
              <w:t>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террористическими, в том числе совершенн</w:t>
            </w:r>
            <w:r w:rsidR="001974C5">
              <w:rPr>
                <w:sz w:val="20"/>
                <w:szCs w:val="20"/>
              </w:rPr>
              <w:t>о</w:t>
            </w:r>
            <w:r w:rsidRPr="00AB654B">
              <w:rPr>
                <w:sz w:val="20"/>
                <w:szCs w:val="20"/>
              </w:rPr>
              <w:t xml:space="preserve">е лицом с использованием своего </w:t>
            </w:r>
            <w:hyperlink r:id="rId262" w:history="1">
              <w:r w:rsidRPr="00AB654B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E33C8B" w:rsidRPr="00AB654B" w:rsidRDefault="00E33C8B" w:rsidP="009B2507">
            <w:pPr>
              <w:jc w:val="right"/>
              <w:rPr>
                <w:sz w:val="20"/>
                <w:szCs w:val="20"/>
              </w:rPr>
            </w:pPr>
            <w:r w:rsidRPr="00AB654B">
              <w:rPr>
                <w:sz w:val="20"/>
                <w:szCs w:val="20"/>
              </w:rPr>
              <w:t xml:space="preserve"> </w:t>
            </w:r>
            <w:r w:rsidR="001974C5">
              <w:rPr>
                <w:sz w:val="20"/>
                <w:szCs w:val="20"/>
              </w:rPr>
              <w:t>ч</w:t>
            </w:r>
            <w:r w:rsidRPr="00AB654B">
              <w:rPr>
                <w:sz w:val="20"/>
                <w:szCs w:val="20"/>
              </w:rPr>
              <w:t>ч. 2, 3 ст. 282.2 УК РФ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3C8B" w:rsidRPr="00005EBD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5EB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373" w:name="B11312"/>
            <w:bookmarkEnd w:id="4373"/>
          </w:p>
        </w:tc>
        <w:tc>
          <w:tcPr>
            <w:tcW w:w="1417" w:type="dxa"/>
            <w:shd w:val="clear" w:color="auto" w:fill="auto"/>
          </w:tcPr>
          <w:p w:rsidR="00E33C8B" w:rsidRPr="00BE427F" w:rsidRDefault="00E33C8B" w:rsidP="00866494">
            <w:bookmarkStart w:id="4374" w:name="B11313"/>
            <w:bookmarkEnd w:id="4374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75" w:name="B11314"/>
            <w:bookmarkEnd w:id="437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76" w:name="B11315"/>
            <w:bookmarkEnd w:id="4376"/>
          </w:p>
        </w:tc>
        <w:tc>
          <w:tcPr>
            <w:tcW w:w="426" w:type="dxa"/>
            <w:shd w:val="clear" w:color="auto" w:fill="auto"/>
          </w:tcPr>
          <w:p w:rsidR="00E33C8B" w:rsidRPr="00BE427F" w:rsidRDefault="00E33C8B" w:rsidP="00866494">
            <w:bookmarkStart w:id="4377" w:name="B11316"/>
            <w:bookmarkEnd w:id="437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78" w:name="B11317"/>
            <w:bookmarkEnd w:id="4378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79" w:name="B11318"/>
            <w:bookmarkEnd w:id="4379"/>
          </w:p>
        </w:tc>
        <w:tc>
          <w:tcPr>
            <w:tcW w:w="708" w:type="dxa"/>
            <w:shd w:val="clear" w:color="auto" w:fill="auto"/>
          </w:tcPr>
          <w:p w:rsidR="00E33C8B" w:rsidRPr="00BE427F" w:rsidRDefault="00E33C8B" w:rsidP="00866494">
            <w:bookmarkStart w:id="4380" w:name="B11319"/>
            <w:bookmarkEnd w:id="438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81" w:name="B11320"/>
            <w:bookmarkEnd w:id="4381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82" w:name="B11321"/>
            <w:bookmarkEnd w:id="4382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83" w:name="B11322"/>
            <w:bookmarkEnd w:id="4383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384" w:name="B11323"/>
            <w:bookmarkEnd w:id="4384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385" w:name="B11324"/>
            <w:bookmarkEnd w:id="4385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BE427F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</w:pPr>
          </w:p>
        </w:tc>
        <w:tc>
          <w:tcPr>
            <w:tcW w:w="45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33C8B" w:rsidRDefault="00E33C8B" w:rsidP="00866494">
            <w:pPr>
              <w:pStyle w:val="ConsPlusNormal"/>
              <w:jc w:val="both"/>
              <w:outlineLvl w:val="0"/>
            </w:pPr>
            <w:r>
              <w:t>ф</w:t>
            </w:r>
            <w:r w:rsidRPr="00BE427F">
              <w:t xml:space="preserve">инансирование экстремистской деятельности </w:t>
            </w:r>
          </w:p>
          <w:p w:rsidR="00E33C8B" w:rsidRPr="00BE427F" w:rsidRDefault="00E33C8B" w:rsidP="00027DBB">
            <w:pPr>
              <w:pStyle w:val="ConsPlusNormal"/>
              <w:jc w:val="right"/>
              <w:outlineLvl w:val="0"/>
            </w:pPr>
            <w:r w:rsidRPr="00BE427F">
              <w:t xml:space="preserve">  ст. 282.3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005EBD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5EB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386" w:name="B11412"/>
            <w:bookmarkEnd w:id="4386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387" w:name="B11413"/>
            <w:bookmarkEnd w:id="438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388" w:name="B11414"/>
            <w:bookmarkEnd w:id="438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389" w:name="B11415"/>
            <w:bookmarkEnd w:id="4389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390" w:name="B11416"/>
            <w:bookmarkEnd w:id="439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391" w:name="B11417"/>
            <w:bookmarkEnd w:id="439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392" w:name="B11418"/>
            <w:bookmarkEnd w:id="4392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393" w:name="B11419"/>
            <w:bookmarkEnd w:id="439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394" w:name="B11420"/>
            <w:bookmarkEnd w:id="439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395" w:name="B11421"/>
            <w:bookmarkEnd w:id="4395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396" w:name="B11422"/>
            <w:bookmarkEnd w:id="4396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397" w:name="B11423"/>
            <w:bookmarkEnd w:id="4397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398" w:name="B11424"/>
            <w:bookmarkEnd w:id="4398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BE427F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C8B" w:rsidRPr="007A2664" w:rsidRDefault="00E33C8B" w:rsidP="000414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041456">
            <w:pPr>
              <w:pStyle w:val="ConsPlusNormal"/>
              <w:jc w:val="both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005EBD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5EB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399" w:name="B11512"/>
            <w:bookmarkEnd w:id="4399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00" w:name="B11513"/>
            <w:bookmarkEnd w:id="440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01" w:name="B11514"/>
            <w:bookmarkEnd w:id="440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02" w:name="B11515"/>
            <w:bookmarkEnd w:id="4402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03" w:name="B11516"/>
            <w:bookmarkEnd w:id="440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04" w:name="B11517"/>
            <w:bookmarkEnd w:id="440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05" w:name="B11518"/>
            <w:bookmarkEnd w:id="4405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06" w:name="B11519"/>
            <w:bookmarkEnd w:id="440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07" w:name="B11520"/>
            <w:bookmarkEnd w:id="440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08" w:name="B11521"/>
            <w:bookmarkEnd w:id="4408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409" w:name="B11522"/>
            <w:bookmarkEnd w:id="4409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410" w:name="B11523"/>
            <w:bookmarkEnd w:id="4410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411" w:name="B11524"/>
            <w:bookmarkEnd w:id="4411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33C8B" w:rsidRDefault="00E33C8B" w:rsidP="00027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уставных правил взаимоотношений между военнослужащими при отсутствии между ними отношений подчиненности </w:t>
            </w:r>
          </w:p>
          <w:p w:rsidR="00E33C8B" w:rsidRPr="007A2664" w:rsidRDefault="00E33C8B" w:rsidP="00027DBB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335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005EBD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5EB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12" w:name="B11612"/>
            <w:bookmarkEnd w:id="4412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13" w:name="B11613"/>
            <w:bookmarkEnd w:id="441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14" w:name="B11614"/>
            <w:bookmarkEnd w:id="441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15" w:name="B11615"/>
            <w:bookmarkEnd w:id="4415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16" w:name="B11616"/>
            <w:bookmarkEnd w:id="441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17" w:name="B11617"/>
            <w:bookmarkEnd w:id="441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18" w:name="B11618"/>
            <w:bookmarkEnd w:id="4418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19" w:name="B11619"/>
            <w:bookmarkEnd w:id="441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20" w:name="B11620"/>
            <w:bookmarkEnd w:id="442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21" w:name="B11621"/>
            <w:bookmarkEnd w:id="4421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422" w:name="B11622"/>
            <w:bookmarkEnd w:id="4422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423" w:name="B11623"/>
            <w:bookmarkEnd w:id="4423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424" w:name="B11624"/>
            <w:bookmarkEnd w:id="4424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  <w:textDirection w:val="btLr"/>
            <w:vAlign w:val="center"/>
          </w:tcPr>
          <w:p w:rsidR="00E33C8B" w:rsidRPr="00BE427F" w:rsidRDefault="00E33C8B" w:rsidP="00656073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</w:pPr>
          </w:p>
        </w:tc>
        <w:tc>
          <w:tcPr>
            <w:tcW w:w="45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33C8B" w:rsidRDefault="00E33C8B" w:rsidP="00866494">
            <w:pPr>
              <w:pStyle w:val="ConsPlusNormal"/>
              <w:jc w:val="both"/>
              <w:outlineLvl w:val="0"/>
            </w:pPr>
            <w:r>
              <w:t>о</w:t>
            </w:r>
            <w:r w:rsidRPr="00BE427F">
              <w:t xml:space="preserve">скорбление военнослужащего </w:t>
            </w:r>
          </w:p>
          <w:p w:rsidR="00E33C8B" w:rsidRPr="00BE427F" w:rsidRDefault="00E33C8B" w:rsidP="00027DBB">
            <w:pPr>
              <w:pStyle w:val="ConsPlusNormal"/>
              <w:jc w:val="right"/>
              <w:outlineLvl w:val="0"/>
            </w:pPr>
            <w:r w:rsidRPr="00BE427F">
              <w:t>ст. 336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005EBD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5EB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25" w:name="B11712"/>
            <w:bookmarkEnd w:id="4425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26" w:name="B11713"/>
            <w:bookmarkEnd w:id="442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27" w:name="B11714"/>
            <w:bookmarkEnd w:id="442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28" w:name="B11715"/>
            <w:bookmarkEnd w:id="4428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29" w:name="B11716"/>
            <w:bookmarkEnd w:id="442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30" w:name="B11717"/>
            <w:bookmarkEnd w:id="443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31" w:name="B11718"/>
            <w:bookmarkEnd w:id="4431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32" w:name="B11719"/>
            <w:bookmarkEnd w:id="443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33" w:name="B11720"/>
            <w:bookmarkEnd w:id="443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34" w:name="B11721"/>
            <w:bookmarkEnd w:id="4434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435" w:name="B11722"/>
            <w:bookmarkEnd w:id="4435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436" w:name="B11723"/>
            <w:bookmarkEnd w:id="4436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437" w:name="B11724"/>
            <w:bookmarkEnd w:id="4437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33C8B" w:rsidRDefault="00E33C8B" w:rsidP="00027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A2664">
              <w:rPr>
                <w:sz w:val="20"/>
                <w:szCs w:val="20"/>
              </w:rPr>
              <w:t xml:space="preserve">еабилитация нацизма   </w:t>
            </w:r>
          </w:p>
          <w:p w:rsidR="00E33C8B" w:rsidRPr="007A2664" w:rsidRDefault="00E33C8B" w:rsidP="00027DBB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 ст. 354.1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005EBD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5EB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38" w:name="B11812"/>
            <w:bookmarkEnd w:id="4438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39" w:name="B11813"/>
            <w:bookmarkEnd w:id="443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40" w:name="B11814"/>
            <w:bookmarkEnd w:id="444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41" w:name="B11815"/>
            <w:bookmarkEnd w:id="4441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42" w:name="B11816"/>
            <w:bookmarkEnd w:id="444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43" w:name="B11817"/>
            <w:bookmarkEnd w:id="444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44" w:name="B11818"/>
            <w:bookmarkEnd w:id="4444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45" w:name="B11819"/>
            <w:bookmarkEnd w:id="444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46" w:name="B11820"/>
            <w:bookmarkEnd w:id="444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47" w:name="B11821"/>
            <w:bookmarkEnd w:id="4447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448" w:name="B11822"/>
            <w:bookmarkEnd w:id="4448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449" w:name="B11823"/>
            <w:bookmarkEnd w:id="4449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450" w:name="B11824"/>
            <w:bookmarkEnd w:id="4450"/>
          </w:p>
        </w:tc>
      </w:tr>
      <w:tr w:rsidR="00E33C8B" w:rsidRPr="00BE427F" w:rsidTr="000426EB">
        <w:trPr>
          <w:cantSplit/>
          <w:trHeight w:val="1134"/>
        </w:trPr>
        <w:tc>
          <w:tcPr>
            <w:tcW w:w="236" w:type="dxa"/>
            <w:vMerge/>
            <w:shd w:val="clear" w:color="auto" w:fill="auto"/>
            <w:textDirection w:val="btLr"/>
          </w:tcPr>
          <w:p w:rsidR="00E33C8B" w:rsidRPr="007A2664" w:rsidRDefault="00E33C8B" w:rsidP="0086649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33C8B" w:rsidRPr="007A2664" w:rsidRDefault="00E33C8B" w:rsidP="000414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4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3C8B" w:rsidRDefault="00E33C8B" w:rsidP="00866494">
            <w:pPr>
              <w:pStyle w:val="ConsPlusNormal"/>
              <w:jc w:val="both"/>
            </w:pPr>
            <w:r>
              <w:t>р</w:t>
            </w:r>
            <w:r w:rsidRPr="00BE427F">
              <w:t>аспространение выражающих явное неуважение к обществу сведений о днях воинской славы и памятных датах России, связанных с защитой Отечества, а равно осквернение символов воинской славы России, совершенн</w:t>
            </w:r>
            <w:r w:rsidR="001974C5">
              <w:t>о</w:t>
            </w:r>
            <w:r w:rsidRPr="00BE427F">
              <w:t xml:space="preserve">е публично </w:t>
            </w:r>
          </w:p>
          <w:p w:rsidR="00E33C8B" w:rsidRPr="00BE427F" w:rsidRDefault="00E33C8B" w:rsidP="00027DBB">
            <w:pPr>
              <w:pStyle w:val="ConsPlusNormal"/>
              <w:jc w:val="right"/>
            </w:pPr>
            <w:r w:rsidRPr="00BE427F">
              <w:t xml:space="preserve"> ч. 3 ст. 354.1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005EBD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5EB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51" w:name="B11912"/>
            <w:bookmarkEnd w:id="4451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52" w:name="B11913"/>
            <w:bookmarkEnd w:id="445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53" w:name="B11914"/>
            <w:bookmarkEnd w:id="445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54" w:name="B11915"/>
            <w:bookmarkEnd w:id="4454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55" w:name="B11916"/>
            <w:bookmarkEnd w:id="445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56" w:name="B11917"/>
            <w:bookmarkEnd w:id="445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57" w:name="B11918"/>
            <w:bookmarkEnd w:id="4457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58" w:name="B11919"/>
            <w:bookmarkEnd w:id="445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59" w:name="B11920"/>
            <w:bookmarkEnd w:id="445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60" w:name="B11921"/>
            <w:bookmarkEnd w:id="4460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461" w:name="B11922"/>
            <w:bookmarkEnd w:id="4461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462" w:name="B11923"/>
            <w:bookmarkEnd w:id="4462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463" w:name="B11924"/>
            <w:bookmarkEnd w:id="4463"/>
          </w:p>
        </w:tc>
      </w:tr>
      <w:tr w:rsidR="00E33C8B" w:rsidRPr="00BE427F" w:rsidTr="000426EB">
        <w:tc>
          <w:tcPr>
            <w:tcW w:w="236" w:type="dxa"/>
            <w:vMerge/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33C8B" w:rsidRPr="007A2664" w:rsidRDefault="00E33C8B" w:rsidP="00866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A2664">
              <w:rPr>
                <w:sz w:val="20"/>
                <w:szCs w:val="20"/>
              </w:rPr>
              <w:t xml:space="preserve">еноцид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266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7A266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 xml:space="preserve">            ст. 357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005EBD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5E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64" w:name="B12012"/>
            <w:bookmarkEnd w:id="4464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65" w:name="B12013"/>
            <w:bookmarkEnd w:id="446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66" w:name="B12014"/>
            <w:bookmarkEnd w:id="446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67" w:name="B12015"/>
            <w:bookmarkEnd w:id="4467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68" w:name="B12016"/>
            <w:bookmarkEnd w:id="446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69" w:name="B12017"/>
            <w:bookmarkEnd w:id="446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70" w:name="B12018"/>
            <w:bookmarkEnd w:id="4470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71" w:name="B12019"/>
            <w:bookmarkEnd w:id="447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72" w:name="B12020"/>
            <w:bookmarkEnd w:id="447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73" w:name="B12021"/>
            <w:bookmarkEnd w:id="4473"/>
          </w:p>
        </w:tc>
        <w:tc>
          <w:tcPr>
            <w:tcW w:w="567" w:type="dxa"/>
            <w:shd w:val="clear" w:color="auto" w:fill="auto"/>
          </w:tcPr>
          <w:p w:rsidR="00E33C8B" w:rsidRPr="00BE427F" w:rsidRDefault="00E33C8B" w:rsidP="00866494">
            <w:bookmarkStart w:id="4474" w:name="B12022"/>
            <w:bookmarkEnd w:id="4474"/>
          </w:p>
        </w:tc>
        <w:tc>
          <w:tcPr>
            <w:tcW w:w="1276" w:type="dxa"/>
            <w:shd w:val="clear" w:color="auto" w:fill="auto"/>
          </w:tcPr>
          <w:p w:rsidR="00E33C8B" w:rsidRPr="00BE427F" w:rsidRDefault="00E33C8B" w:rsidP="00866494">
            <w:bookmarkStart w:id="4475" w:name="B12023"/>
            <w:bookmarkEnd w:id="4475"/>
          </w:p>
        </w:tc>
        <w:tc>
          <w:tcPr>
            <w:tcW w:w="851" w:type="dxa"/>
            <w:shd w:val="clear" w:color="auto" w:fill="auto"/>
          </w:tcPr>
          <w:p w:rsidR="00E33C8B" w:rsidRPr="00BE427F" w:rsidRDefault="00E33C8B" w:rsidP="00866494">
            <w:bookmarkStart w:id="4476" w:name="B12024"/>
            <w:bookmarkEnd w:id="4476"/>
          </w:p>
        </w:tc>
      </w:tr>
      <w:tr w:rsidR="00E33C8B" w:rsidRPr="00BE427F" w:rsidTr="000426EB"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pPr>
              <w:pStyle w:val="ConsPlusNormal"/>
              <w:jc w:val="both"/>
              <w:outlineLvl w:val="0"/>
            </w:pP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C8B" w:rsidRPr="00BE427F" w:rsidRDefault="00E33C8B" w:rsidP="0088262C">
            <w:pPr>
              <w:pStyle w:val="ConsPlusNormal"/>
              <w:ind w:left="-57" w:right="-57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8262C">
            <w:pPr>
              <w:pStyle w:val="ConsPlusNormal"/>
              <w:jc w:val="both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3C8B" w:rsidRPr="00005EBD" w:rsidRDefault="00E33C8B" w:rsidP="000426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5E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77" w:name="B12112"/>
            <w:bookmarkEnd w:id="4477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78" w:name="B12113"/>
            <w:bookmarkEnd w:id="4478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79" w:name="B12114"/>
            <w:bookmarkEnd w:id="447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80" w:name="B12115"/>
            <w:bookmarkEnd w:id="4480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81" w:name="B12116"/>
            <w:bookmarkEnd w:id="448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82" w:name="B12117"/>
            <w:bookmarkEnd w:id="448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83" w:name="B12118"/>
            <w:bookmarkEnd w:id="4483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84" w:name="B12119"/>
            <w:bookmarkEnd w:id="448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85" w:name="B12120"/>
            <w:bookmarkEnd w:id="448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86" w:name="B12121"/>
            <w:bookmarkEnd w:id="448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87" w:name="B12122"/>
            <w:bookmarkEnd w:id="4487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88" w:name="B12123"/>
            <w:bookmarkEnd w:id="4488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3C8B" w:rsidRPr="00BE427F" w:rsidRDefault="00E33C8B" w:rsidP="00866494">
            <w:bookmarkStart w:id="4489" w:name="B12124"/>
            <w:bookmarkEnd w:id="4489"/>
          </w:p>
        </w:tc>
      </w:tr>
    </w:tbl>
    <w:p w:rsidR="009B4D7F" w:rsidRPr="00BE427F" w:rsidRDefault="009B4D7F" w:rsidP="00563707">
      <w:pPr>
        <w:jc w:val="center"/>
        <w:rPr>
          <w:b/>
        </w:rPr>
      </w:pPr>
    </w:p>
    <w:p w:rsidR="00A35920" w:rsidRPr="00BE427F" w:rsidRDefault="00840432" w:rsidP="00563707">
      <w:pPr>
        <w:jc w:val="center"/>
        <w:rPr>
          <w:b/>
        </w:rPr>
      </w:pPr>
      <w:r>
        <w:rPr>
          <w:b/>
        </w:rPr>
        <w:br w:type="page"/>
      </w:r>
    </w:p>
    <w:p w:rsidR="00840432" w:rsidRPr="00840432" w:rsidRDefault="00840432" w:rsidP="00840432">
      <w:pPr>
        <w:ind w:hanging="142"/>
      </w:pPr>
      <w:r w:rsidRPr="00D93E7F">
        <w:t xml:space="preserve">Раздел </w:t>
      </w:r>
      <w:r>
        <w:t>3</w:t>
      </w:r>
      <w:r w:rsidRPr="00D93E7F">
        <w:t xml:space="preserve">.  </w:t>
      </w:r>
      <w:r w:rsidRPr="00095360">
        <w:t xml:space="preserve">Сведения </w:t>
      </w:r>
      <w:r w:rsidRPr="00840432">
        <w:t>о лицах, совершивших преступление</w:t>
      </w:r>
    </w:p>
    <w:p w:rsidR="00840432" w:rsidRPr="00840432" w:rsidRDefault="00840432" w:rsidP="00840432">
      <w:pPr>
        <w:ind w:hanging="142"/>
        <w:rPr>
          <w:bCs/>
          <w:sz w:val="12"/>
          <w:szCs w:val="12"/>
        </w:rPr>
      </w:pPr>
    </w:p>
    <w:tbl>
      <w:tblPr>
        <w:tblW w:w="7718" w:type="dxa"/>
        <w:tblInd w:w="-34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40432" w:rsidRPr="00D93E7F" w:rsidTr="0084043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B63F69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B63F69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B63F69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670B59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4490" w:name="GG031"/>
            <w:bookmarkEnd w:id="4490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670B59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4491" w:name="GG032"/>
            <w:bookmarkEnd w:id="4491"/>
            <w:r>
              <w:rPr>
                <w:rFonts w:ascii="Times New Roman" w:eastAsia="MS Mincho" w:hAnsi="Times New Roman"/>
              </w:rPr>
              <w:t>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670B59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4492" w:name="MM031"/>
            <w:bookmarkEnd w:id="4492"/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670B59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4493" w:name="MM032"/>
            <w:bookmarkEnd w:id="4493"/>
            <w:r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7A09F7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7A09F7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7A09F7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32" w:rsidRPr="00D93E7F" w:rsidRDefault="007A09F7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7</w:t>
            </w:r>
          </w:p>
        </w:tc>
      </w:tr>
      <w:tr w:rsidR="00840432" w:rsidRPr="00D93E7F" w:rsidTr="00840432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840432" w:rsidRPr="00D93E7F" w:rsidRDefault="00840432" w:rsidP="00840432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840432" w:rsidRPr="00BE427F" w:rsidRDefault="00840432" w:rsidP="00563707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"/>
        <w:gridCol w:w="281"/>
        <w:gridCol w:w="422"/>
        <w:gridCol w:w="227"/>
        <w:gridCol w:w="2475"/>
        <w:gridCol w:w="421"/>
        <w:gridCol w:w="571"/>
        <w:gridCol w:w="701"/>
        <w:gridCol w:w="284"/>
        <w:gridCol w:w="411"/>
        <w:gridCol w:w="720"/>
        <w:gridCol w:w="540"/>
        <w:gridCol w:w="463"/>
        <w:gridCol w:w="425"/>
        <w:gridCol w:w="567"/>
        <w:gridCol w:w="345"/>
        <w:gridCol w:w="360"/>
        <w:gridCol w:w="360"/>
        <w:gridCol w:w="360"/>
        <w:gridCol w:w="360"/>
        <w:gridCol w:w="360"/>
        <w:gridCol w:w="360"/>
        <w:gridCol w:w="360"/>
        <w:gridCol w:w="540"/>
        <w:gridCol w:w="360"/>
        <w:gridCol w:w="488"/>
        <w:gridCol w:w="417"/>
        <w:gridCol w:w="8"/>
        <w:gridCol w:w="421"/>
        <w:gridCol w:w="470"/>
        <w:gridCol w:w="360"/>
        <w:gridCol w:w="450"/>
        <w:gridCol w:w="425"/>
      </w:tblGrid>
      <w:tr w:rsidR="004B593B" w:rsidRPr="007A2664" w:rsidTr="001974C5">
        <w:trPr>
          <w:cantSplit/>
          <w:trHeight w:val="228"/>
        </w:trPr>
        <w:tc>
          <w:tcPr>
            <w:tcW w:w="3652" w:type="dxa"/>
            <w:gridSpan w:val="5"/>
            <w:vMerge w:val="restart"/>
            <w:shd w:val="clear" w:color="auto" w:fill="auto"/>
            <w:vAlign w:val="bottom"/>
          </w:tcPr>
          <w:p w:rsidR="004B593B" w:rsidRPr="007A2664" w:rsidRDefault="004B593B" w:rsidP="0032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shd w:val="clear" w:color="auto" w:fill="auto"/>
            <w:vAlign w:val="bottom"/>
          </w:tcPr>
          <w:p w:rsidR="004B593B" w:rsidRPr="007A2664" w:rsidRDefault="004B593B" w:rsidP="003226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№</w:t>
            </w:r>
          </w:p>
        </w:tc>
        <w:tc>
          <w:tcPr>
            <w:tcW w:w="571" w:type="dxa"/>
            <w:vMerge w:val="restart"/>
            <w:shd w:val="clear" w:color="auto" w:fill="auto"/>
            <w:textDirection w:val="btLr"/>
            <w:vAlign w:val="center"/>
          </w:tcPr>
          <w:p w:rsidR="004B593B" w:rsidRPr="007A2664" w:rsidRDefault="004B593B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Количество лиц, совершивших преступления</w:t>
            </w: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4B593B" w:rsidRPr="007A2664" w:rsidRDefault="004B593B" w:rsidP="00E17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7796" w:type="dxa"/>
            <w:gridSpan w:val="20"/>
            <w:vMerge w:val="restart"/>
            <w:shd w:val="clear" w:color="auto" w:fill="auto"/>
            <w:vAlign w:val="center"/>
          </w:tcPr>
          <w:p w:rsidR="004B593B" w:rsidRPr="007A2664" w:rsidRDefault="004B593B" w:rsidP="00F67E8E">
            <w:pPr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Характеристика лиц, совершивших преступлени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4B593B" w:rsidRPr="007A2664" w:rsidTr="001974C5">
        <w:trPr>
          <w:cantSplit/>
          <w:trHeight w:val="228"/>
        </w:trPr>
        <w:tc>
          <w:tcPr>
            <w:tcW w:w="3652" w:type="dxa"/>
            <w:gridSpan w:val="5"/>
            <w:vMerge/>
            <w:shd w:val="clear" w:color="auto" w:fill="auto"/>
            <w:vAlign w:val="bottom"/>
          </w:tcPr>
          <w:p w:rsidR="004B593B" w:rsidRPr="007A2664" w:rsidRDefault="004B593B" w:rsidP="0032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shd w:val="clear" w:color="auto" w:fill="auto"/>
            <w:vAlign w:val="bottom"/>
          </w:tcPr>
          <w:p w:rsidR="004B593B" w:rsidRPr="007A2664" w:rsidRDefault="004B593B" w:rsidP="0032265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shd w:val="clear" w:color="auto" w:fill="auto"/>
            <w:textDirection w:val="btLr"/>
            <w:vAlign w:val="center"/>
          </w:tcPr>
          <w:p w:rsidR="004B593B" w:rsidRPr="007A2664" w:rsidRDefault="004B593B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656" w:type="dxa"/>
            <w:gridSpan w:val="5"/>
            <w:shd w:val="clear" w:color="auto" w:fill="auto"/>
            <w:vAlign w:val="center"/>
          </w:tcPr>
          <w:p w:rsidR="004B593B" w:rsidRPr="007A2664" w:rsidRDefault="004B593B" w:rsidP="002652F6">
            <w:pPr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выявлено</w:t>
            </w:r>
            <w:r>
              <w:rPr>
                <w:sz w:val="20"/>
                <w:szCs w:val="20"/>
              </w:rPr>
              <w:t xml:space="preserve"> сотрудниками</w:t>
            </w:r>
          </w:p>
        </w:tc>
        <w:tc>
          <w:tcPr>
            <w:tcW w:w="463" w:type="dxa"/>
            <w:vMerge w:val="restart"/>
            <w:shd w:val="clear" w:color="auto" w:fill="auto"/>
            <w:textDirection w:val="btLr"/>
            <w:vAlign w:val="center"/>
          </w:tcPr>
          <w:p w:rsidR="004B593B" w:rsidRPr="007A2664" w:rsidRDefault="004B593B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уголовные дела в отношении  которых направлены в суд</w:t>
            </w:r>
          </w:p>
        </w:tc>
        <w:tc>
          <w:tcPr>
            <w:tcW w:w="7796" w:type="dxa"/>
            <w:gridSpan w:val="20"/>
            <w:vMerge/>
            <w:shd w:val="clear" w:color="auto" w:fill="auto"/>
            <w:vAlign w:val="center"/>
          </w:tcPr>
          <w:p w:rsidR="004B593B" w:rsidRPr="007A2664" w:rsidRDefault="004B593B" w:rsidP="002652F6">
            <w:pPr>
              <w:jc w:val="center"/>
              <w:rPr>
                <w:sz w:val="20"/>
                <w:szCs w:val="20"/>
              </w:rPr>
            </w:pPr>
          </w:p>
        </w:tc>
      </w:tr>
      <w:tr w:rsidR="004439CD" w:rsidRPr="007A2664" w:rsidTr="001974C5">
        <w:trPr>
          <w:cantSplit/>
          <w:trHeight w:val="526"/>
        </w:trPr>
        <w:tc>
          <w:tcPr>
            <w:tcW w:w="3652" w:type="dxa"/>
            <w:gridSpan w:val="5"/>
            <w:vMerge/>
            <w:shd w:val="clear" w:color="auto" w:fill="auto"/>
          </w:tcPr>
          <w:p w:rsidR="004439CD" w:rsidRPr="007A2664" w:rsidRDefault="004439CD" w:rsidP="00D57619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:rsidR="004439CD" w:rsidRPr="007A2664" w:rsidRDefault="004439CD" w:rsidP="007A266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 w:val="restart"/>
            <w:shd w:val="clear" w:color="auto" w:fill="auto"/>
            <w:textDirection w:val="btLr"/>
            <w:vAlign w:val="center"/>
          </w:tcPr>
          <w:p w:rsidR="004439CD" w:rsidRDefault="004439CD" w:rsidP="00D902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sz w:val="20"/>
                <w:szCs w:val="20"/>
              </w:rPr>
              <w:t xml:space="preserve"> </w:t>
            </w:r>
          </w:p>
          <w:p w:rsidR="004439CD" w:rsidRPr="007A2664" w:rsidRDefault="004439CD" w:rsidP="00D902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органов внутренних дел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85A2C">
              <w:rPr>
                <w:sz w:val="19"/>
                <w:szCs w:val="19"/>
              </w:rPr>
              <w:t>органов Федеральной службы безопасности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4439CD" w:rsidRDefault="004439CD" w:rsidP="00525DD3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учреждений и </w:t>
            </w:r>
            <w:r w:rsidRPr="00D93E7F">
              <w:rPr>
                <w:sz w:val="20"/>
                <w:szCs w:val="20"/>
              </w:rPr>
              <w:t>органов Федеральной службы</w:t>
            </w:r>
          </w:p>
          <w:p w:rsidR="004439CD" w:rsidRPr="007A2664" w:rsidRDefault="004439CD" w:rsidP="00525D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3E7F">
              <w:rPr>
                <w:sz w:val="20"/>
                <w:szCs w:val="20"/>
              </w:rPr>
              <w:t>исполнения наказаний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4439CD" w:rsidRPr="007A2664" w:rsidRDefault="00E178C9" w:rsidP="002652F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39CD" w:rsidRPr="007A2664">
              <w:rPr>
                <w:sz w:val="20"/>
                <w:szCs w:val="20"/>
              </w:rPr>
              <w:t>ны</w:t>
            </w:r>
            <w:r w:rsidR="004439CD">
              <w:rPr>
                <w:sz w:val="20"/>
                <w:szCs w:val="20"/>
              </w:rPr>
              <w:t>х правоохранительных органов</w:t>
            </w:r>
          </w:p>
        </w:tc>
        <w:tc>
          <w:tcPr>
            <w:tcW w:w="463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439CD" w:rsidRPr="007A2664" w:rsidRDefault="00E178C9" w:rsidP="001974C5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4439CD" w:rsidRPr="007A2664">
              <w:rPr>
                <w:sz w:val="20"/>
                <w:szCs w:val="20"/>
              </w:rPr>
              <w:t>раждане Росси</w:t>
            </w:r>
            <w:r w:rsidR="001974C5">
              <w:rPr>
                <w:sz w:val="20"/>
                <w:szCs w:val="20"/>
              </w:rPr>
              <w:t>йской Федерации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4439CD" w:rsidRPr="007A2664" w:rsidRDefault="00E178C9" w:rsidP="00265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39CD" w:rsidRPr="007A2664">
              <w:rPr>
                <w:sz w:val="20"/>
                <w:szCs w:val="20"/>
              </w:rPr>
              <w:t>ностранные граждане и лица без гражданства</w:t>
            </w:r>
          </w:p>
        </w:tc>
        <w:tc>
          <w:tcPr>
            <w:tcW w:w="345" w:type="dxa"/>
            <w:vMerge w:val="restart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женщины</w:t>
            </w: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:rsidR="004439CD" w:rsidRPr="007A2664" w:rsidRDefault="004439CD" w:rsidP="00265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A2664">
              <w:rPr>
                <w:sz w:val="20"/>
                <w:szCs w:val="20"/>
              </w:rPr>
              <w:t>овершившие противоправное деяние в возрасте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4439CD" w:rsidRPr="007A2664" w:rsidRDefault="004439CD" w:rsidP="00265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меющие образование:</w:t>
            </w:r>
          </w:p>
        </w:tc>
        <w:tc>
          <w:tcPr>
            <w:tcW w:w="42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4439CD" w:rsidRPr="007A2664" w:rsidRDefault="00E178C9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4439CD" w:rsidRPr="007A2664">
              <w:rPr>
                <w:sz w:val="20"/>
                <w:szCs w:val="20"/>
              </w:rPr>
              <w:t>анее совершавшие преступление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4439CD" w:rsidRPr="007A2664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360" w:type="dxa"/>
            <w:vMerge w:val="restart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учащиеся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4439CD" w:rsidRPr="007A2664" w:rsidRDefault="00E178C9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4439CD" w:rsidRPr="007A2664">
              <w:rPr>
                <w:sz w:val="20"/>
                <w:szCs w:val="20"/>
              </w:rPr>
              <w:t>ез постоянного источника дохода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безработные</w:t>
            </w:r>
          </w:p>
        </w:tc>
      </w:tr>
      <w:tr w:rsidR="00A1632F" w:rsidRPr="007A2664" w:rsidTr="001974C5">
        <w:trPr>
          <w:cantSplit/>
          <w:trHeight w:val="1972"/>
        </w:trPr>
        <w:tc>
          <w:tcPr>
            <w:tcW w:w="3652" w:type="dxa"/>
            <w:gridSpan w:val="5"/>
            <w:vMerge/>
            <w:shd w:val="clear" w:color="auto" w:fill="auto"/>
          </w:tcPr>
          <w:p w:rsidR="004439CD" w:rsidRPr="007A2664" w:rsidRDefault="004439CD" w:rsidP="00D57619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:rsidR="004439CD" w:rsidRPr="007A2664" w:rsidRDefault="004439CD" w:rsidP="007A266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14-15 лет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16-17 лет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18-24 лет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25-29 лет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30-39 лет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40-49 лет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50 лет и старше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4439CD" w:rsidRPr="007A2664" w:rsidRDefault="00E178C9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439CD" w:rsidRPr="007A2664">
              <w:rPr>
                <w:sz w:val="20"/>
                <w:szCs w:val="20"/>
              </w:rPr>
              <w:t>ачальное и основное общее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4439CD" w:rsidRPr="007A2664" w:rsidRDefault="00E178C9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439CD" w:rsidRPr="007A2664">
              <w:rPr>
                <w:sz w:val="20"/>
                <w:szCs w:val="20"/>
              </w:rPr>
              <w:t>реднее (полное)</w:t>
            </w:r>
          </w:p>
        </w:tc>
        <w:tc>
          <w:tcPr>
            <w:tcW w:w="488" w:type="dxa"/>
            <w:shd w:val="clear" w:color="auto" w:fill="auto"/>
            <w:textDirection w:val="btLr"/>
            <w:vAlign w:val="center"/>
          </w:tcPr>
          <w:p w:rsidR="004439CD" w:rsidRPr="007A2664" w:rsidRDefault="00E178C9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439CD" w:rsidRPr="007A2664">
              <w:rPr>
                <w:sz w:val="20"/>
                <w:szCs w:val="20"/>
              </w:rPr>
              <w:t>реднее (профессиональное)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высшее</w:t>
            </w:r>
          </w:p>
        </w:tc>
        <w:tc>
          <w:tcPr>
            <w:tcW w:w="429" w:type="dxa"/>
            <w:gridSpan w:val="2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4439CD" w:rsidRPr="007A2664" w:rsidRDefault="00E178C9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4439CD" w:rsidRPr="007A2664">
              <w:rPr>
                <w:sz w:val="20"/>
                <w:szCs w:val="20"/>
              </w:rPr>
              <w:t>анее судимые</w:t>
            </w:r>
          </w:p>
        </w:tc>
        <w:tc>
          <w:tcPr>
            <w:tcW w:w="360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4439CD" w:rsidRPr="007A2664" w:rsidRDefault="004439CD" w:rsidP="002652F6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1632F" w:rsidRPr="00BE427F" w:rsidTr="001974C5">
        <w:tc>
          <w:tcPr>
            <w:tcW w:w="3652" w:type="dxa"/>
            <w:gridSpan w:val="5"/>
            <w:shd w:val="clear" w:color="auto" w:fill="auto"/>
            <w:vAlign w:val="center"/>
          </w:tcPr>
          <w:p w:rsidR="004439CD" w:rsidRPr="002652F6" w:rsidRDefault="004439CD" w:rsidP="002652F6">
            <w:pPr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А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439CD" w:rsidRPr="002652F6" w:rsidRDefault="004439CD" w:rsidP="002652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Б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6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15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16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18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20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21</w:t>
            </w:r>
          </w:p>
        </w:tc>
        <w:tc>
          <w:tcPr>
            <w:tcW w:w="429" w:type="dxa"/>
            <w:gridSpan w:val="2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23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439CD" w:rsidRPr="002652F6" w:rsidRDefault="004439CD" w:rsidP="00E178C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A1632F" w:rsidRPr="00BE427F" w:rsidTr="001974C5">
        <w:tc>
          <w:tcPr>
            <w:tcW w:w="3652" w:type="dxa"/>
            <w:gridSpan w:val="5"/>
            <w:shd w:val="clear" w:color="auto" w:fill="auto"/>
          </w:tcPr>
          <w:p w:rsidR="004439CD" w:rsidRPr="009B2507" w:rsidRDefault="004439CD" w:rsidP="00840432">
            <w:pPr>
              <w:rPr>
                <w:sz w:val="20"/>
                <w:szCs w:val="20"/>
              </w:rPr>
            </w:pPr>
            <w:r w:rsidRPr="009B2507">
              <w:rPr>
                <w:sz w:val="20"/>
                <w:szCs w:val="20"/>
              </w:rPr>
              <w:t>Террористического характера</w:t>
            </w:r>
          </w:p>
        </w:tc>
        <w:tc>
          <w:tcPr>
            <w:tcW w:w="421" w:type="dxa"/>
            <w:shd w:val="clear" w:color="auto" w:fill="auto"/>
            <w:vAlign w:val="bottom"/>
          </w:tcPr>
          <w:p w:rsidR="004439CD" w:rsidRPr="005D0B4C" w:rsidRDefault="004439CD" w:rsidP="005175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0B4C">
              <w:rPr>
                <w:sz w:val="20"/>
                <w:szCs w:val="20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494" w:name="C0101"/>
            <w:bookmarkEnd w:id="4494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1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495" w:name="C0102"/>
            <w:bookmarkEnd w:id="449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496" w:name="C0103"/>
            <w:bookmarkEnd w:id="4496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11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497" w:name="C0104"/>
            <w:bookmarkEnd w:id="449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498" w:name="C0105"/>
            <w:bookmarkEnd w:id="449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499" w:name="C0106"/>
            <w:bookmarkEnd w:id="449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63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00" w:name="C0107"/>
            <w:bookmarkEnd w:id="450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01" w:name="C0108"/>
            <w:bookmarkEnd w:id="4501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02" w:name="C0109"/>
            <w:bookmarkEnd w:id="450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345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03" w:name="C0110"/>
            <w:bookmarkEnd w:id="450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4439CD" w:rsidRPr="007A2664" w:rsidRDefault="00670B59" w:rsidP="007A2664">
            <w:pPr>
              <w:ind w:right="-108"/>
              <w:jc w:val="center"/>
              <w:rPr>
                <w:sz w:val="16"/>
                <w:szCs w:val="16"/>
              </w:rPr>
            </w:pPr>
            <w:bookmarkStart w:id="4504" w:name="C0111"/>
            <w:bookmarkEnd w:id="450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05" w:name="C0112"/>
            <w:bookmarkEnd w:id="450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4439CD" w:rsidRPr="007A2664" w:rsidRDefault="00670B59" w:rsidP="007A2664">
            <w:pPr>
              <w:ind w:left="-108"/>
              <w:jc w:val="center"/>
              <w:rPr>
                <w:sz w:val="16"/>
                <w:szCs w:val="16"/>
              </w:rPr>
            </w:pPr>
            <w:bookmarkStart w:id="4506" w:name="C0113"/>
            <w:bookmarkEnd w:id="450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4439CD" w:rsidRPr="007A2664" w:rsidRDefault="00670B59" w:rsidP="007A2664">
            <w:pPr>
              <w:ind w:right="-108"/>
              <w:jc w:val="center"/>
              <w:rPr>
                <w:sz w:val="16"/>
                <w:szCs w:val="16"/>
              </w:rPr>
            </w:pPr>
            <w:bookmarkStart w:id="4507" w:name="C0114"/>
            <w:bookmarkEnd w:id="450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4439CD" w:rsidRPr="007A2664" w:rsidRDefault="00670B59" w:rsidP="007A2664">
            <w:pPr>
              <w:ind w:right="-108"/>
              <w:jc w:val="center"/>
              <w:rPr>
                <w:sz w:val="16"/>
                <w:szCs w:val="16"/>
              </w:rPr>
            </w:pPr>
            <w:bookmarkStart w:id="4508" w:name="C0115"/>
            <w:bookmarkEnd w:id="450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360" w:type="dxa"/>
            <w:shd w:val="clear" w:color="auto" w:fill="auto"/>
          </w:tcPr>
          <w:p w:rsidR="004439CD" w:rsidRPr="007A2664" w:rsidRDefault="00670B59" w:rsidP="007A2664">
            <w:pPr>
              <w:ind w:left="-108"/>
              <w:jc w:val="center"/>
              <w:rPr>
                <w:sz w:val="16"/>
                <w:szCs w:val="16"/>
              </w:rPr>
            </w:pPr>
            <w:bookmarkStart w:id="4509" w:name="C0116"/>
            <w:bookmarkEnd w:id="450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4439CD" w:rsidRPr="007A2664" w:rsidRDefault="00670B59" w:rsidP="007A2664">
            <w:pPr>
              <w:ind w:left="-108"/>
              <w:jc w:val="center"/>
              <w:rPr>
                <w:sz w:val="16"/>
                <w:szCs w:val="16"/>
              </w:rPr>
            </w:pPr>
            <w:bookmarkStart w:id="4510" w:name="C0117"/>
            <w:bookmarkEnd w:id="451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11" w:name="C0118"/>
            <w:bookmarkEnd w:id="4511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360" w:type="dxa"/>
            <w:shd w:val="clear" w:color="auto" w:fill="auto"/>
          </w:tcPr>
          <w:p w:rsidR="004439CD" w:rsidRPr="007A2664" w:rsidRDefault="00670B59" w:rsidP="007A2664">
            <w:pPr>
              <w:ind w:left="-108"/>
              <w:jc w:val="center"/>
              <w:rPr>
                <w:sz w:val="16"/>
                <w:szCs w:val="16"/>
              </w:rPr>
            </w:pPr>
            <w:bookmarkStart w:id="4512" w:name="C0119"/>
            <w:bookmarkEnd w:id="451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13" w:name="C0120"/>
            <w:bookmarkEnd w:id="451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17" w:type="dxa"/>
            <w:shd w:val="clear" w:color="auto" w:fill="auto"/>
          </w:tcPr>
          <w:p w:rsidR="004439CD" w:rsidRPr="007A2664" w:rsidRDefault="00670B59" w:rsidP="007A2664">
            <w:pPr>
              <w:ind w:left="-88"/>
              <w:jc w:val="center"/>
              <w:rPr>
                <w:sz w:val="16"/>
                <w:szCs w:val="16"/>
              </w:rPr>
            </w:pPr>
            <w:bookmarkStart w:id="4514" w:name="C0121"/>
            <w:bookmarkEnd w:id="451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29" w:type="dxa"/>
            <w:gridSpan w:val="2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15" w:name="C0122"/>
            <w:bookmarkEnd w:id="451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70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16" w:name="C0123"/>
            <w:bookmarkEnd w:id="451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17" w:name="C0124"/>
            <w:bookmarkEnd w:id="451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50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18" w:name="C0125"/>
            <w:bookmarkEnd w:id="451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4439CD" w:rsidRPr="007A2664" w:rsidRDefault="00670B59" w:rsidP="007A2664">
            <w:pPr>
              <w:jc w:val="center"/>
              <w:rPr>
                <w:sz w:val="16"/>
                <w:szCs w:val="16"/>
              </w:rPr>
            </w:pPr>
            <w:bookmarkStart w:id="4519" w:name="C0126"/>
            <w:bookmarkEnd w:id="4519"/>
            <w:r>
              <w:rPr>
                <w:sz w:val="16"/>
                <w:szCs w:val="16"/>
              </w:rPr>
              <w:t xml:space="preserve"> 0</w:t>
            </w:r>
          </w:p>
        </w:tc>
      </w:tr>
      <w:tr w:rsidR="00254B64" w:rsidRPr="00BE427F" w:rsidTr="001974C5">
        <w:tc>
          <w:tcPr>
            <w:tcW w:w="247" w:type="dxa"/>
            <w:vMerge w:val="restart"/>
            <w:shd w:val="clear" w:color="auto" w:fill="auto"/>
            <w:textDirection w:val="btLr"/>
            <w:vAlign w:val="center"/>
          </w:tcPr>
          <w:p w:rsidR="00254B64" w:rsidRPr="007A2664" w:rsidRDefault="00254B64" w:rsidP="007E37D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3405" w:type="dxa"/>
            <w:gridSpan w:val="4"/>
            <w:shd w:val="clear" w:color="auto" w:fill="auto"/>
          </w:tcPr>
          <w:p w:rsidR="00254B64" w:rsidRDefault="00254B64" w:rsidP="00840432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террористический акт     </w:t>
            </w:r>
          </w:p>
          <w:p w:rsidR="00254B64" w:rsidRPr="007A2664" w:rsidRDefault="00254B64" w:rsidP="006F7A1E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205 УК РФ</w:t>
            </w:r>
          </w:p>
        </w:tc>
        <w:tc>
          <w:tcPr>
            <w:tcW w:w="421" w:type="dxa"/>
            <w:shd w:val="clear" w:color="auto" w:fill="auto"/>
            <w:vAlign w:val="bottom"/>
          </w:tcPr>
          <w:p w:rsidR="00254B64" w:rsidRPr="005D0B4C" w:rsidRDefault="00254B64" w:rsidP="005175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0B4C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254B64" w:rsidRPr="00BE427F" w:rsidRDefault="00670B59" w:rsidP="00D57619">
            <w:bookmarkStart w:id="4520" w:name="C0201"/>
            <w:bookmarkEnd w:id="4520"/>
            <w:r>
              <w:t xml:space="preserve"> 1</w:t>
            </w:r>
          </w:p>
        </w:tc>
        <w:tc>
          <w:tcPr>
            <w:tcW w:w="701" w:type="dxa"/>
            <w:shd w:val="clear" w:color="auto" w:fill="auto"/>
          </w:tcPr>
          <w:p w:rsidR="00254B64" w:rsidRPr="00BE427F" w:rsidRDefault="00670B59" w:rsidP="00D57619">
            <w:bookmarkStart w:id="4521" w:name="C0202"/>
            <w:bookmarkEnd w:id="4521"/>
            <w:r>
              <w:t xml:space="preserve"> 0</w:t>
            </w:r>
          </w:p>
        </w:tc>
        <w:tc>
          <w:tcPr>
            <w:tcW w:w="284" w:type="dxa"/>
            <w:shd w:val="clear" w:color="auto" w:fill="auto"/>
          </w:tcPr>
          <w:p w:rsidR="00254B64" w:rsidRPr="00BE427F" w:rsidRDefault="00670B59" w:rsidP="00D57619">
            <w:bookmarkStart w:id="4522" w:name="C0203"/>
            <w:bookmarkEnd w:id="4522"/>
            <w:r>
              <w:t xml:space="preserve"> 1</w:t>
            </w:r>
          </w:p>
        </w:tc>
        <w:tc>
          <w:tcPr>
            <w:tcW w:w="411" w:type="dxa"/>
            <w:shd w:val="clear" w:color="auto" w:fill="auto"/>
          </w:tcPr>
          <w:p w:rsidR="00254B64" w:rsidRPr="00BE427F" w:rsidRDefault="00670B59" w:rsidP="00D57619">
            <w:bookmarkStart w:id="4523" w:name="C0204"/>
            <w:bookmarkEnd w:id="4523"/>
            <w:r>
              <w:t xml:space="preserve"> 0</w:t>
            </w:r>
          </w:p>
        </w:tc>
        <w:tc>
          <w:tcPr>
            <w:tcW w:w="720" w:type="dxa"/>
            <w:shd w:val="clear" w:color="auto" w:fill="auto"/>
          </w:tcPr>
          <w:p w:rsidR="00254B64" w:rsidRPr="00BE427F" w:rsidRDefault="00670B59" w:rsidP="00D57619">
            <w:bookmarkStart w:id="4524" w:name="C0205"/>
            <w:bookmarkEnd w:id="4524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254B64" w:rsidRPr="00BE427F" w:rsidRDefault="00670B59" w:rsidP="00D57619">
            <w:bookmarkStart w:id="4525" w:name="C0206"/>
            <w:bookmarkEnd w:id="4525"/>
            <w:r>
              <w:t xml:space="preserve"> 0</w:t>
            </w:r>
          </w:p>
        </w:tc>
        <w:tc>
          <w:tcPr>
            <w:tcW w:w="463" w:type="dxa"/>
            <w:shd w:val="clear" w:color="auto" w:fill="auto"/>
          </w:tcPr>
          <w:p w:rsidR="00254B64" w:rsidRPr="00BE427F" w:rsidRDefault="00670B59" w:rsidP="00D57619">
            <w:bookmarkStart w:id="4526" w:name="C0207"/>
            <w:bookmarkEnd w:id="4526"/>
            <w: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254B64" w:rsidRPr="00BE427F" w:rsidRDefault="00670B59" w:rsidP="00D57619">
            <w:bookmarkStart w:id="4527" w:name="C0208"/>
            <w:bookmarkEnd w:id="4527"/>
            <w: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254B64" w:rsidRPr="00BE427F" w:rsidRDefault="00670B59" w:rsidP="00D57619">
            <w:bookmarkStart w:id="4528" w:name="C0209"/>
            <w:bookmarkEnd w:id="4528"/>
            <w:r>
              <w:t xml:space="preserve"> 0</w:t>
            </w:r>
          </w:p>
        </w:tc>
        <w:tc>
          <w:tcPr>
            <w:tcW w:w="345" w:type="dxa"/>
            <w:shd w:val="clear" w:color="auto" w:fill="auto"/>
          </w:tcPr>
          <w:p w:rsidR="00254B64" w:rsidRPr="00BE427F" w:rsidRDefault="00670B59" w:rsidP="00D57619">
            <w:bookmarkStart w:id="4529" w:name="C0210"/>
            <w:bookmarkEnd w:id="4529"/>
            <w: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254B64" w:rsidRPr="00BE427F" w:rsidRDefault="00670B59" w:rsidP="00D57619">
            <w:bookmarkStart w:id="4530" w:name="C0211"/>
            <w:bookmarkEnd w:id="4530"/>
            <w: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254B64" w:rsidRPr="00BE427F" w:rsidRDefault="00670B59" w:rsidP="00D57619">
            <w:bookmarkStart w:id="4531" w:name="C0212"/>
            <w:bookmarkEnd w:id="4531"/>
            <w: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254B64" w:rsidRPr="00BE427F" w:rsidRDefault="00670B59" w:rsidP="00D57619">
            <w:bookmarkStart w:id="4532" w:name="C0213"/>
            <w:bookmarkEnd w:id="4532"/>
            <w: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254B64" w:rsidRPr="00BE427F" w:rsidRDefault="00670B59" w:rsidP="00D57619">
            <w:bookmarkStart w:id="4533" w:name="C0214"/>
            <w:bookmarkEnd w:id="4533"/>
            <w: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254B64" w:rsidRPr="00BE427F" w:rsidRDefault="00670B59" w:rsidP="00D57619">
            <w:bookmarkStart w:id="4534" w:name="C0215"/>
            <w:bookmarkEnd w:id="4534"/>
            <w:r>
              <w:t xml:space="preserve"> 1</w:t>
            </w:r>
          </w:p>
        </w:tc>
        <w:tc>
          <w:tcPr>
            <w:tcW w:w="360" w:type="dxa"/>
            <w:shd w:val="clear" w:color="auto" w:fill="auto"/>
          </w:tcPr>
          <w:p w:rsidR="00254B64" w:rsidRPr="00BE427F" w:rsidRDefault="00670B59" w:rsidP="00D57619">
            <w:bookmarkStart w:id="4535" w:name="C0216"/>
            <w:bookmarkEnd w:id="4535"/>
            <w: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254B64" w:rsidRPr="00BE427F" w:rsidRDefault="00670B59" w:rsidP="00D57619">
            <w:bookmarkStart w:id="4536" w:name="C0217"/>
            <w:bookmarkEnd w:id="4536"/>
            <w:r>
              <w:t xml:space="preserve"> 0</w:t>
            </w:r>
          </w:p>
        </w:tc>
        <w:tc>
          <w:tcPr>
            <w:tcW w:w="540" w:type="dxa"/>
            <w:shd w:val="clear" w:color="auto" w:fill="auto"/>
          </w:tcPr>
          <w:p w:rsidR="00254B64" w:rsidRPr="00BE427F" w:rsidRDefault="00670B59" w:rsidP="00D57619">
            <w:bookmarkStart w:id="4537" w:name="C0218"/>
            <w:bookmarkEnd w:id="4537"/>
            <w:r>
              <w:t xml:space="preserve"> 1</w:t>
            </w:r>
          </w:p>
        </w:tc>
        <w:tc>
          <w:tcPr>
            <w:tcW w:w="360" w:type="dxa"/>
            <w:shd w:val="clear" w:color="auto" w:fill="auto"/>
          </w:tcPr>
          <w:p w:rsidR="00254B64" w:rsidRPr="00BE427F" w:rsidRDefault="00670B59" w:rsidP="00D57619">
            <w:bookmarkStart w:id="4538" w:name="C0219"/>
            <w:bookmarkEnd w:id="4538"/>
            <w: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254B64" w:rsidRPr="00BE427F" w:rsidRDefault="00670B59" w:rsidP="00D57619">
            <w:bookmarkStart w:id="4539" w:name="C0220"/>
            <w:bookmarkEnd w:id="4539"/>
            <w:r>
              <w:t xml:space="preserve"> 0</w:t>
            </w:r>
          </w:p>
        </w:tc>
        <w:tc>
          <w:tcPr>
            <w:tcW w:w="417" w:type="dxa"/>
            <w:shd w:val="clear" w:color="auto" w:fill="auto"/>
          </w:tcPr>
          <w:p w:rsidR="00254B64" w:rsidRPr="00BE427F" w:rsidRDefault="00670B59" w:rsidP="00D57619">
            <w:bookmarkStart w:id="4540" w:name="C0221"/>
            <w:bookmarkEnd w:id="4540"/>
            <w:r>
              <w:t xml:space="preserve"> 0</w:t>
            </w:r>
          </w:p>
        </w:tc>
        <w:tc>
          <w:tcPr>
            <w:tcW w:w="429" w:type="dxa"/>
            <w:gridSpan w:val="2"/>
            <w:shd w:val="clear" w:color="auto" w:fill="auto"/>
          </w:tcPr>
          <w:p w:rsidR="00254B64" w:rsidRPr="00BE427F" w:rsidRDefault="00670B59" w:rsidP="00D57619">
            <w:bookmarkStart w:id="4541" w:name="C0222"/>
            <w:bookmarkEnd w:id="4541"/>
            <w:r>
              <w:t xml:space="preserve"> 0</w:t>
            </w:r>
          </w:p>
        </w:tc>
        <w:tc>
          <w:tcPr>
            <w:tcW w:w="470" w:type="dxa"/>
            <w:shd w:val="clear" w:color="auto" w:fill="auto"/>
          </w:tcPr>
          <w:p w:rsidR="00254B64" w:rsidRPr="00BE427F" w:rsidRDefault="00670B59" w:rsidP="00D57619">
            <w:bookmarkStart w:id="4542" w:name="C0223"/>
            <w:bookmarkEnd w:id="4542"/>
            <w:r>
              <w:t xml:space="preserve"> 0</w:t>
            </w:r>
          </w:p>
        </w:tc>
        <w:tc>
          <w:tcPr>
            <w:tcW w:w="360" w:type="dxa"/>
            <w:shd w:val="clear" w:color="auto" w:fill="auto"/>
          </w:tcPr>
          <w:p w:rsidR="00254B64" w:rsidRPr="00BE427F" w:rsidRDefault="00670B59" w:rsidP="00D57619">
            <w:bookmarkStart w:id="4543" w:name="C0224"/>
            <w:bookmarkEnd w:id="4543"/>
            <w:r>
              <w:t xml:space="preserve"> 0</w:t>
            </w:r>
          </w:p>
        </w:tc>
        <w:tc>
          <w:tcPr>
            <w:tcW w:w="450" w:type="dxa"/>
            <w:shd w:val="clear" w:color="auto" w:fill="auto"/>
          </w:tcPr>
          <w:p w:rsidR="00254B64" w:rsidRPr="00BE427F" w:rsidRDefault="00670B59" w:rsidP="00D57619">
            <w:bookmarkStart w:id="4544" w:name="C0225"/>
            <w:bookmarkEnd w:id="4544"/>
            <w: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:rsidR="00254B64" w:rsidRPr="00BE427F" w:rsidRDefault="00670B59" w:rsidP="00D57619">
            <w:bookmarkStart w:id="4545" w:name="C0226"/>
            <w:bookmarkEnd w:id="4545"/>
            <w:r>
              <w:t xml:space="preserve"> 0</w:t>
            </w:r>
          </w:p>
        </w:tc>
      </w:tr>
      <w:tr w:rsidR="00254B64" w:rsidRPr="00BE427F" w:rsidTr="001974C5">
        <w:trPr>
          <w:trHeight w:val="361"/>
        </w:trPr>
        <w:tc>
          <w:tcPr>
            <w:tcW w:w="247" w:type="dxa"/>
            <w:vMerge/>
            <w:shd w:val="clear" w:color="auto" w:fill="auto"/>
          </w:tcPr>
          <w:p w:rsidR="00254B64" w:rsidRPr="007A2664" w:rsidRDefault="00254B64" w:rsidP="007E37D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254B64" w:rsidRPr="00BE427F" w:rsidRDefault="00254B64" w:rsidP="005175E2">
            <w:pPr>
              <w:ind w:left="-57" w:right="-57"/>
              <w:jc w:val="center"/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254B64" w:rsidRPr="007A2664" w:rsidRDefault="00254B64" w:rsidP="00517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предотвращено на стадии приготовления (покушения)</w:t>
            </w:r>
          </w:p>
        </w:tc>
        <w:tc>
          <w:tcPr>
            <w:tcW w:w="421" w:type="dxa"/>
            <w:shd w:val="clear" w:color="auto" w:fill="auto"/>
            <w:vAlign w:val="bottom"/>
          </w:tcPr>
          <w:p w:rsidR="00254B64" w:rsidRPr="005D0B4C" w:rsidRDefault="00254B64" w:rsidP="005175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0B4C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shd w:val="clear" w:color="auto" w:fill="auto"/>
          </w:tcPr>
          <w:p w:rsidR="00254B64" w:rsidRPr="00BE427F" w:rsidRDefault="00254B64" w:rsidP="00D57619">
            <w:bookmarkStart w:id="4546" w:name="C0301"/>
            <w:bookmarkEnd w:id="4546"/>
          </w:p>
        </w:tc>
        <w:tc>
          <w:tcPr>
            <w:tcW w:w="701" w:type="dxa"/>
            <w:shd w:val="clear" w:color="auto" w:fill="auto"/>
          </w:tcPr>
          <w:p w:rsidR="00254B64" w:rsidRPr="00BE427F" w:rsidRDefault="00254B64" w:rsidP="00D57619">
            <w:bookmarkStart w:id="4547" w:name="C0302"/>
            <w:bookmarkEnd w:id="4547"/>
          </w:p>
        </w:tc>
        <w:tc>
          <w:tcPr>
            <w:tcW w:w="284" w:type="dxa"/>
            <w:shd w:val="clear" w:color="auto" w:fill="auto"/>
          </w:tcPr>
          <w:p w:rsidR="00254B64" w:rsidRPr="00BE427F" w:rsidRDefault="00254B64" w:rsidP="00D57619">
            <w:bookmarkStart w:id="4548" w:name="C0303"/>
            <w:bookmarkEnd w:id="4548"/>
          </w:p>
        </w:tc>
        <w:tc>
          <w:tcPr>
            <w:tcW w:w="411" w:type="dxa"/>
            <w:shd w:val="clear" w:color="auto" w:fill="auto"/>
          </w:tcPr>
          <w:p w:rsidR="00254B64" w:rsidRPr="00BE427F" w:rsidRDefault="00254B64" w:rsidP="00D57619">
            <w:bookmarkStart w:id="4549" w:name="C0304"/>
            <w:bookmarkEnd w:id="4549"/>
          </w:p>
        </w:tc>
        <w:tc>
          <w:tcPr>
            <w:tcW w:w="720" w:type="dxa"/>
            <w:shd w:val="clear" w:color="auto" w:fill="auto"/>
          </w:tcPr>
          <w:p w:rsidR="00254B64" w:rsidRPr="00BE427F" w:rsidRDefault="00254B64" w:rsidP="00D57619">
            <w:bookmarkStart w:id="4550" w:name="C0305"/>
            <w:bookmarkEnd w:id="4550"/>
          </w:p>
        </w:tc>
        <w:tc>
          <w:tcPr>
            <w:tcW w:w="540" w:type="dxa"/>
            <w:shd w:val="clear" w:color="auto" w:fill="auto"/>
          </w:tcPr>
          <w:p w:rsidR="00254B64" w:rsidRPr="00BE427F" w:rsidRDefault="00254B64" w:rsidP="00D57619">
            <w:bookmarkStart w:id="4551" w:name="C0306"/>
            <w:bookmarkEnd w:id="4551"/>
          </w:p>
        </w:tc>
        <w:tc>
          <w:tcPr>
            <w:tcW w:w="463" w:type="dxa"/>
            <w:shd w:val="clear" w:color="auto" w:fill="auto"/>
          </w:tcPr>
          <w:p w:rsidR="00254B64" w:rsidRPr="00BE427F" w:rsidRDefault="00254B64" w:rsidP="00D57619">
            <w:bookmarkStart w:id="4552" w:name="C0307"/>
            <w:bookmarkEnd w:id="4552"/>
          </w:p>
        </w:tc>
        <w:tc>
          <w:tcPr>
            <w:tcW w:w="425" w:type="dxa"/>
            <w:shd w:val="clear" w:color="auto" w:fill="auto"/>
          </w:tcPr>
          <w:p w:rsidR="00254B64" w:rsidRPr="00BE427F" w:rsidRDefault="00254B64" w:rsidP="00D57619">
            <w:bookmarkStart w:id="4553" w:name="C0308"/>
            <w:bookmarkEnd w:id="4553"/>
          </w:p>
        </w:tc>
        <w:tc>
          <w:tcPr>
            <w:tcW w:w="567" w:type="dxa"/>
            <w:shd w:val="clear" w:color="auto" w:fill="auto"/>
          </w:tcPr>
          <w:p w:rsidR="00254B64" w:rsidRPr="00BE427F" w:rsidRDefault="00254B64" w:rsidP="00D57619">
            <w:bookmarkStart w:id="4554" w:name="C0309"/>
            <w:bookmarkEnd w:id="4554"/>
          </w:p>
        </w:tc>
        <w:tc>
          <w:tcPr>
            <w:tcW w:w="345" w:type="dxa"/>
            <w:shd w:val="clear" w:color="auto" w:fill="auto"/>
          </w:tcPr>
          <w:p w:rsidR="00254B64" w:rsidRPr="00BE427F" w:rsidRDefault="00254B64" w:rsidP="00D57619">
            <w:bookmarkStart w:id="4555" w:name="C0310"/>
            <w:bookmarkEnd w:id="4555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56" w:name="C0311"/>
            <w:bookmarkEnd w:id="4556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57" w:name="C0312"/>
            <w:bookmarkEnd w:id="4557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58" w:name="C0313"/>
            <w:bookmarkEnd w:id="4558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59" w:name="C0314"/>
            <w:bookmarkEnd w:id="4559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60" w:name="C0315"/>
            <w:bookmarkEnd w:id="4560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61" w:name="C0316"/>
            <w:bookmarkEnd w:id="4561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62" w:name="C0317"/>
            <w:bookmarkEnd w:id="4562"/>
          </w:p>
        </w:tc>
        <w:tc>
          <w:tcPr>
            <w:tcW w:w="540" w:type="dxa"/>
            <w:shd w:val="clear" w:color="auto" w:fill="auto"/>
          </w:tcPr>
          <w:p w:rsidR="00254B64" w:rsidRPr="00BE427F" w:rsidRDefault="00254B64" w:rsidP="00D57619">
            <w:bookmarkStart w:id="4563" w:name="C0318"/>
            <w:bookmarkEnd w:id="4563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64" w:name="C0319"/>
            <w:bookmarkEnd w:id="4564"/>
          </w:p>
        </w:tc>
        <w:tc>
          <w:tcPr>
            <w:tcW w:w="488" w:type="dxa"/>
            <w:shd w:val="clear" w:color="auto" w:fill="auto"/>
          </w:tcPr>
          <w:p w:rsidR="00254B64" w:rsidRPr="00BE427F" w:rsidRDefault="00254B64" w:rsidP="00D57619">
            <w:bookmarkStart w:id="4565" w:name="C0320"/>
            <w:bookmarkEnd w:id="4565"/>
          </w:p>
        </w:tc>
        <w:tc>
          <w:tcPr>
            <w:tcW w:w="417" w:type="dxa"/>
            <w:shd w:val="clear" w:color="auto" w:fill="auto"/>
          </w:tcPr>
          <w:p w:rsidR="00254B64" w:rsidRPr="00BE427F" w:rsidRDefault="00254B64" w:rsidP="00D57619">
            <w:bookmarkStart w:id="4566" w:name="C0321"/>
            <w:bookmarkEnd w:id="4566"/>
          </w:p>
        </w:tc>
        <w:tc>
          <w:tcPr>
            <w:tcW w:w="429" w:type="dxa"/>
            <w:gridSpan w:val="2"/>
            <w:shd w:val="clear" w:color="auto" w:fill="auto"/>
          </w:tcPr>
          <w:p w:rsidR="00254B64" w:rsidRPr="00BE427F" w:rsidRDefault="00254B64" w:rsidP="00D57619">
            <w:bookmarkStart w:id="4567" w:name="C0322"/>
            <w:bookmarkEnd w:id="4567"/>
          </w:p>
        </w:tc>
        <w:tc>
          <w:tcPr>
            <w:tcW w:w="470" w:type="dxa"/>
            <w:shd w:val="clear" w:color="auto" w:fill="auto"/>
          </w:tcPr>
          <w:p w:rsidR="00254B64" w:rsidRPr="00BE427F" w:rsidRDefault="00254B64" w:rsidP="00D57619">
            <w:bookmarkStart w:id="4568" w:name="C0323"/>
            <w:bookmarkEnd w:id="4568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69" w:name="C0324"/>
            <w:bookmarkEnd w:id="4569"/>
          </w:p>
        </w:tc>
        <w:tc>
          <w:tcPr>
            <w:tcW w:w="450" w:type="dxa"/>
            <w:shd w:val="clear" w:color="auto" w:fill="auto"/>
          </w:tcPr>
          <w:p w:rsidR="00254B64" w:rsidRPr="00BE427F" w:rsidRDefault="00254B64" w:rsidP="00D57619">
            <w:bookmarkStart w:id="4570" w:name="C0325"/>
            <w:bookmarkEnd w:id="4570"/>
          </w:p>
        </w:tc>
        <w:tc>
          <w:tcPr>
            <w:tcW w:w="425" w:type="dxa"/>
            <w:shd w:val="clear" w:color="auto" w:fill="auto"/>
          </w:tcPr>
          <w:p w:rsidR="00254B64" w:rsidRPr="00BE427F" w:rsidRDefault="00254B64" w:rsidP="00D57619">
            <w:bookmarkStart w:id="4571" w:name="C0326"/>
            <w:bookmarkEnd w:id="4571"/>
          </w:p>
        </w:tc>
      </w:tr>
      <w:tr w:rsidR="00254B64" w:rsidRPr="00BE427F" w:rsidTr="001974C5">
        <w:tc>
          <w:tcPr>
            <w:tcW w:w="247" w:type="dxa"/>
            <w:vMerge/>
            <w:shd w:val="clear" w:color="auto" w:fill="auto"/>
          </w:tcPr>
          <w:p w:rsidR="00254B64" w:rsidRPr="007A2664" w:rsidRDefault="00254B64" w:rsidP="007E37D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shd w:val="clear" w:color="auto" w:fill="auto"/>
          </w:tcPr>
          <w:p w:rsidR="00424797" w:rsidRDefault="00254B64" w:rsidP="007E37DF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содействие террористической деятельности             </w:t>
            </w:r>
          </w:p>
          <w:p w:rsidR="00254B64" w:rsidRPr="007A2664" w:rsidRDefault="00254B64" w:rsidP="00424797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205.1 УК РФ</w:t>
            </w:r>
          </w:p>
        </w:tc>
        <w:tc>
          <w:tcPr>
            <w:tcW w:w="421" w:type="dxa"/>
            <w:shd w:val="clear" w:color="auto" w:fill="auto"/>
            <w:vAlign w:val="bottom"/>
          </w:tcPr>
          <w:p w:rsidR="00254B64" w:rsidRPr="005D0B4C" w:rsidRDefault="00254B64" w:rsidP="005175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0B4C">
              <w:rPr>
                <w:sz w:val="20"/>
                <w:szCs w:val="20"/>
              </w:rPr>
              <w:t>4</w:t>
            </w:r>
          </w:p>
        </w:tc>
        <w:tc>
          <w:tcPr>
            <w:tcW w:w="571" w:type="dxa"/>
            <w:shd w:val="clear" w:color="auto" w:fill="auto"/>
          </w:tcPr>
          <w:p w:rsidR="00254B64" w:rsidRPr="00BE427F" w:rsidRDefault="00254B64" w:rsidP="00D57619">
            <w:bookmarkStart w:id="4572" w:name="C0401"/>
            <w:bookmarkEnd w:id="4572"/>
          </w:p>
        </w:tc>
        <w:tc>
          <w:tcPr>
            <w:tcW w:w="701" w:type="dxa"/>
            <w:shd w:val="clear" w:color="auto" w:fill="auto"/>
          </w:tcPr>
          <w:p w:rsidR="00254B64" w:rsidRPr="00BE427F" w:rsidRDefault="00254B64" w:rsidP="00D57619">
            <w:bookmarkStart w:id="4573" w:name="C0402"/>
            <w:bookmarkEnd w:id="4573"/>
          </w:p>
        </w:tc>
        <w:tc>
          <w:tcPr>
            <w:tcW w:w="284" w:type="dxa"/>
            <w:shd w:val="clear" w:color="auto" w:fill="auto"/>
          </w:tcPr>
          <w:p w:rsidR="00254B64" w:rsidRPr="00BE427F" w:rsidRDefault="00254B64" w:rsidP="00D57619">
            <w:bookmarkStart w:id="4574" w:name="C0403"/>
            <w:bookmarkEnd w:id="4574"/>
          </w:p>
        </w:tc>
        <w:tc>
          <w:tcPr>
            <w:tcW w:w="411" w:type="dxa"/>
            <w:shd w:val="clear" w:color="auto" w:fill="auto"/>
          </w:tcPr>
          <w:p w:rsidR="00254B64" w:rsidRPr="00BE427F" w:rsidRDefault="00254B64" w:rsidP="00D57619">
            <w:bookmarkStart w:id="4575" w:name="C0404"/>
            <w:bookmarkEnd w:id="4575"/>
          </w:p>
        </w:tc>
        <w:tc>
          <w:tcPr>
            <w:tcW w:w="720" w:type="dxa"/>
            <w:shd w:val="clear" w:color="auto" w:fill="auto"/>
          </w:tcPr>
          <w:p w:rsidR="00254B64" w:rsidRPr="00BE427F" w:rsidRDefault="00254B64" w:rsidP="00D57619">
            <w:bookmarkStart w:id="4576" w:name="C0405"/>
            <w:bookmarkEnd w:id="4576"/>
          </w:p>
        </w:tc>
        <w:tc>
          <w:tcPr>
            <w:tcW w:w="540" w:type="dxa"/>
            <w:shd w:val="clear" w:color="auto" w:fill="auto"/>
          </w:tcPr>
          <w:p w:rsidR="00254B64" w:rsidRPr="00BE427F" w:rsidRDefault="00254B64" w:rsidP="00D57619">
            <w:bookmarkStart w:id="4577" w:name="C0406"/>
            <w:bookmarkEnd w:id="4577"/>
          </w:p>
        </w:tc>
        <w:tc>
          <w:tcPr>
            <w:tcW w:w="463" w:type="dxa"/>
            <w:shd w:val="clear" w:color="auto" w:fill="auto"/>
          </w:tcPr>
          <w:p w:rsidR="00254B64" w:rsidRPr="00BE427F" w:rsidRDefault="00254B64" w:rsidP="00D57619">
            <w:bookmarkStart w:id="4578" w:name="C0407"/>
            <w:bookmarkEnd w:id="4578"/>
          </w:p>
        </w:tc>
        <w:tc>
          <w:tcPr>
            <w:tcW w:w="425" w:type="dxa"/>
            <w:shd w:val="clear" w:color="auto" w:fill="auto"/>
          </w:tcPr>
          <w:p w:rsidR="00254B64" w:rsidRPr="00BE427F" w:rsidRDefault="00254B64" w:rsidP="00D57619">
            <w:bookmarkStart w:id="4579" w:name="C0408"/>
            <w:bookmarkEnd w:id="4579"/>
          </w:p>
        </w:tc>
        <w:tc>
          <w:tcPr>
            <w:tcW w:w="567" w:type="dxa"/>
            <w:shd w:val="clear" w:color="auto" w:fill="auto"/>
          </w:tcPr>
          <w:p w:rsidR="00254B64" w:rsidRPr="00BE427F" w:rsidRDefault="00254B64" w:rsidP="00D57619">
            <w:bookmarkStart w:id="4580" w:name="C0409"/>
            <w:bookmarkEnd w:id="4580"/>
          </w:p>
        </w:tc>
        <w:tc>
          <w:tcPr>
            <w:tcW w:w="345" w:type="dxa"/>
            <w:shd w:val="clear" w:color="auto" w:fill="auto"/>
          </w:tcPr>
          <w:p w:rsidR="00254B64" w:rsidRPr="00BE427F" w:rsidRDefault="00254B64" w:rsidP="00D57619">
            <w:bookmarkStart w:id="4581" w:name="C0410"/>
            <w:bookmarkEnd w:id="4581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82" w:name="C0411"/>
            <w:bookmarkEnd w:id="4582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83" w:name="C0412"/>
            <w:bookmarkEnd w:id="4583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84" w:name="C0413"/>
            <w:bookmarkEnd w:id="4584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85" w:name="C0414"/>
            <w:bookmarkEnd w:id="4585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86" w:name="C0415"/>
            <w:bookmarkEnd w:id="4586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87" w:name="C0416"/>
            <w:bookmarkEnd w:id="4587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88" w:name="C0417"/>
            <w:bookmarkEnd w:id="4588"/>
          </w:p>
        </w:tc>
        <w:tc>
          <w:tcPr>
            <w:tcW w:w="540" w:type="dxa"/>
            <w:shd w:val="clear" w:color="auto" w:fill="auto"/>
          </w:tcPr>
          <w:p w:rsidR="00254B64" w:rsidRPr="00BE427F" w:rsidRDefault="00254B64" w:rsidP="00D57619">
            <w:bookmarkStart w:id="4589" w:name="C0418"/>
            <w:bookmarkEnd w:id="4589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90" w:name="C0419"/>
            <w:bookmarkEnd w:id="4590"/>
          </w:p>
        </w:tc>
        <w:tc>
          <w:tcPr>
            <w:tcW w:w="488" w:type="dxa"/>
            <w:shd w:val="clear" w:color="auto" w:fill="auto"/>
          </w:tcPr>
          <w:p w:rsidR="00254B64" w:rsidRPr="00BE427F" w:rsidRDefault="00254B64" w:rsidP="00D57619">
            <w:bookmarkStart w:id="4591" w:name="C0420"/>
            <w:bookmarkEnd w:id="4591"/>
          </w:p>
        </w:tc>
        <w:tc>
          <w:tcPr>
            <w:tcW w:w="417" w:type="dxa"/>
            <w:shd w:val="clear" w:color="auto" w:fill="auto"/>
          </w:tcPr>
          <w:p w:rsidR="00254B64" w:rsidRPr="00BE427F" w:rsidRDefault="00254B64" w:rsidP="00D57619">
            <w:bookmarkStart w:id="4592" w:name="C0421"/>
            <w:bookmarkEnd w:id="4592"/>
          </w:p>
        </w:tc>
        <w:tc>
          <w:tcPr>
            <w:tcW w:w="429" w:type="dxa"/>
            <w:gridSpan w:val="2"/>
            <w:shd w:val="clear" w:color="auto" w:fill="auto"/>
          </w:tcPr>
          <w:p w:rsidR="00254B64" w:rsidRPr="00BE427F" w:rsidRDefault="00254B64" w:rsidP="00D57619">
            <w:bookmarkStart w:id="4593" w:name="C0422"/>
            <w:bookmarkEnd w:id="4593"/>
          </w:p>
        </w:tc>
        <w:tc>
          <w:tcPr>
            <w:tcW w:w="470" w:type="dxa"/>
            <w:shd w:val="clear" w:color="auto" w:fill="auto"/>
          </w:tcPr>
          <w:p w:rsidR="00254B64" w:rsidRPr="00BE427F" w:rsidRDefault="00254B64" w:rsidP="00D57619">
            <w:bookmarkStart w:id="4594" w:name="C0423"/>
            <w:bookmarkEnd w:id="4594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595" w:name="C0424"/>
            <w:bookmarkEnd w:id="4595"/>
          </w:p>
        </w:tc>
        <w:tc>
          <w:tcPr>
            <w:tcW w:w="450" w:type="dxa"/>
            <w:shd w:val="clear" w:color="auto" w:fill="auto"/>
          </w:tcPr>
          <w:p w:rsidR="00254B64" w:rsidRPr="00BE427F" w:rsidRDefault="00254B64" w:rsidP="00D57619">
            <w:bookmarkStart w:id="4596" w:name="C0425"/>
            <w:bookmarkEnd w:id="4596"/>
          </w:p>
        </w:tc>
        <w:tc>
          <w:tcPr>
            <w:tcW w:w="425" w:type="dxa"/>
            <w:shd w:val="clear" w:color="auto" w:fill="auto"/>
          </w:tcPr>
          <w:p w:rsidR="00254B64" w:rsidRPr="00BE427F" w:rsidRDefault="00254B64" w:rsidP="00D57619">
            <w:bookmarkStart w:id="4597" w:name="C0426"/>
            <w:bookmarkEnd w:id="4597"/>
          </w:p>
        </w:tc>
      </w:tr>
      <w:tr w:rsidR="00254B64" w:rsidRPr="00BE427F" w:rsidTr="001974C5">
        <w:trPr>
          <w:trHeight w:val="431"/>
        </w:trPr>
        <w:tc>
          <w:tcPr>
            <w:tcW w:w="247" w:type="dxa"/>
            <w:vMerge/>
            <w:shd w:val="clear" w:color="auto" w:fill="auto"/>
          </w:tcPr>
          <w:p w:rsidR="00254B64" w:rsidRPr="00BE427F" w:rsidRDefault="00254B64" w:rsidP="007E37DF">
            <w:pPr>
              <w:ind w:left="113" w:right="113"/>
              <w:jc w:val="center"/>
            </w:pPr>
          </w:p>
        </w:tc>
        <w:tc>
          <w:tcPr>
            <w:tcW w:w="281" w:type="dxa"/>
            <w:vMerge w:val="restart"/>
            <w:shd w:val="clear" w:color="auto" w:fill="auto"/>
            <w:textDirection w:val="btLr"/>
            <w:vAlign w:val="center"/>
          </w:tcPr>
          <w:p w:rsidR="00254B64" w:rsidRPr="00BE427F" w:rsidRDefault="00254B64" w:rsidP="00254B64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3124" w:type="dxa"/>
            <w:gridSpan w:val="3"/>
            <w:shd w:val="clear" w:color="auto" w:fill="auto"/>
          </w:tcPr>
          <w:p w:rsidR="00254B64" w:rsidRPr="00BE427F" w:rsidRDefault="00254B64" w:rsidP="00840432">
            <w:pPr>
              <w:pStyle w:val="ConsPlusNormal"/>
              <w:jc w:val="both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1" w:type="dxa"/>
            <w:shd w:val="clear" w:color="auto" w:fill="auto"/>
            <w:vAlign w:val="bottom"/>
          </w:tcPr>
          <w:p w:rsidR="00254B64" w:rsidRPr="005D0B4C" w:rsidRDefault="00254B64" w:rsidP="005175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0B4C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shd w:val="clear" w:color="auto" w:fill="auto"/>
          </w:tcPr>
          <w:p w:rsidR="00254B64" w:rsidRPr="00BE427F" w:rsidRDefault="00254B64" w:rsidP="00D57619">
            <w:bookmarkStart w:id="4598" w:name="C0501"/>
            <w:bookmarkEnd w:id="4598"/>
          </w:p>
        </w:tc>
        <w:tc>
          <w:tcPr>
            <w:tcW w:w="701" w:type="dxa"/>
            <w:shd w:val="clear" w:color="auto" w:fill="auto"/>
          </w:tcPr>
          <w:p w:rsidR="00254B64" w:rsidRPr="00BE427F" w:rsidRDefault="00254B64" w:rsidP="00D57619">
            <w:bookmarkStart w:id="4599" w:name="C0502"/>
            <w:bookmarkEnd w:id="4599"/>
          </w:p>
        </w:tc>
        <w:tc>
          <w:tcPr>
            <w:tcW w:w="284" w:type="dxa"/>
            <w:shd w:val="clear" w:color="auto" w:fill="auto"/>
          </w:tcPr>
          <w:p w:rsidR="00254B64" w:rsidRPr="00BE427F" w:rsidRDefault="00254B64" w:rsidP="00D57619">
            <w:bookmarkStart w:id="4600" w:name="C0503"/>
            <w:bookmarkEnd w:id="4600"/>
          </w:p>
        </w:tc>
        <w:tc>
          <w:tcPr>
            <w:tcW w:w="411" w:type="dxa"/>
            <w:shd w:val="clear" w:color="auto" w:fill="auto"/>
          </w:tcPr>
          <w:p w:rsidR="00254B64" w:rsidRPr="00BE427F" w:rsidRDefault="00254B64" w:rsidP="00D57619">
            <w:bookmarkStart w:id="4601" w:name="C0504"/>
            <w:bookmarkEnd w:id="4601"/>
          </w:p>
        </w:tc>
        <w:tc>
          <w:tcPr>
            <w:tcW w:w="720" w:type="dxa"/>
            <w:shd w:val="clear" w:color="auto" w:fill="auto"/>
          </w:tcPr>
          <w:p w:rsidR="00254B64" w:rsidRPr="00BE427F" w:rsidRDefault="00254B64" w:rsidP="00D57619">
            <w:bookmarkStart w:id="4602" w:name="C0505"/>
            <w:bookmarkEnd w:id="4602"/>
          </w:p>
        </w:tc>
        <w:tc>
          <w:tcPr>
            <w:tcW w:w="540" w:type="dxa"/>
            <w:shd w:val="clear" w:color="auto" w:fill="auto"/>
          </w:tcPr>
          <w:p w:rsidR="00254B64" w:rsidRPr="00BE427F" w:rsidRDefault="00254B64" w:rsidP="00D57619">
            <w:bookmarkStart w:id="4603" w:name="C0506"/>
            <w:bookmarkEnd w:id="4603"/>
          </w:p>
        </w:tc>
        <w:tc>
          <w:tcPr>
            <w:tcW w:w="463" w:type="dxa"/>
            <w:shd w:val="clear" w:color="auto" w:fill="auto"/>
          </w:tcPr>
          <w:p w:rsidR="00254B64" w:rsidRPr="00BE427F" w:rsidRDefault="00254B64" w:rsidP="00D57619">
            <w:bookmarkStart w:id="4604" w:name="C0507"/>
            <w:bookmarkEnd w:id="4604"/>
          </w:p>
        </w:tc>
        <w:tc>
          <w:tcPr>
            <w:tcW w:w="425" w:type="dxa"/>
            <w:shd w:val="clear" w:color="auto" w:fill="auto"/>
          </w:tcPr>
          <w:p w:rsidR="00254B64" w:rsidRPr="00BE427F" w:rsidRDefault="00254B64" w:rsidP="00D57619">
            <w:bookmarkStart w:id="4605" w:name="C0508"/>
            <w:bookmarkEnd w:id="4605"/>
          </w:p>
        </w:tc>
        <w:tc>
          <w:tcPr>
            <w:tcW w:w="567" w:type="dxa"/>
            <w:shd w:val="clear" w:color="auto" w:fill="auto"/>
          </w:tcPr>
          <w:p w:rsidR="00254B64" w:rsidRPr="00BE427F" w:rsidRDefault="00254B64" w:rsidP="00D57619">
            <w:bookmarkStart w:id="4606" w:name="C0509"/>
            <w:bookmarkEnd w:id="4606"/>
          </w:p>
        </w:tc>
        <w:tc>
          <w:tcPr>
            <w:tcW w:w="345" w:type="dxa"/>
            <w:shd w:val="clear" w:color="auto" w:fill="auto"/>
          </w:tcPr>
          <w:p w:rsidR="00254B64" w:rsidRPr="00BE427F" w:rsidRDefault="00254B64" w:rsidP="00D57619">
            <w:bookmarkStart w:id="4607" w:name="C0510"/>
            <w:bookmarkEnd w:id="4607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08" w:name="C0511"/>
            <w:bookmarkEnd w:id="4608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09" w:name="C0512"/>
            <w:bookmarkEnd w:id="4609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10" w:name="C0513"/>
            <w:bookmarkEnd w:id="4610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11" w:name="C0514"/>
            <w:bookmarkEnd w:id="4611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12" w:name="C0515"/>
            <w:bookmarkEnd w:id="4612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13" w:name="C0516"/>
            <w:bookmarkEnd w:id="4613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14" w:name="C0517"/>
            <w:bookmarkEnd w:id="4614"/>
          </w:p>
        </w:tc>
        <w:tc>
          <w:tcPr>
            <w:tcW w:w="540" w:type="dxa"/>
            <w:shd w:val="clear" w:color="auto" w:fill="auto"/>
          </w:tcPr>
          <w:p w:rsidR="00254B64" w:rsidRPr="00BE427F" w:rsidRDefault="00254B64" w:rsidP="00D57619">
            <w:bookmarkStart w:id="4615" w:name="C0518"/>
            <w:bookmarkEnd w:id="4615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16" w:name="C0519"/>
            <w:bookmarkEnd w:id="4616"/>
          </w:p>
        </w:tc>
        <w:tc>
          <w:tcPr>
            <w:tcW w:w="488" w:type="dxa"/>
            <w:shd w:val="clear" w:color="auto" w:fill="auto"/>
          </w:tcPr>
          <w:p w:rsidR="00254B64" w:rsidRPr="00BE427F" w:rsidRDefault="00254B64" w:rsidP="00D57619">
            <w:bookmarkStart w:id="4617" w:name="C0520"/>
            <w:bookmarkEnd w:id="4617"/>
          </w:p>
        </w:tc>
        <w:tc>
          <w:tcPr>
            <w:tcW w:w="417" w:type="dxa"/>
            <w:shd w:val="clear" w:color="auto" w:fill="auto"/>
          </w:tcPr>
          <w:p w:rsidR="00254B64" w:rsidRPr="00BE427F" w:rsidRDefault="00254B64" w:rsidP="00D57619">
            <w:bookmarkStart w:id="4618" w:name="C0521"/>
            <w:bookmarkEnd w:id="4618"/>
          </w:p>
        </w:tc>
        <w:tc>
          <w:tcPr>
            <w:tcW w:w="429" w:type="dxa"/>
            <w:gridSpan w:val="2"/>
            <w:shd w:val="clear" w:color="auto" w:fill="auto"/>
          </w:tcPr>
          <w:p w:rsidR="00254B64" w:rsidRPr="00BE427F" w:rsidRDefault="00254B64" w:rsidP="00D57619">
            <w:bookmarkStart w:id="4619" w:name="C0522"/>
            <w:bookmarkEnd w:id="4619"/>
          </w:p>
        </w:tc>
        <w:tc>
          <w:tcPr>
            <w:tcW w:w="470" w:type="dxa"/>
            <w:shd w:val="clear" w:color="auto" w:fill="auto"/>
          </w:tcPr>
          <w:p w:rsidR="00254B64" w:rsidRPr="00BE427F" w:rsidRDefault="00254B64" w:rsidP="00D57619">
            <w:bookmarkStart w:id="4620" w:name="C0523"/>
            <w:bookmarkEnd w:id="4620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21" w:name="C0524"/>
            <w:bookmarkEnd w:id="4621"/>
          </w:p>
        </w:tc>
        <w:tc>
          <w:tcPr>
            <w:tcW w:w="450" w:type="dxa"/>
            <w:shd w:val="clear" w:color="auto" w:fill="auto"/>
          </w:tcPr>
          <w:p w:rsidR="00254B64" w:rsidRPr="00BE427F" w:rsidRDefault="00254B64" w:rsidP="00D57619">
            <w:bookmarkStart w:id="4622" w:name="C0525"/>
            <w:bookmarkEnd w:id="4622"/>
          </w:p>
        </w:tc>
        <w:tc>
          <w:tcPr>
            <w:tcW w:w="425" w:type="dxa"/>
            <w:shd w:val="clear" w:color="auto" w:fill="auto"/>
          </w:tcPr>
          <w:p w:rsidR="00254B64" w:rsidRPr="00BE427F" w:rsidRDefault="00254B64" w:rsidP="00D57619">
            <w:bookmarkStart w:id="4623" w:name="C0526"/>
            <w:bookmarkEnd w:id="4623"/>
          </w:p>
        </w:tc>
      </w:tr>
      <w:tr w:rsidR="00254B64" w:rsidRPr="00BE427F" w:rsidTr="001974C5">
        <w:trPr>
          <w:trHeight w:val="152"/>
        </w:trPr>
        <w:tc>
          <w:tcPr>
            <w:tcW w:w="247" w:type="dxa"/>
            <w:vMerge/>
            <w:shd w:val="clear" w:color="auto" w:fill="auto"/>
          </w:tcPr>
          <w:p w:rsidR="00254B64" w:rsidRPr="00BE427F" w:rsidRDefault="00254B64" w:rsidP="007E37DF">
            <w:pPr>
              <w:ind w:left="113" w:right="113"/>
              <w:jc w:val="center"/>
            </w:pPr>
          </w:p>
        </w:tc>
        <w:tc>
          <w:tcPr>
            <w:tcW w:w="281" w:type="dxa"/>
            <w:vMerge/>
            <w:shd w:val="clear" w:color="auto" w:fill="auto"/>
            <w:textDirection w:val="btLr"/>
          </w:tcPr>
          <w:p w:rsidR="00254B64" w:rsidRDefault="00254B64" w:rsidP="007E37D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3"/>
            <w:shd w:val="clear" w:color="auto" w:fill="auto"/>
          </w:tcPr>
          <w:p w:rsidR="00254B64" w:rsidRDefault="00254B64" w:rsidP="00C460B1">
            <w:pPr>
              <w:pStyle w:val="ConsPlusNormal"/>
              <w:jc w:val="both"/>
              <w:outlineLvl w:val="0"/>
            </w:pPr>
            <w:hyperlink r:id="rId263" w:history="1">
              <w:r>
                <w:t>с</w:t>
              </w:r>
              <w:r w:rsidRPr="00A35A8E">
                <w:t>клонение, вербовка</w:t>
              </w:r>
            </w:hyperlink>
            <w:r w:rsidRPr="00A35A8E">
              <w:t xml:space="preserve"> или иное вовлечение лица в совершение хотя бы одного из преступлений, предусмотренных </w:t>
            </w:r>
            <w:r>
              <w:t xml:space="preserve">ст. </w:t>
            </w:r>
            <w:hyperlink r:id="rId264" w:history="1">
              <w:r w:rsidRPr="00A35A8E">
                <w:t>205.2</w:t>
              </w:r>
            </w:hyperlink>
            <w:r w:rsidRPr="00A35A8E">
              <w:t xml:space="preserve">, </w:t>
            </w:r>
            <w:r>
              <w:t xml:space="preserve">чч. 1 и 2 ст. </w:t>
            </w:r>
            <w:hyperlink r:id="rId265" w:history="1">
              <w:r w:rsidRPr="00A35A8E">
                <w:t>206</w:t>
              </w:r>
            </w:hyperlink>
            <w:r w:rsidRPr="00A35A8E">
              <w:t xml:space="preserve">, </w:t>
            </w:r>
            <w:r>
              <w:t xml:space="preserve">ст. </w:t>
            </w:r>
            <w:hyperlink r:id="rId266" w:history="1">
              <w:r w:rsidRPr="00A35A8E">
                <w:t>208</w:t>
              </w:r>
            </w:hyperlink>
            <w:r w:rsidRPr="00A35A8E">
              <w:t xml:space="preserve">, </w:t>
            </w:r>
            <w:r w:rsidR="00F67E8E">
              <w:t>чч. 1–</w:t>
            </w:r>
            <w:r>
              <w:t xml:space="preserve">3 ст. </w:t>
            </w:r>
            <w:hyperlink r:id="rId267" w:history="1">
              <w:r w:rsidRPr="00A35A8E">
                <w:t>211</w:t>
              </w:r>
            </w:hyperlink>
            <w:r w:rsidRPr="00A35A8E">
              <w:t xml:space="preserve">, </w:t>
            </w:r>
            <w:r>
              <w:t xml:space="preserve">ст. </w:t>
            </w:r>
            <w:hyperlink r:id="rId268" w:history="1">
              <w:r w:rsidRPr="00A35A8E">
                <w:t>220</w:t>
              </w:r>
            </w:hyperlink>
            <w:r w:rsidRPr="00A35A8E">
              <w:t xml:space="preserve">, </w:t>
            </w:r>
            <w:hyperlink r:id="rId269" w:history="1">
              <w:r w:rsidRPr="00A35A8E">
                <w:t>221</w:t>
              </w:r>
            </w:hyperlink>
            <w:r w:rsidRPr="00A35A8E">
              <w:t xml:space="preserve">, </w:t>
            </w:r>
            <w:hyperlink r:id="rId270" w:history="1">
              <w:r w:rsidRPr="00A35A8E">
                <w:t>277</w:t>
              </w:r>
            </w:hyperlink>
            <w:r w:rsidRPr="00A35A8E">
              <w:t xml:space="preserve">, </w:t>
            </w:r>
            <w:hyperlink r:id="rId271" w:history="1">
              <w:r w:rsidRPr="00A35A8E">
                <w:t>278</w:t>
              </w:r>
            </w:hyperlink>
            <w:r w:rsidRPr="00A35A8E">
              <w:t xml:space="preserve">, </w:t>
            </w:r>
            <w:hyperlink r:id="rId272" w:history="1">
              <w:r w:rsidRPr="00A35A8E">
                <w:t>279</w:t>
              </w:r>
            </w:hyperlink>
            <w:r>
              <w:t xml:space="preserve"> и</w:t>
            </w:r>
            <w:r w:rsidRPr="00A35A8E">
              <w:t xml:space="preserve"> </w:t>
            </w:r>
            <w:hyperlink r:id="rId273" w:history="1">
              <w:r w:rsidRPr="00A35A8E">
                <w:t>360</w:t>
              </w:r>
            </w:hyperlink>
            <w:r w:rsidRPr="00A35A8E">
              <w:t xml:space="preserve"> </w:t>
            </w:r>
            <w:r>
              <w:t>УК РФ</w:t>
            </w:r>
            <w:r w:rsidRPr="00A35A8E">
              <w:t xml:space="preserve">, </w:t>
            </w:r>
            <w:hyperlink r:id="rId274" w:history="1">
              <w:r w:rsidRPr="00A35A8E">
                <w:t>вооружение</w:t>
              </w:r>
            </w:hyperlink>
            <w:r w:rsidRPr="00A35A8E">
              <w:t xml:space="preserve"> или </w:t>
            </w:r>
            <w:hyperlink r:id="rId275" w:history="1">
              <w:r w:rsidRPr="00A35A8E">
                <w:t>подготовка</w:t>
              </w:r>
            </w:hyperlink>
            <w:r w:rsidRPr="00A35A8E">
              <w:t xml:space="preserve"> лица в целях совершения хотя бы одного из указанных преступлений</w:t>
            </w:r>
            <w:r>
              <w:t xml:space="preserve">    </w:t>
            </w:r>
          </w:p>
          <w:p w:rsidR="00254B64" w:rsidRPr="00BE427F" w:rsidRDefault="00254B64" w:rsidP="005175E2">
            <w:pPr>
              <w:pStyle w:val="ConsPlusNormal"/>
              <w:jc w:val="right"/>
              <w:outlineLvl w:val="0"/>
            </w:pPr>
            <w:r>
              <w:t xml:space="preserve">   </w:t>
            </w:r>
            <w:r w:rsidRPr="007A2664">
              <w:t>ч. 1 ст. 205.1 УК РФ</w:t>
            </w:r>
          </w:p>
        </w:tc>
        <w:tc>
          <w:tcPr>
            <w:tcW w:w="421" w:type="dxa"/>
            <w:shd w:val="clear" w:color="auto" w:fill="auto"/>
            <w:vAlign w:val="bottom"/>
          </w:tcPr>
          <w:p w:rsidR="00254B64" w:rsidRPr="00BE427F" w:rsidRDefault="00254B64" w:rsidP="005175E2">
            <w:pPr>
              <w:jc w:val="center"/>
            </w:pPr>
            <w:r w:rsidRPr="005D0B4C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  <w:shd w:val="clear" w:color="auto" w:fill="auto"/>
          </w:tcPr>
          <w:p w:rsidR="00254B64" w:rsidRPr="00BE427F" w:rsidRDefault="00254B64" w:rsidP="00D57619">
            <w:bookmarkStart w:id="4624" w:name="C0601"/>
            <w:bookmarkEnd w:id="4624"/>
          </w:p>
        </w:tc>
        <w:tc>
          <w:tcPr>
            <w:tcW w:w="701" w:type="dxa"/>
            <w:shd w:val="clear" w:color="auto" w:fill="auto"/>
          </w:tcPr>
          <w:p w:rsidR="00254B64" w:rsidRPr="00BE427F" w:rsidRDefault="00254B64" w:rsidP="00D57619">
            <w:bookmarkStart w:id="4625" w:name="C0602"/>
            <w:bookmarkEnd w:id="4625"/>
          </w:p>
        </w:tc>
        <w:tc>
          <w:tcPr>
            <w:tcW w:w="284" w:type="dxa"/>
            <w:shd w:val="clear" w:color="auto" w:fill="auto"/>
          </w:tcPr>
          <w:p w:rsidR="00254B64" w:rsidRPr="00BE427F" w:rsidRDefault="00254B64" w:rsidP="00D57619">
            <w:bookmarkStart w:id="4626" w:name="C0603"/>
            <w:bookmarkEnd w:id="4626"/>
          </w:p>
        </w:tc>
        <w:tc>
          <w:tcPr>
            <w:tcW w:w="411" w:type="dxa"/>
            <w:shd w:val="clear" w:color="auto" w:fill="auto"/>
          </w:tcPr>
          <w:p w:rsidR="00254B64" w:rsidRPr="00BE427F" w:rsidRDefault="00254B64" w:rsidP="00D57619">
            <w:bookmarkStart w:id="4627" w:name="C0604"/>
            <w:bookmarkEnd w:id="4627"/>
          </w:p>
        </w:tc>
        <w:tc>
          <w:tcPr>
            <w:tcW w:w="720" w:type="dxa"/>
            <w:shd w:val="clear" w:color="auto" w:fill="auto"/>
          </w:tcPr>
          <w:p w:rsidR="00254B64" w:rsidRPr="00BE427F" w:rsidRDefault="00254B64" w:rsidP="00D57619">
            <w:bookmarkStart w:id="4628" w:name="C0605"/>
            <w:bookmarkEnd w:id="4628"/>
          </w:p>
        </w:tc>
        <w:tc>
          <w:tcPr>
            <w:tcW w:w="540" w:type="dxa"/>
            <w:shd w:val="clear" w:color="auto" w:fill="auto"/>
          </w:tcPr>
          <w:p w:rsidR="00254B64" w:rsidRPr="00BE427F" w:rsidRDefault="00254B64" w:rsidP="00D57619">
            <w:bookmarkStart w:id="4629" w:name="C0606"/>
            <w:bookmarkEnd w:id="4629"/>
          </w:p>
        </w:tc>
        <w:tc>
          <w:tcPr>
            <w:tcW w:w="463" w:type="dxa"/>
            <w:shd w:val="clear" w:color="auto" w:fill="auto"/>
          </w:tcPr>
          <w:p w:rsidR="00254B64" w:rsidRPr="00BE427F" w:rsidRDefault="00254B64" w:rsidP="00D57619">
            <w:bookmarkStart w:id="4630" w:name="C0607"/>
            <w:bookmarkEnd w:id="4630"/>
          </w:p>
        </w:tc>
        <w:tc>
          <w:tcPr>
            <w:tcW w:w="425" w:type="dxa"/>
            <w:shd w:val="clear" w:color="auto" w:fill="auto"/>
          </w:tcPr>
          <w:p w:rsidR="00254B64" w:rsidRPr="00BE427F" w:rsidRDefault="00254B64" w:rsidP="00D57619">
            <w:bookmarkStart w:id="4631" w:name="C0608"/>
            <w:bookmarkEnd w:id="4631"/>
          </w:p>
        </w:tc>
        <w:tc>
          <w:tcPr>
            <w:tcW w:w="567" w:type="dxa"/>
            <w:shd w:val="clear" w:color="auto" w:fill="auto"/>
          </w:tcPr>
          <w:p w:rsidR="00254B64" w:rsidRPr="00BE427F" w:rsidRDefault="00254B64" w:rsidP="00D57619">
            <w:bookmarkStart w:id="4632" w:name="C0609"/>
            <w:bookmarkEnd w:id="4632"/>
          </w:p>
        </w:tc>
        <w:tc>
          <w:tcPr>
            <w:tcW w:w="345" w:type="dxa"/>
            <w:shd w:val="clear" w:color="auto" w:fill="auto"/>
          </w:tcPr>
          <w:p w:rsidR="00254B64" w:rsidRPr="00BE427F" w:rsidRDefault="00254B64" w:rsidP="00D57619">
            <w:bookmarkStart w:id="4633" w:name="C0610"/>
            <w:bookmarkEnd w:id="4633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34" w:name="C0611"/>
            <w:bookmarkEnd w:id="4634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35" w:name="C0612"/>
            <w:bookmarkEnd w:id="4635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36" w:name="C0613"/>
            <w:bookmarkEnd w:id="4636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37" w:name="C0614"/>
            <w:bookmarkEnd w:id="4637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38" w:name="C0615"/>
            <w:bookmarkEnd w:id="4638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39" w:name="C0616"/>
            <w:bookmarkEnd w:id="4639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40" w:name="C0617"/>
            <w:bookmarkEnd w:id="4640"/>
          </w:p>
        </w:tc>
        <w:tc>
          <w:tcPr>
            <w:tcW w:w="540" w:type="dxa"/>
            <w:shd w:val="clear" w:color="auto" w:fill="auto"/>
          </w:tcPr>
          <w:p w:rsidR="00254B64" w:rsidRPr="00BE427F" w:rsidRDefault="00254B64" w:rsidP="00D57619">
            <w:bookmarkStart w:id="4641" w:name="C0618"/>
            <w:bookmarkEnd w:id="4641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42" w:name="C0619"/>
            <w:bookmarkEnd w:id="4642"/>
          </w:p>
        </w:tc>
        <w:tc>
          <w:tcPr>
            <w:tcW w:w="488" w:type="dxa"/>
            <w:shd w:val="clear" w:color="auto" w:fill="auto"/>
          </w:tcPr>
          <w:p w:rsidR="00254B64" w:rsidRPr="00BE427F" w:rsidRDefault="00254B64" w:rsidP="00D57619">
            <w:bookmarkStart w:id="4643" w:name="C0620"/>
            <w:bookmarkEnd w:id="4643"/>
          </w:p>
        </w:tc>
        <w:tc>
          <w:tcPr>
            <w:tcW w:w="417" w:type="dxa"/>
            <w:shd w:val="clear" w:color="auto" w:fill="auto"/>
          </w:tcPr>
          <w:p w:rsidR="00254B64" w:rsidRPr="00BE427F" w:rsidRDefault="00254B64" w:rsidP="00D57619">
            <w:bookmarkStart w:id="4644" w:name="C0621"/>
            <w:bookmarkEnd w:id="4644"/>
          </w:p>
        </w:tc>
        <w:tc>
          <w:tcPr>
            <w:tcW w:w="429" w:type="dxa"/>
            <w:gridSpan w:val="2"/>
            <w:shd w:val="clear" w:color="auto" w:fill="auto"/>
          </w:tcPr>
          <w:p w:rsidR="00254B64" w:rsidRPr="00BE427F" w:rsidRDefault="00254B64" w:rsidP="00D57619">
            <w:bookmarkStart w:id="4645" w:name="C0622"/>
            <w:bookmarkEnd w:id="4645"/>
          </w:p>
        </w:tc>
        <w:tc>
          <w:tcPr>
            <w:tcW w:w="470" w:type="dxa"/>
            <w:shd w:val="clear" w:color="auto" w:fill="auto"/>
          </w:tcPr>
          <w:p w:rsidR="00254B64" w:rsidRPr="00BE427F" w:rsidRDefault="00254B64" w:rsidP="00D57619">
            <w:bookmarkStart w:id="4646" w:name="C0623"/>
            <w:bookmarkEnd w:id="4646"/>
          </w:p>
        </w:tc>
        <w:tc>
          <w:tcPr>
            <w:tcW w:w="360" w:type="dxa"/>
            <w:shd w:val="clear" w:color="auto" w:fill="auto"/>
          </w:tcPr>
          <w:p w:rsidR="00254B64" w:rsidRPr="00BE427F" w:rsidRDefault="00254B64" w:rsidP="00D57619">
            <w:bookmarkStart w:id="4647" w:name="C0624"/>
            <w:bookmarkEnd w:id="4647"/>
          </w:p>
        </w:tc>
        <w:tc>
          <w:tcPr>
            <w:tcW w:w="450" w:type="dxa"/>
            <w:shd w:val="clear" w:color="auto" w:fill="auto"/>
          </w:tcPr>
          <w:p w:rsidR="00254B64" w:rsidRPr="00BE427F" w:rsidRDefault="00254B64" w:rsidP="00D57619">
            <w:bookmarkStart w:id="4648" w:name="C0625"/>
            <w:bookmarkEnd w:id="4648"/>
          </w:p>
        </w:tc>
        <w:tc>
          <w:tcPr>
            <w:tcW w:w="425" w:type="dxa"/>
            <w:shd w:val="clear" w:color="auto" w:fill="auto"/>
          </w:tcPr>
          <w:p w:rsidR="00254B64" w:rsidRPr="00BE427F" w:rsidRDefault="00254B64" w:rsidP="00D57619">
            <w:bookmarkStart w:id="4649" w:name="C0626"/>
            <w:bookmarkEnd w:id="4649"/>
          </w:p>
        </w:tc>
      </w:tr>
      <w:tr w:rsidR="00254B64" w:rsidRPr="00BE427F" w:rsidTr="001974C5">
        <w:trPr>
          <w:cantSplit/>
          <w:trHeight w:val="473"/>
        </w:trPr>
        <w:tc>
          <w:tcPr>
            <w:tcW w:w="247" w:type="dxa"/>
            <w:vMerge/>
            <w:shd w:val="clear" w:color="auto" w:fill="auto"/>
            <w:textDirection w:val="btLr"/>
            <w:vAlign w:val="center"/>
          </w:tcPr>
          <w:p w:rsidR="00254B64" w:rsidRPr="00BE427F" w:rsidRDefault="00254B64" w:rsidP="007E37DF">
            <w:pPr>
              <w:ind w:left="113" w:right="113"/>
              <w:jc w:val="center"/>
            </w:pPr>
          </w:p>
        </w:tc>
        <w:tc>
          <w:tcPr>
            <w:tcW w:w="281" w:type="dxa"/>
            <w:vMerge/>
            <w:shd w:val="clear" w:color="auto" w:fill="auto"/>
            <w:textDirection w:val="btLr"/>
            <w:vAlign w:val="center"/>
          </w:tcPr>
          <w:p w:rsidR="00254B64" w:rsidRDefault="00254B64" w:rsidP="007E37D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shd w:val="clear" w:color="auto" w:fill="auto"/>
            <w:vAlign w:val="center"/>
          </w:tcPr>
          <w:p w:rsidR="00254B64" w:rsidRPr="005175E2" w:rsidRDefault="00254B64" w:rsidP="007E37DF">
            <w:pPr>
              <w:pStyle w:val="ConsPlusNormal"/>
              <w:spacing w:line="240" w:lineRule="exact"/>
              <w:ind w:left="-57" w:right="-57"/>
              <w:jc w:val="center"/>
              <w:outlineLvl w:val="0"/>
            </w:pPr>
            <w:r w:rsidRPr="005175E2">
              <w:t>в том числе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254B64" w:rsidRDefault="001C0D12" w:rsidP="007E37DF">
            <w:pPr>
              <w:pStyle w:val="ConsPlusNormal"/>
              <w:outlineLvl w:val="0"/>
            </w:pPr>
            <w:hyperlink r:id="rId276" w:history="1">
              <w:r w:rsidRPr="00090B95">
                <w:t>склонение, вербовка</w:t>
              </w:r>
            </w:hyperlink>
            <w:r w:rsidRPr="00090B95">
              <w:t xml:space="preserve"> или иное вовлечение</w:t>
            </w:r>
          </w:p>
        </w:tc>
        <w:tc>
          <w:tcPr>
            <w:tcW w:w="421" w:type="dxa"/>
            <w:shd w:val="clear" w:color="auto" w:fill="auto"/>
            <w:vAlign w:val="bottom"/>
          </w:tcPr>
          <w:p w:rsidR="00254B64" w:rsidRPr="005175E2" w:rsidRDefault="00254B64" w:rsidP="007E37DF">
            <w:pPr>
              <w:pStyle w:val="ConsPlusNormal"/>
              <w:jc w:val="center"/>
              <w:outlineLvl w:val="0"/>
            </w:pPr>
            <w:r>
              <w:t>7</w:t>
            </w:r>
          </w:p>
        </w:tc>
        <w:tc>
          <w:tcPr>
            <w:tcW w:w="571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50" w:name="C0701"/>
            <w:bookmarkEnd w:id="4650"/>
          </w:p>
        </w:tc>
        <w:tc>
          <w:tcPr>
            <w:tcW w:w="701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51" w:name="C0702"/>
            <w:bookmarkEnd w:id="4651"/>
          </w:p>
        </w:tc>
        <w:tc>
          <w:tcPr>
            <w:tcW w:w="284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52" w:name="C0703"/>
            <w:bookmarkEnd w:id="4652"/>
          </w:p>
        </w:tc>
        <w:tc>
          <w:tcPr>
            <w:tcW w:w="411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53" w:name="C0704"/>
            <w:bookmarkEnd w:id="4653"/>
          </w:p>
        </w:tc>
        <w:tc>
          <w:tcPr>
            <w:tcW w:w="72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54" w:name="C0705"/>
            <w:bookmarkEnd w:id="4654"/>
          </w:p>
        </w:tc>
        <w:tc>
          <w:tcPr>
            <w:tcW w:w="54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55" w:name="C0706"/>
            <w:bookmarkEnd w:id="4655"/>
          </w:p>
        </w:tc>
        <w:tc>
          <w:tcPr>
            <w:tcW w:w="463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56" w:name="C0707"/>
            <w:bookmarkEnd w:id="4656"/>
          </w:p>
        </w:tc>
        <w:tc>
          <w:tcPr>
            <w:tcW w:w="425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57" w:name="C0708"/>
            <w:bookmarkEnd w:id="4657"/>
          </w:p>
        </w:tc>
        <w:tc>
          <w:tcPr>
            <w:tcW w:w="567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58" w:name="C0709"/>
            <w:bookmarkEnd w:id="4658"/>
          </w:p>
        </w:tc>
        <w:tc>
          <w:tcPr>
            <w:tcW w:w="345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59" w:name="C0710"/>
            <w:bookmarkEnd w:id="4659"/>
          </w:p>
        </w:tc>
        <w:tc>
          <w:tcPr>
            <w:tcW w:w="36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60" w:name="C0711"/>
            <w:bookmarkEnd w:id="4660"/>
          </w:p>
        </w:tc>
        <w:tc>
          <w:tcPr>
            <w:tcW w:w="36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61" w:name="C0712"/>
            <w:bookmarkEnd w:id="4661"/>
          </w:p>
        </w:tc>
        <w:tc>
          <w:tcPr>
            <w:tcW w:w="36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62" w:name="C0713"/>
            <w:bookmarkEnd w:id="4662"/>
          </w:p>
        </w:tc>
        <w:tc>
          <w:tcPr>
            <w:tcW w:w="36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63" w:name="C0714"/>
            <w:bookmarkEnd w:id="4663"/>
          </w:p>
        </w:tc>
        <w:tc>
          <w:tcPr>
            <w:tcW w:w="36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64" w:name="C0715"/>
            <w:bookmarkEnd w:id="4664"/>
          </w:p>
        </w:tc>
        <w:tc>
          <w:tcPr>
            <w:tcW w:w="36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65" w:name="C0716"/>
            <w:bookmarkEnd w:id="4665"/>
          </w:p>
        </w:tc>
        <w:tc>
          <w:tcPr>
            <w:tcW w:w="36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66" w:name="C0717"/>
            <w:bookmarkEnd w:id="4666"/>
          </w:p>
        </w:tc>
        <w:tc>
          <w:tcPr>
            <w:tcW w:w="54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67" w:name="C0718"/>
            <w:bookmarkEnd w:id="4667"/>
          </w:p>
        </w:tc>
        <w:tc>
          <w:tcPr>
            <w:tcW w:w="36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68" w:name="C0719"/>
            <w:bookmarkEnd w:id="4668"/>
          </w:p>
        </w:tc>
        <w:tc>
          <w:tcPr>
            <w:tcW w:w="488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69" w:name="C0720"/>
            <w:bookmarkEnd w:id="4669"/>
          </w:p>
        </w:tc>
        <w:tc>
          <w:tcPr>
            <w:tcW w:w="425" w:type="dxa"/>
            <w:gridSpan w:val="2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70" w:name="C0721"/>
            <w:bookmarkEnd w:id="4670"/>
          </w:p>
        </w:tc>
        <w:tc>
          <w:tcPr>
            <w:tcW w:w="421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71" w:name="C0722"/>
            <w:bookmarkEnd w:id="4671"/>
          </w:p>
        </w:tc>
        <w:tc>
          <w:tcPr>
            <w:tcW w:w="47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72" w:name="C0723"/>
            <w:bookmarkEnd w:id="4672"/>
          </w:p>
        </w:tc>
        <w:tc>
          <w:tcPr>
            <w:tcW w:w="36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73" w:name="C0724"/>
            <w:bookmarkEnd w:id="4673"/>
          </w:p>
        </w:tc>
        <w:tc>
          <w:tcPr>
            <w:tcW w:w="450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74" w:name="C0725"/>
            <w:bookmarkEnd w:id="4674"/>
          </w:p>
        </w:tc>
        <w:tc>
          <w:tcPr>
            <w:tcW w:w="425" w:type="dxa"/>
            <w:shd w:val="clear" w:color="auto" w:fill="auto"/>
          </w:tcPr>
          <w:p w:rsidR="00254B64" w:rsidRDefault="00254B64" w:rsidP="007E37DF">
            <w:pPr>
              <w:pStyle w:val="ConsPlusNormal"/>
              <w:jc w:val="right"/>
              <w:outlineLvl w:val="0"/>
            </w:pPr>
            <w:bookmarkStart w:id="4675" w:name="C0726"/>
            <w:bookmarkEnd w:id="4675"/>
          </w:p>
        </w:tc>
      </w:tr>
    </w:tbl>
    <w:p w:rsidR="003460B5" w:rsidRDefault="003460B5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"/>
        <w:gridCol w:w="283"/>
        <w:gridCol w:w="140"/>
        <w:gridCol w:w="426"/>
        <w:gridCol w:w="143"/>
        <w:gridCol w:w="281"/>
        <w:gridCol w:w="2268"/>
        <w:gridCol w:w="425"/>
        <w:gridCol w:w="425"/>
        <w:gridCol w:w="709"/>
        <w:gridCol w:w="284"/>
        <w:gridCol w:w="411"/>
        <w:gridCol w:w="720"/>
        <w:gridCol w:w="540"/>
        <w:gridCol w:w="540"/>
        <w:gridCol w:w="344"/>
        <w:gridCol w:w="16"/>
        <w:gridCol w:w="54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360"/>
        <w:gridCol w:w="360"/>
        <w:gridCol w:w="360"/>
        <w:gridCol w:w="540"/>
        <w:gridCol w:w="540"/>
        <w:gridCol w:w="360"/>
        <w:gridCol w:w="450"/>
        <w:gridCol w:w="425"/>
      </w:tblGrid>
      <w:tr w:rsidR="00117592" w:rsidRPr="00BE427F" w:rsidTr="00401622">
        <w:trPr>
          <w:tblHeader/>
        </w:trPr>
        <w:tc>
          <w:tcPr>
            <w:tcW w:w="3790" w:type="dxa"/>
            <w:gridSpan w:val="7"/>
            <w:shd w:val="clear" w:color="auto" w:fill="auto"/>
            <w:vAlign w:val="center"/>
          </w:tcPr>
          <w:p w:rsidR="00117592" w:rsidRPr="002652F6" w:rsidRDefault="00117592" w:rsidP="00117592">
            <w:pPr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17592" w:rsidRPr="002652F6" w:rsidRDefault="00117592" w:rsidP="001175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Б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7592" w:rsidRPr="002652F6" w:rsidRDefault="00117592" w:rsidP="00401622">
            <w:pPr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7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401622" w:rsidP="0040162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7592" w:rsidRPr="002652F6">
              <w:rPr>
                <w:sz w:val="20"/>
                <w:szCs w:val="20"/>
              </w:rPr>
              <w:t>10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401622" w:rsidP="0040162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7592" w:rsidRPr="002652F6">
              <w:rPr>
                <w:sz w:val="20"/>
                <w:szCs w:val="20"/>
              </w:rPr>
              <w:t>11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401622" w:rsidP="0040162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17592" w:rsidRPr="002652F6"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7592" w:rsidRPr="002652F6" w:rsidRDefault="00401622" w:rsidP="0040162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17592" w:rsidRPr="002652F6">
              <w:rPr>
                <w:sz w:val="20"/>
                <w:szCs w:val="20"/>
              </w:rPr>
              <w:t>13</w:t>
            </w: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7592" w:rsidRPr="002652F6" w:rsidRDefault="00401622" w:rsidP="0040162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7592" w:rsidRPr="002652F6">
              <w:rPr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401622" w:rsidP="0040162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17592" w:rsidRPr="002652F6">
              <w:rPr>
                <w:sz w:val="20"/>
                <w:szCs w:val="20"/>
              </w:rPr>
              <w:t>15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401622" w:rsidP="0040162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17592" w:rsidRPr="002652F6">
              <w:rPr>
                <w:sz w:val="20"/>
                <w:szCs w:val="20"/>
              </w:rPr>
              <w:t>16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ind w:left="-164" w:right="-232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17</w:t>
            </w:r>
          </w:p>
        </w:tc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ind w:left="-108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18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401622" w:rsidP="0040162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17592" w:rsidRPr="002652F6">
              <w:rPr>
                <w:sz w:val="20"/>
                <w:szCs w:val="20"/>
              </w:rPr>
              <w:t>19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401622" w:rsidP="00401622">
            <w:pPr>
              <w:ind w:left="-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17592" w:rsidRPr="002652F6">
              <w:rPr>
                <w:sz w:val="20"/>
                <w:szCs w:val="20"/>
              </w:rPr>
              <w:t>20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401622" w:rsidP="00401622">
            <w:pPr>
              <w:ind w:left="-164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17592" w:rsidRPr="002652F6">
              <w:rPr>
                <w:sz w:val="20"/>
                <w:szCs w:val="20"/>
              </w:rPr>
              <w:t>21</w:t>
            </w:r>
          </w:p>
        </w:tc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ind w:right="-108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23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401622" w:rsidP="00401622">
            <w:pPr>
              <w:ind w:left="-164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17592" w:rsidRPr="002652F6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ind w:right="-108"/>
              <w:jc w:val="center"/>
              <w:rPr>
                <w:sz w:val="20"/>
                <w:szCs w:val="20"/>
              </w:rPr>
            </w:pPr>
            <w:r w:rsidRPr="002652F6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7592" w:rsidRPr="002652F6" w:rsidRDefault="00117592" w:rsidP="0040162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1E263C" w:rsidRPr="00BE427F" w:rsidTr="007C2927">
        <w:trPr>
          <w:trHeight w:val="152"/>
        </w:trPr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0060C8">
            <w:pPr>
              <w:ind w:left="113" w:right="113"/>
              <w:jc w:val="center"/>
            </w:pPr>
            <w:r w:rsidRPr="005175E2">
              <w:rPr>
                <w:sz w:val="20"/>
                <w:szCs w:val="20"/>
              </w:rPr>
              <w:t>В том числе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0060C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Default="001E263C" w:rsidP="00C460B1">
            <w:pPr>
              <w:pStyle w:val="ConsPlusNormal"/>
              <w:outlineLvl w:val="0"/>
            </w:pPr>
            <w:hyperlink r:id="rId277" w:history="1">
              <w:r>
                <w:t>с</w:t>
              </w:r>
              <w:r w:rsidRPr="00A35A8E">
                <w:t>клонение, вербовка</w:t>
              </w:r>
            </w:hyperlink>
            <w:r w:rsidRPr="00A35A8E">
              <w:t xml:space="preserve"> или иное вовлечение лица в совершение хотя бы одного из преступлений, предусмотренных </w:t>
            </w:r>
            <w:hyperlink r:id="rId278" w:history="1">
              <w:r w:rsidRPr="00A35A8E">
                <w:t>ст</w:t>
              </w:r>
              <w:r>
                <w:t>.</w:t>
              </w:r>
              <w:r w:rsidRPr="00A35A8E">
                <w:t xml:space="preserve"> 205</w:t>
              </w:r>
            </w:hyperlink>
            <w:r>
              <w:t xml:space="preserve">, </w:t>
            </w:r>
            <w:hyperlink r:id="rId279" w:history="1">
              <w:r w:rsidRPr="00A35A8E">
                <w:t>205.3</w:t>
              </w:r>
            </w:hyperlink>
            <w:r w:rsidRPr="00A35A8E">
              <w:t xml:space="preserve">, </w:t>
            </w:r>
            <w:hyperlink r:id="rId280" w:history="1">
              <w:r w:rsidRPr="00A35A8E">
                <w:t>205.4</w:t>
              </w:r>
            </w:hyperlink>
            <w:r w:rsidRPr="00A35A8E">
              <w:t xml:space="preserve">, </w:t>
            </w:r>
            <w:hyperlink r:id="rId281" w:history="1">
              <w:r w:rsidRPr="00A35A8E">
                <w:t>205.5</w:t>
              </w:r>
            </w:hyperlink>
            <w:r w:rsidRPr="00A35A8E">
              <w:t xml:space="preserve">, </w:t>
            </w:r>
            <w:r>
              <w:t xml:space="preserve">чч. 3 и 4 ст. </w:t>
            </w:r>
            <w:hyperlink r:id="rId282" w:history="1">
              <w:r w:rsidRPr="00A35A8E">
                <w:t>206</w:t>
              </w:r>
            </w:hyperlink>
            <w:r w:rsidRPr="00A35A8E">
              <w:t xml:space="preserve">, </w:t>
            </w:r>
            <w:r>
              <w:t>ч. 4 ст.</w:t>
            </w:r>
            <w:r w:rsidRPr="00A35A8E">
              <w:t xml:space="preserve"> </w:t>
            </w:r>
            <w:hyperlink r:id="rId283" w:history="1">
              <w:r w:rsidRPr="00A35A8E">
                <w:t>211</w:t>
              </w:r>
            </w:hyperlink>
            <w:r w:rsidRPr="00A35A8E">
              <w:t xml:space="preserve"> </w:t>
            </w:r>
            <w:r>
              <w:t>УК РФ</w:t>
            </w:r>
            <w:r w:rsidRPr="00A35A8E">
              <w:t xml:space="preserve">, </w:t>
            </w:r>
            <w:hyperlink r:id="rId284" w:history="1">
              <w:r w:rsidRPr="00A35A8E">
                <w:t>вооружение</w:t>
              </w:r>
            </w:hyperlink>
            <w:r w:rsidRPr="00A35A8E">
              <w:t xml:space="preserve"> или </w:t>
            </w:r>
            <w:hyperlink r:id="rId285" w:history="1">
              <w:r w:rsidRPr="00A35A8E">
                <w:t>подготовка</w:t>
              </w:r>
            </w:hyperlink>
            <w:r w:rsidRPr="00A35A8E">
              <w:t xml:space="preserve"> лица в целях совершения хотя бы одного из указанных преступлений, а равно </w:t>
            </w:r>
            <w:hyperlink r:id="rId286" w:history="1">
              <w:r w:rsidRPr="00A35A8E">
                <w:t>финансирование терроризма</w:t>
              </w:r>
            </w:hyperlink>
            <w:r w:rsidRPr="00A35A8E">
              <w:t xml:space="preserve"> </w:t>
            </w:r>
            <w:r>
              <w:t xml:space="preserve"> </w:t>
            </w:r>
          </w:p>
          <w:p w:rsidR="001E263C" w:rsidRDefault="001E263C" w:rsidP="005175E2">
            <w:pPr>
              <w:pStyle w:val="ConsPlusNormal"/>
              <w:jc w:val="right"/>
              <w:outlineLvl w:val="0"/>
            </w:pPr>
            <w:r>
              <w:t xml:space="preserve">          </w:t>
            </w:r>
            <w:r w:rsidRPr="007A2664">
              <w:t xml:space="preserve">ч. </w:t>
            </w:r>
            <w:r>
              <w:t>1.</w:t>
            </w:r>
            <w:r w:rsidRPr="007A2664">
              <w:t>1 ст. 205.1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5175E2" w:rsidRDefault="001E263C" w:rsidP="005175E2">
            <w:pPr>
              <w:pStyle w:val="ConsPlusNormal"/>
              <w:jc w:val="center"/>
              <w:outlineLvl w:val="0"/>
            </w:pPr>
            <w:r>
              <w:t>8</w:t>
            </w:r>
          </w:p>
        </w:tc>
        <w:tc>
          <w:tcPr>
            <w:tcW w:w="425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76" w:name="C0801"/>
            <w:bookmarkEnd w:id="4676"/>
          </w:p>
        </w:tc>
        <w:tc>
          <w:tcPr>
            <w:tcW w:w="709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77" w:name="C0802"/>
            <w:bookmarkEnd w:id="4677"/>
          </w:p>
        </w:tc>
        <w:tc>
          <w:tcPr>
            <w:tcW w:w="284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78" w:name="C0803"/>
            <w:bookmarkEnd w:id="4678"/>
          </w:p>
        </w:tc>
        <w:tc>
          <w:tcPr>
            <w:tcW w:w="411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79" w:name="C0804"/>
            <w:bookmarkEnd w:id="4679"/>
          </w:p>
        </w:tc>
        <w:tc>
          <w:tcPr>
            <w:tcW w:w="72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80" w:name="C0805"/>
            <w:bookmarkEnd w:id="4680"/>
          </w:p>
        </w:tc>
        <w:tc>
          <w:tcPr>
            <w:tcW w:w="54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81" w:name="C0806"/>
            <w:bookmarkEnd w:id="4681"/>
          </w:p>
        </w:tc>
        <w:tc>
          <w:tcPr>
            <w:tcW w:w="54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82" w:name="C0807"/>
            <w:bookmarkEnd w:id="4682"/>
          </w:p>
        </w:tc>
        <w:tc>
          <w:tcPr>
            <w:tcW w:w="360" w:type="dxa"/>
            <w:gridSpan w:val="2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83" w:name="C0808"/>
            <w:bookmarkEnd w:id="4683"/>
          </w:p>
        </w:tc>
        <w:tc>
          <w:tcPr>
            <w:tcW w:w="54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84" w:name="C0809"/>
            <w:bookmarkEnd w:id="4684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85" w:name="C0810"/>
            <w:bookmarkEnd w:id="4685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86" w:name="C0811"/>
            <w:bookmarkEnd w:id="4686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87" w:name="C0812"/>
            <w:bookmarkEnd w:id="4687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88" w:name="C0813"/>
            <w:bookmarkEnd w:id="4688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89" w:name="C0814"/>
            <w:bookmarkEnd w:id="4689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90" w:name="C0815"/>
            <w:bookmarkEnd w:id="4690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91" w:name="C0816"/>
            <w:bookmarkEnd w:id="4691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92" w:name="C0817"/>
            <w:bookmarkEnd w:id="4692"/>
          </w:p>
        </w:tc>
        <w:tc>
          <w:tcPr>
            <w:tcW w:w="54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93" w:name="C0818"/>
            <w:bookmarkEnd w:id="4693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94" w:name="C0819"/>
            <w:bookmarkEnd w:id="4694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95" w:name="C0820"/>
            <w:bookmarkEnd w:id="4695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96" w:name="C0821"/>
            <w:bookmarkEnd w:id="4696"/>
          </w:p>
        </w:tc>
        <w:tc>
          <w:tcPr>
            <w:tcW w:w="54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97" w:name="C0822"/>
            <w:bookmarkEnd w:id="4697"/>
          </w:p>
        </w:tc>
        <w:tc>
          <w:tcPr>
            <w:tcW w:w="54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98" w:name="C0823"/>
            <w:bookmarkEnd w:id="4698"/>
          </w:p>
        </w:tc>
        <w:tc>
          <w:tcPr>
            <w:tcW w:w="36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699" w:name="C0824"/>
            <w:bookmarkEnd w:id="4699"/>
          </w:p>
        </w:tc>
        <w:tc>
          <w:tcPr>
            <w:tcW w:w="450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700" w:name="C0825"/>
            <w:bookmarkEnd w:id="4700"/>
          </w:p>
        </w:tc>
        <w:tc>
          <w:tcPr>
            <w:tcW w:w="425" w:type="dxa"/>
            <w:shd w:val="clear" w:color="auto" w:fill="auto"/>
          </w:tcPr>
          <w:p w:rsidR="001E263C" w:rsidRDefault="001E263C" w:rsidP="009B2507">
            <w:pPr>
              <w:pStyle w:val="ConsPlusNormal"/>
              <w:jc w:val="right"/>
              <w:outlineLvl w:val="0"/>
            </w:pPr>
            <w:bookmarkStart w:id="4701" w:name="C0826"/>
            <w:bookmarkEnd w:id="4701"/>
          </w:p>
        </w:tc>
      </w:tr>
      <w:tr w:rsidR="001E263C" w:rsidRPr="00BE427F" w:rsidTr="007C2927">
        <w:trPr>
          <w:trHeight w:val="291"/>
        </w:trPr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1E263C" w:rsidRPr="007A2664" w:rsidRDefault="001E263C" w:rsidP="00A83B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textDirection w:val="btLr"/>
            <w:vAlign w:val="center"/>
          </w:tcPr>
          <w:p w:rsidR="001E263C" w:rsidRPr="00BE427F" w:rsidRDefault="001E263C" w:rsidP="005C3694">
            <w:pPr>
              <w:ind w:left="113" w:right="113"/>
              <w:jc w:val="center"/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E263C" w:rsidRPr="007A2664" w:rsidRDefault="001E263C" w:rsidP="00517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 том числе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1E263C" w:rsidRPr="007A2664" w:rsidRDefault="001E263C" w:rsidP="005175E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>инансирование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5175E2" w:rsidRDefault="001E263C" w:rsidP="005175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702" w:name="C0901"/>
            <w:bookmarkEnd w:id="470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4703" w:name="C0902"/>
            <w:bookmarkEnd w:id="470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4704" w:name="C0903"/>
            <w:bookmarkEnd w:id="470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4705" w:name="C0904"/>
            <w:bookmarkEnd w:id="470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4706" w:name="C0905"/>
            <w:bookmarkEnd w:id="470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07" w:name="C0906"/>
            <w:bookmarkEnd w:id="470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08" w:name="C0907"/>
            <w:bookmarkEnd w:id="470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4709" w:name="C0908"/>
            <w:bookmarkEnd w:id="470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10" w:name="C0909"/>
            <w:bookmarkEnd w:id="471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11" w:name="C0910"/>
            <w:bookmarkEnd w:id="471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12" w:name="C0911"/>
            <w:bookmarkEnd w:id="47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9D16AE">
            <w:pPr>
              <w:ind w:right="-108"/>
            </w:pPr>
            <w:bookmarkStart w:id="4713" w:name="C0912"/>
            <w:bookmarkEnd w:id="471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14" w:name="C0913"/>
            <w:bookmarkEnd w:id="471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15" w:name="C0914"/>
            <w:bookmarkEnd w:id="47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16" w:name="C0915"/>
            <w:bookmarkEnd w:id="47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17" w:name="C0916"/>
            <w:bookmarkEnd w:id="47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18" w:name="C0917"/>
            <w:bookmarkEnd w:id="471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19" w:name="C0918"/>
            <w:bookmarkEnd w:id="47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20" w:name="C0919"/>
            <w:bookmarkEnd w:id="47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21" w:name="C0920"/>
            <w:bookmarkEnd w:id="47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22" w:name="C0921"/>
            <w:bookmarkEnd w:id="472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23" w:name="C0922"/>
            <w:bookmarkEnd w:id="472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24" w:name="C0923"/>
            <w:bookmarkEnd w:id="47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25" w:name="C0924"/>
            <w:bookmarkEnd w:id="472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4726" w:name="C0925"/>
            <w:bookmarkEnd w:id="472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727" w:name="C0926"/>
            <w:bookmarkEnd w:id="4727"/>
          </w:p>
        </w:tc>
      </w:tr>
      <w:tr w:rsidR="001E263C" w:rsidRPr="00BE427F" w:rsidTr="007C2927">
        <w:trPr>
          <w:trHeight w:val="408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A83B62">
            <w:pPr>
              <w:ind w:left="113" w:right="113"/>
              <w:jc w:val="center"/>
            </w:pPr>
          </w:p>
        </w:tc>
        <w:tc>
          <w:tcPr>
            <w:tcW w:w="283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709" w:type="dxa"/>
            <w:gridSpan w:val="3"/>
            <w:vMerge/>
            <w:shd w:val="clear" w:color="auto" w:fill="auto"/>
          </w:tcPr>
          <w:p w:rsidR="001E263C" w:rsidRPr="007A2664" w:rsidRDefault="001E263C" w:rsidP="009B250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1E263C" w:rsidRPr="007A2664" w:rsidRDefault="001C0D12" w:rsidP="005175E2">
            <w:pPr>
              <w:spacing w:line="200" w:lineRule="exact"/>
              <w:rPr>
                <w:sz w:val="20"/>
                <w:szCs w:val="20"/>
              </w:rPr>
            </w:pPr>
            <w:hyperlink r:id="rId287" w:history="1">
              <w:r w:rsidRPr="00090B95">
                <w:rPr>
                  <w:sz w:val="20"/>
                  <w:szCs w:val="20"/>
                </w:rPr>
                <w:t>склонение, вербовка</w:t>
              </w:r>
            </w:hyperlink>
            <w:r w:rsidRPr="00090B95">
              <w:rPr>
                <w:sz w:val="20"/>
                <w:szCs w:val="20"/>
              </w:rPr>
              <w:t xml:space="preserve"> или иное вовлечение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5175E2" w:rsidRDefault="001E263C" w:rsidP="005175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728" w:name="C1001"/>
            <w:bookmarkEnd w:id="472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4729" w:name="C1002"/>
            <w:bookmarkEnd w:id="472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4730" w:name="C1003"/>
            <w:bookmarkEnd w:id="473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4731" w:name="C1004"/>
            <w:bookmarkEnd w:id="473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4732" w:name="C1005"/>
            <w:bookmarkEnd w:id="473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33" w:name="C1006"/>
            <w:bookmarkEnd w:id="473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34" w:name="C1007"/>
            <w:bookmarkEnd w:id="473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4735" w:name="C1008"/>
            <w:bookmarkEnd w:id="473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36" w:name="C1009"/>
            <w:bookmarkEnd w:id="473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37" w:name="C1010"/>
            <w:bookmarkEnd w:id="473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38" w:name="C1011"/>
            <w:bookmarkEnd w:id="47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39" w:name="C1012"/>
            <w:bookmarkEnd w:id="473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40" w:name="C1013"/>
            <w:bookmarkEnd w:id="474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41" w:name="C1014"/>
            <w:bookmarkEnd w:id="47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42" w:name="C1015"/>
            <w:bookmarkEnd w:id="47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43" w:name="C1016"/>
            <w:bookmarkEnd w:id="47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44" w:name="C1017"/>
            <w:bookmarkEnd w:id="474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45" w:name="C1018"/>
            <w:bookmarkEnd w:id="47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46" w:name="C1019"/>
            <w:bookmarkEnd w:id="47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47" w:name="C1020"/>
            <w:bookmarkEnd w:id="47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48" w:name="C1021"/>
            <w:bookmarkEnd w:id="474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49" w:name="C1022"/>
            <w:bookmarkEnd w:id="474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50" w:name="C1023"/>
            <w:bookmarkEnd w:id="47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51" w:name="C1024"/>
            <w:bookmarkEnd w:id="475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4752" w:name="C1025"/>
            <w:bookmarkEnd w:id="475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753" w:name="C1026"/>
            <w:bookmarkEnd w:id="4753"/>
          </w:p>
        </w:tc>
      </w:tr>
      <w:tr w:rsidR="001E263C" w:rsidRPr="00BE427F" w:rsidTr="007C2927">
        <w:trPr>
          <w:trHeight w:val="1168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A83B62">
            <w:pPr>
              <w:ind w:left="113" w:right="113"/>
              <w:jc w:val="center"/>
            </w:pPr>
          </w:p>
        </w:tc>
        <w:tc>
          <w:tcPr>
            <w:tcW w:w="283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3258" w:type="dxa"/>
            <w:gridSpan w:val="5"/>
            <w:shd w:val="clear" w:color="auto" w:fill="auto"/>
          </w:tcPr>
          <w:p w:rsidR="001E263C" w:rsidRDefault="001E263C" w:rsidP="009B2507">
            <w:pPr>
              <w:rPr>
                <w:sz w:val="20"/>
                <w:szCs w:val="20"/>
              </w:rPr>
            </w:pPr>
            <w:r w:rsidRPr="0093732C">
              <w:rPr>
                <w:sz w:val="20"/>
                <w:szCs w:val="20"/>
              </w:rPr>
              <w:t xml:space="preserve">пособничество в совершении хотя бы одного из преступлений, предусмотренных </w:t>
            </w:r>
            <w:hyperlink r:id="rId288" w:history="1">
              <w:r w:rsidRPr="0093732C">
                <w:rPr>
                  <w:sz w:val="20"/>
                  <w:szCs w:val="20"/>
                </w:rPr>
                <w:t>ст</w:t>
              </w:r>
              <w:r>
                <w:rPr>
                  <w:sz w:val="20"/>
                  <w:szCs w:val="20"/>
                </w:rPr>
                <w:t>.</w:t>
              </w:r>
              <w:r w:rsidRPr="0093732C">
                <w:rPr>
                  <w:sz w:val="20"/>
                  <w:szCs w:val="20"/>
                </w:rPr>
                <w:t xml:space="preserve"> 205</w:t>
              </w:r>
            </w:hyperlink>
            <w:r w:rsidRPr="0093732C">
              <w:rPr>
                <w:sz w:val="20"/>
                <w:szCs w:val="20"/>
              </w:rPr>
              <w:t xml:space="preserve">, </w:t>
            </w:r>
            <w:hyperlink r:id="rId289" w:history="1">
              <w:r w:rsidRPr="0093732C">
                <w:rPr>
                  <w:sz w:val="20"/>
                  <w:szCs w:val="20"/>
                </w:rPr>
                <w:t>ч</w:t>
              </w:r>
              <w:r>
                <w:rPr>
                  <w:sz w:val="20"/>
                  <w:szCs w:val="20"/>
                </w:rPr>
                <w:t>. 3</w:t>
              </w:r>
              <w:r w:rsidRPr="0093732C">
                <w:rPr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br/>
              </w:r>
              <w:r w:rsidRPr="0093732C">
                <w:rPr>
                  <w:sz w:val="20"/>
                  <w:szCs w:val="20"/>
                </w:rPr>
                <w:t>ст</w:t>
              </w:r>
              <w:r>
                <w:rPr>
                  <w:sz w:val="20"/>
                  <w:szCs w:val="20"/>
                </w:rPr>
                <w:t>.</w:t>
              </w:r>
              <w:r w:rsidRPr="0093732C">
                <w:rPr>
                  <w:sz w:val="20"/>
                  <w:szCs w:val="20"/>
                </w:rPr>
                <w:t xml:space="preserve"> 206</w:t>
              </w:r>
            </w:hyperlink>
            <w:r w:rsidRPr="0093732C">
              <w:rPr>
                <w:sz w:val="20"/>
                <w:szCs w:val="20"/>
              </w:rPr>
              <w:t xml:space="preserve">, </w:t>
            </w:r>
            <w:hyperlink r:id="rId290" w:history="1">
              <w:r w:rsidRPr="0093732C">
                <w:rPr>
                  <w:sz w:val="20"/>
                  <w:szCs w:val="20"/>
                </w:rPr>
                <w:t>ч</w:t>
              </w:r>
              <w:r>
                <w:rPr>
                  <w:sz w:val="20"/>
                  <w:szCs w:val="20"/>
                </w:rPr>
                <w:t>.</w:t>
              </w:r>
              <w:r w:rsidRPr="0093732C">
                <w:rPr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1</w:t>
              </w:r>
              <w:r w:rsidRPr="0093732C">
                <w:rPr>
                  <w:sz w:val="20"/>
                  <w:szCs w:val="20"/>
                </w:rPr>
                <w:t xml:space="preserve"> ст</w:t>
              </w:r>
              <w:r>
                <w:rPr>
                  <w:sz w:val="20"/>
                  <w:szCs w:val="20"/>
                </w:rPr>
                <w:t>.</w:t>
              </w:r>
              <w:r w:rsidRPr="0093732C">
                <w:rPr>
                  <w:sz w:val="20"/>
                  <w:szCs w:val="20"/>
                </w:rPr>
                <w:t xml:space="preserve"> 208</w:t>
              </w:r>
            </w:hyperlink>
            <w:r w:rsidRPr="009373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 РФ</w:t>
            </w:r>
          </w:p>
          <w:p w:rsidR="001E263C" w:rsidRPr="007A2664" w:rsidRDefault="001E263C" w:rsidP="009B2507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3 ст. 205.1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5175E2" w:rsidRDefault="001E263C" w:rsidP="005175E2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754" w:name="C1101"/>
            <w:bookmarkEnd w:id="475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4755" w:name="C1102"/>
            <w:bookmarkEnd w:id="475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4756" w:name="C1103"/>
            <w:bookmarkEnd w:id="475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4757" w:name="C1104"/>
            <w:bookmarkEnd w:id="475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4758" w:name="C1105"/>
            <w:bookmarkEnd w:id="475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59" w:name="C1106"/>
            <w:bookmarkEnd w:id="475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60" w:name="C1107"/>
            <w:bookmarkEnd w:id="476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4761" w:name="C1108"/>
            <w:bookmarkEnd w:id="476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62" w:name="C1109"/>
            <w:bookmarkEnd w:id="476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63" w:name="C1110"/>
            <w:bookmarkEnd w:id="476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64" w:name="C1111"/>
            <w:bookmarkEnd w:id="47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65" w:name="C1112"/>
            <w:bookmarkEnd w:id="476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66" w:name="C1113"/>
            <w:bookmarkEnd w:id="476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67" w:name="C1114"/>
            <w:bookmarkEnd w:id="47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68" w:name="C1115"/>
            <w:bookmarkEnd w:id="47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69" w:name="C1116"/>
            <w:bookmarkEnd w:id="47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70" w:name="C1117"/>
            <w:bookmarkEnd w:id="477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71" w:name="C1118"/>
            <w:bookmarkEnd w:id="47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72" w:name="C1119"/>
            <w:bookmarkEnd w:id="47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73" w:name="C1120"/>
            <w:bookmarkEnd w:id="47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74" w:name="C1121"/>
            <w:bookmarkEnd w:id="477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75" w:name="C1122"/>
            <w:bookmarkEnd w:id="477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76" w:name="C1123"/>
            <w:bookmarkEnd w:id="47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77" w:name="C1124"/>
            <w:bookmarkEnd w:id="477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4778" w:name="C1125"/>
            <w:bookmarkEnd w:id="477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779" w:name="C1126"/>
            <w:bookmarkEnd w:id="4779"/>
          </w:p>
        </w:tc>
      </w:tr>
      <w:tr w:rsidR="001E263C" w:rsidRPr="00BE427F" w:rsidTr="007C2927">
        <w:trPr>
          <w:trHeight w:val="1823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A83B62">
            <w:pPr>
              <w:ind w:left="113" w:right="113"/>
              <w:jc w:val="center"/>
            </w:pPr>
          </w:p>
        </w:tc>
        <w:tc>
          <w:tcPr>
            <w:tcW w:w="283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3258" w:type="dxa"/>
            <w:gridSpan w:val="5"/>
            <w:shd w:val="clear" w:color="auto" w:fill="auto"/>
          </w:tcPr>
          <w:p w:rsidR="001E263C" w:rsidRDefault="001E263C" w:rsidP="00F67E8E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A2664">
              <w:rPr>
                <w:sz w:val="20"/>
                <w:szCs w:val="20"/>
              </w:rPr>
              <w:t xml:space="preserve">рганизация совершения хотя бы одного из преступлений, </w:t>
            </w:r>
            <w:r w:rsidRPr="0093732C">
              <w:rPr>
                <w:sz w:val="20"/>
                <w:szCs w:val="20"/>
              </w:rPr>
              <w:t xml:space="preserve">предусмотренных </w:t>
            </w:r>
            <w:hyperlink r:id="rId291" w:history="1">
              <w:r w:rsidRPr="0093732C">
                <w:rPr>
                  <w:sz w:val="20"/>
                  <w:szCs w:val="20"/>
                </w:rPr>
                <w:t>ст. 205</w:t>
              </w:r>
            </w:hyperlink>
            <w:r w:rsidRPr="0093732C">
              <w:rPr>
                <w:sz w:val="20"/>
                <w:szCs w:val="20"/>
              </w:rPr>
              <w:t xml:space="preserve">, </w:t>
            </w:r>
            <w:hyperlink r:id="rId292" w:history="1">
              <w:r w:rsidRPr="0093732C">
                <w:rPr>
                  <w:sz w:val="20"/>
                  <w:szCs w:val="20"/>
                </w:rPr>
                <w:t>205.3</w:t>
              </w:r>
            </w:hyperlink>
            <w:r w:rsidRPr="0093732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</w:r>
            <w:hyperlink r:id="rId293" w:history="1">
              <w:r w:rsidRPr="0093732C">
                <w:rPr>
                  <w:sz w:val="20"/>
                  <w:szCs w:val="20"/>
                </w:rPr>
                <w:t>чч. 3</w:t>
              </w:r>
            </w:hyperlink>
            <w:r w:rsidRPr="0093732C">
              <w:rPr>
                <w:sz w:val="20"/>
                <w:szCs w:val="20"/>
              </w:rPr>
              <w:t xml:space="preserve"> и </w:t>
            </w:r>
            <w:hyperlink r:id="rId294" w:history="1">
              <w:r w:rsidRPr="0093732C">
                <w:rPr>
                  <w:sz w:val="20"/>
                  <w:szCs w:val="20"/>
                </w:rPr>
                <w:t>4 ст. 206</w:t>
              </w:r>
            </w:hyperlink>
            <w:r w:rsidRPr="0093732C">
              <w:rPr>
                <w:sz w:val="20"/>
                <w:szCs w:val="20"/>
              </w:rPr>
              <w:t xml:space="preserve">, </w:t>
            </w:r>
            <w:hyperlink r:id="rId295" w:history="1">
              <w:r w:rsidRPr="0093732C">
                <w:rPr>
                  <w:sz w:val="20"/>
                  <w:szCs w:val="20"/>
                </w:rPr>
                <w:t>ч. 4 ст. 211</w:t>
              </w:r>
            </w:hyperlink>
            <w:r w:rsidRPr="0093732C">
              <w:rPr>
                <w:sz w:val="20"/>
                <w:szCs w:val="20"/>
              </w:rPr>
              <w:t xml:space="preserve"> УК РФ, или руководство его совершением, а равно организация</w:t>
            </w:r>
            <w:r w:rsidRPr="007A2664">
              <w:rPr>
                <w:sz w:val="20"/>
                <w:szCs w:val="20"/>
              </w:rPr>
              <w:t xml:space="preserve"> финансирования терроризма </w:t>
            </w:r>
          </w:p>
          <w:p w:rsidR="001E263C" w:rsidRPr="007A2664" w:rsidRDefault="001E263C" w:rsidP="00F67E8E">
            <w:pPr>
              <w:ind w:right="-57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4 ст. 205.1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5175E2" w:rsidRDefault="001E263C" w:rsidP="005175E2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780" w:name="C1201"/>
            <w:bookmarkEnd w:id="478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4781" w:name="C1202"/>
            <w:bookmarkEnd w:id="478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4782" w:name="C1203"/>
            <w:bookmarkEnd w:id="478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4783" w:name="C1204"/>
            <w:bookmarkEnd w:id="478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4784" w:name="C1205"/>
            <w:bookmarkEnd w:id="478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85" w:name="C1206"/>
            <w:bookmarkEnd w:id="478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86" w:name="C1207"/>
            <w:bookmarkEnd w:id="478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4787" w:name="C1208"/>
            <w:bookmarkEnd w:id="478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88" w:name="C1209"/>
            <w:bookmarkEnd w:id="478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89" w:name="C1210"/>
            <w:bookmarkEnd w:id="478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90" w:name="C1211"/>
            <w:bookmarkEnd w:id="47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91" w:name="C1212"/>
            <w:bookmarkEnd w:id="479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92" w:name="C1213"/>
            <w:bookmarkEnd w:id="479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93" w:name="C1214"/>
            <w:bookmarkEnd w:id="47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94" w:name="C1215"/>
            <w:bookmarkEnd w:id="47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95" w:name="C1216"/>
            <w:bookmarkEnd w:id="47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96" w:name="C1217"/>
            <w:bookmarkEnd w:id="479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797" w:name="C1218"/>
            <w:bookmarkEnd w:id="47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98" w:name="C1219"/>
            <w:bookmarkEnd w:id="47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799" w:name="C1220"/>
            <w:bookmarkEnd w:id="47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00" w:name="C1221"/>
            <w:bookmarkEnd w:id="480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01" w:name="C1222"/>
            <w:bookmarkEnd w:id="480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02" w:name="C1223"/>
            <w:bookmarkEnd w:id="48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03" w:name="C1224"/>
            <w:bookmarkEnd w:id="480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4804" w:name="C1225"/>
            <w:bookmarkEnd w:id="480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805" w:name="C1226"/>
            <w:bookmarkEnd w:id="4805"/>
          </w:p>
        </w:tc>
      </w:tr>
      <w:tr w:rsidR="001E263C" w:rsidRPr="00BE427F" w:rsidTr="007C2927">
        <w:trPr>
          <w:trHeight w:val="1066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A83B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F67E8E">
            <w:pPr>
              <w:rPr>
                <w:sz w:val="20"/>
                <w:szCs w:val="20"/>
              </w:rPr>
            </w:pPr>
            <w:r w:rsidRPr="002C3D12">
              <w:rPr>
                <w:bCs/>
                <w:sz w:val="20"/>
                <w:szCs w:val="20"/>
              </w:rPr>
              <w:t>Публичные призывы к осуществлению террористической деятельности, публичное оправдание терроризма или пропаганда терроризма</w:t>
            </w:r>
            <w:r>
              <w:rPr>
                <w:sz w:val="20"/>
                <w:szCs w:val="20"/>
              </w:rPr>
              <w:t xml:space="preserve">                   </w:t>
            </w:r>
            <w:r w:rsidRPr="007A2664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205.2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5175E2" w:rsidRDefault="001E263C" w:rsidP="005175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806" w:name="C1301"/>
            <w:bookmarkEnd w:id="480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4807" w:name="C1302"/>
            <w:bookmarkEnd w:id="480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4808" w:name="C1303"/>
            <w:bookmarkEnd w:id="480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4809" w:name="C1304"/>
            <w:bookmarkEnd w:id="480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4810" w:name="C1305"/>
            <w:bookmarkEnd w:id="481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11" w:name="C1306"/>
            <w:bookmarkEnd w:id="481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12" w:name="C1307"/>
            <w:bookmarkEnd w:id="481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4813" w:name="C1308"/>
            <w:bookmarkEnd w:id="481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14" w:name="C1309"/>
            <w:bookmarkEnd w:id="481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15" w:name="C1310"/>
            <w:bookmarkEnd w:id="48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16" w:name="C1311"/>
            <w:bookmarkEnd w:id="48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17" w:name="C1312"/>
            <w:bookmarkEnd w:id="48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18" w:name="C1313"/>
            <w:bookmarkEnd w:id="48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19" w:name="C1314"/>
            <w:bookmarkEnd w:id="48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20" w:name="C1315"/>
            <w:bookmarkEnd w:id="48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21" w:name="C1316"/>
            <w:bookmarkEnd w:id="48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22" w:name="C1317"/>
            <w:bookmarkEnd w:id="482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23" w:name="C1318"/>
            <w:bookmarkEnd w:id="48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24" w:name="C1319"/>
            <w:bookmarkEnd w:id="48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25" w:name="C1320"/>
            <w:bookmarkEnd w:id="48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26" w:name="C1321"/>
            <w:bookmarkEnd w:id="482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27" w:name="C1322"/>
            <w:bookmarkEnd w:id="482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28" w:name="C1323"/>
            <w:bookmarkEnd w:id="48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29" w:name="C1324"/>
            <w:bookmarkEnd w:id="482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4830" w:name="C1325"/>
            <w:bookmarkEnd w:id="483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831" w:name="C1326"/>
            <w:bookmarkEnd w:id="4831"/>
          </w:p>
        </w:tc>
      </w:tr>
      <w:tr w:rsidR="001E263C" w:rsidRPr="00BE427F" w:rsidTr="007C2927">
        <w:trPr>
          <w:trHeight w:val="395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A83B62">
            <w:pPr>
              <w:ind w:left="113" w:right="113"/>
              <w:jc w:val="center"/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424797">
            <w:pPr>
              <w:ind w:left="-57" w:right="-57"/>
              <w:jc w:val="center"/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BE427F" w:rsidRDefault="001E263C" w:rsidP="00840432">
            <w:pPr>
              <w:pStyle w:val="ConsPlusNormal"/>
              <w:jc w:val="both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5175E2" w:rsidRDefault="001E263C" w:rsidP="005175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832" w:name="C1401"/>
            <w:bookmarkEnd w:id="483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4833" w:name="C1402"/>
            <w:bookmarkEnd w:id="483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4834" w:name="C1403"/>
            <w:bookmarkEnd w:id="483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4835" w:name="C1404"/>
            <w:bookmarkEnd w:id="483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4836" w:name="C1405"/>
            <w:bookmarkEnd w:id="483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37" w:name="C1406"/>
            <w:bookmarkEnd w:id="483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38" w:name="C1407"/>
            <w:bookmarkEnd w:id="483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4839" w:name="C1408"/>
            <w:bookmarkEnd w:id="483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40" w:name="C1409"/>
            <w:bookmarkEnd w:id="484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41" w:name="C1410"/>
            <w:bookmarkEnd w:id="48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42" w:name="C1411"/>
            <w:bookmarkEnd w:id="48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43" w:name="C1412"/>
            <w:bookmarkEnd w:id="48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44" w:name="C1413"/>
            <w:bookmarkEnd w:id="484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45" w:name="C1414"/>
            <w:bookmarkEnd w:id="48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46" w:name="C1415"/>
            <w:bookmarkEnd w:id="48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47" w:name="C1416"/>
            <w:bookmarkEnd w:id="48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48" w:name="C1417"/>
            <w:bookmarkEnd w:id="484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49" w:name="C1418"/>
            <w:bookmarkEnd w:id="48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50" w:name="C1419"/>
            <w:bookmarkEnd w:id="48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51" w:name="C1420"/>
            <w:bookmarkEnd w:id="48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52" w:name="C1421"/>
            <w:bookmarkEnd w:id="485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53" w:name="C1422"/>
            <w:bookmarkEnd w:id="485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54" w:name="C1423"/>
            <w:bookmarkEnd w:id="485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55" w:name="C1424"/>
            <w:bookmarkEnd w:id="485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4856" w:name="C1425"/>
            <w:bookmarkEnd w:id="485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857" w:name="C1426"/>
            <w:bookmarkEnd w:id="4857"/>
          </w:p>
        </w:tc>
      </w:tr>
      <w:tr w:rsidR="001E263C" w:rsidRPr="00BE427F" w:rsidTr="007C2927">
        <w:trPr>
          <w:trHeight w:val="204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A83B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1E263C" w:rsidRPr="007A2664" w:rsidRDefault="001E263C" w:rsidP="00840432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 использованием сети </w:t>
            </w:r>
            <w:r>
              <w:rPr>
                <w:sz w:val="20"/>
                <w:szCs w:val="20"/>
              </w:rPr>
              <w:t>«</w:t>
            </w:r>
            <w:r w:rsidRPr="007A2664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5175E2" w:rsidRDefault="001E263C" w:rsidP="005175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858" w:name="C1501"/>
            <w:bookmarkEnd w:id="485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4859" w:name="C1502"/>
            <w:bookmarkEnd w:id="485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4860" w:name="C1503"/>
            <w:bookmarkEnd w:id="486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4861" w:name="C1504"/>
            <w:bookmarkEnd w:id="486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4862" w:name="C1505"/>
            <w:bookmarkEnd w:id="486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63" w:name="C1506"/>
            <w:bookmarkEnd w:id="486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64" w:name="C1507"/>
            <w:bookmarkEnd w:id="486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4865" w:name="C1508"/>
            <w:bookmarkEnd w:id="486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66" w:name="C1509"/>
            <w:bookmarkEnd w:id="486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67" w:name="C1510"/>
            <w:bookmarkEnd w:id="48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68" w:name="C1511"/>
            <w:bookmarkEnd w:id="48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69" w:name="C1512"/>
            <w:bookmarkEnd w:id="48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70" w:name="C1513"/>
            <w:bookmarkEnd w:id="487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71" w:name="C1514"/>
            <w:bookmarkEnd w:id="48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72" w:name="C1515"/>
            <w:bookmarkEnd w:id="48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73" w:name="C1516"/>
            <w:bookmarkEnd w:id="48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74" w:name="C1517"/>
            <w:bookmarkEnd w:id="487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75" w:name="C1518"/>
            <w:bookmarkEnd w:id="48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76" w:name="C1519"/>
            <w:bookmarkEnd w:id="48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77" w:name="C1520"/>
            <w:bookmarkEnd w:id="48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78" w:name="C1521"/>
            <w:bookmarkEnd w:id="487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79" w:name="C1522"/>
            <w:bookmarkEnd w:id="487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80" w:name="C1523"/>
            <w:bookmarkEnd w:id="488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81" w:name="C1524"/>
            <w:bookmarkEnd w:id="488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4882" w:name="C1525"/>
            <w:bookmarkEnd w:id="488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883" w:name="C1526"/>
            <w:bookmarkEnd w:id="4883"/>
          </w:p>
        </w:tc>
      </w:tr>
      <w:tr w:rsidR="001E263C" w:rsidRPr="00BE427F" w:rsidTr="007C2927">
        <w:trPr>
          <w:trHeight w:val="753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A83B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F67E8E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прохождение обучения в целях осуществления террористической деятельности   </w:t>
            </w:r>
            <w:r>
              <w:rPr>
                <w:sz w:val="20"/>
                <w:szCs w:val="20"/>
              </w:rPr>
              <w:t xml:space="preserve">             </w:t>
            </w:r>
            <w:r w:rsidRPr="007A2664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205.3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175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884" w:name="C1601"/>
            <w:bookmarkEnd w:id="488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4885" w:name="C1602"/>
            <w:bookmarkEnd w:id="488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4886" w:name="C1603"/>
            <w:bookmarkEnd w:id="488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4887" w:name="C1604"/>
            <w:bookmarkEnd w:id="488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4888" w:name="C1605"/>
            <w:bookmarkEnd w:id="488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89" w:name="C1606"/>
            <w:bookmarkEnd w:id="488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90" w:name="C1607"/>
            <w:bookmarkEnd w:id="489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4891" w:name="C1608"/>
            <w:bookmarkEnd w:id="489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892" w:name="C1609"/>
            <w:bookmarkEnd w:id="489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93" w:name="C1610"/>
            <w:bookmarkEnd w:id="48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94" w:name="C1611"/>
            <w:bookmarkEnd w:id="48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95" w:name="C1612"/>
            <w:bookmarkEnd w:id="48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96" w:name="C1613"/>
            <w:bookmarkEnd w:id="489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97" w:name="C1614"/>
            <w:bookmarkEnd w:id="48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98" w:name="C1615"/>
            <w:bookmarkEnd w:id="48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899" w:name="C1616"/>
            <w:bookmarkEnd w:id="48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00" w:name="C1617"/>
            <w:bookmarkEnd w:id="490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901" w:name="C1618"/>
            <w:bookmarkEnd w:id="49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02" w:name="C1619"/>
            <w:bookmarkEnd w:id="49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03" w:name="C1620"/>
            <w:bookmarkEnd w:id="49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04" w:name="C1621"/>
            <w:bookmarkEnd w:id="490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905" w:name="C1622"/>
            <w:bookmarkEnd w:id="490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906" w:name="C1623"/>
            <w:bookmarkEnd w:id="490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07" w:name="C1624"/>
            <w:bookmarkEnd w:id="490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4908" w:name="C1625"/>
            <w:bookmarkEnd w:id="490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909" w:name="C1626"/>
            <w:bookmarkEnd w:id="4909"/>
          </w:p>
        </w:tc>
      </w:tr>
      <w:tr w:rsidR="001E263C" w:rsidRPr="00BE427F" w:rsidTr="007C2927">
        <w:trPr>
          <w:trHeight w:val="612"/>
        </w:trPr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1E263C" w:rsidRPr="00BE427F" w:rsidRDefault="001E263C" w:rsidP="00A83B62">
            <w:pPr>
              <w:ind w:left="113" w:right="113"/>
              <w:jc w:val="center"/>
            </w:pP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1E263C" w:rsidRPr="00BE427F" w:rsidRDefault="001E263C" w:rsidP="00B41184">
            <w:pPr>
              <w:pStyle w:val="ConsPlusNormal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:rsidR="001E263C" w:rsidRPr="00BE427F" w:rsidRDefault="001E263C" w:rsidP="00A83B62">
            <w:pPr>
              <w:pStyle w:val="ConsPlusNormal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175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910" w:name="C1701"/>
            <w:bookmarkEnd w:id="491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4911" w:name="C1702"/>
            <w:bookmarkEnd w:id="491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4912" w:name="C1703"/>
            <w:bookmarkEnd w:id="491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4913" w:name="C1704"/>
            <w:bookmarkEnd w:id="491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4914" w:name="C1705"/>
            <w:bookmarkEnd w:id="491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915" w:name="C1706"/>
            <w:bookmarkEnd w:id="491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916" w:name="C1707"/>
            <w:bookmarkEnd w:id="491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4917" w:name="C1708"/>
            <w:bookmarkEnd w:id="491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918" w:name="C1709"/>
            <w:bookmarkEnd w:id="49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19" w:name="C1710"/>
            <w:bookmarkEnd w:id="49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20" w:name="C1711"/>
            <w:bookmarkEnd w:id="49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21" w:name="C1712"/>
            <w:bookmarkEnd w:id="49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22" w:name="C1713"/>
            <w:bookmarkEnd w:id="49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23" w:name="C1714"/>
            <w:bookmarkEnd w:id="49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24" w:name="C1715"/>
            <w:bookmarkEnd w:id="49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25" w:name="C1716"/>
            <w:bookmarkEnd w:id="49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26" w:name="C1717"/>
            <w:bookmarkEnd w:id="492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927" w:name="C1718"/>
            <w:bookmarkEnd w:id="49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28" w:name="C1719"/>
            <w:bookmarkEnd w:id="49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29" w:name="C1720"/>
            <w:bookmarkEnd w:id="49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30" w:name="C1721"/>
            <w:bookmarkEnd w:id="493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931" w:name="C1722"/>
            <w:bookmarkEnd w:id="493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4932" w:name="C1723"/>
            <w:bookmarkEnd w:id="493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4933" w:name="C1724"/>
            <w:bookmarkEnd w:id="493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4934" w:name="C1725"/>
            <w:bookmarkEnd w:id="493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4935" w:name="C1726"/>
            <w:bookmarkEnd w:id="4935"/>
          </w:p>
        </w:tc>
      </w:tr>
      <w:tr w:rsidR="00873C7D" w:rsidRPr="00BE427F" w:rsidTr="00873C7D">
        <w:trPr>
          <w:trHeight w:val="612"/>
        </w:trPr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873C7D" w:rsidRPr="00BE427F" w:rsidRDefault="00873C7D" w:rsidP="001D0160">
            <w:pPr>
              <w:ind w:left="113" w:right="113"/>
              <w:jc w:val="center"/>
            </w:pPr>
            <w:r w:rsidRPr="005175E2">
              <w:rPr>
                <w:sz w:val="20"/>
                <w:szCs w:val="20"/>
              </w:rPr>
              <w:t>В том числе</w:t>
            </w:r>
          </w:p>
        </w:tc>
        <w:tc>
          <w:tcPr>
            <w:tcW w:w="3541" w:type="dxa"/>
            <w:gridSpan w:val="6"/>
            <w:shd w:val="clear" w:color="auto" w:fill="auto"/>
          </w:tcPr>
          <w:p w:rsidR="00873C7D" w:rsidRDefault="00873C7D" w:rsidP="00BE75A8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террористического сообщества  и участие в нем </w:t>
            </w:r>
          </w:p>
          <w:p w:rsidR="00873C7D" w:rsidRPr="007A2664" w:rsidRDefault="00873C7D" w:rsidP="00BE75A8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lastRenderedPageBreak/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205.4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3C7D" w:rsidRPr="007A2664" w:rsidRDefault="00873C7D" w:rsidP="005175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4936" w:name="C1801"/>
            <w:bookmarkEnd w:id="4936"/>
          </w:p>
        </w:tc>
        <w:tc>
          <w:tcPr>
            <w:tcW w:w="709" w:type="dxa"/>
            <w:shd w:val="clear" w:color="auto" w:fill="auto"/>
          </w:tcPr>
          <w:p w:rsidR="00873C7D" w:rsidRPr="00BE427F" w:rsidRDefault="00873C7D" w:rsidP="00D57619">
            <w:bookmarkStart w:id="4937" w:name="C1802"/>
            <w:bookmarkEnd w:id="4937"/>
          </w:p>
        </w:tc>
        <w:tc>
          <w:tcPr>
            <w:tcW w:w="284" w:type="dxa"/>
            <w:shd w:val="clear" w:color="auto" w:fill="auto"/>
          </w:tcPr>
          <w:p w:rsidR="00873C7D" w:rsidRPr="00BE427F" w:rsidRDefault="00873C7D" w:rsidP="00D57619">
            <w:bookmarkStart w:id="4938" w:name="C1803"/>
            <w:bookmarkEnd w:id="4938"/>
          </w:p>
        </w:tc>
        <w:tc>
          <w:tcPr>
            <w:tcW w:w="411" w:type="dxa"/>
            <w:shd w:val="clear" w:color="auto" w:fill="auto"/>
          </w:tcPr>
          <w:p w:rsidR="00873C7D" w:rsidRPr="00BE427F" w:rsidRDefault="00873C7D" w:rsidP="00D57619">
            <w:bookmarkStart w:id="4939" w:name="C1804"/>
            <w:bookmarkEnd w:id="4939"/>
          </w:p>
        </w:tc>
        <w:tc>
          <w:tcPr>
            <w:tcW w:w="720" w:type="dxa"/>
            <w:shd w:val="clear" w:color="auto" w:fill="auto"/>
          </w:tcPr>
          <w:p w:rsidR="00873C7D" w:rsidRPr="00BE427F" w:rsidRDefault="00873C7D" w:rsidP="00D57619">
            <w:bookmarkStart w:id="4940" w:name="C1805"/>
            <w:bookmarkEnd w:id="4940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41" w:name="C1806"/>
            <w:bookmarkEnd w:id="4941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42" w:name="C1807"/>
            <w:bookmarkEnd w:id="4942"/>
          </w:p>
        </w:tc>
        <w:tc>
          <w:tcPr>
            <w:tcW w:w="360" w:type="dxa"/>
            <w:gridSpan w:val="2"/>
            <w:shd w:val="clear" w:color="auto" w:fill="auto"/>
          </w:tcPr>
          <w:p w:rsidR="00873C7D" w:rsidRPr="00BE427F" w:rsidRDefault="00873C7D" w:rsidP="00D57619">
            <w:bookmarkStart w:id="4943" w:name="C1808"/>
            <w:bookmarkEnd w:id="4943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44" w:name="C1809"/>
            <w:bookmarkEnd w:id="4944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45" w:name="C1810"/>
            <w:bookmarkEnd w:id="4945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46" w:name="C1811"/>
            <w:bookmarkEnd w:id="4946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47" w:name="C1812"/>
            <w:bookmarkEnd w:id="4947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48" w:name="C1813"/>
            <w:bookmarkEnd w:id="4948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49" w:name="C1814"/>
            <w:bookmarkEnd w:id="4949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50" w:name="C1815"/>
            <w:bookmarkEnd w:id="4950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51" w:name="C1816"/>
            <w:bookmarkEnd w:id="4951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52" w:name="C1817"/>
            <w:bookmarkEnd w:id="4952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53" w:name="C1818"/>
            <w:bookmarkEnd w:id="4953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54" w:name="C1819"/>
            <w:bookmarkEnd w:id="4954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55" w:name="C1820"/>
            <w:bookmarkEnd w:id="4955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56" w:name="C1821"/>
            <w:bookmarkEnd w:id="4956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57" w:name="C1822"/>
            <w:bookmarkEnd w:id="4957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58" w:name="C1823"/>
            <w:bookmarkEnd w:id="4958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59" w:name="C1824"/>
            <w:bookmarkEnd w:id="4959"/>
          </w:p>
        </w:tc>
        <w:tc>
          <w:tcPr>
            <w:tcW w:w="450" w:type="dxa"/>
            <w:shd w:val="clear" w:color="auto" w:fill="auto"/>
          </w:tcPr>
          <w:p w:rsidR="00873C7D" w:rsidRPr="00BE427F" w:rsidRDefault="00873C7D" w:rsidP="00D57619">
            <w:bookmarkStart w:id="4960" w:name="C1825"/>
            <w:bookmarkEnd w:id="4960"/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4961" w:name="C1826"/>
            <w:bookmarkEnd w:id="4961"/>
          </w:p>
        </w:tc>
      </w:tr>
      <w:tr w:rsidR="00873C7D" w:rsidRPr="00BE427F" w:rsidTr="007C2927">
        <w:trPr>
          <w:trHeight w:val="479"/>
        </w:trPr>
        <w:tc>
          <w:tcPr>
            <w:tcW w:w="249" w:type="dxa"/>
            <w:vMerge/>
            <w:shd w:val="clear" w:color="auto" w:fill="auto"/>
          </w:tcPr>
          <w:p w:rsidR="00873C7D" w:rsidRPr="005175E2" w:rsidRDefault="00873C7D" w:rsidP="005C3694">
            <w:pPr>
              <w:ind w:left="113" w:right="113"/>
              <w:jc w:val="center"/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873C7D" w:rsidRPr="005175E2" w:rsidRDefault="00873C7D" w:rsidP="005C3694">
            <w:pPr>
              <w:ind w:left="113" w:right="113"/>
              <w:jc w:val="center"/>
            </w:pPr>
            <w:r w:rsidRPr="005175E2">
              <w:rPr>
                <w:sz w:val="20"/>
                <w:szCs w:val="20"/>
              </w:rPr>
              <w:t>из них</w:t>
            </w: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873C7D" w:rsidRPr="00BE427F" w:rsidRDefault="00873C7D" w:rsidP="00873C7D">
            <w:pPr>
              <w:pStyle w:val="ConsPlusNormal"/>
              <w:ind w:left="-57" w:right="-57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3C7D" w:rsidRPr="007A2664" w:rsidRDefault="00873C7D" w:rsidP="005175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4962" w:name="C1901"/>
            <w:bookmarkEnd w:id="4962"/>
          </w:p>
        </w:tc>
        <w:tc>
          <w:tcPr>
            <w:tcW w:w="709" w:type="dxa"/>
            <w:shd w:val="clear" w:color="auto" w:fill="auto"/>
          </w:tcPr>
          <w:p w:rsidR="00873C7D" w:rsidRPr="00BE427F" w:rsidRDefault="00873C7D" w:rsidP="00D57619">
            <w:bookmarkStart w:id="4963" w:name="C1902"/>
            <w:bookmarkEnd w:id="4963"/>
          </w:p>
        </w:tc>
        <w:tc>
          <w:tcPr>
            <w:tcW w:w="284" w:type="dxa"/>
            <w:shd w:val="clear" w:color="auto" w:fill="auto"/>
          </w:tcPr>
          <w:p w:rsidR="00873C7D" w:rsidRPr="00BE427F" w:rsidRDefault="00873C7D" w:rsidP="00D57619">
            <w:bookmarkStart w:id="4964" w:name="C1903"/>
            <w:bookmarkEnd w:id="4964"/>
          </w:p>
        </w:tc>
        <w:tc>
          <w:tcPr>
            <w:tcW w:w="411" w:type="dxa"/>
            <w:shd w:val="clear" w:color="auto" w:fill="auto"/>
          </w:tcPr>
          <w:p w:rsidR="00873C7D" w:rsidRPr="00BE427F" w:rsidRDefault="00873C7D" w:rsidP="00D57619">
            <w:bookmarkStart w:id="4965" w:name="C1904"/>
            <w:bookmarkEnd w:id="4965"/>
          </w:p>
        </w:tc>
        <w:tc>
          <w:tcPr>
            <w:tcW w:w="720" w:type="dxa"/>
            <w:shd w:val="clear" w:color="auto" w:fill="auto"/>
          </w:tcPr>
          <w:p w:rsidR="00873C7D" w:rsidRPr="00BE427F" w:rsidRDefault="00873C7D" w:rsidP="00D57619">
            <w:bookmarkStart w:id="4966" w:name="C1905"/>
            <w:bookmarkEnd w:id="4966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67" w:name="C1906"/>
            <w:bookmarkEnd w:id="4967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68" w:name="C1907"/>
            <w:bookmarkEnd w:id="4968"/>
          </w:p>
        </w:tc>
        <w:tc>
          <w:tcPr>
            <w:tcW w:w="360" w:type="dxa"/>
            <w:gridSpan w:val="2"/>
            <w:shd w:val="clear" w:color="auto" w:fill="auto"/>
          </w:tcPr>
          <w:p w:rsidR="00873C7D" w:rsidRPr="00BE427F" w:rsidRDefault="00873C7D" w:rsidP="00D57619">
            <w:bookmarkStart w:id="4969" w:name="C1908"/>
            <w:bookmarkEnd w:id="4969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70" w:name="C1909"/>
            <w:bookmarkEnd w:id="4970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71" w:name="C1910"/>
            <w:bookmarkEnd w:id="4971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72" w:name="C1911"/>
            <w:bookmarkEnd w:id="4972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73" w:name="C1912"/>
            <w:bookmarkEnd w:id="4973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74" w:name="C1913"/>
            <w:bookmarkEnd w:id="4974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75" w:name="C1914"/>
            <w:bookmarkEnd w:id="4975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76" w:name="C1915"/>
            <w:bookmarkEnd w:id="4976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77" w:name="C1916"/>
            <w:bookmarkEnd w:id="4977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78" w:name="C1917"/>
            <w:bookmarkEnd w:id="4978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79" w:name="C1918"/>
            <w:bookmarkEnd w:id="4979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80" w:name="C1919"/>
            <w:bookmarkEnd w:id="4980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81" w:name="C1920"/>
            <w:bookmarkEnd w:id="4981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82" w:name="C1921"/>
            <w:bookmarkEnd w:id="4982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83" w:name="C1922"/>
            <w:bookmarkEnd w:id="4983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84" w:name="C1923"/>
            <w:bookmarkEnd w:id="4984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85" w:name="C1924"/>
            <w:bookmarkEnd w:id="4985"/>
          </w:p>
        </w:tc>
        <w:tc>
          <w:tcPr>
            <w:tcW w:w="450" w:type="dxa"/>
            <w:shd w:val="clear" w:color="auto" w:fill="auto"/>
          </w:tcPr>
          <w:p w:rsidR="00873C7D" w:rsidRPr="00BE427F" w:rsidRDefault="00873C7D" w:rsidP="00D57619">
            <w:bookmarkStart w:id="4986" w:name="C1925"/>
            <w:bookmarkEnd w:id="4986"/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4987" w:name="C1926"/>
            <w:bookmarkEnd w:id="4987"/>
          </w:p>
        </w:tc>
      </w:tr>
      <w:tr w:rsidR="00873C7D" w:rsidRPr="00BE427F" w:rsidTr="007C2927"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873C7D" w:rsidRPr="005175E2" w:rsidRDefault="00873C7D" w:rsidP="005C369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textDirection w:val="btLr"/>
            <w:vAlign w:val="center"/>
          </w:tcPr>
          <w:p w:rsidR="00873C7D" w:rsidRPr="005175E2" w:rsidRDefault="00873C7D" w:rsidP="005C3694">
            <w:pPr>
              <w:ind w:left="113" w:right="113"/>
              <w:jc w:val="center"/>
            </w:pPr>
          </w:p>
        </w:tc>
        <w:tc>
          <w:tcPr>
            <w:tcW w:w="3258" w:type="dxa"/>
            <w:gridSpan w:val="5"/>
            <w:shd w:val="clear" w:color="auto" w:fill="auto"/>
          </w:tcPr>
          <w:p w:rsidR="00873C7D" w:rsidRPr="00657D51" w:rsidRDefault="00873C7D" w:rsidP="00873C7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57D51">
              <w:rPr>
                <w:sz w:val="20"/>
                <w:szCs w:val="20"/>
              </w:rPr>
              <w:t xml:space="preserve">оздание </w:t>
            </w:r>
            <w:hyperlink r:id="rId296" w:history="1">
              <w:r w:rsidRPr="00657D51">
                <w:rPr>
                  <w:sz w:val="20"/>
                  <w:szCs w:val="20"/>
                </w:rPr>
                <w:t>террористического сообщества</w:t>
              </w:r>
            </w:hyperlink>
            <w:r w:rsidRPr="00657D51">
              <w:rPr>
                <w:sz w:val="20"/>
                <w:szCs w:val="20"/>
              </w:rPr>
              <w:t xml:space="preserve">, то есть устойчивой группы лиц, заранее объединившихся в целях осуществления террористической деятельности либо для подготовки или совершения одного либо нескольких преступлений, предусмотренных </w:t>
            </w:r>
            <w:hyperlink r:id="rId297" w:history="1">
              <w:r w:rsidRPr="00657D51">
                <w:rPr>
                  <w:sz w:val="20"/>
                  <w:szCs w:val="20"/>
                </w:rPr>
                <w:t>ст</w:t>
              </w:r>
              <w:r>
                <w:rPr>
                  <w:sz w:val="20"/>
                  <w:szCs w:val="20"/>
                </w:rPr>
                <w:t>.</w:t>
              </w:r>
              <w:r w:rsidRPr="00657D51">
                <w:rPr>
                  <w:sz w:val="20"/>
                  <w:szCs w:val="20"/>
                </w:rPr>
                <w:t xml:space="preserve"> 205.1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98" w:history="1">
              <w:r w:rsidRPr="00657D51">
                <w:rPr>
                  <w:sz w:val="20"/>
                  <w:szCs w:val="20"/>
                </w:rPr>
                <w:t>205.2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299" w:history="1">
              <w:r w:rsidRPr="00657D51">
                <w:rPr>
                  <w:sz w:val="20"/>
                  <w:szCs w:val="20"/>
                </w:rPr>
                <w:t>206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300" w:history="1">
              <w:r w:rsidRPr="00657D51">
                <w:rPr>
                  <w:sz w:val="20"/>
                  <w:szCs w:val="20"/>
                </w:rPr>
                <w:t>208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301" w:history="1">
              <w:r w:rsidRPr="00657D51">
                <w:rPr>
                  <w:sz w:val="20"/>
                  <w:szCs w:val="20"/>
                </w:rPr>
                <w:t>211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302" w:history="1">
              <w:r w:rsidRPr="00657D51">
                <w:rPr>
                  <w:sz w:val="20"/>
                  <w:szCs w:val="20"/>
                </w:rPr>
                <w:t>220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303" w:history="1">
              <w:r w:rsidRPr="00657D51">
                <w:rPr>
                  <w:sz w:val="20"/>
                  <w:szCs w:val="20"/>
                </w:rPr>
                <w:t>221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304" w:history="1">
              <w:r w:rsidRPr="00657D51">
                <w:rPr>
                  <w:sz w:val="20"/>
                  <w:szCs w:val="20"/>
                </w:rPr>
                <w:t>277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305" w:history="1">
              <w:r w:rsidRPr="00657D51">
                <w:rPr>
                  <w:sz w:val="20"/>
                  <w:szCs w:val="20"/>
                </w:rPr>
                <w:t>278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306" w:history="1">
              <w:r w:rsidRPr="00657D51">
                <w:rPr>
                  <w:sz w:val="20"/>
                  <w:szCs w:val="20"/>
                </w:rPr>
                <w:t>279</w:t>
              </w:r>
            </w:hyperlink>
            <w:r w:rsidRPr="00657D51">
              <w:rPr>
                <w:sz w:val="20"/>
                <w:szCs w:val="20"/>
              </w:rPr>
              <w:t xml:space="preserve">, </w:t>
            </w:r>
            <w:hyperlink r:id="rId307" w:history="1">
              <w:r w:rsidRPr="00657D51">
                <w:rPr>
                  <w:sz w:val="20"/>
                  <w:szCs w:val="20"/>
                </w:rPr>
                <w:t>360</w:t>
              </w:r>
            </w:hyperlink>
            <w:r w:rsidRPr="00657D51">
              <w:rPr>
                <w:sz w:val="20"/>
                <w:szCs w:val="20"/>
              </w:rPr>
              <w:t xml:space="preserve"> и </w:t>
            </w:r>
            <w:hyperlink r:id="rId308" w:history="1">
              <w:r w:rsidRPr="00657D51">
                <w:rPr>
                  <w:sz w:val="20"/>
                  <w:szCs w:val="20"/>
                </w:rPr>
                <w:t>361</w:t>
              </w:r>
            </w:hyperlink>
            <w:r w:rsidRPr="00657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 РФ</w:t>
            </w:r>
            <w:r w:rsidRPr="00657D51">
              <w:rPr>
                <w:sz w:val="20"/>
                <w:szCs w:val="20"/>
              </w:rPr>
              <w:t xml:space="preserve">, либо иных преступлений в целях пропаганды, оправдания и поддержки терроризма, а равно </w:t>
            </w:r>
            <w:hyperlink r:id="rId309" w:history="1">
              <w:r w:rsidRPr="00657D51">
                <w:rPr>
                  <w:sz w:val="20"/>
                  <w:szCs w:val="20"/>
                </w:rPr>
                <w:t>руководство</w:t>
              </w:r>
            </w:hyperlink>
            <w:r w:rsidRPr="00657D51">
              <w:rPr>
                <w:sz w:val="20"/>
                <w:szCs w:val="20"/>
              </w:rPr>
              <w:t xml:space="preserve"> таким террористическим сообществом, его частью или входящими в такое сообщество структурными подразделениями</w:t>
            </w:r>
          </w:p>
          <w:p w:rsidR="00873C7D" w:rsidRPr="007A2664" w:rsidRDefault="00873C7D" w:rsidP="00873C7D">
            <w:pPr>
              <w:ind w:left="-57" w:right="-57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1 ст. 205.4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3C7D" w:rsidRPr="007A2664" w:rsidRDefault="00873C7D" w:rsidP="005175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4988" w:name="C2001"/>
            <w:bookmarkEnd w:id="4988"/>
          </w:p>
        </w:tc>
        <w:tc>
          <w:tcPr>
            <w:tcW w:w="709" w:type="dxa"/>
            <w:shd w:val="clear" w:color="auto" w:fill="auto"/>
          </w:tcPr>
          <w:p w:rsidR="00873C7D" w:rsidRPr="00BE427F" w:rsidRDefault="00873C7D" w:rsidP="00D57619">
            <w:bookmarkStart w:id="4989" w:name="C2002"/>
            <w:bookmarkEnd w:id="4989"/>
          </w:p>
        </w:tc>
        <w:tc>
          <w:tcPr>
            <w:tcW w:w="284" w:type="dxa"/>
            <w:shd w:val="clear" w:color="auto" w:fill="auto"/>
          </w:tcPr>
          <w:p w:rsidR="00873C7D" w:rsidRPr="00BE427F" w:rsidRDefault="00873C7D" w:rsidP="00D57619">
            <w:bookmarkStart w:id="4990" w:name="C2003"/>
            <w:bookmarkEnd w:id="4990"/>
          </w:p>
        </w:tc>
        <w:tc>
          <w:tcPr>
            <w:tcW w:w="411" w:type="dxa"/>
            <w:shd w:val="clear" w:color="auto" w:fill="auto"/>
          </w:tcPr>
          <w:p w:rsidR="00873C7D" w:rsidRPr="00BE427F" w:rsidRDefault="00873C7D" w:rsidP="00D57619">
            <w:bookmarkStart w:id="4991" w:name="C2004"/>
            <w:bookmarkEnd w:id="4991"/>
          </w:p>
        </w:tc>
        <w:tc>
          <w:tcPr>
            <w:tcW w:w="720" w:type="dxa"/>
            <w:shd w:val="clear" w:color="auto" w:fill="auto"/>
          </w:tcPr>
          <w:p w:rsidR="00873C7D" w:rsidRPr="00BE427F" w:rsidRDefault="00873C7D" w:rsidP="00D57619">
            <w:bookmarkStart w:id="4992" w:name="C2005"/>
            <w:bookmarkEnd w:id="4992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93" w:name="C2006"/>
            <w:bookmarkEnd w:id="4993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94" w:name="C2007"/>
            <w:bookmarkEnd w:id="4994"/>
          </w:p>
        </w:tc>
        <w:tc>
          <w:tcPr>
            <w:tcW w:w="360" w:type="dxa"/>
            <w:gridSpan w:val="2"/>
            <w:shd w:val="clear" w:color="auto" w:fill="auto"/>
          </w:tcPr>
          <w:p w:rsidR="00873C7D" w:rsidRPr="00BE427F" w:rsidRDefault="00873C7D" w:rsidP="00D57619">
            <w:bookmarkStart w:id="4995" w:name="C2008"/>
            <w:bookmarkEnd w:id="4995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4996" w:name="C2009"/>
            <w:bookmarkEnd w:id="4996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97" w:name="C2010"/>
            <w:bookmarkEnd w:id="4997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98" w:name="C2011"/>
            <w:bookmarkEnd w:id="4998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4999" w:name="C2012"/>
            <w:bookmarkEnd w:id="4999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00" w:name="C2013"/>
            <w:bookmarkEnd w:id="5000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01" w:name="C2014"/>
            <w:bookmarkEnd w:id="5001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02" w:name="C2015"/>
            <w:bookmarkEnd w:id="5002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03" w:name="C2016"/>
            <w:bookmarkEnd w:id="5003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04" w:name="C2017"/>
            <w:bookmarkEnd w:id="5004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05" w:name="C2018"/>
            <w:bookmarkEnd w:id="5005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06" w:name="C2019"/>
            <w:bookmarkEnd w:id="5006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07" w:name="C2020"/>
            <w:bookmarkEnd w:id="5007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08" w:name="C2021"/>
            <w:bookmarkEnd w:id="5008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09" w:name="C2022"/>
            <w:bookmarkEnd w:id="5009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10" w:name="C2023"/>
            <w:bookmarkEnd w:id="5010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11" w:name="C2024"/>
            <w:bookmarkEnd w:id="5011"/>
          </w:p>
        </w:tc>
        <w:tc>
          <w:tcPr>
            <w:tcW w:w="450" w:type="dxa"/>
            <w:shd w:val="clear" w:color="auto" w:fill="auto"/>
          </w:tcPr>
          <w:p w:rsidR="00873C7D" w:rsidRPr="00BE427F" w:rsidRDefault="00873C7D" w:rsidP="00D57619">
            <w:bookmarkStart w:id="5012" w:name="C2025"/>
            <w:bookmarkEnd w:id="5012"/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5013" w:name="C2026"/>
            <w:bookmarkEnd w:id="5013"/>
          </w:p>
        </w:tc>
      </w:tr>
      <w:tr w:rsidR="00873C7D" w:rsidRPr="00BE427F" w:rsidTr="007C2927">
        <w:tc>
          <w:tcPr>
            <w:tcW w:w="249" w:type="dxa"/>
            <w:vMerge/>
            <w:shd w:val="clear" w:color="auto" w:fill="auto"/>
          </w:tcPr>
          <w:p w:rsidR="00873C7D" w:rsidRPr="00BE427F" w:rsidRDefault="00873C7D" w:rsidP="00D57619"/>
        </w:tc>
        <w:tc>
          <w:tcPr>
            <w:tcW w:w="283" w:type="dxa"/>
            <w:vMerge/>
            <w:shd w:val="clear" w:color="auto" w:fill="auto"/>
          </w:tcPr>
          <w:p w:rsidR="00873C7D" w:rsidRPr="00BE427F" w:rsidRDefault="00873C7D" w:rsidP="00D57619"/>
        </w:tc>
        <w:tc>
          <w:tcPr>
            <w:tcW w:w="3258" w:type="dxa"/>
            <w:gridSpan w:val="5"/>
            <w:shd w:val="clear" w:color="auto" w:fill="auto"/>
          </w:tcPr>
          <w:p w:rsidR="00873C7D" w:rsidRPr="007A2664" w:rsidRDefault="00873C7D" w:rsidP="00873C7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</w:t>
            </w:r>
            <w:r>
              <w:rPr>
                <w:sz w:val="20"/>
                <w:szCs w:val="20"/>
              </w:rPr>
              <w:t xml:space="preserve">в террористическом сообществе    </w:t>
            </w:r>
            <w:r w:rsidRPr="007A266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ч. 2 ст. 205.4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3C7D" w:rsidRPr="007A2664" w:rsidRDefault="00873C7D" w:rsidP="005175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5014" w:name="C2101"/>
            <w:bookmarkEnd w:id="5014"/>
          </w:p>
        </w:tc>
        <w:tc>
          <w:tcPr>
            <w:tcW w:w="709" w:type="dxa"/>
            <w:shd w:val="clear" w:color="auto" w:fill="auto"/>
          </w:tcPr>
          <w:p w:rsidR="00873C7D" w:rsidRPr="00BE427F" w:rsidRDefault="00873C7D" w:rsidP="00D57619">
            <w:bookmarkStart w:id="5015" w:name="C2102"/>
            <w:bookmarkEnd w:id="5015"/>
          </w:p>
        </w:tc>
        <w:tc>
          <w:tcPr>
            <w:tcW w:w="284" w:type="dxa"/>
            <w:shd w:val="clear" w:color="auto" w:fill="auto"/>
          </w:tcPr>
          <w:p w:rsidR="00873C7D" w:rsidRPr="00BE427F" w:rsidRDefault="00873C7D" w:rsidP="00D57619">
            <w:bookmarkStart w:id="5016" w:name="C2103"/>
            <w:bookmarkEnd w:id="5016"/>
          </w:p>
        </w:tc>
        <w:tc>
          <w:tcPr>
            <w:tcW w:w="411" w:type="dxa"/>
            <w:shd w:val="clear" w:color="auto" w:fill="auto"/>
          </w:tcPr>
          <w:p w:rsidR="00873C7D" w:rsidRPr="00BE427F" w:rsidRDefault="00873C7D" w:rsidP="00D57619">
            <w:bookmarkStart w:id="5017" w:name="C2104"/>
            <w:bookmarkEnd w:id="5017"/>
          </w:p>
        </w:tc>
        <w:tc>
          <w:tcPr>
            <w:tcW w:w="720" w:type="dxa"/>
            <w:shd w:val="clear" w:color="auto" w:fill="auto"/>
          </w:tcPr>
          <w:p w:rsidR="00873C7D" w:rsidRPr="00BE427F" w:rsidRDefault="00873C7D" w:rsidP="00D57619">
            <w:bookmarkStart w:id="5018" w:name="C2105"/>
            <w:bookmarkEnd w:id="5018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19" w:name="C2106"/>
            <w:bookmarkEnd w:id="5019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20" w:name="C2107"/>
            <w:bookmarkEnd w:id="5020"/>
          </w:p>
        </w:tc>
        <w:tc>
          <w:tcPr>
            <w:tcW w:w="360" w:type="dxa"/>
            <w:gridSpan w:val="2"/>
            <w:shd w:val="clear" w:color="auto" w:fill="auto"/>
          </w:tcPr>
          <w:p w:rsidR="00873C7D" w:rsidRPr="00BE427F" w:rsidRDefault="00873C7D" w:rsidP="00D57619">
            <w:bookmarkStart w:id="5021" w:name="C2108"/>
            <w:bookmarkEnd w:id="5021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22" w:name="C2109"/>
            <w:bookmarkEnd w:id="5022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23" w:name="C2110"/>
            <w:bookmarkEnd w:id="5023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24" w:name="C2111"/>
            <w:bookmarkEnd w:id="5024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25" w:name="C2112"/>
            <w:bookmarkEnd w:id="5025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26" w:name="C2113"/>
            <w:bookmarkEnd w:id="5026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27" w:name="C2114"/>
            <w:bookmarkEnd w:id="5027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28" w:name="C2115"/>
            <w:bookmarkEnd w:id="5028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29" w:name="C2116"/>
            <w:bookmarkEnd w:id="5029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30" w:name="C2117"/>
            <w:bookmarkEnd w:id="5030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31" w:name="C2118"/>
            <w:bookmarkEnd w:id="5031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32" w:name="C2119"/>
            <w:bookmarkEnd w:id="5032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33" w:name="C2120"/>
            <w:bookmarkEnd w:id="5033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34" w:name="C2121"/>
            <w:bookmarkEnd w:id="5034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35" w:name="C2122"/>
            <w:bookmarkEnd w:id="5035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36" w:name="C2123"/>
            <w:bookmarkEnd w:id="5036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37" w:name="C2124"/>
            <w:bookmarkEnd w:id="5037"/>
          </w:p>
        </w:tc>
        <w:tc>
          <w:tcPr>
            <w:tcW w:w="450" w:type="dxa"/>
            <w:shd w:val="clear" w:color="auto" w:fill="auto"/>
          </w:tcPr>
          <w:p w:rsidR="00873C7D" w:rsidRPr="00BE427F" w:rsidRDefault="00873C7D" w:rsidP="00D57619">
            <w:bookmarkStart w:id="5038" w:name="C2125"/>
            <w:bookmarkEnd w:id="5038"/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5039" w:name="C2126"/>
            <w:bookmarkEnd w:id="5039"/>
          </w:p>
        </w:tc>
      </w:tr>
      <w:tr w:rsidR="00873C7D" w:rsidRPr="00BE427F" w:rsidTr="007C2927">
        <w:trPr>
          <w:trHeight w:val="866"/>
        </w:trPr>
        <w:tc>
          <w:tcPr>
            <w:tcW w:w="249" w:type="dxa"/>
            <w:vMerge/>
            <w:shd w:val="clear" w:color="auto" w:fill="auto"/>
          </w:tcPr>
          <w:p w:rsidR="00873C7D" w:rsidRPr="007A2664" w:rsidRDefault="00873C7D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873C7D" w:rsidRPr="007A2664" w:rsidRDefault="00873C7D" w:rsidP="00873C7D">
            <w:pPr>
              <w:ind w:left="-57" w:right="-57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деятельности террористической организации и участие в деятельности  такой организации  </w:t>
            </w:r>
            <w:r>
              <w:rPr>
                <w:sz w:val="20"/>
                <w:szCs w:val="20"/>
              </w:rPr>
              <w:t xml:space="preserve">                 </w:t>
            </w:r>
            <w:r w:rsidRPr="007A2664">
              <w:rPr>
                <w:sz w:val="20"/>
                <w:szCs w:val="20"/>
              </w:rPr>
              <w:t>ст. 205.5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3C7D" w:rsidRPr="007A2664" w:rsidRDefault="00873C7D" w:rsidP="005175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5040" w:name="C2201"/>
            <w:bookmarkEnd w:id="5040"/>
          </w:p>
        </w:tc>
        <w:tc>
          <w:tcPr>
            <w:tcW w:w="709" w:type="dxa"/>
            <w:shd w:val="clear" w:color="auto" w:fill="auto"/>
          </w:tcPr>
          <w:p w:rsidR="00873C7D" w:rsidRPr="00BE427F" w:rsidRDefault="00873C7D" w:rsidP="00D57619">
            <w:bookmarkStart w:id="5041" w:name="C2202"/>
            <w:bookmarkEnd w:id="5041"/>
          </w:p>
        </w:tc>
        <w:tc>
          <w:tcPr>
            <w:tcW w:w="284" w:type="dxa"/>
            <w:shd w:val="clear" w:color="auto" w:fill="auto"/>
          </w:tcPr>
          <w:p w:rsidR="00873C7D" w:rsidRPr="00BE427F" w:rsidRDefault="00873C7D" w:rsidP="00D57619">
            <w:bookmarkStart w:id="5042" w:name="C2203"/>
            <w:bookmarkEnd w:id="5042"/>
          </w:p>
        </w:tc>
        <w:tc>
          <w:tcPr>
            <w:tcW w:w="411" w:type="dxa"/>
            <w:shd w:val="clear" w:color="auto" w:fill="auto"/>
          </w:tcPr>
          <w:p w:rsidR="00873C7D" w:rsidRPr="00BE427F" w:rsidRDefault="00873C7D" w:rsidP="00D57619">
            <w:bookmarkStart w:id="5043" w:name="C2204"/>
            <w:bookmarkEnd w:id="5043"/>
          </w:p>
        </w:tc>
        <w:tc>
          <w:tcPr>
            <w:tcW w:w="720" w:type="dxa"/>
            <w:shd w:val="clear" w:color="auto" w:fill="auto"/>
          </w:tcPr>
          <w:p w:rsidR="00873C7D" w:rsidRPr="00BE427F" w:rsidRDefault="00873C7D" w:rsidP="00D57619">
            <w:bookmarkStart w:id="5044" w:name="C2205"/>
            <w:bookmarkEnd w:id="5044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45" w:name="C2206"/>
            <w:bookmarkEnd w:id="5045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46" w:name="C2207"/>
            <w:bookmarkEnd w:id="5046"/>
          </w:p>
        </w:tc>
        <w:tc>
          <w:tcPr>
            <w:tcW w:w="360" w:type="dxa"/>
            <w:gridSpan w:val="2"/>
            <w:shd w:val="clear" w:color="auto" w:fill="auto"/>
          </w:tcPr>
          <w:p w:rsidR="00873C7D" w:rsidRPr="00BE427F" w:rsidRDefault="00873C7D" w:rsidP="00D57619">
            <w:bookmarkStart w:id="5047" w:name="C2208"/>
            <w:bookmarkEnd w:id="5047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48" w:name="C2209"/>
            <w:bookmarkEnd w:id="5048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49" w:name="C2210"/>
            <w:bookmarkEnd w:id="5049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50" w:name="C2211"/>
            <w:bookmarkEnd w:id="5050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51" w:name="C2212"/>
            <w:bookmarkEnd w:id="5051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52" w:name="C2213"/>
            <w:bookmarkEnd w:id="5052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53" w:name="C2214"/>
            <w:bookmarkEnd w:id="5053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54" w:name="C2215"/>
            <w:bookmarkEnd w:id="5054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55" w:name="C2216"/>
            <w:bookmarkEnd w:id="5055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56" w:name="C2217"/>
            <w:bookmarkEnd w:id="5056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57" w:name="C2218"/>
            <w:bookmarkEnd w:id="5057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58" w:name="C2219"/>
            <w:bookmarkEnd w:id="5058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59" w:name="C2220"/>
            <w:bookmarkEnd w:id="5059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60" w:name="C2221"/>
            <w:bookmarkEnd w:id="5060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61" w:name="C2222"/>
            <w:bookmarkEnd w:id="5061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62" w:name="C2223"/>
            <w:bookmarkEnd w:id="5062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63" w:name="C2224"/>
            <w:bookmarkEnd w:id="5063"/>
          </w:p>
        </w:tc>
        <w:tc>
          <w:tcPr>
            <w:tcW w:w="450" w:type="dxa"/>
            <w:shd w:val="clear" w:color="auto" w:fill="auto"/>
          </w:tcPr>
          <w:p w:rsidR="00873C7D" w:rsidRPr="00BE427F" w:rsidRDefault="00873C7D" w:rsidP="00D57619">
            <w:bookmarkStart w:id="5064" w:name="C2225"/>
            <w:bookmarkEnd w:id="5064"/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5065" w:name="C2226"/>
            <w:bookmarkEnd w:id="5065"/>
          </w:p>
        </w:tc>
      </w:tr>
      <w:tr w:rsidR="00873C7D" w:rsidRPr="00BE427F" w:rsidTr="00873C7D">
        <w:trPr>
          <w:trHeight w:val="441"/>
        </w:trPr>
        <w:tc>
          <w:tcPr>
            <w:tcW w:w="249" w:type="dxa"/>
            <w:vMerge/>
            <w:shd w:val="clear" w:color="auto" w:fill="auto"/>
          </w:tcPr>
          <w:p w:rsidR="00873C7D" w:rsidRPr="00BE427F" w:rsidRDefault="00873C7D" w:rsidP="007A2664">
            <w:pPr>
              <w:pStyle w:val="ConsPlusNormal"/>
              <w:jc w:val="both"/>
              <w:outlineLvl w:val="0"/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873C7D" w:rsidRPr="00BE427F" w:rsidRDefault="00873C7D" w:rsidP="00770F87">
            <w:pPr>
              <w:pStyle w:val="ConsPlusNormal"/>
              <w:jc w:val="center"/>
              <w:outlineLvl w:val="0"/>
            </w:pPr>
            <w:r>
              <w:t>и</w:t>
            </w:r>
            <w:r w:rsidRPr="00BE427F">
              <w:t xml:space="preserve">з </w:t>
            </w:r>
            <w:r>
              <w:rPr>
                <w:lang w:val="en-US"/>
              </w:rPr>
              <w:t>y</w:t>
            </w:r>
            <w:r w:rsidRPr="00BE427F">
              <w:t>их</w:t>
            </w: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873C7D" w:rsidRPr="00BE427F" w:rsidRDefault="00873C7D" w:rsidP="00873C7D">
            <w:pPr>
              <w:pStyle w:val="ConsPlusNormal"/>
              <w:ind w:left="-57" w:right="-57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3C7D" w:rsidRPr="007A2664" w:rsidRDefault="00873C7D" w:rsidP="005175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5066" w:name="C2301"/>
            <w:bookmarkEnd w:id="5066"/>
          </w:p>
        </w:tc>
        <w:tc>
          <w:tcPr>
            <w:tcW w:w="709" w:type="dxa"/>
            <w:shd w:val="clear" w:color="auto" w:fill="auto"/>
          </w:tcPr>
          <w:p w:rsidR="00873C7D" w:rsidRPr="00BE427F" w:rsidRDefault="00873C7D" w:rsidP="00D57619">
            <w:bookmarkStart w:id="5067" w:name="C2302"/>
            <w:bookmarkEnd w:id="5067"/>
          </w:p>
        </w:tc>
        <w:tc>
          <w:tcPr>
            <w:tcW w:w="284" w:type="dxa"/>
            <w:shd w:val="clear" w:color="auto" w:fill="auto"/>
          </w:tcPr>
          <w:p w:rsidR="00873C7D" w:rsidRPr="00BE427F" w:rsidRDefault="00873C7D" w:rsidP="00D57619">
            <w:bookmarkStart w:id="5068" w:name="C2303"/>
            <w:bookmarkEnd w:id="5068"/>
          </w:p>
        </w:tc>
        <w:tc>
          <w:tcPr>
            <w:tcW w:w="411" w:type="dxa"/>
            <w:shd w:val="clear" w:color="auto" w:fill="auto"/>
          </w:tcPr>
          <w:p w:rsidR="00873C7D" w:rsidRPr="00BE427F" w:rsidRDefault="00873C7D" w:rsidP="00D57619">
            <w:bookmarkStart w:id="5069" w:name="C2304"/>
            <w:bookmarkEnd w:id="5069"/>
          </w:p>
        </w:tc>
        <w:tc>
          <w:tcPr>
            <w:tcW w:w="720" w:type="dxa"/>
            <w:shd w:val="clear" w:color="auto" w:fill="auto"/>
          </w:tcPr>
          <w:p w:rsidR="00873C7D" w:rsidRPr="00BE427F" w:rsidRDefault="00873C7D" w:rsidP="00D57619">
            <w:bookmarkStart w:id="5070" w:name="C2305"/>
            <w:bookmarkEnd w:id="5070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71" w:name="C2306"/>
            <w:bookmarkEnd w:id="5071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72" w:name="C2307"/>
            <w:bookmarkEnd w:id="5072"/>
          </w:p>
        </w:tc>
        <w:tc>
          <w:tcPr>
            <w:tcW w:w="360" w:type="dxa"/>
            <w:gridSpan w:val="2"/>
            <w:shd w:val="clear" w:color="auto" w:fill="auto"/>
          </w:tcPr>
          <w:p w:rsidR="00873C7D" w:rsidRPr="00BE427F" w:rsidRDefault="00873C7D" w:rsidP="00D57619">
            <w:bookmarkStart w:id="5073" w:name="C2308"/>
            <w:bookmarkEnd w:id="5073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74" w:name="C2309"/>
            <w:bookmarkEnd w:id="5074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75" w:name="C2310"/>
            <w:bookmarkEnd w:id="5075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76" w:name="C2311"/>
            <w:bookmarkEnd w:id="5076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77" w:name="C2312"/>
            <w:bookmarkEnd w:id="5077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78" w:name="C2313"/>
            <w:bookmarkEnd w:id="5078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79" w:name="C2314"/>
            <w:bookmarkEnd w:id="5079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80" w:name="C2315"/>
            <w:bookmarkEnd w:id="5080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81" w:name="C2316"/>
            <w:bookmarkEnd w:id="5081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82" w:name="C2317"/>
            <w:bookmarkEnd w:id="5082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83" w:name="C2318"/>
            <w:bookmarkEnd w:id="5083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84" w:name="C2319"/>
            <w:bookmarkEnd w:id="5084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85" w:name="C2320"/>
            <w:bookmarkEnd w:id="5085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86" w:name="C2321"/>
            <w:bookmarkEnd w:id="5086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87" w:name="C2322"/>
            <w:bookmarkEnd w:id="5087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88" w:name="C2323"/>
            <w:bookmarkEnd w:id="5088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089" w:name="C2324"/>
            <w:bookmarkEnd w:id="5089"/>
          </w:p>
        </w:tc>
        <w:tc>
          <w:tcPr>
            <w:tcW w:w="450" w:type="dxa"/>
            <w:shd w:val="clear" w:color="auto" w:fill="auto"/>
          </w:tcPr>
          <w:p w:rsidR="00873C7D" w:rsidRPr="00BE427F" w:rsidRDefault="00873C7D" w:rsidP="00D57619">
            <w:bookmarkStart w:id="5090" w:name="C2325"/>
            <w:bookmarkEnd w:id="5090"/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5091" w:name="C2326"/>
            <w:bookmarkEnd w:id="5091"/>
          </w:p>
        </w:tc>
      </w:tr>
      <w:tr w:rsidR="00873C7D" w:rsidRPr="00BE427F" w:rsidTr="00F67E8E">
        <w:trPr>
          <w:trHeight w:val="1120"/>
        </w:trPr>
        <w:tc>
          <w:tcPr>
            <w:tcW w:w="249" w:type="dxa"/>
            <w:vMerge/>
            <w:shd w:val="clear" w:color="auto" w:fill="auto"/>
            <w:textDirection w:val="btLr"/>
          </w:tcPr>
          <w:p w:rsidR="00873C7D" w:rsidRPr="007A2664" w:rsidRDefault="00873C7D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:rsidR="00873C7D" w:rsidRPr="007A2664" w:rsidRDefault="00873C7D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5"/>
            <w:shd w:val="clear" w:color="auto" w:fill="auto"/>
          </w:tcPr>
          <w:p w:rsidR="00873C7D" w:rsidRDefault="00873C7D" w:rsidP="00873C7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деятельности организации, которая в соответствии с </w:t>
            </w:r>
            <w:hyperlink r:id="rId310" w:history="1">
              <w:r w:rsidRPr="00657D51">
                <w:rPr>
                  <w:sz w:val="20"/>
                  <w:szCs w:val="20"/>
                </w:rPr>
                <w:t>законодательством</w:t>
              </w:r>
            </w:hyperlink>
            <w:r w:rsidRPr="00657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 Федерации признана террористической</w:t>
            </w:r>
          </w:p>
          <w:p w:rsidR="00873C7D" w:rsidRPr="007A2664" w:rsidRDefault="00873C7D" w:rsidP="00873C7D">
            <w:pPr>
              <w:ind w:left="-57" w:right="-57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1 ст. 205.5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3C7D" w:rsidRPr="007A2664" w:rsidRDefault="00873C7D" w:rsidP="005175E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5092" w:name="C2401"/>
            <w:bookmarkEnd w:id="5092"/>
          </w:p>
        </w:tc>
        <w:tc>
          <w:tcPr>
            <w:tcW w:w="709" w:type="dxa"/>
            <w:shd w:val="clear" w:color="auto" w:fill="auto"/>
          </w:tcPr>
          <w:p w:rsidR="00873C7D" w:rsidRPr="00BE427F" w:rsidRDefault="00873C7D" w:rsidP="00D57619">
            <w:bookmarkStart w:id="5093" w:name="C2402"/>
            <w:bookmarkEnd w:id="5093"/>
          </w:p>
        </w:tc>
        <w:tc>
          <w:tcPr>
            <w:tcW w:w="284" w:type="dxa"/>
            <w:shd w:val="clear" w:color="auto" w:fill="auto"/>
          </w:tcPr>
          <w:p w:rsidR="00873C7D" w:rsidRPr="00BE427F" w:rsidRDefault="00873C7D" w:rsidP="00D57619">
            <w:bookmarkStart w:id="5094" w:name="C2403"/>
            <w:bookmarkEnd w:id="5094"/>
          </w:p>
        </w:tc>
        <w:tc>
          <w:tcPr>
            <w:tcW w:w="411" w:type="dxa"/>
            <w:shd w:val="clear" w:color="auto" w:fill="auto"/>
          </w:tcPr>
          <w:p w:rsidR="00873C7D" w:rsidRPr="00BE427F" w:rsidRDefault="00873C7D" w:rsidP="00D57619">
            <w:bookmarkStart w:id="5095" w:name="C2404"/>
            <w:bookmarkEnd w:id="5095"/>
          </w:p>
        </w:tc>
        <w:tc>
          <w:tcPr>
            <w:tcW w:w="720" w:type="dxa"/>
            <w:shd w:val="clear" w:color="auto" w:fill="auto"/>
          </w:tcPr>
          <w:p w:rsidR="00873C7D" w:rsidRPr="00BE427F" w:rsidRDefault="00873C7D" w:rsidP="00D57619">
            <w:bookmarkStart w:id="5096" w:name="C2405"/>
            <w:bookmarkEnd w:id="5096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97" w:name="C2406"/>
            <w:bookmarkEnd w:id="5097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098" w:name="C2407"/>
            <w:bookmarkEnd w:id="5098"/>
          </w:p>
        </w:tc>
        <w:tc>
          <w:tcPr>
            <w:tcW w:w="360" w:type="dxa"/>
            <w:gridSpan w:val="2"/>
            <w:shd w:val="clear" w:color="auto" w:fill="auto"/>
          </w:tcPr>
          <w:p w:rsidR="00873C7D" w:rsidRPr="00BE427F" w:rsidRDefault="00873C7D" w:rsidP="00D57619">
            <w:bookmarkStart w:id="5099" w:name="C2408"/>
            <w:bookmarkEnd w:id="5099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100" w:name="C2409"/>
            <w:bookmarkEnd w:id="5100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01" w:name="C2410"/>
            <w:bookmarkEnd w:id="5101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02" w:name="C2411"/>
            <w:bookmarkEnd w:id="5102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03" w:name="C2412"/>
            <w:bookmarkEnd w:id="5103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04" w:name="C2413"/>
            <w:bookmarkEnd w:id="5104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05" w:name="C2414"/>
            <w:bookmarkEnd w:id="5105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06" w:name="C2415"/>
            <w:bookmarkEnd w:id="5106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07" w:name="C2416"/>
            <w:bookmarkEnd w:id="5107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08" w:name="C2417"/>
            <w:bookmarkEnd w:id="5108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109" w:name="C2418"/>
            <w:bookmarkEnd w:id="5109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10" w:name="C2419"/>
            <w:bookmarkEnd w:id="5110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11" w:name="C2420"/>
            <w:bookmarkEnd w:id="5111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12" w:name="C2421"/>
            <w:bookmarkEnd w:id="5112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113" w:name="C2422"/>
            <w:bookmarkEnd w:id="5113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114" w:name="C2423"/>
            <w:bookmarkEnd w:id="5114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15" w:name="C2424"/>
            <w:bookmarkEnd w:id="5115"/>
          </w:p>
        </w:tc>
        <w:tc>
          <w:tcPr>
            <w:tcW w:w="450" w:type="dxa"/>
            <w:shd w:val="clear" w:color="auto" w:fill="auto"/>
          </w:tcPr>
          <w:p w:rsidR="00873C7D" w:rsidRPr="00BE427F" w:rsidRDefault="00873C7D" w:rsidP="00D57619">
            <w:bookmarkStart w:id="5116" w:name="C2425"/>
            <w:bookmarkEnd w:id="5116"/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5117" w:name="C2426"/>
            <w:bookmarkEnd w:id="5117"/>
          </w:p>
        </w:tc>
      </w:tr>
      <w:tr w:rsidR="00873C7D" w:rsidRPr="00BE427F" w:rsidTr="007C2927">
        <w:trPr>
          <w:trHeight w:val="1037"/>
        </w:trPr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873C7D" w:rsidRPr="00BE427F" w:rsidRDefault="00873C7D" w:rsidP="008B4F3F">
            <w:pPr>
              <w:ind w:left="113" w:right="113"/>
              <w:jc w:val="center"/>
            </w:pPr>
          </w:p>
        </w:tc>
        <w:tc>
          <w:tcPr>
            <w:tcW w:w="283" w:type="dxa"/>
            <w:vMerge/>
            <w:shd w:val="clear" w:color="auto" w:fill="auto"/>
            <w:textDirection w:val="btLr"/>
            <w:vAlign w:val="center"/>
          </w:tcPr>
          <w:p w:rsidR="00873C7D" w:rsidRPr="00BE427F" w:rsidRDefault="00873C7D" w:rsidP="00A83B62">
            <w:pPr>
              <w:pStyle w:val="ConsPlusNormal"/>
              <w:jc w:val="center"/>
              <w:outlineLvl w:val="0"/>
            </w:pP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873C7D" w:rsidRDefault="00873C7D" w:rsidP="001E263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</w:t>
            </w:r>
            <w:r>
              <w:rPr>
                <w:sz w:val="20"/>
                <w:szCs w:val="20"/>
              </w:rPr>
              <w:t xml:space="preserve">в деятельности организации, которая в соответствии с законодательством </w:t>
            </w:r>
            <w:r w:rsidRPr="001E263C">
              <w:rPr>
                <w:sz w:val="20"/>
                <w:szCs w:val="20"/>
              </w:rPr>
              <w:t>Российской Федерации</w:t>
            </w:r>
            <w:r>
              <w:rPr>
                <w:sz w:val="20"/>
                <w:szCs w:val="20"/>
              </w:rPr>
              <w:t xml:space="preserve"> признана террористической</w:t>
            </w:r>
          </w:p>
          <w:p w:rsidR="00873C7D" w:rsidRPr="007A2664" w:rsidRDefault="00873C7D" w:rsidP="00A83B62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2 ст. 205.5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3C7D" w:rsidRPr="007A2664" w:rsidRDefault="00873C7D" w:rsidP="00A83B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5118" w:name="C2501"/>
            <w:bookmarkEnd w:id="5118"/>
          </w:p>
        </w:tc>
        <w:tc>
          <w:tcPr>
            <w:tcW w:w="709" w:type="dxa"/>
            <w:shd w:val="clear" w:color="auto" w:fill="auto"/>
          </w:tcPr>
          <w:p w:rsidR="00873C7D" w:rsidRPr="00BE427F" w:rsidRDefault="00873C7D" w:rsidP="00D57619">
            <w:bookmarkStart w:id="5119" w:name="C2502"/>
            <w:bookmarkEnd w:id="5119"/>
          </w:p>
        </w:tc>
        <w:tc>
          <w:tcPr>
            <w:tcW w:w="284" w:type="dxa"/>
            <w:shd w:val="clear" w:color="auto" w:fill="auto"/>
          </w:tcPr>
          <w:p w:rsidR="00873C7D" w:rsidRPr="00BE427F" w:rsidRDefault="00873C7D" w:rsidP="00D57619">
            <w:bookmarkStart w:id="5120" w:name="C2503"/>
            <w:bookmarkEnd w:id="5120"/>
          </w:p>
        </w:tc>
        <w:tc>
          <w:tcPr>
            <w:tcW w:w="411" w:type="dxa"/>
            <w:shd w:val="clear" w:color="auto" w:fill="auto"/>
          </w:tcPr>
          <w:p w:rsidR="00873C7D" w:rsidRPr="00BE427F" w:rsidRDefault="00873C7D" w:rsidP="00D57619">
            <w:bookmarkStart w:id="5121" w:name="C2504"/>
            <w:bookmarkEnd w:id="5121"/>
          </w:p>
        </w:tc>
        <w:tc>
          <w:tcPr>
            <w:tcW w:w="720" w:type="dxa"/>
            <w:shd w:val="clear" w:color="auto" w:fill="auto"/>
          </w:tcPr>
          <w:p w:rsidR="00873C7D" w:rsidRPr="00BE427F" w:rsidRDefault="00873C7D" w:rsidP="00D57619">
            <w:bookmarkStart w:id="5122" w:name="C2505"/>
            <w:bookmarkEnd w:id="5122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123" w:name="C2506"/>
            <w:bookmarkEnd w:id="5123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124" w:name="C2507"/>
            <w:bookmarkEnd w:id="5124"/>
          </w:p>
        </w:tc>
        <w:tc>
          <w:tcPr>
            <w:tcW w:w="360" w:type="dxa"/>
            <w:gridSpan w:val="2"/>
            <w:shd w:val="clear" w:color="auto" w:fill="auto"/>
          </w:tcPr>
          <w:p w:rsidR="00873C7D" w:rsidRPr="00BE427F" w:rsidRDefault="00873C7D" w:rsidP="00D57619">
            <w:bookmarkStart w:id="5125" w:name="C2508"/>
            <w:bookmarkEnd w:id="5125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126" w:name="C2509"/>
            <w:bookmarkEnd w:id="5126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27" w:name="C2510"/>
            <w:bookmarkEnd w:id="5127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28" w:name="C2511"/>
            <w:bookmarkEnd w:id="5128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29" w:name="C2512"/>
            <w:bookmarkEnd w:id="5129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30" w:name="C2513"/>
            <w:bookmarkEnd w:id="5130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31" w:name="C2514"/>
            <w:bookmarkEnd w:id="5131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32" w:name="C2515"/>
            <w:bookmarkEnd w:id="5132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33" w:name="C2516"/>
            <w:bookmarkEnd w:id="5133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34" w:name="C2517"/>
            <w:bookmarkEnd w:id="5134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135" w:name="C2518"/>
            <w:bookmarkEnd w:id="5135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36" w:name="C2519"/>
            <w:bookmarkEnd w:id="5136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37" w:name="C2520"/>
            <w:bookmarkEnd w:id="5137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38" w:name="C2521"/>
            <w:bookmarkEnd w:id="5138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139" w:name="C2522"/>
            <w:bookmarkEnd w:id="5139"/>
          </w:p>
        </w:tc>
        <w:tc>
          <w:tcPr>
            <w:tcW w:w="540" w:type="dxa"/>
            <w:shd w:val="clear" w:color="auto" w:fill="auto"/>
          </w:tcPr>
          <w:p w:rsidR="00873C7D" w:rsidRPr="00BE427F" w:rsidRDefault="00873C7D" w:rsidP="00D57619">
            <w:bookmarkStart w:id="5140" w:name="C2523"/>
            <w:bookmarkEnd w:id="5140"/>
          </w:p>
        </w:tc>
        <w:tc>
          <w:tcPr>
            <w:tcW w:w="360" w:type="dxa"/>
            <w:shd w:val="clear" w:color="auto" w:fill="auto"/>
          </w:tcPr>
          <w:p w:rsidR="00873C7D" w:rsidRPr="00BE427F" w:rsidRDefault="00873C7D" w:rsidP="00D57619">
            <w:bookmarkStart w:id="5141" w:name="C2524"/>
            <w:bookmarkEnd w:id="5141"/>
          </w:p>
        </w:tc>
        <w:tc>
          <w:tcPr>
            <w:tcW w:w="450" w:type="dxa"/>
            <w:shd w:val="clear" w:color="auto" w:fill="auto"/>
          </w:tcPr>
          <w:p w:rsidR="00873C7D" w:rsidRPr="00BE427F" w:rsidRDefault="00873C7D" w:rsidP="00D57619">
            <w:bookmarkStart w:id="5142" w:name="C2525"/>
            <w:bookmarkEnd w:id="5142"/>
          </w:p>
        </w:tc>
        <w:tc>
          <w:tcPr>
            <w:tcW w:w="425" w:type="dxa"/>
            <w:shd w:val="clear" w:color="auto" w:fill="auto"/>
          </w:tcPr>
          <w:p w:rsidR="00873C7D" w:rsidRPr="00BE427F" w:rsidRDefault="00873C7D" w:rsidP="00D57619">
            <w:bookmarkStart w:id="5143" w:name="C2526"/>
            <w:bookmarkEnd w:id="5143"/>
          </w:p>
        </w:tc>
      </w:tr>
      <w:tr w:rsidR="00D835DB" w:rsidRPr="00BE427F" w:rsidTr="007C2927">
        <w:trPr>
          <w:trHeight w:val="443"/>
        </w:trPr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D835DB" w:rsidRPr="00BE427F" w:rsidRDefault="00D835DB" w:rsidP="00D835DB">
            <w:pPr>
              <w:ind w:left="113" w:right="113"/>
              <w:jc w:val="center"/>
            </w:pPr>
            <w:r w:rsidRPr="005175E2">
              <w:rPr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D835DB" w:rsidRDefault="00D835DB" w:rsidP="00A83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есообщение о преступлении  </w:t>
            </w:r>
          </w:p>
          <w:p w:rsidR="00D835DB" w:rsidRPr="007A2664" w:rsidRDefault="00D835DB" w:rsidP="00A83B62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205.6 УК РФ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835DB" w:rsidRPr="007A2664" w:rsidRDefault="00D835DB" w:rsidP="00A83B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144" w:name="C2601"/>
            <w:bookmarkEnd w:id="5144"/>
          </w:p>
        </w:tc>
        <w:tc>
          <w:tcPr>
            <w:tcW w:w="709" w:type="dxa"/>
            <w:shd w:val="clear" w:color="auto" w:fill="auto"/>
          </w:tcPr>
          <w:p w:rsidR="00D835DB" w:rsidRPr="00BE427F" w:rsidRDefault="00D835DB" w:rsidP="00D57619">
            <w:bookmarkStart w:id="5145" w:name="C2602"/>
            <w:bookmarkEnd w:id="5145"/>
          </w:p>
        </w:tc>
        <w:tc>
          <w:tcPr>
            <w:tcW w:w="284" w:type="dxa"/>
            <w:shd w:val="clear" w:color="auto" w:fill="auto"/>
          </w:tcPr>
          <w:p w:rsidR="00D835DB" w:rsidRPr="00BE427F" w:rsidRDefault="00D835DB" w:rsidP="00D57619">
            <w:bookmarkStart w:id="5146" w:name="C2603"/>
            <w:bookmarkEnd w:id="5146"/>
          </w:p>
        </w:tc>
        <w:tc>
          <w:tcPr>
            <w:tcW w:w="411" w:type="dxa"/>
            <w:shd w:val="clear" w:color="auto" w:fill="auto"/>
          </w:tcPr>
          <w:p w:rsidR="00D835DB" w:rsidRPr="00BE427F" w:rsidRDefault="00D835DB" w:rsidP="00D57619">
            <w:bookmarkStart w:id="5147" w:name="C2604"/>
            <w:bookmarkEnd w:id="5147"/>
          </w:p>
        </w:tc>
        <w:tc>
          <w:tcPr>
            <w:tcW w:w="720" w:type="dxa"/>
            <w:shd w:val="clear" w:color="auto" w:fill="auto"/>
          </w:tcPr>
          <w:p w:rsidR="00D835DB" w:rsidRPr="00BE427F" w:rsidRDefault="00D835DB" w:rsidP="00D57619">
            <w:bookmarkStart w:id="5148" w:name="C2605"/>
            <w:bookmarkEnd w:id="5148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149" w:name="C2606"/>
            <w:bookmarkEnd w:id="5149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150" w:name="C2607"/>
            <w:bookmarkEnd w:id="5150"/>
          </w:p>
        </w:tc>
        <w:tc>
          <w:tcPr>
            <w:tcW w:w="360" w:type="dxa"/>
            <w:gridSpan w:val="2"/>
            <w:shd w:val="clear" w:color="auto" w:fill="auto"/>
          </w:tcPr>
          <w:p w:rsidR="00D835DB" w:rsidRPr="00BE427F" w:rsidRDefault="00D835DB" w:rsidP="00D57619">
            <w:bookmarkStart w:id="5151" w:name="C2608"/>
            <w:bookmarkEnd w:id="5151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152" w:name="C2609"/>
            <w:bookmarkEnd w:id="515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53" w:name="C2610"/>
            <w:bookmarkEnd w:id="515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54" w:name="C2611"/>
            <w:bookmarkEnd w:id="515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55" w:name="C2612"/>
            <w:bookmarkEnd w:id="515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56" w:name="C2613"/>
            <w:bookmarkEnd w:id="515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57" w:name="C2614"/>
            <w:bookmarkEnd w:id="515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58" w:name="C2615"/>
            <w:bookmarkEnd w:id="515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59" w:name="C2616"/>
            <w:bookmarkEnd w:id="515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60" w:name="C2617"/>
            <w:bookmarkEnd w:id="5160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161" w:name="C2618"/>
            <w:bookmarkEnd w:id="516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62" w:name="C2619"/>
            <w:bookmarkEnd w:id="516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63" w:name="C2620"/>
            <w:bookmarkEnd w:id="516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64" w:name="C2621"/>
            <w:bookmarkEnd w:id="5164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165" w:name="C2622"/>
            <w:bookmarkEnd w:id="5165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166" w:name="C2623"/>
            <w:bookmarkEnd w:id="516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67" w:name="C2624"/>
            <w:bookmarkEnd w:id="5167"/>
          </w:p>
        </w:tc>
        <w:tc>
          <w:tcPr>
            <w:tcW w:w="450" w:type="dxa"/>
            <w:shd w:val="clear" w:color="auto" w:fill="auto"/>
          </w:tcPr>
          <w:p w:rsidR="00D835DB" w:rsidRPr="00BE427F" w:rsidRDefault="00D835DB" w:rsidP="00D57619">
            <w:bookmarkStart w:id="5168" w:name="C2625"/>
            <w:bookmarkEnd w:id="5168"/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169" w:name="C2626"/>
            <w:bookmarkEnd w:id="5169"/>
          </w:p>
        </w:tc>
      </w:tr>
      <w:tr w:rsidR="00D835DB" w:rsidRPr="00BE427F" w:rsidTr="001D0160">
        <w:trPr>
          <w:trHeight w:val="135"/>
        </w:trPr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D835DB" w:rsidRPr="007A2664" w:rsidRDefault="00D835DB" w:rsidP="009110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D835DB" w:rsidRDefault="00D835DB" w:rsidP="001D0160">
            <w:pPr>
              <w:ind w:left="-57" w:right="-57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захват заложника  </w:t>
            </w:r>
            <w:r>
              <w:rPr>
                <w:sz w:val="20"/>
                <w:szCs w:val="20"/>
              </w:rPr>
              <w:t xml:space="preserve">          </w:t>
            </w:r>
          </w:p>
          <w:p w:rsidR="00D835DB" w:rsidRPr="007A2664" w:rsidRDefault="00D835DB" w:rsidP="00D835DB">
            <w:pPr>
              <w:ind w:left="-57" w:right="-57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206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835DB" w:rsidRPr="007A2664" w:rsidRDefault="00D835DB" w:rsidP="00A83B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170" w:name="C2701"/>
            <w:bookmarkEnd w:id="5170"/>
          </w:p>
        </w:tc>
        <w:tc>
          <w:tcPr>
            <w:tcW w:w="709" w:type="dxa"/>
            <w:shd w:val="clear" w:color="auto" w:fill="auto"/>
          </w:tcPr>
          <w:p w:rsidR="00D835DB" w:rsidRPr="00BE427F" w:rsidRDefault="00D835DB" w:rsidP="00D57619">
            <w:bookmarkStart w:id="5171" w:name="C2702"/>
            <w:bookmarkEnd w:id="5171"/>
          </w:p>
        </w:tc>
        <w:tc>
          <w:tcPr>
            <w:tcW w:w="284" w:type="dxa"/>
            <w:shd w:val="clear" w:color="auto" w:fill="auto"/>
          </w:tcPr>
          <w:p w:rsidR="00D835DB" w:rsidRPr="00BE427F" w:rsidRDefault="00D835DB" w:rsidP="00D57619">
            <w:bookmarkStart w:id="5172" w:name="C2703"/>
            <w:bookmarkEnd w:id="5172"/>
          </w:p>
        </w:tc>
        <w:tc>
          <w:tcPr>
            <w:tcW w:w="411" w:type="dxa"/>
            <w:shd w:val="clear" w:color="auto" w:fill="auto"/>
          </w:tcPr>
          <w:p w:rsidR="00D835DB" w:rsidRPr="00BE427F" w:rsidRDefault="00D835DB" w:rsidP="00D57619">
            <w:bookmarkStart w:id="5173" w:name="C2704"/>
            <w:bookmarkEnd w:id="5173"/>
          </w:p>
        </w:tc>
        <w:tc>
          <w:tcPr>
            <w:tcW w:w="720" w:type="dxa"/>
            <w:shd w:val="clear" w:color="auto" w:fill="auto"/>
          </w:tcPr>
          <w:p w:rsidR="00D835DB" w:rsidRPr="00BE427F" w:rsidRDefault="00D835DB" w:rsidP="00D57619">
            <w:bookmarkStart w:id="5174" w:name="C2705"/>
            <w:bookmarkEnd w:id="5174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175" w:name="C2706"/>
            <w:bookmarkEnd w:id="5175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176" w:name="C2707"/>
            <w:bookmarkEnd w:id="5176"/>
          </w:p>
        </w:tc>
        <w:tc>
          <w:tcPr>
            <w:tcW w:w="344" w:type="dxa"/>
            <w:shd w:val="clear" w:color="auto" w:fill="auto"/>
          </w:tcPr>
          <w:p w:rsidR="00D835DB" w:rsidRPr="00BE427F" w:rsidRDefault="00D835DB" w:rsidP="00D57619">
            <w:bookmarkStart w:id="5177" w:name="C2708"/>
            <w:bookmarkEnd w:id="5177"/>
          </w:p>
        </w:tc>
        <w:tc>
          <w:tcPr>
            <w:tcW w:w="556" w:type="dxa"/>
            <w:gridSpan w:val="2"/>
            <w:shd w:val="clear" w:color="auto" w:fill="auto"/>
          </w:tcPr>
          <w:p w:rsidR="00D835DB" w:rsidRPr="00BE427F" w:rsidRDefault="00D835DB" w:rsidP="00D57619">
            <w:bookmarkStart w:id="5178" w:name="C2709"/>
            <w:bookmarkEnd w:id="517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79" w:name="C2710"/>
            <w:bookmarkEnd w:id="517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80" w:name="C2711"/>
            <w:bookmarkEnd w:id="518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81" w:name="C2712"/>
            <w:bookmarkEnd w:id="518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82" w:name="C2713"/>
            <w:bookmarkEnd w:id="518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83" w:name="C2714"/>
            <w:bookmarkEnd w:id="518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84" w:name="C2715"/>
            <w:bookmarkEnd w:id="518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85" w:name="C2716"/>
            <w:bookmarkEnd w:id="518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86" w:name="C2717"/>
            <w:bookmarkEnd w:id="5186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187" w:name="C2718"/>
            <w:bookmarkEnd w:id="518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88" w:name="C2719"/>
            <w:bookmarkEnd w:id="518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89" w:name="C2720"/>
            <w:bookmarkEnd w:id="518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90" w:name="C2721"/>
            <w:bookmarkEnd w:id="5190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191" w:name="C2722"/>
            <w:bookmarkEnd w:id="5191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192" w:name="C2723"/>
            <w:bookmarkEnd w:id="519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193" w:name="C2724"/>
            <w:bookmarkEnd w:id="5193"/>
          </w:p>
        </w:tc>
        <w:tc>
          <w:tcPr>
            <w:tcW w:w="450" w:type="dxa"/>
            <w:shd w:val="clear" w:color="auto" w:fill="auto"/>
          </w:tcPr>
          <w:p w:rsidR="00D835DB" w:rsidRPr="00BE427F" w:rsidRDefault="00D835DB" w:rsidP="00D57619">
            <w:bookmarkStart w:id="5194" w:name="C2725"/>
            <w:bookmarkEnd w:id="5194"/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195" w:name="C2726"/>
            <w:bookmarkEnd w:id="5195"/>
          </w:p>
        </w:tc>
      </w:tr>
      <w:tr w:rsidR="00D835DB" w:rsidRPr="00BE427F" w:rsidTr="001D0160">
        <w:trPr>
          <w:trHeight w:val="564"/>
        </w:trPr>
        <w:tc>
          <w:tcPr>
            <w:tcW w:w="249" w:type="dxa"/>
            <w:vMerge/>
            <w:shd w:val="clear" w:color="auto" w:fill="auto"/>
          </w:tcPr>
          <w:p w:rsidR="00D835DB" w:rsidRPr="007A2664" w:rsidRDefault="00D835DB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D835DB" w:rsidRDefault="00D835DB" w:rsidP="001E263C">
            <w:pPr>
              <w:ind w:left="-57" w:right="-57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незаконного вооруженного формирования или участие в нем </w:t>
            </w:r>
            <w:r>
              <w:rPr>
                <w:sz w:val="20"/>
                <w:szCs w:val="20"/>
              </w:rPr>
              <w:t xml:space="preserve">    </w:t>
            </w:r>
          </w:p>
          <w:p w:rsidR="00D835DB" w:rsidRPr="007A2664" w:rsidRDefault="00D835DB" w:rsidP="001E263C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7A2664">
              <w:rPr>
                <w:sz w:val="20"/>
                <w:szCs w:val="20"/>
              </w:rPr>
              <w:t>ст. 208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835DB" w:rsidRPr="007A2664" w:rsidRDefault="00D835DB" w:rsidP="00A83B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196" w:name="C2801"/>
            <w:bookmarkEnd w:id="5196"/>
          </w:p>
        </w:tc>
        <w:tc>
          <w:tcPr>
            <w:tcW w:w="709" w:type="dxa"/>
            <w:shd w:val="clear" w:color="auto" w:fill="auto"/>
          </w:tcPr>
          <w:p w:rsidR="00D835DB" w:rsidRPr="00BE427F" w:rsidRDefault="00D835DB" w:rsidP="00D57619">
            <w:bookmarkStart w:id="5197" w:name="C2802"/>
            <w:bookmarkEnd w:id="5197"/>
          </w:p>
        </w:tc>
        <w:tc>
          <w:tcPr>
            <w:tcW w:w="284" w:type="dxa"/>
            <w:shd w:val="clear" w:color="auto" w:fill="auto"/>
          </w:tcPr>
          <w:p w:rsidR="00D835DB" w:rsidRPr="00BE427F" w:rsidRDefault="00D835DB" w:rsidP="00D57619">
            <w:bookmarkStart w:id="5198" w:name="C2803"/>
            <w:bookmarkEnd w:id="5198"/>
          </w:p>
        </w:tc>
        <w:tc>
          <w:tcPr>
            <w:tcW w:w="411" w:type="dxa"/>
            <w:shd w:val="clear" w:color="auto" w:fill="auto"/>
          </w:tcPr>
          <w:p w:rsidR="00D835DB" w:rsidRPr="00BE427F" w:rsidRDefault="00D835DB" w:rsidP="00D57619">
            <w:bookmarkStart w:id="5199" w:name="C2804"/>
            <w:bookmarkEnd w:id="5199"/>
          </w:p>
        </w:tc>
        <w:tc>
          <w:tcPr>
            <w:tcW w:w="720" w:type="dxa"/>
            <w:shd w:val="clear" w:color="auto" w:fill="auto"/>
          </w:tcPr>
          <w:p w:rsidR="00D835DB" w:rsidRPr="00BE427F" w:rsidRDefault="00D835DB" w:rsidP="00D57619">
            <w:bookmarkStart w:id="5200" w:name="C2805"/>
            <w:bookmarkEnd w:id="5200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01" w:name="C2806"/>
            <w:bookmarkEnd w:id="5201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02" w:name="C2807"/>
            <w:bookmarkEnd w:id="5202"/>
          </w:p>
        </w:tc>
        <w:tc>
          <w:tcPr>
            <w:tcW w:w="344" w:type="dxa"/>
            <w:shd w:val="clear" w:color="auto" w:fill="auto"/>
          </w:tcPr>
          <w:p w:rsidR="00D835DB" w:rsidRPr="00BE427F" w:rsidRDefault="00D835DB" w:rsidP="00D57619">
            <w:bookmarkStart w:id="5203" w:name="C2808"/>
            <w:bookmarkEnd w:id="5203"/>
          </w:p>
        </w:tc>
        <w:tc>
          <w:tcPr>
            <w:tcW w:w="556" w:type="dxa"/>
            <w:gridSpan w:val="2"/>
            <w:shd w:val="clear" w:color="auto" w:fill="auto"/>
          </w:tcPr>
          <w:p w:rsidR="00D835DB" w:rsidRPr="00BE427F" w:rsidRDefault="00D835DB" w:rsidP="00D57619">
            <w:bookmarkStart w:id="5204" w:name="C2809"/>
            <w:bookmarkEnd w:id="520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05" w:name="C2810"/>
            <w:bookmarkEnd w:id="520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06" w:name="C2811"/>
            <w:bookmarkEnd w:id="520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07" w:name="C2812"/>
            <w:bookmarkEnd w:id="520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08" w:name="C2813"/>
            <w:bookmarkEnd w:id="520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09" w:name="C2814"/>
            <w:bookmarkEnd w:id="520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10" w:name="C2815"/>
            <w:bookmarkEnd w:id="521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11" w:name="C2816"/>
            <w:bookmarkEnd w:id="521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12" w:name="C2817"/>
            <w:bookmarkEnd w:id="5212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13" w:name="C2818"/>
            <w:bookmarkEnd w:id="521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14" w:name="C2819"/>
            <w:bookmarkEnd w:id="521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15" w:name="C2820"/>
            <w:bookmarkEnd w:id="521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16" w:name="C2821"/>
            <w:bookmarkEnd w:id="5216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17" w:name="C2822"/>
            <w:bookmarkEnd w:id="5217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18" w:name="C2823"/>
            <w:bookmarkEnd w:id="521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19" w:name="C2824"/>
            <w:bookmarkEnd w:id="5219"/>
          </w:p>
        </w:tc>
        <w:tc>
          <w:tcPr>
            <w:tcW w:w="450" w:type="dxa"/>
            <w:shd w:val="clear" w:color="auto" w:fill="auto"/>
          </w:tcPr>
          <w:p w:rsidR="00D835DB" w:rsidRPr="00BE427F" w:rsidRDefault="00D835DB" w:rsidP="00D57619">
            <w:bookmarkStart w:id="5220" w:name="C2825"/>
            <w:bookmarkEnd w:id="5220"/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221" w:name="C2826"/>
            <w:bookmarkEnd w:id="5221"/>
          </w:p>
        </w:tc>
      </w:tr>
      <w:tr w:rsidR="00D835DB" w:rsidRPr="00BE427F" w:rsidTr="00D835DB">
        <w:trPr>
          <w:trHeight w:val="677"/>
        </w:trPr>
        <w:tc>
          <w:tcPr>
            <w:tcW w:w="249" w:type="dxa"/>
            <w:vMerge/>
            <w:shd w:val="clear" w:color="auto" w:fill="auto"/>
          </w:tcPr>
          <w:p w:rsidR="00D835DB" w:rsidRPr="00BE427F" w:rsidRDefault="00D835DB" w:rsidP="007A2664">
            <w:pPr>
              <w:pStyle w:val="ConsPlusNormal"/>
              <w:jc w:val="both"/>
              <w:outlineLvl w:val="0"/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D835DB" w:rsidRPr="00BE427F" w:rsidRDefault="00D835DB" w:rsidP="003839D9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D835DB" w:rsidRPr="00BE427F" w:rsidRDefault="00D835DB" w:rsidP="00424797">
            <w:pPr>
              <w:pStyle w:val="ConsPlusNormal"/>
              <w:ind w:left="-57" w:right="-57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835DB" w:rsidRPr="007A2664" w:rsidRDefault="00D835DB" w:rsidP="00A83B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222" w:name="C2901"/>
            <w:bookmarkEnd w:id="5222"/>
          </w:p>
        </w:tc>
        <w:tc>
          <w:tcPr>
            <w:tcW w:w="709" w:type="dxa"/>
            <w:shd w:val="clear" w:color="auto" w:fill="auto"/>
          </w:tcPr>
          <w:p w:rsidR="00D835DB" w:rsidRPr="00BE427F" w:rsidRDefault="00D835DB" w:rsidP="00D57619">
            <w:bookmarkStart w:id="5223" w:name="C2902"/>
            <w:bookmarkEnd w:id="5223"/>
          </w:p>
        </w:tc>
        <w:tc>
          <w:tcPr>
            <w:tcW w:w="284" w:type="dxa"/>
            <w:shd w:val="clear" w:color="auto" w:fill="auto"/>
          </w:tcPr>
          <w:p w:rsidR="00D835DB" w:rsidRPr="00BE427F" w:rsidRDefault="00D835DB" w:rsidP="00D57619">
            <w:bookmarkStart w:id="5224" w:name="C2903"/>
            <w:bookmarkEnd w:id="5224"/>
          </w:p>
        </w:tc>
        <w:tc>
          <w:tcPr>
            <w:tcW w:w="411" w:type="dxa"/>
            <w:shd w:val="clear" w:color="auto" w:fill="auto"/>
          </w:tcPr>
          <w:p w:rsidR="00D835DB" w:rsidRPr="00BE427F" w:rsidRDefault="00D835DB" w:rsidP="00D57619">
            <w:bookmarkStart w:id="5225" w:name="C2904"/>
            <w:bookmarkEnd w:id="5225"/>
          </w:p>
        </w:tc>
        <w:tc>
          <w:tcPr>
            <w:tcW w:w="720" w:type="dxa"/>
            <w:shd w:val="clear" w:color="auto" w:fill="auto"/>
          </w:tcPr>
          <w:p w:rsidR="00D835DB" w:rsidRPr="00BE427F" w:rsidRDefault="00D835DB" w:rsidP="00D57619">
            <w:bookmarkStart w:id="5226" w:name="C2905"/>
            <w:bookmarkEnd w:id="5226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27" w:name="C2906"/>
            <w:bookmarkEnd w:id="5227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28" w:name="C2907"/>
            <w:bookmarkEnd w:id="5228"/>
          </w:p>
        </w:tc>
        <w:tc>
          <w:tcPr>
            <w:tcW w:w="344" w:type="dxa"/>
            <w:shd w:val="clear" w:color="auto" w:fill="auto"/>
          </w:tcPr>
          <w:p w:rsidR="00D835DB" w:rsidRPr="00BE427F" w:rsidRDefault="00D835DB" w:rsidP="00D57619">
            <w:bookmarkStart w:id="5229" w:name="C2908"/>
            <w:bookmarkEnd w:id="5229"/>
          </w:p>
        </w:tc>
        <w:tc>
          <w:tcPr>
            <w:tcW w:w="556" w:type="dxa"/>
            <w:gridSpan w:val="2"/>
            <w:shd w:val="clear" w:color="auto" w:fill="auto"/>
          </w:tcPr>
          <w:p w:rsidR="00D835DB" w:rsidRPr="00BE427F" w:rsidRDefault="00D835DB" w:rsidP="00D57619">
            <w:bookmarkStart w:id="5230" w:name="C2909"/>
            <w:bookmarkEnd w:id="523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31" w:name="C2910"/>
            <w:bookmarkEnd w:id="523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32" w:name="C2911"/>
            <w:bookmarkEnd w:id="523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33" w:name="C2912"/>
            <w:bookmarkEnd w:id="523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34" w:name="C2913"/>
            <w:bookmarkEnd w:id="523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35" w:name="C2914"/>
            <w:bookmarkEnd w:id="523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36" w:name="C2915"/>
            <w:bookmarkEnd w:id="523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37" w:name="C2916"/>
            <w:bookmarkEnd w:id="523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38" w:name="C2917"/>
            <w:bookmarkEnd w:id="5238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39" w:name="C2918"/>
            <w:bookmarkEnd w:id="523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40" w:name="C2919"/>
            <w:bookmarkEnd w:id="524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41" w:name="C2920"/>
            <w:bookmarkEnd w:id="524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42" w:name="C2921"/>
            <w:bookmarkEnd w:id="5242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43" w:name="C2922"/>
            <w:bookmarkEnd w:id="5243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44" w:name="C2923"/>
            <w:bookmarkEnd w:id="524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45" w:name="C2924"/>
            <w:bookmarkEnd w:id="5245"/>
          </w:p>
        </w:tc>
        <w:tc>
          <w:tcPr>
            <w:tcW w:w="450" w:type="dxa"/>
            <w:shd w:val="clear" w:color="auto" w:fill="auto"/>
          </w:tcPr>
          <w:p w:rsidR="00D835DB" w:rsidRPr="00BE427F" w:rsidRDefault="00D835DB" w:rsidP="00D57619">
            <w:bookmarkStart w:id="5246" w:name="C2925"/>
            <w:bookmarkEnd w:id="5246"/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247" w:name="C2926"/>
            <w:bookmarkEnd w:id="5247"/>
          </w:p>
        </w:tc>
      </w:tr>
      <w:tr w:rsidR="00D835DB" w:rsidRPr="00BE427F" w:rsidTr="00D835DB">
        <w:trPr>
          <w:trHeight w:val="1678"/>
        </w:trPr>
        <w:tc>
          <w:tcPr>
            <w:tcW w:w="249" w:type="dxa"/>
            <w:vMerge/>
            <w:shd w:val="clear" w:color="auto" w:fill="auto"/>
            <w:textDirection w:val="btLr"/>
          </w:tcPr>
          <w:p w:rsidR="00D835DB" w:rsidRPr="007A2664" w:rsidRDefault="00D835DB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:rsidR="00D835DB" w:rsidRPr="007A2664" w:rsidRDefault="00D835DB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D835DB" w:rsidRDefault="00D835DB" w:rsidP="00424797">
            <w:pPr>
              <w:ind w:left="-57" w:right="-113"/>
              <w:rPr>
                <w:sz w:val="20"/>
                <w:szCs w:val="20"/>
              </w:rPr>
            </w:pPr>
            <w:hyperlink r:id="rId311" w:history="1">
              <w:r>
                <w:rPr>
                  <w:sz w:val="20"/>
                  <w:szCs w:val="20"/>
                </w:rPr>
                <w:t>с</w:t>
              </w:r>
            </w:hyperlink>
            <w:r>
              <w:rPr>
                <w:sz w:val="20"/>
                <w:szCs w:val="20"/>
              </w:rPr>
              <w:t>оздание</w:t>
            </w:r>
            <w:r w:rsidRPr="00657D51">
              <w:rPr>
                <w:sz w:val="20"/>
                <w:szCs w:val="20"/>
              </w:rPr>
              <w:t xml:space="preserve"> вооруженного </w:t>
            </w:r>
            <w:hyperlink r:id="rId312" w:history="1">
              <w:r w:rsidRPr="00657D51">
                <w:rPr>
                  <w:sz w:val="20"/>
                  <w:szCs w:val="20"/>
                </w:rPr>
                <w:t>формирования</w:t>
              </w:r>
            </w:hyperlink>
            <w:r w:rsidRPr="00657D51">
              <w:rPr>
                <w:sz w:val="20"/>
                <w:szCs w:val="20"/>
              </w:rPr>
              <w:t xml:space="preserve"> (объединения, отряда, дружины или иной группы), не предусмотренного федеральным законом, а равно </w:t>
            </w:r>
            <w:hyperlink r:id="rId313" w:history="1">
              <w:r w:rsidRPr="00657D51">
                <w:rPr>
                  <w:sz w:val="20"/>
                  <w:szCs w:val="20"/>
                </w:rPr>
                <w:t>руководство</w:t>
              </w:r>
            </w:hyperlink>
            <w:r w:rsidRPr="00657D51">
              <w:rPr>
                <w:sz w:val="20"/>
                <w:szCs w:val="20"/>
              </w:rPr>
              <w:t xml:space="preserve"> таким формированием или его </w:t>
            </w:r>
            <w:hyperlink r:id="rId314" w:history="1">
              <w:r w:rsidRPr="00657D51">
                <w:rPr>
                  <w:sz w:val="20"/>
                  <w:szCs w:val="20"/>
                </w:rPr>
                <w:t>финансирование</w:t>
              </w:r>
            </w:hyperlink>
            <w:r w:rsidRPr="00657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D835DB" w:rsidRPr="007A2664" w:rsidRDefault="00D835DB" w:rsidP="00D835DB">
            <w:pPr>
              <w:ind w:left="-57" w:right="-113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ч. 1 ст. 208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835DB" w:rsidRPr="007A2664" w:rsidRDefault="00D835DB" w:rsidP="00A83B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248" w:name="C3001"/>
            <w:bookmarkEnd w:id="5248"/>
          </w:p>
        </w:tc>
        <w:tc>
          <w:tcPr>
            <w:tcW w:w="709" w:type="dxa"/>
            <w:shd w:val="clear" w:color="auto" w:fill="auto"/>
          </w:tcPr>
          <w:p w:rsidR="00D835DB" w:rsidRPr="00BE427F" w:rsidRDefault="00D835DB" w:rsidP="00D57619">
            <w:bookmarkStart w:id="5249" w:name="C3002"/>
            <w:bookmarkEnd w:id="5249"/>
          </w:p>
        </w:tc>
        <w:tc>
          <w:tcPr>
            <w:tcW w:w="284" w:type="dxa"/>
            <w:shd w:val="clear" w:color="auto" w:fill="auto"/>
          </w:tcPr>
          <w:p w:rsidR="00D835DB" w:rsidRPr="00BE427F" w:rsidRDefault="00D835DB" w:rsidP="00D57619">
            <w:bookmarkStart w:id="5250" w:name="C3003"/>
            <w:bookmarkEnd w:id="5250"/>
          </w:p>
        </w:tc>
        <w:tc>
          <w:tcPr>
            <w:tcW w:w="411" w:type="dxa"/>
            <w:shd w:val="clear" w:color="auto" w:fill="auto"/>
          </w:tcPr>
          <w:p w:rsidR="00D835DB" w:rsidRPr="00BE427F" w:rsidRDefault="00D835DB" w:rsidP="00D57619">
            <w:bookmarkStart w:id="5251" w:name="C3004"/>
            <w:bookmarkEnd w:id="5251"/>
          </w:p>
        </w:tc>
        <w:tc>
          <w:tcPr>
            <w:tcW w:w="720" w:type="dxa"/>
            <w:shd w:val="clear" w:color="auto" w:fill="auto"/>
          </w:tcPr>
          <w:p w:rsidR="00D835DB" w:rsidRPr="00BE427F" w:rsidRDefault="00D835DB" w:rsidP="00D57619">
            <w:bookmarkStart w:id="5252" w:name="C3005"/>
            <w:bookmarkEnd w:id="5252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53" w:name="C3006"/>
            <w:bookmarkEnd w:id="5253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54" w:name="C3007"/>
            <w:bookmarkEnd w:id="5254"/>
          </w:p>
        </w:tc>
        <w:tc>
          <w:tcPr>
            <w:tcW w:w="344" w:type="dxa"/>
            <w:shd w:val="clear" w:color="auto" w:fill="auto"/>
          </w:tcPr>
          <w:p w:rsidR="00D835DB" w:rsidRPr="00BE427F" w:rsidRDefault="00D835DB" w:rsidP="00D57619">
            <w:bookmarkStart w:id="5255" w:name="C3008"/>
            <w:bookmarkEnd w:id="5255"/>
          </w:p>
        </w:tc>
        <w:tc>
          <w:tcPr>
            <w:tcW w:w="556" w:type="dxa"/>
            <w:gridSpan w:val="2"/>
            <w:shd w:val="clear" w:color="auto" w:fill="auto"/>
          </w:tcPr>
          <w:p w:rsidR="00D835DB" w:rsidRPr="00BE427F" w:rsidRDefault="00D835DB" w:rsidP="00D57619">
            <w:bookmarkStart w:id="5256" w:name="C3009"/>
            <w:bookmarkEnd w:id="525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57" w:name="C3010"/>
            <w:bookmarkEnd w:id="525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58" w:name="C3011"/>
            <w:bookmarkEnd w:id="525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59" w:name="C3012"/>
            <w:bookmarkEnd w:id="525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60" w:name="C3013"/>
            <w:bookmarkEnd w:id="526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61" w:name="C3014"/>
            <w:bookmarkEnd w:id="526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62" w:name="C3015"/>
            <w:bookmarkEnd w:id="526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63" w:name="C3016"/>
            <w:bookmarkEnd w:id="526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64" w:name="C3017"/>
            <w:bookmarkEnd w:id="5264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65" w:name="C3018"/>
            <w:bookmarkEnd w:id="526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66" w:name="C3019"/>
            <w:bookmarkEnd w:id="526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67" w:name="C3020"/>
            <w:bookmarkEnd w:id="526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68" w:name="C3021"/>
            <w:bookmarkEnd w:id="5268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69" w:name="C3022"/>
            <w:bookmarkEnd w:id="5269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70" w:name="C3023"/>
            <w:bookmarkEnd w:id="527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71" w:name="C3024"/>
            <w:bookmarkEnd w:id="5271"/>
          </w:p>
        </w:tc>
        <w:tc>
          <w:tcPr>
            <w:tcW w:w="450" w:type="dxa"/>
            <w:shd w:val="clear" w:color="auto" w:fill="auto"/>
          </w:tcPr>
          <w:p w:rsidR="00D835DB" w:rsidRPr="00BE427F" w:rsidRDefault="00D835DB" w:rsidP="00D57619">
            <w:bookmarkStart w:id="5272" w:name="C3025"/>
            <w:bookmarkEnd w:id="5272"/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273" w:name="C3026"/>
            <w:bookmarkEnd w:id="5273"/>
          </w:p>
        </w:tc>
      </w:tr>
      <w:tr w:rsidR="00D835DB" w:rsidRPr="00BE427F" w:rsidTr="00D835DB">
        <w:trPr>
          <w:trHeight w:val="427"/>
        </w:trPr>
        <w:tc>
          <w:tcPr>
            <w:tcW w:w="249" w:type="dxa"/>
            <w:vMerge/>
            <w:shd w:val="clear" w:color="auto" w:fill="auto"/>
            <w:textDirection w:val="btLr"/>
          </w:tcPr>
          <w:p w:rsidR="00D835DB" w:rsidRPr="007A2664" w:rsidRDefault="00D835DB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:rsidR="00D835DB" w:rsidRPr="007A2664" w:rsidRDefault="00D835DB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D835DB" w:rsidRPr="007A2664" w:rsidRDefault="00D835DB" w:rsidP="00BE7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35DB" w:rsidRPr="0006188F" w:rsidRDefault="00D835DB" w:rsidP="008B4F3F">
            <w:pPr>
              <w:rPr>
                <w:sz w:val="20"/>
                <w:szCs w:val="20"/>
              </w:rPr>
            </w:pPr>
            <w:r w:rsidRPr="0006188F">
              <w:rPr>
                <w:sz w:val="20"/>
                <w:szCs w:val="20"/>
              </w:rPr>
              <w:t xml:space="preserve">создание и руководство 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835DB" w:rsidRPr="007A2664" w:rsidRDefault="00D835DB" w:rsidP="00A83B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274" w:name="C3101"/>
            <w:bookmarkEnd w:id="5274"/>
          </w:p>
        </w:tc>
        <w:tc>
          <w:tcPr>
            <w:tcW w:w="709" w:type="dxa"/>
            <w:shd w:val="clear" w:color="auto" w:fill="auto"/>
          </w:tcPr>
          <w:p w:rsidR="00D835DB" w:rsidRPr="00BE427F" w:rsidRDefault="00D835DB" w:rsidP="00D57619">
            <w:bookmarkStart w:id="5275" w:name="C3102"/>
            <w:bookmarkEnd w:id="5275"/>
          </w:p>
        </w:tc>
        <w:tc>
          <w:tcPr>
            <w:tcW w:w="284" w:type="dxa"/>
            <w:shd w:val="clear" w:color="auto" w:fill="auto"/>
          </w:tcPr>
          <w:p w:rsidR="00D835DB" w:rsidRPr="00BE427F" w:rsidRDefault="00D835DB" w:rsidP="00D57619">
            <w:bookmarkStart w:id="5276" w:name="C3103"/>
            <w:bookmarkEnd w:id="5276"/>
          </w:p>
        </w:tc>
        <w:tc>
          <w:tcPr>
            <w:tcW w:w="411" w:type="dxa"/>
            <w:shd w:val="clear" w:color="auto" w:fill="auto"/>
          </w:tcPr>
          <w:p w:rsidR="00D835DB" w:rsidRPr="00BE427F" w:rsidRDefault="00D835DB" w:rsidP="00D57619">
            <w:bookmarkStart w:id="5277" w:name="C3104"/>
            <w:bookmarkEnd w:id="5277"/>
          </w:p>
        </w:tc>
        <w:tc>
          <w:tcPr>
            <w:tcW w:w="720" w:type="dxa"/>
            <w:shd w:val="clear" w:color="auto" w:fill="auto"/>
          </w:tcPr>
          <w:p w:rsidR="00D835DB" w:rsidRPr="00BE427F" w:rsidRDefault="00D835DB" w:rsidP="00D57619">
            <w:bookmarkStart w:id="5278" w:name="C3105"/>
            <w:bookmarkEnd w:id="5278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79" w:name="C3106"/>
            <w:bookmarkEnd w:id="5279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80" w:name="C3107"/>
            <w:bookmarkEnd w:id="5280"/>
          </w:p>
        </w:tc>
        <w:tc>
          <w:tcPr>
            <w:tcW w:w="344" w:type="dxa"/>
            <w:shd w:val="clear" w:color="auto" w:fill="auto"/>
          </w:tcPr>
          <w:p w:rsidR="00D835DB" w:rsidRPr="00BE427F" w:rsidRDefault="00D835DB" w:rsidP="00D57619">
            <w:bookmarkStart w:id="5281" w:name="C3108"/>
            <w:bookmarkEnd w:id="5281"/>
          </w:p>
        </w:tc>
        <w:tc>
          <w:tcPr>
            <w:tcW w:w="556" w:type="dxa"/>
            <w:gridSpan w:val="2"/>
            <w:shd w:val="clear" w:color="auto" w:fill="auto"/>
          </w:tcPr>
          <w:p w:rsidR="00D835DB" w:rsidRPr="00BE427F" w:rsidRDefault="00D835DB" w:rsidP="00D57619">
            <w:bookmarkStart w:id="5282" w:name="C3109"/>
            <w:bookmarkEnd w:id="528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83" w:name="C3110"/>
            <w:bookmarkEnd w:id="528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84" w:name="C3111"/>
            <w:bookmarkEnd w:id="528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85" w:name="C3112"/>
            <w:bookmarkEnd w:id="528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86" w:name="C3113"/>
            <w:bookmarkEnd w:id="528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87" w:name="C3114"/>
            <w:bookmarkEnd w:id="528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88" w:name="C3115"/>
            <w:bookmarkEnd w:id="528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89" w:name="C3116"/>
            <w:bookmarkEnd w:id="528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90" w:name="C3117"/>
            <w:bookmarkEnd w:id="5290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91" w:name="C3118"/>
            <w:bookmarkEnd w:id="529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92" w:name="C3119"/>
            <w:bookmarkEnd w:id="529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93" w:name="C3120"/>
            <w:bookmarkEnd w:id="529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94" w:name="C3121"/>
            <w:bookmarkEnd w:id="5294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95" w:name="C3122"/>
            <w:bookmarkEnd w:id="5295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296" w:name="C3123"/>
            <w:bookmarkEnd w:id="529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297" w:name="C3124"/>
            <w:bookmarkEnd w:id="5297"/>
          </w:p>
        </w:tc>
        <w:tc>
          <w:tcPr>
            <w:tcW w:w="450" w:type="dxa"/>
            <w:shd w:val="clear" w:color="auto" w:fill="auto"/>
          </w:tcPr>
          <w:p w:rsidR="00D835DB" w:rsidRPr="00BE427F" w:rsidRDefault="00D835DB" w:rsidP="00D57619">
            <w:bookmarkStart w:id="5298" w:name="C3125"/>
            <w:bookmarkEnd w:id="5298"/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299" w:name="C3126"/>
            <w:bookmarkEnd w:id="5299"/>
          </w:p>
        </w:tc>
      </w:tr>
      <w:tr w:rsidR="00D835DB" w:rsidRPr="00BE427F" w:rsidTr="00D835DB">
        <w:trPr>
          <w:trHeight w:val="405"/>
        </w:trPr>
        <w:tc>
          <w:tcPr>
            <w:tcW w:w="249" w:type="dxa"/>
            <w:vMerge/>
            <w:shd w:val="clear" w:color="auto" w:fill="auto"/>
          </w:tcPr>
          <w:p w:rsidR="00D835DB" w:rsidRPr="00BE427F" w:rsidRDefault="00D835DB" w:rsidP="00D57619"/>
        </w:tc>
        <w:tc>
          <w:tcPr>
            <w:tcW w:w="283" w:type="dxa"/>
            <w:vMerge/>
            <w:shd w:val="clear" w:color="auto" w:fill="auto"/>
          </w:tcPr>
          <w:p w:rsidR="00D835DB" w:rsidRPr="00BE427F" w:rsidRDefault="00D835DB" w:rsidP="00D57619"/>
        </w:tc>
        <w:tc>
          <w:tcPr>
            <w:tcW w:w="990" w:type="dxa"/>
            <w:gridSpan w:val="4"/>
            <w:vMerge/>
            <w:shd w:val="clear" w:color="auto" w:fill="auto"/>
          </w:tcPr>
          <w:p w:rsidR="00D835DB" w:rsidRPr="007A2664" w:rsidRDefault="00D835DB" w:rsidP="007A266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35DB" w:rsidRPr="0006188F" w:rsidRDefault="00D835DB" w:rsidP="008B4F3F">
            <w:pPr>
              <w:ind w:right="-108"/>
              <w:rPr>
                <w:sz w:val="20"/>
                <w:szCs w:val="20"/>
              </w:rPr>
            </w:pPr>
            <w:r w:rsidRPr="0006188F">
              <w:rPr>
                <w:sz w:val="20"/>
                <w:szCs w:val="20"/>
              </w:rPr>
              <w:t xml:space="preserve">финансирование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835DB" w:rsidRPr="007A2664" w:rsidRDefault="00D835DB" w:rsidP="00A83B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300" w:name="C3201"/>
            <w:bookmarkEnd w:id="5300"/>
          </w:p>
        </w:tc>
        <w:tc>
          <w:tcPr>
            <w:tcW w:w="709" w:type="dxa"/>
            <w:shd w:val="clear" w:color="auto" w:fill="auto"/>
          </w:tcPr>
          <w:p w:rsidR="00D835DB" w:rsidRPr="00BE427F" w:rsidRDefault="00D835DB" w:rsidP="00D57619">
            <w:bookmarkStart w:id="5301" w:name="C3202"/>
            <w:bookmarkEnd w:id="5301"/>
          </w:p>
        </w:tc>
        <w:tc>
          <w:tcPr>
            <w:tcW w:w="284" w:type="dxa"/>
            <w:shd w:val="clear" w:color="auto" w:fill="auto"/>
          </w:tcPr>
          <w:p w:rsidR="00D835DB" w:rsidRPr="00BE427F" w:rsidRDefault="00D835DB" w:rsidP="00D57619">
            <w:bookmarkStart w:id="5302" w:name="C3203"/>
            <w:bookmarkEnd w:id="5302"/>
          </w:p>
        </w:tc>
        <w:tc>
          <w:tcPr>
            <w:tcW w:w="411" w:type="dxa"/>
            <w:shd w:val="clear" w:color="auto" w:fill="auto"/>
          </w:tcPr>
          <w:p w:rsidR="00D835DB" w:rsidRPr="00BE427F" w:rsidRDefault="00D835DB" w:rsidP="00D57619">
            <w:bookmarkStart w:id="5303" w:name="C3204"/>
            <w:bookmarkEnd w:id="5303"/>
          </w:p>
        </w:tc>
        <w:tc>
          <w:tcPr>
            <w:tcW w:w="720" w:type="dxa"/>
            <w:shd w:val="clear" w:color="auto" w:fill="auto"/>
          </w:tcPr>
          <w:p w:rsidR="00D835DB" w:rsidRPr="00BE427F" w:rsidRDefault="00D835DB" w:rsidP="00D57619">
            <w:bookmarkStart w:id="5304" w:name="C3205"/>
            <w:bookmarkEnd w:id="5304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05" w:name="C3206"/>
            <w:bookmarkEnd w:id="5305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06" w:name="C3207"/>
            <w:bookmarkEnd w:id="5306"/>
          </w:p>
        </w:tc>
        <w:tc>
          <w:tcPr>
            <w:tcW w:w="344" w:type="dxa"/>
            <w:shd w:val="clear" w:color="auto" w:fill="auto"/>
          </w:tcPr>
          <w:p w:rsidR="00D835DB" w:rsidRPr="00BE427F" w:rsidRDefault="00D835DB" w:rsidP="00D57619">
            <w:bookmarkStart w:id="5307" w:name="C3208"/>
            <w:bookmarkEnd w:id="5307"/>
          </w:p>
        </w:tc>
        <w:tc>
          <w:tcPr>
            <w:tcW w:w="556" w:type="dxa"/>
            <w:gridSpan w:val="2"/>
            <w:shd w:val="clear" w:color="auto" w:fill="auto"/>
          </w:tcPr>
          <w:p w:rsidR="00D835DB" w:rsidRPr="00BE427F" w:rsidRDefault="00D835DB" w:rsidP="00D57619">
            <w:bookmarkStart w:id="5308" w:name="C3209"/>
            <w:bookmarkEnd w:id="530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09" w:name="C3210"/>
            <w:bookmarkEnd w:id="530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10" w:name="C3211"/>
            <w:bookmarkEnd w:id="531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11" w:name="C3212"/>
            <w:bookmarkEnd w:id="531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12" w:name="C3213"/>
            <w:bookmarkEnd w:id="531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13" w:name="C3214"/>
            <w:bookmarkEnd w:id="531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14" w:name="C3215"/>
            <w:bookmarkEnd w:id="531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15" w:name="C3216"/>
            <w:bookmarkEnd w:id="531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16" w:name="C3217"/>
            <w:bookmarkEnd w:id="5316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17" w:name="C3218"/>
            <w:bookmarkEnd w:id="531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18" w:name="C3219"/>
            <w:bookmarkEnd w:id="531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19" w:name="C3220"/>
            <w:bookmarkEnd w:id="531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20" w:name="C3221"/>
            <w:bookmarkEnd w:id="5320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21" w:name="C3222"/>
            <w:bookmarkEnd w:id="5321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22" w:name="C3223"/>
            <w:bookmarkEnd w:id="532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23" w:name="C3224"/>
            <w:bookmarkEnd w:id="5323"/>
          </w:p>
        </w:tc>
        <w:tc>
          <w:tcPr>
            <w:tcW w:w="450" w:type="dxa"/>
            <w:shd w:val="clear" w:color="auto" w:fill="auto"/>
          </w:tcPr>
          <w:p w:rsidR="00D835DB" w:rsidRPr="00BE427F" w:rsidRDefault="00D835DB" w:rsidP="00D57619">
            <w:bookmarkStart w:id="5324" w:name="C3225"/>
            <w:bookmarkEnd w:id="5324"/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325" w:name="C3226"/>
            <w:bookmarkEnd w:id="5325"/>
          </w:p>
        </w:tc>
      </w:tr>
      <w:tr w:rsidR="00D835DB" w:rsidRPr="00BE427F" w:rsidTr="001E263C">
        <w:trPr>
          <w:trHeight w:val="2617"/>
        </w:trPr>
        <w:tc>
          <w:tcPr>
            <w:tcW w:w="249" w:type="dxa"/>
            <w:vMerge/>
            <w:shd w:val="clear" w:color="auto" w:fill="auto"/>
          </w:tcPr>
          <w:p w:rsidR="00D835DB" w:rsidRPr="00BE427F" w:rsidRDefault="00D835DB" w:rsidP="00D57619"/>
        </w:tc>
        <w:tc>
          <w:tcPr>
            <w:tcW w:w="283" w:type="dxa"/>
            <w:vMerge/>
            <w:shd w:val="clear" w:color="auto" w:fill="auto"/>
          </w:tcPr>
          <w:p w:rsidR="00D835DB" w:rsidRPr="00BE427F" w:rsidRDefault="00D835DB" w:rsidP="00D57619"/>
        </w:tc>
        <w:tc>
          <w:tcPr>
            <w:tcW w:w="3258" w:type="dxa"/>
            <w:gridSpan w:val="5"/>
            <w:shd w:val="clear" w:color="auto" w:fill="auto"/>
          </w:tcPr>
          <w:p w:rsidR="00D835DB" w:rsidRDefault="00D835DB" w:rsidP="001E263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участие </w:t>
            </w:r>
            <w:r>
              <w:rPr>
                <w:sz w:val="20"/>
                <w:szCs w:val="20"/>
              </w:rPr>
              <w:t xml:space="preserve">в вооруженном формировании, не предусмотренном федеральным законом, а также участие на территории иностранного государства в вооруженном формировании, не предусмотренном законодательством данного государства, в целях, противоречащих интересам </w:t>
            </w:r>
            <w:r w:rsidRPr="001E263C">
              <w:rPr>
                <w:sz w:val="20"/>
                <w:szCs w:val="20"/>
              </w:rPr>
              <w:t>Российской Федерации</w:t>
            </w:r>
          </w:p>
          <w:p w:rsidR="00D835DB" w:rsidRPr="007A2664" w:rsidRDefault="00D835DB" w:rsidP="001E263C">
            <w:pPr>
              <w:ind w:left="-57" w:right="-57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2 ст. 208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835DB" w:rsidRPr="007A2664" w:rsidRDefault="00D835DB" w:rsidP="00A83B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326" w:name="C3301"/>
            <w:bookmarkEnd w:id="5326"/>
          </w:p>
        </w:tc>
        <w:tc>
          <w:tcPr>
            <w:tcW w:w="709" w:type="dxa"/>
            <w:shd w:val="clear" w:color="auto" w:fill="auto"/>
          </w:tcPr>
          <w:p w:rsidR="00D835DB" w:rsidRPr="00BE427F" w:rsidRDefault="00D835DB" w:rsidP="00D57619">
            <w:bookmarkStart w:id="5327" w:name="C3302"/>
            <w:bookmarkEnd w:id="5327"/>
          </w:p>
        </w:tc>
        <w:tc>
          <w:tcPr>
            <w:tcW w:w="284" w:type="dxa"/>
            <w:shd w:val="clear" w:color="auto" w:fill="auto"/>
          </w:tcPr>
          <w:p w:rsidR="00D835DB" w:rsidRPr="00BE427F" w:rsidRDefault="00D835DB" w:rsidP="00D57619">
            <w:bookmarkStart w:id="5328" w:name="C3303"/>
            <w:bookmarkEnd w:id="5328"/>
          </w:p>
        </w:tc>
        <w:tc>
          <w:tcPr>
            <w:tcW w:w="411" w:type="dxa"/>
            <w:shd w:val="clear" w:color="auto" w:fill="auto"/>
          </w:tcPr>
          <w:p w:rsidR="00D835DB" w:rsidRPr="00BE427F" w:rsidRDefault="00D835DB" w:rsidP="00D57619">
            <w:bookmarkStart w:id="5329" w:name="C3304"/>
            <w:bookmarkEnd w:id="5329"/>
          </w:p>
        </w:tc>
        <w:tc>
          <w:tcPr>
            <w:tcW w:w="720" w:type="dxa"/>
            <w:shd w:val="clear" w:color="auto" w:fill="auto"/>
          </w:tcPr>
          <w:p w:rsidR="00D835DB" w:rsidRPr="00BE427F" w:rsidRDefault="00D835DB" w:rsidP="00D57619">
            <w:bookmarkStart w:id="5330" w:name="C3305"/>
            <w:bookmarkEnd w:id="5330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31" w:name="C3306"/>
            <w:bookmarkEnd w:id="5331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32" w:name="C3307"/>
            <w:bookmarkEnd w:id="5332"/>
          </w:p>
        </w:tc>
        <w:tc>
          <w:tcPr>
            <w:tcW w:w="344" w:type="dxa"/>
            <w:shd w:val="clear" w:color="auto" w:fill="auto"/>
          </w:tcPr>
          <w:p w:rsidR="00D835DB" w:rsidRPr="00BE427F" w:rsidRDefault="00D835DB" w:rsidP="00D57619">
            <w:bookmarkStart w:id="5333" w:name="C3308"/>
            <w:bookmarkEnd w:id="5333"/>
          </w:p>
        </w:tc>
        <w:tc>
          <w:tcPr>
            <w:tcW w:w="556" w:type="dxa"/>
            <w:gridSpan w:val="2"/>
            <w:shd w:val="clear" w:color="auto" w:fill="auto"/>
          </w:tcPr>
          <w:p w:rsidR="00D835DB" w:rsidRPr="00BE427F" w:rsidRDefault="00D835DB" w:rsidP="00D57619">
            <w:bookmarkStart w:id="5334" w:name="C3309"/>
            <w:bookmarkEnd w:id="533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35" w:name="C3310"/>
            <w:bookmarkEnd w:id="533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36" w:name="C3311"/>
            <w:bookmarkEnd w:id="533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37" w:name="C3312"/>
            <w:bookmarkEnd w:id="533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38" w:name="C3313"/>
            <w:bookmarkEnd w:id="533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39" w:name="C3314"/>
            <w:bookmarkEnd w:id="533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40" w:name="C3315"/>
            <w:bookmarkEnd w:id="534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41" w:name="C3316"/>
            <w:bookmarkEnd w:id="534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42" w:name="C3317"/>
            <w:bookmarkEnd w:id="5342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43" w:name="C3318"/>
            <w:bookmarkEnd w:id="534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44" w:name="C3319"/>
            <w:bookmarkEnd w:id="534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45" w:name="C3320"/>
            <w:bookmarkEnd w:id="534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46" w:name="C3321"/>
            <w:bookmarkEnd w:id="5346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47" w:name="C3322"/>
            <w:bookmarkEnd w:id="5347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48" w:name="C3323"/>
            <w:bookmarkEnd w:id="534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49" w:name="C3324"/>
            <w:bookmarkEnd w:id="5349"/>
          </w:p>
        </w:tc>
        <w:tc>
          <w:tcPr>
            <w:tcW w:w="450" w:type="dxa"/>
            <w:shd w:val="clear" w:color="auto" w:fill="auto"/>
          </w:tcPr>
          <w:p w:rsidR="00D835DB" w:rsidRPr="00BE427F" w:rsidRDefault="00D835DB" w:rsidP="00D57619">
            <w:bookmarkStart w:id="5350" w:name="C3325"/>
            <w:bookmarkEnd w:id="5350"/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351" w:name="C3326"/>
            <w:bookmarkEnd w:id="5351"/>
          </w:p>
        </w:tc>
      </w:tr>
      <w:tr w:rsidR="00D835DB" w:rsidRPr="00BE427F" w:rsidTr="00D835DB">
        <w:trPr>
          <w:trHeight w:val="337"/>
        </w:trPr>
        <w:tc>
          <w:tcPr>
            <w:tcW w:w="249" w:type="dxa"/>
            <w:vMerge/>
            <w:shd w:val="clear" w:color="auto" w:fill="auto"/>
          </w:tcPr>
          <w:p w:rsidR="00D835DB" w:rsidRPr="007A2664" w:rsidRDefault="00D835DB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D835DB" w:rsidRPr="007A2664" w:rsidRDefault="00D835DB" w:rsidP="008B4F3F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бандитизм  </w:t>
            </w:r>
            <w:r>
              <w:rPr>
                <w:sz w:val="20"/>
                <w:szCs w:val="20"/>
              </w:rPr>
              <w:t xml:space="preserve">            </w:t>
            </w:r>
            <w:r w:rsidRPr="007A2664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 xml:space="preserve">  ст. 209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835DB" w:rsidRPr="007A2664" w:rsidRDefault="00D835DB" w:rsidP="00A83B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352" w:name="C3401"/>
            <w:bookmarkEnd w:id="5352"/>
          </w:p>
        </w:tc>
        <w:tc>
          <w:tcPr>
            <w:tcW w:w="709" w:type="dxa"/>
            <w:shd w:val="clear" w:color="auto" w:fill="auto"/>
          </w:tcPr>
          <w:p w:rsidR="00D835DB" w:rsidRPr="00BE427F" w:rsidRDefault="00D835DB" w:rsidP="00D57619">
            <w:bookmarkStart w:id="5353" w:name="C3402"/>
            <w:bookmarkEnd w:id="5353"/>
          </w:p>
        </w:tc>
        <w:tc>
          <w:tcPr>
            <w:tcW w:w="284" w:type="dxa"/>
            <w:shd w:val="clear" w:color="auto" w:fill="auto"/>
          </w:tcPr>
          <w:p w:rsidR="00D835DB" w:rsidRPr="00BE427F" w:rsidRDefault="00D835DB" w:rsidP="00D57619">
            <w:bookmarkStart w:id="5354" w:name="C3403"/>
            <w:bookmarkEnd w:id="5354"/>
          </w:p>
        </w:tc>
        <w:tc>
          <w:tcPr>
            <w:tcW w:w="411" w:type="dxa"/>
            <w:shd w:val="clear" w:color="auto" w:fill="auto"/>
          </w:tcPr>
          <w:p w:rsidR="00D835DB" w:rsidRPr="00BE427F" w:rsidRDefault="00D835DB" w:rsidP="00D57619">
            <w:bookmarkStart w:id="5355" w:name="C3404"/>
            <w:bookmarkEnd w:id="5355"/>
          </w:p>
        </w:tc>
        <w:tc>
          <w:tcPr>
            <w:tcW w:w="720" w:type="dxa"/>
            <w:shd w:val="clear" w:color="auto" w:fill="auto"/>
          </w:tcPr>
          <w:p w:rsidR="00D835DB" w:rsidRPr="00BE427F" w:rsidRDefault="00D835DB" w:rsidP="00D57619">
            <w:bookmarkStart w:id="5356" w:name="C3405"/>
            <w:bookmarkEnd w:id="5356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57" w:name="C3406"/>
            <w:bookmarkEnd w:id="5357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58" w:name="C3407"/>
            <w:bookmarkEnd w:id="5358"/>
          </w:p>
        </w:tc>
        <w:tc>
          <w:tcPr>
            <w:tcW w:w="344" w:type="dxa"/>
            <w:shd w:val="clear" w:color="auto" w:fill="auto"/>
          </w:tcPr>
          <w:p w:rsidR="00D835DB" w:rsidRPr="00BE427F" w:rsidRDefault="00D835DB" w:rsidP="00D57619">
            <w:bookmarkStart w:id="5359" w:name="C3408"/>
            <w:bookmarkEnd w:id="5359"/>
          </w:p>
        </w:tc>
        <w:tc>
          <w:tcPr>
            <w:tcW w:w="556" w:type="dxa"/>
            <w:gridSpan w:val="2"/>
            <w:shd w:val="clear" w:color="auto" w:fill="auto"/>
          </w:tcPr>
          <w:p w:rsidR="00D835DB" w:rsidRPr="00BE427F" w:rsidRDefault="00D835DB" w:rsidP="00D57619">
            <w:bookmarkStart w:id="5360" w:name="C3409"/>
            <w:bookmarkEnd w:id="536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61" w:name="C3410"/>
            <w:bookmarkEnd w:id="536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62" w:name="C3411"/>
            <w:bookmarkEnd w:id="536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63" w:name="C3412"/>
            <w:bookmarkEnd w:id="536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64" w:name="C3413"/>
            <w:bookmarkEnd w:id="536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65" w:name="C3414"/>
            <w:bookmarkEnd w:id="536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66" w:name="C3415"/>
            <w:bookmarkEnd w:id="536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67" w:name="C3416"/>
            <w:bookmarkEnd w:id="536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68" w:name="C3417"/>
            <w:bookmarkEnd w:id="5368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69" w:name="C3418"/>
            <w:bookmarkEnd w:id="536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70" w:name="C3419"/>
            <w:bookmarkEnd w:id="537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71" w:name="C3420"/>
            <w:bookmarkEnd w:id="537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72" w:name="C3421"/>
            <w:bookmarkEnd w:id="5372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73" w:name="C3422"/>
            <w:bookmarkEnd w:id="5373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74" w:name="C3423"/>
            <w:bookmarkEnd w:id="5374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75" w:name="C3424"/>
            <w:bookmarkEnd w:id="5375"/>
          </w:p>
        </w:tc>
        <w:tc>
          <w:tcPr>
            <w:tcW w:w="450" w:type="dxa"/>
            <w:shd w:val="clear" w:color="auto" w:fill="auto"/>
          </w:tcPr>
          <w:p w:rsidR="00D835DB" w:rsidRPr="00BE427F" w:rsidRDefault="00D835DB" w:rsidP="00D57619">
            <w:bookmarkStart w:id="5376" w:name="C3425"/>
            <w:bookmarkEnd w:id="5376"/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377" w:name="C3426"/>
            <w:bookmarkEnd w:id="5377"/>
          </w:p>
        </w:tc>
      </w:tr>
      <w:tr w:rsidR="00D835DB" w:rsidRPr="00BE427F" w:rsidTr="001E263C">
        <w:tc>
          <w:tcPr>
            <w:tcW w:w="249" w:type="dxa"/>
            <w:vMerge/>
            <w:shd w:val="clear" w:color="auto" w:fill="auto"/>
            <w:textDirection w:val="btLr"/>
          </w:tcPr>
          <w:p w:rsidR="00D835DB" w:rsidRPr="007A2664" w:rsidRDefault="00D835DB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D835DB" w:rsidRPr="00BE427F" w:rsidRDefault="00D835DB" w:rsidP="003839D9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D835DB" w:rsidRPr="009A190A" w:rsidRDefault="00D835DB" w:rsidP="00BE75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66BE">
              <w:rPr>
                <w:sz w:val="20"/>
                <w:szCs w:val="20"/>
              </w:rPr>
              <w:t xml:space="preserve">создание устойчивой вооруженной группы </w:t>
            </w:r>
            <w:hyperlink r:id="rId315" w:history="1">
              <w:r w:rsidRPr="008466BE">
                <w:rPr>
                  <w:sz w:val="20"/>
                  <w:szCs w:val="20"/>
                </w:rPr>
                <w:t>(банды)</w:t>
              </w:r>
            </w:hyperlink>
            <w:r w:rsidRPr="008466BE">
              <w:rPr>
                <w:sz w:val="20"/>
                <w:szCs w:val="20"/>
              </w:rPr>
              <w:t xml:space="preserve"> в целях </w:t>
            </w:r>
            <w:hyperlink r:id="rId316" w:history="1">
              <w:r w:rsidRPr="008466BE">
                <w:rPr>
                  <w:sz w:val="20"/>
                  <w:szCs w:val="20"/>
                </w:rPr>
                <w:t>нападения</w:t>
              </w:r>
            </w:hyperlink>
            <w:r w:rsidRPr="008466BE">
              <w:rPr>
                <w:sz w:val="20"/>
                <w:szCs w:val="20"/>
              </w:rPr>
              <w:t xml:space="preserve"> на граждан или организации, а равно </w:t>
            </w:r>
            <w:hyperlink r:id="rId317" w:history="1">
              <w:r w:rsidRPr="008466BE">
                <w:rPr>
                  <w:sz w:val="20"/>
                  <w:szCs w:val="20"/>
                </w:rPr>
                <w:t>руководство</w:t>
              </w:r>
            </w:hyperlink>
            <w:r w:rsidRPr="008466BE">
              <w:rPr>
                <w:sz w:val="20"/>
                <w:szCs w:val="20"/>
              </w:rPr>
              <w:t xml:space="preserve"> такой группой (бандой), в том числе совершенные лицом</w:t>
            </w:r>
            <w:r w:rsidRPr="009A190A">
              <w:rPr>
                <w:sz w:val="20"/>
                <w:szCs w:val="20"/>
              </w:rPr>
              <w:t xml:space="preserve"> с использованием своего </w:t>
            </w:r>
            <w:hyperlink r:id="rId318" w:history="1">
              <w:r w:rsidRPr="009A190A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D835DB" w:rsidRPr="007A2664" w:rsidRDefault="00D835DB" w:rsidP="00BE75A8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ч</w:t>
            </w:r>
            <w:r w:rsidRPr="007A2664">
              <w:rPr>
                <w:sz w:val="20"/>
                <w:szCs w:val="20"/>
              </w:rPr>
              <w:t>ч. 1, 3 ст. 209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835DB" w:rsidRPr="007A2664" w:rsidRDefault="00D835DB" w:rsidP="00A83B6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378" w:name="C3501"/>
            <w:bookmarkEnd w:id="5378"/>
          </w:p>
        </w:tc>
        <w:tc>
          <w:tcPr>
            <w:tcW w:w="709" w:type="dxa"/>
            <w:shd w:val="clear" w:color="auto" w:fill="auto"/>
          </w:tcPr>
          <w:p w:rsidR="00D835DB" w:rsidRPr="00BE427F" w:rsidRDefault="00D835DB" w:rsidP="00D57619">
            <w:bookmarkStart w:id="5379" w:name="C3502"/>
            <w:bookmarkEnd w:id="5379"/>
          </w:p>
        </w:tc>
        <w:tc>
          <w:tcPr>
            <w:tcW w:w="284" w:type="dxa"/>
            <w:shd w:val="clear" w:color="auto" w:fill="auto"/>
          </w:tcPr>
          <w:p w:rsidR="00D835DB" w:rsidRPr="00BE427F" w:rsidRDefault="00D835DB" w:rsidP="00D57619">
            <w:bookmarkStart w:id="5380" w:name="C3503"/>
            <w:bookmarkEnd w:id="5380"/>
          </w:p>
        </w:tc>
        <w:tc>
          <w:tcPr>
            <w:tcW w:w="411" w:type="dxa"/>
            <w:shd w:val="clear" w:color="auto" w:fill="auto"/>
          </w:tcPr>
          <w:p w:rsidR="00D835DB" w:rsidRPr="00BE427F" w:rsidRDefault="00D835DB" w:rsidP="00D57619">
            <w:bookmarkStart w:id="5381" w:name="C3504"/>
            <w:bookmarkEnd w:id="5381"/>
          </w:p>
        </w:tc>
        <w:tc>
          <w:tcPr>
            <w:tcW w:w="720" w:type="dxa"/>
            <w:shd w:val="clear" w:color="auto" w:fill="auto"/>
          </w:tcPr>
          <w:p w:rsidR="00D835DB" w:rsidRPr="00BE427F" w:rsidRDefault="00D835DB" w:rsidP="00D57619">
            <w:bookmarkStart w:id="5382" w:name="C3505"/>
            <w:bookmarkEnd w:id="5382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83" w:name="C3506"/>
            <w:bookmarkEnd w:id="5383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84" w:name="C3507"/>
            <w:bookmarkEnd w:id="5384"/>
          </w:p>
        </w:tc>
        <w:tc>
          <w:tcPr>
            <w:tcW w:w="344" w:type="dxa"/>
            <w:shd w:val="clear" w:color="auto" w:fill="auto"/>
          </w:tcPr>
          <w:p w:rsidR="00D835DB" w:rsidRPr="00BE427F" w:rsidRDefault="00D835DB" w:rsidP="00D57619">
            <w:bookmarkStart w:id="5385" w:name="C3508"/>
            <w:bookmarkEnd w:id="5385"/>
          </w:p>
        </w:tc>
        <w:tc>
          <w:tcPr>
            <w:tcW w:w="556" w:type="dxa"/>
            <w:gridSpan w:val="2"/>
            <w:shd w:val="clear" w:color="auto" w:fill="auto"/>
          </w:tcPr>
          <w:p w:rsidR="00D835DB" w:rsidRPr="00BE427F" w:rsidRDefault="00D835DB" w:rsidP="00D57619">
            <w:bookmarkStart w:id="5386" w:name="C3509"/>
            <w:bookmarkEnd w:id="538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87" w:name="C3510"/>
            <w:bookmarkEnd w:id="538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88" w:name="C3511"/>
            <w:bookmarkEnd w:id="5388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89" w:name="C3512"/>
            <w:bookmarkEnd w:id="5389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90" w:name="C3513"/>
            <w:bookmarkEnd w:id="539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91" w:name="C3514"/>
            <w:bookmarkEnd w:id="5391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92" w:name="C3515"/>
            <w:bookmarkEnd w:id="5392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93" w:name="C3516"/>
            <w:bookmarkEnd w:id="5393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94" w:name="C3517"/>
            <w:bookmarkEnd w:id="5394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95" w:name="C3518"/>
            <w:bookmarkEnd w:id="5395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96" w:name="C3519"/>
            <w:bookmarkEnd w:id="5396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97" w:name="C3520"/>
            <w:bookmarkEnd w:id="5397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398" w:name="C3521"/>
            <w:bookmarkEnd w:id="5398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399" w:name="C3522"/>
            <w:bookmarkEnd w:id="5399"/>
          </w:p>
        </w:tc>
        <w:tc>
          <w:tcPr>
            <w:tcW w:w="540" w:type="dxa"/>
            <w:shd w:val="clear" w:color="auto" w:fill="auto"/>
          </w:tcPr>
          <w:p w:rsidR="00D835DB" w:rsidRPr="00BE427F" w:rsidRDefault="00D835DB" w:rsidP="00D57619">
            <w:bookmarkStart w:id="5400" w:name="C3523"/>
            <w:bookmarkEnd w:id="5400"/>
          </w:p>
        </w:tc>
        <w:tc>
          <w:tcPr>
            <w:tcW w:w="360" w:type="dxa"/>
            <w:shd w:val="clear" w:color="auto" w:fill="auto"/>
          </w:tcPr>
          <w:p w:rsidR="00D835DB" w:rsidRPr="00BE427F" w:rsidRDefault="00D835DB" w:rsidP="00D57619">
            <w:bookmarkStart w:id="5401" w:name="C3524"/>
            <w:bookmarkEnd w:id="5401"/>
          </w:p>
        </w:tc>
        <w:tc>
          <w:tcPr>
            <w:tcW w:w="450" w:type="dxa"/>
            <w:shd w:val="clear" w:color="auto" w:fill="auto"/>
          </w:tcPr>
          <w:p w:rsidR="00D835DB" w:rsidRPr="00BE427F" w:rsidRDefault="00D835DB" w:rsidP="00D57619">
            <w:bookmarkStart w:id="5402" w:name="C3525"/>
            <w:bookmarkEnd w:id="5402"/>
          </w:p>
        </w:tc>
        <w:tc>
          <w:tcPr>
            <w:tcW w:w="425" w:type="dxa"/>
            <w:shd w:val="clear" w:color="auto" w:fill="auto"/>
          </w:tcPr>
          <w:p w:rsidR="00D835DB" w:rsidRPr="00BE427F" w:rsidRDefault="00D835DB" w:rsidP="00D57619">
            <w:bookmarkStart w:id="5403" w:name="C3526"/>
            <w:bookmarkEnd w:id="5403"/>
          </w:p>
        </w:tc>
      </w:tr>
      <w:tr w:rsidR="001E263C" w:rsidRPr="00BE427F" w:rsidTr="007C2927"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1E263C" w:rsidRPr="00BE427F" w:rsidRDefault="001E263C" w:rsidP="005C3694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1746B6" w:rsidRDefault="001E263C" w:rsidP="00D835DB">
            <w:pPr>
              <w:autoSpaceDE w:val="0"/>
              <w:autoSpaceDN w:val="0"/>
              <w:adjustRightInd w:val="0"/>
              <w:ind w:left="-57" w:right="-113"/>
              <w:rPr>
                <w:sz w:val="20"/>
                <w:szCs w:val="20"/>
              </w:rPr>
            </w:pPr>
            <w:r w:rsidRPr="001746B6">
              <w:rPr>
                <w:sz w:val="20"/>
                <w:szCs w:val="20"/>
              </w:rPr>
              <w:t xml:space="preserve">участие в устойчивой вооруженной группе (банде) или в совершаемых </w:t>
            </w:r>
            <w:r w:rsidRPr="001746B6">
              <w:rPr>
                <w:sz w:val="20"/>
                <w:szCs w:val="20"/>
              </w:rPr>
              <w:lastRenderedPageBreak/>
              <w:t>ею нападениях, в том числе совершенн</w:t>
            </w:r>
            <w:r w:rsidR="00D835DB">
              <w:rPr>
                <w:sz w:val="20"/>
                <w:szCs w:val="20"/>
              </w:rPr>
              <w:t>о</w:t>
            </w:r>
            <w:r w:rsidRPr="001746B6">
              <w:rPr>
                <w:sz w:val="20"/>
                <w:szCs w:val="20"/>
              </w:rPr>
              <w:t xml:space="preserve">е лицом с использованием своего </w:t>
            </w:r>
            <w:hyperlink r:id="rId319" w:history="1">
              <w:r w:rsidRPr="001746B6">
                <w:rPr>
                  <w:sz w:val="20"/>
                  <w:szCs w:val="20"/>
                </w:rPr>
                <w:t>служебного положения</w:t>
              </w:r>
            </w:hyperlink>
            <w:r>
              <w:rPr>
                <w:sz w:val="20"/>
                <w:szCs w:val="20"/>
              </w:rPr>
              <w:t xml:space="preserve">       </w:t>
            </w:r>
            <w:r w:rsidRPr="001746B6">
              <w:rPr>
                <w:sz w:val="20"/>
                <w:szCs w:val="20"/>
              </w:rPr>
              <w:t xml:space="preserve"> </w:t>
            </w:r>
            <w:r w:rsidR="001D0160">
              <w:rPr>
                <w:sz w:val="20"/>
                <w:szCs w:val="20"/>
              </w:rPr>
              <w:t>ч</w:t>
            </w:r>
            <w:r w:rsidRPr="001746B6">
              <w:rPr>
                <w:sz w:val="20"/>
                <w:szCs w:val="20"/>
              </w:rPr>
              <w:t>ч. 2, 3 ст. 209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4A44D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404" w:name="C3601"/>
            <w:bookmarkEnd w:id="540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405" w:name="C3602"/>
            <w:bookmarkEnd w:id="540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406" w:name="C3603"/>
            <w:bookmarkEnd w:id="540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407" w:name="C3604"/>
            <w:bookmarkEnd w:id="540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408" w:name="C3605"/>
            <w:bookmarkEnd w:id="540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09" w:name="C3606"/>
            <w:bookmarkEnd w:id="540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10" w:name="C3607"/>
            <w:bookmarkEnd w:id="541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411" w:name="C3608"/>
            <w:bookmarkEnd w:id="541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12" w:name="C3609"/>
            <w:bookmarkEnd w:id="54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13" w:name="C3610"/>
            <w:bookmarkEnd w:id="541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14" w:name="C3611"/>
            <w:bookmarkEnd w:id="541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15" w:name="C3612"/>
            <w:bookmarkEnd w:id="54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16" w:name="C3613"/>
            <w:bookmarkEnd w:id="54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17" w:name="C3614"/>
            <w:bookmarkEnd w:id="54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18" w:name="C3615"/>
            <w:bookmarkEnd w:id="54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19" w:name="C3616"/>
            <w:bookmarkEnd w:id="54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20" w:name="C3617"/>
            <w:bookmarkEnd w:id="542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21" w:name="C3618"/>
            <w:bookmarkEnd w:id="54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22" w:name="C3619"/>
            <w:bookmarkEnd w:id="54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23" w:name="C3620"/>
            <w:bookmarkEnd w:id="54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24" w:name="C3621"/>
            <w:bookmarkEnd w:id="542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25" w:name="C3622"/>
            <w:bookmarkEnd w:id="542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26" w:name="C3623"/>
            <w:bookmarkEnd w:id="542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27" w:name="C3624"/>
            <w:bookmarkEnd w:id="542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428" w:name="C3625"/>
            <w:bookmarkEnd w:id="542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429" w:name="C3626"/>
            <w:bookmarkEnd w:id="5429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1746B6" w:rsidRDefault="001E263C" w:rsidP="00CE603D">
            <w:pPr>
              <w:rPr>
                <w:sz w:val="20"/>
                <w:szCs w:val="20"/>
              </w:rPr>
            </w:pPr>
            <w:r w:rsidRPr="001746B6">
              <w:rPr>
                <w:sz w:val="20"/>
                <w:szCs w:val="20"/>
              </w:rPr>
              <w:t xml:space="preserve">организация преступного сообщества (преступной организации) </w:t>
            </w:r>
          </w:p>
          <w:p w:rsidR="001E263C" w:rsidRPr="001746B6" w:rsidRDefault="001E263C" w:rsidP="00BE75A8">
            <w:pPr>
              <w:jc w:val="right"/>
              <w:rPr>
                <w:sz w:val="20"/>
                <w:szCs w:val="20"/>
              </w:rPr>
            </w:pPr>
            <w:r w:rsidRPr="001746B6">
              <w:rPr>
                <w:sz w:val="20"/>
                <w:szCs w:val="20"/>
              </w:rPr>
              <w:t xml:space="preserve"> ст. 210 УК РФ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4A44D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430" w:name="C3701"/>
            <w:bookmarkEnd w:id="543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431" w:name="C3702"/>
            <w:bookmarkEnd w:id="543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432" w:name="C3703"/>
            <w:bookmarkEnd w:id="543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433" w:name="C3704"/>
            <w:bookmarkEnd w:id="543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434" w:name="C3705"/>
            <w:bookmarkEnd w:id="543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35" w:name="C3706"/>
            <w:bookmarkEnd w:id="543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36" w:name="C3707"/>
            <w:bookmarkEnd w:id="543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437" w:name="C3708"/>
            <w:bookmarkEnd w:id="543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38" w:name="C3709"/>
            <w:bookmarkEnd w:id="54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39" w:name="C3710"/>
            <w:bookmarkEnd w:id="543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40" w:name="C3711"/>
            <w:bookmarkEnd w:id="544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41" w:name="C3712"/>
            <w:bookmarkEnd w:id="54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42" w:name="C3713"/>
            <w:bookmarkEnd w:id="54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43" w:name="C3714"/>
            <w:bookmarkEnd w:id="54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44" w:name="C3715"/>
            <w:bookmarkEnd w:id="544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45" w:name="C3716"/>
            <w:bookmarkEnd w:id="54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46" w:name="C3717"/>
            <w:bookmarkEnd w:id="544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47" w:name="C3718"/>
            <w:bookmarkEnd w:id="54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48" w:name="C3719"/>
            <w:bookmarkEnd w:id="544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49" w:name="C3720"/>
            <w:bookmarkEnd w:id="54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50" w:name="C3721"/>
            <w:bookmarkEnd w:id="545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51" w:name="C3722"/>
            <w:bookmarkEnd w:id="545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52" w:name="C3723"/>
            <w:bookmarkEnd w:id="545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53" w:name="C3724"/>
            <w:bookmarkEnd w:id="545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454" w:name="C3725"/>
            <w:bookmarkEnd w:id="545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455" w:name="C3726"/>
            <w:bookmarkEnd w:id="5455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  <w:textDirection w:val="btLr"/>
          </w:tcPr>
          <w:p w:rsidR="001E263C" w:rsidRPr="007A2664" w:rsidRDefault="001E263C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1E263C" w:rsidRPr="00BE427F" w:rsidRDefault="001E263C" w:rsidP="003839D9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Default="001E263C" w:rsidP="00BE75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46B6">
              <w:rPr>
                <w:sz w:val="20"/>
                <w:szCs w:val="20"/>
              </w:rPr>
              <w:t xml:space="preserve">создание </w:t>
            </w:r>
            <w:hyperlink r:id="rId320" w:history="1">
              <w:r w:rsidRPr="001746B6">
                <w:rPr>
                  <w:sz w:val="20"/>
                  <w:szCs w:val="20"/>
                </w:rPr>
                <w:t>преступного сообщества</w:t>
              </w:r>
            </w:hyperlink>
            <w:r w:rsidRPr="001746B6">
              <w:rPr>
                <w:sz w:val="20"/>
                <w:szCs w:val="20"/>
              </w:rPr>
              <w:t xml:space="preserve"> (преступной организации) в целях совместного совершения одного или нескольких тяжких или особо тяжких преступлений либо </w:t>
            </w:r>
            <w:hyperlink r:id="rId321" w:history="1">
              <w:r w:rsidRPr="001746B6">
                <w:rPr>
                  <w:sz w:val="20"/>
                  <w:szCs w:val="20"/>
                </w:rPr>
                <w:t>руководство</w:t>
              </w:r>
            </w:hyperlink>
            <w:r w:rsidRPr="001746B6">
              <w:rPr>
                <w:sz w:val="20"/>
                <w:szCs w:val="20"/>
              </w:rPr>
              <w:t xml:space="preserve"> таким сообществом (организацией) или входящими в него (нее) </w:t>
            </w:r>
            <w:hyperlink r:id="rId322" w:history="1">
              <w:r w:rsidRPr="001746B6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1746B6">
              <w:rPr>
                <w:sz w:val="20"/>
                <w:szCs w:val="20"/>
              </w:rPr>
              <w:t xml:space="preserve">, а также </w:t>
            </w:r>
            <w:hyperlink r:id="rId323" w:history="1">
              <w:r w:rsidRPr="001746B6">
                <w:rPr>
                  <w:sz w:val="20"/>
                  <w:szCs w:val="20"/>
                </w:rPr>
                <w:t>координация</w:t>
              </w:r>
            </w:hyperlink>
            <w:r w:rsidRPr="001746B6">
              <w:rPr>
                <w:sz w:val="20"/>
                <w:szCs w:val="20"/>
              </w:rPr>
              <w:t xml:space="preserve"> преступных действий, создание </w:t>
            </w:r>
            <w:hyperlink r:id="rId324" w:history="1">
              <w:r w:rsidRPr="001746B6">
                <w:rPr>
                  <w:sz w:val="20"/>
                  <w:szCs w:val="20"/>
                </w:rPr>
                <w:t>устойчивых связей</w:t>
              </w:r>
            </w:hyperlink>
            <w:r w:rsidRPr="001746B6">
              <w:rPr>
                <w:sz w:val="20"/>
                <w:szCs w:val="20"/>
              </w:rPr>
              <w:t xml:space="preserve"> между различными самостоятельно действующими организованными группами, разработка планов и создание условий для совершения преступлений такими группами или раздел сфер преступного влияния и преступных доходов между ними, совершенные лицом с использованием своего влияния на участников организованных групп, а равно участие в собрании организаторов, руководителей (лидеров) или иных представителей организованных групп в целях совершения хотя бы одного из указанных преступлений, в том числе совершенные лицом с использованием своего </w:t>
            </w:r>
            <w:hyperlink r:id="rId325" w:history="1">
              <w:r w:rsidRPr="001746B6">
                <w:rPr>
                  <w:sz w:val="20"/>
                  <w:szCs w:val="20"/>
                </w:rPr>
                <w:t>служебного положения</w:t>
              </w:r>
            </w:hyperlink>
            <w:r w:rsidRPr="001746B6">
              <w:rPr>
                <w:sz w:val="20"/>
                <w:szCs w:val="20"/>
              </w:rPr>
              <w:t xml:space="preserve"> либо </w:t>
            </w:r>
            <w:r w:rsidR="00D835DB">
              <w:rPr>
                <w:sz w:val="20"/>
                <w:szCs w:val="20"/>
              </w:rPr>
              <w:t xml:space="preserve">лицом, </w:t>
            </w:r>
            <w:hyperlink r:id="rId326" w:history="1">
              <w:r w:rsidRPr="001746B6">
                <w:rPr>
                  <w:sz w:val="20"/>
                  <w:szCs w:val="20"/>
                </w:rPr>
                <w:t>занимающим</w:t>
              </w:r>
            </w:hyperlink>
            <w:r w:rsidRPr="001746B6">
              <w:rPr>
                <w:sz w:val="20"/>
                <w:szCs w:val="20"/>
              </w:rPr>
              <w:t xml:space="preserve"> высшее положение в преступной иерархии</w:t>
            </w:r>
          </w:p>
          <w:p w:rsidR="001E263C" w:rsidRPr="001746B6" w:rsidRDefault="001E263C" w:rsidP="001746B6">
            <w:pPr>
              <w:jc w:val="right"/>
              <w:rPr>
                <w:sz w:val="20"/>
                <w:szCs w:val="20"/>
              </w:rPr>
            </w:pPr>
            <w:r w:rsidRPr="001746B6">
              <w:rPr>
                <w:sz w:val="20"/>
                <w:szCs w:val="20"/>
              </w:rPr>
              <w:t xml:space="preserve"> </w:t>
            </w:r>
            <w:r w:rsidR="00D835DB">
              <w:rPr>
                <w:sz w:val="20"/>
                <w:szCs w:val="20"/>
              </w:rPr>
              <w:t>ч</w:t>
            </w:r>
            <w:r w:rsidRPr="001746B6">
              <w:rPr>
                <w:sz w:val="20"/>
                <w:szCs w:val="20"/>
              </w:rPr>
              <w:t>ч. 1, 3, 4 ст. 210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4A44D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456" w:name="C3801"/>
            <w:bookmarkEnd w:id="545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457" w:name="C3802"/>
            <w:bookmarkEnd w:id="545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458" w:name="C3803"/>
            <w:bookmarkEnd w:id="545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459" w:name="C3804"/>
            <w:bookmarkEnd w:id="545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460" w:name="C3805"/>
            <w:bookmarkEnd w:id="546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61" w:name="C3806"/>
            <w:bookmarkEnd w:id="546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62" w:name="C3807"/>
            <w:bookmarkEnd w:id="546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463" w:name="C3808"/>
            <w:bookmarkEnd w:id="546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64" w:name="C3809"/>
            <w:bookmarkEnd w:id="54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65" w:name="C3810"/>
            <w:bookmarkEnd w:id="546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66" w:name="C3811"/>
            <w:bookmarkEnd w:id="546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67" w:name="C3812"/>
            <w:bookmarkEnd w:id="54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68" w:name="C3813"/>
            <w:bookmarkEnd w:id="54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69" w:name="C3814"/>
            <w:bookmarkEnd w:id="54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70" w:name="C3815"/>
            <w:bookmarkEnd w:id="547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71" w:name="C3816"/>
            <w:bookmarkEnd w:id="54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72" w:name="C3817"/>
            <w:bookmarkEnd w:id="547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73" w:name="C3818"/>
            <w:bookmarkEnd w:id="54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74" w:name="C3819"/>
            <w:bookmarkEnd w:id="547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75" w:name="C3820"/>
            <w:bookmarkEnd w:id="54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76" w:name="C3821"/>
            <w:bookmarkEnd w:id="547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77" w:name="C3822"/>
            <w:bookmarkEnd w:id="547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78" w:name="C3823"/>
            <w:bookmarkEnd w:id="547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79" w:name="C3824"/>
            <w:bookmarkEnd w:id="547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480" w:name="C3825"/>
            <w:bookmarkEnd w:id="548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481" w:name="C3826"/>
            <w:bookmarkEnd w:id="5481"/>
          </w:p>
        </w:tc>
      </w:tr>
      <w:tr w:rsidR="001E263C" w:rsidRPr="00BE427F" w:rsidTr="007C2927">
        <w:trPr>
          <w:cantSplit/>
          <w:trHeight w:val="2029"/>
        </w:trPr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1E263C" w:rsidRPr="00BE427F" w:rsidRDefault="001E263C" w:rsidP="00654807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з них</w:t>
            </w: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1E263C" w:rsidRDefault="001E263C" w:rsidP="0033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807">
              <w:rPr>
                <w:sz w:val="20"/>
                <w:szCs w:val="20"/>
              </w:rPr>
              <w:t>участие в преступном сообществе (преступной</w:t>
            </w:r>
            <w:r>
              <w:rPr>
                <w:sz w:val="20"/>
                <w:szCs w:val="20"/>
              </w:rPr>
              <w:t xml:space="preserve"> организации), в том числе совершенн</w:t>
            </w:r>
            <w:r w:rsidR="00D835D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е лицом с использованием </w:t>
            </w:r>
            <w:r w:rsidRPr="009A190A">
              <w:rPr>
                <w:sz w:val="20"/>
                <w:szCs w:val="20"/>
              </w:rPr>
              <w:t xml:space="preserve">своего </w:t>
            </w:r>
            <w:hyperlink r:id="rId327" w:history="1">
              <w:r w:rsidRPr="009A190A">
                <w:rPr>
                  <w:sz w:val="20"/>
                  <w:szCs w:val="20"/>
                </w:rPr>
                <w:t>служебного положения</w:t>
              </w:r>
            </w:hyperlink>
            <w:r w:rsidRPr="009A190A">
              <w:rPr>
                <w:sz w:val="20"/>
                <w:szCs w:val="20"/>
              </w:rPr>
              <w:t xml:space="preserve"> либо </w:t>
            </w:r>
            <w:r w:rsidR="00D835DB">
              <w:rPr>
                <w:sz w:val="20"/>
                <w:szCs w:val="20"/>
              </w:rPr>
              <w:t xml:space="preserve">лицом, </w:t>
            </w:r>
            <w:hyperlink r:id="rId328" w:history="1">
              <w:r w:rsidRPr="009A190A">
                <w:rPr>
                  <w:sz w:val="20"/>
                  <w:szCs w:val="20"/>
                </w:rPr>
                <w:t>занимающим</w:t>
              </w:r>
            </w:hyperlink>
            <w:r w:rsidRPr="009A190A">
              <w:rPr>
                <w:sz w:val="20"/>
                <w:szCs w:val="20"/>
              </w:rPr>
              <w:t xml:space="preserve"> высшее положение в преступной иерархии</w:t>
            </w:r>
          </w:p>
          <w:p w:rsidR="001E263C" w:rsidRPr="007A2664" w:rsidRDefault="001E263C" w:rsidP="0033798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2, 3 и 4 ст. 210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482" w:name="C3901"/>
            <w:bookmarkEnd w:id="548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483" w:name="C3902"/>
            <w:bookmarkEnd w:id="548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484" w:name="C3903"/>
            <w:bookmarkEnd w:id="548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485" w:name="C3904"/>
            <w:bookmarkEnd w:id="548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486" w:name="C3905"/>
            <w:bookmarkEnd w:id="548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87" w:name="C3906"/>
            <w:bookmarkEnd w:id="548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88" w:name="C3907"/>
            <w:bookmarkEnd w:id="548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489" w:name="C3908"/>
            <w:bookmarkEnd w:id="548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90" w:name="C3909"/>
            <w:bookmarkEnd w:id="54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91" w:name="C3910"/>
            <w:bookmarkEnd w:id="549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92" w:name="C3911"/>
            <w:bookmarkEnd w:id="549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93" w:name="C3912"/>
            <w:bookmarkEnd w:id="54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94" w:name="C3913"/>
            <w:bookmarkEnd w:id="54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95" w:name="C3914"/>
            <w:bookmarkEnd w:id="54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96" w:name="C3915"/>
            <w:bookmarkEnd w:id="549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97" w:name="C3916"/>
            <w:bookmarkEnd w:id="54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498" w:name="C3917"/>
            <w:bookmarkEnd w:id="549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499" w:name="C3918"/>
            <w:bookmarkEnd w:id="54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00" w:name="C3919"/>
            <w:bookmarkEnd w:id="550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01" w:name="C3920"/>
            <w:bookmarkEnd w:id="55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02" w:name="C3921"/>
            <w:bookmarkEnd w:id="550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03" w:name="C3922"/>
            <w:bookmarkEnd w:id="550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04" w:name="C3923"/>
            <w:bookmarkEnd w:id="550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05" w:name="C3924"/>
            <w:bookmarkEnd w:id="550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506" w:name="C3925"/>
            <w:bookmarkEnd w:id="550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507" w:name="C3926"/>
            <w:bookmarkEnd w:id="5507"/>
          </w:p>
        </w:tc>
      </w:tr>
      <w:tr w:rsidR="001E263C" w:rsidRPr="00BE427F" w:rsidTr="007C2927">
        <w:trPr>
          <w:trHeight w:val="1122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1E263C" w:rsidRDefault="001E263C" w:rsidP="00337989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угон судна воздушного или водного транспорта либо железнодорожного подвижного состава  </w:t>
            </w:r>
          </w:p>
          <w:p w:rsidR="001E263C" w:rsidRPr="007A2664" w:rsidRDefault="001E263C" w:rsidP="0033798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211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508" w:name="C4001"/>
            <w:bookmarkEnd w:id="550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509" w:name="C4002"/>
            <w:bookmarkEnd w:id="550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510" w:name="C4003"/>
            <w:bookmarkEnd w:id="551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511" w:name="C4004"/>
            <w:bookmarkEnd w:id="551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512" w:name="C4005"/>
            <w:bookmarkEnd w:id="551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13" w:name="C4006"/>
            <w:bookmarkEnd w:id="551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14" w:name="C4007"/>
            <w:bookmarkEnd w:id="551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515" w:name="C4008"/>
            <w:bookmarkEnd w:id="551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16" w:name="C4009"/>
            <w:bookmarkEnd w:id="55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17" w:name="C4010"/>
            <w:bookmarkEnd w:id="55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18" w:name="C4011"/>
            <w:bookmarkEnd w:id="55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19" w:name="C4012"/>
            <w:bookmarkEnd w:id="55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20" w:name="C4013"/>
            <w:bookmarkEnd w:id="55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21" w:name="C4014"/>
            <w:bookmarkEnd w:id="55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22" w:name="C4015"/>
            <w:bookmarkEnd w:id="55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23" w:name="C4016"/>
            <w:bookmarkEnd w:id="55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24" w:name="C4017"/>
            <w:bookmarkEnd w:id="552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25" w:name="C4018"/>
            <w:bookmarkEnd w:id="55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26" w:name="C4019"/>
            <w:bookmarkEnd w:id="552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27" w:name="C4020"/>
            <w:bookmarkEnd w:id="55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28" w:name="C4021"/>
            <w:bookmarkEnd w:id="552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29" w:name="C4022"/>
            <w:bookmarkEnd w:id="552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30" w:name="C4023"/>
            <w:bookmarkEnd w:id="553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31" w:name="C4024"/>
            <w:bookmarkEnd w:id="553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532" w:name="C4025"/>
            <w:bookmarkEnd w:id="553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533" w:name="C4026"/>
            <w:bookmarkEnd w:id="5533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1E263C" w:rsidRDefault="001E263C" w:rsidP="00337989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сопряженные с совершением террористического акта либо иным осуществлением   террористической деятельности  </w:t>
            </w:r>
          </w:p>
          <w:p w:rsidR="001E263C" w:rsidRPr="007A2664" w:rsidRDefault="001E263C" w:rsidP="0033798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4 ст. 211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534" w:name="C4101"/>
            <w:bookmarkEnd w:id="553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535" w:name="C4102"/>
            <w:bookmarkEnd w:id="553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536" w:name="C4103"/>
            <w:bookmarkEnd w:id="553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537" w:name="C4104"/>
            <w:bookmarkEnd w:id="553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538" w:name="C4105"/>
            <w:bookmarkEnd w:id="553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39" w:name="C4106"/>
            <w:bookmarkEnd w:id="553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40" w:name="C4107"/>
            <w:bookmarkEnd w:id="554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541" w:name="C4108"/>
            <w:bookmarkEnd w:id="554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42" w:name="C4109"/>
            <w:bookmarkEnd w:id="55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43" w:name="C4110"/>
            <w:bookmarkEnd w:id="55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44" w:name="C4111"/>
            <w:bookmarkEnd w:id="554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45" w:name="C4112"/>
            <w:bookmarkEnd w:id="55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46" w:name="C4113"/>
            <w:bookmarkEnd w:id="55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47" w:name="C4114"/>
            <w:bookmarkEnd w:id="55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48" w:name="C4115"/>
            <w:bookmarkEnd w:id="554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49" w:name="C4116"/>
            <w:bookmarkEnd w:id="55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50" w:name="C4117"/>
            <w:bookmarkEnd w:id="555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51" w:name="C4118"/>
            <w:bookmarkEnd w:id="55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52" w:name="C4119"/>
            <w:bookmarkEnd w:id="555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53" w:name="C4120"/>
            <w:bookmarkEnd w:id="555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54" w:name="C4121"/>
            <w:bookmarkEnd w:id="555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55" w:name="C4122"/>
            <w:bookmarkEnd w:id="555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56" w:name="C4123"/>
            <w:bookmarkEnd w:id="555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57" w:name="C4124"/>
            <w:bookmarkEnd w:id="555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558" w:name="C4125"/>
            <w:bookmarkEnd w:id="555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559" w:name="C4126"/>
            <w:bookmarkEnd w:id="5559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1E263C" w:rsidRDefault="001E263C" w:rsidP="00337989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незаконное обращение с ядерными материалами или радиоактивными веществами  </w:t>
            </w:r>
          </w:p>
          <w:p w:rsidR="001E263C" w:rsidRPr="007A2664" w:rsidRDefault="001E263C" w:rsidP="0033798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220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560" w:name="C4201"/>
            <w:bookmarkEnd w:id="556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561" w:name="C4202"/>
            <w:bookmarkEnd w:id="556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562" w:name="C4203"/>
            <w:bookmarkEnd w:id="556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563" w:name="C4204"/>
            <w:bookmarkEnd w:id="556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564" w:name="C4205"/>
            <w:bookmarkEnd w:id="556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65" w:name="C4206"/>
            <w:bookmarkEnd w:id="556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66" w:name="C4207"/>
            <w:bookmarkEnd w:id="556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567" w:name="C4208"/>
            <w:bookmarkEnd w:id="556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68" w:name="C4209"/>
            <w:bookmarkEnd w:id="55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69" w:name="C4210"/>
            <w:bookmarkEnd w:id="55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70" w:name="C4211"/>
            <w:bookmarkEnd w:id="557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71" w:name="C4212"/>
            <w:bookmarkEnd w:id="55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72" w:name="C4213"/>
            <w:bookmarkEnd w:id="55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73" w:name="C4214"/>
            <w:bookmarkEnd w:id="55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74" w:name="C4215"/>
            <w:bookmarkEnd w:id="557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75" w:name="C4216"/>
            <w:bookmarkEnd w:id="55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76" w:name="C4217"/>
            <w:bookmarkEnd w:id="557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77" w:name="C4218"/>
            <w:bookmarkEnd w:id="55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78" w:name="C4219"/>
            <w:bookmarkEnd w:id="557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79" w:name="C4220"/>
            <w:bookmarkEnd w:id="557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80" w:name="C4221"/>
            <w:bookmarkEnd w:id="558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81" w:name="C4222"/>
            <w:bookmarkEnd w:id="558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82" w:name="C4223"/>
            <w:bookmarkEnd w:id="558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83" w:name="C4224"/>
            <w:bookmarkEnd w:id="558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584" w:name="C4225"/>
            <w:bookmarkEnd w:id="558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585" w:name="C4226"/>
            <w:bookmarkEnd w:id="5585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1E263C" w:rsidRDefault="001E263C" w:rsidP="00337989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хищение либо вымогательство ядерных материалов или радиоактивных веществ </w:t>
            </w:r>
          </w:p>
          <w:p w:rsidR="001E263C" w:rsidRPr="007A2664" w:rsidRDefault="001E263C" w:rsidP="0033798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221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586" w:name="C4301"/>
            <w:bookmarkEnd w:id="558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587" w:name="C4302"/>
            <w:bookmarkEnd w:id="558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588" w:name="C4303"/>
            <w:bookmarkEnd w:id="558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589" w:name="C4304"/>
            <w:bookmarkEnd w:id="558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590" w:name="C4305"/>
            <w:bookmarkEnd w:id="559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91" w:name="C4306"/>
            <w:bookmarkEnd w:id="559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92" w:name="C4307"/>
            <w:bookmarkEnd w:id="559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593" w:name="C4308"/>
            <w:bookmarkEnd w:id="559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594" w:name="C4309"/>
            <w:bookmarkEnd w:id="55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95" w:name="C4310"/>
            <w:bookmarkEnd w:id="55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96" w:name="C4311"/>
            <w:bookmarkEnd w:id="559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97" w:name="C4312"/>
            <w:bookmarkEnd w:id="55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98" w:name="C4313"/>
            <w:bookmarkEnd w:id="55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599" w:name="C4314"/>
            <w:bookmarkEnd w:id="55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00" w:name="C4315"/>
            <w:bookmarkEnd w:id="560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01" w:name="C4316"/>
            <w:bookmarkEnd w:id="56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02" w:name="C4317"/>
            <w:bookmarkEnd w:id="560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03" w:name="C4318"/>
            <w:bookmarkEnd w:id="56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04" w:name="C4319"/>
            <w:bookmarkEnd w:id="560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05" w:name="C4320"/>
            <w:bookmarkEnd w:id="560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06" w:name="C4321"/>
            <w:bookmarkEnd w:id="560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07" w:name="C4322"/>
            <w:bookmarkEnd w:id="560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08" w:name="C4323"/>
            <w:bookmarkEnd w:id="560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09" w:name="C4324"/>
            <w:bookmarkEnd w:id="560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610" w:name="C4325"/>
            <w:bookmarkEnd w:id="561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611" w:name="C4326"/>
            <w:bookmarkEnd w:id="5611"/>
          </w:p>
        </w:tc>
      </w:tr>
      <w:tr w:rsidR="001E263C" w:rsidRPr="00BE427F" w:rsidTr="007C2927">
        <w:trPr>
          <w:trHeight w:val="798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7A2664">
            <w:pPr>
              <w:pStyle w:val="a4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1E263C" w:rsidRDefault="001E263C" w:rsidP="00337989">
            <w:pPr>
              <w:pStyle w:val="a4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4">
              <w:rPr>
                <w:rFonts w:ascii="Times New Roman" w:hAnsi="Times New Roman" w:cs="Times New Roman"/>
                <w:sz w:val="20"/>
                <w:szCs w:val="20"/>
              </w:rPr>
              <w:t xml:space="preserve">посягательство на жизнь государственного или общественного деятеля  </w:t>
            </w:r>
          </w:p>
          <w:p w:rsidR="001E263C" w:rsidRPr="007A2664" w:rsidRDefault="001E263C" w:rsidP="00337989">
            <w:pPr>
              <w:pStyle w:val="a4"/>
              <w:spacing w:line="192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4">
              <w:rPr>
                <w:rFonts w:ascii="Times New Roman" w:hAnsi="Times New Roman" w:cs="Times New Roman"/>
                <w:sz w:val="20"/>
                <w:szCs w:val="20"/>
              </w:rPr>
              <w:t xml:space="preserve"> ст. 277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612" w:name="C4401"/>
            <w:bookmarkEnd w:id="561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613" w:name="C4402"/>
            <w:bookmarkEnd w:id="561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614" w:name="C4403"/>
            <w:bookmarkEnd w:id="561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615" w:name="C4404"/>
            <w:bookmarkEnd w:id="561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616" w:name="C4405"/>
            <w:bookmarkEnd w:id="561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17" w:name="C4406"/>
            <w:bookmarkEnd w:id="561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18" w:name="C4407"/>
            <w:bookmarkEnd w:id="561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619" w:name="C4408"/>
            <w:bookmarkEnd w:id="561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20" w:name="C4409"/>
            <w:bookmarkEnd w:id="56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21" w:name="C4410"/>
            <w:bookmarkEnd w:id="56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22" w:name="C4411"/>
            <w:bookmarkEnd w:id="56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23" w:name="C4412"/>
            <w:bookmarkEnd w:id="56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24" w:name="C4413"/>
            <w:bookmarkEnd w:id="56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25" w:name="C4414"/>
            <w:bookmarkEnd w:id="56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26" w:name="C4415"/>
            <w:bookmarkEnd w:id="562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27" w:name="C4416"/>
            <w:bookmarkEnd w:id="56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28" w:name="C4417"/>
            <w:bookmarkEnd w:id="562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29" w:name="C4418"/>
            <w:bookmarkEnd w:id="56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30" w:name="C4419"/>
            <w:bookmarkEnd w:id="563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31" w:name="C4420"/>
            <w:bookmarkEnd w:id="563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32" w:name="C4421"/>
            <w:bookmarkEnd w:id="563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33" w:name="C4422"/>
            <w:bookmarkEnd w:id="563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34" w:name="C4423"/>
            <w:bookmarkEnd w:id="563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35" w:name="C4424"/>
            <w:bookmarkEnd w:id="563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636" w:name="C4425"/>
            <w:bookmarkEnd w:id="563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637" w:name="C4426"/>
            <w:bookmarkEnd w:id="5637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7A2664">
            <w:pPr>
              <w:pStyle w:val="a4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1E263C" w:rsidRDefault="001E263C" w:rsidP="00337989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насильственный захват власти или насильственное удержание власти </w:t>
            </w:r>
          </w:p>
          <w:p w:rsidR="001E263C" w:rsidRDefault="001E263C" w:rsidP="00337989">
            <w:pPr>
              <w:rPr>
                <w:sz w:val="20"/>
                <w:szCs w:val="20"/>
              </w:rPr>
            </w:pPr>
          </w:p>
          <w:p w:rsidR="001E263C" w:rsidRPr="007A2664" w:rsidRDefault="001E263C" w:rsidP="0033798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278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638" w:name="C4501"/>
            <w:bookmarkEnd w:id="563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639" w:name="C4502"/>
            <w:bookmarkEnd w:id="563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640" w:name="C4503"/>
            <w:bookmarkEnd w:id="564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641" w:name="C4504"/>
            <w:bookmarkEnd w:id="564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642" w:name="C4505"/>
            <w:bookmarkEnd w:id="564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43" w:name="C4506"/>
            <w:bookmarkEnd w:id="564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44" w:name="C4507"/>
            <w:bookmarkEnd w:id="564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645" w:name="C4508"/>
            <w:bookmarkEnd w:id="564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46" w:name="C4509"/>
            <w:bookmarkEnd w:id="56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47" w:name="C4510"/>
            <w:bookmarkEnd w:id="56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48" w:name="C4511"/>
            <w:bookmarkEnd w:id="564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49" w:name="C4512"/>
            <w:bookmarkEnd w:id="56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50" w:name="C4513"/>
            <w:bookmarkEnd w:id="56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51" w:name="C4514"/>
            <w:bookmarkEnd w:id="56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52" w:name="C4515"/>
            <w:bookmarkEnd w:id="565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53" w:name="C4516"/>
            <w:bookmarkEnd w:id="565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54" w:name="C4517"/>
            <w:bookmarkEnd w:id="565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55" w:name="C4518"/>
            <w:bookmarkEnd w:id="565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56" w:name="C4519"/>
            <w:bookmarkEnd w:id="565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57" w:name="C4520"/>
            <w:bookmarkEnd w:id="565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58" w:name="C4521"/>
            <w:bookmarkEnd w:id="565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59" w:name="C4522"/>
            <w:bookmarkEnd w:id="565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60" w:name="C4523"/>
            <w:bookmarkEnd w:id="566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61" w:name="C4524"/>
            <w:bookmarkEnd w:id="566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662" w:name="C4525"/>
            <w:bookmarkEnd w:id="566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663" w:name="C4526"/>
            <w:bookmarkEnd w:id="5663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1E263C" w:rsidRDefault="001E263C" w:rsidP="00337989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вооруженный мятеж  </w:t>
            </w:r>
          </w:p>
          <w:p w:rsidR="001E263C" w:rsidRPr="007A2664" w:rsidRDefault="001E263C" w:rsidP="0033798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279 УК РФ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664" w:name="C4601"/>
            <w:bookmarkEnd w:id="566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665" w:name="C4602"/>
            <w:bookmarkEnd w:id="566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666" w:name="C4603"/>
            <w:bookmarkEnd w:id="566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667" w:name="C4604"/>
            <w:bookmarkEnd w:id="566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668" w:name="C4605"/>
            <w:bookmarkEnd w:id="566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69" w:name="C4606"/>
            <w:bookmarkEnd w:id="566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70" w:name="C4607"/>
            <w:bookmarkEnd w:id="567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671" w:name="C4608"/>
            <w:bookmarkEnd w:id="567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72" w:name="C4609"/>
            <w:bookmarkEnd w:id="56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73" w:name="C4610"/>
            <w:bookmarkEnd w:id="56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74" w:name="C4611"/>
            <w:bookmarkEnd w:id="567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75" w:name="C4612"/>
            <w:bookmarkEnd w:id="56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76" w:name="C4613"/>
            <w:bookmarkEnd w:id="56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77" w:name="C4614"/>
            <w:bookmarkEnd w:id="56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78" w:name="C4615"/>
            <w:bookmarkEnd w:id="567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79" w:name="C4616"/>
            <w:bookmarkEnd w:id="567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80" w:name="C4617"/>
            <w:bookmarkEnd w:id="568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81" w:name="C4618"/>
            <w:bookmarkEnd w:id="568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82" w:name="C4619"/>
            <w:bookmarkEnd w:id="568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83" w:name="C4620"/>
            <w:bookmarkEnd w:id="568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84" w:name="C4621"/>
            <w:bookmarkEnd w:id="568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85" w:name="C4622"/>
            <w:bookmarkEnd w:id="568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86" w:name="C4623"/>
            <w:bookmarkEnd w:id="568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87" w:name="C4624"/>
            <w:bookmarkEnd w:id="568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688" w:name="C4625"/>
            <w:bookmarkEnd w:id="568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689" w:name="C4626"/>
            <w:bookmarkEnd w:id="5689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1E263C" w:rsidRDefault="001E263C" w:rsidP="00337989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диверсия  </w:t>
            </w:r>
          </w:p>
          <w:p w:rsidR="001E263C" w:rsidRPr="007A2664" w:rsidRDefault="001E263C" w:rsidP="0033798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281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690" w:name="C4701"/>
            <w:bookmarkEnd w:id="569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691" w:name="C4702"/>
            <w:bookmarkEnd w:id="569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692" w:name="C4703"/>
            <w:bookmarkEnd w:id="569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693" w:name="C4704"/>
            <w:bookmarkEnd w:id="569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694" w:name="C4705"/>
            <w:bookmarkEnd w:id="569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95" w:name="C4706"/>
            <w:bookmarkEnd w:id="569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96" w:name="C4707"/>
            <w:bookmarkEnd w:id="569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697" w:name="C4708"/>
            <w:bookmarkEnd w:id="569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698" w:name="C4709"/>
            <w:bookmarkEnd w:id="56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699" w:name="C4710"/>
            <w:bookmarkEnd w:id="56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00" w:name="C4711"/>
            <w:bookmarkEnd w:id="570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01" w:name="C4712"/>
            <w:bookmarkEnd w:id="57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02" w:name="C4713"/>
            <w:bookmarkEnd w:id="57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03" w:name="C4714"/>
            <w:bookmarkEnd w:id="57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04" w:name="C4715"/>
            <w:bookmarkEnd w:id="570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05" w:name="C4716"/>
            <w:bookmarkEnd w:id="570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06" w:name="C4717"/>
            <w:bookmarkEnd w:id="570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07" w:name="C4718"/>
            <w:bookmarkEnd w:id="570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08" w:name="C4719"/>
            <w:bookmarkEnd w:id="570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09" w:name="C4720"/>
            <w:bookmarkEnd w:id="570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10" w:name="C4721"/>
            <w:bookmarkEnd w:id="571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11" w:name="C4722"/>
            <w:bookmarkEnd w:id="571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12" w:name="C4723"/>
            <w:bookmarkEnd w:id="57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13" w:name="C4724"/>
            <w:bookmarkEnd w:id="571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714" w:name="C4725"/>
            <w:bookmarkEnd w:id="571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715" w:name="C4726"/>
            <w:bookmarkEnd w:id="5715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1E263C" w:rsidRDefault="001E263C" w:rsidP="00337989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экстремистского сообщества  </w:t>
            </w:r>
          </w:p>
          <w:p w:rsidR="001E263C" w:rsidRPr="007A2664" w:rsidRDefault="001E263C" w:rsidP="00337989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716" w:name="C4801"/>
            <w:bookmarkEnd w:id="571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717" w:name="C4802"/>
            <w:bookmarkEnd w:id="571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718" w:name="C4803"/>
            <w:bookmarkEnd w:id="571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719" w:name="C4804"/>
            <w:bookmarkEnd w:id="571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720" w:name="C4805"/>
            <w:bookmarkEnd w:id="572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21" w:name="C4806"/>
            <w:bookmarkEnd w:id="572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22" w:name="C4807"/>
            <w:bookmarkEnd w:id="572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723" w:name="C4808"/>
            <w:bookmarkEnd w:id="572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24" w:name="C4809"/>
            <w:bookmarkEnd w:id="57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25" w:name="C4810"/>
            <w:bookmarkEnd w:id="57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26" w:name="C4811"/>
            <w:bookmarkEnd w:id="572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27" w:name="C4812"/>
            <w:bookmarkEnd w:id="57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28" w:name="C4813"/>
            <w:bookmarkEnd w:id="57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29" w:name="C4814"/>
            <w:bookmarkEnd w:id="57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30" w:name="C4815"/>
            <w:bookmarkEnd w:id="573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31" w:name="C4816"/>
            <w:bookmarkEnd w:id="573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32" w:name="C4817"/>
            <w:bookmarkEnd w:id="573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33" w:name="C4818"/>
            <w:bookmarkEnd w:id="573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34" w:name="C4819"/>
            <w:bookmarkEnd w:id="573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35" w:name="C4820"/>
            <w:bookmarkEnd w:id="573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36" w:name="C4821"/>
            <w:bookmarkEnd w:id="573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37" w:name="C4822"/>
            <w:bookmarkEnd w:id="573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38" w:name="C4823"/>
            <w:bookmarkEnd w:id="57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39" w:name="C4824"/>
            <w:bookmarkEnd w:id="573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740" w:name="C4825"/>
            <w:bookmarkEnd w:id="574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741" w:name="C4826"/>
            <w:bookmarkEnd w:id="5741"/>
          </w:p>
        </w:tc>
      </w:tr>
      <w:tr w:rsidR="001E263C" w:rsidRPr="00BE427F" w:rsidTr="007C2927">
        <w:trPr>
          <w:trHeight w:val="612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7A2664">
            <w:pPr>
              <w:pStyle w:val="ConsPlusNormal"/>
              <w:jc w:val="both"/>
              <w:outlineLvl w:val="0"/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1E263C" w:rsidRPr="00BE427F" w:rsidRDefault="001E263C" w:rsidP="00337989">
            <w:pPr>
              <w:pStyle w:val="ConsPlusNormal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1E263C" w:rsidRPr="00BE427F" w:rsidRDefault="001E263C" w:rsidP="00337989">
            <w:pPr>
              <w:pStyle w:val="ConsPlusNormal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742" w:name="C4901"/>
            <w:bookmarkEnd w:id="574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743" w:name="C4902"/>
            <w:bookmarkEnd w:id="574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744" w:name="C4903"/>
            <w:bookmarkEnd w:id="574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745" w:name="C4904"/>
            <w:bookmarkEnd w:id="574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746" w:name="C4905"/>
            <w:bookmarkEnd w:id="574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47" w:name="C4906"/>
            <w:bookmarkEnd w:id="574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48" w:name="C4907"/>
            <w:bookmarkEnd w:id="574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749" w:name="C4908"/>
            <w:bookmarkEnd w:id="574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50" w:name="C4909"/>
            <w:bookmarkEnd w:id="57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51" w:name="C4910"/>
            <w:bookmarkEnd w:id="57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52" w:name="C4911"/>
            <w:bookmarkEnd w:id="575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53" w:name="C4912"/>
            <w:bookmarkEnd w:id="575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54" w:name="C4913"/>
            <w:bookmarkEnd w:id="575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55" w:name="C4914"/>
            <w:bookmarkEnd w:id="575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56" w:name="C4915"/>
            <w:bookmarkEnd w:id="575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57" w:name="C4916"/>
            <w:bookmarkEnd w:id="575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58" w:name="C4917"/>
            <w:bookmarkEnd w:id="575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59" w:name="C4918"/>
            <w:bookmarkEnd w:id="575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60" w:name="C4919"/>
            <w:bookmarkEnd w:id="576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61" w:name="C4920"/>
            <w:bookmarkEnd w:id="576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62" w:name="C4921"/>
            <w:bookmarkEnd w:id="576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63" w:name="C4922"/>
            <w:bookmarkEnd w:id="576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64" w:name="C4923"/>
            <w:bookmarkEnd w:id="57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65" w:name="C4924"/>
            <w:bookmarkEnd w:id="576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766" w:name="C4925"/>
            <w:bookmarkEnd w:id="576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767" w:name="C4926"/>
            <w:bookmarkEnd w:id="5767"/>
          </w:p>
        </w:tc>
      </w:tr>
      <w:tr w:rsidR="001E263C" w:rsidRPr="00BE427F" w:rsidTr="007C2927"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9110B3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3B5000" w:rsidRDefault="001E263C" w:rsidP="00BE75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5000">
              <w:rPr>
                <w:sz w:val="20"/>
                <w:szCs w:val="20"/>
              </w:rPr>
              <w:t xml:space="preserve">создание экстремистского </w:t>
            </w:r>
            <w:r w:rsidRPr="003B5000">
              <w:rPr>
                <w:sz w:val="20"/>
                <w:szCs w:val="20"/>
              </w:rPr>
              <w:lastRenderedPageBreak/>
              <w:t xml:space="preserve">сообщества, то есть организованной группы лиц для подготовки или совершения преступлений экстремистской направленности, а равно </w:t>
            </w:r>
            <w:hyperlink r:id="rId329" w:history="1">
              <w:r w:rsidRPr="003B5000">
                <w:rPr>
                  <w:sz w:val="20"/>
                  <w:szCs w:val="20"/>
                </w:rPr>
                <w:t>руководство</w:t>
              </w:r>
            </w:hyperlink>
            <w:r w:rsidRPr="003B5000">
              <w:rPr>
                <w:sz w:val="20"/>
                <w:szCs w:val="20"/>
              </w:rPr>
              <w:t xml:space="preserve"> таким экстремистским сообществом, его частью или входящими в такое сообщество </w:t>
            </w:r>
            <w:hyperlink r:id="rId330" w:history="1">
              <w:r w:rsidRPr="003B5000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3B5000">
              <w:rPr>
                <w:sz w:val="20"/>
                <w:szCs w:val="20"/>
              </w:rPr>
              <w:t xml:space="preserve">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направленности, в том числе совершенные лицом с использованием своего </w:t>
            </w:r>
            <w:hyperlink r:id="rId331" w:history="1">
              <w:r w:rsidRPr="003B5000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1E263C" w:rsidRDefault="001E263C" w:rsidP="00BE75A8">
            <w:pPr>
              <w:jc w:val="right"/>
              <w:rPr>
                <w:sz w:val="20"/>
                <w:szCs w:val="20"/>
              </w:rPr>
            </w:pPr>
          </w:p>
          <w:p w:rsidR="001E263C" w:rsidRPr="003B5000" w:rsidRDefault="001E263C" w:rsidP="00BE75A8">
            <w:pPr>
              <w:jc w:val="right"/>
              <w:rPr>
                <w:sz w:val="20"/>
                <w:szCs w:val="20"/>
              </w:rPr>
            </w:pPr>
            <w:r w:rsidRPr="003B5000">
              <w:rPr>
                <w:sz w:val="20"/>
                <w:szCs w:val="20"/>
              </w:rPr>
              <w:t xml:space="preserve"> </w:t>
            </w:r>
            <w:r w:rsidR="00D835DB">
              <w:rPr>
                <w:sz w:val="20"/>
                <w:szCs w:val="20"/>
              </w:rPr>
              <w:t>ч</w:t>
            </w:r>
            <w:r w:rsidRPr="003B5000">
              <w:rPr>
                <w:sz w:val="20"/>
                <w:szCs w:val="20"/>
              </w:rPr>
              <w:t>ч. 1, 3 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768" w:name="C5001"/>
            <w:bookmarkEnd w:id="576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769" w:name="C5002"/>
            <w:bookmarkEnd w:id="576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770" w:name="C5003"/>
            <w:bookmarkEnd w:id="577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771" w:name="C5004"/>
            <w:bookmarkEnd w:id="577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772" w:name="C5005"/>
            <w:bookmarkEnd w:id="577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73" w:name="C5006"/>
            <w:bookmarkEnd w:id="577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74" w:name="C5007"/>
            <w:bookmarkEnd w:id="577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775" w:name="C5008"/>
            <w:bookmarkEnd w:id="577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76" w:name="C5009"/>
            <w:bookmarkEnd w:id="57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77" w:name="C5010"/>
            <w:bookmarkEnd w:id="57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78" w:name="C5011"/>
            <w:bookmarkEnd w:id="577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79" w:name="C5012"/>
            <w:bookmarkEnd w:id="577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80" w:name="C5013"/>
            <w:bookmarkEnd w:id="578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81" w:name="C5014"/>
            <w:bookmarkEnd w:id="578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82" w:name="C5015"/>
            <w:bookmarkEnd w:id="578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83" w:name="C5016"/>
            <w:bookmarkEnd w:id="578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84" w:name="C5017"/>
            <w:bookmarkEnd w:id="578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85" w:name="C5018"/>
            <w:bookmarkEnd w:id="578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86" w:name="C5019"/>
            <w:bookmarkEnd w:id="578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87" w:name="C5020"/>
            <w:bookmarkEnd w:id="578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88" w:name="C5021"/>
            <w:bookmarkEnd w:id="578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89" w:name="C5022"/>
            <w:bookmarkEnd w:id="578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90" w:name="C5023"/>
            <w:bookmarkEnd w:id="57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791" w:name="C5024"/>
            <w:bookmarkEnd w:id="579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792" w:name="C5025"/>
            <w:bookmarkEnd w:id="579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793" w:name="C5026"/>
            <w:bookmarkEnd w:id="5793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283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3258" w:type="dxa"/>
            <w:gridSpan w:val="5"/>
            <w:shd w:val="clear" w:color="auto" w:fill="auto"/>
          </w:tcPr>
          <w:p w:rsidR="001E263C" w:rsidRPr="003B5000" w:rsidRDefault="001E263C" w:rsidP="00BE75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5000">
              <w:rPr>
                <w:sz w:val="20"/>
                <w:szCs w:val="20"/>
              </w:rPr>
              <w:t xml:space="preserve">склонение, вербовка или иное вовлечение лица в деятельность экстремистского сообщества, в том числе совершенные лицом с использованием своего </w:t>
            </w:r>
            <w:hyperlink r:id="rId332" w:history="1">
              <w:r w:rsidRPr="003B5000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1E263C" w:rsidRDefault="001E263C" w:rsidP="00BE75A8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1E263C" w:rsidRPr="003B5000" w:rsidRDefault="001E263C" w:rsidP="00BE75A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B5000">
              <w:rPr>
                <w:sz w:val="20"/>
                <w:szCs w:val="20"/>
              </w:rPr>
              <w:t xml:space="preserve"> </w:t>
            </w:r>
            <w:r w:rsidR="00D835DB">
              <w:rPr>
                <w:sz w:val="20"/>
                <w:szCs w:val="20"/>
              </w:rPr>
              <w:t>ч</w:t>
            </w:r>
            <w:r w:rsidRPr="003B5000">
              <w:rPr>
                <w:sz w:val="20"/>
                <w:szCs w:val="20"/>
              </w:rPr>
              <w:t>ч. 1.1, 3 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794" w:name="C5101"/>
            <w:bookmarkEnd w:id="579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795" w:name="C5102"/>
            <w:bookmarkEnd w:id="579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796" w:name="C5103"/>
            <w:bookmarkEnd w:id="579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797" w:name="C5104"/>
            <w:bookmarkEnd w:id="579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798" w:name="C5105"/>
            <w:bookmarkEnd w:id="579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799" w:name="C5106"/>
            <w:bookmarkEnd w:id="579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00" w:name="C5107"/>
            <w:bookmarkEnd w:id="580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801" w:name="C5108"/>
            <w:bookmarkEnd w:id="580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02" w:name="C5109"/>
            <w:bookmarkEnd w:id="58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03" w:name="C5110"/>
            <w:bookmarkEnd w:id="58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04" w:name="C5111"/>
            <w:bookmarkEnd w:id="580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05" w:name="C5112"/>
            <w:bookmarkEnd w:id="580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06" w:name="C5113"/>
            <w:bookmarkEnd w:id="580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07" w:name="C5114"/>
            <w:bookmarkEnd w:id="580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08" w:name="C5115"/>
            <w:bookmarkEnd w:id="580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09" w:name="C5116"/>
            <w:bookmarkEnd w:id="580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10" w:name="C5117"/>
            <w:bookmarkEnd w:id="581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11" w:name="C5118"/>
            <w:bookmarkEnd w:id="581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12" w:name="C5119"/>
            <w:bookmarkEnd w:id="58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13" w:name="C5120"/>
            <w:bookmarkEnd w:id="581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14" w:name="C5121"/>
            <w:bookmarkEnd w:id="581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15" w:name="C5122"/>
            <w:bookmarkEnd w:id="581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16" w:name="C5123"/>
            <w:bookmarkEnd w:id="58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17" w:name="C5124"/>
            <w:bookmarkEnd w:id="581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818" w:name="C5125"/>
            <w:bookmarkEnd w:id="581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819" w:name="C5126"/>
            <w:bookmarkEnd w:id="5819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283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3258" w:type="dxa"/>
            <w:gridSpan w:val="5"/>
            <w:shd w:val="clear" w:color="auto" w:fill="auto"/>
          </w:tcPr>
          <w:p w:rsidR="001E263C" w:rsidRPr="003B5000" w:rsidRDefault="001E263C" w:rsidP="00BE75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5000">
              <w:rPr>
                <w:sz w:val="20"/>
                <w:szCs w:val="20"/>
              </w:rPr>
              <w:t>участие в экстремистском сообществе, в том числе совершенн</w:t>
            </w:r>
            <w:r w:rsidR="00D835DB">
              <w:rPr>
                <w:sz w:val="20"/>
                <w:szCs w:val="20"/>
              </w:rPr>
              <w:t>о</w:t>
            </w:r>
            <w:r w:rsidRPr="003B5000">
              <w:rPr>
                <w:sz w:val="20"/>
                <w:szCs w:val="20"/>
              </w:rPr>
              <w:t xml:space="preserve">е лицом с использованием своего </w:t>
            </w:r>
            <w:hyperlink r:id="rId333" w:history="1">
              <w:r w:rsidRPr="003B5000">
                <w:rPr>
                  <w:sz w:val="20"/>
                  <w:szCs w:val="20"/>
                </w:rPr>
                <w:t>служебного положения</w:t>
              </w:r>
            </w:hyperlink>
            <w:r w:rsidRPr="003B5000">
              <w:rPr>
                <w:sz w:val="20"/>
                <w:szCs w:val="20"/>
              </w:rPr>
              <w:t xml:space="preserve"> </w:t>
            </w:r>
          </w:p>
          <w:p w:rsidR="001E263C" w:rsidRPr="003B5000" w:rsidRDefault="001E263C" w:rsidP="00BE75A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B5000">
              <w:rPr>
                <w:sz w:val="20"/>
                <w:szCs w:val="20"/>
              </w:rPr>
              <w:t xml:space="preserve">  </w:t>
            </w:r>
            <w:r w:rsidR="00D835DB">
              <w:rPr>
                <w:sz w:val="20"/>
                <w:szCs w:val="20"/>
              </w:rPr>
              <w:t>ч</w:t>
            </w:r>
            <w:r w:rsidRPr="003B5000">
              <w:rPr>
                <w:sz w:val="20"/>
                <w:szCs w:val="20"/>
              </w:rPr>
              <w:t>ч. 2, 3 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820" w:name="C5201"/>
            <w:bookmarkEnd w:id="582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821" w:name="C5202"/>
            <w:bookmarkEnd w:id="582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822" w:name="C5203"/>
            <w:bookmarkEnd w:id="582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823" w:name="C5204"/>
            <w:bookmarkEnd w:id="582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824" w:name="C5205"/>
            <w:bookmarkEnd w:id="582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25" w:name="C5206"/>
            <w:bookmarkEnd w:id="582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26" w:name="C5207"/>
            <w:bookmarkEnd w:id="582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827" w:name="C5208"/>
            <w:bookmarkEnd w:id="582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28" w:name="C5209"/>
            <w:bookmarkEnd w:id="58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29" w:name="C5210"/>
            <w:bookmarkEnd w:id="58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30" w:name="C5211"/>
            <w:bookmarkEnd w:id="583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31" w:name="C5212"/>
            <w:bookmarkEnd w:id="583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32" w:name="C5213"/>
            <w:bookmarkEnd w:id="583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33" w:name="C5214"/>
            <w:bookmarkEnd w:id="583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34" w:name="C5215"/>
            <w:bookmarkEnd w:id="583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35" w:name="C5216"/>
            <w:bookmarkEnd w:id="583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36" w:name="C5217"/>
            <w:bookmarkEnd w:id="583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37" w:name="C5218"/>
            <w:bookmarkEnd w:id="583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38" w:name="C5219"/>
            <w:bookmarkEnd w:id="58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39" w:name="C5220"/>
            <w:bookmarkEnd w:id="583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40" w:name="C5221"/>
            <w:bookmarkEnd w:id="584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41" w:name="C5222"/>
            <w:bookmarkEnd w:id="584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42" w:name="C5223"/>
            <w:bookmarkEnd w:id="58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43" w:name="C5224"/>
            <w:bookmarkEnd w:id="584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844" w:name="C5225"/>
            <w:bookmarkEnd w:id="584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845" w:name="C5226"/>
            <w:bookmarkEnd w:id="5845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7D7294">
            <w:pPr>
              <w:rPr>
                <w:sz w:val="20"/>
                <w:szCs w:val="20"/>
              </w:rPr>
            </w:pPr>
            <w:r w:rsidRPr="003B5000">
              <w:rPr>
                <w:sz w:val="20"/>
                <w:szCs w:val="20"/>
              </w:rPr>
              <w:t xml:space="preserve">организация деятельности экстремистской  организации  </w:t>
            </w:r>
          </w:p>
          <w:p w:rsidR="001E263C" w:rsidRPr="003B5000" w:rsidRDefault="001E263C" w:rsidP="00BE75A8">
            <w:pPr>
              <w:jc w:val="right"/>
              <w:rPr>
                <w:sz w:val="20"/>
                <w:szCs w:val="20"/>
              </w:rPr>
            </w:pPr>
            <w:r w:rsidRPr="003B5000">
              <w:rPr>
                <w:sz w:val="20"/>
                <w:szCs w:val="20"/>
              </w:rPr>
              <w:t xml:space="preserve"> 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846" w:name="C5301"/>
            <w:bookmarkEnd w:id="584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847" w:name="C5302"/>
            <w:bookmarkEnd w:id="584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848" w:name="C5303"/>
            <w:bookmarkEnd w:id="584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849" w:name="C5304"/>
            <w:bookmarkEnd w:id="584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850" w:name="C5305"/>
            <w:bookmarkEnd w:id="585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51" w:name="C5306"/>
            <w:bookmarkEnd w:id="585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52" w:name="C5307"/>
            <w:bookmarkEnd w:id="585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853" w:name="C5308"/>
            <w:bookmarkEnd w:id="585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54" w:name="C5309"/>
            <w:bookmarkEnd w:id="585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55" w:name="C5310"/>
            <w:bookmarkEnd w:id="585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56" w:name="C5311"/>
            <w:bookmarkEnd w:id="585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57" w:name="C5312"/>
            <w:bookmarkEnd w:id="585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58" w:name="C5313"/>
            <w:bookmarkEnd w:id="585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59" w:name="C5314"/>
            <w:bookmarkEnd w:id="585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60" w:name="C5315"/>
            <w:bookmarkEnd w:id="586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61" w:name="C5316"/>
            <w:bookmarkEnd w:id="586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62" w:name="C5317"/>
            <w:bookmarkEnd w:id="586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63" w:name="C5318"/>
            <w:bookmarkEnd w:id="586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64" w:name="C5319"/>
            <w:bookmarkEnd w:id="58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65" w:name="C5320"/>
            <w:bookmarkEnd w:id="586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66" w:name="C5321"/>
            <w:bookmarkEnd w:id="586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67" w:name="C5322"/>
            <w:bookmarkEnd w:id="586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68" w:name="C5323"/>
            <w:bookmarkEnd w:id="58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69" w:name="C5324"/>
            <w:bookmarkEnd w:id="586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870" w:name="C5325"/>
            <w:bookmarkEnd w:id="587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871" w:name="C5326"/>
            <w:bookmarkEnd w:id="5871"/>
          </w:p>
        </w:tc>
      </w:tr>
      <w:tr w:rsidR="001E263C" w:rsidRPr="00BE427F" w:rsidTr="007C2927">
        <w:trPr>
          <w:trHeight w:val="605"/>
        </w:trPr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1E263C" w:rsidRPr="007A2664" w:rsidRDefault="001E263C" w:rsidP="0033798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1E263C" w:rsidRPr="00BE427F" w:rsidRDefault="001E263C" w:rsidP="00337989">
            <w:pPr>
              <w:pStyle w:val="ConsPlusNormal"/>
              <w:ind w:left="-57" w:right="-57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1E263C" w:rsidRPr="003B5000" w:rsidRDefault="001E263C" w:rsidP="00337989">
            <w:pPr>
              <w:pStyle w:val="ConsPlusNormal"/>
              <w:outlineLvl w:val="0"/>
            </w:pPr>
            <w:r w:rsidRPr="003B5000">
              <w:t>совершены за пределами Российской Федерации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872" w:name="C5401"/>
            <w:bookmarkEnd w:id="587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873" w:name="C5402"/>
            <w:bookmarkEnd w:id="587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874" w:name="C5403"/>
            <w:bookmarkEnd w:id="587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875" w:name="C5404"/>
            <w:bookmarkEnd w:id="587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876" w:name="C5405"/>
            <w:bookmarkEnd w:id="587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77" w:name="C5406"/>
            <w:bookmarkEnd w:id="587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78" w:name="C5407"/>
            <w:bookmarkEnd w:id="587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879" w:name="C5408"/>
            <w:bookmarkEnd w:id="587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80" w:name="C5409"/>
            <w:bookmarkEnd w:id="588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81" w:name="C5410"/>
            <w:bookmarkEnd w:id="588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82" w:name="C5411"/>
            <w:bookmarkEnd w:id="588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83" w:name="C5412"/>
            <w:bookmarkEnd w:id="588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84" w:name="C5413"/>
            <w:bookmarkEnd w:id="588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85" w:name="C5414"/>
            <w:bookmarkEnd w:id="588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86" w:name="C5415"/>
            <w:bookmarkEnd w:id="588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87" w:name="C5416"/>
            <w:bookmarkEnd w:id="588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88" w:name="C5417"/>
            <w:bookmarkEnd w:id="588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89" w:name="C5418"/>
            <w:bookmarkEnd w:id="588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90" w:name="C5419"/>
            <w:bookmarkEnd w:id="58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91" w:name="C5420"/>
            <w:bookmarkEnd w:id="589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92" w:name="C5421"/>
            <w:bookmarkEnd w:id="589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93" w:name="C5422"/>
            <w:bookmarkEnd w:id="589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894" w:name="C5423"/>
            <w:bookmarkEnd w:id="58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895" w:name="C5424"/>
            <w:bookmarkEnd w:id="589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896" w:name="C5425"/>
            <w:bookmarkEnd w:id="589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897" w:name="C5426"/>
            <w:bookmarkEnd w:id="5897"/>
          </w:p>
        </w:tc>
      </w:tr>
      <w:tr w:rsidR="001E263C" w:rsidRPr="00BE427F" w:rsidTr="007C2927"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67009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670093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D835DB" w:rsidRDefault="001E263C" w:rsidP="00D835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5000">
              <w:rPr>
                <w:sz w:val="20"/>
                <w:szCs w:val="20"/>
              </w:rPr>
              <w:t xml:space="preserve">организация деятельности общественного или религиозного </w:t>
            </w:r>
            <w:r w:rsidRPr="003B5000">
              <w:rPr>
                <w:sz w:val="20"/>
                <w:szCs w:val="20"/>
              </w:rPr>
              <w:lastRenderedPageBreak/>
              <w:t xml:space="preserve">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</w:t>
            </w:r>
            <w:hyperlink r:id="rId334" w:history="1">
              <w:r w:rsidRPr="003B5000">
                <w:rPr>
                  <w:sz w:val="20"/>
                  <w:szCs w:val="20"/>
                </w:rPr>
                <w:t>экстремистской деятельности</w:t>
              </w:r>
            </w:hyperlink>
            <w:r w:rsidRPr="003B5000">
              <w:rPr>
                <w:sz w:val="20"/>
                <w:szCs w:val="20"/>
              </w:rPr>
              <w:t xml:space="preserve">, за исключением организаций, которые в соответствии с </w:t>
            </w:r>
            <w:hyperlink r:id="rId335" w:history="1">
              <w:r w:rsidRPr="003B5000">
                <w:rPr>
                  <w:sz w:val="20"/>
                  <w:szCs w:val="20"/>
                </w:rPr>
                <w:t>законодательством</w:t>
              </w:r>
            </w:hyperlink>
            <w:r w:rsidRPr="003B5000">
              <w:rPr>
                <w:sz w:val="20"/>
                <w:szCs w:val="20"/>
              </w:rPr>
              <w:t xml:space="preserve"> Российской Федерации признаны террористическими, в том числе совершенн</w:t>
            </w:r>
            <w:r w:rsidR="00D835DB">
              <w:rPr>
                <w:sz w:val="20"/>
                <w:szCs w:val="20"/>
              </w:rPr>
              <w:t>ая</w:t>
            </w:r>
            <w:r w:rsidRPr="003B5000">
              <w:rPr>
                <w:sz w:val="20"/>
                <w:szCs w:val="20"/>
              </w:rPr>
              <w:t xml:space="preserve"> лицом с использованием своего </w:t>
            </w:r>
            <w:hyperlink r:id="rId336" w:history="1">
              <w:r w:rsidRPr="003B5000">
                <w:rPr>
                  <w:sz w:val="20"/>
                  <w:szCs w:val="20"/>
                </w:rPr>
                <w:t>служебного положения</w:t>
              </w:r>
            </w:hyperlink>
            <w:r>
              <w:rPr>
                <w:sz w:val="20"/>
                <w:szCs w:val="20"/>
              </w:rPr>
              <w:t xml:space="preserve">    </w:t>
            </w:r>
            <w:r w:rsidRPr="003B5000">
              <w:rPr>
                <w:sz w:val="20"/>
                <w:szCs w:val="20"/>
              </w:rPr>
              <w:t xml:space="preserve">  </w:t>
            </w:r>
          </w:p>
          <w:p w:rsidR="001E263C" w:rsidRPr="003B5000" w:rsidRDefault="00D835DB" w:rsidP="00D835D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E263C" w:rsidRPr="003B5000">
              <w:rPr>
                <w:sz w:val="20"/>
                <w:szCs w:val="20"/>
              </w:rPr>
              <w:t>ч. 1, 3 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898" w:name="C5501"/>
            <w:bookmarkEnd w:id="589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899" w:name="C5502"/>
            <w:bookmarkEnd w:id="589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900" w:name="C5503"/>
            <w:bookmarkEnd w:id="590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901" w:name="C5504"/>
            <w:bookmarkEnd w:id="590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902" w:name="C5505"/>
            <w:bookmarkEnd w:id="590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03" w:name="C5506"/>
            <w:bookmarkEnd w:id="590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04" w:name="C5507"/>
            <w:bookmarkEnd w:id="590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905" w:name="C5508"/>
            <w:bookmarkEnd w:id="590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06" w:name="C5509"/>
            <w:bookmarkEnd w:id="590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07" w:name="C5510"/>
            <w:bookmarkEnd w:id="590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08" w:name="C5511"/>
            <w:bookmarkEnd w:id="590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09" w:name="C5512"/>
            <w:bookmarkEnd w:id="590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10" w:name="C5513"/>
            <w:bookmarkEnd w:id="591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11" w:name="C5514"/>
            <w:bookmarkEnd w:id="591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12" w:name="C5515"/>
            <w:bookmarkEnd w:id="59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13" w:name="C5516"/>
            <w:bookmarkEnd w:id="591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14" w:name="C5517"/>
            <w:bookmarkEnd w:id="591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15" w:name="C5518"/>
            <w:bookmarkEnd w:id="59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16" w:name="C5519"/>
            <w:bookmarkEnd w:id="59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17" w:name="C5520"/>
            <w:bookmarkEnd w:id="59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18" w:name="C5521"/>
            <w:bookmarkEnd w:id="591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19" w:name="C5522"/>
            <w:bookmarkEnd w:id="591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20" w:name="C5523"/>
            <w:bookmarkEnd w:id="59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21" w:name="C5524"/>
            <w:bookmarkEnd w:id="592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922" w:name="C5525"/>
            <w:bookmarkEnd w:id="592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923" w:name="C5526"/>
            <w:bookmarkEnd w:id="5923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283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3258" w:type="dxa"/>
            <w:gridSpan w:val="5"/>
            <w:shd w:val="clear" w:color="auto" w:fill="auto"/>
          </w:tcPr>
          <w:p w:rsidR="00D835DB" w:rsidRDefault="001E263C" w:rsidP="008A4F27">
            <w:pPr>
              <w:spacing w:line="240" w:lineRule="exact"/>
              <w:rPr>
                <w:bCs/>
                <w:sz w:val="20"/>
                <w:szCs w:val="20"/>
              </w:rPr>
            </w:pPr>
            <w:r w:rsidRPr="008A4F27">
              <w:rPr>
                <w:sz w:val="20"/>
                <w:szCs w:val="20"/>
              </w:rPr>
              <w:t xml:space="preserve">склонение, вербовка или иное вовлечение лица </w:t>
            </w:r>
            <w:r w:rsidRPr="008A4F27">
              <w:rPr>
                <w:bCs/>
                <w:sz w:val="20"/>
                <w:szCs w:val="20"/>
              </w:rPr>
              <w:t>в деятельность экстремистской организации</w:t>
            </w:r>
            <w:r w:rsidRPr="008A4F27">
              <w:rPr>
                <w:sz w:val="20"/>
                <w:szCs w:val="20"/>
              </w:rPr>
              <w:t xml:space="preserve">, в том числе совершенные лицом с использованием своего </w:t>
            </w:r>
            <w:hyperlink r:id="rId337" w:history="1">
              <w:r w:rsidRPr="008A4F27">
                <w:rPr>
                  <w:sz w:val="20"/>
                  <w:szCs w:val="20"/>
                </w:rPr>
                <w:t>служебного положения</w:t>
              </w:r>
            </w:hyperlink>
            <w:r w:rsidRPr="008A4F2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A4F27">
              <w:rPr>
                <w:bCs/>
                <w:sz w:val="20"/>
                <w:szCs w:val="20"/>
              </w:rPr>
              <w:t xml:space="preserve"> </w:t>
            </w:r>
          </w:p>
          <w:p w:rsidR="001E263C" w:rsidRPr="008A4F27" w:rsidRDefault="00D835DB" w:rsidP="00D835DB">
            <w:pPr>
              <w:spacing w:line="24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</w:t>
            </w:r>
            <w:r w:rsidR="001E263C" w:rsidRPr="008A4F27">
              <w:rPr>
                <w:sz w:val="20"/>
                <w:szCs w:val="20"/>
              </w:rPr>
              <w:t>ч. 1.1, 3 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924" w:name="C5601"/>
            <w:bookmarkEnd w:id="592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925" w:name="C5602"/>
            <w:bookmarkEnd w:id="592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926" w:name="C5603"/>
            <w:bookmarkEnd w:id="592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927" w:name="C5604"/>
            <w:bookmarkEnd w:id="592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928" w:name="C5605"/>
            <w:bookmarkEnd w:id="592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29" w:name="C5606"/>
            <w:bookmarkEnd w:id="592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30" w:name="C5607"/>
            <w:bookmarkEnd w:id="593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931" w:name="C5608"/>
            <w:bookmarkEnd w:id="593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32" w:name="C5609"/>
            <w:bookmarkEnd w:id="593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33" w:name="C5610"/>
            <w:bookmarkEnd w:id="593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34" w:name="C5611"/>
            <w:bookmarkEnd w:id="593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35" w:name="C5612"/>
            <w:bookmarkEnd w:id="593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36" w:name="C5613"/>
            <w:bookmarkEnd w:id="593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37" w:name="C5614"/>
            <w:bookmarkEnd w:id="593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38" w:name="C5615"/>
            <w:bookmarkEnd w:id="59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39" w:name="C5616"/>
            <w:bookmarkEnd w:id="593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40" w:name="C5617"/>
            <w:bookmarkEnd w:id="594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41" w:name="C5618"/>
            <w:bookmarkEnd w:id="59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42" w:name="C5619"/>
            <w:bookmarkEnd w:id="59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43" w:name="C5620"/>
            <w:bookmarkEnd w:id="59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44" w:name="C5621"/>
            <w:bookmarkEnd w:id="594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45" w:name="C5622"/>
            <w:bookmarkEnd w:id="594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46" w:name="C5623"/>
            <w:bookmarkEnd w:id="59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47" w:name="C5624"/>
            <w:bookmarkEnd w:id="594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948" w:name="C5625"/>
            <w:bookmarkEnd w:id="594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949" w:name="C5626"/>
            <w:bookmarkEnd w:id="5949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283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1E263C" w:rsidRPr="008A4F27" w:rsidRDefault="001E263C" w:rsidP="00BE75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A4F27">
              <w:rPr>
                <w:sz w:val="20"/>
                <w:szCs w:val="20"/>
              </w:rPr>
              <w:t>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террористическими, в том числе совершенн</w:t>
            </w:r>
            <w:r w:rsidR="00D835DB">
              <w:rPr>
                <w:sz w:val="20"/>
                <w:szCs w:val="20"/>
              </w:rPr>
              <w:t>о</w:t>
            </w:r>
            <w:r w:rsidRPr="008A4F27">
              <w:rPr>
                <w:sz w:val="20"/>
                <w:szCs w:val="20"/>
              </w:rPr>
              <w:t xml:space="preserve">е лицом с использованием своего </w:t>
            </w:r>
            <w:hyperlink r:id="rId338" w:history="1">
              <w:r w:rsidRPr="008A4F27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1E263C" w:rsidRPr="008A4F27" w:rsidRDefault="001E263C" w:rsidP="00BE75A8">
            <w:pPr>
              <w:jc w:val="right"/>
              <w:rPr>
                <w:sz w:val="20"/>
                <w:szCs w:val="20"/>
              </w:rPr>
            </w:pPr>
            <w:r w:rsidRPr="008A4F27">
              <w:rPr>
                <w:sz w:val="20"/>
                <w:szCs w:val="20"/>
              </w:rPr>
              <w:t xml:space="preserve"> </w:t>
            </w:r>
            <w:r w:rsidR="00D835DB">
              <w:rPr>
                <w:sz w:val="20"/>
                <w:szCs w:val="20"/>
              </w:rPr>
              <w:t>ч</w:t>
            </w:r>
            <w:r w:rsidRPr="008A4F27">
              <w:rPr>
                <w:sz w:val="20"/>
                <w:szCs w:val="20"/>
              </w:rPr>
              <w:t>ч. 2, 3 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3379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950" w:name="C5701"/>
            <w:bookmarkEnd w:id="595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951" w:name="C5702"/>
            <w:bookmarkEnd w:id="595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952" w:name="C5703"/>
            <w:bookmarkEnd w:id="595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953" w:name="C5704"/>
            <w:bookmarkEnd w:id="595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954" w:name="C5705"/>
            <w:bookmarkEnd w:id="595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55" w:name="C5706"/>
            <w:bookmarkEnd w:id="595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56" w:name="C5707"/>
            <w:bookmarkEnd w:id="595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957" w:name="C5708"/>
            <w:bookmarkEnd w:id="595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58" w:name="C5709"/>
            <w:bookmarkEnd w:id="595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59" w:name="C5710"/>
            <w:bookmarkEnd w:id="595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60" w:name="C5711"/>
            <w:bookmarkEnd w:id="596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61" w:name="C5712"/>
            <w:bookmarkEnd w:id="596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62" w:name="C5713"/>
            <w:bookmarkEnd w:id="596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63" w:name="C5714"/>
            <w:bookmarkEnd w:id="596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64" w:name="C5715"/>
            <w:bookmarkEnd w:id="59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65" w:name="C5716"/>
            <w:bookmarkEnd w:id="596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66" w:name="C5717"/>
            <w:bookmarkEnd w:id="596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67" w:name="C5718"/>
            <w:bookmarkEnd w:id="59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68" w:name="C5719"/>
            <w:bookmarkEnd w:id="59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69" w:name="C5720"/>
            <w:bookmarkEnd w:id="59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70" w:name="C5721"/>
            <w:bookmarkEnd w:id="597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71" w:name="C5722"/>
            <w:bookmarkEnd w:id="597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72" w:name="C5723"/>
            <w:bookmarkEnd w:id="59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73" w:name="C5724"/>
            <w:bookmarkEnd w:id="597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5974" w:name="C5725"/>
            <w:bookmarkEnd w:id="597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975" w:name="C5726"/>
            <w:bookmarkEnd w:id="5975"/>
          </w:p>
        </w:tc>
      </w:tr>
      <w:tr w:rsidR="001E263C" w:rsidRPr="00BE427F" w:rsidTr="007C2927"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2101E0">
            <w:pPr>
              <w:ind w:left="-57" w:right="-57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посягательство на жизнь лица, осуществляющего правосудие или предварительное расследование                                                                                            </w:t>
            </w:r>
          </w:p>
          <w:p w:rsidR="001E263C" w:rsidRPr="007A2664" w:rsidRDefault="001E263C" w:rsidP="002101E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295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6700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5976" w:name="C5801"/>
            <w:bookmarkEnd w:id="597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5977" w:name="C5802"/>
            <w:bookmarkEnd w:id="597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5978" w:name="C5803"/>
            <w:bookmarkEnd w:id="597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5979" w:name="C5804"/>
            <w:bookmarkEnd w:id="597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5980" w:name="C5805"/>
            <w:bookmarkEnd w:id="598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81" w:name="C5806"/>
            <w:bookmarkEnd w:id="598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82" w:name="C5807"/>
            <w:bookmarkEnd w:id="598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5983" w:name="C5808"/>
            <w:bookmarkEnd w:id="598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84" w:name="C5809"/>
            <w:bookmarkEnd w:id="598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85" w:name="C5810"/>
            <w:bookmarkEnd w:id="598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86" w:name="C5811"/>
            <w:bookmarkEnd w:id="598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87" w:name="C5812"/>
            <w:bookmarkEnd w:id="598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88" w:name="C5813"/>
            <w:bookmarkEnd w:id="598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89" w:name="C5814"/>
            <w:bookmarkEnd w:id="598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90" w:name="C5815"/>
            <w:bookmarkEnd w:id="59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91" w:name="C5816"/>
            <w:bookmarkEnd w:id="599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92" w:name="C5817"/>
            <w:bookmarkEnd w:id="599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93" w:name="C5818"/>
            <w:bookmarkEnd w:id="59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94" w:name="C5819"/>
            <w:bookmarkEnd w:id="59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95" w:name="C5820"/>
            <w:bookmarkEnd w:id="59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96" w:name="C5821"/>
            <w:bookmarkEnd w:id="599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97" w:name="C5822"/>
            <w:bookmarkEnd w:id="599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5998" w:name="C5823"/>
            <w:bookmarkEnd w:id="59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5999" w:name="C5824"/>
            <w:bookmarkEnd w:id="599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000" w:name="C5825"/>
            <w:bookmarkEnd w:id="600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001" w:name="C5826"/>
            <w:bookmarkEnd w:id="6001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2101E0">
            <w:pPr>
              <w:ind w:left="-57" w:right="-57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посягательство на жизнь сотрудника правоохранительного органа </w:t>
            </w:r>
          </w:p>
          <w:p w:rsidR="001E263C" w:rsidRPr="007A2664" w:rsidRDefault="001E263C" w:rsidP="002101E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317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6700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002" w:name="C5901"/>
            <w:bookmarkEnd w:id="600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003" w:name="C5902"/>
            <w:bookmarkEnd w:id="600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004" w:name="C5903"/>
            <w:bookmarkEnd w:id="600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005" w:name="C5904"/>
            <w:bookmarkEnd w:id="600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006" w:name="C5905"/>
            <w:bookmarkEnd w:id="600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07" w:name="C5906"/>
            <w:bookmarkEnd w:id="600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08" w:name="C5907"/>
            <w:bookmarkEnd w:id="600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009" w:name="C5908"/>
            <w:bookmarkEnd w:id="600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10" w:name="C5909"/>
            <w:bookmarkEnd w:id="601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11" w:name="C5910"/>
            <w:bookmarkEnd w:id="601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12" w:name="C5911"/>
            <w:bookmarkEnd w:id="60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13" w:name="C5912"/>
            <w:bookmarkEnd w:id="601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14" w:name="C5913"/>
            <w:bookmarkEnd w:id="601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15" w:name="C5914"/>
            <w:bookmarkEnd w:id="60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16" w:name="C5915"/>
            <w:bookmarkEnd w:id="60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17" w:name="C5916"/>
            <w:bookmarkEnd w:id="60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18" w:name="C5917"/>
            <w:bookmarkEnd w:id="601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19" w:name="C5918"/>
            <w:bookmarkEnd w:id="60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20" w:name="C5919"/>
            <w:bookmarkEnd w:id="60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21" w:name="C5920"/>
            <w:bookmarkEnd w:id="60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22" w:name="C5921"/>
            <w:bookmarkEnd w:id="602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23" w:name="C5922"/>
            <w:bookmarkEnd w:id="602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24" w:name="C5923"/>
            <w:bookmarkEnd w:id="60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25" w:name="C5924"/>
            <w:bookmarkEnd w:id="602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026" w:name="C5925"/>
            <w:bookmarkEnd w:id="602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027" w:name="C5926"/>
            <w:bookmarkEnd w:id="6027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2101E0">
            <w:pPr>
              <w:ind w:left="-57" w:right="-57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применение насилия в отношении представителя власти  </w:t>
            </w:r>
            <w:r w:rsidR="002101E0">
              <w:rPr>
                <w:sz w:val="20"/>
                <w:szCs w:val="20"/>
              </w:rPr>
              <w:t xml:space="preserve">     </w:t>
            </w:r>
            <w:r w:rsidRPr="007A2664">
              <w:rPr>
                <w:sz w:val="20"/>
                <w:szCs w:val="20"/>
              </w:rPr>
              <w:t>ст. 318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6700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028" w:name="C6001"/>
            <w:bookmarkEnd w:id="602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029" w:name="C6002"/>
            <w:bookmarkEnd w:id="602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030" w:name="C6003"/>
            <w:bookmarkEnd w:id="603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031" w:name="C6004"/>
            <w:bookmarkEnd w:id="603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032" w:name="C6005"/>
            <w:bookmarkEnd w:id="603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33" w:name="C6006"/>
            <w:bookmarkEnd w:id="603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34" w:name="C6007"/>
            <w:bookmarkEnd w:id="603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035" w:name="C6008"/>
            <w:bookmarkEnd w:id="603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36" w:name="C6009"/>
            <w:bookmarkEnd w:id="603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37" w:name="C6010"/>
            <w:bookmarkEnd w:id="603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38" w:name="C6011"/>
            <w:bookmarkEnd w:id="60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39" w:name="C6012"/>
            <w:bookmarkEnd w:id="603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40" w:name="C6013"/>
            <w:bookmarkEnd w:id="604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41" w:name="C6014"/>
            <w:bookmarkEnd w:id="60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42" w:name="C6015"/>
            <w:bookmarkEnd w:id="60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43" w:name="C6016"/>
            <w:bookmarkEnd w:id="60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44" w:name="C6017"/>
            <w:bookmarkEnd w:id="604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45" w:name="C6018"/>
            <w:bookmarkEnd w:id="60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46" w:name="C6019"/>
            <w:bookmarkEnd w:id="60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47" w:name="C6020"/>
            <w:bookmarkEnd w:id="60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48" w:name="C6021"/>
            <w:bookmarkEnd w:id="604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49" w:name="C6022"/>
            <w:bookmarkEnd w:id="604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50" w:name="C6023"/>
            <w:bookmarkEnd w:id="60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51" w:name="C6024"/>
            <w:bookmarkEnd w:id="605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052" w:name="C6025"/>
            <w:bookmarkEnd w:id="605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053" w:name="C6026"/>
            <w:bookmarkEnd w:id="6053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2101E0">
            <w:pPr>
              <w:ind w:left="-57" w:right="-57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нападение на лиц или учреждения, которые  пользуются международной защитой  </w:t>
            </w:r>
            <w:r>
              <w:rPr>
                <w:sz w:val="20"/>
                <w:szCs w:val="20"/>
              </w:rPr>
              <w:t xml:space="preserve">                  </w:t>
            </w:r>
            <w:r w:rsidR="002101E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</w:t>
            </w:r>
            <w:r w:rsidRPr="007A2664">
              <w:rPr>
                <w:sz w:val="20"/>
                <w:szCs w:val="20"/>
              </w:rPr>
              <w:t>ст. 360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6700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054" w:name="C6101"/>
            <w:bookmarkEnd w:id="605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055" w:name="C6102"/>
            <w:bookmarkEnd w:id="605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056" w:name="C6103"/>
            <w:bookmarkEnd w:id="605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057" w:name="C6104"/>
            <w:bookmarkEnd w:id="605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058" w:name="C6105"/>
            <w:bookmarkEnd w:id="605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59" w:name="C6106"/>
            <w:bookmarkEnd w:id="605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60" w:name="C6107"/>
            <w:bookmarkEnd w:id="606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061" w:name="C6108"/>
            <w:bookmarkEnd w:id="606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62" w:name="C6109"/>
            <w:bookmarkEnd w:id="606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63" w:name="C6110"/>
            <w:bookmarkEnd w:id="606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64" w:name="C6111"/>
            <w:bookmarkEnd w:id="60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65" w:name="C6112"/>
            <w:bookmarkEnd w:id="606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66" w:name="C6113"/>
            <w:bookmarkEnd w:id="606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67" w:name="C6114"/>
            <w:bookmarkEnd w:id="60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68" w:name="C6115"/>
            <w:bookmarkEnd w:id="60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69" w:name="C6116"/>
            <w:bookmarkEnd w:id="60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70" w:name="C6117"/>
            <w:bookmarkEnd w:id="607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71" w:name="C6118"/>
            <w:bookmarkEnd w:id="60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72" w:name="C6119"/>
            <w:bookmarkEnd w:id="60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73" w:name="C6120"/>
            <w:bookmarkEnd w:id="60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74" w:name="C6121"/>
            <w:bookmarkEnd w:id="607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75" w:name="C6122"/>
            <w:bookmarkEnd w:id="607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76" w:name="C6123"/>
            <w:bookmarkEnd w:id="60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77" w:name="C6124"/>
            <w:bookmarkEnd w:id="607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078" w:name="C6125"/>
            <w:bookmarkEnd w:id="607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079" w:name="C6126"/>
            <w:bookmarkEnd w:id="6079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2101E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A2664">
              <w:rPr>
                <w:sz w:val="20"/>
                <w:szCs w:val="20"/>
              </w:rPr>
              <w:t xml:space="preserve">кт международного терроризма </w:t>
            </w:r>
          </w:p>
          <w:p w:rsidR="001E263C" w:rsidRPr="007A2664" w:rsidRDefault="001E263C" w:rsidP="002101E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361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6700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080" w:name="C6201"/>
            <w:bookmarkEnd w:id="608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081" w:name="C6202"/>
            <w:bookmarkEnd w:id="608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082" w:name="C6203"/>
            <w:bookmarkEnd w:id="608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083" w:name="C6204"/>
            <w:bookmarkEnd w:id="608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084" w:name="C6205"/>
            <w:bookmarkEnd w:id="608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85" w:name="C6206"/>
            <w:bookmarkEnd w:id="608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86" w:name="C6207"/>
            <w:bookmarkEnd w:id="608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087" w:name="C6208"/>
            <w:bookmarkEnd w:id="608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88" w:name="C6209"/>
            <w:bookmarkEnd w:id="608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89" w:name="C6210"/>
            <w:bookmarkEnd w:id="608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90" w:name="C6211"/>
            <w:bookmarkEnd w:id="60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91" w:name="C6212"/>
            <w:bookmarkEnd w:id="609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92" w:name="C6213"/>
            <w:bookmarkEnd w:id="609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93" w:name="C6214"/>
            <w:bookmarkEnd w:id="60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94" w:name="C6215"/>
            <w:bookmarkEnd w:id="60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95" w:name="C6216"/>
            <w:bookmarkEnd w:id="60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96" w:name="C6217"/>
            <w:bookmarkEnd w:id="609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097" w:name="C6218"/>
            <w:bookmarkEnd w:id="60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98" w:name="C6219"/>
            <w:bookmarkEnd w:id="60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099" w:name="C6220"/>
            <w:bookmarkEnd w:id="60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00" w:name="C6221"/>
            <w:bookmarkEnd w:id="610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01" w:name="C6222"/>
            <w:bookmarkEnd w:id="610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02" w:name="C6223"/>
            <w:bookmarkEnd w:id="61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03" w:name="C6224"/>
            <w:bookmarkEnd w:id="610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104" w:name="C6225"/>
            <w:bookmarkEnd w:id="610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105" w:name="C6226"/>
            <w:bookmarkEnd w:id="6105"/>
          </w:p>
        </w:tc>
      </w:tr>
      <w:tr w:rsidR="001E263C" w:rsidRPr="00BE427F" w:rsidTr="007C2927">
        <w:trPr>
          <w:trHeight w:val="372"/>
        </w:trPr>
        <w:tc>
          <w:tcPr>
            <w:tcW w:w="249" w:type="dxa"/>
            <w:vMerge/>
            <w:shd w:val="clear" w:color="auto" w:fill="auto"/>
            <w:textDirection w:val="btLr"/>
          </w:tcPr>
          <w:p w:rsidR="001E263C" w:rsidRPr="007A2664" w:rsidRDefault="001E263C" w:rsidP="007A266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ED1751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7A2664" w:rsidRDefault="00D835DB" w:rsidP="000A5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1E263C" w:rsidRPr="002C3D12">
              <w:rPr>
                <w:sz w:val="20"/>
                <w:szCs w:val="20"/>
              </w:rPr>
              <w:t xml:space="preserve">инансирование деяний, предусмотренных </w:t>
            </w:r>
            <w:hyperlink r:id="rId339" w:history="1">
              <w:r w:rsidR="001E263C" w:rsidRPr="002C3D12">
                <w:rPr>
                  <w:sz w:val="20"/>
                  <w:szCs w:val="20"/>
                </w:rPr>
                <w:t>ч</w:t>
              </w:r>
              <w:r w:rsidR="001E263C">
                <w:rPr>
                  <w:sz w:val="20"/>
                  <w:szCs w:val="20"/>
                </w:rPr>
                <w:t>. 1</w:t>
              </w:r>
            </w:hyperlink>
            <w:r w:rsidR="001E263C" w:rsidRPr="002C3D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1E263C" w:rsidRPr="002C3D12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. 361 УК РФ</w:t>
            </w:r>
            <w:r w:rsidR="001E263C" w:rsidRPr="002C3D12">
              <w:rPr>
                <w:sz w:val="20"/>
                <w:szCs w:val="20"/>
              </w:rPr>
              <w:t xml:space="preserve">, склонение, вербовка или иное вовлечение лица в их совершение либо вооружение или подготовка лица в целях совершения указанных деяний </w:t>
            </w:r>
            <w:r w:rsidR="000A54B3">
              <w:rPr>
                <w:sz w:val="20"/>
                <w:szCs w:val="20"/>
              </w:rPr>
              <w:t xml:space="preserve">             </w:t>
            </w:r>
            <w:r w:rsidR="001E263C" w:rsidRPr="007A2664">
              <w:rPr>
                <w:sz w:val="20"/>
                <w:szCs w:val="20"/>
              </w:rPr>
              <w:t xml:space="preserve">   ч. 2 ст. 361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6700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106" w:name="C6301"/>
            <w:bookmarkEnd w:id="610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107" w:name="C6302"/>
            <w:bookmarkEnd w:id="610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108" w:name="C6303"/>
            <w:bookmarkEnd w:id="610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109" w:name="C6304"/>
            <w:bookmarkEnd w:id="610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110" w:name="C6305"/>
            <w:bookmarkEnd w:id="611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11" w:name="C6306"/>
            <w:bookmarkEnd w:id="611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12" w:name="C6307"/>
            <w:bookmarkEnd w:id="611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113" w:name="C6308"/>
            <w:bookmarkEnd w:id="611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14" w:name="C6309"/>
            <w:bookmarkEnd w:id="611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15" w:name="C6310"/>
            <w:bookmarkEnd w:id="61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16" w:name="C6311"/>
            <w:bookmarkEnd w:id="61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17" w:name="C6312"/>
            <w:bookmarkEnd w:id="61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18" w:name="C6313"/>
            <w:bookmarkEnd w:id="61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19" w:name="C6314"/>
            <w:bookmarkEnd w:id="61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20" w:name="C6315"/>
            <w:bookmarkEnd w:id="61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21" w:name="C6316"/>
            <w:bookmarkEnd w:id="61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22" w:name="C6317"/>
            <w:bookmarkEnd w:id="612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23" w:name="C6318"/>
            <w:bookmarkEnd w:id="61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24" w:name="C6319"/>
            <w:bookmarkEnd w:id="61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25" w:name="C6320"/>
            <w:bookmarkEnd w:id="61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26" w:name="C6321"/>
            <w:bookmarkEnd w:id="612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27" w:name="C6322"/>
            <w:bookmarkEnd w:id="612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28" w:name="C6323"/>
            <w:bookmarkEnd w:id="61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29" w:name="C6324"/>
            <w:bookmarkEnd w:id="612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130" w:name="C6325"/>
            <w:bookmarkEnd w:id="613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131" w:name="C6326"/>
            <w:bookmarkEnd w:id="6131"/>
          </w:p>
        </w:tc>
      </w:tr>
      <w:tr w:rsidR="001E263C" w:rsidRPr="00BE427F" w:rsidTr="007C2927">
        <w:trPr>
          <w:trHeight w:val="220"/>
        </w:trPr>
        <w:tc>
          <w:tcPr>
            <w:tcW w:w="249" w:type="dxa"/>
            <w:vMerge/>
            <w:shd w:val="clear" w:color="auto" w:fill="auto"/>
            <w:textDirection w:val="btLr"/>
          </w:tcPr>
          <w:p w:rsidR="001E263C" w:rsidRPr="007A2664" w:rsidRDefault="001E263C" w:rsidP="007A2664">
            <w:pPr>
              <w:tabs>
                <w:tab w:val="left" w:pos="48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textDirection w:val="btLr"/>
            <w:vAlign w:val="center"/>
          </w:tcPr>
          <w:p w:rsidR="001E263C" w:rsidRDefault="001E263C" w:rsidP="00ED1751">
            <w:pPr>
              <w:pStyle w:val="ConsPlusNormal"/>
              <w:ind w:left="113" w:right="113"/>
              <w:jc w:val="center"/>
              <w:outlineLvl w:val="0"/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1E263C" w:rsidRDefault="001E263C" w:rsidP="00402726">
            <w:pPr>
              <w:tabs>
                <w:tab w:val="left" w:pos="4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268" w:type="dxa"/>
            <w:shd w:val="clear" w:color="auto" w:fill="auto"/>
          </w:tcPr>
          <w:p w:rsidR="001E263C" w:rsidRDefault="001E263C" w:rsidP="00402726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 xml:space="preserve">инансирование 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6700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132" w:name="C6401"/>
            <w:bookmarkEnd w:id="613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133" w:name="C6402"/>
            <w:bookmarkEnd w:id="613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134" w:name="C6403"/>
            <w:bookmarkEnd w:id="613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135" w:name="C6404"/>
            <w:bookmarkEnd w:id="613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136" w:name="C6405"/>
            <w:bookmarkEnd w:id="613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37" w:name="C6406"/>
            <w:bookmarkEnd w:id="613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38" w:name="C6407"/>
            <w:bookmarkEnd w:id="613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139" w:name="C6408"/>
            <w:bookmarkEnd w:id="613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40" w:name="C6409"/>
            <w:bookmarkEnd w:id="614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41" w:name="C6410"/>
            <w:bookmarkEnd w:id="61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42" w:name="C6411"/>
            <w:bookmarkEnd w:id="61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43" w:name="C6412"/>
            <w:bookmarkEnd w:id="61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44" w:name="C6413"/>
            <w:bookmarkEnd w:id="614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45" w:name="C6414"/>
            <w:bookmarkEnd w:id="61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46" w:name="C6415"/>
            <w:bookmarkEnd w:id="61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47" w:name="C6416"/>
            <w:bookmarkEnd w:id="61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48" w:name="C6417"/>
            <w:bookmarkEnd w:id="614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49" w:name="C6418"/>
            <w:bookmarkEnd w:id="61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50" w:name="C6419"/>
            <w:bookmarkEnd w:id="61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51" w:name="C6420"/>
            <w:bookmarkEnd w:id="61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52" w:name="C6421"/>
            <w:bookmarkEnd w:id="615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53" w:name="C6422"/>
            <w:bookmarkEnd w:id="615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54" w:name="C6423"/>
            <w:bookmarkEnd w:id="615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55" w:name="C6424"/>
            <w:bookmarkEnd w:id="615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156" w:name="C6425"/>
            <w:bookmarkEnd w:id="615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157" w:name="C6426"/>
            <w:bookmarkEnd w:id="6157"/>
          </w:p>
        </w:tc>
      </w:tr>
      <w:tr w:rsidR="001E263C" w:rsidRPr="00BE427F" w:rsidTr="007C2927">
        <w:trPr>
          <w:trHeight w:val="223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283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990" w:type="dxa"/>
            <w:gridSpan w:val="4"/>
            <w:vMerge/>
            <w:shd w:val="clear" w:color="auto" w:fill="auto"/>
          </w:tcPr>
          <w:p w:rsidR="001E263C" w:rsidRPr="007A2664" w:rsidRDefault="001E263C" w:rsidP="0064004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E263C" w:rsidRPr="007A2664" w:rsidRDefault="001C0D12" w:rsidP="00640041">
            <w:pPr>
              <w:rPr>
                <w:sz w:val="20"/>
                <w:szCs w:val="20"/>
              </w:rPr>
            </w:pPr>
            <w:hyperlink r:id="rId340" w:history="1">
              <w:r w:rsidRPr="00090B95">
                <w:rPr>
                  <w:sz w:val="20"/>
                  <w:szCs w:val="20"/>
                </w:rPr>
                <w:t>склонение, вербовка</w:t>
              </w:r>
            </w:hyperlink>
            <w:r w:rsidRPr="00090B95">
              <w:rPr>
                <w:sz w:val="20"/>
                <w:szCs w:val="20"/>
              </w:rPr>
              <w:t xml:space="preserve"> или иное вовлечение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6700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158" w:name="C6501"/>
            <w:bookmarkEnd w:id="615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159" w:name="C6502"/>
            <w:bookmarkEnd w:id="615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160" w:name="C6503"/>
            <w:bookmarkEnd w:id="616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161" w:name="C6504"/>
            <w:bookmarkEnd w:id="616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162" w:name="C6505"/>
            <w:bookmarkEnd w:id="616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63" w:name="C6506"/>
            <w:bookmarkEnd w:id="616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64" w:name="C6507"/>
            <w:bookmarkEnd w:id="616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165" w:name="C6508"/>
            <w:bookmarkEnd w:id="616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66" w:name="C6509"/>
            <w:bookmarkEnd w:id="616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67" w:name="C6510"/>
            <w:bookmarkEnd w:id="61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68" w:name="C6511"/>
            <w:bookmarkEnd w:id="61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69" w:name="C6512"/>
            <w:bookmarkEnd w:id="61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70" w:name="C6513"/>
            <w:bookmarkEnd w:id="617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71" w:name="C6514"/>
            <w:bookmarkEnd w:id="61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72" w:name="C6515"/>
            <w:bookmarkEnd w:id="61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73" w:name="C6516"/>
            <w:bookmarkEnd w:id="61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74" w:name="C6517"/>
            <w:bookmarkEnd w:id="617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75" w:name="C6518"/>
            <w:bookmarkEnd w:id="61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76" w:name="C6519"/>
            <w:bookmarkEnd w:id="61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77" w:name="C6520"/>
            <w:bookmarkEnd w:id="61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78" w:name="C6521"/>
            <w:bookmarkEnd w:id="617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79" w:name="C6522"/>
            <w:bookmarkEnd w:id="617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80" w:name="C6523"/>
            <w:bookmarkEnd w:id="618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81" w:name="C6524"/>
            <w:bookmarkEnd w:id="618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182" w:name="C6525"/>
            <w:bookmarkEnd w:id="618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183" w:name="C6526"/>
            <w:bookmarkEnd w:id="6183"/>
          </w:p>
        </w:tc>
      </w:tr>
      <w:tr w:rsidR="001E263C" w:rsidRPr="00BE427F" w:rsidTr="007C2927">
        <w:tc>
          <w:tcPr>
            <w:tcW w:w="3790" w:type="dxa"/>
            <w:gridSpan w:val="7"/>
            <w:shd w:val="clear" w:color="auto" w:fill="auto"/>
          </w:tcPr>
          <w:p w:rsidR="001E263C" w:rsidRPr="00ED1751" w:rsidRDefault="001E263C" w:rsidP="00CE603D">
            <w:pPr>
              <w:rPr>
                <w:sz w:val="20"/>
                <w:szCs w:val="20"/>
              </w:rPr>
            </w:pPr>
            <w:r w:rsidRPr="00ED1751">
              <w:rPr>
                <w:sz w:val="20"/>
                <w:szCs w:val="20"/>
              </w:rPr>
              <w:t>Экстремистской направленности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6700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184" w:name="C6601"/>
            <w:bookmarkEnd w:id="618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185" w:name="C6602"/>
            <w:bookmarkEnd w:id="618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186" w:name="C6603"/>
            <w:bookmarkEnd w:id="618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187" w:name="C6604"/>
            <w:bookmarkEnd w:id="618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188" w:name="C6605"/>
            <w:bookmarkEnd w:id="618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89" w:name="C6606"/>
            <w:bookmarkEnd w:id="618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90" w:name="C6607"/>
            <w:bookmarkEnd w:id="619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191" w:name="C6608"/>
            <w:bookmarkEnd w:id="619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192" w:name="C6609"/>
            <w:bookmarkEnd w:id="619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93" w:name="C6610"/>
            <w:bookmarkEnd w:id="61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94" w:name="C6611"/>
            <w:bookmarkEnd w:id="61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95" w:name="C6612"/>
            <w:bookmarkEnd w:id="61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96" w:name="C6613"/>
            <w:bookmarkEnd w:id="619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97" w:name="C6614"/>
            <w:bookmarkEnd w:id="61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98" w:name="C6615"/>
            <w:bookmarkEnd w:id="61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199" w:name="C6616"/>
            <w:bookmarkEnd w:id="61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00" w:name="C6617"/>
            <w:bookmarkEnd w:id="620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01" w:name="C6618"/>
            <w:bookmarkEnd w:id="62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02" w:name="C6619"/>
            <w:bookmarkEnd w:id="62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03" w:name="C6620"/>
            <w:bookmarkEnd w:id="62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04" w:name="C6621"/>
            <w:bookmarkEnd w:id="620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05" w:name="C6622"/>
            <w:bookmarkEnd w:id="620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06" w:name="C6623"/>
            <w:bookmarkEnd w:id="620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07" w:name="C6624"/>
            <w:bookmarkEnd w:id="620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208" w:name="C6625"/>
            <w:bookmarkEnd w:id="620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209" w:name="C6626"/>
            <w:bookmarkEnd w:id="6209"/>
          </w:p>
        </w:tc>
      </w:tr>
      <w:tr w:rsidR="001E263C" w:rsidRPr="00BE427F" w:rsidTr="000A54B3">
        <w:trPr>
          <w:trHeight w:val="1823"/>
        </w:trPr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ED1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A52E3">
              <w:rPr>
                <w:sz w:val="20"/>
                <w:szCs w:val="20"/>
              </w:rPr>
              <w:t xml:space="preserve">бийство, совершенное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</w:p>
          <w:p w:rsidR="001E263C" w:rsidRPr="00BE427F" w:rsidRDefault="001E263C" w:rsidP="002212E0">
            <w:pPr>
              <w:jc w:val="right"/>
            </w:pPr>
            <w:r w:rsidRPr="007A2664">
              <w:rPr>
                <w:sz w:val="20"/>
                <w:szCs w:val="20"/>
              </w:rPr>
              <w:t>п. «л» ч. 2 ст. 105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6700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210" w:name="C6701"/>
            <w:bookmarkEnd w:id="621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211" w:name="C6702"/>
            <w:bookmarkEnd w:id="621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212" w:name="C6703"/>
            <w:bookmarkEnd w:id="621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213" w:name="C6704"/>
            <w:bookmarkEnd w:id="621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214" w:name="C6705"/>
            <w:bookmarkEnd w:id="621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15" w:name="C6706"/>
            <w:bookmarkEnd w:id="621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16" w:name="C6707"/>
            <w:bookmarkEnd w:id="621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217" w:name="C6708"/>
            <w:bookmarkEnd w:id="621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18" w:name="C6709"/>
            <w:bookmarkEnd w:id="62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19" w:name="C6710"/>
            <w:bookmarkEnd w:id="62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20" w:name="C6711"/>
            <w:bookmarkEnd w:id="62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21" w:name="C6712"/>
            <w:bookmarkEnd w:id="62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22" w:name="C6713"/>
            <w:bookmarkEnd w:id="62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23" w:name="C6714"/>
            <w:bookmarkEnd w:id="62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24" w:name="C6715"/>
            <w:bookmarkEnd w:id="62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25" w:name="C6716"/>
            <w:bookmarkEnd w:id="62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26" w:name="C6717"/>
            <w:bookmarkEnd w:id="622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27" w:name="C6718"/>
            <w:bookmarkEnd w:id="62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28" w:name="C6719"/>
            <w:bookmarkEnd w:id="62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29" w:name="C6720"/>
            <w:bookmarkEnd w:id="62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30" w:name="C6721"/>
            <w:bookmarkEnd w:id="623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31" w:name="C6722"/>
            <w:bookmarkEnd w:id="623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32" w:name="C6723"/>
            <w:bookmarkEnd w:id="623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33" w:name="C6724"/>
            <w:bookmarkEnd w:id="623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234" w:name="C6725"/>
            <w:bookmarkEnd w:id="623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235" w:name="C6726"/>
            <w:bookmarkEnd w:id="6235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2212E0">
            <w:pPr>
              <w:pStyle w:val="ConsPlusNormal"/>
              <w:jc w:val="both"/>
            </w:pPr>
            <w:r>
              <w:t>у</w:t>
            </w:r>
            <w:r w:rsidRPr="00BE427F">
              <w:t xml:space="preserve">мышленное причинение тяжкого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</w:p>
          <w:p w:rsidR="001E263C" w:rsidRPr="00BE427F" w:rsidRDefault="001E263C" w:rsidP="002212E0">
            <w:pPr>
              <w:pStyle w:val="ConsPlusNormal"/>
              <w:jc w:val="right"/>
            </w:pPr>
            <w:r w:rsidRPr="00BE427F">
              <w:t>п. «е» ч. 2, чч. 3 и 4 ст. 111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6700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236" w:name="C6801"/>
            <w:bookmarkEnd w:id="623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237" w:name="C6802"/>
            <w:bookmarkEnd w:id="623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238" w:name="C6803"/>
            <w:bookmarkEnd w:id="623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239" w:name="C6804"/>
            <w:bookmarkEnd w:id="623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240" w:name="C6805"/>
            <w:bookmarkEnd w:id="624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41" w:name="C6806"/>
            <w:bookmarkEnd w:id="624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42" w:name="C6807"/>
            <w:bookmarkEnd w:id="624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243" w:name="C6808"/>
            <w:bookmarkEnd w:id="624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44" w:name="C6809"/>
            <w:bookmarkEnd w:id="624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45" w:name="C6810"/>
            <w:bookmarkEnd w:id="62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46" w:name="C6811"/>
            <w:bookmarkEnd w:id="62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47" w:name="C6812"/>
            <w:bookmarkEnd w:id="62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48" w:name="C6813"/>
            <w:bookmarkEnd w:id="624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49" w:name="C6814"/>
            <w:bookmarkEnd w:id="62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50" w:name="C6815"/>
            <w:bookmarkEnd w:id="62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51" w:name="C6816"/>
            <w:bookmarkEnd w:id="62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52" w:name="C6817"/>
            <w:bookmarkEnd w:id="625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53" w:name="C6818"/>
            <w:bookmarkEnd w:id="625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54" w:name="C6819"/>
            <w:bookmarkEnd w:id="625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55" w:name="C6820"/>
            <w:bookmarkEnd w:id="625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56" w:name="C6821"/>
            <w:bookmarkEnd w:id="625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57" w:name="C6822"/>
            <w:bookmarkEnd w:id="625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58" w:name="C6823"/>
            <w:bookmarkEnd w:id="625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59" w:name="C6824"/>
            <w:bookmarkEnd w:id="625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260" w:name="C6825"/>
            <w:bookmarkEnd w:id="626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261" w:name="C6826"/>
            <w:bookmarkEnd w:id="6261"/>
          </w:p>
        </w:tc>
      </w:tr>
      <w:tr w:rsidR="001E263C" w:rsidRPr="00BE427F" w:rsidTr="007C2927">
        <w:trPr>
          <w:trHeight w:val="2029"/>
        </w:trPr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2955EA">
            <w:pPr>
              <w:pStyle w:val="ConsPlusNormal"/>
              <w:ind w:left="113" w:right="113"/>
              <w:jc w:val="center"/>
            </w:pPr>
            <w:r w:rsidRPr="007A2664">
              <w:lastRenderedPageBreak/>
              <w:t>В том числе</w:t>
            </w: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601E0A" w:rsidRDefault="001E263C" w:rsidP="00670093">
            <w:pPr>
              <w:pStyle w:val="ConsPlusNormal"/>
              <w:ind w:left="-57" w:right="-113"/>
              <w:jc w:val="both"/>
            </w:pPr>
            <w:r>
              <w:t>у</w:t>
            </w:r>
            <w:r w:rsidRPr="00BE427F">
              <w:t>мышленное причинение средней тяжести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  <w:r>
              <w:t xml:space="preserve">            </w:t>
            </w:r>
          </w:p>
          <w:p w:rsidR="001E263C" w:rsidRPr="00BE427F" w:rsidRDefault="001E263C" w:rsidP="00670093">
            <w:pPr>
              <w:pStyle w:val="ConsPlusNormal"/>
              <w:ind w:left="-57" w:right="-113"/>
              <w:jc w:val="right"/>
            </w:pPr>
            <w:r>
              <w:t xml:space="preserve">  </w:t>
            </w:r>
            <w:r w:rsidRPr="00BE427F">
              <w:t>п. «е» ч. 2 ст. 112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262" w:name="C6901"/>
            <w:bookmarkEnd w:id="626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263" w:name="C6902"/>
            <w:bookmarkEnd w:id="626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264" w:name="C6903"/>
            <w:bookmarkEnd w:id="626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265" w:name="C6904"/>
            <w:bookmarkEnd w:id="626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266" w:name="C6905"/>
            <w:bookmarkEnd w:id="626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67" w:name="C6906"/>
            <w:bookmarkEnd w:id="626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68" w:name="C6907"/>
            <w:bookmarkEnd w:id="626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269" w:name="C6908"/>
            <w:bookmarkEnd w:id="626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70" w:name="C6909"/>
            <w:bookmarkEnd w:id="627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71" w:name="C6910"/>
            <w:bookmarkEnd w:id="62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72" w:name="C6911"/>
            <w:bookmarkEnd w:id="62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73" w:name="C6912"/>
            <w:bookmarkEnd w:id="62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74" w:name="C6913"/>
            <w:bookmarkEnd w:id="627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75" w:name="C6914"/>
            <w:bookmarkEnd w:id="62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76" w:name="C6915"/>
            <w:bookmarkEnd w:id="62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77" w:name="C6916"/>
            <w:bookmarkEnd w:id="62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78" w:name="C6917"/>
            <w:bookmarkEnd w:id="627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79" w:name="C6918"/>
            <w:bookmarkEnd w:id="627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80" w:name="C6919"/>
            <w:bookmarkEnd w:id="628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81" w:name="C6920"/>
            <w:bookmarkEnd w:id="628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82" w:name="C6921"/>
            <w:bookmarkEnd w:id="628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83" w:name="C6922"/>
            <w:bookmarkEnd w:id="628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84" w:name="C6923"/>
            <w:bookmarkEnd w:id="628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85" w:name="C6924"/>
            <w:bookmarkEnd w:id="628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286" w:name="C6925"/>
            <w:bookmarkEnd w:id="628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287" w:name="C6926"/>
            <w:bookmarkEnd w:id="6287"/>
          </w:p>
        </w:tc>
      </w:tr>
      <w:tr w:rsidR="001E263C" w:rsidRPr="00BE427F" w:rsidTr="007C2927">
        <w:trPr>
          <w:cantSplit/>
          <w:trHeight w:val="1134"/>
        </w:trPr>
        <w:tc>
          <w:tcPr>
            <w:tcW w:w="249" w:type="dxa"/>
            <w:vMerge/>
            <w:shd w:val="clear" w:color="auto" w:fill="auto"/>
            <w:textDirection w:val="btLr"/>
          </w:tcPr>
          <w:p w:rsidR="001E263C" w:rsidRPr="00BE427F" w:rsidRDefault="001E263C" w:rsidP="009110B3">
            <w:pPr>
              <w:ind w:left="113" w:right="113"/>
              <w:jc w:val="center"/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09785A" w:rsidRDefault="001E263C" w:rsidP="00670093">
            <w:pPr>
              <w:pStyle w:val="ConsPlusNormal"/>
              <w:ind w:left="-57" w:right="-113"/>
              <w:jc w:val="both"/>
            </w:pPr>
            <w:r>
              <w:t>у</w:t>
            </w:r>
            <w:r w:rsidRPr="00BE427F">
              <w:t xml:space="preserve">мышленное причинение легкого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 </w:t>
            </w:r>
            <w:r>
              <w:t xml:space="preserve">        </w:t>
            </w:r>
          </w:p>
          <w:p w:rsidR="001E263C" w:rsidRPr="00BE427F" w:rsidRDefault="001E263C" w:rsidP="00670093">
            <w:pPr>
              <w:pStyle w:val="ConsPlusNormal"/>
              <w:ind w:left="-57" w:right="-113"/>
              <w:jc w:val="right"/>
            </w:pPr>
            <w:r>
              <w:t xml:space="preserve">    </w:t>
            </w:r>
            <w:r w:rsidRPr="00BE427F">
              <w:t>п. «б» ч. 2 ст. 115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288" w:name="C7001"/>
            <w:bookmarkEnd w:id="628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289" w:name="C7002"/>
            <w:bookmarkEnd w:id="628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290" w:name="C7003"/>
            <w:bookmarkEnd w:id="629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291" w:name="C7004"/>
            <w:bookmarkEnd w:id="629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292" w:name="C7005"/>
            <w:bookmarkEnd w:id="629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93" w:name="C7006"/>
            <w:bookmarkEnd w:id="629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94" w:name="C7007"/>
            <w:bookmarkEnd w:id="629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295" w:name="C7008"/>
            <w:bookmarkEnd w:id="629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296" w:name="C7009"/>
            <w:bookmarkEnd w:id="629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97" w:name="C7010"/>
            <w:bookmarkEnd w:id="62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98" w:name="C7011"/>
            <w:bookmarkEnd w:id="62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299" w:name="C7012"/>
            <w:bookmarkEnd w:id="62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00" w:name="C7013"/>
            <w:bookmarkEnd w:id="630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01" w:name="C7014"/>
            <w:bookmarkEnd w:id="63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02" w:name="C7015"/>
            <w:bookmarkEnd w:id="63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03" w:name="C7016"/>
            <w:bookmarkEnd w:id="63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04" w:name="C7017"/>
            <w:bookmarkEnd w:id="630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05" w:name="C7018"/>
            <w:bookmarkEnd w:id="630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06" w:name="C7019"/>
            <w:bookmarkEnd w:id="630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07" w:name="C7020"/>
            <w:bookmarkEnd w:id="630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08" w:name="C7021"/>
            <w:bookmarkEnd w:id="630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09" w:name="C7022"/>
            <w:bookmarkEnd w:id="630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10" w:name="C7023"/>
            <w:bookmarkEnd w:id="631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11" w:name="C7024"/>
            <w:bookmarkEnd w:id="631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312" w:name="C7025"/>
            <w:bookmarkEnd w:id="631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313" w:name="C7026"/>
            <w:bookmarkEnd w:id="6313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9110B3">
            <w:pPr>
              <w:ind w:left="113" w:right="113"/>
              <w:jc w:val="center"/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BE427F" w:rsidRDefault="001E263C" w:rsidP="000A54B3">
            <w:pPr>
              <w:pStyle w:val="ConsPlusNormal"/>
              <w:ind w:left="-57" w:right="-113"/>
              <w:jc w:val="both"/>
            </w:pPr>
            <w:r>
              <w:t>п</w:t>
            </w:r>
            <w:r w:rsidRPr="00BE427F">
              <w:t xml:space="preserve">обои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  <w:r>
              <w:t xml:space="preserve">         </w:t>
            </w:r>
            <w:r w:rsidRPr="00601E0A">
              <w:t xml:space="preserve">         </w:t>
            </w:r>
            <w:r w:rsidR="000A54B3">
              <w:t xml:space="preserve">      </w:t>
            </w:r>
            <w:r w:rsidRPr="00601E0A">
              <w:t xml:space="preserve">   </w:t>
            </w:r>
            <w:r>
              <w:t xml:space="preserve">   </w:t>
            </w:r>
            <w:r w:rsidRPr="00BE427F">
              <w:t>ст. 116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314" w:name="C7101"/>
            <w:bookmarkEnd w:id="631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315" w:name="C7102"/>
            <w:bookmarkEnd w:id="631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316" w:name="C7103"/>
            <w:bookmarkEnd w:id="631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317" w:name="C7104"/>
            <w:bookmarkEnd w:id="631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318" w:name="C7105"/>
            <w:bookmarkEnd w:id="631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19" w:name="C7106"/>
            <w:bookmarkEnd w:id="631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20" w:name="C7107"/>
            <w:bookmarkEnd w:id="632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321" w:name="C7108"/>
            <w:bookmarkEnd w:id="632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22" w:name="C7109"/>
            <w:bookmarkEnd w:id="63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23" w:name="C7110"/>
            <w:bookmarkEnd w:id="63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24" w:name="C7111"/>
            <w:bookmarkEnd w:id="63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25" w:name="C7112"/>
            <w:bookmarkEnd w:id="63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26" w:name="C7113"/>
            <w:bookmarkEnd w:id="632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27" w:name="C7114"/>
            <w:bookmarkEnd w:id="63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28" w:name="C7115"/>
            <w:bookmarkEnd w:id="63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29" w:name="C7116"/>
            <w:bookmarkEnd w:id="63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30" w:name="C7117"/>
            <w:bookmarkEnd w:id="633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31" w:name="C7118"/>
            <w:bookmarkEnd w:id="633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32" w:name="C7119"/>
            <w:bookmarkEnd w:id="633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33" w:name="C7120"/>
            <w:bookmarkEnd w:id="633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34" w:name="C7121"/>
            <w:bookmarkEnd w:id="633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35" w:name="C7122"/>
            <w:bookmarkEnd w:id="633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36" w:name="C7123"/>
            <w:bookmarkEnd w:id="633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37" w:name="C7124"/>
            <w:bookmarkEnd w:id="633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338" w:name="C7125"/>
            <w:bookmarkEnd w:id="633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339" w:name="C7126"/>
            <w:bookmarkEnd w:id="6339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9110B3">
            <w:pPr>
              <w:ind w:left="113" w:right="113"/>
              <w:jc w:val="center"/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BE427F" w:rsidRDefault="001E263C" w:rsidP="00670093">
            <w:pPr>
              <w:pStyle w:val="ConsPlusNormal"/>
              <w:ind w:left="-57" w:right="-113"/>
              <w:jc w:val="both"/>
            </w:pPr>
            <w:r>
              <w:t>и</w:t>
            </w:r>
            <w:r w:rsidRPr="00BE427F">
              <w:t>стязание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  <w:r>
              <w:t xml:space="preserve">          </w:t>
            </w:r>
            <w:r w:rsidRPr="00BE427F">
              <w:t xml:space="preserve"> п. «з» ч. 2 ст. 117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340" w:name="C7201"/>
            <w:bookmarkEnd w:id="634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341" w:name="C7202"/>
            <w:bookmarkEnd w:id="634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342" w:name="C7203"/>
            <w:bookmarkEnd w:id="634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343" w:name="C7204"/>
            <w:bookmarkEnd w:id="634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344" w:name="C7205"/>
            <w:bookmarkEnd w:id="634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45" w:name="C7206"/>
            <w:bookmarkEnd w:id="634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46" w:name="C7207"/>
            <w:bookmarkEnd w:id="634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347" w:name="C7208"/>
            <w:bookmarkEnd w:id="634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48" w:name="C7209"/>
            <w:bookmarkEnd w:id="634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49" w:name="C7210"/>
            <w:bookmarkEnd w:id="63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50" w:name="C7211"/>
            <w:bookmarkEnd w:id="63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51" w:name="C7212"/>
            <w:bookmarkEnd w:id="63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52" w:name="C7213"/>
            <w:bookmarkEnd w:id="635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53" w:name="C7214"/>
            <w:bookmarkEnd w:id="635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54" w:name="C7215"/>
            <w:bookmarkEnd w:id="635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55" w:name="C7216"/>
            <w:bookmarkEnd w:id="635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56" w:name="C7217"/>
            <w:bookmarkEnd w:id="635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57" w:name="C7218"/>
            <w:bookmarkEnd w:id="635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58" w:name="C7219"/>
            <w:bookmarkEnd w:id="635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59" w:name="C7220"/>
            <w:bookmarkEnd w:id="635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60" w:name="C7221"/>
            <w:bookmarkEnd w:id="636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61" w:name="C7222"/>
            <w:bookmarkEnd w:id="636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62" w:name="C7223"/>
            <w:bookmarkEnd w:id="636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63" w:name="C7224"/>
            <w:bookmarkEnd w:id="636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364" w:name="C7225"/>
            <w:bookmarkEnd w:id="636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365" w:name="C7226"/>
            <w:bookmarkEnd w:id="6365"/>
          </w:p>
        </w:tc>
      </w:tr>
      <w:tr w:rsidR="001E263C" w:rsidRPr="00BE427F" w:rsidTr="007C2927">
        <w:trPr>
          <w:trHeight w:val="1868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09785A" w:rsidRDefault="001E263C" w:rsidP="00670093">
            <w:pPr>
              <w:ind w:left="-5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>гроза убийством или причинением тяжкого вреда здоровью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  <w:r>
              <w:rPr>
                <w:sz w:val="20"/>
                <w:szCs w:val="20"/>
              </w:rPr>
              <w:t xml:space="preserve">                     </w:t>
            </w:r>
          </w:p>
          <w:p w:rsidR="001E263C" w:rsidRPr="00BE427F" w:rsidRDefault="001E263C" w:rsidP="00670093">
            <w:pPr>
              <w:ind w:left="-57" w:right="-113"/>
              <w:jc w:val="right"/>
            </w:pPr>
            <w:r>
              <w:rPr>
                <w:sz w:val="20"/>
                <w:szCs w:val="20"/>
              </w:rPr>
              <w:t xml:space="preserve">    </w:t>
            </w:r>
            <w:r w:rsidRPr="007A2664">
              <w:rPr>
                <w:sz w:val="20"/>
                <w:szCs w:val="20"/>
              </w:rPr>
              <w:t>ч. 2 ст. 119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366" w:name="C7301"/>
            <w:bookmarkEnd w:id="636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367" w:name="C7302"/>
            <w:bookmarkEnd w:id="636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368" w:name="C7303"/>
            <w:bookmarkEnd w:id="636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369" w:name="C7304"/>
            <w:bookmarkEnd w:id="636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370" w:name="C7305"/>
            <w:bookmarkEnd w:id="637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71" w:name="C7306"/>
            <w:bookmarkEnd w:id="637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72" w:name="C7307"/>
            <w:bookmarkEnd w:id="637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373" w:name="C7308"/>
            <w:bookmarkEnd w:id="637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74" w:name="C7309"/>
            <w:bookmarkEnd w:id="637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75" w:name="C7310"/>
            <w:bookmarkEnd w:id="63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76" w:name="C7311"/>
            <w:bookmarkEnd w:id="63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77" w:name="C7312"/>
            <w:bookmarkEnd w:id="63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78" w:name="C7313"/>
            <w:bookmarkEnd w:id="637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79" w:name="C7314"/>
            <w:bookmarkEnd w:id="637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80" w:name="C7315"/>
            <w:bookmarkEnd w:id="638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81" w:name="C7316"/>
            <w:bookmarkEnd w:id="638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82" w:name="C7317"/>
            <w:bookmarkEnd w:id="638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83" w:name="C7318"/>
            <w:bookmarkEnd w:id="638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84" w:name="C7319"/>
            <w:bookmarkEnd w:id="638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85" w:name="C7320"/>
            <w:bookmarkEnd w:id="638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86" w:name="C7321"/>
            <w:bookmarkEnd w:id="638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87" w:name="C7322"/>
            <w:bookmarkEnd w:id="638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88" w:name="C7323"/>
            <w:bookmarkEnd w:id="638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389" w:name="C7324"/>
            <w:bookmarkEnd w:id="638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390" w:name="C7325"/>
            <w:bookmarkEnd w:id="639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391" w:name="C7326"/>
            <w:bookmarkEnd w:id="6391"/>
          </w:p>
        </w:tc>
      </w:tr>
      <w:tr w:rsidR="001E263C" w:rsidRPr="00BE427F" w:rsidTr="007C2927">
        <w:trPr>
          <w:trHeight w:val="611"/>
        </w:trPr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670093">
            <w:pPr>
              <w:ind w:left="-5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равенства прав и свобод человека и гражданина </w:t>
            </w:r>
          </w:p>
          <w:p w:rsidR="001E263C" w:rsidRPr="007A2664" w:rsidRDefault="001E263C" w:rsidP="00670093">
            <w:pPr>
              <w:ind w:left="-57" w:right="-113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136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392" w:name="C7401"/>
            <w:bookmarkEnd w:id="639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393" w:name="C7402"/>
            <w:bookmarkEnd w:id="639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394" w:name="C7403"/>
            <w:bookmarkEnd w:id="639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395" w:name="C7404"/>
            <w:bookmarkEnd w:id="639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396" w:name="C7405"/>
            <w:bookmarkEnd w:id="639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97" w:name="C7406"/>
            <w:bookmarkEnd w:id="639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398" w:name="C7407"/>
            <w:bookmarkEnd w:id="639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399" w:name="C7408"/>
            <w:bookmarkEnd w:id="639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00" w:name="C7409"/>
            <w:bookmarkEnd w:id="640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01" w:name="C7410"/>
            <w:bookmarkEnd w:id="64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02" w:name="C7411"/>
            <w:bookmarkEnd w:id="64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03" w:name="C7412"/>
            <w:bookmarkEnd w:id="64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04" w:name="C7413"/>
            <w:bookmarkEnd w:id="640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05" w:name="C7414"/>
            <w:bookmarkEnd w:id="640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06" w:name="C7415"/>
            <w:bookmarkEnd w:id="640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07" w:name="C7416"/>
            <w:bookmarkEnd w:id="640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08" w:name="C7417"/>
            <w:bookmarkEnd w:id="640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09" w:name="C7418"/>
            <w:bookmarkEnd w:id="640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10" w:name="C7419"/>
            <w:bookmarkEnd w:id="641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11" w:name="C7420"/>
            <w:bookmarkEnd w:id="641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12" w:name="C7421"/>
            <w:bookmarkEnd w:id="641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13" w:name="C7422"/>
            <w:bookmarkEnd w:id="641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14" w:name="C7423"/>
            <w:bookmarkEnd w:id="641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15" w:name="C7424"/>
            <w:bookmarkEnd w:id="641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416" w:name="C7425"/>
            <w:bookmarkEnd w:id="641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417" w:name="C7426"/>
            <w:bookmarkEnd w:id="6417"/>
          </w:p>
        </w:tc>
      </w:tr>
      <w:tr w:rsidR="001E263C" w:rsidRPr="00BE427F" w:rsidTr="007C2927">
        <w:trPr>
          <w:trHeight w:val="895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221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оспрепятствование осуществлению избирательных прав или работе избирательных комиссий  </w:t>
            </w:r>
          </w:p>
          <w:p w:rsidR="001E263C" w:rsidRPr="007A2664" w:rsidRDefault="001E263C" w:rsidP="002212E0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141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418" w:name="C7501"/>
            <w:bookmarkEnd w:id="641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419" w:name="C7502"/>
            <w:bookmarkEnd w:id="641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420" w:name="C7503"/>
            <w:bookmarkEnd w:id="642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421" w:name="C7504"/>
            <w:bookmarkEnd w:id="642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422" w:name="C7505"/>
            <w:bookmarkEnd w:id="642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23" w:name="C7506"/>
            <w:bookmarkEnd w:id="642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24" w:name="C7507"/>
            <w:bookmarkEnd w:id="642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425" w:name="C7508"/>
            <w:bookmarkEnd w:id="642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26" w:name="C7509"/>
            <w:bookmarkEnd w:id="642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27" w:name="C7510"/>
            <w:bookmarkEnd w:id="64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28" w:name="C7511"/>
            <w:bookmarkEnd w:id="64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29" w:name="C7512"/>
            <w:bookmarkEnd w:id="64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30" w:name="C7513"/>
            <w:bookmarkEnd w:id="643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31" w:name="C7514"/>
            <w:bookmarkEnd w:id="643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32" w:name="C7515"/>
            <w:bookmarkEnd w:id="643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33" w:name="C7516"/>
            <w:bookmarkEnd w:id="643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34" w:name="C7517"/>
            <w:bookmarkEnd w:id="643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35" w:name="C7518"/>
            <w:bookmarkEnd w:id="643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36" w:name="C7519"/>
            <w:bookmarkEnd w:id="643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37" w:name="C7520"/>
            <w:bookmarkEnd w:id="643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38" w:name="C7521"/>
            <w:bookmarkEnd w:id="643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39" w:name="C7522"/>
            <w:bookmarkEnd w:id="643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40" w:name="C7523"/>
            <w:bookmarkEnd w:id="644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41" w:name="C7524"/>
            <w:bookmarkEnd w:id="644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442" w:name="C7525"/>
            <w:bookmarkEnd w:id="644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443" w:name="C7526"/>
            <w:bookmarkEnd w:id="6443"/>
          </w:p>
        </w:tc>
      </w:tr>
      <w:tr w:rsidR="001E263C" w:rsidRPr="00BE427F" w:rsidTr="007C2927">
        <w:trPr>
          <w:trHeight w:val="712"/>
        </w:trPr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DF2E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740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 xml:space="preserve">альсификация избирательных документов, документов референдума  </w:t>
            </w:r>
          </w:p>
          <w:p w:rsidR="001E263C" w:rsidRPr="007A2664" w:rsidRDefault="001E263C" w:rsidP="002212E0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142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444" w:name="C7601"/>
            <w:bookmarkEnd w:id="644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445" w:name="C7602"/>
            <w:bookmarkEnd w:id="644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446" w:name="C7603"/>
            <w:bookmarkEnd w:id="644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447" w:name="C7604"/>
            <w:bookmarkEnd w:id="644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448" w:name="C7605"/>
            <w:bookmarkEnd w:id="644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49" w:name="C7606"/>
            <w:bookmarkEnd w:id="644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50" w:name="C7607"/>
            <w:bookmarkEnd w:id="645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451" w:name="C7608"/>
            <w:bookmarkEnd w:id="645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52" w:name="C7609"/>
            <w:bookmarkEnd w:id="645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53" w:name="C7610"/>
            <w:bookmarkEnd w:id="645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54" w:name="C7611"/>
            <w:bookmarkEnd w:id="645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55" w:name="C7612"/>
            <w:bookmarkEnd w:id="645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56" w:name="C7613"/>
            <w:bookmarkEnd w:id="645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57" w:name="C7614"/>
            <w:bookmarkEnd w:id="645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58" w:name="C7615"/>
            <w:bookmarkEnd w:id="645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59" w:name="C7616"/>
            <w:bookmarkEnd w:id="645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60" w:name="C7617"/>
            <w:bookmarkEnd w:id="646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61" w:name="C7618"/>
            <w:bookmarkEnd w:id="646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62" w:name="C7619"/>
            <w:bookmarkEnd w:id="646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63" w:name="C7620"/>
            <w:bookmarkEnd w:id="646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64" w:name="C7621"/>
            <w:bookmarkEnd w:id="646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65" w:name="C7622"/>
            <w:bookmarkEnd w:id="646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66" w:name="C7623"/>
            <w:bookmarkEnd w:id="646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67" w:name="C7624"/>
            <w:bookmarkEnd w:id="646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468" w:name="C7625"/>
            <w:bookmarkEnd w:id="646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469" w:name="C7626"/>
            <w:bookmarkEnd w:id="6469"/>
          </w:p>
        </w:tc>
      </w:tr>
      <w:tr w:rsidR="001E263C" w:rsidRPr="00BE427F" w:rsidTr="007C2927">
        <w:trPr>
          <w:trHeight w:val="553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221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A2664">
              <w:rPr>
                <w:sz w:val="20"/>
                <w:szCs w:val="20"/>
              </w:rPr>
              <w:t xml:space="preserve">альсификация итогов голосования </w:t>
            </w:r>
          </w:p>
          <w:p w:rsidR="001E263C" w:rsidRPr="007A2664" w:rsidRDefault="001E263C" w:rsidP="002212E0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142.1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470" w:name="C7701"/>
            <w:bookmarkEnd w:id="647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471" w:name="C7702"/>
            <w:bookmarkEnd w:id="647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472" w:name="C7703"/>
            <w:bookmarkEnd w:id="647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473" w:name="C7704"/>
            <w:bookmarkEnd w:id="647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474" w:name="C7705"/>
            <w:bookmarkEnd w:id="647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75" w:name="C7706"/>
            <w:bookmarkEnd w:id="647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76" w:name="C7707"/>
            <w:bookmarkEnd w:id="647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477" w:name="C7708"/>
            <w:bookmarkEnd w:id="647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78" w:name="C7709"/>
            <w:bookmarkEnd w:id="647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79" w:name="C7710"/>
            <w:bookmarkEnd w:id="647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80" w:name="C7711"/>
            <w:bookmarkEnd w:id="648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81" w:name="C7712"/>
            <w:bookmarkEnd w:id="648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82" w:name="C7713"/>
            <w:bookmarkEnd w:id="648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83" w:name="C7714"/>
            <w:bookmarkEnd w:id="648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84" w:name="C7715"/>
            <w:bookmarkEnd w:id="648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85" w:name="C7716"/>
            <w:bookmarkEnd w:id="648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86" w:name="C7717"/>
            <w:bookmarkEnd w:id="648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87" w:name="C7718"/>
            <w:bookmarkEnd w:id="648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88" w:name="C7719"/>
            <w:bookmarkEnd w:id="648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89" w:name="C7720"/>
            <w:bookmarkEnd w:id="648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90" w:name="C7721"/>
            <w:bookmarkEnd w:id="649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91" w:name="C7722"/>
            <w:bookmarkEnd w:id="649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492" w:name="C7723"/>
            <w:bookmarkEnd w:id="649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493" w:name="C7724"/>
            <w:bookmarkEnd w:id="649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494" w:name="C7725"/>
            <w:bookmarkEnd w:id="649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495" w:name="C7726"/>
            <w:bookmarkEnd w:id="6495"/>
          </w:p>
        </w:tc>
      </w:tr>
      <w:tr w:rsidR="001E263C" w:rsidRPr="00BE427F" w:rsidTr="007C2927">
        <w:trPr>
          <w:trHeight w:val="845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09785A" w:rsidRDefault="001E263C" w:rsidP="00850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права на свободу совести и вероисповеданий </w:t>
            </w:r>
            <w:r>
              <w:rPr>
                <w:sz w:val="20"/>
                <w:szCs w:val="20"/>
              </w:rPr>
              <w:t xml:space="preserve">          </w:t>
            </w:r>
            <w:r w:rsidRPr="007A2664">
              <w:rPr>
                <w:sz w:val="20"/>
                <w:szCs w:val="20"/>
              </w:rPr>
              <w:t xml:space="preserve"> </w:t>
            </w:r>
          </w:p>
          <w:p w:rsidR="001E263C" w:rsidRPr="007A2664" w:rsidRDefault="001E263C" w:rsidP="004533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ст. 148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496" w:name="C7801"/>
            <w:bookmarkEnd w:id="649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497" w:name="C7802"/>
            <w:bookmarkEnd w:id="649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498" w:name="C7803"/>
            <w:bookmarkEnd w:id="649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499" w:name="C7804"/>
            <w:bookmarkEnd w:id="649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500" w:name="C7805"/>
            <w:bookmarkEnd w:id="650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01" w:name="C7806"/>
            <w:bookmarkEnd w:id="650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02" w:name="C7807"/>
            <w:bookmarkEnd w:id="650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503" w:name="C7808"/>
            <w:bookmarkEnd w:id="650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04" w:name="C7809"/>
            <w:bookmarkEnd w:id="650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05" w:name="C7810"/>
            <w:bookmarkEnd w:id="650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06" w:name="C7811"/>
            <w:bookmarkEnd w:id="650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07" w:name="C7812"/>
            <w:bookmarkEnd w:id="650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08" w:name="C7813"/>
            <w:bookmarkEnd w:id="650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09" w:name="C7814"/>
            <w:bookmarkEnd w:id="650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10" w:name="C7815"/>
            <w:bookmarkEnd w:id="651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11" w:name="C7816"/>
            <w:bookmarkEnd w:id="651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12" w:name="C7817"/>
            <w:bookmarkEnd w:id="651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13" w:name="C7818"/>
            <w:bookmarkEnd w:id="651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14" w:name="C7819"/>
            <w:bookmarkEnd w:id="651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15" w:name="C7820"/>
            <w:bookmarkEnd w:id="65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16" w:name="C7821"/>
            <w:bookmarkEnd w:id="651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17" w:name="C7822"/>
            <w:bookmarkEnd w:id="651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18" w:name="C7823"/>
            <w:bookmarkEnd w:id="65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19" w:name="C7824"/>
            <w:bookmarkEnd w:id="651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520" w:name="C7825"/>
            <w:bookmarkEnd w:id="652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521" w:name="C7826"/>
            <w:bookmarkEnd w:id="6521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09785A" w:rsidRDefault="001E263C" w:rsidP="00850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оспрепятствование проведению собрания, митинга, демонстрации, шествия, пикетирования или участию в них  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  <w:p w:rsidR="001E263C" w:rsidRPr="007A2664" w:rsidRDefault="001E263C" w:rsidP="00601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A2664">
              <w:rPr>
                <w:sz w:val="20"/>
                <w:szCs w:val="20"/>
              </w:rPr>
              <w:t>ст. 149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522" w:name="C7901"/>
            <w:bookmarkEnd w:id="652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523" w:name="C7902"/>
            <w:bookmarkEnd w:id="652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524" w:name="C7903"/>
            <w:bookmarkEnd w:id="652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525" w:name="C7904"/>
            <w:bookmarkEnd w:id="652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526" w:name="C7905"/>
            <w:bookmarkEnd w:id="652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27" w:name="C7906"/>
            <w:bookmarkEnd w:id="652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28" w:name="C7907"/>
            <w:bookmarkEnd w:id="652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529" w:name="C7908"/>
            <w:bookmarkEnd w:id="652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30" w:name="C7909"/>
            <w:bookmarkEnd w:id="653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31" w:name="C7910"/>
            <w:bookmarkEnd w:id="653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32" w:name="C7911"/>
            <w:bookmarkEnd w:id="653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33" w:name="C7912"/>
            <w:bookmarkEnd w:id="653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34" w:name="C7913"/>
            <w:bookmarkEnd w:id="653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35" w:name="C7914"/>
            <w:bookmarkEnd w:id="653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36" w:name="C7915"/>
            <w:bookmarkEnd w:id="653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37" w:name="C7916"/>
            <w:bookmarkEnd w:id="653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38" w:name="C7917"/>
            <w:bookmarkEnd w:id="653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39" w:name="C7918"/>
            <w:bookmarkEnd w:id="653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40" w:name="C7919"/>
            <w:bookmarkEnd w:id="654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41" w:name="C7920"/>
            <w:bookmarkEnd w:id="65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42" w:name="C7921"/>
            <w:bookmarkEnd w:id="654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43" w:name="C7922"/>
            <w:bookmarkEnd w:id="654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44" w:name="C7923"/>
            <w:bookmarkEnd w:id="654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45" w:name="C7924"/>
            <w:bookmarkEnd w:id="654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546" w:name="C7925"/>
            <w:bookmarkEnd w:id="654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547" w:name="C7926"/>
            <w:bookmarkEnd w:id="6547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221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овлечение несовершеннолетнего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 </w:t>
            </w:r>
          </w:p>
          <w:p w:rsidR="001E263C" w:rsidRPr="007A2664" w:rsidRDefault="001E263C" w:rsidP="002212E0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4 ст. 150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548" w:name="C8001"/>
            <w:bookmarkEnd w:id="654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549" w:name="C8002"/>
            <w:bookmarkEnd w:id="654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550" w:name="C8003"/>
            <w:bookmarkEnd w:id="655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551" w:name="C8004"/>
            <w:bookmarkEnd w:id="655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552" w:name="C8005"/>
            <w:bookmarkEnd w:id="655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53" w:name="C8006"/>
            <w:bookmarkEnd w:id="655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54" w:name="C8007"/>
            <w:bookmarkEnd w:id="655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555" w:name="C8008"/>
            <w:bookmarkEnd w:id="655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56" w:name="C8009"/>
            <w:bookmarkEnd w:id="655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57" w:name="C8010"/>
            <w:bookmarkEnd w:id="655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58" w:name="C8011"/>
            <w:bookmarkEnd w:id="655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59" w:name="C8012"/>
            <w:bookmarkEnd w:id="655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60" w:name="C8013"/>
            <w:bookmarkEnd w:id="656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61" w:name="C8014"/>
            <w:bookmarkEnd w:id="656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62" w:name="C8015"/>
            <w:bookmarkEnd w:id="656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63" w:name="C8016"/>
            <w:bookmarkEnd w:id="656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64" w:name="C8017"/>
            <w:bookmarkEnd w:id="656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65" w:name="C8018"/>
            <w:bookmarkEnd w:id="656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66" w:name="C8019"/>
            <w:bookmarkEnd w:id="656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67" w:name="C8020"/>
            <w:bookmarkEnd w:id="65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68" w:name="C8021"/>
            <w:bookmarkEnd w:id="656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69" w:name="C8022"/>
            <w:bookmarkEnd w:id="656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70" w:name="C8023"/>
            <w:bookmarkEnd w:id="657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71" w:name="C8024"/>
            <w:bookmarkEnd w:id="657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572" w:name="C8025"/>
            <w:bookmarkEnd w:id="657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573" w:name="C8026"/>
            <w:bookmarkEnd w:id="6573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221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A2664">
              <w:rPr>
                <w:sz w:val="20"/>
                <w:szCs w:val="20"/>
              </w:rPr>
              <w:t>ассовые беспорядки</w:t>
            </w:r>
          </w:p>
          <w:p w:rsidR="001E263C" w:rsidRPr="007A2664" w:rsidRDefault="001E263C" w:rsidP="002212E0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ст. 212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574" w:name="C8101"/>
            <w:bookmarkEnd w:id="657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575" w:name="C8102"/>
            <w:bookmarkEnd w:id="657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576" w:name="C8103"/>
            <w:bookmarkEnd w:id="657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577" w:name="C8104"/>
            <w:bookmarkEnd w:id="657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578" w:name="C8105"/>
            <w:bookmarkEnd w:id="657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79" w:name="C8106"/>
            <w:bookmarkEnd w:id="657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80" w:name="C8107"/>
            <w:bookmarkEnd w:id="658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581" w:name="C8108"/>
            <w:bookmarkEnd w:id="658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82" w:name="C8109"/>
            <w:bookmarkEnd w:id="658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83" w:name="C8110"/>
            <w:bookmarkEnd w:id="658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84" w:name="C8111"/>
            <w:bookmarkEnd w:id="658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85" w:name="C8112"/>
            <w:bookmarkEnd w:id="658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86" w:name="C8113"/>
            <w:bookmarkEnd w:id="658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87" w:name="C8114"/>
            <w:bookmarkEnd w:id="658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88" w:name="C8115"/>
            <w:bookmarkEnd w:id="658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89" w:name="C8116"/>
            <w:bookmarkEnd w:id="658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90" w:name="C8117"/>
            <w:bookmarkEnd w:id="659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91" w:name="C8118"/>
            <w:bookmarkEnd w:id="659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92" w:name="C8119"/>
            <w:bookmarkEnd w:id="659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93" w:name="C8120"/>
            <w:bookmarkEnd w:id="65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94" w:name="C8121"/>
            <w:bookmarkEnd w:id="659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95" w:name="C8122"/>
            <w:bookmarkEnd w:id="659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596" w:name="C8123"/>
            <w:bookmarkEnd w:id="659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597" w:name="C8124"/>
            <w:bookmarkEnd w:id="659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598" w:name="C8125"/>
            <w:bookmarkEnd w:id="659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599" w:name="C8126"/>
            <w:bookmarkEnd w:id="6599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  <w:textDirection w:val="btL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740296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Default="001E263C" w:rsidP="004027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A2664">
              <w:rPr>
                <w:sz w:val="20"/>
                <w:szCs w:val="20"/>
              </w:rPr>
              <w:t xml:space="preserve">рганизация </w:t>
            </w:r>
            <w:r>
              <w:rPr>
                <w:sz w:val="20"/>
                <w:szCs w:val="20"/>
              </w:rPr>
              <w:t xml:space="preserve"> массовых беспорядков, сопровождавшихся насилием, погромами, поджогами, уничтожением имущества, применением оружия, взрывных устройств, взрывчатых, отравляющих либо иных веществ и предметов, представляющих опасность для окружающих, а также оказанием вооруженного сопротивления представителю власти, а равно подготовка лица для организации таких массовых беспорядков или участия в них </w:t>
            </w:r>
          </w:p>
          <w:p w:rsidR="001E263C" w:rsidRPr="007A2664" w:rsidRDefault="001E263C" w:rsidP="00402726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 ч. 1 ст. 212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600" w:name="C8201"/>
            <w:bookmarkEnd w:id="660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601" w:name="C8202"/>
            <w:bookmarkEnd w:id="660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602" w:name="C8203"/>
            <w:bookmarkEnd w:id="660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603" w:name="C8204"/>
            <w:bookmarkEnd w:id="660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604" w:name="C8205"/>
            <w:bookmarkEnd w:id="660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05" w:name="C8206"/>
            <w:bookmarkEnd w:id="660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06" w:name="C8207"/>
            <w:bookmarkEnd w:id="660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607" w:name="C8208"/>
            <w:bookmarkEnd w:id="660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08" w:name="C8209"/>
            <w:bookmarkEnd w:id="660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09" w:name="C8210"/>
            <w:bookmarkEnd w:id="660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10" w:name="C8211"/>
            <w:bookmarkEnd w:id="661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11" w:name="C8212"/>
            <w:bookmarkEnd w:id="661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12" w:name="C8213"/>
            <w:bookmarkEnd w:id="66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13" w:name="C8214"/>
            <w:bookmarkEnd w:id="661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14" w:name="C8215"/>
            <w:bookmarkEnd w:id="661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15" w:name="C8216"/>
            <w:bookmarkEnd w:id="66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16" w:name="C8217"/>
            <w:bookmarkEnd w:id="661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17" w:name="C8218"/>
            <w:bookmarkEnd w:id="66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18" w:name="C8219"/>
            <w:bookmarkEnd w:id="66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19" w:name="C8220"/>
            <w:bookmarkEnd w:id="66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20" w:name="C8221"/>
            <w:bookmarkEnd w:id="662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21" w:name="C8222"/>
            <w:bookmarkEnd w:id="662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22" w:name="C8223"/>
            <w:bookmarkEnd w:id="66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23" w:name="C8224"/>
            <w:bookmarkEnd w:id="662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624" w:name="C8225"/>
            <w:bookmarkEnd w:id="662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625" w:name="C8226"/>
            <w:bookmarkEnd w:id="6625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textDirection w:val="btLr"/>
            <w:vAlign w:val="center"/>
          </w:tcPr>
          <w:p w:rsidR="001E263C" w:rsidRPr="00A91DF5" w:rsidRDefault="001E263C" w:rsidP="00DF2EA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7A2664" w:rsidRDefault="001E263C" w:rsidP="00670093">
            <w:pPr>
              <w:spacing w:line="24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A2664">
              <w:rPr>
                <w:sz w:val="20"/>
                <w:szCs w:val="20"/>
              </w:rPr>
              <w:t xml:space="preserve">клонение, вербовка или иное вовлечение лица </w:t>
            </w:r>
            <w:r w:rsidRPr="007A2664">
              <w:rPr>
                <w:bCs/>
                <w:sz w:val="20"/>
                <w:szCs w:val="20"/>
              </w:rPr>
              <w:t>в массовые беспорядки</w:t>
            </w:r>
            <w:r>
              <w:rPr>
                <w:bCs/>
                <w:sz w:val="20"/>
                <w:szCs w:val="20"/>
              </w:rPr>
              <w:t xml:space="preserve">     </w:t>
            </w:r>
            <w:r w:rsidRPr="007A2664">
              <w:rPr>
                <w:bCs/>
                <w:sz w:val="20"/>
                <w:szCs w:val="20"/>
              </w:rPr>
              <w:t xml:space="preserve"> ч. 1.1 ст. 212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2955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626" w:name="C8301"/>
            <w:bookmarkEnd w:id="662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627" w:name="C8302"/>
            <w:bookmarkEnd w:id="662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628" w:name="C8303"/>
            <w:bookmarkEnd w:id="662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629" w:name="C8304"/>
            <w:bookmarkEnd w:id="662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630" w:name="C8305"/>
            <w:bookmarkEnd w:id="663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31" w:name="C8306"/>
            <w:bookmarkEnd w:id="663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32" w:name="C8307"/>
            <w:bookmarkEnd w:id="663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633" w:name="C8308"/>
            <w:bookmarkEnd w:id="663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34" w:name="C8309"/>
            <w:bookmarkEnd w:id="663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35" w:name="C8310"/>
            <w:bookmarkEnd w:id="663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36" w:name="C8311"/>
            <w:bookmarkEnd w:id="663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37" w:name="C8312"/>
            <w:bookmarkEnd w:id="663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38" w:name="C8313"/>
            <w:bookmarkEnd w:id="66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39" w:name="C8314"/>
            <w:bookmarkEnd w:id="663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40" w:name="C8315"/>
            <w:bookmarkEnd w:id="664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41" w:name="C8316"/>
            <w:bookmarkEnd w:id="66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42" w:name="C8317"/>
            <w:bookmarkEnd w:id="664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43" w:name="C8318"/>
            <w:bookmarkEnd w:id="66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44" w:name="C8319"/>
            <w:bookmarkEnd w:id="664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45" w:name="C8320"/>
            <w:bookmarkEnd w:id="66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46" w:name="C8321"/>
            <w:bookmarkEnd w:id="664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47" w:name="C8322"/>
            <w:bookmarkEnd w:id="664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48" w:name="C8323"/>
            <w:bookmarkEnd w:id="664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49" w:name="C8324"/>
            <w:bookmarkEnd w:id="664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650" w:name="C8325"/>
            <w:bookmarkEnd w:id="665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651" w:name="C8326"/>
            <w:bookmarkEnd w:id="6651"/>
          </w:p>
        </w:tc>
      </w:tr>
      <w:tr w:rsidR="001E263C" w:rsidRPr="00BE427F" w:rsidTr="007C2927"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DF2E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том числе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DF2EA3" w:rsidRDefault="001E263C" w:rsidP="00DF2E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F2EA3">
              <w:rPr>
                <w:sz w:val="20"/>
                <w:szCs w:val="20"/>
              </w:rPr>
              <w:t>из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Default="001E263C" w:rsidP="00402726">
            <w:pPr>
              <w:tabs>
                <w:tab w:val="left" w:pos="11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частие </w:t>
            </w:r>
            <w:r>
              <w:rPr>
                <w:sz w:val="20"/>
                <w:szCs w:val="20"/>
              </w:rPr>
              <w:t>в массовых беспорядках</w:t>
            </w:r>
          </w:p>
          <w:p w:rsidR="001E263C" w:rsidRPr="007A2664" w:rsidRDefault="001E263C" w:rsidP="00402726">
            <w:pPr>
              <w:tabs>
                <w:tab w:val="left" w:pos="1170"/>
              </w:tabs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ч. 2 </w:t>
            </w:r>
            <w:r w:rsidRPr="007A2664">
              <w:rPr>
                <w:bCs/>
                <w:sz w:val="20"/>
                <w:szCs w:val="20"/>
              </w:rPr>
              <w:t>ст. 212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DF2E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652" w:name="C8401"/>
            <w:bookmarkEnd w:id="665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653" w:name="C8402"/>
            <w:bookmarkEnd w:id="665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654" w:name="C8403"/>
            <w:bookmarkEnd w:id="665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655" w:name="C8404"/>
            <w:bookmarkEnd w:id="665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656" w:name="C8405"/>
            <w:bookmarkEnd w:id="665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57" w:name="C8406"/>
            <w:bookmarkEnd w:id="665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58" w:name="C8407"/>
            <w:bookmarkEnd w:id="665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659" w:name="C8408"/>
            <w:bookmarkEnd w:id="665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60" w:name="C8409"/>
            <w:bookmarkEnd w:id="666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61" w:name="C8410"/>
            <w:bookmarkEnd w:id="666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62" w:name="C8411"/>
            <w:bookmarkEnd w:id="666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63" w:name="C8412"/>
            <w:bookmarkEnd w:id="666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64" w:name="C8413"/>
            <w:bookmarkEnd w:id="66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65" w:name="C8414"/>
            <w:bookmarkEnd w:id="666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66" w:name="C8415"/>
            <w:bookmarkEnd w:id="666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67" w:name="C8416"/>
            <w:bookmarkEnd w:id="66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68" w:name="C8417"/>
            <w:bookmarkEnd w:id="666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69" w:name="C8418"/>
            <w:bookmarkEnd w:id="66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70" w:name="C8419"/>
            <w:bookmarkEnd w:id="667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71" w:name="C8420"/>
            <w:bookmarkEnd w:id="66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72" w:name="C8421"/>
            <w:bookmarkEnd w:id="667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73" w:name="C8422"/>
            <w:bookmarkEnd w:id="667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74" w:name="C8423"/>
            <w:bookmarkEnd w:id="667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75" w:name="C8424"/>
            <w:bookmarkEnd w:id="667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676" w:name="C8425"/>
            <w:bookmarkEnd w:id="667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677" w:name="C8426"/>
            <w:bookmarkEnd w:id="6677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283" w:type="dxa"/>
            <w:vMerge/>
            <w:shd w:val="clear" w:color="auto" w:fill="auto"/>
          </w:tcPr>
          <w:p w:rsidR="001E263C" w:rsidRPr="00BE427F" w:rsidRDefault="001E263C" w:rsidP="00D57619"/>
        </w:tc>
        <w:tc>
          <w:tcPr>
            <w:tcW w:w="3258" w:type="dxa"/>
            <w:gridSpan w:val="5"/>
            <w:shd w:val="clear" w:color="auto" w:fill="auto"/>
          </w:tcPr>
          <w:p w:rsidR="001E263C" w:rsidRDefault="001E263C" w:rsidP="004027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 xml:space="preserve">ризывы </w:t>
            </w:r>
            <w:r>
              <w:rPr>
                <w:sz w:val="20"/>
                <w:szCs w:val="20"/>
              </w:rPr>
              <w:t>к массовым беспорядкам</w:t>
            </w:r>
          </w:p>
          <w:p w:rsidR="001E263C" w:rsidRPr="007A2664" w:rsidRDefault="001E263C" w:rsidP="00402726">
            <w:pPr>
              <w:tabs>
                <w:tab w:val="left" w:pos="1170"/>
              </w:tabs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3 ст. 212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DF2E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678" w:name="C8501"/>
            <w:bookmarkEnd w:id="667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679" w:name="C8502"/>
            <w:bookmarkEnd w:id="667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680" w:name="C8503"/>
            <w:bookmarkEnd w:id="668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681" w:name="C8504"/>
            <w:bookmarkEnd w:id="668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682" w:name="C8505"/>
            <w:bookmarkEnd w:id="668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83" w:name="C8506"/>
            <w:bookmarkEnd w:id="668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84" w:name="C8507"/>
            <w:bookmarkEnd w:id="668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685" w:name="C8508"/>
            <w:bookmarkEnd w:id="668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86" w:name="C8509"/>
            <w:bookmarkEnd w:id="668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87" w:name="C8510"/>
            <w:bookmarkEnd w:id="668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88" w:name="C8511"/>
            <w:bookmarkEnd w:id="668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89" w:name="C8512"/>
            <w:bookmarkEnd w:id="668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90" w:name="C8513"/>
            <w:bookmarkEnd w:id="66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91" w:name="C8514"/>
            <w:bookmarkEnd w:id="669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92" w:name="C8515"/>
            <w:bookmarkEnd w:id="669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93" w:name="C8516"/>
            <w:bookmarkEnd w:id="66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94" w:name="C8517"/>
            <w:bookmarkEnd w:id="669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95" w:name="C8518"/>
            <w:bookmarkEnd w:id="66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96" w:name="C8519"/>
            <w:bookmarkEnd w:id="669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97" w:name="C8520"/>
            <w:bookmarkEnd w:id="66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698" w:name="C8521"/>
            <w:bookmarkEnd w:id="669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699" w:name="C8522"/>
            <w:bookmarkEnd w:id="669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00" w:name="C8523"/>
            <w:bookmarkEnd w:id="670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01" w:name="C8524"/>
            <w:bookmarkEnd w:id="670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702" w:name="C8525"/>
            <w:bookmarkEnd w:id="670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703" w:name="C8526"/>
            <w:bookmarkEnd w:id="6703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36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7A2664">
              <w:rPr>
                <w:sz w:val="20"/>
                <w:szCs w:val="20"/>
              </w:rPr>
              <w:t xml:space="preserve">улиганство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      </w:r>
            <w:r>
              <w:rPr>
                <w:sz w:val="20"/>
                <w:szCs w:val="20"/>
              </w:rPr>
              <w:t xml:space="preserve">     </w:t>
            </w:r>
          </w:p>
          <w:p w:rsidR="001E263C" w:rsidRPr="007A2664" w:rsidRDefault="001E263C" w:rsidP="00670093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п. «б» ч. 1, ч. 2 ст. 213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DF2E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704" w:name="C8601"/>
            <w:bookmarkEnd w:id="670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705" w:name="C8602"/>
            <w:bookmarkEnd w:id="670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706" w:name="C8603"/>
            <w:bookmarkEnd w:id="670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707" w:name="C8604"/>
            <w:bookmarkEnd w:id="670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708" w:name="C8605"/>
            <w:bookmarkEnd w:id="670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09" w:name="C8606"/>
            <w:bookmarkEnd w:id="670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10" w:name="C8607"/>
            <w:bookmarkEnd w:id="671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711" w:name="C8608"/>
            <w:bookmarkEnd w:id="671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12" w:name="C8609"/>
            <w:bookmarkEnd w:id="67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13" w:name="C8610"/>
            <w:bookmarkEnd w:id="671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14" w:name="C8611"/>
            <w:bookmarkEnd w:id="671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15" w:name="C8612"/>
            <w:bookmarkEnd w:id="67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16" w:name="C8613"/>
            <w:bookmarkEnd w:id="67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17" w:name="C8614"/>
            <w:bookmarkEnd w:id="67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18" w:name="C8615"/>
            <w:bookmarkEnd w:id="67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19" w:name="C8616"/>
            <w:bookmarkEnd w:id="67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20" w:name="C8617"/>
            <w:bookmarkEnd w:id="672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21" w:name="C8618"/>
            <w:bookmarkEnd w:id="67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22" w:name="C8619"/>
            <w:bookmarkEnd w:id="67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23" w:name="C8620"/>
            <w:bookmarkEnd w:id="67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24" w:name="C8621"/>
            <w:bookmarkEnd w:id="672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25" w:name="C8622"/>
            <w:bookmarkEnd w:id="672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26" w:name="C8623"/>
            <w:bookmarkEnd w:id="672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27" w:name="C8624"/>
            <w:bookmarkEnd w:id="672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728" w:name="C8625"/>
            <w:bookmarkEnd w:id="672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729" w:name="C8626"/>
            <w:bookmarkEnd w:id="6729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36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андализм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 </w:t>
            </w:r>
            <w:r>
              <w:rPr>
                <w:sz w:val="20"/>
                <w:szCs w:val="20"/>
              </w:rPr>
              <w:t xml:space="preserve">                   </w:t>
            </w:r>
            <w:r w:rsidRPr="007A2664">
              <w:rPr>
                <w:sz w:val="20"/>
                <w:szCs w:val="20"/>
              </w:rPr>
              <w:t xml:space="preserve"> ч. 2 ст. 214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DF2E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730" w:name="C8701"/>
            <w:bookmarkEnd w:id="673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731" w:name="C8702"/>
            <w:bookmarkEnd w:id="673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732" w:name="C8703"/>
            <w:bookmarkEnd w:id="673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733" w:name="C8704"/>
            <w:bookmarkEnd w:id="673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734" w:name="C8705"/>
            <w:bookmarkEnd w:id="673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35" w:name="C8706"/>
            <w:bookmarkEnd w:id="673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36" w:name="C8707"/>
            <w:bookmarkEnd w:id="673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737" w:name="C8708"/>
            <w:bookmarkEnd w:id="673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38" w:name="C8709"/>
            <w:bookmarkEnd w:id="67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39" w:name="C8710"/>
            <w:bookmarkEnd w:id="673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40" w:name="C8711"/>
            <w:bookmarkEnd w:id="674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41" w:name="C8712"/>
            <w:bookmarkEnd w:id="67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42" w:name="C8713"/>
            <w:bookmarkEnd w:id="67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43" w:name="C8714"/>
            <w:bookmarkEnd w:id="67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44" w:name="C8715"/>
            <w:bookmarkEnd w:id="674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45" w:name="C8716"/>
            <w:bookmarkEnd w:id="67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46" w:name="C8717"/>
            <w:bookmarkEnd w:id="674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47" w:name="C8718"/>
            <w:bookmarkEnd w:id="67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48" w:name="C8719"/>
            <w:bookmarkEnd w:id="674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49" w:name="C8720"/>
            <w:bookmarkEnd w:id="67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50" w:name="C8721"/>
            <w:bookmarkEnd w:id="675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51" w:name="C8722"/>
            <w:bookmarkEnd w:id="675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52" w:name="C8723"/>
            <w:bookmarkEnd w:id="675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53" w:name="C8724"/>
            <w:bookmarkEnd w:id="675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754" w:name="C8725"/>
            <w:bookmarkEnd w:id="675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755" w:name="C8726"/>
            <w:bookmarkEnd w:id="6755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67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A2664">
              <w:rPr>
                <w:sz w:val="20"/>
                <w:szCs w:val="20"/>
              </w:rPr>
              <w:t xml:space="preserve">оздание некоммерческой организации, посягающей на личность и права граждан  </w:t>
            </w:r>
            <w:r>
              <w:rPr>
                <w:sz w:val="20"/>
                <w:szCs w:val="20"/>
              </w:rPr>
              <w:t xml:space="preserve">           </w:t>
            </w:r>
            <w:r w:rsidRPr="007A2664">
              <w:rPr>
                <w:sz w:val="20"/>
                <w:szCs w:val="20"/>
              </w:rPr>
              <w:t xml:space="preserve"> ст. 239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DF2E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756" w:name="C8801"/>
            <w:bookmarkEnd w:id="675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757" w:name="C8802"/>
            <w:bookmarkEnd w:id="675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758" w:name="C8803"/>
            <w:bookmarkEnd w:id="675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759" w:name="C8804"/>
            <w:bookmarkEnd w:id="675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760" w:name="C8805"/>
            <w:bookmarkEnd w:id="676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61" w:name="C8806"/>
            <w:bookmarkEnd w:id="676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62" w:name="C8807"/>
            <w:bookmarkEnd w:id="676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763" w:name="C8808"/>
            <w:bookmarkEnd w:id="676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64" w:name="C8809"/>
            <w:bookmarkEnd w:id="67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65" w:name="C8810"/>
            <w:bookmarkEnd w:id="676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66" w:name="C8811"/>
            <w:bookmarkEnd w:id="676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67" w:name="C8812"/>
            <w:bookmarkEnd w:id="67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68" w:name="C8813"/>
            <w:bookmarkEnd w:id="67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69" w:name="C8814"/>
            <w:bookmarkEnd w:id="67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70" w:name="C8815"/>
            <w:bookmarkEnd w:id="677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71" w:name="C8816"/>
            <w:bookmarkEnd w:id="67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72" w:name="C8817"/>
            <w:bookmarkEnd w:id="677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73" w:name="C8818"/>
            <w:bookmarkEnd w:id="67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74" w:name="C8819"/>
            <w:bookmarkEnd w:id="677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75" w:name="C8820"/>
            <w:bookmarkEnd w:id="67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76" w:name="C8821"/>
            <w:bookmarkEnd w:id="677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77" w:name="C8822"/>
            <w:bookmarkEnd w:id="677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78" w:name="C8823"/>
            <w:bookmarkEnd w:id="677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79" w:name="C8824"/>
            <w:bookmarkEnd w:id="677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780" w:name="C8825"/>
            <w:bookmarkEnd w:id="678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781" w:name="C8826"/>
            <w:bookmarkEnd w:id="6781"/>
          </w:p>
        </w:tc>
      </w:tr>
      <w:tr w:rsidR="001E263C" w:rsidRPr="00BE427F" w:rsidTr="007C2927">
        <w:trPr>
          <w:trHeight w:val="5006"/>
        </w:trPr>
        <w:tc>
          <w:tcPr>
            <w:tcW w:w="249" w:type="dxa"/>
            <w:vMerge/>
            <w:shd w:val="clear" w:color="auto" w:fill="auto"/>
            <w:textDirection w:val="btLr"/>
          </w:tcPr>
          <w:p w:rsidR="001E263C" w:rsidRPr="007A2664" w:rsidRDefault="001E263C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1E263C" w:rsidRPr="00BE427F" w:rsidRDefault="001E263C" w:rsidP="00740296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Default="001E263C" w:rsidP="004027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1C2E">
              <w:rPr>
                <w:sz w:val="20"/>
                <w:szCs w:val="20"/>
              </w:rPr>
              <w:t>создание религиозного или общественного объединения, деятельность которого сопряжена с насилием над гражданами или иным причинением вреда их здоровью, или некоммерческой организации (включая некоммерческую организацию, выполняющую функции иностранного</w:t>
            </w:r>
            <w:r>
              <w:rPr>
                <w:sz w:val="20"/>
                <w:szCs w:val="20"/>
              </w:rPr>
              <w:t xml:space="preserve"> агента) либо структурного подразделения иностранной некоммерческой неправительственной организации, деятельность которых сопряжена с побуждением граждан к отказу от исполнения гражданских обязанностей или к совершению иных противоправных деяний, а равно руководство такими объединением, организацией либо структурным подразделением </w:t>
            </w:r>
          </w:p>
          <w:p w:rsidR="001E263C" w:rsidRPr="007A2664" w:rsidRDefault="001E263C" w:rsidP="00402726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ч. 1 и 2 ст. 239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DF2E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782" w:name="C8901"/>
            <w:bookmarkEnd w:id="678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783" w:name="C8902"/>
            <w:bookmarkEnd w:id="678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784" w:name="C8903"/>
            <w:bookmarkEnd w:id="678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785" w:name="C8904"/>
            <w:bookmarkEnd w:id="678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786" w:name="C8905"/>
            <w:bookmarkEnd w:id="678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87" w:name="C8906"/>
            <w:bookmarkEnd w:id="678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88" w:name="C8907"/>
            <w:bookmarkEnd w:id="678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789" w:name="C8908"/>
            <w:bookmarkEnd w:id="678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90" w:name="C8909"/>
            <w:bookmarkEnd w:id="67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91" w:name="C8910"/>
            <w:bookmarkEnd w:id="679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92" w:name="C8911"/>
            <w:bookmarkEnd w:id="679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93" w:name="C8912"/>
            <w:bookmarkEnd w:id="67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94" w:name="C8913"/>
            <w:bookmarkEnd w:id="67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95" w:name="C8914"/>
            <w:bookmarkEnd w:id="67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96" w:name="C8915"/>
            <w:bookmarkEnd w:id="679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97" w:name="C8916"/>
            <w:bookmarkEnd w:id="67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798" w:name="C8917"/>
            <w:bookmarkEnd w:id="679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799" w:name="C8918"/>
            <w:bookmarkEnd w:id="67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00" w:name="C8919"/>
            <w:bookmarkEnd w:id="680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01" w:name="C8920"/>
            <w:bookmarkEnd w:id="68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02" w:name="C8921"/>
            <w:bookmarkEnd w:id="680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03" w:name="C8922"/>
            <w:bookmarkEnd w:id="680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04" w:name="C8923"/>
            <w:bookmarkEnd w:id="680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05" w:name="C8924"/>
            <w:bookmarkEnd w:id="680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806" w:name="C8925"/>
            <w:bookmarkEnd w:id="680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807" w:name="C8926"/>
            <w:bookmarkEnd w:id="6807"/>
          </w:p>
        </w:tc>
      </w:tr>
      <w:tr w:rsidR="001E263C" w:rsidRPr="00BE427F" w:rsidTr="000A54B3">
        <w:trPr>
          <w:trHeight w:val="1037"/>
        </w:trPr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1E263C" w:rsidRPr="00BE427F" w:rsidRDefault="001E263C" w:rsidP="009110B3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7A2664" w:rsidRDefault="001E263C" w:rsidP="002F13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1DF5">
              <w:rPr>
                <w:sz w:val="20"/>
                <w:szCs w:val="20"/>
              </w:rPr>
              <w:t>участие в деятельности названных объединений, организаций либо структурных подразделений, а равно пропаганда указанных деяний</w:t>
            </w:r>
            <w:r>
              <w:rPr>
                <w:sz w:val="20"/>
                <w:szCs w:val="20"/>
              </w:rPr>
              <w:t xml:space="preserve">         </w:t>
            </w:r>
            <w:r w:rsidR="000A54B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2F13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A91DF5">
              <w:rPr>
                <w:sz w:val="20"/>
                <w:szCs w:val="20"/>
              </w:rPr>
              <w:t xml:space="preserve">  ч. 3 ст. 239 УК</w:t>
            </w:r>
            <w:r w:rsidRPr="007A2664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808" w:name="C9001"/>
            <w:bookmarkEnd w:id="680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809" w:name="C9002"/>
            <w:bookmarkEnd w:id="680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810" w:name="C9003"/>
            <w:bookmarkEnd w:id="681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811" w:name="C9004"/>
            <w:bookmarkEnd w:id="681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812" w:name="C9005"/>
            <w:bookmarkEnd w:id="681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13" w:name="C9006"/>
            <w:bookmarkEnd w:id="681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14" w:name="C9007"/>
            <w:bookmarkEnd w:id="681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815" w:name="C9008"/>
            <w:bookmarkEnd w:id="681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16" w:name="C9009"/>
            <w:bookmarkEnd w:id="68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17" w:name="C9010"/>
            <w:bookmarkEnd w:id="68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18" w:name="C9011"/>
            <w:bookmarkEnd w:id="68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19" w:name="C9012"/>
            <w:bookmarkEnd w:id="68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20" w:name="C9013"/>
            <w:bookmarkEnd w:id="68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21" w:name="C9014"/>
            <w:bookmarkEnd w:id="68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22" w:name="C9015"/>
            <w:bookmarkEnd w:id="68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23" w:name="C9016"/>
            <w:bookmarkEnd w:id="68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24" w:name="C9017"/>
            <w:bookmarkEnd w:id="682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25" w:name="C9018"/>
            <w:bookmarkEnd w:id="68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26" w:name="C9019"/>
            <w:bookmarkEnd w:id="682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27" w:name="C9020"/>
            <w:bookmarkEnd w:id="68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28" w:name="C9021"/>
            <w:bookmarkEnd w:id="682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29" w:name="C9022"/>
            <w:bookmarkEnd w:id="682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30" w:name="C9023"/>
            <w:bookmarkEnd w:id="683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31" w:name="C9024"/>
            <w:bookmarkEnd w:id="683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832" w:name="C9025"/>
            <w:bookmarkEnd w:id="683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833" w:name="C9026"/>
            <w:bookmarkEnd w:id="6833"/>
          </w:p>
        </w:tc>
      </w:tr>
      <w:tr w:rsidR="001E263C" w:rsidRPr="00BE427F" w:rsidTr="007C2927">
        <w:trPr>
          <w:trHeight w:val="2683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2F133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A2664">
              <w:rPr>
                <w:sz w:val="20"/>
                <w:szCs w:val="20"/>
              </w:rPr>
              <w:t xml:space="preserve">ничтожение или повреждение объектов культурного наследия (памятников истории и культуры) народов </w:t>
            </w:r>
            <w:r>
              <w:rPr>
                <w:sz w:val="20"/>
                <w:szCs w:val="20"/>
              </w:rPr>
              <w:t>Р</w:t>
            </w:r>
            <w:r w:rsidR="000A54B3">
              <w:rPr>
                <w:sz w:val="20"/>
                <w:szCs w:val="20"/>
              </w:rPr>
              <w:t xml:space="preserve">оссийской </w:t>
            </w:r>
            <w:r>
              <w:rPr>
                <w:sz w:val="20"/>
                <w:szCs w:val="20"/>
              </w:rPr>
              <w:t>Ф</w:t>
            </w:r>
            <w:r w:rsidR="000A54B3">
              <w:rPr>
                <w:sz w:val="20"/>
                <w:szCs w:val="20"/>
              </w:rPr>
              <w:t>едерации</w:t>
            </w:r>
            <w:r w:rsidRPr="007A2664">
              <w:rPr>
                <w:sz w:val="20"/>
                <w:szCs w:val="20"/>
              </w:rPr>
              <w:t xml:space="preserve">, включенных в единый государственный реестр объектов культурного наследия (памятников истории и культуры) народов </w:t>
            </w:r>
            <w:r w:rsidR="000A54B3">
              <w:rPr>
                <w:sz w:val="20"/>
                <w:szCs w:val="20"/>
              </w:rPr>
              <w:t>Российской Федерации</w:t>
            </w:r>
            <w:r w:rsidRPr="007A2664">
              <w:rPr>
                <w:sz w:val="20"/>
                <w:szCs w:val="20"/>
              </w:rPr>
              <w:t xml:space="preserve">, выявленных объектов культурного наследия, природных комплексов, объектов, взятых под охрану государства, или культурных ценностей </w:t>
            </w:r>
            <w:r>
              <w:rPr>
                <w:sz w:val="20"/>
                <w:szCs w:val="20"/>
              </w:rPr>
              <w:t xml:space="preserve">  </w:t>
            </w:r>
            <w:r w:rsidR="002F13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A2664">
              <w:rPr>
                <w:sz w:val="20"/>
                <w:szCs w:val="20"/>
              </w:rPr>
              <w:t>ст. 243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834" w:name="C9101"/>
            <w:bookmarkEnd w:id="683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835" w:name="C9102"/>
            <w:bookmarkEnd w:id="683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836" w:name="C9103"/>
            <w:bookmarkEnd w:id="683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837" w:name="C9104"/>
            <w:bookmarkEnd w:id="683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838" w:name="C9105"/>
            <w:bookmarkEnd w:id="683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39" w:name="C9106"/>
            <w:bookmarkEnd w:id="683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40" w:name="C9107"/>
            <w:bookmarkEnd w:id="684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841" w:name="C9108"/>
            <w:bookmarkEnd w:id="684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42" w:name="C9109"/>
            <w:bookmarkEnd w:id="68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43" w:name="C9110"/>
            <w:bookmarkEnd w:id="68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44" w:name="C9111"/>
            <w:bookmarkEnd w:id="684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45" w:name="C9112"/>
            <w:bookmarkEnd w:id="68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46" w:name="C9113"/>
            <w:bookmarkEnd w:id="68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47" w:name="C9114"/>
            <w:bookmarkEnd w:id="68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48" w:name="C9115"/>
            <w:bookmarkEnd w:id="684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49" w:name="C9116"/>
            <w:bookmarkEnd w:id="68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50" w:name="C9117"/>
            <w:bookmarkEnd w:id="685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51" w:name="C9118"/>
            <w:bookmarkEnd w:id="68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52" w:name="C9119"/>
            <w:bookmarkEnd w:id="685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53" w:name="C9120"/>
            <w:bookmarkEnd w:id="685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54" w:name="C9121"/>
            <w:bookmarkEnd w:id="685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55" w:name="C9122"/>
            <w:bookmarkEnd w:id="685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56" w:name="C9123"/>
            <w:bookmarkEnd w:id="685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57" w:name="C9124"/>
            <w:bookmarkEnd w:id="685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858" w:name="C9125"/>
            <w:bookmarkEnd w:id="685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859" w:name="C9126"/>
            <w:bookmarkEnd w:id="6859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2F133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адругательство над телами умерших и местами их захоронения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а равно в отношении скульптурного, архитектурного сооружения, посвященного борьбе с фашизмом или жертвам фашизма, либо мест захоронения участников борьбы с фашизмом  </w:t>
            </w:r>
            <w:r w:rsidR="002F133F">
              <w:rPr>
                <w:sz w:val="20"/>
                <w:szCs w:val="20"/>
              </w:rPr>
              <w:t xml:space="preserve">    </w:t>
            </w:r>
            <w:r w:rsidRPr="007A2664">
              <w:rPr>
                <w:sz w:val="20"/>
                <w:szCs w:val="20"/>
              </w:rPr>
              <w:t xml:space="preserve"> п. «б» ч. 2 ст. 244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DF2E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860" w:name="C9201"/>
            <w:bookmarkEnd w:id="686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861" w:name="C9202"/>
            <w:bookmarkEnd w:id="686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862" w:name="C9203"/>
            <w:bookmarkEnd w:id="686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863" w:name="C9204"/>
            <w:bookmarkEnd w:id="686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864" w:name="C9205"/>
            <w:bookmarkEnd w:id="686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65" w:name="C9206"/>
            <w:bookmarkEnd w:id="686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66" w:name="C9207"/>
            <w:bookmarkEnd w:id="686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867" w:name="C9208"/>
            <w:bookmarkEnd w:id="686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68" w:name="C9209"/>
            <w:bookmarkEnd w:id="68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69" w:name="C9210"/>
            <w:bookmarkEnd w:id="68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70" w:name="C9211"/>
            <w:bookmarkEnd w:id="687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71" w:name="C9212"/>
            <w:bookmarkEnd w:id="68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72" w:name="C9213"/>
            <w:bookmarkEnd w:id="68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73" w:name="C9214"/>
            <w:bookmarkEnd w:id="68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74" w:name="C9215"/>
            <w:bookmarkEnd w:id="687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75" w:name="C9216"/>
            <w:bookmarkEnd w:id="68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76" w:name="C9217"/>
            <w:bookmarkEnd w:id="687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77" w:name="C9218"/>
            <w:bookmarkEnd w:id="68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78" w:name="C9219"/>
            <w:bookmarkEnd w:id="687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79" w:name="C9220"/>
            <w:bookmarkEnd w:id="687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80" w:name="C9221"/>
            <w:bookmarkEnd w:id="688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81" w:name="C9222"/>
            <w:bookmarkEnd w:id="688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82" w:name="C9223"/>
            <w:bookmarkEnd w:id="688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83" w:name="C9224"/>
            <w:bookmarkEnd w:id="688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884" w:name="C9225"/>
            <w:bookmarkEnd w:id="688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885" w:name="C9226"/>
            <w:bookmarkEnd w:id="6885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7A2664">
            <w:pPr>
              <w:pStyle w:val="a4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0A54B3">
            <w:pPr>
              <w:ind w:left="-57" w:right="-57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насильственный захват власти или насильственное удержание власти </w:t>
            </w:r>
          </w:p>
          <w:p w:rsidR="001E263C" w:rsidRPr="007A2664" w:rsidRDefault="001E263C" w:rsidP="000A54B3">
            <w:pPr>
              <w:ind w:left="-57" w:right="-57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ст. 278 УК РФ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886" w:name="C9301"/>
            <w:bookmarkEnd w:id="688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887" w:name="C9302"/>
            <w:bookmarkEnd w:id="688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888" w:name="C9303"/>
            <w:bookmarkEnd w:id="688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889" w:name="C9304"/>
            <w:bookmarkEnd w:id="688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890" w:name="C9305"/>
            <w:bookmarkEnd w:id="689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91" w:name="C9306"/>
            <w:bookmarkEnd w:id="689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92" w:name="C9307"/>
            <w:bookmarkEnd w:id="689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893" w:name="C9308"/>
            <w:bookmarkEnd w:id="689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894" w:name="C9309"/>
            <w:bookmarkEnd w:id="68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95" w:name="C9310"/>
            <w:bookmarkEnd w:id="68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96" w:name="C9311"/>
            <w:bookmarkEnd w:id="689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97" w:name="C9312"/>
            <w:bookmarkEnd w:id="68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98" w:name="C9313"/>
            <w:bookmarkEnd w:id="68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899" w:name="C9314"/>
            <w:bookmarkEnd w:id="68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00" w:name="C9315"/>
            <w:bookmarkEnd w:id="690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01" w:name="C9316"/>
            <w:bookmarkEnd w:id="69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02" w:name="C9317"/>
            <w:bookmarkEnd w:id="690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03" w:name="C9318"/>
            <w:bookmarkEnd w:id="69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04" w:name="C9319"/>
            <w:bookmarkEnd w:id="690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05" w:name="C9320"/>
            <w:bookmarkEnd w:id="690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06" w:name="C9321"/>
            <w:bookmarkEnd w:id="690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07" w:name="C9322"/>
            <w:bookmarkEnd w:id="690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08" w:name="C9323"/>
            <w:bookmarkEnd w:id="690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09" w:name="C9324"/>
            <w:bookmarkEnd w:id="690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910" w:name="C9325"/>
            <w:bookmarkEnd w:id="691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911" w:name="C9326"/>
            <w:bookmarkEnd w:id="6911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2F133F">
            <w:pPr>
              <w:ind w:left="-57" w:right="-57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вооруженный мятеж  </w:t>
            </w:r>
            <w:r w:rsidR="000A54B3">
              <w:rPr>
                <w:sz w:val="20"/>
                <w:szCs w:val="20"/>
              </w:rPr>
              <w:t xml:space="preserve">  </w:t>
            </w:r>
            <w:r w:rsidR="002F133F">
              <w:rPr>
                <w:sz w:val="20"/>
                <w:szCs w:val="20"/>
              </w:rPr>
              <w:t xml:space="preserve">   </w:t>
            </w:r>
            <w:r w:rsidR="000A54B3">
              <w:rPr>
                <w:sz w:val="20"/>
                <w:szCs w:val="20"/>
              </w:rPr>
              <w:t xml:space="preserve">  </w:t>
            </w:r>
            <w:r w:rsidRPr="007A2664">
              <w:rPr>
                <w:sz w:val="20"/>
                <w:szCs w:val="20"/>
              </w:rPr>
              <w:t>ст. 279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912" w:name="C9401"/>
            <w:bookmarkEnd w:id="691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913" w:name="C9402"/>
            <w:bookmarkEnd w:id="691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914" w:name="C9403"/>
            <w:bookmarkEnd w:id="691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915" w:name="C9404"/>
            <w:bookmarkEnd w:id="691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916" w:name="C9405"/>
            <w:bookmarkEnd w:id="691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17" w:name="C9406"/>
            <w:bookmarkEnd w:id="691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18" w:name="C9407"/>
            <w:bookmarkEnd w:id="691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919" w:name="C9408"/>
            <w:bookmarkEnd w:id="691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20" w:name="C9409"/>
            <w:bookmarkEnd w:id="69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21" w:name="C9410"/>
            <w:bookmarkEnd w:id="69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22" w:name="C9411"/>
            <w:bookmarkEnd w:id="69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23" w:name="C9412"/>
            <w:bookmarkEnd w:id="69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24" w:name="C9413"/>
            <w:bookmarkEnd w:id="69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25" w:name="C9414"/>
            <w:bookmarkEnd w:id="69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26" w:name="C9415"/>
            <w:bookmarkEnd w:id="692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27" w:name="C9416"/>
            <w:bookmarkEnd w:id="69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28" w:name="C9417"/>
            <w:bookmarkEnd w:id="692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29" w:name="C9418"/>
            <w:bookmarkEnd w:id="69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30" w:name="C9419"/>
            <w:bookmarkEnd w:id="693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31" w:name="C9420"/>
            <w:bookmarkEnd w:id="693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32" w:name="C9421"/>
            <w:bookmarkEnd w:id="693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33" w:name="C9422"/>
            <w:bookmarkEnd w:id="693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34" w:name="C9423"/>
            <w:bookmarkEnd w:id="693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35" w:name="C9424"/>
            <w:bookmarkEnd w:id="693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936" w:name="C9425"/>
            <w:bookmarkEnd w:id="693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937" w:name="C9426"/>
            <w:bookmarkEnd w:id="6937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0A54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>убличные призывы к осуществлению экстремистской деятельности</w:t>
            </w:r>
          </w:p>
          <w:p w:rsidR="001E263C" w:rsidRPr="007A2664" w:rsidRDefault="001E263C" w:rsidP="000A54B3">
            <w:pPr>
              <w:ind w:left="-57" w:right="-57"/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ст. 280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938" w:name="C9501"/>
            <w:bookmarkEnd w:id="693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939" w:name="C9502"/>
            <w:bookmarkEnd w:id="693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940" w:name="C9503"/>
            <w:bookmarkEnd w:id="694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941" w:name="C9504"/>
            <w:bookmarkEnd w:id="694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942" w:name="C9505"/>
            <w:bookmarkEnd w:id="694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43" w:name="C9506"/>
            <w:bookmarkEnd w:id="694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44" w:name="C9507"/>
            <w:bookmarkEnd w:id="694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945" w:name="C9508"/>
            <w:bookmarkEnd w:id="694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46" w:name="C9509"/>
            <w:bookmarkEnd w:id="69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47" w:name="C9510"/>
            <w:bookmarkEnd w:id="69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48" w:name="C9511"/>
            <w:bookmarkEnd w:id="694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49" w:name="C9512"/>
            <w:bookmarkEnd w:id="69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50" w:name="C9513"/>
            <w:bookmarkEnd w:id="69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51" w:name="C9514"/>
            <w:bookmarkEnd w:id="69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52" w:name="C9515"/>
            <w:bookmarkEnd w:id="695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53" w:name="C9516"/>
            <w:bookmarkEnd w:id="695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54" w:name="C9517"/>
            <w:bookmarkEnd w:id="695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55" w:name="C9518"/>
            <w:bookmarkEnd w:id="695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56" w:name="C9519"/>
            <w:bookmarkEnd w:id="695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57" w:name="C9520"/>
            <w:bookmarkEnd w:id="695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58" w:name="C9521"/>
            <w:bookmarkEnd w:id="695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59" w:name="C9522"/>
            <w:bookmarkEnd w:id="695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60" w:name="C9523"/>
            <w:bookmarkEnd w:id="696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61" w:name="C9524"/>
            <w:bookmarkEnd w:id="696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962" w:name="C9525"/>
            <w:bookmarkEnd w:id="696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963" w:name="C9526"/>
            <w:bookmarkEnd w:id="6963"/>
          </w:p>
        </w:tc>
      </w:tr>
      <w:tr w:rsidR="001E263C" w:rsidRPr="00BE427F" w:rsidTr="002F133F">
        <w:trPr>
          <w:trHeight w:val="328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7A2664">
            <w:pPr>
              <w:pStyle w:val="ConsPlusNormal"/>
              <w:jc w:val="both"/>
              <w:outlineLvl w:val="0"/>
            </w:pPr>
          </w:p>
        </w:tc>
        <w:tc>
          <w:tcPr>
            <w:tcW w:w="42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604EAD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1E263C" w:rsidRPr="00BE427F" w:rsidRDefault="001E263C" w:rsidP="0088262C">
            <w:pPr>
              <w:pStyle w:val="ConsPlusNormal"/>
              <w:jc w:val="both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964" w:name="C9601"/>
            <w:bookmarkEnd w:id="696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965" w:name="C9602"/>
            <w:bookmarkEnd w:id="696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966" w:name="C9603"/>
            <w:bookmarkEnd w:id="696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967" w:name="C9604"/>
            <w:bookmarkEnd w:id="696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968" w:name="C9605"/>
            <w:bookmarkEnd w:id="696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69" w:name="C9606"/>
            <w:bookmarkEnd w:id="696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70" w:name="C9607"/>
            <w:bookmarkEnd w:id="697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971" w:name="C9608"/>
            <w:bookmarkEnd w:id="697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72" w:name="C9609"/>
            <w:bookmarkEnd w:id="69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73" w:name="C9610"/>
            <w:bookmarkEnd w:id="69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74" w:name="C9611"/>
            <w:bookmarkEnd w:id="697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75" w:name="C9612"/>
            <w:bookmarkEnd w:id="69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76" w:name="C9613"/>
            <w:bookmarkEnd w:id="69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77" w:name="C9614"/>
            <w:bookmarkEnd w:id="69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78" w:name="C9615"/>
            <w:bookmarkEnd w:id="697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79" w:name="C9616"/>
            <w:bookmarkEnd w:id="697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80" w:name="C9617"/>
            <w:bookmarkEnd w:id="698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81" w:name="C9618"/>
            <w:bookmarkEnd w:id="698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82" w:name="C9619"/>
            <w:bookmarkEnd w:id="698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83" w:name="C9620"/>
            <w:bookmarkEnd w:id="698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84" w:name="C9621"/>
            <w:bookmarkEnd w:id="698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85" w:name="C9622"/>
            <w:bookmarkEnd w:id="698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86" w:name="C9623"/>
            <w:bookmarkEnd w:id="698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87" w:name="C9624"/>
            <w:bookmarkEnd w:id="698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6988" w:name="C9625"/>
            <w:bookmarkEnd w:id="698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989" w:name="C9626"/>
            <w:bookmarkEnd w:id="6989"/>
          </w:p>
        </w:tc>
      </w:tr>
      <w:tr w:rsidR="001E263C" w:rsidRPr="00BE427F" w:rsidTr="002F133F">
        <w:trPr>
          <w:trHeight w:val="277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vMerge/>
            <w:shd w:val="clear" w:color="auto" w:fill="auto"/>
          </w:tcPr>
          <w:p w:rsidR="001E263C" w:rsidRPr="007A2664" w:rsidRDefault="001E263C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совершенные с использованием сети </w:t>
            </w:r>
            <w:r w:rsidR="000A54B3">
              <w:rPr>
                <w:sz w:val="20"/>
                <w:szCs w:val="20"/>
              </w:rPr>
              <w:t>«</w:t>
            </w:r>
            <w:r w:rsidRPr="007A2664">
              <w:rPr>
                <w:sz w:val="20"/>
                <w:szCs w:val="20"/>
              </w:rPr>
              <w:t>Интернет</w:t>
            </w:r>
            <w:r w:rsidR="000A54B3">
              <w:rPr>
                <w:sz w:val="20"/>
                <w:szCs w:val="20"/>
              </w:rPr>
              <w:t>»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6990" w:name="C9701"/>
            <w:bookmarkEnd w:id="699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6991" w:name="C9702"/>
            <w:bookmarkEnd w:id="699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6992" w:name="C9703"/>
            <w:bookmarkEnd w:id="699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6993" w:name="C9704"/>
            <w:bookmarkEnd w:id="699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6994" w:name="C9705"/>
            <w:bookmarkEnd w:id="699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95" w:name="C9706"/>
            <w:bookmarkEnd w:id="699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96" w:name="C9707"/>
            <w:bookmarkEnd w:id="699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6997" w:name="C9708"/>
            <w:bookmarkEnd w:id="699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6998" w:name="C9709"/>
            <w:bookmarkEnd w:id="69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6999" w:name="C9710"/>
            <w:bookmarkEnd w:id="69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00" w:name="C9711"/>
            <w:bookmarkEnd w:id="700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01" w:name="C9712"/>
            <w:bookmarkEnd w:id="70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02" w:name="C9713"/>
            <w:bookmarkEnd w:id="70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03" w:name="C9714"/>
            <w:bookmarkEnd w:id="70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04" w:name="C9715"/>
            <w:bookmarkEnd w:id="700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05" w:name="C9716"/>
            <w:bookmarkEnd w:id="700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06" w:name="C9717"/>
            <w:bookmarkEnd w:id="700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07" w:name="C9718"/>
            <w:bookmarkEnd w:id="700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08" w:name="C9719"/>
            <w:bookmarkEnd w:id="700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09" w:name="C9720"/>
            <w:bookmarkEnd w:id="700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10" w:name="C9721"/>
            <w:bookmarkEnd w:id="701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11" w:name="C9722"/>
            <w:bookmarkEnd w:id="701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12" w:name="C9723"/>
            <w:bookmarkEnd w:id="70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13" w:name="C9724"/>
            <w:bookmarkEnd w:id="701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014" w:name="C9725"/>
            <w:bookmarkEnd w:id="701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015" w:name="C9726"/>
            <w:bookmarkEnd w:id="7015"/>
          </w:p>
        </w:tc>
      </w:tr>
      <w:tr w:rsidR="001E263C" w:rsidRPr="00BE427F" w:rsidTr="00AB7272">
        <w:trPr>
          <w:trHeight w:val="1037"/>
        </w:trPr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F753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 xml:space="preserve">убличные призывы к осуществлению действий, направленных на нарушение территориальной целостности Российской Федерации  </w:t>
            </w:r>
          </w:p>
          <w:p w:rsidR="001E263C" w:rsidRPr="007A2664" w:rsidRDefault="001E263C" w:rsidP="00F75387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280.1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016" w:name="C9801"/>
            <w:bookmarkEnd w:id="701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017" w:name="C9802"/>
            <w:bookmarkEnd w:id="701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018" w:name="C9803"/>
            <w:bookmarkEnd w:id="701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019" w:name="C9804"/>
            <w:bookmarkEnd w:id="701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020" w:name="C9805"/>
            <w:bookmarkEnd w:id="702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21" w:name="C9806"/>
            <w:bookmarkEnd w:id="702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22" w:name="C9807"/>
            <w:bookmarkEnd w:id="702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023" w:name="C9808"/>
            <w:bookmarkEnd w:id="702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24" w:name="C9809"/>
            <w:bookmarkEnd w:id="70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25" w:name="C9810"/>
            <w:bookmarkEnd w:id="70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26" w:name="C9811"/>
            <w:bookmarkEnd w:id="702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27" w:name="C9812"/>
            <w:bookmarkEnd w:id="70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28" w:name="C9813"/>
            <w:bookmarkEnd w:id="70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29" w:name="C9814"/>
            <w:bookmarkEnd w:id="70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30" w:name="C9815"/>
            <w:bookmarkEnd w:id="703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31" w:name="C9816"/>
            <w:bookmarkEnd w:id="703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32" w:name="C9817"/>
            <w:bookmarkEnd w:id="703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33" w:name="C9818"/>
            <w:bookmarkEnd w:id="703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34" w:name="C9819"/>
            <w:bookmarkEnd w:id="703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35" w:name="C9820"/>
            <w:bookmarkEnd w:id="703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36" w:name="C9821"/>
            <w:bookmarkEnd w:id="703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37" w:name="C9822"/>
            <w:bookmarkEnd w:id="703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38" w:name="C9823"/>
            <w:bookmarkEnd w:id="70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39" w:name="C9824"/>
            <w:bookmarkEnd w:id="703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040" w:name="C9825"/>
            <w:bookmarkEnd w:id="704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041" w:name="C9826"/>
            <w:bookmarkEnd w:id="7041"/>
          </w:p>
        </w:tc>
      </w:tr>
      <w:tr w:rsidR="001E263C" w:rsidRPr="00BE427F" w:rsidTr="00AB7272">
        <w:trPr>
          <w:trHeight w:val="301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7A2664">
            <w:pPr>
              <w:pStyle w:val="ConsPlusNormal"/>
              <w:jc w:val="both"/>
              <w:outlineLvl w:val="0"/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604EAD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BE427F" w:rsidRDefault="001E263C" w:rsidP="0088262C">
            <w:pPr>
              <w:pStyle w:val="ConsPlusNormal"/>
              <w:jc w:val="both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042" w:name="C9901"/>
            <w:bookmarkEnd w:id="704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043" w:name="C9902"/>
            <w:bookmarkEnd w:id="704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044" w:name="C9903"/>
            <w:bookmarkEnd w:id="704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045" w:name="C9904"/>
            <w:bookmarkEnd w:id="704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046" w:name="C9905"/>
            <w:bookmarkEnd w:id="704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47" w:name="C9906"/>
            <w:bookmarkEnd w:id="704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48" w:name="C9907"/>
            <w:bookmarkEnd w:id="704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049" w:name="C9908"/>
            <w:bookmarkEnd w:id="704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50" w:name="C9909"/>
            <w:bookmarkEnd w:id="70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51" w:name="C9910"/>
            <w:bookmarkEnd w:id="70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52" w:name="C9911"/>
            <w:bookmarkEnd w:id="705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53" w:name="C9912"/>
            <w:bookmarkEnd w:id="705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54" w:name="C9913"/>
            <w:bookmarkEnd w:id="705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55" w:name="C9914"/>
            <w:bookmarkEnd w:id="705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56" w:name="C9915"/>
            <w:bookmarkEnd w:id="705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57" w:name="C9916"/>
            <w:bookmarkEnd w:id="705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58" w:name="C9917"/>
            <w:bookmarkEnd w:id="705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59" w:name="C9918"/>
            <w:bookmarkEnd w:id="705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60" w:name="C9919"/>
            <w:bookmarkEnd w:id="706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61" w:name="C9920"/>
            <w:bookmarkEnd w:id="706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62" w:name="C9921"/>
            <w:bookmarkEnd w:id="706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63" w:name="C9922"/>
            <w:bookmarkEnd w:id="706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64" w:name="C9923"/>
            <w:bookmarkEnd w:id="70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65" w:name="C9924"/>
            <w:bookmarkEnd w:id="706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066" w:name="C9925"/>
            <w:bookmarkEnd w:id="706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067" w:name="C9926"/>
            <w:bookmarkEnd w:id="7067"/>
          </w:p>
        </w:tc>
      </w:tr>
      <w:tr w:rsidR="001E263C" w:rsidRPr="00BE427F" w:rsidTr="00AB7272">
        <w:trPr>
          <w:trHeight w:val="407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1E263C" w:rsidRPr="007A2664" w:rsidRDefault="001E263C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совершенные с использованием сети </w:t>
            </w:r>
            <w:r w:rsidR="000A54B3">
              <w:rPr>
                <w:sz w:val="20"/>
                <w:szCs w:val="20"/>
              </w:rPr>
              <w:t>«</w:t>
            </w:r>
            <w:r w:rsidRPr="007A2664">
              <w:rPr>
                <w:sz w:val="20"/>
                <w:szCs w:val="20"/>
              </w:rPr>
              <w:t>Интернет</w:t>
            </w:r>
            <w:r w:rsidR="000A54B3">
              <w:rPr>
                <w:sz w:val="20"/>
                <w:szCs w:val="20"/>
              </w:rPr>
              <w:t>»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068" w:name="C10001"/>
            <w:bookmarkEnd w:id="706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069" w:name="C10002"/>
            <w:bookmarkEnd w:id="706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070" w:name="C10003"/>
            <w:bookmarkEnd w:id="707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071" w:name="C10004"/>
            <w:bookmarkEnd w:id="707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072" w:name="C10005"/>
            <w:bookmarkEnd w:id="707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73" w:name="C10006"/>
            <w:bookmarkEnd w:id="707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74" w:name="C10007"/>
            <w:bookmarkEnd w:id="707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075" w:name="C10008"/>
            <w:bookmarkEnd w:id="707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76" w:name="C10009"/>
            <w:bookmarkEnd w:id="70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77" w:name="C10010"/>
            <w:bookmarkEnd w:id="70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78" w:name="C10011"/>
            <w:bookmarkEnd w:id="707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79" w:name="C10012"/>
            <w:bookmarkEnd w:id="707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80" w:name="C10013"/>
            <w:bookmarkEnd w:id="708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81" w:name="C10014"/>
            <w:bookmarkEnd w:id="708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82" w:name="C10015"/>
            <w:bookmarkEnd w:id="708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83" w:name="C10016"/>
            <w:bookmarkEnd w:id="708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84" w:name="C10017"/>
            <w:bookmarkEnd w:id="708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85" w:name="C10018"/>
            <w:bookmarkEnd w:id="708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86" w:name="C10019"/>
            <w:bookmarkEnd w:id="708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87" w:name="C10020"/>
            <w:bookmarkEnd w:id="708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88" w:name="C10021"/>
            <w:bookmarkEnd w:id="708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89" w:name="C10022"/>
            <w:bookmarkEnd w:id="708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90" w:name="C10023"/>
            <w:bookmarkEnd w:id="70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091" w:name="C10024"/>
            <w:bookmarkEnd w:id="709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092" w:name="C10025"/>
            <w:bookmarkEnd w:id="709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093" w:name="C10026"/>
            <w:bookmarkEnd w:id="7093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AB727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2664">
              <w:rPr>
                <w:sz w:val="20"/>
                <w:szCs w:val="20"/>
              </w:rPr>
              <w:t xml:space="preserve">озбуждение ненависти либо вражды, а равно унижение человеческого достоинства </w:t>
            </w:r>
            <w:r>
              <w:rPr>
                <w:sz w:val="20"/>
                <w:szCs w:val="20"/>
              </w:rPr>
              <w:t xml:space="preserve">       </w:t>
            </w:r>
            <w:r w:rsidR="00AB727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</w:t>
            </w:r>
            <w:r w:rsidR="00AB727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7A2664">
              <w:rPr>
                <w:sz w:val="20"/>
                <w:szCs w:val="20"/>
              </w:rPr>
              <w:t xml:space="preserve">ст. 282 УК РФ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094" w:name="C10101"/>
            <w:bookmarkEnd w:id="709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095" w:name="C10102"/>
            <w:bookmarkEnd w:id="709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096" w:name="C10103"/>
            <w:bookmarkEnd w:id="709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097" w:name="C10104"/>
            <w:bookmarkEnd w:id="709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098" w:name="C10105"/>
            <w:bookmarkEnd w:id="709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099" w:name="C10106"/>
            <w:bookmarkEnd w:id="709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00" w:name="C10107"/>
            <w:bookmarkEnd w:id="710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101" w:name="C10108"/>
            <w:bookmarkEnd w:id="710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02" w:name="C10109"/>
            <w:bookmarkEnd w:id="71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03" w:name="C10110"/>
            <w:bookmarkEnd w:id="71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04" w:name="C10111"/>
            <w:bookmarkEnd w:id="710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05" w:name="C10112"/>
            <w:bookmarkEnd w:id="710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06" w:name="C10113"/>
            <w:bookmarkEnd w:id="710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07" w:name="C10114"/>
            <w:bookmarkEnd w:id="710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08" w:name="C10115"/>
            <w:bookmarkEnd w:id="710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09" w:name="C10116"/>
            <w:bookmarkEnd w:id="710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10" w:name="C10117"/>
            <w:bookmarkEnd w:id="711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11" w:name="C10118"/>
            <w:bookmarkEnd w:id="711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12" w:name="C10119"/>
            <w:bookmarkEnd w:id="71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13" w:name="C10120"/>
            <w:bookmarkEnd w:id="711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14" w:name="C10121"/>
            <w:bookmarkEnd w:id="711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15" w:name="C10122"/>
            <w:bookmarkEnd w:id="711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16" w:name="C10123"/>
            <w:bookmarkEnd w:id="71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17" w:name="C10124"/>
            <w:bookmarkEnd w:id="711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118" w:name="C10125"/>
            <w:bookmarkEnd w:id="711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119" w:name="C10126"/>
            <w:bookmarkEnd w:id="7119"/>
          </w:p>
        </w:tc>
      </w:tr>
      <w:tr w:rsidR="001E263C" w:rsidRPr="00BE427F" w:rsidTr="00AB7272">
        <w:trPr>
          <w:trHeight w:val="367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7A2664">
            <w:pPr>
              <w:pStyle w:val="ConsPlusNormal"/>
              <w:jc w:val="both"/>
              <w:outlineLvl w:val="0"/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535943">
            <w:pPr>
              <w:pStyle w:val="ConsPlusNormal"/>
              <w:ind w:left="-57" w:right="-57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BE427F" w:rsidRDefault="001E263C" w:rsidP="00604EAD">
            <w:pPr>
              <w:pStyle w:val="ConsPlusNormal"/>
              <w:jc w:val="both"/>
              <w:outlineLvl w:val="0"/>
            </w:pPr>
            <w:r w:rsidRPr="00BE427F">
              <w:t xml:space="preserve">совершены за пределами </w:t>
            </w:r>
            <w:r w:rsidR="000A54B3">
              <w:t>Российской Федерации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120" w:name="C10201"/>
            <w:bookmarkEnd w:id="712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121" w:name="C10202"/>
            <w:bookmarkEnd w:id="712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122" w:name="C10203"/>
            <w:bookmarkEnd w:id="712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123" w:name="C10204"/>
            <w:bookmarkEnd w:id="712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124" w:name="C10205"/>
            <w:bookmarkEnd w:id="712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25" w:name="C10206"/>
            <w:bookmarkEnd w:id="712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26" w:name="C10207"/>
            <w:bookmarkEnd w:id="712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127" w:name="C10208"/>
            <w:bookmarkEnd w:id="712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28" w:name="C10209"/>
            <w:bookmarkEnd w:id="71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29" w:name="C10210"/>
            <w:bookmarkEnd w:id="71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30" w:name="C10211"/>
            <w:bookmarkEnd w:id="713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31" w:name="C10212"/>
            <w:bookmarkEnd w:id="713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32" w:name="C10213"/>
            <w:bookmarkEnd w:id="713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33" w:name="C10214"/>
            <w:bookmarkEnd w:id="713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34" w:name="C10215"/>
            <w:bookmarkEnd w:id="713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35" w:name="C10216"/>
            <w:bookmarkEnd w:id="713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36" w:name="C10217"/>
            <w:bookmarkEnd w:id="713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37" w:name="C10218"/>
            <w:bookmarkEnd w:id="713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38" w:name="C10219"/>
            <w:bookmarkEnd w:id="71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39" w:name="C10220"/>
            <w:bookmarkEnd w:id="713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40" w:name="C10221"/>
            <w:bookmarkEnd w:id="714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41" w:name="C10222"/>
            <w:bookmarkEnd w:id="714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42" w:name="C10223"/>
            <w:bookmarkEnd w:id="71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43" w:name="C10224"/>
            <w:bookmarkEnd w:id="714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144" w:name="C10225"/>
            <w:bookmarkEnd w:id="714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145" w:name="C10226"/>
            <w:bookmarkEnd w:id="7145"/>
          </w:p>
        </w:tc>
      </w:tr>
      <w:tr w:rsidR="001E263C" w:rsidRPr="00BE427F" w:rsidTr="00AB7272">
        <w:trPr>
          <w:trHeight w:val="317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1E263C" w:rsidRPr="007A2664" w:rsidRDefault="001E263C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совершенные с использованием сети </w:t>
            </w:r>
            <w:r w:rsidR="000A54B3">
              <w:rPr>
                <w:sz w:val="20"/>
                <w:szCs w:val="20"/>
              </w:rPr>
              <w:t>«</w:t>
            </w:r>
            <w:r w:rsidRPr="007A2664">
              <w:rPr>
                <w:sz w:val="20"/>
                <w:szCs w:val="20"/>
              </w:rPr>
              <w:t>Интернет</w:t>
            </w:r>
            <w:r w:rsidR="000A54B3">
              <w:rPr>
                <w:sz w:val="20"/>
                <w:szCs w:val="20"/>
              </w:rPr>
              <w:t>»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146" w:name="C10301"/>
            <w:bookmarkEnd w:id="714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147" w:name="C10302"/>
            <w:bookmarkEnd w:id="714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148" w:name="C10303"/>
            <w:bookmarkEnd w:id="714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149" w:name="C10304"/>
            <w:bookmarkEnd w:id="714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150" w:name="C10305"/>
            <w:bookmarkEnd w:id="715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51" w:name="C10306"/>
            <w:bookmarkEnd w:id="715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52" w:name="C10307"/>
            <w:bookmarkEnd w:id="715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153" w:name="C10308"/>
            <w:bookmarkEnd w:id="715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54" w:name="C10309"/>
            <w:bookmarkEnd w:id="715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55" w:name="C10310"/>
            <w:bookmarkEnd w:id="715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56" w:name="C10311"/>
            <w:bookmarkEnd w:id="715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57" w:name="C10312"/>
            <w:bookmarkEnd w:id="715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58" w:name="C10313"/>
            <w:bookmarkEnd w:id="715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59" w:name="C10314"/>
            <w:bookmarkEnd w:id="715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60" w:name="C10315"/>
            <w:bookmarkEnd w:id="716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61" w:name="C10316"/>
            <w:bookmarkEnd w:id="716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62" w:name="C10317"/>
            <w:bookmarkEnd w:id="716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63" w:name="C10318"/>
            <w:bookmarkEnd w:id="716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64" w:name="C10319"/>
            <w:bookmarkEnd w:id="71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65" w:name="C10320"/>
            <w:bookmarkEnd w:id="716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66" w:name="C10321"/>
            <w:bookmarkEnd w:id="716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67" w:name="C10322"/>
            <w:bookmarkEnd w:id="716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168" w:name="C10323"/>
            <w:bookmarkEnd w:id="71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169" w:name="C10324"/>
            <w:bookmarkEnd w:id="716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170" w:name="C10325"/>
            <w:bookmarkEnd w:id="717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171" w:name="C10326"/>
            <w:bookmarkEnd w:id="7171"/>
          </w:p>
        </w:tc>
      </w:tr>
      <w:tr w:rsidR="001E263C" w:rsidRPr="00BE427F" w:rsidTr="00AB7272">
        <w:trPr>
          <w:trHeight w:val="267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AB7272">
            <w:pPr>
              <w:ind w:left="-57" w:right="-57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организация экстремистского сообщества  </w:t>
            </w:r>
            <w:r>
              <w:rPr>
                <w:sz w:val="20"/>
                <w:szCs w:val="20"/>
              </w:rPr>
              <w:t xml:space="preserve">              </w:t>
            </w:r>
            <w:r w:rsidR="00AB727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7A2664">
              <w:rPr>
                <w:sz w:val="20"/>
                <w:szCs w:val="20"/>
              </w:rPr>
              <w:t>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172" w:name="C10401"/>
            <w:bookmarkEnd w:id="717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CE603D">
            <w:bookmarkStart w:id="7173" w:name="C10402"/>
            <w:bookmarkEnd w:id="717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CE603D">
            <w:bookmarkStart w:id="7174" w:name="C10403"/>
            <w:bookmarkEnd w:id="717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CE603D">
            <w:bookmarkStart w:id="7175" w:name="C10404"/>
            <w:bookmarkEnd w:id="717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CE603D">
            <w:bookmarkStart w:id="7176" w:name="C10405"/>
            <w:bookmarkEnd w:id="717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177" w:name="C10406"/>
            <w:bookmarkEnd w:id="717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178" w:name="C10407"/>
            <w:bookmarkEnd w:id="717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CE603D">
            <w:bookmarkStart w:id="7179" w:name="C10408"/>
            <w:bookmarkEnd w:id="717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180" w:name="C10409"/>
            <w:bookmarkEnd w:id="718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81" w:name="C10410"/>
            <w:bookmarkEnd w:id="718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82" w:name="C10411"/>
            <w:bookmarkEnd w:id="718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83" w:name="C10412"/>
            <w:bookmarkEnd w:id="718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84" w:name="C10413"/>
            <w:bookmarkEnd w:id="718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85" w:name="C10414"/>
            <w:bookmarkEnd w:id="718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86" w:name="C10415"/>
            <w:bookmarkEnd w:id="718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87" w:name="C10416"/>
            <w:bookmarkEnd w:id="718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88" w:name="C10417"/>
            <w:bookmarkEnd w:id="718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189" w:name="C10418"/>
            <w:bookmarkEnd w:id="718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90" w:name="C10419"/>
            <w:bookmarkEnd w:id="71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91" w:name="C10420"/>
            <w:bookmarkEnd w:id="719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92" w:name="C10421"/>
            <w:bookmarkEnd w:id="719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193" w:name="C10422"/>
            <w:bookmarkEnd w:id="719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194" w:name="C10423"/>
            <w:bookmarkEnd w:id="71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195" w:name="C10424"/>
            <w:bookmarkEnd w:id="719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CE603D">
            <w:bookmarkStart w:id="7196" w:name="C10425"/>
            <w:bookmarkEnd w:id="719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197" w:name="C10426"/>
            <w:bookmarkEnd w:id="7197"/>
          </w:p>
        </w:tc>
      </w:tr>
      <w:tr w:rsidR="001E263C" w:rsidRPr="00BE427F" w:rsidTr="00AB7272">
        <w:trPr>
          <w:trHeight w:val="515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7A2664">
            <w:pPr>
              <w:pStyle w:val="ConsPlusNormal"/>
              <w:jc w:val="both"/>
              <w:outlineLvl w:val="0"/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0A54B3">
            <w:pPr>
              <w:pStyle w:val="ConsPlusNormal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1E263C" w:rsidRPr="00BE427F" w:rsidRDefault="001E263C" w:rsidP="000A54B3">
            <w:pPr>
              <w:pStyle w:val="ConsPlusNormal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198" w:name="C10501"/>
            <w:bookmarkEnd w:id="719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CE603D">
            <w:bookmarkStart w:id="7199" w:name="C10502"/>
            <w:bookmarkEnd w:id="719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CE603D">
            <w:bookmarkStart w:id="7200" w:name="C10503"/>
            <w:bookmarkEnd w:id="720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CE603D">
            <w:bookmarkStart w:id="7201" w:name="C10504"/>
            <w:bookmarkEnd w:id="720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CE603D">
            <w:bookmarkStart w:id="7202" w:name="C10505"/>
            <w:bookmarkEnd w:id="720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03" w:name="C10506"/>
            <w:bookmarkEnd w:id="720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04" w:name="C10507"/>
            <w:bookmarkEnd w:id="720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CE603D">
            <w:bookmarkStart w:id="7205" w:name="C10508"/>
            <w:bookmarkEnd w:id="720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06" w:name="C10509"/>
            <w:bookmarkEnd w:id="720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07" w:name="C10510"/>
            <w:bookmarkEnd w:id="720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08" w:name="C10511"/>
            <w:bookmarkEnd w:id="720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09" w:name="C10512"/>
            <w:bookmarkEnd w:id="720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10" w:name="C10513"/>
            <w:bookmarkEnd w:id="721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11" w:name="C10514"/>
            <w:bookmarkEnd w:id="721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12" w:name="C10515"/>
            <w:bookmarkEnd w:id="72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13" w:name="C10516"/>
            <w:bookmarkEnd w:id="721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14" w:name="C10517"/>
            <w:bookmarkEnd w:id="721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15" w:name="C10518"/>
            <w:bookmarkEnd w:id="72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16" w:name="C10519"/>
            <w:bookmarkEnd w:id="72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17" w:name="C10520"/>
            <w:bookmarkEnd w:id="72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18" w:name="C10521"/>
            <w:bookmarkEnd w:id="721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19" w:name="C10522"/>
            <w:bookmarkEnd w:id="721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20" w:name="C10523"/>
            <w:bookmarkEnd w:id="72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21" w:name="C10524"/>
            <w:bookmarkEnd w:id="722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CE603D">
            <w:bookmarkStart w:id="7222" w:name="C10525"/>
            <w:bookmarkEnd w:id="722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223" w:name="C10526"/>
            <w:bookmarkEnd w:id="7223"/>
          </w:p>
        </w:tc>
      </w:tr>
      <w:tr w:rsidR="001E263C" w:rsidRPr="00BE427F" w:rsidTr="007C2927">
        <w:trPr>
          <w:trHeight w:val="5289"/>
        </w:trPr>
        <w:tc>
          <w:tcPr>
            <w:tcW w:w="249" w:type="dxa"/>
            <w:vMerge/>
            <w:shd w:val="clear" w:color="auto" w:fill="auto"/>
            <w:textDirection w:val="btLr"/>
          </w:tcPr>
          <w:p w:rsidR="001E263C" w:rsidRPr="007A2664" w:rsidRDefault="001E263C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:rsidR="001E263C" w:rsidRPr="007A2664" w:rsidRDefault="001E263C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5"/>
            <w:shd w:val="clear" w:color="auto" w:fill="auto"/>
          </w:tcPr>
          <w:p w:rsidR="001E263C" w:rsidRDefault="001E263C" w:rsidP="004027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644B">
              <w:rPr>
                <w:sz w:val="20"/>
                <w:szCs w:val="20"/>
              </w:rPr>
              <w:t>создание экстремистского сообщества</w:t>
            </w:r>
            <w:r>
              <w:rPr>
                <w:sz w:val="20"/>
                <w:szCs w:val="20"/>
              </w:rPr>
              <w:t xml:space="preserve">, то есть организованной группы лиц для подготовки или совершения преступлений экстремистской направленности, а </w:t>
            </w:r>
            <w:r w:rsidRPr="00C66626">
              <w:rPr>
                <w:sz w:val="20"/>
                <w:szCs w:val="20"/>
              </w:rPr>
              <w:t xml:space="preserve">равно </w:t>
            </w:r>
            <w:hyperlink r:id="rId341" w:history="1">
              <w:r w:rsidRPr="00C66626">
                <w:rPr>
                  <w:sz w:val="20"/>
                  <w:szCs w:val="20"/>
                </w:rPr>
                <w:t>руководство</w:t>
              </w:r>
            </w:hyperlink>
            <w:r w:rsidRPr="00C66626">
              <w:rPr>
                <w:sz w:val="20"/>
                <w:szCs w:val="20"/>
              </w:rPr>
              <w:t xml:space="preserve"> таким экстремистским сообществом, его частью или входящими в такое сообщество </w:t>
            </w:r>
            <w:hyperlink r:id="rId342" w:history="1">
              <w:r w:rsidRPr="00C66626">
                <w:rPr>
                  <w:sz w:val="20"/>
                  <w:szCs w:val="20"/>
                </w:rPr>
                <w:t>структурными подразделениями</w:t>
              </w:r>
            </w:hyperlink>
            <w:r w:rsidRPr="00C66626">
              <w:rPr>
                <w:sz w:val="20"/>
                <w:szCs w:val="20"/>
              </w:rPr>
              <w:t xml:space="preserve">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направленности, </w:t>
            </w:r>
            <w:r>
              <w:rPr>
                <w:sz w:val="20"/>
                <w:szCs w:val="20"/>
              </w:rPr>
              <w:t>в</w:t>
            </w:r>
            <w:r w:rsidRPr="00C66626">
              <w:rPr>
                <w:sz w:val="20"/>
                <w:szCs w:val="20"/>
              </w:rPr>
              <w:t xml:space="preserve"> том числе совершенные лицом с использованием своего </w:t>
            </w:r>
            <w:hyperlink r:id="rId343" w:history="1">
              <w:r w:rsidRPr="00C66626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1E263C" w:rsidRPr="00272339" w:rsidRDefault="001E263C" w:rsidP="00402726">
            <w:pPr>
              <w:jc w:val="right"/>
              <w:rPr>
                <w:sz w:val="20"/>
                <w:szCs w:val="20"/>
                <w:highlight w:val="yellow"/>
              </w:rPr>
            </w:pPr>
            <w:r w:rsidRPr="00162FC0">
              <w:rPr>
                <w:sz w:val="20"/>
                <w:szCs w:val="20"/>
              </w:rPr>
              <w:t xml:space="preserve"> </w:t>
            </w:r>
            <w:r w:rsidR="002F133F">
              <w:rPr>
                <w:sz w:val="20"/>
                <w:szCs w:val="20"/>
              </w:rPr>
              <w:t>ч</w:t>
            </w:r>
            <w:r w:rsidRPr="00162FC0">
              <w:rPr>
                <w:sz w:val="20"/>
                <w:szCs w:val="20"/>
              </w:rPr>
              <w:t>ч. 1, 3 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224" w:name="C10601"/>
            <w:bookmarkEnd w:id="722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CE603D">
            <w:bookmarkStart w:id="7225" w:name="C10602"/>
            <w:bookmarkEnd w:id="722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CE603D">
            <w:bookmarkStart w:id="7226" w:name="C10603"/>
            <w:bookmarkEnd w:id="722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CE603D">
            <w:bookmarkStart w:id="7227" w:name="C10604"/>
            <w:bookmarkEnd w:id="722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CE603D">
            <w:bookmarkStart w:id="7228" w:name="C10605"/>
            <w:bookmarkEnd w:id="722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29" w:name="C10606"/>
            <w:bookmarkEnd w:id="722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30" w:name="C10607"/>
            <w:bookmarkEnd w:id="723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CE603D">
            <w:bookmarkStart w:id="7231" w:name="C10608"/>
            <w:bookmarkEnd w:id="723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32" w:name="C10609"/>
            <w:bookmarkEnd w:id="723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33" w:name="C10610"/>
            <w:bookmarkEnd w:id="723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34" w:name="C10611"/>
            <w:bookmarkEnd w:id="723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35" w:name="C10612"/>
            <w:bookmarkEnd w:id="723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36" w:name="C10613"/>
            <w:bookmarkEnd w:id="723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37" w:name="C10614"/>
            <w:bookmarkEnd w:id="723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38" w:name="C10615"/>
            <w:bookmarkEnd w:id="72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39" w:name="C10616"/>
            <w:bookmarkEnd w:id="723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40" w:name="C10617"/>
            <w:bookmarkEnd w:id="724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41" w:name="C10618"/>
            <w:bookmarkEnd w:id="72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42" w:name="C10619"/>
            <w:bookmarkEnd w:id="72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43" w:name="C10620"/>
            <w:bookmarkEnd w:id="72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44" w:name="C10621"/>
            <w:bookmarkEnd w:id="724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45" w:name="C10622"/>
            <w:bookmarkEnd w:id="724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46" w:name="C10623"/>
            <w:bookmarkEnd w:id="72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47" w:name="C10624"/>
            <w:bookmarkEnd w:id="724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CE603D">
            <w:bookmarkStart w:id="7248" w:name="C10625"/>
            <w:bookmarkEnd w:id="724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249" w:name="C10626"/>
            <w:bookmarkEnd w:id="7249"/>
          </w:p>
        </w:tc>
      </w:tr>
      <w:tr w:rsidR="001E263C" w:rsidRPr="00BE427F" w:rsidTr="007C2927">
        <w:trPr>
          <w:trHeight w:val="1604"/>
        </w:trPr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9110B3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</w:tcPr>
          <w:p w:rsidR="001E263C" w:rsidRPr="007B0130" w:rsidRDefault="001E263C" w:rsidP="004027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0130">
              <w:rPr>
                <w:sz w:val="20"/>
                <w:szCs w:val="20"/>
              </w:rPr>
              <w:t xml:space="preserve">склонение, вербовка или иное вовлечение лица в деятельность экстремистского сообщества, в том числе совершенные лицом с использованием своего </w:t>
            </w:r>
            <w:hyperlink r:id="rId344" w:history="1">
              <w:r w:rsidRPr="007B0130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1E263C" w:rsidRPr="007B0130" w:rsidRDefault="001E263C" w:rsidP="00402726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7B0130">
              <w:rPr>
                <w:sz w:val="20"/>
                <w:szCs w:val="20"/>
              </w:rPr>
              <w:t xml:space="preserve"> </w:t>
            </w:r>
            <w:r w:rsidR="00AB7272">
              <w:rPr>
                <w:sz w:val="20"/>
                <w:szCs w:val="20"/>
              </w:rPr>
              <w:t>ч</w:t>
            </w:r>
            <w:r w:rsidRPr="007B0130">
              <w:rPr>
                <w:sz w:val="20"/>
                <w:szCs w:val="20"/>
              </w:rPr>
              <w:t>ч. 1.1, 3 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250" w:name="C10701"/>
            <w:bookmarkEnd w:id="725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CE603D">
            <w:bookmarkStart w:id="7251" w:name="C10702"/>
            <w:bookmarkEnd w:id="725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CE603D">
            <w:bookmarkStart w:id="7252" w:name="C10703"/>
            <w:bookmarkEnd w:id="725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CE603D">
            <w:bookmarkStart w:id="7253" w:name="C10704"/>
            <w:bookmarkEnd w:id="725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CE603D">
            <w:bookmarkStart w:id="7254" w:name="C10705"/>
            <w:bookmarkEnd w:id="725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55" w:name="C10706"/>
            <w:bookmarkEnd w:id="725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56" w:name="C10707"/>
            <w:bookmarkEnd w:id="725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CE603D">
            <w:bookmarkStart w:id="7257" w:name="C10708"/>
            <w:bookmarkEnd w:id="725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58" w:name="C10709"/>
            <w:bookmarkEnd w:id="725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59" w:name="C10710"/>
            <w:bookmarkEnd w:id="725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60" w:name="C10711"/>
            <w:bookmarkEnd w:id="726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61" w:name="C10712"/>
            <w:bookmarkEnd w:id="726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62" w:name="C10713"/>
            <w:bookmarkEnd w:id="726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63" w:name="C10714"/>
            <w:bookmarkEnd w:id="726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64" w:name="C10715"/>
            <w:bookmarkEnd w:id="72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65" w:name="C10716"/>
            <w:bookmarkEnd w:id="726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66" w:name="C10717"/>
            <w:bookmarkEnd w:id="726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67" w:name="C10718"/>
            <w:bookmarkEnd w:id="72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68" w:name="C10719"/>
            <w:bookmarkEnd w:id="72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69" w:name="C10720"/>
            <w:bookmarkEnd w:id="72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70" w:name="C10721"/>
            <w:bookmarkEnd w:id="727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71" w:name="C10722"/>
            <w:bookmarkEnd w:id="727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72" w:name="C10723"/>
            <w:bookmarkEnd w:id="72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73" w:name="C10724"/>
            <w:bookmarkEnd w:id="727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CE603D">
            <w:bookmarkStart w:id="7274" w:name="C10725"/>
            <w:bookmarkEnd w:id="727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275" w:name="C10726"/>
            <w:bookmarkEnd w:id="7275"/>
          </w:p>
        </w:tc>
      </w:tr>
      <w:tr w:rsidR="001E263C" w:rsidRPr="00BE427F" w:rsidTr="007C2927">
        <w:trPr>
          <w:trHeight w:val="1315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CE603D"/>
        </w:tc>
        <w:tc>
          <w:tcPr>
            <w:tcW w:w="283" w:type="dxa"/>
            <w:vMerge/>
            <w:shd w:val="clear" w:color="auto" w:fill="auto"/>
          </w:tcPr>
          <w:p w:rsidR="001E263C" w:rsidRPr="00BE427F" w:rsidRDefault="001E263C" w:rsidP="00CE603D"/>
        </w:tc>
        <w:tc>
          <w:tcPr>
            <w:tcW w:w="3258" w:type="dxa"/>
            <w:gridSpan w:val="5"/>
            <w:shd w:val="clear" w:color="auto" w:fill="auto"/>
          </w:tcPr>
          <w:p w:rsidR="001E263C" w:rsidRDefault="001E263C" w:rsidP="007B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0130">
              <w:rPr>
                <w:sz w:val="20"/>
                <w:szCs w:val="20"/>
              </w:rPr>
              <w:t>участие в экстремистском сообществе, в том числе совершенн</w:t>
            </w:r>
            <w:r w:rsidR="00AB7272">
              <w:rPr>
                <w:sz w:val="20"/>
                <w:szCs w:val="20"/>
              </w:rPr>
              <w:t>о</w:t>
            </w:r>
            <w:r w:rsidRPr="007B0130">
              <w:rPr>
                <w:sz w:val="20"/>
                <w:szCs w:val="20"/>
              </w:rPr>
              <w:t xml:space="preserve">е лицом с использованием своего </w:t>
            </w:r>
            <w:hyperlink r:id="rId345" w:history="1">
              <w:r w:rsidRPr="007B0130">
                <w:rPr>
                  <w:sz w:val="20"/>
                  <w:szCs w:val="20"/>
                </w:rPr>
                <w:t>служебного положения</w:t>
              </w:r>
            </w:hyperlink>
            <w:r w:rsidRPr="007B01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7B0130">
              <w:rPr>
                <w:sz w:val="20"/>
                <w:szCs w:val="20"/>
              </w:rPr>
              <w:t xml:space="preserve">  </w:t>
            </w:r>
          </w:p>
          <w:p w:rsidR="001E263C" w:rsidRPr="007B0130" w:rsidRDefault="00AB7272" w:rsidP="007B013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E263C" w:rsidRPr="007B0130">
              <w:rPr>
                <w:sz w:val="20"/>
                <w:szCs w:val="20"/>
              </w:rPr>
              <w:t>ч. 2, 3 ст. 282.1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276" w:name="C10801"/>
            <w:bookmarkEnd w:id="727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CE603D">
            <w:bookmarkStart w:id="7277" w:name="C10802"/>
            <w:bookmarkEnd w:id="727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CE603D">
            <w:bookmarkStart w:id="7278" w:name="C10803"/>
            <w:bookmarkEnd w:id="727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CE603D">
            <w:bookmarkStart w:id="7279" w:name="C10804"/>
            <w:bookmarkEnd w:id="727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CE603D">
            <w:bookmarkStart w:id="7280" w:name="C10805"/>
            <w:bookmarkEnd w:id="728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81" w:name="C10806"/>
            <w:bookmarkEnd w:id="728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82" w:name="C10807"/>
            <w:bookmarkEnd w:id="728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CE603D">
            <w:bookmarkStart w:id="7283" w:name="C10808"/>
            <w:bookmarkEnd w:id="728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84" w:name="C10809"/>
            <w:bookmarkEnd w:id="728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85" w:name="C10810"/>
            <w:bookmarkEnd w:id="728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86" w:name="C10811"/>
            <w:bookmarkEnd w:id="728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87" w:name="C10812"/>
            <w:bookmarkEnd w:id="728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88" w:name="C10813"/>
            <w:bookmarkEnd w:id="728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89" w:name="C10814"/>
            <w:bookmarkEnd w:id="728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90" w:name="C10815"/>
            <w:bookmarkEnd w:id="72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91" w:name="C10816"/>
            <w:bookmarkEnd w:id="729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92" w:name="C10817"/>
            <w:bookmarkEnd w:id="729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93" w:name="C10818"/>
            <w:bookmarkEnd w:id="72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94" w:name="C10819"/>
            <w:bookmarkEnd w:id="72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95" w:name="C10820"/>
            <w:bookmarkEnd w:id="72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96" w:name="C10821"/>
            <w:bookmarkEnd w:id="729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97" w:name="C10822"/>
            <w:bookmarkEnd w:id="729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298" w:name="C10823"/>
            <w:bookmarkEnd w:id="72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299" w:name="C10824"/>
            <w:bookmarkEnd w:id="729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CE603D">
            <w:bookmarkStart w:id="7300" w:name="C10825"/>
            <w:bookmarkEnd w:id="730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301" w:name="C10826"/>
            <w:bookmarkEnd w:id="7301"/>
          </w:p>
        </w:tc>
      </w:tr>
      <w:tr w:rsidR="001E263C" w:rsidRPr="00BE427F" w:rsidTr="007C2927">
        <w:trPr>
          <w:trHeight w:val="641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  <w:vAlign w:val="center"/>
          </w:tcPr>
          <w:p w:rsidR="001E263C" w:rsidRPr="007B0130" w:rsidRDefault="001E263C" w:rsidP="004533C9">
            <w:pPr>
              <w:rPr>
                <w:sz w:val="20"/>
                <w:szCs w:val="20"/>
              </w:rPr>
            </w:pPr>
            <w:r w:rsidRPr="007B0130">
              <w:rPr>
                <w:sz w:val="20"/>
                <w:szCs w:val="20"/>
              </w:rPr>
              <w:t xml:space="preserve">организация деятельности экстремистской  организации   </w:t>
            </w:r>
          </w:p>
          <w:p w:rsidR="001E263C" w:rsidRPr="007B0130" w:rsidRDefault="001E263C" w:rsidP="004533C9">
            <w:pPr>
              <w:jc w:val="right"/>
              <w:rPr>
                <w:sz w:val="20"/>
                <w:szCs w:val="20"/>
              </w:rPr>
            </w:pPr>
            <w:r w:rsidRPr="007B0130">
              <w:rPr>
                <w:sz w:val="20"/>
                <w:szCs w:val="20"/>
              </w:rPr>
              <w:t>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302" w:name="C10901"/>
            <w:bookmarkEnd w:id="730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CE603D">
            <w:bookmarkStart w:id="7303" w:name="C10902"/>
            <w:bookmarkEnd w:id="730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CE603D">
            <w:bookmarkStart w:id="7304" w:name="C10903"/>
            <w:bookmarkEnd w:id="730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CE603D">
            <w:bookmarkStart w:id="7305" w:name="C10904"/>
            <w:bookmarkEnd w:id="730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CE603D">
            <w:bookmarkStart w:id="7306" w:name="C10905"/>
            <w:bookmarkEnd w:id="730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07" w:name="C10906"/>
            <w:bookmarkEnd w:id="730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08" w:name="C10907"/>
            <w:bookmarkEnd w:id="730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CE603D">
            <w:bookmarkStart w:id="7309" w:name="C10908"/>
            <w:bookmarkEnd w:id="730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10" w:name="C10909"/>
            <w:bookmarkEnd w:id="731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11" w:name="C10910"/>
            <w:bookmarkEnd w:id="731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12" w:name="C10911"/>
            <w:bookmarkEnd w:id="731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13" w:name="C10912"/>
            <w:bookmarkEnd w:id="731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14" w:name="C10913"/>
            <w:bookmarkEnd w:id="731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15" w:name="C10914"/>
            <w:bookmarkEnd w:id="73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16" w:name="C10915"/>
            <w:bookmarkEnd w:id="73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17" w:name="C10916"/>
            <w:bookmarkEnd w:id="73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18" w:name="C10917"/>
            <w:bookmarkEnd w:id="731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19" w:name="C10918"/>
            <w:bookmarkEnd w:id="73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20" w:name="C10919"/>
            <w:bookmarkEnd w:id="73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21" w:name="C10920"/>
            <w:bookmarkEnd w:id="73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22" w:name="C10921"/>
            <w:bookmarkEnd w:id="732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23" w:name="C10922"/>
            <w:bookmarkEnd w:id="732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24" w:name="C10923"/>
            <w:bookmarkEnd w:id="73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25" w:name="C10924"/>
            <w:bookmarkEnd w:id="732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CE603D">
            <w:bookmarkStart w:id="7326" w:name="C10925"/>
            <w:bookmarkEnd w:id="732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327" w:name="C10926"/>
            <w:bookmarkEnd w:id="7327"/>
          </w:p>
        </w:tc>
      </w:tr>
      <w:tr w:rsidR="001E263C" w:rsidRPr="00BE427F" w:rsidTr="007C2927">
        <w:trPr>
          <w:trHeight w:val="495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7A2664">
            <w:pPr>
              <w:pStyle w:val="ConsPlusNormal"/>
              <w:jc w:val="both"/>
              <w:outlineLvl w:val="0"/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1E263C" w:rsidRPr="00BE427F" w:rsidRDefault="001E263C" w:rsidP="004959C8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1E263C" w:rsidRPr="007B0130" w:rsidRDefault="001E263C" w:rsidP="004533C9">
            <w:pPr>
              <w:pStyle w:val="ConsPlusNormal"/>
              <w:outlineLvl w:val="0"/>
            </w:pPr>
            <w:r w:rsidRPr="007B0130">
              <w:t>совершены за пределами Российской Федерации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328" w:name="C11001"/>
            <w:bookmarkEnd w:id="732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CE603D">
            <w:bookmarkStart w:id="7329" w:name="C11002"/>
            <w:bookmarkEnd w:id="732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CE603D">
            <w:bookmarkStart w:id="7330" w:name="C11003"/>
            <w:bookmarkEnd w:id="733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CE603D">
            <w:bookmarkStart w:id="7331" w:name="C11004"/>
            <w:bookmarkEnd w:id="733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CE603D">
            <w:bookmarkStart w:id="7332" w:name="C11005"/>
            <w:bookmarkEnd w:id="733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33" w:name="C11006"/>
            <w:bookmarkEnd w:id="733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34" w:name="C11007"/>
            <w:bookmarkEnd w:id="733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CE603D">
            <w:bookmarkStart w:id="7335" w:name="C11008"/>
            <w:bookmarkEnd w:id="733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36" w:name="C11009"/>
            <w:bookmarkEnd w:id="733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37" w:name="C11010"/>
            <w:bookmarkEnd w:id="733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38" w:name="C11011"/>
            <w:bookmarkEnd w:id="733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39" w:name="C11012"/>
            <w:bookmarkEnd w:id="733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40" w:name="C11013"/>
            <w:bookmarkEnd w:id="734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41" w:name="C11014"/>
            <w:bookmarkEnd w:id="73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42" w:name="C11015"/>
            <w:bookmarkEnd w:id="73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43" w:name="C11016"/>
            <w:bookmarkEnd w:id="73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44" w:name="C11017"/>
            <w:bookmarkEnd w:id="734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45" w:name="C11018"/>
            <w:bookmarkEnd w:id="73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46" w:name="C11019"/>
            <w:bookmarkEnd w:id="73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47" w:name="C11020"/>
            <w:bookmarkEnd w:id="73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48" w:name="C11021"/>
            <w:bookmarkEnd w:id="734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49" w:name="C11022"/>
            <w:bookmarkEnd w:id="734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50" w:name="C11023"/>
            <w:bookmarkEnd w:id="73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51" w:name="C11024"/>
            <w:bookmarkEnd w:id="735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CE603D">
            <w:bookmarkStart w:id="7352" w:name="C11025"/>
            <w:bookmarkEnd w:id="735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353" w:name="C11026"/>
            <w:bookmarkEnd w:id="7353"/>
          </w:p>
        </w:tc>
      </w:tr>
      <w:tr w:rsidR="001E263C" w:rsidRPr="00BE427F" w:rsidTr="007C2927">
        <w:trPr>
          <w:trHeight w:val="4187"/>
        </w:trPr>
        <w:tc>
          <w:tcPr>
            <w:tcW w:w="249" w:type="dxa"/>
            <w:vMerge/>
            <w:shd w:val="clear" w:color="auto" w:fill="auto"/>
            <w:textDirection w:val="btLr"/>
          </w:tcPr>
          <w:p w:rsidR="001E263C" w:rsidRPr="007A2664" w:rsidRDefault="001E263C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:rsidR="001E263C" w:rsidRPr="007A2664" w:rsidRDefault="001E263C" w:rsidP="007A26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1E263C" w:rsidRPr="007B0130" w:rsidRDefault="001E263C" w:rsidP="004533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130">
              <w:rPr>
                <w:sz w:val="20"/>
                <w:szCs w:val="20"/>
              </w:rPr>
              <w:t xml:space="preserve">организация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</w:t>
            </w:r>
            <w:hyperlink r:id="rId346" w:history="1">
              <w:r w:rsidRPr="007B0130">
                <w:rPr>
                  <w:sz w:val="20"/>
                  <w:szCs w:val="20"/>
                </w:rPr>
                <w:t>экстремистской деятельности</w:t>
              </w:r>
            </w:hyperlink>
            <w:r w:rsidRPr="007B0130">
              <w:rPr>
                <w:sz w:val="20"/>
                <w:szCs w:val="20"/>
              </w:rPr>
              <w:t xml:space="preserve">, за исключением организаций, которые в соответствии с </w:t>
            </w:r>
            <w:hyperlink r:id="rId347" w:history="1">
              <w:r w:rsidRPr="007B0130">
                <w:rPr>
                  <w:sz w:val="20"/>
                  <w:szCs w:val="20"/>
                </w:rPr>
                <w:t>законодательством</w:t>
              </w:r>
            </w:hyperlink>
            <w:r w:rsidRPr="007B0130">
              <w:rPr>
                <w:sz w:val="20"/>
                <w:szCs w:val="20"/>
              </w:rPr>
              <w:t xml:space="preserve"> Российской Федерации признаны террористическими, в том числе совершенн</w:t>
            </w:r>
            <w:r w:rsidR="00217262">
              <w:rPr>
                <w:sz w:val="20"/>
                <w:szCs w:val="20"/>
              </w:rPr>
              <w:t>ая</w:t>
            </w:r>
            <w:r w:rsidRPr="007B0130">
              <w:rPr>
                <w:sz w:val="20"/>
                <w:szCs w:val="20"/>
              </w:rPr>
              <w:t xml:space="preserve"> лицом с использованием своего </w:t>
            </w:r>
            <w:hyperlink r:id="rId348" w:history="1">
              <w:r w:rsidRPr="007B0130">
                <w:rPr>
                  <w:sz w:val="20"/>
                  <w:szCs w:val="20"/>
                </w:rPr>
                <w:t>служебного положения</w:t>
              </w:r>
            </w:hyperlink>
          </w:p>
          <w:p w:rsidR="001E263C" w:rsidRPr="007B0130" w:rsidRDefault="001E263C" w:rsidP="004533C9">
            <w:pPr>
              <w:jc w:val="right"/>
              <w:rPr>
                <w:sz w:val="20"/>
                <w:szCs w:val="20"/>
              </w:rPr>
            </w:pPr>
            <w:r w:rsidRPr="007B0130">
              <w:rPr>
                <w:sz w:val="20"/>
                <w:szCs w:val="20"/>
              </w:rPr>
              <w:t xml:space="preserve"> </w:t>
            </w:r>
            <w:r w:rsidR="00217262">
              <w:rPr>
                <w:sz w:val="20"/>
                <w:szCs w:val="20"/>
              </w:rPr>
              <w:t>ч</w:t>
            </w:r>
            <w:r w:rsidRPr="007B0130">
              <w:rPr>
                <w:sz w:val="20"/>
                <w:szCs w:val="20"/>
              </w:rPr>
              <w:t>ч. 1, 3 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354" w:name="C11101"/>
            <w:bookmarkEnd w:id="735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CE603D">
            <w:bookmarkStart w:id="7355" w:name="C11102"/>
            <w:bookmarkEnd w:id="735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CE603D">
            <w:bookmarkStart w:id="7356" w:name="C11103"/>
            <w:bookmarkEnd w:id="735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CE603D">
            <w:bookmarkStart w:id="7357" w:name="C11104"/>
            <w:bookmarkEnd w:id="735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CE603D">
            <w:bookmarkStart w:id="7358" w:name="C11105"/>
            <w:bookmarkEnd w:id="735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59" w:name="C11106"/>
            <w:bookmarkEnd w:id="735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60" w:name="C11107"/>
            <w:bookmarkEnd w:id="736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CE603D">
            <w:bookmarkStart w:id="7361" w:name="C11108"/>
            <w:bookmarkEnd w:id="736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62" w:name="C11109"/>
            <w:bookmarkEnd w:id="736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63" w:name="C11110"/>
            <w:bookmarkEnd w:id="736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64" w:name="C11111"/>
            <w:bookmarkEnd w:id="736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65" w:name="C11112"/>
            <w:bookmarkEnd w:id="736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66" w:name="C11113"/>
            <w:bookmarkEnd w:id="736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67" w:name="C11114"/>
            <w:bookmarkEnd w:id="73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68" w:name="C11115"/>
            <w:bookmarkEnd w:id="73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69" w:name="C11116"/>
            <w:bookmarkEnd w:id="73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70" w:name="C11117"/>
            <w:bookmarkEnd w:id="737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71" w:name="C11118"/>
            <w:bookmarkEnd w:id="73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72" w:name="C11119"/>
            <w:bookmarkEnd w:id="73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73" w:name="C11120"/>
            <w:bookmarkEnd w:id="73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74" w:name="C11121"/>
            <w:bookmarkEnd w:id="737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75" w:name="C11122"/>
            <w:bookmarkEnd w:id="737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76" w:name="C11123"/>
            <w:bookmarkEnd w:id="73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77" w:name="C11124"/>
            <w:bookmarkEnd w:id="737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CE603D">
            <w:bookmarkStart w:id="7378" w:name="C11125"/>
            <w:bookmarkEnd w:id="737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379" w:name="C11126"/>
            <w:bookmarkEnd w:id="7379"/>
          </w:p>
        </w:tc>
      </w:tr>
      <w:tr w:rsidR="001E263C" w:rsidRPr="00BE427F" w:rsidTr="007C2927">
        <w:trPr>
          <w:trHeight w:val="328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CE603D"/>
        </w:tc>
        <w:tc>
          <w:tcPr>
            <w:tcW w:w="283" w:type="dxa"/>
            <w:vMerge/>
            <w:shd w:val="clear" w:color="auto" w:fill="auto"/>
          </w:tcPr>
          <w:p w:rsidR="001E263C" w:rsidRPr="00BE427F" w:rsidRDefault="001E263C" w:rsidP="00CE603D"/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1E263C" w:rsidRPr="007B0130" w:rsidRDefault="001E263C" w:rsidP="004533C9">
            <w:pPr>
              <w:spacing w:line="240" w:lineRule="exact"/>
              <w:rPr>
                <w:bCs/>
                <w:sz w:val="20"/>
                <w:szCs w:val="20"/>
              </w:rPr>
            </w:pPr>
            <w:r w:rsidRPr="007B0130">
              <w:rPr>
                <w:sz w:val="20"/>
                <w:szCs w:val="20"/>
              </w:rPr>
              <w:t xml:space="preserve">склонение, вербовка или иное вовлечение лица </w:t>
            </w:r>
            <w:r w:rsidRPr="007B0130">
              <w:rPr>
                <w:bCs/>
                <w:sz w:val="20"/>
                <w:szCs w:val="20"/>
              </w:rPr>
              <w:t>в деятельность экстремистской организации</w:t>
            </w:r>
            <w:r w:rsidRPr="007B0130">
              <w:rPr>
                <w:sz w:val="20"/>
                <w:szCs w:val="20"/>
              </w:rPr>
              <w:t xml:space="preserve">, в том числе совершенные лицом с использованием своего </w:t>
            </w:r>
            <w:hyperlink r:id="rId349" w:history="1">
              <w:r w:rsidRPr="007B0130">
                <w:rPr>
                  <w:sz w:val="20"/>
                  <w:szCs w:val="20"/>
                </w:rPr>
                <w:t>служебного положения</w:t>
              </w:r>
            </w:hyperlink>
            <w:r w:rsidRPr="007B0130">
              <w:rPr>
                <w:bCs/>
                <w:sz w:val="20"/>
                <w:szCs w:val="20"/>
              </w:rPr>
              <w:t xml:space="preserve"> </w:t>
            </w:r>
          </w:p>
          <w:p w:rsidR="001E263C" w:rsidRPr="007B0130" w:rsidRDefault="001E263C" w:rsidP="004533C9">
            <w:pPr>
              <w:spacing w:line="240" w:lineRule="exact"/>
              <w:jc w:val="right"/>
              <w:rPr>
                <w:bCs/>
                <w:sz w:val="20"/>
                <w:szCs w:val="20"/>
              </w:rPr>
            </w:pPr>
            <w:r w:rsidRPr="007B0130">
              <w:rPr>
                <w:bCs/>
                <w:sz w:val="20"/>
                <w:szCs w:val="20"/>
              </w:rPr>
              <w:t xml:space="preserve"> </w:t>
            </w:r>
            <w:r w:rsidR="00217262">
              <w:rPr>
                <w:bCs/>
                <w:sz w:val="20"/>
                <w:szCs w:val="20"/>
              </w:rPr>
              <w:t>ч</w:t>
            </w:r>
            <w:r w:rsidRPr="007B0130">
              <w:rPr>
                <w:sz w:val="20"/>
                <w:szCs w:val="20"/>
              </w:rPr>
              <w:t>ч. 1.1, 3 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380" w:name="C11201"/>
            <w:bookmarkEnd w:id="738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CE603D">
            <w:bookmarkStart w:id="7381" w:name="C11202"/>
            <w:bookmarkEnd w:id="738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CE603D">
            <w:bookmarkStart w:id="7382" w:name="C11203"/>
            <w:bookmarkEnd w:id="738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CE603D">
            <w:bookmarkStart w:id="7383" w:name="C11204"/>
            <w:bookmarkEnd w:id="738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CE603D">
            <w:bookmarkStart w:id="7384" w:name="C11205"/>
            <w:bookmarkEnd w:id="738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85" w:name="C11206"/>
            <w:bookmarkEnd w:id="738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86" w:name="C11207"/>
            <w:bookmarkEnd w:id="738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CE603D">
            <w:bookmarkStart w:id="7387" w:name="C11208"/>
            <w:bookmarkEnd w:id="738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88" w:name="C11209"/>
            <w:bookmarkEnd w:id="738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89" w:name="C11210"/>
            <w:bookmarkEnd w:id="738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90" w:name="C11211"/>
            <w:bookmarkEnd w:id="739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91" w:name="C11212"/>
            <w:bookmarkEnd w:id="739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92" w:name="C11213"/>
            <w:bookmarkEnd w:id="739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93" w:name="C11214"/>
            <w:bookmarkEnd w:id="73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94" w:name="C11215"/>
            <w:bookmarkEnd w:id="73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95" w:name="C11216"/>
            <w:bookmarkEnd w:id="73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96" w:name="C11217"/>
            <w:bookmarkEnd w:id="739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397" w:name="C11218"/>
            <w:bookmarkEnd w:id="73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98" w:name="C11219"/>
            <w:bookmarkEnd w:id="73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399" w:name="C11220"/>
            <w:bookmarkEnd w:id="73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00" w:name="C11221"/>
            <w:bookmarkEnd w:id="740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401" w:name="C11222"/>
            <w:bookmarkEnd w:id="740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402" w:name="C11223"/>
            <w:bookmarkEnd w:id="74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03" w:name="C11224"/>
            <w:bookmarkEnd w:id="740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CE603D">
            <w:bookmarkStart w:id="7404" w:name="C11225"/>
            <w:bookmarkEnd w:id="740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405" w:name="C11226"/>
            <w:bookmarkEnd w:id="7405"/>
          </w:p>
        </w:tc>
      </w:tr>
      <w:tr w:rsidR="001E263C" w:rsidRPr="00BE427F" w:rsidTr="007C2927">
        <w:trPr>
          <w:trHeight w:val="4013"/>
        </w:trPr>
        <w:tc>
          <w:tcPr>
            <w:tcW w:w="249" w:type="dxa"/>
            <w:vMerge w:val="restart"/>
            <w:shd w:val="clear" w:color="auto" w:fill="auto"/>
            <w:textDirection w:val="btLr"/>
            <w:vAlign w:val="center"/>
          </w:tcPr>
          <w:p w:rsidR="001E263C" w:rsidRPr="007A2664" w:rsidRDefault="001E263C" w:rsidP="009110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1E263C" w:rsidRPr="00BE427F" w:rsidRDefault="001E263C" w:rsidP="009110B3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258" w:type="dxa"/>
            <w:gridSpan w:val="5"/>
            <w:shd w:val="clear" w:color="auto" w:fill="auto"/>
            <w:vAlign w:val="center"/>
          </w:tcPr>
          <w:p w:rsidR="001E263C" w:rsidRPr="00801706" w:rsidRDefault="001E263C" w:rsidP="007B01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0130">
              <w:rPr>
                <w:sz w:val="20"/>
                <w:szCs w:val="20"/>
              </w:rPr>
              <w:t>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террористическими, в том числе совершенн</w:t>
            </w:r>
            <w:r w:rsidR="00801706">
              <w:rPr>
                <w:sz w:val="20"/>
                <w:szCs w:val="20"/>
              </w:rPr>
              <w:t>о</w:t>
            </w:r>
            <w:r w:rsidRPr="007B0130">
              <w:rPr>
                <w:sz w:val="20"/>
                <w:szCs w:val="20"/>
              </w:rPr>
              <w:t xml:space="preserve">е лицом с использованием своего </w:t>
            </w:r>
            <w:hyperlink r:id="rId350" w:history="1">
              <w:r w:rsidRPr="007B0130">
                <w:rPr>
                  <w:sz w:val="20"/>
                  <w:szCs w:val="20"/>
                </w:rPr>
                <w:t>служебного положения</w:t>
              </w:r>
            </w:hyperlink>
            <w:r>
              <w:rPr>
                <w:sz w:val="20"/>
                <w:szCs w:val="20"/>
              </w:rPr>
              <w:t xml:space="preserve">    </w:t>
            </w:r>
          </w:p>
          <w:p w:rsidR="001E263C" w:rsidRPr="002B0902" w:rsidRDefault="001E263C" w:rsidP="0070121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B0130">
              <w:rPr>
                <w:sz w:val="20"/>
                <w:szCs w:val="20"/>
              </w:rPr>
              <w:t xml:space="preserve"> </w:t>
            </w:r>
            <w:r w:rsidR="00801706">
              <w:rPr>
                <w:sz w:val="20"/>
                <w:szCs w:val="20"/>
              </w:rPr>
              <w:t>ч</w:t>
            </w:r>
            <w:r w:rsidRPr="007B0130">
              <w:rPr>
                <w:sz w:val="20"/>
                <w:szCs w:val="20"/>
              </w:rPr>
              <w:t>ч. 2, 3 ст. 282.2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406" w:name="C11301"/>
            <w:bookmarkEnd w:id="740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CE603D">
            <w:bookmarkStart w:id="7407" w:name="C11302"/>
            <w:bookmarkEnd w:id="740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CE603D">
            <w:bookmarkStart w:id="7408" w:name="C11303"/>
            <w:bookmarkEnd w:id="740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CE603D">
            <w:bookmarkStart w:id="7409" w:name="C11304"/>
            <w:bookmarkEnd w:id="740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CE603D">
            <w:bookmarkStart w:id="7410" w:name="C11305"/>
            <w:bookmarkEnd w:id="741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411" w:name="C11306"/>
            <w:bookmarkEnd w:id="741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412" w:name="C11307"/>
            <w:bookmarkEnd w:id="741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CE603D">
            <w:bookmarkStart w:id="7413" w:name="C11308"/>
            <w:bookmarkEnd w:id="741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414" w:name="C11309"/>
            <w:bookmarkEnd w:id="741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15" w:name="C11310"/>
            <w:bookmarkEnd w:id="741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16" w:name="C11311"/>
            <w:bookmarkEnd w:id="741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17" w:name="C11312"/>
            <w:bookmarkEnd w:id="741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18" w:name="C11313"/>
            <w:bookmarkEnd w:id="74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19" w:name="C11314"/>
            <w:bookmarkEnd w:id="74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20" w:name="C11315"/>
            <w:bookmarkEnd w:id="74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21" w:name="C11316"/>
            <w:bookmarkEnd w:id="74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22" w:name="C11317"/>
            <w:bookmarkEnd w:id="742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423" w:name="C11318"/>
            <w:bookmarkEnd w:id="74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24" w:name="C11319"/>
            <w:bookmarkEnd w:id="74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25" w:name="C11320"/>
            <w:bookmarkEnd w:id="74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26" w:name="C11321"/>
            <w:bookmarkEnd w:id="742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427" w:name="C11322"/>
            <w:bookmarkEnd w:id="742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CE603D">
            <w:bookmarkStart w:id="7428" w:name="C11323"/>
            <w:bookmarkEnd w:id="74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CE603D">
            <w:bookmarkStart w:id="7429" w:name="C11324"/>
            <w:bookmarkEnd w:id="742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CE603D">
            <w:bookmarkStart w:id="7430" w:name="C11325"/>
            <w:bookmarkEnd w:id="743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CE603D">
            <w:bookmarkStart w:id="7431" w:name="C11326"/>
            <w:bookmarkEnd w:id="7431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7A2664">
            <w:pPr>
              <w:pStyle w:val="ConsPlusNormal"/>
              <w:jc w:val="both"/>
              <w:outlineLvl w:val="0"/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BE427F" w:rsidRDefault="001E263C" w:rsidP="00701210">
            <w:pPr>
              <w:pStyle w:val="ConsPlusNormal"/>
              <w:jc w:val="both"/>
              <w:outlineLvl w:val="0"/>
            </w:pPr>
            <w:r>
              <w:t>ф</w:t>
            </w:r>
            <w:r w:rsidRPr="00BE427F">
              <w:t xml:space="preserve">инансирование экстремистской деятельности  </w:t>
            </w:r>
            <w:r>
              <w:t xml:space="preserve">             </w:t>
            </w:r>
            <w:r w:rsidRPr="00BE427F">
              <w:t xml:space="preserve"> ст. 282.3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432" w:name="C11401"/>
            <w:bookmarkEnd w:id="743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433" w:name="C11402"/>
            <w:bookmarkEnd w:id="743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434" w:name="C11403"/>
            <w:bookmarkEnd w:id="743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435" w:name="C11404"/>
            <w:bookmarkEnd w:id="743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436" w:name="C11405"/>
            <w:bookmarkEnd w:id="743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37" w:name="C11406"/>
            <w:bookmarkEnd w:id="743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38" w:name="C11407"/>
            <w:bookmarkEnd w:id="743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439" w:name="C11408"/>
            <w:bookmarkEnd w:id="743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40" w:name="C11409"/>
            <w:bookmarkEnd w:id="744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41" w:name="C11410"/>
            <w:bookmarkEnd w:id="744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42" w:name="C11411"/>
            <w:bookmarkEnd w:id="744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43" w:name="C11412"/>
            <w:bookmarkEnd w:id="744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44" w:name="C11413"/>
            <w:bookmarkEnd w:id="744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45" w:name="C11414"/>
            <w:bookmarkEnd w:id="74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46" w:name="C11415"/>
            <w:bookmarkEnd w:id="74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47" w:name="C11416"/>
            <w:bookmarkEnd w:id="74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48" w:name="C11417"/>
            <w:bookmarkEnd w:id="744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49" w:name="C11418"/>
            <w:bookmarkEnd w:id="74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50" w:name="C11419"/>
            <w:bookmarkEnd w:id="74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51" w:name="C11420"/>
            <w:bookmarkEnd w:id="74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52" w:name="C11421"/>
            <w:bookmarkEnd w:id="745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53" w:name="C11422"/>
            <w:bookmarkEnd w:id="745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54" w:name="C11423"/>
            <w:bookmarkEnd w:id="745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55" w:name="C11424"/>
            <w:bookmarkEnd w:id="745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456" w:name="C11425"/>
            <w:bookmarkEnd w:id="745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457" w:name="C11426"/>
            <w:bookmarkEnd w:id="7457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7A2664">
            <w:pPr>
              <w:pStyle w:val="ConsPlusNormal"/>
              <w:jc w:val="both"/>
              <w:outlineLvl w:val="0"/>
            </w:pP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1E263C" w:rsidRPr="00BE427F" w:rsidRDefault="001E263C" w:rsidP="001455FE">
            <w:pPr>
              <w:pStyle w:val="ConsPlusNormal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2692" w:type="dxa"/>
            <w:gridSpan w:val="3"/>
            <w:shd w:val="clear" w:color="auto" w:fill="auto"/>
          </w:tcPr>
          <w:p w:rsidR="001E263C" w:rsidRPr="00BE427F" w:rsidRDefault="001E263C" w:rsidP="0088262C">
            <w:pPr>
              <w:pStyle w:val="ConsPlusNormal"/>
              <w:jc w:val="both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458" w:name="C11501"/>
            <w:bookmarkEnd w:id="745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459" w:name="C11502"/>
            <w:bookmarkEnd w:id="745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460" w:name="C11503"/>
            <w:bookmarkEnd w:id="746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461" w:name="C11504"/>
            <w:bookmarkEnd w:id="746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462" w:name="C11505"/>
            <w:bookmarkEnd w:id="746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63" w:name="C11506"/>
            <w:bookmarkEnd w:id="746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64" w:name="C11507"/>
            <w:bookmarkEnd w:id="746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465" w:name="C11508"/>
            <w:bookmarkEnd w:id="746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66" w:name="C11509"/>
            <w:bookmarkEnd w:id="746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67" w:name="C11510"/>
            <w:bookmarkEnd w:id="746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68" w:name="C11511"/>
            <w:bookmarkEnd w:id="746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69" w:name="C11512"/>
            <w:bookmarkEnd w:id="746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70" w:name="C11513"/>
            <w:bookmarkEnd w:id="747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71" w:name="C11514"/>
            <w:bookmarkEnd w:id="74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72" w:name="C11515"/>
            <w:bookmarkEnd w:id="74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73" w:name="C11516"/>
            <w:bookmarkEnd w:id="74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74" w:name="C11517"/>
            <w:bookmarkEnd w:id="747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75" w:name="C11518"/>
            <w:bookmarkEnd w:id="74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76" w:name="C11519"/>
            <w:bookmarkEnd w:id="74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77" w:name="C11520"/>
            <w:bookmarkEnd w:id="74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78" w:name="C11521"/>
            <w:bookmarkEnd w:id="747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79" w:name="C11522"/>
            <w:bookmarkEnd w:id="747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80" w:name="C11523"/>
            <w:bookmarkEnd w:id="748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81" w:name="C11524"/>
            <w:bookmarkEnd w:id="748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482" w:name="C11525"/>
            <w:bookmarkEnd w:id="748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483" w:name="C11526"/>
            <w:bookmarkEnd w:id="7483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49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 xml:space="preserve">арушение уставных правил взаимоотношений между военнослужащими при отсутствии между ними отношений подчиненности        </w:t>
            </w:r>
            <w:r>
              <w:rPr>
                <w:sz w:val="20"/>
                <w:szCs w:val="20"/>
              </w:rPr>
              <w:t xml:space="preserve">  </w:t>
            </w:r>
            <w:r w:rsidRPr="007A2664">
              <w:rPr>
                <w:sz w:val="20"/>
                <w:szCs w:val="20"/>
              </w:rPr>
              <w:t xml:space="preserve">    ст. 335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484" w:name="C11601"/>
            <w:bookmarkEnd w:id="748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485" w:name="C11602"/>
            <w:bookmarkEnd w:id="748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486" w:name="C11603"/>
            <w:bookmarkEnd w:id="748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487" w:name="C11604"/>
            <w:bookmarkEnd w:id="748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488" w:name="C11605"/>
            <w:bookmarkEnd w:id="748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89" w:name="C11606"/>
            <w:bookmarkEnd w:id="748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90" w:name="C11607"/>
            <w:bookmarkEnd w:id="749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491" w:name="C11608"/>
            <w:bookmarkEnd w:id="749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492" w:name="C11609"/>
            <w:bookmarkEnd w:id="749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93" w:name="C11610"/>
            <w:bookmarkEnd w:id="749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94" w:name="C11611"/>
            <w:bookmarkEnd w:id="749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95" w:name="C11612"/>
            <w:bookmarkEnd w:id="749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96" w:name="C11613"/>
            <w:bookmarkEnd w:id="749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97" w:name="C11614"/>
            <w:bookmarkEnd w:id="74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98" w:name="C11615"/>
            <w:bookmarkEnd w:id="74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499" w:name="C11616"/>
            <w:bookmarkEnd w:id="74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00" w:name="C11617"/>
            <w:bookmarkEnd w:id="750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01" w:name="C11618"/>
            <w:bookmarkEnd w:id="75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02" w:name="C11619"/>
            <w:bookmarkEnd w:id="75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03" w:name="C11620"/>
            <w:bookmarkEnd w:id="75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04" w:name="C11621"/>
            <w:bookmarkEnd w:id="750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05" w:name="C11622"/>
            <w:bookmarkEnd w:id="750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06" w:name="C11623"/>
            <w:bookmarkEnd w:id="750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07" w:name="C11624"/>
            <w:bookmarkEnd w:id="750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508" w:name="C11625"/>
            <w:bookmarkEnd w:id="750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509" w:name="C11626"/>
            <w:bookmarkEnd w:id="7509"/>
          </w:p>
        </w:tc>
      </w:tr>
      <w:tr w:rsidR="001E263C" w:rsidRPr="00BE427F" w:rsidTr="007C2927">
        <w:trPr>
          <w:trHeight w:val="317"/>
        </w:trPr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7A2664">
            <w:pPr>
              <w:pStyle w:val="ConsPlusNormal"/>
              <w:jc w:val="both"/>
              <w:outlineLvl w:val="0"/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4959C8">
            <w:pPr>
              <w:pStyle w:val="ConsPlusNormal"/>
              <w:jc w:val="both"/>
              <w:outlineLvl w:val="0"/>
            </w:pPr>
            <w:r>
              <w:t>о</w:t>
            </w:r>
            <w:r w:rsidRPr="00BE427F">
              <w:t>скорбление военнослужащего</w:t>
            </w:r>
          </w:p>
          <w:p w:rsidR="001E263C" w:rsidRPr="00BE427F" w:rsidRDefault="001E263C" w:rsidP="002212E0">
            <w:pPr>
              <w:pStyle w:val="ConsPlusNormal"/>
              <w:jc w:val="right"/>
              <w:outlineLvl w:val="0"/>
            </w:pPr>
            <w:r w:rsidRPr="00BE427F">
              <w:t xml:space="preserve"> ст. 336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510" w:name="C11701"/>
            <w:bookmarkEnd w:id="7510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511" w:name="C11702"/>
            <w:bookmarkEnd w:id="7511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512" w:name="C11703"/>
            <w:bookmarkEnd w:id="7512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513" w:name="C11704"/>
            <w:bookmarkEnd w:id="7513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514" w:name="C11705"/>
            <w:bookmarkEnd w:id="751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15" w:name="C11706"/>
            <w:bookmarkEnd w:id="751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16" w:name="C11707"/>
            <w:bookmarkEnd w:id="7516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517" w:name="C11708"/>
            <w:bookmarkEnd w:id="751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18" w:name="C11709"/>
            <w:bookmarkEnd w:id="751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19" w:name="C11710"/>
            <w:bookmarkEnd w:id="751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20" w:name="C11711"/>
            <w:bookmarkEnd w:id="752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21" w:name="C11712"/>
            <w:bookmarkEnd w:id="752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22" w:name="C11713"/>
            <w:bookmarkEnd w:id="75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23" w:name="C11714"/>
            <w:bookmarkEnd w:id="75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24" w:name="C11715"/>
            <w:bookmarkEnd w:id="75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25" w:name="C11716"/>
            <w:bookmarkEnd w:id="75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26" w:name="C11717"/>
            <w:bookmarkEnd w:id="752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27" w:name="C11718"/>
            <w:bookmarkEnd w:id="75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28" w:name="C11719"/>
            <w:bookmarkEnd w:id="75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29" w:name="C11720"/>
            <w:bookmarkEnd w:id="75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30" w:name="C11721"/>
            <w:bookmarkEnd w:id="753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31" w:name="C11722"/>
            <w:bookmarkEnd w:id="753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32" w:name="C11723"/>
            <w:bookmarkEnd w:id="753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33" w:name="C11724"/>
            <w:bookmarkEnd w:id="7533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534" w:name="C11725"/>
            <w:bookmarkEnd w:id="7534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535" w:name="C11726"/>
            <w:bookmarkEnd w:id="7535"/>
          </w:p>
        </w:tc>
      </w:tr>
      <w:tr w:rsidR="001E263C" w:rsidRPr="00BE427F" w:rsidTr="007C2927">
        <w:trPr>
          <w:trHeight w:val="267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Default="001E263C" w:rsidP="00221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A2664">
              <w:rPr>
                <w:sz w:val="20"/>
                <w:szCs w:val="20"/>
              </w:rPr>
              <w:t xml:space="preserve">еабилитация нацизма  </w:t>
            </w:r>
          </w:p>
          <w:p w:rsidR="001E263C" w:rsidRPr="007A2664" w:rsidRDefault="001E263C" w:rsidP="002212E0">
            <w:pPr>
              <w:jc w:val="right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 xml:space="preserve">  ст. 354.1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536" w:name="C11801"/>
            <w:bookmarkEnd w:id="7536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537" w:name="C11802"/>
            <w:bookmarkEnd w:id="7537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538" w:name="C11803"/>
            <w:bookmarkEnd w:id="7538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539" w:name="C11804"/>
            <w:bookmarkEnd w:id="7539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540" w:name="C11805"/>
            <w:bookmarkEnd w:id="754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41" w:name="C11806"/>
            <w:bookmarkEnd w:id="754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42" w:name="C11807"/>
            <w:bookmarkEnd w:id="7542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543" w:name="C11808"/>
            <w:bookmarkEnd w:id="754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44" w:name="C11809"/>
            <w:bookmarkEnd w:id="754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45" w:name="C11810"/>
            <w:bookmarkEnd w:id="754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46" w:name="C11811"/>
            <w:bookmarkEnd w:id="754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47" w:name="C11812"/>
            <w:bookmarkEnd w:id="754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48" w:name="C11813"/>
            <w:bookmarkEnd w:id="754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49" w:name="C11814"/>
            <w:bookmarkEnd w:id="754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50" w:name="C11815"/>
            <w:bookmarkEnd w:id="755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51" w:name="C11816"/>
            <w:bookmarkEnd w:id="755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52" w:name="C11817"/>
            <w:bookmarkEnd w:id="755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53" w:name="C11818"/>
            <w:bookmarkEnd w:id="755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54" w:name="C11819"/>
            <w:bookmarkEnd w:id="755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55" w:name="C11820"/>
            <w:bookmarkEnd w:id="755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56" w:name="C11821"/>
            <w:bookmarkEnd w:id="755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57" w:name="C11822"/>
            <w:bookmarkEnd w:id="755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58" w:name="C11823"/>
            <w:bookmarkEnd w:id="755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59" w:name="C11824"/>
            <w:bookmarkEnd w:id="7559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560" w:name="C11825"/>
            <w:bookmarkEnd w:id="7560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561" w:name="C11826"/>
            <w:bookmarkEnd w:id="7561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  <w:textDirection w:val="btLr"/>
          </w:tcPr>
          <w:p w:rsidR="001E263C" w:rsidRPr="007A2664" w:rsidRDefault="001E263C" w:rsidP="007A266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shd w:val="clear" w:color="auto" w:fill="auto"/>
            <w:textDirection w:val="btLr"/>
            <w:vAlign w:val="center"/>
          </w:tcPr>
          <w:p w:rsidR="001E263C" w:rsidRPr="00BE427F" w:rsidRDefault="001E263C" w:rsidP="004959C8">
            <w:pPr>
              <w:pStyle w:val="ConsPlusNormal"/>
              <w:ind w:left="113" w:right="113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1E263C" w:rsidRPr="00547474" w:rsidRDefault="001E263C" w:rsidP="007B0130">
            <w:pPr>
              <w:pStyle w:val="ConsPlusNormal"/>
              <w:jc w:val="both"/>
            </w:pPr>
            <w:r>
              <w:t>р</w:t>
            </w:r>
            <w:r w:rsidRPr="00BE427F">
              <w:t>аспространение выражающих явное неуважение к обществу сведений о днях воинской славы и памятных датах России, связанных с защитой Отечества, а равно осквернение символов воинской славы России, совершенн</w:t>
            </w:r>
            <w:r w:rsidR="00547474">
              <w:t>о</w:t>
            </w:r>
            <w:r w:rsidRPr="00BE427F">
              <w:t xml:space="preserve">е публично </w:t>
            </w:r>
            <w:r>
              <w:t xml:space="preserve">       </w:t>
            </w:r>
          </w:p>
          <w:p w:rsidR="001E263C" w:rsidRPr="00BE427F" w:rsidRDefault="001E263C" w:rsidP="00701210">
            <w:pPr>
              <w:pStyle w:val="ConsPlusNormal"/>
              <w:jc w:val="right"/>
            </w:pPr>
            <w:r>
              <w:t xml:space="preserve"> </w:t>
            </w:r>
            <w:r w:rsidRPr="00BE427F">
              <w:t xml:space="preserve"> ч. 3 ст. 354.1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562" w:name="C11901"/>
            <w:bookmarkEnd w:id="7562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563" w:name="C11902"/>
            <w:bookmarkEnd w:id="7563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564" w:name="C11903"/>
            <w:bookmarkEnd w:id="7564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565" w:name="C11904"/>
            <w:bookmarkEnd w:id="7565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566" w:name="C11905"/>
            <w:bookmarkEnd w:id="7566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67" w:name="C11906"/>
            <w:bookmarkEnd w:id="7567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68" w:name="C11907"/>
            <w:bookmarkEnd w:id="7568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569" w:name="C11908"/>
            <w:bookmarkEnd w:id="756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70" w:name="C11909"/>
            <w:bookmarkEnd w:id="757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71" w:name="C11910"/>
            <w:bookmarkEnd w:id="757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72" w:name="C11911"/>
            <w:bookmarkEnd w:id="757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73" w:name="C11912"/>
            <w:bookmarkEnd w:id="757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74" w:name="C11913"/>
            <w:bookmarkEnd w:id="757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75" w:name="C11914"/>
            <w:bookmarkEnd w:id="757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76" w:name="C11915"/>
            <w:bookmarkEnd w:id="757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77" w:name="C11916"/>
            <w:bookmarkEnd w:id="757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78" w:name="C11917"/>
            <w:bookmarkEnd w:id="757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79" w:name="C11918"/>
            <w:bookmarkEnd w:id="757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80" w:name="C11919"/>
            <w:bookmarkEnd w:id="758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81" w:name="C11920"/>
            <w:bookmarkEnd w:id="758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82" w:name="C11921"/>
            <w:bookmarkEnd w:id="758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83" w:name="C11922"/>
            <w:bookmarkEnd w:id="758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84" w:name="C11923"/>
            <w:bookmarkEnd w:id="758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85" w:name="C11924"/>
            <w:bookmarkEnd w:id="7585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586" w:name="C11925"/>
            <w:bookmarkEnd w:id="7586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587" w:name="C11926"/>
            <w:bookmarkEnd w:id="7587"/>
          </w:p>
        </w:tc>
      </w:tr>
      <w:tr w:rsidR="001E263C" w:rsidRPr="00BE427F" w:rsidTr="007C2927">
        <w:trPr>
          <w:trHeight w:val="67"/>
        </w:trPr>
        <w:tc>
          <w:tcPr>
            <w:tcW w:w="249" w:type="dxa"/>
            <w:vMerge/>
            <w:shd w:val="clear" w:color="auto" w:fill="auto"/>
          </w:tcPr>
          <w:p w:rsidR="001E263C" w:rsidRPr="007A2664" w:rsidRDefault="001E263C" w:rsidP="00CE603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6"/>
            <w:shd w:val="clear" w:color="auto" w:fill="auto"/>
          </w:tcPr>
          <w:p w:rsidR="001E263C" w:rsidRPr="007A2664" w:rsidRDefault="001E263C" w:rsidP="00701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A2664">
              <w:rPr>
                <w:sz w:val="20"/>
                <w:szCs w:val="20"/>
              </w:rPr>
              <w:t xml:space="preserve">еноцид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7A2664">
              <w:rPr>
                <w:sz w:val="20"/>
                <w:szCs w:val="20"/>
              </w:rPr>
              <w:t xml:space="preserve"> ст. 357 УК РФ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588" w:name="C12001"/>
            <w:bookmarkEnd w:id="7588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589" w:name="C12002"/>
            <w:bookmarkEnd w:id="7589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590" w:name="C12003"/>
            <w:bookmarkEnd w:id="7590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591" w:name="C12004"/>
            <w:bookmarkEnd w:id="7591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592" w:name="C12005"/>
            <w:bookmarkEnd w:id="7592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93" w:name="C12006"/>
            <w:bookmarkEnd w:id="7593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94" w:name="C12007"/>
            <w:bookmarkEnd w:id="7594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595" w:name="C12008"/>
            <w:bookmarkEnd w:id="759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596" w:name="C12009"/>
            <w:bookmarkEnd w:id="759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97" w:name="C12010"/>
            <w:bookmarkEnd w:id="759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98" w:name="C12011"/>
            <w:bookmarkEnd w:id="759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599" w:name="C12012"/>
            <w:bookmarkEnd w:id="759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00" w:name="C12013"/>
            <w:bookmarkEnd w:id="760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01" w:name="C12014"/>
            <w:bookmarkEnd w:id="760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02" w:name="C12015"/>
            <w:bookmarkEnd w:id="760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03" w:name="C12016"/>
            <w:bookmarkEnd w:id="760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04" w:name="C12017"/>
            <w:bookmarkEnd w:id="760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605" w:name="C12018"/>
            <w:bookmarkEnd w:id="760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06" w:name="C12019"/>
            <w:bookmarkEnd w:id="760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07" w:name="C12020"/>
            <w:bookmarkEnd w:id="760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08" w:name="C12021"/>
            <w:bookmarkEnd w:id="760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609" w:name="C12022"/>
            <w:bookmarkEnd w:id="760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610" w:name="C12023"/>
            <w:bookmarkEnd w:id="7610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11" w:name="C12024"/>
            <w:bookmarkEnd w:id="7611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612" w:name="C12025"/>
            <w:bookmarkEnd w:id="7612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613" w:name="C12026"/>
            <w:bookmarkEnd w:id="7613"/>
          </w:p>
        </w:tc>
      </w:tr>
      <w:tr w:rsidR="001E263C" w:rsidRPr="00BE427F" w:rsidTr="007C2927">
        <w:tc>
          <w:tcPr>
            <w:tcW w:w="249" w:type="dxa"/>
            <w:vMerge/>
            <w:shd w:val="clear" w:color="auto" w:fill="auto"/>
          </w:tcPr>
          <w:p w:rsidR="001E263C" w:rsidRPr="00BE427F" w:rsidRDefault="001E263C" w:rsidP="007A2664">
            <w:pPr>
              <w:pStyle w:val="ConsPlusNormal"/>
              <w:jc w:val="both"/>
              <w:outlineLvl w:val="0"/>
            </w:pP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1E263C" w:rsidRPr="00BE427F" w:rsidRDefault="001E263C" w:rsidP="001455FE">
            <w:pPr>
              <w:pStyle w:val="ConsPlusNormal"/>
              <w:jc w:val="center"/>
              <w:outlineLvl w:val="0"/>
            </w:pPr>
            <w:r>
              <w:t>и</w:t>
            </w:r>
            <w:r w:rsidRPr="00BE427F">
              <w:t>з них</w:t>
            </w:r>
          </w:p>
        </w:tc>
        <w:tc>
          <w:tcPr>
            <w:tcW w:w="2692" w:type="dxa"/>
            <w:gridSpan w:val="3"/>
            <w:shd w:val="clear" w:color="auto" w:fill="auto"/>
          </w:tcPr>
          <w:p w:rsidR="001E263C" w:rsidRPr="00BE427F" w:rsidRDefault="001E263C" w:rsidP="0088262C">
            <w:pPr>
              <w:pStyle w:val="ConsPlusNormal"/>
              <w:jc w:val="both"/>
              <w:outlineLvl w:val="0"/>
            </w:pPr>
            <w:r w:rsidRPr="00BE427F">
              <w:t xml:space="preserve">совершены за пределами </w:t>
            </w:r>
            <w:r w:rsidRPr="007A2664">
              <w:t>Р</w:t>
            </w:r>
            <w:r>
              <w:t xml:space="preserve">оссийской </w:t>
            </w:r>
            <w:r w:rsidRPr="007A2664">
              <w:t>Ф</w:t>
            </w:r>
            <w:r>
              <w:t>едерации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E263C" w:rsidRPr="007A2664" w:rsidRDefault="001E263C" w:rsidP="0053594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614" w:name="C12101"/>
            <w:bookmarkEnd w:id="7614"/>
          </w:p>
        </w:tc>
        <w:tc>
          <w:tcPr>
            <w:tcW w:w="709" w:type="dxa"/>
            <w:shd w:val="clear" w:color="auto" w:fill="auto"/>
          </w:tcPr>
          <w:p w:rsidR="001E263C" w:rsidRPr="00BE427F" w:rsidRDefault="001E263C" w:rsidP="00D57619">
            <w:bookmarkStart w:id="7615" w:name="C12102"/>
            <w:bookmarkEnd w:id="7615"/>
          </w:p>
        </w:tc>
        <w:tc>
          <w:tcPr>
            <w:tcW w:w="284" w:type="dxa"/>
            <w:shd w:val="clear" w:color="auto" w:fill="auto"/>
          </w:tcPr>
          <w:p w:rsidR="001E263C" w:rsidRPr="00BE427F" w:rsidRDefault="001E263C" w:rsidP="00D57619">
            <w:bookmarkStart w:id="7616" w:name="C12103"/>
            <w:bookmarkEnd w:id="7616"/>
          </w:p>
        </w:tc>
        <w:tc>
          <w:tcPr>
            <w:tcW w:w="411" w:type="dxa"/>
            <w:shd w:val="clear" w:color="auto" w:fill="auto"/>
          </w:tcPr>
          <w:p w:rsidR="001E263C" w:rsidRPr="00BE427F" w:rsidRDefault="001E263C" w:rsidP="00D57619">
            <w:bookmarkStart w:id="7617" w:name="C12104"/>
            <w:bookmarkEnd w:id="7617"/>
          </w:p>
        </w:tc>
        <w:tc>
          <w:tcPr>
            <w:tcW w:w="720" w:type="dxa"/>
            <w:shd w:val="clear" w:color="auto" w:fill="auto"/>
          </w:tcPr>
          <w:p w:rsidR="001E263C" w:rsidRPr="00BE427F" w:rsidRDefault="001E263C" w:rsidP="00D57619">
            <w:bookmarkStart w:id="7618" w:name="C12105"/>
            <w:bookmarkEnd w:id="7618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619" w:name="C12106"/>
            <w:bookmarkEnd w:id="7619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620" w:name="C12107"/>
            <w:bookmarkEnd w:id="7620"/>
          </w:p>
        </w:tc>
        <w:tc>
          <w:tcPr>
            <w:tcW w:w="360" w:type="dxa"/>
            <w:gridSpan w:val="2"/>
            <w:shd w:val="clear" w:color="auto" w:fill="auto"/>
          </w:tcPr>
          <w:p w:rsidR="001E263C" w:rsidRPr="00BE427F" w:rsidRDefault="001E263C" w:rsidP="00D57619">
            <w:bookmarkStart w:id="7621" w:name="C12108"/>
            <w:bookmarkEnd w:id="7621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622" w:name="C12109"/>
            <w:bookmarkEnd w:id="762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23" w:name="C12110"/>
            <w:bookmarkEnd w:id="762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24" w:name="C12111"/>
            <w:bookmarkEnd w:id="7624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25" w:name="C12112"/>
            <w:bookmarkEnd w:id="7625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26" w:name="C12113"/>
            <w:bookmarkEnd w:id="762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27" w:name="C12114"/>
            <w:bookmarkEnd w:id="7627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28" w:name="C12115"/>
            <w:bookmarkEnd w:id="7628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29" w:name="C12116"/>
            <w:bookmarkEnd w:id="7629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30" w:name="C12117"/>
            <w:bookmarkEnd w:id="7630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631" w:name="C12118"/>
            <w:bookmarkEnd w:id="7631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32" w:name="C12119"/>
            <w:bookmarkEnd w:id="7632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33" w:name="C12120"/>
            <w:bookmarkEnd w:id="7633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34" w:name="C12121"/>
            <w:bookmarkEnd w:id="7634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635" w:name="C12122"/>
            <w:bookmarkEnd w:id="7635"/>
          </w:p>
        </w:tc>
        <w:tc>
          <w:tcPr>
            <w:tcW w:w="540" w:type="dxa"/>
            <w:shd w:val="clear" w:color="auto" w:fill="auto"/>
          </w:tcPr>
          <w:p w:rsidR="001E263C" w:rsidRPr="00BE427F" w:rsidRDefault="001E263C" w:rsidP="00D57619">
            <w:bookmarkStart w:id="7636" w:name="C12123"/>
            <w:bookmarkEnd w:id="7636"/>
          </w:p>
        </w:tc>
        <w:tc>
          <w:tcPr>
            <w:tcW w:w="360" w:type="dxa"/>
            <w:shd w:val="clear" w:color="auto" w:fill="auto"/>
          </w:tcPr>
          <w:p w:rsidR="001E263C" w:rsidRPr="00BE427F" w:rsidRDefault="001E263C" w:rsidP="00D57619">
            <w:bookmarkStart w:id="7637" w:name="C12124"/>
            <w:bookmarkEnd w:id="7637"/>
          </w:p>
        </w:tc>
        <w:tc>
          <w:tcPr>
            <w:tcW w:w="450" w:type="dxa"/>
            <w:shd w:val="clear" w:color="auto" w:fill="auto"/>
          </w:tcPr>
          <w:p w:rsidR="001E263C" w:rsidRPr="00BE427F" w:rsidRDefault="001E263C" w:rsidP="00D57619">
            <w:bookmarkStart w:id="7638" w:name="C12125"/>
            <w:bookmarkEnd w:id="7638"/>
          </w:p>
        </w:tc>
        <w:tc>
          <w:tcPr>
            <w:tcW w:w="425" w:type="dxa"/>
            <w:shd w:val="clear" w:color="auto" w:fill="auto"/>
          </w:tcPr>
          <w:p w:rsidR="001E263C" w:rsidRPr="00BE427F" w:rsidRDefault="001E263C" w:rsidP="00D57619">
            <w:bookmarkStart w:id="7639" w:name="C12126"/>
            <w:bookmarkEnd w:id="7639"/>
          </w:p>
        </w:tc>
      </w:tr>
    </w:tbl>
    <w:p w:rsidR="009C6C05" w:rsidRDefault="001455FE" w:rsidP="007C47D4">
      <w:pPr>
        <w:jc w:val="center"/>
        <w:rPr>
          <w:b/>
        </w:rPr>
      </w:pPr>
      <w:r>
        <w:rPr>
          <w:b/>
        </w:rPr>
        <w:br w:type="page"/>
      </w:r>
    </w:p>
    <w:p w:rsidR="001455FE" w:rsidRPr="001455FE" w:rsidRDefault="001455FE" w:rsidP="007C47D4">
      <w:pPr>
        <w:jc w:val="center"/>
      </w:pPr>
      <w:r w:rsidRPr="00D93E7F">
        <w:t xml:space="preserve">Раздел </w:t>
      </w:r>
      <w:r>
        <w:t>4</w:t>
      </w:r>
      <w:r w:rsidRPr="001455FE">
        <w:t xml:space="preserve">. </w:t>
      </w:r>
      <w:r w:rsidR="009C6C05">
        <w:t>Отдельные сведения о преступлениях экстремистской направленности и террористического характера</w:t>
      </w:r>
    </w:p>
    <w:p w:rsidR="001455FE" w:rsidRPr="00840432" w:rsidRDefault="001455FE" w:rsidP="001455FE">
      <w:pPr>
        <w:ind w:hanging="142"/>
        <w:rPr>
          <w:bCs/>
          <w:sz w:val="12"/>
          <w:szCs w:val="12"/>
        </w:rPr>
      </w:pPr>
    </w:p>
    <w:tbl>
      <w:tblPr>
        <w:tblW w:w="7718" w:type="dxa"/>
        <w:tblInd w:w="-34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455FE" w:rsidRPr="00D93E7F" w:rsidTr="004959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B63F69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B63F69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B63F69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670B59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7640" w:name="GG041"/>
            <w:bookmarkEnd w:id="7640"/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670B59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7641" w:name="GG042"/>
            <w:bookmarkEnd w:id="7641"/>
            <w:r>
              <w:rPr>
                <w:rFonts w:ascii="Times New Roman" w:eastAsia="MS Mincho" w:hAnsi="Times New Roman"/>
              </w:rPr>
              <w:t>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670B59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7642" w:name="MM041"/>
            <w:bookmarkEnd w:id="7642"/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670B59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bookmarkStart w:id="7643" w:name="MM042"/>
            <w:bookmarkEnd w:id="7643"/>
            <w:r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A866CB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A866CB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A866CB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FE" w:rsidRPr="00D93E7F" w:rsidRDefault="00A866CB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7</w:t>
            </w:r>
          </w:p>
        </w:tc>
      </w:tr>
      <w:tr w:rsidR="001455FE" w:rsidRPr="00D93E7F" w:rsidTr="004959C8">
        <w:tc>
          <w:tcPr>
            <w:tcW w:w="1362" w:type="dxa"/>
            <w:gridSpan w:val="3"/>
            <w:tcBorders>
              <w:top w:val="single" w:sz="4" w:space="0" w:color="auto"/>
            </w:tcBorders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</w:tcBorders>
          </w:tcPr>
          <w:p w:rsidR="001455FE" w:rsidRPr="00D93E7F" w:rsidRDefault="001455FE" w:rsidP="004959C8">
            <w:pPr>
              <w:pStyle w:val="a4"/>
              <w:widowControl w:val="0"/>
              <w:ind w:right="-57" w:hanging="142"/>
              <w:jc w:val="center"/>
              <w:rPr>
                <w:rFonts w:ascii="Times New Roman" w:eastAsia="MS Mincho" w:hAnsi="Times New Roman" w:cs="Times New Roman"/>
              </w:rPr>
            </w:pPr>
            <w:r w:rsidRPr="00D93E7F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1455FE" w:rsidRPr="00BE427F" w:rsidRDefault="001455FE" w:rsidP="00B14826">
      <w:pPr>
        <w:jc w:val="center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686"/>
        <w:gridCol w:w="425"/>
        <w:gridCol w:w="567"/>
        <w:gridCol w:w="425"/>
        <w:gridCol w:w="567"/>
        <w:gridCol w:w="567"/>
        <w:gridCol w:w="425"/>
        <w:gridCol w:w="709"/>
        <w:gridCol w:w="425"/>
        <w:gridCol w:w="567"/>
        <w:gridCol w:w="709"/>
        <w:gridCol w:w="709"/>
        <w:gridCol w:w="850"/>
        <w:gridCol w:w="426"/>
        <w:gridCol w:w="992"/>
        <w:gridCol w:w="425"/>
        <w:gridCol w:w="709"/>
        <w:gridCol w:w="709"/>
        <w:gridCol w:w="708"/>
      </w:tblGrid>
      <w:tr w:rsidR="00BF22A0" w:rsidRPr="00BE427F" w:rsidTr="005B71C1">
        <w:trPr>
          <w:trHeight w:val="416"/>
        </w:trPr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A0" w:rsidRPr="007A2664" w:rsidRDefault="00BF22A0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F22A0" w:rsidRPr="007A2664" w:rsidRDefault="00BF22A0" w:rsidP="005B71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строки </w:t>
            </w:r>
            <w:r w:rsidRPr="007A2664">
              <w:rPr>
                <w:sz w:val="20"/>
                <w:szCs w:val="20"/>
              </w:rPr>
              <w:t>№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A0" w:rsidRPr="007A2664" w:rsidRDefault="00BF22A0" w:rsidP="0052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числа предварительно расследованных преступлений совершены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2A0" w:rsidRPr="007A2664" w:rsidRDefault="00BF22A0" w:rsidP="00BB10DF">
            <w:pPr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Количество лиц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A0" w:rsidRPr="007A2664" w:rsidRDefault="00BF22A0" w:rsidP="007A2664">
            <w:pPr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Количество изъятого при расследовании преступлений</w:t>
            </w:r>
          </w:p>
        </w:tc>
      </w:tr>
      <w:tr w:rsidR="006A02BB" w:rsidRPr="00BE427F" w:rsidTr="006A02BB">
        <w:trPr>
          <w:trHeight w:val="516"/>
        </w:trPr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1A12D5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1A12D5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6C33BB">
            <w:pPr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по мотивам ненависти и вражды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6C33BB">
            <w:pPr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составе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6C33BB">
            <w:pPr>
              <w:spacing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с использованием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6A02BB">
            <w:pPr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 местах лишения свободы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7A266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которым в результате преступления причинен тяжкий либо средней тяжести вред здоровью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7A266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погибших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7A266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A2664">
              <w:rPr>
                <w:sz w:val="20"/>
                <w:szCs w:val="20"/>
              </w:rPr>
              <w:t>ружия</w:t>
            </w:r>
            <w:r>
              <w:rPr>
                <w:sz w:val="20"/>
                <w:szCs w:val="20"/>
              </w:rPr>
              <w:t xml:space="preserve"> (ед.)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1670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Боеприпасов</w:t>
            </w:r>
            <w:r>
              <w:rPr>
                <w:sz w:val="20"/>
                <w:szCs w:val="20"/>
              </w:rPr>
              <w:t xml:space="preserve"> (ед.)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1B21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взрывчатых веществ</w:t>
            </w:r>
            <w:r>
              <w:rPr>
                <w:sz w:val="20"/>
                <w:szCs w:val="20"/>
              </w:rPr>
              <w:t xml:space="preserve"> (гр.)</w:t>
            </w:r>
          </w:p>
        </w:tc>
      </w:tr>
      <w:tr w:rsidR="006A02BB" w:rsidRPr="00BE427F" w:rsidTr="006A02BB">
        <w:trPr>
          <w:cantSplit/>
          <w:trHeight w:val="2184"/>
        </w:trPr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1A12D5" w:rsidP="00E47C6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1A12D5" w:rsidP="00E47C6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6C33BB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A2664">
              <w:rPr>
                <w:sz w:val="20"/>
                <w:szCs w:val="20"/>
              </w:rPr>
              <w:t>ациональной, расовой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6C33BB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A2664">
              <w:rPr>
                <w:sz w:val="20"/>
                <w:szCs w:val="20"/>
              </w:rPr>
              <w:t>елигиозной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6C33BB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A2664">
              <w:rPr>
                <w:sz w:val="20"/>
                <w:szCs w:val="20"/>
              </w:rPr>
              <w:t>деологической (политической)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6C33BB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A2664">
              <w:rPr>
                <w:sz w:val="20"/>
                <w:szCs w:val="20"/>
              </w:rPr>
              <w:t xml:space="preserve"> социальным группам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6C33BB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A2664">
              <w:rPr>
                <w:sz w:val="20"/>
                <w:szCs w:val="20"/>
              </w:rPr>
              <w:t>руппы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6C33BB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A2664">
              <w:rPr>
                <w:sz w:val="20"/>
                <w:szCs w:val="20"/>
              </w:rPr>
              <w:t>руппы лиц по предварительному сговору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547474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A2664">
              <w:rPr>
                <w:sz w:val="20"/>
                <w:szCs w:val="20"/>
              </w:rPr>
              <w:t>рганизованной групп</w:t>
            </w:r>
            <w:r w:rsidR="00547474">
              <w:rPr>
                <w:sz w:val="20"/>
                <w:szCs w:val="20"/>
              </w:rPr>
              <w:t>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6C33BB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2664">
              <w:rPr>
                <w:sz w:val="20"/>
                <w:szCs w:val="20"/>
              </w:rPr>
              <w:t>реступного сообщества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68503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группы </w:t>
            </w:r>
            <w:r w:rsidRPr="007A2664">
              <w:rPr>
                <w:sz w:val="20"/>
                <w:szCs w:val="20"/>
              </w:rPr>
              <w:t>с участием несовершеннолетних</w:t>
            </w:r>
            <w:r>
              <w:rPr>
                <w:sz w:val="20"/>
                <w:szCs w:val="20"/>
              </w:rPr>
              <w:t xml:space="preserve"> (из граф 5-8)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BE427F" w:rsidRDefault="001A12D5" w:rsidP="006C33BB">
            <w:pPr>
              <w:spacing w:line="200" w:lineRule="exact"/>
              <w:ind w:left="113" w:right="113"/>
              <w:jc w:val="center"/>
            </w:pPr>
            <w:r w:rsidRPr="007A2664">
              <w:rPr>
                <w:sz w:val="20"/>
                <w:szCs w:val="20"/>
              </w:rPr>
              <w:t>должностного положения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2D5" w:rsidRPr="007A2664" w:rsidRDefault="001A12D5" w:rsidP="006C33BB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оружия, боеприпасов, взрывчатых веществ и взрывных устройств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12D5" w:rsidRPr="007A2664" w:rsidRDefault="001A12D5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12D5" w:rsidRPr="007A2664" w:rsidRDefault="001A12D5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12D5" w:rsidRPr="007A2664" w:rsidRDefault="001A12D5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12D5" w:rsidRPr="007A2664" w:rsidRDefault="001A12D5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12D5" w:rsidRPr="007A2664" w:rsidRDefault="001A12D5" w:rsidP="007A2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12D5" w:rsidRPr="007A2664" w:rsidRDefault="001A12D5" w:rsidP="00A40A3A">
            <w:pPr>
              <w:jc w:val="center"/>
              <w:rPr>
                <w:sz w:val="20"/>
                <w:szCs w:val="20"/>
              </w:rPr>
            </w:pPr>
          </w:p>
        </w:tc>
      </w:tr>
      <w:tr w:rsidR="006A02BB" w:rsidRPr="00BE427F" w:rsidTr="006A02BB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9C6C05">
            <w:pPr>
              <w:ind w:right="-108"/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 w:rsidRPr="007A2664">
              <w:rPr>
                <w:sz w:val="18"/>
                <w:szCs w:val="18"/>
              </w:rPr>
              <w:t>17</w:t>
            </w:r>
          </w:p>
        </w:tc>
      </w:tr>
      <w:tr w:rsidR="006A02BB" w:rsidRPr="00BE427F" w:rsidTr="006A02BB">
        <w:trPr>
          <w:trHeight w:val="255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1A12D5" w:rsidP="007C47D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Преступления экстремистской направленности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A40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44" w:name="D0101"/>
            <w:bookmarkEnd w:id="7644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45" w:name="D0102"/>
            <w:bookmarkEnd w:id="7645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46" w:name="D0103"/>
            <w:bookmarkEnd w:id="7646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47" w:name="D0104"/>
            <w:bookmarkEnd w:id="7647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48" w:name="D0105"/>
            <w:bookmarkEnd w:id="7648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49" w:name="D0106"/>
            <w:bookmarkEnd w:id="7649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50" w:name="D0107"/>
            <w:bookmarkEnd w:id="7650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51" w:name="D0108"/>
            <w:bookmarkEnd w:id="7651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52" w:name="D0109"/>
            <w:bookmarkEnd w:id="7652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53" w:name="D0110"/>
            <w:bookmarkEnd w:id="7653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54" w:name="D0111"/>
            <w:bookmarkEnd w:id="7654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55" w:name="D0112"/>
            <w:bookmarkEnd w:id="7655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56" w:name="D0113"/>
            <w:bookmarkEnd w:id="7656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57" w:name="D0114"/>
            <w:bookmarkEnd w:id="7657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58" w:name="D0115"/>
            <w:bookmarkEnd w:id="7658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59" w:name="D0116"/>
            <w:bookmarkEnd w:id="7659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670B59" w:rsidP="007A2664">
            <w:pPr>
              <w:jc w:val="center"/>
              <w:rPr>
                <w:sz w:val="18"/>
                <w:szCs w:val="18"/>
              </w:rPr>
            </w:pPr>
            <w:bookmarkStart w:id="7660" w:name="D0117"/>
            <w:bookmarkEnd w:id="7660"/>
            <w:r>
              <w:rPr>
                <w:sz w:val="18"/>
                <w:szCs w:val="18"/>
              </w:rPr>
              <w:t xml:space="preserve"> 0</w:t>
            </w:r>
          </w:p>
        </w:tc>
      </w:tr>
      <w:tr w:rsidR="006A02BB" w:rsidRPr="00F04534" w:rsidTr="006A02BB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7A2664" w:rsidRDefault="001A12D5" w:rsidP="006A0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1A12D5" w:rsidP="006A02BB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против личности и общественного порядка (ст. 105, 111, 112, 115, 116, 117, 119, 212, 213 УК РФ)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F04534" w:rsidRDefault="001A12D5" w:rsidP="00A4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61" w:name="D0201"/>
            <w:bookmarkEnd w:id="766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62" w:name="D0202"/>
            <w:bookmarkEnd w:id="766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63" w:name="D0203"/>
            <w:bookmarkEnd w:id="766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64" w:name="D0204"/>
            <w:bookmarkEnd w:id="7664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65" w:name="D0205"/>
            <w:bookmarkEnd w:id="76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66" w:name="D0206"/>
            <w:bookmarkEnd w:id="7666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67" w:name="D0207"/>
            <w:bookmarkEnd w:id="766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68" w:name="D0208"/>
            <w:bookmarkEnd w:id="766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69" w:name="D0209"/>
            <w:bookmarkEnd w:id="766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70" w:name="D0210"/>
            <w:bookmarkEnd w:id="7670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71" w:name="D0211"/>
            <w:bookmarkEnd w:id="7671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72" w:name="D0212"/>
            <w:bookmarkEnd w:id="7672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73" w:name="D0213"/>
            <w:bookmarkEnd w:id="7673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74" w:name="D0214"/>
            <w:bookmarkEnd w:id="7674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75" w:name="D0215"/>
            <w:bookmarkEnd w:id="7675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76" w:name="D0216"/>
            <w:bookmarkEnd w:id="7676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1A12D5" w:rsidP="00D57619">
            <w:pPr>
              <w:rPr>
                <w:sz w:val="20"/>
                <w:szCs w:val="20"/>
              </w:rPr>
            </w:pPr>
            <w:bookmarkStart w:id="7677" w:name="D0217"/>
            <w:bookmarkEnd w:id="7677"/>
          </w:p>
        </w:tc>
      </w:tr>
      <w:tr w:rsidR="006A02BB" w:rsidRPr="00F04534" w:rsidTr="006A02BB">
        <w:trPr>
          <w:trHeight w:val="191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7A2664" w:rsidRDefault="001A12D5" w:rsidP="007C47D4">
            <w:pPr>
              <w:rPr>
                <w:sz w:val="20"/>
                <w:szCs w:val="20"/>
              </w:rPr>
            </w:pPr>
            <w:r w:rsidRPr="007A2664">
              <w:rPr>
                <w:sz w:val="20"/>
                <w:szCs w:val="20"/>
              </w:rPr>
              <w:t>Преступления террористического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D5" w:rsidRPr="00F04534" w:rsidRDefault="001A12D5" w:rsidP="00A4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78" w:name="D0301"/>
            <w:bookmarkEnd w:id="76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79" w:name="D0302"/>
            <w:bookmarkEnd w:id="76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80" w:name="D0303"/>
            <w:bookmarkEnd w:id="768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81" w:name="D0304"/>
            <w:bookmarkEnd w:id="76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82" w:name="D0305"/>
            <w:bookmarkEnd w:id="76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83" w:name="D0306"/>
            <w:bookmarkEnd w:id="76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84" w:name="D0307"/>
            <w:bookmarkEnd w:id="76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85" w:name="D0308"/>
            <w:bookmarkEnd w:id="768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86" w:name="D0309"/>
            <w:bookmarkEnd w:id="76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87" w:name="D0310"/>
            <w:bookmarkEnd w:id="76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88" w:name="D0311"/>
            <w:bookmarkEnd w:id="76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89" w:name="D0312"/>
            <w:bookmarkEnd w:id="76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90" w:name="D0313"/>
            <w:bookmarkEnd w:id="76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91" w:name="D0314"/>
            <w:bookmarkEnd w:id="76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92" w:name="D0315"/>
            <w:bookmarkEnd w:id="76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93" w:name="D0316"/>
            <w:bookmarkEnd w:id="76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D5" w:rsidRPr="00F04534" w:rsidRDefault="00670B59" w:rsidP="00D57619">
            <w:pPr>
              <w:rPr>
                <w:sz w:val="20"/>
                <w:szCs w:val="20"/>
              </w:rPr>
            </w:pPr>
            <w:bookmarkStart w:id="7694" w:name="D0317"/>
            <w:bookmarkEnd w:id="7694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2777D7" w:rsidRPr="00701210" w:rsidRDefault="002777D7" w:rsidP="00B14826">
      <w:pPr>
        <w:jc w:val="center"/>
        <w:rPr>
          <w:b/>
          <w:sz w:val="16"/>
          <w:szCs w:val="16"/>
        </w:rPr>
      </w:pPr>
    </w:p>
    <w:p w:rsidR="00BE427F" w:rsidRPr="00BE427F" w:rsidRDefault="00BE427F" w:rsidP="006A02BB"/>
    <w:sectPr w:rsidR="00BE427F" w:rsidRPr="00BE427F" w:rsidSect="00E90409">
      <w:headerReference w:type="even" r:id="rId351"/>
      <w:pgSz w:w="16838" w:h="11906" w:orient="landscape"/>
      <w:pgMar w:top="709" w:right="1134" w:bottom="425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33" w:rsidRDefault="00F37833">
      <w:r>
        <w:separator/>
      </w:r>
    </w:p>
  </w:endnote>
  <w:endnote w:type="continuationSeparator" w:id="0">
    <w:p w:rsidR="00F37833" w:rsidRDefault="00F37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33" w:rsidRDefault="00F37833">
      <w:r>
        <w:separator/>
      </w:r>
    </w:p>
  </w:footnote>
  <w:footnote w:type="continuationSeparator" w:id="0">
    <w:p w:rsidR="00F37833" w:rsidRDefault="00F37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F6F" w:rsidRDefault="00E60F6F" w:rsidP="005D10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0F6F" w:rsidRDefault="00E60F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57619"/>
    <w:rsid w:val="000037BF"/>
    <w:rsid w:val="00005EBD"/>
    <w:rsid w:val="000060C8"/>
    <w:rsid w:val="00007967"/>
    <w:rsid w:val="000105E5"/>
    <w:rsid w:val="000108BF"/>
    <w:rsid w:val="00011619"/>
    <w:rsid w:val="000161C9"/>
    <w:rsid w:val="000171B1"/>
    <w:rsid w:val="000202F8"/>
    <w:rsid w:val="00027DBB"/>
    <w:rsid w:val="0003073B"/>
    <w:rsid w:val="00031743"/>
    <w:rsid w:val="00036297"/>
    <w:rsid w:val="00040DDA"/>
    <w:rsid w:val="00041456"/>
    <w:rsid w:val="000426EB"/>
    <w:rsid w:val="000463B0"/>
    <w:rsid w:val="0005009D"/>
    <w:rsid w:val="000562B9"/>
    <w:rsid w:val="000616BA"/>
    <w:rsid w:val="0006188F"/>
    <w:rsid w:val="00066494"/>
    <w:rsid w:val="000713F3"/>
    <w:rsid w:val="00076C40"/>
    <w:rsid w:val="00090B95"/>
    <w:rsid w:val="00095360"/>
    <w:rsid w:val="000957C5"/>
    <w:rsid w:val="0009785A"/>
    <w:rsid w:val="000A0287"/>
    <w:rsid w:val="000A1416"/>
    <w:rsid w:val="000A54B3"/>
    <w:rsid w:val="000A696F"/>
    <w:rsid w:val="000B338D"/>
    <w:rsid w:val="000C084B"/>
    <w:rsid w:val="000C10C1"/>
    <w:rsid w:val="000C491D"/>
    <w:rsid w:val="000D1A46"/>
    <w:rsid w:val="000D2091"/>
    <w:rsid w:val="000D67DE"/>
    <w:rsid w:val="000D7FF9"/>
    <w:rsid w:val="000E01DA"/>
    <w:rsid w:val="000E0569"/>
    <w:rsid w:val="000E34AA"/>
    <w:rsid w:val="000E507C"/>
    <w:rsid w:val="000F338D"/>
    <w:rsid w:val="000F3633"/>
    <w:rsid w:val="000F6127"/>
    <w:rsid w:val="000F7636"/>
    <w:rsid w:val="00112949"/>
    <w:rsid w:val="00117592"/>
    <w:rsid w:val="001175E2"/>
    <w:rsid w:val="00124AFD"/>
    <w:rsid w:val="00125965"/>
    <w:rsid w:val="00132706"/>
    <w:rsid w:val="001403A6"/>
    <w:rsid w:val="001439E7"/>
    <w:rsid w:val="001455FE"/>
    <w:rsid w:val="00145AED"/>
    <w:rsid w:val="00154634"/>
    <w:rsid w:val="00160FC2"/>
    <w:rsid w:val="00162FC0"/>
    <w:rsid w:val="001648C5"/>
    <w:rsid w:val="00166FCE"/>
    <w:rsid w:val="0016708B"/>
    <w:rsid w:val="001746B6"/>
    <w:rsid w:val="00182E08"/>
    <w:rsid w:val="00194471"/>
    <w:rsid w:val="00196493"/>
    <w:rsid w:val="00196EBE"/>
    <w:rsid w:val="001974C5"/>
    <w:rsid w:val="001977D3"/>
    <w:rsid w:val="001979F9"/>
    <w:rsid w:val="001A03F1"/>
    <w:rsid w:val="001A12D5"/>
    <w:rsid w:val="001A4481"/>
    <w:rsid w:val="001A7A43"/>
    <w:rsid w:val="001B1C6A"/>
    <w:rsid w:val="001B2117"/>
    <w:rsid w:val="001B3C6A"/>
    <w:rsid w:val="001B5CD8"/>
    <w:rsid w:val="001C0D12"/>
    <w:rsid w:val="001C2777"/>
    <w:rsid w:val="001C2B54"/>
    <w:rsid w:val="001C4363"/>
    <w:rsid w:val="001C58BF"/>
    <w:rsid w:val="001C7F73"/>
    <w:rsid w:val="001D0160"/>
    <w:rsid w:val="001D4201"/>
    <w:rsid w:val="001D7A5E"/>
    <w:rsid w:val="001E263C"/>
    <w:rsid w:val="001E28AC"/>
    <w:rsid w:val="001E2C77"/>
    <w:rsid w:val="001F0DF1"/>
    <w:rsid w:val="001F219A"/>
    <w:rsid w:val="001F239A"/>
    <w:rsid w:val="001F2ED0"/>
    <w:rsid w:val="00203F0E"/>
    <w:rsid w:val="002101E0"/>
    <w:rsid w:val="0021497D"/>
    <w:rsid w:val="002167C7"/>
    <w:rsid w:val="00217262"/>
    <w:rsid w:val="002212E0"/>
    <w:rsid w:val="00223D50"/>
    <w:rsid w:val="00225F77"/>
    <w:rsid w:val="00226C60"/>
    <w:rsid w:val="002276AE"/>
    <w:rsid w:val="00227855"/>
    <w:rsid w:val="002310EF"/>
    <w:rsid w:val="00236B80"/>
    <w:rsid w:val="00240E49"/>
    <w:rsid w:val="002502EC"/>
    <w:rsid w:val="00251CB9"/>
    <w:rsid w:val="00254B64"/>
    <w:rsid w:val="002562F5"/>
    <w:rsid w:val="00262D0E"/>
    <w:rsid w:val="00264445"/>
    <w:rsid w:val="002652F6"/>
    <w:rsid w:val="00272339"/>
    <w:rsid w:val="00274463"/>
    <w:rsid w:val="00275FB0"/>
    <w:rsid w:val="002777D7"/>
    <w:rsid w:val="00280BA3"/>
    <w:rsid w:val="00286C23"/>
    <w:rsid w:val="00294DB7"/>
    <w:rsid w:val="002955EA"/>
    <w:rsid w:val="002A29B4"/>
    <w:rsid w:val="002B0902"/>
    <w:rsid w:val="002B238C"/>
    <w:rsid w:val="002B2E7A"/>
    <w:rsid w:val="002B3309"/>
    <w:rsid w:val="002B7AB7"/>
    <w:rsid w:val="002C2AC7"/>
    <w:rsid w:val="002C3D12"/>
    <w:rsid w:val="002C4C52"/>
    <w:rsid w:val="002C6CF9"/>
    <w:rsid w:val="002D2100"/>
    <w:rsid w:val="002D239E"/>
    <w:rsid w:val="002D5BBB"/>
    <w:rsid w:val="002D6489"/>
    <w:rsid w:val="002E515C"/>
    <w:rsid w:val="002F133F"/>
    <w:rsid w:val="002F149A"/>
    <w:rsid w:val="002F6AE7"/>
    <w:rsid w:val="002F7AB1"/>
    <w:rsid w:val="003035F7"/>
    <w:rsid w:val="00321E4A"/>
    <w:rsid w:val="00322655"/>
    <w:rsid w:val="00323BB3"/>
    <w:rsid w:val="00327D4B"/>
    <w:rsid w:val="00337989"/>
    <w:rsid w:val="00337B3C"/>
    <w:rsid w:val="00340CD4"/>
    <w:rsid w:val="00342174"/>
    <w:rsid w:val="00343104"/>
    <w:rsid w:val="003460B5"/>
    <w:rsid w:val="003517BF"/>
    <w:rsid w:val="00355034"/>
    <w:rsid w:val="00355BA4"/>
    <w:rsid w:val="00357A11"/>
    <w:rsid w:val="0036060E"/>
    <w:rsid w:val="003610F3"/>
    <w:rsid w:val="00361804"/>
    <w:rsid w:val="00361C2E"/>
    <w:rsid w:val="00361F7C"/>
    <w:rsid w:val="00362A95"/>
    <w:rsid w:val="003633D3"/>
    <w:rsid w:val="00367266"/>
    <w:rsid w:val="003735A0"/>
    <w:rsid w:val="0037544A"/>
    <w:rsid w:val="003809E6"/>
    <w:rsid w:val="00381DB2"/>
    <w:rsid w:val="00382DE9"/>
    <w:rsid w:val="003839D9"/>
    <w:rsid w:val="00391352"/>
    <w:rsid w:val="00397ED2"/>
    <w:rsid w:val="003A2998"/>
    <w:rsid w:val="003A566C"/>
    <w:rsid w:val="003A67C3"/>
    <w:rsid w:val="003B2838"/>
    <w:rsid w:val="003B5000"/>
    <w:rsid w:val="003B6414"/>
    <w:rsid w:val="003C71C1"/>
    <w:rsid w:val="003C732E"/>
    <w:rsid w:val="003D33E6"/>
    <w:rsid w:val="003D3CAD"/>
    <w:rsid w:val="003D5ACA"/>
    <w:rsid w:val="003D67C5"/>
    <w:rsid w:val="003F139D"/>
    <w:rsid w:val="003F226A"/>
    <w:rsid w:val="00401622"/>
    <w:rsid w:val="00402726"/>
    <w:rsid w:val="004125E9"/>
    <w:rsid w:val="0041649E"/>
    <w:rsid w:val="00424797"/>
    <w:rsid w:val="00424AFE"/>
    <w:rsid w:val="0043030C"/>
    <w:rsid w:val="00430328"/>
    <w:rsid w:val="00435821"/>
    <w:rsid w:val="004422C9"/>
    <w:rsid w:val="004439CD"/>
    <w:rsid w:val="004533C9"/>
    <w:rsid w:val="00454862"/>
    <w:rsid w:val="0045575E"/>
    <w:rsid w:val="0046308E"/>
    <w:rsid w:val="004667FA"/>
    <w:rsid w:val="00466CAF"/>
    <w:rsid w:val="00476A0B"/>
    <w:rsid w:val="00490F58"/>
    <w:rsid w:val="004959C8"/>
    <w:rsid w:val="004A44D9"/>
    <w:rsid w:val="004A49E7"/>
    <w:rsid w:val="004A50D0"/>
    <w:rsid w:val="004A6A91"/>
    <w:rsid w:val="004B18FE"/>
    <w:rsid w:val="004B40C0"/>
    <w:rsid w:val="004B4598"/>
    <w:rsid w:val="004B593B"/>
    <w:rsid w:val="004B5E10"/>
    <w:rsid w:val="004B73C6"/>
    <w:rsid w:val="004C0BAF"/>
    <w:rsid w:val="004C1A53"/>
    <w:rsid w:val="004C44A0"/>
    <w:rsid w:val="004C647F"/>
    <w:rsid w:val="004C6986"/>
    <w:rsid w:val="004D0F04"/>
    <w:rsid w:val="004D2FBC"/>
    <w:rsid w:val="004D4DF1"/>
    <w:rsid w:val="004D5A27"/>
    <w:rsid w:val="004E100F"/>
    <w:rsid w:val="004E3D0C"/>
    <w:rsid w:val="004E6D39"/>
    <w:rsid w:val="004E7D36"/>
    <w:rsid w:val="004F33B9"/>
    <w:rsid w:val="004F38C5"/>
    <w:rsid w:val="004F3EB0"/>
    <w:rsid w:val="005016EB"/>
    <w:rsid w:val="00503063"/>
    <w:rsid w:val="00504A91"/>
    <w:rsid w:val="0050544E"/>
    <w:rsid w:val="00512A92"/>
    <w:rsid w:val="005145F3"/>
    <w:rsid w:val="0051501F"/>
    <w:rsid w:val="00515DEF"/>
    <w:rsid w:val="005175E2"/>
    <w:rsid w:val="00522889"/>
    <w:rsid w:val="005233D7"/>
    <w:rsid w:val="00523AFD"/>
    <w:rsid w:val="00525DD3"/>
    <w:rsid w:val="005313DF"/>
    <w:rsid w:val="005344E2"/>
    <w:rsid w:val="00535943"/>
    <w:rsid w:val="00535E8F"/>
    <w:rsid w:val="00542BAD"/>
    <w:rsid w:val="005464ED"/>
    <w:rsid w:val="00547474"/>
    <w:rsid w:val="00561D03"/>
    <w:rsid w:val="005631D0"/>
    <w:rsid w:val="00563707"/>
    <w:rsid w:val="0057311B"/>
    <w:rsid w:val="00573AD6"/>
    <w:rsid w:val="005770E7"/>
    <w:rsid w:val="00581D48"/>
    <w:rsid w:val="005875D0"/>
    <w:rsid w:val="00593E73"/>
    <w:rsid w:val="00597EA3"/>
    <w:rsid w:val="005A3F4B"/>
    <w:rsid w:val="005A56F0"/>
    <w:rsid w:val="005B71C1"/>
    <w:rsid w:val="005C10B3"/>
    <w:rsid w:val="005C3694"/>
    <w:rsid w:val="005C4559"/>
    <w:rsid w:val="005C7034"/>
    <w:rsid w:val="005D0B4C"/>
    <w:rsid w:val="005D1049"/>
    <w:rsid w:val="005D520F"/>
    <w:rsid w:val="005D69FA"/>
    <w:rsid w:val="005E02F3"/>
    <w:rsid w:val="005E48E6"/>
    <w:rsid w:val="005E69B2"/>
    <w:rsid w:val="005F409B"/>
    <w:rsid w:val="00601E0A"/>
    <w:rsid w:val="00602A4E"/>
    <w:rsid w:val="00603638"/>
    <w:rsid w:val="00604EAD"/>
    <w:rsid w:val="006060CD"/>
    <w:rsid w:val="00606A96"/>
    <w:rsid w:val="00615C88"/>
    <w:rsid w:val="0061744B"/>
    <w:rsid w:val="00617DCF"/>
    <w:rsid w:val="00623A9B"/>
    <w:rsid w:val="00626EE4"/>
    <w:rsid w:val="00634984"/>
    <w:rsid w:val="00634F04"/>
    <w:rsid w:val="00640041"/>
    <w:rsid w:val="006454C7"/>
    <w:rsid w:val="00646964"/>
    <w:rsid w:val="0064722C"/>
    <w:rsid w:val="00651303"/>
    <w:rsid w:val="006515FA"/>
    <w:rsid w:val="00652E2B"/>
    <w:rsid w:val="00653654"/>
    <w:rsid w:val="00654807"/>
    <w:rsid w:val="00656073"/>
    <w:rsid w:val="00657D51"/>
    <w:rsid w:val="00670093"/>
    <w:rsid w:val="00670B59"/>
    <w:rsid w:val="006711B3"/>
    <w:rsid w:val="00673FE1"/>
    <w:rsid w:val="00680D65"/>
    <w:rsid w:val="00685030"/>
    <w:rsid w:val="00687885"/>
    <w:rsid w:val="006A02BB"/>
    <w:rsid w:val="006A0725"/>
    <w:rsid w:val="006A0BB2"/>
    <w:rsid w:val="006B025D"/>
    <w:rsid w:val="006B063F"/>
    <w:rsid w:val="006B2467"/>
    <w:rsid w:val="006B296C"/>
    <w:rsid w:val="006B3D9B"/>
    <w:rsid w:val="006C0140"/>
    <w:rsid w:val="006C152A"/>
    <w:rsid w:val="006C33BB"/>
    <w:rsid w:val="006C38D7"/>
    <w:rsid w:val="006C475C"/>
    <w:rsid w:val="006D0840"/>
    <w:rsid w:val="006D786B"/>
    <w:rsid w:val="006E0B27"/>
    <w:rsid w:val="006E1FD4"/>
    <w:rsid w:val="006F7A1E"/>
    <w:rsid w:val="006F7EE6"/>
    <w:rsid w:val="00701210"/>
    <w:rsid w:val="0070188C"/>
    <w:rsid w:val="00714CE5"/>
    <w:rsid w:val="007178DB"/>
    <w:rsid w:val="007217FC"/>
    <w:rsid w:val="00723832"/>
    <w:rsid w:val="007251C9"/>
    <w:rsid w:val="007258AF"/>
    <w:rsid w:val="007315EF"/>
    <w:rsid w:val="00733716"/>
    <w:rsid w:val="00736C21"/>
    <w:rsid w:val="00740296"/>
    <w:rsid w:val="00740EC7"/>
    <w:rsid w:val="007439A1"/>
    <w:rsid w:val="007571A8"/>
    <w:rsid w:val="00757B38"/>
    <w:rsid w:val="00760AAA"/>
    <w:rsid w:val="00760C21"/>
    <w:rsid w:val="00761C8A"/>
    <w:rsid w:val="007645AD"/>
    <w:rsid w:val="00770435"/>
    <w:rsid w:val="00770F87"/>
    <w:rsid w:val="00771DAA"/>
    <w:rsid w:val="007732D2"/>
    <w:rsid w:val="00776C18"/>
    <w:rsid w:val="007770B3"/>
    <w:rsid w:val="007820FA"/>
    <w:rsid w:val="00783D62"/>
    <w:rsid w:val="0078707A"/>
    <w:rsid w:val="007900BF"/>
    <w:rsid w:val="0079011B"/>
    <w:rsid w:val="00792CE6"/>
    <w:rsid w:val="00792F4E"/>
    <w:rsid w:val="007A09F7"/>
    <w:rsid w:val="007A0E08"/>
    <w:rsid w:val="007A180A"/>
    <w:rsid w:val="007A2664"/>
    <w:rsid w:val="007B0130"/>
    <w:rsid w:val="007B19ED"/>
    <w:rsid w:val="007B1F7B"/>
    <w:rsid w:val="007B505A"/>
    <w:rsid w:val="007B5AAF"/>
    <w:rsid w:val="007C2927"/>
    <w:rsid w:val="007C47D4"/>
    <w:rsid w:val="007D0482"/>
    <w:rsid w:val="007D5B37"/>
    <w:rsid w:val="007D5F94"/>
    <w:rsid w:val="007D7294"/>
    <w:rsid w:val="007E36CA"/>
    <w:rsid w:val="007E37DF"/>
    <w:rsid w:val="007F5912"/>
    <w:rsid w:val="007F6E13"/>
    <w:rsid w:val="00801706"/>
    <w:rsid w:val="00801DA0"/>
    <w:rsid w:val="00805D85"/>
    <w:rsid w:val="00806407"/>
    <w:rsid w:val="008129DD"/>
    <w:rsid w:val="00821985"/>
    <w:rsid w:val="00821EFE"/>
    <w:rsid w:val="00824F23"/>
    <w:rsid w:val="0083695E"/>
    <w:rsid w:val="00840432"/>
    <w:rsid w:val="00840C5B"/>
    <w:rsid w:val="00841BF1"/>
    <w:rsid w:val="00843235"/>
    <w:rsid w:val="00843B4E"/>
    <w:rsid w:val="008466BE"/>
    <w:rsid w:val="0085093C"/>
    <w:rsid w:val="008636D9"/>
    <w:rsid w:val="00866494"/>
    <w:rsid w:val="00867F33"/>
    <w:rsid w:val="00873C7D"/>
    <w:rsid w:val="0087477D"/>
    <w:rsid w:val="0087567A"/>
    <w:rsid w:val="00880760"/>
    <w:rsid w:val="00881283"/>
    <w:rsid w:val="0088262C"/>
    <w:rsid w:val="008848E1"/>
    <w:rsid w:val="0089186D"/>
    <w:rsid w:val="00897C40"/>
    <w:rsid w:val="008A2B89"/>
    <w:rsid w:val="008A4F27"/>
    <w:rsid w:val="008A7460"/>
    <w:rsid w:val="008B4F3F"/>
    <w:rsid w:val="008B7345"/>
    <w:rsid w:val="008C1A41"/>
    <w:rsid w:val="008C1F11"/>
    <w:rsid w:val="008C400F"/>
    <w:rsid w:val="008C7F64"/>
    <w:rsid w:val="008D05D8"/>
    <w:rsid w:val="008D3CC4"/>
    <w:rsid w:val="008D6D7F"/>
    <w:rsid w:val="008D785D"/>
    <w:rsid w:val="008E0A5E"/>
    <w:rsid w:val="008E6E78"/>
    <w:rsid w:val="008F52DC"/>
    <w:rsid w:val="008F7BE9"/>
    <w:rsid w:val="009008A4"/>
    <w:rsid w:val="009062AC"/>
    <w:rsid w:val="0091076A"/>
    <w:rsid w:val="00910E43"/>
    <w:rsid w:val="009110B3"/>
    <w:rsid w:val="00914417"/>
    <w:rsid w:val="00914DCE"/>
    <w:rsid w:val="0091578E"/>
    <w:rsid w:val="0091775F"/>
    <w:rsid w:val="00917D63"/>
    <w:rsid w:val="009213F2"/>
    <w:rsid w:val="0093732C"/>
    <w:rsid w:val="009406DF"/>
    <w:rsid w:val="00940B88"/>
    <w:rsid w:val="00941094"/>
    <w:rsid w:val="009443D6"/>
    <w:rsid w:val="00944CCF"/>
    <w:rsid w:val="00947142"/>
    <w:rsid w:val="00951463"/>
    <w:rsid w:val="00952C75"/>
    <w:rsid w:val="0096537E"/>
    <w:rsid w:val="009704A8"/>
    <w:rsid w:val="00971C67"/>
    <w:rsid w:val="0097285F"/>
    <w:rsid w:val="00973ECE"/>
    <w:rsid w:val="00976CE8"/>
    <w:rsid w:val="00980736"/>
    <w:rsid w:val="00982D59"/>
    <w:rsid w:val="00984863"/>
    <w:rsid w:val="0098528C"/>
    <w:rsid w:val="00986297"/>
    <w:rsid w:val="0098790D"/>
    <w:rsid w:val="009A190A"/>
    <w:rsid w:val="009A2492"/>
    <w:rsid w:val="009A2C7D"/>
    <w:rsid w:val="009A61E0"/>
    <w:rsid w:val="009A69DD"/>
    <w:rsid w:val="009B2507"/>
    <w:rsid w:val="009B4D7F"/>
    <w:rsid w:val="009B66B3"/>
    <w:rsid w:val="009C6C05"/>
    <w:rsid w:val="009C78E1"/>
    <w:rsid w:val="009D16AE"/>
    <w:rsid w:val="009D54FC"/>
    <w:rsid w:val="009E1027"/>
    <w:rsid w:val="009E16D5"/>
    <w:rsid w:val="009E3099"/>
    <w:rsid w:val="009E5B2D"/>
    <w:rsid w:val="009F02A2"/>
    <w:rsid w:val="009F0844"/>
    <w:rsid w:val="009F110A"/>
    <w:rsid w:val="009F212A"/>
    <w:rsid w:val="00A00D43"/>
    <w:rsid w:val="00A06D44"/>
    <w:rsid w:val="00A071F3"/>
    <w:rsid w:val="00A111A2"/>
    <w:rsid w:val="00A12740"/>
    <w:rsid w:val="00A131A0"/>
    <w:rsid w:val="00A142D5"/>
    <w:rsid w:val="00A1632F"/>
    <w:rsid w:val="00A1670F"/>
    <w:rsid w:val="00A24000"/>
    <w:rsid w:val="00A248E0"/>
    <w:rsid w:val="00A2562F"/>
    <w:rsid w:val="00A30530"/>
    <w:rsid w:val="00A35920"/>
    <w:rsid w:val="00A35A8E"/>
    <w:rsid w:val="00A35E71"/>
    <w:rsid w:val="00A40A3A"/>
    <w:rsid w:val="00A47C9A"/>
    <w:rsid w:val="00A55F62"/>
    <w:rsid w:val="00A616B3"/>
    <w:rsid w:val="00A7349B"/>
    <w:rsid w:val="00A73951"/>
    <w:rsid w:val="00A80192"/>
    <w:rsid w:val="00A81C9C"/>
    <w:rsid w:val="00A83B62"/>
    <w:rsid w:val="00A860A5"/>
    <w:rsid w:val="00A866CB"/>
    <w:rsid w:val="00A87680"/>
    <w:rsid w:val="00A914FA"/>
    <w:rsid w:val="00A919C6"/>
    <w:rsid w:val="00A91DF5"/>
    <w:rsid w:val="00A94906"/>
    <w:rsid w:val="00AA1673"/>
    <w:rsid w:val="00AA5688"/>
    <w:rsid w:val="00AA5B8F"/>
    <w:rsid w:val="00AB2ECA"/>
    <w:rsid w:val="00AB654B"/>
    <w:rsid w:val="00AB7272"/>
    <w:rsid w:val="00AC2431"/>
    <w:rsid w:val="00AD666E"/>
    <w:rsid w:val="00AD69A3"/>
    <w:rsid w:val="00AF3870"/>
    <w:rsid w:val="00AF4F2B"/>
    <w:rsid w:val="00AF6490"/>
    <w:rsid w:val="00B05E49"/>
    <w:rsid w:val="00B102A8"/>
    <w:rsid w:val="00B11146"/>
    <w:rsid w:val="00B11E46"/>
    <w:rsid w:val="00B14021"/>
    <w:rsid w:val="00B146E8"/>
    <w:rsid w:val="00B14826"/>
    <w:rsid w:val="00B203FA"/>
    <w:rsid w:val="00B217EE"/>
    <w:rsid w:val="00B278DD"/>
    <w:rsid w:val="00B32859"/>
    <w:rsid w:val="00B34FE2"/>
    <w:rsid w:val="00B365F1"/>
    <w:rsid w:val="00B37C1D"/>
    <w:rsid w:val="00B40C92"/>
    <w:rsid w:val="00B40E14"/>
    <w:rsid w:val="00B41184"/>
    <w:rsid w:val="00B41DDA"/>
    <w:rsid w:val="00B43936"/>
    <w:rsid w:val="00B439DF"/>
    <w:rsid w:val="00B4708D"/>
    <w:rsid w:val="00B479E5"/>
    <w:rsid w:val="00B51690"/>
    <w:rsid w:val="00B621AA"/>
    <w:rsid w:val="00B62C92"/>
    <w:rsid w:val="00B63F69"/>
    <w:rsid w:val="00B64701"/>
    <w:rsid w:val="00B64C63"/>
    <w:rsid w:val="00B73BC9"/>
    <w:rsid w:val="00B74777"/>
    <w:rsid w:val="00B74A86"/>
    <w:rsid w:val="00B81211"/>
    <w:rsid w:val="00B84D68"/>
    <w:rsid w:val="00B86463"/>
    <w:rsid w:val="00B90F1C"/>
    <w:rsid w:val="00B92E33"/>
    <w:rsid w:val="00B97197"/>
    <w:rsid w:val="00BA7665"/>
    <w:rsid w:val="00BA7CDD"/>
    <w:rsid w:val="00BB10DF"/>
    <w:rsid w:val="00BB2226"/>
    <w:rsid w:val="00BB3CCD"/>
    <w:rsid w:val="00BB46A7"/>
    <w:rsid w:val="00BC3256"/>
    <w:rsid w:val="00BE235B"/>
    <w:rsid w:val="00BE27B7"/>
    <w:rsid w:val="00BE2C0B"/>
    <w:rsid w:val="00BE427F"/>
    <w:rsid w:val="00BE50B1"/>
    <w:rsid w:val="00BE75A8"/>
    <w:rsid w:val="00BF22A0"/>
    <w:rsid w:val="00BF6180"/>
    <w:rsid w:val="00C0056C"/>
    <w:rsid w:val="00C032DF"/>
    <w:rsid w:val="00C03542"/>
    <w:rsid w:val="00C05233"/>
    <w:rsid w:val="00C06973"/>
    <w:rsid w:val="00C06AA2"/>
    <w:rsid w:val="00C10A36"/>
    <w:rsid w:val="00C229D4"/>
    <w:rsid w:val="00C2767A"/>
    <w:rsid w:val="00C306BB"/>
    <w:rsid w:val="00C3158D"/>
    <w:rsid w:val="00C35556"/>
    <w:rsid w:val="00C3607C"/>
    <w:rsid w:val="00C41D67"/>
    <w:rsid w:val="00C460B1"/>
    <w:rsid w:val="00C46B48"/>
    <w:rsid w:val="00C472F2"/>
    <w:rsid w:val="00C5120F"/>
    <w:rsid w:val="00C512D2"/>
    <w:rsid w:val="00C51538"/>
    <w:rsid w:val="00C60A64"/>
    <w:rsid w:val="00C637EC"/>
    <w:rsid w:val="00C63E31"/>
    <w:rsid w:val="00C64A7E"/>
    <w:rsid w:val="00C65581"/>
    <w:rsid w:val="00C66626"/>
    <w:rsid w:val="00C669E6"/>
    <w:rsid w:val="00C72AB7"/>
    <w:rsid w:val="00C7626E"/>
    <w:rsid w:val="00C768BB"/>
    <w:rsid w:val="00C76FF0"/>
    <w:rsid w:val="00C90905"/>
    <w:rsid w:val="00CA02A9"/>
    <w:rsid w:val="00CA52E3"/>
    <w:rsid w:val="00CB2CA0"/>
    <w:rsid w:val="00CB35A0"/>
    <w:rsid w:val="00CB375F"/>
    <w:rsid w:val="00CB5BF5"/>
    <w:rsid w:val="00CB612D"/>
    <w:rsid w:val="00CC1AED"/>
    <w:rsid w:val="00CC3119"/>
    <w:rsid w:val="00CC577D"/>
    <w:rsid w:val="00CD094C"/>
    <w:rsid w:val="00CD5C84"/>
    <w:rsid w:val="00CE603D"/>
    <w:rsid w:val="00CE7156"/>
    <w:rsid w:val="00CF197B"/>
    <w:rsid w:val="00CF23CC"/>
    <w:rsid w:val="00CF242C"/>
    <w:rsid w:val="00CF2AE3"/>
    <w:rsid w:val="00CF40FE"/>
    <w:rsid w:val="00D0017F"/>
    <w:rsid w:val="00D02C99"/>
    <w:rsid w:val="00D0558B"/>
    <w:rsid w:val="00D11E04"/>
    <w:rsid w:val="00D16489"/>
    <w:rsid w:val="00D1709C"/>
    <w:rsid w:val="00D2064F"/>
    <w:rsid w:val="00D23EA8"/>
    <w:rsid w:val="00D24BA5"/>
    <w:rsid w:val="00D32EE7"/>
    <w:rsid w:val="00D42B7C"/>
    <w:rsid w:val="00D4536A"/>
    <w:rsid w:val="00D50B2F"/>
    <w:rsid w:val="00D57619"/>
    <w:rsid w:val="00D625BE"/>
    <w:rsid w:val="00D64A98"/>
    <w:rsid w:val="00D64B55"/>
    <w:rsid w:val="00D64F58"/>
    <w:rsid w:val="00D73232"/>
    <w:rsid w:val="00D753D6"/>
    <w:rsid w:val="00D8146D"/>
    <w:rsid w:val="00D835DB"/>
    <w:rsid w:val="00D83805"/>
    <w:rsid w:val="00D83DEF"/>
    <w:rsid w:val="00D9029C"/>
    <w:rsid w:val="00D91066"/>
    <w:rsid w:val="00D911A0"/>
    <w:rsid w:val="00D92F11"/>
    <w:rsid w:val="00D931D3"/>
    <w:rsid w:val="00D96698"/>
    <w:rsid w:val="00DA26C5"/>
    <w:rsid w:val="00DA48B5"/>
    <w:rsid w:val="00DA4B69"/>
    <w:rsid w:val="00DB0F9F"/>
    <w:rsid w:val="00DB7D96"/>
    <w:rsid w:val="00DC75F8"/>
    <w:rsid w:val="00DD21D2"/>
    <w:rsid w:val="00DD4E69"/>
    <w:rsid w:val="00DE1893"/>
    <w:rsid w:val="00DE4D35"/>
    <w:rsid w:val="00DE527A"/>
    <w:rsid w:val="00DE6B3C"/>
    <w:rsid w:val="00DE7464"/>
    <w:rsid w:val="00DF2E20"/>
    <w:rsid w:val="00DF2EA3"/>
    <w:rsid w:val="00DF71C8"/>
    <w:rsid w:val="00DF72B2"/>
    <w:rsid w:val="00E06EF8"/>
    <w:rsid w:val="00E178C9"/>
    <w:rsid w:val="00E2489C"/>
    <w:rsid w:val="00E33C8B"/>
    <w:rsid w:val="00E34CEA"/>
    <w:rsid w:val="00E377D2"/>
    <w:rsid w:val="00E37F23"/>
    <w:rsid w:val="00E429B3"/>
    <w:rsid w:val="00E43D8C"/>
    <w:rsid w:val="00E4521F"/>
    <w:rsid w:val="00E47001"/>
    <w:rsid w:val="00E47C6F"/>
    <w:rsid w:val="00E5146D"/>
    <w:rsid w:val="00E60150"/>
    <w:rsid w:val="00E60F6F"/>
    <w:rsid w:val="00E62BE3"/>
    <w:rsid w:val="00E71004"/>
    <w:rsid w:val="00E716FB"/>
    <w:rsid w:val="00E71B28"/>
    <w:rsid w:val="00E81A55"/>
    <w:rsid w:val="00E8736F"/>
    <w:rsid w:val="00E87F8E"/>
    <w:rsid w:val="00E90409"/>
    <w:rsid w:val="00E9323D"/>
    <w:rsid w:val="00E95EC4"/>
    <w:rsid w:val="00EA191F"/>
    <w:rsid w:val="00EA5988"/>
    <w:rsid w:val="00EB321B"/>
    <w:rsid w:val="00EB60C1"/>
    <w:rsid w:val="00EC3467"/>
    <w:rsid w:val="00EC77E8"/>
    <w:rsid w:val="00ED1751"/>
    <w:rsid w:val="00ED5E03"/>
    <w:rsid w:val="00ED6461"/>
    <w:rsid w:val="00ED75C2"/>
    <w:rsid w:val="00EE756C"/>
    <w:rsid w:val="00EF0E04"/>
    <w:rsid w:val="00F04534"/>
    <w:rsid w:val="00F12DE8"/>
    <w:rsid w:val="00F16B2E"/>
    <w:rsid w:val="00F204C6"/>
    <w:rsid w:val="00F21013"/>
    <w:rsid w:val="00F3026D"/>
    <w:rsid w:val="00F33291"/>
    <w:rsid w:val="00F37833"/>
    <w:rsid w:val="00F4292A"/>
    <w:rsid w:val="00F452C9"/>
    <w:rsid w:val="00F4641D"/>
    <w:rsid w:val="00F50C82"/>
    <w:rsid w:val="00F52350"/>
    <w:rsid w:val="00F56B74"/>
    <w:rsid w:val="00F6008E"/>
    <w:rsid w:val="00F62899"/>
    <w:rsid w:val="00F6644B"/>
    <w:rsid w:val="00F67E8E"/>
    <w:rsid w:val="00F75387"/>
    <w:rsid w:val="00F75728"/>
    <w:rsid w:val="00F80CC9"/>
    <w:rsid w:val="00F817B6"/>
    <w:rsid w:val="00F83C51"/>
    <w:rsid w:val="00F85A2C"/>
    <w:rsid w:val="00F919A6"/>
    <w:rsid w:val="00F97C64"/>
    <w:rsid w:val="00FA0436"/>
    <w:rsid w:val="00FA7276"/>
    <w:rsid w:val="00FB0791"/>
    <w:rsid w:val="00FB2C29"/>
    <w:rsid w:val="00FB6FD0"/>
    <w:rsid w:val="00FB7588"/>
    <w:rsid w:val="00FC2209"/>
    <w:rsid w:val="00FC3964"/>
    <w:rsid w:val="00FC65F7"/>
    <w:rsid w:val="00FC6E63"/>
    <w:rsid w:val="00FD3A56"/>
    <w:rsid w:val="00FE11E8"/>
    <w:rsid w:val="00FE215E"/>
    <w:rsid w:val="00FE4EA0"/>
    <w:rsid w:val="00FE6C7C"/>
    <w:rsid w:val="00FE7C4B"/>
    <w:rsid w:val="00FE7FCB"/>
    <w:rsid w:val="00FF313F"/>
    <w:rsid w:val="00FF4FA7"/>
    <w:rsid w:val="00FF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7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9213F2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5">
    <w:name w:val="Текст Знак"/>
    <w:link w:val="a4"/>
    <w:rsid w:val="009213F2"/>
    <w:rPr>
      <w:rFonts w:ascii="Consolas" w:eastAsia="Calibri" w:hAnsi="Consolas" w:cs="Consolas"/>
      <w:sz w:val="21"/>
      <w:szCs w:val="21"/>
      <w:lang w:val="ru-RU" w:eastAsia="en-US" w:bidi="ar-SA"/>
    </w:rPr>
  </w:style>
  <w:style w:type="paragraph" w:customStyle="1" w:styleId="ConsPlusNormal">
    <w:name w:val="ConsPlusNormal"/>
    <w:rsid w:val="00F50C82"/>
    <w:pPr>
      <w:autoSpaceDE w:val="0"/>
      <w:autoSpaceDN w:val="0"/>
      <w:adjustRightInd w:val="0"/>
    </w:pPr>
  </w:style>
  <w:style w:type="paragraph" w:styleId="a6">
    <w:name w:val="header"/>
    <w:basedOn w:val="a"/>
    <w:rsid w:val="002777D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777D7"/>
  </w:style>
  <w:style w:type="paragraph" w:styleId="a8">
    <w:name w:val="Balloon Text"/>
    <w:basedOn w:val="a"/>
    <w:semiHidden/>
    <w:rsid w:val="002777D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7C47D4"/>
    <w:pPr>
      <w:autoSpaceDE w:val="0"/>
      <w:autoSpaceDN w:val="0"/>
      <w:spacing w:after="120"/>
    </w:pPr>
    <w:rPr>
      <w:sz w:val="28"/>
      <w:szCs w:val="28"/>
      <w:lang/>
    </w:rPr>
  </w:style>
  <w:style w:type="character" w:customStyle="1" w:styleId="aa">
    <w:name w:val="Основной текст Знак"/>
    <w:link w:val="a9"/>
    <w:uiPriority w:val="99"/>
    <w:rsid w:val="007C47D4"/>
    <w:rPr>
      <w:sz w:val="28"/>
      <w:szCs w:val="28"/>
    </w:rPr>
  </w:style>
  <w:style w:type="paragraph" w:styleId="ab">
    <w:name w:val="footer"/>
    <w:basedOn w:val="a"/>
    <w:link w:val="ac"/>
    <w:rsid w:val="00F3026D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F3026D"/>
    <w:rPr>
      <w:sz w:val="24"/>
      <w:szCs w:val="24"/>
    </w:rPr>
  </w:style>
  <w:style w:type="paragraph" w:styleId="ad">
    <w:name w:val="Document Map"/>
    <w:basedOn w:val="a"/>
    <w:semiHidden/>
    <w:rsid w:val="00C0697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BFD2FA8285FEAFDD69A983095EEA1A92BCC6F7A2A92EBB32403279E9979E61A424AE4BD8AF7SCI4P" TargetMode="External"/><Relationship Id="rId299" Type="http://schemas.openxmlformats.org/officeDocument/2006/relationships/hyperlink" Target="consultantplus://offline/ref=3D0C6273224B1818DFC848933F7CDF225437BB752FB150FA1E79844E51775512A18DCD9F1F0ECC92c23DI" TargetMode="External"/><Relationship Id="rId303" Type="http://schemas.openxmlformats.org/officeDocument/2006/relationships/hyperlink" Target="consultantplus://offline/ref=3D0C6273224B1818DFC848933F7CDF225437BB752FB150FA1E79844E51775512A18DCD9F1F0ECB93c23AI" TargetMode="External"/><Relationship Id="rId21" Type="http://schemas.openxmlformats.org/officeDocument/2006/relationships/hyperlink" Target="consultantplus://offline/ref=14290DFA0575F281E585C403649CA58E84A184F7052944D49724C1171481DFC7D0AE3526D7415224H96FF" TargetMode="External"/><Relationship Id="rId42" Type="http://schemas.openxmlformats.org/officeDocument/2006/relationships/hyperlink" Target="consultantplus://offline/ref=3D0C6273224B1818DFC848933F7CDF225437BB752FB150FA1E79844E51775512A18DCD9F1F0CCD93c23CI" TargetMode="External"/><Relationship Id="rId63" Type="http://schemas.openxmlformats.org/officeDocument/2006/relationships/hyperlink" Target="consultantplus://offline/ref=D16120B5B901910C49EF824F6A6C640190329AB8CC203077C6471FCA57BA444B1F7ED4CE0CCAC732d6G" TargetMode="External"/><Relationship Id="rId84" Type="http://schemas.openxmlformats.org/officeDocument/2006/relationships/hyperlink" Target="consultantplus://offline/ref=14290DFA0575F281E585C403649CA58E87A380FF082F44D49724C1171481DFC7D0AE3526D7425025H96BF" TargetMode="External"/><Relationship Id="rId138" Type="http://schemas.openxmlformats.org/officeDocument/2006/relationships/hyperlink" Target="consultantplus://offline/ref=3D0C6273224B1818DFC848933F7CDF225437BC7C2FB850FA1E79844E51775512A18DCD9F1F0FCF99c23BI" TargetMode="External"/><Relationship Id="rId159" Type="http://schemas.openxmlformats.org/officeDocument/2006/relationships/hyperlink" Target="consultantplus://offline/ref=E9C37B8D808AB3B2658FFDC915EBD08B4393C40B42D2D34E016CEFC88EB05A1E5F4373EAC687CF8Dc2d2I" TargetMode="External"/><Relationship Id="rId324" Type="http://schemas.openxmlformats.org/officeDocument/2006/relationships/hyperlink" Target="consultantplus://offline/ref=3F925F1630C85485ED575BE943FCEB4724F6A578012B66688AE964603440F939D9C15F0AACB433CBS75EL" TargetMode="External"/><Relationship Id="rId345" Type="http://schemas.openxmlformats.org/officeDocument/2006/relationships/hyperlink" Target="consultantplus://offline/ref=95FE4020741230597D0CF63D42A86DD401A0A4098E1AADAB867FE9444C484AA260B01C704A0F45E4S9e6I" TargetMode="External"/><Relationship Id="rId170" Type="http://schemas.openxmlformats.org/officeDocument/2006/relationships/hyperlink" Target="consultantplus://offline/ref=E9C37B8D808AB3B2658FFDC915EBD08B4393C40B42D2D34E016CEFC88EB05A1E5F4373EAC687CF8Dc2d2I" TargetMode="External"/><Relationship Id="rId191" Type="http://schemas.openxmlformats.org/officeDocument/2006/relationships/hyperlink" Target="consultantplus://offline/ref=14290DFA0575F281E585C403649CA58E87A380FF082F44D49724C1171481DFC7D0AE3526D7425025H96BF" TargetMode="External"/><Relationship Id="rId205" Type="http://schemas.openxmlformats.org/officeDocument/2006/relationships/hyperlink" Target="consultantplus://offline/ref=38D8903531A60845384DD1FF3CD5F19B4B2F3383566A289E8E6E94D80E1BCD8917DDAA14C8B74252D0s2N" TargetMode="External"/><Relationship Id="rId226" Type="http://schemas.openxmlformats.org/officeDocument/2006/relationships/hyperlink" Target="consultantplus://offline/ref=5AB6DE813BC3B82F557D31368D8AA7003DB64E34D69A185477C85CD17AD2A8FA51D8A7865583A372PAD8J" TargetMode="External"/><Relationship Id="rId247" Type="http://schemas.openxmlformats.org/officeDocument/2006/relationships/hyperlink" Target="consultantplus://offline/ref=6616D3723430D8087529E01D0825B64FB4D47FCFDB83B2263D49EA8DBC88F469FEE6E11CW6i7I" TargetMode="External"/><Relationship Id="rId107" Type="http://schemas.openxmlformats.org/officeDocument/2006/relationships/hyperlink" Target="consultantplus://offline/ref=FBC9FE1D6E4E7D66552D27E56F19994D1F41D803C5BED9A9064ED9FBF5EA6DFBCEA5359FB5DDD751T4H2Q" TargetMode="External"/><Relationship Id="rId268" Type="http://schemas.openxmlformats.org/officeDocument/2006/relationships/hyperlink" Target="consultantplus://offline/ref=14290DFA0575F281E585C403649CA58E84A184F7052944D49724C1171481DFC7D0AE3526D7435425H968F" TargetMode="External"/><Relationship Id="rId289" Type="http://schemas.openxmlformats.org/officeDocument/2006/relationships/hyperlink" Target="consultantplus://offline/ref=ABFD2FA8285FEAFDD69A983095EEA1A92BCC6F7A2A92EBB32403279E9979E61A424AE4BE8BF0C4AFSAI7P" TargetMode="External"/><Relationship Id="rId11" Type="http://schemas.openxmlformats.org/officeDocument/2006/relationships/hyperlink" Target="consultantplus://offline/ref=14290DFA0575F281E585C403649CA58E84A184F7052944D49724C1171481DFC7D0AE3526D7435425H968F" TargetMode="External"/><Relationship Id="rId32" Type="http://schemas.openxmlformats.org/officeDocument/2006/relationships/hyperlink" Target="consultantplus://offline/ref=ABFD2FA8285FEAFDD69A983095EEA1A92BCC6F7A2A92EBB32403279E9979E61A424AE4BE8BF0C4AFSAI7P" TargetMode="External"/><Relationship Id="rId53" Type="http://schemas.openxmlformats.org/officeDocument/2006/relationships/hyperlink" Target="consultantplus://offline/ref=3D0C6273224B1818DFC848933F7CDF225437BB752FB150FA1E79844E51775512A18DCD9C1E09cC3CI" TargetMode="External"/><Relationship Id="rId74" Type="http://schemas.openxmlformats.org/officeDocument/2006/relationships/hyperlink" Target="consultantplus://offline/ref=E9C37B8D808AB3B2658FFDC915EBD08B4393C40B42D2D34E016CEFC88EB05A1E5F4373EAC687CF8Ac2dFI" TargetMode="External"/><Relationship Id="rId128" Type="http://schemas.openxmlformats.org/officeDocument/2006/relationships/hyperlink" Target="consultantplus://offline/ref=3D0C6273224B1818DFC848933F7CDF225437BB752FB150FA1E79844E51775512A18DCD9F1F0ECC92c23DI" TargetMode="External"/><Relationship Id="rId149" Type="http://schemas.openxmlformats.org/officeDocument/2006/relationships/hyperlink" Target="consultantplus://offline/ref=3F925F1630C85485ED575BE943FCEB4724F6A578012B66688AE9646034S450L" TargetMode="External"/><Relationship Id="rId314" Type="http://schemas.openxmlformats.org/officeDocument/2006/relationships/hyperlink" Target="consultantplus://offline/ref=5AB6DE813BC3B82F557D31368D8AA7003DB64E34D69A185477C85CD17AD2A8FA51D8A7865583A372PAD8J" TargetMode="External"/><Relationship Id="rId335" Type="http://schemas.openxmlformats.org/officeDocument/2006/relationships/hyperlink" Target="consultantplus://offline/ref=6616D3723430D8087529E01D0825B64FB4D47FCFDB83B2263D49EA8DBC88F469FEE6E11CW6i7I" TargetMode="External"/><Relationship Id="rId5" Type="http://schemas.openxmlformats.org/officeDocument/2006/relationships/endnotes" Target="endnotes.xml"/><Relationship Id="rId95" Type="http://schemas.openxmlformats.org/officeDocument/2006/relationships/hyperlink" Target="consultantplus://offline/ref=95FE4020741230597D0CF63D42A86DD401A0A4098E1AADAB867FE9444C484AA260B01C704A0F45E4S9e6I" TargetMode="External"/><Relationship Id="rId160" Type="http://schemas.openxmlformats.org/officeDocument/2006/relationships/hyperlink" Target="consultantplus://offline/ref=95FE4020741230597D0CF63D42A86DD401A0A4098E1AADAB867FE9444C484AA260B01C704A0F45E4S9e6I" TargetMode="External"/><Relationship Id="rId181" Type="http://schemas.openxmlformats.org/officeDocument/2006/relationships/hyperlink" Target="consultantplus://offline/ref=FBC9FE1D6E4E7D66552D27E56F19994D1F41D803C5BED9A9064ED9FBF5EA6DFBCEA5359FB5DFD556T4H3Q" TargetMode="External"/><Relationship Id="rId216" Type="http://schemas.openxmlformats.org/officeDocument/2006/relationships/hyperlink" Target="consultantplus://offline/ref=3D0C6273224B1818DFC848933F7CDF225437BB752FB150FA1E79844E51775512A18DCD9F1F0EC791c23DI" TargetMode="External"/><Relationship Id="rId237" Type="http://schemas.openxmlformats.org/officeDocument/2006/relationships/hyperlink" Target="consultantplus://offline/ref=9341FC13AC8CB4C01A7079FE0D1AF2D333B4B10E7BEB363E6E3F4584801D48E9F607C52BAD7B4935i16EL" TargetMode="External"/><Relationship Id="rId258" Type="http://schemas.openxmlformats.org/officeDocument/2006/relationships/hyperlink" Target="consultantplus://offline/ref=6616D3723430D8087529E01D0825B64FB7DC77CFDD80B2263D49EA8DBC88F469FEE6E11F6F8AFEA7WAi7I" TargetMode="External"/><Relationship Id="rId279" Type="http://schemas.openxmlformats.org/officeDocument/2006/relationships/hyperlink" Target="consultantplus://offline/ref=14290DFA0575F281E585C403649CA58E84A184F7052944D49724C1171481DFC7D0AE3526D340H569F" TargetMode="External"/><Relationship Id="rId22" Type="http://schemas.openxmlformats.org/officeDocument/2006/relationships/hyperlink" Target="consultantplus://offline/ref=14290DFA0575F281E585C403649CA58E84A184F7052944D49724C1171481DFC7D0AE3526D340H569F" TargetMode="External"/><Relationship Id="rId43" Type="http://schemas.openxmlformats.org/officeDocument/2006/relationships/hyperlink" Target="consultantplus://offline/ref=3D0C6273224B1818DFC848933F7CDF225437BB752FB150FA1E79844E51775512A18DCD9F1F0CCD93c23CI" TargetMode="External"/><Relationship Id="rId64" Type="http://schemas.openxmlformats.org/officeDocument/2006/relationships/hyperlink" Target="consultantplus://offline/ref=D16120B5B901910C49EF824F6A6C640190329AB8CC203077C6471FCA57BA444B1F7ED4CE0CCAC732d6G" TargetMode="External"/><Relationship Id="rId118" Type="http://schemas.openxmlformats.org/officeDocument/2006/relationships/hyperlink" Target="consultantplus://offline/ref=ABFD2FA8285FEAFDD69A983095EEA1A92BCC6F7A2A92EBB32403279E9979E61A424AE4BE8BF0C4AFSAI7P" TargetMode="External"/><Relationship Id="rId139" Type="http://schemas.openxmlformats.org/officeDocument/2006/relationships/hyperlink" Target="consultantplus://offline/ref=364D4A402FF55B481202DD5058F78FDE884FD6B69A60292218C92B00D65FC4C1EBEDF27EmA7DI" TargetMode="External"/><Relationship Id="rId290" Type="http://schemas.openxmlformats.org/officeDocument/2006/relationships/hyperlink" Target="consultantplus://offline/ref=ABFD2FA8285FEAFDD69A983095EEA1A92BCC6F7A2A92EBB32403279E9979E61A424AE4BE8BF2C5A8SAI0P" TargetMode="External"/><Relationship Id="rId304" Type="http://schemas.openxmlformats.org/officeDocument/2006/relationships/hyperlink" Target="consultantplus://offline/ref=3D0C6273224B1818DFC848933F7CDF225437BB752FB150FA1E79844E51775512A18DCD9F1F0EC791c23DI" TargetMode="External"/><Relationship Id="rId325" Type="http://schemas.openxmlformats.org/officeDocument/2006/relationships/hyperlink" Target="consultantplus://offline/ref=9341FC13AC8CB4C01A7079FE0D1AF2D333B4B10E7BEB363E6E3F4584801D48E9F607C52BAD7B4935i16EL" TargetMode="External"/><Relationship Id="rId346" Type="http://schemas.openxmlformats.org/officeDocument/2006/relationships/hyperlink" Target="consultantplus://offline/ref=6616D3723430D8087529E01D0825B64FB7DC77CFDD80B2263D49EA8DBC88F469FEE6E11F6F8AFEA7WAi7I" TargetMode="External"/><Relationship Id="rId85" Type="http://schemas.openxmlformats.org/officeDocument/2006/relationships/hyperlink" Target="consultantplus://offline/ref=979AFA1CE4C67D7EB1DC2E04C308C786ECA83E1D13A6D0C3D6AA8311C8BE68C1F9E3132FF51C72BFj8WEJ" TargetMode="External"/><Relationship Id="rId150" Type="http://schemas.openxmlformats.org/officeDocument/2006/relationships/hyperlink" Target="consultantplus://offline/ref=3F925F1630C85485ED575BE943FCEB4724F6A578012B66688AE964603440F939D9C15F0AACB433C8S753L" TargetMode="External"/><Relationship Id="rId171" Type="http://schemas.openxmlformats.org/officeDocument/2006/relationships/hyperlink" Target="consultantplus://offline/ref=95FE4020741230597D0CF63D42A86DD401A0A4098E1AADAB867FE9444C484AA260B01C704A0F45E4S9e6I" TargetMode="External"/><Relationship Id="rId192" Type="http://schemas.openxmlformats.org/officeDocument/2006/relationships/hyperlink" Target="consultantplus://offline/ref=8198D1B11550903A2023AED8AD5CFE5D88A04712F089333A7AE95B5FFD7831F354F757EBDC89826DODJ3Q" TargetMode="External"/><Relationship Id="rId206" Type="http://schemas.openxmlformats.org/officeDocument/2006/relationships/hyperlink" Target="consultantplus://offline/ref=38D8903531A60845384DD1FF3CD5F19B4B2F3383566A289E8E6E94D80E1BCD8917DDAA14C8B54254D0sEN" TargetMode="External"/><Relationship Id="rId227" Type="http://schemas.openxmlformats.org/officeDocument/2006/relationships/hyperlink" Target="consultantplus://offline/ref=3BBB3296277738A68FF7E174762DEFEFE7717344B34CFA20BA3ACC62542D902C47D210CCE4741524cFG" TargetMode="External"/><Relationship Id="rId248" Type="http://schemas.openxmlformats.org/officeDocument/2006/relationships/hyperlink" Target="consultantplus://offline/ref=95FE4020741230597D0CF63D42A86DD401A0A4098E1AADAB867FE9444C484AA260B01C704A0F45E4S9e6I" TargetMode="External"/><Relationship Id="rId269" Type="http://schemas.openxmlformats.org/officeDocument/2006/relationships/hyperlink" Target="consultantplus://offline/ref=14290DFA0575F281E585C403649CA58E84A184F7052944D49724C1171481DFC7D0AE3526D7435425H96FF" TargetMode="External"/><Relationship Id="rId12" Type="http://schemas.openxmlformats.org/officeDocument/2006/relationships/hyperlink" Target="consultantplus://offline/ref=14290DFA0575F281E585C403649CA58E84A184F7052944D49724C1171481DFC7D0AE3526D7435425H96FF" TargetMode="External"/><Relationship Id="rId33" Type="http://schemas.openxmlformats.org/officeDocument/2006/relationships/hyperlink" Target="consultantplus://offline/ref=ABFD2FA8285FEAFDD69A983095EEA1A92BCC6F7A2A92EBB32403279E9979E61A424AE4BE8BF2C5A8SAI0P" TargetMode="External"/><Relationship Id="rId108" Type="http://schemas.openxmlformats.org/officeDocument/2006/relationships/hyperlink" Target="consultantplus://offline/ref=14290DFA0575F281E585C403649CA58E87A380FF082F44D49724C1171481DFC7D0AE3526D7425025H96BF" TargetMode="External"/><Relationship Id="rId129" Type="http://schemas.openxmlformats.org/officeDocument/2006/relationships/hyperlink" Target="consultantplus://offline/ref=3D0C6273224B1818DFC848933F7CDF225437BB752FB150FA1E79844E51775512A18DCD9F1F0ECC94c23CI" TargetMode="External"/><Relationship Id="rId280" Type="http://schemas.openxmlformats.org/officeDocument/2006/relationships/hyperlink" Target="consultantplus://offline/ref=14290DFA0575F281E585C403649CA58E84A184F7052944D49724C1171481DFC7D0AE3526D341H563F" TargetMode="External"/><Relationship Id="rId315" Type="http://schemas.openxmlformats.org/officeDocument/2006/relationships/hyperlink" Target="consultantplus://offline/ref=3BBB3296277738A68FF7E174762DEFEFE7717344B34CFA20BA3ACC62542D902C47D210CCE4741524cFG" TargetMode="External"/><Relationship Id="rId336" Type="http://schemas.openxmlformats.org/officeDocument/2006/relationships/hyperlink" Target="consultantplus://offline/ref=95FE4020741230597D0CF63D42A86DD401A0A4098E1AADAB867FE9444C484AA260B01C704A0F45E4S9e6I" TargetMode="External"/><Relationship Id="rId54" Type="http://schemas.openxmlformats.org/officeDocument/2006/relationships/hyperlink" Target="consultantplus://offline/ref=3D0C6273224B1818DFC848933F7CDF225437BC7C2FB850FA1E79844E51775512A18DCD9F1F0FCF99c23BI" TargetMode="External"/><Relationship Id="rId75" Type="http://schemas.openxmlformats.org/officeDocument/2006/relationships/hyperlink" Target="consultantplus://offline/ref=E9C37B8D808AB3B2658FFDC915EBD08B4393C40B42D2D34E016CEFC88EB05A1E5F4373EAC687CF8Dc2d2I" TargetMode="External"/><Relationship Id="rId96" Type="http://schemas.openxmlformats.org/officeDocument/2006/relationships/hyperlink" Target="consultantplus://offline/ref=FBC9FE1D6E4E7D66552D27E56F19994D1F41D803C5BED9A9064ED9FBF5EA6DFBCEA5359CB6D9TDH3Q" TargetMode="External"/><Relationship Id="rId140" Type="http://schemas.openxmlformats.org/officeDocument/2006/relationships/hyperlink" Target="consultantplus://offline/ref=5AB6DE813BC3B82F557D31368D8AA7003DB64E34D69A185477C85CD17AD2A8FA51D8A7865583A373PAD3J" TargetMode="External"/><Relationship Id="rId161" Type="http://schemas.openxmlformats.org/officeDocument/2006/relationships/hyperlink" Target="consultantplus://offline/ref=95FE4020741230597D0CF63D42A86DD401A0A4098E1AADAB867FE9444C484AA260B01C704A0F45E4S9e6I" TargetMode="External"/><Relationship Id="rId182" Type="http://schemas.openxmlformats.org/officeDocument/2006/relationships/hyperlink" Target="consultantplus://offline/ref=FBC9FE1D6E4E7D66552D27E56F19994D1F41D803C5BED9A9064ED9FBF5EA6DFBCEA5359FB5DFD550T4H7Q" TargetMode="External"/><Relationship Id="rId217" Type="http://schemas.openxmlformats.org/officeDocument/2006/relationships/hyperlink" Target="consultantplus://offline/ref=3D0C6273224B1818DFC848933F7CDF225437BB752FB150FA1E79844E51775512A18DCD9F1F0EC791c238I" TargetMode="External"/><Relationship Id="rId6" Type="http://schemas.openxmlformats.org/officeDocument/2006/relationships/hyperlink" Target="consultantplus://offline/ref=14290DFA0575F281E585C403649CA58E87A380FF082F44D49724C1171481DFC7D0AE3526D7425025H96BF" TargetMode="External"/><Relationship Id="rId238" Type="http://schemas.openxmlformats.org/officeDocument/2006/relationships/hyperlink" Target="consultantplus://offline/ref=C5B7CBCAAD404179DDEC60511FE8EC4948D21BAF20D624D5EBA849FEDB30FE0A84652CCF4120AC25P27BL" TargetMode="External"/><Relationship Id="rId259" Type="http://schemas.openxmlformats.org/officeDocument/2006/relationships/hyperlink" Target="consultantplus://offline/ref=6616D3723430D8087529E01D0825B64FB4D47FCFDB83B2263D49EA8DBC88F469FEE6E11CW6i7I" TargetMode="External"/><Relationship Id="rId23" Type="http://schemas.openxmlformats.org/officeDocument/2006/relationships/hyperlink" Target="consultantplus://offline/ref=14290DFA0575F281E585C403649CA58E84A184F7052944D49724C1171481DFC7D0AE3526D341H563F" TargetMode="External"/><Relationship Id="rId119" Type="http://schemas.openxmlformats.org/officeDocument/2006/relationships/hyperlink" Target="consultantplus://offline/ref=ABFD2FA8285FEAFDD69A983095EEA1A92BCC6F7A2A92EBB32403279E9979E61A424AE4BE8BF2C5A8SAI0P" TargetMode="External"/><Relationship Id="rId270" Type="http://schemas.openxmlformats.org/officeDocument/2006/relationships/hyperlink" Target="consultantplus://offline/ref=14290DFA0575F281E585C403649CA58E84A184F7052944D49724C1171481DFC7D0AE3526D7435827H968F" TargetMode="External"/><Relationship Id="rId291" Type="http://schemas.openxmlformats.org/officeDocument/2006/relationships/hyperlink" Target="consultantplus://offline/ref=38D8903531A60845384DD1FF3CD5F19B4B2F3383566A289E8E6E94D80E1BCD8917DDAA14C8B54353D0s0N" TargetMode="External"/><Relationship Id="rId305" Type="http://schemas.openxmlformats.org/officeDocument/2006/relationships/hyperlink" Target="consultantplus://offline/ref=3D0C6273224B1818DFC848933F7CDF225437BB752FB150FA1E79844E51775512A18DCD9F1F0EC791c238I" TargetMode="External"/><Relationship Id="rId326" Type="http://schemas.openxmlformats.org/officeDocument/2006/relationships/hyperlink" Target="consultantplus://offline/ref=C5B7CBCAAD404179DDEC60511FE8EC4948D21BAF20D624D5EBA849FEDB30FE0A84652CCF4120AC25P27BL" TargetMode="External"/><Relationship Id="rId347" Type="http://schemas.openxmlformats.org/officeDocument/2006/relationships/hyperlink" Target="consultantplus://offline/ref=6616D3723430D8087529E01D0825B64FB4D47FCFDB83B2263D49EA8DBC88F469FEE6E11CW6i7I" TargetMode="External"/><Relationship Id="rId44" Type="http://schemas.openxmlformats.org/officeDocument/2006/relationships/hyperlink" Target="consultantplus://offline/ref=3D0C6273224B1818DFC848933F7CDF225437BB752FB150FA1E79844E51775512A18DCD9F1F0ECC92c23DI" TargetMode="External"/><Relationship Id="rId65" Type="http://schemas.openxmlformats.org/officeDocument/2006/relationships/hyperlink" Target="consultantplus://offline/ref=3F925F1630C85485ED575BE943FCEB4724F6A578012B66688AE9646034S450L" TargetMode="External"/><Relationship Id="rId86" Type="http://schemas.openxmlformats.org/officeDocument/2006/relationships/hyperlink" Target="consultantplus://offline/ref=E9C37B8D808AB3B2658FFDC915EBD08B4393C40B42D2D34E016CEFC88EB05A1E5F4373EAC687CF8Ac2dFI" TargetMode="External"/><Relationship Id="rId130" Type="http://schemas.openxmlformats.org/officeDocument/2006/relationships/hyperlink" Target="consultantplus://offline/ref=3D0C6273224B1818DFC848933F7CDF225437BB752FB150FA1E79844E51775512A18DCD9F1F0ECC96c23CI" TargetMode="External"/><Relationship Id="rId151" Type="http://schemas.openxmlformats.org/officeDocument/2006/relationships/hyperlink" Target="consultantplus://offline/ref=3F925F1630C85485ED575BE943FCEB4724F6A578012B66688AE964603440F939D9C15F0AACB433C8S758L" TargetMode="External"/><Relationship Id="rId172" Type="http://schemas.openxmlformats.org/officeDocument/2006/relationships/hyperlink" Target="consultantplus://offline/ref=95FE4020741230597D0CF63D42A86DD401A0A4098E1AADAB867FE9444C484AA260B01C704A0F45E4S9e6I" TargetMode="External"/><Relationship Id="rId193" Type="http://schemas.openxmlformats.org/officeDocument/2006/relationships/hyperlink" Target="consultantplus://offline/ref=8198D1B11550903A2023AED8AD5CFE5D88A84618FC81333A7AE95B5FFD7831F354F757EBDC8A8068ODJ0Q" TargetMode="External"/><Relationship Id="rId207" Type="http://schemas.openxmlformats.org/officeDocument/2006/relationships/hyperlink" Target="consultantplus://offline/ref=38D8903531A60845384DD1FF3CD5F19B4B2F3383566A289E8E6E94D80E1BCD8917DDAA14CDBED4s6N" TargetMode="External"/><Relationship Id="rId228" Type="http://schemas.openxmlformats.org/officeDocument/2006/relationships/hyperlink" Target="consultantplus://offline/ref=3BBB3296277738A68FF7E174762DEFEFE7717344B34CFA20BA3ACC62542D902C47D210CCE4741424cAG" TargetMode="External"/><Relationship Id="rId249" Type="http://schemas.openxmlformats.org/officeDocument/2006/relationships/hyperlink" Target="consultantplus://offline/ref=95FE4020741230597D0CF63D42A86DD401A0A4098E1AADAB867FE9444C484AA260B01C704A0F45E4S9e6I" TargetMode="External"/><Relationship Id="rId13" Type="http://schemas.openxmlformats.org/officeDocument/2006/relationships/hyperlink" Target="consultantplus://offline/ref=14290DFA0575F281E585C403649CA58E84A184F7052944D49724C1171481DFC7D0AE3526D7435827H968F" TargetMode="External"/><Relationship Id="rId109" Type="http://schemas.openxmlformats.org/officeDocument/2006/relationships/hyperlink" Target="consultantplus://offline/ref=8198D1B11550903A2023AED8AD5CFE5D88A04712F089333A7AE95B5FFD7831F354F757EBDC89826DODJ3Q" TargetMode="External"/><Relationship Id="rId260" Type="http://schemas.openxmlformats.org/officeDocument/2006/relationships/hyperlink" Target="consultantplus://offline/ref=95FE4020741230597D0CF63D42A86DD401A0A4098E1AADAB867FE9444C484AA260B01C704A0F45E4S9e6I" TargetMode="External"/><Relationship Id="rId281" Type="http://schemas.openxmlformats.org/officeDocument/2006/relationships/hyperlink" Target="consultantplus://offline/ref=14290DFA0575F281E585C403649CA58E84A184F7052944D49724C1171481DFC7D0AE3526D346H560F" TargetMode="External"/><Relationship Id="rId316" Type="http://schemas.openxmlformats.org/officeDocument/2006/relationships/hyperlink" Target="consultantplus://offline/ref=3BBB3296277738A68FF7E174762DEFEFE7717344B34CFA20BA3ACC62542D902C47D210CCE4741424cAG" TargetMode="External"/><Relationship Id="rId337" Type="http://schemas.openxmlformats.org/officeDocument/2006/relationships/hyperlink" Target="consultantplus://offline/ref=95FE4020741230597D0CF63D42A86DD401A0A4098E1AADAB867FE9444C484AA260B01C704A0F45E4S9e6I" TargetMode="External"/><Relationship Id="rId34" Type="http://schemas.openxmlformats.org/officeDocument/2006/relationships/hyperlink" Target="consultantplus://offline/ref=38D8903531A60845384DD1FF3CD5F19B4B2F3383566A289E8E6E94D80E1BCD8917DDAA14C8B54353D0s0N" TargetMode="External"/><Relationship Id="rId55" Type="http://schemas.openxmlformats.org/officeDocument/2006/relationships/hyperlink" Target="consultantplus://offline/ref=364D4A402FF55B481202DD5058F78FDE884FD6B69A60292218C92B00D65FC4C1EBEDF27EmA7DI" TargetMode="External"/><Relationship Id="rId76" Type="http://schemas.openxmlformats.org/officeDocument/2006/relationships/hyperlink" Target="consultantplus://offline/ref=95FE4020741230597D0CF63D42A86DD401A0A4098E1AADAB867FE9444C484AA260B01C704A0F45E4S9e6I" TargetMode="External"/><Relationship Id="rId97" Type="http://schemas.openxmlformats.org/officeDocument/2006/relationships/hyperlink" Target="consultantplus://offline/ref=FBC9FE1D6E4E7D66552D27E56F19994D1F41D803C5BED9A9064ED9FBF5EA6DFBCEA5359FB5DFD556T4H5Q" TargetMode="External"/><Relationship Id="rId120" Type="http://schemas.openxmlformats.org/officeDocument/2006/relationships/hyperlink" Target="consultantplus://offline/ref=38D8903531A60845384DD1FF3CD5F19B4B2F3383566A289E8E6E94D80E1BCD8917DDAA14C8B54353D0s0N" TargetMode="External"/><Relationship Id="rId141" Type="http://schemas.openxmlformats.org/officeDocument/2006/relationships/hyperlink" Target="consultantplus://offline/ref=5AB6DE813BC3B82F557D31368D8AA7003DB64E34D69A185477C85CD17AD2A8FA51D8A7865583A277PAD3J" TargetMode="External"/><Relationship Id="rId7" Type="http://schemas.openxmlformats.org/officeDocument/2006/relationships/hyperlink" Target="consultantplus://offline/ref=14290DFA0575F281E585C403649CA58E84A184F7052944D49724C1171481DFC7D0AE3526D7415225H96EF" TargetMode="External"/><Relationship Id="rId162" Type="http://schemas.openxmlformats.org/officeDocument/2006/relationships/hyperlink" Target="consultantplus://offline/ref=95FE4020741230597D0CF63D42A86DD401A0A4098E1AADAB867FE9444C484AA260B01C704A0F45E4S9e6I" TargetMode="External"/><Relationship Id="rId183" Type="http://schemas.openxmlformats.org/officeDocument/2006/relationships/hyperlink" Target="consultantplus://offline/ref=FBC9FE1D6E4E7D66552D27E56F19994D1F41D803C5BED9A9064ED9FBF5EA6DFBCEA5359FB5DFD552T4H6Q" TargetMode="External"/><Relationship Id="rId218" Type="http://schemas.openxmlformats.org/officeDocument/2006/relationships/hyperlink" Target="consultantplus://offline/ref=3D0C6273224B1818DFC848933F7CDF225437BB752FB150FA1E79844E51775512A18DCD9F1F0EC791c23BI" TargetMode="External"/><Relationship Id="rId239" Type="http://schemas.openxmlformats.org/officeDocument/2006/relationships/hyperlink" Target="consultantplus://offline/ref=9341FC13AC8CB4C01A7079FE0D1AF2D333B4B10E7BEB363E6E3F4584801D48E9F607C52BAD7B4935i16EL" TargetMode="External"/><Relationship Id="rId250" Type="http://schemas.openxmlformats.org/officeDocument/2006/relationships/hyperlink" Target="consultantplus://offline/ref=95FE4020741230597D0CF63D42A86DD401A0A4098E1AADAB867FE9444C484AA260B01C704A0F45E4S9e6I" TargetMode="External"/><Relationship Id="rId271" Type="http://schemas.openxmlformats.org/officeDocument/2006/relationships/hyperlink" Target="consultantplus://offline/ref=14290DFA0575F281E585C403649CA58E84A184F7052944D49724C1171481DFC7D0AE3526D7435827H96DF" TargetMode="External"/><Relationship Id="rId292" Type="http://schemas.openxmlformats.org/officeDocument/2006/relationships/hyperlink" Target="consultantplus://offline/ref=38D8903531A60845384DD1FF3CD5F19B4B2F3383566A289E8E6E94D80E1BCD8917DDAA14CCB4D4s8N" TargetMode="External"/><Relationship Id="rId306" Type="http://schemas.openxmlformats.org/officeDocument/2006/relationships/hyperlink" Target="consultantplus://offline/ref=3D0C6273224B1818DFC848933F7CDF225437BB752FB150FA1E79844E51775512A18DCD9F1F0EC791c23BI" TargetMode="External"/><Relationship Id="rId24" Type="http://schemas.openxmlformats.org/officeDocument/2006/relationships/hyperlink" Target="consultantplus://offline/ref=14290DFA0575F281E585C403649CA58E84A184F7052944D49724C1171481DFC7D0AE3526D346H560F" TargetMode="External"/><Relationship Id="rId45" Type="http://schemas.openxmlformats.org/officeDocument/2006/relationships/hyperlink" Target="consultantplus://offline/ref=3D0C6273224B1818DFC848933F7CDF225437BB752FB150FA1E79844E51775512A18DCD9F1F0ECC94c23CI" TargetMode="External"/><Relationship Id="rId66" Type="http://schemas.openxmlformats.org/officeDocument/2006/relationships/hyperlink" Target="consultantplus://offline/ref=3F925F1630C85485ED575BE943FCEB4724F6A578012B66688AE964603440F939D9C15F0AACB433C8S753L" TargetMode="External"/><Relationship Id="rId87" Type="http://schemas.openxmlformats.org/officeDocument/2006/relationships/hyperlink" Target="consultantplus://offline/ref=E9C37B8D808AB3B2658FFDC915EBD08B4393C40B42D2D34E016CEFC88EB05A1E5F4373EAC687CF8Dc2d2I" TargetMode="External"/><Relationship Id="rId110" Type="http://schemas.openxmlformats.org/officeDocument/2006/relationships/hyperlink" Target="consultantplus://offline/ref=8198D1B11550903A2023AED8AD5CFE5D88A84618FC81333A7AE95B5FFD7831F354F757EBDC8A8068ODJ0Q" TargetMode="External"/><Relationship Id="rId131" Type="http://schemas.openxmlformats.org/officeDocument/2006/relationships/hyperlink" Target="consultantplus://offline/ref=3D0C6273224B1818DFC848933F7CDF225437BB752FB150FA1E79844E51775512A18DCD9F1F0ECB93c23DI" TargetMode="External"/><Relationship Id="rId327" Type="http://schemas.openxmlformats.org/officeDocument/2006/relationships/hyperlink" Target="consultantplus://offline/ref=9341FC13AC8CB4C01A7079FE0D1AF2D333B4B10E7BEB363E6E3F4584801D48E9F607C52BAD7B4935i16EL" TargetMode="External"/><Relationship Id="rId348" Type="http://schemas.openxmlformats.org/officeDocument/2006/relationships/hyperlink" Target="consultantplus://offline/ref=95FE4020741230597D0CF63D42A86DD401A0A4098E1AADAB867FE9444C484AA260B01C704A0F45E4S9e6I" TargetMode="External"/><Relationship Id="rId152" Type="http://schemas.openxmlformats.org/officeDocument/2006/relationships/hyperlink" Target="consultantplus://offline/ref=3F925F1630C85485ED575BE943FCEB4724F6A578012B66688AE964603440F939D9C15F0AACB433CBS759L" TargetMode="External"/><Relationship Id="rId173" Type="http://schemas.openxmlformats.org/officeDocument/2006/relationships/hyperlink" Target="consultantplus://offline/ref=95FE4020741230597D0CF63D42A86DD401A0A4098E1AADAB867FE9444C484AA260B01C704A0F45E4S9e6I" TargetMode="External"/><Relationship Id="rId194" Type="http://schemas.openxmlformats.org/officeDocument/2006/relationships/hyperlink" Target="consultantplus://offline/ref=8198D1B11550903A2023AED8AD5CFE5D88A84618FC81333A7AE95B5FFD7831F354F757EBD88BO8JBQ" TargetMode="External"/><Relationship Id="rId208" Type="http://schemas.openxmlformats.org/officeDocument/2006/relationships/hyperlink" Target="consultantplus://offline/ref=3D0C6273224B1818DFC848933F7CDF225437BC7C2FB850FA1E79844E51775512A18DCD9F1F0FCF99c238I" TargetMode="External"/><Relationship Id="rId229" Type="http://schemas.openxmlformats.org/officeDocument/2006/relationships/hyperlink" Target="consultantplus://offline/ref=3BBB3296277738A68FF7E174762DEFEFE7717344B34CFA20BA3ACC62542D902C47D210CCE4741424c1G" TargetMode="External"/><Relationship Id="rId240" Type="http://schemas.openxmlformats.org/officeDocument/2006/relationships/hyperlink" Target="consultantplus://offline/ref=C5B7CBCAAD404179DDEC60511FE8EC4948D21BAF20D624D5EBA849FEDB30FE0A84652CCF4120AC25P27BL" TargetMode="External"/><Relationship Id="rId261" Type="http://schemas.openxmlformats.org/officeDocument/2006/relationships/hyperlink" Target="consultantplus://offline/ref=95FE4020741230597D0CF63D42A86DD401A0A4098E1AADAB867FE9444C484AA260B01C704A0F45E4S9e6I" TargetMode="External"/><Relationship Id="rId14" Type="http://schemas.openxmlformats.org/officeDocument/2006/relationships/hyperlink" Target="consultantplus://offline/ref=14290DFA0575F281E585C403649CA58E84A184F7052944D49724C1171481DFC7D0AE3526D7435827H96DF" TargetMode="External"/><Relationship Id="rId35" Type="http://schemas.openxmlformats.org/officeDocument/2006/relationships/hyperlink" Target="consultantplus://offline/ref=38D8903531A60845384DD1FF3CD5F19B4B2F3383566A289E8E6E94D80E1BCD8917DDAA14CCB4D4s8N" TargetMode="External"/><Relationship Id="rId56" Type="http://schemas.openxmlformats.org/officeDocument/2006/relationships/hyperlink" Target="consultantplus://offline/ref=5AB6DE813BC3B82F557D31368D8AA7003DB64E34D69A185477C85CD17AD2A8FA51D8A7865583A373PAD3J" TargetMode="External"/><Relationship Id="rId77" Type="http://schemas.openxmlformats.org/officeDocument/2006/relationships/hyperlink" Target="consultantplus://offline/ref=95FE4020741230597D0CF63D42A86DD401A0A4098E1AADAB867FE9444C484AA260B01C704A0F45E4S9e6I" TargetMode="External"/><Relationship Id="rId100" Type="http://schemas.openxmlformats.org/officeDocument/2006/relationships/hyperlink" Target="consultantplus://offline/ref=FBC9FE1D6E4E7D66552D27E56F19994D1F41D803C5BED9A9064ED9FBF5EA6DFBCEA5359FB5DFD552T4H6Q" TargetMode="External"/><Relationship Id="rId282" Type="http://schemas.openxmlformats.org/officeDocument/2006/relationships/hyperlink" Target="consultantplus://offline/ref=14290DFA0575F281E585C403649CA58E84A184F7052944D49724C1171481DFC7D0AE3526D7435324H968F" TargetMode="External"/><Relationship Id="rId317" Type="http://schemas.openxmlformats.org/officeDocument/2006/relationships/hyperlink" Target="consultantplus://offline/ref=3BBB3296277738A68FF7E174762DEFEFE7717344B34CFA20BA3ACC62542D902C47D210CCE4741424c1G" TargetMode="External"/><Relationship Id="rId338" Type="http://schemas.openxmlformats.org/officeDocument/2006/relationships/hyperlink" Target="consultantplus://offline/ref=95FE4020741230597D0CF63D42A86DD401A0A4098E1AADAB867FE9444C484AA260B01C704A0F45E4S9e6I" TargetMode="External"/><Relationship Id="rId8" Type="http://schemas.openxmlformats.org/officeDocument/2006/relationships/hyperlink" Target="consultantplus://offline/ref=14290DFA0575F281E585C403649CA58E84A184F7052944D49724C1171481DFC7D0AE3526D7435324H968F" TargetMode="External"/><Relationship Id="rId98" Type="http://schemas.openxmlformats.org/officeDocument/2006/relationships/hyperlink" Target="consultantplus://offline/ref=FBC9FE1D6E4E7D66552D27E56F19994D1F41D803C5BED9A9064ED9FBF5EA6DFBCEA5359FB5DFD556T4H3Q" TargetMode="External"/><Relationship Id="rId121" Type="http://schemas.openxmlformats.org/officeDocument/2006/relationships/hyperlink" Target="consultantplus://offline/ref=38D8903531A60845384DD1FF3CD5F19B4B2F3383566A289E8E6E94D80E1BCD8917DDAA14CCB4D4s8N" TargetMode="External"/><Relationship Id="rId142" Type="http://schemas.openxmlformats.org/officeDocument/2006/relationships/hyperlink" Target="consultantplus://offline/ref=5AB6DE813BC3B82F557D31368D8AA7003DB64E34D69A185477C85CD17AD2A8FA51D8A7865583A372PADAJ" TargetMode="External"/><Relationship Id="rId163" Type="http://schemas.openxmlformats.org/officeDocument/2006/relationships/hyperlink" Target="consultantplus://offline/ref=6616D3723430D8087529E01D0825B64FB7DC77CFDD80B2263D49EA8DBC88F469FEE6E11F6F8AFEA7WAi7I" TargetMode="External"/><Relationship Id="rId184" Type="http://schemas.openxmlformats.org/officeDocument/2006/relationships/hyperlink" Target="consultantplus://offline/ref=FBC9FE1D6E4E7D66552D27E56F19994D1F41D803C5BED9A9064ED9FBF5EA6DFBCEA5359FB5DFD552T4HEQ" TargetMode="External"/><Relationship Id="rId219" Type="http://schemas.openxmlformats.org/officeDocument/2006/relationships/hyperlink" Target="consultantplus://offline/ref=3D0C6273224B1818DFC848933F7CDF225437BB752FB150FA1E79844E51775512A18DCD9F1F0CCE95c239I" TargetMode="External"/><Relationship Id="rId230" Type="http://schemas.openxmlformats.org/officeDocument/2006/relationships/hyperlink" Target="consultantplus://offline/ref=D16120B5B901910C49EF824F6A6C640190329AB8CC203077C6471FCA57BA444B1F7ED4CE0CCAC732d6G" TargetMode="External"/><Relationship Id="rId251" Type="http://schemas.openxmlformats.org/officeDocument/2006/relationships/hyperlink" Target="consultantplus://offline/ref=C7B1E020CA034C3314BFD463BD20877D96E6BF4DF61C6F56DB27079C90E459ABC7268BD71C01v7r8P" TargetMode="External"/><Relationship Id="rId25" Type="http://schemas.openxmlformats.org/officeDocument/2006/relationships/hyperlink" Target="consultantplus://offline/ref=14290DFA0575F281E585C403649CA58E84A184F7052944D49724C1171481DFC7D0AE3526D7435324H968F" TargetMode="External"/><Relationship Id="rId46" Type="http://schemas.openxmlformats.org/officeDocument/2006/relationships/hyperlink" Target="consultantplus://offline/ref=3D0C6273224B1818DFC848933F7CDF225437BB752FB150FA1E79844E51775512A18DCD9F1F0ECC96c23CI" TargetMode="External"/><Relationship Id="rId67" Type="http://schemas.openxmlformats.org/officeDocument/2006/relationships/hyperlink" Target="consultantplus://offline/ref=3F925F1630C85485ED575BE943FCEB4724F6A578012B66688AE964603440F939D9C15F0AACB433C8S758L" TargetMode="External"/><Relationship Id="rId272" Type="http://schemas.openxmlformats.org/officeDocument/2006/relationships/hyperlink" Target="consultantplus://offline/ref=14290DFA0575F281E585C403649CA58E84A184F7052944D49724C1171481DFC7D0AE3526D7435827H96EF" TargetMode="External"/><Relationship Id="rId293" Type="http://schemas.openxmlformats.org/officeDocument/2006/relationships/hyperlink" Target="consultantplus://offline/ref=38D8903531A60845384DD1FF3CD5F19B4B2F3383566A289E8E6E94D80E1BCD8917DDAA14C8B74252D0s2N" TargetMode="External"/><Relationship Id="rId307" Type="http://schemas.openxmlformats.org/officeDocument/2006/relationships/hyperlink" Target="consultantplus://offline/ref=3D0C6273224B1818DFC848933F7CDF225437BB752FB150FA1E79844E51775512A18DCD9F1F0CCE95c239I" TargetMode="External"/><Relationship Id="rId328" Type="http://schemas.openxmlformats.org/officeDocument/2006/relationships/hyperlink" Target="consultantplus://offline/ref=C5B7CBCAAD404179DDEC60511FE8EC4948D21BAF20D624D5EBA849FEDB30FE0A84652CCF4120AC25P27BL" TargetMode="External"/><Relationship Id="rId349" Type="http://schemas.openxmlformats.org/officeDocument/2006/relationships/hyperlink" Target="consultantplus://offline/ref=95FE4020741230597D0CF63D42A86DD401A0A4098E1AADAB867FE9444C484AA260B01C704A0F45E4S9e6I" TargetMode="External"/><Relationship Id="rId20" Type="http://schemas.openxmlformats.org/officeDocument/2006/relationships/hyperlink" Target="consultantplus://offline/ref=14290DFA0575F281E585C403649CA58E87A380FF082F44D49724C1171481DFC7D0AE3526D7425025H96BF" TargetMode="External"/><Relationship Id="rId41" Type="http://schemas.openxmlformats.org/officeDocument/2006/relationships/hyperlink" Target="consultantplus://offline/ref=3D0C6273224B1818DFC848933F7CDF225437BC7C2FB850FA1E79844E51775512A18DCD9F1F0FCF99c238I" TargetMode="External"/><Relationship Id="rId62" Type="http://schemas.openxmlformats.org/officeDocument/2006/relationships/hyperlink" Target="consultantplus://offline/ref=3BBB3296277738A68FF7E174762DEFEFE7717344B34CFA20BA3ACC62542D902C47D210CCE4741424c1G" TargetMode="External"/><Relationship Id="rId83" Type="http://schemas.openxmlformats.org/officeDocument/2006/relationships/hyperlink" Target="consultantplus://offline/ref=95FE4020741230597D0CF63D42A86DD401A0A4098E1AADAB867FE9444C484AA260B01C704A0F45E4S9e6I" TargetMode="External"/><Relationship Id="rId88" Type="http://schemas.openxmlformats.org/officeDocument/2006/relationships/hyperlink" Target="consultantplus://offline/ref=95FE4020741230597D0CF63D42A86DD401A0A4098E1AADAB867FE9444C484AA260B01C704A0F45E4S9e6I" TargetMode="External"/><Relationship Id="rId111" Type="http://schemas.openxmlformats.org/officeDocument/2006/relationships/hyperlink" Target="consultantplus://offline/ref=8198D1B11550903A2023AED8AD5CFE5D88A84618FC81333A7AE95B5FFD7831F354F757EBD88BO8JBQ" TargetMode="External"/><Relationship Id="rId132" Type="http://schemas.openxmlformats.org/officeDocument/2006/relationships/hyperlink" Target="consultantplus://offline/ref=3D0C6273224B1818DFC848933F7CDF225437BB752FB150FA1E79844E51775512A18DCD9F1F0ECB93c23AI" TargetMode="External"/><Relationship Id="rId153" Type="http://schemas.openxmlformats.org/officeDocument/2006/relationships/hyperlink" Target="consultantplus://offline/ref=3F925F1630C85485ED575BE943FCEB4724F6A578012B66688AE964603440F939D9C15F0AACB433CBS75EL" TargetMode="External"/><Relationship Id="rId174" Type="http://schemas.openxmlformats.org/officeDocument/2006/relationships/hyperlink" Target="consultantplus://offline/ref=6616D3723430D8087529E01D0825B64FB7DC77CFDD80B2263D49EA8DBC88F469FEE6E11F6F8AFEA7WAi7I" TargetMode="External"/><Relationship Id="rId179" Type="http://schemas.openxmlformats.org/officeDocument/2006/relationships/hyperlink" Target="consultantplus://offline/ref=FBC9FE1D6E4E7D66552D27E56F19994D1F41D803C5BED9A9064ED9FBF5EA6DFBCEA5359CB6D9TDH3Q" TargetMode="External"/><Relationship Id="rId195" Type="http://schemas.openxmlformats.org/officeDocument/2006/relationships/hyperlink" Target="consultantplus://offline/ref=8198D1B11550903A2023AED8AD5CFE5D88A84618FC81333A7AE95B5FFD7831F354F757EBD88AO8J1Q" TargetMode="External"/><Relationship Id="rId209" Type="http://schemas.openxmlformats.org/officeDocument/2006/relationships/hyperlink" Target="consultantplus://offline/ref=3D0C6273224B1818DFC848933F7CDF225437BB752FB150FA1E79844E51775512A18DCD9F1F0CCD93c23CI" TargetMode="External"/><Relationship Id="rId190" Type="http://schemas.openxmlformats.org/officeDocument/2006/relationships/hyperlink" Target="consultantplus://offline/ref=FBC9FE1D6E4E7D66552D27E56F19994D1F41D803C5BED9A9064ED9FBF5EA6DFBCEA5359FB5DDD751T4H2Q" TargetMode="External"/><Relationship Id="rId204" Type="http://schemas.openxmlformats.org/officeDocument/2006/relationships/hyperlink" Target="consultantplus://offline/ref=38D8903531A60845384DD1FF3CD5F19B4B2F3383566A289E8E6E94D80E1BCD8917DDAA14CCB4D4s8N" TargetMode="External"/><Relationship Id="rId220" Type="http://schemas.openxmlformats.org/officeDocument/2006/relationships/hyperlink" Target="consultantplus://offline/ref=3D0C6273224B1818DFC848933F7CDF225437BB752FB150FA1E79844E51775512A18DCD9C1E09cC3CI" TargetMode="External"/><Relationship Id="rId225" Type="http://schemas.openxmlformats.org/officeDocument/2006/relationships/hyperlink" Target="consultantplus://offline/ref=5AB6DE813BC3B82F557D31368D8AA7003DB64E34D69A185477C85CD17AD2A8FA51D8A7865583A372PADAJ" TargetMode="External"/><Relationship Id="rId241" Type="http://schemas.openxmlformats.org/officeDocument/2006/relationships/hyperlink" Target="consultantplus://offline/ref=E9C37B8D808AB3B2658FFDC915EBD08B4393C40B42D2D34E016CEFC88EB05A1E5F4373EAC687CF8Ac2dFI" TargetMode="External"/><Relationship Id="rId246" Type="http://schemas.openxmlformats.org/officeDocument/2006/relationships/hyperlink" Target="consultantplus://offline/ref=6616D3723430D8087529E01D0825B64FB7DC77CFDD80B2263D49EA8DBC88F469FEE6E11F6F8AFEA7WAi7I" TargetMode="External"/><Relationship Id="rId267" Type="http://schemas.openxmlformats.org/officeDocument/2006/relationships/hyperlink" Target="consultantplus://offline/ref=14290DFA0575F281E585C403649CA58E84A184F7052944D49724C1171481DFC7D0AE3526D7435320H969F" TargetMode="External"/><Relationship Id="rId288" Type="http://schemas.openxmlformats.org/officeDocument/2006/relationships/hyperlink" Target="consultantplus://offline/ref=ABFD2FA8285FEAFDD69A983095EEA1A92BCC6F7A2A92EBB32403279E9979E61A424AE4BD8AF7SCI4P" TargetMode="External"/><Relationship Id="rId15" Type="http://schemas.openxmlformats.org/officeDocument/2006/relationships/hyperlink" Target="consultantplus://offline/ref=14290DFA0575F281E585C403649CA58E84A184F7052944D49724C1171481DFC7D0AE3526D7435827H96EF" TargetMode="External"/><Relationship Id="rId36" Type="http://schemas.openxmlformats.org/officeDocument/2006/relationships/hyperlink" Target="consultantplus://offline/ref=38D8903531A60845384DD1FF3CD5F19B4B2F3383566A289E8E6E94D80E1BCD8917DDAA14C8B74252D0s2N" TargetMode="External"/><Relationship Id="rId57" Type="http://schemas.openxmlformats.org/officeDocument/2006/relationships/hyperlink" Target="consultantplus://offline/ref=5AB6DE813BC3B82F557D31368D8AA7003DB64E34D69A185477C85CD17AD2A8FA51D8A7865583A277PAD3J" TargetMode="External"/><Relationship Id="rId106" Type="http://schemas.openxmlformats.org/officeDocument/2006/relationships/hyperlink" Target="consultantplus://offline/ref=FBC9FE1D6E4E7D66552D27E56F19994D1F41D803C5BED9A9064ED9FBF5EA6DFBCEA5359FB5DFDE55T4H0Q" TargetMode="External"/><Relationship Id="rId127" Type="http://schemas.openxmlformats.org/officeDocument/2006/relationships/hyperlink" Target="consultantplus://offline/ref=3D0C6273224B1818DFC848933F7CDF225437BB752FB150FA1E79844E51775512A18DCD9F1F0CCD93c23CI" TargetMode="External"/><Relationship Id="rId262" Type="http://schemas.openxmlformats.org/officeDocument/2006/relationships/hyperlink" Target="consultantplus://offline/ref=95FE4020741230597D0CF63D42A86DD401A0A4098E1AADAB867FE9444C484AA260B01C704A0F45E4S9e6I" TargetMode="External"/><Relationship Id="rId283" Type="http://schemas.openxmlformats.org/officeDocument/2006/relationships/hyperlink" Target="consultantplus://offline/ref=14290DFA0575F281E585C403649CA58E84A184F7052944D49724C1171481DFC7D0AE3526D7435320H969F" TargetMode="External"/><Relationship Id="rId313" Type="http://schemas.openxmlformats.org/officeDocument/2006/relationships/hyperlink" Target="consultantplus://offline/ref=5AB6DE813BC3B82F557D31368D8AA7003DB64E34D69A185477C85CD17AD2A8FA51D8A7865583A372PADAJ" TargetMode="External"/><Relationship Id="rId318" Type="http://schemas.openxmlformats.org/officeDocument/2006/relationships/hyperlink" Target="consultantplus://offline/ref=D16120B5B901910C49EF824F6A6C640190329AB8CC203077C6471FCA57BA444B1F7ED4CE0CCAC732d6G" TargetMode="External"/><Relationship Id="rId339" Type="http://schemas.openxmlformats.org/officeDocument/2006/relationships/hyperlink" Target="consultantplus://offline/ref=C7B1E020CA034C3314BFD463BD20877D96E6BF4DF61C6F56DB27079C90E459ABC7268BD71C01v7r8P" TargetMode="External"/><Relationship Id="rId10" Type="http://schemas.openxmlformats.org/officeDocument/2006/relationships/hyperlink" Target="consultantplus://offline/ref=14290DFA0575F281E585C403649CA58E84A184F7052944D49724C1171481DFC7D0AE3526D7435320H969F" TargetMode="External"/><Relationship Id="rId31" Type="http://schemas.openxmlformats.org/officeDocument/2006/relationships/hyperlink" Target="consultantplus://offline/ref=ABFD2FA8285FEAFDD69A983095EEA1A92BCC6F7A2A92EBB32403279E9979E61A424AE4BD8AF7SCI4P" TargetMode="External"/><Relationship Id="rId52" Type="http://schemas.openxmlformats.org/officeDocument/2006/relationships/hyperlink" Target="consultantplus://offline/ref=3D0C6273224B1818DFC848933F7CDF225437BB752FB150FA1E79844E51775512A18DCD9F1F0CCE95c239I" TargetMode="External"/><Relationship Id="rId73" Type="http://schemas.openxmlformats.org/officeDocument/2006/relationships/hyperlink" Target="consultantplus://offline/ref=C5B7CBCAAD404179DDEC60511FE8EC4948D21BAF20D624D5EBA849FEDB30FE0A84652CCF4120AC25P27BL" TargetMode="External"/><Relationship Id="rId78" Type="http://schemas.openxmlformats.org/officeDocument/2006/relationships/hyperlink" Target="consultantplus://offline/ref=95FE4020741230597D0CF63D42A86DD401A0A4098E1AADAB867FE9444C484AA260B01C704A0F45E4S9e6I" TargetMode="External"/><Relationship Id="rId94" Type="http://schemas.openxmlformats.org/officeDocument/2006/relationships/hyperlink" Target="consultantplus://offline/ref=95FE4020741230597D0CF63D42A86DD401A0A4098E1AADAB867FE9444C484AA260B01C704A0F45E4S9e6I" TargetMode="External"/><Relationship Id="rId99" Type="http://schemas.openxmlformats.org/officeDocument/2006/relationships/hyperlink" Target="consultantplus://offline/ref=FBC9FE1D6E4E7D66552D27E56F19994D1F41D803C5BED9A9064ED9FBF5EA6DFBCEA5359FB5DFD550T4H7Q" TargetMode="External"/><Relationship Id="rId101" Type="http://schemas.openxmlformats.org/officeDocument/2006/relationships/hyperlink" Target="consultantplus://offline/ref=FBC9FE1D6E4E7D66552D27E56F19994D1F41D803C5BED9A9064ED9FBF5EA6DFBCEA5359FB5DFD552T4HEQ" TargetMode="External"/><Relationship Id="rId122" Type="http://schemas.openxmlformats.org/officeDocument/2006/relationships/hyperlink" Target="consultantplus://offline/ref=38D8903531A60845384DD1FF3CD5F19B4B2F3383566A289E8E6E94D80E1BCD8917DDAA14C8B74252D0s2N" TargetMode="External"/><Relationship Id="rId143" Type="http://schemas.openxmlformats.org/officeDocument/2006/relationships/hyperlink" Target="consultantplus://offline/ref=5AB6DE813BC3B82F557D31368D8AA7003DB64E34D69A185477C85CD17AD2A8FA51D8A7865583A372PAD8J" TargetMode="External"/><Relationship Id="rId148" Type="http://schemas.openxmlformats.org/officeDocument/2006/relationships/hyperlink" Target="consultantplus://offline/ref=D16120B5B901910C49EF824F6A6C640190329AB8CC203077C6471FCA57BA444B1F7ED4CE0CCAC732d6G" TargetMode="External"/><Relationship Id="rId164" Type="http://schemas.openxmlformats.org/officeDocument/2006/relationships/hyperlink" Target="consultantplus://offline/ref=6616D3723430D8087529E01D0825B64FB4D47FCFDB83B2263D49EA8DBC88F469FEE6E11CW6i7I" TargetMode="External"/><Relationship Id="rId169" Type="http://schemas.openxmlformats.org/officeDocument/2006/relationships/hyperlink" Target="consultantplus://offline/ref=E9C37B8D808AB3B2658FFDC915EBD08B4393C40B42D2D34E016CEFC88EB05A1E5F4373EAC687CF8Ac2dFI" TargetMode="External"/><Relationship Id="rId185" Type="http://schemas.openxmlformats.org/officeDocument/2006/relationships/hyperlink" Target="consultantplus://offline/ref=FBC9FE1D6E4E7D66552D27E56F19994D1F41D803C5BED9A9064ED9FBF5EA6DFBCEA5359FB5DFD257T4H6Q" TargetMode="External"/><Relationship Id="rId334" Type="http://schemas.openxmlformats.org/officeDocument/2006/relationships/hyperlink" Target="consultantplus://offline/ref=6616D3723430D8087529E01D0825B64FB7DC77CFDD80B2263D49EA8DBC88F469FEE6E11F6F8AFEA7WAi7I" TargetMode="External"/><Relationship Id="rId350" Type="http://schemas.openxmlformats.org/officeDocument/2006/relationships/hyperlink" Target="consultantplus://offline/ref=95FE4020741230597D0CF63D42A86DD401A0A4098E1AADAB867FE9444C484AA260B01C704A0F45E4S9e6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4290DFA0575F281E585C403649CA58E84A184F7052944D49724C1171481DFC7D0AE3526D7435322H969F" TargetMode="External"/><Relationship Id="rId180" Type="http://schemas.openxmlformats.org/officeDocument/2006/relationships/hyperlink" Target="consultantplus://offline/ref=FBC9FE1D6E4E7D66552D27E56F19994D1F41D803C5BED9A9064ED9FBF5EA6DFBCEA5359FB5DFD556T4H5Q" TargetMode="External"/><Relationship Id="rId210" Type="http://schemas.openxmlformats.org/officeDocument/2006/relationships/hyperlink" Target="consultantplus://offline/ref=3D0C6273224B1818DFC848933F7CDF225437BB752FB150FA1E79844E51775512A18DCD9F1F0CCD93c23CI" TargetMode="External"/><Relationship Id="rId215" Type="http://schemas.openxmlformats.org/officeDocument/2006/relationships/hyperlink" Target="consultantplus://offline/ref=3D0C6273224B1818DFC848933F7CDF225437BB752FB150FA1E79844E51775512A18DCD9F1F0ECB93c23AI" TargetMode="External"/><Relationship Id="rId236" Type="http://schemas.openxmlformats.org/officeDocument/2006/relationships/hyperlink" Target="consultantplus://offline/ref=3F925F1630C85485ED575BE943FCEB4724F6A578012B66688AE964603440F939D9C15F0AACB433CBS75EL" TargetMode="External"/><Relationship Id="rId257" Type="http://schemas.openxmlformats.org/officeDocument/2006/relationships/hyperlink" Target="consultantplus://offline/ref=95FE4020741230597D0CF63D42A86DD401A0A4098E1AADAB867FE9444C484AA260B01C704A0F45E4S9e6I" TargetMode="External"/><Relationship Id="rId278" Type="http://schemas.openxmlformats.org/officeDocument/2006/relationships/hyperlink" Target="consultantplus://offline/ref=14290DFA0575F281E585C403649CA58E84A184F7052944D49724C1171481DFC7D0AE3526D7415224H96FF" TargetMode="External"/><Relationship Id="rId26" Type="http://schemas.openxmlformats.org/officeDocument/2006/relationships/hyperlink" Target="consultantplus://offline/ref=14290DFA0575F281E585C403649CA58E84A184F7052944D49724C1171481DFC7D0AE3526D7435320H969F" TargetMode="External"/><Relationship Id="rId231" Type="http://schemas.openxmlformats.org/officeDocument/2006/relationships/hyperlink" Target="consultantplus://offline/ref=D16120B5B901910C49EF824F6A6C640190329AB8CC203077C6471FCA57BA444B1F7ED4CE0CCAC732d6G" TargetMode="External"/><Relationship Id="rId252" Type="http://schemas.openxmlformats.org/officeDocument/2006/relationships/hyperlink" Target="consultantplus://offline/ref=14290DFA0575F281E585C403649CA58E87A380FF082F44D49724C1171481DFC7D0AE3526D7425025H96BF" TargetMode="External"/><Relationship Id="rId273" Type="http://schemas.openxmlformats.org/officeDocument/2006/relationships/hyperlink" Target="consultantplus://offline/ref=14290DFA0575F281E585C403649CA58E84A184F7052944D49724C1171481DFC7D0AE3526D7415123H96CF" TargetMode="External"/><Relationship Id="rId294" Type="http://schemas.openxmlformats.org/officeDocument/2006/relationships/hyperlink" Target="consultantplus://offline/ref=38D8903531A60845384DD1FF3CD5F19B4B2F3383566A289E8E6E94D80E1BCD8917DDAA14C8B54254D0sEN" TargetMode="External"/><Relationship Id="rId308" Type="http://schemas.openxmlformats.org/officeDocument/2006/relationships/hyperlink" Target="consultantplus://offline/ref=3D0C6273224B1818DFC848933F7CDF225437BB752FB150FA1E79844E51775512A18DCD9C1E09cC3CI" TargetMode="External"/><Relationship Id="rId329" Type="http://schemas.openxmlformats.org/officeDocument/2006/relationships/hyperlink" Target="consultantplus://offline/ref=E9C37B8D808AB3B2658FFDC915EBD08B4393C40B42D2D34E016CEFC88EB05A1E5F4373EAC687CF8Ac2dFI" TargetMode="External"/><Relationship Id="rId47" Type="http://schemas.openxmlformats.org/officeDocument/2006/relationships/hyperlink" Target="consultantplus://offline/ref=3D0C6273224B1818DFC848933F7CDF225437BB752FB150FA1E79844E51775512A18DCD9F1F0ECB93c23DI" TargetMode="External"/><Relationship Id="rId68" Type="http://schemas.openxmlformats.org/officeDocument/2006/relationships/hyperlink" Target="consultantplus://offline/ref=3F925F1630C85485ED575BE943FCEB4724F6A578012B66688AE964603440F939D9C15F0AACB433CBS759L" TargetMode="External"/><Relationship Id="rId89" Type="http://schemas.openxmlformats.org/officeDocument/2006/relationships/hyperlink" Target="consultantplus://offline/ref=95FE4020741230597D0CF63D42A86DD401A0A4098E1AADAB867FE9444C484AA260B01C704A0F45E4S9e6I" TargetMode="External"/><Relationship Id="rId112" Type="http://schemas.openxmlformats.org/officeDocument/2006/relationships/hyperlink" Target="consultantplus://offline/ref=8198D1B11550903A2023AED8AD5CFE5D88A84618FC81333A7AE95B5FFD7831F354F757EBD88AO8J1Q" TargetMode="External"/><Relationship Id="rId133" Type="http://schemas.openxmlformats.org/officeDocument/2006/relationships/hyperlink" Target="consultantplus://offline/ref=3D0C6273224B1818DFC848933F7CDF225437BB752FB150FA1E79844E51775512A18DCD9F1F0EC791c23DI" TargetMode="External"/><Relationship Id="rId154" Type="http://schemas.openxmlformats.org/officeDocument/2006/relationships/hyperlink" Target="consultantplus://offline/ref=9341FC13AC8CB4C01A7079FE0D1AF2D333B4B10E7BEB363E6E3F4584801D48E9F607C52BAD7B4935i16EL" TargetMode="External"/><Relationship Id="rId175" Type="http://schemas.openxmlformats.org/officeDocument/2006/relationships/hyperlink" Target="consultantplus://offline/ref=6616D3723430D8087529E01D0825B64FB4D47FCFDB83B2263D49EA8DBC88F469FEE6E11CW6i7I" TargetMode="External"/><Relationship Id="rId340" Type="http://schemas.openxmlformats.org/officeDocument/2006/relationships/hyperlink" Target="consultantplus://offline/ref=14290DFA0575F281E585C403649CA58E87A380FF082F44D49724C1171481DFC7D0AE3526D7425025H96BF" TargetMode="External"/><Relationship Id="rId196" Type="http://schemas.openxmlformats.org/officeDocument/2006/relationships/hyperlink" Target="consultantplus://offline/ref=8198D1B11550903A2023AED8AD5CFE5D88A84618FC81333A7AE95B5FFD7831F354F757EBD88DO8J2Q" TargetMode="External"/><Relationship Id="rId200" Type="http://schemas.openxmlformats.org/officeDocument/2006/relationships/hyperlink" Target="consultantplus://offline/ref=ABFD2FA8285FEAFDD69A983095EEA1A92BCC6F7A2A92EBB32403279E9979E61A424AE4BD8AF7SCI4P" TargetMode="External"/><Relationship Id="rId16" Type="http://schemas.openxmlformats.org/officeDocument/2006/relationships/hyperlink" Target="consultantplus://offline/ref=14290DFA0575F281E585C403649CA58E84A184F7052944D49724C1171481DFC7D0AE3526D7415123H96CF" TargetMode="External"/><Relationship Id="rId221" Type="http://schemas.openxmlformats.org/officeDocument/2006/relationships/hyperlink" Target="consultantplus://offline/ref=3D0C6273224B1818DFC848933F7CDF225437BC7C2FB850FA1E79844E51775512A18DCD9F1F0FCF99c23BI" TargetMode="External"/><Relationship Id="rId242" Type="http://schemas.openxmlformats.org/officeDocument/2006/relationships/hyperlink" Target="consultantplus://offline/ref=E9C37B8D808AB3B2658FFDC915EBD08B4393C40B42D2D34E016CEFC88EB05A1E5F4373EAC687CF8Dc2d2I" TargetMode="External"/><Relationship Id="rId263" Type="http://schemas.openxmlformats.org/officeDocument/2006/relationships/hyperlink" Target="consultantplus://offline/ref=14290DFA0575F281E585C403649CA58E87A380FF082F44D49724C1171481DFC7D0AE3526D7425025H96BF" TargetMode="External"/><Relationship Id="rId284" Type="http://schemas.openxmlformats.org/officeDocument/2006/relationships/hyperlink" Target="consultantplus://offline/ref=14290DFA0575F281E585C403649CA58E87A380FF082F44D49724C1171481DFC7D0AE3526D7425025H96AF" TargetMode="External"/><Relationship Id="rId319" Type="http://schemas.openxmlformats.org/officeDocument/2006/relationships/hyperlink" Target="consultantplus://offline/ref=D16120B5B901910C49EF824F6A6C640190329AB8CC203077C6471FCA57BA444B1F7ED4CE0CCAC732d6G" TargetMode="External"/><Relationship Id="rId37" Type="http://schemas.openxmlformats.org/officeDocument/2006/relationships/hyperlink" Target="consultantplus://offline/ref=38D8903531A60845384DD1FF3CD5F19B4B2F3383566A289E8E6E94D80E1BCD8917DDAA14C8B54254D0sEN" TargetMode="External"/><Relationship Id="rId58" Type="http://schemas.openxmlformats.org/officeDocument/2006/relationships/hyperlink" Target="consultantplus://offline/ref=5AB6DE813BC3B82F557D31368D8AA7003DB64E34D69A185477C85CD17AD2A8FA51D8A7865583A372PADAJ" TargetMode="External"/><Relationship Id="rId79" Type="http://schemas.openxmlformats.org/officeDocument/2006/relationships/hyperlink" Target="consultantplus://offline/ref=6616D3723430D8087529E01D0825B64FB7DC77CFDD80B2263D49EA8DBC88F469FEE6E11F6F8AFEA7WAi7I" TargetMode="External"/><Relationship Id="rId102" Type="http://schemas.openxmlformats.org/officeDocument/2006/relationships/hyperlink" Target="consultantplus://offline/ref=FBC9FE1D6E4E7D66552D27E56F19994D1F41D803C5BED9A9064ED9FBF5EA6DFBCEA5359FB5DFD257T4H6Q" TargetMode="External"/><Relationship Id="rId123" Type="http://schemas.openxmlformats.org/officeDocument/2006/relationships/hyperlink" Target="consultantplus://offline/ref=38D8903531A60845384DD1FF3CD5F19B4B2F3383566A289E8E6E94D80E1BCD8917DDAA14C8B54254D0sEN" TargetMode="External"/><Relationship Id="rId144" Type="http://schemas.openxmlformats.org/officeDocument/2006/relationships/hyperlink" Target="consultantplus://offline/ref=3BBB3296277738A68FF7E174762DEFEFE7717344B34CFA20BA3ACC62542D902C47D210CCE4741524cFG" TargetMode="External"/><Relationship Id="rId330" Type="http://schemas.openxmlformats.org/officeDocument/2006/relationships/hyperlink" Target="consultantplus://offline/ref=E9C37B8D808AB3B2658FFDC915EBD08B4393C40B42D2D34E016CEFC88EB05A1E5F4373EAC687CF8Dc2d2I" TargetMode="External"/><Relationship Id="rId90" Type="http://schemas.openxmlformats.org/officeDocument/2006/relationships/hyperlink" Target="consultantplus://offline/ref=95FE4020741230597D0CF63D42A86DD401A0A4098E1AADAB867FE9444C484AA260B01C704A0F45E4S9e6I" TargetMode="External"/><Relationship Id="rId165" Type="http://schemas.openxmlformats.org/officeDocument/2006/relationships/hyperlink" Target="consultantplus://offline/ref=95FE4020741230597D0CF63D42A86DD401A0A4098E1AADAB867FE9444C484AA260B01C704A0F45E4S9e6I" TargetMode="External"/><Relationship Id="rId186" Type="http://schemas.openxmlformats.org/officeDocument/2006/relationships/hyperlink" Target="consultantplus://offline/ref=FBC9FE1D6E4E7D66552D27E56F19994D1F41D803C5BED9A9064ED9FBF5EA6DFBCEA5359FB5DFD257T4H1Q" TargetMode="External"/><Relationship Id="rId351" Type="http://schemas.openxmlformats.org/officeDocument/2006/relationships/header" Target="header1.xml"/><Relationship Id="rId211" Type="http://schemas.openxmlformats.org/officeDocument/2006/relationships/hyperlink" Target="consultantplus://offline/ref=3D0C6273224B1818DFC848933F7CDF225437BB752FB150FA1E79844E51775512A18DCD9F1F0ECC92c23DI" TargetMode="External"/><Relationship Id="rId232" Type="http://schemas.openxmlformats.org/officeDocument/2006/relationships/hyperlink" Target="consultantplus://offline/ref=3F925F1630C85485ED575BE943FCEB4724F6A578012B66688AE9646034S450L" TargetMode="External"/><Relationship Id="rId253" Type="http://schemas.openxmlformats.org/officeDocument/2006/relationships/hyperlink" Target="consultantplus://offline/ref=E9C37B8D808AB3B2658FFDC915EBD08B4393C40B42D2D34E016CEFC88EB05A1E5F4373EAC687CF8Ac2dFI" TargetMode="External"/><Relationship Id="rId274" Type="http://schemas.openxmlformats.org/officeDocument/2006/relationships/hyperlink" Target="consultantplus://offline/ref=14290DFA0575F281E585C403649CA58E87A380FF082F44D49724C1171481DFC7D0AE3526D7425025H96AF" TargetMode="External"/><Relationship Id="rId295" Type="http://schemas.openxmlformats.org/officeDocument/2006/relationships/hyperlink" Target="consultantplus://offline/ref=38D8903531A60845384DD1FF3CD5F19B4B2F3383566A289E8E6E94D80E1BCD8917DDAA14CDBED4s6N" TargetMode="External"/><Relationship Id="rId309" Type="http://schemas.openxmlformats.org/officeDocument/2006/relationships/hyperlink" Target="consultantplus://offline/ref=3D0C6273224B1818DFC848933F7CDF225437BC7C2FB850FA1E79844E51775512A18DCD9F1F0FCF99c23BI" TargetMode="External"/><Relationship Id="rId27" Type="http://schemas.openxmlformats.org/officeDocument/2006/relationships/hyperlink" Target="consultantplus://offline/ref=14290DFA0575F281E585C403649CA58E87A380FF082F44D49724C1171481DFC7D0AE3526D7425025H96AF" TargetMode="External"/><Relationship Id="rId48" Type="http://schemas.openxmlformats.org/officeDocument/2006/relationships/hyperlink" Target="consultantplus://offline/ref=3D0C6273224B1818DFC848933F7CDF225437BB752FB150FA1E79844E51775512A18DCD9F1F0ECB93c23AI" TargetMode="External"/><Relationship Id="rId69" Type="http://schemas.openxmlformats.org/officeDocument/2006/relationships/hyperlink" Target="consultantplus://offline/ref=3F925F1630C85485ED575BE943FCEB4724F6A578012B66688AE964603440F939D9C15F0AACB433CBS75EL" TargetMode="External"/><Relationship Id="rId113" Type="http://schemas.openxmlformats.org/officeDocument/2006/relationships/hyperlink" Target="consultantplus://offline/ref=8198D1B11550903A2023AED8AD5CFE5D88A84618FC81333A7AE95B5FFD7831F354F757EBD88DO8J2Q" TargetMode="External"/><Relationship Id="rId134" Type="http://schemas.openxmlformats.org/officeDocument/2006/relationships/hyperlink" Target="consultantplus://offline/ref=3D0C6273224B1818DFC848933F7CDF225437BB752FB150FA1E79844E51775512A18DCD9F1F0EC791c238I" TargetMode="External"/><Relationship Id="rId320" Type="http://schemas.openxmlformats.org/officeDocument/2006/relationships/hyperlink" Target="consultantplus://offline/ref=3F925F1630C85485ED575BE943FCEB4724F6A578012B66688AE9646034S450L" TargetMode="External"/><Relationship Id="rId80" Type="http://schemas.openxmlformats.org/officeDocument/2006/relationships/hyperlink" Target="consultantplus://offline/ref=6616D3723430D8087529E01D0825B64FB4D47FCFDB83B2263D49EA8DBC88F469FEE6E11CW6i7I" TargetMode="External"/><Relationship Id="rId155" Type="http://schemas.openxmlformats.org/officeDocument/2006/relationships/hyperlink" Target="consultantplus://offline/ref=C5B7CBCAAD404179DDEC60511FE8EC4948D21BAF20D624D5EBA849FEDB30FE0A84652CCF4120AC25P27BL" TargetMode="External"/><Relationship Id="rId176" Type="http://schemas.openxmlformats.org/officeDocument/2006/relationships/hyperlink" Target="consultantplus://offline/ref=95FE4020741230597D0CF63D42A86DD401A0A4098E1AADAB867FE9444C484AA260B01C704A0F45E4S9e6I" TargetMode="External"/><Relationship Id="rId197" Type="http://schemas.openxmlformats.org/officeDocument/2006/relationships/hyperlink" Target="consultantplus://offline/ref=8198D1B11550903A2023AED8AD5CFE5D88A84618FC81333A7AE95B5FFD7831F354F757EBDC888169ODJ2Q" TargetMode="External"/><Relationship Id="rId341" Type="http://schemas.openxmlformats.org/officeDocument/2006/relationships/hyperlink" Target="consultantplus://offline/ref=E9C37B8D808AB3B2658FFDC915EBD08B4393C40B42D2D34E016CEFC88EB05A1E5F4373EAC687CF8Ac2dFI" TargetMode="External"/><Relationship Id="rId201" Type="http://schemas.openxmlformats.org/officeDocument/2006/relationships/hyperlink" Target="consultantplus://offline/ref=ABFD2FA8285FEAFDD69A983095EEA1A92BCC6F7A2A92EBB32403279E9979E61A424AE4BE8BF0C4AFSAI7P" TargetMode="External"/><Relationship Id="rId222" Type="http://schemas.openxmlformats.org/officeDocument/2006/relationships/hyperlink" Target="consultantplus://offline/ref=364D4A402FF55B481202DD5058F78FDE884FD6B69A60292218C92B00D65FC4C1EBEDF27EmA7DI" TargetMode="External"/><Relationship Id="rId243" Type="http://schemas.openxmlformats.org/officeDocument/2006/relationships/hyperlink" Target="consultantplus://offline/ref=95FE4020741230597D0CF63D42A86DD401A0A4098E1AADAB867FE9444C484AA260B01C704A0F45E4S9e6I" TargetMode="External"/><Relationship Id="rId264" Type="http://schemas.openxmlformats.org/officeDocument/2006/relationships/hyperlink" Target="consultantplus://offline/ref=14290DFA0575F281E585C403649CA58E84A184F7052944D49724C1171481DFC7D0AE3526D7415225H96EF" TargetMode="External"/><Relationship Id="rId285" Type="http://schemas.openxmlformats.org/officeDocument/2006/relationships/hyperlink" Target="consultantplus://offline/ref=14290DFA0575F281E585C403649CA58E87A380FF082F44D49724C1171481DFC7D0AE3526D7425025H96DF" TargetMode="External"/><Relationship Id="rId17" Type="http://schemas.openxmlformats.org/officeDocument/2006/relationships/hyperlink" Target="consultantplus://offline/ref=14290DFA0575F281E585C403649CA58E87A380FF082F44D49724C1171481DFC7D0AE3526D7425025H96AF" TargetMode="External"/><Relationship Id="rId38" Type="http://schemas.openxmlformats.org/officeDocument/2006/relationships/hyperlink" Target="consultantplus://offline/ref=38D8903531A60845384DD1FF3CD5F19B4B2F3383566A289E8E6E94D80E1BCD8917DDAA14CDBED4s6N" TargetMode="External"/><Relationship Id="rId59" Type="http://schemas.openxmlformats.org/officeDocument/2006/relationships/hyperlink" Target="consultantplus://offline/ref=5AB6DE813BC3B82F557D31368D8AA7003DB64E34D69A185477C85CD17AD2A8FA51D8A7865583A372PAD8J" TargetMode="External"/><Relationship Id="rId103" Type="http://schemas.openxmlformats.org/officeDocument/2006/relationships/hyperlink" Target="consultantplus://offline/ref=FBC9FE1D6E4E7D66552D27E56F19994D1F41D803C5BED9A9064ED9FBF5EA6DFBCEA5359FB5DFD257T4H1Q" TargetMode="External"/><Relationship Id="rId124" Type="http://schemas.openxmlformats.org/officeDocument/2006/relationships/hyperlink" Target="consultantplus://offline/ref=38D8903531A60845384DD1FF3CD5F19B4B2F3383566A289E8E6E94D80E1BCD8917DDAA14CDBED4s6N" TargetMode="External"/><Relationship Id="rId310" Type="http://schemas.openxmlformats.org/officeDocument/2006/relationships/hyperlink" Target="consultantplus://offline/ref=364D4A402FF55B481202DD5058F78FDE884FD6B69A60292218C92B00D65FC4C1EBEDF27EmA7DI" TargetMode="External"/><Relationship Id="rId70" Type="http://schemas.openxmlformats.org/officeDocument/2006/relationships/hyperlink" Target="consultantplus://offline/ref=9341FC13AC8CB4C01A7079FE0D1AF2D333B4B10E7BEB363E6E3F4584801D48E9F607C52BAD7B4935i16EL" TargetMode="External"/><Relationship Id="rId91" Type="http://schemas.openxmlformats.org/officeDocument/2006/relationships/hyperlink" Target="consultantplus://offline/ref=6616D3723430D8087529E01D0825B64FB7DC77CFDD80B2263D49EA8DBC88F469FEE6E11F6F8AFEA7WAi7I" TargetMode="External"/><Relationship Id="rId145" Type="http://schemas.openxmlformats.org/officeDocument/2006/relationships/hyperlink" Target="consultantplus://offline/ref=3BBB3296277738A68FF7E174762DEFEFE7717344B34CFA20BA3ACC62542D902C47D210CCE4741424cAG" TargetMode="External"/><Relationship Id="rId166" Type="http://schemas.openxmlformats.org/officeDocument/2006/relationships/hyperlink" Target="consultantplus://offline/ref=95FE4020741230597D0CF63D42A86DD401A0A4098E1AADAB867FE9444C484AA260B01C704A0F45E4S9e6I" TargetMode="External"/><Relationship Id="rId187" Type="http://schemas.openxmlformats.org/officeDocument/2006/relationships/hyperlink" Target="consultantplus://offline/ref=FBC9FE1D6E4E7D66552D27E56F19994D1F41D803C5BED9A9064ED9FBF5EA6DFBCEA5359FB5DFDE55T4H6Q" TargetMode="External"/><Relationship Id="rId331" Type="http://schemas.openxmlformats.org/officeDocument/2006/relationships/hyperlink" Target="consultantplus://offline/ref=95FE4020741230597D0CF63D42A86DD401A0A4098E1AADAB867FE9444C484AA260B01C704A0F45E4S9e6I" TargetMode="External"/><Relationship Id="rId352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hyperlink" Target="consultantplus://offline/ref=3D0C6273224B1818DFC848933F7CDF225437BB752FB150FA1E79844E51775512A18DCD9F1F0ECC94c23CI" TargetMode="External"/><Relationship Id="rId233" Type="http://schemas.openxmlformats.org/officeDocument/2006/relationships/hyperlink" Target="consultantplus://offline/ref=3F925F1630C85485ED575BE943FCEB4724F6A578012B66688AE964603440F939D9C15F0AACB433C8S753L" TargetMode="External"/><Relationship Id="rId254" Type="http://schemas.openxmlformats.org/officeDocument/2006/relationships/hyperlink" Target="consultantplus://offline/ref=E9C37B8D808AB3B2658FFDC915EBD08B4393C40B42D2D34E016CEFC88EB05A1E5F4373EAC687CF8Dc2d2I" TargetMode="External"/><Relationship Id="rId28" Type="http://schemas.openxmlformats.org/officeDocument/2006/relationships/hyperlink" Target="consultantplus://offline/ref=14290DFA0575F281E585C403649CA58E87A380FF082F44D49724C1171481DFC7D0AE3526D7425025H96DF" TargetMode="External"/><Relationship Id="rId49" Type="http://schemas.openxmlformats.org/officeDocument/2006/relationships/hyperlink" Target="consultantplus://offline/ref=3D0C6273224B1818DFC848933F7CDF225437BB752FB150FA1E79844E51775512A18DCD9F1F0EC791c23DI" TargetMode="External"/><Relationship Id="rId114" Type="http://schemas.openxmlformats.org/officeDocument/2006/relationships/hyperlink" Target="consultantplus://offline/ref=8198D1B11550903A2023AED8AD5CFE5D88A84618FC81333A7AE95B5FFD7831F354F757EBDC888169ODJ2Q" TargetMode="External"/><Relationship Id="rId275" Type="http://schemas.openxmlformats.org/officeDocument/2006/relationships/hyperlink" Target="consultantplus://offline/ref=14290DFA0575F281E585C403649CA58E87A380FF082F44D49724C1171481DFC7D0AE3526D7425025H96DF" TargetMode="External"/><Relationship Id="rId296" Type="http://schemas.openxmlformats.org/officeDocument/2006/relationships/hyperlink" Target="consultantplus://offline/ref=3D0C6273224B1818DFC848933F7CDF225437BC7C2FB850FA1E79844E51775512A18DCD9F1F0FCF99c238I" TargetMode="External"/><Relationship Id="rId300" Type="http://schemas.openxmlformats.org/officeDocument/2006/relationships/hyperlink" Target="consultantplus://offline/ref=3D0C6273224B1818DFC848933F7CDF225437BB752FB150FA1E79844E51775512A18DCD9F1F0ECC94c23CI" TargetMode="External"/><Relationship Id="rId60" Type="http://schemas.openxmlformats.org/officeDocument/2006/relationships/hyperlink" Target="consultantplus://offline/ref=3BBB3296277738A68FF7E174762DEFEFE7717344B34CFA20BA3ACC62542D902C47D210CCE4741524cFG" TargetMode="External"/><Relationship Id="rId81" Type="http://schemas.openxmlformats.org/officeDocument/2006/relationships/hyperlink" Target="consultantplus://offline/ref=95FE4020741230597D0CF63D42A86DD401A0A4098E1AADAB867FE9444C484AA260B01C704A0F45E4S9e6I" TargetMode="External"/><Relationship Id="rId135" Type="http://schemas.openxmlformats.org/officeDocument/2006/relationships/hyperlink" Target="consultantplus://offline/ref=3D0C6273224B1818DFC848933F7CDF225437BB752FB150FA1E79844E51775512A18DCD9F1F0EC791c23BI" TargetMode="External"/><Relationship Id="rId156" Type="http://schemas.openxmlformats.org/officeDocument/2006/relationships/hyperlink" Target="consultantplus://offline/ref=9341FC13AC8CB4C01A7079FE0D1AF2D333B4B10E7BEB363E6E3F4584801D48E9F607C52BAD7B4935i16EL" TargetMode="External"/><Relationship Id="rId177" Type="http://schemas.openxmlformats.org/officeDocument/2006/relationships/hyperlink" Target="consultantplus://offline/ref=95FE4020741230597D0CF63D42A86DD401A0A4098E1AADAB867FE9444C484AA260B01C704A0F45E4S9e6I" TargetMode="External"/><Relationship Id="rId198" Type="http://schemas.openxmlformats.org/officeDocument/2006/relationships/hyperlink" Target="consultantplus://offline/ref=8198D1B11550903A2023AED8AD5CFE5D88A84618FC81333A7AE95B5FFD7831F354F757EBD981O8J5Q" TargetMode="External"/><Relationship Id="rId321" Type="http://schemas.openxmlformats.org/officeDocument/2006/relationships/hyperlink" Target="consultantplus://offline/ref=3F925F1630C85485ED575BE943FCEB4724F6A578012B66688AE964603440F939D9C15F0AACB433C8S753L" TargetMode="External"/><Relationship Id="rId342" Type="http://schemas.openxmlformats.org/officeDocument/2006/relationships/hyperlink" Target="consultantplus://offline/ref=E9C37B8D808AB3B2658FFDC915EBD08B4393C40B42D2D34E016CEFC88EB05A1E5F4373EAC687CF8Dc2d2I" TargetMode="External"/><Relationship Id="rId202" Type="http://schemas.openxmlformats.org/officeDocument/2006/relationships/hyperlink" Target="consultantplus://offline/ref=ABFD2FA8285FEAFDD69A983095EEA1A92BCC6F7A2A92EBB32403279E9979E61A424AE4BE8BF2C5A8SAI0P" TargetMode="External"/><Relationship Id="rId223" Type="http://schemas.openxmlformats.org/officeDocument/2006/relationships/hyperlink" Target="consultantplus://offline/ref=5AB6DE813BC3B82F557D31368D8AA7003DB64E34D69A185477C85CD17AD2A8FA51D8A7865583A373PAD3J" TargetMode="External"/><Relationship Id="rId244" Type="http://schemas.openxmlformats.org/officeDocument/2006/relationships/hyperlink" Target="consultantplus://offline/ref=95FE4020741230597D0CF63D42A86DD401A0A4098E1AADAB867FE9444C484AA260B01C704A0F45E4S9e6I" TargetMode="External"/><Relationship Id="rId18" Type="http://schemas.openxmlformats.org/officeDocument/2006/relationships/hyperlink" Target="consultantplus://offline/ref=14290DFA0575F281E585C403649CA58E87A380FF082F44D49724C1171481DFC7D0AE3526D7425025H96DF" TargetMode="External"/><Relationship Id="rId39" Type="http://schemas.openxmlformats.org/officeDocument/2006/relationships/hyperlink" Target="consultantplus://offline/ref=BE691847D57076061DEEC989AE6241C61BB6D0F5DF0F246D8D6B865CE6A171A1FCC6A7D4EC34D72DP2e5P" TargetMode="External"/><Relationship Id="rId265" Type="http://schemas.openxmlformats.org/officeDocument/2006/relationships/hyperlink" Target="consultantplus://offline/ref=14290DFA0575F281E585C403649CA58E84A184F7052944D49724C1171481DFC7D0AE3526D7435324H968F" TargetMode="External"/><Relationship Id="rId286" Type="http://schemas.openxmlformats.org/officeDocument/2006/relationships/hyperlink" Target="consultantplus://offline/ref=14290DFA0575F281E585C403649CA58E87A380FF082F44D49724C1171481DFC7D0AE3526D7425025H96CF" TargetMode="External"/><Relationship Id="rId50" Type="http://schemas.openxmlformats.org/officeDocument/2006/relationships/hyperlink" Target="consultantplus://offline/ref=3D0C6273224B1818DFC848933F7CDF225437BB752FB150FA1E79844E51775512A18DCD9F1F0EC791c238I" TargetMode="External"/><Relationship Id="rId104" Type="http://schemas.openxmlformats.org/officeDocument/2006/relationships/hyperlink" Target="consultantplus://offline/ref=FBC9FE1D6E4E7D66552D27E56F19994D1F41D803C5BED9A9064ED9FBF5EA6DFBCEA5359FB5DFDE55T4H6Q" TargetMode="External"/><Relationship Id="rId125" Type="http://schemas.openxmlformats.org/officeDocument/2006/relationships/hyperlink" Target="consultantplus://offline/ref=3D0C6273224B1818DFC848933F7CDF225437BC7C2FB850FA1E79844E51775512A18DCD9F1F0FCF99c238I" TargetMode="External"/><Relationship Id="rId146" Type="http://schemas.openxmlformats.org/officeDocument/2006/relationships/hyperlink" Target="consultantplus://offline/ref=3BBB3296277738A68FF7E174762DEFEFE7717344B34CFA20BA3ACC62542D902C47D210CCE4741424c1G" TargetMode="External"/><Relationship Id="rId167" Type="http://schemas.openxmlformats.org/officeDocument/2006/relationships/hyperlink" Target="consultantplus://offline/ref=95FE4020741230597D0CF63D42A86DD401A0A4098E1AADAB867FE9444C484AA260B01C704A0F45E4S9e6I" TargetMode="External"/><Relationship Id="rId188" Type="http://schemas.openxmlformats.org/officeDocument/2006/relationships/hyperlink" Target="consultantplus://offline/ref=FBC9FE1D6E4E7D66552D27E56F19994D1F41D803C5BED9A9064ED9FBF5EA6DFBCEA5359FB5DFDE55T4H3Q" TargetMode="External"/><Relationship Id="rId311" Type="http://schemas.openxmlformats.org/officeDocument/2006/relationships/hyperlink" Target="consultantplus://offline/ref=5AB6DE813BC3B82F557D31368D8AA7003DB64E34D69A185477C85CD17AD2A8FA51D8A7865583A373PAD3J" TargetMode="External"/><Relationship Id="rId332" Type="http://schemas.openxmlformats.org/officeDocument/2006/relationships/hyperlink" Target="consultantplus://offline/ref=95FE4020741230597D0CF63D42A86DD401A0A4098E1AADAB867FE9444C484AA260B01C704A0F45E4S9e6I" TargetMode="External"/><Relationship Id="rId353" Type="http://schemas.openxmlformats.org/officeDocument/2006/relationships/theme" Target="theme/theme1.xml"/><Relationship Id="rId71" Type="http://schemas.openxmlformats.org/officeDocument/2006/relationships/hyperlink" Target="consultantplus://offline/ref=C5B7CBCAAD404179DDEC60511FE8EC4948D21BAF20D624D5EBA849FEDB30FE0A84652CCF4120AC25P27BL" TargetMode="External"/><Relationship Id="rId92" Type="http://schemas.openxmlformats.org/officeDocument/2006/relationships/hyperlink" Target="consultantplus://offline/ref=6616D3723430D8087529E01D0825B64FB4D47FCFDB83B2263D49EA8DBC88F469FEE6E11CW6i7I" TargetMode="External"/><Relationship Id="rId213" Type="http://schemas.openxmlformats.org/officeDocument/2006/relationships/hyperlink" Target="consultantplus://offline/ref=3D0C6273224B1818DFC848933F7CDF225437BB752FB150FA1E79844E51775512A18DCD9F1F0ECC96c23CI" TargetMode="External"/><Relationship Id="rId234" Type="http://schemas.openxmlformats.org/officeDocument/2006/relationships/hyperlink" Target="consultantplus://offline/ref=3F925F1630C85485ED575BE943FCEB4724F6A578012B66688AE964603440F939D9C15F0AACB433C8S758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4290DFA0575F281E585C403649CA58E87A380FF082F44D49724C1171481DFC7D0AE3526D7425025H96CF" TargetMode="External"/><Relationship Id="rId255" Type="http://schemas.openxmlformats.org/officeDocument/2006/relationships/hyperlink" Target="consultantplus://offline/ref=95FE4020741230597D0CF63D42A86DD401A0A4098E1AADAB867FE9444C484AA260B01C704A0F45E4S9e6I" TargetMode="External"/><Relationship Id="rId276" Type="http://schemas.openxmlformats.org/officeDocument/2006/relationships/hyperlink" Target="consultantplus://offline/ref=14290DFA0575F281E585C403649CA58E87A380FF082F44D49724C1171481DFC7D0AE3526D7425025H96BF" TargetMode="External"/><Relationship Id="rId297" Type="http://schemas.openxmlformats.org/officeDocument/2006/relationships/hyperlink" Target="consultantplus://offline/ref=3D0C6273224B1818DFC848933F7CDF225437BB752FB150FA1E79844E51775512A18DCD9F1F0CCD93c23CI" TargetMode="External"/><Relationship Id="rId40" Type="http://schemas.openxmlformats.org/officeDocument/2006/relationships/hyperlink" Target="consultantplus://offline/ref=BE691847D57076061DEEC989AE6241C61BB6D0F5DF0F246D8D6B865CE6A171A1FCC6A7D4EC34D721P2e4P" TargetMode="External"/><Relationship Id="rId115" Type="http://schemas.openxmlformats.org/officeDocument/2006/relationships/hyperlink" Target="consultantplus://offline/ref=8198D1B11550903A2023AED8AD5CFE5D88A84618FC81333A7AE95B5FFD7831F354F757EBD981O8J5Q" TargetMode="External"/><Relationship Id="rId136" Type="http://schemas.openxmlformats.org/officeDocument/2006/relationships/hyperlink" Target="consultantplus://offline/ref=3D0C6273224B1818DFC848933F7CDF225437BB752FB150FA1E79844E51775512A18DCD9F1F0CCE95c239I" TargetMode="External"/><Relationship Id="rId157" Type="http://schemas.openxmlformats.org/officeDocument/2006/relationships/hyperlink" Target="consultantplus://offline/ref=C5B7CBCAAD404179DDEC60511FE8EC4948D21BAF20D624D5EBA849FEDB30FE0A84652CCF4120AC25P27BL" TargetMode="External"/><Relationship Id="rId178" Type="http://schemas.openxmlformats.org/officeDocument/2006/relationships/hyperlink" Target="consultantplus://offline/ref=95FE4020741230597D0CF63D42A86DD401A0A4098E1AADAB867FE9444C484AA260B01C704A0F45E4S9e6I" TargetMode="External"/><Relationship Id="rId301" Type="http://schemas.openxmlformats.org/officeDocument/2006/relationships/hyperlink" Target="consultantplus://offline/ref=3D0C6273224B1818DFC848933F7CDF225437BB752FB150FA1E79844E51775512A18DCD9F1F0ECC96c23CI" TargetMode="External"/><Relationship Id="rId322" Type="http://schemas.openxmlformats.org/officeDocument/2006/relationships/hyperlink" Target="consultantplus://offline/ref=3F925F1630C85485ED575BE943FCEB4724F6A578012B66688AE964603440F939D9C15F0AACB433C8S758L" TargetMode="External"/><Relationship Id="rId343" Type="http://schemas.openxmlformats.org/officeDocument/2006/relationships/hyperlink" Target="consultantplus://offline/ref=95FE4020741230597D0CF63D42A86DD401A0A4098E1AADAB867FE9444C484AA260B01C704A0F45E4S9e6I" TargetMode="External"/><Relationship Id="rId61" Type="http://schemas.openxmlformats.org/officeDocument/2006/relationships/hyperlink" Target="consultantplus://offline/ref=3BBB3296277738A68FF7E174762DEFEFE7717344B34CFA20BA3ACC62542D902C47D210CCE4741424cAG" TargetMode="External"/><Relationship Id="rId82" Type="http://schemas.openxmlformats.org/officeDocument/2006/relationships/hyperlink" Target="consultantplus://offline/ref=95FE4020741230597D0CF63D42A86DD401A0A4098E1AADAB867FE9444C484AA260B01C704A0F45E4S9e6I" TargetMode="External"/><Relationship Id="rId199" Type="http://schemas.openxmlformats.org/officeDocument/2006/relationships/hyperlink" Target="consultantplus://offline/ref=14290DFA0575F281E585C403649CA58E87A380FF082F44D49724C1171481DFC7D0AE3526D7425025H96BF" TargetMode="External"/><Relationship Id="rId203" Type="http://schemas.openxmlformats.org/officeDocument/2006/relationships/hyperlink" Target="consultantplus://offline/ref=38D8903531A60845384DD1FF3CD5F19B4B2F3383566A289E8E6E94D80E1BCD8917DDAA14C8B54353D0s0N" TargetMode="External"/><Relationship Id="rId19" Type="http://schemas.openxmlformats.org/officeDocument/2006/relationships/hyperlink" Target="consultantplus://offline/ref=14290DFA0575F281E585C403649CA58E87A380FF082F44D49724C1171481DFC7D0AE3526D7425025H96BF" TargetMode="External"/><Relationship Id="rId224" Type="http://schemas.openxmlformats.org/officeDocument/2006/relationships/hyperlink" Target="consultantplus://offline/ref=5AB6DE813BC3B82F557D31368D8AA7003DB64E34D69A185477C85CD17AD2A8FA51D8A7865583A277PAD3J" TargetMode="External"/><Relationship Id="rId245" Type="http://schemas.openxmlformats.org/officeDocument/2006/relationships/hyperlink" Target="consultantplus://offline/ref=95FE4020741230597D0CF63D42A86DD401A0A4098E1AADAB867FE9444C484AA260B01C704A0F45E4S9e6I" TargetMode="External"/><Relationship Id="rId266" Type="http://schemas.openxmlformats.org/officeDocument/2006/relationships/hyperlink" Target="consultantplus://offline/ref=14290DFA0575F281E585C403649CA58E84A184F7052944D49724C1171481DFC7D0AE3526D7435322H969F" TargetMode="External"/><Relationship Id="rId287" Type="http://schemas.openxmlformats.org/officeDocument/2006/relationships/hyperlink" Target="consultantplus://offline/ref=14290DFA0575F281E585C403649CA58E87A380FF082F44D49724C1171481DFC7D0AE3526D7425025H96BF" TargetMode="External"/><Relationship Id="rId30" Type="http://schemas.openxmlformats.org/officeDocument/2006/relationships/hyperlink" Target="consultantplus://offline/ref=14290DFA0575F281E585C403649CA58E87A380FF082F44D49724C1171481DFC7D0AE3526D7425025H96BF" TargetMode="External"/><Relationship Id="rId105" Type="http://schemas.openxmlformats.org/officeDocument/2006/relationships/hyperlink" Target="consultantplus://offline/ref=FBC9FE1D6E4E7D66552D27E56F19994D1F41D803C5BED9A9064ED9FBF5EA6DFBCEA5359FB5DFDE55T4H3Q" TargetMode="External"/><Relationship Id="rId126" Type="http://schemas.openxmlformats.org/officeDocument/2006/relationships/hyperlink" Target="consultantplus://offline/ref=3D0C6273224B1818DFC848933F7CDF225437BB752FB150FA1E79844E51775512A18DCD9F1F0CCD93c23CI" TargetMode="External"/><Relationship Id="rId147" Type="http://schemas.openxmlformats.org/officeDocument/2006/relationships/hyperlink" Target="consultantplus://offline/ref=D16120B5B901910C49EF824F6A6C640190329AB8CC203077C6471FCA57BA444B1F7ED4CE0CCAC732d6G" TargetMode="External"/><Relationship Id="rId168" Type="http://schemas.openxmlformats.org/officeDocument/2006/relationships/hyperlink" Target="consultantplus://offline/ref=14290DFA0575F281E585C403649CA58E87A380FF082F44D49724C1171481DFC7D0AE3526D7425025H96BF" TargetMode="External"/><Relationship Id="rId312" Type="http://schemas.openxmlformats.org/officeDocument/2006/relationships/hyperlink" Target="consultantplus://offline/ref=5AB6DE813BC3B82F557D31368D8AA7003DB64E34D69A185477C85CD17AD2A8FA51D8A7865583A277PAD3J" TargetMode="External"/><Relationship Id="rId333" Type="http://schemas.openxmlformats.org/officeDocument/2006/relationships/hyperlink" Target="consultantplus://offline/ref=95FE4020741230597D0CF63D42A86DD401A0A4098E1AADAB867FE9444C484AA260B01C704A0F45E4S9e6I" TargetMode="External"/><Relationship Id="rId51" Type="http://schemas.openxmlformats.org/officeDocument/2006/relationships/hyperlink" Target="consultantplus://offline/ref=3D0C6273224B1818DFC848933F7CDF225437BB752FB150FA1E79844E51775512A18DCD9F1F0EC791c23BI" TargetMode="External"/><Relationship Id="rId72" Type="http://schemas.openxmlformats.org/officeDocument/2006/relationships/hyperlink" Target="consultantplus://offline/ref=9341FC13AC8CB4C01A7079FE0D1AF2D333B4B10E7BEB363E6E3F4584801D48E9F607C52BAD7B4935i16EL" TargetMode="External"/><Relationship Id="rId93" Type="http://schemas.openxmlformats.org/officeDocument/2006/relationships/hyperlink" Target="consultantplus://offline/ref=95FE4020741230597D0CF63D42A86DD401A0A4098E1AADAB867FE9444C484AA260B01C704A0F45E4S9e6I" TargetMode="External"/><Relationship Id="rId189" Type="http://schemas.openxmlformats.org/officeDocument/2006/relationships/hyperlink" Target="consultantplus://offline/ref=FBC9FE1D6E4E7D66552D27E56F19994D1F41D803C5BED9A9064ED9FBF5EA6DFBCEA5359FB5DFDE55T4H0Q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3D0C6273224B1818DFC848933F7CDF225437BB752FB150FA1E79844E51775512A18DCD9F1F0ECB93c23DI" TargetMode="External"/><Relationship Id="rId235" Type="http://schemas.openxmlformats.org/officeDocument/2006/relationships/hyperlink" Target="consultantplus://offline/ref=3F925F1630C85485ED575BE943FCEB4724F6A578012B66688AE964603440F939D9C15F0AACB433CBS759L" TargetMode="External"/><Relationship Id="rId256" Type="http://schemas.openxmlformats.org/officeDocument/2006/relationships/hyperlink" Target="consultantplus://offline/ref=95FE4020741230597D0CF63D42A86DD401A0A4098E1AADAB867FE9444C484AA260B01C704A0F45E4S9e6I" TargetMode="External"/><Relationship Id="rId277" Type="http://schemas.openxmlformats.org/officeDocument/2006/relationships/hyperlink" Target="consultantplus://offline/ref=14290DFA0575F281E585C403649CA58E87A380FF082F44D49724C1171481DFC7D0AE3526D7425025H96BF" TargetMode="External"/><Relationship Id="rId298" Type="http://schemas.openxmlformats.org/officeDocument/2006/relationships/hyperlink" Target="consultantplus://offline/ref=3D0C6273224B1818DFC848933F7CDF225437BB752FB150FA1E79844E51775512A18DCD9F1F0CCD93c23CI" TargetMode="External"/><Relationship Id="rId116" Type="http://schemas.openxmlformats.org/officeDocument/2006/relationships/hyperlink" Target="consultantplus://offline/ref=14290DFA0575F281E585C403649CA58E87A380FF082F44D49724C1171481DFC7D0AE3526D7425025H96BF" TargetMode="External"/><Relationship Id="rId137" Type="http://schemas.openxmlformats.org/officeDocument/2006/relationships/hyperlink" Target="consultantplus://offline/ref=3D0C6273224B1818DFC848933F7CDF225437BB752FB150FA1E79844E51775512A18DCD9C1E09cC3CI" TargetMode="External"/><Relationship Id="rId158" Type="http://schemas.openxmlformats.org/officeDocument/2006/relationships/hyperlink" Target="consultantplus://offline/ref=E9C37B8D808AB3B2658FFDC915EBD08B4393C40B42D2D34E016CEFC88EB05A1E5F4373EAC687CF8Ac2dFI" TargetMode="External"/><Relationship Id="rId302" Type="http://schemas.openxmlformats.org/officeDocument/2006/relationships/hyperlink" Target="consultantplus://offline/ref=3D0C6273224B1818DFC848933F7CDF225437BB752FB150FA1E79844E51775512A18DCD9F1F0ECB93c23DI" TargetMode="External"/><Relationship Id="rId323" Type="http://schemas.openxmlformats.org/officeDocument/2006/relationships/hyperlink" Target="consultantplus://offline/ref=3F925F1630C85485ED575BE943FCEB4724F6A578012B66688AE964603440F939D9C15F0AACB433CBS759L" TargetMode="External"/><Relationship Id="rId344" Type="http://schemas.openxmlformats.org/officeDocument/2006/relationships/hyperlink" Target="consultantplus://offline/ref=95FE4020741230597D0CF63D42A86DD401A0A4098E1AADAB867FE9444C484AA260B01C704A0F45E4S9e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256_03_19</Template>
  <TotalTime>1</TotalTime>
  <Pages>54</Pages>
  <Words>21044</Words>
  <Characters>119955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140718</CharactersWithSpaces>
  <SharedDoc>false</SharedDoc>
  <HLinks>
    <vt:vector size="2070" baseType="variant">
      <vt:variant>
        <vt:i4>3276848</vt:i4>
      </vt:variant>
      <vt:variant>
        <vt:i4>1032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1029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1026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7274554</vt:i4>
      </vt:variant>
      <vt:variant>
        <vt:i4>1023</vt:i4>
      </vt:variant>
      <vt:variant>
        <vt:i4>0</vt:i4>
      </vt:variant>
      <vt:variant>
        <vt:i4>5</vt:i4>
      </vt:variant>
      <vt:variant>
        <vt:lpwstr>consultantplus://offline/ref=6616D3723430D8087529E01D0825B64FB4D47FCFDB83B2263D49EA8DBC88F469FEE6E11CW6i7I</vt:lpwstr>
      </vt:variant>
      <vt:variant>
        <vt:lpwstr/>
      </vt:variant>
      <vt:variant>
        <vt:i4>6684733</vt:i4>
      </vt:variant>
      <vt:variant>
        <vt:i4>1020</vt:i4>
      </vt:variant>
      <vt:variant>
        <vt:i4>0</vt:i4>
      </vt:variant>
      <vt:variant>
        <vt:i4>5</vt:i4>
      </vt:variant>
      <vt:variant>
        <vt:lpwstr>consultantplus://offline/ref=6616D3723430D8087529E01D0825B64FB7DC77CFDD80B2263D49EA8DBC88F469FEE6E11F6F8AFEA7WAi7I</vt:lpwstr>
      </vt:variant>
      <vt:variant>
        <vt:lpwstr/>
      </vt:variant>
      <vt:variant>
        <vt:i4>3276848</vt:i4>
      </vt:variant>
      <vt:variant>
        <vt:i4>1017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1014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1011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7536751</vt:i4>
      </vt:variant>
      <vt:variant>
        <vt:i4>1008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consultantplus://offline/ref=E9C37B8D808AB3B2658FFDC915EBD08B4393C40B42D2D34E016CEFC88EB05A1E5F4373EAC687CF8Dc2d2I</vt:lpwstr>
      </vt:variant>
      <vt:variant>
        <vt:lpwstr/>
      </vt:variant>
      <vt:variant>
        <vt:i4>7536702</vt:i4>
      </vt:variant>
      <vt:variant>
        <vt:i4>1005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consultantplus://offline/ref=E9C37B8D808AB3B2658FFDC915EBD08B4393C40B42D2D34E016CEFC88EB05A1E5F4373EAC687CF8Ac2dFI</vt:lpwstr>
      </vt:variant>
      <vt:variant>
        <vt:lpwstr/>
      </vt:variant>
      <vt:variant>
        <vt:i4>7929914</vt:i4>
      </vt:variant>
      <vt:variant>
        <vt:i4>1002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6881383</vt:i4>
      </vt:variant>
      <vt:variant>
        <vt:i4>999</vt:i4>
      </vt:variant>
      <vt:variant>
        <vt:i4>0</vt:i4>
      </vt:variant>
      <vt:variant>
        <vt:i4>5</vt:i4>
      </vt:variant>
      <vt:variant>
        <vt:lpwstr>consultantplus://offline/ref=C7B1E020CA034C3314BFD463BD20877D96E6BF4DF61C6F56DB27079C90E459ABC7268BD71C01v7r8P</vt:lpwstr>
      </vt:variant>
      <vt:variant>
        <vt:lpwstr/>
      </vt:variant>
      <vt:variant>
        <vt:i4>3276848</vt:i4>
      </vt:variant>
      <vt:variant>
        <vt:i4>996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993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990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7274554</vt:i4>
      </vt:variant>
      <vt:variant>
        <vt:i4>987</vt:i4>
      </vt:variant>
      <vt:variant>
        <vt:i4>0</vt:i4>
      </vt:variant>
      <vt:variant>
        <vt:i4>5</vt:i4>
      </vt:variant>
      <vt:variant>
        <vt:lpwstr>consultantplus://offline/ref=6616D3723430D8087529E01D0825B64FB4D47FCFDB83B2263D49EA8DBC88F469FEE6E11CW6i7I</vt:lpwstr>
      </vt:variant>
      <vt:variant>
        <vt:lpwstr/>
      </vt:variant>
      <vt:variant>
        <vt:i4>6684733</vt:i4>
      </vt:variant>
      <vt:variant>
        <vt:i4>984</vt:i4>
      </vt:variant>
      <vt:variant>
        <vt:i4>0</vt:i4>
      </vt:variant>
      <vt:variant>
        <vt:i4>5</vt:i4>
      </vt:variant>
      <vt:variant>
        <vt:lpwstr>consultantplus://offline/ref=6616D3723430D8087529E01D0825B64FB7DC77CFDD80B2263D49EA8DBC88F469FEE6E11F6F8AFEA7WAi7I</vt:lpwstr>
      </vt:variant>
      <vt:variant>
        <vt:lpwstr/>
      </vt:variant>
      <vt:variant>
        <vt:i4>3276848</vt:i4>
      </vt:variant>
      <vt:variant>
        <vt:i4>981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978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975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7536751</vt:i4>
      </vt:variant>
      <vt:variant>
        <vt:i4>972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consultantplus://offline/ref=E9C37B8D808AB3B2658FFDC915EBD08B4393C40B42D2D34E016CEFC88EB05A1E5F4373EAC687CF8Dc2d2I</vt:lpwstr>
      </vt:variant>
      <vt:variant>
        <vt:lpwstr/>
      </vt:variant>
      <vt:variant>
        <vt:i4>7536702</vt:i4>
      </vt:variant>
      <vt:variant>
        <vt:i4>969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consultantplus://offline/ref=E9C37B8D808AB3B2658FFDC915EBD08B4393C40B42D2D34E016CEFC88EB05A1E5F4373EAC687CF8Ac2dFI</vt:lpwstr>
      </vt:variant>
      <vt:variant>
        <vt:lpwstr/>
      </vt:variant>
      <vt:variant>
        <vt:i4>6422628</vt:i4>
      </vt:variant>
      <vt:variant>
        <vt:i4>966</vt:i4>
      </vt:variant>
      <vt:variant>
        <vt:i4>0</vt:i4>
      </vt:variant>
      <vt:variant>
        <vt:i4>5</vt:i4>
      </vt:variant>
      <vt:variant>
        <vt:lpwstr>consultantplus://offline/ref=C5B7CBCAAD404179DDEC60511FE8EC4948D21BAF20D624D5EBA849FEDB30FE0A84652CCF4120AC25P27BL</vt:lpwstr>
      </vt:variant>
      <vt:variant>
        <vt:lpwstr/>
      </vt:variant>
      <vt:variant>
        <vt:i4>7798881</vt:i4>
      </vt:variant>
      <vt:variant>
        <vt:i4>963</vt:i4>
      </vt:variant>
      <vt:variant>
        <vt:i4>0</vt:i4>
      </vt:variant>
      <vt:variant>
        <vt:i4>5</vt:i4>
      </vt:variant>
      <vt:variant>
        <vt:lpwstr>consultantplus://offline/ref=9341FC13AC8CB4C01A7079FE0D1AF2D333B4B10E7BEB363E6E3F4584801D48E9F607C52BAD7B4935i16EL</vt:lpwstr>
      </vt:variant>
      <vt:variant>
        <vt:lpwstr/>
      </vt:variant>
      <vt:variant>
        <vt:i4>6422628</vt:i4>
      </vt:variant>
      <vt:variant>
        <vt:i4>960</vt:i4>
      </vt:variant>
      <vt:variant>
        <vt:i4>0</vt:i4>
      </vt:variant>
      <vt:variant>
        <vt:i4>5</vt:i4>
      </vt:variant>
      <vt:variant>
        <vt:lpwstr>consultantplus://offline/ref=C5B7CBCAAD404179DDEC60511FE8EC4948D21BAF20D624D5EBA849FEDB30FE0A84652CCF4120AC25P27BL</vt:lpwstr>
      </vt:variant>
      <vt:variant>
        <vt:lpwstr/>
      </vt:variant>
      <vt:variant>
        <vt:i4>7798881</vt:i4>
      </vt:variant>
      <vt:variant>
        <vt:i4>957</vt:i4>
      </vt:variant>
      <vt:variant>
        <vt:i4>0</vt:i4>
      </vt:variant>
      <vt:variant>
        <vt:i4>5</vt:i4>
      </vt:variant>
      <vt:variant>
        <vt:lpwstr>consultantplus://offline/ref=9341FC13AC8CB4C01A7079FE0D1AF2D333B4B10E7BEB363E6E3F4584801D48E9F607C52BAD7B4935i16EL</vt:lpwstr>
      </vt:variant>
      <vt:variant>
        <vt:lpwstr/>
      </vt:variant>
      <vt:variant>
        <vt:i4>6291504</vt:i4>
      </vt:variant>
      <vt:variant>
        <vt:i4>954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consultantplus://offline/ref=3F925F1630C85485ED575BE943FCEB4724F6A578012B66688AE964603440F939D9C15F0AACB433CBS75EL</vt:lpwstr>
      </vt:variant>
      <vt:variant>
        <vt:lpwstr/>
      </vt:variant>
      <vt:variant>
        <vt:i4>6291564</vt:i4>
      </vt:variant>
      <vt:variant>
        <vt:i4>951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consultantplus://offline/ref=3F925F1630C85485ED575BE943FCEB4724F6A578012B66688AE964603440F939D9C15F0AACB433CBS759L</vt:lpwstr>
      </vt:variant>
      <vt:variant>
        <vt:lpwstr/>
      </vt:variant>
      <vt:variant>
        <vt:i4>6291511</vt:i4>
      </vt:variant>
      <vt:variant>
        <vt:i4>948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consultantplus://offline/ref=3F925F1630C85485ED575BE943FCEB4724F6A578012B66688AE964603440F939D9C15F0AACB433C8S758L</vt:lpwstr>
      </vt:variant>
      <vt:variant>
        <vt:lpwstr/>
      </vt:variant>
      <vt:variant>
        <vt:i4>6291516</vt:i4>
      </vt:variant>
      <vt:variant>
        <vt:i4>945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consultantplus://offline/ref=3F925F1630C85485ED575BE943FCEB4724F6A578012B66688AE964603440F939D9C15F0AACB433C8S753L</vt:lpwstr>
      </vt:variant>
      <vt:variant>
        <vt:lpwstr/>
      </vt:variant>
      <vt:variant>
        <vt:i4>5242975</vt:i4>
      </vt:variant>
      <vt:variant>
        <vt:i4>942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consultantplus://offline/ref=3F925F1630C85485ED575BE943FCEB4724F6A578012B66688AE9646034S450L</vt:lpwstr>
      </vt:variant>
      <vt:variant>
        <vt:lpwstr/>
      </vt:variant>
      <vt:variant>
        <vt:i4>1114200</vt:i4>
      </vt:variant>
      <vt:variant>
        <vt:i4>939</vt:i4>
      </vt:variant>
      <vt:variant>
        <vt:i4>0</vt:i4>
      </vt:variant>
      <vt:variant>
        <vt:i4>5</vt:i4>
      </vt:variant>
      <vt:variant>
        <vt:lpwstr>consultantplus://offline/ref=D16120B5B901910C49EF824F6A6C640190329AB8CC203077C6471FCA57BA444B1F7ED4CE0CCAC732d6G</vt:lpwstr>
      </vt:variant>
      <vt:variant>
        <vt:lpwstr/>
      </vt:variant>
      <vt:variant>
        <vt:i4>1114200</vt:i4>
      </vt:variant>
      <vt:variant>
        <vt:i4>936</vt:i4>
      </vt:variant>
      <vt:variant>
        <vt:i4>0</vt:i4>
      </vt:variant>
      <vt:variant>
        <vt:i4>5</vt:i4>
      </vt:variant>
      <vt:variant>
        <vt:lpwstr>consultantplus://offline/ref=D16120B5B901910C49EF824F6A6C640190329AB8CC203077C6471FCA57BA444B1F7ED4CE0CCAC732d6G</vt:lpwstr>
      </vt:variant>
      <vt:variant>
        <vt:lpwstr/>
      </vt:variant>
      <vt:variant>
        <vt:i4>5046360</vt:i4>
      </vt:variant>
      <vt:variant>
        <vt:i4>933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consultantplus://offline/ref=3BBB3296277738A68FF7E174762DEFEFE7717344B34CFA20BA3ACC62542D902C47D210CCE4741424c1G</vt:lpwstr>
      </vt:variant>
      <vt:variant>
        <vt:lpwstr/>
      </vt:variant>
      <vt:variant>
        <vt:i4>5046280</vt:i4>
      </vt:variant>
      <vt:variant>
        <vt:i4>930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consultantplus://offline/ref=3BBB3296277738A68FF7E174762DEFEFE7717344B34CFA20BA3ACC62542D902C47D210CCE4741424cAG</vt:lpwstr>
      </vt:variant>
      <vt:variant>
        <vt:lpwstr/>
      </vt:variant>
      <vt:variant>
        <vt:i4>5046286</vt:i4>
      </vt:variant>
      <vt:variant>
        <vt:i4>927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consultantplus://offline/ref=3BBB3296277738A68FF7E174762DEFEFE7717344B34CFA20BA3ACC62542D902C47D210CCE4741524cFG</vt:lpwstr>
      </vt:variant>
      <vt:variant>
        <vt:lpwstr/>
      </vt:variant>
      <vt:variant>
        <vt:i4>7274592</vt:i4>
      </vt:variant>
      <vt:variant>
        <vt:i4>924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consultantplus://offline/ref=5AB6DE813BC3B82F557D31368D8AA7003DB64E34D69A185477C85CD17AD2A8FA51D8A7865583A372PAD8J</vt:lpwstr>
      </vt:variant>
      <vt:variant>
        <vt:lpwstr/>
      </vt:variant>
      <vt:variant>
        <vt:i4>7274553</vt:i4>
      </vt:variant>
      <vt:variant>
        <vt:i4>921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consultantplus://offline/ref=5AB6DE813BC3B82F557D31368D8AA7003DB64E34D69A185477C85CD17AD2A8FA51D8A7865583A372PADAJ</vt:lpwstr>
      </vt:variant>
      <vt:variant>
        <vt:lpwstr/>
      </vt:variant>
      <vt:variant>
        <vt:i4>7274607</vt:i4>
      </vt:variant>
      <vt:variant>
        <vt:i4>918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consultantplus://offline/ref=5AB6DE813BC3B82F557D31368D8AA7003DB64E34D69A185477C85CD17AD2A8FA51D8A7865583A277PAD3J</vt:lpwstr>
      </vt:variant>
      <vt:variant>
        <vt:lpwstr/>
      </vt:variant>
      <vt:variant>
        <vt:i4>7274602</vt:i4>
      </vt:variant>
      <vt:variant>
        <vt:i4>915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consultantplus://offline/ref=5AB6DE813BC3B82F557D31368D8AA7003DB64E34D69A185477C85CD17AD2A8FA51D8A7865583A373PAD3J</vt:lpwstr>
      </vt:variant>
      <vt:variant>
        <vt:lpwstr/>
      </vt:variant>
      <vt:variant>
        <vt:i4>3080293</vt:i4>
      </vt:variant>
      <vt:variant>
        <vt:i4>912</vt:i4>
      </vt:variant>
      <vt:variant>
        <vt:i4>0</vt:i4>
      </vt:variant>
      <vt:variant>
        <vt:i4>5</vt:i4>
      </vt:variant>
      <vt:variant>
        <vt:lpwstr>consultantplus://offline/ref=364D4A402FF55B481202DD5058F78FDE884FD6B69A60292218C92B00D65FC4C1EBEDF27EmA7DI</vt:lpwstr>
      </vt:variant>
      <vt:variant>
        <vt:lpwstr/>
      </vt:variant>
      <vt:variant>
        <vt:i4>2424939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consultantplus://offline/ref=3D0C6273224B1818DFC848933F7CDF225437BC7C2FB850FA1E79844E51775512A18DCD9F1F0FCF99c23BI</vt:lpwstr>
      </vt:variant>
      <vt:variant>
        <vt:lpwstr/>
      </vt:variant>
      <vt:variant>
        <vt:i4>8323171</vt:i4>
      </vt:variant>
      <vt:variant>
        <vt:i4>906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consultantplus://offline/ref=3D0C6273224B1818DFC848933F7CDF225437BB752FB150FA1E79844E51775512A18DCD9C1E09cC3CI</vt:lpwstr>
      </vt:variant>
      <vt:variant>
        <vt:lpwstr/>
      </vt:variant>
      <vt:variant>
        <vt:i4>2424932</vt:i4>
      </vt:variant>
      <vt:variant>
        <vt:i4>903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consultantplus://offline/ref=3D0C6273224B1818DFC848933F7CDF225437BB752FB150FA1E79844E51775512A18DCD9F1F0CCE95c239I</vt:lpwstr>
      </vt:variant>
      <vt:variant>
        <vt:lpwstr/>
      </vt:variant>
      <vt:variant>
        <vt:i4>2424943</vt:i4>
      </vt:variant>
      <vt:variant>
        <vt:i4>900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consultantplus://offline/ref=3D0C6273224B1818DFC848933F7CDF225437BB752FB150FA1E79844E51775512A18DCD9F1F0EC791c23BI</vt:lpwstr>
      </vt:variant>
      <vt:variant>
        <vt:lpwstr/>
      </vt:variant>
      <vt:variant>
        <vt:i4>2424885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consultantplus://offline/ref=3D0C6273224B1818DFC848933F7CDF225437BB752FB150FA1E79844E51775512A18DCD9F1F0EC791c238I</vt:lpwstr>
      </vt:variant>
      <vt:variant>
        <vt:lpwstr/>
      </vt:variant>
      <vt:variant>
        <vt:i4>2424937</vt:i4>
      </vt:variant>
      <vt:variant>
        <vt:i4>894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consultantplus://offline/ref=3D0C6273224B1818DFC848933F7CDF225437BB752FB150FA1E79844E51775512A18DCD9F1F0EC791c23DI</vt:lpwstr>
      </vt:variant>
      <vt:variant>
        <vt:lpwstr/>
      </vt:variant>
      <vt:variant>
        <vt:i4>2424891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consultantplus://offline/ref=3D0C6273224B1818DFC848933F7CDF225437BB752FB150FA1E79844E51775512A18DCD9F1F0ECB93c23AI</vt:lpwstr>
      </vt:variant>
      <vt:variant>
        <vt:lpwstr/>
      </vt:variant>
      <vt:variant>
        <vt:i4>2424894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consultantplus://offline/ref=3D0C6273224B1818DFC848933F7CDF225437BB752FB150FA1E79844E51775512A18DCD9F1F0ECB93c23DI</vt:lpwstr>
      </vt:variant>
      <vt:variant>
        <vt:lpwstr/>
      </vt:variant>
      <vt:variant>
        <vt:i4>2424893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consultantplus://offline/ref=3D0C6273224B1818DFC848933F7CDF225437BB752FB150FA1E79844E51775512A18DCD9F1F0ECC96c23CI</vt:lpwstr>
      </vt:variant>
      <vt:variant>
        <vt:lpwstr/>
      </vt:variant>
      <vt:variant>
        <vt:i4>2424895</vt:i4>
      </vt:variant>
      <vt:variant>
        <vt:i4>882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consultantplus://offline/ref=3D0C6273224B1818DFC848933F7CDF225437BB752FB150FA1E79844E51775512A18DCD9F1F0ECC94c23CI</vt:lpwstr>
      </vt:variant>
      <vt:variant>
        <vt:lpwstr/>
      </vt:variant>
      <vt:variant>
        <vt:i4>2424894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consultantplus://offline/ref=3D0C6273224B1818DFC848933F7CDF225437BB752FB150FA1E79844E51775512A18DCD9F1F0ECC92c23DI</vt:lpwstr>
      </vt:variant>
      <vt:variant>
        <vt:lpwstr/>
      </vt:variant>
      <vt:variant>
        <vt:i4>2424889</vt:i4>
      </vt:variant>
      <vt:variant>
        <vt:i4>876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consultantplus://offline/ref=3D0C6273224B1818DFC848933F7CDF225437BB752FB150FA1E79844E51775512A18DCD9F1F0CCD93c23CI</vt:lpwstr>
      </vt:variant>
      <vt:variant>
        <vt:lpwstr/>
      </vt:variant>
      <vt:variant>
        <vt:i4>2424889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consultantplus://offline/ref=3D0C6273224B1818DFC848933F7CDF225437BB752FB150FA1E79844E51775512A18DCD9F1F0CCD93c23CI</vt:lpwstr>
      </vt:variant>
      <vt:variant>
        <vt:lpwstr/>
      </vt:variant>
      <vt:variant>
        <vt:i4>2424881</vt:i4>
      </vt:variant>
      <vt:variant>
        <vt:i4>870</vt:i4>
      </vt:variant>
      <vt:variant>
        <vt:i4>0</vt:i4>
      </vt:variant>
      <vt:variant>
        <vt:i4>5</vt:i4>
      </vt:variant>
      <vt:variant>
        <vt:lpwstr>consultantplus://offline/ref=3D0C6273224B1818DFC848933F7CDF225437BC7C2FB850FA1E79844E51775512A18DCD9F1F0FCF99c238I</vt:lpwstr>
      </vt:variant>
      <vt:variant>
        <vt:lpwstr/>
      </vt:variant>
      <vt:variant>
        <vt:i4>3342397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consultantplus://offline/ref=38D8903531A60845384DD1FF3CD5F19B4B2F3383566A289E8E6E94D80E1BCD8917DDAA14CDBED4s6N</vt:lpwstr>
      </vt:variant>
      <vt:variant>
        <vt:lpwstr/>
      </vt:variant>
      <vt:variant>
        <vt:i4>3276896</vt:i4>
      </vt:variant>
      <vt:variant>
        <vt:i4>864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consultantplus://offline/ref=38D8903531A60845384DD1FF3CD5F19B4B2F3383566A289E8E6E94D80E1BCD8917DDAA14C8B54254D0sEN</vt:lpwstr>
      </vt:variant>
      <vt:variant>
        <vt:lpwstr/>
      </vt:variant>
      <vt:variant>
        <vt:i4>3276851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consultantplus://offline/ref=38D8903531A60845384DD1FF3CD5F19B4B2F3383566A289E8E6E94D80E1BCD8917DDAA14C8B74252D0s2N</vt:lpwstr>
      </vt:variant>
      <vt:variant>
        <vt:lpwstr/>
      </vt:variant>
      <vt:variant>
        <vt:i4>3342437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consultantplus://offline/ref=38D8903531A60845384DD1FF3CD5F19B4B2F3383566A289E8E6E94D80E1BCD8917DDAA14CCB4D4s8N</vt:lpwstr>
      </vt:variant>
      <vt:variant>
        <vt:lpwstr/>
      </vt:variant>
      <vt:variant>
        <vt:i4>3276851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consultantplus://offline/ref=38D8903531A60845384DD1FF3CD5F19B4B2F3383566A289E8E6E94D80E1BCD8917DDAA14C8B54353D0s0N</vt:lpwstr>
      </vt:variant>
      <vt:variant>
        <vt:lpwstr/>
      </vt:variant>
      <vt:variant>
        <vt:i4>2162797</vt:i4>
      </vt:variant>
      <vt:variant>
        <vt:i4>852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consultantplus://offline/ref=ABFD2FA8285FEAFDD69A983095EEA1A92BCC6F7A2A92EBB32403279E9979E61A424AE4BE8BF2C5A8SAI0P</vt:lpwstr>
      </vt:variant>
      <vt:variant>
        <vt:lpwstr/>
      </vt:variant>
      <vt:variant>
        <vt:i4>2162743</vt:i4>
      </vt:variant>
      <vt:variant>
        <vt:i4>849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consultantplus://offline/ref=ABFD2FA8285FEAFDD69A983095EEA1A92BCC6F7A2A92EBB32403279E9979E61A424AE4BE8BF0C4AFSAI7P</vt:lpwstr>
      </vt:variant>
      <vt:variant>
        <vt:lpwstr/>
      </vt:variant>
      <vt:variant>
        <vt:i4>2293857</vt:i4>
      </vt:variant>
      <vt:variant>
        <vt:i4>846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consultantplus://offline/ref=ABFD2FA8285FEAFDD69A983095EEA1A92BCC6F7A2A92EBB32403279E9979E61A424AE4BD8AF7SCI4P</vt:lpwstr>
      </vt:variant>
      <vt:variant>
        <vt:lpwstr/>
      </vt:variant>
      <vt:variant>
        <vt:i4>7929914</vt:i4>
      </vt:variant>
      <vt:variant>
        <vt:i4>843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7929915</vt:i4>
      </vt:variant>
      <vt:variant>
        <vt:i4>840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consultantplus://offline/ref=14290DFA0575F281E585C403649CA58E87A380FF082F44D49724C1171481DFC7D0AE3526D7425025H96CF</vt:lpwstr>
      </vt:variant>
      <vt:variant>
        <vt:lpwstr/>
      </vt:variant>
      <vt:variant>
        <vt:i4>7929916</vt:i4>
      </vt:variant>
      <vt:variant>
        <vt:i4>837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consultantplus://offline/ref=14290DFA0575F281E585C403649CA58E87A380FF082F44D49724C1171481DFC7D0AE3526D7425025H96DF</vt:lpwstr>
      </vt:variant>
      <vt:variant>
        <vt:lpwstr/>
      </vt:variant>
      <vt:variant>
        <vt:i4>7929913</vt:i4>
      </vt:variant>
      <vt:variant>
        <vt:i4>834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consultantplus://offline/ref=14290DFA0575F281E585C403649CA58E87A380FF082F44D49724C1171481DFC7D0AE3526D7425025H96AF</vt:lpwstr>
      </vt:variant>
      <vt:variant>
        <vt:lpwstr/>
      </vt:variant>
      <vt:variant>
        <vt:i4>7929952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consultantplus://offline/ref=14290DFA0575F281E585C403649CA58E84A184F7052944D49724C1171481DFC7D0AE3526D7435320H969F</vt:lpwstr>
      </vt:variant>
      <vt:variant>
        <vt:lpwstr/>
      </vt:variant>
      <vt:variant>
        <vt:i4>7929957</vt:i4>
      </vt:variant>
      <vt:variant>
        <vt:i4>828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consultantplus://offline/ref=14290DFA0575F281E585C403649CA58E84A184F7052944D49724C1171481DFC7D0AE3526D7435324H968F</vt:lpwstr>
      </vt:variant>
      <vt:variant>
        <vt:lpwstr/>
      </vt:variant>
      <vt:variant>
        <vt:i4>8257639</vt:i4>
      </vt:variant>
      <vt:variant>
        <vt:i4>825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consultantplus://offline/ref=14290DFA0575F281E585C403649CA58E84A184F7052944D49724C1171481DFC7D0AE3526D346H560F</vt:lpwstr>
      </vt:variant>
      <vt:variant>
        <vt:lpwstr/>
      </vt:variant>
      <vt:variant>
        <vt:i4>8257635</vt:i4>
      </vt:variant>
      <vt:variant>
        <vt:i4>822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consultantplus://offline/ref=14290DFA0575F281E585C403649CA58E84A184F7052944D49724C1171481DFC7D0AE3526D341H563F</vt:lpwstr>
      </vt:variant>
      <vt:variant>
        <vt:lpwstr/>
      </vt:variant>
      <vt:variant>
        <vt:i4>8257640</vt:i4>
      </vt:variant>
      <vt:variant>
        <vt:i4>819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consultantplus://offline/ref=14290DFA0575F281E585C403649CA58E84A184F7052944D49724C1171481DFC7D0AE3526D340H569F</vt:lpwstr>
      </vt:variant>
      <vt:variant>
        <vt:lpwstr/>
      </vt:variant>
      <vt:variant>
        <vt:i4>7929912</vt:i4>
      </vt:variant>
      <vt:variant>
        <vt:i4>816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consultantplus://offline/ref=14290DFA0575F281E585C403649CA58E84A184F7052944D49724C1171481DFC7D0AE3526D7415224H96FF</vt:lpwstr>
      </vt:variant>
      <vt:variant>
        <vt:lpwstr/>
      </vt:variant>
      <vt:variant>
        <vt:i4>7929914</vt:i4>
      </vt:variant>
      <vt:variant>
        <vt:i4>813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7929914</vt:i4>
      </vt:variant>
      <vt:variant>
        <vt:i4>810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7929916</vt:i4>
      </vt:variant>
      <vt:variant>
        <vt:i4>807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consultantplus://offline/ref=14290DFA0575F281E585C403649CA58E87A380FF082F44D49724C1171481DFC7D0AE3526D7425025H96DF</vt:lpwstr>
      </vt:variant>
      <vt:variant>
        <vt:lpwstr/>
      </vt:variant>
      <vt:variant>
        <vt:i4>7929913</vt:i4>
      </vt:variant>
      <vt:variant>
        <vt:i4>804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consultantplus://offline/ref=14290DFA0575F281E585C403649CA58E87A380FF082F44D49724C1171481DFC7D0AE3526D7425025H96AF</vt:lpwstr>
      </vt:variant>
      <vt:variant>
        <vt:lpwstr/>
      </vt:variant>
      <vt:variant>
        <vt:i4>7929913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consultantplus://offline/ref=14290DFA0575F281E585C403649CA58E84A184F7052944D49724C1171481DFC7D0AE3526D7415123H96CF</vt:lpwstr>
      </vt:variant>
      <vt:variant>
        <vt:lpwstr/>
      </vt:variant>
      <vt:variant>
        <vt:i4>7929904</vt:i4>
      </vt:variant>
      <vt:variant>
        <vt:i4>798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consultantplus://offline/ref=14290DFA0575F281E585C403649CA58E84A184F7052944D49724C1171481DFC7D0AE3526D7435827H96EF</vt:lpwstr>
      </vt:variant>
      <vt:variant>
        <vt:lpwstr/>
      </vt:variant>
      <vt:variant>
        <vt:i4>7929905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consultantplus://offline/ref=14290DFA0575F281E585C403649CA58E84A184F7052944D49724C1171481DFC7D0AE3526D7435827H96DF</vt:lpwstr>
      </vt:variant>
      <vt:variant>
        <vt:lpwstr/>
      </vt:variant>
      <vt:variant>
        <vt:i4>7929965</vt:i4>
      </vt:variant>
      <vt:variant>
        <vt:i4>792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consultantplus://offline/ref=14290DFA0575F281E585C403649CA58E84A184F7052944D49724C1171481DFC7D0AE3526D7435827H968F</vt:lpwstr>
      </vt:variant>
      <vt:variant>
        <vt:lpwstr/>
      </vt:variant>
      <vt:variant>
        <vt:i4>7929917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consultantplus://offline/ref=14290DFA0575F281E585C403649CA58E84A184F7052944D49724C1171481DFC7D0AE3526D7435425H96FF</vt:lpwstr>
      </vt:variant>
      <vt:variant>
        <vt:lpwstr/>
      </vt:variant>
      <vt:variant>
        <vt:i4>7929955</vt:i4>
      </vt:variant>
      <vt:variant>
        <vt:i4>786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consultantplus://offline/ref=14290DFA0575F281E585C403649CA58E84A184F7052944D49724C1171481DFC7D0AE3526D7435425H968F</vt:lpwstr>
      </vt:variant>
      <vt:variant>
        <vt:lpwstr/>
      </vt:variant>
      <vt:variant>
        <vt:i4>7929952</vt:i4>
      </vt:variant>
      <vt:variant>
        <vt:i4>783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consultantplus://offline/ref=14290DFA0575F281E585C403649CA58E84A184F7052944D49724C1171481DFC7D0AE3526D7435320H969F</vt:lpwstr>
      </vt:variant>
      <vt:variant>
        <vt:lpwstr/>
      </vt:variant>
      <vt:variant>
        <vt:i4>7929954</vt:i4>
      </vt:variant>
      <vt:variant>
        <vt:i4>780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consultantplus://offline/ref=14290DFA0575F281E585C403649CA58E84A184F7052944D49724C1171481DFC7D0AE3526D7435322H969F</vt:lpwstr>
      </vt:variant>
      <vt:variant>
        <vt:lpwstr/>
      </vt:variant>
      <vt:variant>
        <vt:i4>7929957</vt:i4>
      </vt:variant>
      <vt:variant>
        <vt:i4>777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consultantplus://offline/ref=14290DFA0575F281E585C403649CA58E84A184F7052944D49724C1171481DFC7D0AE3526D7435324H968F</vt:lpwstr>
      </vt:variant>
      <vt:variant>
        <vt:lpwstr/>
      </vt:variant>
      <vt:variant>
        <vt:i4>7929914</vt:i4>
      </vt:variant>
      <vt:variant>
        <vt:i4>774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consultantplus://offline/ref=14290DFA0575F281E585C403649CA58E84A184F7052944D49724C1171481DFC7D0AE3526D7415225H96EF</vt:lpwstr>
      </vt:variant>
      <vt:variant>
        <vt:lpwstr/>
      </vt:variant>
      <vt:variant>
        <vt:i4>7929914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3276848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7274554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consultantplus://offline/ref=6616D3723430D8087529E01D0825B64FB4D47FCFDB83B2263D49EA8DBC88F469FEE6E11CW6i7I</vt:lpwstr>
      </vt:variant>
      <vt:variant>
        <vt:lpwstr/>
      </vt:variant>
      <vt:variant>
        <vt:i4>6684733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consultantplus://offline/ref=6616D3723430D8087529E01D0825B64FB7DC77CFDD80B2263D49EA8DBC88F469FEE6E11F6F8AFEA7WAi7I</vt:lpwstr>
      </vt:variant>
      <vt:variant>
        <vt:lpwstr/>
      </vt:variant>
      <vt:variant>
        <vt:i4>3276848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7536751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consultantplus://offline/ref=E9C37B8D808AB3B2658FFDC915EBD08B4393C40B42D2D34E016CEFC88EB05A1E5F4373EAC687CF8Dc2d2I</vt:lpwstr>
      </vt:variant>
      <vt:variant>
        <vt:lpwstr/>
      </vt:variant>
      <vt:variant>
        <vt:i4>7536702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consultantplus://offline/ref=E9C37B8D808AB3B2658FFDC915EBD08B4393C40B42D2D34E016CEFC88EB05A1E5F4373EAC687CF8Ac2dFI</vt:lpwstr>
      </vt:variant>
      <vt:variant>
        <vt:lpwstr/>
      </vt:variant>
      <vt:variant>
        <vt:i4>7929914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6881383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consultantplus://offline/ref=C7B1E020CA034C3314BFD463BD20877D96E6BF4DF61C6F56DB27079C90E459ABC7268BD71C01v7r8P</vt:lpwstr>
      </vt:variant>
      <vt:variant>
        <vt:lpwstr/>
      </vt:variant>
      <vt:variant>
        <vt:i4>3276848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729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7274554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consultantplus://offline/ref=6616D3723430D8087529E01D0825B64FB4D47FCFDB83B2263D49EA8DBC88F469FEE6E11CW6i7I</vt:lpwstr>
      </vt:variant>
      <vt:variant>
        <vt:lpwstr/>
      </vt:variant>
      <vt:variant>
        <vt:i4>6684733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consultantplus://offline/ref=6616D3723430D8087529E01D0825B64FB7DC77CFDD80B2263D49EA8DBC88F469FEE6E11F6F8AFEA7WAi7I</vt:lpwstr>
      </vt:variant>
      <vt:variant>
        <vt:lpwstr/>
      </vt:variant>
      <vt:variant>
        <vt:i4>3276848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7536751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consultantplus://offline/ref=E9C37B8D808AB3B2658FFDC915EBD08B4393C40B42D2D34E016CEFC88EB05A1E5F4373EAC687CF8Dc2d2I</vt:lpwstr>
      </vt:variant>
      <vt:variant>
        <vt:lpwstr/>
      </vt:variant>
      <vt:variant>
        <vt:i4>7536702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consultantplus://offline/ref=E9C37B8D808AB3B2658FFDC915EBD08B4393C40B42D2D34E016CEFC88EB05A1E5F4373EAC687CF8Ac2dFI</vt:lpwstr>
      </vt:variant>
      <vt:variant>
        <vt:lpwstr/>
      </vt:variant>
      <vt:variant>
        <vt:i4>6422628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consultantplus://offline/ref=C5B7CBCAAD404179DDEC60511FE8EC4948D21BAF20D624D5EBA849FEDB30FE0A84652CCF4120AC25P27BL</vt:lpwstr>
      </vt:variant>
      <vt:variant>
        <vt:lpwstr/>
      </vt:variant>
      <vt:variant>
        <vt:i4>7798881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consultantplus://offline/ref=9341FC13AC8CB4C01A7079FE0D1AF2D333B4B10E7BEB363E6E3F4584801D48E9F607C52BAD7B4935i16EL</vt:lpwstr>
      </vt:variant>
      <vt:variant>
        <vt:lpwstr/>
      </vt:variant>
      <vt:variant>
        <vt:i4>6422628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consultantplus://offline/ref=C5B7CBCAAD404179DDEC60511FE8EC4948D21BAF20D624D5EBA849FEDB30FE0A84652CCF4120AC25P27BL</vt:lpwstr>
      </vt:variant>
      <vt:variant>
        <vt:lpwstr/>
      </vt:variant>
      <vt:variant>
        <vt:i4>7798881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consultantplus://offline/ref=9341FC13AC8CB4C01A7079FE0D1AF2D333B4B10E7BEB363E6E3F4584801D48E9F607C52BAD7B4935i16EL</vt:lpwstr>
      </vt:variant>
      <vt:variant>
        <vt:lpwstr/>
      </vt:variant>
      <vt:variant>
        <vt:i4>6291504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consultantplus://offline/ref=3F925F1630C85485ED575BE943FCEB4724F6A578012B66688AE964603440F939D9C15F0AACB433CBS75EL</vt:lpwstr>
      </vt:variant>
      <vt:variant>
        <vt:lpwstr/>
      </vt:variant>
      <vt:variant>
        <vt:i4>6291564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consultantplus://offline/ref=3F925F1630C85485ED575BE943FCEB4724F6A578012B66688AE964603440F939D9C15F0AACB433CBS759L</vt:lpwstr>
      </vt:variant>
      <vt:variant>
        <vt:lpwstr/>
      </vt:variant>
      <vt:variant>
        <vt:i4>6291511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consultantplus://offline/ref=3F925F1630C85485ED575BE943FCEB4724F6A578012B66688AE964603440F939D9C15F0AACB433C8S758L</vt:lpwstr>
      </vt:variant>
      <vt:variant>
        <vt:lpwstr/>
      </vt:variant>
      <vt:variant>
        <vt:i4>6291516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consultantplus://offline/ref=3F925F1630C85485ED575BE943FCEB4724F6A578012B66688AE964603440F939D9C15F0AACB433C8S753L</vt:lpwstr>
      </vt:variant>
      <vt:variant>
        <vt:lpwstr/>
      </vt:variant>
      <vt:variant>
        <vt:i4>5242975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consultantplus://offline/ref=3F925F1630C85485ED575BE943FCEB4724F6A578012B66688AE9646034S450L</vt:lpwstr>
      </vt:variant>
      <vt:variant>
        <vt:lpwstr/>
      </vt:variant>
      <vt:variant>
        <vt:i4>1114200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consultantplus://offline/ref=D16120B5B901910C49EF824F6A6C640190329AB8CC203077C6471FCA57BA444B1F7ED4CE0CCAC732d6G</vt:lpwstr>
      </vt:variant>
      <vt:variant>
        <vt:lpwstr/>
      </vt:variant>
      <vt:variant>
        <vt:i4>1114200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consultantplus://offline/ref=D16120B5B901910C49EF824F6A6C640190329AB8CC203077C6471FCA57BA444B1F7ED4CE0CCAC732d6G</vt:lpwstr>
      </vt:variant>
      <vt:variant>
        <vt:lpwstr/>
      </vt:variant>
      <vt:variant>
        <vt:i4>5046360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consultantplus://offline/ref=3BBB3296277738A68FF7E174762DEFEFE7717344B34CFA20BA3ACC62542D902C47D210CCE4741424c1G</vt:lpwstr>
      </vt:variant>
      <vt:variant>
        <vt:lpwstr/>
      </vt:variant>
      <vt:variant>
        <vt:i4>5046280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consultantplus://offline/ref=3BBB3296277738A68FF7E174762DEFEFE7717344B34CFA20BA3ACC62542D902C47D210CCE4741424cAG</vt:lpwstr>
      </vt:variant>
      <vt:variant>
        <vt:lpwstr/>
      </vt:variant>
      <vt:variant>
        <vt:i4>5046286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consultantplus://offline/ref=3BBB3296277738A68FF7E174762DEFEFE7717344B34CFA20BA3ACC62542D902C47D210CCE4741524cFG</vt:lpwstr>
      </vt:variant>
      <vt:variant>
        <vt:lpwstr/>
      </vt:variant>
      <vt:variant>
        <vt:i4>7274592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consultantplus://offline/ref=5AB6DE813BC3B82F557D31368D8AA7003DB64E34D69A185477C85CD17AD2A8FA51D8A7865583A372PAD8J</vt:lpwstr>
      </vt:variant>
      <vt:variant>
        <vt:lpwstr/>
      </vt:variant>
      <vt:variant>
        <vt:i4>7274553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consultantplus://offline/ref=5AB6DE813BC3B82F557D31368D8AA7003DB64E34D69A185477C85CD17AD2A8FA51D8A7865583A372PADAJ</vt:lpwstr>
      </vt:variant>
      <vt:variant>
        <vt:lpwstr/>
      </vt:variant>
      <vt:variant>
        <vt:i4>7274607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consultantplus://offline/ref=5AB6DE813BC3B82F557D31368D8AA7003DB64E34D69A185477C85CD17AD2A8FA51D8A7865583A277PAD3J</vt:lpwstr>
      </vt:variant>
      <vt:variant>
        <vt:lpwstr/>
      </vt:variant>
      <vt:variant>
        <vt:i4>7274602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consultantplus://offline/ref=5AB6DE813BC3B82F557D31368D8AA7003DB64E34D69A185477C85CD17AD2A8FA51D8A7865583A373PAD3J</vt:lpwstr>
      </vt:variant>
      <vt:variant>
        <vt:lpwstr/>
      </vt:variant>
      <vt:variant>
        <vt:i4>3080293</vt:i4>
      </vt:variant>
      <vt:variant>
        <vt:i4>648</vt:i4>
      </vt:variant>
      <vt:variant>
        <vt:i4>0</vt:i4>
      </vt:variant>
      <vt:variant>
        <vt:i4>5</vt:i4>
      </vt:variant>
      <vt:variant>
        <vt:lpwstr>consultantplus://offline/ref=364D4A402FF55B481202DD5058F78FDE884FD6B69A60292218C92B00D65FC4C1EBEDF27EmA7DI</vt:lpwstr>
      </vt:variant>
      <vt:variant>
        <vt:lpwstr/>
      </vt:variant>
      <vt:variant>
        <vt:i4>2424939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consultantplus://offline/ref=3D0C6273224B1818DFC848933F7CDF225437BC7C2FB850FA1E79844E51775512A18DCD9F1F0FCF99c23BI</vt:lpwstr>
      </vt:variant>
      <vt:variant>
        <vt:lpwstr/>
      </vt:variant>
      <vt:variant>
        <vt:i4>8323171</vt:i4>
      </vt:variant>
      <vt:variant>
        <vt:i4>642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consultantplus://offline/ref=3D0C6273224B1818DFC848933F7CDF225437BB752FB150FA1E79844E51775512A18DCD9C1E09cC3CI</vt:lpwstr>
      </vt:variant>
      <vt:variant>
        <vt:lpwstr/>
      </vt:variant>
      <vt:variant>
        <vt:i4>2424932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consultantplus://offline/ref=3D0C6273224B1818DFC848933F7CDF225437BB752FB150FA1E79844E51775512A18DCD9F1F0CCE95c239I</vt:lpwstr>
      </vt:variant>
      <vt:variant>
        <vt:lpwstr/>
      </vt:variant>
      <vt:variant>
        <vt:i4>2424943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consultantplus://offline/ref=3D0C6273224B1818DFC848933F7CDF225437BB752FB150FA1E79844E51775512A18DCD9F1F0EC791c23BI</vt:lpwstr>
      </vt:variant>
      <vt:variant>
        <vt:lpwstr/>
      </vt:variant>
      <vt:variant>
        <vt:i4>2424885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consultantplus://offline/ref=3D0C6273224B1818DFC848933F7CDF225437BB752FB150FA1E79844E51775512A18DCD9F1F0EC791c238I</vt:lpwstr>
      </vt:variant>
      <vt:variant>
        <vt:lpwstr/>
      </vt:variant>
      <vt:variant>
        <vt:i4>2424937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consultantplus://offline/ref=3D0C6273224B1818DFC848933F7CDF225437BB752FB150FA1E79844E51775512A18DCD9F1F0EC791c23DI</vt:lpwstr>
      </vt:variant>
      <vt:variant>
        <vt:lpwstr/>
      </vt:variant>
      <vt:variant>
        <vt:i4>2424891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consultantplus://offline/ref=3D0C6273224B1818DFC848933F7CDF225437BB752FB150FA1E79844E51775512A18DCD9F1F0ECB93c23AI</vt:lpwstr>
      </vt:variant>
      <vt:variant>
        <vt:lpwstr/>
      </vt:variant>
      <vt:variant>
        <vt:i4>2424894</vt:i4>
      </vt:variant>
      <vt:variant>
        <vt:i4>624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consultantplus://offline/ref=3D0C6273224B1818DFC848933F7CDF225437BB752FB150FA1E79844E51775512A18DCD9F1F0ECB93c23DI</vt:lpwstr>
      </vt:variant>
      <vt:variant>
        <vt:lpwstr/>
      </vt:variant>
      <vt:variant>
        <vt:i4>2424893</vt:i4>
      </vt:variant>
      <vt:variant>
        <vt:i4>621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consultantplus://offline/ref=3D0C6273224B1818DFC848933F7CDF225437BB752FB150FA1E79844E51775512A18DCD9F1F0ECC96c23CI</vt:lpwstr>
      </vt:variant>
      <vt:variant>
        <vt:lpwstr/>
      </vt:variant>
      <vt:variant>
        <vt:i4>2424895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consultantplus://offline/ref=3D0C6273224B1818DFC848933F7CDF225437BB752FB150FA1E79844E51775512A18DCD9F1F0ECC94c23CI</vt:lpwstr>
      </vt:variant>
      <vt:variant>
        <vt:lpwstr/>
      </vt:variant>
      <vt:variant>
        <vt:i4>2424894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consultantplus://offline/ref=3D0C6273224B1818DFC848933F7CDF225437BB752FB150FA1E79844E51775512A18DCD9F1F0ECC92c23DI</vt:lpwstr>
      </vt:variant>
      <vt:variant>
        <vt:lpwstr/>
      </vt:variant>
      <vt:variant>
        <vt:i4>2424889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consultantplus://offline/ref=3D0C6273224B1818DFC848933F7CDF225437BB752FB150FA1E79844E51775512A18DCD9F1F0CCD93c23CI</vt:lpwstr>
      </vt:variant>
      <vt:variant>
        <vt:lpwstr/>
      </vt:variant>
      <vt:variant>
        <vt:i4>2424889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consultantplus://offline/ref=3D0C6273224B1818DFC848933F7CDF225437BB752FB150FA1E79844E51775512A18DCD9F1F0CCD93c23CI</vt:lpwstr>
      </vt:variant>
      <vt:variant>
        <vt:lpwstr/>
      </vt:variant>
      <vt:variant>
        <vt:i4>2424881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consultantplus://offline/ref=3D0C6273224B1818DFC848933F7CDF225437BC7C2FB850FA1E79844E51775512A18DCD9F1F0FCF99c238I</vt:lpwstr>
      </vt:variant>
      <vt:variant>
        <vt:lpwstr/>
      </vt:variant>
      <vt:variant>
        <vt:i4>3342397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consultantplus://offline/ref=38D8903531A60845384DD1FF3CD5F19B4B2F3383566A289E8E6E94D80E1BCD8917DDAA14CDBED4s6N</vt:lpwstr>
      </vt:variant>
      <vt:variant>
        <vt:lpwstr/>
      </vt:variant>
      <vt:variant>
        <vt:i4>3276896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consultantplus://offline/ref=38D8903531A60845384DD1FF3CD5F19B4B2F3383566A289E8E6E94D80E1BCD8917DDAA14C8B54254D0sEN</vt:lpwstr>
      </vt:variant>
      <vt:variant>
        <vt:lpwstr/>
      </vt:variant>
      <vt:variant>
        <vt:i4>3276851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consultantplus://offline/ref=38D8903531A60845384DD1FF3CD5F19B4B2F3383566A289E8E6E94D80E1BCD8917DDAA14C8B74252D0s2N</vt:lpwstr>
      </vt:variant>
      <vt:variant>
        <vt:lpwstr/>
      </vt:variant>
      <vt:variant>
        <vt:i4>3342437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consultantplus://offline/ref=38D8903531A60845384DD1FF3CD5F19B4B2F3383566A289E8E6E94D80E1BCD8917DDAA14CCB4D4s8N</vt:lpwstr>
      </vt:variant>
      <vt:variant>
        <vt:lpwstr/>
      </vt:variant>
      <vt:variant>
        <vt:i4>3276851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consultantplus://offline/ref=38D8903531A60845384DD1FF3CD5F19B4B2F3383566A289E8E6E94D80E1BCD8917DDAA14C8B54353D0s0N</vt:lpwstr>
      </vt:variant>
      <vt:variant>
        <vt:lpwstr/>
      </vt:variant>
      <vt:variant>
        <vt:i4>2162797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consultantplus://offline/ref=ABFD2FA8285FEAFDD69A983095EEA1A92BCC6F7A2A92EBB32403279E9979E61A424AE4BE8BF2C5A8SAI0P</vt:lpwstr>
      </vt:variant>
      <vt:variant>
        <vt:lpwstr/>
      </vt:variant>
      <vt:variant>
        <vt:i4>2162743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consultantplus://offline/ref=ABFD2FA8285FEAFDD69A983095EEA1A92BCC6F7A2A92EBB32403279E9979E61A424AE4BE8BF0C4AFSAI7P</vt:lpwstr>
      </vt:variant>
      <vt:variant>
        <vt:lpwstr/>
      </vt:variant>
      <vt:variant>
        <vt:i4>2293857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consultantplus://offline/ref=ABFD2FA8285FEAFDD69A983095EEA1A92BCC6F7A2A92EBB32403279E9979E61A424AE4BD8AF7SCI4P</vt:lpwstr>
      </vt:variant>
      <vt:variant>
        <vt:lpwstr/>
      </vt:variant>
      <vt:variant>
        <vt:i4>7929914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3145787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consultantplus://offline/ref=8198D1B11550903A2023AED8AD5CFE5D88A84618FC81333A7AE95B5FFD7831F354F757EBD981O8J5Q</vt:lpwstr>
      </vt:variant>
      <vt:variant>
        <vt:lpwstr/>
      </vt:variant>
      <vt:variant>
        <vt:i4>4063291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consultantplus://offline/ref=8198D1B11550903A2023AED8AD5CFE5D88A84618FC81333A7AE95B5FFD7831F354F757EBDC888169ODJ2Q</vt:lpwstr>
      </vt:variant>
      <vt:variant>
        <vt:lpwstr/>
      </vt:variant>
      <vt:variant>
        <vt:i4>3145832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consultantplus://offline/ref=8198D1B11550903A2023AED8AD5CFE5D88A84618FC81333A7AE95B5FFD7831F354F757EBD88DO8J2Q</vt:lpwstr>
      </vt:variant>
      <vt:variant>
        <vt:lpwstr/>
      </vt:variant>
      <vt:variant>
        <vt:i4>3145838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consultantplus://offline/ref=8198D1B11550903A2023AED8AD5CFE5D88A84618FC81333A7AE95B5FFD7831F354F757EBD88AO8J1Q</vt:lpwstr>
      </vt:variant>
      <vt:variant>
        <vt:lpwstr/>
      </vt:variant>
      <vt:variant>
        <vt:i4>3145790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consultantplus://offline/ref=8198D1B11550903A2023AED8AD5CFE5D88A84618FC81333A7AE95B5FFD7831F354F757EBD88BO8JBQ</vt:lpwstr>
      </vt:variant>
      <vt:variant>
        <vt:lpwstr/>
      </vt:variant>
      <vt:variant>
        <vt:i4>4063328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consultantplus://offline/ref=8198D1B11550903A2023AED8AD5CFE5D88A84618FC81333A7AE95B5FFD7831F354F757EBDC8A8068ODJ0Q</vt:lpwstr>
      </vt:variant>
      <vt:variant>
        <vt:lpwstr/>
      </vt:variant>
      <vt:variant>
        <vt:i4>4063293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consultantplus://offline/ref=8198D1B11550903A2023AED8AD5CFE5D88A04712F089333A7AE95B5FFD7831F354F757EBDC89826DODJ3Q</vt:lpwstr>
      </vt:variant>
      <vt:variant>
        <vt:lpwstr/>
      </vt:variant>
      <vt:variant>
        <vt:i4>7929914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8192060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consultantplus://offline/ref=FBC9FE1D6E4E7D66552D27E56F19994D1F41D803C5BED9A9064ED9FBF5EA6DFBCEA5359FB5DDD751T4H2Q</vt:lpwstr>
      </vt:variant>
      <vt:variant>
        <vt:lpwstr/>
      </vt:variant>
      <vt:variant>
        <vt:i4>8192106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consultantplus://offline/ref=FBC9FE1D6E4E7D66552D27E56F19994D1F41D803C5BED9A9064ED9FBF5EA6DFBCEA5359FB5DFDE55T4H0Q</vt:lpwstr>
      </vt:variant>
      <vt:variant>
        <vt:lpwstr/>
      </vt:variant>
      <vt:variant>
        <vt:i4>8192105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consultantplus://offline/ref=FBC9FE1D6E4E7D66552D27E56F19994D1F41D803C5BED9A9064ED9FBF5EA6DFBCEA5359FB5DFDE55T4H3Q</vt:lpwstr>
      </vt:variant>
      <vt:variant>
        <vt:lpwstr/>
      </vt:variant>
      <vt:variant>
        <vt:i4>8192108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consultantplus://offline/ref=FBC9FE1D6E4E7D66552D27E56F19994D1F41D803C5BED9A9064ED9FBF5EA6DFBCEA5359FB5DFDE55T4H6Q</vt:lpwstr>
      </vt:variant>
      <vt:variant>
        <vt:lpwstr/>
      </vt:variant>
      <vt:variant>
        <vt:i4>8192062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consultantplus://offline/ref=FBC9FE1D6E4E7D66552D27E56F19994D1F41D803C5BED9A9064ED9FBF5EA6DFBCEA5359FB5DFD257T4H1Q</vt:lpwstr>
      </vt:variant>
      <vt:variant>
        <vt:lpwstr/>
      </vt:variant>
      <vt:variant>
        <vt:i4>8192057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consultantplus://offline/ref=FBC9FE1D6E4E7D66552D27E56F19994D1F41D803C5BED9A9064ED9FBF5EA6DFBCEA5359FB5DFD257T4H6Q</vt:lpwstr>
      </vt:variant>
      <vt:variant>
        <vt:lpwstr/>
      </vt:variant>
      <vt:variant>
        <vt:i4>8192104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consultantplus://offline/ref=FBC9FE1D6E4E7D66552D27E56F19994D1F41D803C5BED9A9064ED9FBF5EA6DFBCEA5359FB5DFD552T4HEQ</vt:lpwstr>
      </vt:variant>
      <vt:variant>
        <vt:lpwstr/>
      </vt:variant>
      <vt:variant>
        <vt:i4>8192059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consultantplus://offline/ref=FBC9FE1D6E4E7D66552D27E56F19994D1F41D803C5BED9A9064ED9FBF5EA6DFBCEA5359FB5DFD552T4H6Q</vt:lpwstr>
      </vt:variant>
      <vt:variant>
        <vt:lpwstr/>
      </vt:variant>
      <vt:variant>
        <vt:i4>8192056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consultantplus://offline/ref=FBC9FE1D6E4E7D66552D27E56F19994D1F41D803C5BED9A9064ED9FBF5EA6DFBCEA5359FB5DFD550T4H7Q</vt:lpwstr>
      </vt:variant>
      <vt:variant>
        <vt:lpwstr/>
      </vt:variant>
      <vt:variant>
        <vt:i4>8192058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consultantplus://offline/ref=FBC9FE1D6E4E7D66552D27E56F19994D1F41D803C5BED9A9064ED9FBF5EA6DFBCEA5359FB5DFD556T4H3Q</vt:lpwstr>
      </vt:variant>
      <vt:variant>
        <vt:lpwstr/>
      </vt:variant>
      <vt:variant>
        <vt:i4>8192060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consultantplus://offline/ref=FBC9FE1D6E4E7D66552D27E56F19994D1F41D803C5BED9A9064ED9FBF5EA6DFBCEA5359FB5DFD556T4H5Q</vt:lpwstr>
      </vt:variant>
      <vt:variant>
        <vt:lpwstr/>
      </vt:variant>
      <vt:variant>
        <vt:i4>2883632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consultantplus://offline/ref=FBC9FE1D6E4E7D66552D27E56F19994D1F41D803C5BED9A9064ED9FBF5EA6DFBCEA5359CB6D9TDH3Q</vt:lpwstr>
      </vt:variant>
      <vt:variant>
        <vt:lpwstr/>
      </vt:variant>
      <vt:variant>
        <vt:i4>3276848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7274554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consultantplus://offline/ref=6616D3723430D8087529E01D0825B64FB4D47FCFDB83B2263D49EA8DBC88F469FEE6E11CW6i7I</vt:lpwstr>
      </vt:variant>
      <vt:variant>
        <vt:lpwstr/>
      </vt:variant>
      <vt:variant>
        <vt:i4>6684733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consultantplus://offline/ref=6616D3723430D8087529E01D0825B64FB7DC77CFDD80B2263D49EA8DBC88F469FEE6E11F6F8AFEA7WAi7I</vt:lpwstr>
      </vt:variant>
      <vt:variant>
        <vt:lpwstr/>
      </vt:variant>
      <vt:variant>
        <vt:i4>3276848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7536751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consultantplus://offline/ref=E9C37B8D808AB3B2658FFDC915EBD08B4393C40B42D2D34E016CEFC88EB05A1E5F4373EAC687CF8Dc2d2I</vt:lpwstr>
      </vt:variant>
      <vt:variant>
        <vt:lpwstr/>
      </vt:variant>
      <vt:variant>
        <vt:i4>7536702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consultantplus://offline/ref=E9C37B8D808AB3B2658FFDC915EBD08B4393C40B42D2D34E016CEFC88EB05A1E5F4373EAC687CF8Ac2dFI</vt:lpwstr>
      </vt:variant>
      <vt:variant>
        <vt:lpwstr/>
      </vt:variant>
      <vt:variant>
        <vt:i4>7929914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3276848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7274554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consultantplus://offline/ref=6616D3723430D8087529E01D0825B64FB4D47FCFDB83B2263D49EA8DBC88F469FEE6E11CW6i7I</vt:lpwstr>
      </vt:variant>
      <vt:variant>
        <vt:lpwstr/>
      </vt:variant>
      <vt:variant>
        <vt:i4>6684733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consultantplus://offline/ref=6616D3723430D8087529E01D0825B64FB7DC77CFDD80B2263D49EA8DBC88F469FEE6E11F6F8AFEA7WAi7I</vt:lpwstr>
      </vt:variant>
      <vt:variant>
        <vt:lpwstr/>
      </vt:variant>
      <vt:variant>
        <vt:i4>3276848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7536751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consultantplus://offline/ref=E9C37B8D808AB3B2658FFDC915EBD08B4393C40B42D2D34E016CEFC88EB05A1E5F4373EAC687CF8Dc2d2I</vt:lpwstr>
      </vt:variant>
      <vt:variant>
        <vt:lpwstr/>
      </vt:variant>
      <vt:variant>
        <vt:i4>7536702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consultantplus://offline/ref=E9C37B8D808AB3B2658FFDC915EBD08B4393C40B42D2D34E016CEFC88EB05A1E5F4373EAC687CF8Ac2dFI</vt:lpwstr>
      </vt:variant>
      <vt:variant>
        <vt:lpwstr/>
      </vt:variant>
      <vt:variant>
        <vt:i4>6422628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consultantplus://offline/ref=C5B7CBCAAD404179DDEC60511FE8EC4948D21BAF20D624D5EBA849FEDB30FE0A84652CCF4120AC25P27BL</vt:lpwstr>
      </vt:variant>
      <vt:variant>
        <vt:lpwstr/>
      </vt:variant>
      <vt:variant>
        <vt:i4>7798881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consultantplus://offline/ref=9341FC13AC8CB4C01A7079FE0D1AF2D333B4B10E7BEB363E6E3F4584801D48E9F607C52BAD7B4935i16EL</vt:lpwstr>
      </vt:variant>
      <vt:variant>
        <vt:lpwstr/>
      </vt:variant>
      <vt:variant>
        <vt:i4>6422628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consultantplus://offline/ref=C5B7CBCAAD404179DDEC60511FE8EC4948D21BAF20D624D5EBA849FEDB30FE0A84652CCF4120AC25P27BL</vt:lpwstr>
      </vt:variant>
      <vt:variant>
        <vt:lpwstr/>
      </vt:variant>
      <vt:variant>
        <vt:i4>7798881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consultantplus://offline/ref=9341FC13AC8CB4C01A7079FE0D1AF2D333B4B10E7BEB363E6E3F4584801D48E9F607C52BAD7B4935i16EL</vt:lpwstr>
      </vt:variant>
      <vt:variant>
        <vt:lpwstr/>
      </vt:variant>
      <vt:variant>
        <vt:i4>6291504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consultantplus://offline/ref=3F925F1630C85485ED575BE943FCEB4724F6A578012B66688AE964603440F939D9C15F0AACB433CBS75EL</vt:lpwstr>
      </vt:variant>
      <vt:variant>
        <vt:lpwstr/>
      </vt:variant>
      <vt:variant>
        <vt:i4>6291564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consultantplus://offline/ref=3F925F1630C85485ED575BE943FCEB4724F6A578012B66688AE964603440F939D9C15F0AACB433CBS759L</vt:lpwstr>
      </vt:variant>
      <vt:variant>
        <vt:lpwstr/>
      </vt:variant>
      <vt:variant>
        <vt:i4>6291511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consultantplus://offline/ref=3F925F1630C85485ED575BE943FCEB4724F6A578012B66688AE964603440F939D9C15F0AACB433C8S758L</vt:lpwstr>
      </vt:variant>
      <vt:variant>
        <vt:lpwstr/>
      </vt:variant>
      <vt:variant>
        <vt:i4>6291516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consultantplus://offline/ref=3F925F1630C85485ED575BE943FCEB4724F6A578012B66688AE964603440F939D9C15F0AACB433C8S753L</vt:lpwstr>
      </vt:variant>
      <vt:variant>
        <vt:lpwstr/>
      </vt:variant>
      <vt:variant>
        <vt:i4>5242975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consultantplus://offline/ref=3F925F1630C85485ED575BE943FCEB4724F6A578012B66688AE9646034S450L</vt:lpwstr>
      </vt:variant>
      <vt:variant>
        <vt:lpwstr/>
      </vt:variant>
      <vt:variant>
        <vt:i4>1114200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consultantplus://offline/ref=D16120B5B901910C49EF824F6A6C640190329AB8CC203077C6471FCA57BA444B1F7ED4CE0CCAC732d6G</vt:lpwstr>
      </vt:variant>
      <vt:variant>
        <vt:lpwstr/>
      </vt:variant>
      <vt:variant>
        <vt:i4>1114200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consultantplus://offline/ref=D16120B5B901910C49EF824F6A6C640190329AB8CC203077C6471FCA57BA444B1F7ED4CE0CCAC732d6G</vt:lpwstr>
      </vt:variant>
      <vt:variant>
        <vt:lpwstr/>
      </vt:variant>
      <vt:variant>
        <vt:i4>5046360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consultantplus://offline/ref=3BBB3296277738A68FF7E174762DEFEFE7717344B34CFA20BA3ACC62542D902C47D210CCE4741424c1G</vt:lpwstr>
      </vt:variant>
      <vt:variant>
        <vt:lpwstr/>
      </vt:variant>
      <vt:variant>
        <vt:i4>5046280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consultantplus://offline/ref=3BBB3296277738A68FF7E174762DEFEFE7717344B34CFA20BA3ACC62542D902C47D210CCE4741424cAG</vt:lpwstr>
      </vt:variant>
      <vt:variant>
        <vt:lpwstr/>
      </vt:variant>
      <vt:variant>
        <vt:i4>5046286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consultantplus://offline/ref=3BBB3296277738A68FF7E174762DEFEFE7717344B34CFA20BA3ACC62542D902C47D210CCE4741524cFG</vt:lpwstr>
      </vt:variant>
      <vt:variant>
        <vt:lpwstr/>
      </vt:variant>
      <vt:variant>
        <vt:i4>7274592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consultantplus://offline/ref=5AB6DE813BC3B82F557D31368D8AA7003DB64E34D69A185477C85CD17AD2A8FA51D8A7865583A372PAD8J</vt:lpwstr>
      </vt:variant>
      <vt:variant>
        <vt:lpwstr/>
      </vt:variant>
      <vt:variant>
        <vt:i4>7274553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consultantplus://offline/ref=5AB6DE813BC3B82F557D31368D8AA7003DB64E34D69A185477C85CD17AD2A8FA51D8A7865583A372PADAJ</vt:lpwstr>
      </vt:variant>
      <vt:variant>
        <vt:lpwstr/>
      </vt:variant>
      <vt:variant>
        <vt:i4>7274607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consultantplus://offline/ref=5AB6DE813BC3B82F557D31368D8AA7003DB64E34D69A185477C85CD17AD2A8FA51D8A7865583A277PAD3J</vt:lpwstr>
      </vt:variant>
      <vt:variant>
        <vt:lpwstr/>
      </vt:variant>
      <vt:variant>
        <vt:i4>7274602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consultantplus://offline/ref=5AB6DE813BC3B82F557D31368D8AA7003DB64E34D69A185477C85CD17AD2A8FA51D8A7865583A373PAD3J</vt:lpwstr>
      </vt:variant>
      <vt:variant>
        <vt:lpwstr/>
      </vt:variant>
      <vt:variant>
        <vt:i4>3080293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consultantplus://offline/ref=364D4A402FF55B481202DD5058F78FDE884FD6B69A60292218C92B00D65FC4C1EBEDF27EmA7DI</vt:lpwstr>
      </vt:variant>
      <vt:variant>
        <vt:lpwstr/>
      </vt:variant>
      <vt:variant>
        <vt:i4>2424939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consultantplus://offline/ref=3D0C6273224B1818DFC848933F7CDF225437BC7C2FB850FA1E79844E51775512A18DCD9F1F0FCF99c23BI</vt:lpwstr>
      </vt:variant>
      <vt:variant>
        <vt:lpwstr/>
      </vt:variant>
      <vt:variant>
        <vt:i4>8323171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consultantplus://offline/ref=3D0C6273224B1818DFC848933F7CDF225437BB752FB150FA1E79844E51775512A18DCD9C1E09cC3CI</vt:lpwstr>
      </vt:variant>
      <vt:variant>
        <vt:lpwstr/>
      </vt:variant>
      <vt:variant>
        <vt:i4>2424932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consultantplus://offline/ref=3D0C6273224B1818DFC848933F7CDF225437BB752FB150FA1E79844E51775512A18DCD9F1F0CCE95c239I</vt:lpwstr>
      </vt:variant>
      <vt:variant>
        <vt:lpwstr/>
      </vt:variant>
      <vt:variant>
        <vt:i4>2424943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consultantplus://offline/ref=3D0C6273224B1818DFC848933F7CDF225437BB752FB150FA1E79844E51775512A18DCD9F1F0EC791c23BI</vt:lpwstr>
      </vt:variant>
      <vt:variant>
        <vt:lpwstr/>
      </vt:variant>
      <vt:variant>
        <vt:i4>2424885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consultantplus://offline/ref=3D0C6273224B1818DFC848933F7CDF225437BB752FB150FA1E79844E51775512A18DCD9F1F0EC791c238I</vt:lpwstr>
      </vt:variant>
      <vt:variant>
        <vt:lpwstr/>
      </vt:variant>
      <vt:variant>
        <vt:i4>2424937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consultantplus://offline/ref=3D0C6273224B1818DFC848933F7CDF225437BB752FB150FA1E79844E51775512A18DCD9F1F0EC791c23DI</vt:lpwstr>
      </vt:variant>
      <vt:variant>
        <vt:lpwstr/>
      </vt:variant>
      <vt:variant>
        <vt:i4>2424891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consultantplus://offline/ref=3D0C6273224B1818DFC848933F7CDF225437BB752FB150FA1E79844E51775512A18DCD9F1F0ECB93c23AI</vt:lpwstr>
      </vt:variant>
      <vt:variant>
        <vt:lpwstr/>
      </vt:variant>
      <vt:variant>
        <vt:i4>2424894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consultantplus://offline/ref=3D0C6273224B1818DFC848933F7CDF225437BB752FB150FA1E79844E51775512A18DCD9F1F0ECB93c23DI</vt:lpwstr>
      </vt:variant>
      <vt:variant>
        <vt:lpwstr/>
      </vt:variant>
      <vt:variant>
        <vt:i4>2424893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consultantplus://offline/ref=3D0C6273224B1818DFC848933F7CDF225437BB752FB150FA1E79844E51775512A18DCD9F1F0ECC96c23CI</vt:lpwstr>
      </vt:variant>
      <vt:variant>
        <vt:lpwstr/>
      </vt:variant>
      <vt:variant>
        <vt:i4>2424895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consultantplus://offline/ref=3D0C6273224B1818DFC848933F7CDF225437BB752FB150FA1E79844E51775512A18DCD9F1F0ECC94c23CI</vt:lpwstr>
      </vt:variant>
      <vt:variant>
        <vt:lpwstr/>
      </vt:variant>
      <vt:variant>
        <vt:i4>2424894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consultantplus://offline/ref=3D0C6273224B1818DFC848933F7CDF225437BB752FB150FA1E79844E51775512A18DCD9F1F0ECC92c23DI</vt:lpwstr>
      </vt:variant>
      <vt:variant>
        <vt:lpwstr/>
      </vt:variant>
      <vt:variant>
        <vt:i4>2424889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consultantplus://offline/ref=3D0C6273224B1818DFC848933F7CDF225437BB752FB150FA1E79844E51775512A18DCD9F1F0CCD93c23CI</vt:lpwstr>
      </vt:variant>
      <vt:variant>
        <vt:lpwstr/>
      </vt:variant>
      <vt:variant>
        <vt:i4>2424889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consultantplus://offline/ref=3D0C6273224B1818DFC848933F7CDF225437BB752FB150FA1E79844E51775512A18DCD9F1F0CCD93c23CI</vt:lpwstr>
      </vt:variant>
      <vt:variant>
        <vt:lpwstr/>
      </vt:variant>
      <vt:variant>
        <vt:i4>2424881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consultantplus://offline/ref=3D0C6273224B1818DFC848933F7CDF225437BC7C2FB850FA1E79844E51775512A18DCD9F1F0FCF99c238I</vt:lpwstr>
      </vt:variant>
      <vt:variant>
        <vt:lpwstr/>
      </vt:variant>
      <vt:variant>
        <vt:i4>3342397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consultantplus://offline/ref=38D8903531A60845384DD1FF3CD5F19B4B2F3383566A289E8E6E94D80E1BCD8917DDAA14CDBED4s6N</vt:lpwstr>
      </vt:variant>
      <vt:variant>
        <vt:lpwstr/>
      </vt:variant>
      <vt:variant>
        <vt:i4>3276896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consultantplus://offline/ref=38D8903531A60845384DD1FF3CD5F19B4B2F3383566A289E8E6E94D80E1BCD8917DDAA14C8B54254D0sEN</vt:lpwstr>
      </vt:variant>
      <vt:variant>
        <vt:lpwstr/>
      </vt:variant>
      <vt:variant>
        <vt:i4>3276851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consultantplus://offline/ref=38D8903531A60845384DD1FF3CD5F19B4B2F3383566A289E8E6E94D80E1BCD8917DDAA14C8B74252D0s2N</vt:lpwstr>
      </vt:variant>
      <vt:variant>
        <vt:lpwstr/>
      </vt:variant>
      <vt:variant>
        <vt:i4>3342437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consultantplus://offline/ref=38D8903531A60845384DD1FF3CD5F19B4B2F3383566A289E8E6E94D80E1BCD8917DDAA14CCB4D4s8N</vt:lpwstr>
      </vt:variant>
      <vt:variant>
        <vt:lpwstr/>
      </vt:variant>
      <vt:variant>
        <vt:i4>3276851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consultantplus://offline/ref=38D8903531A60845384DD1FF3CD5F19B4B2F3383566A289E8E6E94D80E1BCD8917DDAA14C8B54353D0s0N</vt:lpwstr>
      </vt:variant>
      <vt:variant>
        <vt:lpwstr/>
      </vt:variant>
      <vt:variant>
        <vt:i4>2162797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consultantplus://offline/ref=ABFD2FA8285FEAFDD69A983095EEA1A92BCC6F7A2A92EBB32403279E9979E61A424AE4BE8BF2C5A8SAI0P</vt:lpwstr>
      </vt:variant>
      <vt:variant>
        <vt:lpwstr/>
      </vt:variant>
      <vt:variant>
        <vt:i4>2162743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consultantplus://offline/ref=ABFD2FA8285FEAFDD69A983095EEA1A92BCC6F7A2A92EBB32403279E9979E61A424AE4BE8BF0C4AFSAI7P</vt:lpwstr>
      </vt:variant>
      <vt:variant>
        <vt:lpwstr/>
      </vt:variant>
      <vt:variant>
        <vt:i4>2293857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consultantplus://offline/ref=ABFD2FA8285FEAFDD69A983095EEA1A92BCC6F7A2A92EBB32403279E9979E61A424AE4BD8AF7SCI4P</vt:lpwstr>
      </vt:variant>
      <vt:variant>
        <vt:lpwstr/>
      </vt:variant>
      <vt:variant>
        <vt:i4>7929914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3145787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consultantplus://offline/ref=8198D1B11550903A2023AED8AD5CFE5D88A84618FC81333A7AE95B5FFD7831F354F757EBD981O8J5Q</vt:lpwstr>
      </vt:variant>
      <vt:variant>
        <vt:lpwstr/>
      </vt:variant>
      <vt:variant>
        <vt:i4>4063291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consultantplus://offline/ref=8198D1B11550903A2023AED8AD5CFE5D88A84618FC81333A7AE95B5FFD7831F354F757EBDC888169ODJ2Q</vt:lpwstr>
      </vt:variant>
      <vt:variant>
        <vt:lpwstr/>
      </vt:variant>
      <vt:variant>
        <vt:i4>3145832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consultantplus://offline/ref=8198D1B11550903A2023AED8AD5CFE5D88A84618FC81333A7AE95B5FFD7831F354F757EBD88DO8J2Q</vt:lpwstr>
      </vt:variant>
      <vt:variant>
        <vt:lpwstr/>
      </vt:variant>
      <vt:variant>
        <vt:i4>3145838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consultantplus://offline/ref=8198D1B11550903A2023AED8AD5CFE5D88A84618FC81333A7AE95B5FFD7831F354F757EBD88AO8J1Q</vt:lpwstr>
      </vt:variant>
      <vt:variant>
        <vt:lpwstr/>
      </vt:variant>
      <vt:variant>
        <vt:i4>3145790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consultantplus://offline/ref=8198D1B11550903A2023AED8AD5CFE5D88A84618FC81333A7AE95B5FFD7831F354F757EBD88BO8JBQ</vt:lpwstr>
      </vt:variant>
      <vt:variant>
        <vt:lpwstr/>
      </vt:variant>
      <vt:variant>
        <vt:i4>4063328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consultantplus://offline/ref=8198D1B11550903A2023AED8AD5CFE5D88A84618FC81333A7AE95B5FFD7831F354F757EBDC8A8068ODJ0Q</vt:lpwstr>
      </vt:variant>
      <vt:variant>
        <vt:lpwstr/>
      </vt:variant>
      <vt:variant>
        <vt:i4>4063293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consultantplus://offline/ref=8198D1B11550903A2023AED8AD5CFE5D88A04712F089333A7AE95B5FFD7831F354F757EBDC89826DODJ3Q</vt:lpwstr>
      </vt:variant>
      <vt:variant>
        <vt:lpwstr/>
      </vt:variant>
      <vt:variant>
        <vt:i4>7929914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8192060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consultantplus://offline/ref=FBC9FE1D6E4E7D66552D27E56F19994D1F41D803C5BED9A9064ED9FBF5EA6DFBCEA5359FB5DDD751T4H2Q</vt:lpwstr>
      </vt:variant>
      <vt:variant>
        <vt:lpwstr/>
      </vt:variant>
      <vt:variant>
        <vt:i4>8192106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consultantplus://offline/ref=FBC9FE1D6E4E7D66552D27E56F19994D1F41D803C5BED9A9064ED9FBF5EA6DFBCEA5359FB5DFDE55T4H0Q</vt:lpwstr>
      </vt:variant>
      <vt:variant>
        <vt:lpwstr/>
      </vt:variant>
      <vt:variant>
        <vt:i4>8192105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consultantplus://offline/ref=FBC9FE1D6E4E7D66552D27E56F19994D1F41D803C5BED9A9064ED9FBF5EA6DFBCEA5359FB5DFDE55T4H3Q</vt:lpwstr>
      </vt:variant>
      <vt:variant>
        <vt:lpwstr/>
      </vt:variant>
      <vt:variant>
        <vt:i4>8192108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consultantplus://offline/ref=FBC9FE1D6E4E7D66552D27E56F19994D1F41D803C5BED9A9064ED9FBF5EA6DFBCEA5359FB5DFDE55T4H6Q</vt:lpwstr>
      </vt:variant>
      <vt:variant>
        <vt:lpwstr/>
      </vt:variant>
      <vt:variant>
        <vt:i4>8192062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consultantplus://offline/ref=FBC9FE1D6E4E7D66552D27E56F19994D1F41D803C5BED9A9064ED9FBF5EA6DFBCEA5359FB5DFD257T4H1Q</vt:lpwstr>
      </vt:variant>
      <vt:variant>
        <vt:lpwstr/>
      </vt:variant>
      <vt:variant>
        <vt:i4>8192057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consultantplus://offline/ref=FBC9FE1D6E4E7D66552D27E56F19994D1F41D803C5BED9A9064ED9FBF5EA6DFBCEA5359FB5DFD257T4H6Q</vt:lpwstr>
      </vt:variant>
      <vt:variant>
        <vt:lpwstr/>
      </vt:variant>
      <vt:variant>
        <vt:i4>8192104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consultantplus://offline/ref=FBC9FE1D6E4E7D66552D27E56F19994D1F41D803C5BED9A9064ED9FBF5EA6DFBCEA5359FB5DFD552T4HEQ</vt:lpwstr>
      </vt:variant>
      <vt:variant>
        <vt:lpwstr/>
      </vt:variant>
      <vt:variant>
        <vt:i4>8192059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consultantplus://offline/ref=FBC9FE1D6E4E7D66552D27E56F19994D1F41D803C5BED9A9064ED9FBF5EA6DFBCEA5359FB5DFD552T4H6Q</vt:lpwstr>
      </vt:variant>
      <vt:variant>
        <vt:lpwstr/>
      </vt:variant>
      <vt:variant>
        <vt:i4>8192056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consultantplus://offline/ref=FBC9FE1D6E4E7D66552D27E56F19994D1F41D803C5BED9A9064ED9FBF5EA6DFBCEA5359FB5DFD550T4H7Q</vt:lpwstr>
      </vt:variant>
      <vt:variant>
        <vt:lpwstr/>
      </vt:variant>
      <vt:variant>
        <vt:i4>8192058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consultantplus://offline/ref=FBC9FE1D6E4E7D66552D27E56F19994D1F41D803C5BED9A9064ED9FBF5EA6DFBCEA5359FB5DFD556T4H3Q</vt:lpwstr>
      </vt:variant>
      <vt:variant>
        <vt:lpwstr/>
      </vt:variant>
      <vt:variant>
        <vt:i4>8192060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consultantplus://offline/ref=FBC9FE1D6E4E7D66552D27E56F19994D1F41D803C5BED9A9064ED9FBF5EA6DFBCEA5359FB5DFD556T4H5Q</vt:lpwstr>
      </vt:variant>
      <vt:variant>
        <vt:lpwstr/>
      </vt:variant>
      <vt:variant>
        <vt:i4>2883632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consultantplus://offline/ref=FBC9FE1D6E4E7D66552D27E56F19994D1F41D803C5BED9A9064ED9FBF5EA6DFBCEA5359CB6D9TDH3Q</vt:lpwstr>
      </vt:variant>
      <vt:variant>
        <vt:lpwstr/>
      </vt:variant>
      <vt:variant>
        <vt:i4>3276848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7274554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consultantplus://offline/ref=6616D3723430D8087529E01D0825B64FB4D47FCFDB83B2263D49EA8DBC88F469FEE6E11CW6i7I</vt:lpwstr>
      </vt:variant>
      <vt:variant>
        <vt:lpwstr/>
      </vt:variant>
      <vt:variant>
        <vt:i4>6684733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consultantplus://offline/ref=6616D3723430D8087529E01D0825B64FB7DC77CFDD80B2263D49EA8DBC88F469FEE6E11F6F8AFEA7WAi7I</vt:lpwstr>
      </vt:variant>
      <vt:variant>
        <vt:lpwstr/>
      </vt:variant>
      <vt:variant>
        <vt:i4>3276848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7536751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consultantplus://offline/ref=E9C37B8D808AB3B2658FFDC915EBD08B4393C40B42D2D34E016CEFC88EB05A1E5F4373EAC687CF8Dc2d2I</vt:lpwstr>
      </vt:variant>
      <vt:variant>
        <vt:lpwstr/>
      </vt:variant>
      <vt:variant>
        <vt:i4>7536702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consultantplus://offline/ref=E9C37B8D808AB3B2658FFDC915EBD08B4393C40B42D2D34E016CEFC88EB05A1E5F4373EAC687CF8Ac2dFI</vt:lpwstr>
      </vt:variant>
      <vt:variant>
        <vt:lpwstr/>
      </vt:variant>
      <vt:variant>
        <vt:i4>6619234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consultantplus://offline/ref=979AFA1CE4C67D7EB1DC2E04C308C786ECA83E1D13A6D0C3D6AA8311C8BE68C1F9E3132FF51C72BFj8WEJ</vt:lpwstr>
      </vt:variant>
      <vt:variant>
        <vt:lpwstr/>
      </vt:variant>
      <vt:variant>
        <vt:i4>7929914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3276848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7274554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consultantplus://offline/ref=6616D3723430D8087529E01D0825B64FB4D47FCFDB83B2263D49EA8DBC88F469FEE6E11CW6i7I</vt:lpwstr>
      </vt:variant>
      <vt:variant>
        <vt:lpwstr/>
      </vt:variant>
      <vt:variant>
        <vt:i4>6684733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consultantplus://offline/ref=6616D3723430D8087529E01D0825B64FB7DC77CFDD80B2263D49EA8DBC88F469FEE6E11F6F8AFEA7WAi7I</vt:lpwstr>
      </vt:variant>
      <vt:variant>
        <vt:lpwstr/>
      </vt:variant>
      <vt:variant>
        <vt:i4>3276848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3276848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consultantplus://offline/ref=95FE4020741230597D0CF63D42A86DD401A0A4098E1AADAB867FE9444C484AA260B01C704A0F45E4S9e6I</vt:lpwstr>
      </vt:variant>
      <vt:variant>
        <vt:lpwstr/>
      </vt:variant>
      <vt:variant>
        <vt:i4>7536751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consultantplus://offline/ref=E9C37B8D808AB3B2658FFDC915EBD08B4393C40B42D2D34E016CEFC88EB05A1E5F4373EAC687CF8Dc2d2I</vt:lpwstr>
      </vt:variant>
      <vt:variant>
        <vt:lpwstr/>
      </vt:variant>
      <vt:variant>
        <vt:i4>7536702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consultantplus://offline/ref=E9C37B8D808AB3B2658FFDC915EBD08B4393C40B42D2D34E016CEFC88EB05A1E5F4373EAC687CF8Ac2dFI</vt:lpwstr>
      </vt:variant>
      <vt:variant>
        <vt:lpwstr/>
      </vt:variant>
      <vt:variant>
        <vt:i4>6422628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consultantplus://offline/ref=C5B7CBCAAD404179DDEC60511FE8EC4948D21BAF20D624D5EBA849FEDB30FE0A84652CCF4120AC25P27BL</vt:lpwstr>
      </vt:variant>
      <vt:variant>
        <vt:lpwstr/>
      </vt:variant>
      <vt:variant>
        <vt:i4>7798881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consultantplus://offline/ref=9341FC13AC8CB4C01A7079FE0D1AF2D333B4B10E7BEB363E6E3F4584801D48E9F607C52BAD7B4935i16EL</vt:lpwstr>
      </vt:variant>
      <vt:variant>
        <vt:lpwstr/>
      </vt:variant>
      <vt:variant>
        <vt:i4>6422628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consultantplus://offline/ref=C5B7CBCAAD404179DDEC60511FE8EC4948D21BAF20D624D5EBA849FEDB30FE0A84652CCF4120AC25P27BL</vt:lpwstr>
      </vt:variant>
      <vt:variant>
        <vt:lpwstr/>
      </vt:variant>
      <vt:variant>
        <vt:i4>7798881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consultantplus://offline/ref=9341FC13AC8CB4C01A7079FE0D1AF2D333B4B10E7BEB363E6E3F4584801D48E9F607C52BAD7B4935i16EL</vt:lpwstr>
      </vt:variant>
      <vt:variant>
        <vt:lpwstr/>
      </vt:variant>
      <vt:variant>
        <vt:i4>6291504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consultantplus://offline/ref=3F925F1630C85485ED575BE943FCEB4724F6A578012B66688AE964603440F939D9C15F0AACB433CBS75EL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consultantplus://offline/ref=3F925F1630C85485ED575BE943FCEB4724F6A578012B66688AE964603440F939D9C15F0AACB433CBS759L</vt:lpwstr>
      </vt:variant>
      <vt:variant>
        <vt:lpwstr/>
      </vt:variant>
      <vt:variant>
        <vt:i4>6291511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consultantplus://offline/ref=3F925F1630C85485ED575BE943FCEB4724F6A578012B66688AE964603440F939D9C15F0AACB433C8S758L</vt:lpwstr>
      </vt:variant>
      <vt:variant>
        <vt:lpwstr/>
      </vt:variant>
      <vt:variant>
        <vt:i4>6291516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consultantplus://offline/ref=3F925F1630C85485ED575BE943FCEB4724F6A578012B66688AE964603440F939D9C15F0AACB433C8S753L</vt:lpwstr>
      </vt:variant>
      <vt:variant>
        <vt:lpwstr/>
      </vt:variant>
      <vt:variant>
        <vt:i4>5242975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consultantplus://offline/ref=3F925F1630C85485ED575BE943FCEB4724F6A578012B66688AE9646034S450L</vt:lpwstr>
      </vt:variant>
      <vt:variant>
        <vt:lpwstr/>
      </vt:variant>
      <vt:variant>
        <vt:i4>1114200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consultantplus://offline/ref=D16120B5B901910C49EF824F6A6C640190329AB8CC203077C6471FCA57BA444B1F7ED4CE0CCAC732d6G</vt:lpwstr>
      </vt:variant>
      <vt:variant>
        <vt:lpwstr/>
      </vt:variant>
      <vt:variant>
        <vt:i4>1114200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consultantplus://offline/ref=D16120B5B901910C49EF824F6A6C640190329AB8CC203077C6471FCA57BA444B1F7ED4CE0CCAC732d6G</vt:lpwstr>
      </vt:variant>
      <vt:variant>
        <vt:lpwstr/>
      </vt:variant>
      <vt:variant>
        <vt:i4>5046360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consultantplus://offline/ref=3BBB3296277738A68FF7E174762DEFEFE7717344B34CFA20BA3ACC62542D902C47D210CCE4741424c1G</vt:lpwstr>
      </vt:variant>
      <vt:variant>
        <vt:lpwstr/>
      </vt:variant>
      <vt:variant>
        <vt:i4>5046280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consultantplus://offline/ref=3BBB3296277738A68FF7E174762DEFEFE7717344B34CFA20BA3ACC62542D902C47D210CCE4741424cAG</vt:lpwstr>
      </vt:variant>
      <vt:variant>
        <vt:lpwstr/>
      </vt:variant>
      <vt:variant>
        <vt:i4>5046286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consultantplus://offline/ref=3BBB3296277738A68FF7E174762DEFEFE7717344B34CFA20BA3ACC62542D902C47D210CCE4741524cFG</vt:lpwstr>
      </vt:variant>
      <vt:variant>
        <vt:lpwstr/>
      </vt:variant>
      <vt:variant>
        <vt:i4>7274592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consultantplus://offline/ref=5AB6DE813BC3B82F557D31368D8AA7003DB64E34D69A185477C85CD17AD2A8FA51D8A7865583A372PAD8J</vt:lpwstr>
      </vt:variant>
      <vt:variant>
        <vt:lpwstr/>
      </vt:variant>
      <vt:variant>
        <vt:i4>7274553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consultantplus://offline/ref=5AB6DE813BC3B82F557D31368D8AA7003DB64E34D69A185477C85CD17AD2A8FA51D8A7865583A372PADAJ</vt:lpwstr>
      </vt:variant>
      <vt:variant>
        <vt:lpwstr/>
      </vt:variant>
      <vt:variant>
        <vt:i4>7274607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consultantplus://offline/ref=5AB6DE813BC3B82F557D31368D8AA7003DB64E34D69A185477C85CD17AD2A8FA51D8A7865583A277PAD3J</vt:lpwstr>
      </vt:variant>
      <vt:variant>
        <vt:lpwstr/>
      </vt:variant>
      <vt:variant>
        <vt:i4>7274602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consultantplus://offline/ref=5AB6DE813BC3B82F557D31368D8AA7003DB64E34D69A185477C85CD17AD2A8FA51D8A7865583A373PAD3J</vt:lpwstr>
      </vt:variant>
      <vt:variant>
        <vt:lpwstr/>
      </vt:variant>
      <vt:variant>
        <vt:i4>3080293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consultantplus://offline/ref=364D4A402FF55B481202DD5058F78FDE884FD6B69A60292218C92B00D65FC4C1EBEDF27EmA7DI</vt:lpwstr>
      </vt:variant>
      <vt:variant>
        <vt:lpwstr/>
      </vt:variant>
      <vt:variant>
        <vt:i4>2424939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consultantplus://offline/ref=3D0C6273224B1818DFC848933F7CDF225437BC7C2FB850FA1E79844E51775512A18DCD9F1F0FCF99c23BI</vt:lpwstr>
      </vt:variant>
      <vt:variant>
        <vt:lpwstr/>
      </vt:variant>
      <vt:variant>
        <vt:i4>8323171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consultantplus://offline/ref=3D0C6273224B1818DFC848933F7CDF225437BB752FB150FA1E79844E51775512A18DCD9C1E09cC3CI</vt:lpwstr>
      </vt:variant>
      <vt:variant>
        <vt:lpwstr/>
      </vt:variant>
      <vt:variant>
        <vt:i4>2424932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consultantplus://offline/ref=3D0C6273224B1818DFC848933F7CDF225437BB752FB150FA1E79844E51775512A18DCD9F1F0CCE95c239I</vt:lpwstr>
      </vt:variant>
      <vt:variant>
        <vt:lpwstr/>
      </vt:variant>
      <vt:variant>
        <vt:i4>2424943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consultantplus://offline/ref=3D0C6273224B1818DFC848933F7CDF225437BB752FB150FA1E79844E51775512A18DCD9F1F0EC791c23BI</vt:lpwstr>
      </vt:variant>
      <vt:variant>
        <vt:lpwstr/>
      </vt:variant>
      <vt:variant>
        <vt:i4>2424885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consultantplus://offline/ref=3D0C6273224B1818DFC848933F7CDF225437BB752FB150FA1E79844E51775512A18DCD9F1F0EC791c238I</vt:lpwstr>
      </vt:variant>
      <vt:variant>
        <vt:lpwstr/>
      </vt:variant>
      <vt:variant>
        <vt:i4>2424937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consultantplus://offline/ref=3D0C6273224B1818DFC848933F7CDF225437BB752FB150FA1E79844E51775512A18DCD9F1F0EC791c23DI</vt:lpwstr>
      </vt:variant>
      <vt:variant>
        <vt:lpwstr/>
      </vt:variant>
      <vt:variant>
        <vt:i4>2424891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consultantplus://offline/ref=3D0C6273224B1818DFC848933F7CDF225437BB752FB150FA1E79844E51775512A18DCD9F1F0ECB93c23AI</vt:lpwstr>
      </vt:variant>
      <vt:variant>
        <vt:lpwstr/>
      </vt:variant>
      <vt:variant>
        <vt:i4>2424894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consultantplus://offline/ref=3D0C6273224B1818DFC848933F7CDF225437BB752FB150FA1E79844E51775512A18DCD9F1F0ECB93c23DI</vt:lpwstr>
      </vt:variant>
      <vt:variant>
        <vt:lpwstr/>
      </vt:variant>
      <vt:variant>
        <vt:i4>2424893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consultantplus://offline/ref=3D0C6273224B1818DFC848933F7CDF225437BB752FB150FA1E79844E51775512A18DCD9F1F0ECC96c23CI</vt:lpwstr>
      </vt:variant>
      <vt:variant>
        <vt:lpwstr/>
      </vt:variant>
      <vt:variant>
        <vt:i4>2424895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consultantplus://offline/ref=3D0C6273224B1818DFC848933F7CDF225437BB752FB150FA1E79844E51775512A18DCD9F1F0ECC94c23CI</vt:lpwstr>
      </vt:variant>
      <vt:variant>
        <vt:lpwstr/>
      </vt:variant>
      <vt:variant>
        <vt:i4>2424894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consultantplus://offline/ref=3D0C6273224B1818DFC848933F7CDF225437BB752FB150FA1E79844E51775512A18DCD9F1F0ECC92c23DI</vt:lpwstr>
      </vt:variant>
      <vt:variant>
        <vt:lpwstr/>
      </vt:variant>
      <vt:variant>
        <vt:i4>2424889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consultantplus://offline/ref=3D0C6273224B1818DFC848933F7CDF225437BB752FB150FA1E79844E51775512A18DCD9F1F0CCD93c23CI</vt:lpwstr>
      </vt:variant>
      <vt:variant>
        <vt:lpwstr/>
      </vt:variant>
      <vt:variant>
        <vt:i4>2424889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consultantplus://offline/ref=3D0C6273224B1818DFC848933F7CDF225437BB752FB150FA1E79844E51775512A18DCD9F1F0CCD93c23CI</vt:lpwstr>
      </vt:variant>
      <vt:variant>
        <vt:lpwstr/>
      </vt:variant>
      <vt:variant>
        <vt:i4>2424881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consultantplus://offline/ref=3D0C6273224B1818DFC848933F7CDF225437BC7C2FB850FA1E79844E51775512A18DCD9F1F0FCF99c238I</vt:lpwstr>
      </vt:variant>
      <vt:variant>
        <vt:lpwstr/>
      </vt:variant>
      <vt:variant>
        <vt:i4>8060978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consultantplus://offline/ref=BE691847D57076061DEEC989AE6241C61BB6D0F5DF0F246D8D6B865CE6A171A1FCC6A7D4EC34D721P2e4P</vt:lpwstr>
      </vt:variant>
      <vt:variant>
        <vt:lpwstr/>
      </vt:variant>
      <vt:variant>
        <vt:i4>8061030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consultantplus://offline/ref=BE691847D57076061DEEC989AE6241C61BB6D0F5DF0F246D8D6B865CE6A171A1FCC6A7D4EC34D72DP2e5P</vt:lpwstr>
      </vt:variant>
      <vt:variant>
        <vt:lpwstr/>
      </vt:variant>
      <vt:variant>
        <vt:i4>3342397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consultantplus://offline/ref=38D8903531A60845384DD1FF3CD5F19B4B2F3383566A289E8E6E94D80E1BCD8917DDAA14CDBED4s6N</vt:lpwstr>
      </vt:variant>
      <vt:variant>
        <vt:lpwstr/>
      </vt:variant>
      <vt:variant>
        <vt:i4>3276896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consultantplus://offline/ref=38D8903531A60845384DD1FF3CD5F19B4B2F3383566A289E8E6E94D80E1BCD8917DDAA14C8B54254D0sEN</vt:lpwstr>
      </vt:variant>
      <vt:variant>
        <vt:lpwstr/>
      </vt:variant>
      <vt:variant>
        <vt:i4>3276851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consultantplus://offline/ref=38D8903531A60845384DD1FF3CD5F19B4B2F3383566A289E8E6E94D80E1BCD8917DDAA14C8B74252D0s2N</vt:lpwstr>
      </vt:variant>
      <vt:variant>
        <vt:lpwstr/>
      </vt:variant>
      <vt:variant>
        <vt:i4>3342437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consultantplus://offline/ref=38D8903531A60845384DD1FF3CD5F19B4B2F3383566A289E8E6E94D80E1BCD8917DDAA14CCB4D4s8N</vt:lpwstr>
      </vt:variant>
      <vt:variant>
        <vt:lpwstr/>
      </vt:variant>
      <vt:variant>
        <vt:i4>3276851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consultantplus://offline/ref=38D8903531A60845384DD1FF3CD5F19B4B2F3383566A289E8E6E94D80E1BCD8917DDAA14C8B54353D0s0N</vt:lpwstr>
      </vt:variant>
      <vt:variant>
        <vt:lpwstr/>
      </vt:variant>
      <vt:variant>
        <vt:i4>2162797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consultantplus://offline/ref=ABFD2FA8285FEAFDD69A983095EEA1A92BCC6F7A2A92EBB32403279E9979E61A424AE4BE8BF2C5A8SAI0P</vt:lpwstr>
      </vt:variant>
      <vt:variant>
        <vt:lpwstr/>
      </vt:variant>
      <vt:variant>
        <vt:i4>2162743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consultantplus://offline/ref=ABFD2FA8285FEAFDD69A983095EEA1A92BCC6F7A2A92EBB32403279E9979E61A424AE4BE8BF0C4AFSAI7P</vt:lpwstr>
      </vt:variant>
      <vt:variant>
        <vt:lpwstr/>
      </vt:variant>
      <vt:variant>
        <vt:i4>2293857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consultantplus://offline/ref=ABFD2FA8285FEAFDD69A983095EEA1A92BCC6F7A2A92EBB32403279E9979E61A424AE4BD8AF7SCI4P</vt:lpwstr>
      </vt:variant>
      <vt:variant>
        <vt:lpwstr/>
      </vt:variant>
      <vt:variant>
        <vt:i4>7929914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7929915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consultantplus://offline/ref=14290DFA0575F281E585C403649CA58E87A380FF082F44D49724C1171481DFC7D0AE3526D7425025H96CF</vt:lpwstr>
      </vt:variant>
      <vt:variant>
        <vt:lpwstr/>
      </vt:variant>
      <vt:variant>
        <vt:i4>7929916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consultantplus://offline/ref=14290DFA0575F281E585C403649CA58E87A380FF082F44D49724C1171481DFC7D0AE3526D7425025H96DF</vt:lpwstr>
      </vt:variant>
      <vt:variant>
        <vt:lpwstr/>
      </vt:variant>
      <vt:variant>
        <vt:i4>7929913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consultantplus://offline/ref=14290DFA0575F281E585C403649CA58E87A380FF082F44D49724C1171481DFC7D0AE3526D7425025H96AF</vt:lpwstr>
      </vt:variant>
      <vt:variant>
        <vt:lpwstr/>
      </vt:variant>
      <vt:variant>
        <vt:i4>7929952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consultantplus://offline/ref=14290DFA0575F281E585C403649CA58E84A184F7052944D49724C1171481DFC7D0AE3526D7435320H969F</vt:lpwstr>
      </vt:variant>
      <vt:variant>
        <vt:lpwstr/>
      </vt:variant>
      <vt:variant>
        <vt:i4>7929957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consultantplus://offline/ref=14290DFA0575F281E585C403649CA58E84A184F7052944D49724C1171481DFC7D0AE3526D7435324H968F</vt:lpwstr>
      </vt:variant>
      <vt:variant>
        <vt:lpwstr/>
      </vt:variant>
      <vt:variant>
        <vt:i4>8257639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consultantplus://offline/ref=14290DFA0575F281E585C403649CA58E84A184F7052944D49724C1171481DFC7D0AE3526D346H560F</vt:lpwstr>
      </vt:variant>
      <vt:variant>
        <vt:lpwstr/>
      </vt:variant>
      <vt:variant>
        <vt:i4>8257635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consultantplus://offline/ref=14290DFA0575F281E585C403649CA58E84A184F7052944D49724C1171481DFC7D0AE3526D341H563F</vt:lpwstr>
      </vt:variant>
      <vt:variant>
        <vt:lpwstr/>
      </vt:variant>
      <vt:variant>
        <vt:i4>8257640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consultantplus://offline/ref=14290DFA0575F281E585C403649CA58E84A184F7052944D49724C1171481DFC7D0AE3526D340H569F</vt:lpwstr>
      </vt:variant>
      <vt:variant>
        <vt:lpwstr/>
      </vt:variant>
      <vt:variant>
        <vt:i4>7929912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consultantplus://offline/ref=14290DFA0575F281E585C403649CA58E84A184F7052944D49724C1171481DFC7D0AE3526D7415224H96FF</vt:lpwstr>
      </vt:variant>
      <vt:variant>
        <vt:lpwstr/>
      </vt:variant>
      <vt:variant>
        <vt:i4>7929914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7929914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  <vt:variant>
        <vt:i4>7929916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consultantplus://offline/ref=14290DFA0575F281E585C403649CA58E87A380FF082F44D49724C1171481DFC7D0AE3526D7425025H96DF</vt:lpwstr>
      </vt:variant>
      <vt:variant>
        <vt:lpwstr/>
      </vt:variant>
      <vt:variant>
        <vt:i4>7929913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consultantplus://offline/ref=14290DFA0575F281E585C403649CA58E87A380FF082F44D49724C1171481DFC7D0AE3526D7425025H96AF</vt:lpwstr>
      </vt:variant>
      <vt:variant>
        <vt:lpwstr/>
      </vt:variant>
      <vt:variant>
        <vt:i4>7929913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consultantplus://offline/ref=14290DFA0575F281E585C403649CA58E84A184F7052944D49724C1171481DFC7D0AE3526D7415123H96CF</vt:lpwstr>
      </vt:variant>
      <vt:variant>
        <vt:lpwstr/>
      </vt:variant>
      <vt:variant>
        <vt:i4>7929904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consultantplus://offline/ref=14290DFA0575F281E585C403649CA58E84A184F7052944D49724C1171481DFC7D0AE3526D7435827H96EF</vt:lpwstr>
      </vt:variant>
      <vt:variant>
        <vt:lpwstr/>
      </vt:variant>
      <vt:variant>
        <vt:i4>7929905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consultantplus://offline/ref=14290DFA0575F281E585C403649CA58E84A184F7052944D49724C1171481DFC7D0AE3526D7435827H96DF</vt:lpwstr>
      </vt:variant>
      <vt:variant>
        <vt:lpwstr/>
      </vt:variant>
      <vt:variant>
        <vt:i4>7929965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consultantplus://offline/ref=14290DFA0575F281E585C403649CA58E84A184F7052944D49724C1171481DFC7D0AE3526D7435827H968F</vt:lpwstr>
      </vt:variant>
      <vt:variant>
        <vt:lpwstr/>
      </vt:variant>
      <vt:variant>
        <vt:i4>7929917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consultantplus://offline/ref=14290DFA0575F281E585C403649CA58E84A184F7052944D49724C1171481DFC7D0AE3526D7435425H96FF</vt:lpwstr>
      </vt:variant>
      <vt:variant>
        <vt:lpwstr/>
      </vt:variant>
      <vt:variant>
        <vt:i4>7929955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consultantplus://offline/ref=14290DFA0575F281E585C403649CA58E84A184F7052944D49724C1171481DFC7D0AE3526D7435425H968F</vt:lpwstr>
      </vt:variant>
      <vt:variant>
        <vt:lpwstr/>
      </vt:variant>
      <vt:variant>
        <vt:i4>7929952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consultantplus://offline/ref=14290DFA0575F281E585C403649CA58E84A184F7052944D49724C1171481DFC7D0AE3526D7435320H969F</vt:lpwstr>
      </vt:variant>
      <vt:variant>
        <vt:lpwstr/>
      </vt:variant>
      <vt:variant>
        <vt:i4>7929954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consultantplus://offline/ref=14290DFA0575F281E585C403649CA58E84A184F7052944D49724C1171481DFC7D0AE3526D7435322H969F</vt:lpwstr>
      </vt:variant>
      <vt:variant>
        <vt:lpwstr/>
      </vt:variant>
      <vt:variant>
        <vt:i4>7929957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consultantplus://offline/ref=14290DFA0575F281E585C403649CA58E84A184F7052944D49724C1171481DFC7D0AE3526D7435324H968F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consultantplus://offline/ref=14290DFA0575F281E585C403649CA58E84A184F7052944D49724C1171481DFC7D0AE3526D7415225H96EF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consultantplus://offline/ref=14290DFA0575F281E585C403649CA58E87A380FF082F44D49724C1171481DFC7D0AE3526D7425025H96BF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matveeva.t</dc:creator>
  <cp:lastModifiedBy>kuzmina.m</cp:lastModifiedBy>
  <cp:revision>2</cp:revision>
  <cp:lastPrinted>2018-04-17T13:06:00Z</cp:lastPrinted>
  <dcterms:created xsi:type="dcterms:W3CDTF">2019-04-10T10:57:00Z</dcterms:created>
  <dcterms:modified xsi:type="dcterms:W3CDTF">2019-04-10T10:57:00Z</dcterms:modified>
</cp:coreProperties>
</file>