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8C" w:rsidRDefault="00A7008C" w:rsidP="0081468C">
      <w:pPr>
        <w:jc w:val="both"/>
      </w:pPr>
    </w:p>
    <w:p w:rsidR="00A7008C" w:rsidRPr="003454AF" w:rsidRDefault="00A7008C" w:rsidP="0081468C">
      <w:pPr>
        <w:jc w:val="center"/>
        <w:rPr>
          <w:b/>
        </w:rPr>
      </w:pPr>
      <w:r w:rsidRPr="003454AF">
        <w:rPr>
          <w:b/>
        </w:rPr>
        <w:t xml:space="preserve">ГРАФИК ЛИЧНОГО ПРИЕМА РУКОВОДСТВОМ </w:t>
      </w:r>
    </w:p>
    <w:p w:rsidR="00A7008C" w:rsidRDefault="00A7008C" w:rsidP="0081468C">
      <w:pPr>
        <w:jc w:val="center"/>
      </w:pPr>
      <w:r>
        <w:t>прокуратуры Алтайского края в приемной Президента Российской Федерации в Алтайском крае в первом полугодии 2024 года</w:t>
      </w:r>
    </w:p>
    <w:p w:rsidR="00A7008C" w:rsidRDefault="00A7008C" w:rsidP="0081468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36"/>
        <w:gridCol w:w="2336"/>
        <w:gridCol w:w="2336"/>
        <w:gridCol w:w="2337"/>
      </w:tblGrid>
      <w:tr w:rsidR="00A7008C" w:rsidRPr="00DB7D81" w:rsidTr="00DB7D81">
        <w:tc>
          <w:tcPr>
            <w:tcW w:w="2336" w:type="dxa"/>
          </w:tcPr>
          <w:p w:rsidR="00A7008C" w:rsidRPr="00DB7D81" w:rsidRDefault="00A7008C" w:rsidP="00DB7D81">
            <w:pPr>
              <w:jc w:val="both"/>
            </w:pPr>
            <w:r>
              <w:t>24.01.2024</w:t>
            </w:r>
          </w:p>
        </w:tc>
        <w:tc>
          <w:tcPr>
            <w:tcW w:w="2336" w:type="dxa"/>
          </w:tcPr>
          <w:p w:rsidR="00A7008C" w:rsidRPr="00DB7D81" w:rsidRDefault="00A7008C" w:rsidP="00DB7D81">
            <w:pPr>
              <w:jc w:val="both"/>
            </w:pPr>
            <w:r>
              <w:t>10-00-12-00</w:t>
            </w:r>
          </w:p>
        </w:tc>
        <w:tc>
          <w:tcPr>
            <w:tcW w:w="2336" w:type="dxa"/>
          </w:tcPr>
          <w:p w:rsidR="00A7008C" w:rsidRDefault="00A7008C" w:rsidP="00DB7D81">
            <w:pPr>
              <w:jc w:val="both"/>
            </w:pPr>
            <w:r>
              <w:t xml:space="preserve">Новиков </w:t>
            </w:r>
          </w:p>
          <w:p w:rsidR="00A7008C" w:rsidRPr="00DB7D81" w:rsidRDefault="00A7008C" w:rsidP="00DB7D81">
            <w:pPr>
              <w:jc w:val="both"/>
            </w:pPr>
            <w:r>
              <w:t>Петр Валентинович</w:t>
            </w:r>
          </w:p>
        </w:tc>
        <w:tc>
          <w:tcPr>
            <w:tcW w:w="2337" w:type="dxa"/>
          </w:tcPr>
          <w:p w:rsidR="00A7008C" w:rsidRPr="00DB7D81" w:rsidRDefault="00A7008C" w:rsidP="00DB7D81">
            <w:pPr>
              <w:jc w:val="both"/>
            </w:pPr>
            <w:r>
              <w:t>Заместитель прокурора  Алтайского края</w:t>
            </w:r>
          </w:p>
        </w:tc>
      </w:tr>
      <w:tr w:rsidR="00A7008C" w:rsidRPr="00DB7D81" w:rsidTr="00DB7D81">
        <w:tc>
          <w:tcPr>
            <w:tcW w:w="2336" w:type="dxa"/>
          </w:tcPr>
          <w:p w:rsidR="00A7008C" w:rsidRDefault="00A7008C" w:rsidP="00DB7D81">
            <w:pPr>
              <w:jc w:val="both"/>
            </w:pPr>
            <w:r>
              <w:t>14.02.2024</w:t>
            </w:r>
          </w:p>
        </w:tc>
        <w:tc>
          <w:tcPr>
            <w:tcW w:w="2336" w:type="dxa"/>
          </w:tcPr>
          <w:p w:rsidR="00A7008C" w:rsidRDefault="00A7008C" w:rsidP="00DB7D81">
            <w:pPr>
              <w:jc w:val="both"/>
            </w:pPr>
            <w:r>
              <w:t>10-00-12-00</w:t>
            </w:r>
          </w:p>
        </w:tc>
        <w:tc>
          <w:tcPr>
            <w:tcW w:w="2336" w:type="dxa"/>
          </w:tcPr>
          <w:p w:rsidR="00A7008C" w:rsidRDefault="00A7008C" w:rsidP="00DB7D81">
            <w:pPr>
              <w:jc w:val="both"/>
            </w:pPr>
            <w:r>
              <w:t>Шипиев</w:t>
            </w:r>
          </w:p>
          <w:p w:rsidR="00A7008C" w:rsidRDefault="00A7008C" w:rsidP="00DB7D81">
            <w:pPr>
              <w:jc w:val="both"/>
            </w:pPr>
            <w:r>
              <w:t xml:space="preserve">Вячеслав </w:t>
            </w:r>
          </w:p>
          <w:p w:rsidR="00A7008C" w:rsidRDefault="00A7008C" w:rsidP="00DB7D81">
            <w:pPr>
              <w:jc w:val="both"/>
            </w:pPr>
            <w:r>
              <w:t>Владимирович</w:t>
            </w:r>
          </w:p>
        </w:tc>
        <w:tc>
          <w:tcPr>
            <w:tcW w:w="2337" w:type="dxa"/>
          </w:tcPr>
          <w:p w:rsidR="00A7008C" w:rsidRDefault="00A7008C" w:rsidP="00DB7D81">
            <w:pPr>
              <w:jc w:val="both"/>
            </w:pPr>
            <w:r>
              <w:t>Первый заместитель прокурора  Алтайского края</w:t>
            </w:r>
          </w:p>
        </w:tc>
      </w:tr>
      <w:tr w:rsidR="00A7008C" w:rsidRPr="00DB7D81" w:rsidTr="00DB7D81">
        <w:tc>
          <w:tcPr>
            <w:tcW w:w="2336" w:type="dxa"/>
          </w:tcPr>
          <w:p w:rsidR="00A7008C" w:rsidRPr="00DB7D81" w:rsidRDefault="00A7008C" w:rsidP="00DB7D81">
            <w:pPr>
              <w:jc w:val="both"/>
            </w:pPr>
            <w:r>
              <w:t>13.03.2024</w:t>
            </w:r>
          </w:p>
        </w:tc>
        <w:tc>
          <w:tcPr>
            <w:tcW w:w="2336" w:type="dxa"/>
          </w:tcPr>
          <w:p w:rsidR="00A7008C" w:rsidRPr="00DB7D81" w:rsidRDefault="00A7008C" w:rsidP="00DB7D81">
            <w:pPr>
              <w:jc w:val="both"/>
            </w:pPr>
            <w:r w:rsidRPr="00DB7D81">
              <w:t>10-00-12-00</w:t>
            </w:r>
          </w:p>
        </w:tc>
        <w:tc>
          <w:tcPr>
            <w:tcW w:w="2336" w:type="dxa"/>
          </w:tcPr>
          <w:p w:rsidR="00A7008C" w:rsidRPr="00DB7D81" w:rsidRDefault="00A7008C" w:rsidP="00DB7D81">
            <w:pPr>
              <w:jc w:val="both"/>
            </w:pPr>
            <w:r w:rsidRPr="00DB7D81">
              <w:t xml:space="preserve">Герман </w:t>
            </w:r>
          </w:p>
          <w:p w:rsidR="00A7008C" w:rsidRPr="00DB7D81" w:rsidRDefault="00A7008C" w:rsidP="00DB7D81">
            <w:pPr>
              <w:jc w:val="both"/>
            </w:pPr>
            <w:r w:rsidRPr="00DB7D81">
              <w:t>Антон Андреевич</w:t>
            </w:r>
          </w:p>
        </w:tc>
        <w:tc>
          <w:tcPr>
            <w:tcW w:w="2337" w:type="dxa"/>
          </w:tcPr>
          <w:p w:rsidR="00A7008C" w:rsidRPr="00DB7D81" w:rsidRDefault="00A7008C" w:rsidP="00DB7D81">
            <w:pPr>
              <w:jc w:val="both"/>
            </w:pPr>
            <w:r w:rsidRPr="00DB7D81">
              <w:t>Прокурор Алтайского края</w:t>
            </w:r>
          </w:p>
        </w:tc>
      </w:tr>
      <w:tr w:rsidR="00A7008C" w:rsidRPr="00DB7D81" w:rsidTr="00DB7D81">
        <w:tc>
          <w:tcPr>
            <w:tcW w:w="2336" w:type="dxa"/>
          </w:tcPr>
          <w:p w:rsidR="00A7008C" w:rsidRPr="00DB7D81" w:rsidRDefault="00A7008C" w:rsidP="00DB7D81">
            <w:pPr>
              <w:jc w:val="both"/>
            </w:pPr>
            <w:r>
              <w:t>15.05.2024</w:t>
            </w:r>
          </w:p>
        </w:tc>
        <w:tc>
          <w:tcPr>
            <w:tcW w:w="2336" w:type="dxa"/>
          </w:tcPr>
          <w:p w:rsidR="00A7008C" w:rsidRPr="00DB7D81" w:rsidRDefault="00A7008C" w:rsidP="00DB7D81">
            <w:pPr>
              <w:jc w:val="both"/>
            </w:pPr>
            <w:r w:rsidRPr="00DB7D81">
              <w:t>10-00-12-00</w:t>
            </w:r>
          </w:p>
        </w:tc>
        <w:tc>
          <w:tcPr>
            <w:tcW w:w="2336" w:type="dxa"/>
          </w:tcPr>
          <w:p w:rsidR="00A7008C" w:rsidRPr="00DB7D81" w:rsidRDefault="00A7008C" w:rsidP="00D85A7F">
            <w:pPr>
              <w:jc w:val="both"/>
            </w:pPr>
            <w:r w:rsidRPr="00DB7D81">
              <w:t xml:space="preserve">Рафиков </w:t>
            </w:r>
          </w:p>
          <w:p w:rsidR="00A7008C" w:rsidRPr="00DB7D81" w:rsidRDefault="00A7008C" w:rsidP="00D85A7F">
            <w:pPr>
              <w:jc w:val="both"/>
            </w:pPr>
            <w:r w:rsidRPr="00DB7D81">
              <w:t>Рамиль Тафикович</w:t>
            </w:r>
          </w:p>
        </w:tc>
        <w:tc>
          <w:tcPr>
            <w:tcW w:w="2337" w:type="dxa"/>
          </w:tcPr>
          <w:p w:rsidR="00A7008C" w:rsidRPr="00DB7D81" w:rsidRDefault="00A7008C" w:rsidP="00DB7D81">
            <w:pPr>
              <w:jc w:val="both"/>
            </w:pPr>
            <w:r w:rsidRPr="00DB7D81">
              <w:t xml:space="preserve">Заместитель прокурора </w:t>
            </w:r>
            <w:r>
              <w:t xml:space="preserve"> Алтайского </w:t>
            </w:r>
            <w:r w:rsidRPr="00DB7D81">
              <w:t>края</w:t>
            </w:r>
          </w:p>
        </w:tc>
      </w:tr>
      <w:tr w:rsidR="00A7008C" w:rsidRPr="00DB7D81" w:rsidTr="00DB7D81">
        <w:tc>
          <w:tcPr>
            <w:tcW w:w="2336" w:type="dxa"/>
          </w:tcPr>
          <w:p w:rsidR="00A7008C" w:rsidRPr="00DB7D81" w:rsidRDefault="00A7008C" w:rsidP="00DB7D81">
            <w:pPr>
              <w:jc w:val="both"/>
            </w:pPr>
            <w:r>
              <w:t>19.06.2024</w:t>
            </w:r>
          </w:p>
        </w:tc>
        <w:tc>
          <w:tcPr>
            <w:tcW w:w="2336" w:type="dxa"/>
          </w:tcPr>
          <w:p w:rsidR="00A7008C" w:rsidRPr="00DB7D81" w:rsidRDefault="00A7008C" w:rsidP="00DB7D81">
            <w:pPr>
              <w:jc w:val="both"/>
            </w:pPr>
            <w:r>
              <w:t>10-00-12-00</w:t>
            </w:r>
          </w:p>
        </w:tc>
        <w:tc>
          <w:tcPr>
            <w:tcW w:w="2336" w:type="dxa"/>
          </w:tcPr>
          <w:p w:rsidR="00A7008C" w:rsidRPr="00DB7D81" w:rsidRDefault="00A7008C" w:rsidP="00D85A7F">
            <w:pPr>
              <w:jc w:val="both"/>
            </w:pPr>
            <w:bookmarkStart w:id="0" w:name="_GoBack"/>
            <w:bookmarkEnd w:id="0"/>
            <w:r w:rsidRPr="00DB7D81">
              <w:t xml:space="preserve">Герман </w:t>
            </w:r>
          </w:p>
          <w:p w:rsidR="00A7008C" w:rsidRPr="00DB7D81" w:rsidRDefault="00A7008C" w:rsidP="00D85A7F">
            <w:pPr>
              <w:jc w:val="both"/>
            </w:pPr>
            <w:r w:rsidRPr="00DB7D81">
              <w:t>Антон Андреевич</w:t>
            </w:r>
          </w:p>
        </w:tc>
        <w:tc>
          <w:tcPr>
            <w:tcW w:w="2337" w:type="dxa"/>
          </w:tcPr>
          <w:p w:rsidR="00A7008C" w:rsidRPr="00DB7D81" w:rsidRDefault="00A7008C" w:rsidP="00DB7D81">
            <w:pPr>
              <w:jc w:val="both"/>
            </w:pPr>
            <w:r w:rsidRPr="00DB7D81">
              <w:t>Прокурор Алтайского края</w:t>
            </w:r>
          </w:p>
        </w:tc>
      </w:tr>
    </w:tbl>
    <w:p w:rsidR="00A7008C" w:rsidRDefault="00A7008C" w:rsidP="0081468C">
      <w:pPr>
        <w:jc w:val="both"/>
      </w:pPr>
    </w:p>
    <w:p w:rsidR="00A7008C" w:rsidRDefault="00A7008C" w:rsidP="003454AF">
      <w:pPr>
        <w:jc w:val="both"/>
      </w:pPr>
      <w:r>
        <w:t>По вопросам записи на прием обращаться по адресу:                                      г.Барнаул, ул.Партизанская, 71, кабинет № 11, тел. 8 (3852) 222-017</w:t>
      </w:r>
    </w:p>
    <w:p w:rsidR="00A7008C" w:rsidRDefault="00A7008C" w:rsidP="003454AF">
      <w:pPr>
        <w:jc w:val="both"/>
      </w:pPr>
    </w:p>
    <w:p w:rsidR="00A7008C" w:rsidRDefault="00A7008C" w:rsidP="003454AF">
      <w:pPr>
        <w:jc w:val="both"/>
      </w:pPr>
    </w:p>
    <w:sectPr w:rsidR="00A7008C" w:rsidSect="00EB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68C"/>
    <w:rsid w:val="00057C70"/>
    <w:rsid w:val="00091351"/>
    <w:rsid w:val="003454AF"/>
    <w:rsid w:val="0042757C"/>
    <w:rsid w:val="00525A4D"/>
    <w:rsid w:val="005303A5"/>
    <w:rsid w:val="00623348"/>
    <w:rsid w:val="006A7011"/>
    <w:rsid w:val="006C108C"/>
    <w:rsid w:val="00715983"/>
    <w:rsid w:val="007424D3"/>
    <w:rsid w:val="0077700D"/>
    <w:rsid w:val="007C5970"/>
    <w:rsid w:val="0081468C"/>
    <w:rsid w:val="00864D40"/>
    <w:rsid w:val="009035EC"/>
    <w:rsid w:val="00A7008C"/>
    <w:rsid w:val="00BE5F1C"/>
    <w:rsid w:val="00C67CE8"/>
    <w:rsid w:val="00C85A47"/>
    <w:rsid w:val="00D85A7F"/>
    <w:rsid w:val="00DB7D81"/>
    <w:rsid w:val="00DF52A5"/>
    <w:rsid w:val="00EB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68C"/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468C"/>
    <w:pPr>
      <w:ind w:left="720"/>
      <w:contextualSpacing/>
    </w:pPr>
  </w:style>
  <w:style w:type="table" w:styleId="TableGrid">
    <w:name w:val="Table Grid"/>
    <w:basedOn w:val="TableNormal"/>
    <w:uiPriority w:val="99"/>
    <w:rsid w:val="008146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67C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7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110</Words>
  <Characters>628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ЛИЧНОГО ПРИЕМА РУКОВОДСТВОМ </dc:title>
  <dc:subject/>
  <dc:creator>Ульянова Анна Витальевна</dc:creator>
  <cp:keywords/>
  <dc:description/>
  <cp:lastModifiedBy>Пользователь</cp:lastModifiedBy>
  <cp:revision>3</cp:revision>
  <cp:lastPrinted>2023-10-21T04:02:00Z</cp:lastPrinted>
  <dcterms:created xsi:type="dcterms:W3CDTF">2024-01-11T07:54:00Z</dcterms:created>
  <dcterms:modified xsi:type="dcterms:W3CDTF">2024-01-11T07:57:00Z</dcterms:modified>
</cp:coreProperties>
</file>