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48" w:rsidRDefault="00623348" w:rsidP="0081468C">
      <w:pPr>
        <w:jc w:val="both"/>
      </w:pPr>
    </w:p>
    <w:p w:rsidR="00623348" w:rsidRPr="003454AF" w:rsidRDefault="00623348" w:rsidP="0081468C">
      <w:pPr>
        <w:jc w:val="center"/>
        <w:rPr>
          <w:b/>
        </w:rPr>
      </w:pPr>
      <w:r w:rsidRPr="003454AF">
        <w:rPr>
          <w:b/>
        </w:rPr>
        <w:t xml:space="preserve">ГРАФИК ЛИЧНОГО ПРИЕМА РУКОВОДСТВОМ </w:t>
      </w:r>
    </w:p>
    <w:p w:rsidR="00623348" w:rsidRDefault="00623348" w:rsidP="0081468C">
      <w:pPr>
        <w:jc w:val="center"/>
      </w:pPr>
      <w:r>
        <w:t>прокуратуры Алтайского края в приемной Президента Российской Федерации в Алтайском крае в первом полугодии 2023 года</w:t>
      </w:r>
    </w:p>
    <w:p w:rsidR="00623348" w:rsidRDefault="00623348" w:rsidP="008146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2336"/>
        <w:gridCol w:w="2336"/>
        <w:gridCol w:w="2337"/>
      </w:tblGrid>
      <w:tr w:rsidR="00623348" w:rsidRPr="00DB7D81" w:rsidTr="00DB7D81"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02.02.2023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 xml:space="preserve">Герман </w:t>
            </w:r>
          </w:p>
          <w:p w:rsidR="00623348" w:rsidRPr="00DB7D81" w:rsidRDefault="00623348" w:rsidP="00DB7D81">
            <w:pPr>
              <w:jc w:val="both"/>
            </w:pPr>
            <w:r w:rsidRPr="00DB7D81">
              <w:t>Антон Андреевич</w:t>
            </w:r>
          </w:p>
        </w:tc>
        <w:tc>
          <w:tcPr>
            <w:tcW w:w="2337" w:type="dxa"/>
          </w:tcPr>
          <w:p w:rsidR="00623348" w:rsidRPr="00DB7D81" w:rsidRDefault="00623348" w:rsidP="00DB7D81">
            <w:pPr>
              <w:jc w:val="both"/>
            </w:pPr>
            <w:r w:rsidRPr="00DB7D81">
              <w:t>Прокурор Алтайского края</w:t>
            </w:r>
          </w:p>
        </w:tc>
      </w:tr>
      <w:tr w:rsidR="00623348" w:rsidRPr="00DB7D81" w:rsidTr="00DB7D81"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16.03.2023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Фомин Александр Николаевич</w:t>
            </w:r>
          </w:p>
        </w:tc>
        <w:tc>
          <w:tcPr>
            <w:tcW w:w="2337" w:type="dxa"/>
          </w:tcPr>
          <w:p w:rsidR="00623348" w:rsidRPr="00DB7D81" w:rsidRDefault="00623348" w:rsidP="00DB7D81">
            <w:pPr>
              <w:jc w:val="both"/>
            </w:pPr>
            <w:r w:rsidRPr="00DB7D81">
              <w:t>Первый заместитель прокурора края</w:t>
            </w:r>
          </w:p>
        </w:tc>
      </w:tr>
      <w:tr w:rsidR="00623348" w:rsidRPr="00DB7D81" w:rsidTr="00DB7D81"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06.04.2023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 xml:space="preserve">Новиков </w:t>
            </w:r>
          </w:p>
          <w:p w:rsidR="00623348" w:rsidRPr="00DB7D81" w:rsidRDefault="00623348" w:rsidP="00DB7D81">
            <w:pPr>
              <w:jc w:val="both"/>
            </w:pPr>
            <w:r w:rsidRPr="00DB7D81">
              <w:t>Петр Валентинович</w:t>
            </w:r>
          </w:p>
        </w:tc>
        <w:tc>
          <w:tcPr>
            <w:tcW w:w="2337" w:type="dxa"/>
          </w:tcPr>
          <w:p w:rsidR="00623348" w:rsidRPr="00DB7D81" w:rsidRDefault="00623348" w:rsidP="00DB7D81">
            <w:pPr>
              <w:jc w:val="both"/>
            </w:pPr>
            <w:r w:rsidRPr="00DB7D81">
              <w:t>Заместитель прокурора края</w:t>
            </w:r>
          </w:p>
        </w:tc>
      </w:tr>
      <w:tr w:rsidR="00623348" w:rsidRPr="00DB7D81" w:rsidTr="00DB7D81"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19.05.2023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Шипиев Вячеслав Владимирович</w:t>
            </w:r>
          </w:p>
        </w:tc>
        <w:tc>
          <w:tcPr>
            <w:tcW w:w="2337" w:type="dxa"/>
          </w:tcPr>
          <w:p w:rsidR="00623348" w:rsidRPr="00DB7D81" w:rsidRDefault="00623348" w:rsidP="00DB7D81">
            <w:pPr>
              <w:jc w:val="both"/>
            </w:pPr>
            <w:r w:rsidRPr="00DB7D81">
              <w:t>Заместитель прокурора края</w:t>
            </w:r>
          </w:p>
        </w:tc>
      </w:tr>
      <w:tr w:rsidR="00623348" w:rsidRPr="00DB7D81" w:rsidTr="00DB7D81"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02.06.2023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23348" w:rsidRPr="00DB7D81" w:rsidRDefault="00623348" w:rsidP="00DB7D81">
            <w:pPr>
              <w:jc w:val="both"/>
            </w:pPr>
            <w:r w:rsidRPr="00DB7D81">
              <w:t xml:space="preserve">Рафиков </w:t>
            </w:r>
          </w:p>
          <w:p w:rsidR="00623348" w:rsidRPr="00DB7D81" w:rsidRDefault="00623348" w:rsidP="00DB7D81">
            <w:pPr>
              <w:jc w:val="both"/>
            </w:pPr>
            <w:r w:rsidRPr="00DB7D81">
              <w:t>Рамиль Тафикович</w:t>
            </w:r>
          </w:p>
        </w:tc>
        <w:tc>
          <w:tcPr>
            <w:tcW w:w="2337" w:type="dxa"/>
          </w:tcPr>
          <w:p w:rsidR="00623348" w:rsidRPr="00DB7D81" w:rsidRDefault="00623348" w:rsidP="00DB7D81">
            <w:pPr>
              <w:jc w:val="both"/>
            </w:pPr>
            <w:r w:rsidRPr="00DB7D81">
              <w:t>Заместитель прокурора края</w:t>
            </w:r>
          </w:p>
        </w:tc>
      </w:tr>
    </w:tbl>
    <w:p w:rsidR="00623348" w:rsidRDefault="00623348" w:rsidP="0081468C">
      <w:pPr>
        <w:jc w:val="both"/>
      </w:pPr>
    </w:p>
    <w:p w:rsidR="00623348" w:rsidRDefault="00623348" w:rsidP="003454AF">
      <w:pPr>
        <w:jc w:val="both"/>
      </w:pPr>
      <w:r>
        <w:t>По вопросам записи на прием обращаться по адресу:                                      г.Барнаул, ул.Партизанская, 71, кабинет № 11, тел. 222-017</w:t>
      </w:r>
    </w:p>
    <w:p w:rsidR="00623348" w:rsidRDefault="00623348" w:rsidP="003454AF">
      <w:pPr>
        <w:jc w:val="both"/>
      </w:pPr>
    </w:p>
    <w:p w:rsidR="00623348" w:rsidRDefault="00623348" w:rsidP="003454AF">
      <w:pPr>
        <w:jc w:val="both"/>
      </w:pPr>
    </w:p>
    <w:sectPr w:rsidR="00623348" w:rsidSect="00EB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68C"/>
    <w:rsid w:val="00091351"/>
    <w:rsid w:val="003454AF"/>
    <w:rsid w:val="0042757C"/>
    <w:rsid w:val="005303A5"/>
    <w:rsid w:val="00623348"/>
    <w:rsid w:val="0077700D"/>
    <w:rsid w:val="007C5970"/>
    <w:rsid w:val="0081468C"/>
    <w:rsid w:val="00864D40"/>
    <w:rsid w:val="00C67CE8"/>
    <w:rsid w:val="00DB7D81"/>
    <w:rsid w:val="00E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8C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468C"/>
    <w:pPr>
      <w:ind w:left="720"/>
      <w:contextualSpacing/>
    </w:pPr>
  </w:style>
  <w:style w:type="table" w:styleId="TableGrid">
    <w:name w:val="Table Grid"/>
    <w:basedOn w:val="TableNormal"/>
    <w:uiPriority w:val="99"/>
    <w:rsid w:val="008146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C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104</Words>
  <Characters>593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ЛИЧНОГО ПРИЕМА РУКОВОДСТВОМ </dc:title>
  <dc:subject/>
  <dc:creator>Ульянова Анна Витальевна</dc:creator>
  <cp:keywords/>
  <dc:description/>
  <cp:lastModifiedBy>Пользователь</cp:lastModifiedBy>
  <cp:revision>2</cp:revision>
  <cp:lastPrinted>2022-10-25T09:13:00Z</cp:lastPrinted>
  <dcterms:created xsi:type="dcterms:W3CDTF">2022-11-07T03:13:00Z</dcterms:created>
  <dcterms:modified xsi:type="dcterms:W3CDTF">2022-11-07T03:13:00Z</dcterms:modified>
</cp:coreProperties>
</file>