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398"/>
        <w:tblW w:w="148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4868"/>
      </w:tblGrid>
      <w:tr w:rsidR="00311382" w:rsidTr="00311382">
        <w:trPr>
          <w:trHeight w:val="1347"/>
        </w:trPr>
        <w:tc>
          <w:tcPr>
            <w:tcW w:w="14868" w:type="dxa"/>
            <w:tcBorders>
              <w:top w:val="single" w:sz="6" w:space="0" w:color="auto"/>
              <w:bottom w:val="single" w:sz="6" w:space="0" w:color="auto"/>
            </w:tcBorders>
          </w:tcPr>
          <w:p w:rsidR="00311382" w:rsidRPr="009E7BD4" w:rsidRDefault="00311382" w:rsidP="00311382">
            <w:pPr>
              <w:jc w:val="center"/>
              <w:rPr>
                <w:b/>
                <w:bCs/>
                <w:spacing w:val="40"/>
                <w:sz w:val="10"/>
                <w:szCs w:val="10"/>
              </w:rPr>
            </w:pPr>
          </w:p>
          <w:p w:rsidR="00311382" w:rsidRDefault="00311382" w:rsidP="00311382">
            <w:pPr>
              <w:jc w:val="center"/>
              <w:rPr>
                <w:b/>
                <w:bCs/>
                <w:spacing w:val="40"/>
                <w:sz w:val="24"/>
                <w:szCs w:val="24"/>
              </w:rPr>
            </w:pPr>
            <w:r>
              <w:rPr>
                <w:b/>
                <w:bCs/>
                <w:spacing w:val="40"/>
                <w:sz w:val="24"/>
                <w:szCs w:val="24"/>
              </w:rPr>
              <w:t>СВЕДЕНИЯ</w:t>
            </w:r>
          </w:p>
          <w:p w:rsidR="00311382" w:rsidRDefault="00311382" w:rsidP="00311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зарегистрированных, раскрытых и нераскрытых преступлениях</w:t>
            </w:r>
          </w:p>
          <w:p w:rsidR="00311382" w:rsidRDefault="00311382" w:rsidP="00311382">
            <w:pPr>
              <w:jc w:val="center"/>
              <w:rPr>
                <w:sz w:val="24"/>
                <w:szCs w:val="24"/>
              </w:rPr>
            </w:pPr>
            <w:bookmarkStart w:id="0" w:name="OVD"/>
            <w:bookmarkEnd w:id="0"/>
            <w:r>
              <w:rPr>
                <w:sz w:val="24"/>
                <w:szCs w:val="24"/>
              </w:rPr>
              <w:t xml:space="preserve"> за </w:t>
            </w:r>
            <w:bookmarkStart w:id="1" w:name="MES"/>
            <w:bookmarkEnd w:id="1"/>
            <w:r w:rsidR="005B703C">
              <w:rPr>
                <w:sz w:val="24"/>
                <w:szCs w:val="24"/>
              </w:rPr>
              <w:t>январь-декабрь</w:t>
            </w:r>
            <w:r w:rsidRPr="00784B75">
              <w:rPr>
                <w:sz w:val="24"/>
                <w:szCs w:val="24"/>
              </w:rPr>
              <w:t xml:space="preserve"> </w:t>
            </w:r>
            <w:bookmarkStart w:id="2" w:name="GOD"/>
            <w:bookmarkEnd w:id="2"/>
            <w:r w:rsidR="005B703C" w:rsidRPr="00784B75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 xml:space="preserve"> г.</w:t>
            </w:r>
          </w:p>
          <w:p w:rsidR="00311382" w:rsidRDefault="00311382" w:rsidP="003113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(нарастающим итогом)</w:t>
            </w:r>
          </w:p>
          <w:p w:rsidR="00311382" w:rsidRPr="009E7BD4" w:rsidRDefault="00311382" w:rsidP="00311382">
            <w:pPr>
              <w:jc w:val="center"/>
              <w:rPr>
                <w:sz w:val="10"/>
                <w:szCs w:val="10"/>
              </w:rPr>
            </w:pPr>
          </w:p>
        </w:tc>
      </w:tr>
    </w:tbl>
    <w:p w:rsidR="000A1220" w:rsidRDefault="000A1220" w:rsidP="00311382">
      <w:pPr>
        <w:pBdr>
          <w:top w:val="single" w:sz="6" w:space="1" w:color="auto"/>
          <w:left w:val="single" w:sz="6" w:space="31" w:color="auto"/>
          <w:bottom w:val="single" w:sz="6" w:space="0" w:color="auto"/>
          <w:right w:val="single" w:sz="6" w:space="1" w:color="auto"/>
        </w:pBdr>
        <w:spacing w:line="360" w:lineRule="auto"/>
        <w:jc w:val="center"/>
        <w:rPr>
          <w:b/>
          <w:bCs/>
          <w:sz w:val="20"/>
          <w:szCs w:val="20"/>
        </w:rPr>
      </w:pPr>
      <w:r w:rsidRPr="006F619D">
        <w:rPr>
          <w:b/>
          <w:bCs/>
          <w:sz w:val="20"/>
          <w:szCs w:val="20"/>
        </w:rPr>
        <w:t xml:space="preserve">            </w:t>
      </w:r>
      <w:r w:rsidRPr="004C421C">
        <w:rPr>
          <w:b/>
          <w:bCs/>
          <w:sz w:val="20"/>
          <w:szCs w:val="20"/>
        </w:rPr>
        <w:t xml:space="preserve">            </w:t>
      </w:r>
      <w:r>
        <w:rPr>
          <w:b/>
          <w:bCs/>
          <w:sz w:val="20"/>
          <w:szCs w:val="20"/>
        </w:rPr>
        <w:t>ФЕДЕРАЛЬНОЕ СТАТИСТИЧЕСКОЕ НАБЛЮДЕНИЕ</w:t>
      </w:r>
    </w:p>
    <w:p w:rsidR="000A1220" w:rsidRDefault="000A1220" w:rsidP="00743098">
      <w:pPr>
        <w:jc w:val="center"/>
        <w:rPr>
          <w:b/>
          <w:bCs/>
          <w:sz w:val="20"/>
          <w:szCs w:val="20"/>
        </w:rPr>
      </w:pPr>
    </w:p>
    <w:p w:rsidR="000A1220" w:rsidRDefault="000A1220" w:rsidP="007430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КОНФИДЕНЦИАЛЬНОСТЬ ГАРАНТИРУЕТСЯ ПОЛУЧАТЕЛЕМ ИНФОРМАЦИИ</w:t>
      </w:r>
    </w:p>
    <w:p w:rsidR="000A1220" w:rsidRDefault="000A1220" w:rsidP="00743098">
      <w:pPr>
        <w:rPr>
          <w:b/>
          <w:bCs/>
          <w:sz w:val="20"/>
          <w:szCs w:val="20"/>
        </w:rPr>
      </w:pPr>
    </w:p>
    <w:tbl>
      <w:tblPr>
        <w:tblW w:w="16020" w:type="dxa"/>
        <w:tblInd w:w="-13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6020"/>
      </w:tblGrid>
      <w:tr w:rsidR="000A1220" w:rsidTr="00311382">
        <w:tc>
          <w:tcPr>
            <w:tcW w:w="16020" w:type="dxa"/>
            <w:tcBorders>
              <w:top w:val="single" w:sz="6" w:space="0" w:color="auto"/>
              <w:bottom w:val="single" w:sz="6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порядка представления статистической информации, а равно представление недостоверной </w:t>
            </w:r>
          </w:p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статистической информации влечет ответственность, </w:t>
            </w:r>
            <w:r w:rsidRPr="00295A9C">
              <w:rPr>
                <w:color w:val="000000"/>
                <w:sz w:val="20"/>
                <w:szCs w:val="20"/>
              </w:rPr>
              <w:t>установленную законодательством Российской Федерации</w:t>
            </w:r>
            <w:r>
              <w:rPr>
                <w:sz w:val="20"/>
                <w:szCs w:val="20"/>
              </w:rPr>
              <w:t xml:space="preserve">      </w:t>
            </w:r>
          </w:p>
        </w:tc>
      </w:tr>
    </w:tbl>
    <w:p w:rsidR="000A1220" w:rsidRDefault="000A1220" w:rsidP="00743098">
      <w:pPr>
        <w:rPr>
          <w:sz w:val="20"/>
          <w:szCs w:val="20"/>
        </w:rPr>
      </w:pPr>
    </w:p>
    <w:tbl>
      <w:tblPr>
        <w:tblW w:w="14940" w:type="dxa"/>
        <w:tblInd w:w="-707" w:type="dxa"/>
        <w:tblLayout w:type="fixed"/>
        <w:tblLook w:val="0000"/>
      </w:tblPr>
      <w:tblGrid>
        <w:gridCol w:w="8460"/>
        <w:gridCol w:w="1980"/>
        <w:gridCol w:w="360"/>
        <w:gridCol w:w="4140"/>
      </w:tblGrid>
      <w:tr w:rsidR="000A1220" w:rsidTr="00311382"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C84EF2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Представляют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</w:t>
            </w:r>
          </w:p>
          <w:p w:rsidR="000A1220" w:rsidRDefault="000A1220" w:rsidP="00C84EF2">
            <w:pPr>
              <w:jc w:val="center"/>
              <w:rPr>
                <w:b/>
                <w:bCs/>
                <w:spacing w:val="4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представления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C84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 О Р М А  № 3-ЕГС</w:t>
            </w:r>
          </w:p>
        </w:tc>
      </w:tr>
      <w:tr w:rsidR="000F7012" w:rsidTr="00311382">
        <w:trPr>
          <w:trHeight w:val="3277"/>
        </w:trPr>
        <w:tc>
          <w:tcPr>
            <w:tcW w:w="8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F7012" w:rsidRDefault="000F7012" w:rsidP="00C84EF2">
            <w:pPr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  <w:lang w:val="en-US"/>
                </w:rPr>
                <w:t>I</w:t>
              </w:r>
              <w:r>
                <w:rPr>
                  <w:sz w:val="20"/>
                  <w:szCs w:val="20"/>
                </w:rPr>
                <w:t>.</w:t>
              </w:r>
            </w:smartTag>
            <w:bookmarkStart w:id="3" w:name="OLE_LINK3"/>
            <w:bookmarkStart w:id="4" w:name="OLE_LINK4"/>
            <w:r>
              <w:rPr>
                <w:sz w:val="20"/>
                <w:szCs w:val="20"/>
              </w:rPr>
              <w:t xml:space="preserve"> ИЦ УТ МВД России по ФО, </w:t>
            </w:r>
            <w:r w:rsidRPr="005746EC">
              <w:rPr>
                <w:sz w:val="20"/>
                <w:szCs w:val="20"/>
              </w:rPr>
              <w:t>Восточно-Сибирского и Забайкальского ЛУ МВД России на транспорте, МВД по республикам, главных управлений</w:t>
            </w:r>
            <w:r>
              <w:rPr>
                <w:sz w:val="20"/>
                <w:szCs w:val="20"/>
              </w:rPr>
              <w:t>, управлений МВД России по иным субъектам Российской Федерации</w:t>
            </w:r>
          </w:p>
          <w:bookmarkEnd w:id="3"/>
          <w:bookmarkEnd w:id="4"/>
          <w:p w:rsid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по ИМТС в ФКУ «ГИАЦ МВД России», 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на бумажном носителе прокурорам субъектов Российской Федерации и  приравненным к ним  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прокурорам специализированных прокуратур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</w:p>
          <w:p w:rsid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территориальным органам субъектов регистрации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</w:p>
          <w:p w:rsidR="000F7012" w:rsidRPr="00731C1A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ГВП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по ИМТС в ФКУ «ГИАЦ МВД России» 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031CEA">
              <w:rPr>
                <w:sz w:val="20"/>
                <w:szCs w:val="20"/>
              </w:rPr>
              <w:t xml:space="preserve"> </w:t>
            </w:r>
            <w:r w:rsidRPr="00FB6BCA">
              <w:rPr>
                <w:sz w:val="20"/>
                <w:szCs w:val="20"/>
              </w:rPr>
              <w:t xml:space="preserve"> 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  <w:r w:rsidRPr="00366DB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ФКУ «ГИАЦ МВД России»</w:t>
            </w:r>
          </w:p>
          <w:p w:rsidR="000F7012" w:rsidRPr="00F50AEF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B6BCA">
              <w:rPr>
                <w:sz w:val="20"/>
                <w:szCs w:val="20"/>
              </w:rPr>
              <w:t xml:space="preserve"> Генеральной прокуратуре Российской Федерации</w:t>
            </w:r>
            <w:r>
              <w:rPr>
                <w:sz w:val="20"/>
                <w:szCs w:val="20"/>
              </w:rPr>
              <w:t xml:space="preserve"> </w:t>
            </w:r>
            <w:r w:rsidRPr="00F50AEF">
              <w:rPr>
                <w:sz w:val="20"/>
                <w:szCs w:val="20"/>
              </w:rPr>
              <w:t>(по электронным каналам связи и на бума</w:t>
            </w:r>
            <w:r w:rsidRPr="00F50AEF">
              <w:rPr>
                <w:sz w:val="20"/>
                <w:szCs w:val="20"/>
              </w:rPr>
              <w:t>ж</w:t>
            </w:r>
            <w:r w:rsidRPr="00F50AEF">
              <w:rPr>
                <w:sz w:val="20"/>
                <w:szCs w:val="20"/>
              </w:rPr>
              <w:t>-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  <w:r w:rsidRPr="00F50AEF">
              <w:rPr>
                <w:sz w:val="20"/>
                <w:szCs w:val="20"/>
              </w:rPr>
              <w:t xml:space="preserve">  ном носителе)</w:t>
            </w:r>
            <w:r w:rsidR="002B0B21">
              <w:rPr>
                <w:sz w:val="20"/>
                <w:szCs w:val="20"/>
              </w:rPr>
              <w:t>,</w:t>
            </w:r>
          </w:p>
          <w:p w:rsidR="000F7012" w:rsidRDefault="002B0B21" w:rsidP="000F70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Росстату,</w:t>
            </w:r>
          </w:p>
          <w:p w:rsidR="000F7012" w:rsidRPr="000F7012" w:rsidRDefault="000F7012" w:rsidP="00C8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субъектам регистрации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F7012" w:rsidRPr="00AB0CE9" w:rsidRDefault="000F7012" w:rsidP="00C84EF2">
            <w:pPr>
              <w:jc w:val="center"/>
              <w:rPr>
                <w:bCs/>
                <w:sz w:val="18"/>
                <w:szCs w:val="18"/>
              </w:rPr>
            </w:pPr>
          </w:p>
          <w:p w:rsidR="000F7012" w:rsidRPr="00AB0CE9" w:rsidRDefault="000F7012" w:rsidP="00C84EF2">
            <w:pPr>
              <w:jc w:val="center"/>
              <w:rPr>
                <w:sz w:val="18"/>
                <w:szCs w:val="18"/>
              </w:rPr>
            </w:pPr>
          </w:p>
          <w:p w:rsidR="000F7012" w:rsidRPr="00AB0CE9" w:rsidRDefault="000F7012" w:rsidP="00C84EF2">
            <w:pPr>
              <w:jc w:val="center"/>
              <w:rPr>
                <w:sz w:val="18"/>
                <w:szCs w:val="18"/>
              </w:rPr>
            </w:pPr>
          </w:p>
          <w:p w:rsidR="000F7012" w:rsidRPr="00AB0CE9" w:rsidRDefault="000F7012" w:rsidP="00C84EF2">
            <w:pPr>
              <w:jc w:val="center"/>
              <w:rPr>
                <w:sz w:val="18"/>
                <w:szCs w:val="18"/>
              </w:rPr>
            </w:pPr>
          </w:p>
          <w:p w:rsidR="000F7012" w:rsidRPr="009B712F" w:rsidRDefault="000F7012" w:rsidP="00C84EF2">
            <w:pPr>
              <w:jc w:val="center"/>
              <w:rPr>
                <w:sz w:val="20"/>
                <w:szCs w:val="20"/>
              </w:rPr>
            </w:pPr>
            <w:r w:rsidRPr="009B712F">
              <w:rPr>
                <w:sz w:val="20"/>
                <w:szCs w:val="20"/>
              </w:rPr>
              <w:t>10 числа после</w:t>
            </w:r>
          </w:p>
          <w:p w:rsidR="000F7012" w:rsidRPr="009B712F" w:rsidRDefault="000F7012" w:rsidP="00C84EF2">
            <w:pPr>
              <w:jc w:val="center"/>
              <w:rPr>
                <w:sz w:val="20"/>
                <w:szCs w:val="20"/>
              </w:rPr>
            </w:pPr>
            <w:r w:rsidRPr="009B712F">
              <w:rPr>
                <w:sz w:val="20"/>
                <w:szCs w:val="20"/>
              </w:rPr>
              <w:t>отчетного п</w:t>
            </w:r>
            <w:r w:rsidRPr="009B712F">
              <w:rPr>
                <w:sz w:val="20"/>
                <w:szCs w:val="20"/>
              </w:rPr>
              <w:t>е</w:t>
            </w:r>
            <w:r w:rsidRPr="009B712F">
              <w:rPr>
                <w:sz w:val="20"/>
                <w:szCs w:val="20"/>
              </w:rPr>
              <w:t>риода</w:t>
            </w:r>
          </w:p>
          <w:p w:rsidR="000F7012" w:rsidRPr="009B712F" w:rsidRDefault="000F7012" w:rsidP="00C84EF2">
            <w:pPr>
              <w:jc w:val="center"/>
              <w:rPr>
                <w:sz w:val="20"/>
                <w:szCs w:val="20"/>
              </w:rPr>
            </w:pPr>
          </w:p>
          <w:p w:rsidR="000F7012" w:rsidRPr="009B712F" w:rsidRDefault="000F7012" w:rsidP="00C84EF2">
            <w:pPr>
              <w:jc w:val="center"/>
              <w:rPr>
                <w:sz w:val="20"/>
                <w:szCs w:val="20"/>
              </w:rPr>
            </w:pPr>
            <w:r w:rsidRPr="009B712F">
              <w:rPr>
                <w:sz w:val="20"/>
                <w:szCs w:val="20"/>
              </w:rPr>
              <w:t>1 февраля</w:t>
            </w:r>
          </w:p>
          <w:p w:rsidR="000F7012" w:rsidRPr="009B712F" w:rsidRDefault="000F7012" w:rsidP="00C84EF2">
            <w:pPr>
              <w:jc w:val="center"/>
              <w:rPr>
                <w:sz w:val="20"/>
                <w:szCs w:val="20"/>
              </w:rPr>
            </w:pPr>
            <w:r w:rsidRPr="009B712F">
              <w:rPr>
                <w:sz w:val="20"/>
                <w:szCs w:val="20"/>
              </w:rPr>
              <w:t>1 августа</w:t>
            </w:r>
          </w:p>
          <w:p w:rsidR="000F7012" w:rsidRPr="009B712F" w:rsidRDefault="000F7012" w:rsidP="00C84EF2">
            <w:pPr>
              <w:jc w:val="center"/>
              <w:rPr>
                <w:spacing w:val="40"/>
                <w:sz w:val="20"/>
                <w:szCs w:val="20"/>
              </w:rPr>
            </w:pPr>
          </w:p>
          <w:p w:rsidR="000F7012" w:rsidRPr="009B712F" w:rsidRDefault="000F7012" w:rsidP="00C84EF2">
            <w:pPr>
              <w:jc w:val="center"/>
              <w:rPr>
                <w:sz w:val="20"/>
                <w:szCs w:val="20"/>
              </w:rPr>
            </w:pPr>
            <w:r w:rsidRPr="009B712F">
              <w:rPr>
                <w:sz w:val="20"/>
                <w:szCs w:val="20"/>
              </w:rPr>
              <w:t>10 числа после</w:t>
            </w:r>
          </w:p>
          <w:p w:rsidR="000F7012" w:rsidRPr="009B712F" w:rsidRDefault="000F7012" w:rsidP="00C84EF2">
            <w:pPr>
              <w:rPr>
                <w:sz w:val="20"/>
                <w:szCs w:val="20"/>
              </w:rPr>
            </w:pPr>
            <w:r w:rsidRPr="009B712F">
              <w:rPr>
                <w:sz w:val="20"/>
                <w:szCs w:val="20"/>
              </w:rPr>
              <w:t xml:space="preserve"> отчетного пери</w:t>
            </w:r>
            <w:r w:rsidRPr="009B712F">
              <w:rPr>
                <w:sz w:val="20"/>
                <w:szCs w:val="20"/>
              </w:rPr>
              <w:t>о</w:t>
            </w:r>
            <w:r w:rsidRPr="009B712F">
              <w:rPr>
                <w:sz w:val="20"/>
                <w:szCs w:val="20"/>
              </w:rPr>
              <w:t>да</w:t>
            </w:r>
          </w:p>
          <w:p w:rsidR="000F7012" w:rsidRDefault="000F7012" w:rsidP="00C84EF2">
            <w:pPr>
              <w:rPr>
                <w:sz w:val="20"/>
                <w:szCs w:val="20"/>
              </w:rPr>
            </w:pPr>
          </w:p>
          <w:p w:rsidR="000F7012" w:rsidRPr="009B712F" w:rsidRDefault="000F7012" w:rsidP="00C84EF2">
            <w:pPr>
              <w:rPr>
                <w:sz w:val="20"/>
                <w:szCs w:val="20"/>
              </w:rPr>
            </w:pPr>
          </w:p>
          <w:p w:rsidR="000F7012" w:rsidRPr="009B712F" w:rsidRDefault="000F7012" w:rsidP="00C84EF2">
            <w:pPr>
              <w:jc w:val="center"/>
              <w:rPr>
                <w:sz w:val="20"/>
                <w:szCs w:val="20"/>
              </w:rPr>
            </w:pPr>
            <w:r w:rsidRPr="009B712F">
              <w:rPr>
                <w:sz w:val="20"/>
                <w:szCs w:val="20"/>
              </w:rPr>
              <w:t>1 февраля</w:t>
            </w:r>
          </w:p>
          <w:p w:rsidR="000F7012" w:rsidRPr="00424F2C" w:rsidRDefault="000F7012" w:rsidP="00500216">
            <w:pPr>
              <w:rPr>
                <w:sz w:val="18"/>
                <w:szCs w:val="18"/>
              </w:rPr>
            </w:pPr>
            <w:r w:rsidRPr="009B712F">
              <w:rPr>
                <w:sz w:val="20"/>
                <w:szCs w:val="20"/>
              </w:rPr>
              <w:t xml:space="preserve">           1 августа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7012" w:rsidRDefault="000F7012" w:rsidP="00C84EF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0F7012" w:rsidRPr="00EC1B07" w:rsidRDefault="000F7012" w:rsidP="00C84EF2">
            <w:pPr>
              <w:jc w:val="center"/>
              <w:rPr>
                <w:sz w:val="20"/>
              </w:rPr>
            </w:pPr>
            <w:r w:rsidRPr="00EC1B07">
              <w:rPr>
                <w:sz w:val="20"/>
              </w:rPr>
              <w:t xml:space="preserve">Приказ </w:t>
            </w:r>
          </w:p>
          <w:p w:rsidR="000F7012" w:rsidRPr="00EC1B07" w:rsidRDefault="000F7012" w:rsidP="00C84EF2">
            <w:pPr>
              <w:jc w:val="center"/>
              <w:rPr>
                <w:sz w:val="20"/>
              </w:rPr>
            </w:pPr>
            <w:r w:rsidRPr="00EC1B07">
              <w:rPr>
                <w:sz w:val="20"/>
              </w:rPr>
              <w:t xml:space="preserve">Генерального прокурора </w:t>
            </w:r>
          </w:p>
          <w:p w:rsidR="000F7012" w:rsidRDefault="000F7012" w:rsidP="00C84EF2">
            <w:pPr>
              <w:jc w:val="center"/>
              <w:rPr>
                <w:sz w:val="20"/>
              </w:rPr>
            </w:pPr>
            <w:r w:rsidRPr="00EC1B07">
              <w:rPr>
                <w:sz w:val="20"/>
              </w:rPr>
              <w:t>Российской Федерации</w:t>
            </w:r>
            <w:r>
              <w:rPr>
                <w:sz w:val="20"/>
              </w:rPr>
              <w:t xml:space="preserve"> </w:t>
            </w:r>
          </w:p>
          <w:p w:rsidR="000F7012" w:rsidRPr="00EC1B07" w:rsidRDefault="000F7012" w:rsidP="00C84E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 утверждении</w:t>
            </w:r>
          </w:p>
          <w:p w:rsidR="000F7012" w:rsidRPr="009A4200" w:rsidRDefault="000F7012" w:rsidP="00C84EF2">
            <w:pPr>
              <w:jc w:val="center"/>
              <w:rPr>
                <w:color w:val="000000"/>
                <w:sz w:val="20"/>
                <w:u w:val="single"/>
              </w:rPr>
            </w:pPr>
            <w:r w:rsidRPr="00295A9C">
              <w:rPr>
                <w:color w:val="000000"/>
                <w:sz w:val="20"/>
              </w:rPr>
              <w:t>от</w:t>
            </w:r>
            <w:r w:rsidRPr="00295A9C">
              <w:rPr>
                <w:color w:val="000000"/>
                <w:sz w:val="20"/>
                <w:u w:val="single"/>
              </w:rPr>
              <w:t xml:space="preserve">  02.07.2012  </w:t>
            </w:r>
            <w:r w:rsidRPr="00295A9C">
              <w:rPr>
                <w:color w:val="000000"/>
                <w:sz w:val="20"/>
              </w:rPr>
              <w:t xml:space="preserve">№ </w:t>
            </w:r>
            <w:r w:rsidRPr="00295A9C">
              <w:rPr>
                <w:color w:val="000000"/>
                <w:sz w:val="20"/>
                <w:u w:val="single"/>
              </w:rPr>
              <w:t>250</w:t>
            </w:r>
          </w:p>
          <w:p w:rsidR="000F7012" w:rsidRDefault="000F7012" w:rsidP="00C84EF2">
            <w:pPr>
              <w:jc w:val="center"/>
              <w:rPr>
                <w:sz w:val="20"/>
                <w:u w:val="single"/>
              </w:rPr>
            </w:pPr>
          </w:p>
          <w:p w:rsidR="000F7012" w:rsidRDefault="000F7012" w:rsidP="00C84EF2">
            <w:pPr>
              <w:jc w:val="center"/>
              <w:rPr>
                <w:sz w:val="20"/>
              </w:rPr>
            </w:pPr>
            <w:r w:rsidRPr="00EC1B07">
              <w:rPr>
                <w:sz w:val="20"/>
              </w:rPr>
              <w:t>О внесении изменений</w:t>
            </w:r>
            <w:r>
              <w:rPr>
                <w:sz w:val="20"/>
              </w:rPr>
              <w:t xml:space="preserve"> </w:t>
            </w:r>
          </w:p>
          <w:p w:rsidR="000F7012" w:rsidRDefault="000F7012" w:rsidP="00C84E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</w:t>
            </w:r>
          </w:p>
          <w:p w:rsidR="000F7012" w:rsidRPr="00295A9C" w:rsidRDefault="000F7012" w:rsidP="00C84EF2">
            <w:pPr>
              <w:jc w:val="center"/>
              <w:rPr>
                <w:color w:val="000000"/>
                <w:sz w:val="20"/>
                <w:u w:val="single"/>
              </w:rPr>
            </w:pPr>
            <w:r w:rsidRPr="00295A9C">
              <w:rPr>
                <w:color w:val="000000"/>
                <w:sz w:val="20"/>
              </w:rPr>
              <w:t>от</w:t>
            </w:r>
            <w:r w:rsidRPr="00295A9C">
              <w:rPr>
                <w:color w:val="000000"/>
                <w:sz w:val="20"/>
                <w:u w:val="single"/>
              </w:rPr>
              <w:t xml:space="preserve">  15.01.2013  </w:t>
            </w:r>
            <w:r w:rsidRPr="00295A9C">
              <w:rPr>
                <w:color w:val="000000"/>
                <w:sz w:val="20"/>
              </w:rPr>
              <w:t xml:space="preserve">№ </w:t>
            </w:r>
            <w:r w:rsidRPr="00295A9C">
              <w:rPr>
                <w:color w:val="000000"/>
                <w:sz w:val="20"/>
                <w:u w:val="single"/>
              </w:rPr>
              <w:t>25</w:t>
            </w:r>
          </w:p>
          <w:p w:rsidR="000F7012" w:rsidRDefault="000F7012" w:rsidP="00C84EF2">
            <w:pPr>
              <w:jc w:val="center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Pr="0010624A">
              <w:rPr>
                <w:color w:val="000000"/>
                <w:sz w:val="20"/>
              </w:rPr>
              <w:t>от</w:t>
            </w:r>
            <w:r w:rsidRPr="0010624A">
              <w:rPr>
                <w:color w:val="000000"/>
                <w:sz w:val="20"/>
                <w:u w:val="single"/>
              </w:rPr>
              <w:t xml:space="preserve">  20.11.2014   </w:t>
            </w:r>
            <w:r w:rsidRPr="0010624A">
              <w:rPr>
                <w:color w:val="000000"/>
                <w:sz w:val="20"/>
              </w:rPr>
              <w:t xml:space="preserve">№ </w:t>
            </w:r>
            <w:r w:rsidRPr="0010624A">
              <w:rPr>
                <w:color w:val="000000"/>
                <w:sz w:val="20"/>
                <w:u w:val="single"/>
              </w:rPr>
              <w:t>646</w:t>
            </w:r>
          </w:p>
          <w:p w:rsidR="000F7012" w:rsidRPr="009A4200" w:rsidRDefault="000F7012" w:rsidP="00C84EF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10624A">
              <w:rPr>
                <w:color w:val="000000"/>
                <w:sz w:val="20"/>
              </w:rPr>
              <w:t>от</w:t>
            </w:r>
            <w:r w:rsidRPr="0010624A">
              <w:rPr>
                <w:color w:val="000000"/>
                <w:sz w:val="20"/>
                <w:u w:val="single"/>
              </w:rPr>
              <w:t xml:space="preserve">  2</w:t>
            </w:r>
            <w:r>
              <w:rPr>
                <w:color w:val="000000"/>
                <w:sz w:val="20"/>
                <w:u w:val="single"/>
              </w:rPr>
              <w:t>6.01.2016</w:t>
            </w:r>
            <w:r w:rsidRPr="0010624A">
              <w:rPr>
                <w:color w:val="000000"/>
                <w:sz w:val="20"/>
                <w:u w:val="single"/>
              </w:rPr>
              <w:t xml:space="preserve">   </w:t>
            </w:r>
            <w:r w:rsidRPr="0010624A">
              <w:rPr>
                <w:color w:val="000000"/>
                <w:sz w:val="20"/>
              </w:rPr>
              <w:t xml:space="preserve">№ </w:t>
            </w:r>
            <w:r w:rsidRPr="0010624A">
              <w:rPr>
                <w:color w:val="000000"/>
                <w:sz w:val="20"/>
                <w:u w:val="single"/>
              </w:rPr>
              <w:t>4</w:t>
            </w:r>
            <w:r>
              <w:rPr>
                <w:color w:val="000000"/>
                <w:sz w:val="20"/>
                <w:u w:val="single"/>
              </w:rPr>
              <w:t>8</w:t>
            </w:r>
          </w:p>
          <w:p w:rsidR="000F7012" w:rsidRDefault="000F7012" w:rsidP="007A7CA8">
            <w:pPr>
              <w:jc w:val="center"/>
              <w:rPr>
                <w:sz w:val="20"/>
                <w:szCs w:val="20"/>
                <w:u w:val="single"/>
              </w:rPr>
            </w:pPr>
            <w:r w:rsidRPr="007E1F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E1F61">
              <w:rPr>
                <w:sz w:val="20"/>
                <w:szCs w:val="20"/>
              </w:rPr>
              <w:t xml:space="preserve"> от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 w:rsidRPr="007A7CA8">
              <w:rPr>
                <w:sz w:val="20"/>
                <w:szCs w:val="20"/>
                <w:u w:val="single"/>
              </w:rPr>
              <w:t>16.11.2016</w:t>
            </w:r>
            <w:r w:rsidRPr="0010624A">
              <w:rPr>
                <w:color w:val="000000"/>
                <w:sz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 xml:space="preserve"> № </w:t>
            </w:r>
            <w:r w:rsidRPr="00715ACE">
              <w:rPr>
                <w:sz w:val="20"/>
                <w:szCs w:val="20"/>
                <w:u w:val="single"/>
              </w:rPr>
              <w:t>735</w:t>
            </w:r>
          </w:p>
          <w:p w:rsidR="000F7012" w:rsidRDefault="000F7012" w:rsidP="008E763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7E1F61">
              <w:rPr>
                <w:sz w:val="20"/>
                <w:szCs w:val="20"/>
              </w:rPr>
              <w:t>от</w:t>
            </w:r>
            <w:r w:rsidRPr="007A7CA8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 xml:space="preserve"> 17.05.2017 </w:t>
            </w:r>
            <w:r w:rsidRPr="0010624A">
              <w:rPr>
                <w:color w:val="000000"/>
                <w:sz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 xml:space="preserve">№ </w:t>
            </w:r>
            <w:r w:rsidRPr="007E1F61">
              <w:rPr>
                <w:sz w:val="20"/>
                <w:szCs w:val="20"/>
                <w:u w:val="single"/>
              </w:rPr>
              <w:t>348</w:t>
            </w:r>
          </w:p>
          <w:p w:rsidR="000F7012" w:rsidRPr="00EB1671" w:rsidRDefault="000F7012" w:rsidP="007A7CA8">
            <w:pPr>
              <w:jc w:val="center"/>
              <w:rPr>
                <w:sz w:val="20"/>
                <w:szCs w:val="20"/>
              </w:rPr>
            </w:pPr>
          </w:p>
        </w:tc>
      </w:tr>
      <w:tr w:rsidR="000F7012" w:rsidTr="00311382">
        <w:tc>
          <w:tcPr>
            <w:tcW w:w="84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12" w:rsidRDefault="000F7012" w:rsidP="00C84EF2">
            <w:pPr>
              <w:rPr>
                <w:b/>
                <w:bCs/>
                <w:spacing w:val="4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12" w:rsidRDefault="000F7012" w:rsidP="00C84EF2">
            <w:pPr>
              <w:jc w:val="center"/>
              <w:rPr>
                <w:b/>
                <w:bCs/>
                <w:spacing w:val="4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0F7012" w:rsidRDefault="000F7012" w:rsidP="00C84EF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012" w:rsidRDefault="000F7012" w:rsidP="00C84E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Полугодовая</w:t>
            </w:r>
          </w:p>
        </w:tc>
      </w:tr>
    </w:tbl>
    <w:p w:rsidR="000A1220" w:rsidRDefault="000A1220" w:rsidP="00743098">
      <w:pPr>
        <w:rPr>
          <w:sz w:val="20"/>
          <w:szCs w:val="20"/>
        </w:rPr>
      </w:pPr>
    </w:p>
    <w:tbl>
      <w:tblPr>
        <w:tblW w:w="16162" w:type="dxa"/>
        <w:tblInd w:w="-1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31"/>
        <w:gridCol w:w="1851"/>
        <w:gridCol w:w="1620"/>
        <w:gridCol w:w="1800"/>
        <w:gridCol w:w="2340"/>
        <w:gridCol w:w="2340"/>
        <w:gridCol w:w="2880"/>
        <w:gridCol w:w="1800"/>
      </w:tblGrid>
      <w:tr w:rsidR="000A1220" w:rsidTr="00311382">
        <w:trPr>
          <w:trHeight w:val="432"/>
        </w:trPr>
        <w:tc>
          <w:tcPr>
            <w:tcW w:w="16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отчитывающейся организации: ________________________________________________________________</w:t>
            </w:r>
          </w:p>
        </w:tc>
      </w:tr>
      <w:tr w:rsidR="000A1220" w:rsidTr="00311382">
        <w:tc>
          <w:tcPr>
            <w:tcW w:w="16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адрес: _________________________________________________________________________________________</w:t>
            </w:r>
          </w:p>
        </w:tc>
      </w:tr>
      <w:tr w:rsidR="000A1220" w:rsidTr="00311382">
        <w:trPr>
          <w:trHeight w:val="46"/>
        </w:trPr>
        <w:tc>
          <w:tcPr>
            <w:tcW w:w="1531" w:type="dxa"/>
            <w:tcBorders>
              <w:top w:val="single" w:sz="4" w:space="0" w:color="auto"/>
              <w:bottom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1" w:type="dxa"/>
            <w:gridSpan w:val="7"/>
            <w:tcBorders>
              <w:top w:val="single" w:sz="4" w:space="0" w:color="auto"/>
            </w:tcBorders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 w:rsidRPr="00295A9C">
              <w:rPr>
                <w:sz w:val="20"/>
                <w:szCs w:val="20"/>
              </w:rPr>
              <w:t>Код</w:t>
            </w:r>
          </w:p>
        </w:tc>
      </w:tr>
      <w:tr w:rsidR="000A1220" w:rsidTr="00311382">
        <w:tc>
          <w:tcPr>
            <w:tcW w:w="1531" w:type="dxa"/>
            <w:tcBorders>
              <w:top w:val="nil"/>
              <w:bottom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формы </w:t>
            </w:r>
          </w:p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ОКУД</w:t>
            </w:r>
          </w:p>
        </w:tc>
        <w:tc>
          <w:tcPr>
            <w:tcW w:w="1851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отчитывающейся организации по ОКПО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вида </w:t>
            </w:r>
          </w:p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  <w:p w:rsidR="000A1220" w:rsidRDefault="000A1220" w:rsidP="00C84EF2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ОКВЭД</w:t>
            </w:r>
          </w:p>
        </w:tc>
        <w:tc>
          <w:tcPr>
            <w:tcW w:w="180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территории по ОКАТО</w:t>
            </w:r>
          </w:p>
        </w:tc>
        <w:tc>
          <w:tcPr>
            <w:tcW w:w="234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 (ведомс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ва), органа управл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по ОКОГУ</w:t>
            </w:r>
          </w:p>
        </w:tc>
        <w:tc>
          <w:tcPr>
            <w:tcW w:w="234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формы по ОКОПФ</w:t>
            </w:r>
          </w:p>
        </w:tc>
        <w:tc>
          <w:tcPr>
            <w:tcW w:w="288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собственности по ОКФС</w:t>
            </w:r>
          </w:p>
        </w:tc>
        <w:tc>
          <w:tcPr>
            <w:tcW w:w="1800" w:type="dxa"/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</w:tr>
      <w:tr w:rsidR="000A1220" w:rsidTr="00311382">
        <w:tc>
          <w:tcPr>
            <w:tcW w:w="1531" w:type="dxa"/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51" w:type="dxa"/>
            <w:tcBorders>
              <w:right w:val="single" w:sz="4" w:space="0" w:color="auto"/>
            </w:tcBorders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:rsidR="000A1220" w:rsidRDefault="000A1220" w:rsidP="00C84EF2">
            <w:pPr>
              <w:overflowPunct/>
              <w:adjustRight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0A1220" w:rsidTr="00311382">
        <w:tc>
          <w:tcPr>
            <w:tcW w:w="1531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0605107</w:t>
            </w:r>
          </w:p>
        </w:tc>
        <w:tc>
          <w:tcPr>
            <w:tcW w:w="1851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1220" w:rsidRDefault="000A1220" w:rsidP="00743098">
      <w:pPr>
        <w:rPr>
          <w:sz w:val="24"/>
          <w:szCs w:val="24"/>
        </w:rPr>
      </w:pPr>
    </w:p>
    <w:p w:rsidR="00311382" w:rsidRDefault="00311382" w:rsidP="00743098">
      <w:pPr>
        <w:rPr>
          <w:sz w:val="24"/>
          <w:szCs w:val="24"/>
        </w:rPr>
      </w:pPr>
    </w:p>
    <w:p w:rsidR="00311382" w:rsidRDefault="00311382" w:rsidP="00743098">
      <w:pPr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lastRenderedPageBreak/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5" w:name="GG011"/>
            <w:bookmarkEnd w:id="5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6" w:name="GG012"/>
            <w:bookmarkEnd w:id="6"/>
            <w:r w:rsidRPr="00E77A80">
              <w:rPr>
                <w:rFonts w:ascii="Times New Roman" w:eastAsia="MS Mincho" w:hAnsi="Times New Roman"/>
                <w:lang w:val="ru-RU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7" w:name="MM011"/>
            <w:bookmarkEnd w:id="7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8" w:name="MM012"/>
            <w:bookmarkEnd w:id="8"/>
            <w:r w:rsidRPr="00E77A80"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</w:tbl>
    <w:p w:rsidR="000A1220" w:rsidRDefault="000A1220" w:rsidP="00743098">
      <w:pPr>
        <w:rPr>
          <w:sz w:val="16"/>
          <w:szCs w:val="16"/>
        </w:rPr>
      </w:pP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50"/>
        <w:gridCol w:w="4025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Tr="00311382">
        <w:trPr>
          <w:cantSplit/>
          <w:trHeight w:val="313"/>
        </w:trPr>
        <w:tc>
          <w:tcPr>
            <w:tcW w:w="5688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0A1220" w:rsidRPr="009D7260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9D7260">
              <w:rPr>
                <w:rFonts w:eastAsia="MS Mincho"/>
                <w:sz w:val="20"/>
                <w:szCs w:val="20"/>
              </w:rPr>
              <w:t>Осталось преступ</w:t>
            </w:r>
            <w:r w:rsidRPr="0081321A">
              <w:rPr>
                <w:rFonts w:eastAsia="MS Mincho"/>
                <w:sz w:val="20"/>
                <w:szCs w:val="20"/>
              </w:rPr>
              <w:t>-</w:t>
            </w:r>
            <w:r w:rsidRPr="009D7260">
              <w:rPr>
                <w:rFonts w:eastAsia="MS Mincho"/>
                <w:sz w:val="20"/>
                <w:szCs w:val="20"/>
              </w:rPr>
              <w:t>лений, уг</w:t>
            </w:r>
            <w:r w:rsidRPr="009D7260">
              <w:rPr>
                <w:rFonts w:eastAsia="MS Mincho"/>
                <w:sz w:val="20"/>
                <w:szCs w:val="20"/>
              </w:rPr>
              <w:t>о</w:t>
            </w:r>
            <w:r w:rsidRPr="009D7260">
              <w:rPr>
                <w:rFonts w:eastAsia="MS Mincho"/>
                <w:sz w:val="20"/>
                <w:szCs w:val="20"/>
              </w:rPr>
              <w:t>ловные дела о которы</w:t>
            </w:r>
            <w:r>
              <w:rPr>
                <w:rFonts w:eastAsia="MS Mincho"/>
                <w:sz w:val="20"/>
                <w:szCs w:val="20"/>
              </w:rPr>
              <w:t>х</w:t>
            </w:r>
            <w:r w:rsidRPr="009D7260">
              <w:rPr>
                <w:rFonts w:eastAsia="MS Mincho"/>
                <w:sz w:val="20"/>
                <w:szCs w:val="20"/>
              </w:rPr>
              <w:t xml:space="preserve"> н</w:t>
            </w:r>
            <w:r w:rsidRPr="009D7260">
              <w:rPr>
                <w:rFonts w:eastAsia="MS Mincho"/>
                <w:sz w:val="20"/>
                <w:szCs w:val="20"/>
              </w:rPr>
              <w:t>а</w:t>
            </w:r>
            <w:r w:rsidRPr="009D7260">
              <w:rPr>
                <w:rFonts w:eastAsia="MS Mincho"/>
                <w:sz w:val="20"/>
                <w:szCs w:val="20"/>
              </w:rPr>
              <w:t xml:space="preserve">ходились в производстве на начало года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108"/>
              <w:rPr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Зарегистри-ровано пр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 xml:space="preserve">ступлений в </w:t>
            </w:r>
            <w:r w:rsidRPr="005746EC">
              <w:rPr>
                <w:rFonts w:eastAsia="MS Mincho"/>
                <w:sz w:val="20"/>
                <w:szCs w:val="20"/>
              </w:rPr>
              <w:t>отчетный период</w:t>
            </w:r>
            <w:r>
              <w:rPr>
                <w:rFonts w:eastAsia="MS Mincho"/>
                <w:sz w:val="20"/>
                <w:szCs w:val="20"/>
              </w:rPr>
              <w:t xml:space="preserve"> (со снятыми с учета)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:rsidR="000A1220" w:rsidRPr="003A7FCB" w:rsidRDefault="00B90339" w:rsidP="00C84EF2">
            <w:pPr>
              <w:ind w:left="-57" w:right="-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</w:t>
            </w:r>
            <w:r w:rsidR="000A1220" w:rsidRPr="003A7FCB">
              <w:rPr>
                <w:bCs/>
                <w:sz w:val="20"/>
                <w:szCs w:val="20"/>
              </w:rPr>
              <w:t xml:space="preserve"> том числе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</w:tcPr>
          <w:p w:rsidR="000A1220" w:rsidRPr="00561530" w:rsidRDefault="000A1220" w:rsidP="00C84EF2">
            <w:pPr>
              <w:ind w:left="-57" w:right="-10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</w:t>
            </w:r>
            <w:r w:rsidRPr="00561530">
              <w:rPr>
                <w:bCs/>
                <w:sz w:val="20"/>
                <w:szCs w:val="20"/>
              </w:rPr>
              <w:t>оличество предвар</w:t>
            </w:r>
            <w:r w:rsidRPr="00561530">
              <w:rPr>
                <w:bCs/>
                <w:sz w:val="20"/>
                <w:szCs w:val="20"/>
              </w:rPr>
              <w:t>и</w:t>
            </w:r>
            <w:r w:rsidRPr="00561530">
              <w:rPr>
                <w:bCs/>
                <w:sz w:val="20"/>
                <w:szCs w:val="20"/>
              </w:rPr>
              <w:t>тельно</w:t>
            </w:r>
            <w:r>
              <w:rPr>
                <w:bCs/>
                <w:sz w:val="20"/>
                <w:szCs w:val="20"/>
              </w:rPr>
              <w:t xml:space="preserve"> расслед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ванных преступл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 xml:space="preserve">ний </w:t>
            </w:r>
            <w:r w:rsidRPr="005746EC">
              <w:rPr>
                <w:bCs/>
                <w:sz w:val="20"/>
                <w:szCs w:val="20"/>
              </w:rPr>
              <w:t>в о</w:t>
            </w:r>
            <w:r w:rsidRPr="005746EC">
              <w:rPr>
                <w:bCs/>
                <w:sz w:val="20"/>
                <w:szCs w:val="20"/>
              </w:rPr>
              <w:t>т</w:t>
            </w:r>
            <w:r w:rsidRPr="005746EC">
              <w:rPr>
                <w:bCs/>
                <w:sz w:val="20"/>
                <w:szCs w:val="20"/>
              </w:rPr>
              <w:t>четный период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:rsidR="000A1220" w:rsidRPr="00561530" w:rsidRDefault="00B9033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A1220">
              <w:rPr>
                <w:sz w:val="20"/>
                <w:szCs w:val="20"/>
              </w:rPr>
              <w:t>з них</w:t>
            </w:r>
          </w:p>
        </w:tc>
      </w:tr>
      <w:tr w:rsidR="000A1220" w:rsidTr="00311382">
        <w:trPr>
          <w:cantSplit/>
          <w:trHeight w:val="70"/>
        </w:trPr>
        <w:tc>
          <w:tcPr>
            <w:tcW w:w="5688" w:type="dxa"/>
            <w:gridSpan w:val="4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1220" w:rsidRPr="005D59D7" w:rsidRDefault="000A1220" w:rsidP="00C84EF2">
            <w:pPr>
              <w:ind w:left="-57" w:right="-108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зарегистр</w:t>
            </w:r>
            <w:r>
              <w:rPr>
                <w:rFonts w:eastAsia="MS Mincho"/>
                <w:sz w:val="20"/>
                <w:szCs w:val="20"/>
              </w:rPr>
              <w:t>и</w:t>
            </w:r>
            <w:r>
              <w:rPr>
                <w:rFonts w:eastAsia="MS Mincho"/>
                <w:sz w:val="20"/>
                <w:szCs w:val="20"/>
              </w:rPr>
              <w:t>ровано пр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 xml:space="preserve">ступлений в </w:t>
            </w:r>
            <w:r w:rsidRPr="005746EC">
              <w:rPr>
                <w:rFonts w:eastAsia="MS Mincho"/>
                <w:sz w:val="20"/>
                <w:szCs w:val="20"/>
              </w:rPr>
              <w:t>отчетный период</w:t>
            </w:r>
          </w:p>
        </w:tc>
        <w:tc>
          <w:tcPr>
            <w:tcW w:w="2160" w:type="dxa"/>
            <w:gridSpan w:val="2"/>
          </w:tcPr>
          <w:p w:rsidR="000A1220" w:rsidRDefault="000A1220" w:rsidP="00152E5A">
            <w:pPr>
              <w:ind w:left="-57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08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Pr="00953937" w:rsidRDefault="000A1220" w:rsidP="00561530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зарег</w:t>
            </w:r>
            <w:r w:rsidRPr="00953937">
              <w:rPr>
                <w:sz w:val="20"/>
                <w:szCs w:val="20"/>
              </w:rPr>
              <w:t>и</w:t>
            </w:r>
            <w:r w:rsidRPr="00953937">
              <w:rPr>
                <w:sz w:val="20"/>
                <w:szCs w:val="20"/>
              </w:rPr>
              <w:t>стрир</w:t>
            </w:r>
            <w:r w:rsidRPr="00953937">
              <w:rPr>
                <w:sz w:val="20"/>
                <w:szCs w:val="20"/>
              </w:rPr>
              <w:t>о</w:t>
            </w:r>
            <w:r w:rsidRPr="00953937">
              <w:rPr>
                <w:sz w:val="20"/>
                <w:szCs w:val="20"/>
              </w:rPr>
              <w:t xml:space="preserve">вано в </w:t>
            </w:r>
            <w:r w:rsidRPr="005746EC">
              <w:rPr>
                <w:sz w:val="20"/>
                <w:szCs w:val="20"/>
              </w:rPr>
              <w:t>отче</w:t>
            </w:r>
            <w:r w:rsidRPr="005746EC">
              <w:rPr>
                <w:sz w:val="20"/>
                <w:szCs w:val="20"/>
              </w:rPr>
              <w:t>т</w:t>
            </w:r>
            <w:r w:rsidRPr="005746EC">
              <w:rPr>
                <w:sz w:val="20"/>
                <w:szCs w:val="20"/>
              </w:rPr>
              <w:t>ный период</w:t>
            </w:r>
          </w:p>
        </w:tc>
        <w:tc>
          <w:tcPr>
            <w:tcW w:w="2160" w:type="dxa"/>
            <w:gridSpan w:val="2"/>
            <w:vMerge w:val="restart"/>
          </w:tcPr>
          <w:p w:rsidR="000A1220" w:rsidRPr="00953937" w:rsidRDefault="000A1220" w:rsidP="00DB1FE3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уголовные дела о кот</w:t>
            </w:r>
            <w:r w:rsidRPr="00953937">
              <w:rPr>
                <w:sz w:val="20"/>
                <w:szCs w:val="20"/>
              </w:rPr>
              <w:t>о</w:t>
            </w:r>
            <w:r w:rsidRPr="00953937">
              <w:rPr>
                <w:sz w:val="20"/>
                <w:szCs w:val="20"/>
              </w:rPr>
              <w:t>рых прекращены либо вынесено постановл</w:t>
            </w:r>
            <w:r w:rsidRPr="00953937">
              <w:rPr>
                <w:sz w:val="20"/>
                <w:szCs w:val="20"/>
              </w:rPr>
              <w:t>е</w:t>
            </w:r>
            <w:r w:rsidRPr="00953937">
              <w:rPr>
                <w:sz w:val="20"/>
                <w:szCs w:val="20"/>
              </w:rPr>
              <w:t>ние об отказе в возбу</w:t>
            </w:r>
            <w:r w:rsidRPr="00953937">
              <w:rPr>
                <w:sz w:val="20"/>
                <w:szCs w:val="20"/>
              </w:rPr>
              <w:t>ж</w:t>
            </w:r>
            <w:r w:rsidRPr="00953937">
              <w:rPr>
                <w:sz w:val="20"/>
                <w:szCs w:val="20"/>
              </w:rPr>
              <w:t>дении уголовного дела в связи с истечением срока давности уголо</w:t>
            </w:r>
            <w:r w:rsidRPr="00953937">
              <w:rPr>
                <w:sz w:val="20"/>
                <w:szCs w:val="20"/>
              </w:rPr>
              <w:t>в</w:t>
            </w:r>
            <w:r w:rsidRPr="00953937">
              <w:rPr>
                <w:sz w:val="20"/>
                <w:szCs w:val="20"/>
              </w:rPr>
              <w:t xml:space="preserve">ного преследования в отношении </w:t>
            </w:r>
          </w:p>
        </w:tc>
      </w:tr>
      <w:tr w:rsidR="000A1220" w:rsidTr="00311382">
        <w:trPr>
          <w:cantSplit/>
          <w:trHeight w:val="1005"/>
        </w:trPr>
        <w:tc>
          <w:tcPr>
            <w:tcW w:w="5688" w:type="dxa"/>
            <w:gridSpan w:val="4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1220" w:rsidRPr="005D59D7" w:rsidRDefault="000A1220" w:rsidP="003A7FCB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пригото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лений и покушений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городах и поселках городского типа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bottom w:val="single" w:sz="4" w:space="0" w:color="auto"/>
            </w:tcBorders>
          </w:tcPr>
          <w:p w:rsidR="000A1220" w:rsidRPr="00953937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A1220" w:rsidTr="00311382">
        <w:trPr>
          <w:cantSplit/>
          <w:trHeight w:val="500"/>
        </w:trPr>
        <w:tc>
          <w:tcPr>
            <w:tcW w:w="5688" w:type="dxa"/>
            <w:gridSpan w:val="4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Pr="005D59D7" w:rsidRDefault="000A1220" w:rsidP="003A7FCB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1220" w:rsidRPr="00953937" w:rsidRDefault="000A1220" w:rsidP="00D9693F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устано</w:t>
            </w:r>
            <w:r w:rsidRPr="00953937">
              <w:rPr>
                <w:sz w:val="20"/>
                <w:szCs w:val="20"/>
              </w:rPr>
              <w:t>в</w:t>
            </w:r>
            <w:r w:rsidRPr="00953937">
              <w:rPr>
                <w:sz w:val="20"/>
                <w:szCs w:val="20"/>
              </w:rPr>
              <w:t>ленных лиц</w:t>
            </w:r>
          </w:p>
        </w:tc>
        <w:tc>
          <w:tcPr>
            <w:tcW w:w="1080" w:type="dxa"/>
          </w:tcPr>
          <w:p w:rsidR="000A1220" w:rsidRPr="00953937" w:rsidRDefault="000A1220" w:rsidP="00D9693F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неустано</w:t>
            </w:r>
            <w:r w:rsidRPr="00953937">
              <w:rPr>
                <w:sz w:val="20"/>
                <w:szCs w:val="20"/>
              </w:rPr>
              <w:t>в</w:t>
            </w:r>
            <w:r w:rsidRPr="00953937">
              <w:rPr>
                <w:sz w:val="20"/>
                <w:szCs w:val="20"/>
              </w:rPr>
              <w:t>ленных лиц</w:t>
            </w:r>
          </w:p>
        </w:tc>
      </w:tr>
      <w:tr w:rsidR="000A1220" w:rsidTr="00311382">
        <w:tc>
          <w:tcPr>
            <w:tcW w:w="5688" w:type="dxa"/>
            <w:gridSpan w:val="4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311382">
        <w:trPr>
          <w:trHeight w:val="70"/>
        </w:trPr>
        <w:tc>
          <w:tcPr>
            <w:tcW w:w="5688" w:type="dxa"/>
            <w:gridSpan w:val="4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" w:name="A0101"/>
            <w:bookmarkEnd w:id="9"/>
            <w:r>
              <w:rPr>
                <w:sz w:val="20"/>
                <w:szCs w:val="20"/>
              </w:rPr>
              <w:t xml:space="preserve"> 7184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" w:name="A0102"/>
            <w:bookmarkEnd w:id="10"/>
            <w:r>
              <w:rPr>
                <w:sz w:val="20"/>
                <w:szCs w:val="20"/>
              </w:rPr>
              <w:t xml:space="preserve"> 33878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" w:name="A0103"/>
            <w:bookmarkEnd w:id="11"/>
            <w:r>
              <w:rPr>
                <w:sz w:val="20"/>
                <w:szCs w:val="20"/>
              </w:rPr>
              <w:t xml:space="preserve"> 32303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" w:name="A0104"/>
            <w:bookmarkEnd w:id="12"/>
            <w:r>
              <w:rPr>
                <w:sz w:val="20"/>
                <w:szCs w:val="20"/>
              </w:rPr>
              <w:t xml:space="preserve"> 1475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" w:name="A0105"/>
            <w:bookmarkEnd w:id="13"/>
            <w:r>
              <w:rPr>
                <w:sz w:val="20"/>
                <w:szCs w:val="20"/>
              </w:rPr>
              <w:t xml:space="preserve"> 22472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" w:name="A0106"/>
            <w:bookmarkEnd w:id="14"/>
            <w:r>
              <w:rPr>
                <w:sz w:val="20"/>
                <w:szCs w:val="20"/>
              </w:rPr>
              <w:t xml:space="preserve"> 16925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" w:name="A0107"/>
            <w:bookmarkEnd w:id="15"/>
            <w:r>
              <w:rPr>
                <w:sz w:val="20"/>
                <w:szCs w:val="20"/>
              </w:rPr>
              <w:t xml:space="preserve"> 13486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6" w:name="A0108"/>
            <w:bookmarkEnd w:id="16"/>
            <w:r>
              <w:rPr>
                <w:sz w:val="20"/>
                <w:szCs w:val="20"/>
              </w:rPr>
              <w:t xml:space="preserve"> 157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" w:name="A0109"/>
            <w:bookmarkEnd w:id="17"/>
            <w:r>
              <w:rPr>
                <w:sz w:val="20"/>
                <w:szCs w:val="20"/>
              </w:rPr>
              <w:t xml:space="preserve"> 42</w:t>
            </w:r>
          </w:p>
        </w:tc>
      </w:tr>
      <w:tr w:rsidR="000A1220" w:rsidTr="00311382">
        <w:trPr>
          <w:cantSplit/>
          <w:trHeight w:val="70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8" w:name="A0201"/>
            <w:bookmarkEnd w:id="18"/>
            <w:r>
              <w:rPr>
                <w:sz w:val="20"/>
                <w:szCs w:val="20"/>
              </w:rPr>
              <w:t xml:space="preserve"> 663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" w:name="A0202"/>
            <w:bookmarkEnd w:id="19"/>
            <w:r>
              <w:rPr>
                <w:sz w:val="20"/>
                <w:szCs w:val="20"/>
              </w:rPr>
              <w:t xml:space="preserve"> 1673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" w:name="A0203"/>
            <w:bookmarkEnd w:id="20"/>
            <w:r>
              <w:rPr>
                <w:sz w:val="20"/>
                <w:szCs w:val="20"/>
              </w:rPr>
              <w:t xml:space="preserve"> 1588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" w:name="A0204"/>
            <w:bookmarkEnd w:id="21"/>
            <w:r>
              <w:rPr>
                <w:sz w:val="20"/>
                <w:szCs w:val="20"/>
              </w:rPr>
              <w:t xml:space="preserve"> 238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" w:name="A0205"/>
            <w:bookmarkEnd w:id="22"/>
            <w:r>
              <w:rPr>
                <w:sz w:val="20"/>
                <w:szCs w:val="20"/>
              </w:rPr>
              <w:t xml:space="preserve"> 1203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3" w:name="A0206"/>
            <w:bookmarkEnd w:id="23"/>
            <w:r>
              <w:rPr>
                <w:sz w:val="20"/>
                <w:szCs w:val="20"/>
              </w:rPr>
              <w:t xml:space="preserve"> 793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4" w:name="A0207"/>
            <w:bookmarkEnd w:id="24"/>
            <w:r>
              <w:rPr>
                <w:sz w:val="20"/>
                <w:szCs w:val="20"/>
              </w:rPr>
              <w:t xml:space="preserve"> 450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5" w:name="A0208"/>
            <w:bookmarkEnd w:id="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" w:name="A0209"/>
            <w:bookmarkEnd w:id="2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21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7" w:name="A0301"/>
            <w:bookmarkEnd w:id="27"/>
            <w:r>
              <w:rPr>
                <w:sz w:val="20"/>
                <w:szCs w:val="20"/>
              </w:rPr>
              <w:t xml:space="preserve"> 1883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" w:name="A0302"/>
            <w:bookmarkEnd w:id="28"/>
            <w:r>
              <w:rPr>
                <w:sz w:val="20"/>
                <w:szCs w:val="20"/>
              </w:rPr>
              <w:t xml:space="preserve"> 6628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" w:name="A0303"/>
            <w:bookmarkEnd w:id="29"/>
            <w:r>
              <w:rPr>
                <w:sz w:val="20"/>
                <w:szCs w:val="20"/>
              </w:rPr>
              <w:t xml:space="preserve"> 6153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" w:name="A0304"/>
            <w:bookmarkEnd w:id="30"/>
            <w:r>
              <w:rPr>
                <w:sz w:val="20"/>
                <w:szCs w:val="20"/>
              </w:rPr>
              <w:t xml:space="preserve"> 294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" w:name="A0305"/>
            <w:bookmarkEnd w:id="31"/>
            <w:r>
              <w:rPr>
                <w:sz w:val="20"/>
                <w:szCs w:val="20"/>
              </w:rPr>
              <w:t xml:space="preserve"> 4564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" w:name="A0306"/>
            <w:bookmarkEnd w:id="32"/>
            <w:r>
              <w:rPr>
                <w:sz w:val="20"/>
                <w:szCs w:val="20"/>
              </w:rPr>
              <w:t xml:space="preserve"> 2613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3" w:name="A0307"/>
            <w:bookmarkEnd w:id="33"/>
            <w:r>
              <w:rPr>
                <w:sz w:val="20"/>
                <w:szCs w:val="20"/>
              </w:rPr>
              <w:t xml:space="preserve"> 1874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4" w:name="A0308"/>
            <w:bookmarkEnd w:id="3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5" w:name="A0309"/>
            <w:bookmarkEnd w:id="35"/>
            <w:r>
              <w:rPr>
                <w:sz w:val="20"/>
                <w:szCs w:val="20"/>
              </w:rPr>
              <w:t xml:space="preserve"> 11</w:t>
            </w:r>
          </w:p>
        </w:tc>
      </w:tr>
      <w:tr w:rsidR="000A1220" w:rsidTr="00311382">
        <w:trPr>
          <w:cantSplit/>
          <w:trHeight w:val="24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6" w:name="A0401"/>
            <w:bookmarkEnd w:id="36"/>
            <w:r>
              <w:rPr>
                <w:sz w:val="20"/>
                <w:szCs w:val="20"/>
              </w:rPr>
              <w:t xml:space="preserve"> 2710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" w:name="A0402"/>
            <w:bookmarkEnd w:id="37"/>
            <w:r>
              <w:rPr>
                <w:sz w:val="20"/>
                <w:szCs w:val="20"/>
              </w:rPr>
              <w:t xml:space="preserve"> 12583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" w:name="A0403"/>
            <w:bookmarkEnd w:id="38"/>
            <w:r>
              <w:rPr>
                <w:sz w:val="20"/>
                <w:szCs w:val="20"/>
              </w:rPr>
              <w:t xml:space="preserve"> 12020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" w:name="A0404"/>
            <w:bookmarkEnd w:id="39"/>
            <w:r>
              <w:rPr>
                <w:sz w:val="20"/>
                <w:szCs w:val="20"/>
              </w:rPr>
              <w:t xml:space="preserve"> 560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0" w:name="A0405"/>
            <w:bookmarkEnd w:id="40"/>
            <w:r>
              <w:rPr>
                <w:sz w:val="20"/>
                <w:szCs w:val="20"/>
              </w:rPr>
              <w:t xml:space="preserve"> 8542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1" w:name="A0406"/>
            <w:bookmarkEnd w:id="41"/>
            <w:r>
              <w:rPr>
                <w:sz w:val="20"/>
                <w:szCs w:val="20"/>
              </w:rPr>
              <w:t xml:space="preserve"> 4695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" w:name="A0407"/>
            <w:bookmarkEnd w:id="42"/>
            <w:r>
              <w:rPr>
                <w:sz w:val="20"/>
                <w:szCs w:val="20"/>
              </w:rPr>
              <w:t xml:space="preserve"> 3672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3" w:name="A0408"/>
            <w:bookmarkEnd w:id="43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4" w:name="A0409"/>
            <w:bookmarkEnd w:id="44"/>
            <w:r>
              <w:rPr>
                <w:sz w:val="20"/>
                <w:szCs w:val="20"/>
              </w:rPr>
              <w:t xml:space="preserve"> 13</w:t>
            </w:r>
          </w:p>
        </w:tc>
      </w:tr>
      <w:tr w:rsidR="000A1220" w:rsidTr="00311382">
        <w:trPr>
          <w:cantSplit/>
          <w:trHeight w:val="7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5" w:name="A0501"/>
            <w:bookmarkEnd w:id="45"/>
            <w:r>
              <w:rPr>
                <w:sz w:val="20"/>
                <w:szCs w:val="20"/>
              </w:rPr>
              <w:t xml:space="preserve"> 1928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" w:name="A0502"/>
            <w:bookmarkEnd w:id="46"/>
            <w:r>
              <w:rPr>
                <w:sz w:val="20"/>
                <w:szCs w:val="20"/>
              </w:rPr>
              <w:t xml:space="preserve"> 12994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" w:name="A0503"/>
            <w:bookmarkEnd w:id="47"/>
            <w:r>
              <w:rPr>
                <w:sz w:val="20"/>
                <w:szCs w:val="20"/>
              </w:rPr>
              <w:t xml:space="preserve"> 12542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" w:name="A0504"/>
            <w:bookmarkEnd w:id="48"/>
            <w:r>
              <w:rPr>
                <w:sz w:val="20"/>
                <w:szCs w:val="20"/>
              </w:rPr>
              <w:t xml:space="preserve"> 383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" w:name="A0505"/>
            <w:bookmarkEnd w:id="49"/>
            <w:r>
              <w:rPr>
                <w:sz w:val="20"/>
                <w:szCs w:val="20"/>
              </w:rPr>
              <w:t xml:space="preserve"> 8163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" w:name="A0506"/>
            <w:bookmarkEnd w:id="50"/>
            <w:r>
              <w:rPr>
                <w:sz w:val="20"/>
                <w:szCs w:val="20"/>
              </w:rPr>
              <w:t xml:space="preserve"> 8824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" w:name="A0507"/>
            <w:bookmarkEnd w:id="51"/>
            <w:r>
              <w:rPr>
                <w:sz w:val="20"/>
                <w:szCs w:val="20"/>
              </w:rPr>
              <w:t xml:space="preserve"> 7490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2" w:name="A0508"/>
            <w:bookmarkEnd w:id="52"/>
            <w:r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3" w:name="A0509"/>
            <w:bookmarkEnd w:id="53"/>
            <w:r>
              <w:rPr>
                <w:sz w:val="20"/>
                <w:szCs w:val="20"/>
              </w:rPr>
              <w:t xml:space="preserve"> 18</w:t>
            </w:r>
          </w:p>
        </w:tc>
      </w:tr>
      <w:tr w:rsidR="000A1220" w:rsidTr="00311382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жизни и здоровья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4" w:name="A0601"/>
            <w:bookmarkEnd w:id="54"/>
            <w:r>
              <w:rPr>
                <w:sz w:val="20"/>
                <w:szCs w:val="20"/>
              </w:rPr>
              <w:t xml:space="preserve"> 546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" w:name="A0602"/>
            <w:bookmarkEnd w:id="55"/>
            <w:r>
              <w:rPr>
                <w:sz w:val="20"/>
                <w:szCs w:val="20"/>
              </w:rPr>
              <w:t xml:space="preserve"> 3109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" w:name="A0603"/>
            <w:bookmarkEnd w:id="56"/>
            <w:r>
              <w:rPr>
                <w:sz w:val="20"/>
                <w:szCs w:val="20"/>
              </w:rPr>
              <w:t xml:space="preserve"> 3006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" w:name="A0604"/>
            <w:bookmarkEnd w:id="57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" w:name="A0605"/>
            <w:bookmarkEnd w:id="58"/>
            <w:r>
              <w:rPr>
                <w:sz w:val="20"/>
                <w:szCs w:val="20"/>
              </w:rPr>
              <w:t xml:space="preserve"> 1823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" w:name="A0606"/>
            <w:bookmarkEnd w:id="59"/>
            <w:r>
              <w:rPr>
                <w:sz w:val="20"/>
                <w:szCs w:val="20"/>
              </w:rPr>
              <w:t xml:space="preserve"> 2434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" w:name="A0607"/>
            <w:bookmarkEnd w:id="60"/>
            <w:r>
              <w:rPr>
                <w:sz w:val="20"/>
                <w:szCs w:val="20"/>
              </w:rPr>
              <w:t xml:space="preserve"> 2030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1" w:name="A0608"/>
            <w:bookmarkEnd w:id="6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2" w:name="A0609"/>
            <w:bookmarkEnd w:id="6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E55ABC">
              <w:rPr>
                <w:color w:val="000000"/>
                <w:sz w:val="20"/>
                <w:szCs w:val="20"/>
              </w:rPr>
              <w:t>ст. 105, 106</w:t>
            </w:r>
            <w:r>
              <w:rPr>
                <w:sz w:val="20"/>
                <w:szCs w:val="20"/>
              </w:rPr>
              <w:t>, 107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3" w:name="A0701"/>
            <w:bookmarkEnd w:id="63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" w:name="A0702"/>
            <w:bookmarkEnd w:id="64"/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" w:name="A0703"/>
            <w:bookmarkEnd w:id="65"/>
            <w:r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080" w:type="dxa"/>
            <w:vAlign w:val="center"/>
          </w:tcPr>
          <w:p w:rsidR="000A1220" w:rsidRPr="00F90BD1" w:rsidRDefault="005B703C" w:rsidP="009C3D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" w:name="A0705"/>
            <w:bookmarkEnd w:id="66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" w:name="A0706"/>
            <w:bookmarkEnd w:id="67"/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" w:name="A0707"/>
            <w:bookmarkEnd w:id="68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" w:name="A0708"/>
            <w:bookmarkEnd w:id="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" w:name="A0709"/>
            <w:bookmarkEnd w:id="7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F90BD1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F90BD1">
              <w:rPr>
                <w:sz w:val="20"/>
                <w:szCs w:val="20"/>
              </w:rPr>
              <w:t xml:space="preserve">приготовление к убийству,  покушение на убийство </w:t>
            </w:r>
          </w:p>
          <w:p w:rsidR="000A1220" w:rsidRPr="00F90BD1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F90BD1">
              <w:rPr>
                <w:color w:val="000000"/>
                <w:sz w:val="20"/>
                <w:szCs w:val="20"/>
              </w:rPr>
              <w:t>ст. 30, 105</w:t>
            </w:r>
            <w:r w:rsidRPr="00F90BD1">
              <w:rPr>
                <w:sz w:val="20"/>
                <w:szCs w:val="20"/>
              </w:rPr>
              <w:t>, 106, 107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" w:name="A0801"/>
            <w:bookmarkEnd w:id="7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" w:name="A0802"/>
            <w:bookmarkEnd w:id="72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" w:name="A0803"/>
            <w:bookmarkEnd w:id="73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vAlign w:val="center"/>
          </w:tcPr>
          <w:p w:rsidR="000A1220" w:rsidRPr="00F90BD1" w:rsidRDefault="005B703C" w:rsidP="00F53F3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" w:name="A0805"/>
            <w:bookmarkEnd w:id="74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" w:name="A0806"/>
            <w:bookmarkEnd w:id="75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" w:name="A0807"/>
            <w:bookmarkEnd w:id="76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" w:name="A0808"/>
            <w:bookmarkEnd w:id="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" w:name="A0809"/>
            <w:bookmarkEnd w:id="7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строк</w:t>
            </w:r>
          </w:p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7, 8</w:t>
            </w:r>
          </w:p>
        </w:tc>
        <w:tc>
          <w:tcPr>
            <w:tcW w:w="4025" w:type="dxa"/>
          </w:tcPr>
          <w:p w:rsidR="000A1220" w:rsidRPr="005746EC" w:rsidRDefault="000A1220" w:rsidP="003D0E58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совершенные по </w:t>
            </w:r>
            <w:hyperlink r:id="rId7" w:history="1">
              <w:r w:rsidRPr="005746EC">
                <w:rPr>
                  <w:sz w:val="20"/>
                  <w:szCs w:val="20"/>
                </w:rPr>
                <w:t>мотивам</w:t>
              </w:r>
            </w:hyperlink>
            <w:r w:rsidRPr="005746EC">
              <w:rPr>
                <w:sz w:val="20"/>
                <w:szCs w:val="20"/>
              </w:rPr>
              <w:t xml:space="preserve">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0A1220" w:rsidRPr="005746EC" w:rsidRDefault="000A1220" w:rsidP="003D0E58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п. «л» ч. 2 ст. 105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" w:name="A0901"/>
            <w:bookmarkEnd w:id="79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" w:name="A0902"/>
            <w:bookmarkEnd w:id="80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" w:name="A0903"/>
            <w:bookmarkEnd w:id="8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" w:name="A0904"/>
            <w:bookmarkEnd w:id="8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3" w:name="A0905"/>
            <w:bookmarkEnd w:id="8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" w:name="A0906"/>
            <w:bookmarkEnd w:id="84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" w:name="A0907"/>
            <w:bookmarkEnd w:id="8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6" w:name="A0908"/>
            <w:bookmarkEnd w:id="8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7" w:name="A0909"/>
            <w:bookmarkEnd w:id="87"/>
          </w:p>
        </w:tc>
      </w:tr>
      <w:tr w:rsidR="000A1220" w:rsidTr="00311382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 матерью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новорожденного ребенка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8" w:name="A1001"/>
            <w:bookmarkEnd w:id="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" w:name="A1002"/>
            <w:bookmarkEnd w:id="8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" w:name="A1003"/>
            <w:bookmarkEnd w:id="9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" w:name="A1004"/>
            <w:bookmarkEnd w:id="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2" w:name="A1005"/>
            <w:bookmarkEnd w:id="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3" w:name="A1006"/>
            <w:bookmarkEnd w:id="9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" w:name="A1007"/>
            <w:bookmarkEnd w:id="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" w:name="A1008"/>
            <w:bookmarkEnd w:id="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" w:name="A1009"/>
            <w:bookmarkEnd w:id="96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5"/>
        <w:gridCol w:w="4140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Tr="00311382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E76C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311382">
        <w:trPr>
          <w:cantSplit/>
          <w:trHeight w:val="1102"/>
        </w:trPr>
        <w:tc>
          <w:tcPr>
            <w:tcW w:w="391" w:type="dxa"/>
            <w:vMerge w:val="restart"/>
            <w:textDirection w:val="btLr"/>
          </w:tcPr>
          <w:p w:rsidR="000A1220" w:rsidRDefault="000A1220" w:rsidP="00D9693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197B4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3"/>
            <w:vAlign w:val="center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убийство, совершенное при превышении пределов необходимой обороны либо при превышении мер, необходимых для задержания лица, совершившего преступление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108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" w:name="A1101"/>
            <w:bookmarkEnd w:id="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" w:name="A1102"/>
            <w:bookmarkEnd w:id="9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" w:name="A1103"/>
            <w:bookmarkEnd w:id="9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" w:name="A1104"/>
            <w:bookmarkEnd w:id="1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" w:name="A1105"/>
            <w:bookmarkEnd w:id="10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2" w:name="A1106"/>
            <w:bookmarkEnd w:id="10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3" w:name="A1107"/>
            <w:bookmarkEnd w:id="10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" w:name="A1108"/>
            <w:bookmarkEnd w:id="1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" w:name="A1109"/>
            <w:bookmarkEnd w:id="10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</w:trPr>
        <w:tc>
          <w:tcPr>
            <w:tcW w:w="391" w:type="dxa"/>
            <w:vMerge/>
          </w:tcPr>
          <w:p w:rsidR="000A1220" w:rsidRDefault="000A1220" w:rsidP="00D9693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смерти по неосторожности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" w:name="A1201"/>
            <w:bookmarkEnd w:id="106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" w:name="A1202"/>
            <w:bookmarkEnd w:id="107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" w:name="A1203"/>
            <w:bookmarkEnd w:id="108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" w:name="A1204"/>
            <w:bookmarkEnd w:id="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0" w:name="A1205"/>
            <w:bookmarkEnd w:id="110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" w:name="A1206"/>
            <w:bookmarkEnd w:id="111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" w:name="A1207"/>
            <w:bookmarkEnd w:id="112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" w:name="A1208"/>
            <w:bookmarkEnd w:id="11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4" w:name="A1209"/>
            <w:bookmarkEnd w:id="11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500"/>
        </w:trPr>
        <w:tc>
          <w:tcPr>
            <w:tcW w:w="391" w:type="dxa"/>
            <w:vMerge/>
            <w:textDirection w:val="btLr"/>
            <w:vAlign w:val="center"/>
          </w:tcPr>
          <w:p w:rsidR="000A1220" w:rsidRDefault="000A1220" w:rsidP="00D9693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Default="000A1220" w:rsidP="00897DC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умышленное причинение тяжкого вреда здоровью                                                               </w:t>
            </w:r>
          </w:p>
          <w:p w:rsidR="000A1220" w:rsidRDefault="000A1220" w:rsidP="00897DC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111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" w:name="A1301"/>
            <w:bookmarkEnd w:id="115"/>
            <w:r>
              <w:rPr>
                <w:sz w:val="20"/>
                <w:szCs w:val="20"/>
              </w:rPr>
              <w:t xml:space="preserve"> 75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6" w:name="A1302"/>
            <w:bookmarkEnd w:id="116"/>
            <w:r>
              <w:rPr>
                <w:sz w:val="20"/>
                <w:szCs w:val="20"/>
              </w:rPr>
              <w:t xml:space="preserve"> 311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7" w:name="A1303"/>
            <w:bookmarkEnd w:id="117"/>
            <w:r>
              <w:rPr>
                <w:sz w:val="20"/>
                <w:szCs w:val="20"/>
              </w:rPr>
              <w:t xml:space="preserve"> 303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" w:name="A1304"/>
            <w:bookmarkEnd w:id="1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9" w:name="A1305"/>
            <w:bookmarkEnd w:id="119"/>
            <w:r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0" w:name="A1306"/>
            <w:bookmarkEnd w:id="120"/>
            <w:r>
              <w:rPr>
                <w:sz w:val="20"/>
                <w:szCs w:val="20"/>
              </w:rPr>
              <w:t xml:space="preserve"> 277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1" w:name="A1307"/>
            <w:bookmarkEnd w:id="121"/>
            <w:r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2" w:name="A1308"/>
            <w:bookmarkEnd w:id="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3" w:name="A1309"/>
            <w:bookmarkEnd w:id="12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51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Pr="005746EC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65" w:type="dxa"/>
            <w:gridSpan w:val="2"/>
          </w:tcPr>
          <w:p w:rsidR="000A1220" w:rsidRPr="005746EC" w:rsidRDefault="000A1220" w:rsidP="004A4E30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5746EC">
              <w:rPr>
                <w:bCs/>
                <w:sz w:val="20"/>
                <w:szCs w:val="20"/>
              </w:rPr>
              <w:t>совершенное по мотивам политической, иде</w:t>
            </w:r>
            <w:r w:rsidRPr="005746EC">
              <w:rPr>
                <w:bCs/>
                <w:sz w:val="20"/>
                <w:szCs w:val="20"/>
              </w:rPr>
              <w:t>о</w:t>
            </w:r>
            <w:r w:rsidRPr="005746EC">
              <w:rPr>
                <w:bCs/>
                <w:sz w:val="20"/>
                <w:szCs w:val="20"/>
              </w:rPr>
              <w:t>логической, расовой, национальной или рел</w:t>
            </w:r>
            <w:r w:rsidRPr="005746EC">
              <w:rPr>
                <w:bCs/>
                <w:sz w:val="20"/>
                <w:szCs w:val="20"/>
              </w:rPr>
              <w:t>и</w:t>
            </w:r>
            <w:r w:rsidRPr="005746EC">
              <w:rPr>
                <w:bCs/>
                <w:sz w:val="20"/>
                <w:szCs w:val="20"/>
              </w:rPr>
              <w:t>гиозной ненависти или вражды либо по мот</w:t>
            </w:r>
            <w:r w:rsidRPr="005746EC">
              <w:rPr>
                <w:bCs/>
                <w:sz w:val="20"/>
                <w:szCs w:val="20"/>
              </w:rPr>
              <w:t>и</w:t>
            </w:r>
            <w:r w:rsidRPr="005746EC">
              <w:rPr>
                <w:bCs/>
                <w:sz w:val="20"/>
                <w:szCs w:val="20"/>
              </w:rPr>
              <w:t>вам ненависти или вражды в отношении к</w:t>
            </w:r>
            <w:r w:rsidRPr="005746EC">
              <w:rPr>
                <w:bCs/>
                <w:sz w:val="20"/>
                <w:szCs w:val="20"/>
              </w:rPr>
              <w:t>а</w:t>
            </w:r>
            <w:r w:rsidRPr="005746EC">
              <w:rPr>
                <w:bCs/>
                <w:sz w:val="20"/>
                <w:szCs w:val="20"/>
              </w:rPr>
              <w:t>кой-либо социальной группы</w:t>
            </w:r>
          </w:p>
          <w:p w:rsidR="000A1220" w:rsidRPr="005746EC" w:rsidRDefault="000A1220" w:rsidP="004A4E30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п. «е» ч. 2 ст. 111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" w:name="A1401"/>
            <w:bookmarkEnd w:id="12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" w:name="A1402"/>
            <w:bookmarkEnd w:id="125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" w:name="A1403"/>
            <w:bookmarkEnd w:id="12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" w:name="A1404"/>
            <w:bookmarkEnd w:id="12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" w:name="A1405"/>
            <w:bookmarkEnd w:id="12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" w:name="A1406"/>
            <w:bookmarkEnd w:id="129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0" w:name="A1407"/>
            <w:bookmarkEnd w:id="13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1" w:name="A1408"/>
            <w:bookmarkEnd w:id="13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2" w:name="A1409"/>
            <w:bookmarkEnd w:id="132"/>
          </w:p>
        </w:tc>
      </w:tr>
      <w:tr w:rsidR="000A1220" w:rsidTr="00311382">
        <w:trPr>
          <w:cantSplit/>
          <w:trHeight w:val="51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Pr="005746EC" w:rsidRDefault="000A1220" w:rsidP="004A4E30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совершенное группой лиц, группой лиц по предварительному сговору или организова</w:t>
            </w:r>
            <w:r w:rsidRPr="005746EC">
              <w:rPr>
                <w:sz w:val="20"/>
                <w:szCs w:val="20"/>
              </w:rPr>
              <w:t>н</w:t>
            </w:r>
            <w:r w:rsidRPr="005746EC">
              <w:rPr>
                <w:sz w:val="20"/>
                <w:szCs w:val="20"/>
              </w:rPr>
              <w:t>ной группой; в отношении двух или более лиц</w:t>
            </w:r>
          </w:p>
          <w:p w:rsidR="000A1220" w:rsidRPr="005746EC" w:rsidRDefault="000A1220" w:rsidP="004A4E30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ч. 3 ст. 111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" w:name="A1501"/>
            <w:bookmarkEnd w:id="1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" w:name="A1502"/>
            <w:bookmarkEnd w:id="13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" w:name="A1503"/>
            <w:bookmarkEnd w:id="13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6" w:name="A1504"/>
            <w:bookmarkEnd w:id="1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" w:name="A1505"/>
            <w:bookmarkEnd w:id="1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" w:name="A1506"/>
            <w:bookmarkEnd w:id="13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9" w:name="A1507"/>
            <w:bookmarkEnd w:id="1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" w:name="A1508"/>
            <w:bookmarkEnd w:id="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" w:name="A1509"/>
            <w:bookmarkEnd w:id="14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51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BA48C0">
              <w:rPr>
                <w:sz w:val="20"/>
                <w:szCs w:val="20"/>
              </w:rPr>
              <w:t>повлекшее по неосторожности смерть поте</w:t>
            </w:r>
            <w:r w:rsidRPr="00BA48C0">
              <w:rPr>
                <w:sz w:val="20"/>
                <w:szCs w:val="20"/>
              </w:rPr>
              <w:t>р</w:t>
            </w:r>
            <w:r w:rsidRPr="00BA48C0">
              <w:rPr>
                <w:sz w:val="20"/>
                <w:szCs w:val="20"/>
              </w:rPr>
              <w:t xml:space="preserve">певшего 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:rsidR="000A1220" w:rsidRPr="00BA48C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BA48C0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" w:name="A1601"/>
            <w:bookmarkEnd w:id="142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" w:name="A1602"/>
            <w:bookmarkEnd w:id="143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" w:name="A1603"/>
            <w:bookmarkEnd w:id="144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" w:name="A1604"/>
            <w:bookmarkEnd w:id="1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6" w:name="A1605"/>
            <w:bookmarkEnd w:id="146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7" w:name="A1606"/>
            <w:bookmarkEnd w:id="147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8" w:name="A1607"/>
            <w:bookmarkEnd w:id="148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" w:name="A1608"/>
            <w:bookmarkEnd w:id="1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" w:name="A1609"/>
            <w:bookmarkEnd w:id="15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457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Default="000A1220" w:rsidP="000848F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средней тяжести вреда</w:t>
            </w:r>
          </w:p>
          <w:p w:rsidR="000A1220" w:rsidRDefault="000A1220" w:rsidP="000848F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здоровью                                                     </w:t>
            </w:r>
          </w:p>
          <w:p w:rsidR="000A1220" w:rsidRPr="00BA48C0" w:rsidRDefault="000A1220" w:rsidP="000848F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112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" w:name="A1701"/>
            <w:bookmarkEnd w:id="151"/>
            <w:r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2" w:name="A1702"/>
            <w:bookmarkEnd w:id="152"/>
            <w:r>
              <w:rPr>
                <w:sz w:val="20"/>
                <w:szCs w:val="20"/>
              </w:rPr>
              <w:t xml:space="preserve"> 605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3" w:name="A1703"/>
            <w:bookmarkEnd w:id="153"/>
            <w:r>
              <w:rPr>
                <w:sz w:val="20"/>
                <w:szCs w:val="20"/>
              </w:rPr>
              <w:t xml:space="preserve"> 593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54" w:name="A1704"/>
            <w:bookmarkEnd w:id="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5" w:name="A1705"/>
            <w:bookmarkEnd w:id="155"/>
            <w:r>
              <w:rPr>
                <w:sz w:val="20"/>
                <w:szCs w:val="20"/>
              </w:rPr>
              <w:t xml:space="preserve"> 390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6" w:name="A1706"/>
            <w:bookmarkEnd w:id="156"/>
            <w:r>
              <w:rPr>
                <w:sz w:val="20"/>
                <w:szCs w:val="20"/>
              </w:rPr>
              <w:t xml:space="preserve"> 421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" w:name="A1707"/>
            <w:bookmarkEnd w:id="157"/>
            <w:r>
              <w:rPr>
                <w:sz w:val="20"/>
                <w:szCs w:val="20"/>
              </w:rPr>
              <w:t xml:space="preserve"> 359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8" w:name="A1708"/>
            <w:bookmarkEnd w:id="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9" w:name="A1709"/>
            <w:bookmarkEnd w:id="15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extDirection w:val="btLr"/>
            <w:vAlign w:val="center"/>
          </w:tcPr>
          <w:p w:rsidR="000A1220" w:rsidRPr="005746EC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5746EC" w:rsidRDefault="000A1220" w:rsidP="00B56AF5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совершенное по мотивам политической, иде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логической, расовой, национальной или рел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гиозной ненависти или вражды либо по мот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вам ненависти или вражды в отношении к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кой-либо социальной группы</w:t>
            </w:r>
          </w:p>
          <w:p w:rsidR="000A1220" w:rsidRPr="005746EC" w:rsidRDefault="000A1220" w:rsidP="00B56AF5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п. «е» ч. 2 ст. 112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0" w:name="A1801"/>
            <w:bookmarkEnd w:id="160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" w:name="A1802"/>
            <w:bookmarkEnd w:id="161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" w:name="A1803"/>
            <w:bookmarkEnd w:id="16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" w:name="A1804"/>
            <w:bookmarkEnd w:id="16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4" w:name="A1805"/>
            <w:bookmarkEnd w:id="16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5" w:name="A1806"/>
            <w:bookmarkEnd w:id="165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6" w:name="A1807"/>
            <w:bookmarkEnd w:id="16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7" w:name="A1808"/>
            <w:bookmarkEnd w:id="16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8" w:name="A1809"/>
            <w:bookmarkEnd w:id="168"/>
          </w:p>
        </w:tc>
      </w:tr>
      <w:tr w:rsidR="000A1220" w:rsidTr="00311382">
        <w:trPr>
          <w:cantSplit/>
          <w:trHeight w:val="1246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" w:name="_Hlk396482792"/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или средней тяжести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при превышении пределов необходимой обороны либо при превышении мер, необходимых для задерж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лица, совершившего преступление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114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0" w:name="A1901"/>
            <w:bookmarkEnd w:id="17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" w:name="A1902"/>
            <w:bookmarkEnd w:id="17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" w:name="A1903"/>
            <w:bookmarkEnd w:id="172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" w:name="A1904"/>
            <w:bookmarkEnd w:id="1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4" w:name="A1905"/>
            <w:bookmarkEnd w:id="17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5" w:name="A1906"/>
            <w:bookmarkEnd w:id="175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6" w:name="A1907"/>
            <w:bookmarkEnd w:id="17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7" w:name="A1908"/>
            <w:bookmarkEnd w:id="1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8" w:name="A1909"/>
            <w:bookmarkEnd w:id="178"/>
            <w:r>
              <w:rPr>
                <w:sz w:val="20"/>
                <w:szCs w:val="20"/>
              </w:rPr>
              <w:t xml:space="preserve"> 0</w:t>
            </w:r>
          </w:p>
        </w:tc>
      </w:tr>
      <w:bookmarkEnd w:id="169"/>
    </w:tbl>
    <w:p w:rsidR="000A1220" w:rsidRDefault="000A1220">
      <w:r>
        <w:br w:type="page"/>
      </w: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15"/>
        <w:gridCol w:w="720"/>
        <w:gridCol w:w="4140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Tr="00311382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311382">
        <w:trPr>
          <w:cantSplit/>
          <w:trHeight w:val="404"/>
        </w:trPr>
        <w:tc>
          <w:tcPr>
            <w:tcW w:w="391" w:type="dxa"/>
            <w:vMerge w:val="restart"/>
            <w:textDirection w:val="btLr"/>
          </w:tcPr>
          <w:p w:rsidR="000A1220" w:rsidRDefault="000A1220" w:rsidP="00A543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vMerge w:val="restart"/>
            <w:textDirection w:val="btLr"/>
            <w:vAlign w:val="center"/>
          </w:tcPr>
          <w:p w:rsidR="000A1220" w:rsidRDefault="000A1220" w:rsidP="00197B4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60" w:type="dxa"/>
            <w:gridSpan w:val="2"/>
          </w:tcPr>
          <w:p w:rsidR="000A1220" w:rsidRPr="005746EC" w:rsidRDefault="000A1220" w:rsidP="0016577A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умышленное причинение легкого вреда здоровью</w:t>
            </w:r>
          </w:p>
          <w:p w:rsidR="000A1220" w:rsidRPr="005746EC" w:rsidRDefault="000A1220" w:rsidP="0016577A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115 УК РФ</w:t>
            </w:r>
          </w:p>
        </w:tc>
        <w:tc>
          <w:tcPr>
            <w:tcW w:w="540" w:type="dxa"/>
            <w:vAlign w:val="bottom"/>
          </w:tcPr>
          <w:p w:rsidR="000A1220" w:rsidRPr="00D677E5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79" w:name="A2001"/>
            <w:bookmarkEnd w:id="179"/>
            <w:r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" w:name="A2002"/>
            <w:bookmarkEnd w:id="180"/>
            <w:r>
              <w:rPr>
                <w:sz w:val="20"/>
                <w:szCs w:val="20"/>
              </w:rPr>
              <w:t xml:space="preserve"> 888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" w:name="A2003"/>
            <w:bookmarkEnd w:id="181"/>
            <w:r>
              <w:rPr>
                <w:sz w:val="20"/>
                <w:szCs w:val="20"/>
              </w:rPr>
              <w:t xml:space="preserve"> 858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" w:name="A2004"/>
            <w:bookmarkEnd w:id="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83" w:name="A2005"/>
            <w:bookmarkEnd w:id="183"/>
            <w:r>
              <w:rPr>
                <w:sz w:val="20"/>
                <w:szCs w:val="20"/>
              </w:rPr>
              <w:t xml:space="preserve"> 526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84" w:name="A2006"/>
            <w:bookmarkEnd w:id="184"/>
            <w:r>
              <w:rPr>
                <w:sz w:val="20"/>
                <w:szCs w:val="20"/>
              </w:rPr>
              <w:t xml:space="preserve"> 663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85" w:name="A2007"/>
            <w:bookmarkEnd w:id="185"/>
            <w:r>
              <w:rPr>
                <w:sz w:val="20"/>
                <w:szCs w:val="20"/>
              </w:rPr>
              <w:t xml:space="preserve"> 569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86" w:name="A2008"/>
            <w:bookmarkEnd w:id="18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87" w:name="A2009"/>
            <w:bookmarkEnd w:id="18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1134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5746EC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5746EC" w:rsidRDefault="000A1220" w:rsidP="00675652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совершенное по мотивам политической, иде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логической, расовой, национальной или рел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гиозной ненависти или вражды либо по мот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вам ненависти или вражды в отношении к</w:t>
            </w:r>
            <w:r w:rsidRPr="005746EC">
              <w:rPr>
                <w:sz w:val="20"/>
                <w:szCs w:val="20"/>
              </w:rPr>
              <w:t>а</w:t>
            </w:r>
            <w:r w:rsidR="009F29DC">
              <w:rPr>
                <w:sz w:val="20"/>
                <w:szCs w:val="20"/>
              </w:rPr>
              <w:t>кой-либо социальной группы</w:t>
            </w:r>
            <w:r w:rsidRPr="005746EC">
              <w:rPr>
                <w:sz w:val="20"/>
                <w:szCs w:val="20"/>
              </w:rPr>
              <w:t xml:space="preserve"> </w:t>
            </w:r>
          </w:p>
          <w:p w:rsidR="000A1220" w:rsidRPr="005746EC" w:rsidRDefault="000A1220" w:rsidP="00675652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п. «б» ч. 2 ст. 115 УК РФ</w:t>
            </w:r>
          </w:p>
        </w:tc>
        <w:tc>
          <w:tcPr>
            <w:tcW w:w="540" w:type="dxa"/>
            <w:vAlign w:val="bottom"/>
          </w:tcPr>
          <w:p w:rsidR="000A1220" w:rsidRPr="00D677E5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88" w:name="A2101"/>
            <w:bookmarkEnd w:id="188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" w:name="A2102"/>
            <w:bookmarkEnd w:id="189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" w:name="A2103"/>
            <w:bookmarkEnd w:id="19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" w:name="A2104"/>
            <w:bookmarkEnd w:id="19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2" w:name="A2105"/>
            <w:bookmarkEnd w:id="19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3" w:name="A2106"/>
            <w:bookmarkEnd w:id="193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4" w:name="A2107"/>
            <w:bookmarkEnd w:id="19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5" w:name="A2108"/>
            <w:bookmarkEnd w:id="19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96" w:name="A2109"/>
            <w:bookmarkEnd w:id="196"/>
          </w:p>
        </w:tc>
      </w:tr>
      <w:tr w:rsidR="000A1220" w:rsidTr="00311382">
        <w:trPr>
          <w:cantSplit/>
          <w:trHeight w:val="342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0A1220" w:rsidRPr="005746EC" w:rsidRDefault="000A1220" w:rsidP="0016577A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побои                           </w:t>
            </w:r>
            <w:r w:rsidRPr="005746EC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5746EC">
              <w:rPr>
                <w:sz w:val="20"/>
                <w:szCs w:val="20"/>
              </w:rPr>
              <w:t xml:space="preserve"> </w:t>
            </w:r>
            <w:r w:rsidRPr="005746EC">
              <w:rPr>
                <w:sz w:val="20"/>
                <w:szCs w:val="20"/>
                <w:lang w:val="en-US"/>
              </w:rPr>
              <w:t xml:space="preserve">       </w:t>
            </w:r>
            <w:r w:rsidRPr="005746EC">
              <w:rPr>
                <w:sz w:val="20"/>
                <w:szCs w:val="20"/>
              </w:rPr>
              <w:t>ст. 116 УК РФ</w:t>
            </w:r>
          </w:p>
        </w:tc>
        <w:tc>
          <w:tcPr>
            <w:tcW w:w="540" w:type="dxa"/>
            <w:vAlign w:val="bottom"/>
          </w:tcPr>
          <w:p w:rsidR="000A1220" w:rsidRPr="00D677E5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97" w:name="A2201"/>
            <w:bookmarkEnd w:id="197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" w:name="A2202"/>
            <w:bookmarkEnd w:id="198"/>
            <w:r>
              <w:rPr>
                <w:sz w:val="20"/>
                <w:szCs w:val="20"/>
              </w:rPr>
              <w:t xml:space="preserve"> 187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" w:name="A2203"/>
            <w:bookmarkEnd w:id="199"/>
            <w:r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" w:name="A2204"/>
            <w:bookmarkEnd w:id="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01" w:name="A2205"/>
            <w:bookmarkEnd w:id="201"/>
            <w:r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02" w:name="A2206"/>
            <w:bookmarkEnd w:id="202"/>
            <w:r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03" w:name="A2207"/>
            <w:bookmarkEnd w:id="203"/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04" w:name="A2208"/>
            <w:bookmarkEnd w:id="20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05" w:name="A2209"/>
            <w:bookmarkEnd w:id="20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1237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5746EC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5746EC" w:rsidRDefault="000A1220" w:rsidP="009F29DC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совершенные по мотивам политической, иде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логической, расовой, национальной или рел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гиозной ненависти или вражды либо по мот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вам ненависти или вражды в отношении к</w:t>
            </w:r>
            <w:r w:rsidRPr="005746EC">
              <w:rPr>
                <w:sz w:val="20"/>
                <w:szCs w:val="20"/>
              </w:rPr>
              <w:t>а</w:t>
            </w:r>
            <w:r w:rsidR="009F29DC">
              <w:rPr>
                <w:sz w:val="20"/>
                <w:szCs w:val="20"/>
              </w:rPr>
              <w:t>кой-либо социальной группы</w:t>
            </w:r>
            <w:r w:rsidRPr="005746EC">
              <w:rPr>
                <w:sz w:val="20"/>
                <w:szCs w:val="20"/>
              </w:rPr>
              <w:t xml:space="preserve">         </w:t>
            </w:r>
            <w:r w:rsidR="009F29DC">
              <w:rPr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540" w:type="dxa"/>
            <w:vAlign w:val="bottom"/>
          </w:tcPr>
          <w:p w:rsidR="000A1220" w:rsidRPr="00D677E5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06" w:name="A2301"/>
            <w:bookmarkEnd w:id="206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" w:name="A2302"/>
            <w:bookmarkEnd w:id="207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" w:name="A2303"/>
            <w:bookmarkEnd w:id="20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" w:name="A2304"/>
            <w:bookmarkEnd w:id="20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0" w:name="A2305"/>
            <w:bookmarkEnd w:id="21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1" w:name="A2306"/>
            <w:bookmarkEnd w:id="211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2" w:name="A2307"/>
            <w:bookmarkEnd w:id="21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3" w:name="A2308"/>
            <w:bookmarkEnd w:id="21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14" w:name="A2309"/>
            <w:bookmarkEnd w:id="214"/>
          </w:p>
        </w:tc>
      </w:tr>
      <w:tr w:rsidR="00EE6C08" w:rsidTr="00311382">
        <w:trPr>
          <w:cantSplit/>
          <w:trHeight w:val="378"/>
        </w:trPr>
        <w:tc>
          <w:tcPr>
            <w:tcW w:w="391" w:type="dxa"/>
            <w:vMerge/>
          </w:tcPr>
          <w:p w:rsidR="00EE6C08" w:rsidRDefault="00EE6C0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EE6C08" w:rsidRDefault="00EE6C0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EE6C08" w:rsidRPr="007509BF" w:rsidRDefault="00EE6C08" w:rsidP="003613D8">
            <w:pPr>
              <w:ind w:left="-57" w:right="-57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7509BF">
              <w:rPr>
                <w:sz w:val="20"/>
                <w:szCs w:val="20"/>
              </w:rPr>
              <w:t>а</w:t>
            </w:r>
            <w:r w:rsidRPr="007509BF">
              <w:rPr>
                <w:sz w:val="20"/>
                <w:szCs w:val="20"/>
              </w:rPr>
              <w:t>тивному наказанию                                  ст. 116.1 УК РФ</w:t>
            </w:r>
          </w:p>
        </w:tc>
        <w:tc>
          <w:tcPr>
            <w:tcW w:w="540" w:type="dxa"/>
            <w:vAlign w:val="bottom"/>
          </w:tcPr>
          <w:p w:rsidR="00EE6C08" w:rsidRPr="007509BF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24</w:t>
            </w:r>
          </w:p>
        </w:tc>
        <w:tc>
          <w:tcPr>
            <w:tcW w:w="1260" w:type="dxa"/>
          </w:tcPr>
          <w:p w:rsidR="00EE6C08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15" w:name="A2401"/>
            <w:bookmarkEnd w:id="21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EE6C08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" w:name="A2402"/>
            <w:bookmarkEnd w:id="21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60" w:type="dxa"/>
          </w:tcPr>
          <w:p w:rsidR="00EE6C08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" w:name="A2403"/>
            <w:bookmarkEnd w:id="21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EE6C08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8" w:name="A2404"/>
            <w:bookmarkEnd w:id="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E6C08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19" w:name="A2405"/>
            <w:bookmarkEnd w:id="21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EE6C08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0" w:name="A2406"/>
            <w:bookmarkEnd w:id="22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EE6C08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1" w:name="A2407"/>
            <w:bookmarkEnd w:id="22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EE6C08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2" w:name="A2408"/>
            <w:bookmarkEnd w:id="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EE6C08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3" w:name="A2409"/>
            <w:bookmarkEnd w:id="22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378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0A1220" w:rsidRPr="005746EC" w:rsidRDefault="000A1220" w:rsidP="003613D8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истязание                                                     ст. 117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2</w:t>
            </w:r>
            <w:r w:rsidR="00EE6C08" w:rsidRPr="007509B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4" w:name="A2501"/>
            <w:bookmarkEnd w:id="2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" w:name="A2502"/>
            <w:bookmarkEnd w:id="225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" w:name="A2503"/>
            <w:bookmarkEnd w:id="226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" w:name="A2504"/>
            <w:bookmarkEnd w:id="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8" w:name="A2505"/>
            <w:bookmarkEnd w:id="22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29" w:name="A2506"/>
            <w:bookmarkEnd w:id="22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30" w:name="A2507"/>
            <w:bookmarkEnd w:id="23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31" w:name="A2508"/>
            <w:bookmarkEnd w:id="2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32" w:name="A2509"/>
            <w:bookmarkEnd w:id="23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1134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5746EC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5746EC" w:rsidRDefault="000A1220" w:rsidP="00EB0C09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совершенное по мотивам политической, иде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логической, расовой, национальной или рел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гиозной ненависти или вражды либо по мот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вам ненависти или вражды в отношении к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 xml:space="preserve">кой-либо социальной группы </w:t>
            </w:r>
          </w:p>
          <w:p w:rsidR="000A1220" w:rsidRPr="005746EC" w:rsidRDefault="000A1220" w:rsidP="00EB0C09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п. «з» ч. 2 ст. 117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2</w:t>
            </w:r>
            <w:r w:rsidR="00EE6C08" w:rsidRPr="007509B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3" w:name="A2601"/>
            <w:bookmarkEnd w:id="233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" w:name="A2602"/>
            <w:bookmarkEnd w:id="23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" w:name="A2603"/>
            <w:bookmarkEnd w:id="23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" w:name="A2604"/>
            <w:bookmarkEnd w:id="23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7" w:name="A2605"/>
            <w:bookmarkEnd w:id="23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8" w:name="A2606"/>
            <w:bookmarkEnd w:id="238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39" w:name="A2607"/>
            <w:bookmarkEnd w:id="23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40" w:name="A2608"/>
            <w:bookmarkEnd w:id="24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41" w:name="A2609"/>
            <w:bookmarkEnd w:id="241"/>
          </w:p>
        </w:tc>
      </w:tr>
      <w:tr w:rsidR="000A1220" w:rsidTr="00311382">
        <w:trPr>
          <w:cantSplit/>
          <w:trHeight w:val="567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:rsidR="000A1220" w:rsidRPr="005746EC" w:rsidRDefault="000A1220" w:rsidP="00A44860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угроза убийством или причинением </w:t>
            </w:r>
            <w:hyperlink r:id="rId8" w:history="1">
              <w:r w:rsidRPr="005746EC">
                <w:rPr>
                  <w:sz w:val="20"/>
                  <w:szCs w:val="20"/>
                </w:rPr>
                <w:t>тяжкого</w:t>
              </w:r>
            </w:hyperlink>
            <w:r w:rsidRPr="005746EC">
              <w:rPr>
                <w:sz w:val="20"/>
                <w:szCs w:val="20"/>
              </w:rPr>
              <w:t xml:space="preserve"> вреда здоровью </w:t>
            </w:r>
          </w:p>
          <w:p w:rsidR="000A1220" w:rsidRPr="005746EC" w:rsidRDefault="000A1220" w:rsidP="00A44860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                     ст. 119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2</w:t>
            </w:r>
            <w:r w:rsidR="00EE6C08" w:rsidRPr="007509BF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42" w:name="A2701"/>
            <w:bookmarkEnd w:id="242"/>
            <w:r>
              <w:rPr>
                <w:sz w:val="20"/>
                <w:szCs w:val="20"/>
              </w:rPr>
              <w:t xml:space="preserve"> 116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" w:name="A2702"/>
            <w:bookmarkEnd w:id="243"/>
            <w:r>
              <w:rPr>
                <w:sz w:val="20"/>
                <w:szCs w:val="20"/>
              </w:rPr>
              <w:t xml:space="preserve"> 851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" w:name="A2703"/>
            <w:bookmarkEnd w:id="244"/>
            <w:r>
              <w:rPr>
                <w:sz w:val="20"/>
                <w:szCs w:val="20"/>
              </w:rPr>
              <w:t xml:space="preserve"> 826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" w:name="A2704"/>
            <w:bookmarkEnd w:id="24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46" w:name="A2705"/>
            <w:bookmarkEnd w:id="246"/>
            <w:r>
              <w:rPr>
                <w:sz w:val="20"/>
                <w:szCs w:val="20"/>
              </w:rPr>
              <w:t xml:space="preserve"> 415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47" w:name="A2706"/>
            <w:bookmarkEnd w:id="247"/>
            <w:r>
              <w:rPr>
                <w:sz w:val="20"/>
                <w:szCs w:val="20"/>
              </w:rPr>
              <w:t xml:space="preserve"> 780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48" w:name="A2707"/>
            <w:bookmarkEnd w:id="248"/>
            <w:r>
              <w:rPr>
                <w:sz w:val="20"/>
                <w:szCs w:val="20"/>
              </w:rPr>
              <w:t xml:space="preserve"> 685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49" w:name="A2708"/>
            <w:bookmarkEnd w:id="2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50" w:name="A2709"/>
            <w:bookmarkEnd w:id="25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1134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5746EC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5746EC" w:rsidRDefault="000A1220" w:rsidP="0016577A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совершенное по мотивам политической, иде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логической, расовой, национальной или рел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гиозной ненависти или вражды либо по мот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вам ненависти или вражды в отношении к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 xml:space="preserve">кой-либо социальной группы </w:t>
            </w:r>
          </w:p>
          <w:p w:rsidR="000A1220" w:rsidRPr="005746EC" w:rsidRDefault="000A1220" w:rsidP="0016577A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2</w:t>
            </w:r>
            <w:r w:rsidR="00EE6C08" w:rsidRPr="007509BF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1" w:name="A2801"/>
            <w:bookmarkEnd w:id="251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" w:name="A2802"/>
            <w:bookmarkEnd w:id="252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" w:name="A2803"/>
            <w:bookmarkEnd w:id="25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" w:name="A2804"/>
            <w:bookmarkEnd w:id="25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5" w:name="A2805"/>
            <w:bookmarkEnd w:id="25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6" w:name="A2806"/>
            <w:bookmarkEnd w:id="256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7" w:name="A2807"/>
            <w:bookmarkEnd w:id="25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8" w:name="A2808"/>
            <w:bookmarkEnd w:id="25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259" w:name="A2809"/>
            <w:bookmarkEnd w:id="259"/>
          </w:p>
        </w:tc>
      </w:tr>
      <w:tr w:rsidR="000A1220" w:rsidTr="00311382">
        <w:trPr>
          <w:cantSplit/>
          <w:trHeight w:val="33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4"/>
          </w:tcPr>
          <w:p w:rsidR="00EE6C08" w:rsidRDefault="000A1220" w:rsidP="00EE6C08">
            <w:pPr>
              <w:ind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против свободы, чести и достоинства</w:t>
            </w:r>
            <w:r w:rsidR="00EE6C08">
              <w:rPr>
                <w:sz w:val="20"/>
                <w:szCs w:val="20"/>
              </w:rPr>
              <w:t xml:space="preserve"> </w:t>
            </w:r>
            <w:r w:rsidRPr="005746EC">
              <w:rPr>
                <w:sz w:val="20"/>
                <w:szCs w:val="20"/>
              </w:rPr>
              <w:t>личности</w:t>
            </w:r>
            <w:r w:rsidR="00EE6C08">
              <w:rPr>
                <w:sz w:val="20"/>
                <w:szCs w:val="20"/>
              </w:rPr>
              <w:t xml:space="preserve">                                    </w:t>
            </w:r>
          </w:p>
          <w:p w:rsidR="000A1220" w:rsidRPr="005746EC" w:rsidRDefault="00EE6C08" w:rsidP="00EE6C08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="000A1220" w:rsidRPr="005746EC">
              <w:rPr>
                <w:sz w:val="20"/>
                <w:szCs w:val="20"/>
              </w:rPr>
              <w:t>глава 17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2</w:t>
            </w:r>
            <w:r w:rsidR="00EE6C08" w:rsidRPr="007509BF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0" w:name="A2901"/>
            <w:bookmarkEnd w:id="26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" w:name="A2902"/>
            <w:bookmarkEnd w:id="261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" w:name="A2903"/>
            <w:bookmarkEnd w:id="262"/>
            <w:r>
              <w:rPr>
                <w:sz w:val="20"/>
                <w:szCs w:val="20"/>
              </w:rPr>
              <w:t xml:space="preserve"> 52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" w:name="A2904"/>
            <w:bookmarkEnd w:id="2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4" w:name="A2905"/>
            <w:bookmarkEnd w:id="264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5" w:name="A2906"/>
            <w:bookmarkEnd w:id="265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6" w:name="A2907"/>
            <w:bookmarkEnd w:id="266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7" w:name="A2908"/>
            <w:bookmarkEnd w:id="2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8" w:name="A2909"/>
            <w:bookmarkEnd w:id="26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466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Default="000A1220" w:rsidP="00455F99">
            <w:pPr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  <w:p w:rsidR="000A1220" w:rsidRDefault="000A1220" w:rsidP="00455F99">
            <w:pPr>
              <w:ind w:left="113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7509BF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69" w:name="A3001"/>
            <w:bookmarkEnd w:id="26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" w:name="A3002"/>
            <w:bookmarkEnd w:id="27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" w:name="A3003"/>
            <w:bookmarkEnd w:id="27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" w:name="A3004"/>
            <w:bookmarkEnd w:id="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73" w:name="A3005"/>
            <w:bookmarkEnd w:id="2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74" w:name="A3006"/>
            <w:bookmarkEnd w:id="27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75" w:name="A3007"/>
            <w:bookmarkEnd w:id="2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76" w:name="A3008"/>
            <w:bookmarkEnd w:id="2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77" w:name="A3009"/>
            <w:bookmarkEnd w:id="277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"/>
        <w:gridCol w:w="4867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Tr="00311382">
        <w:trPr>
          <w:cantSplit/>
          <w:trHeight w:val="108"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16577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311382">
        <w:trPr>
          <w:cantSplit/>
          <w:trHeight w:val="699"/>
        </w:trPr>
        <w:tc>
          <w:tcPr>
            <w:tcW w:w="391" w:type="dxa"/>
            <w:vMerge w:val="restart"/>
            <w:textDirection w:val="btLr"/>
          </w:tcPr>
          <w:p w:rsidR="000A1220" w:rsidRDefault="000A1220" w:rsidP="00940D0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половой неприкосновенности и</w:t>
            </w:r>
          </w:p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половой свободы личности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18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78" w:name="A3101"/>
            <w:bookmarkEnd w:id="278"/>
            <w:r>
              <w:rPr>
                <w:sz w:val="20"/>
                <w:szCs w:val="20"/>
              </w:rPr>
              <w:t xml:space="preserve"> 86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" w:name="A3102"/>
            <w:bookmarkEnd w:id="279"/>
            <w:r>
              <w:rPr>
                <w:sz w:val="20"/>
                <w:szCs w:val="20"/>
              </w:rPr>
              <w:t xml:space="preserve"> 413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" w:name="A3103"/>
            <w:bookmarkEnd w:id="280"/>
            <w:r>
              <w:rPr>
                <w:sz w:val="20"/>
                <w:szCs w:val="20"/>
              </w:rPr>
              <w:t xml:space="preserve"> 397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" w:name="A3104"/>
            <w:bookmarkEnd w:id="281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82" w:name="A3105"/>
            <w:bookmarkEnd w:id="282"/>
            <w:r>
              <w:rPr>
                <w:sz w:val="20"/>
                <w:szCs w:val="20"/>
              </w:rPr>
              <w:t xml:space="preserve"> 255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83" w:name="A3106"/>
            <w:bookmarkEnd w:id="283"/>
            <w:r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84" w:name="A3107"/>
            <w:bookmarkEnd w:id="284"/>
            <w:r>
              <w:rPr>
                <w:sz w:val="20"/>
                <w:szCs w:val="20"/>
              </w:rPr>
              <w:t xml:space="preserve"> 313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85" w:name="A3108"/>
            <w:bookmarkEnd w:id="2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86" w:name="A3109"/>
            <w:bookmarkEnd w:id="28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359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изнасилование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87" w:name="A3201"/>
            <w:bookmarkEnd w:id="287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8" w:name="A3202"/>
            <w:bookmarkEnd w:id="288"/>
            <w:r>
              <w:rPr>
                <w:sz w:val="20"/>
                <w:szCs w:val="20"/>
              </w:rPr>
              <w:t xml:space="preserve"> 59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9" w:name="A3203"/>
            <w:bookmarkEnd w:id="289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080" w:type="dxa"/>
            <w:vAlign w:val="center"/>
          </w:tcPr>
          <w:p w:rsidR="000A1220" w:rsidRPr="00C41629" w:rsidRDefault="005B703C" w:rsidP="009C3DC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0" w:name="A3205"/>
            <w:bookmarkEnd w:id="290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1" w:name="A3206"/>
            <w:bookmarkEnd w:id="291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2" w:name="A3207"/>
            <w:bookmarkEnd w:id="292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3" w:name="A3208"/>
            <w:bookmarkEnd w:id="2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4" w:name="A3209"/>
            <w:bookmarkEnd w:id="29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409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32518F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2518F">
              <w:rPr>
                <w:sz w:val="20"/>
                <w:szCs w:val="20"/>
              </w:rPr>
              <w:t>приготовление к изнасилованию, покушение на изн</w:t>
            </w:r>
            <w:r w:rsidRPr="0032518F">
              <w:rPr>
                <w:sz w:val="20"/>
                <w:szCs w:val="20"/>
              </w:rPr>
              <w:t>а</w:t>
            </w:r>
            <w:r w:rsidRPr="0032518F">
              <w:rPr>
                <w:sz w:val="20"/>
                <w:szCs w:val="20"/>
              </w:rPr>
              <w:t xml:space="preserve">силование </w:t>
            </w:r>
          </w:p>
          <w:p w:rsidR="000A1220" w:rsidRPr="0032518F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32518F">
              <w:rPr>
                <w:sz w:val="20"/>
                <w:szCs w:val="20"/>
              </w:rPr>
              <w:t>ст. 30, 131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5" w:name="A3301"/>
            <w:bookmarkEnd w:id="29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6" w:name="A3302"/>
            <w:bookmarkEnd w:id="296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7" w:name="A3303"/>
            <w:bookmarkEnd w:id="29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  <w:vAlign w:val="center"/>
          </w:tcPr>
          <w:p w:rsidR="000A1220" w:rsidRPr="00C41629" w:rsidRDefault="005B703C" w:rsidP="00F53F3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8" w:name="A3305"/>
            <w:bookmarkEnd w:id="298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299" w:name="A3306"/>
            <w:bookmarkEnd w:id="29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00" w:name="A3307"/>
            <w:bookmarkEnd w:id="30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01" w:name="A3308"/>
            <w:bookmarkEnd w:id="3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02" w:name="A3309"/>
            <w:bookmarkEnd w:id="30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908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</w:tcPr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половое сношение и иные действия сексуального х</w:t>
            </w:r>
            <w:r w:rsidRPr="00953937">
              <w:rPr>
                <w:color w:val="000000"/>
                <w:sz w:val="20"/>
                <w:szCs w:val="20"/>
              </w:rPr>
              <w:t>а</w:t>
            </w:r>
            <w:r w:rsidRPr="00953937">
              <w:rPr>
                <w:color w:val="000000"/>
                <w:sz w:val="20"/>
                <w:szCs w:val="20"/>
              </w:rPr>
              <w:t>рактера с лицом, не достигшим шестнадцатилетнего возраста</w:t>
            </w:r>
          </w:p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  <w:r w:rsidR="00E17108">
              <w:rPr>
                <w:color w:val="000000"/>
                <w:sz w:val="20"/>
                <w:szCs w:val="20"/>
              </w:rPr>
              <w:t xml:space="preserve">  </w:t>
            </w:r>
            <w:r w:rsidRPr="00953937">
              <w:rPr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03" w:name="A3401"/>
            <w:bookmarkEnd w:id="303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" w:name="A3402"/>
            <w:bookmarkEnd w:id="304"/>
            <w:r>
              <w:rPr>
                <w:sz w:val="20"/>
                <w:szCs w:val="20"/>
              </w:rPr>
              <w:t xml:space="preserve"> 137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" w:name="A3403"/>
            <w:bookmarkEnd w:id="305"/>
            <w:r>
              <w:rPr>
                <w:sz w:val="20"/>
                <w:szCs w:val="20"/>
              </w:rPr>
              <w:t xml:space="preserve"> 135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" w:name="A3404"/>
            <w:bookmarkEnd w:id="3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07" w:name="A3405"/>
            <w:bookmarkEnd w:id="307"/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08" w:name="A3406"/>
            <w:bookmarkEnd w:id="308"/>
            <w:r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09" w:name="A3407"/>
            <w:bookmarkEnd w:id="309"/>
            <w:r>
              <w:rPr>
                <w:sz w:val="20"/>
                <w:szCs w:val="20"/>
              </w:rPr>
              <w:t xml:space="preserve"> 116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0" w:name="A3408"/>
            <w:bookmarkEnd w:id="3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1" w:name="A3409"/>
            <w:bookmarkEnd w:id="31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391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135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2" w:name="A3501"/>
            <w:bookmarkEnd w:id="312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" w:name="A3502"/>
            <w:bookmarkEnd w:id="313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" w:name="A3503"/>
            <w:bookmarkEnd w:id="314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" w:name="A3504"/>
            <w:bookmarkEnd w:id="3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6" w:name="A3505"/>
            <w:bookmarkEnd w:id="316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7" w:name="A3506"/>
            <w:bookmarkEnd w:id="317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8" w:name="A3507"/>
            <w:bookmarkEnd w:id="318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19" w:name="A3508"/>
            <w:bookmarkEnd w:id="3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0" w:name="A3509"/>
            <w:bookmarkEnd w:id="32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  <w:trHeight w:val="391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нина</w:t>
            </w:r>
          </w:p>
          <w:p w:rsidR="000A1220" w:rsidRPr="005746EC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1" w:name="A3601"/>
            <w:bookmarkEnd w:id="321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" w:name="A3602"/>
            <w:bookmarkEnd w:id="322"/>
            <w:r>
              <w:rPr>
                <w:sz w:val="20"/>
                <w:szCs w:val="20"/>
              </w:rPr>
              <w:t xml:space="preserve"> 317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" w:name="A3603"/>
            <w:bookmarkEnd w:id="323"/>
            <w:r>
              <w:rPr>
                <w:sz w:val="20"/>
                <w:szCs w:val="20"/>
              </w:rPr>
              <w:t xml:space="preserve"> 308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" w:name="A3604"/>
            <w:bookmarkEnd w:id="3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5" w:name="A3605"/>
            <w:bookmarkEnd w:id="325"/>
            <w:r>
              <w:rPr>
                <w:sz w:val="20"/>
                <w:szCs w:val="20"/>
              </w:rPr>
              <w:t xml:space="preserve"> 160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6" w:name="A3606"/>
            <w:bookmarkEnd w:id="326"/>
            <w:r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7" w:name="A3607"/>
            <w:bookmarkEnd w:id="327"/>
            <w:r>
              <w:rPr>
                <w:sz w:val="20"/>
                <w:szCs w:val="20"/>
              </w:rPr>
              <w:t xml:space="preserve"> 266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8" w:name="A3608"/>
            <w:bookmarkEnd w:id="32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29" w:name="A3609"/>
            <w:bookmarkEnd w:id="32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311382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5746EC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нарушение равенства прав и свобод человека и гра</w:t>
            </w:r>
            <w:r w:rsidRPr="005746EC">
              <w:rPr>
                <w:sz w:val="20"/>
                <w:szCs w:val="20"/>
              </w:rPr>
              <w:t>ж</w:t>
            </w:r>
            <w:r w:rsidRPr="005746EC">
              <w:rPr>
                <w:sz w:val="20"/>
                <w:szCs w:val="20"/>
              </w:rPr>
              <w:t>данина</w:t>
            </w:r>
          </w:p>
          <w:p w:rsidR="000A1220" w:rsidRPr="005746EC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136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30" w:name="A3701"/>
            <w:bookmarkEnd w:id="330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" w:name="A3702"/>
            <w:bookmarkEnd w:id="331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" w:name="A3703"/>
            <w:bookmarkEnd w:id="33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" w:name="A3704"/>
            <w:bookmarkEnd w:id="33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4" w:name="A3705"/>
            <w:bookmarkEnd w:id="33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5" w:name="A3706"/>
            <w:bookmarkEnd w:id="33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6" w:name="A3707"/>
            <w:bookmarkEnd w:id="33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7" w:name="A3708"/>
            <w:bookmarkEnd w:id="337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38" w:name="A3709"/>
            <w:bookmarkEnd w:id="338"/>
          </w:p>
        </w:tc>
      </w:tr>
      <w:tr w:rsidR="000A1220" w:rsidTr="00311382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5746EC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воспрепятствование осуществлению избирательных прав или работе избирательных комиссий</w:t>
            </w:r>
          </w:p>
          <w:p w:rsidR="000A1220" w:rsidRPr="005746EC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141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39" w:name="A3801"/>
            <w:bookmarkEnd w:id="33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" w:name="A3802"/>
            <w:bookmarkEnd w:id="340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" w:name="A3803"/>
            <w:bookmarkEnd w:id="34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" w:name="A3804"/>
            <w:bookmarkEnd w:id="34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3" w:name="A3805"/>
            <w:bookmarkEnd w:id="34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4" w:name="A3806"/>
            <w:bookmarkEnd w:id="344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5" w:name="A3807"/>
            <w:bookmarkEnd w:id="34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6" w:name="A3808"/>
            <w:bookmarkEnd w:id="34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47" w:name="A3809"/>
            <w:bookmarkEnd w:id="347"/>
          </w:p>
        </w:tc>
      </w:tr>
      <w:tr w:rsidR="000A1220" w:rsidTr="00311382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5746EC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фальсификация избирательных документов, докуме</w:t>
            </w:r>
            <w:r w:rsidRPr="005746EC">
              <w:rPr>
                <w:sz w:val="20"/>
                <w:szCs w:val="20"/>
              </w:rPr>
              <w:t>н</w:t>
            </w:r>
            <w:r w:rsidRPr="005746EC">
              <w:rPr>
                <w:sz w:val="20"/>
                <w:szCs w:val="20"/>
              </w:rPr>
              <w:t>тов референдума</w:t>
            </w:r>
          </w:p>
          <w:p w:rsidR="000A1220" w:rsidRPr="005746EC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3</w:t>
            </w:r>
            <w:r w:rsidR="00EE6C08" w:rsidRPr="007509BF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48" w:name="A3901"/>
            <w:bookmarkEnd w:id="348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" w:name="A3902"/>
            <w:bookmarkEnd w:id="34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" w:name="A3903"/>
            <w:bookmarkEnd w:id="35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" w:name="A3904"/>
            <w:bookmarkEnd w:id="35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2" w:name="A3905"/>
            <w:bookmarkEnd w:id="35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3" w:name="A3906"/>
            <w:bookmarkEnd w:id="35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4" w:name="A3907"/>
            <w:bookmarkEnd w:id="35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5" w:name="A3908"/>
            <w:bookmarkEnd w:id="35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56" w:name="A3909"/>
            <w:bookmarkEnd w:id="356"/>
          </w:p>
        </w:tc>
      </w:tr>
      <w:tr w:rsidR="000A1220" w:rsidTr="00311382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5746EC" w:rsidRDefault="000A1220" w:rsidP="00034ED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фальсификация итогов голосования</w:t>
            </w:r>
          </w:p>
          <w:p w:rsidR="000A1220" w:rsidRPr="005746EC" w:rsidRDefault="000A1220" w:rsidP="00034ED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142.1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7509BF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57" w:name="A4001"/>
            <w:bookmarkEnd w:id="357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" w:name="A4002"/>
            <w:bookmarkEnd w:id="358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" w:name="A4003"/>
            <w:bookmarkEnd w:id="35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" w:name="A4004"/>
            <w:bookmarkEnd w:id="36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1" w:name="A4005"/>
            <w:bookmarkEnd w:id="36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2" w:name="A4006"/>
            <w:bookmarkEnd w:id="36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3" w:name="A4007"/>
            <w:bookmarkEnd w:id="36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4" w:name="A4008"/>
            <w:bookmarkEnd w:id="36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65" w:name="A4009"/>
            <w:bookmarkEnd w:id="365"/>
          </w:p>
        </w:tc>
      </w:tr>
      <w:tr w:rsidR="000A1220" w:rsidTr="00311382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 w:rsidRPr="00953937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охраны труда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18"/>
                <w:szCs w:val="18"/>
              </w:rPr>
            </w:pPr>
            <w:bookmarkStart w:id="366" w:name="A4101"/>
            <w:bookmarkEnd w:id="366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" w:name="A4102"/>
            <w:bookmarkEnd w:id="36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" w:name="A4103"/>
            <w:bookmarkEnd w:id="36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" w:name="A4104"/>
            <w:bookmarkEnd w:id="3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70" w:name="A4105"/>
            <w:bookmarkEnd w:id="3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71" w:name="A4106"/>
            <w:bookmarkEnd w:id="37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72" w:name="A4107"/>
            <w:bookmarkEnd w:id="37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73" w:name="A4108"/>
            <w:bookmarkEnd w:id="3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74" w:name="A4109"/>
            <w:bookmarkEnd w:id="374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1260"/>
        <w:gridCol w:w="1260"/>
        <w:gridCol w:w="1260"/>
        <w:gridCol w:w="1080"/>
        <w:gridCol w:w="1080"/>
        <w:gridCol w:w="1080"/>
        <w:gridCol w:w="900"/>
        <w:gridCol w:w="1080"/>
        <w:gridCol w:w="1080"/>
      </w:tblGrid>
      <w:tr w:rsidR="000A1220" w:rsidTr="00BB0AFC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81049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невыплата заработной платы, пенсий, стипендий,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собий и иных выплат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145.1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18"/>
                <w:szCs w:val="18"/>
              </w:rPr>
            </w:pPr>
            <w:bookmarkStart w:id="375" w:name="A4201"/>
            <w:bookmarkEnd w:id="375"/>
            <w:r>
              <w:rPr>
                <w:sz w:val="18"/>
                <w:szCs w:val="18"/>
              </w:rPr>
              <w:t xml:space="preserve"> 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" w:name="A4202"/>
            <w:bookmarkEnd w:id="376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" w:name="A4203"/>
            <w:bookmarkEnd w:id="377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" w:name="A4204"/>
            <w:bookmarkEnd w:id="3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79" w:name="A4205"/>
            <w:bookmarkEnd w:id="379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80" w:name="A4206"/>
            <w:bookmarkEnd w:id="380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81" w:name="A4207"/>
            <w:bookmarkEnd w:id="38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82" w:name="A4208"/>
            <w:bookmarkEnd w:id="38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83" w:name="A4209"/>
            <w:bookmarkEnd w:id="38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авторских и смежных прав, изобретател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ских и патентных прав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146, 147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18"/>
                <w:szCs w:val="18"/>
              </w:rPr>
            </w:pPr>
            <w:bookmarkStart w:id="384" w:name="A4301"/>
            <w:bookmarkEnd w:id="384"/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" w:name="A4302"/>
            <w:bookmarkEnd w:id="38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" w:name="A4303"/>
            <w:bookmarkEnd w:id="38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" w:name="A4304"/>
            <w:bookmarkEnd w:id="3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88" w:name="A4305"/>
            <w:bookmarkEnd w:id="38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89" w:name="A4306"/>
            <w:bookmarkEnd w:id="3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90" w:name="A4307"/>
            <w:bookmarkEnd w:id="3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91" w:name="A4308"/>
            <w:bookmarkEnd w:id="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392" w:name="A4309"/>
            <w:bookmarkEnd w:id="39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5746EC" w:rsidRDefault="000A1220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нарушение права на свободу совести и вероисповед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ний</w:t>
            </w:r>
          </w:p>
          <w:p w:rsidR="000A1220" w:rsidRPr="005746EC" w:rsidRDefault="000A1220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148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393" w:name="A4401"/>
            <w:bookmarkEnd w:id="393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" w:name="A4402"/>
            <w:bookmarkEnd w:id="39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" w:name="A4403"/>
            <w:bookmarkEnd w:id="39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" w:name="A4404"/>
            <w:bookmarkEnd w:id="39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97" w:name="A4405"/>
            <w:bookmarkEnd w:id="39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98" w:name="A4406"/>
            <w:bookmarkEnd w:id="398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399" w:name="A4407"/>
            <w:bookmarkEnd w:id="39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0" w:name="A4408"/>
            <w:bookmarkEnd w:id="40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1" w:name="A4409"/>
            <w:bookmarkEnd w:id="401"/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5746EC" w:rsidRDefault="000A1220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воспрепятствование проведению собрания, митинга, демонстрации, шествия, пикетирования или участию в них</w:t>
            </w:r>
          </w:p>
          <w:p w:rsidR="000A1220" w:rsidRPr="005746EC" w:rsidRDefault="000A1220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149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18"/>
                <w:szCs w:val="18"/>
              </w:rPr>
            </w:pPr>
            <w:bookmarkStart w:id="402" w:name="A4501"/>
            <w:bookmarkEnd w:id="402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" w:name="A4502"/>
            <w:bookmarkEnd w:id="403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" w:name="A4503"/>
            <w:bookmarkEnd w:id="40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" w:name="A4504"/>
            <w:bookmarkEnd w:id="40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6" w:name="A4505"/>
            <w:bookmarkEnd w:id="40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7" w:name="A4506"/>
            <w:bookmarkEnd w:id="407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8" w:name="A4507"/>
            <w:bookmarkEnd w:id="40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09" w:name="A4508"/>
            <w:bookmarkEnd w:id="40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10" w:name="A4509"/>
            <w:bookmarkEnd w:id="410"/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против семьи и несовершеннолетних</w:t>
            </w:r>
          </w:p>
          <w:p w:rsidR="000A1220" w:rsidRPr="005746EC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20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11" w:name="A4601"/>
            <w:bookmarkEnd w:id="411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" w:name="A4602"/>
            <w:bookmarkEnd w:id="412"/>
            <w:r>
              <w:rPr>
                <w:sz w:val="20"/>
                <w:szCs w:val="20"/>
              </w:rPr>
              <w:t xml:space="preserve"> 620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" w:name="A4603"/>
            <w:bookmarkEnd w:id="413"/>
            <w:r>
              <w:rPr>
                <w:sz w:val="20"/>
                <w:szCs w:val="20"/>
              </w:rPr>
              <w:t xml:space="preserve"> 613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" w:name="A4604"/>
            <w:bookmarkEnd w:id="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15" w:name="A4605"/>
            <w:bookmarkEnd w:id="415"/>
            <w:r>
              <w:rPr>
                <w:sz w:val="20"/>
                <w:szCs w:val="20"/>
              </w:rPr>
              <w:t xml:space="preserve"> 332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16" w:name="A4606"/>
            <w:bookmarkEnd w:id="416"/>
            <w:r>
              <w:rPr>
                <w:sz w:val="20"/>
                <w:szCs w:val="20"/>
              </w:rPr>
              <w:t xml:space="preserve"> 610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17" w:name="A4607"/>
            <w:bookmarkEnd w:id="417"/>
            <w:r>
              <w:rPr>
                <w:sz w:val="20"/>
                <w:szCs w:val="20"/>
              </w:rPr>
              <w:t xml:space="preserve"> 577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18" w:name="A4608"/>
            <w:bookmarkEnd w:id="4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19" w:name="A4609"/>
            <w:bookmarkEnd w:id="41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вовлечение несовершеннолетнего в совершение пр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ступления         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ст. 150 УК РФ                               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0" w:name="A4701"/>
            <w:bookmarkEnd w:id="42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" w:name="A4702"/>
            <w:bookmarkEnd w:id="421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" w:name="A4703"/>
            <w:bookmarkEnd w:id="422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" w:name="A4704"/>
            <w:bookmarkEnd w:id="4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4" w:name="A4705"/>
            <w:bookmarkEnd w:id="424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5" w:name="A4706"/>
            <w:bookmarkEnd w:id="425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6" w:name="A4707"/>
            <w:bookmarkEnd w:id="426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7" w:name="A4708"/>
            <w:bookmarkEnd w:id="42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8" w:name="A4709"/>
            <w:bookmarkEnd w:id="42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5746EC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5746EC" w:rsidRDefault="000A1220" w:rsidP="008E5F8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связанное с вовлечением несовершеннолетн</w:t>
            </w:r>
            <w:r w:rsidRPr="005746EC">
              <w:rPr>
                <w:sz w:val="20"/>
                <w:szCs w:val="20"/>
              </w:rPr>
              <w:t>е</w:t>
            </w:r>
            <w:r w:rsidRPr="005746EC">
              <w:rPr>
                <w:sz w:val="20"/>
                <w:szCs w:val="20"/>
              </w:rPr>
              <w:t>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циональной или религиозной ненависти или вражды либо по мотивам ненависти или вра</w:t>
            </w:r>
            <w:r w:rsidRPr="005746EC">
              <w:rPr>
                <w:sz w:val="20"/>
                <w:szCs w:val="20"/>
              </w:rPr>
              <w:t>ж</w:t>
            </w:r>
            <w:r w:rsidRPr="005746EC">
              <w:rPr>
                <w:sz w:val="20"/>
                <w:szCs w:val="20"/>
              </w:rPr>
              <w:t>ды в отношении какой-либо социальной гру</w:t>
            </w:r>
            <w:r w:rsidRPr="005746EC">
              <w:rPr>
                <w:sz w:val="20"/>
                <w:szCs w:val="20"/>
              </w:rPr>
              <w:t>п</w:t>
            </w:r>
            <w:r w:rsidRPr="005746EC">
              <w:rPr>
                <w:sz w:val="20"/>
                <w:szCs w:val="20"/>
              </w:rPr>
              <w:t>пы</w:t>
            </w:r>
          </w:p>
          <w:p w:rsidR="000A1220" w:rsidRPr="005746EC" w:rsidRDefault="000A1220" w:rsidP="008E5F8D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ч. 4 ст. 150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29" w:name="A4801"/>
            <w:bookmarkEnd w:id="42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" w:name="A4802"/>
            <w:bookmarkEnd w:id="43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" w:name="A4803"/>
            <w:bookmarkEnd w:id="43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" w:name="A4804"/>
            <w:bookmarkEnd w:id="4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33" w:name="A4805"/>
            <w:bookmarkEnd w:id="43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34" w:name="A4806"/>
            <w:bookmarkEnd w:id="43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35" w:name="A4807"/>
            <w:bookmarkEnd w:id="43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36" w:name="A4808"/>
            <w:bookmarkEnd w:id="4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37" w:name="A4809"/>
            <w:bookmarkEnd w:id="43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вовлечение несовершеннолетнего в совершение ант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общественных действий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151 УК РФ</w:t>
            </w:r>
          </w:p>
        </w:tc>
        <w:tc>
          <w:tcPr>
            <w:tcW w:w="540" w:type="dxa"/>
            <w:vAlign w:val="bottom"/>
          </w:tcPr>
          <w:p w:rsidR="000A1220" w:rsidRPr="007509BF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4</w:t>
            </w:r>
            <w:r w:rsidR="00EE6C08" w:rsidRPr="007509BF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38" w:name="A4901"/>
            <w:bookmarkEnd w:id="438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" w:name="A4902"/>
            <w:bookmarkEnd w:id="439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" w:name="A4903"/>
            <w:bookmarkEnd w:id="44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" w:name="A4904"/>
            <w:bookmarkEnd w:id="44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2" w:name="A4905"/>
            <w:bookmarkEnd w:id="44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3" w:name="A4906"/>
            <w:bookmarkEnd w:id="443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4" w:name="A4907"/>
            <w:bookmarkEnd w:id="44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5" w:name="A4908"/>
            <w:bookmarkEnd w:id="44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446" w:name="A4909"/>
            <w:bookmarkEnd w:id="446"/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неисполнение обязанностей  по воспитанию несове</w:t>
            </w:r>
            <w:r w:rsidRPr="00953937">
              <w:rPr>
                <w:color w:val="000000"/>
                <w:sz w:val="20"/>
                <w:szCs w:val="20"/>
              </w:rPr>
              <w:t>р</w:t>
            </w:r>
            <w:r w:rsidRPr="00953937">
              <w:rPr>
                <w:color w:val="000000"/>
                <w:sz w:val="20"/>
                <w:szCs w:val="20"/>
              </w:rPr>
              <w:t>шеннолетнего</w:t>
            </w:r>
          </w:p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 ст.  156 УК РФ</w:t>
            </w:r>
          </w:p>
        </w:tc>
        <w:tc>
          <w:tcPr>
            <w:tcW w:w="540" w:type="dxa"/>
            <w:vAlign w:val="bottom"/>
          </w:tcPr>
          <w:p w:rsidR="000A1220" w:rsidRPr="007509BF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509BF"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47" w:name="A5001"/>
            <w:bookmarkEnd w:id="44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" w:name="A5002"/>
            <w:bookmarkEnd w:id="448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" w:name="A5003"/>
            <w:bookmarkEnd w:id="449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" w:name="A5004"/>
            <w:bookmarkEnd w:id="4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51" w:name="A5005"/>
            <w:bookmarkEnd w:id="45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52" w:name="A5006"/>
            <w:bookmarkEnd w:id="452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53" w:name="A5007"/>
            <w:bookmarkEnd w:id="453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54" w:name="A5008"/>
            <w:bookmarkEnd w:id="4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55" w:name="A5009"/>
            <w:bookmarkEnd w:id="45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Default="00FF3E2B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неуплата</w:t>
            </w:r>
            <w:r w:rsidR="000A1220">
              <w:rPr>
                <w:sz w:val="20"/>
                <w:szCs w:val="20"/>
              </w:rPr>
              <w:t xml:space="preserve"> средств на содержание детей или нетруд</w:t>
            </w:r>
            <w:r w:rsidR="000A1220">
              <w:rPr>
                <w:sz w:val="20"/>
                <w:szCs w:val="20"/>
              </w:rPr>
              <w:t>о</w:t>
            </w:r>
            <w:r w:rsidR="000A1220">
              <w:rPr>
                <w:sz w:val="20"/>
                <w:szCs w:val="20"/>
              </w:rPr>
              <w:t>способных родителей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157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EE6C08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r w:rsidRPr="007509BF">
              <w:rPr>
                <w:sz w:val="20"/>
                <w:szCs w:val="20"/>
              </w:rPr>
              <w:t>5</w:t>
            </w:r>
            <w:r w:rsidR="00EE6C08" w:rsidRPr="007509BF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56" w:name="A5101"/>
            <w:bookmarkEnd w:id="456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" w:name="A5102"/>
            <w:bookmarkEnd w:id="457"/>
            <w:r>
              <w:rPr>
                <w:sz w:val="20"/>
                <w:szCs w:val="20"/>
              </w:rPr>
              <w:t xml:space="preserve"> 567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" w:name="A5103"/>
            <w:bookmarkEnd w:id="458"/>
            <w:r>
              <w:rPr>
                <w:sz w:val="20"/>
                <w:szCs w:val="20"/>
              </w:rPr>
              <w:t xml:space="preserve"> 565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" w:name="A5104"/>
            <w:bookmarkEnd w:id="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60" w:name="A5105"/>
            <w:bookmarkEnd w:id="460"/>
            <w:r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61" w:name="A5106"/>
            <w:bookmarkEnd w:id="461"/>
            <w:r>
              <w:rPr>
                <w:sz w:val="20"/>
                <w:szCs w:val="20"/>
              </w:rPr>
              <w:t xml:space="preserve"> 560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62" w:name="A5107"/>
            <w:bookmarkEnd w:id="462"/>
            <w:r>
              <w:rPr>
                <w:sz w:val="20"/>
                <w:szCs w:val="20"/>
              </w:rPr>
              <w:t xml:space="preserve"> 537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63" w:name="A5108"/>
            <w:bookmarkEnd w:id="4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64" w:name="A5109"/>
            <w:bookmarkEnd w:id="464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86"/>
        <w:gridCol w:w="567"/>
        <w:gridCol w:w="3312"/>
        <w:gridCol w:w="540"/>
        <w:gridCol w:w="1260"/>
        <w:gridCol w:w="1260"/>
        <w:gridCol w:w="1260"/>
        <w:gridCol w:w="1080"/>
        <w:gridCol w:w="900"/>
        <w:gridCol w:w="1080"/>
        <w:gridCol w:w="900"/>
        <w:gridCol w:w="1080"/>
        <w:gridCol w:w="1080"/>
      </w:tblGrid>
      <w:tr w:rsidR="000A1220" w:rsidTr="00BB0AFC">
        <w:trPr>
          <w:cantSplit/>
        </w:trPr>
        <w:tc>
          <w:tcPr>
            <w:tcW w:w="5688" w:type="dxa"/>
            <w:gridSpan w:val="6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5"/>
          </w:tcPr>
          <w:p w:rsidR="000A1220" w:rsidRDefault="000A1220" w:rsidP="0036054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собственности</w:t>
            </w:r>
            <w:r w:rsidR="00360543">
              <w:rPr>
                <w:sz w:val="20"/>
                <w:szCs w:val="20"/>
              </w:rPr>
              <w:t xml:space="preserve">                                       </w:t>
            </w:r>
            <w:r w:rsidRPr="005746EC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65" w:name="A5201"/>
            <w:bookmarkEnd w:id="465"/>
            <w:r>
              <w:rPr>
                <w:sz w:val="20"/>
                <w:szCs w:val="20"/>
              </w:rPr>
              <w:t xml:space="preserve"> 4069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" w:name="A5202"/>
            <w:bookmarkEnd w:id="466"/>
            <w:r>
              <w:rPr>
                <w:sz w:val="20"/>
                <w:szCs w:val="20"/>
              </w:rPr>
              <w:t xml:space="preserve"> 19518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" w:name="A5203"/>
            <w:bookmarkEnd w:id="467"/>
            <w:r>
              <w:rPr>
                <w:sz w:val="20"/>
                <w:szCs w:val="20"/>
              </w:rPr>
              <w:t xml:space="preserve"> 18761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" w:name="A5204"/>
            <w:bookmarkEnd w:id="468"/>
            <w:r>
              <w:rPr>
                <w:sz w:val="20"/>
                <w:szCs w:val="20"/>
              </w:rPr>
              <w:t xml:space="preserve"> 1113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69" w:name="A5205"/>
            <w:bookmarkEnd w:id="469"/>
            <w:r>
              <w:rPr>
                <w:sz w:val="20"/>
                <w:szCs w:val="20"/>
              </w:rPr>
              <w:t xml:space="preserve"> 14079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70" w:name="A5206"/>
            <w:bookmarkEnd w:id="470"/>
            <w:r>
              <w:rPr>
                <w:sz w:val="20"/>
                <w:szCs w:val="20"/>
              </w:rPr>
              <w:t xml:space="preserve"> 6971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71" w:name="A5207"/>
            <w:bookmarkEnd w:id="471"/>
            <w:r>
              <w:rPr>
                <w:sz w:val="20"/>
                <w:szCs w:val="20"/>
              </w:rPr>
              <w:t xml:space="preserve"> 5371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72" w:name="A5208"/>
            <w:bookmarkEnd w:id="472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73" w:name="A5209"/>
            <w:bookmarkEnd w:id="473"/>
            <w:r>
              <w:rPr>
                <w:sz w:val="20"/>
                <w:szCs w:val="20"/>
              </w:rPr>
              <w:t xml:space="preserve"> 9</w:t>
            </w:r>
          </w:p>
        </w:tc>
      </w:tr>
      <w:tr w:rsidR="000A1220" w:rsidTr="00BB0AFC">
        <w:trPr>
          <w:cantSplit/>
          <w:trHeight w:val="360"/>
        </w:trPr>
        <w:tc>
          <w:tcPr>
            <w:tcW w:w="391" w:type="dxa"/>
            <w:vMerge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Default="000A1220" w:rsidP="007E117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чужого имущес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ва, </w:t>
            </w:r>
          </w:p>
          <w:p w:rsidR="000A1220" w:rsidRDefault="000A1220" w:rsidP="007E117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путем</w:t>
            </w:r>
          </w:p>
        </w:tc>
        <w:tc>
          <w:tcPr>
            <w:tcW w:w="4165" w:type="dxa"/>
            <w:gridSpan w:val="3"/>
          </w:tcPr>
          <w:p w:rsidR="000A1220" w:rsidRDefault="00360543" w:rsidP="0036054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1220">
              <w:rPr>
                <w:sz w:val="20"/>
                <w:szCs w:val="20"/>
              </w:rPr>
              <w:t>ражи</w:t>
            </w:r>
            <w:r>
              <w:rPr>
                <w:sz w:val="20"/>
                <w:szCs w:val="20"/>
              </w:rPr>
              <w:t xml:space="preserve">                                              </w:t>
            </w:r>
            <w:r w:rsidR="000A1220">
              <w:rPr>
                <w:sz w:val="20"/>
                <w:szCs w:val="20"/>
              </w:rPr>
              <w:t>ст. 158 УК РФ</w:t>
            </w:r>
          </w:p>
        </w:tc>
        <w:tc>
          <w:tcPr>
            <w:tcW w:w="540" w:type="dxa"/>
            <w:vAlign w:val="bottom"/>
          </w:tcPr>
          <w:p w:rsidR="000A1220" w:rsidRPr="00D80083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74" w:name="A5301"/>
            <w:bookmarkEnd w:id="474"/>
            <w:r>
              <w:rPr>
                <w:sz w:val="20"/>
                <w:szCs w:val="20"/>
              </w:rPr>
              <w:t xml:space="preserve"> 1973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" w:name="A5302"/>
            <w:bookmarkEnd w:id="475"/>
            <w:r>
              <w:rPr>
                <w:sz w:val="20"/>
                <w:szCs w:val="20"/>
              </w:rPr>
              <w:t xml:space="preserve"> 12006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" w:name="A5303"/>
            <w:bookmarkEnd w:id="476"/>
            <w:r>
              <w:rPr>
                <w:sz w:val="20"/>
                <w:szCs w:val="20"/>
              </w:rPr>
              <w:t xml:space="preserve"> 11688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" w:name="A5304"/>
            <w:bookmarkEnd w:id="477"/>
            <w:r>
              <w:rPr>
                <w:sz w:val="20"/>
                <w:szCs w:val="20"/>
              </w:rPr>
              <w:t xml:space="preserve"> 545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78" w:name="A5305"/>
            <w:bookmarkEnd w:id="478"/>
            <w:r>
              <w:rPr>
                <w:sz w:val="20"/>
                <w:szCs w:val="20"/>
              </w:rPr>
              <w:t xml:space="preserve"> 8311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79" w:name="A5306"/>
            <w:bookmarkEnd w:id="479"/>
            <w:r>
              <w:rPr>
                <w:sz w:val="20"/>
                <w:szCs w:val="20"/>
              </w:rPr>
              <w:t xml:space="preserve"> 4308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80" w:name="A5307"/>
            <w:bookmarkEnd w:id="480"/>
            <w:r>
              <w:rPr>
                <w:sz w:val="20"/>
                <w:szCs w:val="20"/>
              </w:rPr>
              <w:t xml:space="preserve"> 3410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81" w:name="A5308"/>
            <w:bookmarkEnd w:id="48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82" w:name="A5309"/>
            <w:bookmarkEnd w:id="482"/>
            <w:r>
              <w:rPr>
                <w:sz w:val="20"/>
                <w:szCs w:val="20"/>
              </w:rPr>
              <w:t xml:space="preserve"> 5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Default="00360543" w:rsidP="0036054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0A1220">
              <w:rPr>
                <w:sz w:val="20"/>
                <w:szCs w:val="20"/>
              </w:rPr>
              <w:t>ошенничества</w:t>
            </w:r>
            <w:r>
              <w:rPr>
                <w:sz w:val="20"/>
                <w:szCs w:val="20"/>
              </w:rPr>
              <w:t xml:space="preserve">                  </w:t>
            </w:r>
            <w:r w:rsidR="000A1220" w:rsidRPr="00E55ABC">
              <w:rPr>
                <w:color w:val="000000"/>
                <w:sz w:val="20"/>
                <w:szCs w:val="20"/>
              </w:rPr>
              <w:t>ст. 159</w:t>
            </w:r>
            <w:r w:rsidR="000A1220">
              <w:rPr>
                <w:sz w:val="20"/>
                <w:szCs w:val="20"/>
              </w:rPr>
              <w:t>–159.6 УК РФ</w:t>
            </w:r>
          </w:p>
        </w:tc>
        <w:tc>
          <w:tcPr>
            <w:tcW w:w="540" w:type="dxa"/>
            <w:vAlign w:val="bottom"/>
          </w:tcPr>
          <w:p w:rsidR="000A1220" w:rsidRPr="00D80083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83" w:name="A5401"/>
            <w:bookmarkEnd w:id="483"/>
            <w:r>
              <w:rPr>
                <w:sz w:val="20"/>
                <w:szCs w:val="20"/>
              </w:rPr>
              <w:t xml:space="preserve"> 1632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" w:name="A5402"/>
            <w:bookmarkEnd w:id="484"/>
            <w:r>
              <w:rPr>
                <w:sz w:val="20"/>
                <w:szCs w:val="20"/>
              </w:rPr>
              <w:t xml:space="preserve"> 5320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" w:name="A5403"/>
            <w:bookmarkEnd w:id="485"/>
            <w:r>
              <w:rPr>
                <w:sz w:val="20"/>
                <w:szCs w:val="20"/>
              </w:rPr>
              <w:t xml:space="preserve"> 4995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" w:name="A5404"/>
            <w:bookmarkEnd w:id="486"/>
            <w:r>
              <w:rPr>
                <w:sz w:val="20"/>
                <w:szCs w:val="20"/>
              </w:rPr>
              <w:t xml:space="preserve"> 373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87" w:name="A5405"/>
            <w:bookmarkEnd w:id="487"/>
            <w:r>
              <w:rPr>
                <w:sz w:val="20"/>
                <w:szCs w:val="20"/>
              </w:rPr>
              <w:t xml:space="preserve"> 4191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88" w:name="A5406"/>
            <w:bookmarkEnd w:id="488"/>
            <w:r>
              <w:rPr>
                <w:sz w:val="20"/>
                <w:szCs w:val="20"/>
              </w:rPr>
              <w:t xml:space="preserve"> 1353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89" w:name="A5407"/>
            <w:bookmarkEnd w:id="489"/>
            <w:r>
              <w:rPr>
                <w:sz w:val="20"/>
                <w:szCs w:val="20"/>
              </w:rPr>
              <w:t xml:space="preserve"> 961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0" w:name="A5408"/>
            <w:bookmarkEnd w:id="490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1" w:name="A5409"/>
            <w:bookmarkEnd w:id="491"/>
            <w:r>
              <w:rPr>
                <w:sz w:val="20"/>
                <w:szCs w:val="20"/>
              </w:rPr>
              <w:t xml:space="preserve"> 4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879" w:type="dxa"/>
            <w:gridSpan w:val="2"/>
          </w:tcPr>
          <w:p w:rsidR="000A1220" w:rsidRPr="00D04785" w:rsidRDefault="000A1220" w:rsidP="0036054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</w:t>
            </w:r>
            <w:r>
              <w:rPr>
                <w:sz w:val="20"/>
                <w:szCs w:val="20"/>
              </w:rPr>
              <w:t xml:space="preserve">                      </w:t>
            </w:r>
            <w:r w:rsidRPr="00D04785">
              <w:rPr>
                <w:sz w:val="20"/>
                <w:szCs w:val="20"/>
              </w:rPr>
              <w:t>ст. 159 УК РФ</w:t>
            </w:r>
          </w:p>
        </w:tc>
        <w:tc>
          <w:tcPr>
            <w:tcW w:w="540" w:type="dxa"/>
            <w:vAlign w:val="bottom"/>
          </w:tcPr>
          <w:p w:rsidR="000A1220" w:rsidRPr="00D80083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2" w:name="A5501"/>
            <w:bookmarkEnd w:id="492"/>
            <w:r>
              <w:rPr>
                <w:sz w:val="20"/>
                <w:szCs w:val="20"/>
              </w:rPr>
              <w:t xml:space="preserve"> 1557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" w:name="A5502"/>
            <w:bookmarkEnd w:id="493"/>
            <w:r>
              <w:rPr>
                <w:sz w:val="20"/>
                <w:szCs w:val="20"/>
              </w:rPr>
              <w:t xml:space="preserve"> 4472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" w:name="A5503"/>
            <w:bookmarkEnd w:id="494"/>
            <w:r>
              <w:rPr>
                <w:sz w:val="20"/>
                <w:szCs w:val="20"/>
              </w:rPr>
              <w:t xml:space="preserve"> 4177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" w:name="A5504"/>
            <w:bookmarkEnd w:id="495"/>
            <w:r>
              <w:rPr>
                <w:sz w:val="20"/>
                <w:szCs w:val="20"/>
              </w:rPr>
              <w:t xml:space="preserve"> 331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6" w:name="A5505"/>
            <w:bookmarkEnd w:id="496"/>
            <w:r>
              <w:rPr>
                <w:sz w:val="20"/>
                <w:szCs w:val="20"/>
              </w:rPr>
              <w:t xml:space="preserve"> 3479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7" w:name="A5506"/>
            <w:bookmarkEnd w:id="497"/>
            <w:r>
              <w:rPr>
                <w:sz w:val="20"/>
                <w:szCs w:val="20"/>
              </w:rPr>
              <w:t xml:space="preserve"> 998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8" w:name="A5507"/>
            <w:bookmarkEnd w:id="498"/>
            <w:r>
              <w:rPr>
                <w:sz w:val="20"/>
                <w:szCs w:val="20"/>
              </w:rPr>
              <w:t xml:space="preserve"> 648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499" w:name="A5508"/>
            <w:bookmarkEnd w:id="49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0" w:name="A5509"/>
            <w:bookmarkEnd w:id="500"/>
            <w:r>
              <w:rPr>
                <w:sz w:val="20"/>
                <w:szCs w:val="20"/>
              </w:rPr>
              <w:t xml:space="preserve"> 2</w:t>
            </w:r>
          </w:p>
        </w:tc>
      </w:tr>
      <w:tr w:rsidR="00360543" w:rsidTr="00BB0AFC">
        <w:trPr>
          <w:cantSplit/>
          <w:trHeight w:val="544"/>
        </w:trPr>
        <w:tc>
          <w:tcPr>
            <w:tcW w:w="391" w:type="dxa"/>
            <w:vMerge/>
          </w:tcPr>
          <w:p w:rsidR="00360543" w:rsidRDefault="00360543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60543" w:rsidRDefault="003605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360543" w:rsidRDefault="003605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360543" w:rsidRDefault="003605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17108" w:rsidRDefault="00360543" w:rsidP="00E171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360543" w:rsidRPr="00D04785" w:rsidRDefault="00360543" w:rsidP="00E1710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3312" w:type="dxa"/>
          </w:tcPr>
          <w:p w:rsidR="007F59E9" w:rsidRDefault="007F59E9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</w:t>
            </w:r>
            <w:r>
              <w:rPr>
                <w:sz w:val="20"/>
                <w:szCs w:val="20"/>
              </w:rPr>
              <w:t xml:space="preserve"> </w:t>
            </w:r>
          </w:p>
          <w:p w:rsidR="00360543" w:rsidRPr="00D04785" w:rsidRDefault="007F59E9" w:rsidP="007F59E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чч. </w:t>
            </w:r>
            <w:r>
              <w:rPr>
                <w:color w:val="000000"/>
                <w:sz w:val="20"/>
                <w:szCs w:val="20"/>
              </w:rPr>
              <w:t>5</w:t>
            </w:r>
            <w:r w:rsidR="00B32801">
              <w:rPr>
                <w:sz w:val="20"/>
                <w:szCs w:val="20"/>
              </w:rPr>
              <w:t>–7</w:t>
            </w:r>
            <w:r>
              <w:rPr>
                <w:sz w:val="20"/>
                <w:szCs w:val="20"/>
              </w:rPr>
              <w:t xml:space="preserve"> </w:t>
            </w:r>
            <w:r w:rsidRPr="00D04785">
              <w:rPr>
                <w:sz w:val="20"/>
                <w:szCs w:val="20"/>
              </w:rPr>
              <w:t>ст. 159 УК РФ</w:t>
            </w:r>
          </w:p>
        </w:tc>
        <w:tc>
          <w:tcPr>
            <w:tcW w:w="540" w:type="dxa"/>
            <w:vAlign w:val="bottom"/>
          </w:tcPr>
          <w:p w:rsidR="00360543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360543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1" w:name="A5601"/>
            <w:bookmarkEnd w:id="501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60" w:type="dxa"/>
          </w:tcPr>
          <w:p w:rsidR="00360543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" w:name="A5602"/>
            <w:bookmarkEnd w:id="502"/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1260" w:type="dxa"/>
          </w:tcPr>
          <w:p w:rsidR="00360543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" w:name="A5603"/>
            <w:bookmarkEnd w:id="503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080" w:type="dxa"/>
          </w:tcPr>
          <w:p w:rsidR="00360543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" w:name="A5604"/>
            <w:bookmarkEnd w:id="50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360543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5" w:name="A5605"/>
            <w:bookmarkEnd w:id="505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</w:tcPr>
          <w:p w:rsidR="00360543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6" w:name="A5606"/>
            <w:bookmarkEnd w:id="506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</w:tcPr>
          <w:p w:rsidR="00360543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7" w:name="A5607"/>
            <w:bookmarkEnd w:id="50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360543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8" w:name="A5608"/>
            <w:bookmarkEnd w:id="5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360543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09" w:name="A5609"/>
            <w:bookmarkEnd w:id="50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в сфере кредитования             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D04785">
              <w:rPr>
                <w:sz w:val="20"/>
                <w:szCs w:val="20"/>
              </w:rPr>
              <w:t>ст. 159.1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0" w:name="A5701"/>
            <w:bookmarkEnd w:id="510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1" w:name="A5702"/>
            <w:bookmarkEnd w:id="511"/>
            <w:r>
              <w:rPr>
                <w:sz w:val="20"/>
                <w:szCs w:val="20"/>
              </w:rPr>
              <w:t xml:space="preserve"> 382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2" w:name="A5703"/>
            <w:bookmarkEnd w:id="512"/>
            <w:r>
              <w:rPr>
                <w:sz w:val="20"/>
                <w:szCs w:val="20"/>
              </w:rPr>
              <w:t xml:space="preserve"> 367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3" w:name="A5704"/>
            <w:bookmarkEnd w:id="51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4" w:name="A5705"/>
            <w:bookmarkEnd w:id="514"/>
            <w:r>
              <w:rPr>
                <w:sz w:val="20"/>
                <w:szCs w:val="20"/>
              </w:rPr>
              <w:t xml:space="preserve"> 343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5" w:name="A5706"/>
            <w:bookmarkEnd w:id="515"/>
            <w:r>
              <w:rPr>
                <w:sz w:val="20"/>
                <w:szCs w:val="20"/>
              </w:rPr>
              <w:t xml:space="preserve"> 272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6" w:name="A5707"/>
            <w:bookmarkEnd w:id="516"/>
            <w:r>
              <w:rPr>
                <w:sz w:val="20"/>
                <w:szCs w:val="20"/>
              </w:rPr>
              <w:t xml:space="preserve"> 245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7" w:name="A5708"/>
            <w:bookmarkEnd w:id="517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8" w:name="A5709"/>
            <w:bookmarkEnd w:id="518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при получении выплат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D0478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D04785">
              <w:rPr>
                <w:sz w:val="20"/>
                <w:szCs w:val="20"/>
              </w:rPr>
              <w:t>ст. 159.2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19" w:name="A5801"/>
            <w:bookmarkEnd w:id="519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" w:name="A5802"/>
            <w:bookmarkEnd w:id="520"/>
            <w:r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" w:name="A5803"/>
            <w:bookmarkEnd w:id="521"/>
            <w:r>
              <w:rPr>
                <w:sz w:val="20"/>
                <w:szCs w:val="20"/>
              </w:rPr>
              <w:t xml:space="preserve"> 95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" w:name="A5804"/>
            <w:bookmarkEnd w:id="52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23" w:name="A5805"/>
            <w:bookmarkEnd w:id="523"/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24" w:name="A5806"/>
            <w:bookmarkEnd w:id="524"/>
            <w:r>
              <w:rPr>
                <w:sz w:val="20"/>
                <w:szCs w:val="20"/>
              </w:rPr>
              <w:t xml:space="preserve"> 75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25" w:name="A5807"/>
            <w:bookmarkEnd w:id="525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26" w:name="A5808"/>
            <w:bookmarkEnd w:id="526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27" w:name="A5809"/>
            <w:bookmarkEnd w:id="52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с использованием плате</w:t>
            </w:r>
            <w:r w:rsidRPr="00D04785">
              <w:rPr>
                <w:sz w:val="20"/>
                <w:szCs w:val="20"/>
              </w:rPr>
              <w:t>ж</w:t>
            </w:r>
            <w:r w:rsidRPr="00D04785">
              <w:rPr>
                <w:sz w:val="20"/>
                <w:szCs w:val="20"/>
              </w:rPr>
              <w:t>ных карт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04785">
              <w:rPr>
                <w:sz w:val="20"/>
                <w:szCs w:val="20"/>
              </w:rPr>
              <w:t xml:space="preserve"> ст. 159.3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5</w:t>
            </w:r>
            <w:r w:rsidR="00EE6C08" w:rsidRPr="00D80083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28" w:name="A5901"/>
            <w:bookmarkEnd w:id="5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" w:name="A5902"/>
            <w:bookmarkEnd w:id="529"/>
            <w:r>
              <w:rPr>
                <w:sz w:val="20"/>
                <w:szCs w:val="20"/>
              </w:rPr>
              <w:t xml:space="preserve"> 324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" w:name="A5903"/>
            <w:bookmarkEnd w:id="530"/>
            <w:r>
              <w:rPr>
                <w:sz w:val="20"/>
                <w:szCs w:val="20"/>
              </w:rPr>
              <w:t xml:space="preserve"> 321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" w:name="A5904"/>
            <w:bookmarkEnd w:id="531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32" w:name="A5905"/>
            <w:bookmarkEnd w:id="532"/>
            <w:r>
              <w:rPr>
                <w:sz w:val="20"/>
                <w:szCs w:val="20"/>
              </w:rPr>
              <w:t xml:space="preserve"> 268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33" w:name="A5906"/>
            <w:bookmarkEnd w:id="53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34" w:name="A5907"/>
            <w:bookmarkEnd w:id="53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35" w:name="A5908"/>
            <w:bookmarkEnd w:id="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36" w:name="A5909"/>
            <w:bookmarkEnd w:id="53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предпринимател</w:t>
            </w:r>
            <w:r w:rsidRPr="00D04785">
              <w:rPr>
                <w:sz w:val="20"/>
                <w:szCs w:val="20"/>
              </w:rPr>
              <w:t>ь</w:t>
            </w:r>
            <w:r w:rsidRPr="00D04785">
              <w:rPr>
                <w:sz w:val="20"/>
                <w:szCs w:val="20"/>
              </w:rPr>
              <w:t>ской деятельности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04785">
              <w:rPr>
                <w:sz w:val="20"/>
                <w:szCs w:val="20"/>
              </w:rPr>
              <w:t>ст. 159.4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37" w:name="A6001"/>
            <w:bookmarkEnd w:id="53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8" w:name="A6002"/>
            <w:bookmarkEnd w:id="53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9" w:name="A6003"/>
            <w:bookmarkEnd w:id="5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0" w:name="A6004"/>
            <w:bookmarkEnd w:id="5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41" w:name="A6005"/>
            <w:bookmarkEnd w:id="5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42" w:name="A6006"/>
            <w:bookmarkEnd w:id="54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288"/>
              <w:rPr>
                <w:sz w:val="20"/>
                <w:szCs w:val="20"/>
              </w:rPr>
            </w:pPr>
            <w:bookmarkStart w:id="543" w:name="A6007"/>
            <w:bookmarkEnd w:id="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288"/>
              <w:rPr>
                <w:sz w:val="20"/>
                <w:szCs w:val="20"/>
              </w:rPr>
            </w:pPr>
            <w:bookmarkStart w:id="544" w:name="A6008"/>
            <w:bookmarkEnd w:id="54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288"/>
              <w:rPr>
                <w:sz w:val="20"/>
                <w:szCs w:val="20"/>
              </w:rPr>
            </w:pPr>
            <w:bookmarkStart w:id="545" w:name="A6009"/>
            <w:bookmarkEnd w:id="54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  <w:textDirection w:val="btLr"/>
            <w:vAlign w:val="center"/>
          </w:tcPr>
          <w:p w:rsidR="000A1220" w:rsidRDefault="000A1220" w:rsidP="0080035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0A1220" w:rsidRDefault="000A1220" w:rsidP="007E117B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0A1220" w:rsidRDefault="000A1220" w:rsidP="00D71F4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страхования</w:t>
            </w:r>
            <w:r>
              <w:rPr>
                <w:sz w:val="20"/>
                <w:szCs w:val="20"/>
              </w:rPr>
              <w:t xml:space="preserve">   </w:t>
            </w:r>
            <w:r w:rsidRPr="00D04785">
              <w:rPr>
                <w:sz w:val="20"/>
                <w:szCs w:val="20"/>
              </w:rPr>
              <w:t xml:space="preserve">             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D04785">
              <w:rPr>
                <w:sz w:val="20"/>
                <w:szCs w:val="20"/>
              </w:rPr>
              <w:t>ст. 159.5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46" w:name="A6101"/>
            <w:bookmarkEnd w:id="54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7" w:name="A6102"/>
            <w:bookmarkEnd w:id="547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8" w:name="A6103"/>
            <w:bookmarkEnd w:id="548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49" w:name="A6104"/>
            <w:bookmarkEnd w:id="549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50" w:name="A6105"/>
            <w:bookmarkEnd w:id="550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51" w:name="A6106"/>
            <w:bookmarkEnd w:id="55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52" w:name="A6107"/>
            <w:bookmarkEnd w:id="55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53" w:name="A6108"/>
            <w:bookmarkEnd w:id="5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54" w:name="A6109"/>
            <w:bookmarkEnd w:id="55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  <w:trHeight w:val="648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компьютерной информации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D04785">
              <w:rPr>
                <w:sz w:val="20"/>
                <w:szCs w:val="20"/>
              </w:rPr>
              <w:t xml:space="preserve"> ст. 159.6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55" w:name="A6201"/>
            <w:bookmarkEnd w:id="55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" w:name="A6202"/>
            <w:bookmarkEnd w:id="556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" w:name="A6203"/>
            <w:bookmarkEnd w:id="55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" w:name="A6204"/>
            <w:bookmarkEnd w:id="55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59" w:name="A6205"/>
            <w:bookmarkEnd w:id="55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60" w:name="A6206"/>
            <w:bookmarkEnd w:id="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61" w:name="A6207"/>
            <w:bookmarkEnd w:id="5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62" w:name="A6208"/>
            <w:bookmarkEnd w:id="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63" w:name="A6209"/>
            <w:bookmarkEnd w:id="56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присвоения или растраты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64" w:name="A6301"/>
            <w:bookmarkEnd w:id="564"/>
            <w:r>
              <w:rPr>
                <w:sz w:val="20"/>
                <w:szCs w:val="20"/>
              </w:rPr>
              <w:t xml:space="preserve"> 95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" w:name="A6302"/>
            <w:bookmarkEnd w:id="565"/>
            <w:r>
              <w:rPr>
                <w:sz w:val="20"/>
                <w:szCs w:val="20"/>
              </w:rPr>
              <w:t xml:space="preserve"> 295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" w:name="A6303"/>
            <w:bookmarkEnd w:id="566"/>
            <w:r>
              <w:rPr>
                <w:sz w:val="20"/>
                <w:szCs w:val="20"/>
              </w:rPr>
              <w:t xml:space="preserve"> 258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" w:name="A6304"/>
            <w:bookmarkEnd w:id="56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68" w:name="A6305"/>
            <w:bookmarkEnd w:id="568"/>
            <w:r>
              <w:rPr>
                <w:sz w:val="20"/>
                <w:szCs w:val="20"/>
              </w:rPr>
              <w:t xml:space="preserve"> 203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69" w:name="A6306"/>
            <w:bookmarkEnd w:id="569"/>
            <w:r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70" w:name="A6307"/>
            <w:bookmarkEnd w:id="570"/>
            <w:r>
              <w:rPr>
                <w:sz w:val="20"/>
                <w:szCs w:val="20"/>
              </w:rPr>
              <w:t xml:space="preserve"> 143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71" w:name="A6308"/>
            <w:bookmarkEnd w:id="5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72" w:name="A6309"/>
            <w:bookmarkEnd w:id="57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73" w:name="A6401"/>
            <w:bookmarkEnd w:id="573"/>
            <w:r>
              <w:rPr>
                <w:sz w:val="20"/>
                <w:szCs w:val="20"/>
              </w:rPr>
              <w:t xml:space="preserve"> 124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" w:name="A6402"/>
            <w:bookmarkEnd w:id="574"/>
            <w:r>
              <w:rPr>
                <w:sz w:val="20"/>
                <w:szCs w:val="20"/>
              </w:rPr>
              <w:t xml:space="preserve"> 637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" w:name="A6403"/>
            <w:bookmarkEnd w:id="575"/>
            <w:r>
              <w:rPr>
                <w:sz w:val="20"/>
                <w:szCs w:val="20"/>
              </w:rPr>
              <w:t xml:space="preserve"> 609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" w:name="A6404"/>
            <w:bookmarkEnd w:id="576"/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77" w:name="A6405"/>
            <w:bookmarkEnd w:id="577"/>
            <w:r>
              <w:rPr>
                <w:sz w:val="20"/>
                <w:szCs w:val="20"/>
              </w:rPr>
              <w:t xml:space="preserve"> 495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78" w:name="A6406"/>
            <w:bookmarkEnd w:id="578"/>
            <w:r>
              <w:rPr>
                <w:sz w:val="20"/>
                <w:szCs w:val="20"/>
              </w:rPr>
              <w:t xml:space="preserve"> 432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79" w:name="A6407"/>
            <w:bookmarkEnd w:id="579"/>
            <w:r>
              <w:rPr>
                <w:sz w:val="20"/>
                <w:szCs w:val="20"/>
              </w:rPr>
              <w:t xml:space="preserve"> 343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0" w:name="A6408"/>
            <w:bookmarkEnd w:id="5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1" w:name="A6409"/>
            <w:bookmarkEnd w:id="58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162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2" w:name="A6501"/>
            <w:bookmarkEnd w:id="582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" w:name="A6502"/>
            <w:bookmarkEnd w:id="583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" w:name="A6503"/>
            <w:bookmarkEnd w:id="584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" w:name="A6504"/>
            <w:bookmarkEnd w:id="5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6" w:name="A6505"/>
            <w:bookmarkEnd w:id="586"/>
            <w:r>
              <w:rPr>
                <w:sz w:val="20"/>
                <w:szCs w:val="20"/>
              </w:rPr>
              <w:t xml:space="preserve"> 99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7" w:name="A6506"/>
            <w:bookmarkEnd w:id="587"/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8" w:name="A6507"/>
            <w:bookmarkEnd w:id="588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89" w:name="A6508"/>
            <w:bookmarkEnd w:id="5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0" w:name="A6509"/>
            <w:bookmarkEnd w:id="59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  <w:trHeight w:val="49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163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1" w:name="A6601"/>
            <w:bookmarkEnd w:id="591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" w:name="A6602"/>
            <w:bookmarkEnd w:id="592"/>
            <w:r>
              <w:rPr>
                <w:sz w:val="20"/>
                <w:szCs w:val="20"/>
              </w:rPr>
              <w:t xml:space="preserve"> 157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" w:name="A6603"/>
            <w:bookmarkEnd w:id="593"/>
            <w:r>
              <w:rPr>
                <w:sz w:val="20"/>
                <w:szCs w:val="20"/>
              </w:rPr>
              <w:t xml:space="preserve"> 149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" w:name="A6604"/>
            <w:bookmarkEnd w:id="5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5" w:name="A6605"/>
            <w:bookmarkEnd w:id="595"/>
            <w:r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6" w:name="A6606"/>
            <w:bookmarkEnd w:id="596"/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7" w:name="A6607"/>
            <w:bookmarkEnd w:id="597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8" w:name="A6608"/>
            <w:bookmarkEnd w:id="5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599" w:name="A6609"/>
            <w:bookmarkEnd w:id="59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A3392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неправомерное завладение автомобилем или иным транспортным средством без цели хищения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166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0" w:name="A6701"/>
            <w:bookmarkEnd w:id="600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" w:name="A6702"/>
            <w:bookmarkEnd w:id="601"/>
            <w:r>
              <w:rPr>
                <w:sz w:val="20"/>
                <w:szCs w:val="20"/>
              </w:rPr>
              <w:t xml:space="preserve"> 294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" w:name="A6703"/>
            <w:bookmarkEnd w:id="602"/>
            <w:r>
              <w:rPr>
                <w:sz w:val="20"/>
                <w:szCs w:val="20"/>
              </w:rPr>
              <w:t xml:space="preserve"> 283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" w:name="A6704"/>
            <w:bookmarkEnd w:id="603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4" w:name="A6705"/>
            <w:bookmarkEnd w:id="604"/>
            <w:r>
              <w:rPr>
                <w:sz w:val="20"/>
                <w:szCs w:val="20"/>
              </w:rPr>
              <w:t xml:space="preserve"> 182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5" w:name="A6706"/>
            <w:bookmarkEnd w:id="605"/>
            <w:r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6" w:name="A6707"/>
            <w:bookmarkEnd w:id="606"/>
            <w:r>
              <w:rPr>
                <w:sz w:val="20"/>
                <w:szCs w:val="20"/>
              </w:rPr>
              <w:t xml:space="preserve"> 167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7" w:name="A6708"/>
            <w:bookmarkEnd w:id="6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8" w:name="A6709"/>
            <w:bookmarkEnd w:id="60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BB0AFC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уничтожение или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повреждение имущества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09" w:name="A6801"/>
            <w:bookmarkEnd w:id="609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" w:name="A6802"/>
            <w:bookmarkEnd w:id="610"/>
            <w:r>
              <w:rPr>
                <w:sz w:val="20"/>
                <w:szCs w:val="20"/>
              </w:rPr>
              <w:t xml:space="preserve"> 451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" w:name="A6803"/>
            <w:bookmarkEnd w:id="611"/>
            <w:r>
              <w:rPr>
                <w:sz w:val="20"/>
                <w:szCs w:val="20"/>
              </w:rPr>
              <w:t xml:space="preserve"> 427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" w:name="A6804"/>
            <w:bookmarkEnd w:id="612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13" w:name="A6805"/>
            <w:bookmarkEnd w:id="613"/>
            <w:r>
              <w:rPr>
                <w:sz w:val="20"/>
                <w:szCs w:val="20"/>
              </w:rPr>
              <w:t xml:space="preserve"> 261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14" w:name="A6806"/>
            <w:bookmarkEnd w:id="614"/>
            <w:r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15" w:name="A6807"/>
            <w:bookmarkEnd w:id="615"/>
            <w:r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16" w:name="A6808"/>
            <w:bookmarkEnd w:id="61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17" w:name="A6809"/>
            <w:bookmarkEnd w:id="617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260"/>
        <w:gridCol w:w="1260"/>
        <w:gridCol w:w="1260"/>
        <w:gridCol w:w="1080"/>
        <w:gridCol w:w="900"/>
        <w:gridCol w:w="1080"/>
        <w:gridCol w:w="900"/>
        <w:gridCol w:w="1080"/>
        <w:gridCol w:w="1080"/>
      </w:tblGrid>
      <w:tr w:rsidR="000A1220" w:rsidTr="00F33D84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сфере экономической деятельности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22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6</w:t>
            </w:r>
            <w:r w:rsidR="00EE6C08" w:rsidRPr="00D80083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18" w:name="A6901"/>
            <w:bookmarkEnd w:id="618"/>
            <w:r>
              <w:rPr>
                <w:sz w:val="20"/>
                <w:szCs w:val="20"/>
              </w:rPr>
              <w:t xml:space="preserve"> 274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" w:name="A6902"/>
            <w:bookmarkEnd w:id="619"/>
            <w:r>
              <w:rPr>
                <w:sz w:val="20"/>
                <w:szCs w:val="20"/>
              </w:rPr>
              <w:t xml:space="preserve"> 1063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" w:name="A6903"/>
            <w:bookmarkEnd w:id="620"/>
            <w:r>
              <w:rPr>
                <w:sz w:val="20"/>
                <w:szCs w:val="20"/>
              </w:rPr>
              <w:t xml:space="preserve"> 819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" w:name="A6904"/>
            <w:bookmarkEnd w:id="62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22" w:name="A6905"/>
            <w:bookmarkEnd w:id="622"/>
            <w:r>
              <w:rPr>
                <w:sz w:val="20"/>
                <w:szCs w:val="20"/>
              </w:rPr>
              <w:t xml:space="preserve"> 659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23" w:name="A6906"/>
            <w:bookmarkEnd w:id="623"/>
            <w:r>
              <w:rPr>
                <w:sz w:val="20"/>
                <w:szCs w:val="20"/>
              </w:rPr>
              <w:t xml:space="preserve"> 302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24" w:name="A6907"/>
            <w:bookmarkEnd w:id="624"/>
            <w:r>
              <w:rPr>
                <w:sz w:val="20"/>
                <w:szCs w:val="20"/>
              </w:rPr>
              <w:t xml:space="preserve"> 214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25" w:name="A6908"/>
            <w:bookmarkEnd w:id="625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26" w:name="A6909"/>
            <w:bookmarkEnd w:id="626"/>
            <w:r>
              <w:rPr>
                <w:sz w:val="20"/>
                <w:szCs w:val="20"/>
              </w:rPr>
              <w:t xml:space="preserve"> 9</w:t>
            </w:r>
          </w:p>
        </w:tc>
      </w:tr>
      <w:tr w:rsidR="000A1220" w:rsidTr="00F33D84">
        <w:trPr>
          <w:cantSplit/>
          <w:trHeight w:val="249"/>
        </w:trPr>
        <w:tc>
          <w:tcPr>
            <w:tcW w:w="391" w:type="dxa"/>
            <w:vMerge/>
          </w:tcPr>
          <w:p w:rsidR="000A1220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незаконное предпринимательство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171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27" w:name="A7001"/>
            <w:bookmarkEnd w:id="62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" w:name="A7002"/>
            <w:bookmarkEnd w:id="628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" w:name="A7003"/>
            <w:bookmarkEnd w:id="629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" w:name="A7004"/>
            <w:bookmarkEnd w:id="6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31" w:name="A7005"/>
            <w:bookmarkEnd w:id="63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32" w:name="A7006"/>
            <w:bookmarkEnd w:id="63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33" w:name="A7007"/>
            <w:bookmarkEnd w:id="633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34" w:name="A7008"/>
            <w:bookmarkEnd w:id="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35" w:name="A7009"/>
            <w:bookmarkEnd w:id="63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249"/>
        </w:trPr>
        <w:tc>
          <w:tcPr>
            <w:tcW w:w="391" w:type="dxa"/>
            <w:vMerge/>
          </w:tcPr>
          <w:p w:rsidR="000A1220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31C1A">
              <w:rPr>
                <w:sz w:val="20"/>
                <w:szCs w:val="20"/>
              </w:rPr>
              <w:t>егализация (отмывание) денежных средств или иного имущества, приобретенных другими лицами престу</w:t>
            </w:r>
            <w:r w:rsidRPr="00731C1A">
              <w:rPr>
                <w:sz w:val="20"/>
                <w:szCs w:val="20"/>
              </w:rPr>
              <w:t>п</w:t>
            </w:r>
            <w:r w:rsidRPr="00731C1A">
              <w:rPr>
                <w:sz w:val="20"/>
                <w:szCs w:val="20"/>
              </w:rPr>
              <w:t xml:space="preserve">ным путем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1C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0A1220" w:rsidRPr="00731C1A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731C1A">
              <w:rPr>
                <w:sz w:val="20"/>
                <w:szCs w:val="20"/>
              </w:rPr>
              <w:t>ст. 174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36" w:name="A7101"/>
            <w:bookmarkEnd w:id="63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" w:name="A7102"/>
            <w:bookmarkEnd w:id="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" w:name="A7103"/>
            <w:bookmarkEnd w:id="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" w:name="A7104"/>
            <w:bookmarkEnd w:id="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40" w:name="A7105"/>
            <w:bookmarkEnd w:id="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41" w:name="A7106"/>
            <w:bookmarkEnd w:id="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42" w:name="A7107"/>
            <w:bookmarkEnd w:id="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43" w:name="A7108"/>
            <w:bookmarkEnd w:id="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44" w:name="A7109"/>
            <w:bookmarkEnd w:id="64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249"/>
        </w:trPr>
        <w:tc>
          <w:tcPr>
            <w:tcW w:w="391" w:type="dxa"/>
            <w:vMerge/>
          </w:tcPr>
          <w:p w:rsidR="000A1220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31C1A">
              <w:rPr>
                <w:sz w:val="20"/>
                <w:szCs w:val="20"/>
              </w:rPr>
              <w:t>егализация (отмывание) денежных средств или иного имущества, приобретенных лицом в результате с</w:t>
            </w:r>
            <w:r w:rsidRPr="00731C1A">
              <w:rPr>
                <w:sz w:val="20"/>
                <w:szCs w:val="20"/>
              </w:rPr>
              <w:t>о</w:t>
            </w:r>
            <w:r w:rsidRPr="00731C1A">
              <w:rPr>
                <w:sz w:val="20"/>
                <w:szCs w:val="20"/>
              </w:rPr>
              <w:t>вершения им преступления</w:t>
            </w:r>
          </w:p>
          <w:p w:rsidR="000A1220" w:rsidRPr="00731C1A" w:rsidRDefault="000A1220" w:rsidP="00C84EF2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731C1A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</w:t>
            </w:r>
            <w:r w:rsidRPr="00731C1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1C1A">
              <w:rPr>
                <w:sz w:val="20"/>
                <w:szCs w:val="20"/>
              </w:rPr>
              <w:t>ст. 174.1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45" w:name="A7201"/>
            <w:bookmarkEnd w:id="645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" w:name="A7202"/>
            <w:bookmarkEnd w:id="646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" w:name="A7203"/>
            <w:bookmarkEnd w:id="64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" w:name="A7204"/>
            <w:bookmarkEnd w:id="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49" w:name="A7205"/>
            <w:bookmarkEnd w:id="64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0" w:name="A7206"/>
            <w:bookmarkEnd w:id="65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1" w:name="A7207"/>
            <w:bookmarkEnd w:id="65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2" w:name="A7208"/>
            <w:bookmarkEnd w:id="65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3" w:name="A7209"/>
            <w:bookmarkEnd w:id="65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70"/>
        </w:trPr>
        <w:tc>
          <w:tcPr>
            <w:tcW w:w="391" w:type="dxa"/>
            <w:vMerge/>
          </w:tcPr>
          <w:p w:rsidR="000A1220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изготовление, хранение, перевозка или сбыт поддел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ных денег или ценных бумаг                                                 </w:t>
            </w:r>
          </w:p>
          <w:p w:rsidR="000A1220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186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4" w:name="A7301"/>
            <w:bookmarkEnd w:id="654"/>
            <w:r>
              <w:rPr>
                <w:sz w:val="20"/>
                <w:szCs w:val="20"/>
              </w:rPr>
              <w:t xml:space="preserve"> 86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5" w:name="A7302"/>
            <w:bookmarkEnd w:id="655"/>
            <w:r>
              <w:rPr>
                <w:sz w:val="20"/>
                <w:szCs w:val="20"/>
              </w:rPr>
              <w:t xml:space="preserve"> 469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6" w:name="A7303"/>
            <w:bookmarkEnd w:id="656"/>
            <w:r>
              <w:rPr>
                <w:sz w:val="20"/>
                <w:szCs w:val="20"/>
              </w:rPr>
              <w:t xml:space="preserve"> 276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7" w:name="A7304"/>
            <w:bookmarkEnd w:id="65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8" w:name="A7305"/>
            <w:bookmarkEnd w:id="658"/>
            <w:r>
              <w:rPr>
                <w:sz w:val="20"/>
                <w:szCs w:val="20"/>
              </w:rPr>
              <w:t xml:space="preserve"> 268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59" w:name="A7306"/>
            <w:bookmarkEnd w:id="659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0" w:name="A7307"/>
            <w:bookmarkEnd w:id="660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1" w:name="A7308"/>
            <w:bookmarkEnd w:id="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2" w:name="A7309"/>
            <w:bookmarkEnd w:id="662"/>
            <w:r>
              <w:rPr>
                <w:sz w:val="20"/>
                <w:szCs w:val="20"/>
              </w:rPr>
              <w:t xml:space="preserve"> 8</w:t>
            </w:r>
          </w:p>
        </w:tc>
      </w:tr>
      <w:tr w:rsidR="000A1220" w:rsidTr="00F33D84">
        <w:trPr>
          <w:cantSplit/>
          <w:trHeight w:val="70"/>
        </w:trPr>
        <w:tc>
          <w:tcPr>
            <w:tcW w:w="391" w:type="dxa"/>
            <w:vMerge/>
          </w:tcPr>
          <w:p w:rsidR="000A1220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уклонение от уплаты таможенных платежей, взима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мых с организации или физического лица                           </w:t>
            </w:r>
          </w:p>
          <w:p w:rsidR="000A1220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ст. 194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3" w:name="A7401"/>
            <w:bookmarkEnd w:id="66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4" w:name="A7402"/>
            <w:bookmarkEnd w:id="66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5" w:name="A7403"/>
            <w:bookmarkEnd w:id="66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6" w:name="A7404"/>
            <w:bookmarkEnd w:id="6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7" w:name="A7405"/>
            <w:bookmarkEnd w:id="66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8" w:name="A7406"/>
            <w:bookmarkEnd w:id="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69" w:name="A7407"/>
            <w:bookmarkEnd w:id="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0" w:name="A7408"/>
            <w:bookmarkEnd w:id="6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1" w:name="A7409"/>
            <w:bookmarkEnd w:id="67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316"/>
        </w:trPr>
        <w:tc>
          <w:tcPr>
            <w:tcW w:w="391" w:type="dxa"/>
            <w:vMerge/>
            <w:textDirection w:val="btLr"/>
            <w:vAlign w:val="center"/>
          </w:tcPr>
          <w:p w:rsidR="000A1220" w:rsidRDefault="000A1220" w:rsidP="0051226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953937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преднамеренное банкротство</w:t>
            </w:r>
          </w:p>
          <w:p w:rsidR="000A1220" w:rsidRPr="00953937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ст. 196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2" w:name="A7501"/>
            <w:bookmarkEnd w:id="67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3" w:name="A7502"/>
            <w:bookmarkEnd w:id="6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4" w:name="A7503"/>
            <w:bookmarkEnd w:id="6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5" w:name="A7504"/>
            <w:bookmarkEnd w:id="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6" w:name="A7505"/>
            <w:bookmarkEnd w:id="67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7" w:name="A7506"/>
            <w:bookmarkEnd w:id="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8" w:name="A7507"/>
            <w:bookmarkEnd w:id="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79" w:name="A7508"/>
            <w:bookmarkEnd w:id="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0" w:name="A7509"/>
            <w:bookmarkEnd w:id="68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545"/>
        </w:trPr>
        <w:tc>
          <w:tcPr>
            <w:tcW w:w="391" w:type="dxa"/>
            <w:vMerge/>
          </w:tcPr>
          <w:p w:rsidR="000A1220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физич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лица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198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 xml:space="preserve">   7</w:t>
            </w:r>
            <w:r w:rsidR="00EE6C08" w:rsidRPr="00D8008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1" w:name="A7601"/>
            <w:bookmarkEnd w:id="68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2" w:name="A7602"/>
            <w:bookmarkEnd w:id="682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3" w:name="A7603"/>
            <w:bookmarkEnd w:id="683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4" w:name="A7604"/>
            <w:bookmarkEnd w:id="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5" w:name="A7605"/>
            <w:bookmarkEnd w:id="685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6" w:name="A7606"/>
            <w:bookmarkEnd w:id="686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7" w:name="A7607"/>
            <w:bookmarkEnd w:id="687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8" w:name="A7608"/>
            <w:bookmarkEnd w:id="68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89" w:name="A7609"/>
            <w:bookmarkEnd w:id="68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700"/>
        </w:trPr>
        <w:tc>
          <w:tcPr>
            <w:tcW w:w="391" w:type="dxa"/>
            <w:vMerge/>
            <w:vAlign w:val="center"/>
          </w:tcPr>
          <w:p w:rsidR="000A1220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199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0" w:name="A7701"/>
            <w:bookmarkEnd w:id="690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1" w:name="A7702"/>
            <w:bookmarkEnd w:id="691"/>
            <w:r>
              <w:rPr>
                <w:sz w:val="20"/>
                <w:szCs w:val="20"/>
              </w:rPr>
              <w:t xml:space="preserve"> 68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2" w:name="A7703"/>
            <w:bookmarkEnd w:id="692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3" w:name="A7704"/>
            <w:bookmarkEnd w:id="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4" w:name="A7705"/>
            <w:bookmarkEnd w:id="694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5" w:name="A7706"/>
            <w:bookmarkEnd w:id="695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6" w:name="A7707"/>
            <w:bookmarkEnd w:id="696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7" w:name="A7708"/>
            <w:bookmarkEnd w:id="697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8" w:name="A7709"/>
            <w:bookmarkEnd w:id="69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сокрытие денежных средств либо имущества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или индивидуального предпринимателя, за счет которых должно производиться взыскание</w:t>
            </w:r>
          </w:p>
          <w:p w:rsidR="000A122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 и (или) сборов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199.2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699" w:name="A7801"/>
            <w:bookmarkEnd w:id="69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0" w:name="A7802"/>
            <w:bookmarkEnd w:id="700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1" w:name="A7803"/>
            <w:bookmarkEnd w:id="70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2" w:name="A7804"/>
            <w:bookmarkEnd w:id="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3" w:name="A7805"/>
            <w:bookmarkEnd w:id="70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4" w:name="A7806"/>
            <w:bookmarkEnd w:id="704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5" w:name="A7807"/>
            <w:bookmarkEnd w:id="70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6" w:name="A7808"/>
            <w:bookmarkEnd w:id="7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7" w:name="A7809"/>
            <w:bookmarkEnd w:id="70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687"/>
        </w:trPr>
        <w:tc>
          <w:tcPr>
            <w:tcW w:w="391" w:type="dxa"/>
            <w:vMerge/>
          </w:tcPr>
          <w:p w:rsidR="000A1220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2"/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против интересов службы в коммерческих и иных орган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 xml:space="preserve">зациях                                            </w:t>
            </w:r>
          </w:p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                           глава 23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7</w:t>
            </w:r>
            <w:r w:rsidR="00EE6C08" w:rsidRPr="00D80083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08" w:name="A7901"/>
            <w:bookmarkEnd w:id="708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709" w:name="A7902"/>
            <w:bookmarkEnd w:id="709"/>
            <w:r>
              <w:rPr>
                <w:b/>
                <w:bCs/>
                <w:sz w:val="20"/>
                <w:szCs w:val="20"/>
              </w:rPr>
              <w:t xml:space="preserve"> 40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0" w:name="A7903"/>
            <w:bookmarkEnd w:id="710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1" w:name="A7904"/>
            <w:bookmarkEnd w:id="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2" w:name="A7905"/>
            <w:bookmarkEnd w:id="712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3" w:name="A7906"/>
            <w:bookmarkEnd w:id="713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4" w:name="A7907"/>
            <w:bookmarkEnd w:id="714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5" w:name="A7908"/>
            <w:bookmarkEnd w:id="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6" w:name="A7909"/>
            <w:bookmarkEnd w:id="71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EF72D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EC607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злоупотребление полномочиями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7" w:name="A8001"/>
            <w:bookmarkEnd w:id="717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8" w:name="A8002"/>
            <w:bookmarkEnd w:id="718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19" w:name="A8003"/>
            <w:bookmarkEnd w:id="719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0" w:name="A8004"/>
            <w:bookmarkEnd w:id="7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1" w:name="A8005"/>
            <w:bookmarkEnd w:id="721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2" w:name="A8006"/>
            <w:bookmarkEnd w:id="722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3" w:name="A8007"/>
            <w:bookmarkEnd w:id="72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4" w:name="A8008"/>
            <w:bookmarkEnd w:id="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5" w:name="A8009"/>
            <w:bookmarkEnd w:id="72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коммерческий подкуп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6" w:name="A8101"/>
            <w:bookmarkEnd w:id="7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7" w:name="A8102"/>
            <w:bookmarkEnd w:id="727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8" w:name="A8103"/>
            <w:bookmarkEnd w:id="728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29" w:name="A8104"/>
            <w:bookmarkEnd w:id="7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0" w:name="A8105"/>
            <w:bookmarkEnd w:id="730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1" w:name="A8106"/>
            <w:bookmarkEnd w:id="731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2" w:name="A8107"/>
            <w:bookmarkEnd w:id="732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3" w:name="A8108"/>
            <w:bookmarkEnd w:id="7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4" w:name="A8109"/>
            <w:bookmarkEnd w:id="734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260"/>
        <w:gridCol w:w="1080"/>
        <w:gridCol w:w="1260"/>
        <w:gridCol w:w="1260"/>
        <w:gridCol w:w="900"/>
        <w:gridCol w:w="1080"/>
        <w:gridCol w:w="900"/>
        <w:gridCol w:w="1080"/>
        <w:gridCol w:w="1080"/>
      </w:tblGrid>
      <w:tr w:rsidR="000A1220" w:rsidTr="00F33D84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против общественной безопасности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24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5" w:name="A8201"/>
            <w:bookmarkEnd w:id="735"/>
            <w:r>
              <w:rPr>
                <w:sz w:val="20"/>
                <w:szCs w:val="20"/>
              </w:rPr>
              <w:t xml:space="preserve"> 209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6" w:name="A8202"/>
            <w:bookmarkEnd w:id="736"/>
            <w:r>
              <w:rPr>
                <w:sz w:val="20"/>
                <w:szCs w:val="20"/>
              </w:rPr>
              <w:t xml:space="preserve"> 981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7" w:name="A8203"/>
            <w:bookmarkEnd w:id="737"/>
            <w:r>
              <w:rPr>
                <w:sz w:val="20"/>
                <w:szCs w:val="20"/>
              </w:rPr>
              <w:t xml:space="preserve"> 896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8" w:name="A8204"/>
            <w:bookmarkEnd w:id="73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39" w:name="A8205"/>
            <w:bookmarkEnd w:id="739"/>
            <w:r>
              <w:rPr>
                <w:sz w:val="20"/>
                <w:szCs w:val="20"/>
              </w:rPr>
              <w:t xml:space="preserve"> 448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0" w:name="A8206"/>
            <w:bookmarkEnd w:id="740"/>
            <w:r>
              <w:rPr>
                <w:sz w:val="20"/>
                <w:szCs w:val="20"/>
              </w:rPr>
              <w:t xml:space="preserve"> 467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1" w:name="A8207"/>
            <w:bookmarkEnd w:id="741"/>
            <w:r>
              <w:rPr>
                <w:sz w:val="20"/>
                <w:szCs w:val="20"/>
              </w:rPr>
              <w:t xml:space="preserve"> 362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2" w:name="A8208"/>
            <w:bookmarkEnd w:id="742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3" w:name="A8209"/>
            <w:bookmarkEnd w:id="743"/>
            <w:r>
              <w:rPr>
                <w:sz w:val="20"/>
                <w:szCs w:val="20"/>
              </w:rPr>
              <w:t xml:space="preserve"> 15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 УК РФ</w:t>
            </w:r>
          </w:p>
        </w:tc>
        <w:tc>
          <w:tcPr>
            <w:tcW w:w="540" w:type="dxa"/>
            <w:vAlign w:val="bottom"/>
          </w:tcPr>
          <w:p w:rsidR="000A1220" w:rsidRPr="00D80083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4" w:name="A8301"/>
            <w:bookmarkEnd w:id="74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5" w:name="A8302"/>
            <w:bookmarkEnd w:id="74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6" w:name="A8303"/>
            <w:bookmarkEnd w:id="74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7" w:name="A8304"/>
            <w:bookmarkEnd w:id="74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8" w:name="A8305"/>
            <w:bookmarkEnd w:id="74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49" w:name="A8306"/>
            <w:bookmarkEnd w:id="74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0" w:name="A8307"/>
            <w:bookmarkEnd w:id="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1" w:name="A8308"/>
            <w:bookmarkEnd w:id="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2" w:name="A8309"/>
            <w:bookmarkEnd w:id="75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содействие террористической деятельности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ст. 205.1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3" w:name="A8401"/>
            <w:bookmarkEnd w:id="7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4" w:name="A8402"/>
            <w:bookmarkEnd w:id="75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5" w:name="A8403"/>
            <w:bookmarkEnd w:id="75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6" w:name="A8404"/>
            <w:bookmarkEnd w:id="7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7" w:name="A8405"/>
            <w:bookmarkEnd w:id="75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8" w:name="A8406"/>
            <w:bookmarkEnd w:id="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59" w:name="A8407"/>
            <w:bookmarkEnd w:id="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0" w:name="A8408"/>
            <w:bookmarkEnd w:id="7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1" w:name="A8409"/>
            <w:bookmarkEnd w:id="76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публичные призывы к осуществлению террористич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деятельности или публичное оправдание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</w:p>
          <w:p w:rsidR="000A1220" w:rsidRDefault="000A1220" w:rsidP="00C84EF2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205.2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2" w:name="A8501"/>
            <w:bookmarkEnd w:id="7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3" w:name="A8502"/>
            <w:bookmarkEnd w:id="76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4" w:name="A8503"/>
            <w:bookmarkEnd w:id="7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5" w:name="A8504"/>
            <w:bookmarkEnd w:id="7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6" w:name="A8505"/>
            <w:bookmarkEnd w:id="7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7" w:name="A8506"/>
            <w:bookmarkEnd w:id="7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8" w:name="A8507"/>
            <w:bookmarkEnd w:id="7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69" w:name="A8508"/>
            <w:bookmarkEnd w:id="7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0" w:name="A8509"/>
            <w:bookmarkEnd w:id="77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5746EC" w:rsidRDefault="000A1220" w:rsidP="00D0220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прохождение обучения в целях осуществления терр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ристической деятельности</w:t>
            </w:r>
          </w:p>
          <w:p w:rsidR="000A1220" w:rsidRPr="005746EC" w:rsidRDefault="000A1220" w:rsidP="00D02207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205.3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1" w:name="A8601"/>
            <w:bookmarkEnd w:id="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2" w:name="A8602"/>
            <w:bookmarkEnd w:id="77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3" w:name="A8603"/>
            <w:bookmarkEnd w:id="77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4" w:name="A8604"/>
            <w:bookmarkEnd w:id="7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5" w:name="A8605"/>
            <w:bookmarkEnd w:id="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6" w:name="A8606"/>
            <w:bookmarkEnd w:id="7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7" w:name="A8607"/>
            <w:bookmarkEnd w:id="7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8" w:name="A8608"/>
            <w:bookmarkEnd w:id="7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79" w:name="A8609"/>
            <w:bookmarkEnd w:id="77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5746EC" w:rsidRDefault="000A1220" w:rsidP="00D0220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организация террористического сообщества и участие в нем</w:t>
            </w:r>
          </w:p>
          <w:p w:rsidR="000A1220" w:rsidRPr="005746EC" w:rsidRDefault="000A1220" w:rsidP="00D02207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205.4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0" w:name="A8701"/>
            <w:bookmarkEnd w:id="78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1" w:name="A8702"/>
            <w:bookmarkEnd w:id="78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2" w:name="A8703"/>
            <w:bookmarkEnd w:id="78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3" w:name="A8704"/>
            <w:bookmarkEnd w:id="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4" w:name="A8705"/>
            <w:bookmarkEnd w:id="78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5" w:name="A8706"/>
            <w:bookmarkEnd w:id="7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6" w:name="A8707"/>
            <w:bookmarkEnd w:id="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7" w:name="A8708"/>
            <w:bookmarkEnd w:id="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8" w:name="A8709"/>
            <w:bookmarkEnd w:id="78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5746EC" w:rsidRDefault="000A1220" w:rsidP="00D0220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организация деятельности террористической организ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ции и участие в деятельности такой организации</w:t>
            </w:r>
          </w:p>
          <w:p w:rsidR="000A1220" w:rsidRPr="005746EC" w:rsidRDefault="000A1220" w:rsidP="00D02207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89" w:name="A8801"/>
            <w:bookmarkEnd w:id="78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0" w:name="A8802"/>
            <w:bookmarkEnd w:id="790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1" w:name="A8803"/>
            <w:bookmarkEnd w:id="791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2" w:name="A8804"/>
            <w:bookmarkEnd w:id="79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3" w:name="A8805"/>
            <w:bookmarkEnd w:id="79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4" w:name="A8806"/>
            <w:bookmarkEnd w:id="7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5" w:name="A8807"/>
            <w:bookmarkEnd w:id="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6" w:name="A8808"/>
            <w:bookmarkEnd w:id="7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797" w:name="A8809"/>
            <w:bookmarkEnd w:id="79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захват заложника                </w:t>
            </w:r>
          </w:p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                      ст. 206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8</w:t>
            </w:r>
            <w:r w:rsidR="00EE6C08" w:rsidRPr="00D80083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8" w:name="A8901"/>
            <w:bookmarkEnd w:id="79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9" w:name="A8902"/>
            <w:bookmarkEnd w:id="799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0" w:name="A8903"/>
            <w:bookmarkEnd w:id="800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1" w:name="A8904"/>
            <w:bookmarkEnd w:id="80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2" w:name="A8905"/>
            <w:bookmarkEnd w:id="80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3" w:name="A8906"/>
            <w:bookmarkEnd w:id="803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4" w:name="A8907"/>
            <w:bookmarkEnd w:id="80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5" w:name="A8908"/>
            <w:bookmarkEnd w:id="80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06" w:name="A8909"/>
            <w:bookmarkEnd w:id="806"/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5746EC" w:rsidRDefault="000A1220" w:rsidP="006C1692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заведомо ложное сообщение об акте терроризма</w:t>
            </w:r>
          </w:p>
          <w:p w:rsidR="000A1220" w:rsidRPr="005746EC" w:rsidRDefault="000A1220" w:rsidP="006C169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207 УК РФ</w:t>
            </w:r>
          </w:p>
        </w:tc>
        <w:tc>
          <w:tcPr>
            <w:tcW w:w="540" w:type="dxa"/>
            <w:vAlign w:val="bottom"/>
          </w:tcPr>
          <w:p w:rsidR="000A1220" w:rsidRPr="00D80083" w:rsidRDefault="00EE6C08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07" w:name="A9001"/>
            <w:bookmarkEnd w:id="807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08" w:name="A9002"/>
            <w:bookmarkEnd w:id="808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09" w:name="A9003"/>
            <w:bookmarkEnd w:id="809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0" w:name="A9004"/>
            <w:bookmarkEnd w:id="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1" w:name="A9005"/>
            <w:bookmarkEnd w:id="811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2" w:name="A9006"/>
            <w:bookmarkEnd w:id="812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3" w:name="A9007"/>
            <w:bookmarkEnd w:id="813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4" w:name="A9008"/>
            <w:bookmarkEnd w:id="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5" w:name="A9009"/>
            <w:bookmarkEnd w:id="81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незаконного вооруженного формирования или участие в нем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208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EE6C08" w:rsidRPr="00D800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6" w:name="A9101"/>
            <w:bookmarkEnd w:id="8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7" w:name="A9102"/>
            <w:bookmarkEnd w:id="8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8" w:name="A9103"/>
            <w:bookmarkEnd w:id="8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19" w:name="A9104"/>
            <w:bookmarkEnd w:id="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0" w:name="A9105"/>
            <w:bookmarkEnd w:id="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1" w:name="A9106"/>
            <w:bookmarkEnd w:id="8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2" w:name="A9107"/>
            <w:bookmarkEnd w:id="8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3" w:name="A9108"/>
            <w:bookmarkEnd w:id="8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4" w:name="A9109"/>
            <w:bookmarkEnd w:id="82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бандитизм                     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ст. 209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EE6C08" w:rsidRPr="00D800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5" w:name="A9201"/>
            <w:bookmarkEnd w:id="82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6" w:name="A9202"/>
            <w:bookmarkEnd w:id="826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7" w:name="A9203"/>
            <w:bookmarkEnd w:id="82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8" w:name="A9204"/>
            <w:bookmarkEnd w:id="8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29" w:name="A9205"/>
            <w:bookmarkEnd w:id="82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0" w:name="A9206"/>
            <w:bookmarkEnd w:id="83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1" w:name="A9207"/>
            <w:bookmarkEnd w:id="83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2" w:name="A9208"/>
            <w:bookmarkEnd w:id="8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3" w:name="A9209"/>
            <w:bookmarkEnd w:id="83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преступного сообщества (преступн</w:t>
            </w:r>
            <w:r w:rsidR="00996960">
              <w:rPr>
                <w:sz w:val="20"/>
                <w:szCs w:val="20"/>
              </w:rPr>
              <w:t>ой организации) или участие в не</w:t>
            </w:r>
            <w:r>
              <w:rPr>
                <w:sz w:val="20"/>
                <w:szCs w:val="20"/>
              </w:rPr>
              <w:t xml:space="preserve">м (ней)                                       </w:t>
            </w:r>
          </w:p>
          <w:p w:rsidR="000A1220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EE6C08" w:rsidRPr="00D80083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4" w:name="A9301"/>
            <w:bookmarkEnd w:id="834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5" w:name="A9302"/>
            <w:bookmarkEnd w:id="83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6" w:name="A9303"/>
            <w:bookmarkEnd w:id="83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7" w:name="A9304"/>
            <w:bookmarkEnd w:id="8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8" w:name="A9305"/>
            <w:bookmarkEnd w:id="838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39" w:name="A9306"/>
            <w:bookmarkEnd w:id="83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40" w:name="A9307"/>
            <w:bookmarkEnd w:id="84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41" w:name="A9308"/>
            <w:bookmarkEnd w:id="8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42" w:name="A9309"/>
            <w:bookmarkEnd w:id="84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1260"/>
        <w:gridCol w:w="1080"/>
        <w:gridCol w:w="1260"/>
        <w:gridCol w:w="1260"/>
        <w:gridCol w:w="900"/>
        <w:gridCol w:w="1080"/>
        <w:gridCol w:w="900"/>
        <w:gridCol w:w="1080"/>
        <w:gridCol w:w="1080"/>
      </w:tblGrid>
      <w:tr w:rsidR="000A1220" w:rsidTr="00F33D84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F33D84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  <w:gridSpan w:val="2"/>
          </w:tcPr>
          <w:p w:rsidR="000A1220" w:rsidRPr="005746EC" w:rsidRDefault="000A1220" w:rsidP="00B33E1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угон судна воздушного или водного транспорта либо железнодорожного подвижного состава</w:t>
            </w:r>
          </w:p>
          <w:p w:rsidR="000A1220" w:rsidRPr="005746EC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                     ст. 211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EE6C08" w:rsidRPr="00D80083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3" w:name="A9401"/>
            <w:bookmarkEnd w:id="84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4" w:name="A9402"/>
            <w:bookmarkEnd w:id="84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5" w:name="A9403"/>
            <w:bookmarkEnd w:id="845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6" w:name="A9404"/>
            <w:bookmarkEnd w:id="846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7" w:name="A9405"/>
            <w:bookmarkEnd w:id="84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8" w:name="A9406"/>
            <w:bookmarkEnd w:id="848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49" w:name="A9407"/>
            <w:bookmarkEnd w:id="84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0" w:name="A9408"/>
            <w:bookmarkEnd w:id="85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1" w:name="A9409"/>
            <w:bookmarkEnd w:id="851"/>
          </w:p>
        </w:tc>
      </w:tr>
      <w:tr w:rsidR="000A1220" w:rsidTr="00F33D84">
        <w:trPr>
          <w:cantSplit/>
          <w:trHeight w:val="949"/>
        </w:trPr>
        <w:tc>
          <w:tcPr>
            <w:tcW w:w="391" w:type="dxa"/>
            <w:vMerge/>
          </w:tcPr>
          <w:p w:rsidR="000A1220" w:rsidRDefault="000A1220" w:rsidP="00E133CF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5746EC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</w:t>
            </w:r>
          </w:p>
          <w:p w:rsidR="000A1220" w:rsidRPr="005746EC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числе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A1220" w:rsidRPr="005746EC" w:rsidRDefault="000A1220" w:rsidP="00B33E17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сопряженный с совершением террористич</w:t>
            </w:r>
            <w:r w:rsidRPr="005746EC">
              <w:rPr>
                <w:sz w:val="20"/>
                <w:szCs w:val="20"/>
              </w:rPr>
              <w:t>е</w:t>
            </w:r>
            <w:r w:rsidRPr="005746EC">
              <w:rPr>
                <w:sz w:val="20"/>
                <w:szCs w:val="20"/>
              </w:rPr>
              <w:t>ского акта либо иным осуществлением терр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ристической деятельности</w:t>
            </w:r>
          </w:p>
          <w:p w:rsidR="000A1220" w:rsidRPr="005746EC" w:rsidRDefault="000A1220" w:rsidP="00B33E17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ч. 4 ст. 211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EE6C08" w:rsidRPr="00D80083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2" w:name="A9501"/>
            <w:bookmarkEnd w:id="85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3" w:name="A9502"/>
            <w:bookmarkEnd w:id="853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4" w:name="A9503"/>
            <w:bookmarkEnd w:id="854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5" w:name="A9504"/>
            <w:bookmarkEnd w:id="85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6" w:name="A9505"/>
            <w:bookmarkEnd w:id="85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7" w:name="A9506"/>
            <w:bookmarkEnd w:id="85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8" w:name="A9507"/>
            <w:bookmarkEnd w:id="85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59" w:name="A9508"/>
            <w:bookmarkEnd w:id="85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60" w:name="A9509"/>
            <w:bookmarkEnd w:id="860"/>
          </w:p>
        </w:tc>
      </w:tr>
      <w:tr w:rsidR="000A1220" w:rsidTr="00F33D84">
        <w:trPr>
          <w:cantSplit/>
          <w:trHeight w:val="65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92743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массовые беспорядки </w:t>
            </w:r>
          </w:p>
          <w:p w:rsidR="000A1220" w:rsidRDefault="000A1220" w:rsidP="0092743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212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EE6C08" w:rsidRPr="00D80083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1" w:name="A9601"/>
            <w:bookmarkEnd w:id="8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2" w:name="A9602"/>
            <w:bookmarkEnd w:id="8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3" w:name="A9603"/>
            <w:bookmarkEnd w:id="8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4" w:name="A9604"/>
            <w:bookmarkEnd w:id="8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5" w:name="A9605"/>
            <w:bookmarkEnd w:id="86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6" w:name="A9606"/>
            <w:bookmarkEnd w:id="8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7" w:name="A9607"/>
            <w:bookmarkEnd w:id="8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8" w:name="A9608"/>
            <w:bookmarkEnd w:id="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69" w:name="A9609"/>
            <w:bookmarkEnd w:id="86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хулиганство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213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7F367D" w:rsidRPr="00D80083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0" w:name="A9701"/>
            <w:bookmarkEnd w:id="87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1" w:name="A9702"/>
            <w:bookmarkEnd w:id="871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2" w:name="A9703"/>
            <w:bookmarkEnd w:id="872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3" w:name="A9704"/>
            <w:bookmarkEnd w:id="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4" w:name="A9705"/>
            <w:bookmarkEnd w:id="874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5" w:name="A9706"/>
            <w:bookmarkEnd w:id="875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6" w:name="A9707"/>
            <w:bookmarkEnd w:id="87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7" w:name="A9708"/>
            <w:bookmarkEnd w:id="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78" w:name="A9709"/>
            <w:bookmarkEnd w:id="87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0A1220" w:rsidRPr="005746EC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5746EC" w:rsidRDefault="000A1220" w:rsidP="008F0656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совершенное по мотивам политической, иде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логической, расовой, национальной или рел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гиозной ненависти или вражды либо по мот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вам ненависти или вражды в отношении к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кой-либо социальной группы</w:t>
            </w:r>
          </w:p>
          <w:p w:rsidR="000A1220" w:rsidRPr="005746EC" w:rsidRDefault="000A1220" w:rsidP="008F0656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п. «б» ч. 1 ст. 213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7F367D" w:rsidRPr="00D8008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79" w:name="A9801"/>
            <w:bookmarkEnd w:id="87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0" w:name="A9802"/>
            <w:bookmarkEnd w:id="880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1" w:name="A9803"/>
            <w:bookmarkEnd w:id="881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2" w:name="A9804"/>
            <w:bookmarkEnd w:id="882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3" w:name="A9805"/>
            <w:bookmarkEnd w:id="88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4" w:name="A9806"/>
            <w:bookmarkEnd w:id="884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5" w:name="A9807"/>
            <w:bookmarkEnd w:id="88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6" w:name="A9808"/>
            <w:bookmarkEnd w:id="88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887" w:name="A9809"/>
            <w:bookmarkEnd w:id="887"/>
          </w:p>
        </w:tc>
      </w:tr>
      <w:tr w:rsidR="000A1220" w:rsidTr="00F33D8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A1220" w:rsidRPr="005746EC" w:rsidRDefault="000A1220" w:rsidP="008F0656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совершенное группой лиц </w:t>
            </w:r>
            <w:hyperlink r:id="rId9" w:history="1">
              <w:r w:rsidRPr="005746EC">
                <w:rPr>
                  <w:sz w:val="20"/>
                  <w:szCs w:val="20"/>
                </w:rPr>
                <w:t>по предварительн</w:t>
              </w:r>
              <w:r w:rsidRPr="005746EC">
                <w:rPr>
                  <w:sz w:val="20"/>
                  <w:szCs w:val="20"/>
                </w:rPr>
                <w:t>о</w:t>
              </w:r>
              <w:r w:rsidRPr="005746EC">
                <w:rPr>
                  <w:sz w:val="20"/>
                  <w:szCs w:val="20"/>
                </w:rPr>
                <w:t>му сговору</w:t>
              </w:r>
            </w:hyperlink>
            <w:r w:rsidRPr="005746EC">
              <w:rPr>
                <w:sz w:val="20"/>
                <w:szCs w:val="20"/>
              </w:rPr>
              <w:t xml:space="preserve"> или организованной группой либо связанное с </w:t>
            </w:r>
            <w:hyperlink r:id="rId10" w:history="1">
              <w:r w:rsidRPr="005746EC">
                <w:rPr>
                  <w:sz w:val="20"/>
                  <w:szCs w:val="20"/>
                </w:rPr>
                <w:t>сопротивлением</w:t>
              </w:r>
            </w:hyperlink>
            <w:r w:rsidRPr="005746EC">
              <w:rPr>
                <w:sz w:val="20"/>
                <w:szCs w:val="20"/>
              </w:rPr>
              <w:t xml:space="preserve"> представителю власти либо иному лицу, исполняющему об</w:t>
            </w:r>
            <w:r w:rsidRPr="005746EC">
              <w:rPr>
                <w:sz w:val="20"/>
                <w:szCs w:val="20"/>
              </w:rPr>
              <w:t>я</w:t>
            </w:r>
            <w:r w:rsidRPr="005746EC">
              <w:rPr>
                <w:sz w:val="20"/>
                <w:szCs w:val="20"/>
              </w:rPr>
              <w:t>занности по охране общественного порядка или пресекающему нарушение общественного порядка</w:t>
            </w:r>
          </w:p>
          <w:p w:rsidR="000A1220" w:rsidRPr="005746EC" w:rsidRDefault="000A1220" w:rsidP="008F0656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ч. 2 ст. 213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9</w:t>
            </w:r>
            <w:r w:rsidR="007F367D" w:rsidRPr="00D80083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88" w:name="A9901"/>
            <w:bookmarkEnd w:id="88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89" w:name="A9902"/>
            <w:bookmarkEnd w:id="889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0" w:name="A9903"/>
            <w:bookmarkEnd w:id="89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1" w:name="A9904"/>
            <w:bookmarkEnd w:id="8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2" w:name="A9905"/>
            <w:bookmarkEnd w:id="892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3" w:name="A9906"/>
            <w:bookmarkEnd w:id="89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4" w:name="A9907"/>
            <w:bookmarkEnd w:id="8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5" w:name="A9908"/>
            <w:bookmarkEnd w:id="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6" w:name="A9909"/>
            <w:bookmarkEnd w:id="89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5746EC" w:rsidRDefault="000A1220" w:rsidP="0062522E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вандализм</w:t>
            </w:r>
          </w:p>
          <w:p w:rsidR="000A1220" w:rsidRPr="005746EC" w:rsidRDefault="000A1220" w:rsidP="0062522E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214 УК РФ</w:t>
            </w:r>
          </w:p>
        </w:tc>
        <w:tc>
          <w:tcPr>
            <w:tcW w:w="540" w:type="dxa"/>
            <w:vAlign w:val="bottom"/>
          </w:tcPr>
          <w:p w:rsidR="000A1220" w:rsidRPr="00D80083" w:rsidRDefault="007F367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7" w:name="A10001"/>
            <w:bookmarkEnd w:id="89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8" w:name="A10002"/>
            <w:bookmarkEnd w:id="898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899" w:name="A10003"/>
            <w:bookmarkEnd w:id="899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00" w:name="A10004"/>
            <w:bookmarkEnd w:id="9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01" w:name="A10005"/>
            <w:bookmarkEnd w:id="901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02" w:name="A10006"/>
            <w:bookmarkEnd w:id="90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03" w:name="A10007"/>
            <w:bookmarkEnd w:id="90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04" w:name="A10008"/>
            <w:bookmarkEnd w:id="9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05" w:name="A10009"/>
            <w:bookmarkEnd w:id="90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1134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5746EC" w:rsidRDefault="000A1220" w:rsidP="004E046D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5746EC" w:rsidRDefault="000A1220" w:rsidP="005A25C5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совершенный группой лиц, а равно по мот</w:t>
            </w:r>
            <w:r w:rsidRPr="005746EC">
              <w:rPr>
                <w:sz w:val="20"/>
                <w:szCs w:val="20"/>
              </w:rPr>
              <w:t>и</w:t>
            </w:r>
            <w:r w:rsidRPr="005746EC">
              <w:rPr>
                <w:sz w:val="20"/>
                <w:szCs w:val="20"/>
              </w:rPr>
              <w:t>вам политической, идеологической, расовой, национальной или религиозной ненависти или вражды либо по мотивам ненависти или вра</w:t>
            </w:r>
            <w:r w:rsidRPr="005746EC">
              <w:rPr>
                <w:sz w:val="20"/>
                <w:szCs w:val="20"/>
              </w:rPr>
              <w:t>ж</w:t>
            </w:r>
            <w:r w:rsidRPr="005746EC">
              <w:rPr>
                <w:sz w:val="20"/>
                <w:szCs w:val="20"/>
              </w:rPr>
              <w:t>ды в отношении какой-либо социальной гру</w:t>
            </w:r>
            <w:r w:rsidRPr="005746EC">
              <w:rPr>
                <w:sz w:val="20"/>
                <w:szCs w:val="20"/>
              </w:rPr>
              <w:t>п</w:t>
            </w:r>
            <w:r w:rsidRPr="005746EC">
              <w:rPr>
                <w:sz w:val="20"/>
                <w:szCs w:val="20"/>
              </w:rPr>
              <w:t>пы</w:t>
            </w:r>
          </w:p>
          <w:p w:rsidR="000A1220" w:rsidRPr="005746EC" w:rsidRDefault="000A1220" w:rsidP="005A25C5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ч. 2 ст. 214 УК РФ</w:t>
            </w:r>
          </w:p>
        </w:tc>
        <w:tc>
          <w:tcPr>
            <w:tcW w:w="540" w:type="dxa"/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10</w:t>
            </w:r>
            <w:r w:rsidR="007F367D" w:rsidRPr="00D80083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6" w:name="A10101"/>
            <w:bookmarkEnd w:id="90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7" w:name="A10102"/>
            <w:bookmarkEnd w:id="907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8" w:name="A10103"/>
            <w:bookmarkEnd w:id="908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09" w:name="A10104"/>
            <w:bookmarkEnd w:id="909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0" w:name="A10105"/>
            <w:bookmarkEnd w:id="91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1" w:name="A10106"/>
            <w:bookmarkEnd w:id="911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2" w:name="A10107"/>
            <w:bookmarkEnd w:id="91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3" w:name="A10108"/>
            <w:bookmarkEnd w:id="91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14" w:name="A10109"/>
            <w:bookmarkEnd w:id="914"/>
          </w:p>
        </w:tc>
      </w:tr>
      <w:tr w:rsidR="000A1220" w:rsidTr="00F33D84">
        <w:trPr>
          <w:cantSplit/>
          <w:trHeight w:val="379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приведение в негодность объектов жизнеобеспечения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215.2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D80083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80083">
              <w:rPr>
                <w:sz w:val="20"/>
                <w:szCs w:val="20"/>
              </w:rPr>
              <w:t>10</w:t>
            </w:r>
            <w:r w:rsidR="007F367D" w:rsidRPr="00D80083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15" w:name="A10201"/>
            <w:bookmarkEnd w:id="91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16" w:name="A10202"/>
            <w:bookmarkEnd w:id="91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17" w:name="A10203"/>
            <w:bookmarkEnd w:id="917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18" w:name="A10204"/>
            <w:bookmarkEnd w:id="9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19" w:name="A10205"/>
            <w:bookmarkEnd w:id="9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20" w:name="A10206"/>
            <w:bookmarkEnd w:id="92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21" w:name="A10207"/>
            <w:bookmarkEnd w:id="92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22" w:name="A10208"/>
            <w:bookmarkEnd w:id="9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23" w:name="A10209"/>
            <w:bookmarkEnd w:id="923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260"/>
        <w:gridCol w:w="1080"/>
        <w:gridCol w:w="1260"/>
        <w:gridCol w:w="1260"/>
        <w:gridCol w:w="900"/>
        <w:gridCol w:w="1080"/>
        <w:gridCol w:w="900"/>
        <w:gridCol w:w="1080"/>
        <w:gridCol w:w="1080"/>
      </w:tblGrid>
      <w:tr w:rsidR="000A1220" w:rsidTr="00F33D84">
        <w:trPr>
          <w:cantSplit/>
          <w:trHeight w:val="108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F33D84">
        <w:trPr>
          <w:cantSplit/>
          <w:trHeight w:val="398"/>
        </w:trPr>
        <w:tc>
          <w:tcPr>
            <w:tcW w:w="391" w:type="dxa"/>
            <w:vMerge w:val="restart"/>
            <w:textDirection w:val="btLr"/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0A1220" w:rsidRPr="005746EC" w:rsidRDefault="000A1220" w:rsidP="008501D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незаконное обращение с ядерными материалами или радиоактивными веществами</w:t>
            </w:r>
          </w:p>
          <w:p w:rsidR="000A1220" w:rsidRPr="005746EC" w:rsidRDefault="000A1220" w:rsidP="008501D3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220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10</w:t>
            </w:r>
            <w:r w:rsidR="00A97CB1" w:rsidRPr="004431B9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4" w:name="A10301"/>
            <w:bookmarkEnd w:id="92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5" w:name="A10302"/>
            <w:bookmarkEnd w:id="925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6" w:name="A10303"/>
            <w:bookmarkEnd w:id="926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7" w:name="A10304"/>
            <w:bookmarkEnd w:id="927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8" w:name="A10305"/>
            <w:bookmarkEnd w:id="92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29" w:name="A10306"/>
            <w:bookmarkEnd w:id="929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0" w:name="A10307"/>
            <w:bookmarkEnd w:id="93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1" w:name="A10308"/>
            <w:bookmarkEnd w:id="93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2" w:name="A10309"/>
            <w:bookmarkEnd w:id="932"/>
          </w:p>
        </w:tc>
      </w:tr>
      <w:tr w:rsidR="000A1220" w:rsidTr="00F33D84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5746EC" w:rsidRDefault="000A1220" w:rsidP="008501D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хищение либо вымогательство ядерных материалов или радиоактивных веществ</w:t>
            </w:r>
          </w:p>
          <w:p w:rsidR="000A1220" w:rsidRPr="005746EC" w:rsidRDefault="000A1220" w:rsidP="008501D3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221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10</w:t>
            </w:r>
            <w:r w:rsidR="00A97CB1" w:rsidRPr="004431B9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3" w:name="A10401"/>
            <w:bookmarkEnd w:id="93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4" w:name="A10402"/>
            <w:bookmarkEnd w:id="93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5" w:name="A10403"/>
            <w:bookmarkEnd w:id="935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6" w:name="A10404"/>
            <w:bookmarkEnd w:id="936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7" w:name="A10405"/>
            <w:bookmarkEnd w:id="93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8" w:name="A10406"/>
            <w:bookmarkEnd w:id="938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39" w:name="A10407"/>
            <w:bookmarkEnd w:id="93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40" w:name="A10408"/>
            <w:bookmarkEnd w:id="94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941" w:name="A10409"/>
            <w:bookmarkEnd w:id="941"/>
          </w:p>
        </w:tc>
      </w:tr>
      <w:tr w:rsidR="000A1220" w:rsidTr="00F33D84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5746EC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незаконные приобретение, передача, сбыт, хранение, перевозка или ношение оружия, его основных частей, боеприпасов                                                 ст. 222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10</w:t>
            </w:r>
            <w:r w:rsidR="00A97CB1" w:rsidRPr="004431B9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2" w:name="A10501"/>
            <w:bookmarkEnd w:id="942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3" w:name="A10502"/>
            <w:bookmarkEnd w:id="943"/>
            <w:r>
              <w:rPr>
                <w:sz w:val="20"/>
                <w:szCs w:val="20"/>
              </w:rPr>
              <w:t xml:space="preserve"> 414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4" w:name="A10503"/>
            <w:bookmarkEnd w:id="944"/>
            <w:r>
              <w:rPr>
                <w:sz w:val="20"/>
                <w:szCs w:val="20"/>
              </w:rPr>
              <w:t xml:space="preserve"> 378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5" w:name="A10504"/>
            <w:bookmarkEnd w:id="9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6" w:name="A10505"/>
            <w:bookmarkEnd w:id="946"/>
            <w:r>
              <w:rPr>
                <w:sz w:val="20"/>
                <w:szCs w:val="20"/>
              </w:rPr>
              <w:t xml:space="preserve"> 166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7" w:name="A10506"/>
            <w:bookmarkEnd w:id="947"/>
            <w:r>
              <w:rPr>
                <w:sz w:val="20"/>
                <w:szCs w:val="20"/>
              </w:rPr>
              <w:t xml:space="preserve"> 243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8" w:name="A10507"/>
            <w:bookmarkEnd w:id="948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49" w:name="A10508"/>
            <w:bookmarkEnd w:id="9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0" w:name="A10509"/>
            <w:bookmarkEnd w:id="950"/>
            <w:r>
              <w:rPr>
                <w:sz w:val="20"/>
                <w:szCs w:val="20"/>
              </w:rPr>
              <w:t xml:space="preserve"> 5</w:t>
            </w:r>
          </w:p>
        </w:tc>
      </w:tr>
      <w:tr w:rsidR="000A1220" w:rsidTr="00F33D84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5746EC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незаконные приобретение, передача, сбыт, хранение, перевозка или ношение взрывчатых веществ или взрывных устройств</w:t>
            </w:r>
          </w:p>
          <w:p w:rsidR="000A1220" w:rsidRPr="005746EC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                  ст. 222.1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10</w:t>
            </w:r>
            <w:r w:rsidR="00A97CB1" w:rsidRPr="004431B9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1" w:name="A10601"/>
            <w:bookmarkEnd w:id="951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2" w:name="A10602"/>
            <w:bookmarkEnd w:id="952"/>
            <w:r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3" w:name="A10603"/>
            <w:bookmarkEnd w:id="953"/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4" w:name="A10604"/>
            <w:bookmarkEnd w:id="9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5" w:name="A10605"/>
            <w:bookmarkEnd w:id="955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6" w:name="A10606"/>
            <w:bookmarkEnd w:id="956"/>
            <w:r>
              <w:rPr>
                <w:sz w:val="20"/>
                <w:szCs w:val="20"/>
              </w:rPr>
              <w:t xml:space="preserve"> 73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7" w:name="A10607"/>
            <w:bookmarkEnd w:id="957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8" w:name="A10608"/>
            <w:bookmarkEnd w:id="9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59" w:name="A10609"/>
            <w:bookmarkEnd w:id="959"/>
            <w:r>
              <w:rPr>
                <w:sz w:val="20"/>
                <w:szCs w:val="20"/>
              </w:rPr>
              <w:t xml:space="preserve"> 3</w:t>
            </w:r>
          </w:p>
        </w:tc>
      </w:tr>
      <w:tr w:rsidR="000A1220" w:rsidTr="00F33D84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5746EC" w:rsidRDefault="000A1220" w:rsidP="009F3871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незаконное изготовление оружия </w:t>
            </w:r>
          </w:p>
          <w:p w:rsidR="000A1220" w:rsidRPr="005746EC" w:rsidRDefault="000A1220" w:rsidP="009F3871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                     ст. 223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10</w:t>
            </w:r>
            <w:r w:rsidR="00A97CB1" w:rsidRPr="004431B9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0" w:name="A10701"/>
            <w:bookmarkEnd w:id="960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1" w:name="A10702"/>
            <w:bookmarkEnd w:id="961"/>
            <w:r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2" w:name="A10703"/>
            <w:bookmarkEnd w:id="962"/>
            <w:r>
              <w:rPr>
                <w:sz w:val="20"/>
                <w:szCs w:val="20"/>
              </w:rPr>
              <w:t xml:space="preserve"> 93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3" w:name="A10704"/>
            <w:bookmarkEnd w:id="9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4" w:name="A10705"/>
            <w:bookmarkEnd w:id="964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5" w:name="A10706"/>
            <w:bookmarkEnd w:id="965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6" w:name="A10707"/>
            <w:bookmarkEnd w:id="966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7" w:name="A10708"/>
            <w:bookmarkEnd w:id="96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8" w:name="A10709"/>
            <w:bookmarkEnd w:id="968"/>
            <w:r>
              <w:rPr>
                <w:sz w:val="20"/>
                <w:szCs w:val="20"/>
              </w:rPr>
              <w:t xml:space="preserve"> 5</w:t>
            </w:r>
          </w:p>
        </w:tc>
      </w:tr>
      <w:tr w:rsidR="000A1220" w:rsidTr="00F33D84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5746EC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незаконное изготовление взрывчатых веществ, нез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конные изготовление, переделка или ремонт взрывных устройств</w:t>
            </w:r>
          </w:p>
          <w:p w:rsidR="000A1220" w:rsidRPr="005746EC" w:rsidRDefault="000A1220" w:rsidP="00CE7DB1">
            <w:pPr>
              <w:ind w:left="-57" w:right="-57"/>
              <w:jc w:val="both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                                                                  ст. 223.1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10</w:t>
            </w:r>
            <w:r w:rsidR="00A97CB1" w:rsidRPr="004431B9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69" w:name="A10801"/>
            <w:bookmarkEnd w:id="9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0" w:name="A10802"/>
            <w:bookmarkEnd w:id="97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1" w:name="A10803"/>
            <w:bookmarkEnd w:id="97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2" w:name="A10804"/>
            <w:bookmarkEnd w:id="9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3" w:name="A10805"/>
            <w:bookmarkEnd w:id="973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4" w:name="A10806"/>
            <w:bookmarkEnd w:id="97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5" w:name="A10807"/>
            <w:bookmarkEnd w:id="97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6" w:name="A10808"/>
            <w:bookmarkEnd w:id="9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7" w:name="A10809"/>
            <w:bookmarkEnd w:id="97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33D84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либо вымогательство оружия, боеприпасов, взрывчатых веществ и взрывных устройств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2E0F2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ст. 226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10</w:t>
            </w:r>
            <w:r w:rsidR="00A97CB1" w:rsidRPr="004431B9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8" w:name="A10901"/>
            <w:bookmarkEnd w:id="978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79" w:name="A10902"/>
            <w:bookmarkEnd w:id="979"/>
            <w:r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0" w:name="A10903"/>
            <w:bookmarkEnd w:id="980"/>
            <w:r>
              <w:rPr>
                <w:sz w:val="20"/>
                <w:szCs w:val="20"/>
              </w:rPr>
              <w:t xml:space="preserve"> 122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1" w:name="A10904"/>
            <w:bookmarkEnd w:id="9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2" w:name="A10905"/>
            <w:bookmarkEnd w:id="982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3" w:name="A10906"/>
            <w:bookmarkEnd w:id="983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4" w:name="A10907"/>
            <w:bookmarkEnd w:id="984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5" w:name="A10908"/>
            <w:bookmarkEnd w:id="9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6" w:name="A10909"/>
            <w:bookmarkEnd w:id="986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F33D84">
        <w:trPr>
          <w:cantSplit/>
          <w:trHeight w:val="3221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контрабанда сильнодействующих, ядовитых, отра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ляющих, взрывчатых, радиоактивных веществ, ради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ционных источников, ядерных материалов, огн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стрельн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оружия или его основных частей, взрывных ус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поражения, средств его доставки, иного вооруж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ния, иной военной техники, а равно стратегически важных товаров и ресурсов или культурных ценностей  </w:t>
            </w:r>
            <w:r w:rsidRPr="00953937">
              <w:rPr>
                <w:color w:val="000000"/>
                <w:sz w:val="20"/>
                <w:szCs w:val="20"/>
              </w:rPr>
              <w:t>либо особо ценных диких животных и водных биол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гических ресурсов</w:t>
            </w:r>
            <w:r>
              <w:t xml:space="preserve">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2E0F24">
              <w:rPr>
                <w:sz w:val="20"/>
                <w:szCs w:val="20"/>
              </w:rPr>
              <w:t xml:space="preserve">   </w:t>
            </w:r>
            <w:r w:rsidRPr="00D42B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ст.</w:t>
            </w:r>
            <w:r w:rsidR="007957A7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226.1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</w:t>
            </w:r>
            <w:r w:rsidR="00A97CB1" w:rsidRPr="004431B9">
              <w:rPr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7" w:name="A11001"/>
            <w:bookmarkEnd w:id="98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8" w:name="A11002"/>
            <w:bookmarkEnd w:id="988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89" w:name="A11003"/>
            <w:bookmarkEnd w:id="989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0" w:name="A11004"/>
            <w:bookmarkEnd w:id="9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1" w:name="A11005"/>
            <w:bookmarkEnd w:id="991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2" w:name="A11006"/>
            <w:bookmarkEnd w:id="992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3" w:name="A11007"/>
            <w:bookmarkEnd w:id="993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4" w:name="A11008"/>
            <w:bookmarkEnd w:id="9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5" w:name="A11009"/>
            <w:bookmarkEnd w:id="995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540"/>
        <w:gridCol w:w="1260"/>
        <w:gridCol w:w="1080"/>
        <w:gridCol w:w="1260"/>
        <w:gridCol w:w="1260"/>
        <w:gridCol w:w="1080"/>
        <w:gridCol w:w="1080"/>
        <w:gridCol w:w="900"/>
        <w:gridCol w:w="1080"/>
        <w:gridCol w:w="1080"/>
      </w:tblGrid>
      <w:tr w:rsidR="000A1220" w:rsidTr="00066AE3">
        <w:trPr>
          <w:cantSplit/>
          <w:trHeight w:val="6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066AE3">
        <w:trPr>
          <w:cantSplit/>
          <w:trHeight w:val="65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5746EC" w:rsidRDefault="000A1220" w:rsidP="002554BE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против здоровья населения и общественной нравственности                                            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40" w:type="dxa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</w:t>
            </w:r>
            <w:r w:rsidR="009C019F" w:rsidRPr="004431B9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6" w:name="A11101"/>
            <w:bookmarkEnd w:id="996"/>
            <w:r>
              <w:rPr>
                <w:sz w:val="20"/>
                <w:szCs w:val="20"/>
              </w:rPr>
              <w:t xml:space="preserve"> 946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7" w:name="A11102"/>
            <w:bookmarkEnd w:id="997"/>
            <w:r>
              <w:rPr>
                <w:sz w:val="20"/>
                <w:szCs w:val="20"/>
              </w:rPr>
              <w:t xml:space="preserve"> 3885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8" w:name="A11103"/>
            <w:bookmarkEnd w:id="998"/>
            <w:r>
              <w:rPr>
                <w:sz w:val="20"/>
                <w:szCs w:val="20"/>
              </w:rPr>
              <w:t xml:space="preserve"> 3718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999" w:name="A11104"/>
            <w:bookmarkEnd w:id="999"/>
            <w:r>
              <w:rPr>
                <w:sz w:val="20"/>
                <w:szCs w:val="20"/>
              </w:rPr>
              <w:t xml:space="preserve"> 235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0" w:name="A11105"/>
            <w:bookmarkEnd w:id="1000"/>
            <w:r>
              <w:rPr>
                <w:sz w:val="20"/>
                <w:szCs w:val="20"/>
              </w:rPr>
              <w:t xml:space="preserve"> 2502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1" w:name="A11106"/>
            <w:bookmarkEnd w:id="1001"/>
            <w:r>
              <w:rPr>
                <w:sz w:val="20"/>
                <w:szCs w:val="20"/>
              </w:rPr>
              <w:t xml:space="preserve"> 2452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2" w:name="A11107"/>
            <w:bookmarkEnd w:id="1002"/>
            <w:r>
              <w:rPr>
                <w:sz w:val="20"/>
                <w:szCs w:val="20"/>
              </w:rPr>
              <w:t xml:space="preserve"> 1904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3" w:name="A11108"/>
            <w:bookmarkEnd w:id="1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4" w:name="A11109"/>
            <w:bookmarkEnd w:id="100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1906"/>
        </w:trPr>
        <w:tc>
          <w:tcPr>
            <w:tcW w:w="391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незаконные приобретение, хранение, перевозка, изг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товление, переработка наркотических средств,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тропных веществ или их аналогов, а также незаконные приобретение, хранение, перевозка растений,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228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</w:t>
            </w:r>
            <w:r w:rsidR="009C019F" w:rsidRPr="004431B9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5" w:name="A11201"/>
            <w:bookmarkEnd w:id="1005"/>
            <w:r>
              <w:rPr>
                <w:sz w:val="20"/>
                <w:szCs w:val="20"/>
              </w:rPr>
              <w:t xml:space="preserve"> 337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6" w:name="A11202"/>
            <w:bookmarkEnd w:id="1006"/>
            <w:r>
              <w:rPr>
                <w:sz w:val="20"/>
                <w:szCs w:val="20"/>
              </w:rPr>
              <w:t xml:space="preserve"> 1768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7" w:name="A11203"/>
            <w:bookmarkEnd w:id="1007"/>
            <w:r>
              <w:rPr>
                <w:sz w:val="20"/>
                <w:szCs w:val="20"/>
              </w:rPr>
              <w:t xml:space="preserve"> 1737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8" w:name="A11204"/>
            <w:bookmarkEnd w:id="100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09" w:name="A11205"/>
            <w:bookmarkEnd w:id="1009"/>
            <w:r>
              <w:rPr>
                <w:sz w:val="20"/>
                <w:szCs w:val="20"/>
              </w:rPr>
              <w:t xml:space="preserve"> 944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0" w:name="A11206"/>
            <w:bookmarkEnd w:id="1010"/>
            <w:r>
              <w:rPr>
                <w:sz w:val="20"/>
                <w:szCs w:val="20"/>
              </w:rPr>
              <w:t xml:space="preserve"> 1769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1" w:name="A11207"/>
            <w:bookmarkEnd w:id="1011"/>
            <w:r>
              <w:rPr>
                <w:sz w:val="20"/>
                <w:szCs w:val="20"/>
              </w:rPr>
              <w:t xml:space="preserve"> 1473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2" w:name="A11208"/>
            <w:bookmarkEnd w:id="10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3" w:name="A11209"/>
            <w:bookmarkEnd w:id="101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</w:trPr>
        <w:tc>
          <w:tcPr>
            <w:tcW w:w="391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731C1A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незаконные производство, сбыт или пересылка нарк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тических средств, психотропных веществ или их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логов, а также незаконные сбыт или пересылка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ний, содержащих наркотические средства или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тропные вещества, либо их частей, содержащих нарк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тические средства или психотропные вещества</w:t>
            </w:r>
          </w:p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228.1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4" w:name="A11301"/>
            <w:bookmarkEnd w:id="1014"/>
            <w:r>
              <w:rPr>
                <w:sz w:val="20"/>
                <w:szCs w:val="20"/>
              </w:rPr>
              <w:t xml:space="preserve"> 544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5" w:name="A11302"/>
            <w:bookmarkEnd w:id="1015"/>
            <w:r>
              <w:rPr>
                <w:sz w:val="20"/>
                <w:szCs w:val="20"/>
              </w:rPr>
              <w:t xml:space="preserve"> 1720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6" w:name="A11303"/>
            <w:bookmarkEnd w:id="1016"/>
            <w:r>
              <w:rPr>
                <w:sz w:val="20"/>
                <w:szCs w:val="20"/>
              </w:rPr>
              <w:t xml:space="preserve"> 1611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7" w:name="A11304"/>
            <w:bookmarkEnd w:id="1017"/>
            <w:r>
              <w:rPr>
                <w:sz w:val="20"/>
                <w:szCs w:val="20"/>
              </w:rPr>
              <w:t xml:space="preserve"> 216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8" w:name="A11305"/>
            <w:bookmarkEnd w:id="1018"/>
            <w:r>
              <w:rPr>
                <w:sz w:val="20"/>
                <w:szCs w:val="20"/>
              </w:rPr>
              <w:t xml:space="preserve"> 1312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19" w:name="A11306"/>
            <w:bookmarkEnd w:id="1019"/>
            <w:r>
              <w:rPr>
                <w:sz w:val="20"/>
                <w:szCs w:val="20"/>
              </w:rPr>
              <w:t xml:space="preserve"> 357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20" w:name="A11307"/>
            <w:bookmarkEnd w:id="1020"/>
            <w:r>
              <w:rPr>
                <w:sz w:val="20"/>
                <w:szCs w:val="20"/>
              </w:rPr>
              <w:t xml:space="preserve"> 160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21" w:name="A11308"/>
            <w:bookmarkEnd w:id="10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22" w:name="A11309"/>
            <w:bookmarkEnd w:id="102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245"/>
        </w:trPr>
        <w:tc>
          <w:tcPr>
            <w:tcW w:w="391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7A7D96" w:rsidRDefault="000A1220" w:rsidP="007A7D96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D96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правил оборота наркотических средств или психотропных веществ                        </w:t>
            </w:r>
          </w:p>
          <w:p w:rsidR="000A1220" w:rsidRPr="007A7D96" w:rsidRDefault="000A1220" w:rsidP="00C84EF2">
            <w:pPr>
              <w:numPr>
                <w:ilvl w:val="12"/>
                <w:numId w:val="0"/>
              </w:numPr>
              <w:tabs>
                <w:tab w:val="left" w:pos="2630"/>
              </w:tabs>
              <w:ind w:left="-57" w:right="-57"/>
              <w:rPr>
                <w:sz w:val="20"/>
                <w:szCs w:val="20"/>
              </w:rPr>
            </w:pPr>
            <w:r w:rsidRPr="007A7D96">
              <w:rPr>
                <w:sz w:val="20"/>
                <w:szCs w:val="20"/>
              </w:rPr>
              <w:t xml:space="preserve">                                                                   ст. 228.2 УК РФ</w:t>
            </w:r>
          </w:p>
        </w:tc>
        <w:tc>
          <w:tcPr>
            <w:tcW w:w="540" w:type="dxa"/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114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3" w:name="A11401"/>
            <w:bookmarkEnd w:id="102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4" w:name="A11402"/>
            <w:bookmarkEnd w:id="102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5" w:name="A11403"/>
            <w:bookmarkEnd w:id="1025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6" w:name="A11404"/>
            <w:bookmarkEnd w:id="102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7" w:name="A11405"/>
            <w:bookmarkEnd w:id="102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8" w:name="A11406"/>
            <w:bookmarkEnd w:id="1028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29" w:name="A11407"/>
            <w:bookmarkEnd w:id="102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0" w:name="A11408"/>
            <w:bookmarkEnd w:id="103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1" w:name="A11409"/>
            <w:bookmarkEnd w:id="1031"/>
          </w:p>
        </w:tc>
      </w:tr>
      <w:tr w:rsidR="000A1220" w:rsidTr="00066AE3">
        <w:trPr>
          <w:cantSplit/>
          <w:trHeight w:val="245"/>
        </w:trPr>
        <w:tc>
          <w:tcPr>
            <w:tcW w:w="391" w:type="dxa"/>
            <w:vMerge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D105C2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>хищение либо вымогательство наркотических средств или психотропных веществ</w:t>
            </w:r>
            <w:r>
              <w:rPr>
                <w:sz w:val="20"/>
                <w:szCs w:val="20"/>
              </w:rPr>
              <w:t>, а также растений,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Pr="009D7260" w:rsidRDefault="000A1220" w:rsidP="00C84EF2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 xml:space="preserve"> ст. 229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2" w:name="A11501"/>
            <w:bookmarkEnd w:id="103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3" w:name="A11502"/>
            <w:bookmarkEnd w:id="1033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4" w:name="A11503"/>
            <w:bookmarkEnd w:id="1034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5" w:name="A11504"/>
            <w:bookmarkEnd w:id="1035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6" w:name="A11505"/>
            <w:bookmarkEnd w:id="103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7" w:name="A11506"/>
            <w:bookmarkEnd w:id="103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8" w:name="A11507"/>
            <w:bookmarkEnd w:id="103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39" w:name="A11508"/>
            <w:bookmarkEnd w:id="103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40" w:name="A11509"/>
            <w:bookmarkEnd w:id="1040"/>
          </w:p>
        </w:tc>
      </w:tr>
      <w:tr w:rsidR="000A1220" w:rsidTr="00066AE3">
        <w:trPr>
          <w:cantSplit/>
          <w:trHeight w:val="245"/>
        </w:trPr>
        <w:tc>
          <w:tcPr>
            <w:tcW w:w="3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bookmarkStart w:id="1041" w:name="OLE_LINK1"/>
            <w:bookmarkStart w:id="1042" w:name="OLE_LINK2"/>
            <w:r>
              <w:rPr>
                <w:sz w:val="20"/>
                <w:szCs w:val="20"/>
              </w:rPr>
              <w:t>контрабанда наркотических средств, психотропных веществ, их прекурсоров или аналогов, растений,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держащих наркотические средства, психотропные вещества или их прекурсоры, либо их частей,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жащих наркотические средства, психотропные вещ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 или их прекурсоры, инструментов или оборудов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ния, находящихся под специальным контролем и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пользуемых для изготовления наркотических средств или психотропных веществ</w:t>
            </w:r>
          </w:p>
          <w:p w:rsidR="000A1220" w:rsidRPr="00D105C2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D42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ст. 229.1 УК РФ</w:t>
            </w:r>
            <w:bookmarkEnd w:id="1041"/>
            <w:bookmarkEnd w:id="1042"/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3" w:name="A11601"/>
            <w:bookmarkEnd w:id="104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4" w:name="A11602"/>
            <w:bookmarkEnd w:id="104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5" w:name="A11603"/>
            <w:bookmarkEnd w:id="104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6" w:name="A11604"/>
            <w:bookmarkEnd w:id="1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7" w:name="A11605"/>
            <w:bookmarkEnd w:id="104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8" w:name="A11606"/>
            <w:bookmarkEnd w:id="104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49" w:name="A11607"/>
            <w:bookmarkEnd w:id="104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0" w:name="A11608"/>
            <w:bookmarkEnd w:id="10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1" w:name="A11609"/>
            <w:bookmarkEnd w:id="1051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7"/>
        <w:gridCol w:w="533"/>
        <w:gridCol w:w="7"/>
        <w:gridCol w:w="1253"/>
        <w:gridCol w:w="1080"/>
        <w:gridCol w:w="1303"/>
        <w:gridCol w:w="1260"/>
        <w:gridCol w:w="1037"/>
        <w:gridCol w:w="1080"/>
        <w:gridCol w:w="900"/>
        <w:gridCol w:w="1080"/>
        <w:gridCol w:w="1080"/>
      </w:tblGrid>
      <w:tr w:rsidR="000A1220" w:rsidTr="00066AE3">
        <w:trPr>
          <w:cantSplit/>
          <w:trHeight w:val="24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066AE3">
        <w:trPr>
          <w:cantSplit/>
          <w:trHeight w:val="245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60" w:type="dxa"/>
          </w:tcPr>
          <w:p w:rsidR="000A1220" w:rsidRPr="009D726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склонение к потреблению наркотических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хотропных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их аналогов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1220" w:rsidRPr="009D7260" w:rsidRDefault="000A1220" w:rsidP="00C84EF2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ст. 230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</w:t>
            </w:r>
            <w:r w:rsidR="009C019F" w:rsidRPr="004431B9"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gridSpan w:val="2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2" w:name="A11701"/>
            <w:bookmarkEnd w:id="10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3" w:name="A11702"/>
            <w:bookmarkEnd w:id="105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30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4" w:name="A11703"/>
            <w:bookmarkEnd w:id="105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5" w:name="A11704"/>
            <w:bookmarkEnd w:id="10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6" w:name="A11705"/>
            <w:bookmarkEnd w:id="105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7" w:name="A11706"/>
            <w:bookmarkEnd w:id="105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8" w:name="A11707"/>
            <w:bookmarkEnd w:id="105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59" w:name="A11708"/>
            <w:bookmarkEnd w:id="10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0" w:name="A11709"/>
            <w:bookmarkEnd w:id="106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391" w:type="dxa"/>
            <w:vMerge/>
          </w:tcPr>
          <w:p w:rsidR="000A1220" w:rsidRDefault="000A1220" w:rsidP="00C84EF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Default="000A1220" w:rsidP="005D3A2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незаконное культивирование растений, содержащих наркотические средства или психотропные вещества либо их прекурсоры                           </w:t>
            </w:r>
          </w:p>
          <w:p w:rsidR="000A1220" w:rsidRDefault="000A1220" w:rsidP="005D3A2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231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118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1" w:name="A11801"/>
            <w:bookmarkEnd w:id="106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2" w:name="A11802"/>
            <w:bookmarkEnd w:id="1062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3" w:name="A11803"/>
            <w:bookmarkEnd w:id="1063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4" w:name="A11804"/>
            <w:bookmarkEnd w:id="10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5" w:name="A11805"/>
            <w:bookmarkEnd w:id="106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6" w:name="A11806"/>
            <w:bookmarkEnd w:id="1066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7" w:name="A11807"/>
            <w:bookmarkEnd w:id="1067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8" w:name="A11808"/>
            <w:bookmarkEnd w:id="10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69" w:name="A11809"/>
            <w:bookmarkEnd w:id="106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391" w:type="dxa"/>
            <w:vMerge/>
          </w:tcPr>
          <w:p w:rsidR="000A1220" w:rsidRDefault="000A1220" w:rsidP="00C84EF2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953937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организация либо содержание притонов или систем</w:t>
            </w:r>
            <w:r w:rsidRPr="00953937">
              <w:rPr>
                <w:sz w:val="20"/>
                <w:szCs w:val="20"/>
              </w:rPr>
              <w:t>а</w:t>
            </w:r>
            <w:r w:rsidRPr="00953937">
              <w:rPr>
                <w:sz w:val="20"/>
                <w:szCs w:val="20"/>
              </w:rPr>
              <w:t xml:space="preserve">тическое предоставление помещений для потребления наркотических средств, психотропных веществ или их аналогов           </w:t>
            </w:r>
          </w:p>
          <w:p w:rsidR="000A1220" w:rsidRPr="00953937" w:rsidRDefault="000A1220" w:rsidP="00C84EF2">
            <w:pPr>
              <w:ind w:left="-57" w:right="-57"/>
              <w:jc w:val="both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 xml:space="preserve">                                                                      ст. 232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119</w:t>
            </w:r>
          </w:p>
        </w:tc>
        <w:tc>
          <w:tcPr>
            <w:tcW w:w="125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0" w:name="A11901"/>
            <w:bookmarkEnd w:id="107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1" w:name="A11902"/>
            <w:bookmarkEnd w:id="1071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30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2" w:name="A11903"/>
            <w:bookmarkEnd w:id="1072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3" w:name="A11904"/>
            <w:bookmarkEnd w:id="10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4" w:name="A11905"/>
            <w:bookmarkEnd w:id="1074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5" w:name="A11906"/>
            <w:bookmarkEnd w:id="1075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6" w:name="A11907"/>
            <w:bookmarkEnd w:id="1076"/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7" w:name="A11908"/>
            <w:bookmarkEnd w:id="10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78" w:name="A11909"/>
            <w:bookmarkEnd w:id="107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незаконная выдача либо подделка рецептов или иных документов, дающих право на получение наркотич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средств или психотропных веществ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233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120</w:t>
            </w:r>
          </w:p>
        </w:tc>
        <w:tc>
          <w:tcPr>
            <w:tcW w:w="125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79" w:name="A12001"/>
            <w:bookmarkEnd w:id="107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0" w:name="A12002"/>
            <w:bookmarkEnd w:id="1080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1" w:name="A12003"/>
            <w:bookmarkEnd w:id="1081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2" w:name="A12004"/>
            <w:bookmarkEnd w:id="1082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3" w:name="A12005"/>
            <w:bookmarkEnd w:id="108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4" w:name="A12006"/>
            <w:bookmarkEnd w:id="1084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5" w:name="A12007"/>
            <w:bookmarkEnd w:id="108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6" w:name="A12008"/>
            <w:bookmarkEnd w:id="108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87" w:name="A12009"/>
            <w:bookmarkEnd w:id="1087"/>
          </w:p>
        </w:tc>
      </w:tr>
      <w:tr w:rsidR="000A1220" w:rsidTr="00066AE3">
        <w:trPr>
          <w:cantSplit/>
          <w:trHeight w:val="566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незаконный оборот сильнодействующих или ядовитых веществ в целях сбыта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234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4431B9" w:rsidRDefault="009C019F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121</w:t>
            </w:r>
          </w:p>
        </w:tc>
        <w:tc>
          <w:tcPr>
            <w:tcW w:w="125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88" w:name="A12101"/>
            <w:bookmarkEnd w:id="108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89" w:name="A12102"/>
            <w:bookmarkEnd w:id="1089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30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90" w:name="A12103"/>
            <w:bookmarkEnd w:id="1090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91" w:name="A12104"/>
            <w:bookmarkEnd w:id="109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92" w:name="A12105"/>
            <w:bookmarkEnd w:id="1092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93" w:name="A12106"/>
            <w:bookmarkEnd w:id="1093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94" w:name="A12107"/>
            <w:bookmarkEnd w:id="1094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95" w:name="A12108"/>
            <w:bookmarkEnd w:id="1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096" w:name="A12109"/>
            <w:bookmarkEnd w:id="109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18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5746EC" w:rsidRDefault="000A1220" w:rsidP="002E6FD0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создание некоммерческой организации, посягающей на личность и права граждан</w:t>
            </w:r>
          </w:p>
          <w:p w:rsidR="000A1220" w:rsidRPr="005746EC" w:rsidRDefault="000A1220" w:rsidP="002E6FD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122</w:t>
            </w:r>
          </w:p>
        </w:tc>
        <w:tc>
          <w:tcPr>
            <w:tcW w:w="125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97" w:name="A12201"/>
            <w:bookmarkEnd w:id="109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98" w:name="A12202"/>
            <w:bookmarkEnd w:id="1098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099" w:name="A12203"/>
            <w:bookmarkEnd w:id="1099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0" w:name="A12204"/>
            <w:bookmarkEnd w:id="1100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1" w:name="A12205"/>
            <w:bookmarkEnd w:id="110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2" w:name="A12206"/>
            <w:bookmarkEnd w:id="1102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3" w:name="A12207"/>
            <w:bookmarkEnd w:id="110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4" w:name="A12208"/>
            <w:bookmarkEnd w:id="110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05" w:name="A12209"/>
            <w:bookmarkEnd w:id="1105"/>
          </w:p>
        </w:tc>
      </w:tr>
      <w:tr w:rsidR="000A1220" w:rsidTr="00066AE3">
        <w:trPr>
          <w:cantSplit/>
          <w:trHeight w:val="940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953937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изготовление и оборот материалов или предметов с порнографическими изображениями несовершенн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летних</w:t>
            </w:r>
          </w:p>
          <w:p w:rsidR="000A1220" w:rsidRPr="00953937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ст. 242.1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123</w:t>
            </w:r>
          </w:p>
        </w:tc>
        <w:tc>
          <w:tcPr>
            <w:tcW w:w="125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06" w:name="A12301"/>
            <w:bookmarkEnd w:id="110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07" w:name="A12302"/>
            <w:bookmarkEnd w:id="11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0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08" w:name="A12303"/>
            <w:bookmarkEnd w:id="11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09" w:name="A12304"/>
            <w:bookmarkEnd w:id="1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0" w:name="A12305"/>
            <w:bookmarkEnd w:id="111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1" w:name="A12306"/>
            <w:bookmarkEnd w:id="11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2" w:name="A12307"/>
            <w:bookmarkEnd w:id="111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3" w:name="A12308"/>
            <w:bookmarkEnd w:id="11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4" w:name="A12309"/>
            <w:bookmarkEnd w:id="111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72"/>
        </w:trPr>
        <w:tc>
          <w:tcPr>
            <w:tcW w:w="391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0A1220" w:rsidRPr="00953937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использование несовершеннолетнего в целях изгото</w:t>
            </w:r>
            <w:r w:rsidRPr="00953937">
              <w:rPr>
                <w:color w:val="000000"/>
                <w:sz w:val="20"/>
                <w:szCs w:val="20"/>
              </w:rPr>
              <w:t>в</w:t>
            </w:r>
            <w:r w:rsidRPr="00953937">
              <w:rPr>
                <w:color w:val="000000"/>
                <w:sz w:val="20"/>
                <w:szCs w:val="20"/>
              </w:rPr>
              <w:t>ления порнографических материалов или предметов</w:t>
            </w:r>
          </w:p>
          <w:p w:rsidR="000A1220" w:rsidRPr="00953937" w:rsidRDefault="000A1220" w:rsidP="006F55F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ст. 242.2 УК РФ</w:t>
            </w:r>
          </w:p>
        </w:tc>
        <w:tc>
          <w:tcPr>
            <w:tcW w:w="540" w:type="dxa"/>
            <w:gridSpan w:val="2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124</w:t>
            </w:r>
          </w:p>
        </w:tc>
        <w:tc>
          <w:tcPr>
            <w:tcW w:w="125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5" w:name="A12401"/>
            <w:bookmarkEnd w:id="11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6" w:name="A12402"/>
            <w:bookmarkEnd w:id="1116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30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7" w:name="A12403"/>
            <w:bookmarkEnd w:id="1117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8" w:name="A12404"/>
            <w:bookmarkEnd w:id="11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19" w:name="A12405"/>
            <w:bookmarkEnd w:id="1119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0" w:name="A12406"/>
            <w:bookmarkEnd w:id="1120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1" w:name="A12407"/>
            <w:bookmarkEnd w:id="1121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2" w:name="A12408"/>
            <w:bookmarkEnd w:id="1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3" w:name="A12409"/>
            <w:bookmarkEnd w:id="112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762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BD1A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:rsidR="000A1220" w:rsidRPr="005746EC" w:rsidRDefault="000A1220" w:rsidP="005656B9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Российской Федерации, включенных в единый гос</w:t>
            </w:r>
            <w:r w:rsidRPr="005746EC">
              <w:rPr>
                <w:sz w:val="20"/>
                <w:szCs w:val="20"/>
              </w:rPr>
              <w:t>у</w:t>
            </w:r>
            <w:r w:rsidRPr="005746EC">
              <w:rPr>
                <w:sz w:val="20"/>
                <w:szCs w:val="20"/>
              </w:rPr>
              <w:t>дарственный реестр объектов культурного наследия (памятников истории и культуры) народов Российской Федерации, выявленных объектов культурного насл</w:t>
            </w:r>
            <w:r w:rsidRPr="005746EC">
              <w:rPr>
                <w:sz w:val="20"/>
                <w:szCs w:val="20"/>
              </w:rPr>
              <w:t>е</w:t>
            </w:r>
            <w:r w:rsidRPr="005746EC">
              <w:rPr>
                <w:sz w:val="20"/>
                <w:szCs w:val="20"/>
              </w:rPr>
              <w:t>дия, природных комплексов, объектов, взятых под охрану государства, или культурных ценностей</w:t>
            </w:r>
          </w:p>
          <w:p w:rsidR="000A1220" w:rsidRPr="005746EC" w:rsidRDefault="000A1220" w:rsidP="005656B9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46EC">
              <w:rPr>
                <w:rFonts w:ascii="Times New Roman" w:hAnsi="Times New Roman" w:cs="Times New Roman"/>
                <w:sz w:val="20"/>
                <w:szCs w:val="20"/>
              </w:rPr>
              <w:t xml:space="preserve"> ст. 243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125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4" w:name="A12501"/>
            <w:bookmarkEnd w:id="11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5" w:name="A12502"/>
            <w:bookmarkEnd w:id="11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6" w:name="A12503"/>
            <w:bookmarkEnd w:id="11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7" w:name="A12504"/>
            <w:bookmarkEnd w:id="11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8" w:name="A12505"/>
            <w:bookmarkEnd w:id="112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29" w:name="A12506"/>
            <w:bookmarkEnd w:id="11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0" w:name="A12507"/>
            <w:bookmarkEnd w:id="11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1" w:name="A12508"/>
            <w:bookmarkEnd w:id="11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2" w:name="A12509"/>
            <w:bookmarkEnd w:id="113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7"/>
        <w:gridCol w:w="4784"/>
        <w:gridCol w:w="540"/>
        <w:gridCol w:w="1260"/>
        <w:gridCol w:w="1080"/>
        <w:gridCol w:w="1303"/>
        <w:gridCol w:w="1260"/>
        <w:gridCol w:w="1037"/>
        <w:gridCol w:w="1080"/>
        <w:gridCol w:w="900"/>
        <w:gridCol w:w="1080"/>
        <w:gridCol w:w="1080"/>
      </w:tblGrid>
      <w:tr w:rsidR="000A1220" w:rsidTr="00066AE3">
        <w:trPr>
          <w:cantSplit/>
          <w:trHeight w:val="65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066AE3">
        <w:trPr>
          <w:cantSplit/>
          <w:trHeight w:val="584"/>
        </w:trPr>
        <w:tc>
          <w:tcPr>
            <w:tcW w:w="467" w:type="dxa"/>
            <w:vMerge w:val="restart"/>
            <w:textDirection w:val="btL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  <w:p w:rsidR="000A1220" w:rsidRDefault="000A1220" w:rsidP="008F7A9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0A1220" w:rsidRPr="005746EC" w:rsidRDefault="000A1220" w:rsidP="007C5881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надругательство над телами умерших и местами их захоронения</w:t>
            </w:r>
          </w:p>
          <w:p w:rsidR="000A1220" w:rsidRPr="005746EC" w:rsidRDefault="000A1220" w:rsidP="007C5881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746EC">
              <w:rPr>
                <w:rFonts w:ascii="Times New Roman" w:hAnsi="Times New Roman" w:cs="Times New Roman"/>
                <w:sz w:val="20"/>
                <w:szCs w:val="20"/>
              </w:rPr>
              <w:t xml:space="preserve"> ст. 244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</w:t>
            </w:r>
            <w:r w:rsidR="00771CB4" w:rsidRPr="004431B9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3" w:name="A12601"/>
            <w:bookmarkEnd w:id="113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4" w:name="A12602"/>
            <w:bookmarkEnd w:id="1134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5" w:name="A12603"/>
            <w:bookmarkEnd w:id="1135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6" w:name="A12604"/>
            <w:bookmarkEnd w:id="11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37" w:name="A12605"/>
            <w:bookmarkEnd w:id="113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38" w:name="A12606"/>
            <w:bookmarkEnd w:id="113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39" w:name="A12607"/>
            <w:bookmarkEnd w:id="113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0" w:name="A12608"/>
            <w:bookmarkEnd w:id="1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1" w:name="A12609"/>
            <w:bookmarkEnd w:id="114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экологические</w:t>
            </w:r>
          </w:p>
          <w:p w:rsidR="000A1220" w:rsidRPr="005746EC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42" w:name="A12701"/>
            <w:bookmarkEnd w:id="1142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43" w:name="A12702"/>
            <w:bookmarkEnd w:id="1143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44" w:name="A12703"/>
            <w:bookmarkEnd w:id="1144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45" w:name="A12704"/>
            <w:bookmarkEnd w:id="11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46" w:name="A12705"/>
            <w:bookmarkEnd w:id="1146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7" w:name="A12706"/>
            <w:bookmarkEnd w:id="1147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8" w:name="A12707"/>
            <w:bookmarkEnd w:id="1148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49" w:name="A12708"/>
            <w:bookmarkEnd w:id="11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 w:firstLine="720"/>
              <w:rPr>
                <w:sz w:val="20"/>
                <w:szCs w:val="20"/>
              </w:rPr>
            </w:pPr>
            <w:bookmarkStart w:id="1150" w:name="A12709"/>
            <w:bookmarkEnd w:id="115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7" w:type="dxa"/>
            <w:vMerge/>
            <w:textDirection w:val="btLr"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против безопасности движения и</w:t>
            </w:r>
          </w:p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эксплуатации транспорта</w:t>
            </w:r>
          </w:p>
          <w:p w:rsidR="000A1220" w:rsidRPr="005746EC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1" w:name="A12801"/>
            <w:bookmarkEnd w:id="1151"/>
            <w:r>
              <w:rPr>
                <w:sz w:val="20"/>
                <w:szCs w:val="20"/>
              </w:rPr>
              <w:t xml:space="preserve"> 271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2" w:name="A12802"/>
            <w:bookmarkEnd w:id="1152"/>
            <w:r>
              <w:rPr>
                <w:sz w:val="20"/>
                <w:szCs w:val="20"/>
              </w:rPr>
              <w:t xml:space="preserve"> 1545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3" w:name="A12803"/>
            <w:bookmarkEnd w:id="1153"/>
            <w:r>
              <w:rPr>
                <w:sz w:val="20"/>
                <w:szCs w:val="20"/>
              </w:rPr>
              <w:t xml:space="preserve"> 1510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4" w:name="A12804"/>
            <w:bookmarkEnd w:id="1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5" w:name="A12805"/>
            <w:bookmarkEnd w:id="1155"/>
            <w:r>
              <w:rPr>
                <w:sz w:val="20"/>
                <w:szCs w:val="20"/>
              </w:rPr>
              <w:t xml:space="preserve"> 720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6" w:name="A12806"/>
            <w:bookmarkEnd w:id="1156"/>
            <w:r>
              <w:rPr>
                <w:sz w:val="20"/>
                <w:szCs w:val="20"/>
              </w:rPr>
              <w:t xml:space="preserve"> 1424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7" w:name="A12807"/>
            <w:bookmarkEnd w:id="1157"/>
            <w:r>
              <w:rPr>
                <w:sz w:val="20"/>
                <w:szCs w:val="20"/>
              </w:rPr>
              <w:t xml:space="preserve"> 1193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8" w:name="A12808"/>
            <w:bookmarkEnd w:id="1158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59" w:name="A12809"/>
            <w:bookmarkEnd w:id="115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 сфере компьютерной информации</w:t>
            </w:r>
          </w:p>
          <w:p w:rsidR="000A1220" w:rsidRPr="005746EC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28 УК РФ</w:t>
            </w:r>
          </w:p>
        </w:tc>
        <w:tc>
          <w:tcPr>
            <w:tcW w:w="540" w:type="dxa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129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0" w:name="A12901"/>
            <w:bookmarkEnd w:id="116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1" w:name="A12902"/>
            <w:bookmarkEnd w:id="1161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303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2" w:name="A12903"/>
            <w:bookmarkEnd w:id="1162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3" w:name="A12904"/>
            <w:bookmarkEnd w:id="11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4" w:name="A12905"/>
            <w:bookmarkEnd w:id="1164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5" w:name="A12906"/>
            <w:bookmarkEnd w:id="116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6" w:name="A12907"/>
            <w:bookmarkEnd w:id="116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7" w:name="A12908"/>
            <w:bookmarkEnd w:id="1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8" w:name="A12909"/>
            <w:bookmarkEnd w:id="116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791" w:type="dxa"/>
            <w:gridSpan w:val="2"/>
          </w:tcPr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неправомерный доступ к компьютерной информации</w:t>
            </w:r>
          </w:p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ст. 272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69" w:name="A13001"/>
            <w:bookmarkEnd w:id="116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0" w:name="A13002"/>
            <w:bookmarkEnd w:id="1170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1" w:name="A13003"/>
            <w:bookmarkEnd w:id="1171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2" w:name="A13004"/>
            <w:bookmarkEnd w:id="1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3" w:name="A13005"/>
            <w:bookmarkEnd w:id="1173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4" w:name="A13006"/>
            <w:bookmarkEnd w:id="11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5" w:name="A13007"/>
            <w:bookmarkEnd w:id="11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6" w:name="A13008"/>
            <w:bookmarkEnd w:id="11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7" w:name="A13009"/>
            <w:bookmarkEnd w:id="117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создание, использование и распространение вред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носных компьютерных программ</w:t>
            </w:r>
          </w:p>
          <w:p w:rsidR="000A1220" w:rsidRPr="00953937" w:rsidRDefault="000A1220" w:rsidP="00C84EF2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ст. 273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8" w:name="A13101"/>
            <w:bookmarkEnd w:id="117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79" w:name="A13102"/>
            <w:bookmarkEnd w:id="1179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0" w:name="A13103"/>
            <w:bookmarkEnd w:id="118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1" w:name="A13104"/>
            <w:bookmarkEnd w:id="11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2" w:name="A13105"/>
            <w:bookmarkEnd w:id="1182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3" w:name="A13106"/>
            <w:bookmarkEnd w:id="11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4" w:name="A13107"/>
            <w:bookmarkEnd w:id="118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5" w:name="A13108"/>
            <w:bookmarkEnd w:id="11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6" w:name="A13109"/>
            <w:bookmarkEnd w:id="118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5746EC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против основ конституционного строя и безопасности г</w:t>
            </w:r>
            <w:r w:rsidRPr="005746EC">
              <w:rPr>
                <w:sz w:val="20"/>
                <w:szCs w:val="20"/>
              </w:rPr>
              <w:t>о</w:t>
            </w:r>
            <w:r w:rsidRPr="005746EC">
              <w:rPr>
                <w:sz w:val="20"/>
                <w:szCs w:val="20"/>
              </w:rPr>
              <w:t>сударства</w:t>
            </w:r>
          </w:p>
          <w:p w:rsidR="000A1220" w:rsidRPr="005746EC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7" w:name="A13201"/>
            <w:bookmarkEnd w:id="118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8" w:name="A13202"/>
            <w:bookmarkEnd w:id="1188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89" w:name="A13203"/>
            <w:bookmarkEnd w:id="118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90" w:name="A13204"/>
            <w:bookmarkEnd w:id="11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91" w:name="A13205"/>
            <w:bookmarkEnd w:id="119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92" w:name="A13206"/>
            <w:bookmarkEnd w:id="1192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93" w:name="A13207"/>
            <w:bookmarkEnd w:id="119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94" w:name="A13208"/>
            <w:bookmarkEnd w:id="11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195" w:name="A13209"/>
            <w:bookmarkEnd w:id="119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Pr="005746EC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из них</w:t>
            </w:r>
          </w:p>
        </w:tc>
        <w:tc>
          <w:tcPr>
            <w:tcW w:w="4791" w:type="dxa"/>
            <w:gridSpan w:val="2"/>
            <w:vAlign w:val="center"/>
          </w:tcPr>
          <w:p w:rsidR="000A1220" w:rsidRPr="005746EC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посягательство на жизнь государственного или общ</w:t>
            </w:r>
            <w:r w:rsidRPr="005746EC">
              <w:rPr>
                <w:sz w:val="20"/>
                <w:szCs w:val="20"/>
              </w:rPr>
              <w:t>е</w:t>
            </w:r>
            <w:r w:rsidRPr="005746EC">
              <w:rPr>
                <w:sz w:val="20"/>
                <w:szCs w:val="20"/>
              </w:rPr>
              <w:t>ственного деятеля</w:t>
            </w:r>
          </w:p>
          <w:p w:rsidR="000A1220" w:rsidRPr="005746EC" w:rsidRDefault="000A1220" w:rsidP="00F05BA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277 УК РФ</w:t>
            </w:r>
          </w:p>
        </w:tc>
        <w:tc>
          <w:tcPr>
            <w:tcW w:w="540" w:type="dxa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133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6" w:name="A13301"/>
            <w:bookmarkEnd w:id="119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7" w:name="A13302"/>
            <w:bookmarkEnd w:id="1197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8" w:name="A13303"/>
            <w:bookmarkEnd w:id="1198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199" w:name="A13304"/>
            <w:bookmarkEnd w:id="1199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0" w:name="A13305"/>
            <w:bookmarkEnd w:id="120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1" w:name="A13306"/>
            <w:bookmarkEnd w:id="1201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2" w:name="A13307"/>
            <w:bookmarkEnd w:id="120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3" w:name="A13308"/>
            <w:bookmarkEnd w:id="120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4" w:name="A13309"/>
            <w:bookmarkEnd w:id="1204"/>
          </w:p>
        </w:tc>
      </w:tr>
      <w:tr w:rsidR="000A1220" w:rsidTr="00066AE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5746EC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5746EC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насильственный захват власти или насильственное удержание власти</w:t>
            </w:r>
          </w:p>
          <w:p w:rsidR="000A1220" w:rsidRPr="005746EC" w:rsidRDefault="000A1220" w:rsidP="00F05BAB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278 УК РФ</w:t>
            </w:r>
          </w:p>
        </w:tc>
        <w:tc>
          <w:tcPr>
            <w:tcW w:w="540" w:type="dxa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134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5" w:name="A13401"/>
            <w:bookmarkEnd w:id="120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6" w:name="A13402"/>
            <w:bookmarkEnd w:id="1206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7" w:name="A13403"/>
            <w:bookmarkEnd w:id="1207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8" w:name="A13404"/>
            <w:bookmarkEnd w:id="1208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09" w:name="A13405"/>
            <w:bookmarkEnd w:id="120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0" w:name="A13406"/>
            <w:bookmarkEnd w:id="1210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1" w:name="A13407"/>
            <w:bookmarkEnd w:id="121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2" w:name="A13408"/>
            <w:bookmarkEnd w:id="121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3" w:name="A13409"/>
            <w:bookmarkEnd w:id="1213"/>
          </w:p>
        </w:tc>
      </w:tr>
      <w:tr w:rsidR="000A1220" w:rsidTr="00066AE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5746EC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5746EC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вооруженный мятеж </w:t>
            </w:r>
          </w:p>
          <w:p w:rsidR="000A1220" w:rsidRPr="005746EC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279 УК РФ</w:t>
            </w:r>
          </w:p>
        </w:tc>
        <w:tc>
          <w:tcPr>
            <w:tcW w:w="540" w:type="dxa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135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4" w:name="A13501"/>
            <w:bookmarkEnd w:id="121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5" w:name="A13502"/>
            <w:bookmarkEnd w:id="1215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6" w:name="A13503"/>
            <w:bookmarkEnd w:id="1216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7" w:name="A13504"/>
            <w:bookmarkEnd w:id="1217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8" w:name="A13505"/>
            <w:bookmarkEnd w:id="121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19" w:name="A13506"/>
            <w:bookmarkEnd w:id="1219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0" w:name="A13507"/>
            <w:bookmarkEnd w:id="122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1" w:name="A13508"/>
            <w:bookmarkEnd w:id="122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2" w:name="A13509"/>
            <w:bookmarkEnd w:id="1222"/>
          </w:p>
        </w:tc>
      </w:tr>
      <w:tr w:rsidR="000A1220" w:rsidTr="00066AE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5746EC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5746EC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публичные призывы к осуществлению экстремис</w:t>
            </w:r>
            <w:r w:rsidRPr="005746EC">
              <w:rPr>
                <w:sz w:val="20"/>
                <w:szCs w:val="20"/>
              </w:rPr>
              <w:t>т</w:t>
            </w:r>
            <w:r w:rsidRPr="005746EC">
              <w:rPr>
                <w:sz w:val="20"/>
                <w:szCs w:val="20"/>
              </w:rPr>
              <w:t>ской деятельности</w:t>
            </w:r>
          </w:p>
          <w:p w:rsidR="000A1220" w:rsidRPr="005746EC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280 УК РФ</w:t>
            </w:r>
          </w:p>
        </w:tc>
        <w:tc>
          <w:tcPr>
            <w:tcW w:w="540" w:type="dxa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136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3" w:name="A13601"/>
            <w:bookmarkEnd w:id="122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4" w:name="A13602"/>
            <w:bookmarkEnd w:id="1224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5" w:name="A13603"/>
            <w:bookmarkEnd w:id="1225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6" w:name="A13604"/>
            <w:bookmarkEnd w:id="1226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7" w:name="A13605"/>
            <w:bookmarkEnd w:id="122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8" w:name="A13606"/>
            <w:bookmarkEnd w:id="1228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29" w:name="A13607"/>
            <w:bookmarkEnd w:id="122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0" w:name="A13608"/>
            <w:bookmarkEnd w:id="123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1" w:name="A13609"/>
            <w:bookmarkEnd w:id="1231"/>
          </w:p>
        </w:tc>
      </w:tr>
      <w:tr w:rsidR="000A1220" w:rsidTr="00066AE3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5746EC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5746EC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публичные призывы к осуществлению действий, н</w:t>
            </w:r>
            <w:r w:rsidRPr="005746EC">
              <w:rPr>
                <w:sz w:val="20"/>
                <w:szCs w:val="20"/>
              </w:rPr>
              <w:t>а</w:t>
            </w:r>
            <w:r w:rsidRPr="005746EC">
              <w:rPr>
                <w:sz w:val="20"/>
                <w:szCs w:val="20"/>
              </w:rPr>
              <w:t>правленных на нарушение территориальной целос</w:t>
            </w:r>
            <w:r w:rsidRPr="005746EC">
              <w:rPr>
                <w:sz w:val="20"/>
                <w:szCs w:val="20"/>
              </w:rPr>
              <w:t>т</w:t>
            </w:r>
            <w:r w:rsidRPr="005746EC">
              <w:rPr>
                <w:sz w:val="20"/>
                <w:szCs w:val="20"/>
              </w:rPr>
              <w:t>ности Российской Федерации</w:t>
            </w:r>
          </w:p>
          <w:p w:rsidR="000A1220" w:rsidRPr="005746EC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137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2" w:name="A13701"/>
            <w:bookmarkEnd w:id="123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3" w:name="A13702"/>
            <w:bookmarkEnd w:id="1233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4" w:name="A13703"/>
            <w:bookmarkEnd w:id="123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5" w:name="A13704"/>
            <w:bookmarkEnd w:id="1235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6" w:name="A13705"/>
            <w:bookmarkEnd w:id="123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7" w:name="A13706"/>
            <w:bookmarkEnd w:id="1237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8" w:name="A13707"/>
            <w:bookmarkEnd w:id="123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39" w:name="A13708"/>
            <w:bookmarkEnd w:id="123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0" w:name="A13709"/>
            <w:bookmarkEnd w:id="1240"/>
          </w:p>
        </w:tc>
      </w:tr>
      <w:tr w:rsidR="000A1220" w:rsidTr="00066AE3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Pr="005746EC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5746EC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диверсия </w:t>
            </w:r>
          </w:p>
          <w:p w:rsidR="000A1220" w:rsidRPr="005746EC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ст. 281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138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1" w:name="A13801"/>
            <w:bookmarkEnd w:id="124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2" w:name="A13802"/>
            <w:bookmarkEnd w:id="1242"/>
          </w:p>
        </w:tc>
        <w:tc>
          <w:tcPr>
            <w:tcW w:w="1303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3" w:name="A13803"/>
            <w:bookmarkEnd w:id="1243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4" w:name="A13804"/>
            <w:bookmarkEnd w:id="1244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5" w:name="A13805"/>
            <w:bookmarkEnd w:id="124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6" w:name="A13806"/>
            <w:bookmarkEnd w:id="1246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7" w:name="A13807"/>
            <w:bookmarkEnd w:id="124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8" w:name="A13808"/>
            <w:bookmarkEnd w:id="124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49" w:name="A13809"/>
            <w:bookmarkEnd w:id="1249"/>
          </w:p>
        </w:tc>
      </w:tr>
      <w:tr w:rsidR="000A1220" w:rsidTr="00066AE3">
        <w:trPr>
          <w:cantSplit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:rsidR="000A1220" w:rsidRPr="005746EC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5746EC" w:rsidRDefault="000A1220" w:rsidP="00F05BAB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возбуждение ненависти либо вражды, а равно униж</w:t>
            </w:r>
            <w:r w:rsidRPr="005746EC">
              <w:rPr>
                <w:sz w:val="20"/>
                <w:szCs w:val="20"/>
              </w:rPr>
              <w:t>е</w:t>
            </w:r>
            <w:r w:rsidRPr="005746EC">
              <w:rPr>
                <w:sz w:val="20"/>
                <w:szCs w:val="20"/>
              </w:rPr>
              <w:t>ние человеческого достоинства</w:t>
            </w:r>
          </w:p>
          <w:p w:rsidR="000A1220" w:rsidRPr="005746EC" w:rsidRDefault="000A1220" w:rsidP="00F05BAB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282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771CB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139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0" w:name="A13901"/>
            <w:bookmarkEnd w:id="125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1" w:name="A13902"/>
            <w:bookmarkEnd w:id="125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2" w:name="A13903"/>
            <w:bookmarkEnd w:id="125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3" w:name="A13904"/>
            <w:bookmarkEnd w:id="12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4" w:name="A13905"/>
            <w:bookmarkEnd w:id="125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5" w:name="A13906"/>
            <w:bookmarkEnd w:id="125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6" w:name="A13907"/>
            <w:bookmarkEnd w:id="125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7" w:name="A13908"/>
            <w:bookmarkEnd w:id="12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58" w:name="A13909"/>
            <w:bookmarkEnd w:id="1258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265" w:type="dxa"/>
        <w:tblInd w:w="-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4791"/>
        <w:gridCol w:w="540"/>
        <w:gridCol w:w="1260"/>
        <w:gridCol w:w="1080"/>
        <w:gridCol w:w="1260"/>
        <w:gridCol w:w="1260"/>
        <w:gridCol w:w="1037"/>
        <w:gridCol w:w="1080"/>
        <w:gridCol w:w="900"/>
        <w:gridCol w:w="1080"/>
        <w:gridCol w:w="1080"/>
      </w:tblGrid>
      <w:tr w:rsidR="000A1220" w:rsidTr="00066AE3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066AE3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экстремистского сообщества                   </w:t>
            </w:r>
          </w:p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ст. 282.1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140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59" w:name="A14001"/>
            <w:bookmarkEnd w:id="125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0" w:name="A14002"/>
            <w:bookmarkEnd w:id="1260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1" w:name="A14003"/>
            <w:bookmarkEnd w:id="1261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2" w:name="A14004"/>
            <w:bookmarkEnd w:id="1262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3" w:name="A14005"/>
            <w:bookmarkEnd w:id="126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4" w:name="A14006"/>
            <w:bookmarkEnd w:id="1264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5" w:name="A14007"/>
            <w:bookmarkEnd w:id="126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6" w:name="A14008"/>
            <w:bookmarkEnd w:id="126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67" w:name="A14009"/>
            <w:bookmarkEnd w:id="1267"/>
          </w:p>
        </w:tc>
      </w:tr>
      <w:tr w:rsidR="000A1220" w:rsidTr="00066AE3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</w:t>
            </w:r>
          </w:p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экстремистской организации</w:t>
            </w:r>
          </w:p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282.2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68" w:name="A14101"/>
            <w:bookmarkEnd w:id="126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69" w:name="A14102"/>
            <w:bookmarkEnd w:id="12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0" w:name="A14103"/>
            <w:bookmarkEnd w:id="12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1" w:name="A14104"/>
            <w:bookmarkEnd w:id="12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2" w:name="A14105"/>
            <w:bookmarkEnd w:id="127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3" w:name="A14106"/>
            <w:bookmarkEnd w:id="12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4" w:name="A14107"/>
            <w:bookmarkEnd w:id="12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5" w:name="A14108"/>
            <w:bookmarkEnd w:id="12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6" w:name="A14109"/>
            <w:bookmarkEnd w:id="127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0A1220" w:rsidRPr="005746EC" w:rsidRDefault="000A1220" w:rsidP="00D87018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финансирование экстремистской деятельности</w:t>
            </w:r>
          </w:p>
          <w:p w:rsidR="000A1220" w:rsidRPr="005746EC" w:rsidRDefault="000A1220" w:rsidP="00D87018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 xml:space="preserve"> ст. 282.3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7" w:name="A14201"/>
            <w:bookmarkEnd w:id="12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8" w:name="A14202"/>
            <w:bookmarkEnd w:id="1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79" w:name="A14203"/>
            <w:bookmarkEnd w:id="12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80" w:name="A14204"/>
            <w:bookmarkEnd w:id="12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81" w:name="A14205"/>
            <w:bookmarkEnd w:id="12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82" w:name="A14206"/>
            <w:bookmarkEnd w:id="12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83" w:name="A14207"/>
            <w:bookmarkEnd w:id="12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84" w:name="A14208"/>
            <w:bookmarkEnd w:id="12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85" w:name="A14209"/>
            <w:bookmarkEnd w:id="128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разглашение государственной тайны</w:t>
            </w:r>
          </w:p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283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143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6" w:name="A14301"/>
            <w:bookmarkEnd w:id="128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7" w:name="A14302"/>
            <w:bookmarkEnd w:id="1287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8" w:name="A14303"/>
            <w:bookmarkEnd w:id="1288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89" w:name="A14304"/>
            <w:bookmarkEnd w:id="1289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0" w:name="A14305"/>
            <w:bookmarkEnd w:id="129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1" w:name="A14306"/>
            <w:bookmarkEnd w:id="1291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2" w:name="A14307"/>
            <w:bookmarkEnd w:id="129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3" w:name="A14308"/>
            <w:bookmarkEnd w:id="129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294" w:name="A14309"/>
            <w:bookmarkEnd w:id="1294"/>
          </w:p>
        </w:tc>
      </w:tr>
      <w:tr w:rsidR="000A1220" w:rsidTr="00066AE3">
        <w:trPr>
          <w:cantSplit/>
        </w:trPr>
        <w:tc>
          <w:tcPr>
            <w:tcW w:w="467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государственной власти, интересов государстве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ной службы и службы в органах местного самоуправления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95" w:name="A14401"/>
            <w:bookmarkEnd w:id="1295"/>
            <w:r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96" w:name="A14402"/>
            <w:bookmarkEnd w:id="1296"/>
            <w:r>
              <w:rPr>
                <w:sz w:val="20"/>
                <w:szCs w:val="20"/>
              </w:rPr>
              <w:t xml:space="preserve"> 516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97" w:name="A14403"/>
            <w:bookmarkEnd w:id="1297"/>
            <w:r>
              <w:rPr>
                <w:sz w:val="20"/>
                <w:szCs w:val="20"/>
              </w:rPr>
              <w:t xml:space="preserve"> 462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98" w:name="A14404"/>
            <w:bookmarkEnd w:id="1298"/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299" w:name="A14405"/>
            <w:bookmarkEnd w:id="1299"/>
            <w:r>
              <w:rPr>
                <w:sz w:val="20"/>
                <w:szCs w:val="20"/>
              </w:rPr>
              <w:t xml:space="preserve"> 319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0" w:name="A14406"/>
            <w:bookmarkEnd w:id="1300"/>
            <w:r>
              <w:rPr>
                <w:sz w:val="20"/>
                <w:szCs w:val="20"/>
              </w:rPr>
              <w:t xml:space="preserve"> 428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1" w:name="A14407"/>
            <w:bookmarkEnd w:id="1301"/>
            <w:r>
              <w:rPr>
                <w:sz w:val="20"/>
                <w:szCs w:val="20"/>
              </w:rPr>
              <w:t xml:space="preserve"> 306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2" w:name="A14408"/>
            <w:bookmarkEnd w:id="1302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3" w:name="A14409"/>
            <w:bookmarkEnd w:id="130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446"/>
        </w:trPr>
        <w:tc>
          <w:tcPr>
            <w:tcW w:w="467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12F3">
              <w:rPr>
                <w:sz w:val="20"/>
                <w:szCs w:val="20"/>
              </w:rPr>
              <w:t xml:space="preserve">лоупотребление должностными полномочиями       </w:t>
            </w:r>
            <w:r w:rsidRPr="00C93FE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 w:rsidRPr="00C93FE3">
              <w:rPr>
                <w:sz w:val="20"/>
                <w:szCs w:val="20"/>
              </w:rPr>
              <w:t xml:space="preserve">    </w:t>
            </w:r>
          </w:p>
          <w:p w:rsidR="000A1220" w:rsidRPr="000412F3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0412F3">
              <w:rPr>
                <w:sz w:val="20"/>
                <w:szCs w:val="20"/>
              </w:rPr>
              <w:t>ст. 285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4" w:name="A14501"/>
            <w:bookmarkEnd w:id="1304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5" w:name="A14502"/>
            <w:bookmarkEnd w:id="1305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6" w:name="A14503"/>
            <w:bookmarkEnd w:id="1306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7" w:name="A14504"/>
            <w:bookmarkEnd w:id="13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8" w:name="A14505"/>
            <w:bookmarkEnd w:id="1308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09" w:name="A14506"/>
            <w:bookmarkEnd w:id="1309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0" w:name="A14507"/>
            <w:bookmarkEnd w:id="1310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1" w:name="A14508"/>
            <w:bookmarkEnd w:id="13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2" w:name="A14509"/>
            <w:bookmarkEnd w:id="131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37"/>
        </w:trPr>
        <w:tc>
          <w:tcPr>
            <w:tcW w:w="467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12F3">
              <w:rPr>
                <w:sz w:val="20"/>
                <w:szCs w:val="20"/>
              </w:rPr>
              <w:t>ревышение должностных полномочий</w:t>
            </w:r>
          </w:p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0412F3">
              <w:rPr>
                <w:sz w:val="20"/>
                <w:szCs w:val="20"/>
              </w:rPr>
              <w:t xml:space="preserve">    </w:t>
            </w:r>
          </w:p>
          <w:p w:rsidR="000A1220" w:rsidRPr="000412F3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0412F3">
              <w:rPr>
                <w:sz w:val="20"/>
                <w:szCs w:val="20"/>
              </w:rPr>
              <w:t xml:space="preserve"> ст. 286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3" w:name="A14601"/>
            <w:bookmarkEnd w:id="1313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4" w:name="A14602"/>
            <w:bookmarkEnd w:id="1314"/>
            <w:r>
              <w:rPr>
                <w:sz w:val="20"/>
                <w:szCs w:val="20"/>
              </w:rPr>
              <w:t xml:space="preserve"> 84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5" w:name="A14603"/>
            <w:bookmarkEnd w:id="1315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6" w:name="A14604"/>
            <w:bookmarkEnd w:id="13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7" w:name="A14605"/>
            <w:bookmarkEnd w:id="1317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8" w:name="A14606"/>
            <w:bookmarkEnd w:id="1318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19" w:name="A14607"/>
            <w:bookmarkEnd w:id="1319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0" w:name="A14608"/>
            <w:bookmarkEnd w:id="132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1" w:name="A14609"/>
            <w:bookmarkEnd w:id="132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418"/>
        </w:trPr>
        <w:tc>
          <w:tcPr>
            <w:tcW w:w="467" w:type="dxa"/>
            <w:vMerge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взятки      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290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2" w:name="A14701"/>
            <w:bookmarkEnd w:id="1322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3" w:name="A14702"/>
            <w:bookmarkEnd w:id="1323"/>
            <w:r>
              <w:rPr>
                <w:sz w:val="20"/>
                <w:szCs w:val="20"/>
              </w:rPr>
              <w:t xml:space="preserve"> 68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4" w:name="A14703"/>
            <w:bookmarkEnd w:id="1324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5" w:name="A14704"/>
            <w:bookmarkEnd w:id="132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6" w:name="A14705"/>
            <w:bookmarkEnd w:id="1326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7" w:name="A14706"/>
            <w:bookmarkEnd w:id="1327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8" w:name="A14707"/>
            <w:bookmarkEnd w:id="1328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29" w:name="A14708"/>
            <w:bookmarkEnd w:id="13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0" w:name="A14709"/>
            <w:bookmarkEnd w:id="133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11"/>
        </w:trPr>
        <w:tc>
          <w:tcPr>
            <w:tcW w:w="467" w:type="dxa"/>
            <w:vMerge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взятки                   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1" w:name="A14801"/>
            <w:bookmarkEnd w:id="133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2" w:name="A14802"/>
            <w:bookmarkEnd w:id="1332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3" w:name="A14803"/>
            <w:bookmarkEnd w:id="1333"/>
            <w:r>
              <w:rPr>
                <w:sz w:val="20"/>
                <w:szCs w:val="20"/>
              </w:rPr>
              <w:t xml:space="preserve"> 64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4" w:name="A14804"/>
            <w:bookmarkEnd w:id="1334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5" w:name="A14805"/>
            <w:bookmarkEnd w:id="1335"/>
            <w:r>
              <w:rPr>
                <w:sz w:val="20"/>
                <w:szCs w:val="20"/>
              </w:rPr>
              <w:t xml:space="preserve"> 52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6" w:name="A14806"/>
            <w:bookmarkEnd w:id="1336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7" w:name="A14807"/>
            <w:bookmarkEnd w:id="1337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8" w:name="A14808"/>
            <w:bookmarkEnd w:id="13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39" w:name="A14809"/>
            <w:bookmarkEnd w:id="133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33"/>
        </w:trPr>
        <w:tc>
          <w:tcPr>
            <w:tcW w:w="467" w:type="dxa"/>
            <w:vMerge/>
            <w:textDirection w:val="btLr"/>
            <w:vAlign w:val="center"/>
          </w:tcPr>
          <w:p w:rsidR="000A1220" w:rsidRDefault="000A1220" w:rsidP="006F55F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1C7E73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1C7E73">
              <w:rPr>
                <w:sz w:val="20"/>
                <w:szCs w:val="20"/>
              </w:rPr>
              <w:t>посредничество во взяточничестве</w:t>
            </w:r>
          </w:p>
          <w:p w:rsidR="000A1220" w:rsidRPr="001C7E73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1C7E73">
              <w:rPr>
                <w:sz w:val="20"/>
                <w:szCs w:val="20"/>
              </w:rPr>
              <w:t>ст. 291.1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149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0" w:name="A14901"/>
            <w:bookmarkEnd w:id="1340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1" w:name="A14902"/>
            <w:bookmarkEnd w:id="1341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2" w:name="A14903"/>
            <w:bookmarkEnd w:id="1342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3" w:name="A14904"/>
            <w:bookmarkEnd w:id="134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4" w:name="A14905"/>
            <w:bookmarkEnd w:id="1344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5" w:name="A14906"/>
            <w:bookmarkEnd w:id="134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6" w:name="A14907"/>
            <w:bookmarkEnd w:id="1346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7" w:name="A14908"/>
            <w:bookmarkEnd w:id="13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8" w:name="A14909"/>
            <w:bookmarkEnd w:id="134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13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412F3">
              <w:rPr>
                <w:sz w:val="20"/>
                <w:szCs w:val="20"/>
              </w:rPr>
              <w:t>лужебный подлог</w:t>
            </w:r>
            <w:r>
              <w:rPr>
                <w:sz w:val="20"/>
                <w:szCs w:val="20"/>
              </w:rPr>
              <w:t xml:space="preserve">        </w:t>
            </w:r>
            <w:r w:rsidRPr="00B44646">
              <w:rPr>
                <w:sz w:val="20"/>
                <w:szCs w:val="20"/>
              </w:rPr>
              <w:t xml:space="preserve">  </w:t>
            </w:r>
          </w:p>
          <w:p w:rsidR="000A1220" w:rsidRPr="000412F3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0412F3">
              <w:rPr>
                <w:sz w:val="20"/>
                <w:szCs w:val="20"/>
              </w:rPr>
              <w:t>ст. 292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49" w:name="A15001"/>
            <w:bookmarkEnd w:id="1349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0" w:name="A15002"/>
            <w:bookmarkEnd w:id="1350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1" w:name="A15003"/>
            <w:bookmarkEnd w:id="1351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2" w:name="A15004"/>
            <w:bookmarkEnd w:id="13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3" w:name="A15005"/>
            <w:bookmarkEnd w:id="1353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4" w:name="A15006"/>
            <w:bookmarkEnd w:id="1354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5" w:name="A15007"/>
            <w:bookmarkEnd w:id="1355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6" w:name="A15008"/>
            <w:bookmarkEnd w:id="1356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7" w:name="A15009"/>
            <w:bookmarkEnd w:id="135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35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халатность                       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ст. 293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8" w:name="A15101"/>
            <w:bookmarkEnd w:id="1358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59" w:name="A15102"/>
            <w:bookmarkEnd w:id="135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0" w:name="A15103"/>
            <w:bookmarkEnd w:id="136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1" w:name="A15104"/>
            <w:bookmarkEnd w:id="13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2" w:name="A15105"/>
            <w:bookmarkEnd w:id="136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3" w:name="A15106"/>
            <w:bookmarkEnd w:id="1363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4" w:name="A15107"/>
            <w:bookmarkEnd w:id="136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5" w:name="A15108"/>
            <w:bookmarkEnd w:id="136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6" w:name="A15109"/>
            <w:bookmarkEnd w:id="136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15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правосудия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7" w:name="A15201"/>
            <w:bookmarkEnd w:id="1367"/>
            <w:r>
              <w:rPr>
                <w:sz w:val="20"/>
                <w:szCs w:val="20"/>
              </w:rPr>
              <w:t xml:space="preserve"> 59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8" w:name="A15202"/>
            <w:bookmarkEnd w:id="1368"/>
            <w:r>
              <w:rPr>
                <w:sz w:val="20"/>
                <w:szCs w:val="20"/>
              </w:rPr>
              <w:t xml:space="preserve"> 346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69" w:name="A15203"/>
            <w:bookmarkEnd w:id="1369"/>
            <w:r>
              <w:rPr>
                <w:sz w:val="20"/>
                <w:szCs w:val="20"/>
              </w:rPr>
              <w:t xml:space="preserve"> 322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0" w:name="A15204"/>
            <w:bookmarkEnd w:id="13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1" w:name="A15205"/>
            <w:bookmarkEnd w:id="1371"/>
            <w:r>
              <w:rPr>
                <w:sz w:val="20"/>
                <w:szCs w:val="20"/>
              </w:rPr>
              <w:t xml:space="preserve"> 192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2" w:name="A15206"/>
            <w:bookmarkEnd w:id="1372"/>
            <w:r>
              <w:rPr>
                <w:sz w:val="20"/>
                <w:szCs w:val="20"/>
              </w:rPr>
              <w:t xml:space="preserve"> 296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3" w:name="A15207"/>
            <w:bookmarkEnd w:id="1373"/>
            <w:r>
              <w:rPr>
                <w:sz w:val="20"/>
                <w:szCs w:val="20"/>
              </w:rPr>
              <w:t xml:space="preserve"> 253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4" w:name="A15208"/>
            <w:bookmarkEnd w:id="1374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5" w:name="A15209"/>
            <w:bookmarkEnd w:id="137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23"/>
        </w:trPr>
        <w:tc>
          <w:tcPr>
            <w:tcW w:w="467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неуважение к суду           </w:t>
            </w:r>
          </w:p>
          <w:p w:rsidR="000A1220" w:rsidRDefault="000A1220" w:rsidP="00C84EF2">
            <w:pPr>
              <w:ind w:left="-57" w:right="-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297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1376" w:name="A15301"/>
            <w:bookmarkEnd w:id="1376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7" w:name="A15302"/>
            <w:bookmarkEnd w:id="137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8" w:name="A15303"/>
            <w:bookmarkEnd w:id="137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79" w:name="A15304"/>
            <w:bookmarkEnd w:id="13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0" w:name="A15305"/>
            <w:bookmarkEnd w:id="138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1" w:name="A15306"/>
            <w:bookmarkEnd w:id="138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2" w:name="A15307"/>
            <w:bookmarkEnd w:id="13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3" w:name="A15308"/>
            <w:bookmarkEnd w:id="13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4" w:name="A15309"/>
            <w:bookmarkEnd w:id="138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891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незаконные действия в отношении имущества,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вергнутого описи или аресту либо подлежащего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фискации</w:t>
            </w:r>
          </w:p>
          <w:p w:rsidR="000A1220" w:rsidRDefault="000A1220" w:rsidP="00E5534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312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5" w:name="A15401"/>
            <w:bookmarkEnd w:id="13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6" w:name="A15402"/>
            <w:bookmarkEnd w:id="1386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7" w:name="A15403"/>
            <w:bookmarkEnd w:id="138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8" w:name="A15404"/>
            <w:bookmarkEnd w:id="13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89" w:name="A15405"/>
            <w:bookmarkEnd w:id="138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90" w:name="A15406"/>
            <w:bookmarkEnd w:id="139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91" w:name="A15407"/>
            <w:bookmarkEnd w:id="139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92" w:name="A15408"/>
            <w:bookmarkEnd w:id="13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393" w:name="A15409"/>
            <w:bookmarkEnd w:id="1393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613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260"/>
        <w:gridCol w:w="1080"/>
        <w:gridCol w:w="1080"/>
        <w:gridCol w:w="1217"/>
        <w:gridCol w:w="1037"/>
        <w:gridCol w:w="1080"/>
        <w:gridCol w:w="996"/>
        <w:gridCol w:w="900"/>
        <w:gridCol w:w="1080"/>
      </w:tblGrid>
      <w:tr w:rsidR="000A1220" w:rsidTr="00066AE3">
        <w:trPr>
          <w:cantSplit/>
          <w:trHeight w:val="108"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066AE3">
        <w:trPr>
          <w:cantSplit/>
          <w:trHeight w:val="666"/>
        </w:trPr>
        <w:tc>
          <w:tcPr>
            <w:tcW w:w="466" w:type="dxa"/>
            <w:vMerge w:val="restart"/>
            <w:textDirection w:val="btLr"/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953937" w:rsidRDefault="000A1220" w:rsidP="006D3E74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побег из места лишения свободы, из-под ареста или из-под стражи</w:t>
            </w:r>
          </w:p>
          <w:p w:rsidR="000A1220" w:rsidRDefault="000A1220" w:rsidP="006D3E74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 xml:space="preserve">                                                                     ст. 313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155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4" w:name="A15501"/>
            <w:bookmarkEnd w:id="139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5" w:name="A15502"/>
            <w:bookmarkEnd w:id="1395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6" w:name="A15503"/>
            <w:bookmarkEnd w:id="1396"/>
          </w:p>
        </w:tc>
        <w:tc>
          <w:tcPr>
            <w:tcW w:w="121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7" w:name="A15504"/>
            <w:bookmarkEnd w:id="1397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8" w:name="A15505"/>
            <w:bookmarkEnd w:id="139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399" w:name="A15506"/>
            <w:bookmarkEnd w:id="1399"/>
          </w:p>
        </w:tc>
        <w:tc>
          <w:tcPr>
            <w:tcW w:w="996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00" w:name="A15507"/>
            <w:bookmarkEnd w:id="1400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01" w:name="A15508"/>
            <w:bookmarkEnd w:id="140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402" w:name="A15509"/>
            <w:bookmarkEnd w:id="1402"/>
          </w:p>
        </w:tc>
      </w:tr>
      <w:tr w:rsidR="000A1220" w:rsidTr="00066AE3">
        <w:trPr>
          <w:cantSplit/>
          <w:trHeight w:val="666"/>
        </w:trPr>
        <w:tc>
          <w:tcPr>
            <w:tcW w:w="466" w:type="dxa"/>
            <w:vMerge/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неисполнение приговора суда, решения суда или иного судебного акта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315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156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3" w:name="A15601"/>
            <w:bookmarkEnd w:id="1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4" w:name="A15602"/>
            <w:bookmarkEnd w:id="140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5" w:name="A15603"/>
            <w:bookmarkEnd w:id="140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1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6" w:name="A15604"/>
            <w:bookmarkEnd w:id="1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7" w:name="A15605"/>
            <w:bookmarkEnd w:id="140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8" w:name="A15606"/>
            <w:bookmarkEnd w:id="14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6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09" w:name="A15607"/>
            <w:bookmarkEnd w:id="14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0" w:name="A15608"/>
            <w:bookmarkEnd w:id="14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1" w:name="A15609"/>
            <w:bookmarkEnd w:id="141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509"/>
        </w:trPr>
        <w:tc>
          <w:tcPr>
            <w:tcW w:w="466" w:type="dxa"/>
            <w:vMerge/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порядка управления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5746EC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157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2" w:name="A15701"/>
            <w:bookmarkEnd w:id="1412"/>
            <w:r>
              <w:rPr>
                <w:sz w:val="20"/>
                <w:szCs w:val="20"/>
              </w:rPr>
              <w:t xml:space="preserve"> 362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3" w:name="A15702"/>
            <w:bookmarkEnd w:id="1413"/>
            <w:r>
              <w:rPr>
                <w:sz w:val="20"/>
                <w:szCs w:val="20"/>
              </w:rPr>
              <w:t xml:space="preserve"> 1376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4" w:name="A15703"/>
            <w:bookmarkEnd w:id="1414"/>
            <w:r>
              <w:rPr>
                <w:sz w:val="20"/>
                <w:szCs w:val="20"/>
              </w:rPr>
              <w:t xml:space="preserve"> 1314</w:t>
            </w:r>
          </w:p>
        </w:tc>
        <w:tc>
          <w:tcPr>
            <w:tcW w:w="121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5" w:name="A15704"/>
            <w:bookmarkEnd w:id="141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6" w:name="A15705"/>
            <w:bookmarkEnd w:id="1416"/>
            <w:r>
              <w:rPr>
                <w:sz w:val="20"/>
                <w:szCs w:val="20"/>
              </w:rPr>
              <w:t xml:space="preserve"> 864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7" w:name="A15706"/>
            <w:bookmarkEnd w:id="1417"/>
            <w:r>
              <w:rPr>
                <w:sz w:val="20"/>
                <w:szCs w:val="20"/>
              </w:rPr>
              <w:t xml:space="preserve"> 755</w:t>
            </w:r>
          </w:p>
        </w:tc>
        <w:tc>
          <w:tcPr>
            <w:tcW w:w="996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8" w:name="A15707"/>
            <w:bookmarkEnd w:id="1418"/>
            <w:r>
              <w:rPr>
                <w:sz w:val="20"/>
                <w:szCs w:val="20"/>
              </w:rPr>
              <w:t xml:space="preserve"> 633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19" w:name="A15708"/>
            <w:bookmarkEnd w:id="1419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0" w:name="A15709"/>
            <w:bookmarkEnd w:id="1420"/>
            <w:r>
              <w:rPr>
                <w:sz w:val="20"/>
                <w:szCs w:val="20"/>
              </w:rPr>
              <w:t xml:space="preserve"> 9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насилия в отношении представителя власти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318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158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1" w:name="A15801"/>
            <w:bookmarkEnd w:id="142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2" w:name="A15802"/>
            <w:bookmarkEnd w:id="1422"/>
            <w:r>
              <w:rPr>
                <w:sz w:val="20"/>
                <w:szCs w:val="20"/>
              </w:rPr>
              <w:t xml:space="preserve"> 168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3" w:name="A15803"/>
            <w:bookmarkEnd w:id="1423"/>
            <w:r>
              <w:rPr>
                <w:sz w:val="20"/>
                <w:szCs w:val="20"/>
              </w:rPr>
              <w:t xml:space="preserve"> 164</w:t>
            </w:r>
          </w:p>
        </w:tc>
        <w:tc>
          <w:tcPr>
            <w:tcW w:w="121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4" w:name="A15804"/>
            <w:bookmarkEnd w:id="14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5" w:name="A15805"/>
            <w:bookmarkEnd w:id="1425"/>
            <w:r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6" w:name="A15806"/>
            <w:bookmarkEnd w:id="1426"/>
            <w:r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996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7" w:name="A15807"/>
            <w:bookmarkEnd w:id="1427"/>
            <w:r>
              <w:rPr>
                <w:sz w:val="20"/>
                <w:szCs w:val="20"/>
              </w:rPr>
              <w:t xml:space="preserve"> 131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8" w:name="A15808"/>
            <w:bookmarkEnd w:id="14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29" w:name="A15809"/>
            <w:bookmarkEnd w:id="1429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незаконное пересечение Государственной границы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сийской Федерации 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322 УК РФ</w:t>
            </w:r>
          </w:p>
        </w:tc>
        <w:tc>
          <w:tcPr>
            <w:tcW w:w="540" w:type="dxa"/>
            <w:vAlign w:val="bottom"/>
          </w:tcPr>
          <w:p w:rsidR="000A1220" w:rsidRPr="004431B9" w:rsidRDefault="00641AD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159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0" w:name="A15901"/>
            <w:bookmarkEnd w:id="143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1" w:name="A15902"/>
            <w:bookmarkEnd w:id="143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2" w:name="A15903"/>
            <w:bookmarkEnd w:id="143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1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3" w:name="A15904"/>
            <w:bookmarkEnd w:id="1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4" w:name="A15905"/>
            <w:bookmarkEnd w:id="143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5" w:name="A15906"/>
            <w:bookmarkEnd w:id="143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6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6" w:name="A15907"/>
            <w:bookmarkEnd w:id="143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7" w:name="A15908"/>
            <w:bookmarkEnd w:id="1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38" w:name="A15909"/>
            <w:bookmarkEnd w:id="143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066AE3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4525A8" w:rsidRDefault="000A1220" w:rsidP="00F178AB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6D3E74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без действительных документов на право въезда в Российскую Федерацию или выезда из Росси</w:t>
            </w:r>
            <w:r w:rsidRPr="004525A8">
              <w:rPr>
                <w:sz w:val="20"/>
                <w:szCs w:val="20"/>
              </w:rPr>
              <w:t>й</w:t>
            </w:r>
            <w:r w:rsidRPr="004525A8">
              <w:rPr>
                <w:sz w:val="20"/>
                <w:szCs w:val="20"/>
              </w:rPr>
              <w:t>ской Федерации либо без надлежащего разреш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 xml:space="preserve">ния, полученного в порядке, установленном </w:t>
            </w:r>
            <w:hyperlink r:id="rId11" w:history="1">
              <w:r w:rsidRPr="004525A8">
                <w:rPr>
                  <w:sz w:val="20"/>
                  <w:szCs w:val="20"/>
                </w:rPr>
                <w:t>законодательством</w:t>
              </w:r>
            </w:hyperlink>
            <w:r w:rsidRPr="004525A8">
              <w:rPr>
                <w:sz w:val="20"/>
                <w:szCs w:val="20"/>
              </w:rPr>
              <w:t xml:space="preserve"> Российской Федерации</w:t>
            </w:r>
          </w:p>
          <w:p w:rsidR="000A1220" w:rsidRPr="004525A8" w:rsidRDefault="000A1220" w:rsidP="006D3E74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1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160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39" w:name="A16001"/>
            <w:bookmarkEnd w:id="1439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0" w:name="A16002"/>
            <w:bookmarkEnd w:id="14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1" w:name="A16003"/>
            <w:bookmarkEnd w:id="144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2" w:name="A16004"/>
            <w:bookmarkEnd w:id="144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3" w:name="A16005"/>
            <w:bookmarkEnd w:id="144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4" w:name="A16006"/>
            <w:bookmarkEnd w:id="144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5" w:name="A16007"/>
            <w:bookmarkEnd w:id="144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6" w:name="A16008"/>
            <w:bookmarkEnd w:id="144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7" w:name="A16009"/>
            <w:bookmarkEnd w:id="144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Tr="00066AE3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0A1220" w:rsidRPr="004525A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6D3E74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при въезде в Российскую Федерацию иностра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ным гражданином или лицом без гражданства, въезд которым в Российскую Федерацию зав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 xml:space="preserve">домо для виновного не разрешен по основаниям, предусмотренным </w:t>
            </w:r>
            <w:hyperlink r:id="rId12" w:history="1">
              <w:r w:rsidRPr="004525A8">
                <w:rPr>
                  <w:sz w:val="20"/>
                  <w:szCs w:val="20"/>
                </w:rPr>
                <w:t>законодательством</w:t>
              </w:r>
            </w:hyperlink>
            <w:r w:rsidRPr="004525A8">
              <w:rPr>
                <w:sz w:val="20"/>
                <w:szCs w:val="20"/>
              </w:rPr>
              <w:t xml:space="preserve"> Росси</w:t>
            </w:r>
            <w:r w:rsidRPr="004525A8">
              <w:rPr>
                <w:sz w:val="20"/>
                <w:szCs w:val="20"/>
              </w:rPr>
              <w:t>й</w:t>
            </w:r>
            <w:r w:rsidR="00BA4E34">
              <w:rPr>
                <w:sz w:val="20"/>
                <w:szCs w:val="20"/>
              </w:rPr>
              <w:t>ской Федерации</w:t>
            </w:r>
            <w:r w:rsidRPr="004525A8">
              <w:rPr>
                <w:sz w:val="20"/>
                <w:szCs w:val="20"/>
              </w:rPr>
              <w:t xml:space="preserve"> </w:t>
            </w:r>
          </w:p>
          <w:p w:rsidR="000A1220" w:rsidRPr="004525A8" w:rsidRDefault="000A1220" w:rsidP="006D3E74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2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161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8" w:name="A16101"/>
            <w:bookmarkEnd w:id="144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49" w:name="A16102"/>
            <w:bookmarkEnd w:id="1449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0" w:name="A16103"/>
            <w:bookmarkEnd w:id="1450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1" w:name="A16104"/>
            <w:bookmarkEnd w:id="145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2" w:name="A16105"/>
            <w:bookmarkEnd w:id="1452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3" w:name="A16106"/>
            <w:bookmarkEnd w:id="1453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4" w:name="A16107"/>
            <w:bookmarkEnd w:id="1454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5" w:name="A16108"/>
            <w:bookmarkEnd w:id="145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6" w:name="A16109"/>
            <w:bookmarkEnd w:id="145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Tr="00066AE3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6D3E7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4525A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6D3E74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совершенные группой лиц по предварительному сговору или организованной группой либо с применением насилия или с угрозой его прим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нения</w:t>
            </w:r>
          </w:p>
          <w:p w:rsidR="000A1220" w:rsidRPr="004525A8" w:rsidRDefault="000A1220" w:rsidP="006D3E74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3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4431B9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4431B9">
              <w:rPr>
                <w:sz w:val="20"/>
                <w:szCs w:val="20"/>
              </w:rPr>
              <w:t>162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7" w:name="A16201"/>
            <w:bookmarkEnd w:id="1457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8" w:name="A16202"/>
            <w:bookmarkEnd w:id="1458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59" w:name="A16203"/>
            <w:bookmarkEnd w:id="1459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0" w:name="A16204"/>
            <w:bookmarkEnd w:id="1460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1" w:name="A16205"/>
            <w:bookmarkEnd w:id="1461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2" w:name="A16206"/>
            <w:bookmarkEnd w:id="1462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3" w:name="A16207"/>
            <w:bookmarkEnd w:id="146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4" w:name="A16208"/>
            <w:bookmarkEnd w:id="1464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0A122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5" w:name="A16209"/>
            <w:bookmarkEnd w:id="1465"/>
          </w:p>
        </w:tc>
      </w:tr>
    </w:tbl>
    <w:p w:rsidR="000A1220" w:rsidRDefault="000A1220">
      <w:r>
        <w:br w:type="page"/>
      </w:r>
    </w:p>
    <w:tbl>
      <w:tblPr>
        <w:tblW w:w="16126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260"/>
        <w:gridCol w:w="1080"/>
        <w:gridCol w:w="1260"/>
        <w:gridCol w:w="1217"/>
        <w:gridCol w:w="1037"/>
        <w:gridCol w:w="1080"/>
        <w:gridCol w:w="996"/>
        <w:gridCol w:w="900"/>
        <w:gridCol w:w="888"/>
      </w:tblGrid>
      <w:tr w:rsidR="000A1220" w:rsidTr="00F75BEA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F75BEA">
        <w:trPr>
          <w:cantSplit/>
        </w:trPr>
        <w:tc>
          <w:tcPr>
            <w:tcW w:w="466" w:type="dxa"/>
            <w:vMerge w:val="restart"/>
            <w:textDirection w:val="btLr"/>
          </w:tcPr>
          <w:p w:rsidR="000A1220" w:rsidRDefault="000A1220" w:rsidP="004E191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  <w:vAlign w:val="center"/>
          </w:tcPr>
          <w:p w:rsidR="000A1220" w:rsidRPr="005013EC" w:rsidRDefault="000A1220" w:rsidP="0019087D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13EC">
              <w:rPr>
                <w:rFonts w:ascii="Times New Roman" w:hAnsi="Times New Roman" w:cs="Times New Roman"/>
                <w:sz w:val="20"/>
                <w:szCs w:val="20"/>
              </w:rPr>
              <w:t>организация незаконной миграции</w:t>
            </w:r>
          </w:p>
          <w:p w:rsidR="000A1220" w:rsidRPr="00DF737D" w:rsidRDefault="000A1220" w:rsidP="0019087D">
            <w:pPr>
              <w:ind w:left="-57" w:right="-57"/>
              <w:jc w:val="both"/>
              <w:rPr>
                <w:sz w:val="20"/>
                <w:szCs w:val="20"/>
                <w:highlight w:val="lightGray"/>
              </w:rPr>
            </w:pPr>
            <w:r w:rsidRPr="005013EC">
              <w:rPr>
                <w:sz w:val="20"/>
                <w:szCs w:val="20"/>
              </w:rPr>
              <w:t xml:space="preserve">                                                                   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94775B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6" w:name="A16301"/>
            <w:bookmarkEnd w:id="1466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7" w:name="A16302"/>
            <w:bookmarkEnd w:id="1467"/>
            <w:r>
              <w:rPr>
                <w:sz w:val="20"/>
                <w:szCs w:val="20"/>
                <w:highlight w:val="yellow"/>
              </w:rPr>
              <w:t xml:space="preserve"> 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8" w:name="A16303"/>
            <w:bookmarkEnd w:id="1468"/>
            <w:r>
              <w:rPr>
                <w:sz w:val="20"/>
                <w:szCs w:val="20"/>
                <w:highlight w:val="yellow"/>
              </w:rPr>
              <w:t xml:space="preserve"> 12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69" w:name="A16304"/>
            <w:bookmarkEnd w:id="146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0" w:name="A16305"/>
            <w:bookmarkEnd w:id="1470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1" w:name="A16306"/>
            <w:bookmarkEnd w:id="1471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2" w:name="A16307"/>
            <w:bookmarkEnd w:id="1472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3" w:name="A16308"/>
            <w:bookmarkEnd w:id="147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4" w:name="A16309"/>
            <w:bookmarkEnd w:id="147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Tr="00F75BEA">
        <w:trPr>
          <w:cantSplit/>
        </w:trPr>
        <w:tc>
          <w:tcPr>
            <w:tcW w:w="466" w:type="dxa"/>
            <w:vMerge/>
          </w:tcPr>
          <w:p w:rsidR="000A1220" w:rsidRDefault="000A1220" w:rsidP="004E191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4525A8" w:rsidRDefault="000A1220" w:rsidP="00F178AB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A1220" w:rsidRPr="004525A8" w:rsidRDefault="000A1220" w:rsidP="00E25A89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организация незаконного въезда в Российскую Федерацию иностранных граждан или лиц без гражданства, их незаконного пребывания в Ро</w:t>
            </w:r>
            <w:r w:rsidRPr="004525A8">
              <w:rPr>
                <w:sz w:val="20"/>
                <w:szCs w:val="20"/>
              </w:rPr>
              <w:t>с</w:t>
            </w:r>
            <w:r w:rsidRPr="004525A8">
              <w:rPr>
                <w:sz w:val="20"/>
                <w:szCs w:val="20"/>
              </w:rPr>
              <w:t>сийской Федерации или незаконного транзитн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го проезда через территорию Российской Фед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рации</w:t>
            </w:r>
          </w:p>
          <w:p w:rsidR="000A1220" w:rsidRPr="004525A8" w:rsidRDefault="000A1220" w:rsidP="00E25A89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ч. 1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94775B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5" w:name="A16401"/>
            <w:bookmarkEnd w:id="147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6" w:name="A16402"/>
            <w:bookmarkEnd w:id="1476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7" w:name="A16403"/>
            <w:bookmarkEnd w:id="1477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8" w:name="A16404"/>
            <w:bookmarkEnd w:id="14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79" w:name="A16405"/>
            <w:bookmarkEnd w:id="1479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0" w:name="A16406"/>
            <w:bookmarkEnd w:id="1480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1" w:name="A16407"/>
            <w:bookmarkEnd w:id="148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2" w:name="A16408"/>
            <w:bookmarkEnd w:id="148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3" w:name="A16409"/>
            <w:bookmarkEnd w:id="148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Tr="00F75BEA">
        <w:trPr>
          <w:cantSplit/>
        </w:trPr>
        <w:tc>
          <w:tcPr>
            <w:tcW w:w="466" w:type="dxa"/>
            <w:vMerge/>
          </w:tcPr>
          <w:p w:rsidR="000A1220" w:rsidRDefault="000A1220" w:rsidP="004E191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4525A8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19087D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совершенная </w:t>
            </w:r>
            <w:r w:rsidR="00530FED">
              <w:rPr>
                <w:sz w:val="20"/>
                <w:szCs w:val="20"/>
              </w:rPr>
              <w:t xml:space="preserve">группой лиц по предварительному сговору или </w:t>
            </w:r>
            <w:r w:rsidRPr="004525A8">
              <w:rPr>
                <w:sz w:val="20"/>
                <w:szCs w:val="20"/>
              </w:rPr>
              <w:t>организованной группой либо в ц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лях совершения преступления на территории Российской Фед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рации</w:t>
            </w:r>
          </w:p>
          <w:p w:rsidR="000A1220" w:rsidRPr="004525A8" w:rsidRDefault="000A1220" w:rsidP="0019087D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 xml:space="preserve"> ч. 2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94775B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4" w:name="A16501"/>
            <w:bookmarkEnd w:id="1484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5" w:name="A16502"/>
            <w:bookmarkEnd w:id="1485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6" w:name="A16503"/>
            <w:bookmarkEnd w:id="1486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7" w:name="A16504"/>
            <w:bookmarkEnd w:id="148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8" w:name="A16505"/>
            <w:bookmarkEnd w:id="1488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89" w:name="A16506"/>
            <w:bookmarkEnd w:id="1489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90" w:name="A16507"/>
            <w:bookmarkEnd w:id="1490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91" w:name="A16508"/>
            <w:bookmarkEnd w:id="149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Pr="004E1919" w:rsidRDefault="005B703C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  <w:bookmarkStart w:id="1492" w:name="A16509"/>
            <w:bookmarkEnd w:id="149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Tr="00F75BEA">
        <w:trPr>
          <w:cantSplit/>
        </w:trPr>
        <w:tc>
          <w:tcPr>
            <w:tcW w:w="466" w:type="dxa"/>
            <w:vMerge/>
          </w:tcPr>
          <w:p w:rsidR="000A1220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5013EC" w:rsidRDefault="000A1220" w:rsidP="0019087D">
            <w:pPr>
              <w:ind w:left="-57" w:right="-57"/>
              <w:rPr>
                <w:sz w:val="20"/>
                <w:szCs w:val="20"/>
              </w:rPr>
            </w:pPr>
            <w:r w:rsidRPr="005013EC">
              <w:rPr>
                <w:sz w:val="20"/>
                <w:szCs w:val="20"/>
              </w:rPr>
              <w:t>фиктивная регистрация гражданина Российской Фед</w:t>
            </w:r>
            <w:r w:rsidRPr="005013EC">
              <w:rPr>
                <w:sz w:val="20"/>
                <w:szCs w:val="20"/>
              </w:rPr>
              <w:t>е</w:t>
            </w:r>
            <w:r w:rsidRPr="005013EC">
              <w:rPr>
                <w:sz w:val="20"/>
                <w:szCs w:val="20"/>
              </w:rPr>
              <w:t>рации  по месту пребывания или по месту жительства в жилом помещении в Российской Федерации и фикти</w:t>
            </w:r>
            <w:r w:rsidRPr="005013EC">
              <w:rPr>
                <w:sz w:val="20"/>
                <w:szCs w:val="20"/>
              </w:rPr>
              <w:t>в</w:t>
            </w:r>
            <w:r w:rsidRPr="005013EC">
              <w:rPr>
                <w:sz w:val="20"/>
                <w:szCs w:val="20"/>
              </w:rPr>
              <w:t xml:space="preserve">ная регистрация иностранного гражданина или лица без гражданства по месту жительства в жилом помещении в Российской Федерации           </w:t>
            </w:r>
          </w:p>
          <w:p w:rsidR="000A1220" w:rsidRPr="005013EC" w:rsidRDefault="000A1220" w:rsidP="0019087D">
            <w:pPr>
              <w:ind w:left="-57" w:right="-57"/>
              <w:rPr>
                <w:sz w:val="20"/>
                <w:szCs w:val="20"/>
              </w:rPr>
            </w:pPr>
            <w:r w:rsidRPr="005013EC">
              <w:rPr>
                <w:sz w:val="20"/>
                <w:szCs w:val="20"/>
              </w:rPr>
              <w:t xml:space="preserve">                                                                   ст. 322.2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94775B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3" w:name="A16601"/>
            <w:bookmarkEnd w:id="149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4" w:name="A16602"/>
            <w:bookmarkEnd w:id="1494"/>
            <w:r>
              <w:rPr>
                <w:sz w:val="20"/>
                <w:szCs w:val="20"/>
              </w:rPr>
              <w:t xml:space="preserve"> 54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5" w:name="A16603"/>
            <w:bookmarkEnd w:id="1495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6" w:name="A16604"/>
            <w:bookmarkEnd w:id="14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7" w:name="A16605"/>
            <w:bookmarkEnd w:id="1497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8" w:name="A16606"/>
            <w:bookmarkEnd w:id="1498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499" w:name="A16607"/>
            <w:bookmarkEnd w:id="1499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0" w:name="A16608"/>
            <w:bookmarkEnd w:id="15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1" w:name="A16609"/>
            <w:bookmarkEnd w:id="150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75BEA">
        <w:trPr>
          <w:cantSplit/>
        </w:trPr>
        <w:tc>
          <w:tcPr>
            <w:tcW w:w="466" w:type="dxa"/>
            <w:vMerge/>
          </w:tcPr>
          <w:p w:rsidR="000A1220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5013EC" w:rsidRDefault="000A1220" w:rsidP="004E1919">
            <w:pPr>
              <w:ind w:left="-57" w:right="-57"/>
              <w:rPr>
                <w:sz w:val="20"/>
                <w:szCs w:val="20"/>
              </w:rPr>
            </w:pPr>
            <w:r w:rsidRPr="005013EC">
              <w:rPr>
                <w:sz w:val="20"/>
                <w:szCs w:val="20"/>
              </w:rPr>
              <w:t>фиктивная постановка на учет иностранного граждан</w:t>
            </w:r>
            <w:r w:rsidRPr="005013EC">
              <w:rPr>
                <w:sz w:val="20"/>
                <w:szCs w:val="20"/>
              </w:rPr>
              <w:t>и</w:t>
            </w:r>
            <w:r w:rsidRPr="005013EC">
              <w:rPr>
                <w:sz w:val="20"/>
                <w:szCs w:val="20"/>
              </w:rPr>
              <w:t xml:space="preserve">на или лица без гражданства по месту пребывания в жилом помещении в Российской Федерации  </w:t>
            </w:r>
          </w:p>
          <w:p w:rsidR="000A1220" w:rsidRPr="005013EC" w:rsidRDefault="000A1220" w:rsidP="004E1919">
            <w:pPr>
              <w:ind w:left="-57" w:right="-57"/>
              <w:jc w:val="right"/>
              <w:rPr>
                <w:sz w:val="20"/>
                <w:szCs w:val="20"/>
              </w:rPr>
            </w:pPr>
            <w:r w:rsidRPr="005013EC">
              <w:rPr>
                <w:sz w:val="20"/>
                <w:szCs w:val="20"/>
              </w:rPr>
              <w:t xml:space="preserve">                   ст. 322.3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94775B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2" w:name="A16701"/>
            <w:bookmarkEnd w:id="1502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3" w:name="A16702"/>
            <w:bookmarkEnd w:id="1503"/>
            <w:r>
              <w:rPr>
                <w:sz w:val="20"/>
                <w:szCs w:val="20"/>
              </w:rPr>
              <w:t xml:space="preserve"> 124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4" w:name="A16703"/>
            <w:bookmarkEnd w:id="1504"/>
            <w:r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5" w:name="A16704"/>
            <w:bookmarkEnd w:id="1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6" w:name="A16705"/>
            <w:bookmarkEnd w:id="1506"/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7" w:name="A16706"/>
            <w:bookmarkEnd w:id="1507"/>
            <w:r>
              <w:rPr>
                <w:sz w:val="20"/>
                <w:szCs w:val="20"/>
              </w:rPr>
              <w:t xml:space="preserve"> 77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8" w:name="A16707"/>
            <w:bookmarkEnd w:id="1508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09" w:name="A16708"/>
            <w:bookmarkEnd w:id="15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0" w:name="A16709"/>
            <w:bookmarkEnd w:id="151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75BEA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</w:tcPr>
          <w:p w:rsidR="000A1220" w:rsidRDefault="000A1220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сбыт поддельных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государственных наград, штампов, печатей, 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0A1220" w:rsidRDefault="000A1220" w:rsidP="00C84EF2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327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94775B" w:rsidRDefault="00641AD4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168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1" w:name="A16801"/>
            <w:bookmarkEnd w:id="1511"/>
            <w:r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2" w:name="A16802"/>
            <w:bookmarkEnd w:id="1512"/>
            <w:r>
              <w:rPr>
                <w:sz w:val="20"/>
                <w:szCs w:val="20"/>
              </w:rPr>
              <w:t xml:space="preserve"> 293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3" w:name="A16803"/>
            <w:bookmarkEnd w:id="1513"/>
            <w:r>
              <w:rPr>
                <w:sz w:val="20"/>
                <w:szCs w:val="20"/>
              </w:rPr>
              <w:t xml:space="preserve"> 282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4" w:name="A16804"/>
            <w:bookmarkEnd w:id="15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5" w:name="A16805"/>
            <w:bookmarkEnd w:id="1515"/>
            <w:r>
              <w:rPr>
                <w:sz w:val="20"/>
                <w:szCs w:val="20"/>
              </w:rPr>
              <w:t xml:space="preserve"> 168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6" w:name="A16806"/>
            <w:bookmarkEnd w:id="1516"/>
            <w:r>
              <w:rPr>
                <w:sz w:val="20"/>
                <w:szCs w:val="20"/>
              </w:rPr>
              <w:t xml:space="preserve"> 125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7" w:name="A16807"/>
            <w:bookmarkEnd w:id="1517"/>
            <w:r>
              <w:rPr>
                <w:sz w:val="20"/>
                <w:szCs w:val="20"/>
              </w:rPr>
              <w:t xml:space="preserve"> 97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8" w:name="A16808"/>
            <w:bookmarkEnd w:id="1518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19" w:name="A16809"/>
            <w:bookmarkEnd w:id="1519"/>
            <w:r>
              <w:rPr>
                <w:sz w:val="20"/>
                <w:szCs w:val="20"/>
              </w:rPr>
              <w:t xml:space="preserve"> 7</w:t>
            </w:r>
          </w:p>
        </w:tc>
      </w:tr>
    </w:tbl>
    <w:p w:rsidR="000A1220" w:rsidRDefault="000A1220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112"/>
        <w:gridCol w:w="4860"/>
        <w:gridCol w:w="540"/>
        <w:gridCol w:w="1260"/>
        <w:gridCol w:w="1080"/>
        <w:gridCol w:w="1260"/>
        <w:gridCol w:w="1217"/>
        <w:gridCol w:w="1037"/>
        <w:gridCol w:w="1080"/>
        <w:gridCol w:w="996"/>
        <w:gridCol w:w="900"/>
        <w:gridCol w:w="890"/>
      </w:tblGrid>
      <w:tr w:rsidR="000A1220" w:rsidTr="00F75BEA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:rsidR="000A1220" w:rsidRDefault="000A1220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1220" w:rsidTr="00F75BEA">
        <w:trPr>
          <w:cantSplit/>
        </w:trPr>
        <w:tc>
          <w:tcPr>
            <w:tcW w:w="466" w:type="dxa"/>
            <w:vMerge w:val="restart"/>
            <w:textDirection w:val="btLr"/>
            <w:vAlign w:val="center"/>
          </w:tcPr>
          <w:p w:rsidR="000A1220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402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против военной службы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Pr="004525A8">
              <w:rPr>
                <w:sz w:val="20"/>
                <w:szCs w:val="20"/>
              </w:rPr>
              <w:t>глава 33 УК РФ</w:t>
            </w:r>
          </w:p>
        </w:tc>
        <w:tc>
          <w:tcPr>
            <w:tcW w:w="540" w:type="dxa"/>
            <w:vAlign w:val="bottom"/>
          </w:tcPr>
          <w:p w:rsidR="000A1220" w:rsidRPr="0094775B" w:rsidRDefault="00B3280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</w:t>
            </w:r>
            <w:r w:rsidR="00EB39BD" w:rsidRPr="0094775B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0" w:name="A16901"/>
            <w:bookmarkEnd w:id="152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1" w:name="A16902"/>
            <w:bookmarkEnd w:id="1521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2" w:name="A16903"/>
            <w:bookmarkEnd w:id="1522"/>
          </w:p>
        </w:tc>
        <w:tc>
          <w:tcPr>
            <w:tcW w:w="121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3" w:name="A16904"/>
            <w:bookmarkEnd w:id="1523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4" w:name="A16905"/>
            <w:bookmarkEnd w:id="1524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5" w:name="A16906"/>
            <w:bookmarkEnd w:id="1525"/>
          </w:p>
        </w:tc>
        <w:tc>
          <w:tcPr>
            <w:tcW w:w="996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6" w:name="A16907"/>
            <w:bookmarkEnd w:id="1526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7" w:name="A16908"/>
            <w:bookmarkEnd w:id="1527"/>
          </w:p>
        </w:tc>
        <w:tc>
          <w:tcPr>
            <w:tcW w:w="89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8" w:name="A16909"/>
            <w:bookmarkEnd w:id="1528"/>
          </w:p>
        </w:tc>
      </w:tr>
      <w:tr w:rsidR="000A1220" w:rsidTr="00F75BEA">
        <w:trPr>
          <w:cantSplit/>
        </w:trPr>
        <w:tc>
          <w:tcPr>
            <w:tcW w:w="466" w:type="dxa"/>
            <w:vMerge/>
          </w:tcPr>
          <w:p w:rsidR="000A1220" w:rsidRDefault="000A1220" w:rsidP="00B9523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23377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уставных правил взаимоотношений между военнослужащими при отсутствии между ними отнош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ний подчиненности           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ст. 335 УК РФ</w:t>
            </w:r>
          </w:p>
        </w:tc>
        <w:tc>
          <w:tcPr>
            <w:tcW w:w="540" w:type="dxa"/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170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29" w:name="A17001"/>
            <w:bookmarkEnd w:id="1529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0" w:name="A17002"/>
            <w:bookmarkEnd w:id="1530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1" w:name="A17003"/>
            <w:bookmarkEnd w:id="1531"/>
          </w:p>
        </w:tc>
        <w:tc>
          <w:tcPr>
            <w:tcW w:w="121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2" w:name="A17004"/>
            <w:bookmarkEnd w:id="1532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3" w:name="A17005"/>
            <w:bookmarkEnd w:id="153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4" w:name="A17006"/>
            <w:bookmarkEnd w:id="1534"/>
          </w:p>
        </w:tc>
        <w:tc>
          <w:tcPr>
            <w:tcW w:w="996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5" w:name="A17007"/>
            <w:bookmarkEnd w:id="1535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6" w:name="A17008"/>
            <w:bookmarkEnd w:id="1536"/>
          </w:p>
        </w:tc>
        <w:tc>
          <w:tcPr>
            <w:tcW w:w="89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7" w:name="A17009"/>
            <w:bookmarkEnd w:id="1537"/>
          </w:p>
        </w:tc>
      </w:tr>
      <w:tr w:rsidR="000A1220" w:rsidTr="00F75BEA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4525A8" w:rsidRDefault="000A1220" w:rsidP="00F6656D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оскорбление военнослужащего </w:t>
            </w:r>
          </w:p>
          <w:p w:rsidR="000A1220" w:rsidRPr="004525A8" w:rsidRDefault="000A1220" w:rsidP="00F6656D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336 УК РФ</w:t>
            </w:r>
          </w:p>
        </w:tc>
        <w:tc>
          <w:tcPr>
            <w:tcW w:w="540" w:type="dxa"/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171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8" w:name="A17101"/>
            <w:bookmarkEnd w:id="1538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39" w:name="A17102"/>
            <w:bookmarkEnd w:id="1539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0" w:name="A17103"/>
            <w:bookmarkEnd w:id="1540"/>
          </w:p>
        </w:tc>
        <w:tc>
          <w:tcPr>
            <w:tcW w:w="121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1" w:name="A17104"/>
            <w:bookmarkEnd w:id="1541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2" w:name="A17105"/>
            <w:bookmarkEnd w:id="1542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3" w:name="A17106"/>
            <w:bookmarkEnd w:id="1543"/>
          </w:p>
        </w:tc>
        <w:tc>
          <w:tcPr>
            <w:tcW w:w="996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4" w:name="A17107"/>
            <w:bookmarkEnd w:id="1544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5" w:name="A17108"/>
            <w:bookmarkEnd w:id="1545"/>
          </w:p>
        </w:tc>
        <w:tc>
          <w:tcPr>
            <w:tcW w:w="89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6" w:name="A17109"/>
            <w:bookmarkEnd w:id="1546"/>
          </w:p>
        </w:tc>
      </w:tr>
      <w:tr w:rsidR="000A1220" w:rsidTr="00F75BEA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самовольное оставление части или места службы                  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E37CC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ст. 337 УК РФ</w:t>
            </w:r>
          </w:p>
        </w:tc>
        <w:tc>
          <w:tcPr>
            <w:tcW w:w="540" w:type="dxa"/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172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7" w:name="A17201"/>
            <w:bookmarkEnd w:id="154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8" w:name="A17202"/>
            <w:bookmarkEnd w:id="1548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49" w:name="A17203"/>
            <w:bookmarkEnd w:id="1549"/>
          </w:p>
        </w:tc>
        <w:tc>
          <w:tcPr>
            <w:tcW w:w="121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0" w:name="A17204"/>
            <w:bookmarkEnd w:id="1550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1" w:name="A17205"/>
            <w:bookmarkEnd w:id="1551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2" w:name="A17206"/>
            <w:bookmarkEnd w:id="1552"/>
          </w:p>
        </w:tc>
        <w:tc>
          <w:tcPr>
            <w:tcW w:w="996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3" w:name="A17207"/>
            <w:bookmarkEnd w:id="1553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4" w:name="A17208"/>
            <w:bookmarkEnd w:id="1554"/>
          </w:p>
        </w:tc>
        <w:tc>
          <w:tcPr>
            <w:tcW w:w="89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5" w:name="A17209"/>
            <w:bookmarkEnd w:id="1555"/>
          </w:p>
        </w:tc>
      </w:tr>
      <w:tr w:rsidR="000A1220" w:rsidTr="00F75BEA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дезертирство                    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ст. 338 УК РФ</w:t>
            </w:r>
          </w:p>
        </w:tc>
        <w:tc>
          <w:tcPr>
            <w:tcW w:w="540" w:type="dxa"/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173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6" w:name="A17301"/>
            <w:bookmarkEnd w:id="1556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7" w:name="A17302"/>
            <w:bookmarkEnd w:id="1557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8" w:name="A17303"/>
            <w:bookmarkEnd w:id="1558"/>
          </w:p>
        </w:tc>
        <w:tc>
          <w:tcPr>
            <w:tcW w:w="121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59" w:name="A17304"/>
            <w:bookmarkEnd w:id="1559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0" w:name="A17305"/>
            <w:bookmarkEnd w:id="1560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1" w:name="A17306"/>
            <w:bookmarkEnd w:id="1561"/>
          </w:p>
        </w:tc>
        <w:tc>
          <w:tcPr>
            <w:tcW w:w="996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2" w:name="A17307"/>
            <w:bookmarkEnd w:id="1562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3" w:name="A17308"/>
            <w:bookmarkEnd w:id="1563"/>
          </w:p>
        </w:tc>
        <w:tc>
          <w:tcPr>
            <w:tcW w:w="89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64" w:name="A17309"/>
            <w:bookmarkEnd w:id="1564"/>
          </w:p>
        </w:tc>
      </w:tr>
      <w:tr w:rsidR="000A1220" w:rsidTr="00F75BEA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Pr="004525A8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0A1220" w:rsidRPr="004525A8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174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65" w:name="A17401"/>
            <w:bookmarkEnd w:id="15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66" w:name="A17402"/>
            <w:bookmarkEnd w:id="15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67" w:name="A17403"/>
            <w:bookmarkEnd w:id="15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1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68" w:name="A17404"/>
            <w:bookmarkEnd w:id="1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69" w:name="A17405"/>
            <w:bookmarkEnd w:id="15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0" w:name="A17406"/>
            <w:bookmarkEnd w:id="15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6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1" w:name="A17407"/>
            <w:bookmarkEnd w:id="15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2" w:name="A17408"/>
            <w:bookmarkEnd w:id="15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3" w:name="A17409"/>
            <w:bookmarkEnd w:id="157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75BEA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 w:val="restart"/>
            <w:textDirection w:val="btLr"/>
            <w:vAlign w:val="center"/>
          </w:tcPr>
          <w:p w:rsidR="000A1220" w:rsidRPr="004525A8" w:rsidRDefault="000A1220" w:rsidP="00F178AB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0A1220" w:rsidRPr="004525A8" w:rsidRDefault="000A1220" w:rsidP="00F6656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реабилитация нацизма</w:t>
            </w:r>
          </w:p>
          <w:p w:rsidR="000A1220" w:rsidRPr="004525A8" w:rsidRDefault="000A1220" w:rsidP="00F6656D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354.1 УК РФ</w:t>
            </w:r>
          </w:p>
        </w:tc>
        <w:tc>
          <w:tcPr>
            <w:tcW w:w="540" w:type="dxa"/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175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4" w:name="A17501"/>
            <w:bookmarkEnd w:id="15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5" w:name="A17502"/>
            <w:bookmarkEnd w:id="15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6" w:name="A17503"/>
            <w:bookmarkEnd w:id="157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1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7" w:name="A17504"/>
            <w:bookmarkEnd w:id="15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8" w:name="A17505"/>
            <w:bookmarkEnd w:id="157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79" w:name="A17506"/>
            <w:bookmarkEnd w:id="157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6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80" w:name="A17507"/>
            <w:bookmarkEnd w:id="158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81" w:name="A17508"/>
            <w:bookmarkEnd w:id="15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</w:tcPr>
          <w:p w:rsidR="000A1220" w:rsidRDefault="005B703C" w:rsidP="00C84EF2">
            <w:pPr>
              <w:ind w:left="-57" w:right="-57"/>
              <w:rPr>
                <w:sz w:val="20"/>
                <w:szCs w:val="20"/>
              </w:rPr>
            </w:pPr>
            <w:bookmarkStart w:id="1582" w:name="A17509"/>
            <w:bookmarkEnd w:id="158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75BEA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</w:tcPr>
          <w:p w:rsidR="000A1220" w:rsidRPr="004525A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4525A8" w:rsidRDefault="000A1220" w:rsidP="00F6656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геноцид</w:t>
            </w:r>
          </w:p>
          <w:p w:rsidR="000A1220" w:rsidRPr="004525A8" w:rsidRDefault="000A1220" w:rsidP="00F6656D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357 УК РФ</w:t>
            </w:r>
          </w:p>
        </w:tc>
        <w:tc>
          <w:tcPr>
            <w:tcW w:w="540" w:type="dxa"/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176</w:t>
            </w:r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3" w:name="A17601"/>
            <w:bookmarkEnd w:id="1583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4" w:name="A17602"/>
            <w:bookmarkEnd w:id="1584"/>
          </w:p>
        </w:tc>
        <w:tc>
          <w:tcPr>
            <w:tcW w:w="126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5" w:name="A17603"/>
            <w:bookmarkEnd w:id="1585"/>
          </w:p>
        </w:tc>
        <w:tc>
          <w:tcPr>
            <w:tcW w:w="121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6" w:name="A17604"/>
            <w:bookmarkEnd w:id="1586"/>
          </w:p>
        </w:tc>
        <w:tc>
          <w:tcPr>
            <w:tcW w:w="1037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7" w:name="A17605"/>
            <w:bookmarkEnd w:id="1587"/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8" w:name="A17606"/>
            <w:bookmarkEnd w:id="1588"/>
          </w:p>
        </w:tc>
        <w:tc>
          <w:tcPr>
            <w:tcW w:w="996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89" w:name="A17607"/>
            <w:bookmarkEnd w:id="1589"/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0" w:name="A17608"/>
            <w:bookmarkEnd w:id="1590"/>
          </w:p>
        </w:tc>
        <w:tc>
          <w:tcPr>
            <w:tcW w:w="89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1" w:name="A17609"/>
            <w:bookmarkEnd w:id="1591"/>
          </w:p>
        </w:tc>
      </w:tr>
      <w:tr w:rsidR="000A1220" w:rsidTr="00F75BEA">
        <w:trPr>
          <w:cantSplit/>
          <w:trHeight w:val="65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0A1220" w:rsidRPr="004525A8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4525A8" w:rsidRDefault="000A1220" w:rsidP="00F6656D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нападение на лиц или учреждения, которые пользую</w:t>
            </w:r>
            <w:r w:rsidRPr="004525A8">
              <w:rPr>
                <w:sz w:val="20"/>
                <w:szCs w:val="20"/>
              </w:rPr>
              <w:t>т</w:t>
            </w:r>
            <w:r w:rsidRPr="004525A8">
              <w:rPr>
                <w:sz w:val="20"/>
                <w:szCs w:val="20"/>
              </w:rPr>
              <w:t>ся международной защитой</w:t>
            </w:r>
          </w:p>
          <w:p w:rsidR="000A1220" w:rsidRPr="004525A8" w:rsidRDefault="000A1220" w:rsidP="00F6656D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360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Pr="0094775B" w:rsidRDefault="00EB39BD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2" w:name="A17701"/>
            <w:bookmarkEnd w:id="1592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3" w:name="A17702"/>
            <w:bookmarkEnd w:id="1593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4" w:name="A17703"/>
            <w:bookmarkEnd w:id="1594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5" w:name="A17704"/>
            <w:bookmarkEnd w:id="1595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6" w:name="A17705"/>
            <w:bookmarkEnd w:id="1596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7" w:name="A17706"/>
            <w:bookmarkEnd w:id="1597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8" w:name="A17707"/>
            <w:bookmarkEnd w:id="159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599" w:name="A17708"/>
            <w:bookmarkEnd w:id="1599"/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1600" w:name="A17709"/>
            <w:bookmarkEnd w:id="1600"/>
          </w:p>
        </w:tc>
      </w:tr>
    </w:tbl>
    <w:p w:rsidR="000A1220" w:rsidRDefault="000A1220" w:rsidP="00743098">
      <w:pPr>
        <w:ind w:left="-57" w:right="-57"/>
        <w:rPr>
          <w:sz w:val="20"/>
          <w:szCs w:val="20"/>
        </w:rPr>
      </w:pPr>
    </w:p>
    <w:p w:rsidR="000A1220" w:rsidRDefault="007B1238" w:rsidP="00743098">
      <w:pPr>
        <w:ind w:left="-57" w:right="-57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5588" w:type="dxa"/>
        <w:tblLayout w:type="fixed"/>
        <w:tblLook w:val="0000"/>
      </w:tblPr>
      <w:tblGrid>
        <w:gridCol w:w="458"/>
        <w:gridCol w:w="457"/>
        <w:gridCol w:w="457"/>
        <w:gridCol w:w="457"/>
        <w:gridCol w:w="741"/>
        <w:gridCol w:w="714"/>
        <w:gridCol w:w="742"/>
        <w:gridCol w:w="457"/>
        <w:gridCol w:w="457"/>
        <w:gridCol w:w="457"/>
        <w:gridCol w:w="513"/>
        <w:gridCol w:w="514"/>
        <w:gridCol w:w="457"/>
        <w:gridCol w:w="457"/>
        <w:gridCol w:w="457"/>
        <w:gridCol w:w="457"/>
        <w:gridCol w:w="457"/>
        <w:gridCol w:w="6879"/>
      </w:tblGrid>
      <w:tr w:rsidR="000A1220" w:rsidTr="00F75BEA">
        <w:trPr>
          <w:gridAfter w:val="1"/>
          <w:wAfter w:w="6831" w:type="dxa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A1220" w:rsidTr="00F75BEA">
        <w:trPr>
          <w:cantSplit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раздел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код </w:t>
            </w:r>
          </w:p>
        </w:tc>
      </w:tr>
    </w:tbl>
    <w:tbl>
      <w:tblPr>
        <w:tblpPr w:leftFromText="180" w:rightFromText="180" w:vertAnchor="text" w:horzAnchor="margin" w:tblpXSpec="right" w:tblpY="98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89"/>
        <w:gridCol w:w="421"/>
        <w:gridCol w:w="850"/>
        <w:gridCol w:w="4023"/>
        <w:gridCol w:w="546"/>
        <w:gridCol w:w="1799"/>
        <w:gridCol w:w="990"/>
        <w:gridCol w:w="990"/>
        <w:gridCol w:w="900"/>
        <w:gridCol w:w="900"/>
        <w:gridCol w:w="900"/>
        <w:gridCol w:w="900"/>
        <w:gridCol w:w="1980"/>
      </w:tblGrid>
      <w:tr w:rsidR="00F75BEA" w:rsidTr="00F75BEA">
        <w:trPr>
          <w:cantSplit/>
          <w:trHeight w:val="434"/>
        </w:trPr>
        <w:tc>
          <w:tcPr>
            <w:tcW w:w="5683" w:type="dxa"/>
            <w:gridSpan w:val="4"/>
            <w:vMerge w:val="restart"/>
            <w:tcBorders>
              <w:top w:val="single" w:sz="4" w:space="0" w:color="auto"/>
            </w:tcBorders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</w:tcBorders>
          </w:tcPr>
          <w:p w:rsidR="00F75BEA" w:rsidRPr="002367B5" w:rsidRDefault="00F75BEA" w:rsidP="00F75BEA">
            <w:pPr>
              <w:ind w:right="-108"/>
              <w:rPr>
                <w:rFonts w:eastAsia="MS Mincho"/>
                <w:sz w:val="20"/>
                <w:szCs w:val="20"/>
              </w:rPr>
            </w:pPr>
            <w:r w:rsidRPr="002367B5">
              <w:rPr>
                <w:rFonts w:eastAsia="MS Mincho"/>
                <w:sz w:val="20"/>
                <w:szCs w:val="20"/>
              </w:rPr>
              <w:t>Количество пр</w:t>
            </w:r>
            <w:r w:rsidRPr="002367B5">
              <w:rPr>
                <w:rFonts w:eastAsia="MS Mincho"/>
                <w:sz w:val="20"/>
                <w:szCs w:val="20"/>
              </w:rPr>
              <w:t>е</w:t>
            </w:r>
            <w:r w:rsidRPr="002367B5">
              <w:rPr>
                <w:rFonts w:eastAsia="MS Mincho"/>
                <w:sz w:val="20"/>
                <w:szCs w:val="20"/>
              </w:rPr>
              <w:t>ступлений,  снятых с уч</w:t>
            </w:r>
            <w:r w:rsidRPr="002367B5">
              <w:rPr>
                <w:rFonts w:eastAsia="MS Mincho"/>
                <w:sz w:val="20"/>
                <w:szCs w:val="20"/>
              </w:rPr>
              <w:t>е</w:t>
            </w:r>
            <w:r w:rsidRPr="002367B5">
              <w:rPr>
                <w:rFonts w:eastAsia="MS Mincho"/>
                <w:sz w:val="20"/>
                <w:szCs w:val="20"/>
              </w:rPr>
              <w:t>та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F75BEA" w:rsidRDefault="00F75BEA" w:rsidP="00F75BEA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В том числе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</w:tcBorders>
          </w:tcPr>
          <w:p w:rsidR="00F75BEA" w:rsidRPr="00953937" w:rsidRDefault="00F75BEA" w:rsidP="00F75BEA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953937">
              <w:rPr>
                <w:rFonts w:eastAsia="MS Mincho"/>
                <w:sz w:val="20"/>
                <w:szCs w:val="20"/>
              </w:rPr>
              <w:t>Количество преступлений, уголовные дела о которых приостановлены по       ч. 1 ст. 208 УПК РФ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</w:tcPr>
          <w:p w:rsidR="00F75BEA" w:rsidRDefault="00F75BEA" w:rsidP="00F75BEA">
            <w:pPr>
              <w:ind w:left="-57" w:right="-57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Осталось преступл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 xml:space="preserve">ний, уголовные дела о которых </w:t>
            </w:r>
            <w:r w:rsidRPr="009D7260">
              <w:rPr>
                <w:rFonts w:eastAsia="MS Mincho"/>
                <w:sz w:val="20"/>
                <w:szCs w:val="20"/>
              </w:rPr>
              <w:t xml:space="preserve">не </w:t>
            </w:r>
            <w:r>
              <w:rPr>
                <w:rFonts w:eastAsia="MS Mincho"/>
                <w:sz w:val="20"/>
                <w:szCs w:val="20"/>
              </w:rPr>
              <w:t>оконч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>ны производством на конец отчетного п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>риода</w:t>
            </w:r>
          </w:p>
        </w:tc>
      </w:tr>
      <w:tr w:rsidR="00F75BEA" w:rsidTr="00F75BEA">
        <w:trPr>
          <w:cantSplit/>
          <w:trHeight w:val="230"/>
        </w:trPr>
        <w:tc>
          <w:tcPr>
            <w:tcW w:w="5683" w:type="dxa"/>
            <w:gridSpan w:val="4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F75BEA" w:rsidRPr="002367B5" w:rsidRDefault="00F75BEA" w:rsidP="00F75BEA">
            <w:pPr>
              <w:ind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F75BEA" w:rsidRPr="004525A8" w:rsidRDefault="00F75BEA" w:rsidP="00F75BEA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уголо</w:t>
            </w:r>
            <w:r w:rsidRPr="004525A8">
              <w:rPr>
                <w:sz w:val="20"/>
                <w:szCs w:val="20"/>
              </w:rPr>
              <w:t>в</w:t>
            </w:r>
            <w:r w:rsidRPr="004525A8">
              <w:rPr>
                <w:sz w:val="20"/>
                <w:szCs w:val="20"/>
              </w:rPr>
              <w:t>ные дела о которых прекр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щены за отсутс</w:t>
            </w:r>
            <w:r w:rsidRPr="004525A8">
              <w:rPr>
                <w:sz w:val="20"/>
                <w:szCs w:val="20"/>
              </w:rPr>
              <w:t>т</w:t>
            </w:r>
            <w:r w:rsidRPr="004525A8">
              <w:rPr>
                <w:sz w:val="20"/>
                <w:szCs w:val="20"/>
              </w:rPr>
              <w:t>вием с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бытия или состава престу</w:t>
            </w:r>
            <w:r w:rsidRPr="004525A8">
              <w:rPr>
                <w:sz w:val="20"/>
                <w:szCs w:val="20"/>
              </w:rPr>
              <w:t>п</w:t>
            </w:r>
            <w:r w:rsidRPr="004525A8">
              <w:rPr>
                <w:sz w:val="20"/>
                <w:szCs w:val="20"/>
              </w:rPr>
              <w:t>ления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F75BEA" w:rsidRPr="0094775B" w:rsidRDefault="00F75BEA" w:rsidP="00F75BEA">
            <w:pPr>
              <w:ind w:left="-57" w:right="-57"/>
              <w:rPr>
                <w:rFonts w:eastAsia="MS Mincho"/>
                <w:sz w:val="20"/>
                <w:szCs w:val="20"/>
              </w:rPr>
            </w:pPr>
            <w:r w:rsidRPr="0094775B">
              <w:rPr>
                <w:rFonts w:eastAsia="MS Mincho"/>
                <w:sz w:val="20"/>
                <w:szCs w:val="20"/>
              </w:rPr>
              <w:t>в связи с передачей уголовн</w:t>
            </w:r>
            <w:r w:rsidRPr="0094775B">
              <w:rPr>
                <w:rFonts w:eastAsia="MS Mincho"/>
                <w:sz w:val="20"/>
                <w:szCs w:val="20"/>
              </w:rPr>
              <w:t>о</w:t>
            </w:r>
            <w:r w:rsidRPr="0094775B">
              <w:rPr>
                <w:rFonts w:eastAsia="MS Mincho"/>
                <w:sz w:val="20"/>
                <w:szCs w:val="20"/>
              </w:rPr>
              <w:t>го дела по подсле</w:t>
            </w:r>
            <w:r w:rsidRPr="0094775B">
              <w:rPr>
                <w:rFonts w:eastAsia="MS Mincho"/>
                <w:sz w:val="20"/>
                <w:szCs w:val="20"/>
              </w:rPr>
              <w:t>д</w:t>
            </w:r>
            <w:r w:rsidRPr="0094775B">
              <w:rPr>
                <w:rFonts w:eastAsia="MS Mincho"/>
                <w:sz w:val="20"/>
                <w:szCs w:val="20"/>
              </w:rPr>
              <w:t>ственн</w:t>
            </w:r>
            <w:r w:rsidRPr="0094775B">
              <w:rPr>
                <w:rFonts w:eastAsia="MS Mincho"/>
                <w:sz w:val="20"/>
                <w:szCs w:val="20"/>
              </w:rPr>
              <w:t>о</w:t>
            </w:r>
            <w:r w:rsidRPr="0094775B">
              <w:rPr>
                <w:rFonts w:eastAsia="MS Mincho"/>
                <w:sz w:val="20"/>
                <w:szCs w:val="20"/>
              </w:rPr>
              <w:t>сти</w:t>
            </w:r>
          </w:p>
        </w:tc>
        <w:tc>
          <w:tcPr>
            <w:tcW w:w="3600" w:type="dxa"/>
            <w:gridSpan w:val="4"/>
            <w:vMerge/>
            <w:shd w:val="clear" w:color="auto" w:fill="CCCCCC"/>
            <w:vAlign w:val="center"/>
          </w:tcPr>
          <w:p w:rsidR="00F75BEA" w:rsidRPr="00953937" w:rsidRDefault="00F75BEA" w:rsidP="00F75BEA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75BEA" w:rsidRDefault="00F75BEA" w:rsidP="00F75BEA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</w:tr>
      <w:tr w:rsidR="00F75BEA" w:rsidTr="00F75BEA">
        <w:trPr>
          <w:cantSplit/>
          <w:trHeight w:val="755"/>
        </w:trPr>
        <w:tc>
          <w:tcPr>
            <w:tcW w:w="5683" w:type="dxa"/>
            <w:gridSpan w:val="4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vMerge/>
          </w:tcPr>
          <w:p w:rsidR="00F75BEA" w:rsidRPr="002367B5" w:rsidRDefault="00F75BEA" w:rsidP="00F75B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75BEA" w:rsidRDefault="00F75BEA" w:rsidP="00F75BEA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F75BEA" w:rsidRDefault="00F75BEA" w:rsidP="00F75BEA">
            <w:pPr>
              <w:ind w:left="-57" w:right="-57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75BEA" w:rsidRPr="00E77A80" w:rsidRDefault="00F75BEA" w:rsidP="00F75BEA">
            <w:pPr>
              <w:pStyle w:val="a5"/>
              <w:tabs>
                <w:tab w:val="clear" w:pos="4153"/>
                <w:tab w:val="clear" w:pos="8306"/>
              </w:tabs>
              <w:ind w:left="-108" w:right="-57"/>
              <w:jc w:val="center"/>
              <w:rPr>
                <w:rFonts w:eastAsia="MS Mincho"/>
                <w:sz w:val="20"/>
                <w:szCs w:val="20"/>
                <w:lang w:val="ru-RU"/>
              </w:rPr>
            </w:pPr>
            <w:r w:rsidRPr="00E77A80">
              <w:rPr>
                <w:rFonts w:eastAsia="MS Mincho"/>
                <w:sz w:val="20"/>
                <w:szCs w:val="20"/>
                <w:lang w:val="ru-RU"/>
              </w:rPr>
              <w:t>п. 1</w:t>
            </w:r>
          </w:p>
        </w:tc>
        <w:tc>
          <w:tcPr>
            <w:tcW w:w="900" w:type="dxa"/>
            <w:vAlign w:val="center"/>
          </w:tcPr>
          <w:p w:rsidR="00F75BEA" w:rsidRPr="00953937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3937">
              <w:rPr>
                <w:rFonts w:eastAsia="MS Mincho"/>
                <w:sz w:val="20"/>
                <w:szCs w:val="20"/>
              </w:rPr>
              <w:t>п. 2</w:t>
            </w:r>
          </w:p>
        </w:tc>
        <w:tc>
          <w:tcPr>
            <w:tcW w:w="900" w:type="dxa"/>
            <w:vAlign w:val="center"/>
          </w:tcPr>
          <w:p w:rsidR="00F75BEA" w:rsidRPr="00953937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3937">
              <w:rPr>
                <w:rFonts w:eastAsia="MS Mincho"/>
                <w:sz w:val="20"/>
                <w:szCs w:val="20"/>
              </w:rPr>
              <w:t>п. 3</w:t>
            </w:r>
          </w:p>
        </w:tc>
        <w:tc>
          <w:tcPr>
            <w:tcW w:w="900" w:type="dxa"/>
            <w:vAlign w:val="center"/>
          </w:tcPr>
          <w:p w:rsidR="00F75BEA" w:rsidRPr="00953937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53937">
              <w:rPr>
                <w:rFonts w:eastAsia="MS Mincho"/>
                <w:sz w:val="20"/>
                <w:szCs w:val="20"/>
              </w:rPr>
              <w:t>п. 4</w:t>
            </w:r>
          </w:p>
        </w:tc>
        <w:tc>
          <w:tcPr>
            <w:tcW w:w="1980" w:type="dxa"/>
            <w:vMerge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F75BEA" w:rsidTr="00F75BEA">
        <w:tc>
          <w:tcPr>
            <w:tcW w:w="5683" w:type="dxa"/>
            <w:gridSpan w:val="4"/>
            <w:tcBorders>
              <w:bottom w:val="single" w:sz="4" w:space="0" w:color="auto"/>
            </w:tcBorders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75BEA" w:rsidRPr="002367B5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367B5"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75BEA" w:rsidRPr="0094775B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5BEA" w:rsidRPr="0094775B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5BEA" w:rsidRPr="0094775B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5BEA" w:rsidRPr="0094775B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75BEA" w:rsidRPr="0094775B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75BEA" w:rsidRPr="0094775B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</w:t>
            </w:r>
          </w:p>
        </w:tc>
      </w:tr>
      <w:tr w:rsidR="00F75BEA" w:rsidTr="003623D4">
        <w:trPr>
          <w:trHeight w:val="70"/>
        </w:trPr>
        <w:tc>
          <w:tcPr>
            <w:tcW w:w="5683" w:type="dxa"/>
            <w:gridSpan w:val="4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01" w:name="A0110"/>
            <w:bookmarkEnd w:id="1601"/>
            <w:r>
              <w:rPr>
                <w:sz w:val="20"/>
                <w:szCs w:val="20"/>
                <w:highlight w:val="yellow"/>
              </w:rPr>
              <w:t xml:space="preserve"> 2128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2" w:name="A0111"/>
            <w:bookmarkEnd w:id="1602"/>
            <w:r>
              <w:rPr>
                <w:sz w:val="20"/>
                <w:szCs w:val="20"/>
              </w:rPr>
              <w:t xml:space="preserve"> 368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3" w:name="A0112"/>
            <w:bookmarkEnd w:id="1603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4" w:name="A0113"/>
            <w:bookmarkEnd w:id="1604"/>
            <w:r>
              <w:rPr>
                <w:sz w:val="20"/>
                <w:szCs w:val="20"/>
              </w:rPr>
              <w:t xml:space="preserve"> 13803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5" w:name="A0114"/>
            <w:bookmarkEnd w:id="1605"/>
            <w:r>
              <w:rPr>
                <w:sz w:val="20"/>
                <w:szCs w:val="20"/>
              </w:rPr>
              <w:t xml:space="preserve"> 489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6" w:name="A0115"/>
            <w:bookmarkEnd w:id="1606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7" w:name="A0116"/>
            <w:bookmarkEnd w:id="1607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08" w:name="A0117"/>
            <w:bookmarkEnd w:id="1608"/>
            <w:r>
              <w:rPr>
                <w:sz w:val="20"/>
                <w:szCs w:val="20"/>
              </w:rPr>
              <w:t xml:space="preserve"> 7680</w:t>
            </w:r>
          </w:p>
        </w:tc>
      </w:tr>
      <w:tr w:rsidR="00F75BEA" w:rsidTr="003623D4">
        <w:trPr>
          <w:cantSplit/>
          <w:trHeight w:val="70"/>
        </w:trPr>
        <w:tc>
          <w:tcPr>
            <w:tcW w:w="389" w:type="dxa"/>
            <w:vMerge w:val="restart"/>
            <w:textDirection w:val="btLr"/>
            <w:vAlign w:val="center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4" w:type="dxa"/>
            <w:gridSpan w:val="3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09" w:name="A0210"/>
            <w:bookmarkEnd w:id="1609"/>
            <w:r>
              <w:rPr>
                <w:sz w:val="20"/>
                <w:szCs w:val="20"/>
                <w:highlight w:val="yellow"/>
              </w:rPr>
              <w:t xml:space="preserve"> 172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0" w:name="A0211"/>
            <w:bookmarkEnd w:id="161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1" w:name="A0212"/>
            <w:bookmarkEnd w:id="1611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2" w:name="A0213"/>
            <w:bookmarkEnd w:id="1612"/>
            <w:r>
              <w:rPr>
                <w:sz w:val="20"/>
                <w:szCs w:val="20"/>
              </w:rPr>
              <w:t xml:space="preserve"> 824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3" w:name="A0214"/>
            <w:bookmarkEnd w:id="1613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4" w:name="A0215"/>
            <w:bookmarkEnd w:id="161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5" w:name="A0216"/>
            <w:bookmarkEnd w:id="1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6" w:name="A0217"/>
            <w:bookmarkEnd w:id="1616"/>
            <w:r>
              <w:rPr>
                <w:sz w:val="20"/>
                <w:szCs w:val="20"/>
              </w:rPr>
              <w:t xml:space="preserve"> 494</w:t>
            </w:r>
          </w:p>
        </w:tc>
      </w:tr>
      <w:tr w:rsidR="00F75BEA" w:rsidTr="003623D4">
        <w:trPr>
          <w:cantSplit/>
          <w:trHeight w:val="210"/>
        </w:trPr>
        <w:tc>
          <w:tcPr>
            <w:tcW w:w="389" w:type="dxa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17" w:name="A0310"/>
            <w:bookmarkEnd w:id="1617"/>
            <w:r>
              <w:rPr>
                <w:sz w:val="20"/>
                <w:szCs w:val="20"/>
                <w:highlight w:val="yellow"/>
              </w:rPr>
              <w:t xml:space="preserve"> 651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8" w:name="A0311"/>
            <w:bookmarkEnd w:id="1618"/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19" w:name="A0312"/>
            <w:bookmarkEnd w:id="1619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0" w:name="A0313"/>
            <w:bookmarkEnd w:id="1620"/>
            <w:r>
              <w:rPr>
                <w:sz w:val="20"/>
                <w:szCs w:val="20"/>
              </w:rPr>
              <w:t xml:space="preserve"> 2712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1" w:name="A0314"/>
            <w:bookmarkEnd w:id="1621"/>
            <w:r>
              <w:rPr>
                <w:sz w:val="20"/>
                <w:szCs w:val="20"/>
              </w:rPr>
              <w:t xml:space="preserve"> 123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2" w:name="A0315"/>
            <w:bookmarkEnd w:id="1622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3" w:name="A0316"/>
            <w:bookmarkEnd w:id="162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4" w:name="A0317"/>
            <w:bookmarkEnd w:id="1624"/>
            <w:r>
              <w:rPr>
                <w:sz w:val="20"/>
                <w:szCs w:val="20"/>
              </w:rPr>
              <w:t xml:space="preserve"> 2404</w:t>
            </w:r>
          </w:p>
        </w:tc>
      </w:tr>
      <w:tr w:rsidR="00F75BEA" w:rsidTr="003623D4">
        <w:trPr>
          <w:cantSplit/>
          <w:trHeight w:val="240"/>
        </w:trPr>
        <w:tc>
          <w:tcPr>
            <w:tcW w:w="389" w:type="dxa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25" w:name="A0410"/>
            <w:bookmarkEnd w:id="1625"/>
            <w:r>
              <w:rPr>
                <w:sz w:val="20"/>
                <w:szCs w:val="20"/>
                <w:highlight w:val="yellow"/>
              </w:rPr>
              <w:t xml:space="preserve"> 740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6" w:name="A0411"/>
            <w:bookmarkEnd w:id="1626"/>
            <w:r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7" w:name="A0412"/>
            <w:bookmarkEnd w:id="1627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8" w:name="A0413"/>
            <w:bookmarkEnd w:id="1628"/>
            <w:r>
              <w:rPr>
                <w:sz w:val="20"/>
                <w:szCs w:val="20"/>
              </w:rPr>
              <w:t xml:space="preserve"> 6833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29" w:name="A0414"/>
            <w:bookmarkEnd w:id="1629"/>
            <w:r>
              <w:rPr>
                <w:sz w:val="20"/>
                <w:szCs w:val="20"/>
              </w:rPr>
              <w:t xml:space="preserve"> 124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0" w:name="A0415"/>
            <w:bookmarkEnd w:id="1630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1" w:name="A0416"/>
            <w:bookmarkEnd w:id="1631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2" w:name="A0417"/>
            <w:bookmarkEnd w:id="1632"/>
            <w:r>
              <w:rPr>
                <w:sz w:val="20"/>
                <w:szCs w:val="20"/>
              </w:rPr>
              <w:t xml:space="preserve"> 2884</w:t>
            </w:r>
          </w:p>
        </w:tc>
      </w:tr>
      <w:tr w:rsidR="00F75BEA" w:rsidTr="003623D4">
        <w:trPr>
          <w:cantSplit/>
          <w:trHeight w:val="70"/>
        </w:trPr>
        <w:tc>
          <w:tcPr>
            <w:tcW w:w="389" w:type="dxa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33" w:name="A0510"/>
            <w:bookmarkEnd w:id="1633"/>
            <w:r>
              <w:rPr>
                <w:sz w:val="20"/>
                <w:szCs w:val="20"/>
                <w:highlight w:val="yellow"/>
              </w:rPr>
              <w:t xml:space="preserve"> 565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4" w:name="A0511"/>
            <w:bookmarkEnd w:id="1634"/>
            <w:r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5" w:name="A0512"/>
            <w:bookmarkEnd w:id="1635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6" w:name="A0513"/>
            <w:bookmarkEnd w:id="1636"/>
            <w:r>
              <w:rPr>
                <w:sz w:val="20"/>
                <w:szCs w:val="20"/>
              </w:rPr>
              <w:t xml:space="preserve"> 3434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7" w:name="A0514"/>
            <w:bookmarkEnd w:id="1637"/>
            <w:r>
              <w:rPr>
                <w:sz w:val="20"/>
                <w:szCs w:val="20"/>
              </w:rPr>
              <w:t xml:space="preserve"> 191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8" w:name="A0515"/>
            <w:bookmarkEnd w:id="163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39" w:name="A0516"/>
            <w:bookmarkEnd w:id="163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0" w:name="A0517"/>
            <w:bookmarkEnd w:id="1640"/>
            <w:r>
              <w:rPr>
                <w:sz w:val="20"/>
                <w:szCs w:val="20"/>
              </w:rPr>
              <w:t xml:space="preserve"> 1898</w:t>
            </w:r>
          </w:p>
        </w:tc>
      </w:tr>
      <w:tr w:rsidR="00F75BEA" w:rsidTr="003623D4">
        <w:trPr>
          <w:cantSplit/>
        </w:trPr>
        <w:tc>
          <w:tcPr>
            <w:tcW w:w="389" w:type="dxa"/>
            <w:vMerge/>
            <w:vAlign w:val="center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4" w:type="dxa"/>
            <w:gridSpan w:val="3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жизни и здоровья</w:t>
            </w:r>
          </w:p>
          <w:p w:rsidR="00F75BEA" w:rsidRDefault="00F75BEA" w:rsidP="00F75BE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41" w:name="A0610"/>
            <w:bookmarkEnd w:id="1641"/>
            <w:r>
              <w:rPr>
                <w:sz w:val="20"/>
                <w:szCs w:val="20"/>
                <w:highlight w:val="yellow"/>
              </w:rPr>
              <w:t xml:space="preserve"> 136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2" w:name="A0611"/>
            <w:bookmarkEnd w:id="1642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3" w:name="A0612"/>
            <w:bookmarkEnd w:id="164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4" w:name="A0613"/>
            <w:bookmarkEnd w:id="1644"/>
            <w:r>
              <w:rPr>
                <w:sz w:val="20"/>
                <w:szCs w:val="20"/>
              </w:rPr>
              <w:t xml:space="preserve"> 523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5" w:name="A0614"/>
            <w:bookmarkEnd w:id="1645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6" w:name="A0615"/>
            <w:bookmarkEnd w:id="164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7" w:name="A0616"/>
            <w:bookmarkEnd w:id="1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48" w:name="A0617"/>
            <w:bookmarkEnd w:id="1648"/>
            <w:r>
              <w:rPr>
                <w:sz w:val="20"/>
                <w:szCs w:val="20"/>
              </w:rPr>
              <w:t xml:space="preserve"> 529</w:t>
            </w:r>
          </w:p>
        </w:tc>
      </w:tr>
      <w:tr w:rsidR="00F75BEA" w:rsidTr="003623D4">
        <w:trPr>
          <w:cantSplit/>
        </w:trPr>
        <w:tc>
          <w:tcPr>
            <w:tcW w:w="389" w:type="dxa"/>
            <w:vMerge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 w:val="restart"/>
            <w:textDirection w:val="btLr"/>
            <w:vAlign w:val="center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3" w:type="dxa"/>
            <w:gridSpan w:val="2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</w:t>
            </w:r>
          </w:p>
          <w:p w:rsidR="00F75BEA" w:rsidRDefault="00F75BEA" w:rsidP="00F75BEA">
            <w:pPr>
              <w:ind w:left="-57" w:right="-57"/>
              <w:jc w:val="right"/>
              <w:rPr>
                <w:sz w:val="20"/>
                <w:szCs w:val="20"/>
              </w:rPr>
            </w:pPr>
            <w:r w:rsidRPr="00E55ABC">
              <w:rPr>
                <w:color w:val="000000"/>
                <w:sz w:val="20"/>
                <w:szCs w:val="20"/>
              </w:rPr>
              <w:t>ст. 105, 106</w:t>
            </w:r>
            <w:r>
              <w:rPr>
                <w:sz w:val="20"/>
                <w:szCs w:val="20"/>
              </w:rPr>
              <w:t>, 107 УК РФ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49" w:name="A0710"/>
            <w:bookmarkEnd w:id="1649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0" w:name="A0711"/>
            <w:bookmarkEnd w:id="165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1" w:name="A0712"/>
            <w:bookmarkEnd w:id="16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5BEA" w:rsidRPr="00DF737D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1652" w:name="A0713"/>
            <w:bookmarkEnd w:id="1652"/>
            <w:r>
              <w:rPr>
                <w:sz w:val="20"/>
                <w:szCs w:val="20"/>
                <w:highlight w:val="lightGray"/>
              </w:rPr>
              <w:t xml:space="preserve"> 7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3" w:name="A0714"/>
            <w:bookmarkEnd w:id="16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4" w:name="A0715"/>
            <w:bookmarkEnd w:id="1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5" w:name="A0716"/>
            <w:bookmarkEnd w:id="1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6" w:name="A0717"/>
            <w:bookmarkEnd w:id="1656"/>
            <w:r>
              <w:rPr>
                <w:sz w:val="20"/>
                <w:szCs w:val="20"/>
              </w:rPr>
              <w:t xml:space="preserve"> 46</w:t>
            </w:r>
          </w:p>
        </w:tc>
      </w:tr>
      <w:tr w:rsidR="00F75BEA" w:rsidTr="003623D4">
        <w:trPr>
          <w:cantSplit/>
        </w:trPr>
        <w:tc>
          <w:tcPr>
            <w:tcW w:w="389" w:type="dxa"/>
            <w:vMerge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3" w:type="dxa"/>
            <w:gridSpan w:val="2"/>
          </w:tcPr>
          <w:p w:rsidR="00F75BEA" w:rsidRPr="00724E6F" w:rsidRDefault="00F75BEA" w:rsidP="00F75BEA">
            <w:pPr>
              <w:ind w:left="-57" w:right="-57"/>
              <w:rPr>
                <w:sz w:val="20"/>
                <w:szCs w:val="20"/>
              </w:rPr>
            </w:pPr>
            <w:r w:rsidRPr="00724E6F">
              <w:rPr>
                <w:sz w:val="20"/>
                <w:szCs w:val="20"/>
              </w:rPr>
              <w:t xml:space="preserve">приготовление к убийству,  покушение на убийство </w:t>
            </w:r>
          </w:p>
          <w:p w:rsidR="00F75BEA" w:rsidRPr="00724E6F" w:rsidRDefault="00F75BEA" w:rsidP="00F75BEA">
            <w:pPr>
              <w:ind w:left="-57" w:right="-57"/>
              <w:jc w:val="right"/>
              <w:rPr>
                <w:sz w:val="20"/>
                <w:szCs w:val="20"/>
              </w:rPr>
            </w:pPr>
            <w:r w:rsidRPr="00724E6F">
              <w:rPr>
                <w:color w:val="000000"/>
                <w:sz w:val="20"/>
                <w:szCs w:val="20"/>
              </w:rPr>
              <w:t>ст. 30, 105</w:t>
            </w:r>
            <w:r w:rsidRPr="00724E6F">
              <w:rPr>
                <w:sz w:val="20"/>
                <w:szCs w:val="20"/>
              </w:rPr>
              <w:t>, 106, 107 УК РФ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9" w:type="dxa"/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57" w:name="A0810"/>
            <w:bookmarkEnd w:id="1657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8" w:name="A0811"/>
            <w:bookmarkEnd w:id="16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59" w:name="A0812"/>
            <w:bookmarkEnd w:id="1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5BEA" w:rsidRPr="00DF737D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1660" w:name="A0813"/>
            <w:bookmarkEnd w:id="1660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1" w:name="A0814"/>
            <w:bookmarkEnd w:id="166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2" w:name="A0815"/>
            <w:bookmarkEnd w:id="16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3" w:name="A0816"/>
            <w:bookmarkEnd w:id="16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4" w:name="A0817"/>
            <w:bookmarkEnd w:id="1664"/>
            <w:r>
              <w:rPr>
                <w:sz w:val="20"/>
                <w:szCs w:val="20"/>
              </w:rPr>
              <w:t xml:space="preserve"> 6</w:t>
            </w:r>
          </w:p>
        </w:tc>
      </w:tr>
      <w:tr w:rsidR="00F75BEA" w:rsidTr="003623D4">
        <w:trPr>
          <w:cantSplit/>
        </w:trPr>
        <w:tc>
          <w:tcPr>
            <w:tcW w:w="389" w:type="dxa"/>
            <w:vMerge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строк  7, 8</w:t>
            </w:r>
          </w:p>
        </w:tc>
        <w:tc>
          <w:tcPr>
            <w:tcW w:w="4023" w:type="dxa"/>
          </w:tcPr>
          <w:p w:rsidR="00F75BEA" w:rsidRPr="004525A8" w:rsidRDefault="00F75BEA" w:rsidP="00F75BE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совершенные по </w:t>
            </w:r>
            <w:hyperlink r:id="rId13" w:history="1">
              <w:r w:rsidRPr="004525A8">
                <w:rPr>
                  <w:sz w:val="20"/>
                  <w:szCs w:val="20"/>
                </w:rPr>
                <w:t>мотивам</w:t>
              </w:r>
            </w:hyperlink>
            <w:r w:rsidRPr="004525A8">
              <w:rPr>
                <w:sz w:val="20"/>
                <w:szCs w:val="20"/>
              </w:rPr>
              <w:t xml:space="preserve">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      </w:r>
          </w:p>
          <w:p w:rsidR="00F75BEA" w:rsidRPr="004525A8" w:rsidRDefault="00F75BEA" w:rsidP="00F75BE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п. «л» ч. 2 ст. 105 УК РФ</w:t>
            </w:r>
          </w:p>
        </w:tc>
        <w:tc>
          <w:tcPr>
            <w:tcW w:w="546" w:type="dxa"/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99" w:type="dxa"/>
            <w:vAlign w:val="center"/>
          </w:tcPr>
          <w:p w:rsidR="00F75BEA" w:rsidRPr="00694620" w:rsidRDefault="00F75BEA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65" w:name="A0910"/>
            <w:bookmarkEnd w:id="1665"/>
          </w:p>
        </w:tc>
        <w:tc>
          <w:tcPr>
            <w:tcW w:w="990" w:type="dxa"/>
            <w:vAlign w:val="center"/>
          </w:tcPr>
          <w:p w:rsidR="00F75BEA" w:rsidRDefault="00F75BE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6" w:name="A0911"/>
            <w:bookmarkEnd w:id="1666"/>
          </w:p>
        </w:tc>
        <w:tc>
          <w:tcPr>
            <w:tcW w:w="990" w:type="dxa"/>
            <w:vAlign w:val="center"/>
          </w:tcPr>
          <w:p w:rsidR="00F75BEA" w:rsidRDefault="00F75BE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7" w:name="A0912"/>
            <w:bookmarkEnd w:id="1667"/>
          </w:p>
        </w:tc>
        <w:tc>
          <w:tcPr>
            <w:tcW w:w="900" w:type="dxa"/>
            <w:vAlign w:val="center"/>
          </w:tcPr>
          <w:p w:rsidR="00F75BEA" w:rsidRDefault="00F75BE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8" w:name="A0913"/>
            <w:bookmarkEnd w:id="1668"/>
          </w:p>
        </w:tc>
        <w:tc>
          <w:tcPr>
            <w:tcW w:w="900" w:type="dxa"/>
            <w:vAlign w:val="center"/>
          </w:tcPr>
          <w:p w:rsidR="00F75BEA" w:rsidRDefault="00F75BE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69" w:name="A0914"/>
            <w:bookmarkEnd w:id="1669"/>
          </w:p>
        </w:tc>
        <w:tc>
          <w:tcPr>
            <w:tcW w:w="900" w:type="dxa"/>
            <w:vAlign w:val="center"/>
          </w:tcPr>
          <w:p w:rsidR="00F75BEA" w:rsidRDefault="00F75BE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0" w:name="A0915"/>
            <w:bookmarkEnd w:id="1670"/>
          </w:p>
        </w:tc>
        <w:tc>
          <w:tcPr>
            <w:tcW w:w="900" w:type="dxa"/>
            <w:vAlign w:val="center"/>
          </w:tcPr>
          <w:p w:rsidR="00F75BEA" w:rsidRDefault="00F75BE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1" w:name="A0916"/>
            <w:bookmarkEnd w:id="1671"/>
          </w:p>
        </w:tc>
        <w:tc>
          <w:tcPr>
            <w:tcW w:w="1980" w:type="dxa"/>
            <w:vAlign w:val="center"/>
          </w:tcPr>
          <w:p w:rsidR="00F75BEA" w:rsidRDefault="00F75BE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2" w:name="A0917"/>
            <w:bookmarkEnd w:id="1672"/>
          </w:p>
        </w:tc>
      </w:tr>
      <w:tr w:rsidR="00F75BEA" w:rsidTr="003623D4">
        <w:trPr>
          <w:cantSplit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</w:tcPr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 матерью</w:t>
            </w:r>
          </w:p>
          <w:p w:rsidR="00F75BEA" w:rsidRDefault="00F75BEA" w:rsidP="00F75BE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новорожденного ребенка</w:t>
            </w:r>
          </w:p>
          <w:p w:rsidR="00F75BEA" w:rsidRDefault="00F75BEA" w:rsidP="00F75BE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106 УК РФ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:rsidR="00F75BEA" w:rsidRDefault="00F75BEA" w:rsidP="00F75B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:rsidR="00F75BEA" w:rsidRPr="00694620" w:rsidRDefault="005B703C" w:rsidP="003623D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1673" w:name="A1010"/>
            <w:bookmarkEnd w:id="167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4" w:name="A1011"/>
            <w:bookmarkEnd w:id="1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5" w:name="A1012"/>
            <w:bookmarkEnd w:id="1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6" w:name="A1013"/>
            <w:bookmarkEnd w:id="1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7" w:name="A1014"/>
            <w:bookmarkEnd w:id="1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8" w:name="A1015"/>
            <w:bookmarkEnd w:id="1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79" w:name="A1016"/>
            <w:bookmarkEnd w:id="1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5BE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0" w:name="A1017"/>
            <w:bookmarkEnd w:id="1680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 w:rsidP="00743098">
      <w:pPr>
        <w:ind w:left="-57" w:right="-57" w:firstLine="483"/>
        <w:rPr>
          <w:sz w:val="16"/>
          <w:szCs w:val="16"/>
        </w:rPr>
      </w:pPr>
    </w:p>
    <w:p w:rsidR="000A1220" w:rsidRDefault="000A1220" w:rsidP="004A7E1A">
      <w:r>
        <w:br w:type="page"/>
      </w:r>
    </w:p>
    <w:tbl>
      <w:tblPr>
        <w:tblW w:w="1576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5"/>
        <w:gridCol w:w="4140"/>
        <w:gridCol w:w="540"/>
        <w:gridCol w:w="2160"/>
        <w:gridCol w:w="990"/>
        <w:gridCol w:w="990"/>
        <w:gridCol w:w="900"/>
        <w:gridCol w:w="900"/>
        <w:gridCol w:w="900"/>
        <w:gridCol w:w="900"/>
        <w:gridCol w:w="1800"/>
      </w:tblGrid>
      <w:tr w:rsidR="00B7608A" w:rsidTr="003623D4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B7608A" w:rsidRDefault="00B7608A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B7608A" w:rsidTr="003623D4">
        <w:trPr>
          <w:cantSplit/>
          <w:trHeight w:val="1102"/>
        </w:trPr>
        <w:tc>
          <w:tcPr>
            <w:tcW w:w="391" w:type="dxa"/>
            <w:vMerge w:val="restart"/>
            <w:textDirection w:val="btL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3"/>
            <w:vAlign w:val="center"/>
          </w:tcPr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убийство, совершенное при превышении пределов необходимой обороны либо при превышении мер, необходимых для задержания лица, совершившего преступление</w:t>
            </w:r>
          </w:p>
          <w:p w:rsidR="00B7608A" w:rsidRDefault="00B7608A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108 УК РФ</w:t>
            </w:r>
          </w:p>
        </w:tc>
        <w:tc>
          <w:tcPr>
            <w:tcW w:w="540" w:type="dxa"/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6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1" w:name="A1110"/>
            <w:bookmarkEnd w:id="16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2" w:name="A1111"/>
            <w:bookmarkEnd w:id="16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3" w:name="A1112"/>
            <w:bookmarkEnd w:id="16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4" w:name="A1113"/>
            <w:bookmarkEnd w:id="1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5" w:name="A1114"/>
            <w:bookmarkEnd w:id="16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6" w:name="A1115"/>
            <w:bookmarkEnd w:id="1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7" w:name="A1116"/>
            <w:bookmarkEnd w:id="16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8" w:name="A1117"/>
            <w:bookmarkEnd w:id="1688"/>
            <w:r>
              <w:rPr>
                <w:sz w:val="20"/>
                <w:szCs w:val="20"/>
              </w:rPr>
              <w:t xml:space="preserve"> 1</w:t>
            </w:r>
          </w:p>
        </w:tc>
      </w:tr>
      <w:tr w:rsidR="00B7608A" w:rsidTr="003623D4">
        <w:trPr>
          <w:cantSplit/>
        </w:trPr>
        <w:tc>
          <w:tcPr>
            <w:tcW w:w="391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смерти по неосторожности</w:t>
            </w:r>
          </w:p>
          <w:p w:rsidR="00B7608A" w:rsidRDefault="00B7608A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89" w:name="A1210"/>
            <w:bookmarkEnd w:id="168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0" w:name="A1211"/>
            <w:bookmarkEnd w:id="169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1" w:name="A1212"/>
            <w:bookmarkEnd w:id="1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2" w:name="A1213"/>
            <w:bookmarkEnd w:id="169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3" w:name="A1214"/>
            <w:bookmarkEnd w:id="1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4" w:name="A1215"/>
            <w:bookmarkEnd w:id="169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5" w:name="A1216"/>
            <w:bookmarkEnd w:id="1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6" w:name="A1217"/>
            <w:bookmarkEnd w:id="1696"/>
            <w:r>
              <w:rPr>
                <w:sz w:val="20"/>
                <w:szCs w:val="20"/>
              </w:rPr>
              <w:t xml:space="preserve"> 18</w:t>
            </w:r>
          </w:p>
        </w:tc>
      </w:tr>
      <w:tr w:rsidR="00B7608A" w:rsidTr="003623D4">
        <w:trPr>
          <w:cantSplit/>
          <w:trHeight w:val="500"/>
        </w:trPr>
        <w:tc>
          <w:tcPr>
            <w:tcW w:w="391" w:type="dxa"/>
            <w:vMerge/>
            <w:textDirection w:val="btLr"/>
            <w:vAlign w:val="cente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умышленное причинение тяжкого вреда здоровью                                                               </w:t>
            </w:r>
          </w:p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111 УК РФ</w:t>
            </w:r>
          </w:p>
        </w:tc>
        <w:tc>
          <w:tcPr>
            <w:tcW w:w="540" w:type="dxa"/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6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7" w:name="A1310"/>
            <w:bookmarkEnd w:id="169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8" w:name="A1311"/>
            <w:bookmarkEnd w:id="169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699" w:name="A1312"/>
            <w:bookmarkEnd w:id="16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0" w:name="A1313"/>
            <w:bookmarkEnd w:id="170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1" w:name="A1314"/>
            <w:bookmarkEnd w:id="170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2" w:name="A1315"/>
            <w:bookmarkEnd w:id="1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3" w:name="A1316"/>
            <w:bookmarkEnd w:id="1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4" w:name="A1317"/>
            <w:bookmarkEnd w:id="1704"/>
            <w:r>
              <w:rPr>
                <w:sz w:val="20"/>
                <w:szCs w:val="20"/>
              </w:rPr>
              <w:t xml:space="preserve"> 85</w:t>
            </w:r>
          </w:p>
        </w:tc>
      </w:tr>
      <w:tr w:rsidR="00B7608A" w:rsidTr="003623D4">
        <w:trPr>
          <w:cantSplit/>
          <w:trHeight w:val="510"/>
        </w:trPr>
        <w:tc>
          <w:tcPr>
            <w:tcW w:w="391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B7608A" w:rsidRPr="004525A8" w:rsidRDefault="00B7608A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65" w:type="dxa"/>
            <w:gridSpan w:val="2"/>
          </w:tcPr>
          <w:p w:rsidR="00B7608A" w:rsidRPr="004525A8" w:rsidRDefault="00B7608A" w:rsidP="004A7E1A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525A8">
              <w:rPr>
                <w:bCs/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bCs/>
                <w:sz w:val="20"/>
                <w:szCs w:val="20"/>
              </w:rPr>
              <w:t>о</w:t>
            </w:r>
            <w:r w:rsidRPr="004525A8">
              <w:rPr>
                <w:bCs/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bCs/>
                <w:sz w:val="20"/>
                <w:szCs w:val="20"/>
              </w:rPr>
              <w:t>и</w:t>
            </w:r>
            <w:r w:rsidRPr="004525A8">
              <w:rPr>
                <w:bCs/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bCs/>
                <w:sz w:val="20"/>
                <w:szCs w:val="20"/>
              </w:rPr>
              <w:t>и</w:t>
            </w:r>
            <w:r w:rsidRPr="004525A8">
              <w:rPr>
                <w:bCs/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bCs/>
                <w:sz w:val="20"/>
                <w:szCs w:val="20"/>
              </w:rPr>
              <w:t>а</w:t>
            </w:r>
            <w:r w:rsidRPr="004525A8">
              <w:rPr>
                <w:bCs/>
                <w:sz w:val="20"/>
                <w:szCs w:val="20"/>
              </w:rPr>
              <w:t>кой-либо социальной группы</w:t>
            </w:r>
          </w:p>
          <w:p w:rsidR="00B7608A" w:rsidRPr="004525A8" w:rsidRDefault="00B7608A" w:rsidP="004A7E1A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п. «е» ч. 2 ст. 111 УК РФ</w:t>
            </w:r>
          </w:p>
        </w:tc>
        <w:tc>
          <w:tcPr>
            <w:tcW w:w="540" w:type="dxa"/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6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5" w:name="A1410"/>
            <w:bookmarkEnd w:id="1705"/>
          </w:p>
        </w:tc>
        <w:tc>
          <w:tcPr>
            <w:tcW w:w="99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6" w:name="A1411"/>
            <w:bookmarkEnd w:id="1706"/>
          </w:p>
        </w:tc>
        <w:tc>
          <w:tcPr>
            <w:tcW w:w="99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7" w:name="A1412"/>
            <w:bookmarkEnd w:id="1707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8" w:name="A1413"/>
            <w:bookmarkEnd w:id="1708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09" w:name="A1414"/>
            <w:bookmarkEnd w:id="1709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0" w:name="A1415"/>
            <w:bookmarkEnd w:id="1710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1" w:name="A1416"/>
            <w:bookmarkEnd w:id="1711"/>
          </w:p>
        </w:tc>
        <w:tc>
          <w:tcPr>
            <w:tcW w:w="18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2" w:name="A1417"/>
            <w:bookmarkEnd w:id="1712"/>
          </w:p>
        </w:tc>
      </w:tr>
      <w:tr w:rsidR="00B7608A" w:rsidTr="003623D4">
        <w:trPr>
          <w:cantSplit/>
          <w:trHeight w:val="510"/>
        </w:trPr>
        <w:tc>
          <w:tcPr>
            <w:tcW w:w="391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7608A" w:rsidRPr="004525A8" w:rsidRDefault="00B7608A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B7608A" w:rsidRPr="004525A8" w:rsidRDefault="00B7608A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группой лиц, группой лиц по предварительному сговору или организова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ной группой; в отношении двух или более лиц</w:t>
            </w:r>
          </w:p>
          <w:p w:rsidR="00B7608A" w:rsidRPr="004525A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ч. 3 ст. 111 УК РФ</w:t>
            </w:r>
          </w:p>
        </w:tc>
        <w:tc>
          <w:tcPr>
            <w:tcW w:w="540" w:type="dxa"/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6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3" w:name="A1510"/>
            <w:bookmarkEnd w:id="1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4" w:name="A1511"/>
            <w:bookmarkEnd w:id="1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5" w:name="A1512"/>
            <w:bookmarkEnd w:id="1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6" w:name="A1513"/>
            <w:bookmarkEnd w:id="17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7" w:name="A1514"/>
            <w:bookmarkEnd w:id="17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8" w:name="A1515"/>
            <w:bookmarkEnd w:id="17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19" w:name="A1516"/>
            <w:bookmarkEnd w:id="17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0" w:name="A1517"/>
            <w:bookmarkEnd w:id="1720"/>
            <w:r>
              <w:rPr>
                <w:sz w:val="20"/>
                <w:szCs w:val="20"/>
              </w:rPr>
              <w:t xml:space="preserve"> 2</w:t>
            </w:r>
          </w:p>
        </w:tc>
      </w:tr>
      <w:tr w:rsidR="00B7608A" w:rsidTr="003623D4">
        <w:trPr>
          <w:cantSplit/>
          <w:trHeight w:val="510"/>
        </w:trPr>
        <w:tc>
          <w:tcPr>
            <w:tcW w:w="391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BA48C0">
              <w:rPr>
                <w:sz w:val="20"/>
                <w:szCs w:val="20"/>
              </w:rPr>
              <w:t>повлекшее по неосторожности смерть поте</w:t>
            </w:r>
            <w:r w:rsidRPr="00BA48C0">
              <w:rPr>
                <w:sz w:val="20"/>
                <w:szCs w:val="20"/>
              </w:rPr>
              <w:t>р</w:t>
            </w:r>
            <w:r w:rsidRPr="00BA48C0">
              <w:rPr>
                <w:sz w:val="20"/>
                <w:szCs w:val="20"/>
              </w:rPr>
              <w:t xml:space="preserve">певшего 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:rsidR="00B7608A" w:rsidRPr="00BA48C0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BA48C0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40" w:type="dxa"/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6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1" w:name="A1610"/>
            <w:bookmarkEnd w:id="17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2" w:name="A1611"/>
            <w:bookmarkEnd w:id="17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3" w:name="A1612"/>
            <w:bookmarkEnd w:id="1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4" w:name="A1613"/>
            <w:bookmarkEnd w:id="1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5" w:name="A1614"/>
            <w:bookmarkEnd w:id="17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6" w:name="A1615"/>
            <w:bookmarkEnd w:id="1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7" w:name="A1616"/>
            <w:bookmarkEnd w:id="1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8" w:name="A1617"/>
            <w:bookmarkEnd w:id="1728"/>
            <w:r>
              <w:rPr>
                <w:sz w:val="20"/>
                <w:szCs w:val="20"/>
              </w:rPr>
              <w:t xml:space="preserve"> 14</w:t>
            </w:r>
          </w:p>
        </w:tc>
      </w:tr>
      <w:tr w:rsidR="00B7608A" w:rsidTr="003623D4">
        <w:trPr>
          <w:cantSplit/>
          <w:trHeight w:val="457"/>
        </w:trPr>
        <w:tc>
          <w:tcPr>
            <w:tcW w:w="391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средней тяжести вреда</w:t>
            </w:r>
          </w:p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здоровью                                                     </w:t>
            </w:r>
          </w:p>
          <w:p w:rsidR="00B7608A" w:rsidRPr="00BA48C0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112 УК РФ</w:t>
            </w:r>
          </w:p>
        </w:tc>
        <w:tc>
          <w:tcPr>
            <w:tcW w:w="540" w:type="dxa"/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6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29" w:name="A1710"/>
            <w:bookmarkEnd w:id="1729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0" w:name="A1711"/>
            <w:bookmarkEnd w:id="173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1" w:name="A1712"/>
            <w:bookmarkEnd w:id="17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2" w:name="A1713"/>
            <w:bookmarkEnd w:id="1732"/>
            <w:r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3" w:name="A1714"/>
            <w:bookmarkEnd w:id="1733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4" w:name="A1715"/>
            <w:bookmarkEnd w:id="17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5" w:name="A1716"/>
            <w:bookmarkEnd w:id="1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6" w:name="A1717"/>
            <w:bookmarkEnd w:id="1736"/>
            <w:r>
              <w:rPr>
                <w:sz w:val="20"/>
                <w:szCs w:val="20"/>
              </w:rPr>
              <w:t xml:space="preserve"> 93</w:t>
            </w:r>
          </w:p>
        </w:tc>
      </w:tr>
      <w:tr w:rsidR="00B7608A" w:rsidTr="003623D4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extDirection w:val="btLr"/>
            <w:vAlign w:val="center"/>
          </w:tcPr>
          <w:p w:rsidR="00B7608A" w:rsidRPr="004525A8" w:rsidRDefault="00B7608A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B7608A" w:rsidRPr="004525A8" w:rsidRDefault="00B7608A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кой-либо социальной группы</w:t>
            </w:r>
          </w:p>
          <w:p w:rsidR="00B7608A" w:rsidRPr="004525A8" w:rsidRDefault="00B7608A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п. «е» ч. 2 ст. 112 УК РФ</w:t>
            </w:r>
          </w:p>
        </w:tc>
        <w:tc>
          <w:tcPr>
            <w:tcW w:w="540" w:type="dxa"/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6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7" w:name="A1810"/>
            <w:bookmarkEnd w:id="1737"/>
          </w:p>
        </w:tc>
        <w:tc>
          <w:tcPr>
            <w:tcW w:w="99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8" w:name="A1811"/>
            <w:bookmarkEnd w:id="1738"/>
          </w:p>
        </w:tc>
        <w:tc>
          <w:tcPr>
            <w:tcW w:w="99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39" w:name="A1812"/>
            <w:bookmarkEnd w:id="1739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0" w:name="A1813"/>
            <w:bookmarkEnd w:id="1740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1" w:name="A1814"/>
            <w:bookmarkEnd w:id="1741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2" w:name="A1815"/>
            <w:bookmarkEnd w:id="1742"/>
          </w:p>
        </w:tc>
        <w:tc>
          <w:tcPr>
            <w:tcW w:w="9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3" w:name="A1816"/>
            <w:bookmarkEnd w:id="1743"/>
          </w:p>
        </w:tc>
        <w:tc>
          <w:tcPr>
            <w:tcW w:w="1800" w:type="dxa"/>
            <w:vAlign w:val="center"/>
          </w:tcPr>
          <w:p w:rsidR="00B7608A" w:rsidRDefault="00B7608A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4" w:name="A1817"/>
            <w:bookmarkEnd w:id="1744"/>
          </w:p>
        </w:tc>
      </w:tr>
      <w:tr w:rsidR="00B7608A" w:rsidTr="003623D4">
        <w:trPr>
          <w:cantSplit/>
          <w:trHeight w:val="1246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B7608A" w:rsidRDefault="00B7608A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или средней тяжести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при превышении пределов необходимой обороны либо при превышении мер, необходимых для задерж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лица, совершившего преступление</w:t>
            </w:r>
          </w:p>
          <w:p w:rsidR="00B7608A" w:rsidRDefault="00B7608A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114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7608A" w:rsidRDefault="00B7608A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5" w:name="A1910"/>
            <w:bookmarkEnd w:id="1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6" w:name="A1911"/>
            <w:bookmarkEnd w:id="1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7" w:name="A1912"/>
            <w:bookmarkEnd w:id="1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8" w:name="A1913"/>
            <w:bookmarkEnd w:id="17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49" w:name="A1914"/>
            <w:bookmarkEnd w:id="1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0" w:name="A1915"/>
            <w:bookmarkEnd w:id="1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1" w:name="A1916"/>
            <w:bookmarkEnd w:id="1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B7608A" w:rsidRDefault="005B703C" w:rsidP="003623D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2" w:name="A1917"/>
            <w:bookmarkEnd w:id="1752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0A1220" w:rsidRDefault="000A1220" w:rsidP="004A7E1A">
      <w:r>
        <w:br w:type="page"/>
      </w:r>
    </w:p>
    <w:tbl>
      <w:tblPr>
        <w:tblW w:w="15588" w:type="dxa"/>
        <w:tblInd w:w="-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15"/>
        <w:gridCol w:w="720"/>
        <w:gridCol w:w="4140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Tr="003623D4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46313" w:rsidTr="003623D4">
        <w:trPr>
          <w:cantSplit/>
          <w:trHeight w:val="404"/>
        </w:trPr>
        <w:tc>
          <w:tcPr>
            <w:tcW w:w="391" w:type="dxa"/>
            <w:vMerge w:val="restart"/>
            <w:textDirection w:val="btL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gridSpan w:val="2"/>
          </w:tcPr>
          <w:p w:rsidR="00A46313" w:rsidRPr="004525A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умышленное причинение легкого вреда здоровью</w:t>
            </w:r>
          </w:p>
          <w:p w:rsidR="00A46313" w:rsidRPr="004525A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115 УК РФ</w:t>
            </w:r>
          </w:p>
        </w:tc>
        <w:tc>
          <w:tcPr>
            <w:tcW w:w="540" w:type="dxa"/>
            <w:vAlign w:val="bottom"/>
          </w:tcPr>
          <w:p w:rsidR="00A46313" w:rsidRPr="00D677E5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3" w:name="A2010"/>
            <w:bookmarkEnd w:id="1753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4" w:name="A2011"/>
            <w:bookmarkEnd w:id="175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5" w:name="A2012"/>
            <w:bookmarkEnd w:id="17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56" w:name="A2013"/>
            <w:bookmarkEnd w:id="1756"/>
            <w:r>
              <w:rPr>
                <w:sz w:val="20"/>
                <w:szCs w:val="20"/>
              </w:rPr>
              <w:t xml:space="preserve"> 189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57" w:name="A2014"/>
            <w:bookmarkEnd w:id="175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58" w:name="A2015"/>
            <w:bookmarkEnd w:id="1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59" w:name="A2016"/>
            <w:bookmarkEnd w:id="1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60" w:name="A2017"/>
            <w:bookmarkEnd w:id="1760"/>
            <w:r>
              <w:rPr>
                <w:sz w:val="20"/>
                <w:szCs w:val="20"/>
              </w:rPr>
              <w:t xml:space="preserve"> 122</w:t>
            </w:r>
          </w:p>
        </w:tc>
      </w:tr>
      <w:tr w:rsidR="00A46313" w:rsidTr="003623D4">
        <w:trPr>
          <w:cantSplit/>
          <w:trHeight w:val="1134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4525A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A46313" w:rsidRPr="004525A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кой-либо социальной группы</w:t>
            </w:r>
            <w:r w:rsidRPr="004525A8">
              <w:rPr>
                <w:sz w:val="20"/>
                <w:szCs w:val="20"/>
              </w:rPr>
              <w:t xml:space="preserve"> </w:t>
            </w:r>
          </w:p>
          <w:p w:rsidR="00A46313" w:rsidRPr="004525A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п. «б» ч. 2 ст. 115 УК РФ</w:t>
            </w:r>
          </w:p>
        </w:tc>
        <w:tc>
          <w:tcPr>
            <w:tcW w:w="540" w:type="dxa"/>
            <w:vAlign w:val="bottom"/>
          </w:tcPr>
          <w:p w:rsidR="00A46313" w:rsidRPr="00D677E5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98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1" w:name="A2110"/>
            <w:bookmarkEnd w:id="1761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2" w:name="A2111"/>
            <w:bookmarkEnd w:id="1762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3" w:name="A2112"/>
            <w:bookmarkEnd w:id="1763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4" w:name="A2113"/>
            <w:bookmarkEnd w:id="1764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5" w:name="A2114"/>
            <w:bookmarkEnd w:id="1765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6" w:name="A2115"/>
            <w:bookmarkEnd w:id="1766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7" w:name="A2116"/>
            <w:bookmarkEnd w:id="1767"/>
          </w:p>
        </w:tc>
        <w:tc>
          <w:tcPr>
            <w:tcW w:w="18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68" w:name="A2117"/>
            <w:bookmarkEnd w:id="1768"/>
          </w:p>
        </w:tc>
      </w:tr>
      <w:tr w:rsidR="00A46313" w:rsidTr="003623D4">
        <w:trPr>
          <w:cantSplit/>
          <w:trHeight w:val="342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221AE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побои                           </w:t>
            </w:r>
            <w:r w:rsidRPr="004525A8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4525A8">
              <w:rPr>
                <w:sz w:val="20"/>
                <w:szCs w:val="20"/>
              </w:rPr>
              <w:t xml:space="preserve"> </w:t>
            </w:r>
            <w:r w:rsidRPr="004525A8">
              <w:rPr>
                <w:sz w:val="20"/>
                <w:szCs w:val="20"/>
                <w:lang w:val="en-US"/>
              </w:rPr>
              <w:t xml:space="preserve">      </w:t>
            </w:r>
          </w:p>
          <w:p w:rsidR="00A46313" w:rsidRPr="004525A8" w:rsidRDefault="009221AE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A46313" w:rsidRPr="004525A8">
              <w:rPr>
                <w:sz w:val="20"/>
                <w:szCs w:val="20"/>
              </w:rPr>
              <w:t>ст. 116 УК РФ</w:t>
            </w:r>
          </w:p>
        </w:tc>
        <w:tc>
          <w:tcPr>
            <w:tcW w:w="540" w:type="dxa"/>
            <w:vAlign w:val="bottom"/>
          </w:tcPr>
          <w:p w:rsidR="00A46313" w:rsidRPr="00D677E5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69" w:name="A2210"/>
            <w:bookmarkEnd w:id="1769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0" w:name="A2211"/>
            <w:bookmarkEnd w:id="177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1" w:name="A2212"/>
            <w:bookmarkEnd w:id="1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2" w:name="A2213"/>
            <w:bookmarkEnd w:id="1772"/>
            <w:r>
              <w:rPr>
                <w:sz w:val="20"/>
                <w:szCs w:val="20"/>
              </w:rPr>
              <w:t xml:space="preserve"> 92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73" w:name="A2214"/>
            <w:bookmarkEnd w:id="17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74" w:name="A2215"/>
            <w:bookmarkEnd w:id="17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75" w:name="A2216"/>
            <w:bookmarkEnd w:id="1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76" w:name="A2217"/>
            <w:bookmarkEnd w:id="1776"/>
            <w:r>
              <w:rPr>
                <w:sz w:val="20"/>
                <w:szCs w:val="20"/>
              </w:rPr>
              <w:t xml:space="preserve"> 24</w:t>
            </w:r>
          </w:p>
        </w:tc>
      </w:tr>
      <w:tr w:rsidR="00A46313" w:rsidTr="003623D4">
        <w:trPr>
          <w:cantSplit/>
          <w:trHeight w:val="1134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4525A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A46313" w:rsidRPr="004525A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совершенные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кой-либо социальной группы</w:t>
            </w:r>
            <w:r w:rsidRPr="004525A8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540" w:type="dxa"/>
            <w:vAlign w:val="bottom"/>
          </w:tcPr>
          <w:p w:rsidR="00A46313" w:rsidRPr="00D677E5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98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7" w:name="A2310"/>
            <w:bookmarkEnd w:id="1777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8" w:name="A2311"/>
            <w:bookmarkEnd w:id="1778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79" w:name="A2312"/>
            <w:bookmarkEnd w:id="1779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0" w:name="A2313"/>
            <w:bookmarkEnd w:id="1780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1" w:name="A2314"/>
            <w:bookmarkEnd w:id="1781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2" w:name="A2315"/>
            <w:bookmarkEnd w:id="1782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3" w:name="A2316"/>
            <w:bookmarkEnd w:id="1783"/>
          </w:p>
        </w:tc>
        <w:tc>
          <w:tcPr>
            <w:tcW w:w="18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784" w:name="A2317"/>
            <w:bookmarkEnd w:id="1784"/>
          </w:p>
        </w:tc>
      </w:tr>
      <w:tr w:rsidR="00A46313" w:rsidTr="003623D4">
        <w:trPr>
          <w:cantSplit/>
          <w:trHeight w:val="378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221AE" w:rsidRDefault="00A46313" w:rsidP="00AD159D">
            <w:pPr>
              <w:ind w:left="-57" w:right="-57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94775B">
              <w:rPr>
                <w:sz w:val="20"/>
                <w:szCs w:val="20"/>
              </w:rPr>
              <w:t>а</w:t>
            </w:r>
            <w:r w:rsidRPr="0094775B">
              <w:rPr>
                <w:sz w:val="20"/>
                <w:szCs w:val="20"/>
              </w:rPr>
              <w:t xml:space="preserve">тивному наказанию                                  </w:t>
            </w:r>
          </w:p>
          <w:p w:rsidR="00A46313" w:rsidRPr="0094775B" w:rsidRDefault="009221AE" w:rsidP="00AD159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="00A46313" w:rsidRPr="0094775B">
              <w:rPr>
                <w:sz w:val="20"/>
                <w:szCs w:val="20"/>
              </w:rPr>
              <w:t>ст. 116.1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AD159D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24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5" w:name="A2410"/>
            <w:bookmarkEnd w:id="17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6" w:name="A2411"/>
            <w:bookmarkEnd w:id="1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7" w:name="A2412"/>
            <w:bookmarkEnd w:id="1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88" w:name="A2413"/>
            <w:bookmarkEnd w:id="178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89" w:name="A2414"/>
            <w:bookmarkEnd w:id="17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90" w:name="A2415"/>
            <w:bookmarkEnd w:id="17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91" w:name="A2416"/>
            <w:bookmarkEnd w:id="17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92" w:name="A2417"/>
            <w:bookmarkEnd w:id="1792"/>
            <w:r>
              <w:rPr>
                <w:sz w:val="20"/>
                <w:szCs w:val="20"/>
              </w:rPr>
              <w:t xml:space="preserve"> 2</w:t>
            </w:r>
          </w:p>
        </w:tc>
      </w:tr>
      <w:tr w:rsidR="00A46313" w:rsidTr="003623D4">
        <w:trPr>
          <w:cantSplit/>
          <w:trHeight w:val="378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9221AE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истязание                                                     </w:t>
            </w:r>
          </w:p>
          <w:p w:rsidR="00A46313" w:rsidRPr="004525A8" w:rsidRDefault="009221AE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A46313" w:rsidRPr="004525A8">
              <w:rPr>
                <w:sz w:val="20"/>
                <w:szCs w:val="20"/>
              </w:rPr>
              <w:t>ст. 117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25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3" w:name="A2510"/>
            <w:bookmarkEnd w:id="17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4" w:name="A2511"/>
            <w:bookmarkEnd w:id="17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5" w:name="A2512"/>
            <w:bookmarkEnd w:id="1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796" w:name="A2513"/>
            <w:bookmarkEnd w:id="179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97" w:name="A2514"/>
            <w:bookmarkEnd w:id="179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98" w:name="A2515"/>
            <w:bookmarkEnd w:id="1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799" w:name="A2516"/>
            <w:bookmarkEnd w:id="17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00" w:name="A2517"/>
            <w:bookmarkEnd w:id="1800"/>
            <w:r>
              <w:rPr>
                <w:sz w:val="20"/>
                <w:szCs w:val="20"/>
              </w:rPr>
              <w:t xml:space="preserve"> 3</w:t>
            </w:r>
          </w:p>
        </w:tc>
      </w:tr>
      <w:tr w:rsidR="00A46313" w:rsidTr="003623D4">
        <w:trPr>
          <w:cantSplit/>
          <w:trHeight w:val="1134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4525A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A46313" w:rsidRPr="004525A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A46313" w:rsidRPr="004525A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п. «з» ч. 2 ст. 117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26</w:t>
            </w:r>
          </w:p>
        </w:tc>
        <w:tc>
          <w:tcPr>
            <w:tcW w:w="198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1" w:name="A2610"/>
            <w:bookmarkEnd w:id="1801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2" w:name="A2611"/>
            <w:bookmarkEnd w:id="1802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3" w:name="A2612"/>
            <w:bookmarkEnd w:id="1803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4" w:name="A2613"/>
            <w:bookmarkEnd w:id="1804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5" w:name="A2614"/>
            <w:bookmarkEnd w:id="1805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6" w:name="A2615"/>
            <w:bookmarkEnd w:id="1806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7" w:name="A2616"/>
            <w:bookmarkEnd w:id="1807"/>
          </w:p>
        </w:tc>
        <w:tc>
          <w:tcPr>
            <w:tcW w:w="18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08" w:name="A2617"/>
            <w:bookmarkEnd w:id="1808"/>
          </w:p>
        </w:tc>
      </w:tr>
      <w:tr w:rsidR="00A46313" w:rsidTr="003623D4">
        <w:trPr>
          <w:cantSplit/>
          <w:trHeight w:val="567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угроза убийством или причинением </w:t>
            </w:r>
            <w:hyperlink r:id="rId14" w:history="1">
              <w:r w:rsidRPr="004525A8">
                <w:rPr>
                  <w:sz w:val="20"/>
                  <w:szCs w:val="20"/>
                </w:rPr>
                <w:t>тяжкого</w:t>
              </w:r>
            </w:hyperlink>
            <w:r w:rsidRPr="004525A8">
              <w:rPr>
                <w:sz w:val="20"/>
                <w:szCs w:val="20"/>
              </w:rPr>
              <w:t xml:space="preserve"> вреда здоровью </w:t>
            </w:r>
          </w:p>
          <w:p w:rsidR="00A46313" w:rsidRPr="004525A8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ст. 119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27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09" w:name="A2710"/>
            <w:bookmarkEnd w:id="1809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0" w:name="A2711"/>
            <w:bookmarkEnd w:id="181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1" w:name="A2712"/>
            <w:bookmarkEnd w:id="1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2" w:name="A2713"/>
            <w:bookmarkEnd w:id="1812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13" w:name="A2714"/>
            <w:bookmarkEnd w:id="1813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14" w:name="A2715"/>
            <w:bookmarkEnd w:id="1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15" w:name="A2716"/>
            <w:bookmarkEnd w:id="18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16" w:name="A2717"/>
            <w:bookmarkEnd w:id="1816"/>
            <w:r>
              <w:rPr>
                <w:sz w:val="20"/>
                <w:szCs w:val="20"/>
              </w:rPr>
              <w:t xml:space="preserve"> 102</w:t>
            </w:r>
          </w:p>
        </w:tc>
      </w:tr>
      <w:tr w:rsidR="00A46313" w:rsidTr="003623D4">
        <w:trPr>
          <w:cantSplit/>
          <w:trHeight w:val="1134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46313" w:rsidRPr="004525A8" w:rsidRDefault="00A46313" w:rsidP="00993AFE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A46313" w:rsidRPr="004525A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A46313" w:rsidRPr="004525A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28</w:t>
            </w:r>
          </w:p>
        </w:tc>
        <w:tc>
          <w:tcPr>
            <w:tcW w:w="198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7" w:name="A2810"/>
            <w:bookmarkEnd w:id="1817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8" w:name="A2811"/>
            <w:bookmarkEnd w:id="1818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19" w:name="A2812"/>
            <w:bookmarkEnd w:id="1819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0" w:name="A2813"/>
            <w:bookmarkEnd w:id="1820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1" w:name="A2814"/>
            <w:bookmarkEnd w:id="1821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2" w:name="A2815"/>
            <w:bookmarkEnd w:id="1822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3" w:name="A2816"/>
            <w:bookmarkEnd w:id="1823"/>
          </w:p>
        </w:tc>
        <w:tc>
          <w:tcPr>
            <w:tcW w:w="18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24" w:name="A2817"/>
            <w:bookmarkEnd w:id="1824"/>
          </w:p>
        </w:tc>
      </w:tr>
      <w:tr w:rsidR="00A46313" w:rsidTr="003623D4">
        <w:trPr>
          <w:cantSplit/>
          <w:trHeight w:val="510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4"/>
          </w:tcPr>
          <w:p w:rsidR="00A46313" w:rsidRDefault="00A46313" w:rsidP="00AD159D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против свободы, чести и достоинства личности                                                                  </w:t>
            </w:r>
          </w:p>
          <w:p w:rsidR="00A46313" w:rsidRDefault="00A46313" w:rsidP="00AD159D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4525A8">
              <w:rPr>
                <w:sz w:val="20"/>
                <w:szCs w:val="20"/>
              </w:rPr>
              <w:t>глава 17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29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5" w:name="A2910"/>
            <w:bookmarkEnd w:id="182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6" w:name="A2911"/>
            <w:bookmarkEnd w:id="182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7" w:name="A2912"/>
            <w:bookmarkEnd w:id="18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28" w:name="A2913"/>
            <w:bookmarkEnd w:id="1828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29" w:name="A2914"/>
            <w:bookmarkEnd w:id="18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30" w:name="A2915"/>
            <w:bookmarkEnd w:id="18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31" w:name="A2916"/>
            <w:bookmarkEnd w:id="18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32" w:name="A2917"/>
            <w:bookmarkEnd w:id="1832"/>
            <w:r>
              <w:rPr>
                <w:sz w:val="20"/>
                <w:szCs w:val="20"/>
              </w:rPr>
              <w:t xml:space="preserve"> 11</w:t>
            </w:r>
          </w:p>
        </w:tc>
      </w:tr>
      <w:tr w:rsidR="00A46313" w:rsidTr="003623D4">
        <w:trPr>
          <w:cantSplit/>
          <w:trHeight w:val="438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9221AE" w:rsidRDefault="009221AE" w:rsidP="009221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A46313">
              <w:rPr>
                <w:sz w:val="20"/>
                <w:szCs w:val="20"/>
              </w:rPr>
              <w:t>з</w:t>
            </w:r>
          </w:p>
          <w:p w:rsidR="00A46313" w:rsidRDefault="00A46313" w:rsidP="009221A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3" w:name="A3010"/>
            <w:bookmarkEnd w:id="18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4" w:name="A3011"/>
            <w:bookmarkEnd w:id="18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5" w:name="A3012"/>
            <w:bookmarkEnd w:id="18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36" w:name="A3013"/>
            <w:bookmarkEnd w:id="18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37" w:name="A3014"/>
            <w:bookmarkEnd w:id="18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38" w:name="A3015"/>
            <w:bookmarkEnd w:id="18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39" w:name="A3016"/>
            <w:bookmarkEnd w:id="18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40" w:name="A3017"/>
            <w:bookmarkEnd w:id="1840"/>
            <w:r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Default="000A1220" w:rsidP="004A7E1A">
      <w:r>
        <w:br w:type="page"/>
      </w:r>
    </w:p>
    <w:tbl>
      <w:tblPr>
        <w:tblW w:w="15588" w:type="dxa"/>
        <w:tblInd w:w="-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"/>
        <w:gridCol w:w="4867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Tr="003623D4">
        <w:trPr>
          <w:cantSplit/>
          <w:trHeight w:val="108"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46313" w:rsidTr="003623D4">
        <w:trPr>
          <w:cantSplit/>
          <w:trHeight w:val="699"/>
        </w:trPr>
        <w:tc>
          <w:tcPr>
            <w:tcW w:w="391" w:type="dxa"/>
            <w:vMerge w:val="restart"/>
            <w:textDirection w:val="btL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половой неприкосновенности и</w:t>
            </w:r>
          </w:p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половой свободы личности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18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31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1" w:name="A3110"/>
            <w:bookmarkEnd w:id="1841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2" w:name="A3111"/>
            <w:bookmarkEnd w:id="184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3" w:name="A3112"/>
            <w:bookmarkEnd w:id="184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4" w:name="A3113"/>
            <w:bookmarkEnd w:id="184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45" w:name="A3114"/>
            <w:bookmarkEnd w:id="184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46" w:name="A3115"/>
            <w:bookmarkEnd w:id="18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47" w:name="A3116"/>
            <w:bookmarkEnd w:id="18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48" w:name="A3117"/>
            <w:bookmarkEnd w:id="1848"/>
            <w:r>
              <w:rPr>
                <w:sz w:val="20"/>
                <w:szCs w:val="20"/>
              </w:rPr>
              <w:t xml:space="preserve"> 84</w:t>
            </w:r>
          </w:p>
        </w:tc>
      </w:tr>
      <w:tr w:rsidR="00A46313" w:rsidTr="003623D4">
        <w:trPr>
          <w:cantSplit/>
          <w:trHeight w:val="359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изнасилование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32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49" w:name="A3210"/>
            <w:bookmarkEnd w:id="184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0" w:name="A3211"/>
            <w:bookmarkEnd w:id="18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1" w:name="A3212"/>
            <w:bookmarkEnd w:id="18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Pr="00DF737D" w:rsidRDefault="005B703C" w:rsidP="004A7E1A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1852" w:name="A3213"/>
            <w:bookmarkEnd w:id="1852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53" w:name="A3214"/>
            <w:bookmarkEnd w:id="18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54" w:name="A3215"/>
            <w:bookmarkEnd w:id="18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55" w:name="A3216"/>
            <w:bookmarkEnd w:id="18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56" w:name="A3217"/>
            <w:bookmarkEnd w:id="1856"/>
            <w:r>
              <w:rPr>
                <w:sz w:val="20"/>
                <w:szCs w:val="20"/>
              </w:rPr>
              <w:t xml:space="preserve"> 36</w:t>
            </w:r>
          </w:p>
        </w:tc>
      </w:tr>
      <w:tr w:rsidR="00A46313" w:rsidTr="003623D4">
        <w:trPr>
          <w:cantSplit/>
          <w:trHeight w:val="409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A46313" w:rsidRPr="001442FC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1442FC">
              <w:rPr>
                <w:sz w:val="20"/>
                <w:szCs w:val="20"/>
              </w:rPr>
              <w:t>приготовление к изнасилованию, покушение на изн</w:t>
            </w:r>
            <w:r w:rsidRPr="001442FC">
              <w:rPr>
                <w:sz w:val="20"/>
                <w:szCs w:val="20"/>
              </w:rPr>
              <w:t>а</w:t>
            </w:r>
            <w:r w:rsidRPr="001442FC">
              <w:rPr>
                <w:sz w:val="20"/>
                <w:szCs w:val="20"/>
              </w:rPr>
              <w:t xml:space="preserve">силование </w:t>
            </w:r>
          </w:p>
          <w:p w:rsidR="00A46313" w:rsidRPr="001442FC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1442FC">
              <w:rPr>
                <w:sz w:val="20"/>
                <w:szCs w:val="20"/>
              </w:rPr>
              <w:t>ст. 30, 131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33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7" w:name="A3310"/>
            <w:bookmarkEnd w:id="18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8" w:name="A3311"/>
            <w:bookmarkEnd w:id="18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59" w:name="A3312"/>
            <w:bookmarkEnd w:id="18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Pr="00DF737D" w:rsidRDefault="005B703C" w:rsidP="004A7E1A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1860" w:name="A3313"/>
            <w:bookmarkEnd w:id="1860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61" w:name="A3314"/>
            <w:bookmarkEnd w:id="18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62" w:name="A3315"/>
            <w:bookmarkEnd w:id="18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63" w:name="A3316"/>
            <w:bookmarkEnd w:id="1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64" w:name="A3317"/>
            <w:bookmarkEnd w:id="1864"/>
            <w:r>
              <w:rPr>
                <w:sz w:val="20"/>
                <w:szCs w:val="20"/>
              </w:rPr>
              <w:t xml:space="preserve"> 2</w:t>
            </w:r>
          </w:p>
        </w:tc>
      </w:tr>
      <w:tr w:rsidR="00A46313" w:rsidTr="003623D4">
        <w:trPr>
          <w:cantSplit/>
          <w:trHeight w:val="908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</w:tcPr>
          <w:p w:rsidR="00A46313" w:rsidRPr="00953937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половое сношение и иные действия сексуального х</w:t>
            </w:r>
            <w:r w:rsidRPr="00953937">
              <w:rPr>
                <w:color w:val="000000"/>
                <w:sz w:val="20"/>
                <w:szCs w:val="20"/>
              </w:rPr>
              <w:t>а</w:t>
            </w:r>
            <w:r w:rsidRPr="00953937">
              <w:rPr>
                <w:color w:val="000000"/>
                <w:sz w:val="20"/>
                <w:szCs w:val="20"/>
              </w:rPr>
              <w:t>рактера с лицом, не достигшим шестнадцатилетнего возраста</w:t>
            </w:r>
          </w:p>
          <w:p w:rsidR="00A46313" w:rsidRPr="00953937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ст. 134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34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5" w:name="A3410"/>
            <w:bookmarkEnd w:id="186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6" w:name="A3411"/>
            <w:bookmarkEnd w:id="186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7" w:name="A3412"/>
            <w:bookmarkEnd w:id="1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68" w:name="A3413"/>
            <w:bookmarkEnd w:id="1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69" w:name="A3414"/>
            <w:bookmarkEnd w:id="18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70" w:name="A3415"/>
            <w:bookmarkEnd w:id="18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71" w:name="A3416"/>
            <w:bookmarkEnd w:id="1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72" w:name="A3417"/>
            <w:bookmarkEnd w:id="1872"/>
            <w:r>
              <w:rPr>
                <w:sz w:val="20"/>
                <w:szCs w:val="20"/>
              </w:rPr>
              <w:t xml:space="preserve"> 19</w:t>
            </w:r>
          </w:p>
        </w:tc>
      </w:tr>
      <w:tr w:rsidR="00A46313" w:rsidTr="003623D4">
        <w:trPr>
          <w:cantSplit/>
          <w:trHeight w:val="391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135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35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3" w:name="A3510"/>
            <w:bookmarkEnd w:id="1873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4" w:name="A3511"/>
            <w:bookmarkEnd w:id="18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5" w:name="A3512"/>
            <w:bookmarkEnd w:id="18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76" w:name="A3513"/>
            <w:bookmarkEnd w:id="18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77" w:name="A3514"/>
            <w:bookmarkEnd w:id="1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78" w:name="A3515"/>
            <w:bookmarkEnd w:id="18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79" w:name="A3516"/>
            <w:bookmarkEnd w:id="18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80" w:name="A3517"/>
            <w:bookmarkEnd w:id="1880"/>
            <w:r>
              <w:rPr>
                <w:sz w:val="20"/>
                <w:szCs w:val="20"/>
              </w:rPr>
              <w:t xml:space="preserve"> 5</w:t>
            </w:r>
          </w:p>
        </w:tc>
      </w:tr>
      <w:tr w:rsidR="00A46313" w:rsidTr="003623D4">
        <w:trPr>
          <w:cantSplit/>
          <w:trHeight w:val="391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конституционных прав и свобод человека и гражд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нина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1" w:name="A3610"/>
            <w:bookmarkEnd w:id="188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2" w:name="A3611"/>
            <w:bookmarkEnd w:id="188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3" w:name="A3612"/>
            <w:bookmarkEnd w:id="1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4" w:name="A3613"/>
            <w:bookmarkEnd w:id="188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85" w:name="A3614"/>
            <w:bookmarkEnd w:id="188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86" w:name="A3615"/>
            <w:bookmarkEnd w:id="18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87" w:name="A3616"/>
            <w:bookmarkEnd w:id="18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888" w:name="A3617"/>
            <w:bookmarkEnd w:id="1888"/>
            <w:r>
              <w:rPr>
                <w:sz w:val="20"/>
                <w:szCs w:val="20"/>
              </w:rPr>
              <w:t xml:space="preserve"> 35</w:t>
            </w:r>
          </w:p>
        </w:tc>
      </w:tr>
      <w:tr w:rsidR="00A46313" w:rsidTr="003623D4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нарушение равенства прав и свобод человека и гра</w:t>
            </w:r>
            <w:r w:rsidRPr="004525A8">
              <w:rPr>
                <w:sz w:val="20"/>
                <w:szCs w:val="20"/>
              </w:rPr>
              <w:t>ж</w:t>
            </w:r>
            <w:r w:rsidRPr="004525A8">
              <w:rPr>
                <w:sz w:val="20"/>
                <w:szCs w:val="20"/>
              </w:rPr>
              <w:t>данина</w:t>
            </w:r>
          </w:p>
          <w:p w:rsidR="00A46313" w:rsidRPr="004525A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136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89" w:name="A3710"/>
            <w:bookmarkEnd w:id="1889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0" w:name="A3711"/>
            <w:bookmarkEnd w:id="1890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1" w:name="A3712"/>
            <w:bookmarkEnd w:id="189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2" w:name="A3713"/>
            <w:bookmarkEnd w:id="189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3" w:name="A3714"/>
            <w:bookmarkEnd w:id="1893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4" w:name="A3715"/>
            <w:bookmarkEnd w:id="1894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5" w:name="A3716"/>
            <w:bookmarkEnd w:id="1895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896" w:name="A3717"/>
            <w:bookmarkEnd w:id="1896"/>
          </w:p>
        </w:tc>
      </w:tr>
      <w:tr w:rsidR="00A46313" w:rsidTr="003623D4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воспрепятствование осуществлению избирательных прав или работе избирательных комиссий</w:t>
            </w:r>
          </w:p>
          <w:p w:rsidR="00A46313" w:rsidRPr="004525A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141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7" w:name="A3810"/>
            <w:bookmarkEnd w:id="1897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8" w:name="A3811"/>
            <w:bookmarkEnd w:id="1898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899" w:name="A3812"/>
            <w:bookmarkEnd w:id="189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0" w:name="A3813"/>
            <w:bookmarkEnd w:id="1900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1" w:name="A3814"/>
            <w:bookmarkEnd w:id="1901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2" w:name="A3815"/>
            <w:bookmarkEnd w:id="1902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3" w:name="A3816"/>
            <w:bookmarkEnd w:id="1903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4" w:name="A3817"/>
            <w:bookmarkEnd w:id="1904"/>
          </w:p>
        </w:tc>
      </w:tr>
      <w:tr w:rsidR="00A46313" w:rsidTr="003623D4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фальсификация избирательных документов, докуме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тов референдума</w:t>
            </w:r>
          </w:p>
          <w:p w:rsidR="00A46313" w:rsidRPr="004525A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39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5" w:name="A3910"/>
            <w:bookmarkEnd w:id="1905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6" w:name="A3911"/>
            <w:bookmarkEnd w:id="1906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7" w:name="A3912"/>
            <w:bookmarkEnd w:id="190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08" w:name="A3913"/>
            <w:bookmarkEnd w:id="190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09" w:name="A3914"/>
            <w:bookmarkEnd w:id="1909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0" w:name="A3915"/>
            <w:bookmarkEnd w:id="1910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1" w:name="A3916"/>
            <w:bookmarkEnd w:id="1911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2" w:name="A3917"/>
            <w:bookmarkEnd w:id="1912"/>
          </w:p>
        </w:tc>
      </w:tr>
      <w:tr w:rsidR="00A46313" w:rsidTr="003623D4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фальсификация итогов голосования</w:t>
            </w:r>
          </w:p>
          <w:p w:rsidR="00A46313" w:rsidRPr="004525A8" w:rsidRDefault="00A46313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142.1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3" w:name="A4010"/>
            <w:bookmarkEnd w:id="1913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4" w:name="A4011"/>
            <w:bookmarkEnd w:id="1914"/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5" w:name="A4012"/>
            <w:bookmarkEnd w:id="1915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16" w:name="A4013"/>
            <w:bookmarkEnd w:id="1916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7" w:name="A4014"/>
            <w:bookmarkEnd w:id="1917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8" w:name="A4015"/>
            <w:bookmarkEnd w:id="1918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19" w:name="A4016"/>
            <w:bookmarkEnd w:id="1919"/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20" w:name="A4017"/>
            <w:bookmarkEnd w:id="1920"/>
          </w:p>
        </w:tc>
      </w:tr>
      <w:tr w:rsidR="00A46313" w:rsidTr="003623D4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 w:rsidRPr="00953937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охраны труда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1" w:name="A4110"/>
            <w:bookmarkEnd w:id="19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2" w:name="A4111"/>
            <w:bookmarkEnd w:id="19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3" w:name="A4112"/>
            <w:bookmarkEnd w:id="1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4" w:name="A4113"/>
            <w:bookmarkEnd w:id="19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25" w:name="A4114"/>
            <w:bookmarkEnd w:id="19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26" w:name="A4115"/>
            <w:bookmarkEnd w:id="19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27" w:name="A4116"/>
            <w:bookmarkEnd w:id="1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28" w:name="A4117"/>
            <w:bookmarkEnd w:id="1928"/>
            <w:r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Default="000A1220" w:rsidP="004A7E1A">
      <w:r>
        <w:br w:type="page"/>
      </w:r>
    </w:p>
    <w:tbl>
      <w:tblPr>
        <w:tblW w:w="1540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2160"/>
        <w:gridCol w:w="990"/>
        <w:gridCol w:w="990"/>
        <w:gridCol w:w="900"/>
        <w:gridCol w:w="900"/>
        <w:gridCol w:w="900"/>
        <w:gridCol w:w="900"/>
        <w:gridCol w:w="1440"/>
      </w:tblGrid>
      <w:tr w:rsidR="00A46313" w:rsidTr="00156C66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A46313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невыплата заработной платы, пенсий, стипендий,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собий и иных выплат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145.1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42</w:t>
            </w:r>
          </w:p>
        </w:tc>
        <w:tc>
          <w:tcPr>
            <w:tcW w:w="216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29" w:name="A4210"/>
            <w:bookmarkEnd w:id="192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0" w:name="A4211"/>
            <w:bookmarkEnd w:id="193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1" w:name="A4212"/>
            <w:bookmarkEnd w:id="19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2" w:name="A4213"/>
            <w:bookmarkEnd w:id="19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33" w:name="A4214"/>
            <w:bookmarkEnd w:id="19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34" w:name="A4215"/>
            <w:bookmarkEnd w:id="19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35" w:name="A4216"/>
            <w:bookmarkEnd w:id="19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36" w:name="A4217"/>
            <w:bookmarkEnd w:id="1936"/>
            <w:r>
              <w:rPr>
                <w:sz w:val="20"/>
                <w:szCs w:val="20"/>
              </w:rPr>
              <w:t xml:space="preserve"> 8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авторских и смежных прав, изобретател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ских и патентных прав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146, 147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43</w:t>
            </w:r>
          </w:p>
        </w:tc>
        <w:tc>
          <w:tcPr>
            <w:tcW w:w="216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7" w:name="A4310"/>
            <w:bookmarkEnd w:id="19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8" w:name="A4311"/>
            <w:bookmarkEnd w:id="19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39" w:name="A4312"/>
            <w:bookmarkEnd w:id="19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0" w:name="A4313"/>
            <w:bookmarkEnd w:id="194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41" w:name="A4314"/>
            <w:bookmarkEnd w:id="19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42" w:name="A4315"/>
            <w:bookmarkEnd w:id="19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43" w:name="A4316"/>
            <w:bookmarkEnd w:id="19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44" w:name="A4317"/>
            <w:bookmarkEnd w:id="1944"/>
            <w:r>
              <w:rPr>
                <w:sz w:val="20"/>
                <w:szCs w:val="20"/>
              </w:rPr>
              <w:t xml:space="preserve"> 1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4525A8" w:rsidRDefault="00A46313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нарушение права на свободу совести и вероисповед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ний</w:t>
            </w:r>
          </w:p>
          <w:p w:rsidR="00A46313" w:rsidRPr="004525A8" w:rsidRDefault="00A46313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148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44</w:t>
            </w:r>
          </w:p>
        </w:tc>
        <w:tc>
          <w:tcPr>
            <w:tcW w:w="216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5" w:name="A4410"/>
            <w:bookmarkEnd w:id="1945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6" w:name="A4411"/>
            <w:bookmarkEnd w:id="1946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7" w:name="A4412"/>
            <w:bookmarkEnd w:id="1947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48" w:name="A4413"/>
            <w:bookmarkEnd w:id="1948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49" w:name="A4414"/>
            <w:bookmarkEnd w:id="1949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0" w:name="A4415"/>
            <w:bookmarkEnd w:id="1950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1" w:name="A4416"/>
            <w:bookmarkEnd w:id="1951"/>
          </w:p>
        </w:tc>
        <w:tc>
          <w:tcPr>
            <w:tcW w:w="144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2" w:name="A4417"/>
            <w:bookmarkEnd w:id="1952"/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4525A8" w:rsidRDefault="00A46313" w:rsidP="006A32B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воспрепятствование проведению собрания, митинга, демонстрации, шествия, пикетирования или участию в них</w:t>
            </w:r>
          </w:p>
          <w:p w:rsidR="00A46313" w:rsidRPr="004525A8" w:rsidRDefault="00A46313" w:rsidP="006A32B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149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45</w:t>
            </w:r>
          </w:p>
        </w:tc>
        <w:tc>
          <w:tcPr>
            <w:tcW w:w="216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3" w:name="A4510"/>
            <w:bookmarkEnd w:id="1953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4" w:name="A4511"/>
            <w:bookmarkEnd w:id="1954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5" w:name="A4512"/>
            <w:bookmarkEnd w:id="1955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56" w:name="A4513"/>
            <w:bookmarkEnd w:id="1956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7" w:name="A4514"/>
            <w:bookmarkEnd w:id="1957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8" w:name="A4515"/>
            <w:bookmarkEnd w:id="1958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59" w:name="A4516"/>
            <w:bookmarkEnd w:id="1959"/>
          </w:p>
        </w:tc>
        <w:tc>
          <w:tcPr>
            <w:tcW w:w="144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60" w:name="A4517"/>
            <w:bookmarkEnd w:id="1960"/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семьи и несовершеннолетних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46</w:t>
            </w:r>
          </w:p>
        </w:tc>
        <w:tc>
          <w:tcPr>
            <w:tcW w:w="216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1" w:name="A4610"/>
            <w:bookmarkEnd w:id="196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2" w:name="A4611"/>
            <w:bookmarkEnd w:id="196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3" w:name="A4612"/>
            <w:bookmarkEnd w:id="19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4" w:name="A4613"/>
            <w:bookmarkEnd w:id="19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65" w:name="A4614"/>
            <w:bookmarkEnd w:id="196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66" w:name="A4615"/>
            <w:bookmarkEnd w:id="19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67" w:name="A4616"/>
            <w:bookmarkEnd w:id="19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68" w:name="A4617"/>
            <w:bookmarkEnd w:id="1968"/>
            <w:r>
              <w:rPr>
                <w:sz w:val="20"/>
                <w:szCs w:val="20"/>
              </w:rPr>
              <w:t xml:space="preserve"> 31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вовлечение несовершеннолетнего в совершение пр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ступления              </w:t>
            </w:r>
          </w:p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ст. 150 УК РФ                               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47</w:t>
            </w:r>
          </w:p>
        </w:tc>
        <w:tc>
          <w:tcPr>
            <w:tcW w:w="216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69" w:name="A4710"/>
            <w:bookmarkEnd w:id="196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0" w:name="A4711"/>
            <w:bookmarkEnd w:id="19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1" w:name="A4712"/>
            <w:bookmarkEnd w:id="19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2" w:name="A4713"/>
            <w:bookmarkEnd w:id="19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73" w:name="A4714"/>
            <w:bookmarkEnd w:id="19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74" w:name="A4715"/>
            <w:bookmarkEnd w:id="19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75" w:name="A4716"/>
            <w:bookmarkEnd w:id="19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76" w:name="A4717"/>
            <w:bookmarkEnd w:id="1976"/>
            <w:r>
              <w:rPr>
                <w:sz w:val="20"/>
                <w:szCs w:val="20"/>
              </w:rPr>
              <w:t xml:space="preserve"> 5</w:t>
            </w:r>
          </w:p>
        </w:tc>
      </w:tr>
      <w:tr w:rsidR="00A46313" w:rsidTr="00156C66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A46313" w:rsidRPr="004525A8" w:rsidRDefault="00A46313" w:rsidP="003C687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связанное с вовлечением несовершеннолетн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циональной или религиозной ненависти или вражды либо по мотивам ненависти или вра</w:t>
            </w:r>
            <w:r w:rsidRPr="004525A8">
              <w:rPr>
                <w:sz w:val="20"/>
                <w:szCs w:val="20"/>
              </w:rPr>
              <w:t>ж</w:t>
            </w:r>
            <w:r w:rsidRPr="004525A8">
              <w:rPr>
                <w:sz w:val="20"/>
                <w:szCs w:val="20"/>
              </w:rPr>
              <w:t>ды в отношении какой-либо социальной гру</w:t>
            </w:r>
            <w:r w:rsidRPr="004525A8">
              <w:rPr>
                <w:sz w:val="20"/>
                <w:szCs w:val="20"/>
              </w:rPr>
              <w:t>п</w:t>
            </w:r>
            <w:r w:rsidRPr="004525A8">
              <w:rPr>
                <w:sz w:val="20"/>
                <w:szCs w:val="20"/>
              </w:rPr>
              <w:t>пы</w:t>
            </w:r>
          </w:p>
          <w:p w:rsidR="00A46313" w:rsidRPr="004525A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ч. 4 ст. 150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48</w:t>
            </w:r>
          </w:p>
        </w:tc>
        <w:tc>
          <w:tcPr>
            <w:tcW w:w="216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7" w:name="A4810"/>
            <w:bookmarkEnd w:id="19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8" w:name="A4811"/>
            <w:bookmarkEnd w:id="19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79" w:name="A4812"/>
            <w:bookmarkEnd w:id="19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0" w:name="A4813"/>
            <w:bookmarkEnd w:id="19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81" w:name="A4814"/>
            <w:bookmarkEnd w:id="19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82" w:name="A4815"/>
            <w:bookmarkEnd w:id="19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83" w:name="A4816"/>
            <w:bookmarkEnd w:id="19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84" w:name="A4817"/>
            <w:bookmarkEnd w:id="1984"/>
            <w:r>
              <w:rPr>
                <w:sz w:val="20"/>
                <w:szCs w:val="20"/>
              </w:rPr>
              <w:t xml:space="preserve"> 1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вовлечение несовершеннолетнего в совершение ант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общественных действий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151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49</w:t>
            </w:r>
          </w:p>
        </w:tc>
        <w:tc>
          <w:tcPr>
            <w:tcW w:w="216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5" w:name="A4910"/>
            <w:bookmarkEnd w:id="1985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6" w:name="A4911"/>
            <w:bookmarkEnd w:id="1986"/>
          </w:p>
        </w:tc>
        <w:tc>
          <w:tcPr>
            <w:tcW w:w="99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7" w:name="A4912"/>
            <w:bookmarkEnd w:id="1987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88" w:name="A4913"/>
            <w:bookmarkEnd w:id="1988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89" w:name="A4914"/>
            <w:bookmarkEnd w:id="1989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90" w:name="A4915"/>
            <w:bookmarkEnd w:id="1990"/>
          </w:p>
        </w:tc>
        <w:tc>
          <w:tcPr>
            <w:tcW w:w="90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91" w:name="A4916"/>
            <w:bookmarkEnd w:id="1991"/>
          </w:p>
        </w:tc>
        <w:tc>
          <w:tcPr>
            <w:tcW w:w="1440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bookmarkStart w:id="1992" w:name="A4917"/>
            <w:bookmarkEnd w:id="1992"/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A46313" w:rsidRPr="00953937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неисполнение обязанностей  по воспитанию несове</w:t>
            </w:r>
            <w:r w:rsidRPr="00953937">
              <w:rPr>
                <w:color w:val="000000"/>
                <w:sz w:val="20"/>
                <w:szCs w:val="20"/>
              </w:rPr>
              <w:t>р</w:t>
            </w:r>
            <w:r w:rsidRPr="00953937">
              <w:rPr>
                <w:color w:val="000000"/>
                <w:sz w:val="20"/>
                <w:szCs w:val="20"/>
              </w:rPr>
              <w:t>шеннолетнего</w:t>
            </w:r>
          </w:p>
          <w:p w:rsidR="00A46313" w:rsidRPr="00953937" w:rsidRDefault="00A46313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 ст.  156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50</w:t>
            </w:r>
          </w:p>
        </w:tc>
        <w:tc>
          <w:tcPr>
            <w:tcW w:w="216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3" w:name="A5010"/>
            <w:bookmarkEnd w:id="199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4" w:name="A5011"/>
            <w:bookmarkEnd w:id="19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5" w:name="A5012"/>
            <w:bookmarkEnd w:id="19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996" w:name="A5013"/>
            <w:bookmarkEnd w:id="19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97" w:name="A5014"/>
            <w:bookmarkEnd w:id="199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98" w:name="A5015"/>
            <w:bookmarkEnd w:id="1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1999" w:name="A5016"/>
            <w:bookmarkEnd w:id="1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00" w:name="A5017"/>
            <w:bookmarkEnd w:id="2000"/>
            <w:r>
              <w:rPr>
                <w:sz w:val="20"/>
                <w:szCs w:val="20"/>
              </w:rPr>
              <w:t xml:space="preserve"> 2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A46313" w:rsidRDefault="000823C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неуплата</w:t>
            </w:r>
            <w:r w:rsidR="00A46313">
              <w:rPr>
                <w:sz w:val="20"/>
                <w:szCs w:val="20"/>
              </w:rPr>
              <w:t xml:space="preserve"> средств на содержание детей или нетруд</w:t>
            </w:r>
            <w:r w:rsidR="00A46313">
              <w:rPr>
                <w:sz w:val="20"/>
                <w:szCs w:val="20"/>
              </w:rPr>
              <w:t>о</w:t>
            </w:r>
            <w:r w:rsidR="00A46313">
              <w:rPr>
                <w:sz w:val="20"/>
                <w:szCs w:val="20"/>
              </w:rPr>
              <w:t>способных родителей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157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1" w:name="A5110"/>
            <w:bookmarkEnd w:id="200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2" w:name="A5111"/>
            <w:bookmarkEnd w:id="200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3" w:name="A5112"/>
            <w:bookmarkEnd w:id="2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4" w:name="A5113"/>
            <w:bookmarkEnd w:id="2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05" w:name="A5114"/>
            <w:bookmarkEnd w:id="200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06" w:name="A5115"/>
            <w:bookmarkEnd w:id="20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07" w:name="A5116"/>
            <w:bookmarkEnd w:id="20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08" w:name="A5117"/>
            <w:bookmarkEnd w:id="2008"/>
            <w:r>
              <w:rPr>
                <w:sz w:val="20"/>
                <w:szCs w:val="20"/>
              </w:rPr>
              <w:t xml:space="preserve"> 24</w:t>
            </w:r>
          </w:p>
        </w:tc>
      </w:tr>
    </w:tbl>
    <w:p w:rsidR="000A1220" w:rsidRDefault="000A1220" w:rsidP="004A7E1A">
      <w:r>
        <w:br w:type="page"/>
      </w:r>
    </w:p>
    <w:tbl>
      <w:tblPr>
        <w:tblW w:w="15588" w:type="dxa"/>
        <w:tblInd w:w="-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86"/>
        <w:gridCol w:w="426"/>
        <w:gridCol w:w="3453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Tr="00156C66">
        <w:trPr>
          <w:cantSplit/>
        </w:trPr>
        <w:tc>
          <w:tcPr>
            <w:tcW w:w="5688" w:type="dxa"/>
            <w:gridSpan w:val="6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 w:val="restart"/>
            <w:textDirection w:val="btL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5"/>
          </w:tcPr>
          <w:p w:rsidR="00A46313" w:rsidRDefault="00A46313" w:rsidP="000A2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против собственности                                       </w:t>
            </w:r>
            <w:r w:rsidRPr="004525A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52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09" w:name="A5210"/>
            <w:bookmarkEnd w:id="2009"/>
            <w:r>
              <w:rPr>
                <w:sz w:val="20"/>
                <w:szCs w:val="20"/>
              </w:rPr>
              <w:t xml:space="preserve"> 943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0" w:name="A5211"/>
            <w:bookmarkEnd w:id="2010"/>
            <w:r>
              <w:rPr>
                <w:sz w:val="20"/>
                <w:szCs w:val="20"/>
              </w:rPr>
              <w:t xml:space="preserve"> 123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1" w:name="A5212"/>
            <w:bookmarkEnd w:id="201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2" w:name="A5213"/>
            <w:bookmarkEnd w:id="2012"/>
            <w:r>
              <w:rPr>
                <w:sz w:val="20"/>
                <w:szCs w:val="20"/>
              </w:rPr>
              <w:t xml:space="preserve"> 10378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13" w:name="A5214"/>
            <w:bookmarkEnd w:id="2013"/>
            <w:r>
              <w:rPr>
                <w:sz w:val="20"/>
                <w:szCs w:val="20"/>
              </w:rPr>
              <w:t xml:space="preserve"> 296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14" w:name="A5215"/>
            <w:bookmarkEnd w:id="2014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15" w:name="A5216"/>
            <w:bookmarkEnd w:id="2015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16" w:name="A5217"/>
            <w:bookmarkEnd w:id="2016"/>
            <w:r>
              <w:rPr>
                <w:sz w:val="20"/>
                <w:szCs w:val="20"/>
              </w:rPr>
              <w:t xml:space="preserve"> 4977</w:t>
            </w:r>
          </w:p>
        </w:tc>
      </w:tr>
      <w:tr w:rsidR="00A46313" w:rsidTr="00156C66">
        <w:trPr>
          <w:cantSplit/>
          <w:trHeight w:val="360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чужого имущес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ва, </w:t>
            </w:r>
          </w:p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путем</w:t>
            </w:r>
          </w:p>
        </w:tc>
        <w:tc>
          <w:tcPr>
            <w:tcW w:w="4165" w:type="dxa"/>
            <w:gridSpan w:val="3"/>
          </w:tcPr>
          <w:p w:rsidR="00A46313" w:rsidRDefault="00A46313" w:rsidP="000A2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кражи                                              ст. 158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53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7" w:name="A5310"/>
            <w:bookmarkEnd w:id="2017"/>
            <w:r>
              <w:rPr>
                <w:sz w:val="20"/>
                <w:szCs w:val="20"/>
              </w:rPr>
              <w:t xml:space="preserve"> 361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8" w:name="A5311"/>
            <w:bookmarkEnd w:id="2018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19" w:name="A5312"/>
            <w:bookmarkEnd w:id="201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0" w:name="A5313"/>
            <w:bookmarkEnd w:id="2020"/>
            <w:r>
              <w:rPr>
                <w:sz w:val="20"/>
                <w:szCs w:val="20"/>
              </w:rPr>
              <w:t xml:space="preserve"> 6799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21" w:name="A5314"/>
            <w:bookmarkEnd w:id="2021"/>
            <w:r>
              <w:rPr>
                <w:sz w:val="20"/>
                <w:szCs w:val="20"/>
              </w:rPr>
              <w:t xml:space="preserve"> 138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22" w:name="A5315"/>
            <w:bookmarkEnd w:id="202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23" w:name="A5316"/>
            <w:bookmarkEnd w:id="2023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24" w:name="A5317"/>
            <w:bookmarkEnd w:id="2024"/>
            <w:r>
              <w:rPr>
                <w:sz w:val="20"/>
                <w:szCs w:val="20"/>
              </w:rPr>
              <w:t xml:space="preserve"> 2363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A46313" w:rsidRDefault="00A46313" w:rsidP="000A2C9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мошенничества                  </w:t>
            </w:r>
            <w:r w:rsidRPr="00E55ABC">
              <w:rPr>
                <w:color w:val="000000"/>
                <w:sz w:val="20"/>
                <w:szCs w:val="20"/>
              </w:rPr>
              <w:t>ст. 159</w:t>
            </w:r>
            <w:r>
              <w:rPr>
                <w:sz w:val="20"/>
                <w:szCs w:val="20"/>
              </w:rPr>
              <w:t>–159.6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54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5" w:name="A5410"/>
            <w:bookmarkEnd w:id="2025"/>
            <w:r>
              <w:rPr>
                <w:sz w:val="20"/>
                <w:szCs w:val="20"/>
              </w:rPr>
              <w:t xml:space="preserve"> 450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6" w:name="A5411"/>
            <w:bookmarkEnd w:id="2026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7" w:name="A5412"/>
            <w:bookmarkEnd w:id="202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28" w:name="A5413"/>
            <w:bookmarkEnd w:id="2028"/>
            <w:r>
              <w:rPr>
                <w:sz w:val="20"/>
                <w:szCs w:val="20"/>
              </w:rPr>
              <w:t xml:space="preserve"> 2960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29" w:name="A5414"/>
            <w:bookmarkEnd w:id="2029"/>
            <w:r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30" w:name="A5415"/>
            <w:bookmarkEnd w:id="203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31" w:name="A5416"/>
            <w:bookmarkEnd w:id="20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32" w:name="A5417"/>
            <w:bookmarkEnd w:id="2032"/>
            <w:r>
              <w:rPr>
                <w:sz w:val="20"/>
                <w:szCs w:val="20"/>
              </w:rPr>
              <w:t xml:space="preserve"> 2069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879" w:type="dxa"/>
            <w:gridSpan w:val="2"/>
          </w:tcPr>
          <w:p w:rsidR="00A46313" w:rsidRPr="00D04785" w:rsidRDefault="00A46313" w:rsidP="000A2C9C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D04785">
              <w:rPr>
                <w:sz w:val="20"/>
                <w:szCs w:val="20"/>
              </w:rPr>
              <w:t>ст. 159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55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3" w:name="A5510"/>
            <w:bookmarkEnd w:id="2033"/>
            <w:r>
              <w:rPr>
                <w:sz w:val="20"/>
                <w:szCs w:val="20"/>
              </w:rPr>
              <w:t xml:space="preserve"> 413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4" w:name="A5511"/>
            <w:bookmarkEnd w:id="2034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5" w:name="A5512"/>
            <w:bookmarkEnd w:id="203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36" w:name="A5513"/>
            <w:bookmarkEnd w:id="2036"/>
            <w:r>
              <w:rPr>
                <w:sz w:val="20"/>
                <w:szCs w:val="20"/>
              </w:rPr>
              <w:t xml:space="preserve"> 2647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37" w:name="A5514"/>
            <w:bookmarkEnd w:id="2037"/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38" w:name="A5515"/>
            <w:bookmarkEnd w:id="2038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39" w:name="A5516"/>
            <w:bookmarkEnd w:id="203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40" w:name="A5517"/>
            <w:bookmarkEnd w:id="2040"/>
            <w:r>
              <w:rPr>
                <w:sz w:val="20"/>
                <w:szCs w:val="20"/>
              </w:rPr>
              <w:t xml:space="preserve"> 1859</w:t>
            </w:r>
          </w:p>
        </w:tc>
      </w:tr>
      <w:tr w:rsidR="00A46313" w:rsidTr="00156C66">
        <w:trPr>
          <w:cantSplit/>
          <w:trHeight w:val="544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A46313" w:rsidRDefault="00A46313" w:rsidP="00AD159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A46313" w:rsidRPr="00D04785" w:rsidRDefault="00A46313" w:rsidP="00AD159D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453" w:type="dxa"/>
          </w:tcPr>
          <w:p w:rsidR="00A46313" w:rsidRDefault="00A46313" w:rsidP="002F35A6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</w:t>
            </w:r>
            <w:r>
              <w:rPr>
                <w:sz w:val="20"/>
                <w:szCs w:val="20"/>
              </w:rPr>
              <w:t xml:space="preserve">   </w:t>
            </w:r>
          </w:p>
          <w:p w:rsidR="00A46313" w:rsidRPr="00D04785" w:rsidRDefault="00A46313" w:rsidP="002F35A6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чч. 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–7 </w:t>
            </w:r>
            <w:r w:rsidRPr="00D04785">
              <w:rPr>
                <w:sz w:val="20"/>
                <w:szCs w:val="20"/>
              </w:rPr>
              <w:t>ст. 159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7E1AA9">
            <w:pPr>
              <w:ind w:right="-57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1" w:name="A5610"/>
            <w:bookmarkEnd w:id="204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2" w:name="A5611"/>
            <w:bookmarkEnd w:id="204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3" w:name="A5612"/>
            <w:bookmarkEnd w:id="2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4" w:name="A5613"/>
            <w:bookmarkEnd w:id="2044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45" w:name="A5614"/>
            <w:bookmarkEnd w:id="2045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46" w:name="A5615"/>
            <w:bookmarkEnd w:id="204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47" w:name="A5616"/>
            <w:bookmarkEnd w:id="20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48" w:name="A5617"/>
            <w:bookmarkEnd w:id="2048"/>
            <w:r>
              <w:rPr>
                <w:sz w:val="20"/>
                <w:szCs w:val="20"/>
              </w:rPr>
              <w:t xml:space="preserve"> 37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в сфере кредитования             </w:t>
            </w:r>
          </w:p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D04785">
              <w:rPr>
                <w:sz w:val="20"/>
                <w:szCs w:val="20"/>
              </w:rPr>
              <w:t>ст. 159.1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57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49" w:name="A5710"/>
            <w:bookmarkEnd w:id="2049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0" w:name="A5711"/>
            <w:bookmarkEnd w:id="205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1" w:name="A5712"/>
            <w:bookmarkEnd w:id="20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2" w:name="A5713"/>
            <w:bookmarkEnd w:id="2052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53" w:name="A5714"/>
            <w:bookmarkEnd w:id="205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54" w:name="A5715"/>
            <w:bookmarkEnd w:id="205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55" w:name="A5716"/>
            <w:bookmarkEnd w:id="20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56" w:name="A5717"/>
            <w:bookmarkEnd w:id="2056"/>
            <w:r>
              <w:rPr>
                <w:sz w:val="20"/>
                <w:szCs w:val="20"/>
              </w:rPr>
              <w:t xml:space="preserve"> 63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при получении выплат</w:t>
            </w:r>
          </w:p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D0478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D04785">
              <w:rPr>
                <w:sz w:val="20"/>
                <w:szCs w:val="20"/>
              </w:rPr>
              <w:t>ст. 159.2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58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7" w:name="A5810"/>
            <w:bookmarkEnd w:id="205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8" w:name="A5811"/>
            <w:bookmarkEnd w:id="205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59" w:name="A5812"/>
            <w:bookmarkEnd w:id="20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0" w:name="A5813"/>
            <w:bookmarkEnd w:id="206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61" w:name="A5814"/>
            <w:bookmarkEnd w:id="20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62" w:name="A5815"/>
            <w:bookmarkEnd w:id="20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63" w:name="A5816"/>
            <w:bookmarkEnd w:id="20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64" w:name="A5817"/>
            <w:bookmarkEnd w:id="2064"/>
            <w:r>
              <w:rPr>
                <w:sz w:val="20"/>
                <w:szCs w:val="20"/>
              </w:rPr>
              <w:t xml:space="preserve"> 34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с использованием плате</w:t>
            </w:r>
            <w:r w:rsidRPr="00D04785">
              <w:rPr>
                <w:sz w:val="20"/>
                <w:szCs w:val="20"/>
              </w:rPr>
              <w:t>ж</w:t>
            </w:r>
            <w:r w:rsidRPr="00D04785">
              <w:rPr>
                <w:sz w:val="20"/>
                <w:szCs w:val="20"/>
              </w:rPr>
              <w:t>ных карт</w:t>
            </w:r>
          </w:p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04785">
              <w:rPr>
                <w:sz w:val="20"/>
                <w:szCs w:val="20"/>
              </w:rPr>
              <w:t xml:space="preserve"> ст. 159.3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59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5" w:name="A5910"/>
            <w:bookmarkEnd w:id="206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6" w:name="A5911"/>
            <w:bookmarkEnd w:id="20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7" w:name="A5912"/>
            <w:bookmarkEnd w:id="2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68" w:name="A5913"/>
            <w:bookmarkEnd w:id="2068"/>
            <w:r>
              <w:rPr>
                <w:sz w:val="20"/>
                <w:szCs w:val="20"/>
              </w:rPr>
              <w:t xml:space="preserve"> 218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69" w:name="A5914"/>
            <w:bookmarkEnd w:id="20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70" w:name="A5915"/>
            <w:bookmarkEnd w:id="20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71" w:name="A5916"/>
            <w:bookmarkEnd w:id="20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72" w:name="A5917"/>
            <w:bookmarkEnd w:id="2072"/>
            <w:r>
              <w:rPr>
                <w:sz w:val="20"/>
                <w:szCs w:val="20"/>
              </w:rPr>
              <w:t xml:space="preserve"> 98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предпринимател</w:t>
            </w:r>
            <w:r w:rsidRPr="00D04785">
              <w:rPr>
                <w:sz w:val="20"/>
                <w:szCs w:val="20"/>
              </w:rPr>
              <w:t>ь</w:t>
            </w:r>
            <w:r w:rsidRPr="00D04785">
              <w:rPr>
                <w:sz w:val="20"/>
                <w:szCs w:val="20"/>
              </w:rPr>
              <w:t>ской деятельности</w:t>
            </w:r>
          </w:p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04785">
              <w:rPr>
                <w:sz w:val="20"/>
                <w:szCs w:val="20"/>
              </w:rPr>
              <w:t>ст. 159.4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3" w:name="A6010"/>
            <w:bookmarkEnd w:id="207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4" w:name="A6011"/>
            <w:bookmarkEnd w:id="20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5" w:name="A6012"/>
            <w:bookmarkEnd w:id="2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76" w:name="A6013"/>
            <w:bookmarkEnd w:id="20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77" w:name="A6014"/>
            <w:bookmarkEnd w:id="20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78" w:name="A6015"/>
            <w:bookmarkEnd w:id="20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288"/>
              <w:rPr>
                <w:sz w:val="20"/>
                <w:szCs w:val="20"/>
              </w:rPr>
            </w:pPr>
            <w:bookmarkStart w:id="2079" w:name="A6016"/>
            <w:bookmarkEnd w:id="20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288"/>
              <w:rPr>
                <w:sz w:val="20"/>
                <w:szCs w:val="20"/>
              </w:rPr>
            </w:pPr>
            <w:bookmarkStart w:id="2080" w:name="A6017"/>
            <w:bookmarkEnd w:id="2080"/>
            <w:r>
              <w:rPr>
                <w:sz w:val="20"/>
                <w:szCs w:val="20"/>
              </w:rPr>
              <w:t xml:space="preserve"> 0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страхования</w:t>
            </w:r>
            <w:r>
              <w:rPr>
                <w:sz w:val="20"/>
                <w:szCs w:val="20"/>
              </w:rPr>
              <w:t xml:space="preserve">   </w:t>
            </w:r>
            <w:r w:rsidRPr="00D04785">
              <w:rPr>
                <w:sz w:val="20"/>
                <w:szCs w:val="20"/>
              </w:rPr>
              <w:t xml:space="preserve">             </w:t>
            </w:r>
          </w:p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D04785">
              <w:rPr>
                <w:sz w:val="20"/>
                <w:szCs w:val="20"/>
              </w:rPr>
              <w:t>ст. 159.5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61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1" w:name="A6110"/>
            <w:bookmarkEnd w:id="20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2" w:name="A6111"/>
            <w:bookmarkEnd w:id="20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3" w:name="A6112"/>
            <w:bookmarkEnd w:id="20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4" w:name="A6113"/>
            <w:bookmarkEnd w:id="2084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85" w:name="A6114"/>
            <w:bookmarkEnd w:id="20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86" w:name="A6115"/>
            <w:bookmarkEnd w:id="20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87" w:name="A6116"/>
            <w:bookmarkEnd w:id="2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88" w:name="A6117"/>
            <w:bookmarkEnd w:id="2088"/>
            <w:r>
              <w:rPr>
                <w:sz w:val="20"/>
                <w:szCs w:val="20"/>
              </w:rPr>
              <w:t xml:space="preserve"> 15</w:t>
            </w:r>
          </w:p>
        </w:tc>
      </w:tr>
      <w:tr w:rsidR="00A46313" w:rsidTr="00156C66">
        <w:trPr>
          <w:cantSplit/>
          <w:trHeight w:val="648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компьютерной информации</w:t>
            </w:r>
          </w:p>
          <w:p w:rsidR="00A46313" w:rsidRPr="00D04785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D04785">
              <w:rPr>
                <w:sz w:val="20"/>
                <w:szCs w:val="20"/>
              </w:rPr>
              <w:t xml:space="preserve"> ст. 159.6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62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89" w:name="A6210"/>
            <w:bookmarkEnd w:id="20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0" w:name="A6211"/>
            <w:bookmarkEnd w:id="20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1" w:name="A6212"/>
            <w:bookmarkEnd w:id="20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2" w:name="A6213"/>
            <w:bookmarkEnd w:id="2092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93" w:name="A6214"/>
            <w:bookmarkEnd w:id="20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94" w:name="A6215"/>
            <w:bookmarkEnd w:id="20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95" w:name="A6216"/>
            <w:bookmarkEnd w:id="2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096" w:name="A6217"/>
            <w:bookmarkEnd w:id="2096"/>
            <w:r>
              <w:rPr>
                <w:sz w:val="20"/>
                <w:szCs w:val="20"/>
              </w:rPr>
              <w:t xml:space="preserve"> 0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присвоения или растраты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7" w:name="A6310"/>
            <w:bookmarkEnd w:id="2097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8" w:name="A6311"/>
            <w:bookmarkEnd w:id="2098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099" w:name="A6312"/>
            <w:bookmarkEnd w:id="20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0" w:name="A6313"/>
            <w:bookmarkEnd w:id="2100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01" w:name="A6314"/>
            <w:bookmarkEnd w:id="210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02" w:name="A6315"/>
            <w:bookmarkEnd w:id="21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03" w:name="A6316"/>
            <w:bookmarkEnd w:id="21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04" w:name="A6317"/>
            <w:bookmarkEnd w:id="2104"/>
            <w:r>
              <w:rPr>
                <w:sz w:val="20"/>
                <w:szCs w:val="20"/>
              </w:rPr>
              <w:t xml:space="preserve"> 84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грабежа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64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5" w:name="A6410"/>
            <w:bookmarkEnd w:id="2105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6" w:name="A6411"/>
            <w:bookmarkEnd w:id="210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7" w:name="A6412"/>
            <w:bookmarkEnd w:id="21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08" w:name="A6413"/>
            <w:bookmarkEnd w:id="2108"/>
            <w:r>
              <w:rPr>
                <w:sz w:val="20"/>
                <w:szCs w:val="20"/>
              </w:rPr>
              <w:t xml:space="preserve"> 162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09" w:name="A6414"/>
            <w:bookmarkEnd w:id="210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10" w:name="A6415"/>
            <w:bookmarkEnd w:id="21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11" w:name="A6416"/>
            <w:bookmarkEnd w:id="21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12" w:name="A6417"/>
            <w:bookmarkEnd w:id="2112"/>
            <w:r>
              <w:rPr>
                <w:sz w:val="20"/>
                <w:szCs w:val="20"/>
              </w:rPr>
              <w:t xml:space="preserve"> 131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разбоя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162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65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3" w:name="A6510"/>
            <w:bookmarkEnd w:id="21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4" w:name="A6511"/>
            <w:bookmarkEnd w:id="21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5" w:name="A6512"/>
            <w:bookmarkEnd w:id="21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16" w:name="A6513"/>
            <w:bookmarkEnd w:id="2116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17" w:name="A6514"/>
            <w:bookmarkEnd w:id="211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18" w:name="A6515"/>
            <w:bookmarkEnd w:id="21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19" w:name="A6516"/>
            <w:bookmarkEnd w:id="21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20" w:name="A6517"/>
            <w:bookmarkEnd w:id="2120"/>
            <w:r>
              <w:rPr>
                <w:sz w:val="20"/>
                <w:szCs w:val="20"/>
              </w:rPr>
              <w:t xml:space="preserve"> 47</w:t>
            </w:r>
          </w:p>
        </w:tc>
      </w:tr>
      <w:tr w:rsidR="00A46313" w:rsidTr="00156C66">
        <w:trPr>
          <w:cantSplit/>
          <w:trHeight w:val="490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163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66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1" w:name="A6610"/>
            <w:bookmarkEnd w:id="212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2" w:name="A6611"/>
            <w:bookmarkEnd w:id="2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3" w:name="A6612"/>
            <w:bookmarkEnd w:id="21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4" w:name="A6613"/>
            <w:bookmarkEnd w:id="2124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25" w:name="A6614"/>
            <w:bookmarkEnd w:id="212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26" w:name="A6615"/>
            <w:bookmarkEnd w:id="21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27" w:name="A6616"/>
            <w:bookmarkEnd w:id="21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28" w:name="A6617"/>
            <w:bookmarkEnd w:id="2128"/>
            <w:r>
              <w:rPr>
                <w:sz w:val="20"/>
                <w:szCs w:val="20"/>
              </w:rPr>
              <w:t xml:space="preserve"> 70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неправомерное завладение автомобилем или иным транспортным средством без цели хищения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166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67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29" w:name="A6710"/>
            <w:bookmarkEnd w:id="2129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0" w:name="A6711"/>
            <w:bookmarkEnd w:id="213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1" w:name="A6712"/>
            <w:bookmarkEnd w:id="213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2" w:name="A6713"/>
            <w:bookmarkEnd w:id="2132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33" w:name="A6714"/>
            <w:bookmarkEnd w:id="213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34" w:name="A6715"/>
            <w:bookmarkEnd w:id="21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35" w:name="A6716"/>
            <w:bookmarkEnd w:id="21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36" w:name="A6717"/>
            <w:bookmarkEnd w:id="2136"/>
            <w:r>
              <w:rPr>
                <w:sz w:val="20"/>
                <w:szCs w:val="20"/>
              </w:rPr>
              <w:t xml:space="preserve"> 52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уничтожение или</w:t>
            </w:r>
          </w:p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повреждение имущества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7" w:name="A6810"/>
            <w:bookmarkEnd w:id="2137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8" w:name="A6811"/>
            <w:bookmarkEnd w:id="213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39" w:name="A6812"/>
            <w:bookmarkEnd w:id="21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0" w:name="A6813"/>
            <w:bookmarkEnd w:id="2140"/>
            <w:r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41" w:name="A6814"/>
            <w:bookmarkEnd w:id="21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42" w:name="A6815"/>
            <w:bookmarkEnd w:id="214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43" w:name="A6816"/>
            <w:bookmarkEnd w:id="21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44" w:name="A6817"/>
            <w:bookmarkEnd w:id="2144"/>
            <w:r>
              <w:rPr>
                <w:sz w:val="20"/>
                <w:szCs w:val="20"/>
              </w:rPr>
              <w:t xml:space="preserve"> 76</w:t>
            </w:r>
          </w:p>
        </w:tc>
      </w:tr>
    </w:tbl>
    <w:p w:rsidR="000A1220" w:rsidRDefault="000A1220" w:rsidP="004A7E1A">
      <w:r>
        <w:br w:type="page"/>
      </w:r>
    </w:p>
    <w:tbl>
      <w:tblPr>
        <w:tblW w:w="15588" w:type="dxa"/>
        <w:tblInd w:w="-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980"/>
        <w:gridCol w:w="990"/>
        <w:gridCol w:w="990"/>
        <w:gridCol w:w="900"/>
        <w:gridCol w:w="900"/>
        <w:gridCol w:w="900"/>
        <w:gridCol w:w="900"/>
        <w:gridCol w:w="1800"/>
      </w:tblGrid>
      <w:tr w:rsidR="00A46313" w:rsidTr="00156C66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сфере экономической деятельности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69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5" w:name="A6910"/>
            <w:bookmarkEnd w:id="2145"/>
            <w:r>
              <w:rPr>
                <w:sz w:val="20"/>
                <w:szCs w:val="20"/>
              </w:rPr>
              <w:t xml:space="preserve"> 334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6" w:name="A6911"/>
            <w:bookmarkEnd w:id="2146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7" w:name="A6912"/>
            <w:bookmarkEnd w:id="214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48" w:name="A6913"/>
            <w:bookmarkEnd w:id="2148"/>
            <w:r>
              <w:rPr>
                <w:sz w:val="20"/>
                <w:szCs w:val="20"/>
              </w:rPr>
              <w:t xml:space="preserve"> 372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49" w:name="A6914"/>
            <w:bookmarkEnd w:id="214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50" w:name="A6915"/>
            <w:bookmarkEnd w:id="215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51" w:name="A6916"/>
            <w:bookmarkEnd w:id="2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52" w:name="A6917"/>
            <w:bookmarkEnd w:id="2152"/>
            <w:r>
              <w:rPr>
                <w:sz w:val="20"/>
                <w:szCs w:val="20"/>
              </w:rPr>
              <w:t xml:space="preserve"> 318</w:t>
            </w:r>
          </w:p>
        </w:tc>
      </w:tr>
      <w:tr w:rsidR="00A46313" w:rsidTr="00156C66">
        <w:trPr>
          <w:cantSplit/>
          <w:trHeight w:val="249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незаконное предпринимательство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171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70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3" w:name="A7010"/>
            <w:bookmarkEnd w:id="215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4" w:name="A7011"/>
            <w:bookmarkEnd w:id="215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5" w:name="A7012"/>
            <w:bookmarkEnd w:id="2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56" w:name="A7013"/>
            <w:bookmarkEnd w:id="215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57" w:name="A7014"/>
            <w:bookmarkEnd w:id="2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58" w:name="A7015"/>
            <w:bookmarkEnd w:id="2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59" w:name="A7016"/>
            <w:bookmarkEnd w:id="2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60" w:name="A7017"/>
            <w:bookmarkEnd w:id="2160"/>
            <w:r>
              <w:rPr>
                <w:sz w:val="20"/>
                <w:szCs w:val="20"/>
              </w:rPr>
              <w:t xml:space="preserve"> 5</w:t>
            </w:r>
          </w:p>
        </w:tc>
      </w:tr>
      <w:tr w:rsidR="00A46313" w:rsidTr="00156C66">
        <w:trPr>
          <w:cantSplit/>
          <w:trHeight w:val="249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31C1A">
              <w:rPr>
                <w:sz w:val="20"/>
                <w:szCs w:val="20"/>
              </w:rPr>
              <w:t>егализация (отмывание) денежных средств или иного имущества, приобретенных другими лицами престу</w:t>
            </w:r>
            <w:r w:rsidRPr="00731C1A">
              <w:rPr>
                <w:sz w:val="20"/>
                <w:szCs w:val="20"/>
              </w:rPr>
              <w:t>п</w:t>
            </w:r>
            <w:r w:rsidRPr="00731C1A">
              <w:rPr>
                <w:sz w:val="20"/>
                <w:szCs w:val="20"/>
              </w:rPr>
              <w:t xml:space="preserve">ным путем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1C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A46313" w:rsidRPr="00731C1A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731C1A">
              <w:rPr>
                <w:sz w:val="20"/>
                <w:szCs w:val="20"/>
              </w:rPr>
              <w:t>ст. 174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71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1" w:name="A7110"/>
            <w:bookmarkEnd w:id="216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2" w:name="A7111"/>
            <w:bookmarkEnd w:id="21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3" w:name="A7112"/>
            <w:bookmarkEnd w:id="21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4" w:name="A7113"/>
            <w:bookmarkEnd w:id="21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65" w:name="A7114"/>
            <w:bookmarkEnd w:id="2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66" w:name="A7115"/>
            <w:bookmarkEnd w:id="2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67" w:name="A7116"/>
            <w:bookmarkEnd w:id="2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68" w:name="A7117"/>
            <w:bookmarkEnd w:id="2168"/>
            <w:r>
              <w:rPr>
                <w:sz w:val="20"/>
                <w:szCs w:val="20"/>
              </w:rPr>
              <w:t xml:space="preserve"> 0</w:t>
            </w:r>
          </w:p>
        </w:tc>
      </w:tr>
      <w:tr w:rsidR="00A46313" w:rsidTr="00156C66">
        <w:trPr>
          <w:cantSplit/>
          <w:trHeight w:val="249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31C1A">
              <w:rPr>
                <w:sz w:val="20"/>
                <w:szCs w:val="20"/>
              </w:rPr>
              <w:t>егализация (отмывание) денежных средств или иного имущества, приобретенных лицом в результате с</w:t>
            </w:r>
            <w:r w:rsidRPr="00731C1A">
              <w:rPr>
                <w:sz w:val="20"/>
                <w:szCs w:val="20"/>
              </w:rPr>
              <w:t>о</w:t>
            </w:r>
            <w:r w:rsidRPr="00731C1A">
              <w:rPr>
                <w:sz w:val="20"/>
                <w:szCs w:val="20"/>
              </w:rPr>
              <w:t>вершения им преступления</w:t>
            </w:r>
          </w:p>
          <w:p w:rsidR="00A46313" w:rsidRPr="00731C1A" w:rsidRDefault="00A46313" w:rsidP="004A7E1A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731C1A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</w:t>
            </w:r>
            <w:r w:rsidRPr="00731C1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1C1A">
              <w:rPr>
                <w:sz w:val="20"/>
                <w:szCs w:val="20"/>
              </w:rPr>
              <w:t>ст. 174.1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72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69" w:name="A7210"/>
            <w:bookmarkEnd w:id="216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0" w:name="A7211"/>
            <w:bookmarkEnd w:id="217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1" w:name="A7212"/>
            <w:bookmarkEnd w:id="2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172" w:name="A7213"/>
            <w:bookmarkEnd w:id="217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73" w:name="A7214"/>
            <w:bookmarkEnd w:id="21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74" w:name="A7215"/>
            <w:bookmarkEnd w:id="21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75" w:name="A7216"/>
            <w:bookmarkEnd w:id="21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76" w:name="A7217"/>
            <w:bookmarkEnd w:id="2176"/>
            <w:r>
              <w:rPr>
                <w:sz w:val="20"/>
                <w:szCs w:val="20"/>
              </w:rPr>
              <w:t xml:space="preserve"> 10</w:t>
            </w:r>
          </w:p>
        </w:tc>
      </w:tr>
      <w:tr w:rsidR="00A46313" w:rsidTr="00156C66">
        <w:trPr>
          <w:cantSplit/>
          <w:trHeight w:val="70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изготовление, хранение, перевозка или сбыт поддел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ных денег или ценных бумаг                                                 </w:t>
            </w:r>
          </w:p>
          <w:p w:rsidR="00A46313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186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73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77" w:name="A7310"/>
            <w:bookmarkEnd w:id="2177"/>
            <w:r>
              <w:rPr>
                <w:sz w:val="20"/>
                <w:szCs w:val="20"/>
              </w:rPr>
              <w:t xml:space="preserve"> 239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78" w:name="A7311"/>
            <w:bookmarkEnd w:id="21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79" w:name="A7312"/>
            <w:bookmarkEnd w:id="21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0" w:name="A7313"/>
            <w:bookmarkEnd w:id="2180"/>
            <w:r>
              <w:rPr>
                <w:sz w:val="20"/>
                <w:szCs w:val="20"/>
              </w:rPr>
              <w:t xml:space="preserve"> 165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1" w:name="A7314"/>
            <w:bookmarkEnd w:id="2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2" w:name="A7315"/>
            <w:bookmarkEnd w:id="2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3" w:name="A7316"/>
            <w:bookmarkEnd w:id="2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4" w:name="A7317"/>
            <w:bookmarkEnd w:id="2184"/>
            <w:r>
              <w:rPr>
                <w:sz w:val="20"/>
                <w:szCs w:val="20"/>
              </w:rPr>
              <w:t xml:space="preserve"> 138</w:t>
            </w:r>
          </w:p>
        </w:tc>
      </w:tr>
      <w:tr w:rsidR="00A46313" w:rsidTr="00156C66">
        <w:trPr>
          <w:cantSplit/>
          <w:trHeight w:val="70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уклонение от уплаты таможенных платежей, взима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мых с организации или физического лица                           </w:t>
            </w:r>
          </w:p>
          <w:p w:rsidR="00A46313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ст. 194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5" w:name="A7410"/>
            <w:bookmarkEnd w:id="218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6" w:name="A7411"/>
            <w:bookmarkEnd w:id="218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7" w:name="A7412"/>
            <w:bookmarkEnd w:id="2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8" w:name="A7413"/>
            <w:bookmarkEnd w:id="218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89" w:name="A7414"/>
            <w:bookmarkEnd w:id="21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0" w:name="A7415"/>
            <w:bookmarkEnd w:id="219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1" w:name="A7416"/>
            <w:bookmarkEnd w:id="21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2" w:name="A7417"/>
            <w:bookmarkEnd w:id="2192"/>
            <w:r>
              <w:rPr>
                <w:sz w:val="20"/>
                <w:szCs w:val="20"/>
              </w:rPr>
              <w:t xml:space="preserve"> 2</w:t>
            </w:r>
          </w:p>
        </w:tc>
      </w:tr>
      <w:tr w:rsidR="00A46313" w:rsidTr="00156C66">
        <w:trPr>
          <w:cantSplit/>
          <w:trHeight w:val="316"/>
        </w:trPr>
        <w:tc>
          <w:tcPr>
            <w:tcW w:w="391" w:type="dxa"/>
            <w:vMerge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953937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преднамеренное банкротство</w:t>
            </w:r>
          </w:p>
          <w:p w:rsidR="00A46313" w:rsidRPr="00953937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ст. 196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75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3" w:name="A7510"/>
            <w:bookmarkEnd w:id="219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4" w:name="A7511"/>
            <w:bookmarkEnd w:id="219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5" w:name="A7512"/>
            <w:bookmarkEnd w:id="2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6" w:name="A7513"/>
            <w:bookmarkEnd w:id="21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7" w:name="A7514"/>
            <w:bookmarkEnd w:id="21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8" w:name="A7515"/>
            <w:bookmarkEnd w:id="21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199" w:name="A7516"/>
            <w:bookmarkEnd w:id="21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0" w:name="A7517"/>
            <w:bookmarkEnd w:id="2200"/>
            <w:r>
              <w:rPr>
                <w:sz w:val="20"/>
                <w:szCs w:val="20"/>
              </w:rPr>
              <w:t xml:space="preserve"> 1</w:t>
            </w:r>
          </w:p>
        </w:tc>
      </w:tr>
      <w:tr w:rsidR="00A46313" w:rsidTr="00156C66">
        <w:trPr>
          <w:cantSplit/>
          <w:trHeight w:val="545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физич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лица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198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 xml:space="preserve">   76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1" w:name="A7610"/>
            <w:bookmarkEnd w:id="220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2" w:name="A7611"/>
            <w:bookmarkEnd w:id="220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3" w:name="A7612"/>
            <w:bookmarkEnd w:id="22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4" w:name="A7613"/>
            <w:bookmarkEnd w:id="22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5" w:name="A7614"/>
            <w:bookmarkEnd w:id="22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6" w:name="A7615"/>
            <w:bookmarkEnd w:id="2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7" w:name="A7616"/>
            <w:bookmarkEnd w:id="22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8" w:name="A7617"/>
            <w:bookmarkEnd w:id="2208"/>
            <w:r>
              <w:rPr>
                <w:sz w:val="20"/>
                <w:szCs w:val="20"/>
              </w:rPr>
              <w:t xml:space="preserve"> 3</w:t>
            </w:r>
          </w:p>
        </w:tc>
      </w:tr>
      <w:tr w:rsidR="00A46313" w:rsidTr="00156C66">
        <w:trPr>
          <w:cantSplit/>
          <w:trHeight w:val="700"/>
        </w:trPr>
        <w:tc>
          <w:tcPr>
            <w:tcW w:w="391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199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77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09" w:name="A7710"/>
            <w:bookmarkEnd w:id="2209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0" w:name="A7711"/>
            <w:bookmarkEnd w:id="221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1" w:name="A7712"/>
            <w:bookmarkEnd w:id="22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2" w:name="A7713"/>
            <w:bookmarkEnd w:id="22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3" w:name="A7714"/>
            <w:bookmarkEnd w:id="221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4" w:name="A7715"/>
            <w:bookmarkEnd w:id="22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5" w:name="A7716"/>
            <w:bookmarkEnd w:id="22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6" w:name="A7717"/>
            <w:bookmarkEnd w:id="2216"/>
            <w:r>
              <w:rPr>
                <w:sz w:val="20"/>
                <w:szCs w:val="20"/>
              </w:rPr>
              <w:t xml:space="preserve"> 32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сокрытие денежных средств либо имущества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или индивидуального предпринимателя, за счет которых должно производиться взыскание</w:t>
            </w:r>
          </w:p>
          <w:p w:rsidR="00A46313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 и (или) сборов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199.2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78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7" w:name="A7810"/>
            <w:bookmarkEnd w:id="221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8" w:name="A7811"/>
            <w:bookmarkEnd w:id="2218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19" w:name="A7812"/>
            <w:bookmarkEnd w:id="2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0" w:name="A7813"/>
            <w:bookmarkEnd w:id="2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1" w:name="A7814"/>
            <w:bookmarkEnd w:id="22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2" w:name="A7815"/>
            <w:bookmarkEnd w:id="2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3" w:name="A7816"/>
            <w:bookmarkEnd w:id="2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4" w:name="A7817"/>
            <w:bookmarkEnd w:id="2224"/>
            <w:r>
              <w:rPr>
                <w:sz w:val="20"/>
                <w:szCs w:val="20"/>
              </w:rPr>
              <w:t xml:space="preserve"> 4</w:t>
            </w:r>
          </w:p>
        </w:tc>
      </w:tr>
      <w:tr w:rsidR="00A46313" w:rsidTr="00156C66">
        <w:trPr>
          <w:cantSplit/>
          <w:trHeight w:val="687"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интересов службы в коммерческих и иных орган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зациях                                            </w:t>
            </w:r>
          </w:p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Pr="004525A8">
              <w:rPr>
                <w:sz w:val="20"/>
                <w:szCs w:val="20"/>
              </w:rPr>
              <w:t>глава 23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79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rPr>
                <w:b/>
                <w:bCs/>
                <w:sz w:val="20"/>
                <w:szCs w:val="20"/>
              </w:rPr>
            </w:pPr>
            <w:bookmarkStart w:id="2225" w:name="A7910"/>
            <w:bookmarkEnd w:id="2225"/>
            <w:r>
              <w:rPr>
                <w:b/>
                <w:bCs/>
                <w:sz w:val="20"/>
                <w:szCs w:val="20"/>
              </w:rPr>
              <w:t xml:space="preserve"> 15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6" w:name="A7911"/>
            <w:bookmarkEnd w:id="222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7" w:name="A7912"/>
            <w:bookmarkEnd w:id="2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8" w:name="A7913"/>
            <w:bookmarkEnd w:id="222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29" w:name="A7914"/>
            <w:bookmarkEnd w:id="222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0" w:name="A7915"/>
            <w:bookmarkEnd w:id="22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1" w:name="A7916"/>
            <w:bookmarkEnd w:id="22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2" w:name="A7917"/>
            <w:bookmarkEnd w:id="2232"/>
            <w:r>
              <w:rPr>
                <w:sz w:val="20"/>
                <w:szCs w:val="20"/>
              </w:rPr>
              <w:t xml:space="preserve"> 15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875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злоупотребление полномочиями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80</w:t>
            </w:r>
          </w:p>
        </w:tc>
        <w:tc>
          <w:tcPr>
            <w:tcW w:w="198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3" w:name="A8010"/>
            <w:bookmarkEnd w:id="2233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4" w:name="A8011"/>
            <w:bookmarkEnd w:id="2234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9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5" w:name="A8012"/>
            <w:bookmarkEnd w:id="22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6" w:name="A8013"/>
            <w:bookmarkEnd w:id="2236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7" w:name="A8014"/>
            <w:bookmarkEnd w:id="22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8" w:name="A8015"/>
            <w:bookmarkEnd w:id="22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39" w:name="A8016"/>
            <w:bookmarkEnd w:id="22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0" w:name="A8017"/>
            <w:bookmarkEnd w:id="2240"/>
            <w:r>
              <w:rPr>
                <w:sz w:val="20"/>
                <w:szCs w:val="20"/>
              </w:rPr>
              <w:t xml:space="preserve"> 13</w:t>
            </w:r>
          </w:p>
        </w:tc>
      </w:tr>
      <w:tr w:rsidR="00A46313" w:rsidTr="00156C6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коммерческий подкуп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1" w:name="A8110"/>
            <w:bookmarkEnd w:id="22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2" w:name="A8111"/>
            <w:bookmarkEnd w:id="22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3" w:name="A8112"/>
            <w:bookmarkEnd w:id="22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4" w:name="A8113"/>
            <w:bookmarkEnd w:id="22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5" w:name="A8114"/>
            <w:bookmarkEnd w:id="22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6" w:name="A8115"/>
            <w:bookmarkEnd w:id="22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7" w:name="A8116"/>
            <w:bookmarkEnd w:id="22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46313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248" w:name="A8117"/>
            <w:bookmarkEnd w:id="2248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0A1220" w:rsidRDefault="000A1220" w:rsidP="004A7E1A">
      <w:r>
        <w:br w:type="page"/>
      </w:r>
    </w:p>
    <w:tbl>
      <w:tblPr>
        <w:tblW w:w="15768" w:type="dxa"/>
        <w:tblInd w:w="-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980"/>
        <w:gridCol w:w="1080"/>
        <w:gridCol w:w="1080"/>
        <w:gridCol w:w="900"/>
        <w:gridCol w:w="900"/>
        <w:gridCol w:w="900"/>
        <w:gridCol w:w="900"/>
        <w:gridCol w:w="1800"/>
      </w:tblGrid>
      <w:tr w:rsidR="00A46313" w:rsidTr="00156C66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46313" w:rsidRDefault="00A46313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общественной безопасности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24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82</w:t>
            </w:r>
          </w:p>
        </w:tc>
        <w:tc>
          <w:tcPr>
            <w:tcW w:w="19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49" w:name="A8210"/>
            <w:bookmarkEnd w:id="2249"/>
            <w:r>
              <w:rPr>
                <w:sz w:val="20"/>
                <w:szCs w:val="20"/>
              </w:rPr>
              <w:t xml:space="preserve"> 99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0" w:name="A8211"/>
            <w:bookmarkEnd w:id="2250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1" w:name="A8212"/>
            <w:bookmarkEnd w:id="225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2" w:name="A8213"/>
            <w:bookmarkEnd w:id="2252"/>
            <w:r>
              <w:rPr>
                <w:sz w:val="20"/>
                <w:szCs w:val="20"/>
              </w:rPr>
              <w:t xml:space="preserve"> 389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3" w:name="A8214"/>
            <w:bookmarkEnd w:id="2253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4" w:name="A8215"/>
            <w:bookmarkEnd w:id="22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5" w:name="A8216"/>
            <w:bookmarkEnd w:id="22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6" w:name="A8217"/>
            <w:bookmarkEnd w:id="2256"/>
            <w:r>
              <w:rPr>
                <w:sz w:val="20"/>
                <w:szCs w:val="20"/>
              </w:rPr>
              <w:t xml:space="preserve"> 200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83</w:t>
            </w:r>
          </w:p>
        </w:tc>
        <w:tc>
          <w:tcPr>
            <w:tcW w:w="19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7" w:name="A8310"/>
            <w:bookmarkEnd w:id="22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8" w:name="A8311"/>
            <w:bookmarkEnd w:id="22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59" w:name="A8312"/>
            <w:bookmarkEnd w:id="22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0" w:name="A8313"/>
            <w:bookmarkEnd w:id="22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1" w:name="A8314"/>
            <w:bookmarkEnd w:id="22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2" w:name="A8315"/>
            <w:bookmarkEnd w:id="22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3" w:name="A8316"/>
            <w:bookmarkEnd w:id="22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4" w:name="A8317"/>
            <w:bookmarkEnd w:id="2264"/>
            <w:r>
              <w:rPr>
                <w:sz w:val="20"/>
                <w:szCs w:val="20"/>
              </w:rPr>
              <w:t xml:space="preserve"> 3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содействие террористической деятельности    </w:t>
            </w:r>
          </w:p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ст. 205.1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84</w:t>
            </w:r>
          </w:p>
        </w:tc>
        <w:tc>
          <w:tcPr>
            <w:tcW w:w="19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5" w:name="A8410"/>
            <w:bookmarkEnd w:id="22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6" w:name="A8411"/>
            <w:bookmarkEnd w:id="22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7" w:name="A8412"/>
            <w:bookmarkEnd w:id="22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8" w:name="A8413"/>
            <w:bookmarkEnd w:id="22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69" w:name="A8414"/>
            <w:bookmarkEnd w:id="226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0" w:name="A8415"/>
            <w:bookmarkEnd w:id="22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1" w:name="A8416"/>
            <w:bookmarkEnd w:id="22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2" w:name="A8417"/>
            <w:bookmarkEnd w:id="2272"/>
            <w:r>
              <w:rPr>
                <w:sz w:val="20"/>
                <w:szCs w:val="20"/>
              </w:rPr>
              <w:t xml:space="preserve"> 2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публичные призывы к осуществлению террористич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деятельности или публичное оправдание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</w:p>
          <w:p w:rsidR="00A46313" w:rsidRDefault="00A46313" w:rsidP="004A7E1A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205.2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85</w:t>
            </w:r>
          </w:p>
        </w:tc>
        <w:tc>
          <w:tcPr>
            <w:tcW w:w="19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3" w:name="A8510"/>
            <w:bookmarkEnd w:id="22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4" w:name="A8511"/>
            <w:bookmarkEnd w:id="22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5" w:name="A8512"/>
            <w:bookmarkEnd w:id="22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6" w:name="A8513"/>
            <w:bookmarkEnd w:id="22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7" w:name="A8514"/>
            <w:bookmarkEnd w:id="22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8" w:name="A8515"/>
            <w:bookmarkEnd w:id="2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79" w:name="A8516"/>
            <w:bookmarkEnd w:id="22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0" w:name="A8517"/>
            <w:bookmarkEnd w:id="2280"/>
            <w:r>
              <w:rPr>
                <w:sz w:val="20"/>
                <w:szCs w:val="20"/>
              </w:rPr>
              <w:t xml:space="preserve"> 1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прохождение обучения в целях осуществления терр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ристической деятельности</w:t>
            </w:r>
          </w:p>
          <w:p w:rsidR="00A46313" w:rsidRPr="004525A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205.3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1" w:name="A8610"/>
            <w:bookmarkEnd w:id="22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2" w:name="A8611"/>
            <w:bookmarkEnd w:id="22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3" w:name="A8612"/>
            <w:bookmarkEnd w:id="22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4" w:name="A8613"/>
            <w:bookmarkEnd w:id="22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5" w:name="A8614"/>
            <w:bookmarkEnd w:id="228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6" w:name="A8615"/>
            <w:bookmarkEnd w:id="22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7" w:name="A8616"/>
            <w:bookmarkEnd w:id="22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8" w:name="A8617"/>
            <w:bookmarkEnd w:id="2288"/>
            <w:r>
              <w:rPr>
                <w:sz w:val="20"/>
                <w:szCs w:val="20"/>
              </w:rPr>
              <w:t xml:space="preserve"> 0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организация террористического сообщества и участие в нем</w:t>
            </w:r>
          </w:p>
          <w:p w:rsidR="00A46313" w:rsidRPr="004525A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205.4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89" w:name="A8710"/>
            <w:bookmarkEnd w:id="22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0" w:name="A8711"/>
            <w:bookmarkEnd w:id="22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1" w:name="A8712"/>
            <w:bookmarkEnd w:id="22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2" w:name="A8713"/>
            <w:bookmarkEnd w:id="22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3" w:name="A8714"/>
            <w:bookmarkEnd w:id="22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4" w:name="A8715"/>
            <w:bookmarkEnd w:id="22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5" w:name="A8716"/>
            <w:bookmarkEnd w:id="22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6" w:name="A8717"/>
            <w:bookmarkEnd w:id="2296"/>
            <w:r>
              <w:rPr>
                <w:sz w:val="20"/>
                <w:szCs w:val="20"/>
              </w:rPr>
              <w:t xml:space="preserve"> 2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организация деятельности террористической организ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ции и участие в деятельности такой организации</w:t>
            </w:r>
          </w:p>
          <w:p w:rsidR="00A46313" w:rsidRPr="004525A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7" w:name="A8810"/>
            <w:bookmarkEnd w:id="2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8" w:name="A8811"/>
            <w:bookmarkEnd w:id="22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299" w:name="A8812"/>
            <w:bookmarkEnd w:id="22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0" w:name="A8813"/>
            <w:bookmarkEnd w:id="23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1" w:name="A8814"/>
            <w:bookmarkEnd w:id="230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2" w:name="A8815"/>
            <w:bookmarkEnd w:id="23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3" w:name="A8816"/>
            <w:bookmarkEnd w:id="23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4" w:name="A8817"/>
            <w:bookmarkEnd w:id="2304"/>
            <w:r>
              <w:rPr>
                <w:sz w:val="20"/>
                <w:szCs w:val="20"/>
              </w:rPr>
              <w:t xml:space="preserve"> 5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Pr="004525A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захват заложника                </w:t>
            </w:r>
          </w:p>
          <w:p w:rsidR="00A46313" w:rsidRPr="004525A8" w:rsidRDefault="00A46313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 ст. 206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89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5" w:name="A8910"/>
            <w:bookmarkEnd w:id="2305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6" w:name="A8911"/>
            <w:bookmarkEnd w:id="2306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7" w:name="A8912"/>
            <w:bookmarkEnd w:id="2307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8" w:name="A8913"/>
            <w:bookmarkEnd w:id="2308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09" w:name="A8914"/>
            <w:bookmarkEnd w:id="2309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0" w:name="A8915"/>
            <w:bookmarkEnd w:id="2310"/>
          </w:p>
        </w:tc>
        <w:tc>
          <w:tcPr>
            <w:tcW w:w="900" w:type="dxa"/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1" w:name="A8916"/>
            <w:bookmarkEnd w:id="2311"/>
          </w:p>
        </w:tc>
        <w:tc>
          <w:tcPr>
            <w:tcW w:w="1800" w:type="dxa"/>
            <w:vAlign w:val="center"/>
          </w:tcPr>
          <w:p w:rsidR="00A46313" w:rsidRDefault="00A46313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2" w:name="A8917"/>
            <w:bookmarkEnd w:id="2312"/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Pr="004525A8" w:rsidRDefault="00A46313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заведомо ложное сообщение об акте терроризма</w:t>
            </w:r>
          </w:p>
          <w:p w:rsidR="00A46313" w:rsidRPr="004525A8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207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90</w:t>
            </w:r>
          </w:p>
        </w:tc>
        <w:tc>
          <w:tcPr>
            <w:tcW w:w="19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3" w:name="A9010"/>
            <w:bookmarkEnd w:id="231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4" w:name="A9011"/>
            <w:bookmarkEnd w:id="231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5" w:name="A9012"/>
            <w:bookmarkEnd w:id="23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6" w:name="A9013"/>
            <w:bookmarkEnd w:id="2316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7" w:name="A9014"/>
            <w:bookmarkEnd w:id="231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8" w:name="A9015"/>
            <w:bookmarkEnd w:id="23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19" w:name="A9016"/>
            <w:bookmarkEnd w:id="23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0" w:name="A9017"/>
            <w:bookmarkEnd w:id="2320"/>
            <w:r>
              <w:rPr>
                <w:sz w:val="20"/>
                <w:szCs w:val="20"/>
              </w:rPr>
              <w:t xml:space="preserve"> 8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A46313" w:rsidRDefault="00A46313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незаконного вооруженного формирования или участие в нем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208 УК РФ</w:t>
            </w:r>
          </w:p>
        </w:tc>
        <w:tc>
          <w:tcPr>
            <w:tcW w:w="540" w:type="dxa"/>
            <w:vAlign w:val="bottom"/>
          </w:tcPr>
          <w:p w:rsidR="00A46313" w:rsidRPr="0094775B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91</w:t>
            </w:r>
          </w:p>
        </w:tc>
        <w:tc>
          <w:tcPr>
            <w:tcW w:w="19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1" w:name="A9110"/>
            <w:bookmarkEnd w:id="23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2" w:name="A9111"/>
            <w:bookmarkEnd w:id="23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3" w:name="A9112"/>
            <w:bookmarkEnd w:id="23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4" w:name="A9113"/>
            <w:bookmarkEnd w:id="23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5" w:name="A9114"/>
            <w:bookmarkEnd w:id="23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6" w:name="A9115"/>
            <w:bookmarkEnd w:id="23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7" w:name="A9116"/>
            <w:bookmarkEnd w:id="23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8" w:name="A9117"/>
            <w:bookmarkEnd w:id="2328"/>
            <w:r>
              <w:rPr>
                <w:sz w:val="20"/>
                <w:szCs w:val="20"/>
              </w:rPr>
              <w:t xml:space="preserve"> 0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бандитизм                     </w:t>
            </w:r>
          </w:p>
          <w:p w:rsidR="00A46313" w:rsidRDefault="00A46313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ст. 209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29" w:name="A9210"/>
            <w:bookmarkEnd w:id="23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0" w:name="A9211"/>
            <w:bookmarkEnd w:id="23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1" w:name="A9212"/>
            <w:bookmarkEnd w:id="23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2" w:name="A9213"/>
            <w:bookmarkEnd w:id="23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3" w:name="A9214"/>
            <w:bookmarkEnd w:id="23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4" w:name="A9215"/>
            <w:bookmarkEnd w:id="23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5" w:name="A9216"/>
            <w:bookmarkEnd w:id="23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6" w:name="A9217"/>
            <w:bookmarkEnd w:id="2336"/>
            <w:r>
              <w:rPr>
                <w:sz w:val="20"/>
                <w:szCs w:val="20"/>
              </w:rPr>
              <w:t xml:space="preserve"> 4</w:t>
            </w:r>
          </w:p>
        </w:tc>
      </w:tr>
      <w:tr w:rsidR="00A46313" w:rsidTr="00826137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A46313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преступного сообщества (преступной организации) или участие в нем (ней)                                       </w:t>
            </w:r>
          </w:p>
          <w:p w:rsidR="00A46313" w:rsidRDefault="00A46313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46313" w:rsidRPr="0094775B" w:rsidRDefault="00A46313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7" w:name="A9310"/>
            <w:bookmarkEnd w:id="233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8" w:name="A9311"/>
            <w:bookmarkEnd w:id="23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39" w:name="A9312"/>
            <w:bookmarkEnd w:id="23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0" w:name="A9313"/>
            <w:bookmarkEnd w:id="234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1" w:name="A9314"/>
            <w:bookmarkEnd w:id="234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2" w:name="A9315"/>
            <w:bookmarkEnd w:id="23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3" w:name="A9316"/>
            <w:bookmarkEnd w:id="2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46313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4" w:name="A9317"/>
            <w:bookmarkEnd w:id="2344"/>
            <w:r>
              <w:rPr>
                <w:sz w:val="20"/>
                <w:szCs w:val="20"/>
              </w:rPr>
              <w:t xml:space="preserve"> 8</w:t>
            </w:r>
          </w:p>
        </w:tc>
      </w:tr>
    </w:tbl>
    <w:p w:rsidR="000A1220" w:rsidRDefault="000A1220" w:rsidP="004A7E1A">
      <w:r>
        <w:br w:type="page"/>
      </w:r>
    </w:p>
    <w:tbl>
      <w:tblPr>
        <w:tblW w:w="1540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540"/>
        <w:gridCol w:w="1980"/>
        <w:gridCol w:w="1080"/>
        <w:gridCol w:w="1080"/>
        <w:gridCol w:w="900"/>
        <w:gridCol w:w="900"/>
        <w:gridCol w:w="900"/>
        <w:gridCol w:w="900"/>
        <w:gridCol w:w="1440"/>
      </w:tblGrid>
      <w:tr w:rsidR="00F71FD8" w:rsidTr="00826137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826137">
        <w:trPr>
          <w:cantSplit/>
        </w:trPr>
        <w:tc>
          <w:tcPr>
            <w:tcW w:w="391" w:type="dxa"/>
            <w:vMerge w:val="restart"/>
            <w:textDirection w:val="btL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угон судна воздушного или водного транспорта либо железнодорожного подвижного состава</w:t>
            </w:r>
          </w:p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ст. 211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94</w:t>
            </w:r>
          </w:p>
        </w:tc>
        <w:tc>
          <w:tcPr>
            <w:tcW w:w="19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5" w:name="A9410"/>
            <w:bookmarkEnd w:id="2345"/>
          </w:p>
        </w:tc>
        <w:tc>
          <w:tcPr>
            <w:tcW w:w="10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6" w:name="A9411"/>
            <w:bookmarkEnd w:id="2346"/>
          </w:p>
        </w:tc>
        <w:tc>
          <w:tcPr>
            <w:tcW w:w="10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7" w:name="A9412"/>
            <w:bookmarkEnd w:id="2347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8" w:name="A9413"/>
            <w:bookmarkEnd w:id="2348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49" w:name="A9414"/>
            <w:bookmarkEnd w:id="2349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0" w:name="A9415"/>
            <w:bookmarkEnd w:id="2350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1" w:name="A9416"/>
            <w:bookmarkEnd w:id="2351"/>
          </w:p>
        </w:tc>
        <w:tc>
          <w:tcPr>
            <w:tcW w:w="144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2" w:name="A9417"/>
            <w:bookmarkEnd w:id="2352"/>
          </w:p>
        </w:tc>
      </w:tr>
      <w:tr w:rsidR="00F71FD8" w:rsidTr="00826137">
        <w:trPr>
          <w:cantSplit/>
          <w:trHeight w:val="949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F71FD8" w:rsidRPr="004525A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</w:t>
            </w:r>
          </w:p>
          <w:p w:rsidR="00F71FD8" w:rsidRPr="004525A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числе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сопряженный с совершением террористич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ского акта либо иным осуществлением терр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ристической деятельности</w:t>
            </w:r>
          </w:p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ч. 4 ст. 211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3" w:name="A9510"/>
            <w:bookmarkEnd w:id="2353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4" w:name="A9511"/>
            <w:bookmarkEnd w:id="2354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5" w:name="A9512"/>
            <w:bookmarkEnd w:id="2355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6" w:name="A9513"/>
            <w:bookmarkEnd w:id="2356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7" w:name="A9514"/>
            <w:bookmarkEnd w:id="2357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8" w:name="A9515"/>
            <w:bookmarkEnd w:id="2358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59" w:name="A9516"/>
            <w:bookmarkEnd w:id="2359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0" w:name="A9517"/>
            <w:bookmarkEnd w:id="2360"/>
          </w:p>
        </w:tc>
      </w:tr>
      <w:tr w:rsidR="00F71FD8" w:rsidTr="00826137">
        <w:trPr>
          <w:cantSplit/>
          <w:trHeight w:val="65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массовые беспорядки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212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96</w:t>
            </w:r>
          </w:p>
        </w:tc>
        <w:tc>
          <w:tcPr>
            <w:tcW w:w="19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1" w:name="A9610"/>
            <w:bookmarkEnd w:id="23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2" w:name="A9611"/>
            <w:bookmarkEnd w:id="23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3" w:name="A9612"/>
            <w:bookmarkEnd w:id="23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4" w:name="A9613"/>
            <w:bookmarkEnd w:id="2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5" w:name="A9614"/>
            <w:bookmarkEnd w:id="2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6" w:name="A9615"/>
            <w:bookmarkEnd w:id="23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7" w:name="A9616"/>
            <w:bookmarkEnd w:id="23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8" w:name="A9617"/>
            <w:bookmarkEnd w:id="2368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826137">
        <w:trPr>
          <w:cantSplit/>
          <w:trHeight w:val="76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хулиганство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97</w:t>
            </w:r>
          </w:p>
        </w:tc>
        <w:tc>
          <w:tcPr>
            <w:tcW w:w="19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69" w:name="A9710"/>
            <w:bookmarkEnd w:id="236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0" w:name="A9711"/>
            <w:bookmarkEnd w:id="23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1" w:name="A9712"/>
            <w:bookmarkEnd w:id="23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2" w:name="A9713"/>
            <w:bookmarkEnd w:id="2372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3" w:name="A9714"/>
            <w:bookmarkEnd w:id="23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4" w:name="A9715"/>
            <w:bookmarkEnd w:id="23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5" w:name="A9716"/>
            <w:bookmarkEnd w:id="2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6" w:name="A9717"/>
            <w:bookmarkEnd w:id="2376"/>
            <w:r>
              <w:rPr>
                <w:sz w:val="20"/>
                <w:szCs w:val="20"/>
              </w:rPr>
              <w:t xml:space="preserve"> 13</w:t>
            </w:r>
          </w:p>
        </w:tc>
      </w:tr>
      <w:tr w:rsidR="00F71FD8" w:rsidTr="00826137">
        <w:trPr>
          <w:cantSplit/>
          <w:trHeight w:val="76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F71FD8" w:rsidRPr="004525A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кой-либо социальной группы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п. «б» ч. 1 ст. 213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98</w:t>
            </w:r>
          </w:p>
        </w:tc>
        <w:tc>
          <w:tcPr>
            <w:tcW w:w="19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7" w:name="A9810"/>
            <w:bookmarkEnd w:id="2377"/>
          </w:p>
        </w:tc>
        <w:tc>
          <w:tcPr>
            <w:tcW w:w="10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8" w:name="A9811"/>
            <w:bookmarkEnd w:id="2378"/>
          </w:p>
        </w:tc>
        <w:tc>
          <w:tcPr>
            <w:tcW w:w="10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79" w:name="A9812"/>
            <w:bookmarkEnd w:id="2379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0" w:name="A9813"/>
            <w:bookmarkEnd w:id="2380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1" w:name="A9814"/>
            <w:bookmarkEnd w:id="2381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2" w:name="A9815"/>
            <w:bookmarkEnd w:id="2382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3" w:name="A9816"/>
            <w:bookmarkEnd w:id="2383"/>
          </w:p>
        </w:tc>
        <w:tc>
          <w:tcPr>
            <w:tcW w:w="144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4" w:name="A9817"/>
            <w:bookmarkEnd w:id="2384"/>
          </w:p>
        </w:tc>
      </w:tr>
      <w:tr w:rsidR="00F71FD8" w:rsidTr="00826137">
        <w:trPr>
          <w:cantSplit/>
          <w:trHeight w:val="76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совершенное группой лиц </w:t>
            </w:r>
            <w:hyperlink r:id="rId15" w:history="1">
              <w:r w:rsidRPr="004525A8">
                <w:rPr>
                  <w:sz w:val="20"/>
                  <w:szCs w:val="20"/>
                </w:rPr>
                <w:t>по предварительн</w:t>
              </w:r>
              <w:r w:rsidRPr="004525A8">
                <w:rPr>
                  <w:sz w:val="20"/>
                  <w:szCs w:val="20"/>
                </w:rPr>
                <w:t>о</w:t>
              </w:r>
              <w:r w:rsidRPr="004525A8">
                <w:rPr>
                  <w:sz w:val="20"/>
                  <w:szCs w:val="20"/>
                </w:rPr>
                <w:t>му сговору</w:t>
              </w:r>
            </w:hyperlink>
            <w:r w:rsidRPr="004525A8">
              <w:rPr>
                <w:sz w:val="20"/>
                <w:szCs w:val="20"/>
              </w:rPr>
              <w:t xml:space="preserve"> или организованной группой либо связанное с </w:t>
            </w:r>
            <w:hyperlink r:id="rId16" w:history="1">
              <w:r w:rsidRPr="004525A8">
                <w:rPr>
                  <w:sz w:val="20"/>
                  <w:szCs w:val="20"/>
                </w:rPr>
                <w:t>сопротивлением</w:t>
              </w:r>
            </w:hyperlink>
            <w:r w:rsidRPr="004525A8">
              <w:rPr>
                <w:sz w:val="20"/>
                <w:szCs w:val="20"/>
              </w:rPr>
              <w:t xml:space="preserve"> представителю власти либо иному лицу, исполняющему об</w:t>
            </w:r>
            <w:r w:rsidRPr="004525A8">
              <w:rPr>
                <w:sz w:val="20"/>
                <w:szCs w:val="20"/>
              </w:rPr>
              <w:t>я</w:t>
            </w:r>
            <w:r w:rsidRPr="004525A8">
              <w:rPr>
                <w:sz w:val="20"/>
                <w:szCs w:val="20"/>
              </w:rPr>
              <w:t>занности по охране общественного порядка или пресекающему нарушение общественного порядка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ч. 2 ст. 213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99</w:t>
            </w:r>
          </w:p>
        </w:tc>
        <w:tc>
          <w:tcPr>
            <w:tcW w:w="19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5" w:name="A9910"/>
            <w:bookmarkEnd w:id="238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6" w:name="A9911"/>
            <w:bookmarkEnd w:id="238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7" w:name="A9912"/>
            <w:bookmarkEnd w:id="238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8" w:name="A9913"/>
            <w:bookmarkEnd w:id="238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89" w:name="A9914"/>
            <w:bookmarkEnd w:id="23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0" w:name="A9915"/>
            <w:bookmarkEnd w:id="23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1" w:name="A9916"/>
            <w:bookmarkEnd w:id="2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2" w:name="A9917"/>
            <w:bookmarkEnd w:id="2392"/>
            <w:r>
              <w:rPr>
                <w:sz w:val="20"/>
                <w:szCs w:val="20"/>
              </w:rPr>
              <w:t xml:space="preserve"> 4</w:t>
            </w:r>
          </w:p>
        </w:tc>
      </w:tr>
      <w:tr w:rsidR="00F71FD8" w:rsidTr="00826137">
        <w:trPr>
          <w:cantSplit/>
          <w:trHeight w:val="76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вандализм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214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100</w:t>
            </w:r>
          </w:p>
        </w:tc>
        <w:tc>
          <w:tcPr>
            <w:tcW w:w="19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3" w:name="A10010"/>
            <w:bookmarkEnd w:id="23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4" w:name="A10011"/>
            <w:bookmarkEnd w:id="2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5" w:name="A10012"/>
            <w:bookmarkEnd w:id="23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6" w:name="A10013"/>
            <w:bookmarkEnd w:id="2396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7" w:name="A10014"/>
            <w:bookmarkEnd w:id="23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8" w:name="A10015"/>
            <w:bookmarkEnd w:id="23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399" w:name="A10016"/>
            <w:bookmarkEnd w:id="23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0" w:name="A10017"/>
            <w:bookmarkEnd w:id="2400"/>
            <w:r>
              <w:rPr>
                <w:sz w:val="20"/>
                <w:szCs w:val="20"/>
              </w:rPr>
              <w:t xml:space="preserve"> 1</w:t>
            </w:r>
          </w:p>
        </w:tc>
      </w:tr>
      <w:tr w:rsidR="00F71FD8" w:rsidTr="00826137">
        <w:trPr>
          <w:cantSplit/>
          <w:trHeight w:val="1134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F71FD8" w:rsidRPr="004525A8" w:rsidRDefault="00F71FD8" w:rsidP="00F13F48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совершенный группой лиц, а равно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политической, идеологической, расовой, национальной или религиозной ненависти или вражды либо по мотивам ненависти или вра</w:t>
            </w:r>
            <w:r w:rsidRPr="004525A8">
              <w:rPr>
                <w:sz w:val="20"/>
                <w:szCs w:val="20"/>
              </w:rPr>
              <w:t>ж</w:t>
            </w:r>
            <w:r w:rsidRPr="004525A8">
              <w:rPr>
                <w:sz w:val="20"/>
                <w:szCs w:val="20"/>
              </w:rPr>
              <w:t>ды в отношении какой-либо социальной гру</w:t>
            </w:r>
            <w:r w:rsidRPr="004525A8">
              <w:rPr>
                <w:sz w:val="20"/>
                <w:szCs w:val="20"/>
              </w:rPr>
              <w:t>п</w:t>
            </w:r>
            <w:r w:rsidRPr="004525A8">
              <w:rPr>
                <w:sz w:val="20"/>
                <w:szCs w:val="20"/>
              </w:rPr>
              <w:t>пы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ч. 2 ст. 214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101</w:t>
            </w:r>
          </w:p>
        </w:tc>
        <w:tc>
          <w:tcPr>
            <w:tcW w:w="19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1" w:name="A10110"/>
            <w:bookmarkEnd w:id="2401"/>
          </w:p>
        </w:tc>
        <w:tc>
          <w:tcPr>
            <w:tcW w:w="10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2" w:name="A10111"/>
            <w:bookmarkEnd w:id="2402"/>
          </w:p>
        </w:tc>
        <w:tc>
          <w:tcPr>
            <w:tcW w:w="108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3" w:name="A10112"/>
            <w:bookmarkEnd w:id="2403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4" w:name="A10113"/>
            <w:bookmarkEnd w:id="2404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5" w:name="A10114"/>
            <w:bookmarkEnd w:id="2405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6" w:name="A10115"/>
            <w:bookmarkEnd w:id="2406"/>
          </w:p>
        </w:tc>
        <w:tc>
          <w:tcPr>
            <w:tcW w:w="90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7" w:name="A10116"/>
            <w:bookmarkEnd w:id="2407"/>
          </w:p>
        </w:tc>
        <w:tc>
          <w:tcPr>
            <w:tcW w:w="1440" w:type="dxa"/>
            <w:vAlign w:val="center"/>
          </w:tcPr>
          <w:p w:rsidR="00F71FD8" w:rsidRDefault="00F71FD8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8" w:name="A10117"/>
            <w:bookmarkEnd w:id="2408"/>
          </w:p>
        </w:tc>
      </w:tr>
      <w:tr w:rsidR="00F71FD8" w:rsidTr="00826137">
        <w:trPr>
          <w:cantSplit/>
          <w:trHeight w:val="379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приведение в негодность объектов жизнеобеспечения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215.2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09" w:name="A10210"/>
            <w:bookmarkEnd w:id="24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0" w:name="A10211"/>
            <w:bookmarkEnd w:id="24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1" w:name="A10212"/>
            <w:bookmarkEnd w:id="2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2" w:name="A10213"/>
            <w:bookmarkEnd w:id="241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3" w:name="A10214"/>
            <w:bookmarkEnd w:id="2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4" w:name="A10215"/>
            <w:bookmarkEnd w:id="2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5" w:name="A10216"/>
            <w:bookmarkEnd w:id="2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FD8" w:rsidRDefault="005B703C" w:rsidP="0082613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6" w:name="A10217"/>
            <w:bookmarkEnd w:id="2416"/>
            <w:r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Default="000A1220" w:rsidP="004A7E1A">
      <w:r>
        <w:br w:type="page"/>
      </w:r>
    </w:p>
    <w:tbl>
      <w:tblPr>
        <w:tblW w:w="152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540"/>
        <w:gridCol w:w="1980"/>
        <w:gridCol w:w="1080"/>
        <w:gridCol w:w="1080"/>
        <w:gridCol w:w="900"/>
        <w:gridCol w:w="900"/>
        <w:gridCol w:w="900"/>
        <w:gridCol w:w="900"/>
        <w:gridCol w:w="1260"/>
      </w:tblGrid>
      <w:tr w:rsidR="00F71FD8" w:rsidTr="00826137">
        <w:trPr>
          <w:cantSplit/>
          <w:trHeight w:val="108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8E3A73">
        <w:trPr>
          <w:cantSplit/>
          <w:trHeight w:val="398"/>
        </w:trPr>
        <w:tc>
          <w:tcPr>
            <w:tcW w:w="391" w:type="dxa"/>
            <w:vMerge w:val="restart"/>
            <w:textDirection w:val="btL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незаконное обращение с ядерными материалами или радиоактивными веществами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220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103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7" w:name="A10310"/>
            <w:bookmarkEnd w:id="2417"/>
          </w:p>
        </w:tc>
        <w:tc>
          <w:tcPr>
            <w:tcW w:w="10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8" w:name="A10311"/>
            <w:bookmarkEnd w:id="2418"/>
          </w:p>
        </w:tc>
        <w:tc>
          <w:tcPr>
            <w:tcW w:w="10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19" w:name="A10312"/>
            <w:bookmarkEnd w:id="2419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0" w:name="A10313"/>
            <w:bookmarkEnd w:id="242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1" w:name="A10314"/>
            <w:bookmarkEnd w:id="2421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2" w:name="A10315"/>
            <w:bookmarkEnd w:id="2422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3" w:name="A10316"/>
            <w:bookmarkEnd w:id="2423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4" w:name="A10317"/>
            <w:bookmarkEnd w:id="2424"/>
          </w:p>
        </w:tc>
      </w:tr>
      <w:tr w:rsidR="00F71FD8" w:rsidTr="008E3A73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хищение либо вымогательство ядерных материалов или радиоактивных веществ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221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104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5" w:name="A10410"/>
            <w:bookmarkEnd w:id="2425"/>
          </w:p>
        </w:tc>
        <w:tc>
          <w:tcPr>
            <w:tcW w:w="10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6" w:name="A10411"/>
            <w:bookmarkEnd w:id="2426"/>
          </w:p>
        </w:tc>
        <w:tc>
          <w:tcPr>
            <w:tcW w:w="10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7" w:name="A10412"/>
            <w:bookmarkEnd w:id="2427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8" w:name="A10413"/>
            <w:bookmarkEnd w:id="242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29" w:name="A10414"/>
            <w:bookmarkEnd w:id="2429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0" w:name="A10415"/>
            <w:bookmarkEnd w:id="243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1" w:name="A10416"/>
            <w:bookmarkEnd w:id="2431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2" w:name="A10417"/>
            <w:bookmarkEnd w:id="2432"/>
          </w:p>
        </w:tc>
      </w:tr>
      <w:tr w:rsidR="00F71FD8" w:rsidTr="008E3A73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незаконные приобретение, передача, сбыт, хранение, перевозка или ношение оружия, его основных частей, боеприпасов                                                 ст. 222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105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3" w:name="A10510"/>
            <w:bookmarkEnd w:id="2433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4" w:name="A10511"/>
            <w:bookmarkEnd w:id="243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5" w:name="A10512"/>
            <w:bookmarkEnd w:id="243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6" w:name="A10513"/>
            <w:bookmarkEnd w:id="2436"/>
            <w:r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7" w:name="A10514"/>
            <w:bookmarkEnd w:id="2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8" w:name="A10515"/>
            <w:bookmarkEnd w:id="2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39" w:name="A10516"/>
            <w:bookmarkEnd w:id="2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0" w:name="A10517"/>
            <w:bookmarkEnd w:id="2440"/>
            <w:r>
              <w:rPr>
                <w:sz w:val="20"/>
                <w:szCs w:val="20"/>
              </w:rPr>
              <w:t xml:space="preserve"> 70</w:t>
            </w:r>
          </w:p>
        </w:tc>
      </w:tr>
      <w:tr w:rsidR="00F71FD8" w:rsidTr="008E3A73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незаконные приобретение, передача, сбыт, хранение, перевозка или ношение взрывчатых веществ или взрывных устройств</w:t>
            </w:r>
          </w:p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ст. 222.1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106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1" w:name="A10610"/>
            <w:bookmarkEnd w:id="244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2" w:name="A10611"/>
            <w:bookmarkEnd w:id="244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3" w:name="A10612"/>
            <w:bookmarkEnd w:id="244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4" w:name="A10613"/>
            <w:bookmarkEnd w:id="2444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5" w:name="A10614"/>
            <w:bookmarkEnd w:id="2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6" w:name="A10615"/>
            <w:bookmarkEnd w:id="2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7" w:name="A10616"/>
            <w:bookmarkEnd w:id="2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8" w:name="A10617"/>
            <w:bookmarkEnd w:id="2448"/>
            <w:r>
              <w:rPr>
                <w:sz w:val="20"/>
                <w:szCs w:val="20"/>
              </w:rPr>
              <w:t xml:space="preserve"> 23</w:t>
            </w:r>
          </w:p>
        </w:tc>
      </w:tr>
      <w:tr w:rsidR="00F71FD8" w:rsidTr="008E3A73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незаконное изготовление оружия </w:t>
            </w:r>
          </w:p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 ст. 223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107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49" w:name="A10710"/>
            <w:bookmarkEnd w:id="244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0" w:name="A10711"/>
            <w:bookmarkEnd w:id="245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1" w:name="A10712"/>
            <w:bookmarkEnd w:id="24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2" w:name="A10713"/>
            <w:bookmarkEnd w:id="2452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3" w:name="A10714"/>
            <w:bookmarkEnd w:id="24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4" w:name="A10715"/>
            <w:bookmarkEnd w:id="24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5" w:name="A10716"/>
            <w:bookmarkEnd w:id="24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6" w:name="A10717"/>
            <w:bookmarkEnd w:id="2456"/>
            <w:r>
              <w:rPr>
                <w:sz w:val="20"/>
                <w:szCs w:val="20"/>
              </w:rPr>
              <w:t xml:space="preserve"> 11</w:t>
            </w:r>
          </w:p>
        </w:tc>
      </w:tr>
      <w:tr w:rsidR="00F71FD8" w:rsidTr="008E3A73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незаконное изготовление взрывчатых веществ, нез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конные изготовление, переделка или ремонт взрывных устройств</w:t>
            </w:r>
          </w:p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ст. 223.1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108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7" w:name="A10810"/>
            <w:bookmarkEnd w:id="24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8" w:name="A10811"/>
            <w:bookmarkEnd w:id="24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59" w:name="A10812"/>
            <w:bookmarkEnd w:id="2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0" w:name="A10813"/>
            <w:bookmarkEnd w:id="246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1" w:name="A10814"/>
            <w:bookmarkEnd w:id="24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2" w:name="A10815"/>
            <w:bookmarkEnd w:id="24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3" w:name="A10816"/>
            <w:bookmarkEnd w:id="24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4" w:name="A10817"/>
            <w:bookmarkEnd w:id="2464"/>
            <w:r>
              <w:rPr>
                <w:sz w:val="20"/>
                <w:szCs w:val="20"/>
              </w:rPr>
              <w:t xml:space="preserve"> 6</w:t>
            </w:r>
          </w:p>
        </w:tc>
      </w:tr>
      <w:tr w:rsidR="00F71FD8" w:rsidTr="008E3A73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либо вымогательство оружия, боеприпасов, взрывчатых веществ и взрывных устройств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2E0F2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ст. 226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109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5" w:name="A10910"/>
            <w:bookmarkEnd w:id="246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6" w:name="A10911"/>
            <w:bookmarkEnd w:id="24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7" w:name="A10912"/>
            <w:bookmarkEnd w:id="2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8" w:name="A10913"/>
            <w:bookmarkEnd w:id="2468"/>
            <w:r>
              <w:rPr>
                <w:sz w:val="20"/>
                <w:szCs w:val="20"/>
              </w:rPr>
              <w:t xml:space="preserve"> 106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69" w:name="A10914"/>
            <w:bookmarkEnd w:id="24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0" w:name="A10915"/>
            <w:bookmarkEnd w:id="24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1" w:name="A10916"/>
            <w:bookmarkEnd w:id="24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2" w:name="A10917"/>
            <w:bookmarkEnd w:id="2472"/>
            <w:r>
              <w:rPr>
                <w:sz w:val="20"/>
                <w:szCs w:val="20"/>
              </w:rPr>
              <w:t xml:space="preserve"> 29</w:t>
            </w:r>
          </w:p>
        </w:tc>
      </w:tr>
      <w:tr w:rsidR="00F71FD8" w:rsidTr="008E3A73">
        <w:trPr>
          <w:cantSplit/>
          <w:trHeight w:val="3221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контрабанда сильнодействующих, ядовитых, отра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ляющих, взрывчатых, радиоактивных веществ, ради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ционных источников, ядерных материалов, огн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стрельн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оружия или его основных частей, взрывных ус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поражения, средств его доставки, иного вооруж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ния, иной военной техники, а равно стратегически важных товаров и ресурсов или культурных ценностей  </w:t>
            </w:r>
            <w:r w:rsidRPr="00953937">
              <w:rPr>
                <w:color w:val="000000"/>
                <w:sz w:val="20"/>
                <w:szCs w:val="20"/>
              </w:rPr>
              <w:t>либо особо ценных диких животных и водных биол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гических ресурсов</w:t>
            </w:r>
            <w:r>
              <w:t xml:space="preserve">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2E0F24">
              <w:rPr>
                <w:sz w:val="20"/>
                <w:szCs w:val="20"/>
              </w:rPr>
              <w:t xml:space="preserve">   </w:t>
            </w:r>
            <w:r w:rsidRPr="00D42B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ст. 226.1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3" w:name="A11010"/>
            <w:bookmarkEnd w:id="247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4" w:name="A11011"/>
            <w:bookmarkEnd w:id="247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5" w:name="A11012"/>
            <w:bookmarkEnd w:id="247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6" w:name="A11013"/>
            <w:bookmarkEnd w:id="247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7" w:name="A11014"/>
            <w:bookmarkEnd w:id="24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8" w:name="A11015"/>
            <w:bookmarkEnd w:id="2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79" w:name="A11016"/>
            <w:bookmarkEnd w:id="24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0" w:name="A11017"/>
            <w:bookmarkEnd w:id="2480"/>
            <w:r>
              <w:rPr>
                <w:sz w:val="20"/>
                <w:szCs w:val="20"/>
              </w:rPr>
              <w:t xml:space="preserve"> 9</w:t>
            </w:r>
          </w:p>
        </w:tc>
      </w:tr>
    </w:tbl>
    <w:p w:rsidR="000A1220" w:rsidRDefault="000A1220" w:rsidP="004A7E1A">
      <w:r>
        <w:br w:type="page"/>
      </w:r>
    </w:p>
    <w:tbl>
      <w:tblPr>
        <w:tblW w:w="152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540"/>
        <w:gridCol w:w="1980"/>
        <w:gridCol w:w="990"/>
        <w:gridCol w:w="990"/>
        <w:gridCol w:w="1080"/>
        <w:gridCol w:w="900"/>
        <w:gridCol w:w="900"/>
        <w:gridCol w:w="900"/>
        <w:gridCol w:w="1260"/>
      </w:tblGrid>
      <w:tr w:rsidR="00F71FD8" w:rsidTr="008E3A73">
        <w:trPr>
          <w:cantSplit/>
          <w:trHeight w:val="6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8E3A73">
        <w:trPr>
          <w:cantSplit/>
          <w:trHeight w:val="65"/>
        </w:trPr>
        <w:tc>
          <w:tcPr>
            <w:tcW w:w="391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против здоровья населения и общественной нравственности                                            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111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1" w:name="A11110"/>
            <w:bookmarkEnd w:id="2481"/>
            <w:r>
              <w:rPr>
                <w:sz w:val="20"/>
                <w:szCs w:val="20"/>
              </w:rPr>
              <w:t xml:space="preserve"> 296</w:t>
            </w:r>
          </w:p>
        </w:tc>
        <w:tc>
          <w:tcPr>
            <w:tcW w:w="99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2" w:name="A11111"/>
            <w:bookmarkEnd w:id="2482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99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3" w:name="A11112"/>
            <w:bookmarkEnd w:id="2483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4" w:name="A11113"/>
            <w:bookmarkEnd w:id="2484"/>
            <w:r>
              <w:rPr>
                <w:sz w:val="20"/>
                <w:szCs w:val="20"/>
              </w:rPr>
              <w:t xml:space="preserve"> 1418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5" w:name="A11114"/>
            <w:bookmarkEnd w:id="2485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6" w:name="A11115"/>
            <w:bookmarkEnd w:id="2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7" w:name="A11116"/>
            <w:bookmarkEnd w:id="248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8" w:name="A11117"/>
            <w:bookmarkEnd w:id="2488"/>
            <w:r>
              <w:rPr>
                <w:sz w:val="20"/>
                <w:szCs w:val="20"/>
              </w:rPr>
              <w:t xml:space="preserve"> 634</w:t>
            </w:r>
          </w:p>
        </w:tc>
      </w:tr>
      <w:tr w:rsidR="00F71FD8" w:rsidTr="008E3A73">
        <w:trPr>
          <w:cantSplit/>
          <w:trHeight w:val="1906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незаконные приобретение, хранение, перевозка, изг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товление, переработка наркотических средств,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тропных веществ или их аналогов, а также незаконные приобретение, хранение, перевозка растений,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228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89" w:name="A11210"/>
            <w:bookmarkEnd w:id="2489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0" w:name="A11211"/>
            <w:bookmarkEnd w:id="249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1" w:name="A11212"/>
            <w:bookmarkEnd w:id="249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2" w:name="A11213"/>
            <w:bookmarkEnd w:id="2492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3" w:name="A11214"/>
            <w:bookmarkEnd w:id="2493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4" w:name="A11215"/>
            <w:bookmarkEnd w:id="24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5" w:name="A11216"/>
            <w:bookmarkEnd w:id="249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6" w:name="A11217"/>
            <w:bookmarkEnd w:id="2496"/>
            <w:r>
              <w:rPr>
                <w:sz w:val="20"/>
                <w:szCs w:val="20"/>
              </w:rPr>
              <w:t xml:space="preserve"> 234</w:t>
            </w:r>
          </w:p>
        </w:tc>
      </w:tr>
      <w:tr w:rsidR="00F71FD8" w:rsidTr="008E3A73">
        <w:trPr>
          <w:cantSplit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71FD8" w:rsidRPr="00731C1A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незаконные производство, сбыт или пересылка нарк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тических средств, психотропных веществ или их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логов, а также незаконные сбыт или пересылка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ний, содержащих наркотические средства или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тропные вещества, либо их частей, содержащих нарк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тические средства или психотропные вещества</w:t>
            </w:r>
          </w:p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228.1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113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7" w:name="A11310"/>
            <w:bookmarkEnd w:id="2497"/>
            <w:r>
              <w:rPr>
                <w:sz w:val="20"/>
                <w:szCs w:val="20"/>
              </w:rPr>
              <w:t xml:space="preserve"> 213</w:t>
            </w:r>
          </w:p>
        </w:tc>
        <w:tc>
          <w:tcPr>
            <w:tcW w:w="99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8" w:name="A11311"/>
            <w:bookmarkEnd w:id="2498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9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499" w:name="A11312"/>
            <w:bookmarkEnd w:id="2499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0" w:name="A11313"/>
            <w:bookmarkEnd w:id="2500"/>
            <w:r>
              <w:rPr>
                <w:sz w:val="20"/>
                <w:szCs w:val="20"/>
              </w:rPr>
              <w:t xml:space="preserve"> 1342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1" w:name="A11314"/>
            <w:bookmarkEnd w:id="250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2" w:name="A11315"/>
            <w:bookmarkEnd w:id="25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3" w:name="A11316"/>
            <w:bookmarkEnd w:id="25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4" w:name="A11317"/>
            <w:bookmarkEnd w:id="2504"/>
            <w:r>
              <w:rPr>
                <w:sz w:val="20"/>
                <w:szCs w:val="20"/>
              </w:rPr>
              <w:t xml:space="preserve"> 332</w:t>
            </w:r>
          </w:p>
        </w:tc>
      </w:tr>
      <w:tr w:rsidR="00F71FD8" w:rsidTr="008E3A73">
        <w:trPr>
          <w:cantSplit/>
          <w:trHeight w:val="245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71FD8" w:rsidRPr="007A7D96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D96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правил оборота наркотических средств или психотропных веществ                        </w:t>
            </w:r>
          </w:p>
          <w:p w:rsidR="00F71FD8" w:rsidRPr="007A7D96" w:rsidRDefault="00F71FD8" w:rsidP="004A7E1A">
            <w:pPr>
              <w:numPr>
                <w:ilvl w:val="12"/>
                <w:numId w:val="0"/>
              </w:numPr>
              <w:tabs>
                <w:tab w:val="left" w:pos="2630"/>
              </w:tabs>
              <w:ind w:left="-57" w:right="-57"/>
              <w:rPr>
                <w:sz w:val="20"/>
                <w:szCs w:val="20"/>
              </w:rPr>
            </w:pPr>
            <w:r w:rsidRPr="007A7D96">
              <w:rPr>
                <w:sz w:val="20"/>
                <w:szCs w:val="20"/>
              </w:rPr>
              <w:t xml:space="preserve">                                                                   ст. 228.2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114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5" w:name="A11410"/>
            <w:bookmarkEnd w:id="2505"/>
          </w:p>
        </w:tc>
        <w:tc>
          <w:tcPr>
            <w:tcW w:w="99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6" w:name="A11411"/>
            <w:bookmarkEnd w:id="2506"/>
          </w:p>
        </w:tc>
        <w:tc>
          <w:tcPr>
            <w:tcW w:w="99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7" w:name="A11412"/>
            <w:bookmarkEnd w:id="2507"/>
          </w:p>
        </w:tc>
        <w:tc>
          <w:tcPr>
            <w:tcW w:w="10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8" w:name="A11413"/>
            <w:bookmarkEnd w:id="250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09" w:name="A11414"/>
            <w:bookmarkEnd w:id="2509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0" w:name="A11415"/>
            <w:bookmarkEnd w:id="251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1" w:name="A11416"/>
            <w:bookmarkEnd w:id="2511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2" w:name="A11417"/>
            <w:bookmarkEnd w:id="2512"/>
          </w:p>
        </w:tc>
      </w:tr>
      <w:tr w:rsidR="00F71FD8" w:rsidTr="008E3A73">
        <w:trPr>
          <w:cantSplit/>
          <w:trHeight w:val="245"/>
        </w:trPr>
        <w:tc>
          <w:tcPr>
            <w:tcW w:w="391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Pr="00D105C2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>хищение либо вымогательство наркотических средств или психотропных веществ</w:t>
            </w:r>
            <w:r>
              <w:rPr>
                <w:sz w:val="20"/>
                <w:szCs w:val="20"/>
              </w:rPr>
              <w:t>, а также растений,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F71FD8" w:rsidRPr="009D7260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 xml:space="preserve"> ст. 229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115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3" w:name="A11510"/>
            <w:bookmarkEnd w:id="2513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4" w:name="A11511"/>
            <w:bookmarkEnd w:id="2514"/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5" w:name="A11512"/>
            <w:bookmarkEnd w:id="2515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6" w:name="A11513"/>
            <w:bookmarkEnd w:id="2516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7" w:name="A11514"/>
            <w:bookmarkEnd w:id="2517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8" w:name="A11515"/>
            <w:bookmarkEnd w:id="2518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19" w:name="A11516"/>
            <w:bookmarkEnd w:id="2519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0" w:name="A11517"/>
            <w:bookmarkEnd w:id="2520"/>
          </w:p>
        </w:tc>
      </w:tr>
      <w:tr w:rsidR="00F71FD8" w:rsidTr="008E3A73">
        <w:trPr>
          <w:cantSplit/>
          <w:trHeight w:val="245"/>
        </w:trPr>
        <w:tc>
          <w:tcPr>
            <w:tcW w:w="3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контрабанда наркотических средств, психотропных веществ, их прекурсоров или аналогов, растений,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держащих наркотические средства, психотропные вещества или их прекурсоры, либо их частей,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жащих наркотические средства, психотропные вещ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 или их прекурсоры, инструментов или оборудов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ния, находящихся под специальным контролем и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пользуемых для изготовления наркотических средств или психотропных веществ</w:t>
            </w:r>
          </w:p>
          <w:p w:rsidR="00F71FD8" w:rsidRPr="00D105C2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D42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ст. 229.1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1" w:name="A11610"/>
            <w:bookmarkEnd w:id="2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2" w:name="A11611"/>
            <w:bookmarkEnd w:id="2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3" w:name="A11612"/>
            <w:bookmarkEnd w:id="25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4" w:name="A11613"/>
            <w:bookmarkEnd w:id="25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5" w:name="A11614"/>
            <w:bookmarkEnd w:id="2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6" w:name="A11615"/>
            <w:bookmarkEnd w:id="25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7" w:name="A11616"/>
            <w:bookmarkEnd w:id="25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8" w:name="A11617"/>
            <w:bookmarkEnd w:id="2528"/>
            <w:r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Default="000A1220" w:rsidP="004A7E1A">
      <w:r>
        <w:br w:type="page"/>
      </w:r>
    </w:p>
    <w:tbl>
      <w:tblPr>
        <w:tblW w:w="15768" w:type="dxa"/>
        <w:tblInd w:w="-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7"/>
        <w:gridCol w:w="533"/>
        <w:gridCol w:w="7"/>
        <w:gridCol w:w="1973"/>
        <w:gridCol w:w="900"/>
        <w:gridCol w:w="900"/>
        <w:gridCol w:w="1260"/>
        <w:gridCol w:w="900"/>
        <w:gridCol w:w="900"/>
        <w:gridCol w:w="900"/>
        <w:gridCol w:w="1800"/>
      </w:tblGrid>
      <w:tr w:rsidR="00F71FD8" w:rsidTr="008E3A73">
        <w:trPr>
          <w:cantSplit/>
          <w:trHeight w:val="24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8E3A73">
        <w:trPr>
          <w:cantSplit/>
          <w:trHeight w:val="245"/>
        </w:trPr>
        <w:tc>
          <w:tcPr>
            <w:tcW w:w="391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F71FD8" w:rsidRPr="009D7260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склонение к потреблению наркотических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хотропных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их аналогов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1FD8" w:rsidRPr="009D7260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ст. 230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117</w:t>
            </w:r>
          </w:p>
        </w:tc>
        <w:tc>
          <w:tcPr>
            <w:tcW w:w="1980" w:type="dxa"/>
            <w:gridSpan w:val="2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29" w:name="A11710"/>
            <w:bookmarkEnd w:id="25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0" w:name="A11711"/>
            <w:bookmarkEnd w:id="25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1" w:name="A11712"/>
            <w:bookmarkEnd w:id="25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2" w:name="A11713"/>
            <w:bookmarkEnd w:id="2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3" w:name="A11714"/>
            <w:bookmarkEnd w:id="2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4" w:name="A11715"/>
            <w:bookmarkEnd w:id="2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5" w:name="A11716"/>
            <w:bookmarkEnd w:id="2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6" w:name="A11717"/>
            <w:bookmarkEnd w:id="2536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8E3A73">
        <w:trPr>
          <w:cantSplit/>
          <w:trHeight w:val="65"/>
        </w:trPr>
        <w:tc>
          <w:tcPr>
            <w:tcW w:w="391" w:type="dxa"/>
            <w:vMerge/>
          </w:tcPr>
          <w:p w:rsidR="00F71FD8" w:rsidRDefault="00F71FD8" w:rsidP="004A7E1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незаконное культивирование растений, содержащих наркотические средства или психотропные вещества либо их прекурсоры                      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231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118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7" w:name="A11810"/>
            <w:bookmarkEnd w:id="25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8" w:name="A11811"/>
            <w:bookmarkEnd w:id="25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39" w:name="A11812"/>
            <w:bookmarkEnd w:id="25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0" w:name="A11813"/>
            <w:bookmarkEnd w:id="254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1" w:name="A11814"/>
            <w:bookmarkEnd w:id="25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2" w:name="A11815"/>
            <w:bookmarkEnd w:id="2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3" w:name="A11816"/>
            <w:bookmarkEnd w:id="2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4" w:name="A11817"/>
            <w:bookmarkEnd w:id="2544"/>
            <w:r>
              <w:rPr>
                <w:sz w:val="20"/>
                <w:szCs w:val="20"/>
              </w:rPr>
              <w:t xml:space="preserve"> 4</w:t>
            </w:r>
          </w:p>
        </w:tc>
      </w:tr>
      <w:tr w:rsidR="00F71FD8" w:rsidTr="008E3A73">
        <w:trPr>
          <w:cantSplit/>
          <w:trHeight w:val="65"/>
        </w:trPr>
        <w:tc>
          <w:tcPr>
            <w:tcW w:w="391" w:type="dxa"/>
            <w:vMerge/>
          </w:tcPr>
          <w:p w:rsidR="00F71FD8" w:rsidRDefault="00F71FD8" w:rsidP="004A7E1A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953937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организация либо содержание притонов или систем</w:t>
            </w:r>
            <w:r w:rsidRPr="00953937">
              <w:rPr>
                <w:sz w:val="20"/>
                <w:szCs w:val="20"/>
              </w:rPr>
              <w:t>а</w:t>
            </w:r>
            <w:r w:rsidRPr="00953937">
              <w:rPr>
                <w:sz w:val="20"/>
                <w:szCs w:val="20"/>
              </w:rPr>
              <w:t xml:space="preserve">тическое предоставление помещений для потребления наркотических средств, психотропных веществ или их аналогов           </w:t>
            </w:r>
          </w:p>
          <w:p w:rsidR="00F71FD8" w:rsidRPr="00953937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 xml:space="preserve">                                                                      ст. 232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119</w:t>
            </w:r>
          </w:p>
        </w:tc>
        <w:tc>
          <w:tcPr>
            <w:tcW w:w="197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5" w:name="A11910"/>
            <w:bookmarkEnd w:id="254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6" w:name="A11911"/>
            <w:bookmarkEnd w:id="25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7" w:name="A11912"/>
            <w:bookmarkEnd w:id="2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8" w:name="A11913"/>
            <w:bookmarkEnd w:id="254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49" w:name="A11914"/>
            <w:bookmarkEnd w:id="25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0" w:name="A11915"/>
            <w:bookmarkEnd w:id="2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1" w:name="A11916"/>
            <w:bookmarkEnd w:id="2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2" w:name="A11917"/>
            <w:bookmarkEnd w:id="2552"/>
            <w:r>
              <w:rPr>
                <w:sz w:val="20"/>
                <w:szCs w:val="20"/>
              </w:rPr>
              <w:t xml:space="preserve"> 9</w:t>
            </w:r>
          </w:p>
        </w:tc>
      </w:tr>
      <w:tr w:rsidR="00F71FD8" w:rsidTr="008E3A73">
        <w:trPr>
          <w:cantSplit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незаконная выдача либо подделка рецептов или иных документов, дающих право на получение наркотич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средств или психотропных веществ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233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120</w:t>
            </w:r>
          </w:p>
        </w:tc>
        <w:tc>
          <w:tcPr>
            <w:tcW w:w="1973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3" w:name="A12010"/>
            <w:bookmarkEnd w:id="2553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4" w:name="A12011"/>
            <w:bookmarkEnd w:id="2554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5" w:name="A12012"/>
            <w:bookmarkEnd w:id="2555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6" w:name="A12013"/>
            <w:bookmarkEnd w:id="2556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7" w:name="A12014"/>
            <w:bookmarkEnd w:id="2557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8" w:name="A12015"/>
            <w:bookmarkEnd w:id="255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59" w:name="A12016"/>
            <w:bookmarkEnd w:id="2559"/>
          </w:p>
        </w:tc>
        <w:tc>
          <w:tcPr>
            <w:tcW w:w="18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0" w:name="A12017"/>
            <w:bookmarkEnd w:id="2560"/>
          </w:p>
        </w:tc>
      </w:tr>
      <w:tr w:rsidR="00F71FD8" w:rsidTr="008E3A73">
        <w:trPr>
          <w:cantSplit/>
          <w:trHeight w:val="566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незаконный оборот сильнодействующих или ядовитых веществ в целях сбыта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234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121</w:t>
            </w:r>
          </w:p>
        </w:tc>
        <w:tc>
          <w:tcPr>
            <w:tcW w:w="197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1" w:name="A12110"/>
            <w:bookmarkEnd w:id="256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2" w:name="A12111"/>
            <w:bookmarkEnd w:id="2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3" w:name="A12112"/>
            <w:bookmarkEnd w:id="2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4" w:name="A12113"/>
            <w:bookmarkEnd w:id="2564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5" w:name="A12114"/>
            <w:bookmarkEnd w:id="25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6" w:name="A12115"/>
            <w:bookmarkEnd w:id="25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7" w:name="A12116"/>
            <w:bookmarkEnd w:id="2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8" w:name="A12117"/>
            <w:bookmarkEnd w:id="2568"/>
            <w:r>
              <w:rPr>
                <w:sz w:val="20"/>
                <w:szCs w:val="20"/>
              </w:rPr>
              <w:t xml:space="preserve"> 15</w:t>
            </w:r>
          </w:p>
        </w:tc>
      </w:tr>
      <w:tr w:rsidR="00F71FD8" w:rsidTr="008E3A73">
        <w:trPr>
          <w:cantSplit/>
          <w:trHeight w:val="618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создание некоммерческой организации, посягающей на личность и права граждан</w:t>
            </w:r>
          </w:p>
          <w:p w:rsidR="00F71FD8" w:rsidRPr="004525A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122</w:t>
            </w:r>
          </w:p>
        </w:tc>
        <w:tc>
          <w:tcPr>
            <w:tcW w:w="1973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69" w:name="A12210"/>
            <w:bookmarkEnd w:id="2569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0" w:name="A12211"/>
            <w:bookmarkEnd w:id="257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1" w:name="A12212"/>
            <w:bookmarkEnd w:id="2571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2" w:name="A12213"/>
            <w:bookmarkEnd w:id="2572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3" w:name="A12214"/>
            <w:bookmarkEnd w:id="2573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4" w:name="A12215"/>
            <w:bookmarkEnd w:id="2574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5" w:name="A12216"/>
            <w:bookmarkEnd w:id="2575"/>
          </w:p>
        </w:tc>
        <w:tc>
          <w:tcPr>
            <w:tcW w:w="18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6" w:name="A12217"/>
            <w:bookmarkEnd w:id="2576"/>
          </w:p>
        </w:tc>
      </w:tr>
      <w:tr w:rsidR="00F71FD8" w:rsidTr="008E3A73">
        <w:trPr>
          <w:cantSplit/>
          <w:trHeight w:val="940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изготовление и оборот материалов или предметов с порнографическими изображениями несовершенн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летних</w:t>
            </w:r>
          </w:p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ст. 242.1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123</w:t>
            </w:r>
          </w:p>
        </w:tc>
        <w:tc>
          <w:tcPr>
            <w:tcW w:w="197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7" w:name="A12310"/>
            <w:bookmarkEnd w:id="25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8" w:name="A12311"/>
            <w:bookmarkEnd w:id="25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79" w:name="A12312"/>
            <w:bookmarkEnd w:id="25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0" w:name="A12313"/>
            <w:bookmarkEnd w:id="25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1" w:name="A12314"/>
            <w:bookmarkEnd w:id="25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2" w:name="A12315"/>
            <w:bookmarkEnd w:id="25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3" w:name="A12316"/>
            <w:bookmarkEnd w:id="25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4" w:name="A12317"/>
            <w:bookmarkEnd w:id="2584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8E3A73">
        <w:trPr>
          <w:cantSplit/>
          <w:trHeight w:val="572"/>
        </w:trPr>
        <w:tc>
          <w:tcPr>
            <w:tcW w:w="391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</w:tcPr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использование несовершеннолетнего в целях изгото</w:t>
            </w:r>
            <w:r w:rsidRPr="00953937">
              <w:rPr>
                <w:color w:val="000000"/>
                <w:sz w:val="20"/>
                <w:szCs w:val="20"/>
              </w:rPr>
              <w:t>в</w:t>
            </w:r>
            <w:r w:rsidRPr="00953937">
              <w:rPr>
                <w:color w:val="000000"/>
                <w:sz w:val="20"/>
                <w:szCs w:val="20"/>
              </w:rPr>
              <w:t>ления порнографических материалов или предметов</w:t>
            </w:r>
          </w:p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ст. 242.2 УК РФ</w:t>
            </w:r>
          </w:p>
        </w:tc>
        <w:tc>
          <w:tcPr>
            <w:tcW w:w="540" w:type="dxa"/>
            <w:gridSpan w:val="2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124</w:t>
            </w:r>
          </w:p>
        </w:tc>
        <w:tc>
          <w:tcPr>
            <w:tcW w:w="197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5" w:name="A12410"/>
            <w:bookmarkEnd w:id="25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6" w:name="A12411"/>
            <w:bookmarkEnd w:id="25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7" w:name="A12412"/>
            <w:bookmarkEnd w:id="25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8" w:name="A12413"/>
            <w:bookmarkEnd w:id="25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89" w:name="A12414"/>
            <w:bookmarkEnd w:id="25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0" w:name="A12415"/>
            <w:bookmarkEnd w:id="25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1" w:name="A12416"/>
            <w:bookmarkEnd w:id="25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2" w:name="A12417"/>
            <w:bookmarkEnd w:id="2592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8E3A73">
        <w:trPr>
          <w:cantSplit/>
          <w:trHeight w:val="762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7" w:type="dxa"/>
            <w:gridSpan w:val="2"/>
            <w:tcBorders>
              <w:bottom w:val="single" w:sz="4" w:space="0" w:color="auto"/>
            </w:tcBorders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Российской Федерации, включенных в единый гос</w:t>
            </w:r>
            <w:r w:rsidRPr="004525A8">
              <w:rPr>
                <w:sz w:val="20"/>
                <w:szCs w:val="20"/>
              </w:rPr>
              <w:t>у</w:t>
            </w:r>
            <w:r w:rsidRPr="004525A8">
              <w:rPr>
                <w:sz w:val="20"/>
                <w:szCs w:val="20"/>
              </w:rPr>
              <w:t>дарственный реестр объектов культурного наследия (памятников истории и культуры) народов Российской Федерации, выявленных объектов культурного насл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дия, природных комплексов, объектов, взятых под охрану государства, или культурных ценностей</w:t>
            </w:r>
          </w:p>
          <w:p w:rsidR="00F71FD8" w:rsidRPr="004525A8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 xml:space="preserve"> ст. 243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125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3" w:name="A12510"/>
            <w:bookmarkEnd w:id="25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4" w:name="A12511"/>
            <w:bookmarkEnd w:id="25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5" w:name="A12512"/>
            <w:bookmarkEnd w:id="25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6" w:name="A12513"/>
            <w:bookmarkEnd w:id="259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7" w:name="A12514"/>
            <w:bookmarkEnd w:id="25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8" w:name="A12515"/>
            <w:bookmarkEnd w:id="25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599" w:name="A12516"/>
            <w:bookmarkEnd w:id="25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0" w:name="A12517"/>
            <w:bookmarkEnd w:id="2600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 w:rsidP="004A7E1A">
      <w:r>
        <w:br w:type="page"/>
      </w:r>
    </w:p>
    <w:tbl>
      <w:tblPr>
        <w:tblW w:w="1522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7"/>
        <w:gridCol w:w="4784"/>
        <w:gridCol w:w="540"/>
        <w:gridCol w:w="1980"/>
        <w:gridCol w:w="900"/>
        <w:gridCol w:w="900"/>
        <w:gridCol w:w="1260"/>
        <w:gridCol w:w="900"/>
        <w:gridCol w:w="900"/>
        <w:gridCol w:w="900"/>
        <w:gridCol w:w="1260"/>
      </w:tblGrid>
      <w:tr w:rsidR="00F71FD8" w:rsidTr="008E3A73">
        <w:trPr>
          <w:cantSplit/>
          <w:trHeight w:val="65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8E3A73">
        <w:trPr>
          <w:cantSplit/>
          <w:trHeight w:val="584"/>
        </w:trPr>
        <w:tc>
          <w:tcPr>
            <w:tcW w:w="467" w:type="dxa"/>
            <w:vMerge w:val="restart"/>
            <w:textDirection w:val="btL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надругательство над телами умерших и местами их захоронения</w:t>
            </w:r>
          </w:p>
          <w:p w:rsidR="00F71FD8" w:rsidRPr="00DF737D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 xml:space="preserve"> ст. 244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1" w:name="A12610"/>
            <w:bookmarkEnd w:id="260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2" w:name="A12611"/>
            <w:bookmarkEnd w:id="26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3" w:name="A12612"/>
            <w:bookmarkEnd w:id="26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4" w:name="A12613"/>
            <w:bookmarkEnd w:id="2604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5" w:name="A12614"/>
            <w:bookmarkEnd w:id="26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2606" w:name="A12615"/>
            <w:bookmarkEnd w:id="26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2607" w:name="A12616"/>
            <w:bookmarkEnd w:id="26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2608" w:name="A12617"/>
            <w:bookmarkEnd w:id="2608"/>
            <w:r>
              <w:rPr>
                <w:sz w:val="20"/>
                <w:szCs w:val="20"/>
              </w:rPr>
              <w:t xml:space="preserve"> 1</w:t>
            </w:r>
          </w:p>
        </w:tc>
      </w:tr>
      <w:tr w:rsidR="00F71FD8" w:rsidTr="008E3A73">
        <w:trPr>
          <w:cantSplit/>
          <w:trHeight w:val="65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экологические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127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09" w:name="A12710"/>
            <w:bookmarkEnd w:id="260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0" w:name="A12711"/>
            <w:bookmarkEnd w:id="261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1" w:name="A12712"/>
            <w:bookmarkEnd w:id="26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2" w:name="A12713"/>
            <w:bookmarkEnd w:id="2612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3" w:name="A12714"/>
            <w:bookmarkEnd w:id="261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2614" w:name="A12715"/>
            <w:bookmarkEnd w:id="26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2615" w:name="A12716"/>
            <w:bookmarkEnd w:id="2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2616" w:name="A12717"/>
            <w:bookmarkEnd w:id="2616"/>
            <w:r>
              <w:rPr>
                <w:sz w:val="20"/>
                <w:szCs w:val="20"/>
              </w:rPr>
              <w:t xml:space="preserve"> 9</w:t>
            </w:r>
          </w:p>
        </w:tc>
      </w:tr>
      <w:tr w:rsidR="00F71FD8" w:rsidTr="008E3A73">
        <w:trPr>
          <w:cantSplit/>
          <w:trHeight w:val="65"/>
        </w:trPr>
        <w:tc>
          <w:tcPr>
            <w:tcW w:w="467" w:type="dxa"/>
            <w:vMerge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безопасности движения и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эксплуатации транспорта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7" w:name="A12810"/>
            <w:bookmarkEnd w:id="2617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8" w:name="A12811"/>
            <w:bookmarkEnd w:id="2618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19" w:name="A12812"/>
            <w:bookmarkEnd w:id="261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0" w:name="A12813"/>
            <w:bookmarkEnd w:id="2620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1" w:name="A12814"/>
            <w:bookmarkEnd w:id="2621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2" w:name="A12815"/>
            <w:bookmarkEnd w:id="262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3" w:name="A12816"/>
            <w:bookmarkEnd w:id="26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4" w:name="A12817"/>
            <w:bookmarkEnd w:id="2624"/>
            <w:r>
              <w:rPr>
                <w:sz w:val="20"/>
                <w:szCs w:val="20"/>
              </w:rPr>
              <w:t xml:space="preserve"> 279</w:t>
            </w:r>
          </w:p>
        </w:tc>
      </w:tr>
      <w:tr w:rsidR="00F71FD8" w:rsidTr="008E3A73">
        <w:trPr>
          <w:cantSplit/>
          <w:trHeight w:val="65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сфере компьютерной информации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28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129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5" w:name="A12910"/>
            <w:bookmarkEnd w:id="26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6" w:name="A12911"/>
            <w:bookmarkEnd w:id="26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7" w:name="A12912"/>
            <w:bookmarkEnd w:id="2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8" w:name="A12913"/>
            <w:bookmarkEnd w:id="2628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29" w:name="A12914"/>
            <w:bookmarkEnd w:id="26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0" w:name="A12915"/>
            <w:bookmarkEnd w:id="26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1" w:name="A12916"/>
            <w:bookmarkEnd w:id="26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2" w:name="A12917"/>
            <w:bookmarkEnd w:id="2632"/>
            <w:r>
              <w:rPr>
                <w:sz w:val="20"/>
                <w:szCs w:val="20"/>
              </w:rPr>
              <w:t xml:space="preserve"> 7</w:t>
            </w:r>
          </w:p>
        </w:tc>
      </w:tr>
      <w:tr w:rsidR="00F71FD8" w:rsidTr="008E3A73">
        <w:trPr>
          <w:cantSplit/>
          <w:trHeight w:val="65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</w:tcPr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неправомерный доступ к компьютерной информации</w:t>
            </w:r>
          </w:p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ст. 272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130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3" w:name="A13010"/>
            <w:bookmarkEnd w:id="26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4" w:name="A13011"/>
            <w:bookmarkEnd w:id="2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5" w:name="A13012"/>
            <w:bookmarkEnd w:id="2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6" w:name="A13013"/>
            <w:bookmarkEnd w:id="2636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7" w:name="A13014"/>
            <w:bookmarkEnd w:id="2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8" w:name="A13015"/>
            <w:bookmarkEnd w:id="2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39" w:name="A13016"/>
            <w:bookmarkEnd w:id="2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0" w:name="A13017"/>
            <w:bookmarkEnd w:id="2640"/>
            <w:r>
              <w:rPr>
                <w:sz w:val="20"/>
                <w:szCs w:val="20"/>
              </w:rPr>
              <w:t xml:space="preserve"> 5</w:t>
            </w:r>
          </w:p>
        </w:tc>
      </w:tr>
      <w:tr w:rsidR="00F71FD8" w:rsidTr="008E3A73">
        <w:trPr>
          <w:cantSplit/>
          <w:trHeight w:val="65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создание, использование и распространение вред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носных компьютерных программ</w:t>
            </w:r>
          </w:p>
          <w:p w:rsidR="00F71FD8" w:rsidRPr="00953937" w:rsidRDefault="00F71FD8" w:rsidP="004A7E1A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ст. 273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1" w:name="A13110"/>
            <w:bookmarkEnd w:id="2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2" w:name="A13111"/>
            <w:bookmarkEnd w:id="2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3" w:name="A13112"/>
            <w:bookmarkEnd w:id="2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4" w:name="A13113"/>
            <w:bookmarkEnd w:id="2644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5" w:name="A13114"/>
            <w:bookmarkEnd w:id="26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6" w:name="A13115"/>
            <w:bookmarkEnd w:id="2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7" w:name="A13116"/>
            <w:bookmarkEnd w:id="2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8" w:name="A13117"/>
            <w:bookmarkEnd w:id="2648"/>
            <w:r>
              <w:rPr>
                <w:sz w:val="20"/>
                <w:szCs w:val="20"/>
              </w:rPr>
              <w:t xml:space="preserve"> 2</w:t>
            </w:r>
          </w:p>
        </w:tc>
      </w:tr>
      <w:tr w:rsidR="00F71FD8" w:rsidTr="008E3A73">
        <w:trPr>
          <w:cantSplit/>
          <w:trHeight w:val="65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основ конституционного строя и безопасности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сударства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132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49" w:name="A13210"/>
            <w:bookmarkEnd w:id="264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0" w:name="A13211"/>
            <w:bookmarkEnd w:id="265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1" w:name="A13212"/>
            <w:bookmarkEnd w:id="26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2" w:name="A13213"/>
            <w:bookmarkEnd w:id="265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3" w:name="A13214"/>
            <w:bookmarkEnd w:id="265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4" w:name="A13215"/>
            <w:bookmarkEnd w:id="2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5" w:name="A13216"/>
            <w:bookmarkEnd w:id="2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6" w:name="A13217"/>
            <w:bookmarkEnd w:id="2656"/>
            <w:r>
              <w:rPr>
                <w:sz w:val="20"/>
                <w:szCs w:val="20"/>
              </w:rPr>
              <w:t xml:space="preserve"> 1</w:t>
            </w:r>
          </w:p>
        </w:tc>
      </w:tr>
      <w:tr w:rsidR="00F71FD8" w:rsidTr="008E3A7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посягательство на жизнь государственного или общ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ственного деятеля</w:t>
            </w:r>
          </w:p>
          <w:p w:rsidR="00F71FD8" w:rsidRPr="004525A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277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133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7" w:name="A13310"/>
            <w:bookmarkEnd w:id="2657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8" w:name="A13311"/>
            <w:bookmarkEnd w:id="265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59" w:name="A13312"/>
            <w:bookmarkEnd w:id="2659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0" w:name="A13313"/>
            <w:bookmarkEnd w:id="266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1" w:name="A13314"/>
            <w:bookmarkEnd w:id="2661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2" w:name="A13315"/>
            <w:bookmarkEnd w:id="2662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3" w:name="A13316"/>
            <w:bookmarkEnd w:id="2663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4" w:name="A13317"/>
            <w:bookmarkEnd w:id="2664"/>
          </w:p>
        </w:tc>
      </w:tr>
      <w:tr w:rsidR="00F71FD8" w:rsidTr="008E3A7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насильственный захват власти или насильственное удержание власти</w:t>
            </w:r>
          </w:p>
          <w:p w:rsidR="00F71FD8" w:rsidRPr="004525A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278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134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5" w:name="A13410"/>
            <w:bookmarkEnd w:id="2665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6" w:name="A13411"/>
            <w:bookmarkEnd w:id="2666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7" w:name="A13412"/>
            <w:bookmarkEnd w:id="2667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8" w:name="A13413"/>
            <w:bookmarkEnd w:id="266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69" w:name="A13414"/>
            <w:bookmarkEnd w:id="2669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0" w:name="A13415"/>
            <w:bookmarkEnd w:id="267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1" w:name="A13416"/>
            <w:bookmarkEnd w:id="2671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2" w:name="A13417"/>
            <w:bookmarkEnd w:id="2672"/>
          </w:p>
        </w:tc>
      </w:tr>
      <w:tr w:rsidR="00F71FD8" w:rsidTr="008E3A7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вооруженный мятеж </w:t>
            </w:r>
          </w:p>
          <w:p w:rsidR="00F71FD8" w:rsidRPr="004525A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279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135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3" w:name="A13510"/>
            <w:bookmarkEnd w:id="2673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4" w:name="A13511"/>
            <w:bookmarkEnd w:id="2674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5" w:name="A13512"/>
            <w:bookmarkEnd w:id="2675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6" w:name="A13513"/>
            <w:bookmarkEnd w:id="2676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7" w:name="A13514"/>
            <w:bookmarkEnd w:id="2677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8" w:name="A13515"/>
            <w:bookmarkEnd w:id="267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79" w:name="A13516"/>
            <w:bookmarkEnd w:id="2679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0" w:name="A13517"/>
            <w:bookmarkEnd w:id="2680"/>
          </w:p>
        </w:tc>
      </w:tr>
      <w:tr w:rsidR="00F71FD8" w:rsidTr="008E3A73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призывы к осуществлению экстремис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ской деятельности</w:t>
            </w:r>
          </w:p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280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136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1" w:name="A13610"/>
            <w:bookmarkEnd w:id="2681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2" w:name="A13611"/>
            <w:bookmarkEnd w:id="2682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3" w:name="A13612"/>
            <w:bookmarkEnd w:id="2683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4" w:name="A13613"/>
            <w:bookmarkEnd w:id="2684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5" w:name="A13614"/>
            <w:bookmarkEnd w:id="2685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6" w:name="A13615"/>
            <w:bookmarkEnd w:id="2686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7" w:name="A13616"/>
            <w:bookmarkEnd w:id="2687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8" w:name="A13617"/>
            <w:bookmarkEnd w:id="2688"/>
          </w:p>
        </w:tc>
      </w:tr>
      <w:tr w:rsidR="00F71FD8" w:rsidTr="008E3A73">
        <w:trPr>
          <w:cantSplit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публичные призывы к осуществлению действий, н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правленных на нарушение территориальной целос</w:t>
            </w:r>
            <w:r w:rsidRPr="004525A8">
              <w:rPr>
                <w:sz w:val="20"/>
                <w:szCs w:val="20"/>
              </w:rPr>
              <w:t>т</w:t>
            </w:r>
            <w:r w:rsidRPr="004525A8">
              <w:rPr>
                <w:sz w:val="20"/>
                <w:szCs w:val="20"/>
              </w:rPr>
              <w:t>ности Российской Федерации</w:t>
            </w:r>
          </w:p>
          <w:p w:rsidR="00F71FD8" w:rsidRPr="004525A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137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89" w:name="A13710"/>
            <w:bookmarkEnd w:id="2689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0" w:name="A13711"/>
            <w:bookmarkEnd w:id="269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1" w:name="A13712"/>
            <w:bookmarkEnd w:id="2691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2" w:name="A13713"/>
            <w:bookmarkEnd w:id="2692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3" w:name="A13714"/>
            <w:bookmarkEnd w:id="2693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4" w:name="A13715"/>
            <w:bookmarkEnd w:id="2694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5" w:name="A13716"/>
            <w:bookmarkEnd w:id="2695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6" w:name="A13717"/>
            <w:bookmarkEnd w:id="2696"/>
          </w:p>
        </w:tc>
      </w:tr>
      <w:tr w:rsidR="00F71FD8" w:rsidTr="008E3A73">
        <w:trPr>
          <w:cantSplit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диверсия </w:t>
            </w:r>
          </w:p>
          <w:p w:rsidR="00F71FD8" w:rsidRPr="004525A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281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138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7" w:name="A13810"/>
            <w:bookmarkEnd w:id="2697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8" w:name="A13811"/>
            <w:bookmarkEnd w:id="269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699" w:name="A13812"/>
            <w:bookmarkEnd w:id="2699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0" w:name="A13813"/>
            <w:bookmarkEnd w:id="2700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1" w:name="A13814"/>
            <w:bookmarkEnd w:id="2701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2" w:name="A13815"/>
            <w:bookmarkEnd w:id="2702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3" w:name="A13816"/>
            <w:bookmarkEnd w:id="2703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4" w:name="A13817"/>
            <w:bookmarkEnd w:id="2704"/>
          </w:p>
        </w:tc>
      </w:tr>
      <w:tr w:rsidR="00F71FD8" w:rsidTr="008E3A73">
        <w:trPr>
          <w:cantSplit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:rsidR="00F71FD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возбуждение ненависти либо вражды, а равно униж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ние человеческого достоинства</w:t>
            </w:r>
          </w:p>
          <w:p w:rsidR="00F71FD8" w:rsidRPr="004525A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282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139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5" w:name="A13910"/>
            <w:bookmarkEnd w:id="270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6" w:name="A13911"/>
            <w:bookmarkEnd w:id="270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7" w:name="A13912"/>
            <w:bookmarkEnd w:id="27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8" w:name="A13913"/>
            <w:bookmarkEnd w:id="27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09" w:name="A13914"/>
            <w:bookmarkEnd w:id="27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0" w:name="A13915"/>
            <w:bookmarkEnd w:id="27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1" w:name="A13916"/>
            <w:bookmarkEnd w:id="2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2" w:name="A13917"/>
            <w:bookmarkEnd w:id="271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 w:rsidP="004A7E1A">
      <w:r>
        <w:br w:type="page"/>
      </w:r>
    </w:p>
    <w:tbl>
      <w:tblPr>
        <w:tblW w:w="15408" w:type="dxa"/>
        <w:tblInd w:w="-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4791"/>
        <w:gridCol w:w="540"/>
        <w:gridCol w:w="1980"/>
        <w:gridCol w:w="810"/>
        <w:gridCol w:w="810"/>
        <w:gridCol w:w="1260"/>
        <w:gridCol w:w="1037"/>
        <w:gridCol w:w="943"/>
        <w:gridCol w:w="900"/>
        <w:gridCol w:w="1440"/>
      </w:tblGrid>
      <w:tr w:rsidR="00F71FD8" w:rsidTr="008E3A73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8E3A73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экстремистского сообщества                   </w:t>
            </w:r>
          </w:p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ст. 282.1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140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3" w:name="A14010"/>
            <w:bookmarkEnd w:id="2713"/>
          </w:p>
        </w:tc>
        <w:tc>
          <w:tcPr>
            <w:tcW w:w="81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4" w:name="A14011"/>
            <w:bookmarkEnd w:id="2714"/>
          </w:p>
        </w:tc>
        <w:tc>
          <w:tcPr>
            <w:tcW w:w="81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5" w:name="A14012"/>
            <w:bookmarkEnd w:id="2715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6" w:name="A14013"/>
            <w:bookmarkEnd w:id="2716"/>
          </w:p>
        </w:tc>
        <w:tc>
          <w:tcPr>
            <w:tcW w:w="1037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7" w:name="A14014"/>
            <w:bookmarkEnd w:id="2717"/>
          </w:p>
        </w:tc>
        <w:tc>
          <w:tcPr>
            <w:tcW w:w="943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8" w:name="A14015"/>
            <w:bookmarkEnd w:id="2718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19" w:name="A14016"/>
            <w:bookmarkEnd w:id="2719"/>
          </w:p>
        </w:tc>
        <w:tc>
          <w:tcPr>
            <w:tcW w:w="144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0" w:name="A14017"/>
            <w:bookmarkEnd w:id="2720"/>
          </w:p>
        </w:tc>
      </w:tr>
      <w:tr w:rsidR="00F71FD8" w:rsidTr="008E3A73">
        <w:trPr>
          <w:cantSplit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</w:t>
            </w:r>
          </w:p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экстремистской организации</w:t>
            </w:r>
          </w:p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282.2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141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1" w:name="A14110"/>
            <w:bookmarkEnd w:id="27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2" w:name="A14111"/>
            <w:bookmarkEnd w:id="27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3" w:name="A14112"/>
            <w:bookmarkEnd w:id="2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4" w:name="A14113"/>
            <w:bookmarkEnd w:id="2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5" w:name="A14114"/>
            <w:bookmarkEnd w:id="27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6" w:name="A14115"/>
            <w:bookmarkEnd w:id="2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7" w:name="A14116"/>
            <w:bookmarkEnd w:id="2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8" w:name="A14117"/>
            <w:bookmarkEnd w:id="2728"/>
            <w:r>
              <w:rPr>
                <w:sz w:val="20"/>
                <w:szCs w:val="20"/>
              </w:rPr>
              <w:t xml:space="preserve"> 1</w:t>
            </w:r>
          </w:p>
        </w:tc>
      </w:tr>
      <w:tr w:rsidR="00F71FD8" w:rsidTr="008E3A73">
        <w:trPr>
          <w:cantSplit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финансирование экстремистской деятельности</w:t>
            </w:r>
          </w:p>
          <w:p w:rsidR="00F71FD8" w:rsidRPr="004525A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282.3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142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29" w:name="A14210"/>
            <w:bookmarkEnd w:id="27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0" w:name="A14211"/>
            <w:bookmarkEnd w:id="2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1" w:name="A14212"/>
            <w:bookmarkEnd w:id="27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2" w:name="A14213"/>
            <w:bookmarkEnd w:id="27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3" w:name="A14214"/>
            <w:bookmarkEnd w:id="27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4" w:name="A14215"/>
            <w:bookmarkEnd w:id="2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5" w:name="A14216"/>
            <w:bookmarkEnd w:id="2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6" w:name="A14217"/>
            <w:bookmarkEnd w:id="2736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8E3A73">
        <w:trPr>
          <w:cantSplit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разглашение государственной тайны</w:t>
            </w:r>
          </w:p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143</w:t>
            </w:r>
          </w:p>
        </w:tc>
        <w:tc>
          <w:tcPr>
            <w:tcW w:w="198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7" w:name="A14310"/>
            <w:bookmarkEnd w:id="2737"/>
          </w:p>
        </w:tc>
        <w:tc>
          <w:tcPr>
            <w:tcW w:w="81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8" w:name="A14311"/>
            <w:bookmarkEnd w:id="2738"/>
          </w:p>
        </w:tc>
        <w:tc>
          <w:tcPr>
            <w:tcW w:w="81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39" w:name="A14312"/>
            <w:bookmarkEnd w:id="2739"/>
          </w:p>
        </w:tc>
        <w:tc>
          <w:tcPr>
            <w:tcW w:w="126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0" w:name="A14313"/>
            <w:bookmarkEnd w:id="2740"/>
          </w:p>
        </w:tc>
        <w:tc>
          <w:tcPr>
            <w:tcW w:w="1037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1" w:name="A14314"/>
            <w:bookmarkEnd w:id="2741"/>
          </w:p>
        </w:tc>
        <w:tc>
          <w:tcPr>
            <w:tcW w:w="943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2" w:name="A14315"/>
            <w:bookmarkEnd w:id="2742"/>
          </w:p>
        </w:tc>
        <w:tc>
          <w:tcPr>
            <w:tcW w:w="90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3" w:name="A14316"/>
            <w:bookmarkEnd w:id="2743"/>
          </w:p>
        </w:tc>
        <w:tc>
          <w:tcPr>
            <w:tcW w:w="1440" w:type="dxa"/>
            <w:vAlign w:val="center"/>
          </w:tcPr>
          <w:p w:rsidR="00F71FD8" w:rsidRDefault="00F71FD8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4" w:name="A14317"/>
            <w:bookmarkEnd w:id="2744"/>
          </w:p>
        </w:tc>
      </w:tr>
      <w:tr w:rsidR="00F71FD8" w:rsidTr="008E3A73">
        <w:trPr>
          <w:cantSplit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государственной власти, интересов государстве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ной службы и службы в органах местного самоуправления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144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5" w:name="A14410"/>
            <w:bookmarkEnd w:id="2745"/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6" w:name="A14411"/>
            <w:bookmarkEnd w:id="2746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7" w:name="A14412"/>
            <w:bookmarkEnd w:id="2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8" w:name="A14413"/>
            <w:bookmarkEnd w:id="274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49" w:name="A14414"/>
            <w:bookmarkEnd w:id="2749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0" w:name="A14415"/>
            <w:bookmarkEnd w:id="275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1" w:name="A14416"/>
            <w:bookmarkEnd w:id="27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2" w:name="A14417"/>
            <w:bookmarkEnd w:id="2752"/>
            <w:r>
              <w:rPr>
                <w:sz w:val="20"/>
                <w:szCs w:val="20"/>
              </w:rPr>
              <w:t xml:space="preserve"> 169</w:t>
            </w:r>
          </w:p>
        </w:tc>
      </w:tr>
      <w:tr w:rsidR="00F71FD8" w:rsidTr="008E3A73">
        <w:trPr>
          <w:cantSplit/>
          <w:trHeight w:val="446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12F3">
              <w:rPr>
                <w:sz w:val="20"/>
                <w:szCs w:val="20"/>
              </w:rPr>
              <w:t xml:space="preserve">лоупотребление должностными полномочиями       </w:t>
            </w:r>
            <w:r w:rsidRPr="00C93FE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 w:rsidRPr="00C93FE3">
              <w:rPr>
                <w:sz w:val="20"/>
                <w:szCs w:val="20"/>
              </w:rPr>
              <w:t xml:space="preserve">    </w:t>
            </w:r>
          </w:p>
          <w:p w:rsidR="00F71FD8" w:rsidRPr="000412F3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0412F3">
              <w:rPr>
                <w:sz w:val="20"/>
                <w:szCs w:val="20"/>
              </w:rPr>
              <w:t>ст. 285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145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3" w:name="A14510"/>
            <w:bookmarkEnd w:id="2753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4" w:name="A14511"/>
            <w:bookmarkEnd w:id="275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5" w:name="A14512"/>
            <w:bookmarkEnd w:id="27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6" w:name="A14513"/>
            <w:bookmarkEnd w:id="275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7" w:name="A14514"/>
            <w:bookmarkEnd w:id="27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8" w:name="A14515"/>
            <w:bookmarkEnd w:id="2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59" w:name="A14516"/>
            <w:bookmarkEnd w:id="27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0" w:name="A14517"/>
            <w:bookmarkEnd w:id="2760"/>
            <w:r>
              <w:rPr>
                <w:sz w:val="20"/>
                <w:szCs w:val="20"/>
              </w:rPr>
              <w:t xml:space="preserve"> 22</w:t>
            </w:r>
          </w:p>
        </w:tc>
      </w:tr>
      <w:tr w:rsidR="00F71FD8" w:rsidTr="008E3A73">
        <w:trPr>
          <w:cantSplit/>
          <w:trHeight w:val="637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12F3">
              <w:rPr>
                <w:sz w:val="20"/>
                <w:szCs w:val="20"/>
              </w:rPr>
              <w:t>ревышение должностных полномочий</w:t>
            </w:r>
          </w:p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0412F3">
              <w:rPr>
                <w:sz w:val="20"/>
                <w:szCs w:val="20"/>
              </w:rPr>
              <w:t xml:space="preserve">    </w:t>
            </w:r>
          </w:p>
          <w:p w:rsidR="00F71FD8" w:rsidRPr="000412F3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0412F3">
              <w:rPr>
                <w:sz w:val="20"/>
                <w:szCs w:val="20"/>
              </w:rPr>
              <w:t xml:space="preserve"> ст. 286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146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1" w:name="A14610"/>
            <w:bookmarkEnd w:id="2761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2" w:name="A14611"/>
            <w:bookmarkEnd w:id="2762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3" w:name="A14612"/>
            <w:bookmarkEnd w:id="27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4" w:name="A14613"/>
            <w:bookmarkEnd w:id="27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5" w:name="A14614"/>
            <w:bookmarkEnd w:id="2765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6" w:name="A14615"/>
            <w:bookmarkEnd w:id="276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7" w:name="A14616"/>
            <w:bookmarkEnd w:id="27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8" w:name="A14617"/>
            <w:bookmarkEnd w:id="2768"/>
            <w:r>
              <w:rPr>
                <w:sz w:val="20"/>
                <w:szCs w:val="20"/>
              </w:rPr>
              <w:t xml:space="preserve"> 54</w:t>
            </w:r>
          </w:p>
        </w:tc>
      </w:tr>
      <w:tr w:rsidR="00F71FD8" w:rsidTr="008E3A73">
        <w:trPr>
          <w:cantSplit/>
          <w:trHeight w:val="418"/>
        </w:trPr>
        <w:tc>
          <w:tcPr>
            <w:tcW w:w="467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взятки      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290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147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69" w:name="A14710"/>
            <w:bookmarkEnd w:id="276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0" w:name="A14711"/>
            <w:bookmarkEnd w:id="277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1" w:name="A14712"/>
            <w:bookmarkEnd w:id="2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2" w:name="A14713"/>
            <w:bookmarkEnd w:id="27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3" w:name="A14714"/>
            <w:bookmarkEnd w:id="27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4" w:name="A14715"/>
            <w:bookmarkEnd w:id="27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5" w:name="A14716"/>
            <w:bookmarkEnd w:id="2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6" w:name="A14717"/>
            <w:bookmarkEnd w:id="2776"/>
            <w:r>
              <w:rPr>
                <w:sz w:val="20"/>
                <w:szCs w:val="20"/>
              </w:rPr>
              <w:t xml:space="preserve"> 49</w:t>
            </w:r>
          </w:p>
        </w:tc>
      </w:tr>
      <w:tr w:rsidR="00F71FD8" w:rsidTr="008E3A73">
        <w:trPr>
          <w:cantSplit/>
          <w:trHeight w:val="511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взятки                   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148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7" w:name="A14810"/>
            <w:bookmarkEnd w:id="277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8" w:name="A14811"/>
            <w:bookmarkEnd w:id="277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79" w:name="A14812"/>
            <w:bookmarkEnd w:id="27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0" w:name="A14813"/>
            <w:bookmarkEnd w:id="27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1" w:name="A14814"/>
            <w:bookmarkEnd w:id="27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2" w:name="A14815"/>
            <w:bookmarkEnd w:id="2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3" w:name="A14816"/>
            <w:bookmarkEnd w:id="2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4" w:name="A14817"/>
            <w:bookmarkEnd w:id="2784"/>
            <w:r>
              <w:rPr>
                <w:sz w:val="20"/>
                <w:szCs w:val="20"/>
              </w:rPr>
              <w:t xml:space="preserve"> 6</w:t>
            </w:r>
          </w:p>
        </w:tc>
      </w:tr>
      <w:tr w:rsidR="00F71FD8" w:rsidTr="008E3A73">
        <w:trPr>
          <w:cantSplit/>
          <w:trHeight w:val="533"/>
        </w:trPr>
        <w:tc>
          <w:tcPr>
            <w:tcW w:w="467" w:type="dxa"/>
            <w:vMerge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Pr="001C7E73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1C7E73">
              <w:rPr>
                <w:sz w:val="20"/>
                <w:szCs w:val="20"/>
              </w:rPr>
              <w:t>посредничество во взяточничестве</w:t>
            </w:r>
          </w:p>
          <w:p w:rsidR="00F71FD8" w:rsidRPr="001C7E73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1C7E73">
              <w:rPr>
                <w:sz w:val="20"/>
                <w:szCs w:val="20"/>
              </w:rPr>
              <w:t>ст. 291.1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149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5" w:name="A14910"/>
            <w:bookmarkEnd w:id="278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6" w:name="A14911"/>
            <w:bookmarkEnd w:id="2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7" w:name="A14912"/>
            <w:bookmarkEnd w:id="2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8" w:name="A14913"/>
            <w:bookmarkEnd w:id="27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89" w:name="A14914"/>
            <w:bookmarkEnd w:id="27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0" w:name="A14915"/>
            <w:bookmarkEnd w:id="27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1" w:name="A14916"/>
            <w:bookmarkEnd w:id="27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2" w:name="A14917"/>
            <w:bookmarkEnd w:id="2792"/>
            <w:r>
              <w:rPr>
                <w:sz w:val="20"/>
                <w:szCs w:val="20"/>
              </w:rPr>
              <w:t xml:space="preserve"> 11</w:t>
            </w:r>
          </w:p>
        </w:tc>
      </w:tr>
      <w:tr w:rsidR="00F71FD8" w:rsidTr="008E3A73">
        <w:trPr>
          <w:cantSplit/>
          <w:trHeight w:val="513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412F3">
              <w:rPr>
                <w:sz w:val="20"/>
                <w:szCs w:val="20"/>
              </w:rPr>
              <w:t>лужебный подлог</w:t>
            </w:r>
            <w:r>
              <w:rPr>
                <w:sz w:val="20"/>
                <w:szCs w:val="20"/>
              </w:rPr>
              <w:t xml:space="preserve">        </w:t>
            </w:r>
            <w:r w:rsidRPr="00B44646">
              <w:rPr>
                <w:sz w:val="20"/>
                <w:szCs w:val="20"/>
              </w:rPr>
              <w:t xml:space="preserve">  </w:t>
            </w:r>
          </w:p>
          <w:p w:rsidR="00F71FD8" w:rsidRPr="000412F3" w:rsidRDefault="00F71FD8" w:rsidP="004A7E1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0412F3">
              <w:rPr>
                <w:sz w:val="20"/>
                <w:szCs w:val="20"/>
              </w:rPr>
              <w:t>ст. 292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150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3" w:name="A15010"/>
            <w:bookmarkEnd w:id="279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4" w:name="A15011"/>
            <w:bookmarkEnd w:id="279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5" w:name="A15012"/>
            <w:bookmarkEnd w:id="2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6" w:name="A15013"/>
            <w:bookmarkEnd w:id="27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7" w:name="A15014"/>
            <w:bookmarkEnd w:id="27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8" w:name="A15015"/>
            <w:bookmarkEnd w:id="2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799" w:name="A15016"/>
            <w:bookmarkEnd w:id="27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0" w:name="A15017"/>
            <w:bookmarkEnd w:id="2800"/>
            <w:r>
              <w:rPr>
                <w:sz w:val="20"/>
                <w:szCs w:val="20"/>
              </w:rPr>
              <w:t xml:space="preserve"> 5</w:t>
            </w:r>
          </w:p>
        </w:tc>
      </w:tr>
      <w:tr w:rsidR="00F71FD8" w:rsidTr="008E3A73">
        <w:trPr>
          <w:cantSplit/>
          <w:trHeight w:val="535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халатность                       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ст. 293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151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1" w:name="A15110"/>
            <w:bookmarkEnd w:id="280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2" w:name="A15111"/>
            <w:bookmarkEnd w:id="2802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3" w:name="A15112"/>
            <w:bookmarkEnd w:id="28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4" w:name="A15113"/>
            <w:bookmarkEnd w:id="28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5" w:name="A15114"/>
            <w:bookmarkEnd w:id="28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6" w:name="A15115"/>
            <w:bookmarkEnd w:id="28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7" w:name="A15116"/>
            <w:bookmarkEnd w:id="28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8" w:name="A15117"/>
            <w:bookmarkEnd w:id="2808"/>
            <w:r>
              <w:rPr>
                <w:sz w:val="20"/>
                <w:szCs w:val="20"/>
              </w:rPr>
              <w:t xml:space="preserve"> 2</w:t>
            </w:r>
          </w:p>
        </w:tc>
      </w:tr>
      <w:tr w:rsidR="00F71FD8" w:rsidTr="008E3A73">
        <w:trPr>
          <w:cantSplit/>
          <w:trHeight w:val="515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правосудия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152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09" w:name="A15210"/>
            <w:bookmarkEnd w:id="2809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0" w:name="A15211"/>
            <w:bookmarkEnd w:id="2810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1" w:name="A15212"/>
            <w:bookmarkEnd w:id="2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2" w:name="A15213"/>
            <w:bookmarkEnd w:id="2812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3" w:name="A15214"/>
            <w:bookmarkEnd w:id="2813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4" w:name="A15215"/>
            <w:bookmarkEnd w:id="281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5" w:name="A15216"/>
            <w:bookmarkEnd w:id="28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6" w:name="A15217"/>
            <w:bookmarkEnd w:id="2816"/>
            <w:r>
              <w:rPr>
                <w:sz w:val="20"/>
                <w:szCs w:val="20"/>
              </w:rPr>
              <w:t xml:space="preserve"> 52</w:t>
            </w:r>
          </w:p>
        </w:tc>
      </w:tr>
      <w:tr w:rsidR="00F71FD8" w:rsidTr="008E3A73">
        <w:trPr>
          <w:cantSplit/>
          <w:trHeight w:val="523"/>
        </w:trPr>
        <w:tc>
          <w:tcPr>
            <w:tcW w:w="467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неуважение к суду           </w:t>
            </w:r>
          </w:p>
          <w:p w:rsidR="00F71FD8" w:rsidRDefault="00F71FD8" w:rsidP="004A7E1A">
            <w:pPr>
              <w:ind w:left="-57" w:right="-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297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153</w:t>
            </w:r>
          </w:p>
        </w:tc>
        <w:tc>
          <w:tcPr>
            <w:tcW w:w="198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7" w:name="A15310"/>
            <w:bookmarkEnd w:id="281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8" w:name="A15311"/>
            <w:bookmarkEnd w:id="28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19" w:name="A15312"/>
            <w:bookmarkEnd w:id="2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0" w:name="A15313"/>
            <w:bookmarkEnd w:id="2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1" w:name="A15314"/>
            <w:bookmarkEnd w:id="28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43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2" w:name="A15315"/>
            <w:bookmarkEnd w:id="28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3" w:name="A15316"/>
            <w:bookmarkEnd w:id="28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4" w:name="A15317"/>
            <w:bookmarkEnd w:id="2824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8E3A73">
        <w:trPr>
          <w:cantSplit/>
          <w:trHeight w:val="891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незаконные действия в отношении имущества,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вергнутого описи или аресту либо подлежащего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фискации</w:t>
            </w:r>
          </w:p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312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5" w:name="A15410"/>
            <w:bookmarkEnd w:id="28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6" w:name="A15411"/>
            <w:bookmarkEnd w:id="28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7" w:name="A15412"/>
            <w:bookmarkEnd w:id="28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8" w:name="A15413"/>
            <w:bookmarkEnd w:id="282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29" w:name="A15414"/>
            <w:bookmarkEnd w:id="28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0" w:name="A15415"/>
            <w:bookmarkEnd w:id="28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1" w:name="A15416"/>
            <w:bookmarkEnd w:id="28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71FD8" w:rsidRDefault="005B703C" w:rsidP="008E3A7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2" w:name="A15417"/>
            <w:bookmarkEnd w:id="2832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0A1220" w:rsidRDefault="000A1220" w:rsidP="004A7E1A">
      <w:r>
        <w:br w:type="page"/>
      </w:r>
    </w:p>
    <w:tbl>
      <w:tblPr>
        <w:tblW w:w="1540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800"/>
        <w:gridCol w:w="900"/>
        <w:gridCol w:w="900"/>
        <w:gridCol w:w="1217"/>
        <w:gridCol w:w="1037"/>
        <w:gridCol w:w="1080"/>
        <w:gridCol w:w="996"/>
        <w:gridCol w:w="1070"/>
      </w:tblGrid>
      <w:tr w:rsidR="00F71FD8" w:rsidTr="00401416">
        <w:trPr>
          <w:cantSplit/>
          <w:trHeight w:val="108"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401416">
        <w:trPr>
          <w:cantSplit/>
          <w:trHeight w:val="666"/>
        </w:trPr>
        <w:tc>
          <w:tcPr>
            <w:tcW w:w="466" w:type="dxa"/>
            <w:vMerge w:val="restart"/>
            <w:textDirection w:val="btL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F71FD8" w:rsidRPr="00953937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побег из места лишения свободы, из-под ареста или из-под стражи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 xml:space="preserve">                                                                     ст. 313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155</w:t>
            </w:r>
          </w:p>
        </w:tc>
        <w:tc>
          <w:tcPr>
            <w:tcW w:w="1800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3" w:name="A15510"/>
            <w:bookmarkEnd w:id="2833"/>
          </w:p>
        </w:tc>
        <w:tc>
          <w:tcPr>
            <w:tcW w:w="900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4" w:name="A15511"/>
            <w:bookmarkEnd w:id="2834"/>
          </w:p>
        </w:tc>
        <w:tc>
          <w:tcPr>
            <w:tcW w:w="900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5" w:name="A15512"/>
            <w:bookmarkEnd w:id="2835"/>
          </w:p>
        </w:tc>
        <w:tc>
          <w:tcPr>
            <w:tcW w:w="1217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6" w:name="A15513"/>
            <w:bookmarkEnd w:id="2836"/>
          </w:p>
        </w:tc>
        <w:tc>
          <w:tcPr>
            <w:tcW w:w="1037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7" w:name="A15514"/>
            <w:bookmarkEnd w:id="2837"/>
          </w:p>
        </w:tc>
        <w:tc>
          <w:tcPr>
            <w:tcW w:w="1080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8" w:name="A15515"/>
            <w:bookmarkEnd w:id="2838"/>
          </w:p>
        </w:tc>
        <w:tc>
          <w:tcPr>
            <w:tcW w:w="996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39" w:name="A15516"/>
            <w:bookmarkEnd w:id="2839"/>
          </w:p>
        </w:tc>
        <w:tc>
          <w:tcPr>
            <w:tcW w:w="1070" w:type="dxa"/>
            <w:vAlign w:val="center"/>
          </w:tcPr>
          <w:p w:rsidR="00F71FD8" w:rsidRDefault="00F71FD8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0" w:name="A15517"/>
            <w:bookmarkEnd w:id="2840"/>
          </w:p>
        </w:tc>
      </w:tr>
      <w:tr w:rsidR="00F71FD8" w:rsidTr="00401416">
        <w:trPr>
          <w:cantSplit/>
          <w:trHeight w:val="666"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неисполнение приговора суда, решения суда или иного судебного акта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315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156</w:t>
            </w:r>
          </w:p>
        </w:tc>
        <w:tc>
          <w:tcPr>
            <w:tcW w:w="18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1" w:name="A15610"/>
            <w:bookmarkEnd w:id="28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2" w:name="A15611"/>
            <w:bookmarkEnd w:id="284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3" w:name="A15612"/>
            <w:bookmarkEnd w:id="28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4" w:name="A15613"/>
            <w:bookmarkEnd w:id="28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5" w:name="A15614"/>
            <w:bookmarkEnd w:id="28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6" w:name="A15615"/>
            <w:bookmarkEnd w:id="28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7" w:name="A15616"/>
            <w:bookmarkEnd w:id="28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8" w:name="A15617"/>
            <w:bookmarkEnd w:id="2848"/>
            <w:r>
              <w:rPr>
                <w:sz w:val="20"/>
                <w:szCs w:val="20"/>
              </w:rPr>
              <w:t xml:space="preserve"> 2</w:t>
            </w:r>
          </w:p>
        </w:tc>
      </w:tr>
      <w:tr w:rsidR="00F71FD8" w:rsidTr="00401416">
        <w:trPr>
          <w:cantSplit/>
          <w:trHeight w:val="509"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порядка управления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157</w:t>
            </w:r>
          </w:p>
        </w:tc>
        <w:tc>
          <w:tcPr>
            <w:tcW w:w="18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49" w:name="A15710"/>
            <w:bookmarkEnd w:id="2849"/>
            <w:r>
              <w:rPr>
                <w:sz w:val="20"/>
                <w:szCs w:val="20"/>
              </w:rPr>
              <w:t xml:space="preserve"> 76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0" w:name="A15711"/>
            <w:bookmarkEnd w:id="2850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1" w:name="A15712"/>
            <w:bookmarkEnd w:id="285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1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2" w:name="A15713"/>
            <w:bookmarkEnd w:id="2852"/>
            <w:r>
              <w:rPr>
                <w:sz w:val="20"/>
                <w:szCs w:val="20"/>
              </w:rPr>
              <w:t xml:space="preserve"> 563</w:t>
            </w:r>
          </w:p>
        </w:tc>
        <w:tc>
          <w:tcPr>
            <w:tcW w:w="103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3" w:name="A15714"/>
            <w:bookmarkEnd w:id="2853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08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4" w:name="A15715"/>
            <w:bookmarkEnd w:id="28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5" w:name="A15716"/>
            <w:bookmarkEnd w:id="28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6" w:name="A15717"/>
            <w:bookmarkEnd w:id="2856"/>
            <w:r>
              <w:rPr>
                <w:sz w:val="20"/>
                <w:szCs w:val="20"/>
              </w:rPr>
              <w:t xml:space="preserve"> 329</w:t>
            </w:r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насилия в отношении представителя власти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ст. 318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158</w:t>
            </w:r>
          </w:p>
        </w:tc>
        <w:tc>
          <w:tcPr>
            <w:tcW w:w="18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7" w:name="A15810"/>
            <w:bookmarkEnd w:id="285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8" w:name="A15811"/>
            <w:bookmarkEnd w:id="28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59" w:name="A15812"/>
            <w:bookmarkEnd w:id="28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0" w:name="A15813"/>
            <w:bookmarkEnd w:id="28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1" w:name="A15814"/>
            <w:bookmarkEnd w:id="286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2" w:name="A15815"/>
            <w:bookmarkEnd w:id="28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3" w:name="A15816"/>
            <w:bookmarkEnd w:id="2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4" w:name="A15817"/>
            <w:bookmarkEnd w:id="2864"/>
            <w:r>
              <w:rPr>
                <w:sz w:val="20"/>
                <w:szCs w:val="20"/>
              </w:rPr>
              <w:t xml:space="preserve"> 29</w:t>
            </w:r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незаконное пересечение Государственной границы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сийской Федерации 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322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159</w:t>
            </w:r>
          </w:p>
        </w:tc>
        <w:tc>
          <w:tcPr>
            <w:tcW w:w="18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5" w:name="A15910"/>
            <w:bookmarkEnd w:id="28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6" w:name="A15911"/>
            <w:bookmarkEnd w:id="28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7" w:name="A15912"/>
            <w:bookmarkEnd w:id="2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8" w:name="A15913"/>
            <w:bookmarkEnd w:id="2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69" w:name="A15914"/>
            <w:bookmarkEnd w:id="28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70" w:name="A15915"/>
            <w:bookmarkEnd w:id="28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71" w:name="A15916"/>
            <w:bookmarkEnd w:id="2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872" w:name="A15917"/>
            <w:bookmarkEnd w:id="2872"/>
            <w:r>
              <w:rPr>
                <w:sz w:val="20"/>
                <w:szCs w:val="20"/>
              </w:rPr>
              <w:t xml:space="preserve"> 1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71FD8" w:rsidRPr="004525A8" w:rsidRDefault="00F71FD8" w:rsidP="0077200F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без действительных документов на право въезда в Российскую Федерацию или выезда из Росси</w:t>
            </w:r>
            <w:r w:rsidRPr="004525A8">
              <w:rPr>
                <w:sz w:val="20"/>
                <w:szCs w:val="20"/>
              </w:rPr>
              <w:t>й</w:t>
            </w:r>
            <w:r w:rsidRPr="004525A8">
              <w:rPr>
                <w:sz w:val="20"/>
                <w:szCs w:val="20"/>
              </w:rPr>
              <w:t>ской Федерации либо без надлежащего разреш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 xml:space="preserve">ния, полученного в порядке, установленном </w:t>
            </w:r>
            <w:hyperlink r:id="rId17" w:history="1">
              <w:r w:rsidRPr="004525A8">
                <w:rPr>
                  <w:sz w:val="20"/>
                  <w:szCs w:val="20"/>
                </w:rPr>
                <w:t>законодательством</w:t>
              </w:r>
            </w:hyperlink>
            <w:r w:rsidRPr="004525A8">
              <w:rPr>
                <w:sz w:val="20"/>
                <w:szCs w:val="20"/>
              </w:rPr>
              <w:t xml:space="preserve"> Российской Федерации</w:t>
            </w:r>
          </w:p>
          <w:p w:rsidR="00F71FD8" w:rsidRPr="004525A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1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73" w:name="A16010"/>
            <w:bookmarkEnd w:id="287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74" w:name="A16011"/>
            <w:bookmarkEnd w:id="287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75" w:name="A16012"/>
            <w:bookmarkEnd w:id="287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76" w:name="A16013"/>
            <w:bookmarkEnd w:id="287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77" w:name="A16014"/>
            <w:bookmarkEnd w:id="287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78" w:name="A16015"/>
            <w:bookmarkEnd w:id="28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79" w:name="A16016"/>
            <w:bookmarkEnd w:id="287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0" w:name="A16017"/>
            <w:bookmarkEnd w:id="288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F71FD8" w:rsidRPr="00DF737D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при въезде в Российскую Федерацию иностра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ным гражданином или лицом без гражданства, въезд которым в Российскую Федерацию зав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 xml:space="preserve">домо для виновного не разрешен по основаниям, предусмотренным </w:t>
            </w:r>
            <w:hyperlink r:id="rId18" w:history="1">
              <w:r w:rsidRPr="004525A8">
                <w:rPr>
                  <w:sz w:val="20"/>
                  <w:szCs w:val="20"/>
                </w:rPr>
                <w:t>законодательством</w:t>
              </w:r>
            </w:hyperlink>
            <w:r w:rsidRPr="004525A8">
              <w:rPr>
                <w:sz w:val="20"/>
                <w:szCs w:val="20"/>
              </w:rPr>
              <w:t xml:space="preserve"> Росси</w:t>
            </w:r>
            <w:r w:rsidRPr="004525A8">
              <w:rPr>
                <w:sz w:val="20"/>
                <w:szCs w:val="20"/>
              </w:rPr>
              <w:t>й</w:t>
            </w:r>
            <w:r w:rsidRPr="004525A8">
              <w:rPr>
                <w:sz w:val="20"/>
                <w:szCs w:val="20"/>
              </w:rPr>
              <w:t xml:space="preserve">ской Федерации </w:t>
            </w:r>
          </w:p>
          <w:p w:rsidR="00F71FD8" w:rsidRPr="004525A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2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7E1AA9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161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1" w:name="A16110"/>
            <w:bookmarkEnd w:id="288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2" w:name="A16111"/>
            <w:bookmarkEnd w:id="288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3" w:name="A16112"/>
            <w:bookmarkEnd w:id="288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4" w:name="A16113"/>
            <w:bookmarkEnd w:id="288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5" w:name="A16114"/>
            <w:bookmarkEnd w:id="288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6" w:name="A16115"/>
            <w:bookmarkEnd w:id="288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7" w:name="A16116"/>
            <w:bookmarkEnd w:id="288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8" w:name="A16117"/>
            <w:bookmarkEnd w:id="2888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F71FD8" w:rsidRPr="00DF737D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совершенные группой лиц по предварительному сговору или организованной группой либо с применением насилия или с угрозой его прим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нения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3 ст. 322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89" w:name="A16210"/>
            <w:bookmarkEnd w:id="2889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0" w:name="A16211"/>
            <w:bookmarkEnd w:id="2890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1" w:name="A16212"/>
            <w:bookmarkEnd w:id="2891"/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2" w:name="A16213"/>
            <w:bookmarkEnd w:id="2892"/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3" w:name="A16214"/>
            <w:bookmarkEnd w:id="2893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4" w:name="A16215"/>
            <w:bookmarkEnd w:id="2894"/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5" w:name="A16216"/>
            <w:bookmarkEnd w:id="2895"/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F71FD8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6" w:name="A16217"/>
            <w:bookmarkEnd w:id="2896"/>
          </w:p>
        </w:tc>
      </w:tr>
    </w:tbl>
    <w:p w:rsidR="000A1220" w:rsidRDefault="000A1220" w:rsidP="004A7E1A">
      <w:r>
        <w:br w:type="page"/>
      </w:r>
    </w:p>
    <w:tbl>
      <w:tblPr>
        <w:tblW w:w="1576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540"/>
        <w:gridCol w:w="1800"/>
        <w:gridCol w:w="1080"/>
        <w:gridCol w:w="1080"/>
        <w:gridCol w:w="1217"/>
        <w:gridCol w:w="1037"/>
        <w:gridCol w:w="1080"/>
        <w:gridCol w:w="996"/>
        <w:gridCol w:w="1070"/>
      </w:tblGrid>
      <w:tr w:rsidR="00F71FD8" w:rsidTr="00401416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 w:val="restart"/>
            <w:textDirection w:val="btL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  <w:vAlign w:val="center"/>
          </w:tcPr>
          <w:p w:rsidR="00F71FD8" w:rsidRPr="002F6FBA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6FBA">
              <w:rPr>
                <w:rFonts w:ascii="Times New Roman" w:hAnsi="Times New Roman" w:cs="Times New Roman"/>
                <w:sz w:val="20"/>
                <w:szCs w:val="20"/>
              </w:rPr>
              <w:t>организация незаконной миграции</w:t>
            </w:r>
          </w:p>
          <w:p w:rsidR="00F71FD8" w:rsidRPr="00DF737D" w:rsidRDefault="00F71FD8" w:rsidP="004A7E1A">
            <w:pPr>
              <w:ind w:left="-57" w:right="-57"/>
              <w:jc w:val="both"/>
              <w:rPr>
                <w:sz w:val="20"/>
                <w:szCs w:val="20"/>
                <w:highlight w:val="lightGray"/>
              </w:rPr>
            </w:pPr>
            <w:r w:rsidRPr="002F6FBA">
              <w:rPr>
                <w:sz w:val="20"/>
                <w:szCs w:val="20"/>
              </w:rPr>
              <w:t xml:space="preserve">                                                                   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163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7" w:name="A16310"/>
            <w:bookmarkEnd w:id="2897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8" w:name="A16311"/>
            <w:bookmarkEnd w:id="289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899" w:name="A16312"/>
            <w:bookmarkEnd w:id="289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0" w:name="A16313"/>
            <w:bookmarkEnd w:id="2900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1" w:name="A16314"/>
            <w:bookmarkEnd w:id="290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2" w:name="A16315"/>
            <w:bookmarkEnd w:id="290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3" w:name="A16316"/>
            <w:bookmarkEnd w:id="290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4" w:name="A16317"/>
            <w:bookmarkEnd w:id="2904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F71FD8" w:rsidRPr="004525A8" w:rsidRDefault="00F71FD8" w:rsidP="0077200F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организация незаконного въезда в Российскую Федерацию иностранных граждан или лиц без гражданства, их незаконного пребывания в Ро</w:t>
            </w:r>
            <w:r w:rsidRPr="004525A8">
              <w:rPr>
                <w:sz w:val="20"/>
                <w:szCs w:val="20"/>
              </w:rPr>
              <w:t>с</w:t>
            </w:r>
            <w:r w:rsidRPr="004525A8">
              <w:rPr>
                <w:sz w:val="20"/>
                <w:szCs w:val="20"/>
              </w:rPr>
              <w:t>сийской Федерации или незаконного транзитн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го проезда через территорию Российской Фед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рации</w:t>
            </w:r>
          </w:p>
          <w:p w:rsidR="00F71FD8" w:rsidRPr="004525A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ч. 1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5" w:name="A16410"/>
            <w:bookmarkEnd w:id="290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6" w:name="A16411"/>
            <w:bookmarkEnd w:id="290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7" w:name="A16412"/>
            <w:bookmarkEnd w:id="290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8" w:name="A16413"/>
            <w:bookmarkEnd w:id="2908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09" w:name="A16414"/>
            <w:bookmarkEnd w:id="290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0" w:name="A16415"/>
            <w:bookmarkEnd w:id="291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1" w:name="A16416"/>
            <w:bookmarkEnd w:id="291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2" w:name="A16417"/>
            <w:bookmarkEnd w:id="2912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F71FD8" w:rsidRPr="00DF737D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F71FD8" w:rsidRPr="004525A8" w:rsidRDefault="00F71FD8" w:rsidP="004A7E1A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совершенная </w:t>
            </w:r>
            <w:r>
              <w:rPr>
                <w:sz w:val="20"/>
                <w:szCs w:val="20"/>
              </w:rPr>
              <w:t xml:space="preserve">группой лиц по предварительному сговору или </w:t>
            </w:r>
            <w:r w:rsidRPr="004525A8">
              <w:rPr>
                <w:sz w:val="20"/>
                <w:szCs w:val="20"/>
              </w:rPr>
              <w:t>организованной группой либо в целях совершения преступления на территории Российской Федерации</w:t>
            </w:r>
          </w:p>
          <w:p w:rsidR="00F71FD8" w:rsidRPr="004525A8" w:rsidRDefault="00F71FD8" w:rsidP="004A7E1A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 xml:space="preserve"> ч. 2 ст. 322.1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165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3" w:name="A16510"/>
            <w:bookmarkEnd w:id="291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4" w:name="A16511"/>
            <w:bookmarkEnd w:id="291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5" w:name="A16512"/>
            <w:bookmarkEnd w:id="291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6" w:name="A16513"/>
            <w:bookmarkEnd w:id="291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7" w:name="A16514"/>
            <w:bookmarkEnd w:id="291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8" w:name="A16515"/>
            <w:bookmarkEnd w:id="291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19" w:name="A16516"/>
            <w:bookmarkEnd w:id="291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Pr="004E1919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2920" w:name="A16517"/>
            <w:bookmarkEnd w:id="2920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F71FD8" w:rsidRPr="002F6FBA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2F6FBA">
              <w:rPr>
                <w:sz w:val="20"/>
                <w:szCs w:val="20"/>
              </w:rPr>
              <w:t>фиктивная регистрация гражданина Российской Фед</w:t>
            </w:r>
            <w:r w:rsidRPr="002F6FBA">
              <w:rPr>
                <w:sz w:val="20"/>
                <w:szCs w:val="20"/>
              </w:rPr>
              <w:t>е</w:t>
            </w:r>
            <w:r w:rsidRPr="002F6FBA">
              <w:rPr>
                <w:sz w:val="20"/>
                <w:szCs w:val="20"/>
              </w:rPr>
              <w:t>рации  по месту пребывания или по месту жительства в жилом помещении в Российской Федерации и фикти</w:t>
            </w:r>
            <w:r w:rsidRPr="002F6FBA">
              <w:rPr>
                <w:sz w:val="20"/>
                <w:szCs w:val="20"/>
              </w:rPr>
              <w:t>в</w:t>
            </w:r>
            <w:r w:rsidRPr="002F6FBA">
              <w:rPr>
                <w:sz w:val="20"/>
                <w:szCs w:val="20"/>
              </w:rPr>
              <w:t xml:space="preserve">ная регистрация иностранного гражданина или лица без гражданства по месту жительства в жилом помещении в Российской Федерации           </w:t>
            </w:r>
          </w:p>
          <w:p w:rsidR="00F71FD8" w:rsidRPr="002F6FBA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2F6FBA">
              <w:rPr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2F6FBA">
              <w:rPr>
                <w:sz w:val="20"/>
                <w:szCs w:val="20"/>
              </w:rPr>
              <w:t xml:space="preserve"> ст. 322.2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166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1" w:name="A16610"/>
            <w:bookmarkEnd w:id="292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2" w:name="A16611"/>
            <w:bookmarkEnd w:id="292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3" w:name="A16612"/>
            <w:bookmarkEnd w:id="2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4" w:name="A16613"/>
            <w:bookmarkEnd w:id="29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5" w:name="A16614"/>
            <w:bookmarkEnd w:id="29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6" w:name="A16615"/>
            <w:bookmarkEnd w:id="29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7" w:name="A16616"/>
            <w:bookmarkEnd w:id="2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8" w:name="A16617"/>
            <w:bookmarkEnd w:id="2928"/>
            <w:r>
              <w:rPr>
                <w:sz w:val="20"/>
                <w:szCs w:val="20"/>
              </w:rPr>
              <w:t xml:space="preserve"> 1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F71FD8" w:rsidRPr="002F6FBA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2F6FBA">
              <w:rPr>
                <w:sz w:val="20"/>
                <w:szCs w:val="20"/>
              </w:rPr>
              <w:t>фиктивная постановка на учет иностранного граждан</w:t>
            </w:r>
            <w:r w:rsidRPr="002F6FBA">
              <w:rPr>
                <w:sz w:val="20"/>
                <w:szCs w:val="20"/>
              </w:rPr>
              <w:t>и</w:t>
            </w:r>
            <w:r w:rsidRPr="002F6FBA">
              <w:rPr>
                <w:sz w:val="20"/>
                <w:szCs w:val="20"/>
              </w:rPr>
              <w:t xml:space="preserve">на или лица без гражданства по месту пребывания в жилом помещении в Российской Федерации  </w:t>
            </w:r>
          </w:p>
          <w:p w:rsidR="00F71FD8" w:rsidRPr="002F6FBA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2F6FBA">
              <w:rPr>
                <w:sz w:val="20"/>
                <w:szCs w:val="20"/>
              </w:rPr>
              <w:t xml:space="preserve">                   ст. 322.3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167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29" w:name="A16710"/>
            <w:bookmarkEnd w:id="2929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0" w:name="A16711"/>
            <w:bookmarkEnd w:id="293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1" w:name="A16712"/>
            <w:bookmarkEnd w:id="29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2" w:name="A16713"/>
            <w:bookmarkEnd w:id="293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3" w:name="A16714"/>
            <w:bookmarkEnd w:id="29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4" w:name="A16715"/>
            <w:bookmarkEnd w:id="29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5" w:name="A16716"/>
            <w:bookmarkEnd w:id="29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6" w:name="A16717"/>
            <w:bookmarkEnd w:id="2936"/>
            <w:r>
              <w:rPr>
                <w:sz w:val="20"/>
                <w:szCs w:val="20"/>
              </w:rPr>
              <w:t xml:space="preserve"> 35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</w:tcPr>
          <w:p w:rsidR="00F71FD8" w:rsidRDefault="00F71FD8" w:rsidP="004A7E1A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сбыт поддельных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государственных наград, штампов, печатей, 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F71FD8" w:rsidRDefault="00F71FD8" w:rsidP="004A7E1A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327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168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7" w:name="A16810"/>
            <w:bookmarkEnd w:id="2937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8" w:name="A16811"/>
            <w:bookmarkEnd w:id="293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39" w:name="A16812"/>
            <w:bookmarkEnd w:id="29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40" w:name="A16813"/>
            <w:bookmarkEnd w:id="2940"/>
            <w:r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41" w:name="A16814"/>
            <w:bookmarkEnd w:id="294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42" w:name="A16815"/>
            <w:bookmarkEnd w:id="29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43" w:name="A16816"/>
            <w:bookmarkEnd w:id="29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F71FD8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2944" w:name="A16817"/>
            <w:bookmarkEnd w:id="2944"/>
            <w:r>
              <w:rPr>
                <w:sz w:val="20"/>
                <w:szCs w:val="20"/>
              </w:rPr>
              <w:t xml:space="preserve"> 168</w:t>
            </w:r>
          </w:p>
        </w:tc>
      </w:tr>
    </w:tbl>
    <w:p w:rsidR="000A1220" w:rsidRDefault="000A1220" w:rsidP="004A7E1A">
      <w:r>
        <w:br w:type="page"/>
      </w:r>
    </w:p>
    <w:tbl>
      <w:tblPr>
        <w:tblW w:w="1576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112"/>
        <w:gridCol w:w="4860"/>
        <w:gridCol w:w="540"/>
        <w:gridCol w:w="1800"/>
        <w:gridCol w:w="1080"/>
        <w:gridCol w:w="1080"/>
        <w:gridCol w:w="1217"/>
        <w:gridCol w:w="1037"/>
        <w:gridCol w:w="1080"/>
        <w:gridCol w:w="996"/>
        <w:gridCol w:w="1070"/>
      </w:tblGrid>
      <w:tr w:rsidR="00F71FD8" w:rsidTr="00401416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F71FD8" w:rsidRDefault="00F71FD8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F71FD8" w:rsidTr="00401416">
        <w:trPr>
          <w:cantSplit/>
        </w:trPr>
        <w:tc>
          <w:tcPr>
            <w:tcW w:w="466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402" w:type="dxa"/>
            <w:gridSpan w:val="3"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против военной службы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        глава 33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169</w:t>
            </w:r>
          </w:p>
        </w:tc>
        <w:tc>
          <w:tcPr>
            <w:tcW w:w="180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5" w:name="A16910"/>
            <w:bookmarkEnd w:id="2945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6" w:name="A16911"/>
            <w:bookmarkEnd w:id="2946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7" w:name="A16912"/>
            <w:bookmarkEnd w:id="2947"/>
          </w:p>
        </w:tc>
        <w:tc>
          <w:tcPr>
            <w:tcW w:w="121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8" w:name="A16913"/>
            <w:bookmarkEnd w:id="2948"/>
          </w:p>
        </w:tc>
        <w:tc>
          <w:tcPr>
            <w:tcW w:w="103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49" w:name="A16914"/>
            <w:bookmarkEnd w:id="2949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0" w:name="A16915"/>
            <w:bookmarkEnd w:id="2950"/>
          </w:p>
        </w:tc>
        <w:tc>
          <w:tcPr>
            <w:tcW w:w="996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1" w:name="A16916"/>
            <w:bookmarkEnd w:id="2951"/>
          </w:p>
        </w:tc>
        <w:tc>
          <w:tcPr>
            <w:tcW w:w="107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2" w:name="A16917"/>
            <w:bookmarkEnd w:id="2952"/>
          </w:p>
        </w:tc>
      </w:tr>
      <w:tr w:rsidR="00F71FD8" w:rsidTr="00401416">
        <w:trPr>
          <w:cantSplit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уставных правил взаимоотношений между военнослужащими при отсутствии между ними отнош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ний подчиненности           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ст. 335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170</w:t>
            </w:r>
          </w:p>
        </w:tc>
        <w:tc>
          <w:tcPr>
            <w:tcW w:w="180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3" w:name="A17010"/>
            <w:bookmarkEnd w:id="2953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4" w:name="A17011"/>
            <w:bookmarkEnd w:id="2954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5" w:name="A17012"/>
            <w:bookmarkEnd w:id="2955"/>
          </w:p>
        </w:tc>
        <w:tc>
          <w:tcPr>
            <w:tcW w:w="121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6" w:name="A17013"/>
            <w:bookmarkEnd w:id="2956"/>
          </w:p>
        </w:tc>
        <w:tc>
          <w:tcPr>
            <w:tcW w:w="103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7" w:name="A17014"/>
            <w:bookmarkEnd w:id="2957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8" w:name="A17015"/>
            <w:bookmarkEnd w:id="2958"/>
          </w:p>
        </w:tc>
        <w:tc>
          <w:tcPr>
            <w:tcW w:w="996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59" w:name="A17016"/>
            <w:bookmarkEnd w:id="2959"/>
          </w:p>
        </w:tc>
        <w:tc>
          <w:tcPr>
            <w:tcW w:w="107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0" w:name="A17017"/>
            <w:bookmarkEnd w:id="2960"/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оскорбление военнослужащего 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336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171</w:t>
            </w:r>
          </w:p>
        </w:tc>
        <w:tc>
          <w:tcPr>
            <w:tcW w:w="180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1" w:name="A17110"/>
            <w:bookmarkEnd w:id="2961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2" w:name="A17111"/>
            <w:bookmarkEnd w:id="2962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3" w:name="A17112"/>
            <w:bookmarkEnd w:id="2963"/>
          </w:p>
        </w:tc>
        <w:tc>
          <w:tcPr>
            <w:tcW w:w="121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4" w:name="A17113"/>
            <w:bookmarkEnd w:id="2964"/>
          </w:p>
        </w:tc>
        <w:tc>
          <w:tcPr>
            <w:tcW w:w="103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5" w:name="A17114"/>
            <w:bookmarkEnd w:id="2965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6" w:name="A17115"/>
            <w:bookmarkEnd w:id="2966"/>
          </w:p>
        </w:tc>
        <w:tc>
          <w:tcPr>
            <w:tcW w:w="996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7" w:name="A17116"/>
            <w:bookmarkEnd w:id="2967"/>
          </w:p>
        </w:tc>
        <w:tc>
          <w:tcPr>
            <w:tcW w:w="107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8" w:name="A17117"/>
            <w:bookmarkEnd w:id="2968"/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самовольное оставление части или места службы                   </w:t>
            </w:r>
          </w:p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ст. 337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172</w:t>
            </w:r>
          </w:p>
        </w:tc>
        <w:tc>
          <w:tcPr>
            <w:tcW w:w="180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69" w:name="A17210"/>
            <w:bookmarkEnd w:id="2969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0" w:name="A17211"/>
            <w:bookmarkEnd w:id="2970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1" w:name="A17212"/>
            <w:bookmarkEnd w:id="2971"/>
          </w:p>
        </w:tc>
        <w:tc>
          <w:tcPr>
            <w:tcW w:w="121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2" w:name="A17213"/>
            <w:bookmarkEnd w:id="2972"/>
          </w:p>
        </w:tc>
        <w:tc>
          <w:tcPr>
            <w:tcW w:w="103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3" w:name="A17214"/>
            <w:bookmarkEnd w:id="2973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4" w:name="A17215"/>
            <w:bookmarkEnd w:id="2974"/>
          </w:p>
        </w:tc>
        <w:tc>
          <w:tcPr>
            <w:tcW w:w="996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5" w:name="A17216"/>
            <w:bookmarkEnd w:id="2975"/>
          </w:p>
        </w:tc>
        <w:tc>
          <w:tcPr>
            <w:tcW w:w="107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6" w:name="A17217"/>
            <w:bookmarkEnd w:id="2976"/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F71FD8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дезертирство                    </w:t>
            </w:r>
          </w:p>
          <w:p w:rsidR="00F71FD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ст. 338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7" w:name="A17310"/>
            <w:bookmarkEnd w:id="2977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8" w:name="A17311"/>
            <w:bookmarkEnd w:id="2978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79" w:name="A17312"/>
            <w:bookmarkEnd w:id="2979"/>
          </w:p>
        </w:tc>
        <w:tc>
          <w:tcPr>
            <w:tcW w:w="121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0" w:name="A17313"/>
            <w:bookmarkEnd w:id="2980"/>
          </w:p>
        </w:tc>
        <w:tc>
          <w:tcPr>
            <w:tcW w:w="103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1" w:name="A17314"/>
            <w:bookmarkEnd w:id="2981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2" w:name="A17315"/>
            <w:bookmarkEnd w:id="2982"/>
          </w:p>
        </w:tc>
        <w:tc>
          <w:tcPr>
            <w:tcW w:w="996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3" w:name="A17316"/>
            <w:bookmarkEnd w:id="2983"/>
          </w:p>
        </w:tc>
        <w:tc>
          <w:tcPr>
            <w:tcW w:w="107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2984" w:name="A17317"/>
            <w:bookmarkEnd w:id="2984"/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F71FD8" w:rsidRPr="004525A8" w:rsidRDefault="00F71FD8" w:rsidP="004A7E1A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85" w:name="A17410"/>
            <w:bookmarkEnd w:id="29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86" w:name="A17411"/>
            <w:bookmarkEnd w:id="29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87" w:name="A17412"/>
            <w:bookmarkEnd w:id="29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88" w:name="A17413"/>
            <w:bookmarkEnd w:id="29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89" w:name="A17414"/>
            <w:bookmarkEnd w:id="29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0" w:name="A17415"/>
            <w:bookmarkEnd w:id="29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1" w:name="A17416"/>
            <w:bookmarkEnd w:id="29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2" w:name="A17417"/>
            <w:bookmarkEnd w:id="2992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 w:val="restart"/>
            <w:textDirection w:val="btLr"/>
            <w:vAlign w:val="center"/>
          </w:tcPr>
          <w:p w:rsidR="00F71FD8" w:rsidRDefault="00F71FD8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реабилитация нацизма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354.1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175</w:t>
            </w:r>
          </w:p>
        </w:tc>
        <w:tc>
          <w:tcPr>
            <w:tcW w:w="180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3" w:name="A17510"/>
            <w:bookmarkEnd w:id="29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4" w:name="A17511"/>
            <w:bookmarkEnd w:id="29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5" w:name="A17512"/>
            <w:bookmarkEnd w:id="29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17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6" w:name="A17513"/>
            <w:bookmarkEnd w:id="29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37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7" w:name="A17514"/>
            <w:bookmarkEnd w:id="29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8" w:name="A17515"/>
            <w:bookmarkEnd w:id="2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6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2999" w:name="A17516"/>
            <w:bookmarkEnd w:id="2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70" w:type="dxa"/>
          </w:tcPr>
          <w:p w:rsidR="00F71FD8" w:rsidRDefault="005B703C" w:rsidP="004A7E1A">
            <w:pPr>
              <w:ind w:left="-57" w:right="-57"/>
              <w:rPr>
                <w:sz w:val="20"/>
                <w:szCs w:val="20"/>
              </w:rPr>
            </w:pPr>
            <w:bookmarkStart w:id="3000" w:name="A17517"/>
            <w:bookmarkEnd w:id="3000"/>
            <w:r>
              <w:rPr>
                <w:sz w:val="20"/>
                <w:szCs w:val="20"/>
              </w:rPr>
              <w:t xml:space="preserve"> 0</w:t>
            </w:r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геноцид</w:t>
            </w:r>
          </w:p>
          <w:p w:rsidR="00F71FD8" w:rsidRPr="004525A8" w:rsidRDefault="00F71FD8" w:rsidP="004A7E1A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357 УК РФ</w:t>
            </w:r>
          </w:p>
        </w:tc>
        <w:tc>
          <w:tcPr>
            <w:tcW w:w="540" w:type="dxa"/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176</w:t>
            </w:r>
          </w:p>
        </w:tc>
        <w:tc>
          <w:tcPr>
            <w:tcW w:w="180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1" w:name="A17610"/>
            <w:bookmarkEnd w:id="3001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2" w:name="A17611"/>
            <w:bookmarkEnd w:id="3002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3" w:name="A17612"/>
            <w:bookmarkEnd w:id="3003"/>
          </w:p>
        </w:tc>
        <w:tc>
          <w:tcPr>
            <w:tcW w:w="121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4" w:name="A17613"/>
            <w:bookmarkEnd w:id="3004"/>
          </w:p>
        </w:tc>
        <w:tc>
          <w:tcPr>
            <w:tcW w:w="1037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5" w:name="A17614"/>
            <w:bookmarkEnd w:id="3005"/>
          </w:p>
        </w:tc>
        <w:tc>
          <w:tcPr>
            <w:tcW w:w="108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6" w:name="A17615"/>
            <w:bookmarkEnd w:id="3006"/>
          </w:p>
        </w:tc>
        <w:tc>
          <w:tcPr>
            <w:tcW w:w="996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7" w:name="A17616"/>
            <w:bookmarkEnd w:id="3007"/>
          </w:p>
        </w:tc>
        <w:tc>
          <w:tcPr>
            <w:tcW w:w="1070" w:type="dxa"/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8" w:name="A17617"/>
            <w:bookmarkEnd w:id="3008"/>
          </w:p>
        </w:tc>
      </w:tr>
      <w:tr w:rsidR="00F71FD8" w:rsidTr="00401416">
        <w:trPr>
          <w:cantSplit/>
          <w:trHeight w:val="65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F71FD8" w:rsidRPr="004525A8" w:rsidRDefault="00F71FD8" w:rsidP="004A7E1A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нападение на лиц или учреждения, которые пользую</w:t>
            </w:r>
            <w:r w:rsidRPr="004525A8">
              <w:rPr>
                <w:sz w:val="20"/>
                <w:szCs w:val="20"/>
              </w:rPr>
              <w:t>т</w:t>
            </w:r>
            <w:r w:rsidRPr="004525A8">
              <w:rPr>
                <w:sz w:val="20"/>
                <w:szCs w:val="20"/>
              </w:rPr>
              <w:t>ся международной защитой</w:t>
            </w:r>
          </w:p>
          <w:p w:rsidR="00F71FD8" w:rsidRPr="004525A8" w:rsidRDefault="00F71FD8" w:rsidP="004A7E1A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360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71FD8" w:rsidRPr="0094775B" w:rsidRDefault="00F71FD8" w:rsidP="004A7E1A">
            <w:pPr>
              <w:ind w:left="-57" w:right="-57"/>
              <w:jc w:val="center"/>
              <w:rPr>
                <w:sz w:val="20"/>
                <w:szCs w:val="20"/>
              </w:rPr>
            </w:pPr>
            <w:r w:rsidRPr="0094775B">
              <w:rPr>
                <w:sz w:val="20"/>
                <w:szCs w:val="20"/>
              </w:rPr>
              <w:t>177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09" w:name="A17710"/>
            <w:bookmarkEnd w:id="3009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0" w:name="A17711"/>
            <w:bookmarkEnd w:id="3010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1" w:name="A17712"/>
            <w:bookmarkEnd w:id="3011"/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2" w:name="A17713"/>
            <w:bookmarkEnd w:id="3012"/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3" w:name="A17714"/>
            <w:bookmarkEnd w:id="3013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4" w:name="A17715"/>
            <w:bookmarkEnd w:id="3014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5" w:name="A17716"/>
            <w:bookmarkEnd w:id="3015"/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F71FD8" w:rsidRDefault="00F71FD8" w:rsidP="004A7E1A">
            <w:pPr>
              <w:ind w:left="-57" w:right="-57"/>
              <w:rPr>
                <w:sz w:val="20"/>
                <w:szCs w:val="20"/>
              </w:rPr>
            </w:pPr>
            <w:bookmarkStart w:id="3016" w:name="A17717"/>
            <w:bookmarkEnd w:id="3016"/>
          </w:p>
        </w:tc>
      </w:tr>
    </w:tbl>
    <w:p w:rsidR="000A1220" w:rsidRDefault="000A1220" w:rsidP="00743098">
      <w:pPr>
        <w:ind w:left="-57" w:right="-57"/>
        <w:rPr>
          <w:sz w:val="24"/>
          <w:szCs w:val="24"/>
        </w:rPr>
      </w:pPr>
    </w:p>
    <w:p w:rsidR="000A1220" w:rsidRDefault="007B1238" w:rsidP="00743098">
      <w:pPr>
        <w:ind w:left="-57" w:right="-57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A1220">
        <w:rPr>
          <w:sz w:val="24"/>
          <w:szCs w:val="24"/>
        </w:rPr>
        <w:lastRenderedPageBreak/>
        <w:t>Раздел 2. Сведения о расследованных преступлениях, совершенных отдельными категориями лиц</w:t>
      </w:r>
    </w:p>
    <w:p w:rsidR="000A1220" w:rsidRDefault="000A1220" w:rsidP="00743098">
      <w:pPr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3017" w:name="GG021"/>
            <w:bookmarkEnd w:id="3017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3018" w:name="GG022"/>
            <w:bookmarkEnd w:id="3018"/>
            <w:r w:rsidRPr="00E77A80">
              <w:rPr>
                <w:rFonts w:ascii="Times New Roman" w:eastAsia="MS Mincho" w:hAnsi="Times New Roman"/>
                <w:lang w:val="ru-RU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3019" w:name="MM021"/>
            <w:bookmarkEnd w:id="3019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3020" w:name="MM022"/>
            <w:bookmarkEnd w:id="3020"/>
            <w:r w:rsidRPr="00E77A80"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>
        <w:tc>
          <w:tcPr>
            <w:tcW w:w="1362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  <w:tr w:rsidR="000A1220">
        <w:tc>
          <w:tcPr>
            <w:tcW w:w="1362" w:type="dxa"/>
            <w:gridSpan w:val="3"/>
            <w:tcBorders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</w:tr>
    </w:tbl>
    <w:p w:rsidR="000A1220" w:rsidRDefault="000A1220" w:rsidP="00743098">
      <w:pPr>
        <w:rPr>
          <w:sz w:val="16"/>
          <w:szCs w:val="16"/>
        </w:rPr>
      </w:pPr>
    </w:p>
    <w:tbl>
      <w:tblPr>
        <w:tblW w:w="16308" w:type="dxa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2520"/>
        <w:gridCol w:w="54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720"/>
        <w:gridCol w:w="900"/>
        <w:gridCol w:w="1080"/>
      </w:tblGrid>
      <w:tr w:rsidR="000A1220" w:rsidTr="00401416">
        <w:trPr>
          <w:cantSplit/>
          <w:trHeight w:val="388"/>
        </w:trPr>
        <w:tc>
          <w:tcPr>
            <w:tcW w:w="4068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1700" w:type="dxa"/>
            <w:gridSpan w:val="13"/>
            <w:tcBorders>
              <w:top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числа расследованных преступлений совершено</w:t>
            </w:r>
          </w:p>
        </w:tc>
      </w:tr>
      <w:tr w:rsidR="000A1220" w:rsidTr="00401416">
        <w:trPr>
          <w:cantSplit/>
          <w:trHeight w:val="791"/>
        </w:trPr>
        <w:tc>
          <w:tcPr>
            <w:tcW w:w="4068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несовер-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шенно-летними</w:t>
            </w:r>
          </w:p>
        </w:tc>
        <w:tc>
          <w:tcPr>
            <w:tcW w:w="900" w:type="dxa"/>
            <w:vMerge w:val="restart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группой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</w:t>
            </w:r>
          </w:p>
        </w:tc>
        <w:tc>
          <w:tcPr>
            <w:tcW w:w="900" w:type="dxa"/>
            <w:vMerge w:val="restart"/>
          </w:tcPr>
          <w:p w:rsidR="000A1220" w:rsidRDefault="000A1220" w:rsidP="00C84EF2">
            <w:pPr>
              <w:ind w:left="-57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группой</w:t>
            </w:r>
          </w:p>
          <w:p w:rsidR="000A1220" w:rsidRDefault="000A1220" w:rsidP="00E74877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 по предва-ритель-ному сговору</w:t>
            </w:r>
          </w:p>
        </w:tc>
        <w:tc>
          <w:tcPr>
            <w:tcW w:w="900" w:type="dxa"/>
            <w:vMerge w:val="restart"/>
          </w:tcPr>
          <w:p w:rsidR="000A1220" w:rsidRDefault="000A1220" w:rsidP="00C84EF2">
            <w:pPr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органи-</w:t>
            </w:r>
          </w:p>
          <w:p w:rsidR="000A1220" w:rsidRPr="00C73A69" w:rsidRDefault="000A1220" w:rsidP="00C73A69">
            <w:pPr>
              <w:ind w:left="-57" w:right="-5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зован</w:t>
            </w:r>
            <w:r>
              <w:rPr>
                <w:sz w:val="20"/>
                <w:szCs w:val="20"/>
              </w:rPr>
              <w:t>ной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группой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преступ-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ным 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щест-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вом (прес-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тупной организа-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цией)</w:t>
            </w:r>
          </w:p>
        </w:tc>
        <w:tc>
          <w:tcPr>
            <w:tcW w:w="1800" w:type="dxa"/>
            <w:gridSpan w:val="2"/>
            <w:vMerge w:val="restart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(из суммы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 2</w:t>
            </w:r>
            <w:r w:rsidR="005E180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5)</w:t>
            </w:r>
          </w:p>
        </w:tc>
        <w:tc>
          <w:tcPr>
            <w:tcW w:w="900" w:type="dxa"/>
            <w:vMerge w:val="restart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ранее</w:t>
            </w:r>
          </w:p>
          <w:p w:rsidR="000A1220" w:rsidRDefault="000A1220" w:rsidP="00C84EF2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совер-шав-шим</w:t>
            </w:r>
            <w:r w:rsidRPr="00D64209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преступ-</w:t>
            </w:r>
          </w:p>
          <w:p w:rsidR="000A1220" w:rsidRDefault="000A1220" w:rsidP="00C84EF2">
            <w:pPr>
              <w:ind w:left="-57" w:right="-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ления</w:t>
            </w:r>
          </w:p>
        </w:tc>
        <w:tc>
          <w:tcPr>
            <w:tcW w:w="2520" w:type="dxa"/>
            <w:gridSpan w:val="3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состоянии опьянения</w:t>
            </w:r>
          </w:p>
        </w:tc>
        <w:tc>
          <w:tcPr>
            <w:tcW w:w="900" w:type="dxa"/>
            <w:vMerge w:val="restart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граж-данами России</w:t>
            </w:r>
          </w:p>
        </w:tc>
        <w:tc>
          <w:tcPr>
            <w:tcW w:w="1080" w:type="dxa"/>
          </w:tcPr>
          <w:p w:rsidR="000A1220" w:rsidRDefault="000A1220" w:rsidP="00C84EF2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</w:p>
          <w:p w:rsidR="000A1220" w:rsidRDefault="000A1220" w:rsidP="00C84EF2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 числе</w:t>
            </w:r>
          </w:p>
        </w:tc>
      </w:tr>
      <w:tr w:rsidR="000A1220" w:rsidTr="00401416">
        <w:trPr>
          <w:cantSplit/>
          <w:trHeight w:val="230"/>
        </w:trPr>
        <w:tc>
          <w:tcPr>
            <w:tcW w:w="4068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2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A1220" w:rsidRDefault="000A1220" w:rsidP="00747237">
            <w:pPr>
              <w:ind w:left="-57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алко-гольного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наркоти-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ческого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:rsidR="000A1220" w:rsidRDefault="000A1220" w:rsidP="00C84EF2">
            <w:pPr>
              <w:ind w:left="-57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токси-</w:t>
            </w:r>
          </w:p>
          <w:p w:rsidR="000A1220" w:rsidRDefault="000A1220" w:rsidP="00C84EF2">
            <w:pPr>
              <w:ind w:left="-57" w:right="-1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ческого</w:t>
            </w: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местными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жителями</w:t>
            </w:r>
          </w:p>
        </w:tc>
      </w:tr>
      <w:tr w:rsidR="000A1220" w:rsidTr="00401416">
        <w:trPr>
          <w:cantSplit/>
          <w:trHeight w:val="402"/>
        </w:trPr>
        <w:tc>
          <w:tcPr>
            <w:tcW w:w="4068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участии </w:t>
            </w:r>
          </w:p>
          <w:p w:rsidR="000A1220" w:rsidRDefault="000A1220" w:rsidP="00C84EF2">
            <w:pPr>
              <w:ind w:left="-57" w:right="-135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несовер-</w:t>
            </w:r>
          </w:p>
          <w:p w:rsidR="000A1220" w:rsidRDefault="000A1220" w:rsidP="00C84EF2">
            <w:pPr>
              <w:ind w:left="-57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шенно-</w:t>
            </w:r>
          </w:p>
          <w:p w:rsidR="000A1220" w:rsidRDefault="000A1220" w:rsidP="00C84EF2">
            <w:pPr>
              <w:ind w:left="-57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летних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только несовер-шенно-</w:t>
            </w:r>
          </w:p>
          <w:p w:rsidR="000A1220" w:rsidRDefault="000A1220" w:rsidP="00C84EF2">
            <w:pPr>
              <w:ind w:left="-57" w:righ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летними</w:t>
            </w: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A1220" w:rsidTr="00401416">
        <w:tc>
          <w:tcPr>
            <w:tcW w:w="4068" w:type="dxa"/>
            <w:gridSpan w:val="4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475933">
        <w:trPr>
          <w:trHeight w:val="70"/>
        </w:trPr>
        <w:tc>
          <w:tcPr>
            <w:tcW w:w="4068" w:type="dxa"/>
            <w:gridSpan w:val="4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1" w:name="B0101"/>
            <w:bookmarkEnd w:id="3021"/>
            <w:r>
              <w:rPr>
                <w:sz w:val="20"/>
                <w:szCs w:val="20"/>
              </w:rPr>
              <w:t xml:space="preserve"> 614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2" w:name="B0102"/>
            <w:bookmarkEnd w:id="3022"/>
            <w:r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3" w:name="B0103"/>
            <w:bookmarkEnd w:id="3023"/>
            <w:r>
              <w:rPr>
                <w:sz w:val="20"/>
                <w:szCs w:val="20"/>
              </w:rPr>
              <w:t xml:space="preserve"> 1204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4" w:name="B0104"/>
            <w:bookmarkEnd w:id="3024"/>
            <w:r>
              <w:rPr>
                <w:sz w:val="20"/>
                <w:szCs w:val="20"/>
              </w:rPr>
              <w:t xml:space="preserve"> 92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5" w:name="B0105"/>
            <w:bookmarkEnd w:id="3025"/>
            <w:r>
              <w:rPr>
                <w:sz w:val="20"/>
                <w:szCs w:val="20"/>
              </w:rPr>
              <w:t xml:space="preserve"> 196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6" w:name="B0106"/>
            <w:bookmarkEnd w:id="3026"/>
            <w:r>
              <w:rPr>
                <w:sz w:val="20"/>
                <w:szCs w:val="20"/>
              </w:rPr>
              <w:t xml:space="preserve"> 194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7" w:name="B0107"/>
            <w:bookmarkEnd w:id="3027"/>
            <w:r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8" w:name="B0108"/>
            <w:bookmarkEnd w:id="3028"/>
            <w:r>
              <w:rPr>
                <w:sz w:val="20"/>
                <w:szCs w:val="20"/>
              </w:rPr>
              <w:t xml:space="preserve"> 9480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29" w:name="B0109"/>
            <w:bookmarkEnd w:id="3029"/>
            <w:r>
              <w:rPr>
                <w:sz w:val="20"/>
                <w:szCs w:val="20"/>
              </w:rPr>
              <w:t xml:space="preserve"> 3203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0" w:name="B0110"/>
            <w:bookmarkEnd w:id="3030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1" w:name="B0111"/>
            <w:bookmarkEnd w:id="303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2" w:name="B0112"/>
            <w:bookmarkEnd w:id="3032"/>
            <w:r>
              <w:rPr>
                <w:sz w:val="20"/>
                <w:szCs w:val="20"/>
              </w:rPr>
              <w:t xml:space="preserve"> 16574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3" w:name="B0113"/>
            <w:bookmarkEnd w:id="3033"/>
            <w:r>
              <w:rPr>
                <w:sz w:val="20"/>
                <w:szCs w:val="20"/>
              </w:rPr>
              <w:t xml:space="preserve"> 15504</w:t>
            </w:r>
          </w:p>
        </w:tc>
      </w:tr>
      <w:tr w:rsidR="000A1220" w:rsidTr="00475933">
        <w:trPr>
          <w:cantSplit/>
          <w:trHeight w:val="210"/>
        </w:trPr>
        <w:tc>
          <w:tcPr>
            <w:tcW w:w="391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77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4" w:name="B0201"/>
            <w:bookmarkEnd w:id="3034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5" w:name="B0202"/>
            <w:bookmarkEnd w:id="3035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6" w:name="B0203"/>
            <w:bookmarkEnd w:id="3036"/>
            <w:r>
              <w:rPr>
                <w:sz w:val="20"/>
                <w:szCs w:val="20"/>
              </w:rPr>
              <w:t xml:space="preserve"> 147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7" w:name="B0204"/>
            <w:bookmarkEnd w:id="3037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8" w:name="B0205"/>
            <w:bookmarkEnd w:id="3038"/>
            <w:r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39" w:name="B0206"/>
            <w:bookmarkEnd w:id="303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0" w:name="B0207"/>
            <w:bookmarkEnd w:id="304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1" w:name="B0208"/>
            <w:bookmarkEnd w:id="3041"/>
            <w:r>
              <w:rPr>
                <w:sz w:val="20"/>
                <w:szCs w:val="20"/>
              </w:rPr>
              <w:t xml:space="preserve"> 367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2" w:name="B0209"/>
            <w:bookmarkEnd w:id="3042"/>
            <w:r>
              <w:rPr>
                <w:sz w:val="20"/>
                <w:szCs w:val="20"/>
              </w:rPr>
              <w:t xml:space="preserve"> 116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3" w:name="B0210"/>
            <w:bookmarkEnd w:id="304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4" w:name="B0211"/>
            <w:bookmarkEnd w:id="3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5" w:name="B0212"/>
            <w:bookmarkEnd w:id="3045"/>
            <w:r>
              <w:rPr>
                <w:sz w:val="20"/>
                <w:szCs w:val="20"/>
              </w:rPr>
              <w:t xml:space="preserve"> 766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6" w:name="B0213"/>
            <w:bookmarkEnd w:id="3046"/>
            <w:r>
              <w:rPr>
                <w:sz w:val="20"/>
                <w:szCs w:val="20"/>
              </w:rPr>
              <w:t xml:space="preserve"> 739</w:t>
            </w:r>
          </w:p>
        </w:tc>
      </w:tr>
      <w:tr w:rsidR="000A1220" w:rsidTr="00475933">
        <w:trPr>
          <w:cantSplit/>
          <w:trHeight w:val="21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7" w:name="B0301"/>
            <w:bookmarkEnd w:id="3047"/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8" w:name="B0302"/>
            <w:bookmarkEnd w:id="3048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49" w:name="B0303"/>
            <w:bookmarkEnd w:id="3049"/>
            <w:r>
              <w:rPr>
                <w:sz w:val="20"/>
                <w:szCs w:val="20"/>
              </w:rPr>
              <w:t xml:space="preserve"> 340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0" w:name="B0304"/>
            <w:bookmarkEnd w:id="3050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1" w:name="B0305"/>
            <w:bookmarkEnd w:id="3051"/>
            <w:r>
              <w:rPr>
                <w:sz w:val="20"/>
                <w:szCs w:val="20"/>
              </w:rPr>
              <w:t xml:space="preserve"> 85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2" w:name="B0306"/>
            <w:bookmarkEnd w:id="3052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3" w:name="B0307"/>
            <w:bookmarkEnd w:id="3053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4" w:name="B0308"/>
            <w:bookmarkEnd w:id="3054"/>
            <w:r>
              <w:rPr>
                <w:sz w:val="20"/>
                <w:szCs w:val="20"/>
              </w:rPr>
              <w:t xml:space="preserve"> 1387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5" w:name="B0309"/>
            <w:bookmarkEnd w:id="3055"/>
            <w:r>
              <w:rPr>
                <w:sz w:val="20"/>
                <w:szCs w:val="20"/>
              </w:rPr>
              <w:t xml:space="preserve"> 279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6" w:name="B0310"/>
            <w:bookmarkEnd w:id="3056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7" w:name="B0311"/>
            <w:bookmarkEnd w:id="30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8" w:name="B0312"/>
            <w:bookmarkEnd w:id="3058"/>
            <w:r>
              <w:rPr>
                <w:sz w:val="20"/>
                <w:szCs w:val="20"/>
              </w:rPr>
              <w:t xml:space="preserve"> 2553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59" w:name="B0313"/>
            <w:bookmarkEnd w:id="3059"/>
            <w:r>
              <w:rPr>
                <w:sz w:val="20"/>
                <w:szCs w:val="20"/>
              </w:rPr>
              <w:t xml:space="preserve"> 2332</w:t>
            </w:r>
          </w:p>
        </w:tc>
      </w:tr>
      <w:tr w:rsidR="000A1220" w:rsidTr="00475933">
        <w:trPr>
          <w:cantSplit/>
          <w:trHeight w:val="24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0" w:name="B0401"/>
            <w:bookmarkEnd w:id="3060"/>
            <w:r>
              <w:rPr>
                <w:sz w:val="20"/>
                <w:szCs w:val="20"/>
              </w:rPr>
              <w:t xml:space="preserve"> 305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1" w:name="B0402"/>
            <w:bookmarkEnd w:id="3061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2" w:name="B0403"/>
            <w:bookmarkEnd w:id="3062"/>
            <w:r>
              <w:rPr>
                <w:sz w:val="20"/>
                <w:szCs w:val="20"/>
              </w:rPr>
              <w:t xml:space="preserve"> 717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3" w:name="B0404"/>
            <w:bookmarkEnd w:id="306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4" w:name="B0405"/>
            <w:bookmarkEnd w:id="30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5" w:name="B0406"/>
            <w:bookmarkEnd w:id="3065"/>
            <w:r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6" w:name="B0407"/>
            <w:bookmarkEnd w:id="3066"/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7" w:name="B0408"/>
            <w:bookmarkEnd w:id="3067"/>
            <w:r>
              <w:rPr>
                <w:sz w:val="20"/>
                <w:szCs w:val="20"/>
              </w:rPr>
              <w:t xml:space="preserve"> 2658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8" w:name="B0409"/>
            <w:bookmarkEnd w:id="3068"/>
            <w:r>
              <w:rPr>
                <w:sz w:val="20"/>
                <w:szCs w:val="20"/>
              </w:rPr>
              <w:t xml:space="preserve"> 648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69" w:name="B0410"/>
            <w:bookmarkEnd w:id="306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0" w:name="B0411"/>
            <w:bookmarkEnd w:id="30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1" w:name="B0412"/>
            <w:bookmarkEnd w:id="3071"/>
            <w:r>
              <w:rPr>
                <w:sz w:val="20"/>
                <w:szCs w:val="20"/>
              </w:rPr>
              <w:t xml:space="preserve"> 4585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2" w:name="B0413"/>
            <w:bookmarkEnd w:id="3072"/>
            <w:r>
              <w:rPr>
                <w:sz w:val="20"/>
                <w:szCs w:val="20"/>
              </w:rPr>
              <w:t xml:space="preserve"> 4301</w:t>
            </w:r>
          </w:p>
        </w:tc>
      </w:tr>
      <w:tr w:rsidR="000A1220" w:rsidTr="00475933">
        <w:trPr>
          <w:cantSplit/>
          <w:trHeight w:val="7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3" w:name="B0501"/>
            <w:bookmarkEnd w:id="3073"/>
            <w:r>
              <w:rPr>
                <w:sz w:val="20"/>
                <w:szCs w:val="20"/>
              </w:rPr>
              <w:t xml:space="preserve"> 218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4" w:name="B0502"/>
            <w:bookmarkEnd w:id="3074"/>
            <w:r>
              <w:rPr>
                <w:sz w:val="20"/>
                <w:szCs w:val="20"/>
              </w:rPr>
              <w:t xml:space="preserve"> 59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5" w:name="B0503"/>
            <w:bookmarkEnd w:id="3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6" w:name="B0504"/>
            <w:bookmarkEnd w:id="307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7" w:name="B0505"/>
            <w:bookmarkEnd w:id="30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8" w:name="B0506"/>
            <w:bookmarkEnd w:id="307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79" w:name="B0507"/>
            <w:bookmarkEnd w:id="307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0" w:name="B0508"/>
            <w:bookmarkEnd w:id="3080"/>
            <w:r>
              <w:rPr>
                <w:sz w:val="20"/>
                <w:szCs w:val="20"/>
              </w:rPr>
              <w:t xml:space="preserve"> 5068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1" w:name="B0509"/>
            <w:bookmarkEnd w:id="3081"/>
            <w:r>
              <w:rPr>
                <w:sz w:val="20"/>
                <w:szCs w:val="20"/>
              </w:rPr>
              <w:t xml:space="preserve"> 2160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2" w:name="B0510"/>
            <w:bookmarkEnd w:id="3082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3" w:name="B0511"/>
            <w:bookmarkEnd w:id="308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4" w:name="B0512"/>
            <w:bookmarkEnd w:id="3084"/>
            <w:r>
              <w:rPr>
                <w:sz w:val="20"/>
                <w:szCs w:val="20"/>
              </w:rPr>
              <w:t xml:space="preserve"> 8670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5" w:name="B0513"/>
            <w:bookmarkEnd w:id="3085"/>
            <w:r>
              <w:rPr>
                <w:sz w:val="20"/>
                <w:szCs w:val="20"/>
              </w:rPr>
              <w:t xml:space="preserve"> 8132</w:t>
            </w:r>
          </w:p>
        </w:tc>
      </w:tr>
      <w:tr w:rsidR="000A1220" w:rsidTr="00475933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77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жизни и здоровья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6" w:name="B0601"/>
            <w:bookmarkEnd w:id="3086"/>
            <w:r>
              <w:rPr>
                <w:sz w:val="20"/>
                <w:szCs w:val="20"/>
              </w:rPr>
              <w:t xml:space="preserve"> 73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7" w:name="B0602"/>
            <w:bookmarkEnd w:id="3087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8" w:name="B0603"/>
            <w:bookmarkEnd w:id="308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89" w:name="B0604"/>
            <w:bookmarkEnd w:id="30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0" w:name="B0605"/>
            <w:bookmarkEnd w:id="30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1" w:name="B0606"/>
            <w:bookmarkEnd w:id="309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2" w:name="B0607"/>
            <w:bookmarkEnd w:id="309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3" w:name="B0608"/>
            <w:bookmarkEnd w:id="3093"/>
            <w:r>
              <w:rPr>
                <w:sz w:val="20"/>
                <w:szCs w:val="20"/>
              </w:rPr>
              <w:t xml:space="preserve"> 1508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4" w:name="B0609"/>
            <w:bookmarkEnd w:id="3094"/>
            <w:r>
              <w:rPr>
                <w:sz w:val="20"/>
                <w:szCs w:val="20"/>
              </w:rPr>
              <w:t xml:space="preserve"> 1110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5" w:name="B0610"/>
            <w:bookmarkEnd w:id="309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6" w:name="B0611"/>
            <w:bookmarkEnd w:id="3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7" w:name="B0612"/>
            <w:bookmarkEnd w:id="3097"/>
            <w:r>
              <w:rPr>
                <w:sz w:val="20"/>
                <w:szCs w:val="20"/>
              </w:rPr>
              <w:t xml:space="preserve"> 2391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8" w:name="B0613"/>
            <w:bookmarkEnd w:id="3098"/>
            <w:r>
              <w:rPr>
                <w:sz w:val="20"/>
                <w:szCs w:val="20"/>
              </w:rPr>
              <w:t xml:space="preserve"> 2328</w:t>
            </w:r>
          </w:p>
        </w:tc>
      </w:tr>
      <w:tr w:rsidR="000A1220" w:rsidTr="00475933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255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E55ABC">
              <w:rPr>
                <w:color w:val="000000"/>
                <w:sz w:val="20"/>
                <w:szCs w:val="20"/>
              </w:rPr>
              <w:t>ст. 105, 106</w:t>
            </w:r>
            <w:r>
              <w:rPr>
                <w:sz w:val="20"/>
                <w:szCs w:val="20"/>
              </w:rPr>
              <w:t>, 107 УК РФ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099" w:name="B0701"/>
            <w:bookmarkEnd w:id="30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0" w:name="B0702"/>
            <w:bookmarkEnd w:id="310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1" w:name="B0703"/>
            <w:bookmarkEnd w:id="31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2" w:name="B0704"/>
            <w:bookmarkEnd w:id="31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3" w:name="B0705"/>
            <w:bookmarkEnd w:id="31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4" w:name="B0706"/>
            <w:bookmarkEnd w:id="310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0A1220" w:rsidRPr="00DF737D" w:rsidRDefault="005B703C" w:rsidP="00475933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3105" w:name="B0707"/>
            <w:bookmarkEnd w:id="3105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6" w:name="B0708"/>
            <w:bookmarkEnd w:id="3106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7" w:name="B0709"/>
            <w:bookmarkEnd w:id="3107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8" w:name="B0710"/>
            <w:bookmarkEnd w:id="31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09" w:name="B0711"/>
            <w:bookmarkEnd w:id="3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0" w:name="B0712"/>
            <w:bookmarkEnd w:id="3110"/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1" w:name="B0713"/>
            <w:bookmarkEnd w:id="3111"/>
            <w:r>
              <w:rPr>
                <w:sz w:val="20"/>
                <w:szCs w:val="20"/>
              </w:rPr>
              <w:t xml:space="preserve"> 88</w:t>
            </w:r>
          </w:p>
        </w:tc>
      </w:tr>
      <w:tr w:rsidR="000A1220" w:rsidTr="00475933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55" w:type="dxa"/>
            <w:gridSpan w:val="2"/>
          </w:tcPr>
          <w:p w:rsidR="000A1220" w:rsidRPr="007431B1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7431B1">
              <w:rPr>
                <w:sz w:val="20"/>
                <w:szCs w:val="20"/>
              </w:rPr>
              <w:t>приготовление к убийству,  пок</w:t>
            </w:r>
            <w:r w:rsidRPr="007431B1">
              <w:rPr>
                <w:sz w:val="20"/>
                <w:szCs w:val="20"/>
              </w:rPr>
              <w:t>у</w:t>
            </w:r>
            <w:r w:rsidRPr="007431B1">
              <w:rPr>
                <w:sz w:val="20"/>
                <w:szCs w:val="20"/>
              </w:rPr>
              <w:t xml:space="preserve">шение на убийство </w:t>
            </w:r>
          </w:p>
          <w:p w:rsidR="000A1220" w:rsidRPr="007431B1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7431B1">
              <w:rPr>
                <w:color w:val="000000"/>
                <w:sz w:val="20"/>
                <w:szCs w:val="20"/>
              </w:rPr>
              <w:t>ст. 30, 105</w:t>
            </w:r>
            <w:r w:rsidRPr="007431B1">
              <w:rPr>
                <w:sz w:val="20"/>
                <w:szCs w:val="20"/>
              </w:rPr>
              <w:t>, 106, 107 УК РФ</w:t>
            </w:r>
          </w:p>
        </w:tc>
        <w:tc>
          <w:tcPr>
            <w:tcW w:w="54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2" w:name="B0801"/>
            <w:bookmarkEnd w:id="31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3" w:name="B0802"/>
            <w:bookmarkEnd w:id="31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4" w:name="B0803"/>
            <w:bookmarkEnd w:id="31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5" w:name="B0804"/>
            <w:bookmarkEnd w:id="31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6" w:name="B0805"/>
            <w:bookmarkEnd w:id="31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7" w:name="B0806"/>
            <w:bookmarkEnd w:id="31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Pr="00DF737D" w:rsidRDefault="005B703C" w:rsidP="00475933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3118" w:name="B0807"/>
            <w:bookmarkEnd w:id="3118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19" w:name="B0808"/>
            <w:bookmarkEnd w:id="311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0" w:name="B0809"/>
            <w:bookmarkEnd w:id="312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1" w:name="B0810"/>
            <w:bookmarkEnd w:id="31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2" w:name="B0811"/>
            <w:bookmarkEnd w:id="3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3" w:name="B0812"/>
            <w:bookmarkEnd w:id="3123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80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4" w:name="B0813"/>
            <w:bookmarkEnd w:id="3124"/>
            <w:r>
              <w:rPr>
                <w:sz w:val="20"/>
                <w:szCs w:val="20"/>
              </w:rPr>
              <w:t xml:space="preserve"> 12</w:t>
            </w:r>
          </w:p>
        </w:tc>
      </w:tr>
      <w:tr w:rsidR="000A1220" w:rsidTr="00475933">
        <w:trPr>
          <w:cantSplit/>
          <w:trHeight w:val="1134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строк  7, 8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совершенные по </w:t>
            </w:r>
            <w:hyperlink r:id="rId19" w:history="1">
              <w:r w:rsidRPr="004525A8">
                <w:rPr>
                  <w:sz w:val="20"/>
                  <w:szCs w:val="20"/>
                </w:rPr>
                <w:t>мотивам</w:t>
              </w:r>
            </w:hyperlink>
            <w:r w:rsidRPr="004525A8">
              <w:rPr>
                <w:sz w:val="20"/>
                <w:szCs w:val="20"/>
              </w:rPr>
              <w:t xml:space="preserve"> политической, идеологич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ской, расовой, национал</w:t>
            </w:r>
            <w:r w:rsidRPr="004525A8">
              <w:rPr>
                <w:sz w:val="20"/>
                <w:szCs w:val="20"/>
              </w:rPr>
              <w:t>ь</w:t>
            </w:r>
            <w:r w:rsidRPr="004525A8">
              <w:rPr>
                <w:sz w:val="20"/>
                <w:szCs w:val="20"/>
              </w:rPr>
              <w:t>ной или религиозной нен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висти или вражды либо по мотивам ненависти или вражды в отношении какой-либо социальной группы</w:t>
            </w:r>
          </w:p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п. «л» ч. 2 ст. 105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5" w:name="B0901"/>
            <w:bookmarkEnd w:id="3125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6" w:name="B0902"/>
            <w:bookmarkEnd w:id="3126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7" w:name="B0903"/>
            <w:bookmarkEnd w:id="3127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8" w:name="B0904"/>
            <w:bookmarkEnd w:id="3128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29" w:name="B0905"/>
            <w:bookmarkEnd w:id="3129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0" w:name="B0906"/>
            <w:bookmarkEnd w:id="3130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1" w:name="B0907"/>
            <w:bookmarkEnd w:id="3131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2" w:name="B0908"/>
            <w:bookmarkEnd w:id="3132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3" w:name="B0909"/>
            <w:bookmarkEnd w:id="3133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4" w:name="B0910"/>
            <w:bookmarkEnd w:id="3134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5" w:name="B0911"/>
            <w:bookmarkEnd w:id="3135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6" w:name="B0912"/>
            <w:bookmarkEnd w:id="3136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7" w:name="B0913"/>
            <w:bookmarkEnd w:id="3137"/>
          </w:p>
        </w:tc>
      </w:tr>
    </w:tbl>
    <w:p w:rsidR="000A1220" w:rsidRDefault="000A1220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5"/>
        <w:gridCol w:w="4140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Tr="00401416">
        <w:trPr>
          <w:cantSplit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475933">
        <w:trPr>
          <w:cantSplit/>
          <w:trHeight w:val="584"/>
        </w:trPr>
        <w:tc>
          <w:tcPr>
            <w:tcW w:w="391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735" w:type="dxa"/>
            <w:gridSpan w:val="2"/>
            <w:textDirection w:val="btLr"/>
            <w:vAlign w:val="center"/>
          </w:tcPr>
          <w:p w:rsidR="000A1220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  <w:p w:rsidR="000A1220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</w:t>
            </w:r>
          </w:p>
          <w:p w:rsidR="000A1220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7, 8</w:t>
            </w:r>
          </w:p>
        </w:tc>
        <w:tc>
          <w:tcPr>
            <w:tcW w:w="4140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 матерью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новорожденного ребенка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106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8" w:name="B1001"/>
            <w:bookmarkEnd w:id="31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39" w:name="B1002"/>
            <w:bookmarkEnd w:id="31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0" w:name="B1003"/>
            <w:bookmarkEnd w:id="3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1" w:name="B1004"/>
            <w:bookmarkEnd w:id="31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2" w:name="B1005"/>
            <w:bookmarkEnd w:id="3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3" w:name="B1006"/>
            <w:bookmarkEnd w:id="31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4" w:name="B1007"/>
            <w:bookmarkEnd w:id="31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5" w:name="B1008"/>
            <w:bookmarkEnd w:id="31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6" w:name="B1009"/>
            <w:bookmarkEnd w:id="31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7" w:name="B1010"/>
            <w:bookmarkEnd w:id="3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8" w:name="B1011"/>
            <w:bookmarkEnd w:id="3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49" w:name="B1012"/>
            <w:bookmarkEnd w:id="314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0" w:name="B1013"/>
            <w:bookmarkEnd w:id="3150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475933">
        <w:trPr>
          <w:cantSplit/>
          <w:trHeight w:val="1102"/>
        </w:trPr>
        <w:tc>
          <w:tcPr>
            <w:tcW w:w="391" w:type="dxa"/>
            <w:vMerge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vAlign w:val="center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убийство, совершенное при превышении пределов необходимой обороны либо при превышении мер, необходимых для задержания лица, совершившего преступление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108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1" w:name="B1101"/>
            <w:bookmarkEnd w:id="3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2" w:name="B1102"/>
            <w:bookmarkEnd w:id="31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3" w:name="B1103"/>
            <w:bookmarkEnd w:id="3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4" w:name="B1104"/>
            <w:bookmarkEnd w:id="3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5" w:name="B1105"/>
            <w:bookmarkEnd w:id="3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6" w:name="B1106"/>
            <w:bookmarkEnd w:id="31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7" w:name="B1107"/>
            <w:bookmarkEnd w:id="3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8" w:name="B1108"/>
            <w:bookmarkEnd w:id="31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59" w:name="B1109"/>
            <w:bookmarkEnd w:id="315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0" w:name="B1110"/>
            <w:bookmarkEnd w:id="3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1" w:name="B1111"/>
            <w:bookmarkEnd w:id="31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2" w:name="B1112"/>
            <w:bookmarkEnd w:id="316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3" w:name="B1113"/>
            <w:bookmarkEnd w:id="3163"/>
            <w:r>
              <w:rPr>
                <w:sz w:val="20"/>
                <w:szCs w:val="20"/>
              </w:rPr>
              <w:t xml:space="preserve"> 3</w:t>
            </w:r>
          </w:p>
        </w:tc>
      </w:tr>
      <w:tr w:rsidR="000A1220" w:rsidTr="00475933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смерти по неосторожности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109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4" w:name="B1201"/>
            <w:bookmarkEnd w:id="31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5" w:name="B1202"/>
            <w:bookmarkEnd w:id="3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6" w:name="B1203"/>
            <w:bookmarkEnd w:id="3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7" w:name="B1204"/>
            <w:bookmarkEnd w:id="3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8" w:name="B1205"/>
            <w:bookmarkEnd w:id="31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69" w:name="B1206"/>
            <w:bookmarkEnd w:id="31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0" w:name="B1207"/>
            <w:bookmarkEnd w:id="31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1" w:name="B1208"/>
            <w:bookmarkEnd w:id="317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2" w:name="B1209"/>
            <w:bookmarkEnd w:id="3172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3" w:name="B1210"/>
            <w:bookmarkEnd w:id="31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4" w:name="B1211"/>
            <w:bookmarkEnd w:id="31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5" w:name="B1212"/>
            <w:bookmarkEnd w:id="3175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6" w:name="B1213"/>
            <w:bookmarkEnd w:id="3176"/>
            <w:r>
              <w:rPr>
                <w:sz w:val="20"/>
                <w:szCs w:val="20"/>
              </w:rPr>
              <w:t xml:space="preserve"> 26</w:t>
            </w:r>
          </w:p>
        </w:tc>
      </w:tr>
      <w:tr w:rsidR="000A1220" w:rsidTr="00475933">
        <w:trPr>
          <w:cantSplit/>
          <w:trHeight w:val="500"/>
        </w:trPr>
        <w:tc>
          <w:tcPr>
            <w:tcW w:w="391" w:type="dxa"/>
            <w:vMerge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умышленное причинение тяжкого вреда здоровью                                                 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111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7" w:name="B1301"/>
            <w:bookmarkEnd w:id="317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8" w:name="B1302"/>
            <w:bookmarkEnd w:id="317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79" w:name="B1303"/>
            <w:bookmarkEnd w:id="317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0" w:name="B1304"/>
            <w:bookmarkEnd w:id="31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1" w:name="B1305"/>
            <w:bookmarkEnd w:id="3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2" w:name="B1306"/>
            <w:bookmarkEnd w:id="3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3" w:name="B1307"/>
            <w:bookmarkEnd w:id="3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4" w:name="B1308"/>
            <w:bookmarkEnd w:id="3184"/>
            <w:r>
              <w:rPr>
                <w:sz w:val="20"/>
                <w:szCs w:val="20"/>
              </w:rPr>
              <w:t xml:space="preserve"> 176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5" w:name="B1309"/>
            <w:bookmarkEnd w:id="3185"/>
            <w:r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6" w:name="B1310"/>
            <w:bookmarkEnd w:id="31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7" w:name="B1311"/>
            <w:bookmarkEnd w:id="3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8" w:name="B1312"/>
            <w:bookmarkEnd w:id="3188"/>
            <w:r>
              <w:rPr>
                <w:sz w:val="20"/>
                <w:szCs w:val="20"/>
              </w:rPr>
              <w:t xml:space="preserve"> 268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89" w:name="B1313"/>
            <w:bookmarkEnd w:id="3189"/>
            <w:r>
              <w:rPr>
                <w:sz w:val="20"/>
                <w:szCs w:val="20"/>
              </w:rPr>
              <w:t xml:space="preserve"> 261</w:t>
            </w:r>
          </w:p>
        </w:tc>
      </w:tr>
      <w:tr w:rsidR="000A1220" w:rsidTr="00475933">
        <w:trPr>
          <w:cantSplit/>
          <w:trHeight w:val="51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Pr="004525A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65" w:type="dxa"/>
            <w:gridSpan w:val="2"/>
          </w:tcPr>
          <w:p w:rsidR="000A1220" w:rsidRPr="004525A8" w:rsidRDefault="000A1220" w:rsidP="00DF3CB3">
            <w:pPr>
              <w:ind w:left="-57" w:right="-57"/>
              <w:jc w:val="both"/>
              <w:rPr>
                <w:bCs/>
                <w:sz w:val="20"/>
                <w:szCs w:val="20"/>
              </w:rPr>
            </w:pPr>
            <w:r w:rsidRPr="004525A8">
              <w:rPr>
                <w:bCs/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bCs/>
                <w:sz w:val="20"/>
                <w:szCs w:val="20"/>
              </w:rPr>
              <w:t>о</w:t>
            </w:r>
            <w:r w:rsidRPr="004525A8">
              <w:rPr>
                <w:bCs/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bCs/>
                <w:sz w:val="20"/>
                <w:szCs w:val="20"/>
              </w:rPr>
              <w:t>и</w:t>
            </w:r>
            <w:r w:rsidRPr="004525A8">
              <w:rPr>
                <w:bCs/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bCs/>
                <w:sz w:val="20"/>
                <w:szCs w:val="20"/>
              </w:rPr>
              <w:t>и</w:t>
            </w:r>
            <w:r w:rsidRPr="004525A8">
              <w:rPr>
                <w:bCs/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bCs/>
                <w:sz w:val="20"/>
                <w:szCs w:val="20"/>
              </w:rPr>
              <w:t>а</w:t>
            </w:r>
            <w:r w:rsidRPr="004525A8">
              <w:rPr>
                <w:bCs/>
                <w:sz w:val="20"/>
                <w:szCs w:val="20"/>
              </w:rPr>
              <w:t>кой-либо социальной группы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b/>
                <w:bCs/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п. «е» ч. 2 ст. 111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0" w:name="B1401"/>
            <w:bookmarkEnd w:id="3190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1" w:name="B1402"/>
            <w:bookmarkEnd w:id="3191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2" w:name="B1403"/>
            <w:bookmarkEnd w:id="3192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3" w:name="B1404"/>
            <w:bookmarkEnd w:id="3193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4" w:name="B1405"/>
            <w:bookmarkEnd w:id="3194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5" w:name="B1406"/>
            <w:bookmarkEnd w:id="3195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6" w:name="B1407"/>
            <w:bookmarkEnd w:id="3196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7" w:name="B1408"/>
            <w:bookmarkEnd w:id="3197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8" w:name="B1409"/>
            <w:bookmarkEnd w:id="3198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199" w:name="B1410"/>
            <w:bookmarkEnd w:id="3199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0" w:name="B1411"/>
            <w:bookmarkEnd w:id="3200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1" w:name="B1412"/>
            <w:bookmarkEnd w:id="3201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2" w:name="B1413"/>
            <w:bookmarkEnd w:id="3202"/>
          </w:p>
        </w:tc>
      </w:tr>
      <w:tr w:rsidR="000A1220" w:rsidTr="00475933">
        <w:trPr>
          <w:cantSplit/>
          <w:trHeight w:val="51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группой лиц, группой лиц по предварительному сговору или организова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ной группой; в отношении двух или более лиц</w:t>
            </w:r>
          </w:p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ч. 3 ст. 111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3" w:name="B1501"/>
            <w:bookmarkEnd w:id="32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4" w:name="B1502"/>
            <w:bookmarkEnd w:id="320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5" w:name="B1503"/>
            <w:bookmarkEnd w:id="320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6" w:name="B1504"/>
            <w:bookmarkEnd w:id="3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7" w:name="B1505"/>
            <w:bookmarkEnd w:id="32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8" w:name="B1506"/>
            <w:bookmarkEnd w:id="32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09" w:name="B1507"/>
            <w:bookmarkEnd w:id="32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0" w:name="B1508"/>
            <w:bookmarkEnd w:id="321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1" w:name="B1509"/>
            <w:bookmarkEnd w:id="321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2" w:name="B1510"/>
            <w:bookmarkEnd w:id="32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3" w:name="B1511"/>
            <w:bookmarkEnd w:id="32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4" w:name="B1512"/>
            <w:bookmarkEnd w:id="321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5" w:name="B1513"/>
            <w:bookmarkEnd w:id="3215"/>
            <w:r>
              <w:rPr>
                <w:sz w:val="20"/>
                <w:szCs w:val="20"/>
              </w:rPr>
              <w:t xml:space="preserve"> 3</w:t>
            </w:r>
          </w:p>
        </w:tc>
      </w:tr>
      <w:tr w:rsidR="000A1220" w:rsidTr="00475933">
        <w:trPr>
          <w:cantSplit/>
          <w:trHeight w:val="51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BA48C0">
              <w:rPr>
                <w:sz w:val="20"/>
                <w:szCs w:val="20"/>
              </w:rPr>
              <w:t>повлекшее по неосторожности смерть поте</w:t>
            </w:r>
            <w:r w:rsidRPr="00BA48C0">
              <w:rPr>
                <w:sz w:val="20"/>
                <w:szCs w:val="20"/>
              </w:rPr>
              <w:t>р</w:t>
            </w:r>
            <w:r w:rsidRPr="00BA48C0">
              <w:rPr>
                <w:sz w:val="20"/>
                <w:szCs w:val="20"/>
              </w:rPr>
              <w:t xml:space="preserve">певшего 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:rsidR="000A1220" w:rsidRPr="00BA48C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</w:t>
            </w:r>
            <w:r w:rsidRPr="00BA48C0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6" w:name="B1601"/>
            <w:bookmarkEnd w:id="32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7" w:name="B1602"/>
            <w:bookmarkEnd w:id="321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8" w:name="B1603"/>
            <w:bookmarkEnd w:id="3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19" w:name="B1604"/>
            <w:bookmarkEnd w:id="3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0" w:name="B1605"/>
            <w:bookmarkEnd w:id="3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1" w:name="B1606"/>
            <w:bookmarkEnd w:id="32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2" w:name="B1607"/>
            <w:bookmarkEnd w:id="3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3" w:name="B1608"/>
            <w:bookmarkEnd w:id="3223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4" w:name="B1609"/>
            <w:bookmarkEnd w:id="3224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5" w:name="B1610"/>
            <w:bookmarkEnd w:id="3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6" w:name="B1611"/>
            <w:bookmarkEnd w:id="3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7" w:name="B1612"/>
            <w:bookmarkEnd w:id="3227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8" w:name="B1613"/>
            <w:bookmarkEnd w:id="3228"/>
            <w:r>
              <w:rPr>
                <w:sz w:val="20"/>
                <w:szCs w:val="20"/>
              </w:rPr>
              <w:t xml:space="preserve"> 48</w:t>
            </w:r>
          </w:p>
        </w:tc>
      </w:tr>
      <w:tr w:rsidR="000A1220" w:rsidTr="00475933">
        <w:trPr>
          <w:cantSplit/>
          <w:trHeight w:val="457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средней тяжести вреда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здоровью                                                     </w:t>
            </w:r>
          </w:p>
          <w:p w:rsidR="000A1220" w:rsidRPr="00BA48C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112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29" w:name="B1701"/>
            <w:bookmarkEnd w:id="3229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0" w:name="B1702"/>
            <w:bookmarkEnd w:id="323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1" w:name="B1703"/>
            <w:bookmarkEnd w:id="32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2" w:name="B1704"/>
            <w:bookmarkEnd w:id="32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3" w:name="B1705"/>
            <w:bookmarkEnd w:id="32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4" w:name="B1706"/>
            <w:bookmarkEnd w:id="32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5" w:name="B1707"/>
            <w:bookmarkEnd w:id="323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6" w:name="B1708"/>
            <w:bookmarkEnd w:id="3236"/>
            <w:r>
              <w:rPr>
                <w:sz w:val="20"/>
                <w:szCs w:val="20"/>
              </w:rPr>
              <w:t xml:space="preserve"> 232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7" w:name="B1709"/>
            <w:bookmarkEnd w:id="3237"/>
            <w:r>
              <w:rPr>
                <w:sz w:val="20"/>
                <w:szCs w:val="20"/>
              </w:rPr>
              <w:t xml:space="preserve"> 143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8" w:name="B1710"/>
            <w:bookmarkEnd w:id="32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39" w:name="B1711"/>
            <w:bookmarkEnd w:id="32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0" w:name="B1712"/>
            <w:bookmarkEnd w:id="3240"/>
            <w:r>
              <w:rPr>
                <w:sz w:val="20"/>
                <w:szCs w:val="20"/>
              </w:rPr>
              <w:t xml:space="preserve"> 413</w:t>
            </w:r>
          </w:p>
        </w:tc>
        <w:tc>
          <w:tcPr>
            <w:tcW w:w="776" w:type="dxa"/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1" w:name="B1713"/>
            <w:bookmarkEnd w:id="3241"/>
            <w:r>
              <w:rPr>
                <w:sz w:val="20"/>
                <w:szCs w:val="20"/>
              </w:rPr>
              <w:t xml:space="preserve"> 396</w:t>
            </w:r>
          </w:p>
        </w:tc>
      </w:tr>
      <w:tr w:rsidR="000A1220" w:rsidTr="00475933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extDirection w:val="btLr"/>
            <w:vAlign w:val="center"/>
          </w:tcPr>
          <w:p w:rsidR="000A1220" w:rsidRPr="004525A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кой-либо социальной группы</w:t>
            </w:r>
          </w:p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п. «е» ч. 2 ст. 112 УК РФ</w:t>
            </w:r>
          </w:p>
        </w:tc>
        <w:tc>
          <w:tcPr>
            <w:tcW w:w="360" w:type="dxa"/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2" w:name="B1801"/>
            <w:bookmarkEnd w:id="3242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3" w:name="B1802"/>
            <w:bookmarkEnd w:id="3243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4" w:name="B1803"/>
            <w:bookmarkEnd w:id="3244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5" w:name="B1804"/>
            <w:bookmarkEnd w:id="3245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6" w:name="B1805"/>
            <w:bookmarkEnd w:id="3246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7" w:name="B1806"/>
            <w:bookmarkEnd w:id="3247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8" w:name="B1807"/>
            <w:bookmarkEnd w:id="3248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49" w:name="B1808"/>
            <w:bookmarkEnd w:id="3249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0" w:name="B1809"/>
            <w:bookmarkEnd w:id="3250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1" w:name="B1810"/>
            <w:bookmarkEnd w:id="3251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2" w:name="B1811"/>
            <w:bookmarkEnd w:id="3252"/>
          </w:p>
        </w:tc>
        <w:tc>
          <w:tcPr>
            <w:tcW w:w="775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3" w:name="B1812"/>
            <w:bookmarkEnd w:id="3253"/>
          </w:p>
        </w:tc>
        <w:tc>
          <w:tcPr>
            <w:tcW w:w="776" w:type="dxa"/>
            <w:vAlign w:val="center"/>
          </w:tcPr>
          <w:p w:rsidR="000A1220" w:rsidRDefault="000A1220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4" w:name="B1813"/>
            <w:bookmarkEnd w:id="3254"/>
          </w:p>
        </w:tc>
      </w:tr>
      <w:tr w:rsidR="000A1220" w:rsidTr="00475933">
        <w:trPr>
          <w:cantSplit/>
          <w:trHeight w:val="1246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или средней тяжести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при превышении пределов необходимой обороны либо при превышении мер, необходимых для задерж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лица, совершившего преступление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5" w:name="B1901"/>
            <w:bookmarkEnd w:id="32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6" w:name="B1902"/>
            <w:bookmarkEnd w:id="32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7" w:name="B1903"/>
            <w:bookmarkEnd w:id="32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8" w:name="B1904"/>
            <w:bookmarkEnd w:id="32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59" w:name="B1905"/>
            <w:bookmarkEnd w:id="32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0" w:name="B1906"/>
            <w:bookmarkEnd w:id="32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1" w:name="B1907"/>
            <w:bookmarkEnd w:id="32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2" w:name="B1908"/>
            <w:bookmarkEnd w:id="326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3" w:name="B1909"/>
            <w:bookmarkEnd w:id="32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4" w:name="B1910"/>
            <w:bookmarkEnd w:id="32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5" w:name="B1911"/>
            <w:bookmarkEnd w:id="32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6" w:name="B1912"/>
            <w:bookmarkEnd w:id="3266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7593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7" w:name="B1913"/>
            <w:bookmarkEnd w:id="3267"/>
            <w:r>
              <w:rPr>
                <w:sz w:val="20"/>
                <w:szCs w:val="20"/>
              </w:rPr>
              <w:t xml:space="preserve"> 10</w:t>
            </w:r>
          </w:p>
        </w:tc>
      </w:tr>
    </w:tbl>
    <w:p w:rsidR="000A1220" w:rsidRDefault="000A1220" w:rsidP="002379B9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15"/>
        <w:gridCol w:w="720"/>
        <w:gridCol w:w="4140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Tr="00401416">
        <w:trPr>
          <w:cantSplit/>
          <w:trHeight w:val="108"/>
        </w:trPr>
        <w:tc>
          <w:tcPr>
            <w:tcW w:w="5688" w:type="dxa"/>
            <w:gridSpan w:val="5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401416">
        <w:trPr>
          <w:cantSplit/>
          <w:trHeight w:val="404"/>
        </w:trPr>
        <w:tc>
          <w:tcPr>
            <w:tcW w:w="391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gridSpan w:val="2"/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умышленное причинение легкого вреда здоровью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115 УК РФ</w:t>
            </w:r>
          </w:p>
        </w:tc>
        <w:tc>
          <w:tcPr>
            <w:tcW w:w="360" w:type="dxa"/>
            <w:vAlign w:val="bottom"/>
          </w:tcPr>
          <w:p w:rsidR="000A1220" w:rsidRPr="00D677E5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8" w:name="B2001"/>
            <w:bookmarkEnd w:id="3268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69" w:name="B2002"/>
            <w:bookmarkEnd w:id="326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0" w:name="B2003"/>
            <w:bookmarkEnd w:id="32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1" w:name="B2004"/>
            <w:bookmarkEnd w:id="32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2" w:name="B2005"/>
            <w:bookmarkEnd w:id="3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3" w:name="B2006"/>
            <w:bookmarkEnd w:id="3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4" w:name="B2007"/>
            <w:bookmarkEnd w:id="32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5" w:name="B2008"/>
            <w:bookmarkEnd w:id="3275"/>
            <w:r>
              <w:rPr>
                <w:sz w:val="20"/>
                <w:szCs w:val="20"/>
              </w:rPr>
              <w:t xml:space="preserve"> 401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6" w:name="B2009"/>
            <w:bookmarkEnd w:id="3276"/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7" w:name="B2010"/>
            <w:bookmarkEnd w:id="32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8" w:name="B2011"/>
            <w:bookmarkEnd w:id="3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79" w:name="B2012"/>
            <w:bookmarkEnd w:id="3279"/>
            <w:r>
              <w:rPr>
                <w:sz w:val="20"/>
                <w:szCs w:val="20"/>
              </w:rPr>
              <w:t xml:space="preserve"> 651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0" w:name="B2013"/>
            <w:bookmarkEnd w:id="3280"/>
            <w:r>
              <w:rPr>
                <w:sz w:val="20"/>
                <w:szCs w:val="20"/>
              </w:rPr>
              <w:t xml:space="preserve"> 640</w:t>
            </w:r>
          </w:p>
        </w:tc>
      </w:tr>
      <w:tr w:rsidR="000A1220" w:rsidTr="00401416">
        <w:trPr>
          <w:cantSplit/>
          <w:trHeight w:val="1134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4525A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="00217043">
              <w:rPr>
                <w:sz w:val="20"/>
                <w:szCs w:val="20"/>
              </w:rPr>
              <w:t>кой-либо социальной группы</w:t>
            </w:r>
            <w:r w:rsidRPr="004525A8">
              <w:rPr>
                <w:sz w:val="20"/>
                <w:szCs w:val="20"/>
              </w:rPr>
              <w:t xml:space="preserve"> </w:t>
            </w:r>
          </w:p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п. «б» ч. 2 ст. 115 УК РФ</w:t>
            </w:r>
          </w:p>
        </w:tc>
        <w:tc>
          <w:tcPr>
            <w:tcW w:w="360" w:type="dxa"/>
            <w:vAlign w:val="bottom"/>
          </w:tcPr>
          <w:p w:rsidR="000A1220" w:rsidRPr="00D677E5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1" w:name="B2101"/>
            <w:bookmarkEnd w:id="3281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2" w:name="B2102"/>
            <w:bookmarkEnd w:id="3282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3" w:name="B2103"/>
            <w:bookmarkEnd w:id="3283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4" w:name="B2104"/>
            <w:bookmarkEnd w:id="3284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5" w:name="B2105"/>
            <w:bookmarkEnd w:id="3285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6" w:name="B2106"/>
            <w:bookmarkEnd w:id="3286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7" w:name="B2107"/>
            <w:bookmarkEnd w:id="3287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8" w:name="B2108"/>
            <w:bookmarkEnd w:id="3288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89" w:name="B2109"/>
            <w:bookmarkEnd w:id="3289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0" w:name="B2110"/>
            <w:bookmarkEnd w:id="3290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1" w:name="B2111"/>
            <w:bookmarkEnd w:id="3291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2" w:name="B2112"/>
            <w:bookmarkEnd w:id="3292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3" w:name="B2113"/>
            <w:bookmarkEnd w:id="3293"/>
          </w:p>
        </w:tc>
      </w:tr>
      <w:tr w:rsidR="000A1220" w:rsidTr="00401416">
        <w:trPr>
          <w:cantSplit/>
          <w:trHeight w:val="342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281C8E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побои                           </w:t>
            </w:r>
            <w:r w:rsidRPr="004525A8">
              <w:rPr>
                <w:sz w:val="20"/>
                <w:szCs w:val="20"/>
                <w:lang w:val="en-US"/>
              </w:rPr>
              <w:t xml:space="preserve">                         </w:t>
            </w:r>
            <w:r w:rsidRPr="004525A8">
              <w:rPr>
                <w:sz w:val="20"/>
                <w:szCs w:val="20"/>
              </w:rPr>
              <w:t xml:space="preserve"> </w:t>
            </w:r>
            <w:r w:rsidRPr="004525A8">
              <w:rPr>
                <w:sz w:val="20"/>
                <w:szCs w:val="20"/>
                <w:lang w:val="en-US"/>
              </w:rPr>
              <w:t xml:space="preserve">      </w:t>
            </w:r>
          </w:p>
          <w:p w:rsidR="000A1220" w:rsidRPr="004525A8" w:rsidRDefault="00281C8E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0A1220" w:rsidRPr="004525A8">
              <w:rPr>
                <w:sz w:val="20"/>
                <w:szCs w:val="20"/>
              </w:rPr>
              <w:t>ст. 116 УК РФ</w:t>
            </w:r>
          </w:p>
        </w:tc>
        <w:tc>
          <w:tcPr>
            <w:tcW w:w="360" w:type="dxa"/>
            <w:vAlign w:val="bottom"/>
          </w:tcPr>
          <w:p w:rsidR="000A1220" w:rsidRPr="00D677E5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4" w:name="B2201"/>
            <w:bookmarkEnd w:id="3294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5" w:name="B2202"/>
            <w:bookmarkEnd w:id="3295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6" w:name="B2203"/>
            <w:bookmarkEnd w:id="3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7" w:name="B2204"/>
            <w:bookmarkEnd w:id="3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8" w:name="B2205"/>
            <w:bookmarkEnd w:id="32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299" w:name="B2206"/>
            <w:bookmarkEnd w:id="32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0" w:name="B2207"/>
            <w:bookmarkEnd w:id="330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1" w:name="B2208"/>
            <w:bookmarkEnd w:id="3301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2" w:name="B2209"/>
            <w:bookmarkEnd w:id="3302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3" w:name="B2210"/>
            <w:bookmarkEnd w:id="33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4" w:name="B2211"/>
            <w:bookmarkEnd w:id="33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5" w:name="B2212"/>
            <w:bookmarkEnd w:id="3305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6" w:name="B2213"/>
            <w:bookmarkEnd w:id="3306"/>
            <w:r>
              <w:rPr>
                <w:sz w:val="20"/>
                <w:szCs w:val="20"/>
              </w:rPr>
              <w:t xml:space="preserve"> 99</w:t>
            </w:r>
          </w:p>
        </w:tc>
      </w:tr>
      <w:tr w:rsidR="000A1220" w:rsidTr="00401416">
        <w:trPr>
          <w:cantSplit/>
          <w:trHeight w:val="1134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A1220" w:rsidRPr="004525A8" w:rsidRDefault="000A1220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совершенные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="00217043">
              <w:rPr>
                <w:sz w:val="20"/>
                <w:szCs w:val="20"/>
              </w:rPr>
              <w:t>кой-либо социальной группы</w:t>
            </w:r>
            <w:r w:rsidRPr="004525A8">
              <w:rPr>
                <w:sz w:val="20"/>
                <w:szCs w:val="20"/>
              </w:rPr>
              <w:t xml:space="preserve">         </w:t>
            </w:r>
            <w:r w:rsidR="00217043">
              <w:rPr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360" w:type="dxa"/>
            <w:vAlign w:val="bottom"/>
          </w:tcPr>
          <w:p w:rsidR="000A1220" w:rsidRPr="00D677E5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7" w:name="B2301"/>
            <w:bookmarkEnd w:id="3307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8" w:name="B2302"/>
            <w:bookmarkEnd w:id="3308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09" w:name="B2303"/>
            <w:bookmarkEnd w:id="3309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0" w:name="B2304"/>
            <w:bookmarkEnd w:id="3310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1" w:name="B2305"/>
            <w:bookmarkEnd w:id="3311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2" w:name="B2306"/>
            <w:bookmarkEnd w:id="3312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3" w:name="B2307"/>
            <w:bookmarkEnd w:id="3313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4" w:name="B2308"/>
            <w:bookmarkEnd w:id="3314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5" w:name="B2309"/>
            <w:bookmarkEnd w:id="3315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6" w:name="B2310"/>
            <w:bookmarkEnd w:id="3316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7" w:name="B2311"/>
            <w:bookmarkEnd w:id="3317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8" w:name="B2312"/>
            <w:bookmarkEnd w:id="3318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19" w:name="B2313"/>
            <w:bookmarkEnd w:id="3319"/>
          </w:p>
        </w:tc>
      </w:tr>
      <w:tr w:rsidR="00BF7AC1" w:rsidTr="00401416">
        <w:trPr>
          <w:cantSplit/>
          <w:trHeight w:val="378"/>
        </w:trPr>
        <w:tc>
          <w:tcPr>
            <w:tcW w:w="391" w:type="dxa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281C8E" w:rsidRDefault="00BF7AC1" w:rsidP="00EA025E">
            <w:pPr>
              <w:ind w:left="-57" w:right="-57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251F40">
              <w:rPr>
                <w:sz w:val="20"/>
                <w:szCs w:val="20"/>
              </w:rPr>
              <w:t>а</w:t>
            </w:r>
            <w:r w:rsidRPr="00251F40">
              <w:rPr>
                <w:sz w:val="20"/>
                <w:szCs w:val="20"/>
              </w:rPr>
              <w:t xml:space="preserve">тивному наказанию                               </w:t>
            </w:r>
          </w:p>
          <w:p w:rsidR="00BF7AC1" w:rsidRPr="00251F40" w:rsidRDefault="00281C8E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="00BF7AC1" w:rsidRPr="00251F40">
              <w:rPr>
                <w:sz w:val="20"/>
                <w:szCs w:val="20"/>
              </w:rPr>
              <w:t xml:space="preserve">  ст. 116.1 УК РФ</w:t>
            </w:r>
          </w:p>
        </w:tc>
        <w:tc>
          <w:tcPr>
            <w:tcW w:w="360" w:type="dxa"/>
            <w:vAlign w:val="bottom"/>
          </w:tcPr>
          <w:p w:rsidR="00BF7AC1" w:rsidRPr="00251F40" w:rsidRDefault="00BF7AC1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24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0" w:name="B2401"/>
            <w:bookmarkEnd w:id="33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1" w:name="B2402"/>
            <w:bookmarkEnd w:id="33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2" w:name="B2403"/>
            <w:bookmarkEnd w:id="33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3" w:name="B2404"/>
            <w:bookmarkEnd w:id="33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4" w:name="B2405"/>
            <w:bookmarkEnd w:id="33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5" w:name="B2406"/>
            <w:bookmarkEnd w:id="33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6" w:name="B2407"/>
            <w:bookmarkEnd w:id="33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7" w:name="B2408"/>
            <w:bookmarkEnd w:id="3327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8" w:name="B2409"/>
            <w:bookmarkEnd w:id="332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29" w:name="B2410"/>
            <w:bookmarkEnd w:id="33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0" w:name="B2411"/>
            <w:bookmarkEnd w:id="33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1" w:name="B2412"/>
            <w:bookmarkEnd w:id="333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2" w:name="B2413"/>
            <w:bookmarkEnd w:id="3332"/>
            <w:r>
              <w:rPr>
                <w:sz w:val="20"/>
                <w:szCs w:val="20"/>
              </w:rPr>
              <w:t xml:space="preserve"> 10</w:t>
            </w:r>
          </w:p>
        </w:tc>
      </w:tr>
      <w:tr w:rsidR="00BF7AC1" w:rsidTr="00401416">
        <w:trPr>
          <w:cantSplit/>
          <w:trHeight w:val="378"/>
        </w:trPr>
        <w:tc>
          <w:tcPr>
            <w:tcW w:w="391" w:type="dxa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  <w:vAlign w:val="center"/>
          </w:tcPr>
          <w:p w:rsidR="00BF7AC1" w:rsidRPr="004525A8" w:rsidRDefault="00BF7AC1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истязание                                                     ст. 117 УК РФ</w:t>
            </w:r>
          </w:p>
        </w:tc>
        <w:tc>
          <w:tcPr>
            <w:tcW w:w="360" w:type="dxa"/>
            <w:vAlign w:val="bottom"/>
          </w:tcPr>
          <w:p w:rsidR="00BF7AC1" w:rsidRPr="00251F40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25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3" w:name="B2501"/>
            <w:bookmarkEnd w:id="33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4" w:name="B2502"/>
            <w:bookmarkEnd w:id="33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5" w:name="B2503"/>
            <w:bookmarkEnd w:id="333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6" w:name="B2504"/>
            <w:bookmarkEnd w:id="33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7" w:name="B2505"/>
            <w:bookmarkEnd w:id="33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8" w:name="B2506"/>
            <w:bookmarkEnd w:id="33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39" w:name="B2507"/>
            <w:bookmarkEnd w:id="33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0" w:name="B2508"/>
            <w:bookmarkEnd w:id="334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1" w:name="B2509"/>
            <w:bookmarkEnd w:id="334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2" w:name="B2510"/>
            <w:bookmarkEnd w:id="33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3" w:name="B2511"/>
            <w:bookmarkEnd w:id="3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4" w:name="B2512"/>
            <w:bookmarkEnd w:id="334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5" w:name="B2513"/>
            <w:bookmarkEnd w:id="3345"/>
            <w:r>
              <w:rPr>
                <w:sz w:val="20"/>
                <w:szCs w:val="20"/>
              </w:rPr>
              <w:t xml:space="preserve"> 6</w:t>
            </w:r>
          </w:p>
        </w:tc>
      </w:tr>
      <w:tr w:rsidR="00BF7AC1" w:rsidTr="00401416">
        <w:trPr>
          <w:cantSplit/>
          <w:trHeight w:val="1134"/>
        </w:trPr>
        <w:tc>
          <w:tcPr>
            <w:tcW w:w="391" w:type="dxa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BF7AC1" w:rsidRPr="004525A8" w:rsidRDefault="00BF7AC1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BF7AC1" w:rsidRPr="004525A8" w:rsidRDefault="00BF7AC1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BF7AC1" w:rsidRPr="004525A8" w:rsidRDefault="00BF7AC1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п. «з» ч. 2 ст. 117 УК РФ</w:t>
            </w:r>
          </w:p>
        </w:tc>
        <w:tc>
          <w:tcPr>
            <w:tcW w:w="360" w:type="dxa"/>
            <w:vAlign w:val="bottom"/>
          </w:tcPr>
          <w:p w:rsidR="00BF7AC1" w:rsidRPr="00251F40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26</w:t>
            </w:r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6" w:name="B2601"/>
            <w:bookmarkEnd w:id="3346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7" w:name="B2602"/>
            <w:bookmarkEnd w:id="3347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8" w:name="B2603"/>
            <w:bookmarkEnd w:id="3348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49" w:name="B2604"/>
            <w:bookmarkEnd w:id="3349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0" w:name="B2605"/>
            <w:bookmarkEnd w:id="3350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1" w:name="B2606"/>
            <w:bookmarkEnd w:id="3351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2" w:name="B2607"/>
            <w:bookmarkEnd w:id="3352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3" w:name="B2608"/>
            <w:bookmarkEnd w:id="3353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4" w:name="B2609"/>
            <w:bookmarkEnd w:id="3354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5" w:name="B2610"/>
            <w:bookmarkEnd w:id="3355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6" w:name="B2611"/>
            <w:bookmarkEnd w:id="3356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7" w:name="B2612"/>
            <w:bookmarkEnd w:id="3357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8" w:name="B2613"/>
            <w:bookmarkEnd w:id="3358"/>
          </w:p>
        </w:tc>
      </w:tr>
      <w:tr w:rsidR="00BF7AC1" w:rsidTr="00401416">
        <w:trPr>
          <w:cantSplit/>
          <w:trHeight w:val="567"/>
        </w:trPr>
        <w:tc>
          <w:tcPr>
            <w:tcW w:w="391" w:type="dxa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gridSpan w:val="2"/>
          </w:tcPr>
          <w:p w:rsidR="00BF7AC1" w:rsidRPr="004525A8" w:rsidRDefault="00BF7AC1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угроза убийством или причинением </w:t>
            </w:r>
            <w:hyperlink r:id="rId20" w:history="1">
              <w:r w:rsidRPr="004525A8">
                <w:rPr>
                  <w:sz w:val="20"/>
                  <w:szCs w:val="20"/>
                </w:rPr>
                <w:t>тяжкого</w:t>
              </w:r>
            </w:hyperlink>
            <w:r w:rsidRPr="004525A8">
              <w:rPr>
                <w:sz w:val="20"/>
                <w:szCs w:val="20"/>
              </w:rPr>
              <w:t xml:space="preserve"> вреда здоровью </w:t>
            </w:r>
          </w:p>
          <w:p w:rsidR="00BF7AC1" w:rsidRPr="004525A8" w:rsidRDefault="00BF7AC1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ст. 119 УК РФ</w:t>
            </w:r>
          </w:p>
        </w:tc>
        <w:tc>
          <w:tcPr>
            <w:tcW w:w="360" w:type="dxa"/>
            <w:vAlign w:val="bottom"/>
          </w:tcPr>
          <w:p w:rsidR="00BF7AC1" w:rsidRPr="00251F40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27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59" w:name="B2701"/>
            <w:bookmarkEnd w:id="335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0" w:name="B2702"/>
            <w:bookmarkEnd w:id="336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1" w:name="B2703"/>
            <w:bookmarkEnd w:id="33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2" w:name="B2704"/>
            <w:bookmarkEnd w:id="33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3" w:name="B2705"/>
            <w:bookmarkEnd w:id="33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4" w:name="B2706"/>
            <w:bookmarkEnd w:id="3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5" w:name="B2707"/>
            <w:bookmarkEnd w:id="3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6" w:name="B2708"/>
            <w:bookmarkEnd w:id="3366"/>
            <w:r>
              <w:rPr>
                <w:sz w:val="20"/>
                <w:szCs w:val="20"/>
              </w:rPr>
              <w:t xml:space="preserve"> 553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7" w:name="B2709"/>
            <w:bookmarkEnd w:id="3367"/>
            <w:r>
              <w:rPr>
                <w:sz w:val="20"/>
                <w:szCs w:val="20"/>
              </w:rPr>
              <w:t xml:space="preserve"> 423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8" w:name="B2710"/>
            <w:bookmarkEnd w:id="336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69" w:name="B2711"/>
            <w:bookmarkEnd w:id="33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0" w:name="B2712"/>
            <w:bookmarkEnd w:id="3370"/>
            <w:r>
              <w:rPr>
                <w:sz w:val="20"/>
                <w:szCs w:val="20"/>
              </w:rPr>
              <w:t xml:space="preserve"> 770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1" w:name="B2713"/>
            <w:bookmarkEnd w:id="3371"/>
            <w:r>
              <w:rPr>
                <w:sz w:val="20"/>
                <w:szCs w:val="20"/>
              </w:rPr>
              <w:t xml:space="preserve"> 751</w:t>
            </w:r>
          </w:p>
        </w:tc>
      </w:tr>
      <w:tr w:rsidR="00BF7AC1" w:rsidTr="00401416">
        <w:trPr>
          <w:cantSplit/>
          <w:trHeight w:val="1134"/>
        </w:trPr>
        <w:tc>
          <w:tcPr>
            <w:tcW w:w="391" w:type="dxa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7" w:type="dxa"/>
            <w:gridSpan w:val="2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BF7AC1" w:rsidRPr="004525A8" w:rsidRDefault="00BF7AC1" w:rsidP="0077200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  <w:vAlign w:val="center"/>
          </w:tcPr>
          <w:p w:rsidR="00BF7AC1" w:rsidRPr="004525A8" w:rsidRDefault="00BF7AC1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 xml:space="preserve">кой-либо социальной группы </w:t>
            </w:r>
          </w:p>
          <w:p w:rsidR="00BF7AC1" w:rsidRPr="004525A8" w:rsidRDefault="00BF7AC1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ч. 2 ст. 119 УК РФ</w:t>
            </w:r>
          </w:p>
        </w:tc>
        <w:tc>
          <w:tcPr>
            <w:tcW w:w="360" w:type="dxa"/>
            <w:vAlign w:val="bottom"/>
          </w:tcPr>
          <w:p w:rsidR="00BF7AC1" w:rsidRPr="00251F40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28</w:t>
            </w:r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2" w:name="B2801"/>
            <w:bookmarkEnd w:id="3372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3" w:name="B2802"/>
            <w:bookmarkEnd w:id="3373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4" w:name="B2803"/>
            <w:bookmarkEnd w:id="3374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5" w:name="B2804"/>
            <w:bookmarkEnd w:id="3375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6" w:name="B2805"/>
            <w:bookmarkEnd w:id="3376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7" w:name="B2806"/>
            <w:bookmarkEnd w:id="3377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8" w:name="B2807"/>
            <w:bookmarkEnd w:id="3378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79" w:name="B2808"/>
            <w:bookmarkEnd w:id="3379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0" w:name="B2809"/>
            <w:bookmarkEnd w:id="3380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1" w:name="B2810"/>
            <w:bookmarkEnd w:id="3381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2" w:name="B2811"/>
            <w:bookmarkEnd w:id="3382"/>
          </w:p>
        </w:tc>
        <w:tc>
          <w:tcPr>
            <w:tcW w:w="775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3" w:name="B2812"/>
            <w:bookmarkEnd w:id="3383"/>
          </w:p>
        </w:tc>
        <w:tc>
          <w:tcPr>
            <w:tcW w:w="776" w:type="dxa"/>
            <w:vAlign w:val="center"/>
          </w:tcPr>
          <w:p w:rsidR="00BF7AC1" w:rsidRDefault="00BF7AC1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4" w:name="B2813"/>
            <w:bookmarkEnd w:id="3384"/>
          </w:p>
        </w:tc>
      </w:tr>
      <w:tr w:rsidR="00BF7AC1" w:rsidTr="00401416">
        <w:trPr>
          <w:cantSplit/>
          <w:trHeight w:val="510"/>
        </w:trPr>
        <w:tc>
          <w:tcPr>
            <w:tcW w:w="391" w:type="dxa"/>
            <w:vMerge/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4"/>
          </w:tcPr>
          <w:p w:rsidR="00BF7AC1" w:rsidRPr="004525A8" w:rsidRDefault="00BF7AC1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свободы, чести и достоинства</w:t>
            </w:r>
            <w:r>
              <w:rPr>
                <w:sz w:val="20"/>
                <w:szCs w:val="20"/>
              </w:rPr>
              <w:t xml:space="preserve"> </w:t>
            </w:r>
            <w:r w:rsidRPr="004525A8">
              <w:rPr>
                <w:sz w:val="20"/>
                <w:szCs w:val="20"/>
              </w:rPr>
              <w:t>личности</w:t>
            </w:r>
          </w:p>
          <w:p w:rsidR="00BF7AC1" w:rsidRPr="004525A8" w:rsidRDefault="00BF7AC1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17 УК РФ</w:t>
            </w:r>
          </w:p>
        </w:tc>
        <w:tc>
          <w:tcPr>
            <w:tcW w:w="360" w:type="dxa"/>
            <w:vAlign w:val="bottom"/>
          </w:tcPr>
          <w:p w:rsidR="00BF7AC1" w:rsidRPr="00251F40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29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5" w:name="B2901"/>
            <w:bookmarkEnd w:id="33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6" w:name="B2902"/>
            <w:bookmarkEnd w:id="33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7" w:name="B2903"/>
            <w:bookmarkEnd w:id="338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8" w:name="B2904"/>
            <w:bookmarkEnd w:id="338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89" w:name="B2905"/>
            <w:bookmarkEnd w:id="33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0" w:name="B2906"/>
            <w:bookmarkEnd w:id="339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1" w:name="B2907"/>
            <w:bookmarkEnd w:id="3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2" w:name="B2908"/>
            <w:bookmarkEnd w:id="3392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3" w:name="B2909"/>
            <w:bookmarkEnd w:id="339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4" w:name="B2910"/>
            <w:bookmarkEnd w:id="3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5" w:name="B2911"/>
            <w:bookmarkEnd w:id="33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6" w:name="B2912"/>
            <w:bookmarkEnd w:id="3396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76" w:type="dxa"/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7" w:name="B2913"/>
            <w:bookmarkEnd w:id="3397"/>
            <w:r>
              <w:rPr>
                <w:sz w:val="20"/>
                <w:szCs w:val="20"/>
              </w:rPr>
              <w:t xml:space="preserve"> 21</w:t>
            </w:r>
          </w:p>
        </w:tc>
      </w:tr>
      <w:tr w:rsidR="00BF7AC1" w:rsidTr="00401416">
        <w:trPr>
          <w:cantSplit/>
          <w:trHeight w:val="438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textDirection w:val="btLr"/>
            <w:vAlign w:val="center"/>
          </w:tcPr>
          <w:p w:rsidR="00281C8E" w:rsidRDefault="00BF7AC1" w:rsidP="00281C8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  <w:p w:rsidR="00BF7AC1" w:rsidRDefault="00BF7AC1" w:rsidP="00281C8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4875" w:type="dxa"/>
            <w:gridSpan w:val="3"/>
            <w:tcBorders>
              <w:bottom w:val="single" w:sz="4" w:space="0" w:color="auto"/>
            </w:tcBorders>
          </w:tcPr>
          <w:p w:rsidR="00BF7AC1" w:rsidRDefault="00BF7AC1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</w:t>
            </w:r>
          </w:p>
          <w:p w:rsidR="00BF7AC1" w:rsidRDefault="00BF7AC1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126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BF7AC1" w:rsidRPr="00251F40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8" w:name="B3001"/>
            <w:bookmarkEnd w:id="33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399" w:name="B3002"/>
            <w:bookmarkEnd w:id="33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0" w:name="B3003"/>
            <w:bookmarkEnd w:id="340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1" w:name="B3004"/>
            <w:bookmarkEnd w:id="34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2" w:name="B3005"/>
            <w:bookmarkEnd w:id="34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3" w:name="B3006"/>
            <w:bookmarkEnd w:id="3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4" w:name="B3007"/>
            <w:bookmarkEnd w:id="34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5" w:name="B3008"/>
            <w:bookmarkEnd w:id="340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6" w:name="B3009"/>
            <w:bookmarkEnd w:id="3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7" w:name="B3010"/>
            <w:bookmarkEnd w:id="34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8" w:name="B3011"/>
            <w:bookmarkEnd w:id="3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09" w:name="B3012"/>
            <w:bookmarkEnd w:id="340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BF7AC1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0" w:name="B3013"/>
            <w:bookmarkEnd w:id="3410"/>
            <w:r>
              <w:rPr>
                <w:sz w:val="20"/>
                <w:szCs w:val="20"/>
              </w:rPr>
              <w:t xml:space="preserve"> 4</w:t>
            </w:r>
          </w:p>
        </w:tc>
      </w:tr>
    </w:tbl>
    <w:p w:rsidR="000A1220" w:rsidRDefault="000A1220" w:rsidP="002379B9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8"/>
        <w:gridCol w:w="4867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Tr="00401416">
        <w:trPr>
          <w:cantSplit/>
          <w:trHeight w:val="108"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bottom"/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401416">
        <w:trPr>
          <w:cantSplit/>
          <w:trHeight w:val="699"/>
        </w:trPr>
        <w:tc>
          <w:tcPr>
            <w:tcW w:w="391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половой неприкосновенности и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половой свободы личности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18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1" w:name="B3101"/>
            <w:bookmarkEnd w:id="3411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2" w:name="B3102"/>
            <w:bookmarkEnd w:id="341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3" w:name="B3103"/>
            <w:bookmarkEnd w:id="3413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4" w:name="B3104"/>
            <w:bookmarkEnd w:id="3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5" w:name="B3105"/>
            <w:bookmarkEnd w:id="3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6" w:name="B3106"/>
            <w:bookmarkEnd w:id="341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7" w:name="B3107"/>
            <w:bookmarkEnd w:id="341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8" w:name="B3108"/>
            <w:bookmarkEnd w:id="3418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19" w:name="B3109"/>
            <w:bookmarkEnd w:id="3419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0" w:name="B3110"/>
            <w:bookmarkEnd w:id="34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1" w:name="B3111"/>
            <w:bookmarkEnd w:id="34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2" w:name="B3112"/>
            <w:bookmarkEnd w:id="3422"/>
            <w:r>
              <w:rPr>
                <w:sz w:val="20"/>
                <w:szCs w:val="20"/>
              </w:rPr>
              <w:t xml:space="preserve"> 389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3" w:name="B3113"/>
            <w:bookmarkEnd w:id="3423"/>
            <w:r>
              <w:rPr>
                <w:sz w:val="20"/>
                <w:szCs w:val="20"/>
              </w:rPr>
              <w:t xml:space="preserve"> 383</w:t>
            </w:r>
          </w:p>
        </w:tc>
      </w:tr>
      <w:tr w:rsidR="000A1220" w:rsidTr="00401416">
        <w:trPr>
          <w:cantSplit/>
          <w:trHeight w:val="359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изнасилование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131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4" w:name="B3201"/>
            <w:bookmarkEnd w:id="34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5" w:name="B3202"/>
            <w:bookmarkEnd w:id="34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6" w:name="B3203"/>
            <w:bookmarkEnd w:id="342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7" w:name="B3204"/>
            <w:bookmarkEnd w:id="3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8" w:name="B3205"/>
            <w:bookmarkEnd w:id="34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29" w:name="B3206"/>
            <w:bookmarkEnd w:id="342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0A1220" w:rsidRPr="00DF737D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3430" w:name="B3207"/>
            <w:bookmarkEnd w:id="3430"/>
            <w:r>
              <w:rPr>
                <w:sz w:val="20"/>
                <w:szCs w:val="20"/>
                <w:highlight w:val="lightGray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Pr="00DF737D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3431" w:name="B3208"/>
            <w:bookmarkEnd w:id="3431"/>
            <w:r>
              <w:rPr>
                <w:sz w:val="20"/>
                <w:szCs w:val="20"/>
                <w:highlight w:val="lightGray"/>
              </w:rPr>
              <w:t xml:space="preserve"> 21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2" w:name="B3209"/>
            <w:bookmarkEnd w:id="3432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3" w:name="B3210"/>
            <w:bookmarkEnd w:id="3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4" w:name="B3211"/>
            <w:bookmarkEnd w:id="3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5" w:name="B3212"/>
            <w:bookmarkEnd w:id="3435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6" w:name="B3213"/>
            <w:bookmarkEnd w:id="3436"/>
            <w:r>
              <w:rPr>
                <w:sz w:val="20"/>
                <w:szCs w:val="20"/>
              </w:rPr>
              <w:t xml:space="preserve"> 35</w:t>
            </w:r>
          </w:p>
        </w:tc>
      </w:tr>
      <w:tr w:rsidR="000A1220" w:rsidTr="00401416">
        <w:trPr>
          <w:cantSplit/>
          <w:trHeight w:val="409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Pr="00633EBD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633EBD">
              <w:rPr>
                <w:sz w:val="20"/>
                <w:szCs w:val="20"/>
              </w:rPr>
              <w:t>приготовление к изнасилованию, покушение на изн</w:t>
            </w:r>
            <w:r w:rsidRPr="00633EBD">
              <w:rPr>
                <w:sz w:val="20"/>
                <w:szCs w:val="20"/>
              </w:rPr>
              <w:t>а</w:t>
            </w:r>
            <w:r w:rsidRPr="00633EBD">
              <w:rPr>
                <w:sz w:val="20"/>
                <w:szCs w:val="20"/>
              </w:rPr>
              <w:t xml:space="preserve">силование </w:t>
            </w:r>
          </w:p>
          <w:p w:rsidR="000A1220" w:rsidRPr="00633EBD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633EBD">
              <w:rPr>
                <w:sz w:val="20"/>
                <w:szCs w:val="20"/>
              </w:rPr>
              <w:t>ст. 30, 131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7" w:name="B3301"/>
            <w:bookmarkEnd w:id="343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8" w:name="B3302"/>
            <w:bookmarkEnd w:id="3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39" w:name="B3303"/>
            <w:bookmarkEnd w:id="3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0" w:name="B3304"/>
            <w:bookmarkEnd w:id="3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1" w:name="B3305"/>
            <w:bookmarkEnd w:id="3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2" w:name="B3306"/>
            <w:bookmarkEnd w:id="3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Pr="00DF737D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3443" w:name="B3307"/>
            <w:bookmarkEnd w:id="3443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Pr="00DF737D" w:rsidRDefault="005B703C" w:rsidP="00401416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3444" w:name="B3308"/>
            <w:bookmarkEnd w:id="3444"/>
            <w:r>
              <w:rPr>
                <w:sz w:val="20"/>
                <w:szCs w:val="20"/>
                <w:highlight w:val="lightGray"/>
              </w:rPr>
              <w:t xml:space="preserve"> 6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5" w:name="B3309"/>
            <w:bookmarkEnd w:id="344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6" w:name="B3310"/>
            <w:bookmarkEnd w:id="3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7" w:name="B3311"/>
            <w:bookmarkEnd w:id="3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8" w:name="B3312"/>
            <w:bookmarkEnd w:id="3448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49" w:name="B3313"/>
            <w:bookmarkEnd w:id="3449"/>
            <w:r>
              <w:rPr>
                <w:sz w:val="20"/>
                <w:szCs w:val="20"/>
              </w:rPr>
              <w:t xml:space="preserve"> 7</w:t>
            </w:r>
          </w:p>
        </w:tc>
      </w:tr>
      <w:tr w:rsidR="000A1220" w:rsidTr="00401416">
        <w:trPr>
          <w:cantSplit/>
          <w:trHeight w:val="908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</w:tcBorders>
          </w:tcPr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половое сношение и иные действия сексуального х</w:t>
            </w:r>
            <w:r w:rsidRPr="00953937">
              <w:rPr>
                <w:color w:val="000000"/>
                <w:sz w:val="20"/>
                <w:szCs w:val="20"/>
              </w:rPr>
              <w:t>а</w:t>
            </w:r>
            <w:r w:rsidRPr="00953937">
              <w:rPr>
                <w:color w:val="000000"/>
                <w:sz w:val="20"/>
                <w:szCs w:val="20"/>
              </w:rPr>
              <w:t>рактера с лицом, не достигшим шестнадцатилетнего возраста</w:t>
            </w:r>
          </w:p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</w:t>
            </w:r>
            <w:r w:rsidR="00103888">
              <w:rPr>
                <w:color w:val="000000"/>
                <w:sz w:val="20"/>
                <w:szCs w:val="20"/>
              </w:rPr>
              <w:t xml:space="preserve"> </w:t>
            </w:r>
            <w:r w:rsidRPr="00953937">
              <w:rPr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0" w:name="B3401"/>
            <w:bookmarkEnd w:id="34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1" w:name="B3402"/>
            <w:bookmarkEnd w:id="34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2" w:name="B3403"/>
            <w:bookmarkEnd w:id="345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3" w:name="B3404"/>
            <w:bookmarkEnd w:id="34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4" w:name="B3405"/>
            <w:bookmarkEnd w:id="34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5" w:name="B3406"/>
            <w:bookmarkEnd w:id="34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6" w:name="B3407"/>
            <w:bookmarkEnd w:id="34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7" w:name="B3408"/>
            <w:bookmarkEnd w:id="3457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8" w:name="B3409"/>
            <w:bookmarkEnd w:id="345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59" w:name="B3410"/>
            <w:bookmarkEnd w:id="3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0" w:name="B3411"/>
            <w:bookmarkEnd w:id="34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1" w:name="B3412"/>
            <w:bookmarkEnd w:id="3461"/>
            <w:r>
              <w:rPr>
                <w:sz w:val="20"/>
                <w:szCs w:val="20"/>
              </w:rPr>
              <w:t xml:space="preserve"> 137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2" w:name="B3413"/>
            <w:bookmarkEnd w:id="3462"/>
            <w:r>
              <w:rPr>
                <w:sz w:val="20"/>
                <w:szCs w:val="20"/>
              </w:rPr>
              <w:t xml:space="preserve"> 135</w:t>
            </w:r>
          </w:p>
        </w:tc>
      </w:tr>
      <w:tr w:rsidR="000A1220" w:rsidTr="00401416">
        <w:trPr>
          <w:cantSplit/>
          <w:trHeight w:val="391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2"/>
            <w:vMerge/>
            <w:tcBorders>
              <w:right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7" w:type="dxa"/>
            <w:tcBorders>
              <w:left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135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3" w:name="B3501"/>
            <w:bookmarkEnd w:id="34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4" w:name="B3502"/>
            <w:bookmarkEnd w:id="34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5" w:name="B3503"/>
            <w:bookmarkEnd w:id="34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6" w:name="B3504"/>
            <w:bookmarkEnd w:id="34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7" w:name="B3505"/>
            <w:bookmarkEnd w:id="3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8" w:name="B3506"/>
            <w:bookmarkEnd w:id="34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69" w:name="B3507"/>
            <w:bookmarkEnd w:id="34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0" w:name="B3508"/>
            <w:bookmarkEnd w:id="34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1" w:name="B3509"/>
            <w:bookmarkEnd w:id="34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2" w:name="B3510"/>
            <w:bookmarkEnd w:id="34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3" w:name="B3511"/>
            <w:bookmarkEnd w:id="34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4" w:name="B3512"/>
            <w:bookmarkEnd w:id="3474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5" w:name="B3513"/>
            <w:bookmarkEnd w:id="3475"/>
            <w:r>
              <w:rPr>
                <w:sz w:val="20"/>
                <w:szCs w:val="20"/>
              </w:rPr>
              <w:t xml:space="preserve"> 41</w:t>
            </w:r>
          </w:p>
        </w:tc>
      </w:tr>
      <w:tr w:rsidR="000A1220" w:rsidTr="00401416">
        <w:trPr>
          <w:cantSplit/>
          <w:trHeight w:val="391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нина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19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6" w:name="B3601"/>
            <w:bookmarkEnd w:id="3476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7" w:name="B3602"/>
            <w:bookmarkEnd w:id="3477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8" w:name="B3603"/>
            <w:bookmarkEnd w:id="3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79" w:name="B3604"/>
            <w:bookmarkEnd w:id="34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0" w:name="B3605"/>
            <w:bookmarkEnd w:id="34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1" w:name="B3606"/>
            <w:bookmarkEnd w:id="34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2" w:name="B3607"/>
            <w:bookmarkEnd w:id="34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3" w:name="B3608"/>
            <w:bookmarkEnd w:id="3483"/>
            <w:r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4" w:name="B3609"/>
            <w:bookmarkEnd w:id="3484"/>
            <w:r>
              <w:rPr>
                <w:sz w:val="20"/>
                <w:szCs w:val="20"/>
              </w:rPr>
              <w:t xml:space="preserve"> 94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5" w:name="B3610"/>
            <w:bookmarkEnd w:id="34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6" w:name="B3611"/>
            <w:bookmarkEnd w:id="3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7" w:name="B3612"/>
            <w:bookmarkEnd w:id="3487"/>
            <w:r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776" w:type="dxa"/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88" w:name="B3613"/>
            <w:bookmarkEnd w:id="3488"/>
            <w:r>
              <w:rPr>
                <w:sz w:val="20"/>
                <w:szCs w:val="20"/>
              </w:rPr>
              <w:t xml:space="preserve"> 286</w:t>
            </w:r>
          </w:p>
        </w:tc>
      </w:tr>
      <w:tr w:rsidR="000A1220" w:rsidTr="0040141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нарушение равенства прав и свобод человека и гра</w:t>
            </w:r>
            <w:r w:rsidRPr="004525A8">
              <w:rPr>
                <w:sz w:val="20"/>
                <w:szCs w:val="20"/>
              </w:rPr>
              <w:t>ж</w:t>
            </w:r>
            <w:r w:rsidRPr="004525A8">
              <w:rPr>
                <w:sz w:val="20"/>
                <w:szCs w:val="20"/>
              </w:rPr>
              <w:t>данина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136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489" w:name="B3701"/>
            <w:bookmarkEnd w:id="3489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490" w:name="B3702"/>
            <w:bookmarkEnd w:id="3490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1" w:name="B3703"/>
            <w:bookmarkEnd w:id="3491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2" w:name="B3704"/>
            <w:bookmarkEnd w:id="3492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3" w:name="B3705"/>
            <w:bookmarkEnd w:id="3493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4" w:name="B3706"/>
            <w:bookmarkEnd w:id="3494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5" w:name="B3707"/>
            <w:bookmarkEnd w:id="3495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6" w:name="B3708"/>
            <w:bookmarkEnd w:id="3496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7" w:name="B3709"/>
            <w:bookmarkEnd w:id="3497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8" w:name="B3710"/>
            <w:bookmarkEnd w:id="3498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499" w:name="B3711"/>
            <w:bookmarkEnd w:id="3499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0" w:name="B3712"/>
            <w:bookmarkEnd w:id="3500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1" w:name="B3713"/>
            <w:bookmarkEnd w:id="3501"/>
          </w:p>
        </w:tc>
      </w:tr>
      <w:tr w:rsidR="000A1220" w:rsidTr="0040141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воспрепятствование осуществлению избирательных прав или работе избирательных комиссий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141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02" w:name="B3801"/>
            <w:bookmarkEnd w:id="3502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03" w:name="B3802"/>
            <w:bookmarkEnd w:id="3503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4" w:name="B3803"/>
            <w:bookmarkEnd w:id="3504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5" w:name="B3804"/>
            <w:bookmarkEnd w:id="3505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6" w:name="B3805"/>
            <w:bookmarkEnd w:id="3506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7" w:name="B3806"/>
            <w:bookmarkEnd w:id="3507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8" w:name="B3807"/>
            <w:bookmarkEnd w:id="3508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09" w:name="B3808"/>
            <w:bookmarkEnd w:id="3509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0" w:name="B3809"/>
            <w:bookmarkEnd w:id="3510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1" w:name="B3810"/>
            <w:bookmarkEnd w:id="3511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2" w:name="B3811"/>
            <w:bookmarkEnd w:id="3512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3" w:name="B3812"/>
            <w:bookmarkEnd w:id="3513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4" w:name="B3813"/>
            <w:bookmarkEnd w:id="3514"/>
          </w:p>
        </w:tc>
      </w:tr>
      <w:tr w:rsidR="000A1220" w:rsidTr="0040141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фальсификация избирательных документов, докуме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тов референдума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142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3</w:t>
            </w:r>
            <w:r w:rsidR="00BF7AC1" w:rsidRPr="00251F40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15" w:name="B3901"/>
            <w:bookmarkEnd w:id="3515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16" w:name="B3902"/>
            <w:bookmarkEnd w:id="3516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7" w:name="B3903"/>
            <w:bookmarkEnd w:id="3517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8" w:name="B3904"/>
            <w:bookmarkEnd w:id="3518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19" w:name="B3905"/>
            <w:bookmarkEnd w:id="3519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0" w:name="B3906"/>
            <w:bookmarkEnd w:id="3520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1" w:name="B3907"/>
            <w:bookmarkEnd w:id="3521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2" w:name="B3908"/>
            <w:bookmarkEnd w:id="3522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3" w:name="B3909"/>
            <w:bookmarkEnd w:id="3523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4" w:name="B3910"/>
            <w:bookmarkEnd w:id="3524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5" w:name="B3911"/>
            <w:bookmarkEnd w:id="3525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6" w:name="B3912"/>
            <w:bookmarkEnd w:id="3526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27" w:name="B3913"/>
            <w:bookmarkEnd w:id="3527"/>
          </w:p>
        </w:tc>
      </w:tr>
      <w:tr w:rsidR="000A1220" w:rsidTr="0040141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фальсификация итогов голосования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142.1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BF7AC1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40</w:t>
            </w:r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28" w:name="B4001"/>
            <w:bookmarkEnd w:id="3528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29" w:name="B4002"/>
            <w:bookmarkEnd w:id="3529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0" w:name="B4003"/>
            <w:bookmarkEnd w:id="3530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1" w:name="B4004"/>
            <w:bookmarkEnd w:id="3531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2" w:name="B4005"/>
            <w:bookmarkEnd w:id="3532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3" w:name="B4006"/>
            <w:bookmarkEnd w:id="3533"/>
          </w:p>
        </w:tc>
        <w:tc>
          <w:tcPr>
            <w:tcW w:w="775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4" w:name="B4007"/>
            <w:bookmarkEnd w:id="3534"/>
          </w:p>
        </w:tc>
        <w:tc>
          <w:tcPr>
            <w:tcW w:w="776" w:type="dxa"/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5" w:name="B4008"/>
            <w:bookmarkEnd w:id="3535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6" w:name="B4009"/>
            <w:bookmarkEnd w:id="3536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7" w:name="B4010"/>
            <w:bookmarkEnd w:id="3537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8" w:name="B4011"/>
            <w:bookmarkEnd w:id="3538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39" w:name="B4012"/>
            <w:bookmarkEnd w:id="3539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0" w:name="B4013"/>
            <w:bookmarkEnd w:id="3540"/>
          </w:p>
        </w:tc>
      </w:tr>
      <w:tr w:rsidR="000A1220" w:rsidTr="00401416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нарушение </w:t>
            </w:r>
            <w:r w:rsidRPr="00953937">
              <w:rPr>
                <w:sz w:val="20"/>
                <w:szCs w:val="20"/>
              </w:rPr>
              <w:t>требований</w:t>
            </w:r>
            <w:r>
              <w:rPr>
                <w:sz w:val="20"/>
                <w:szCs w:val="20"/>
              </w:rPr>
              <w:t xml:space="preserve"> охраны труда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BF7AC1" w:rsidRPr="00251F40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41" w:name="B4101"/>
            <w:bookmarkEnd w:id="3541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42" w:name="B4102"/>
            <w:bookmarkEnd w:id="3542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3" w:name="B4103"/>
            <w:bookmarkEnd w:id="3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4" w:name="B4104"/>
            <w:bookmarkEnd w:id="3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5" w:name="B4105"/>
            <w:bookmarkEnd w:id="3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6" w:name="B4106"/>
            <w:bookmarkEnd w:id="3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7" w:name="B4107"/>
            <w:bookmarkEnd w:id="3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8" w:name="B4108"/>
            <w:bookmarkEnd w:id="3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49" w:name="B4109"/>
            <w:bookmarkEnd w:id="35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0" w:name="B4110"/>
            <w:bookmarkEnd w:id="3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1" w:name="B4111"/>
            <w:bookmarkEnd w:id="3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2" w:name="B4112"/>
            <w:bookmarkEnd w:id="355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40141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3" w:name="B4113"/>
            <w:bookmarkEnd w:id="3553"/>
            <w:r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Default="000A1220" w:rsidP="002379B9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Tr="0024159E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невыплата заработной платы, пенсий, стипендий,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собий и иных выплат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145.1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54" w:name="B4201"/>
            <w:bookmarkEnd w:id="3554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55" w:name="B4202"/>
            <w:bookmarkEnd w:id="3555"/>
            <w:r>
              <w:rPr>
                <w:sz w:val="18"/>
                <w:szCs w:val="18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6" w:name="B4203"/>
            <w:bookmarkEnd w:id="3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7" w:name="B4204"/>
            <w:bookmarkEnd w:id="3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8" w:name="B4205"/>
            <w:bookmarkEnd w:id="3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59" w:name="B4206"/>
            <w:bookmarkEnd w:id="35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0" w:name="B4207"/>
            <w:bookmarkEnd w:id="3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1" w:name="B4208"/>
            <w:bookmarkEnd w:id="356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2" w:name="B4209"/>
            <w:bookmarkEnd w:id="3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3" w:name="B4210"/>
            <w:bookmarkEnd w:id="3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4" w:name="B4211"/>
            <w:bookmarkEnd w:id="35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5" w:name="B4212"/>
            <w:bookmarkEnd w:id="3565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6" w:name="B4213"/>
            <w:bookmarkEnd w:id="3566"/>
            <w:r>
              <w:rPr>
                <w:sz w:val="20"/>
                <w:szCs w:val="20"/>
              </w:rPr>
              <w:t xml:space="preserve"> 17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авторских и смежных прав, изобретател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ских и патентных прав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146, 147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67" w:name="B4301"/>
            <w:bookmarkEnd w:id="3567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68" w:name="B4302"/>
            <w:bookmarkEnd w:id="3568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69" w:name="B4303"/>
            <w:bookmarkEnd w:id="3569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0" w:name="B4304"/>
            <w:bookmarkEnd w:id="3570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1" w:name="B4305"/>
            <w:bookmarkEnd w:id="3571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2" w:name="B4306"/>
            <w:bookmarkEnd w:id="3572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3" w:name="B4307"/>
            <w:bookmarkEnd w:id="3573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4" w:name="B4308"/>
            <w:bookmarkEnd w:id="3574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5" w:name="B4309"/>
            <w:bookmarkEnd w:id="3575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6" w:name="B4310"/>
            <w:bookmarkEnd w:id="3576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7" w:name="B4311"/>
            <w:bookmarkEnd w:id="3577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8" w:name="B4312"/>
            <w:bookmarkEnd w:id="3578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79" w:name="B4313"/>
            <w:bookmarkEnd w:id="3579"/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4525A8" w:rsidRDefault="000A1220" w:rsidP="00951DD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нарушение права на свободу совести и вероисповед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ний</w:t>
            </w:r>
          </w:p>
          <w:p w:rsidR="000A1220" w:rsidRPr="004525A8" w:rsidRDefault="000A1220" w:rsidP="00951DD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148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80" w:name="B4401"/>
            <w:bookmarkEnd w:id="3580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81" w:name="B4402"/>
            <w:bookmarkEnd w:id="3581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2" w:name="B4403"/>
            <w:bookmarkEnd w:id="3582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3" w:name="B4404"/>
            <w:bookmarkEnd w:id="3583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4" w:name="B4405"/>
            <w:bookmarkEnd w:id="3584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5" w:name="B4406"/>
            <w:bookmarkEnd w:id="3585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6" w:name="B4407"/>
            <w:bookmarkEnd w:id="3586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7" w:name="B4408"/>
            <w:bookmarkEnd w:id="3587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8" w:name="B4409"/>
            <w:bookmarkEnd w:id="3588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89" w:name="B4410"/>
            <w:bookmarkEnd w:id="3589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0" w:name="B4411"/>
            <w:bookmarkEnd w:id="3590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1" w:name="B4412"/>
            <w:bookmarkEnd w:id="3591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2" w:name="B4413"/>
            <w:bookmarkEnd w:id="3592"/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4525A8" w:rsidRDefault="000A1220" w:rsidP="00951DDC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воспрепятствование проведению собрания, митинга, демонстрации, шествия, пикетирования или участию в них</w:t>
            </w:r>
          </w:p>
          <w:p w:rsidR="000A1220" w:rsidRPr="004525A8" w:rsidRDefault="000A1220" w:rsidP="00951DDC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149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93" w:name="B4501"/>
            <w:bookmarkEnd w:id="3593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18"/>
                <w:szCs w:val="18"/>
              </w:rPr>
            </w:pPr>
            <w:bookmarkStart w:id="3594" w:name="B4502"/>
            <w:bookmarkEnd w:id="3594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5" w:name="B4503"/>
            <w:bookmarkEnd w:id="3595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6" w:name="B4504"/>
            <w:bookmarkEnd w:id="3596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7" w:name="B4505"/>
            <w:bookmarkEnd w:id="3597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8" w:name="B4506"/>
            <w:bookmarkEnd w:id="3598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599" w:name="B4507"/>
            <w:bookmarkEnd w:id="3599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0" w:name="B4508"/>
            <w:bookmarkEnd w:id="3600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1" w:name="B4509"/>
            <w:bookmarkEnd w:id="3601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2" w:name="B4510"/>
            <w:bookmarkEnd w:id="3602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3" w:name="B4511"/>
            <w:bookmarkEnd w:id="3603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4" w:name="B4512"/>
            <w:bookmarkEnd w:id="3604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5" w:name="B4513"/>
            <w:bookmarkEnd w:id="3605"/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семьи и несовершеннолетних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6" w:name="B4601"/>
            <w:bookmarkEnd w:id="36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7" w:name="B4602"/>
            <w:bookmarkEnd w:id="360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8" w:name="B4603"/>
            <w:bookmarkEnd w:id="36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09" w:name="B4604"/>
            <w:bookmarkEnd w:id="36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0" w:name="B4605"/>
            <w:bookmarkEnd w:id="36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1" w:name="B4606"/>
            <w:bookmarkEnd w:id="36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2" w:name="B4607"/>
            <w:bookmarkEnd w:id="36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3" w:name="B4608"/>
            <w:bookmarkEnd w:id="3613"/>
            <w:r>
              <w:rPr>
                <w:sz w:val="20"/>
                <w:szCs w:val="20"/>
              </w:rPr>
              <w:t xml:space="preserve"> 349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4" w:name="B4609"/>
            <w:bookmarkEnd w:id="361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5" w:name="B4610"/>
            <w:bookmarkEnd w:id="3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6" w:name="B4611"/>
            <w:bookmarkEnd w:id="36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7" w:name="B4612"/>
            <w:bookmarkEnd w:id="3617"/>
            <w:r>
              <w:rPr>
                <w:sz w:val="20"/>
                <w:szCs w:val="20"/>
              </w:rPr>
              <w:t xml:space="preserve"> 607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8" w:name="B4613"/>
            <w:bookmarkEnd w:id="3618"/>
            <w:r>
              <w:rPr>
                <w:sz w:val="20"/>
                <w:szCs w:val="20"/>
              </w:rPr>
              <w:t xml:space="preserve"> 605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вовлечение несовершеннолетнего в совершение пр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ступления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ст. 150 УК РФ                               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19" w:name="B4701"/>
            <w:bookmarkEnd w:id="36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0" w:name="B4702"/>
            <w:bookmarkEnd w:id="362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1" w:name="B4703"/>
            <w:bookmarkEnd w:id="36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2" w:name="B4704"/>
            <w:bookmarkEnd w:id="36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3" w:name="B4705"/>
            <w:bookmarkEnd w:id="3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4" w:name="B4706"/>
            <w:bookmarkEnd w:id="36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5" w:name="B4707"/>
            <w:bookmarkEnd w:id="36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6" w:name="B4708"/>
            <w:bookmarkEnd w:id="3626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7" w:name="B4709"/>
            <w:bookmarkEnd w:id="3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8" w:name="B4710"/>
            <w:bookmarkEnd w:id="3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29" w:name="B4711"/>
            <w:bookmarkEnd w:id="36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0" w:name="B4712"/>
            <w:bookmarkEnd w:id="3630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1" w:name="B4713"/>
            <w:bookmarkEnd w:id="3631"/>
            <w:r>
              <w:rPr>
                <w:sz w:val="20"/>
                <w:szCs w:val="20"/>
              </w:rPr>
              <w:t xml:space="preserve"> 31</w:t>
            </w:r>
          </w:p>
        </w:tc>
      </w:tr>
      <w:tr w:rsidR="000A1220" w:rsidTr="0024159E">
        <w:trPr>
          <w:cantSplit/>
          <w:trHeight w:val="1134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4525A8" w:rsidRDefault="000A1220" w:rsidP="00B546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связанное с вовлечением несовершеннолетн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го в преступную группу либо в совершение тяжкого или особо тяжкого преступления, а также в совершение преступления по мотивам политической, идеологической, расовой, н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циональной или религиозной ненависти или вражды либо по мотивам ненависти или вра</w:t>
            </w:r>
            <w:r w:rsidRPr="004525A8">
              <w:rPr>
                <w:sz w:val="20"/>
                <w:szCs w:val="20"/>
              </w:rPr>
              <w:t>ж</w:t>
            </w:r>
            <w:r w:rsidRPr="004525A8">
              <w:rPr>
                <w:sz w:val="20"/>
                <w:szCs w:val="20"/>
              </w:rPr>
              <w:t>ды в отношении какой-либо социальной гру</w:t>
            </w:r>
            <w:r w:rsidRPr="004525A8">
              <w:rPr>
                <w:sz w:val="20"/>
                <w:szCs w:val="20"/>
              </w:rPr>
              <w:t>п</w:t>
            </w:r>
            <w:r w:rsidRPr="004525A8">
              <w:rPr>
                <w:sz w:val="20"/>
                <w:szCs w:val="20"/>
              </w:rPr>
              <w:t>пы</w:t>
            </w:r>
          </w:p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ч. 4 ст. 150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2" w:name="B4801"/>
            <w:bookmarkEnd w:id="3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3" w:name="B4802"/>
            <w:bookmarkEnd w:id="36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4" w:name="B4803"/>
            <w:bookmarkEnd w:id="3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5" w:name="B4804"/>
            <w:bookmarkEnd w:id="3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6" w:name="B4805"/>
            <w:bookmarkEnd w:id="36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7" w:name="B4806"/>
            <w:bookmarkEnd w:id="3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8" w:name="B4807"/>
            <w:bookmarkEnd w:id="3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39" w:name="B4808"/>
            <w:bookmarkEnd w:id="36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0" w:name="B4809"/>
            <w:bookmarkEnd w:id="3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1" w:name="B4810"/>
            <w:bookmarkEnd w:id="3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2" w:name="B4811"/>
            <w:bookmarkEnd w:id="3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3" w:name="B4812"/>
            <w:bookmarkEnd w:id="364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4" w:name="B4813"/>
            <w:bookmarkEnd w:id="3644"/>
            <w:r>
              <w:rPr>
                <w:sz w:val="20"/>
                <w:szCs w:val="20"/>
              </w:rPr>
              <w:t xml:space="preserve"> 7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вовлечение несовершеннолетнего в совершение ант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общественных действий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151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4</w:t>
            </w:r>
            <w:r w:rsidR="00D8128B" w:rsidRPr="00251F40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5" w:name="B4901"/>
            <w:bookmarkEnd w:id="3645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6" w:name="B4902"/>
            <w:bookmarkEnd w:id="3646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7" w:name="B4903"/>
            <w:bookmarkEnd w:id="3647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8" w:name="B4904"/>
            <w:bookmarkEnd w:id="3648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49" w:name="B4905"/>
            <w:bookmarkEnd w:id="3649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0" w:name="B4906"/>
            <w:bookmarkEnd w:id="3650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1" w:name="B4907"/>
            <w:bookmarkEnd w:id="3651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2" w:name="B4908"/>
            <w:bookmarkEnd w:id="3652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3" w:name="B4909"/>
            <w:bookmarkEnd w:id="3653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4" w:name="B4910"/>
            <w:bookmarkEnd w:id="3654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5" w:name="B4911"/>
            <w:bookmarkEnd w:id="3655"/>
          </w:p>
        </w:tc>
        <w:tc>
          <w:tcPr>
            <w:tcW w:w="775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6" w:name="B4912"/>
            <w:bookmarkEnd w:id="3656"/>
          </w:p>
        </w:tc>
        <w:tc>
          <w:tcPr>
            <w:tcW w:w="776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7" w:name="B4913"/>
            <w:bookmarkEnd w:id="3657"/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неисполнение обязанностей  по воспитанию несове</w:t>
            </w:r>
            <w:r w:rsidRPr="00953937">
              <w:rPr>
                <w:color w:val="000000"/>
                <w:sz w:val="20"/>
                <w:szCs w:val="20"/>
              </w:rPr>
              <w:t>р</w:t>
            </w:r>
            <w:r w:rsidRPr="00953937">
              <w:rPr>
                <w:color w:val="000000"/>
                <w:sz w:val="20"/>
                <w:szCs w:val="20"/>
              </w:rPr>
              <w:t>шеннолетнего</w:t>
            </w:r>
          </w:p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 ст.  156 УК РФ</w:t>
            </w:r>
          </w:p>
        </w:tc>
        <w:tc>
          <w:tcPr>
            <w:tcW w:w="360" w:type="dxa"/>
            <w:vAlign w:val="bottom"/>
          </w:tcPr>
          <w:p w:rsidR="000A1220" w:rsidRPr="00251F40" w:rsidRDefault="00D8128B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8" w:name="B5001"/>
            <w:bookmarkEnd w:id="36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59" w:name="B5002"/>
            <w:bookmarkEnd w:id="36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0" w:name="B5003"/>
            <w:bookmarkEnd w:id="3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1" w:name="B5004"/>
            <w:bookmarkEnd w:id="3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2" w:name="B5005"/>
            <w:bookmarkEnd w:id="36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3" w:name="B5006"/>
            <w:bookmarkEnd w:id="36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4" w:name="B5007"/>
            <w:bookmarkEnd w:id="36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5" w:name="B5008"/>
            <w:bookmarkEnd w:id="3665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6" w:name="B5009"/>
            <w:bookmarkEnd w:id="36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7" w:name="B5010"/>
            <w:bookmarkEnd w:id="36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8" w:name="B5011"/>
            <w:bookmarkEnd w:id="3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69" w:name="B5012"/>
            <w:bookmarkEnd w:id="3669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76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0" w:name="B5013"/>
            <w:bookmarkEnd w:id="3670"/>
            <w:r>
              <w:rPr>
                <w:sz w:val="20"/>
                <w:szCs w:val="20"/>
              </w:rPr>
              <w:t xml:space="preserve"> 16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Default="005711B3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неуплата</w:t>
            </w:r>
            <w:r w:rsidR="000A1220">
              <w:rPr>
                <w:sz w:val="20"/>
                <w:szCs w:val="20"/>
              </w:rPr>
              <w:t xml:space="preserve"> средств на содержание детей или нетруд</w:t>
            </w:r>
            <w:r w:rsidR="000A1220">
              <w:rPr>
                <w:sz w:val="20"/>
                <w:szCs w:val="20"/>
              </w:rPr>
              <w:t>о</w:t>
            </w:r>
            <w:r w:rsidR="000A1220">
              <w:rPr>
                <w:sz w:val="20"/>
                <w:szCs w:val="20"/>
              </w:rPr>
              <w:t>способных родителей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157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1" w:name="B5101"/>
            <w:bookmarkEnd w:id="36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2" w:name="B5102"/>
            <w:bookmarkEnd w:id="36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3" w:name="B5103"/>
            <w:bookmarkEnd w:id="3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4" w:name="B5104"/>
            <w:bookmarkEnd w:id="3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5" w:name="B5105"/>
            <w:bookmarkEnd w:id="3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6" w:name="B5106"/>
            <w:bookmarkEnd w:id="3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7" w:name="B5107"/>
            <w:bookmarkEnd w:id="3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8" w:name="B5108"/>
            <w:bookmarkEnd w:id="3678"/>
            <w:r>
              <w:rPr>
                <w:sz w:val="20"/>
                <w:szCs w:val="20"/>
              </w:rPr>
              <w:t xml:space="preserve"> 322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79" w:name="B5109"/>
            <w:bookmarkEnd w:id="3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0" w:name="B5110"/>
            <w:bookmarkEnd w:id="36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1" w:name="B5111"/>
            <w:bookmarkEnd w:id="3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2" w:name="B5112"/>
            <w:bookmarkEnd w:id="3682"/>
            <w:r>
              <w:rPr>
                <w:sz w:val="20"/>
                <w:szCs w:val="20"/>
              </w:rPr>
              <w:t xml:space="preserve"> 558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3" w:name="B5113"/>
            <w:bookmarkEnd w:id="3683"/>
            <w:r>
              <w:rPr>
                <w:sz w:val="20"/>
                <w:szCs w:val="20"/>
              </w:rPr>
              <w:t xml:space="preserve"> 557</w:t>
            </w:r>
          </w:p>
        </w:tc>
      </w:tr>
    </w:tbl>
    <w:p w:rsidR="000A1220" w:rsidRDefault="000A1220" w:rsidP="002379B9">
      <w:r>
        <w:br w:type="page"/>
      </w:r>
    </w:p>
    <w:tbl>
      <w:tblPr>
        <w:tblW w:w="16038" w:type="dxa"/>
        <w:tblInd w:w="-1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10"/>
        <w:gridCol w:w="286"/>
        <w:gridCol w:w="426"/>
        <w:gridCol w:w="3453"/>
        <w:gridCol w:w="360"/>
        <w:gridCol w:w="768"/>
        <w:gridCol w:w="768"/>
        <w:gridCol w:w="769"/>
        <w:gridCol w:w="768"/>
        <w:gridCol w:w="769"/>
        <w:gridCol w:w="768"/>
        <w:gridCol w:w="769"/>
        <w:gridCol w:w="768"/>
        <w:gridCol w:w="644"/>
        <w:gridCol w:w="125"/>
        <w:gridCol w:w="768"/>
        <w:gridCol w:w="769"/>
        <w:gridCol w:w="768"/>
        <w:gridCol w:w="769"/>
      </w:tblGrid>
      <w:tr w:rsidR="000A1220" w:rsidTr="0024159E">
        <w:trPr>
          <w:cantSplit/>
        </w:trPr>
        <w:tc>
          <w:tcPr>
            <w:tcW w:w="5688" w:type="dxa"/>
            <w:gridSpan w:val="6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5"/>
          </w:tcPr>
          <w:p w:rsidR="000A1220" w:rsidRDefault="000A1220" w:rsidP="000A1EF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собственности</w:t>
            </w:r>
            <w:r w:rsidR="000A1EFF">
              <w:rPr>
                <w:sz w:val="20"/>
                <w:szCs w:val="20"/>
              </w:rPr>
              <w:t xml:space="preserve">                                       </w:t>
            </w:r>
            <w:r w:rsidRPr="004525A8">
              <w:rPr>
                <w:sz w:val="20"/>
                <w:szCs w:val="20"/>
              </w:rPr>
              <w:t>глава 21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4" w:name="B5201"/>
            <w:bookmarkEnd w:id="3684"/>
            <w:r>
              <w:rPr>
                <w:sz w:val="20"/>
                <w:szCs w:val="20"/>
              </w:rPr>
              <w:t xml:space="preserve"> 474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5" w:name="B5202"/>
            <w:bookmarkEnd w:id="3685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6" w:name="B5203"/>
            <w:bookmarkEnd w:id="3686"/>
            <w:r>
              <w:rPr>
                <w:sz w:val="20"/>
                <w:szCs w:val="20"/>
              </w:rPr>
              <w:t xml:space="preserve"> 906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7" w:name="B5204"/>
            <w:bookmarkEnd w:id="3687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8" w:name="B5205"/>
            <w:bookmarkEnd w:id="3688"/>
            <w:r>
              <w:rPr>
                <w:sz w:val="20"/>
                <w:szCs w:val="20"/>
              </w:rPr>
              <w:t xml:space="preserve"> 85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89" w:name="B5206"/>
            <w:bookmarkEnd w:id="3689"/>
            <w:r>
              <w:rPr>
                <w:sz w:val="20"/>
                <w:szCs w:val="20"/>
              </w:rPr>
              <w:t xml:space="preserve"> 175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0" w:name="B5207"/>
            <w:bookmarkEnd w:id="3690"/>
            <w:r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1" w:name="B5208"/>
            <w:bookmarkEnd w:id="3691"/>
            <w:r>
              <w:rPr>
                <w:sz w:val="20"/>
                <w:szCs w:val="20"/>
              </w:rPr>
              <w:t xml:space="preserve"> 4216</w:t>
            </w:r>
          </w:p>
        </w:tc>
        <w:tc>
          <w:tcPr>
            <w:tcW w:w="644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2" w:name="B5209"/>
            <w:bookmarkEnd w:id="3692"/>
            <w:r>
              <w:rPr>
                <w:sz w:val="20"/>
                <w:szCs w:val="20"/>
              </w:rPr>
              <w:t xml:space="preserve"> 819</w:t>
            </w:r>
          </w:p>
        </w:tc>
        <w:tc>
          <w:tcPr>
            <w:tcW w:w="893" w:type="dxa"/>
            <w:gridSpan w:val="2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3" w:name="B5210"/>
            <w:bookmarkEnd w:id="369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4" w:name="B5211"/>
            <w:bookmarkEnd w:id="36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5" w:name="B5212"/>
            <w:bookmarkEnd w:id="3695"/>
            <w:r>
              <w:rPr>
                <w:sz w:val="20"/>
                <w:szCs w:val="20"/>
              </w:rPr>
              <w:t xml:space="preserve"> 6841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6" w:name="B5213"/>
            <w:bookmarkEnd w:id="3696"/>
            <w:r>
              <w:rPr>
                <w:sz w:val="20"/>
                <w:szCs w:val="20"/>
              </w:rPr>
              <w:t xml:space="preserve"> 6358</w:t>
            </w:r>
          </w:p>
        </w:tc>
      </w:tr>
      <w:tr w:rsidR="000A1220" w:rsidTr="0024159E">
        <w:trPr>
          <w:cantSplit/>
          <w:trHeight w:val="36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71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чужого имущес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ва, </w:t>
            </w:r>
          </w:p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путем</w:t>
            </w:r>
          </w:p>
        </w:tc>
        <w:tc>
          <w:tcPr>
            <w:tcW w:w="4165" w:type="dxa"/>
            <w:gridSpan w:val="3"/>
          </w:tcPr>
          <w:p w:rsidR="000A1220" w:rsidRDefault="00D8128B" w:rsidP="000A1EF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1220">
              <w:rPr>
                <w:sz w:val="20"/>
                <w:szCs w:val="20"/>
              </w:rPr>
              <w:t>ражи</w:t>
            </w:r>
            <w:r w:rsidR="000A1EFF">
              <w:rPr>
                <w:sz w:val="20"/>
                <w:szCs w:val="20"/>
              </w:rPr>
              <w:t xml:space="preserve">                                             </w:t>
            </w:r>
            <w:r w:rsidR="000A1220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7" w:name="B5301"/>
            <w:bookmarkEnd w:id="3697"/>
            <w:r>
              <w:rPr>
                <w:sz w:val="20"/>
                <w:szCs w:val="20"/>
              </w:rPr>
              <w:t xml:space="preserve"> 373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8" w:name="B5302"/>
            <w:bookmarkEnd w:id="3698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699" w:name="B5303"/>
            <w:bookmarkEnd w:id="3699"/>
            <w:r>
              <w:rPr>
                <w:sz w:val="20"/>
                <w:szCs w:val="20"/>
              </w:rPr>
              <w:t xml:space="preserve"> 725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0" w:name="B5304"/>
            <w:bookmarkEnd w:id="370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1" w:name="B5305"/>
            <w:bookmarkEnd w:id="37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2" w:name="B5306"/>
            <w:bookmarkEnd w:id="3702"/>
            <w:r>
              <w:rPr>
                <w:sz w:val="20"/>
                <w:szCs w:val="20"/>
              </w:rPr>
              <w:t xml:space="preserve"> 153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3" w:name="B5307"/>
            <w:bookmarkEnd w:id="3703"/>
            <w:r>
              <w:rPr>
                <w:sz w:val="20"/>
                <w:szCs w:val="20"/>
              </w:rPr>
              <w:t xml:space="preserve"> 85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4" w:name="B5308"/>
            <w:bookmarkEnd w:id="3704"/>
            <w:r>
              <w:rPr>
                <w:sz w:val="20"/>
                <w:szCs w:val="20"/>
              </w:rPr>
              <w:t xml:space="preserve"> 2775</w:t>
            </w:r>
          </w:p>
        </w:tc>
        <w:tc>
          <w:tcPr>
            <w:tcW w:w="644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5" w:name="B5309"/>
            <w:bookmarkEnd w:id="3705"/>
            <w:r>
              <w:rPr>
                <w:sz w:val="20"/>
                <w:szCs w:val="20"/>
              </w:rPr>
              <w:t xml:space="preserve"> 540</w:t>
            </w:r>
          </w:p>
        </w:tc>
        <w:tc>
          <w:tcPr>
            <w:tcW w:w="893" w:type="dxa"/>
            <w:gridSpan w:val="2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6" w:name="B5310"/>
            <w:bookmarkEnd w:id="37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7" w:name="B5311"/>
            <w:bookmarkEnd w:id="37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8" w:name="B5312"/>
            <w:bookmarkEnd w:id="3708"/>
            <w:r>
              <w:rPr>
                <w:sz w:val="20"/>
                <w:szCs w:val="20"/>
              </w:rPr>
              <w:t xml:space="preserve"> 4224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09" w:name="B5313"/>
            <w:bookmarkEnd w:id="3709"/>
            <w:r>
              <w:rPr>
                <w:sz w:val="20"/>
                <w:szCs w:val="20"/>
              </w:rPr>
              <w:t xml:space="preserve"> 3964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220" w:rsidRDefault="000A1EFF" w:rsidP="000A1EF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0A1220">
              <w:rPr>
                <w:sz w:val="20"/>
                <w:szCs w:val="20"/>
              </w:rPr>
              <w:t>ошенничества</w:t>
            </w:r>
            <w:r>
              <w:rPr>
                <w:sz w:val="20"/>
                <w:szCs w:val="20"/>
              </w:rPr>
              <w:t xml:space="preserve">                  </w:t>
            </w:r>
            <w:r w:rsidR="000A1220" w:rsidRPr="00E55ABC">
              <w:rPr>
                <w:color w:val="000000"/>
                <w:sz w:val="20"/>
                <w:szCs w:val="20"/>
              </w:rPr>
              <w:t>ст. 159</w:t>
            </w:r>
            <w:r w:rsidR="00D2181F">
              <w:rPr>
                <w:sz w:val="20"/>
                <w:szCs w:val="20"/>
              </w:rPr>
              <w:t>–1</w:t>
            </w:r>
            <w:r w:rsidR="000A1220">
              <w:rPr>
                <w:sz w:val="20"/>
                <w:szCs w:val="20"/>
              </w:rPr>
              <w:t>59.6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0" w:name="B5401"/>
            <w:bookmarkEnd w:id="3710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1" w:name="B5402"/>
            <w:bookmarkEnd w:id="371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2" w:name="B5403"/>
            <w:bookmarkEnd w:id="3712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3" w:name="B5404"/>
            <w:bookmarkEnd w:id="3713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4" w:name="B5405"/>
            <w:bookmarkEnd w:id="3714"/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5" w:name="B5406"/>
            <w:bookmarkEnd w:id="3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6" w:name="B5407"/>
            <w:bookmarkEnd w:id="37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7" w:name="B5408"/>
            <w:bookmarkEnd w:id="3717"/>
            <w:r>
              <w:rPr>
                <w:sz w:val="20"/>
                <w:szCs w:val="20"/>
              </w:rPr>
              <w:t xml:space="preserve"> 575</w:t>
            </w:r>
          </w:p>
        </w:tc>
        <w:tc>
          <w:tcPr>
            <w:tcW w:w="644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8" w:name="B5409"/>
            <w:bookmarkEnd w:id="3718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93" w:type="dxa"/>
            <w:gridSpan w:val="2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19" w:name="B5410"/>
            <w:bookmarkEnd w:id="37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0" w:name="B5411"/>
            <w:bookmarkEnd w:id="37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1" w:name="B5412"/>
            <w:bookmarkEnd w:id="3721"/>
            <w:r>
              <w:rPr>
                <w:sz w:val="20"/>
                <w:szCs w:val="20"/>
              </w:rPr>
              <w:t xml:space="preserve"> 1332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2" w:name="B5413"/>
            <w:bookmarkEnd w:id="3722"/>
            <w:r>
              <w:rPr>
                <w:sz w:val="20"/>
                <w:szCs w:val="20"/>
              </w:rPr>
              <w:t xml:space="preserve"> 1202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879" w:type="dxa"/>
            <w:gridSpan w:val="2"/>
          </w:tcPr>
          <w:p w:rsidR="000A1220" w:rsidRPr="00D04785" w:rsidRDefault="000A1220" w:rsidP="000A1EFF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D04785">
              <w:rPr>
                <w:sz w:val="20"/>
                <w:szCs w:val="20"/>
              </w:rPr>
              <w:t>ст. 159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3" w:name="B5501"/>
            <w:bookmarkEnd w:id="3723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4" w:name="B5502"/>
            <w:bookmarkEnd w:id="3724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5" w:name="B5503"/>
            <w:bookmarkEnd w:id="3725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6" w:name="B5504"/>
            <w:bookmarkEnd w:id="3726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7" w:name="B5505"/>
            <w:bookmarkEnd w:id="3727"/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8" w:name="B5506"/>
            <w:bookmarkEnd w:id="3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29" w:name="B5507"/>
            <w:bookmarkEnd w:id="372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0" w:name="B5508"/>
            <w:bookmarkEnd w:id="3730"/>
            <w:r>
              <w:rPr>
                <w:sz w:val="20"/>
                <w:szCs w:val="20"/>
              </w:rPr>
              <w:t xml:space="preserve"> 462</w:t>
            </w:r>
          </w:p>
        </w:tc>
        <w:tc>
          <w:tcPr>
            <w:tcW w:w="644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1" w:name="B5509"/>
            <w:bookmarkEnd w:id="373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93" w:type="dxa"/>
            <w:gridSpan w:val="2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2" w:name="B5510"/>
            <w:bookmarkEnd w:id="37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3" w:name="B5511"/>
            <w:bookmarkEnd w:id="37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4" w:name="B5512"/>
            <w:bookmarkEnd w:id="3734"/>
            <w:r>
              <w:rPr>
                <w:sz w:val="20"/>
                <w:szCs w:val="20"/>
              </w:rPr>
              <w:t xml:space="preserve"> 979</w:t>
            </w:r>
          </w:p>
        </w:tc>
        <w:tc>
          <w:tcPr>
            <w:tcW w:w="769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5" w:name="B5513"/>
            <w:bookmarkEnd w:id="3735"/>
            <w:r>
              <w:rPr>
                <w:sz w:val="20"/>
                <w:szCs w:val="20"/>
              </w:rPr>
              <w:t xml:space="preserve"> 872</w:t>
            </w:r>
          </w:p>
        </w:tc>
      </w:tr>
      <w:tr w:rsidR="000A1EFF" w:rsidTr="0024159E">
        <w:trPr>
          <w:cantSplit/>
          <w:trHeight w:val="544"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EF074C" w:rsidRDefault="000A1EFF" w:rsidP="00EF07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0A1EFF" w:rsidRPr="00D04785" w:rsidRDefault="000A1EFF" w:rsidP="00EF074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453" w:type="dxa"/>
          </w:tcPr>
          <w:p w:rsidR="000A1EFF" w:rsidRDefault="000A1EFF" w:rsidP="00E3174A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</w:t>
            </w:r>
            <w:r>
              <w:rPr>
                <w:sz w:val="20"/>
                <w:szCs w:val="20"/>
              </w:rPr>
              <w:t xml:space="preserve">   </w:t>
            </w:r>
          </w:p>
          <w:p w:rsidR="000A1EFF" w:rsidRPr="00D04785" w:rsidRDefault="000A1EFF" w:rsidP="00E3174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чч. </w:t>
            </w: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–7 </w:t>
            </w:r>
            <w:r w:rsidRPr="00D04785">
              <w:rPr>
                <w:sz w:val="20"/>
                <w:szCs w:val="20"/>
              </w:rPr>
              <w:t>ст. 159 УК РФ</w:t>
            </w:r>
          </w:p>
        </w:tc>
        <w:tc>
          <w:tcPr>
            <w:tcW w:w="360" w:type="dxa"/>
            <w:vAlign w:val="bottom"/>
          </w:tcPr>
          <w:p w:rsidR="000A1EFF" w:rsidRPr="00251F40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6" w:name="B5601"/>
            <w:bookmarkEnd w:id="37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7" w:name="B5602"/>
            <w:bookmarkEnd w:id="37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8" w:name="B5603"/>
            <w:bookmarkEnd w:id="3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39" w:name="B5604"/>
            <w:bookmarkEnd w:id="37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0" w:name="B5605"/>
            <w:bookmarkEnd w:id="37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1" w:name="B5606"/>
            <w:bookmarkEnd w:id="37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2" w:name="B5607"/>
            <w:bookmarkEnd w:id="37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3" w:name="B5608"/>
            <w:bookmarkEnd w:id="374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4" w:name="B5609"/>
            <w:bookmarkEnd w:id="3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5" w:name="B5610"/>
            <w:bookmarkEnd w:id="3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6" w:name="B5611"/>
            <w:bookmarkEnd w:id="3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7" w:name="B5612"/>
            <w:bookmarkEnd w:id="3747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8" w:name="B5613"/>
            <w:bookmarkEnd w:id="3748"/>
            <w:r>
              <w:rPr>
                <w:sz w:val="20"/>
                <w:szCs w:val="20"/>
              </w:rPr>
              <w:t xml:space="preserve"> 15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в сфере кредитования             </w:t>
            </w:r>
          </w:p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D04785">
              <w:rPr>
                <w:sz w:val="20"/>
                <w:szCs w:val="20"/>
              </w:rPr>
              <w:t>ст. 159.1 УК РФ</w:t>
            </w:r>
          </w:p>
        </w:tc>
        <w:tc>
          <w:tcPr>
            <w:tcW w:w="360" w:type="dxa"/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49" w:name="B5701"/>
            <w:bookmarkEnd w:id="3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0" w:name="B5702"/>
            <w:bookmarkEnd w:id="375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1" w:name="B5703"/>
            <w:bookmarkEnd w:id="37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2" w:name="B5704"/>
            <w:bookmarkEnd w:id="37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3" w:name="B5705"/>
            <w:bookmarkEnd w:id="37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4" w:name="B5706"/>
            <w:bookmarkEnd w:id="37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5" w:name="B5707"/>
            <w:bookmarkEnd w:id="37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6" w:name="B5708"/>
            <w:bookmarkEnd w:id="3756"/>
            <w:r>
              <w:rPr>
                <w:sz w:val="20"/>
                <w:szCs w:val="20"/>
              </w:rPr>
              <w:t xml:space="preserve"> 99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7" w:name="B5709"/>
            <w:bookmarkEnd w:id="37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8" w:name="B5710"/>
            <w:bookmarkEnd w:id="3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59" w:name="B5711"/>
            <w:bookmarkEnd w:id="3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0" w:name="B5712"/>
            <w:bookmarkEnd w:id="3760"/>
            <w:r>
              <w:rPr>
                <w:sz w:val="20"/>
                <w:szCs w:val="20"/>
              </w:rPr>
              <w:t xml:space="preserve"> 270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1" w:name="B5713"/>
            <w:bookmarkEnd w:id="3761"/>
            <w:r>
              <w:rPr>
                <w:sz w:val="20"/>
                <w:szCs w:val="20"/>
              </w:rPr>
              <w:t xml:space="preserve"> 255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при получении выплат</w:t>
            </w:r>
          </w:p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D0478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D04785">
              <w:rPr>
                <w:sz w:val="20"/>
                <w:szCs w:val="20"/>
              </w:rPr>
              <w:t>ст. 159.2 УК РФ</w:t>
            </w:r>
          </w:p>
        </w:tc>
        <w:tc>
          <w:tcPr>
            <w:tcW w:w="360" w:type="dxa"/>
            <w:vAlign w:val="bottom"/>
          </w:tcPr>
          <w:p w:rsidR="000A1EFF" w:rsidRPr="00251F40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2" w:name="B5801"/>
            <w:bookmarkEnd w:id="37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3" w:name="B5802"/>
            <w:bookmarkEnd w:id="376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4" w:name="B5803"/>
            <w:bookmarkEnd w:id="37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5" w:name="B5804"/>
            <w:bookmarkEnd w:id="376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6" w:name="B5805"/>
            <w:bookmarkEnd w:id="37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7" w:name="B5806"/>
            <w:bookmarkEnd w:id="37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8" w:name="B5807"/>
            <w:bookmarkEnd w:id="37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69" w:name="B5808"/>
            <w:bookmarkEnd w:id="376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0" w:name="B5809"/>
            <w:bookmarkEnd w:id="37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1" w:name="B5810"/>
            <w:bookmarkEnd w:id="3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2" w:name="B5811"/>
            <w:bookmarkEnd w:id="37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3" w:name="B5812"/>
            <w:bookmarkEnd w:id="3773"/>
            <w:r>
              <w:rPr>
                <w:sz w:val="20"/>
                <w:szCs w:val="20"/>
              </w:rPr>
              <w:t xml:space="preserve"> 75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4" w:name="B5813"/>
            <w:bookmarkEnd w:id="3774"/>
            <w:r>
              <w:rPr>
                <w:sz w:val="20"/>
                <w:szCs w:val="20"/>
              </w:rPr>
              <w:t xml:space="preserve"> 68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с использованием плате</w:t>
            </w:r>
            <w:r w:rsidRPr="00D04785">
              <w:rPr>
                <w:sz w:val="20"/>
                <w:szCs w:val="20"/>
              </w:rPr>
              <w:t>ж</w:t>
            </w:r>
            <w:r w:rsidRPr="00D04785">
              <w:rPr>
                <w:sz w:val="20"/>
                <w:szCs w:val="20"/>
              </w:rPr>
              <w:t>ных карт</w:t>
            </w:r>
          </w:p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04785">
              <w:rPr>
                <w:sz w:val="20"/>
                <w:szCs w:val="20"/>
              </w:rPr>
              <w:t xml:space="preserve"> ст. 159.3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5</w:t>
            </w:r>
            <w:r w:rsidR="00D8128B" w:rsidRPr="00251F40">
              <w:rPr>
                <w:sz w:val="20"/>
                <w:szCs w:val="20"/>
              </w:rPr>
              <w:t>9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5" w:name="B5901"/>
            <w:bookmarkEnd w:id="3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6" w:name="B5902"/>
            <w:bookmarkEnd w:id="37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7" w:name="B5903"/>
            <w:bookmarkEnd w:id="37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8" w:name="B5904"/>
            <w:bookmarkEnd w:id="37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79" w:name="B5905"/>
            <w:bookmarkEnd w:id="37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0" w:name="B5906"/>
            <w:bookmarkEnd w:id="37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1" w:name="B5907"/>
            <w:bookmarkEnd w:id="37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2" w:name="B5908"/>
            <w:bookmarkEnd w:id="378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3" w:name="B5909"/>
            <w:bookmarkEnd w:id="3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4" w:name="B5910"/>
            <w:bookmarkEnd w:id="37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5" w:name="B5911"/>
            <w:bookmarkEnd w:id="37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6" w:name="B5912"/>
            <w:bookmarkEnd w:id="378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7" w:name="B5913"/>
            <w:bookmarkEnd w:id="3787"/>
            <w:r>
              <w:rPr>
                <w:sz w:val="20"/>
                <w:szCs w:val="20"/>
              </w:rPr>
              <w:t xml:space="preserve"> 4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  <w:tcBorders>
              <w:bottom w:val="single" w:sz="4" w:space="0" w:color="auto"/>
            </w:tcBorders>
          </w:tcPr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предпринимател</w:t>
            </w:r>
            <w:r w:rsidRPr="00D04785">
              <w:rPr>
                <w:sz w:val="20"/>
                <w:szCs w:val="20"/>
              </w:rPr>
              <w:t>ь</w:t>
            </w:r>
            <w:r w:rsidRPr="00D04785">
              <w:rPr>
                <w:sz w:val="20"/>
                <w:szCs w:val="20"/>
              </w:rPr>
              <w:t>ской деятельности</w:t>
            </w:r>
          </w:p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D04785">
              <w:rPr>
                <w:sz w:val="20"/>
                <w:szCs w:val="20"/>
              </w:rPr>
              <w:t>ст. 159.4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251F40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8" w:name="B6001"/>
            <w:bookmarkEnd w:id="37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89" w:name="B6002"/>
            <w:bookmarkEnd w:id="37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0" w:name="B6003"/>
            <w:bookmarkEnd w:id="37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1" w:name="B6004"/>
            <w:bookmarkEnd w:id="37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2" w:name="B6005"/>
            <w:bookmarkEnd w:id="37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3" w:name="B6006"/>
            <w:bookmarkEnd w:id="37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4" w:name="B6007"/>
            <w:bookmarkEnd w:id="37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5" w:name="B6008"/>
            <w:bookmarkEnd w:id="3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6" w:name="B6009"/>
            <w:bookmarkEnd w:id="37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797" w:name="B6010"/>
            <w:bookmarkEnd w:id="37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288"/>
              <w:jc w:val="center"/>
              <w:rPr>
                <w:sz w:val="20"/>
                <w:szCs w:val="20"/>
              </w:rPr>
            </w:pPr>
            <w:bookmarkStart w:id="3798" w:name="B6011"/>
            <w:bookmarkEnd w:id="3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288"/>
              <w:jc w:val="center"/>
              <w:rPr>
                <w:sz w:val="20"/>
                <w:szCs w:val="20"/>
              </w:rPr>
            </w:pPr>
            <w:bookmarkStart w:id="3799" w:name="B6012"/>
            <w:bookmarkEnd w:id="37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288"/>
              <w:jc w:val="center"/>
              <w:rPr>
                <w:sz w:val="20"/>
                <w:szCs w:val="20"/>
              </w:rPr>
            </w:pPr>
            <w:bookmarkStart w:id="3800" w:name="B6013"/>
            <w:bookmarkEnd w:id="3800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  <w:textDirection w:val="btLr"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textDirection w:val="btLr"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textDirection w:val="btLr"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страхования</w:t>
            </w:r>
            <w:r>
              <w:rPr>
                <w:sz w:val="20"/>
                <w:szCs w:val="20"/>
              </w:rPr>
              <w:t xml:space="preserve">   </w:t>
            </w:r>
            <w:r w:rsidRPr="00D04785">
              <w:rPr>
                <w:sz w:val="20"/>
                <w:szCs w:val="20"/>
              </w:rPr>
              <w:t xml:space="preserve">             </w:t>
            </w:r>
          </w:p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 w:rsidRPr="00D04785">
              <w:rPr>
                <w:sz w:val="20"/>
                <w:szCs w:val="20"/>
              </w:rPr>
              <w:t>ст. 159.5 УК РФ</w:t>
            </w:r>
          </w:p>
        </w:tc>
        <w:tc>
          <w:tcPr>
            <w:tcW w:w="360" w:type="dxa"/>
            <w:vAlign w:val="bottom"/>
          </w:tcPr>
          <w:p w:rsidR="000A1EFF" w:rsidRPr="00251F40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1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1" w:name="B6101"/>
            <w:bookmarkEnd w:id="38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2" w:name="B6102"/>
            <w:bookmarkEnd w:id="38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3" w:name="B6103"/>
            <w:bookmarkEnd w:id="38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4" w:name="B6104"/>
            <w:bookmarkEnd w:id="38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5" w:name="B6105"/>
            <w:bookmarkEnd w:id="38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6" w:name="B6106"/>
            <w:bookmarkEnd w:id="38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7" w:name="B6107"/>
            <w:bookmarkEnd w:id="38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8" w:name="B6108"/>
            <w:bookmarkEnd w:id="3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09" w:name="B6109"/>
            <w:bookmarkEnd w:id="38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0" w:name="B6110"/>
            <w:bookmarkEnd w:id="3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1" w:name="B6111"/>
            <w:bookmarkEnd w:id="3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2" w:name="B6112"/>
            <w:bookmarkEnd w:id="381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3" w:name="B6113"/>
            <w:bookmarkEnd w:id="3813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EFF" w:rsidTr="0024159E">
        <w:trPr>
          <w:cantSplit/>
          <w:trHeight w:val="648"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879" w:type="dxa"/>
            <w:gridSpan w:val="2"/>
          </w:tcPr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компьютерной информации</w:t>
            </w:r>
          </w:p>
          <w:p w:rsidR="000A1EFF" w:rsidRPr="00D04785" w:rsidRDefault="000A1EFF" w:rsidP="00DF3CB3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D04785">
              <w:rPr>
                <w:sz w:val="20"/>
                <w:szCs w:val="20"/>
              </w:rPr>
              <w:t xml:space="preserve"> ст. 159.6 УК РФ</w:t>
            </w:r>
          </w:p>
        </w:tc>
        <w:tc>
          <w:tcPr>
            <w:tcW w:w="360" w:type="dxa"/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68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4" w:name="B6201"/>
            <w:bookmarkEnd w:id="3814"/>
          </w:p>
        </w:tc>
        <w:tc>
          <w:tcPr>
            <w:tcW w:w="768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5" w:name="B6202"/>
            <w:bookmarkEnd w:id="3815"/>
          </w:p>
        </w:tc>
        <w:tc>
          <w:tcPr>
            <w:tcW w:w="769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6" w:name="B6203"/>
            <w:bookmarkEnd w:id="3816"/>
          </w:p>
        </w:tc>
        <w:tc>
          <w:tcPr>
            <w:tcW w:w="768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7" w:name="B6204"/>
            <w:bookmarkEnd w:id="3817"/>
          </w:p>
        </w:tc>
        <w:tc>
          <w:tcPr>
            <w:tcW w:w="769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8" w:name="B6205"/>
            <w:bookmarkEnd w:id="3818"/>
          </w:p>
        </w:tc>
        <w:tc>
          <w:tcPr>
            <w:tcW w:w="768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19" w:name="B6206"/>
            <w:bookmarkEnd w:id="3819"/>
          </w:p>
        </w:tc>
        <w:tc>
          <w:tcPr>
            <w:tcW w:w="769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0" w:name="B6207"/>
            <w:bookmarkEnd w:id="3820"/>
          </w:p>
        </w:tc>
        <w:tc>
          <w:tcPr>
            <w:tcW w:w="768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1" w:name="B6208"/>
            <w:bookmarkEnd w:id="3821"/>
          </w:p>
        </w:tc>
        <w:tc>
          <w:tcPr>
            <w:tcW w:w="644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2" w:name="B6209"/>
            <w:bookmarkEnd w:id="3822"/>
          </w:p>
        </w:tc>
        <w:tc>
          <w:tcPr>
            <w:tcW w:w="893" w:type="dxa"/>
            <w:gridSpan w:val="2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3" w:name="B6210"/>
            <w:bookmarkEnd w:id="3823"/>
          </w:p>
        </w:tc>
        <w:tc>
          <w:tcPr>
            <w:tcW w:w="769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4" w:name="B6211"/>
            <w:bookmarkEnd w:id="3824"/>
          </w:p>
        </w:tc>
        <w:tc>
          <w:tcPr>
            <w:tcW w:w="768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5" w:name="B6212"/>
            <w:bookmarkEnd w:id="3825"/>
          </w:p>
        </w:tc>
        <w:tc>
          <w:tcPr>
            <w:tcW w:w="769" w:type="dxa"/>
            <w:vAlign w:val="center"/>
          </w:tcPr>
          <w:p w:rsidR="000A1EFF" w:rsidRDefault="000A1EFF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6" w:name="B6213"/>
            <w:bookmarkEnd w:id="3826"/>
          </w:p>
        </w:tc>
      </w:tr>
      <w:tr w:rsidR="000A1EFF" w:rsidTr="0024159E">
        <w:trPr>
          <w:cantSplit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  <w:tcBorders>
              <w:bottom w:val="single" w:sz="4" w:space="0" w:color="auto"/>
            </w:tcBorders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присвоения или растраты</w:t>
            </w:r>
          </w:p>
          <w:p w:rsidR="000A1EFF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7" w:name="B6301"/>
            <w:bookmarkEnd w:id="38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8" w:name="B6302"/>
            <w:bookmarkEnd w:id="382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29" w:name="B6303"/>
            <w:bookmarkEnd w:id="382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0" w:name="B6304"/>
            <w:bookmarkEnd w:id="38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1" w:name="B6305"/>
            <w:bookmarkEnd w:id="38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2" w:name="B6306"/>
            <w:bookmarkEnd w:id="38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3" w:name="B6307"/>
            <w:bookmarkEnd w:id="38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4" w:name="B6308"/>
            <w:bookmarkEnd w:id="3834"/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5" w:name="B6309"/>
            <w:bookmarkEnd w:id="38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6" w:name="B6310"/>
            <w:bookmarkEnd w:id="38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7" w:name="B6311"/>
            <w:bookmarkEnd w:id="38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8" w:name="B6312"/>
            <w:bookmarkEnd w:id="3838"/>
            <w:r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39" w:name="B6313"/>
            <w:bookmarkEnd w:id="3839"/>
            <w:r>
              <w:rPr>
                <w:sz w:val="20"/>
                <w:szCs w:val="20"/>
              </w:rPr>
              <w:t xml:space="preserve"> 194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грабежа</w:t>
            </w:r>
          </w:p>
          <w:p w:rsidR="000A1EFF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0" w:name="B6401"/>
            <w:bookmarkEnd w:id="3840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1" w:name="B6402"/>
            <w:bookmarkEnd w:id="38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2" w:name="B6403"/>
            <w:bookmarkEnd w:id="3842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3" w:name="B6404"/>
            <w:bookmarkEnd w:id="38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4" w:name="B6405"/>
            <w:bookmarkEnd w:id="38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5" w:name="B6406"/>
            <w:bookmarkEnd w:id="384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6" w:name="B6407"/>
            <w:bookmarkEnd w:id="3846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7" w:name="B6408"/>
            <w:bookmarkEnd w:id="3847"/>
            <w:r>
              <w:rPr>
                <w:sz w:val="20"/>
                <w:szCs w:val="20"/>
              </w:rPr>
              <w:t xml:space="preserve"> 313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8" w:name="B6409"/>
            <w:bookmarkEnd w:id="3848"/>
            <w:r>
              <w:rPr>
                <w:sz w:val="20"/>
                <w:szCs w:val="20"/>
              </w:rPr>
              <w:t xml:space="preserve"> 87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49" w:name="B6410"/>
            <w:bookmarkEnd w:id="38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0" w:name="B6411"/>
            <w:bookmarkEnd w:id="38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1" w:name="B6412"/>
            <w:bookmarkEnd w:id="3851"/>
            <w:r>
              <w:rPr>
                <w:sz w:val="20"/>
                <w:szCs w:val="20"/>
              </w:rPr>
              <w:t xml:space="preserve"> 418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2" w:name="B6413"/>
            <w:bookmarkEnd w:id="3852"/>
            <w:r>
              <w:rPr>
                <w:sz w:val="20"/>
                <w:szCs w:val="20"/>
              </w:rPr>
              <w:t xml:space="preserve"> 377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65" w:type="dxa"/>
            <w:gridSpan w:val="3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разбоя</w:t>
            </w:r>
          </w:p>
          <w:p w:rsidR="000A1EFF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3" w:name="B6501"/>
            <w:bookmarkEnd w:id="385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4" w:name="B6502"/>
            <w:bookmarkEnd w:id="385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5" w:name="B6503"/>
            <w:bookmarkEnd w:id="3855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6" w:name="B6504"/>
            <w:bookmarkEnd w:id="385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7" w:name="B6505"/>
            <w:bookmarkEnd w:id="38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8" w:name="B6506"/>
            <w:bookmarkEnd w:id="38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59" w:name="B6507"/>
            <w:bookmarkEnd w:id="38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0" w:name="B6508"/>
            <w:bookmarkEnd w:id="3860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1" w:name="B6509"/>
            <w:bookmarkEnd w:id="3861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2" w:name="B6510"/>
            <w:bookmarkEnd w:id="38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3" w:name="B6511"/>
            <w:bookmarkEnd w:id="3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4" w:name="B6512"/>
            <w:bookmarkEnd w:id="3864"/>
            <w:r>
              <w:rPr>
                <w:sz w:val="20"/>
                <w:szCs w:val="20"/>
              </w:rPr>
              <w:t xml:space="preserve"> 86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5" w:name="B6513"/>
            <w:bookmarkEnd w:id="3865"/>
            <w:r>
              <w:rPr>
                <w:sz w:val="20"/>
                <w:szCs w:val="20"/>
              </w:rPr>
              <w:t xml:space="preserve"> 74</w:t>
            </w:r>
          </w:p>
        </w:tc>
      </w:tr>
      <w:tr w:rsidR="000A1EFF" w:rsidTr="0024159E">
        <w:trPr>
          <w:cantSplit/>
          <w:trHeight w:val="490"/>
        </w:trPr>
        <w:tc>
          <w:tcPr>
            <w:tcW w:w="391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</w:t>
            </w:r>
          </w:p>
          <w:p w:rsidR="000A1EFF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vAlign w:val="bottom"/>
          </w:tcPr>
          <w:p w:rsidR="000A1EFF" w:rsidRPr="00251F40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6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6" w:name="B6601"/>
            <w:bookmarkEnd w:id="386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7" w:name="B6602"/>
            <w:bookmarkEnd w:id="3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8" w:name="B6603"/>
            <w:bookmarkEnd w:id="386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69" w:name="B6604"/>
            <w:bookmarkEnd w:id="386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0" w:name="B6605"/>
            <w:bookmarkEnd w:id="387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1" w:name="B6606"/>
            <w:bookmarkEnd w:id="387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2" w:name="B6607"/>
            <w:bookmarkEnd w:id="387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3" w:name="B6608"/>
            <w:bookmarkEnd w:id="3873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4" w:name="B6609"/>
            <w:bookmarkEnd w:id="38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5" w:name="B6610"/>
            <w:bookmarkEnd w:id="38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6" w:name="B6611"/>
            <w:bookmarkEnd w:id="38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7" w:name="B6612"/>
            <w:bookmarkEnd w:id="3877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8" w:name="B6613"/>
            <w:bookmarkEnd w:id="3878"/>
            <w:r>
              <w:rPr>
                <w:sz w:val="20"/>
                <w:szCs w:val="20"/>
              </w:rPr>
              <w:t xml:space="preserve"> 57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неправомерное завладение автомобилем или иным транспортным средством без цели хищения</w:t>
            </w:r>
          </w:p>
          <w:p w:rsidR="000A1EFF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166 УК РФ</w:t>
            </w:r>
          </w:p>
        </w:tc>
        <w:tc>
          <w:tcPr>
            <w:tcW w:w="360" w:type="dxa"/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7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79" w:name="B6701"/>
            <w:bookmarkEnd w:id="3879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0" w:name="B6702"/>
            <w:bookmarkEnd w:id="38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1" w:name="B6703"/>
            <w:bookmarkEnd w:id="3881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2" w:name="B6704"/>
            <w:bookmarkEnd w:id="3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3" w:name="B6705"/>
            <w:bookmarkEnd w:id="3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4" w:name="B6706"/>
            <w:bookmarkEnd w:id="3884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5" w:name="B6707"/>
            <w:bookmarkEnd w:id="388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6" w:name="B6708"/>
            <w:bookmarkEnd w:id="3886"/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644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7" w:name="B6709"/>
            <w:bookmarkEnd w:id="3887"/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893" w:type="dxa"/>
            <w:gridSpan w:val="2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8" w:name="B6710"/>
            <w:bookmarkEnd w:id="38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89" w:name="B6711"/>
            <w:bookmarkEnd w:id="38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0" w:name="B6712"/>
            <w:bookmarkEnd w:id="3890"/>
            <w:r>
              <w:rPr>
                <w:sz w:val="20"/>
                <w:szCs w:val="20"/>
              </w:rPr>
              <w:t xml:space="preserve"> 202</w:t>
            </w:r>
          </w:p>
        </w:tc>
        <w:tc>
          <w:tcPr>
            <w:tcW w:w="769" w:type="dxa"/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1" w:name="B6713"/>
            <w:bookmarkEnd w:id="3891"/>
            <w:r>
              <w:rPr>
                <w:sz w:val="20"/>
                <w:szCs w:val="20"/>
              </w:rPr>
              <w:t xml:space="preserve"> 193</w:t>
            </w:r>
          </w:p>
        </w:tc>
      </w:tr>
      <w:tr w:rsidR="000A1EFF" w:rsidTr="0024159E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EFF" w:rsidRDefault="000A1EFF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4"/>
            <w:tcBorders>
              <w:bottom w:val="single" w:sz="4" w:space="0" w:color="auto"/>
            </w:tcBorders>
          </w:tcPr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уничтожение или</w:t>
            </w:r>
          </w:p>
          <w:p w:rsidR="000A1EFF" w:rsidRDefault="000A1EFF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повреждение имущества</w:t>
            </w:r>
          </w:p>
          <w:p w:rsidR="000A1EFF" w:rsidRDefault="000A1EFF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EFF" w:rsidRPr="00251F40" w:rsidRDefault="000A1EFF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8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2" w:name="B6801"/>
            <w:bookmarkEnd w:id="389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3" w:name="B6802"/>
            <w:bookmarkEnd w:id="389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4" w:name="B6803"/>
            <w:bookmarkEnd w:id="38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5" w:name="B6804"/>
            <w:bookmarkEnd w:id="3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6" w:name="B6805"/>
            <w:bookmarkEnd w:id="38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7" w:name="B6806"/>
            <w:bookmarkEnd w:id="38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8" w:name="B6807"/>
            <w:bookmarkEnd w:id="389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899" w:name="B6808"/>
            <w:bookmarkEnd w:id="3899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0" w:name="B6809"/>
            <w:bookmarkEnd w:id="3900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893" w:type="dxa"/>
            <w:gridSpan w:val="2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1" w:name="B6810"/>
            <w:bookmarkEnd w:id="39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2" w:name="B6811"/>
            <w:bookmarkEnd w:id="39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3" w:name="B6812"/>
            <w:bookmarkEnd w:id="3903"/>
            <w:r>
              <w:rPr>
                <w:sz w:val="20"/>
                <w:szCs w:val="20"/>
              </w:rPr>
              <w:t xml:space="preserve"> 159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:rsidR="000A1EFF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4" w:name="B6813"/>
            <w:bookmarkEnd w:id="3904"/>
            <w:r>
              <w:rPr>
                <w:sz w:val="20"/>
                <w:szCs w:val="20"/>
              </w:rPr>
              <w:t xml:space="preserve"> 157</w:t>
            </w:r>
          </w:p>
        </w:tc>
      </w:tr>
    </w:tbl>
    <w:p w:rsidR="000A1220" w:rsidRDefault="000A1220" w:rsidP="002379B9">
      <w:r>
        <w:br w:type="page"/>
      </w:r>
    </w:p>
    <w:tbl>
      <w:tblPr>
        <w:tblW w:w="1594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Tr="0024159E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сфере экономической деятельности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6</w:t>
            </w:r>
            <w:r w:rsidR="00D8128B" w:rsidRPr="00251F40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5" w:name="B6901"/>
            <w:bookmarkEnd w:id="3905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6" w:name="B6902"/>
            <w:bookmarkEnd w:id="390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7" w:name="B6903"/>
            <w:bookmarkEnd w:id="3907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8" w:name="B6904"/>
            <w:bookmarkEnd w:id="3908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09" w:name="B6905"/>
            <w:bookmarkEnd w:id="39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0" w:name="B6906"/>
            <w:bookmarkEnd w:id="391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1" w:name="B6907"/>
            <w:bookmarkEnd w:id="39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2" w:name="B6908"/>
            <w:bookmarkEnd w:id="3912"/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3" w:name="B6909"/>
            <w:bookmarkEnd w:id="391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4" w:name="B6910"/>
            <w:bookmarkEnd w:id="39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5" w:name="B6911"/>
            <w:bookmarkEnd w:id="39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6" w:name="B6912"/>
            <w:bookmarkEnd w:id="3916"/>
            <w:r>
              <w:rPr>
                <w:sz w:val="20"/>
                <w:szCs w:val="20"/>
              </w:rPr>
              <w:t xml:space="preserve"> 289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7" w:name="B6913"/>
            <w:bookmarkEnd w:id="3917"/>
            <w:r>
              <w:rPr>
                <w:sz w:val="20"/>
                <w:szCs w:val="20"/>
              </w:rPr>
              <w:t xml:space="preserve"> 252</w:t>
            </w:r>
          </w:p>
        </w:tc>
      </w:tr>
      <w:tr w:rsidR="000A1220" w:rsidTr="0024159E">
        <w:trPr>
          <w:cantSplit/>
          <w:trHeight w:val="249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незаконное предпринимательство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171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70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8" w:name="B7001"/>
            <w:bookmarkEnd w:id="39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19" w:name="B7002"/>
            <w:bookmarkEnd w:id="391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0" w:name="B7003"/>
            <w:bookmarkEnd w:id="39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1" w:name="B7004"/>
            <w:bookmarkEnd w:id="39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2" w:name="B7005"/>
            <w:bookmarkEnd w:id="39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3" w:name="B7006"/>
            <w:bookmarkEnd w:id="3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4" w:name="B7007"/>
            <w:bookmarkEnd w:id="39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5" w:name="B7008"/>
            <w:bookmarkEnd w:id="39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6" w:name="B7009"/>
            <w:bookmarkEnd w:id="39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7" w:name="B7010"/>
            <w:bookmarkEnd w:id="3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8" w:name="B7011"/>
            <w:bookmarkEnd w:id="39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29" w:name="B7012"/>
            <w:bookmarkEnd w:id="392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0" w:name="B7013"/>
            <w:bookmarkEnd w:id="3930"/>
            <w:r>
              <w:rPr>
                <w:sz w:val="20"/>
                <w:szCs w:val="20"/>
              </w:rPr>
              <w:t xml:space="preserve"> 10</w:t>
            </w:r>
          </w:p>
        </w:tc>
      </w:tr>
      <w:tr w:rsidR="000A1220" w:rsidTr="0024159E">
        <w:trPr>
          <w:cantSplit/>
          <w:trHeight w:val="249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31C1A">
              <w:rPr>
                <w:sz w:val="20"/>
                <w:szCs w:val="20"/>
              </w:rPr>
              <w:t>егализация (отмывание) денежных средств или иного имущества, приобретенных другими лицами престу</w:t>
            </w:r>
            <w:r w:rsidRPr="00731C1A">
              <w:rPr>
                <w:sz w:val="20"/>
                <w:szCs w:val="20"/>
              </w:rPr>
              <w:t>п</w:t>
            </w:r>
            <w:r w:rsidRPr="00731C1A">
              <w:rPr>
                <w:sz w:val="20"/>
                <w:szCs w:val="20"/>
              </w:rPr>
              <w:t xml:space="preserve">ным путем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731C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0A1220" w:rsidRPr="00731C1A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</w:t>
            </w:r>
            <w:r w:rsidRPr="00731C1A">
              <w:rPr>
                <w:sz w:val="20"/>
                <w:szCs w:val="20"/>
              </w:rPr>
              <w:t>ст. 174 УК РФ</w:t>
            </w:r>
          </w:p>
        </w:tc>
        <w:tc>
          <w:tcPr>
            <w:tcW w:w="360" w:type="dxa"/>
            <w:vAlign w:val="bottom"/>
          </w:tcPr>
          <w:p w:rsidR="000A1220" w:rsidRPr="00251F40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vAlign w:val="center"/>
          </w:tcPr>
          <w:p w:rsidR="000A1220" w:rsidRPr="00251F4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1" w:name="B7101"/>
            <w:bookmarkEnd w:id="393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2" w:name="B7102"/>
            <w:bookmarkEnd w:id="3932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3" w:name="B7103"/>
            <w:bookmarkEnd w:id="3933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4" w:name="B7104"/>
            <w:bookmarkEnd w:id="3934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5" w:name="B7105"/>
            <w:bookmarkEnd w:id="3935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6" w:name="B7106"/>
            <w:bookmarkEnd w:id="3936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7" w:name="B7107"/>
            <w:bookmarkEnd w:id="393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8" w:name="B7108"/>
            <w:bookmarkEnd w:id="3938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39" w:name="B7109"/>
            <w:bookmarkEnd w:id="3939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0" w:name="B7110"/>
            <w:bookmarkEnd w:id="3940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1" w:name="B7111"/>
            <w:bookmarkEnd w:id="394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2" w:name="B7112"/>
            <w:bookmarkEnd w:id="394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3" w:name="B7113"/>
            <w:bookmarkEnd w:id="3943"/>
          </w:p>
        </w:tc>
      </w:tr>
      <w:tr w:rsidR="000A1220" w:rsidTr="0024159E">
        <w:trPr>
          <w:cantSplit/>
          <w:trHeight w:val="249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31C1A">
              <w:rPr>
                <w:sz w:val="20"/>
                <w:szCs w:val="20"/>
              </w:rPr>
              <w:t>егализация (отмывание) денежных средств или иного имущества, приобретенных лицом в результате с</w:t>
            </w:r>
            <w:r w:rsidRPr="00731C1A">
              <w:rPr>
                <w:sz w:val="20"/>
                <w:szCs w:val="20"/>
              </w:rPr>
              <w:t>о</w:t>
            </w:r>
            <w:r w:rsidRPr="00731C1A">
              <w:rPr>
                <w:sz w:val="20"/>
                <w:szCs w:val="20"/>
              </w:rPr>
              <w:t>вершения им преступления</w:t>
            </w:r>
          </w:p>
          <w:p w:rsidR="000A1220" w:rsidRPr="00731C1A" w:rsidRDefault="000A1220" w:rsidP="00DF3CB3">
            <w:pPr>
              <w:numPr>
                <w:ilvl w:val="12"/>
                <w:numId w:val="0"/>
              </w:num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731C1A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 </w:t>
            </w:r>
            <w:r w:rsidRPr="00731C1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</w:t>
            </w:r>
            <w:r w:rsidRPr="00731C1A">
              <w:rPr>
                <w:sz w:val="20"/>
                <w:szCs w:val="20"/>
              </w:rPr>
              <w:t>ст. 174.1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4" w:name="B7201"/>
            <w:bookmarkEnd w:id="39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5" w:name="B7202"/>
            <w:bookmarkEnd w:id="39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6" w:name="B7203"/>
            <w:bookmarkEnd w:id="39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7" w:name="B7204"/>
            <w:bookmarkEnd w:id="39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8" w:name="B7205"/>
            <w:bookmarkEnd w:id="39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49" w:name="B7206"/>
            <w:bookmarkEnd w:id="39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0" w:name="B7207"/>
            <w:bookmarkEnd w:id="39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1" w:name="B7208"/>
            <w:bookmarkEnd w:id="39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2" w:name="B7209"/>
            <w:bookmarkEnd w:id="39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3" w:name="B7210"/>
            <w:bookmarkEnd w:id="39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4" w:name="B7211"/>
            <w:bookmarkEnd w:id="39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5" w:name="B7212"/>
            <w:bookmarkEnd w:id="395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6" w:name="B7213"/>
            <w:bookmarkEnd w:id="3956"/>
            <w:r>
              <w:rPr>
                <w:sz w:val="20"/>
                <w:szCs w:val="20"/>
              </w:rPr>
              <w:t xml:space="preserve"> 5</w:t>
            </w:r>
          </w:p>
        </w:tc>
      </w:tr>
      <w:tr w:rsidR="000A1220" w:rsidTr="0024159E">
        <w:trPr>
          <w:cantSplit/>
          <w:trHeight w:val="7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изготовление, хранение, перевозка или сбыт поддел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ных денег или ценных бумаг                                                 </w:t>
            </w:r>
          </w:p>
          <w:p w:rsidR="000A1220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186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7" w:name="B7301"/>
            <w:bookmarkEnd w:id="395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8" w:name="B7302"/>
            <w:bookmarkEnd w:id="39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59" w:name="B7303"/>
            <w:bookmarkEnd w:id="39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0" w:name="B7304"/>
            <w:bookmarkEnd w:id="396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1" w:name="B7305"/>
            <w:bookmarkEnd w:id="39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2" w:name="B7306"/>
            <w:bookmarkEnd w:id="39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3" w:name="B7307"/>
            <w:bookmarkEnd w:id="39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4" w:name="B7308"/>
            <w:bookmarkEnd w:id="39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5" w:name="B7309"/>
            <w:bookmarkEnd w:id="39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6" w:name="B7310"/>
            <w:bookmarkEnd w:id="39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7" w:name="B7311"/>
            <w:bookmarkEnd w:id="39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8" w:name="B7312"/>
            <w:bookmarkEnd w:id="396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69" w:name="B7313"/>
            <w:bookmarkEnd w:id="3969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24159E">
        <w:trPr>
          <w:cantSplit/>
          <w:trHeight w:val="70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уклонение от уплаты таможенных платежей, взима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мых с организации или физического лица                           </w:t>
            </w:r>
          </w:p>
          <w:p w:rsidR="000A1220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ст. 194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vAlign w:val="center"/>
          </w:tcPr>
          <w:p w:rsidR="000A1220" w:rsidRPr="00251F4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0" w:name="B7401"/>
            <w:bookmarkEnd w:id="397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1" w:name="B7402"/>
            <w:bookmarkEnd w:id="3971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2" w:name="B7403"/>
            <w:bookmarkEnd w:id="397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3" w:name="B7404"/>
            <w:bookmarkEnd w:id="3973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4" w:name="B7405"/>
            <w:bookmarkEnd w:id="3974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5" w:name="B7406"/>
            <w:bookmarkEnd w:id="3975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6" w:name="B7407"/>
            <w:bookmarkEnd w:id="397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7" w:name="B7408"/>
            <w:bookmarkEnd w:id="3977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8" w:name="B7409"/>
            <w:bookmarkEnd w:id="3978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79" w:name="B7410"/>
            <w:bookmarkEnd w:id="3979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0" w:name="B7411"/>
            <w:bookmarkEnd w:id="3980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1" w:name="B7412"/>
            <w:bookmarkEnd w:id="3981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2" w:name="B7413"/>
            <w:bookmarkEnd w:id="3982"/>
          </w:p>
        </w:tc>
      </w:tr>
      <w:tr w:rsidR="000A1220" w:rsidTr="0024159E">
        <w:trPr>
          <w:cantSplit/>
          <w:trHeight w:val="316"/>
        </w:trPr>
        <w:tc>
          <w:tcPr>
            <w:tcW w:w="391" w:type="dxa"/>
            <w:vMerge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953937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преднамеренное банкротство</w:t>
            </w:r>
          </w:p>
          <w:p w:rsidR="000A1220" w:rsidRPr="00953937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3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ст. 196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  <w:vAlign w:val="center"/>
          </w:tcPr>
          <w:p w:rsidR="000A1220" w:rsidRPr="00251F4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3" w:name="B7501"/>
            <w:bookmarkEnd w:id="3983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4" w:name="B7502"/>
            <w:bookmarkEnd w:id="3984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5" w:name="B7503"/>
            <w:bookmarkEnd w:id="3985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6" w:name="B7504"/>
            <w:bookmarkEnd w:id="3986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7" w:name="B7505"/>
            <w:bookmarkEnd w:id="398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8" w:name="B7506"/>
            <w:bookmarkEnd w:id="3988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89" w:name="B7507"/>
            <w:bookmarkEnd w:id="3989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0" w:name="B7508"/>
            <w:bookmarkEnd w:id="3990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1" w:name="B7509"/>
            <w:bookmarkEnd w:id="399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2" w:name="B7510"/>
            <w:bookmarkEnd w:id="3992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3" w:name="B7511"/>
            <w:bookmarkEnd w:id="3993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4" w:name="B7512"/>
            <w:bookmarkEnd w:id="3994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5" w:name="B7513"/>
            <w:bookmarkEnd w:id="3995"/>
          </w:p>
        </w:tc>
      </w:tr>
      <w:tr w:rsidR="000A1220" w:rsidTr="0024159E">
        <w:trPr>
          <w:cantSplit/>
          <w:trHeight w:val="545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физич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лица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198 УК РФ</w:t>
            </w:r>
          </w:p>
        </w:tc>
        <w:tc>
          <w:tcPr>
            <w:tcW w:w="360" w:type="dxa"/>
            <w:vAlign w:val="bottom"/>
          </w:tcPr>
          <w:p w:rsidR="000A1220" w:rsidRPr="00251F40" w:rsidRDefault="00D8128B" w:rsidP="00386A12">
            <w:pPr>
              <w:ind w:left="-57" w:right="-57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 xml:space="preserve">  </w:t>
            </w:r>
            <w:r w:rsidR="000A1220" w:rsidRPr="00251F40">
              <w:rPr>
                <w:sz w:val="20"/>
                <w:szCs w:val="20"/>
              </w:rPr>
              <w:t>7</w:t>
            </w:r>
            <w:r w:rsidRPr="00251F40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6" w:name="B7601"/>
            <w:bookmarkEnd w:id="39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7" w:name="B7602"/>
            <w:bookmarkEnd w:id="39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8" w:name="B7603"/>
            <w:bookmarkEnd w:id="3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3999" w:name="B7604"/>
            <w:bookmarkEnd w:id="3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0" w:name="B7605"/>
            <w:bookmarkEnd w:id="40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1" w:name="B7606"/>
            <w:bookmarkEnd w:id="40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2" w:name="B7607"/>
            <w:bookmarkEnd w:id="40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3" w:name="B7608"/>
            <w:bookmarkEnd w:id="400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4" w:name="B7609"/>
            <w:bookmarkEnd w:id="4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5" w:name="B7610"/>
            <w:bookmarkEnd w:id="40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6" w:name="B7611"/>
            <w:bookmarkEnd w:id="40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7" w:name="B7612"/>
            <w:bookmarkEnd w:id="4007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8" w:name="B7613"/>
            <w:bookmarkEnd w:id="4008"/>
            <w:r>
              <w:rPr>
                <w:sz w:val="20"/>
                <w:szCs w:val="20"/>
              </w:rPr>
              <w:t xml:space="preserve"> 17</w:t>
            </w:r>
          </w:p>
        </w:tc>
      </w:tr>
      <w:tr w:rsidR="000A1220" w:rsidTr="0024159E">
        <w:trPr>
          <w:cantSplit/>
          <w:trHeight w:val="700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уклонение от уплаты налогов и (или) сборов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199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09" w:name="B7701"/>
            <w:bookmarkEnd w:id="40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0" w:name="B7702"/>
            <w:bookmarkEnd w:id="401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1" w:name="B7703"/>
            <w:bookmarkEnd w:id="401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2" w:name="B7704"/>
            <w:bookmarkEnd w:id="40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3" w:name="B7705"/>
            <w:bookmarkEnd w:id="40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4" w:name="B7706"/>
            <w:bookmarkEnd w:id="40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5" w:name="B7707"/>
            <w:bookmarkEnd w:id="40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6" w:name="B7708"/>
            <w:bookmarkEnd w:id="4016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7" w:name="B7709"/>
            <w:bookmarkEnd w:id="40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8" w:name="B7710"/>
            <w:bookmarkEnd w:id="40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19" w:name="B7711"/>
            <w:bookmarkEnd w:id="40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0" w:name="B7712"/>
            <w:bookmarkEnd w:id="4020"/>
            <w:r>
              <w:rPr>
                <w:sz w:val="20"/>
                <w:szCs w:val="20"/>
              </w:rPr>
              <w:t xml:space="preserve"> 58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1" w:name="B7713"/>
            <w:bookmarkEnd w:id="4021"/>
            <w:r>
              <w:rPr>
                <w:sz w:val="20"/>
                <w:szCs w:val="20"/>
              </w:rPr>
              <w:t xml:space="preserve"> 54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сокрытие денежных средств либо имущества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или индивидуального предпринимателя, за счет которых должно производиться взыскание</w:t>
            </w:r>
          </w:p>
          <w:p w:rsidR="000A122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 и (или) сборов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199.2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2" w:name="B7801"/>
            <w:bookmarkEnd w:id="40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3" w:name="B7802"/>
            <w:bookmarkEnd w:id="40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4" w:name="B7803"/>
            <w:bookmarkEnd w:id="40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5" w:name="B7804"/>
            <w:bookmarkEnd w:id="40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6" w:name="B7805"/>
            <w:bookmarkEnd w:id="40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7" w:name="B7806"/>
            <w:bookmarkEnd w:id="40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8" w:name="B7807"/>
            <w:bookmarkEnd w:id="40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29" w:name="B7808"/>
            <w:bookmarkEnd w:id="402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0" w:name="B7809"/>
            <w:bookmarkEnd w:id="40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1" w:name="B7810"/>
            <w:bookmarkEnd w:id="40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2" w:name="B7811"/>
            <w:bookmarkEnd w:id="40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3" w:name="B7812"/>
            <w:bookmarkEnd w:id="4033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4" w:name="B7813"/>
            <w:bookmarkEnd w:id="4034"/>
            <w:r>
              <w:rPr>
                <w:sz w:val="20"/>
                <w:szCs w:val="20"/>
              </w:rPr>
              <w:t xml:space="preserve"> 10</w:t>
            </w:r>
          </w:p>
        </w:tc>
      </w:tr>
      <w:tr w:rsidR="000A1220" w:rsidTr="0024159E">
        <w:trPr>
          <w:cantSplit/>
          <w:trHeight w:val="687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97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интересов службы в коммерческих и иных орган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зациях                              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</w:t>
            </w:r>
            <w:r w:rsidRPr="004525A8">
              <w:rPr>
                <w:sz w:val="20"/>
                <w:szCs w:val="20"/>
              </w:rPr>
              <w:t>глава 23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7</w:t>
            </w:r>
            <w:r w:rsidR="00D8128B" w:rsidRPr="00251F40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5" w:name="B7901"/>
            <w:bookmarkEnd w:id="40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6" w:name="B7902"/>
            <w:bookmarkEnd w:id="403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4037" w:name="B7903"/>
            <w:bookmarkEnd w:id="4037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4038" w:name="B7904"/>
            <w:bookmarkEnd w:id="4038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39" w:name="B7905"/>
            <w:bookmarkEnd w:id="40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0" w:name="B7906"/>
            <w:bookmarkEnd w:id="40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1" w:name="B7907"/>
            <w:bookmarkEnd w:id="40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2" w:name="B7908"/>
            <w:bookmarkEnd w:id="404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3" w:name="B7909"/>
            <w:bookmarkEnd w:id="4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4" w:name="B7910"/>
            <w:bookmarkEnd w:id="4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5" w:name="B7911"/>
            <w:bookmarkEnd w:id="40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6" w:name="B7912"/>
            <w:bookmarkEnd w:id="4046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7" w:name="B7913"/>
            <w:bookmarkEnd w:id="4047"/>
            <w:r>
              <w:rPr>
                <w:sz w:val="20"/>
                <w:szCs w:val="20"/>
              </w:rPr>
              <w:t xml:space="preserve"> 22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злоупотребление полномочиями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80</w:t>
            </w:r>
          </w:p>
        </w:tc>
        <w:tc>
          <w:tcPr>
            <w:tcW w:w="761" w:type="dxa"/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8" w:name="B8001"/>
            <w:bookmarkEnd w:id="40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49" w:name="B8002"/>
            <w:bookmarkEnd w:id="40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0" w:name="B8003"/>
            <w:bookmarkEnd w:id="40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1" w:name="B8004"/>
            <w:bookmarkEnd w:id="40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2" w:name="B8005"/>
            <w:bookmarkEnd w:id="40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3" w:name="B8006"/>
            <w:bookmarkEnd w:id="40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4" w:name="B8007"/>
            <w:bookmarkEnd w:id="40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5" w:name="B8008"/>
            <w:bookmarkEnd w:id="405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6" w:name="B8009"/>
            <w:bookmarkEnd w:id="40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7" w:name="B8010"/>
            <w:bookmarkEnd w:id="40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8" w:name="B8011"/>
            <w:bookmarkEnd w:id="40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59" w:name="B8012"/>
            <w:bookmarkEnd w:id="405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0" w:name="B8013"/>
            <w:bookmarkEnd w:id="4060"/>
            <w:r>
              <w:rPr>
                <w:sz w:val="20"/>
                <w:szCs w:val="20"/>
              </w:rPr>
              <w:t xml:space="preserve"> 8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коммерческий подкуп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Pr="00251F4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1" w:name="B8101"/>
            <w:bookmarkEnd w:id="40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2" w:name="B8102"/>
            <w:bookmarkEnd w:id="40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3" w:name="B8103"/>
            <w:bookmarkEnd w:id="406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4" w:name="B8104"/>
            <w:bookmarkEnd w:id="40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5" w:name="B8105"/>
            <w:bookmarkEnd w:id="40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6" w:name="B8106"/>
            <w:bookmarkEnd w:id="40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7" w:name="B8107"/>
            <w:bookmarkEnd w:id="4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8" w:name="B8108"/>
            <w:bookmarkEnd w:id="40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69" w:name="B8109"/>
            <w:bookmarkEnd w:id="40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0" w:name="B8110"/>
            <w:bookmarkEnd w:id="40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1" w:name="B8111"/>
            <w:bookmarkEnd w:id="40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2" w:name="B8112"/>
            <w:bookmarkEnd w:id="4072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3" w:name="B8113"/>
            <w:bookmarkEnd w:id="4073"/>
            <w:r>
              <w:rPr>
                <w:sz w:val="20"/>
                <w:szCs w:val="20"/>
              </w:rPr>
              <w:t xml:space="preserve"> 6</w:t>
            </w:r>
          </w:p>
        </w:tc>
      </w:tr>
    </w:tbl>
    <w:p w:rsidR="000A1220" w:rsidRDefault="000A1220" w:rsidP="002379B9">
      <w:r>
        <w:br w:type="page"/>
      </w:r>
    </w:p>
    <w:tbl>
      <w:tblPr>
        <w:tblW w:w="15948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Tr="0024159E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общественной безопасности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24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4" w:name="B8201"/>
            <w:bookmarkEnd w:id="407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5" w:name="B8202"/>
            <w:bookmarkEnd w:id="407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6" w:name="B8203"/>
            <w:bookmarkEnd w:id="4076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7" w:name="B8204"/>
            <w:bookmarkEnd w:id="4077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8" w:name="B8205"/>
            <w:bookmarkEnd w:id="4078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79" w:name="B8206"/>
            <w:bookmarkEnd w:id="407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0" w:name="B8207"/>
            <w:bookmarkEnd w:id="40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1" w:name="B8208"/>
            <w:bookmarkEnd w:id="4081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2" w:name="B8209"/>
            <w:bookmarkEnd w:id="4082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3" w:name="B8210"/>
            <w:bookmarkEnd w:id="40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4" w:name="B8211"/>
            <w:bookmarkEnd w:id="40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5" w:name="B8212"/>
            <w:bookmarkEnd w:id="4085"/>
            <w:r>
              <w:rPr>
                <w:sz w:val="20"/>
                <w:szCs w:val="20"/>
              </w:rPr>
              <w:t xml:space="preserve"> 445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6" w:name="B8213"/>
            <w:bookmarkEnd w:id="4086"/>
            <w:r>
              <w:rPr>
                <w:sz w:val="20"/>
                <w:szCs w:val="20"/>
              </w:rPr>
              <w:t xml:space="preserve"> 427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7" w:name="B8301"/>
            <w:bookmarkEnd w:id="4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8" w:name="B8302"/>
            <w:bookmarkEnd w:id="40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89" w:name="B8303"/>
            <w:bookmarkEnd w:id="40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0" w:name="B8304"/>
            <w:bookmarkEnd w:id="40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1" w:name="B8305"/>
            <w:bookmarkEnd w:id="40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2" w:name="B8306"/>
            <w:bookmarkEnd w:id="40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3" w:name="B8307"/>
            <w:bookmarkEnd w:id="40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4" w:name="B8308"/>
            <w:bookmarkEnd w:id="40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5" w:name="B8309"/>
            <w:bookmarkEnd w:id="4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6" w:name="B8310"/>
            <w:bookmarkEnd w:id="4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7" w:name="B8311"/>
            <w:bookmarkEnd w:id="4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8" w:name="B8312"/>
            <w:bookmarkEnd w:id="409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099" w:name="B8313"/>
            <w:bookmarkEnd w:id="4099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содействие террористической деятельности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ст. 205.1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0" w:name="B8401"/>
            <w:bookmarkEnd w:id="410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1" w:name="B8402"/>
            <w:bookmarkEnd w:id="4101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2" w:name="B8403"/>
            <w:bookmarkEnd w:id="410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3" w:name="B8404"/>
            <w:bookmarkEnd w:id="4103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4" w:name="B8405"/>
            <w:bookmarkEnd w:id="4104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5" w:name="B8406"/>
            <w:bookmarkEnd w:id="4105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6" w:name="B8407"/>
            <w:bookmarkEnd w:id="410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7" w:name="B8408"/>
            <w:bookmarkEnd w:id="4107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8" w:name="B8409"/>
            <w:bookmarkEnd w:id="4108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09" w:name="B8410"/>
            <w:bookmarkEnd w:id="4109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0" w:name="B8411"/>
            <w:bookmarkEnd w:id="411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1" w:name="B8412"/>
            <w:bookmarkEnd w:id="411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2" w:name="B8413"/>
            <w:bookmarkEnd w:id="4112"/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публичные призывы к осуществлению террористич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деятельности или публичное оправдание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ризма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tabs>
                <w:tab w:val="left" w:pos="950"/>
              </w:tabs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205.2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3" w:name="B8501"/>
            <w:bookmarkEnd w:id="41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4" w:name="B8502"/>
            <w:bookmarkEnd w:id="41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5" w:name="B8503"/>
            <w:bookmarkEnd w:id="41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6" w:name="B8504"/>
            <w:bookmarkEnd w:id="41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7" w:name="B8505"/>
            <w:bookmarkEnd w:id="41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8" w:name="B8506"/>
            <w:bookmarkEnd w:id="41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19" w:name="B8507"/>
            <w:bookmarkEnd w:id="41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0" w:name="B8508"/>
            <w:bookmarkEnd w:id="41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1" w:name="B8509"/>
            <w:bookmarkEnd w:id="41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2" w:name="B8510"/>
            <w:bookmarkEnd w:id="4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3" w:name="B8511"/>
            <w:bookmarkEnd w:id="41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4" w:name="B8512"/>
            <w:bookmarkEnd w:id="41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5" w:name="B8513"/>
            <w:bookmarkEnd w:id="4125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прохождение обучения в целях осуществления терр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ристической деятельности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205.3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6" w:name="B8601"/>
            <w:bookmarkEnd w:id="412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7" w:name="B8602"/>
            <w:bookmarkEnd w:id="4127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8" w:name="B8603"/>
            <w:bookmarkEnd w:id="4128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29" w:name="B8604"/>
            <w:bookmarkEnd w:id="4129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0" w:name="B8605"/>
            <w:bookmarkEnd w:id="413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1" w:name="B8606"/>
            <w:bookmarkEnd w:id="4131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2" w:name="B8607"/>
            <w:bookmarkEnd w:id="413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3" w:name="B8608"/>
            <w:bookmarkEnd w:id="4133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4" w:name="B8609"/>
            <w:bookmarkEnd w:id="4134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5" w:name="B8610"/>
            <w:bookmarkEnd w:id="4135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6" w:name="B8611"/>
            <w:bookmarkEnd w:id="413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7" w:name="B8612"/>
            <w:bookmarkEnd w:id="413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8" w:name="B8613"/>
            <w:bookmarkEnd w:id="4138"/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организация террористического сообщества и участие в нем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205.4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39" w:name="B8701"/>
            <w:bookmarkEnd w:id="41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0" w:name="B8702"/>
            <w:bookmarkEnd w:id="4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1" w:name="B8703"/>
            <w:bookmarkEnd w:id="41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2" w:name="B8704"/>
            <w:bookmarkEnd w:id="4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3" w:name="B8705"/>
            <w:bookmarkEnd w:id="414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4" w:name="B8706"/>
            <w:bookmarkEnd w:id="41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5" w:name="B8707"/>
            <w:bookmarkEnd w:id="41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6" w:name="B8708"/>
            <w:bookmarkEnd w:id="41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7" w:name="B8709"/>
            <w:bookmarkEnd w:id="4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8" w:name="B8710"/>
            <w:bookmarkEnd w:id="4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49" w:name="B8711"/>
            <w:bookmarkEnd w:id="41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0" w:name="B8712"/>
            <w:bookmarkEnd w:id="41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1" w:name="B8713"/>
            <w:bookmarkEnd w:id="415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организация деятельности террористической организ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ции и участие в деятельности такой организации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205.5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2" w:name="B8801"/>
            <w:bookmarkEnd w:id="41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3" w:name="B8802"/>
            <w:bookmarkEnd w:id="4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4" w:name="B8803"/>
            <w:bookmarkEnd w:id="4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5" w:name="B8804"/>
            <w:bookmarkEnd w:id="4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6" w:name="B8805"/>
            <w:bookmarkEnd w:id="415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7" w:name="B8806"/>
            <w:bookmarkEnd w:id="4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8" w:name="B8807"/>
            <w:bookmarkEnd w:id="4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59" w:name="B8808"/>
            <w:bookmarkEnd w:id="4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0" w:name="B8809"/>
            <w:bookmarkEnd w:id="4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1" w:name="B8810"/>
            <w:bookmarkEnd w:id="41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2" w:name="B8811"/>
            <w:bookmarkEnd w:id="41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3" w:name="B8812"/>
            <w:bookmarkEnd w:id="41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4" w:name="B8813"/>
            <w:bookmarkEnd w:id="4164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захват заложника                </w:t>
            </w:r>
          </w:p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 ст. 206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8</w:t>
            </w:r>
            <w:r w:rsidR="00D8128B" w:rsidRPr="00251F40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5" w:name="B8901"/>
            <w:bookmarkEnd w:id="4165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6" w:name="B8902"/>
            <w:bookmarkEnd w:id="4166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7" w:name="B8903"/>
            <w:bookmarkEnd w:id="416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8" w:name="B8904"/>
            <w:bookmarkEnd w:id="4168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69" w:name="B8905"/>
            <w:bookmarkEnd w:id="4169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0" w:name="B8906"/>
            <w:bookmarkEnd w:id="4170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1" w:name="B8907"/>
            <w:bookmarkEnd w:id="417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2" w:name="B8908"/>
            <w:bookmarkEnd w:id="4172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3" w:name="B8909"/>
            <w:bookmarkEnd w:id="4173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4" w:name="B8910"/>
            <w:bookmarkEnd w:id="4174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5" w:name="B8911"/>
            <w:bookmarkEnd w:id="4175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6" w:name="B8912"/>
            <w:bookmarkEnd w:id="417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7" w:name="B8913"/>
            <w:bookmarkEnd w:id="4177"/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заведомо ложное сообщение об акте терроризма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207 УК РФ</w:t>
            </w:r>
          </w:p>
        </w:tc>
        <w:tc>
          <w:tcPr>
            <w:tcW w:w="360" w:type="dxa"/>
            <w:vAlign w:val="bottom"/>
          </w:tcPr>
          <w:p w:rsidR="000A1220" w:rsidRPr="00251F40" w:rsidRDefault="00D8128B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8" w:name="B9001"/>
            <w:bookmarkEnd w:id="417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79" w:name="B9002"/>
            <w:bookmarkEnd w:id="417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0" w:name="B9003"/>
            <w:bookmarkEnd w:id="41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1" w:name="B9004"/>
            <w:bookmarkEnd w:id="4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2" w:name="B9005"/>
            <w:bookmarkEnd w:id="4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3" w:name="B9006"/>
            <w:bookmarkEnd w:id="41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4" w:name="B9007"/>
            <w:bookmarkEnd w:id="4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5" w:name="B9008"/>
            <w:bookmarkEnd w:id="4185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6" w:name="B9009"/>
            <w:bookmarkEnd w:id="418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7" w:name="B9010"/>
            <w:bookmarkEnd w:id="4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8" w:name="B9011"/>
            <w:bookmarkEnd w:id="41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89" w:name="B9012"/>
            <w:bookmarkEnd w:id="4189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0" w:name="B9013"/>
            <w:bookmarkEnd w:id="4190"/>
            <w:r>
              <w:rPr>
                <w:sz w:val="20"/>
                <w:szCs w:val="20"/>
              </w:rPr>
              <w:t xml:space="preserve"> 14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незаконного вооруженного формирования или участие в нем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208 УК РФ</w:t>
            </w:r>
          </w:p>
        </w:tc>
        <w:tc>
          <w:tcPr>
            <w:tcW w:w="360" w:type="dxa"/>
            <w:vAlign w:val="bottom"/>
          </w:tcPr>
          <w:p w:rsidR="000A1220" w:rsidRPr="00251F40" w:rsidRDefault="00386A12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1" w:name="B9101"/>
            <w:bookmarkEnd w:id="41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2" w:name="B9102"/>
            <w:bookmarkEnd w:id="41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3" w:name="B9103"/>
            <w:bookmarkEnd w:id="4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4" w:name="B9104"/>
            <w:bookmarkEnd w:id="41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5" w:name="B9105"/>
            <w:bookmarkEnd w:id="4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6" w:name="B9106"/>
            <w:bookmarkEnd w:id="41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7" w:name="B9107"/>
            <w:bookmarkEnd w:id="41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8" w:name="B9108"/>
            <w:bookmarkEnd w:id="41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199" w:name="B9109"/>
            <w:bookmarkEnd w:id="41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0" w:name="B9110"/>
            <w:bookmarkEnd w:id="4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1" w:name="B9111"/>
            <w:bookmarkEnd w:id="42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2" w:name="B9112"/>
            <w:bookmarkEnd w:id="420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3" w:name="B9113"/>
            <w:bookmarkEnd w:id="4203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бандитизм                     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ст. 209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4" w:name="B9201"/>
            <w:bookmarkEnd w:id="42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5" w:name="B9202"/>
            <w:bookmarkEnd w:id="42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6" w:name="B9203"/>
            <w:bookmarkEnd w:id="4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7" w:name="B9204"/>
            <w:bookmarkEnd w:id="420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8" w:name="B9205"/>
            <w:bookmarkEnd w:id="42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09" w:name="B9206"/>
            <w:bookmarkEnd w:id="42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0" w:name="B9207"/>
            <w:bookmarkEnd w:id="42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1" w:name="B9208"/>
            <w:bookmarkEnd w:id="421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2" w:name="B9209"/>
            <w:bookmarkEnd w:id="42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3" w:name="B9210"/>
            <w:bookmarkEnd w:id="42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4" w:name="B9211"/>
            <w:bookmarkEnd w:id="42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5" w:name="B9212"/>
            <w:bookmarkEnd w:id="421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6" w:name="B9213"/>
            <w:bookmarkEnd w:id="4216"/>
            <w:r>
              <w:rPr>
                <w:sz w:val="20"/>
                <w:szCs w:val="20"/>
              </w:rPr>
              <w:t xml:space="preserve"> 6</w:t>
            </w:r>
          </w:p>
        </w:tc>
      </w:tr>
      <w:tr w:rsidR="000A1220" w:rsidTr="0024159E">
        <w:trPr>
          <w:cantSplit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преступного сообщества (преступн</w:t>
            </w:r>
            <w:r w:rsidR="00C24A4C">
              <w:rPr>
                <w:sz w:val="20"/>
                <w:szCs w:val="20"/>
              </w:rPr>
              <w:t>ой организации) или участие в не</w:t>
            </w:r>
            <w:r>
              <w:rPr>
                <w:sz w:val="20"/>
                <w:szCs w:val="20"/>
              </w:rPr>
              <w:t xml:space="preserve">м (ней)                                       </w:t>
            </w:r>
          </w:p>
          <w:p w:rsidR="000A1220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210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7" w:name="B9301"/>
            <w:bookmarkEnd w:id="42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8" w:name="B9302"/>
            <w:bookmarkEnd w:id="4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19" w:name="B9303"/>
            <w:bookmarkEnd w:id="4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0" w:name="B9304"/>
            <w:bookmarkEnd w:id="4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1" w:name="B9305"/>
            <w:bookmarkEnd w:id="422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2" w:name="B9306"/>
            <w:bookmarkEnd w:id="4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3" w:name="B9307"/>
            <w:bookmarkEnd w:id="4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4" w:name="B9308"/>
            <w:bookmarkEnd w:id="422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5" w:name="B9309"/>
            <w:bookmarkEnd w:id="4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6" w:name="B9310"/>
            <w:bookmarkEnd w:id="4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7" w:name="B9311"/>
            <w:bookmarkEnd w:id="4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8" w:name="B9312"/>
            <w:bookmarkEnd w:id="422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29" w:name="B9313"/>
            <w:bookmarkEnd w:id="4229"/>
            <w:r>
              <w:rPr>
                <w:sz w:val="20"/>
                <w:szCs w:val="20"/>
              </w:rPr>
              <w:t xml:space="preserve"> 10</w:t>
            </w:r>
          </w:p>
        </w:tc>
      </w:tr>
    </w:tbl>
    <w:p w:rsidR="000A1220" w:rsidRDefault="000A1220" w:rsidP="002379B9">
      <w:r>
        <w:br w:type="page"/>
      </w:r>
    </w:p>
    <w:tbl>
      <w:tblPr>
        <w:tblW w:w="15768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735"/>
        <w:gridCol w:w="4140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582"/>
      </w:tblGrid>
      <w:tr w:rsidR="000A1220" w:rsidTr="00851824">
        <w:trPr>
          <w:cantSplit/>
        </w:trPr>
        <w:tc>
          <w:tcPr>
            <w:tcW w:w="5688" w:type="dxa"/>
            <w:gridSpan w:val="4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single" w:sz="4" w:space="0" w:color="auto"/>
            </w:tcBorders>
          </w:tcPr>
          <w:p w:rsidR="000A1220" w:rsidRDefault="000A1220" w:rsidP="00812F0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851824">
        <w:trPr>
          <w:cantSplit/>
        </w:trPr>
        <w:tc>
          <w:tcPr>
            <w:tcW w:w="391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  <w:gridSpan w:val="2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угон судна воздушного или водного транспорта либо железнодорожного подвижного состава</w:t>
            </w:r>
          </w:p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ст. 211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0" w:name="B9401"/>
            <w:bookmarkEnd w:id="423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1" w:name="B9402"/>
            <w:bookmarkEnd w:id="4231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2" w:name="B9403"/>
            <w:bookmarkEnd w:id="423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3" w:name="B9404"/>
            <w:bookmarkEnd w:id="4233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4" w:name="B9405"/>
            <w:bookmarkEnd w:id="4234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5" w:name="B9406"/>
            <w:bookmarkEnd w:id="4235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6" w:name="B9407"/>
            <w:bookmarkEnd w:id="423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7" w:name="B9408"/>
            <w:bookmarkEnd w:id="4237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8" w:name="B9409"/>
            <w:bookmarkEnd w:id="4238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39" w:name="B9410"/>
            <w:bookmarkEnd w:id="4239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0" w:name="B9411"/>
            <w:bookmarkEnd w:id="424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1" w:name="B9412"/>
            <w:bookmarkEnd w:id="4241"/>
          </w:p>
        </w:tc>
        <w:tc>
          <w:tcPr>
            <w:tcW w:w="58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2" w:name="B9413"/>
            <w:bookmarkEnd w:id="4242"/>
          </w:p>
        </w:tc>
      </w:tr>
      <w:tr w:rsidR="000A1220" w:rsidTr="00851824">
        <w:trPr>
          <w:cantSplit/>
          <w:trHeight w:val="949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4525A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</w:t>
            </w:r>
          </w:p>
          <w:p w:rsidR="000A1220" w:rsidRPr="004525A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числе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сопряженный с совершением террористич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ского акта либо иным осуществлением терр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ристической деятельности</w:t>
            </w:r>
          </w:p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ч. 4 ст. 211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3" w:name="B9501"/>
            <w:bookmarkEnd w:id="4243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4" w:name="B9502"/>
            <w:bookmarkEnd w:id="4244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5" w:name="B9503"/>
            <w:bookmarkEnd w:id="4245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6" w:name="B9504"/>
            <w:bookmarkEnd w:id="4246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7" w:name="B9505"/>
            <w:bookmarkEnd w:id="424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8" w:name="B9506"/>
            <w:bookmarkEnd w:id="4248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49" w:name="B9507"/>
            <w:bookmarkEnd w:id="4249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0" w:name="B9508"/>
            <w:bookmarkEnd w:id="4250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1" w:name="B9509"/>
            <w:bookmarkEnd w:id="4251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2" w:name="B9510"/>
            <w:bookmarkEnd w:id="4252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3" w:name="B9511"/>
            <w:bookmarkEnd w:id="4253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4" w:name="B9512"/>
            <w:bookmarkEnd w:id="4254"/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5" w:name="B9513"/>
            <w:bookmarkEnd w:id="4255"/>
          </w:p>
        </w:tc>
      </w:tr>
      <w:tr w:rsidR="000A1220" w:rsidTr="00851824">
        <w:trPr>
          <w:cantSplit/>
          <w:trHeight w:val="65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массовые беспорядки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212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6" w:name="B9601"/>
            <w:bookmarkEnd w:id="42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7" w:name="B9602"/>
            <w:bookmarkEnd w:id="42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8" w:name="B9603"/>
            <w:bookmarkEnd w:id="42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59" w:name="B9604"/>
            <w:bookmarkEnd w:id="42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0" w:name="B9605"/>
            <w:bookmarkEnd w:id="42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1" w:name="B9606"/>
            <w:bookmarkEnd w:id="42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2" w:name="B9607"/>
            <w:bookmarkEnd w:id="42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3" w:name="B9608"/>
            <w:bookmarkEnd w:id="42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4" w:name="B9609"/>
            <w:bookmarkEnd w:id="42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5" w:name="B9610"/>
            <w:bookmarkEnd w:id="42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6" w:name="B9611"/>
            <w:bookmarkEnd w:id="42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7" w:name="B9612"/>
            <w:bookmarkEnd w:id="42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8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8" w:name="B9613"/>
            <w:bookmarkEnd w:id="4268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85182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хулиганство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ст. 213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69" w:name="B9701"/>
            <w:bookmarkEnd w:id="42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0" w:name="B9702"/>
            <w:bookmarkEnd w:id="42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1" w:name="B9703"/>
            <w:bookmarkEnd w:id="427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2" w:name="B9704"/>
            <w:bookmarkEnd w:id="4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3" w:name="B9705"/>
            <w:bookmarkEnd w:id="4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4" w:name="B9706"/>
            <w:bookmarkEnd w:id="42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5" w:name="B9707"/>
            <w:bookmarkEnd w:id="42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6" w:name="B9708"/>
            <w:bookmarkEnd w:id="4276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7" w:name="B9709"/>
            <w:bookmarkEnd w:id="427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8" w:name="B9710"/>
            <w:bookmarkEnd w:id="4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79" w:name="B9711"/>
            <w:bookmarkEnd w:id="42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0" w:name="B9712"/>
            <w:bookmarkEnd w:id="428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58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1" w:name="B9713"/>
            <w:bookmarkEnd w:id="4281"/>
            <w:r>
              <w:rPr>
                <w:sz w:val="20"/>
                <w:szCs w:val="20"/>
              </w:rPr>
              <w:t xml:space="preserve"> 18</w:t>
            </w:r>
          </w:p>
        </w:tc>
      </w:tr>
      <w:tr w:rsidR="000A1220" w:rsidTr="0085182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0A1220" w:rsidRPr="004525A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совершенное по мотивам политической, иде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логической, расовой, национальной или рел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гиозной ненависти или вражды либо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ненависти или вражды в отношении к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кой-либо социальной группы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п. «б» ч. 1 ст. 213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2" w:name="B9801"/>
            <w:bookmarkEnd w:id="428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3" w:name="B9802"/>
            <w:bookmarkEnd w:id="4283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4" w:name="B9803"/>
            <w:bookmarkEnd w:id="4284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5" w:name="B9804"/>
            <w:bookmarkEnd w:id="4285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6" w:name="B9805"/>
            <w:bookmarkEnd w:id="428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7" w:name="B9806"/>
            <w:bookmarkEnd w:id="4287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8" w:name="B9807"/>
            <w:bookmarkEnd w:id="4288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89" w:name="B9808"/>
            <w:bookmarkEnd w:id="4289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0" w:name="B9809"/>
            <w:bookmarkEnd w:id="429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1" w:name="B9810"/>
            <w:bookmarkEnd w:id="4291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2" w:name="B9811"/>
            <w:bookmarkEnd w:id="429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3" w:name="B9812"/>
            <w:bookmarkEnd w:id="4293"/>
          </w:p>
        </w:tc>
        <w:tc>
          <w:tcPr>
            <w:tcW w:w="58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4" w:name="B9813"/>
            <w:bookmarkEnd w:id="4294"/>
          </w:p>
        </w:tc>
      </w:tr>
      <w:tr w:rsidR="000A1220" w:rsidTr="0085182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совершенное группой лиц </w:t>
            </w:r>
            <w:hyperlink r:id="rId21" w:history="1">
              <w:r w:rsidRPr="004525A8">
                <w:rPr>
                  <w:sz w:val="20"/>
                  <w:szCs w:val="20"/>
                </w:rPr>
                <w:t>по предварительн</w:t>
              </w:r>
              <w:r w:rsidRPr="004525A8">
                <w:rPr>
                  <w:sz w:val="20"/>
                  <w:szCs w:val="20"/>
                </w:rPr>
                <w:t>о</w:t>
              </w:r>
              <w:r w:rsidRPr="004525A8">
                <w:rPr>
                  <w:sz w:val="20"/>
                  <w:szCs w:val="20"/>
                </w:rPr>
                <w:t>му сговору</w:t>
              </w:r>
            </w:hyperlink>
            <w:r w:rsidRPr="004525A8">
              <w:rPr>
                <w:sz w:val="20"/>
                <w:szCs w:val="20"/>
              </w:rPr>
              <w:t xml:space="preserve"> или организованной группой либо связанное с </w:t>
            </w:r>
            <w:hyperlink r:id="rId22" w:history="1">
              <w:r w:rsidRPr="004525A8">
                <w:rPr>
                  <w:sz w:val="20"/>
                  <w:szCs w:val="20"/>
                </w:rPr>
                <w:t>сопротивлением</w:t>
              </w:r>
            </w:hyperlink>
            <w:r w:rsidRPr="004525A8">
              <w:rPr>
                <w:sz w:val="20"/>
                <w:szCs w:val="20"/>
              </w:rPr>
              <w:t xml:space="preserve"> представителю власти либо иному лицу, исполняющему об</w:t>
            </w:r>
            <w:r w:rsidRPr="004525A8">
              <w:rPr>
                <w:sz w:val="20"/>
                <w:szCs w:val="20"/>
              </w:rPr>
              <w:t>я</w:t>
            </w:r>
            <w:r w:rsidRPr="004525A8">
              <w:rPr>
                <w:sz w:val="20"/>
                <w:szCs w:val="20"/>
              </w:rPr>
              <w:t>занности по охране общественного порядка или пресекающему нарушение общественного порядка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ч. 2 ст. 213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9</w:t>
            </w:r>
            <w:r w:rsidR="00D8128B" w:rsidRPr="00251F40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5" w:name="B9901"/>
            <w:bookmarkEnd w:id="42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6" w:name="B9902"/>
            <w:bookmarkEnd w:id="4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7" w:name="B9903"/>
            <w:bookmarkEnd w:id="429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8" w:name="B9904"/>
            <w:bookmarkEnd w:id="42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299" w:name="B9905"/>
            <w:bookmarkEnd w:id="42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0" w:name="B9906"/>
            <w:bookmarkEnd w:id="43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1" w:name="B9907"/>
            <w:bookmarkEnd w:id="43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2" w:name="B9908"/>
            <w:bookmarkEnd w:id="430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3" w:name="B9909"/>
            <w:bookmarkEnd w:id="43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4" w:name="B9910"/>
            <w:bookmarkEnd w:id="43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5" w:name="B9911"/>
            <w:bookmarkEnd w:id="43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6" w:name="B9912"/>
            <w:bookmarkEnd w:id="430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8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7" w:name="B9913"/>
            <w:bookmarkEnd w:id="4307"/>
            <w:r>
              <w:rPr>
                <w:sz w:val="20"/>
                <w:szCs w:val="20"/>
              </w:rPr>
              <w:t xml:space="preserve"> 4</w:t>
            </w:r>
          </w:p>
        </w:tc>
      </w:tr>
      <w:tr w:rsidR="000A1220" w:rsidTr="00851824">
        <w:trPr>
          <w:cantSplit/>
          <w:trHeight w:val="76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вандализм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214 УК РФ</w:t>
            </w:r>
          </w:p>
        </w:tc>
        <w:tc>
          <w:tcPr>
            <w:tcW w:w="360" w:type="dxa"/>
            <w:vAlign w:val="bottom"/>
          </w:tcPr>
          <w:p w:rsidR="000A1220" w:rsidRPr="00251F40" w:rsidRDefault="00D8128B" w:rsidP="00D8128B">
            <w:pPr>
              <w:ind w:left="-57" w:right="-108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8" w:name="B10001"/>
            <w:bookmarkEnd w:id="430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09" w:name="B10002"/>
            <w:bookmarkEnd w:id="43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0" w:name="B10003"/>
            <w:bookmarkEnd w:id="43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1" w:name="B10004"/>
            <w:bookmarkEnd w:id="43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2" w:name="B10005"/>
            <w:bookmarkEnd w:id="43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3" w:name="B10006"/>
            <w:bookmarkEnd w:id="43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4" w:name="B10007"/>
            <w:bookmarkEnd w:id="43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5" w:name="B10008"/>
            <w:bookmarkEnd w:id="43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6" w:name="B10009"/>
            <w:bookmarkEnd w:id="43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7" w:name="B10010"/>
            <w:bookmarkEnd w:id="43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8" w:name="B10011"/>
            <w:bookmarkEnd w:id="43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19" w:name="B10012"/>
            <w:bookmarkEnd w:id="431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8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0" w:name="B10013"/>
            <w:bookmarkEnd w:id="4320"/>
            <w:r>
              <w:rPr>
                <w:sz w:val="20"/>
                <w:szCs w:val="20"/>
              </w:rPr>
              <w:t xml:space="preserve"> 5</w:t>
            </w:r>
          </w:p>
        </w:tc>
      </w:tr>
      <w:tr w:rsidR="000A1220" w:rsidTr="00851824">
        <w:trPr>
          <w:cantSplit/>
          <w:trHeight w:val="1134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Pr="004525A8" w:rsidRDefault="000A1220" w:rsidP="00B546BF">
            <w:pPr>
              <w:ind w:left="-57" w:right="-57"/>
              <w:jc w:val="center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том  числе</w:t>
            </w:r>
          </w:p>
        </w:tc>
        <w:tc>
          <w:tcPr>
            <w:tcW w:w="4140" w:type="dxa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совершенный группой лиц, а равно по мот</w:t>
            </w:r>
            <w:r w:rsidRPr="004525A8">
              <w:rPr>
                <w:sz w:val="20"/>
                <w:szCs w:val="20"/>
              </w:rPr>
              <w:t>и</w:t>
            </w:r>
            <w:r w:rsidRPr="004525A8">
              <w:rPr>
                <w:sz w:val="20"/>
                <w:szCs w:val="20"/>
              </w:rPr>
              <w:t>вам политической, идеологической, расовой, национальной или религиозной ненависти или вражды либо по мотивам ненависти или вра</w:t>
            </w:r>
            <w:r w:rsidRPr="004525A8">
              <w:rPr>
                <w:sz w:val="20"/>
                <w:szCs w:val="20"/>
              </w:rPr>
              <w:t>ж</w:t>
            </w:r>
            <w:r w:rsidRPr="004525A8">
              <w:rPr>
                <w:sz w:val="20"/>
                <w:szCs w:val="20"/>
              </w:rPr>
              <w:t>ды в отношении какой-либо социальной гру</w:t>
            </w:r>
            <w:r w:rsidRPr="004525A8">
              <w:rPr>
                <w:sz w:val="20"/>
                <w:szCs w:val="20"/>
              </w:rPr>
              <w:t>п</w:t>
            </w:r>
            <w:r w:rsidRPr="004525A8">
              <w:rPr>
                <w:sz w:val="20"/>
                <w:szCs w:val="20"/>
              </w:rPr>
              <w:t>пы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ч. 2 ст. 214 УК РФ</w:t>
            </w:r>
          </w:p>
        </w:tc>
        <w:tc>
          <w:tcPr>
            <w:tcW w:w="360" w:type="dxa"/>
            <w:tcMar>
              <w:left w:w="0" w:type="dxa"/>
            </w:tcMar>
            <w:vAlign w:val="bottom"/>
          </w:tcPr>
          <w:p w:rsidR="000A1220" w:rsidRPr="00251F40" w:rsidRDefault="00386A12" w:rsidP="00386A12">
            <w:pPr>
              <w:ind w:right="-57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1" w:name="B10101"/>
            <w:bookmarkEnd w:id="432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2" w:name="B10102"/>
            <w:bookmarkEnd w:id="4322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3" w:name="B10103"/>
            <w:bookmarkEnd w:id="4323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4" w:name="B10104"/>
            <w:bookmarkEnd w:id="4324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5" w:name="B10105"/>
            <w:bookmarkEnd w:id="4325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6" w:name="B10106"/>
            <w:bookmarkEnd w:id="4326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7" w:name="B10107"/>
            <w:bookmarkEnd w:id="432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8" w:name="B10108"/>
            <w:bookmarkEnd w:id="4328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29" w:name="B10109"/>
            <w:bookmarkEnd w:id="4329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0" w:name="B10110"/>
            <w:bookmarkEnd w:id="4330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1" w:name="B10111"/>
            <w:bookmarkEnd w:id="433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2" w:name="B10112"/>
            <w:bookmarkEnd w:id="4332"/>
          </w:p>
        </w:tc>
        <w:tc>
          <w:tcPr>
            <w:tcW w:w="58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3" w:name="B10113"/>
            <w:bookmarkEnd w:id="4333"/>
          </w:p>
        </w:tc>
      </w:tr>
      <w:tr w:rsidR="000A1220" w:rsidTr="00851824">
        <w:trPr>
          <w:cantSplit/>
          <w:trHeight w:val="379"/>
        </w:trPr>
        <w:tc>
          <w:tcPr>
            <w:tcW w:w="391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gridSpan w:val="2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приведение в негодность объектов жизнеобеспечения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215.2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386A12" w:rsidP="007211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4" w:name="B10201"/>
            <w:bookmarkEnd w:id="43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5" w:name="B10202"/>
            <w:bookmarkEnd w:id="43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6" w:name="B10203"/>
            <w:bookmarkEnd w:id="43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7" w:name="B10204"/>
            <w:bookmarkEnd w:id="43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8" w:name="B10205"/>
            <w:bookmarkEnd w:id="43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39" w:name="B10206"/>
            <w:bookmarkEnd w:id="43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0" w:name="B10207"/>
            <w:bookmarkEnd w:id="43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1" w:name="B10208"/>
            <w:bookmarkEnd w:id="434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2" w:name="B10209"/>
            <w:bookmarkEnd w:id="43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3" w:name="B10210"/>
            <w:bookmarkEnd w:id="4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4" w:name="B10211"/>
            <w:bookmarkEnd w:id="43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5" w:name="B10212"/>
            <w:bookmarkEnd w:id="434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6" w:name="B10213"/>
            <w:bookmarkEnd w:id="4346"/>
            <w:r>
              <w:rPr>
                <w:sz w:val="20"/>
                <w:szCs w:val="20"/>
              </w:rPr>
              <w:t xml:space="preserve"> 3</w:t>
            </w:r>
          </w:p>
        </w:tc>
      </w:tr>
    </w:tbl>
    <w:p w:rsidR="000A1220" w:rsidRDefault="000A1220" w:rsidP="002379B9">
      <w:r>
        <w:br w:type="page"/>
      </w:r>
    </w:p>
    <w:tbl>
      <w:tblPr>
        <w:tblW w:w="15948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22"/>
        <w:gridCol w:w="4875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Tr="0024159E">
        <w:trPr>
          <w:cantSplit/>
          <w:trHeight w:val="108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24159E">
        <w:trPr>
          <w:cantSplit/>
          <w:trHeight w:val="398"/>
        </w:trPr>
        <w:tc>
          <w:tcPr>
            <w:tcW w:w="391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2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75" w:type="dxa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незаконное обращение с ядерными материалами или радиоактивными веществами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220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7" w:name="B10301"/>
            <w:bookmarkEnd w:id="434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8" w:name="B10302"/>
            <w:bookmarkEnd w:id="4348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49" w:name="B10303"/>
            <w:bookmarkEnd w:id="4349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0" w:name="B10304"/>
            <w:bookmarkEnd w:id="4350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1" w:name="B10305"/>
            <w:bookmarkEnd w:id="435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2" w:name="B10306"/>
            <w:bookmarkEnd w:id="4352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3" w:name="B10307"/>
            <w:bookmarkEnd w:id="4353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4" w:name="B10308"/>
            <w:bookmarkEnd w:id="4354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5" w:name="B10309"/>
            <w:bookmarkEnd w:id="4355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6" w:name="B10310"/>
            <w:bookmarkEnd w:id="4356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7" w:name="B10311"/>
            <w:bookmarkEnd w:id="4357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8" w:name="B10312"/>
            <w:bookmarkEnd w:id="4358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59" w:name="B10313"/>
            <w:bookmarkEnd w:id="4359"/>
          </w:p>
        </w:tc>
      </w:tr>
      <w:tr w:rsidR="000A1220" w:rsidTr="0024159E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хищение либо вымогательство ядерных материалов или радиоактивных веществ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221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0" w:name="B10401"/>
            <w:bookmarkEnd w:id="436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1" w:name="B10402"/>
            <w:bookmarkEnd w:id="4361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2" w:name="B10403"/>
            <w:bookmarkEnd w:id="4362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3" w:name="B10404"/>
            <w:bookmarkEnd w:id="4363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4" w:name="B10405"/>
            <w:bookmarkEnd w:id="4364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5" w:name="B10406"/>
            <w:bookmarkEnd w:id="4365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6" w:name="B10407"/>
            <w:bookmarkEnd w:id="4366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7" w:name="B10408"/>
            <w:bookmarkEnd w:id="4367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8" w:name="B10409"/>
            <w:bookmarkEnd w:id="4368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69" w:name="B10410"/>
            <w:bookmarkEnd w:id="4369"/>
          </w:p>
        </w:tc>
        <w:tc>
          <w:tcPr>
            <w:tcW w:w="761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0" w:name="B10411"/>
            <w:bookmarkEnd w:id="4370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1" w:name="B10412"/>
            <w:bookmarkEnd w:id="4371"/>
          </w:p>
        </w:tc>
        <w:tc>
          <w:tcPr>
            <w:tcW w:w="762" w:type="dxa"/>
            <w:vAlign w:val="center"/>
          </w:tcPr>
          <w:p w:rsidR="000A1220" w:rsidRDefault="000A1220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2" w:name="B10413"/>
            <w:bookmarkEnd w:id="4372"/>
          </w:p>
        </w:tc>
      </w:tr>
      <w:tr w:rsidR="000A1220" w:rsidTr="0024159E">
        <w:trPr>
          <w:cantSplit/>
          <w:trHeight w:val="398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незаконные приобретение, передача, сбыт, хранение, перевозка или ношение оружия, его основных частей, боеприпасов                                                 ст. 222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3" w:name="B10501"/>
            <w:bookmarkEnd w:id="43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4" w:name="B10502"/>
            <w:bookmarkEnd w:id="43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5" w:name="B10503"/>
            <w:bookmarkEnd w:id="437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6" w:name="B10504"/>
            <w:bookmarkEnd w:id="437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7" w:name="B10505"/>
            <w:bookmarkEnd w:id="43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8" w:name="B10506"/>
            <w:bookmarkEnd w:id="43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79" w:name="B10507"/>
            <w:bookmarkEnd w:id="43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0" w:name="B10508"/>
            <w:bookmarkEnd w:id="4380"/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1" w:name="B10509"/>
            <w:bookmarkEnd w:id="43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2" w:name="B10510"/>
            <w:bookmarkEnd w:id="43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3" w:name="B10511"/>
            <w:bookmarkEnd w:id="43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4" w:name="B10512"/>
            <w:bookmarkEnd w:id="4384"/>
            <w:r>
              <w:rPr>
                <w:sz w:val="20"/>
                <w:szCs w:val="20"/>
              </w:rPr>
              <w:t xml:space="preserve"> 236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5" w:name="B10513"/>
            <w:bookmarkEnd w:id="4385"/>
            <w:r>
              <w:rPr>
                <w:sz w:val="20"/>
                <w:szCs w:val="20"/>
              </w:rPr>
              <w:t xml:space="preserve"> 226</w:t>
            </w:r>
          </w:p>
        </w:tc>
      </w:tr>
      <w:tr w:rsidR="000A1220" w:rsidTr="0024159E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незаконные приобретение, передача, сбыт, хранение, перевозка или ношение взрывчатых веществ или взрывных устройств</w:t>
            </w:r>
          </w:p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ст. 222.1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6" w:name="B10601"/>
            <w:bookmarkEnd w:id="43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7" w:name="B10602"/>
            <w:bookmarkEnd w:id="43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8" w:name="B10603"/>
            <w:bookmarkEnd w:id="438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89" w:name="B10604"/>
            <w:bookmarkEnd w:id="43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0" w:name="B10605"/>
            <w:bookmarkEnd w:id="43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1" w:name="B10606"/>
            <w:bookmarkEnd w:id="4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2" w:name="B10607"/>
            <w:bookmarkEnd w:id="43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3" w:name="B10608"/>
            <w:bookmarkEnd w:id="4393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4" w:name="B10609"/>
            <w:bookmarkEnd w:id="4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5" w:name="B10610"/>
            <w:bookmarkEnd w:id="43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6" w:name="B10611"/>
            <w:bookmarkEnd w:id="43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7" w:name="B10612"/>
            <w:bookmarkEnd w:id="4397"/>
            <w:r>
              <w:rPr>
                <w:sz w:val="20"/>
                <w:szCs w:val="20"/>
              </w:rPr>
              <w:t xml:space="preserve"> 70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8" w:name="B10613"/>
            <w:bookmarkEnd w:id="4398"/>
            <w:r>
              <w:rPr>
                <w:sz w:val="20"/>
                <w:szCs w:val="20"/>
              </w:rPr>
              <w:t xml:space="preserve"> 67</w:t>
            </w:r>
          </w:p>
        </w:tc>
      </w:tr>
      <w:tr w:rsidR="000A1220" w:rsidTr="0024159E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незаконное изготовление оружия </w:t>
            </w:r>
          </w:p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   ст. 223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7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399" w:name="B10701"/>
            <w:bookmarkEnd w:id="43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0" w:name="B10702"/>
            <w:bookmarkEnd w:id="44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1" w:name="B10703"/>
            <w:bookmarkEnd w:id="44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2" w:name="B10704"/>
            <w:bookmarkEnd w:id="44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3" w:name="B10705"/>
            <w:bookmarkEnd w:id="4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4" w:name="B10706"/>
            <w:bookmarkEnd w:id="44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5" w:name="B10707"/>
            <w:bookmarkEnd w:id="44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6" w:name="B10708"/>
            <w:bookmarkEnd w:id="4406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7" w:name="B10709"/>
            <w:bookmarkEnd w:id="44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8" w:name="B10710"/>
            <w:bookmarkEnd w:id="4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09" w:name="B10711"/>
            <w:bookmarkEnd w:id="44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0" w:name="B10712"/>
            <w:bookmarkEnd w:id="4410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1" w:name="B10713"/>
            <w:bookmarkEnd w:id="4411"/>
            <w:r>
              <w:rPr>
                <w:sz w:val="20"/>
                <w:szCs w:val="20"/>
              </w:rPr>
              <w:t xml:space="preserve"> 43</w:t>
            </w:r>
          </w:p>
        </w:tc>
      </w:tr>
      <w:tr w:rsidR="000A1220" w:rsidTr="0024159E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незаконное изготовление взрывчатых веществ, нез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конные изготовление, переделка или ремонт взрывных устройств</w:t>
            </w:r>
          </w:p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                                                                   ст. 223.1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2" w:name="B10801"/>
            <w:bookmarkEnd w:id="4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3" w:name="B10802"/>
            <w:bookmarkEnd w:id="4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4" w:name="B10803"/>
            <w:bookmarkEnd w:id="441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5" w:name="B10804"/>
            <w:bookmarkEnd w:id="4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6" w:name="B10805"/>
            <w:bookmarkEnd w:id="44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7" w:name="B10806"/>
            <w:bookmarkEnd w:id="44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8" w:name="B10807"/>
            <w:bookmarkEnd w:id="44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19" w:name="B10808"/>
            <w:bookmarkEnd w:id="44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0" w:name="B10809"/>
            <w:bookmarkEnd w:id="44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1" w:name="B10810"/>
            <w:bookmarkEnd w:id="44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2" w:name="B10811"/>
            <w:bookmarkEnd w:id="44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3" w:name="B10812"/>
            <w:bookmarkEnd w:id="442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4" w:name="B10813"/>
            <w:bookmarkEnd w:id="4424"/>
            <w:r>
              <w:rPr>
                <w:sz w:val="20"/>
                <w:szCs w:val="20"/>
              </w:rPr>
              <w:t xml:space="preserve"> 3</w:t>
            </w:r>
          </w:p>
        </w:tc>
      </w:tr>
      <w:tr w:rsidR="000A1220" w:rsidTr="0024159E">
        <w:trPr>
          <w:cantSplit/>
          <w:trHeight w:val="527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либо вымогательство оружия, боеприпасов, взрывчатых веществ и взрывных устройств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</w:t>
            </w:r>
            <w:r w:rsidRPr="002E0F2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ст. 226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10</w:t>
            </w:r>
            <w:r w:rsidR="00D8128B" w:rsidRPr="00251F40">
              <w:rPr>
                <w:sz w:val="20"/>
                <w:szCs w:val="20"/>
              </w:rPr>
              <w:t>9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5" w:name="B10901"/>
            <w:bookmarkEnd w:id="44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6" w:name="B10902"/>
            <w:bookmarkEnd w:id="44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7" w:name="B10903"/>
            <w:bookmarkEnd w:id="4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8" w:name="B10904"/>
            <w:bookmarkEnd w:id="44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29" w:name="B10905"/>
            <w:bookmarkEnd w:id="44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0" w:name="B10906"/>
            <w:bookmarkEnd w:id="44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1" w:name="B10907"/>
            <w:bookmarkEnd w:id="44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2" w:name="B10908"/>
            <w:bookmarkEnd w:id="4432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3" w:name="B10909"/>
            <w:bookmarkEnd w:id="44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4" w:name="B10910"/>
            <w:bookmarkEnd w:id="4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5" w:name="B10911"/>
            <w:bookmarkEnd w:id="4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6" w:name="B10912"/>
            <w:bookmarkEnd w:id="4436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2" w:type="dxa"/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7" w:name="B10913"/>
            <w:bookmarkEnd w:id="4437"/>
            <w:r>
              <w:rPr>
                <w:sz w:val="20"/>
                <w:szCs w:val="20"/>
              </w:rPr>
              <w:t xml:space="preserve"> 9</w:t>
            </w:r>
          </w:p>
        </w:tc>
      </w:tr>
      <w:tr w:rsidR="000A1220" w:rsidTr="0024159E">
        <w:trPr>
          <w:cantSplit/>
          <w:trHeight w:val="3221"/>
        </w:trPr>
        <w:tc>
          <w:tcPr>
            <w:tcW w:w="391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75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контрабанда сильнодействующих, ядовитых, отра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ляющих, взрывчатых, радиоактивных веществ, ради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ционных источников, ядерных материалов, огн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стрельн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оружия или его основных частей, взрывных ус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ройств, боеприпасов, оружия массового поражения, средств его доставки, иного вооружения, иной военной техники, а также материалов и оборудования, которые могут быть использованы при создании оружия масс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вого поражения, средств его доставки, иного вооруж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ния, иной военной техники, а равно стратегически важных товаров и ресурсов или культурных ценностей  </w:t>
            </w:r>
            <w:r w:rsidRPr="00953937">
              <w:rPr>
                <w:color w:val="000000"/>
                <w:sz w:val="20"/>
                <w:szCs w:val="20"/>
              </w:rPr>
              <w:t>либо особо ценных диких животных и водных биол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гических ресурсов</w:t>
            </w:r>
            <w:r>
              <w:t xml:space="preserve">                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2E0F24">
              <w:rPr>
                <w:sz w:val="20"/>
                <w:szCs w:val="20"/>
              </w:rPr>
              <w:t xml:space="preserve">   </w:t>
            </w:r>
            <w:r w:rsidRPr="00D42B4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ст.</w:t>
            </w:r>
            <w:r w:rsidR="00C24A4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226.1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</w:t>
            </w:r>
            <w:r w:rsidR="00D8128B" w:rsidRPr="00251F40"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8" w:name="B11001"/>
            <w:bookmarkEnd w:id="4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39" w:name="B11002"/>
            <w:bookmarkEnd w:id="443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0" w:name="B11003"/>
            <w:bookmarkEnd w:id="4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1" w:name="B11004"/>
            <w:bookmarkEnd w:id="4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2" w:name="B11005"/>
            <w:bookmarkEnd w:id="4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3" w:name="B11006"/>
            <w:bookmarkEnd w:id="44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4" w:name="B11007"/>
            <w:bookmarkEnd w:id="44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5" w:name="B11008"/>
            <w:bookmarkEnd w:id="444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6" w:name="B11009"/>
            <w:bookmarkEnd w:id="4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7" w:name="B11010"/>
            <w:bookmarkEnd w:id="4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8" w:name="B11011"/>
            <w:bookmarkEnd w:id="44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49" w:name="B11012"/>
            <w:bookmarkEnd w:id="4449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24159E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0" w:name="B11013"/>
            <w:bookmarkEnd w:id="4450"/>
            <w:r>
              <w:rPr>
                <w:sz w:val="20"/>
                <w:szCs w:val="20"/>
              </w:rPr>
              <w:t xml:space="preserve"> 13</w:t>
            </w:r>
          </w:p>
        </w:tc>
      </w:tr>
    </w:tbl>
    <w:p w:rsidR="000A1220" w:rsidRDefault="000A1220" w:rsidP="002379B9">
      <w:r>
        <w:br w:type="page"/>
      </w:r>
    </w:p>
    <w:tbl>
      <w:tblPr>
        <w:tblW w:w="15948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91"/>
        <w:gridCol w:w="437"/>
        <w:gridCol w:w="4860"/>
        <w:gridCol w:w="360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1"/>
        <w:gridCol w:w="762"/>
        <w:gridCol w:w="762"/>
      </w:tblGrid>
      <w:tr w:rsidR="000A1220" w:rsidTr="00D82D81">
        <w:trPr>
          <w:cantSplit/>
          <w:trHeight w:val="65"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D82D81">
        <w:trPr>
          <w:cantSplit/>
          <w:trHeight w:val="65"/>
        </w:trPr>
        <w:tc>
          <w:tcPr>
            <w:tcW w:w="391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297" w:type="dxa"/>
            <w:gridSpan w:val="2"/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против здоровья населения и общественной нравственности                                            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25 УК РФ</w:t>
            </w:r>
          </w:p>
        </w:tc>
        <w:tc>
          <w:tcPr>
            <w:tcW w:w="360" w:type="dxa"/>
            <w:vAlign w:val="bottom"/>
          </w:tcPr>
          <w:p w:rsidR="000A1220" w:rsidRPr="00251F40" w:rsidRDefault="00386A12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11</w:t>
            </w:r>
            <w:r w:rsidR="00D8128B" w:rsidRPr="00251F40">
              <w:rPr>
                <w:sz w:val="20"/>
                <w:szCs w:val="20"/>
              </w:rPr>
              <w:t>1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1" w:name="B11101"/>
            <w:bookmarkEnd w:id="4451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2" w:name="B11102"/>
            <w:bookmarkEnd w:id="4452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3" w:name="B11103"/>
            <w:bookmarkEnd w:id="4453"/>
            <w:r>
              <w:rPr>
                <w:sz w:val="20"/>
                <w:szCs w:val="20"/>
              </w:rPr>
              <w:t xml:space="preserve"> 183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4" w:name="B11104"/>
            <w:bookmarkEnd w:id="4454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5" w:name="B11105"/>
            <w:bookmarkEnd w:id="4455"/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6" w:name="B11106"/>
            <w:bookmarkEnd w:id="445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7" w:name="B11107"/>
            <w:bookmarkEnd w:id="445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8" w:name="B11108"/>
            <w:bookmarkEnd w:id="4458"/>
            <w:r>
              <w:rPr>
                <w:sz w:val="20"/>
                <w:szCs w:val="20"/>
              </w:rPr>
              <w:t xml:space="preserve"> 1536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59" w:name="B11109"/>
            <w:bookmarkEnd w:id="4459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0" w:name="B11110"/>
            <w:bookmarkEnd w:id="4460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1" w:name="B11111"/>
            <w:bookmarkEnd w:id="44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2" w:name="B11112"/>
            <w:bookmarkEnd w:id="4462"/>
            <w:r>
              <w:rPr>
                <w:sz w:val="20"/>
                <w:szCs w:val="20"/>
              </w:rPr>
              <w:t xml:space="preserve"> 2402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3" w:name="B11113"/>
            <w:bookmarkEnd w:id="4463"/>
            <w:r>
              <w:rPr>
                <w:sz w:val="20"/>
                <w:szCs w:val="20"/>
              </w:rPr>
              <w:t xml:space="preserve"> 2204</w:t>
            </w:r>
          </w:p>
        </w:tc>
      </w:tr>
      <w:tr w:rsidR="000A1220" w:rsidTr="00D82D81">
        <w:trPr>
          <w:cantSplit/>
          <w:trHeight w:val="1906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незаконные приобретение, хранение, перевозка, изг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товление, переработка наркотических средств,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тропных веществ или их аналогов, а также незаконные приобретение, хранение, перевозка растений,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228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11</w:t>
            </w:r>
            <w:r w:rsidR="00D8128B" w:rsidRPr="00251F40">
              <w:rPr>
                <w:sz w:val="20"/>
                <w:szCs w:val="20"/>
              </w:rPr>
              <w:t>2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4" w:name="B11201"/>
            <w:bookmarkEnd w:id="4464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5" w:name="B11202"/>
            <w:bookmarkEnd w:id="4465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6" w:name="B11203"/>
            <w:bookmarkEnd w:id="44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7" w:name="B11204"/>
            <w:bookmarkEnd w:id="4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8" w:name="B11205"/>
            <w:bookmarkEnd w:id="44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69" w:name="B11206"/>
            <w:bookmarkEnd w:id="44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0" w:name="B11207"/>
            <w:bookmarkEnd w:id="44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1" w:name="B11208"/>
            <w:bookmarkEnd w:id="4471"/>
            <w:r>
              <w:rPr>
                <w:sz w:val="20"/>
                <w:szCs w:val="20"/>
              </w:rPr>
              <w:t xml:space="preserve"> 1189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2" w:name="B11209"/>
            <w:bookmarkEnd w:id="447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3" w:name="B11210"/>
            <w:bookmarkEnd w:id="4473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4" w:name="B11211"/>
            <w:bookmarkEnd w:id="4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5" w:name="B11212"/>
            <w:bookmarkEnd w:id="4475"/>
            <w:r>
              <w:rPr>
                <w:sz w:val="20"/>
                <w:szCs w:val="20"/>
              </w:rPr>
              <w:t xml:space="preserve"> 1741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6" w:name="B11213"/>
            <w:bookmarkEnd w:id="4476"/>
            <w:r>
              <w:rPr>
                <w:sz w:val="20"/>
                <w:szCs w:val="20"/>
              </w:rPr>
              <w:t xml:space="preserve"> 1556</w:t>
            </w:r>
          </w:p>
        </w:tc>
      </w:tr>
      <w:tr w:rsidR="000A1220" w:rsidTr="00D82D81">
        <w:trPr>
          <w:cantSplit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731C1A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незаконные производство, сбыт или пересылка нарк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тических средств, психотропных веществ или их 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логов, а также незаконные сбыт или пересылка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ний, содержащих наркотические средства или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тропные вещества, либо их частей, содержащих нарк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тические средства или психотропные вещества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228.1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11</w:t>
            </w:r>
            <w:r w:rsidR="00D8128B" w:rsidRPr="00251F40">
              <w:rPr>
                <w:sz w:val="20"/>
                <w:szCs w:val="20"/>
              </w:rPr>
              <w:t>3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7" w:name="B11301"/>
            <w:bookmarkEnd w:id="447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8" w:name="B11302"/>
            <w:bookmarkEnd w:id="4478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79" w:name="B11303"/>
            <w:bookmarkEnd w:id="4479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0" w:name="B11304"/>
            <w:bookmarkEnd w:id="448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1" w:name="B11305"/>
            <w:bookmarkEnd w:id="4481"/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2" w:name="B11306"/>
            <w:bookmarkEnd w:id="448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3" w:name="B11307"/>
            <w:bookmarkEnd w:id="448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4" w:name="B11308"/>
            <w:bookmarkEnd w:id="4484"/>
            <w:r>
              <w:rPr>
                <w:sz w:val="20"/>
                <w:szCs w:val="20"/>
              </w:rPr>
              <w:t xml:space="preserve"> 211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5" w:name="B11309"/>
            <w:bookmarkEnd w:id="44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6" w:name="B11310"/>
            <w:bookmarkEnd w:id="4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7" w:name="B11311"/>
            <w:bookmarkEnd w:id="44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8" w:name="B11312"/>
            <w:bookmarkEnd w:id="4488"/>
            <w:r>
              <w:rPr>
                <w:sz w:val="20"/>
                <w:szCs w:val="20"/>
              </w:rPr>
              <w:t xml:space="preserve"> 337</w:t>
            </w:r>
          </w:p>
        </w:tc>
        <w:tc>
          <w:tcPr>
            <w:tcW w:w="762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89" w:name="B11313"/>
            <w:bookmarkEnd w:id="4489"/>
            <w:r>
              <w:rPr>
                <w:sz w:val="20"/>
                <w:szCs w:val="20"/>
              </w:rPr>
              <w:t xml:space="preserve"> 332</w:t>
            </w:r>
          </w:p>
        </w:tc>
      </w:tr>
      <w:tr w:rsidR="000A1220" w:rsidTr="00D82D81">
        <w:trPr>
          <w:cantSplit/>
          <w:trHeight w:val="245"/>
        </w:trPr>
        <w:tc>
          <w:tcPr>
            <w:tcW w:w="391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7A7D96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A7D96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правил оборота наркотических средств или психотропных веществ                        </w:t>
            </w:r>
          </w:p>
          <w:p w:rsidR="000A1220" w:rsidRPr="007A7D96" w:rsidRDefault="000A1220" w:rsidP="00DF3CB3">
            <w:pPr>
              <w:numPr>
                <w:ilvl w:val="12"/>
                <w:numId w:val="0"/>
              </w:numPr>
              <w:tabs>
                <w:tab w:val="left" w:pos="2630"/>
              </w:tabs>
              <w:ind w:left="-57" w:right="-57"/>
              <w:rPr>
                <w:sz w:val="20"/>
                <w:szCs w:val="20"/>
              </w:rPr>
            </w:pPr>
            <w:r w:rsidRPr="007A7D96">
              <w:rPr>
                <w:sz w:val="20"/>
                <w:szCs w:val="20"/>
              </w:rPr>
              <w:t xml:space="preserve">                                                                   ст. 228.2 УК РФ</w:t>
            </w:r>
          </w:p>
        </w:tc>
        <w:tc>
          <w:tcPr>
            <w:tcW w:w="360" w:type="dxa"/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11</w:t>
            </w:r>
            <w:r w:rsidR="00D8128B" w:rsidRPr="00251F40">
              <w:rPr>
                <w:sz w:val="20"/>
                <w:szCs w:val="20"/>
              </w:rPr>
              <w:t>4</w:t>
            </w:r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0" w:name="B11401"/>
            <w:bookmarkEnd w:id="4490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1" w:name="B11402"/>
            <w:bookmarkEnd w:id="4491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2" w:name="B11403"/>
            <w:bookmarkEnd w:id="4492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3" w:name="B11404"/>
            <w:bookmarkEnd w:id="4493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4" w:name="B11405"/>
            <w:bookmarkEnd w:id="4494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5" w:name="B11406"/>
            <w:bookmarkEnd w:id="4495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6" w:name="B11407"/>
            <w:bookmarkEnd w:id="4496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7" w:name="B11408"/>
            <w:bookmarkEnd w:id="4497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8" w:name="B11409"/>
            <w:bookmarkEnd w:id="4498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499" w:name="B11410"/>
            <w:bookmarkEnd w:id="4499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0" w:name="B11411"/>
            <w:bookmarkEnd w:id="4500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1" w:name="B11412"/>
            <w:bookmarkEnd w:id="4501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2" w:name="B11413"/>
            <w:bookmarkEnd w:id="4502"/>
          </w:p>
        </w:tc>
      </w:tr>
      <w:tr w:rsidR="000A1220" w:rsidTr="00D82D81">
        <w:trPr>
          <w:cantSplit/>
          <w:trHeight w:val="245"/>
        </w:trPr>
        <w:tc>
          <w:tcPr>
            <w:tcW w:w="391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D105C2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>хищение либо вымогательство наркотических средств или психотропных веществ</w:t>
            </w:r>
            <w:r>
              <w:rPr>
                <w:sz w:val="20"/>
                <w:szCs w:val="20"/>
              </w:rPr>
              <w:t>, а также растений,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жащих наркотические средства или психотропные вещества, либо их частей, содержащих наркотические средства или психотропные вещества</w:t>
            </w:r>
          </w:p>
          <w:p w:rsidR="000A1220" w:rsidRPr="009D7260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 xml:space="preserve"> ст. 229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11</w:t>
            </w:r>
            <w:r w:rsidR="00D8128B" w:rsidRPr="00251F40">
              <w:rPr>
                <w:sz w:val="20"/>
                <w:szCs w:val="20"/>
              </w:rPr>
              <w:t>5</w:t>
            </w:r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3" w:name="B11501"/>
            <w:bookmarkEnd w:id="4503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4" w:name="B11502"/>
            <w:bookmarkEnd w:id="4504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5" w:name="B11503"/>
            <w:bookmarkEnd w:id="4505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6" w:name="B11504"/>
            <w:bookmarkEnd w:id="4506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7" w:name="B11505"/>
            <w:bookmarkEnd w:id="4507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8" w:name="B11506"/>
            <w:bookmarkEnd w:id="4508"/>
          </w:p>
        </w:tc>
        <w:tc>
          <w:tcPr>
            <w:tcW w:w="76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09" w:name="B11507"/>
            <w:bookmarkEnd w:id="4509"/>
          </w:p>
        </w:tc>
        <w:tc>
          <w:tcPr>
            <w:tcW w:w="762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0" w:name="B11508"/>
            <w:bookmarkEnd w:id="4510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1" w:name="B11509"/>
            <w:bookmarkEnd w:id="4511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2" w:name="B11510"/>
            <w:bookmarkEnd w:id="4512"/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3" w:name="B11511"/>
            <w:bookmarkEnd w:id="4513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4" w:name="B11512"/>
            <w:bookmarkEnd w:id="4514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5" w:name="B11513"/>
            <w:bookmarkEnd w:id="4515"/>
          </w:p>
        </w:tc>
      </w:tr>
      <w:tr w:rsidR="000A1220" w:rsidTr="00D82D81">
        <w:trPr>
          <w:cantSplit/>
          <w:trHeight w:val="245"/>
        </w:trPr>
        <w:tc>
          <w:tcPr>
            <w:tcW w:w="391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контрабанда наркотических средств, психотропных веществ, их прекурсоров или аналогов, растений,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держащих наркотические средства, психотропные вещества или их прекурсоры, либо их частей, соде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жащих наркотические средства, психотропные вещ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ства или их прекурсоры, инструментов или оборудов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ния, находящихся под специальным контролем и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пользуемых для изготовления наркотических средств или психотропных веществ</w:t>
            </w:r>
          </w:p>
          <w:p w:rsidR="000A1220" w:rsidRPr="00D105C2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D42B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ст. 229.1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251F4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251F40">
              <w:rPr>
                <w:sz w:val="20"/>
                <w:szCs w:val="20"/>
              </w:rPr>
              <w:t>11</w:t>
            </w:r>
            <w:r w:rsidR="00D8128B" w:rsidRPr="00251F40">
              <w:rPr>
                <w:sz w:val="20"/>
                <w:szCs w:val="20"/>
              </w:rPr>
              <w:t>6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6" w:name="B11601"/>
            <w:bookmarkEnd w:id="45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7" w:name="B11602"/>
            <w:bookmarkEnd w:id="45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8" w:name="B11603"/>
            <w:bookmarkEnd w:id="45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19" w:name="B11604"/>
            <w:bookmarkEnd w:id="45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0" w:name="B11605"/>
            <w:bookmarkEnd w:id="4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1" w:name="B11606"/>
            <w:bookmarkEnd w:id="4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2" w:name="B11607"/>
            <w:bookmarkEnd w:id="4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3" w:name="B11608"/>
            <w:bookmarkEnd w:id="45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4" w:name="B11609"/>
            <w:bookmarkEnd w:id="45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5" w:name="B11610"/>
            <w:bookmarkEnd w:id="4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6" w:name="B11611"/>
            <w:bookmarkEnd w:id="45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7" w:name="B11612"/>
            <w:bookmarkEnd w:id="452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8" w:name="B11613"/>
            <w:bookmarkEnd w:id="4528"/>
            <w:r>
              <w:rPr>
                <w:sz w:val="20"/>
                <w:szCs w:val="20"/>
              </w:rPr>
              <w:t xml:space="preserve"> 5</w:t>
            </w:r>
          </w:p>
        </w:tc>
      </w:tr>
    </w:tbl>
    <w:p w:rsidR="000A1220" w:rsidRDefault="000A1220" w:rsidP="002379B9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88"/>
        <w:gridCol w:w="435"/>
        <w:gridCol w:w="4836"/>
        <w:gridCol w:w="6"/>
        <w:gridCol w:w="352"/>
        <w:gridCol w:w="775"/>
        <w:gridCol w:w="777"/>
        <w:gridCol w:w="777"/>
        <w:gridCol w:w="776"/>
        <w:gridCol w:w="777"/>
        <w:gridCol w:w="781"/>
        <w:gridCol w:w="780"/>
        <w:gridCol w:w="780"/>
        <w:gridCol w:w="778"/>
        <w:gridCol w:w="777"/>
        <w:gridCol w:w="777"/>
        <w:gridCol w:w="781"/>
        <w:gridCol w:w="775"/>
      </w:tblGrid>
      <w:tr w:rsidR="000A1220" w:rsidTr="00D82D81">
        <w:trPr>
          <w:cantSplit/>
          <w:trHeight w:val="245"/>
        </w:trPr>
        <w:tc>
          <w:tcPr>
            <w:tcW w:w="5659" w:type="dxa"/>
            <w:gridSpan w:val="3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7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1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D82D81">
        <w:trPr>
          <w:cantSplit/>
          <w:trHeight w:val="245"/>
        </w:trPr>
        <w:tc>
          <w:tcPr>
            <w:tcW w:w="388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36" w:type="dxa"/>
          </w:tcPr>
          <w:p w:rsidR="000A1220" w:rsidRPr="009D726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склонение к потреблению наркотических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психотропных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их аналогов</w:t>
            </w: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1220" w:rsidRPr="009D7260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D7260">
              <w:rPr>
                <w:rFonts w:ascii="Times New Roman" w:hAnsi="Times New Roman" w:cs="Times New Roman"/>
                <w:sz w:val="20"/>
                <w:szCs w:val="20"/>
              </w:rPr>
              <w:t>ст. 230 УК РФ</w:t>
            </w:r>
          </w:p>
        </w:tc>
        <w:tc>
          <w:tcPr>
            <w:tcW w:w="358" w:type="dxa"/>
            <w:gridSpan w:val="2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11</w:t>
            </w:r>
            <w:r w:rsidR="00D8128B" w:rsidRPr="00A24FB0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29" w:name="B11701"/>
            <w:bookmarkEnd w:id="45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0" w:name="B11702"/>
            <w:bookmarkEnd w:id="45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1" w:name="B11703"/>
            <w:bookmarkEnd w:id="45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2" w:name="B11704"/>
            <w:bookmarkEnd w:id="4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3" w:name="B11705"/>
            <w:bookmarkEnd w:id="4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4" w:name="B11706"/>
            <w:bookmarkEnd w:id="4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5" w:name="B11707"/>
            <w:bookmarkEnd w:id="4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6" w:name="B11708"/>
            <w:bookmarkEnd w:id="453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8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7" w:name="B11709"/>
            <w:bookmarkEnd w:id="45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8" w:name="B11710"/>
            <w:bookmarkEnd w:id="45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39" w:name="B11711"/>
            <w:bookmarkEnd w:id="45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0" w:name="B11712"/>
            <w:bookmarkEnd w:id="454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1" w:name="B11713"/>
            <w:bookmarkEnd w:id="4541"/>
            <w:r>
              <w:rPr>
                <w:sz w:val="20"/>
                <w:szCs w:val="20"/>
              </w:rPr>
              <w:t xml:space="preserve"> 4</w:t>
            </w:r>
          </w:p>
        </w:tc>
      </w:tr>
      <w:tr w:rsidR="000A1220" w:rsidTr="00D82D81">
        <w:trPr>
          <w:cantSplit/>
          <w:trHeight w:val="65"/>
        </w:trPr>
        <w:tc>
          <w:tcPr>
            <w:tcW w:w="388" w:type="dxa"/>
            <w:vMerge/>
          </w:tcPr>
          <w:p w:rsidR="000A1220" w:rsidRDefault="000A1220" w:rsidP="00DF3CB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36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незаконное культивирование растений, содержащих наркотические средства или психотропные вещества либо их прекурсоры             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231 УК РФ</w:t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11</w:t>
            </w:r>
            <w:r w:rsidR="00D8128B" w:rsidRPr="00A24FB0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2" w:name="B11801"/>
            <w:bookmarkEnd w:id="4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3" w:name="B11802"/>
            <w:bookmarkEnd w:id="4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4" w:name="B11803"/>
            <w:bookmarkEnd w:id="454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5" w:name="B11804"/>
            <w:bookmarkEnd w:id="4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6" w:name="B11805"/>
            <w:bookmarkEnd w:id="4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7" w:name="B11806"/>
            <w:bookmarkEnd w:id="4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8" w:name="B11807"/>
            <w:bookmarkEnd w:id="4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49" w:name="B11808"/>
            <w:bookmarkEnd w:id="4549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0" w:name="B11809"/>
            <w:bookmarkEnd w:id="4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1" w:name="B11810"/>
            <w:bookmarkEnd w:id="4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2" w:name="B11811"/>
            <w:bookmarkEnd w:id="45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3" w:name="B11812"/>
            <w:bookmarkEnd w:id="4553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4" w:name="B11813"/>
            <w:bookmarkEnd w:id="4554"/>
            <w:r>
              <w:rPr>
                <w:sz w:val="20"/>
                <w:szCs w:val="20"/>
              </w:rPr>
              <w:t xml:space="preserve"> 33</w:t>
            </w:r>
          </w:p>
        </w:tc>
      </w:tr>
      <w:tr w:rsidR="000A1220" w:rsidTr="00D82D81">
        <w:trPr>
          <w:cantSplit/>
          <w:trHeight w:val="65"/>
        </w:trPr>
        <w:tc>
          <w:tcPr>
            <w:tcW w:w="388" w:type="dxa"/>
            <w:vMerge/>
          </w:tcPr>
          <w:p w:rsidR="000A1220" w:rsidRDefault="000A1220" w:rsidP="00DF3CB3">
            <w:pPr>
              <w:ind w:right="-57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953937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организация либо содержание притонов или систем</w:t>
            </w:r>
            <w:r w:rsidRPr="00953937">
              <w:rPr>
                <w:sz w:val="20"/>
                <w:szCs w:val="20"/>
              </w:rPr>
              <w:t>а</w:t>
            </w:r>
            <w:r w:rsidRPr="00953937">
              <w:rPr>
                <w:sz w:val="20"/>
                <w:szCs w:val="20"/>
              </w:rPr>
              <w:t xml:space="preserve">тическое предоставление помещений для потребления наркотических средств, психотропных веществ или их аналогов           </w:t>
            </w:r>
          </w:p>
          <w:p w:rsidR="000A1220" w:rsidRPr="00953937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 xml:space="preserve">                                                                      ст. 232 УК РФ</w:t>
            </w:r>
          </w:p>
        </w:tc>
        <w:tc>
          <w:tcPr>
            <w:tcW w:w="352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11</w:t>
            </w:r>
            <w:r w:rsidR="00D8128B" w:rsidRPr="00A24FB0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5" w:name="B11901"/>
            <w:bookmarkEnd w:id="45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6" w:name="B11902"/>
            <w:bookmarkEnd w:id="4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7" w:name="B11903"/>
            <w:bookmarkEnd w:id="455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6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8" w:name="B11904"/>
            <w:bookmarkEnd w:id="4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59" w:name="B11905"/>
            <w:bookmarkEnd w:id="45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0" w:name="B11906"/>
            <w:bookmarkEnd w:id="4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1" w:name="B11907"/>
            <w:bookmarkEnd w:id="45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2" w:name="B11908"/>
            <w:bookmarkEnd w:id="4562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778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3" w:name="B11909"/>
            <w:bookmarkEnd w:id="4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4" w:name="B11910"/>
            <w:bookmarkEnd w:id="45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5" w:name="B11911"/>
            <w:bookmarkEnd w:id="45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6" w:name="B11912"/>
            <w:bookmarkEnd w:id="4566"/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7" w:name="B11913"/>
            <w:bookmarkEnd w:id="4567"/>
            <w:r>
              <w:rPr>
                <w:sz w:val="20"/>
                <w:szCs w:val="20"/>
              </w:rPr>
              <w:t xml:space="preserve"> 55</w:t>
            </w:r>
          </w:p>
        </w:tc>
      </w:tr>
      <w:tr w:rsidR="000A1220" w:rsidTr="00D82D81">
        <w:trPr>
          <w:cantSplit/>
        </w:trPr>
        <w:tc>
          <w:tcPr>
            <w:tcW w:w="388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незаконная выдача либо подделка рецептов или иных документов, дающих право на получение наркотич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ских средств или психотропных веществ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233 УК РФ</w:t>
            </w:r>
          </w:p>
        </w:tc>
        <w:tc>
          <w:tcPr>
            <w:tcW w:w="352" w:type="dxa"/>
            <w:vAlign w:val="bottom"/>
          </w:tcPr>
          <w:p w:rsidR="000A1220" w:rsidRPr="00A24FB0" w:rsidRDefault="00D8128B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120</w:t>
            </w:r>
          </w:p>
        </w:tc>
        <w:tc>
          <w:tcPr>
            <w:tcW w:w="775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8" w:name="B12001"/>
            <w:bookmarkEnd w:id="4568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69" w:name="B12002"/>
            <w:bookmarkEnd w:id="4569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0" w:name="B12003"/>
            <w:bookmarkEnd w:id="4570"/>
          </w:p>
        </w:tc>
        <w:tc>
          <w:tcPr>
            <w:tcW w:w="776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1" w:name="B12004"/>
            <w:bookmarkEnd w:id="4571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2" w:name="B12005"/>
            <w:bookmarkEnd w:id="4572"/>
          </w:p>
        </w:tc>
        <w:tc>
          <w:tcPr>
            <w:tcW w:w="78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3" w:name="B12006"/>
            <w:bookmarkEnd w:id="4573"/>
          </w:p>
        </w:tc>
        <w:tc>
          <w:tcPr>
            <w:tcW w:w="780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4" w:name="B12007"/>
            <w:bookmarkEnd w:id="4574"/>
          </w:p>
        </w:tc>
        <w:tc>
          <w:tcPr>
            <w:tcW w:w="780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5" w:name="B12008"/>
            <w:bookmarkEnd w:id="4575"/>
          </w:p>
        </w:tc>
        <w:tc>
          <w:tcPr>
            <w:tcW w:w="778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6" w:name="B12009"/>
            <w:bookmarkEnd w:id="4576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7" w:name="B12010"/>
            <w:bookmarkEnd w:id="4577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8" w:name="B12011"/>
            <w:bookmarkEnd w:id="4578"/>
          </w:p>
        </w:tc>
        <w:tc>
          <w:tcPr>
            <w:tcW w:w="78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79" w:name="B12012"/>
            <w:bookmarkEnd w:id="4579"/>
          </w:p>
        </w:tc>
        <w:tc>
          <w:tcPr>
            <w:tcW w:w="775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0" w:name="B12013"/>
            <w:bookmarkEnd w:id="4580"/>
          </w:p>
        </w:tc>
      </w:tr>
      <w:tr w:rsidR="000A1220" w:rsidTr="00D82D81">
        <w:trPr>
          <w:cantSplit/>
          <w:trHeight w:val="566"/>
        </w:trPr>
        <w:tc>
          <w:tcPr>
            <w:tcW w:w="388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незаконный оборот сильнодействующих или ядовитых веществ в целях сбыта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234 УК РФ</w:t>
            </w:r>
          </w:p>
        </w:tc>
        <w:tc>
          <w:tcPr>
            <w:tcW w:w="352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386A12" w:rsidRPr="00A24FB0">
              <w:rPr>
                <w:sz w:val="20"/>
                <w:szCs w:val="20"/>
              </w:rPr>
              <w:t>2</w:t>
            </w:r>
            <w:r w:rsidR="00D8128B" w:rsidRPr="00A24FB0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1" w:name="B12101"/>
            <w:bookmarkEnd w:id="45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2" w:name="B12102"/>
            <w:bookmarkEnd w:id="45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3" w:name="B12103"/>
            <w:bookmarkEnd w:id="458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4" w:name="B12104"/>
            <w:bookmarkEnd w:id="45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5" w:name="B12105"/>
            <w:bookmarkEnd w:id="45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6" w:name="B12106"/>
            <w:bookmarkEnd w:id="45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7" w:name="B12107"/>
            <w:bookmarkEnd w:id="45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8" w:name="B12108"/>
            <w:bookmarkEnd w:id="458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78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89" w:name="B12109"/>
            <w:bookmarkEnd w:id="45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0" w:name="B12110"/>
            <w:bookmarkEnd w:id="45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1" w:name="B12111"/>
            <w:bookmarkEnd w:id="45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2" w:name="B12112"/>
            <w:bookmarkEnd w:id="4592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3" w:name="B12113"/>
            <w:bookmarkEnd w:id="4593"/>
            <w:r>
              <w:rPr>
                <w:sz w:val="20"/>
                <w:szCs w:val="20"/>
              </w:rPr>
              <w:t xml:space="preserve"> 17</w:t>
            </w:r>
          </w:p>
        </w:tc>
      </w:tr>
      <w:tr w:rsidR="000A1220" w:rsidTr="00D82D81">
        <w:trPr>
          <w:cantSplit/>
          <w:trHeight w:val="618"/>
        </w:trPr>
        <w:tc>
          <w:tcPr>
            <w:tcW w:w="388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создание некоммерческой организации, посягающей на личность и права граждан</w:t>
            </w:r>
          </w:p>
          <w:p w:rsidR="000A1220" w:rsidRPr="004525A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239 УК РФ</w:t>
            </w:r>
          </w:p>
        </w:tc>
        <w:tc>
          <w:tcPr>
            <w:tcW w:w="352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4" w:name="B12201"/>
            <w:bookmarkEnd w:id="4594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5" w:name="B12202"/>
            <w:bookmarkEnd w:id="4595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6" w:name="B12203"/>
            <w:bookmarkEnd w:id="4596"/>
          </w:p>
        </w:tc>
        <w:tc>
          <w:tcPr>
            <w:tcW w:w="776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7" w:name="B12204"/>
            <w:bookmarkEnd w:id="4597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8" w:name="B12205"/>
            <w:bookmarkEnd w:id="4598"/>
          </w:p>
        </w:tc>
        <w:tc>
          <w:tcPr>
            <w:tcW w:w="78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599" w:name="B12206"/>
            <w:bookmarkEnd w:id="4599"/>
          </w:p>
        </w:tc>
        <w:tc>
          <w:tcPr>
            <w:tcW w:w="780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0" w:name="B12207"/>
            <w:bookmarkEnd w:id="4600"/>
          </w:p>
        </w:tc>
        <w:tc>
          <w:tcPr>
            <w:tcW w:w="780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1" w:name="B12208"/>
            <w:bookmarkEnd w:id="4601"/>
          </w:p>
        </w:tc>
        <w:tc>
          <w:tcPr>
            <w:tcW w:w="778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2" w:name="B12209"/>
            <w:bookmarkEnd w:id="4602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3" w:name="B12210"/>
            <w:bookmarkEnd w:id="4603"/>
          </w:p>
        </w:tc>
        <w:tc>
          <w:tcPr>
            <w:tcW w:w="777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4" w:name="B12211"/>
            <w:bookmarkEnd w:id="4604"/>
          </w:p>
        </w:tc>
        <w:tc>
          <w:tcPr>
            <w:tcW w:w="781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5" w:name="B12212"/>
            <w:bookmarkEnd w:id="4605"/>
          </w:p>
        </w:tc>
        <w:tc>
          <w:tcPr>
            <w:tcW w:w="775" w:type="dxa"/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6" w:name="B12213"/>
            <w:bookmarkEnd w:id="4606"/>
          </w:p>
        </w:tc>
      </w:tr>
      <w:tr w:rsidR="000A1220" w:rsidTr="00D82D81">
        <w:trPr>
          <w:cantSplit/>
          <w:trHeight w:val="940"/>
        </w:trPr>
        <w:tc>
          <w:tcPr>
            <w:tcW w:w="388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изготовление и оборот материалов или предметов с порнографическими изображениями несовершенн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летних</w:t>
            </w:r>
          </w:p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ст. 242.1 УК РФ</w:t>
            </w:r>
          </w:p>
        </w:tc>
        <w:tc>
          <w:tcPr>
            <w:tcW w:w="352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7" w:name="B12301"/>
            <w:bookmarkEnd w:id="46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8" w:name="B12302"/>
            <w:bookmarkEnd w:id="46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09" w:name="B12303"/>
            <w:bookmarkEnd w:id="46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0" w:name="B12304"/>
            <w:bookmarkEnd w:id="46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1" w:name="B12305"/>
            <w:bookmarkEnd w:id="46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2" w:name="B12306"/>
            <w:bookmarkEnd w:id="46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3" w:name="B12307"/>
            <w:bookmarkEnd w:id="46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4" w:name="B12308"/>
            <w:bookmarkEnd w:id="46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8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5" w:name="B12309"/>
            <w:bookmarkEnd w:id="4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6" w:name="B12310"/>
            <w:bookmarkEnd w:id="46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7" w:name="B12311"/>
            <w:bookmarkEnd w:id="46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8" w:name="B12312"/>
            <w:bookmarkEnd w:id="46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19" w:name="B12313"/>
            <w:bookmarkEnd w:id="4619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D82D81">
        <w:trPr>
          <w:cantSplit/>
          <w:trHeight w:val="572"/>
        </w:trPr>
        <w:tc>
          <w:tcPr>
            <w:tcW w:w="388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</w:tcPr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использование несовершеннолетнего в целях изгото</w:t>
            </w:r>
            <w:r w:rsidRPr="00953937">
              <w:rPr>
                <w:color w:val="000000"/>
                <w:sz w:val="20"/>
                <w:szCs w:val="20"/>
              </w:rPr>
              <w:t>в</w:t>
            </w:r>
            <w:r w:rsidRPr="00953937">
              <w:rPr>
                <w:color w:val="000000"/>
                <w:sz w:val="20"/>
                <w:szCs w:val="20"/>
              </w:rPr>
              <w:t>ления порнографических материалов или предметов</w:t>
            </w:r>
          </w:p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ст. 242.2 УК РФ</w:t>
            </w:r>
          </w:p>
        </w:tc>
        <w:tc>
          <w:tcPr>
            <w:tcW w:w="352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0" w:name="B12401"/>
            <w:bookmarkEnd w:id="46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1" w:name="B12402"/>
            <w:bookmarkEnd w:id="46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2" w:name="B12403"/>
            <w:bookmarkEnd w:id="4622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76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3" w:name="B12404"/>
            <w:bookmarkEnd w:id="4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4" w:name="B12405"/>
            <w:bookmarkEnd w:id="46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5" w:name="B12406"/>
            <w:bookmarkEnd w:id="46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6" w:name="B12407"/>
            <w:bookmarkEnd w:id="46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0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7" w:name="B12408"/>
            <w:bookmarkEnd w:id="4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8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8" w:name="B12409"/>
            <w:bookmarkEnd w:id="4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29" w:name="B12410"/>
            <w:bookmarkEnd w:id="46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7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0" w:name="B12411"/>
            <w:bookmarkEnd w:id="46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1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1" w:name="B12412"/>
            <w:bookmarkEnd w:id="4631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75" w:type="dxa"/>
            <w:vAlign w:val="center"/>
          </w:tcPr>
          <w:p w:rsidR="000A1220" w:rsidRDefault="005B703C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2" w:name="B12413"/>
            <w:bookmarkEnd w:id="4632"/>
            <w:r>
              <w:rPr>
                <w:sz w:val="20"/>
                <w:szCs w:val="20"/>
              </w:rPr>
              <w:t xml:space="preserve"> 29</w:t>
            </w:r>
          </w:p>
        </w:tc>
      </w:tr>
      <w:tr w:rsidR="000A1220" w:rsidTr="00D82D81">
        <w:trPr>
          <w:cantSplit/>
          <w:trHeight w:val="762"/>
        </w:trPr>
        <w:tc>
          <w:tcPr>
            <w:tcW w:w="388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42" w:type="dxa"/>
            <w:gridSpan w:val="2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уничтожение или повреждение объектов культурного наследия (памятников истории и культуры) народов Российской Федерации, включенных в единый гос</w:t>
            </w:r>
            <w:r w:rsidRPr="004525A8">
              <w:rPr>
                <w:sz w:val="20"/>
                <w:szCs w:val="20"/>
              </w:rPr>
              <w:t>у</w:t>
            </w:r>
            <w:r w:rsidRPr="004525A8">
              <w:rPr>
                <w:sz w:val="20"/>
                <w:szCs w:val="20"/>
              </w:rPr>
              <w:t>дарственный реестр объектов культурного наследия (памятников истории и культуры) народов Российской Федерации, выявленных объектов культурного насл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дия, природных комплексов, объектов, взятых под охрану государства, или культурных ценностей</w:t>
            </w:r>
          </w:p>
          <w:p w:rsidR="000A1220" w:rsidRPr="004525A8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 xml:space="preserve"> ст. 243 УК РФ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3" w:name="B12501"/>
            <w:bookmarkEnd w:id="4633"/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4" w:name="B12502"/>
            <w:bookmarkEnd w:id="4634"/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5" w:name="B12503"/>
            <w:bookmarkEnd w:id="4635"/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6" w:name="B12504"/>
            <w:bookmarkEnd w:id="4636"/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7" w:name="B12505"/>
            <w:bookmarkEnd w:id="4637"/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8" w:name="B12506"/>
            <w:bookmarkEnd w:id="4638"/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39" w:name="B12507"/>
            <w:bookmarkEnd w:id="4639"/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0" w:name="B12508"/>
            <w:bookmarkEnd w:id="4640"/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1" w:name="B12509"/>
            <w:bookmarkEnd w:id="4641"/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2" w:name="B12510"/>
            <w:bookmarkEnd w:id="4642"/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3" w:name="B12511"/>
            <w:bookmarkEnd w:id="4643"/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4" w:name="B12512"/>
            <w:bookmarkEnd w:id="4644"/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0A1220" w:rsidP="00D82D8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5" w:name="B12513"/>
            <w:bookmarkEnd w:id="4645"/>
          </w:p>
        </w:tc>
      </w:tr>
    </w:tbl>
    <w:p w:rsidR="000A1220" w:rsidRDefault="000A1220" w:rsidP="002379B9">
      <w:r>
        <w:br w:type="page"/>
      </w:r>
    </w:p>
    <w:tbl>
      <w:tblPr>
        <w:tblW w:w="1612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7"/>
        <w:gridCol w:w="4784"/>
        <w:gridCol w:w="360"/>
        <w:gridCol w:w="775"/>
        <w:gridCol w:w="775"/>
        <w:gridCol w:w="776"/>
        <w:gridCol w:w="775"/>
        <w:gridCol w:w="775"/>
        <w:gridCol w:w="776"/>
        <w:gridCol w:w="775"/>
        <w:gridCol w:w="776"/>
        <w:gridCol w:w="775"/>
        <w:gridCol w:w="775"/>
        <w:gridCol w:w="776"/>
        <w:gridCol w:w="775"/>
        <w:gridCol w:w="776"/>
      </w:tblGrid>
      <w:tr w:rsidR="000A1220" w:rsidTr="006D7D29">
        <w:trPr>
          <w:cantSplit/>
          <w:trHeight w:val="65"/>
        </w:trPr>
        <w:tc>
          <w:tcPr>
            <w:tcW w:w="5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6D7D29">
        <w:trPr>
          <w:cantSplit/>
          <w:trHeight w:val="584"/>
        </w:trPr>
        <w:tc>
          <w:tcPr>
            <w:tcW w:w="467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7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0A1220" w:rsidRPr="004525A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из</w:t>
            </w:r>
          </w:p>
          <w:p w:rsidR="000A1220" w:rsidRPr="004525A8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них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надругательство над телами умерших и местами их захоронения</w:t>
            </w:r>
          </w:p>
          <w:p w:rsidR="000A1220" w:rsidRPr="004525A8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525A8">
              <w:rPr>
                <w:rFonts w:ascii="Times New Roman" w:hAnsi="Times New Roman" w:cs="Times New Roman"/>
                <w:sz w:val="20"/>
                <w:szCs w:val="20"/>
              </w:rPr>
              <w:t xml:space="preserve"> ст. 244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6" w:name="B12601"/>
            <w:bookmarkEnd w:id="4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7" w:name="B12602"/>
            <w:bookmarkEnd w:id="4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8" w:name="B12603"/>
            <w:bookmarkEnd w:id="4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49" w:name="B12604"/>
            <w:bookmarkEnd w:id="4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50" w:name="B12605"/>
            <w:bookmarkEnd w:id="46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51" w:name="B12606"/>
            <w:bookmarkEnd w:id="46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52" w:name="B12607"/>
            <w:bookmarkEnd w:id="46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53" w:name="B12608"/>
            <w:bookmarkEnd w:id="465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54" w:name="B12609"/>
            <w:bookmarkEnd w:id="465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55" w:name="B12610"/>
            <w:bookmarkEnd w:id="4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56" w:name="B12611"/>
            <w:bookmarkEnd w:id="46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57" w:name="B12612"/>
            <w:bookmarkEnd w:id="465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58" w:name="B12613"/>
            <w:bookmarkEnd w:id="4658"/>
            <w:r>
              <w:rPr>
                <w:sz w:val="20"/>
                <w:szCs w:val="20"/>
              </w:rPr>
              <w:t xml:space="preserve"> 3</w:t>
            </w:r>
          </w:p>
        </w:tc>
      </w:tr>
      <w:tr w:rsidR="000A1220" w:rsidTr="006D7D29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экологические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59" w:name="B12701"/>
            <w:bookmarkEnd w:id="4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0" w:name="B12702"/>
            <w:bookmarkEnd w:id="466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1" w:name="B12703"/>
            <w:bookmarkEnd w:id="466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2" w:name="B12704"/>
            <w:bookmarkEnd w:id="46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3" w:name="B12705"/>
            <w:bookmarkEnd w:id="46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4" w:name="B12706"/>
            <w:bookmarkEnd w:id="46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5" w:name="B12707"/>
            <w:bookmarkEnd w:id="4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6" w:name="B12708"/>
            <w:bookmarkEnd w:id="4666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67" w:name="B12709"/>
            <w:bookmarkEnd w:id="46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68" w:name="B12710"/>
            <w:bookmarkEnd w:id="4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69" w:name="B12711"/>
            <w:bookmarkEnd w:id="4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70" w:name="B12712"/>
            <w:bookmarkEnd w:id="4670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 w:firstLine="720"/>
              <w:jc w:val="center"/>
              <w:rPr>
                <w:sz w:val="20"/>
                <w:szCs w:val="20"/>
              </w:rPr>
            </w:pPr>
            <w:bookmarkStart w:id="4671" w:name="B12713"/>
            <w:bookmarkEnd w:id="4671"/>
            <w:r>
              <w:rPr>
                <w:sz w:val="20"/>
                <w:szCs w:val="20"/>
              </w:rPr>
              <w:t xml:space="preserve"> 25</w:t>
            </w:r>
          </w:p>
        </w:tc>
      </w:tr>
      <w:tr w:rsidR="000A1220" w:rsidTr="006D7D29">
        <w:trPr>
          <w:cantSplit/>
          <w:trHeight w:val="65"/>
        </w:trPr>
        <w:tc>
          <w:tcPr>
            <w:tcW w:w="467" w:type="dxa"/>
            <w:vMerge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безопасности движения и</w:t>
            </w:r>
          </w:p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эксплуатации транспорта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2" w:name="B12801"/>
            <w:bookmarkEnd w:id="4672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3" w:name="B12802"/>
            <w:bookmarkEnd w:id="4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4" w:name="B12803"/>
            <w:bookmarkEnd w:id="4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5" w:name="B12804"/>
            <w:bookmarkEnd w:id="4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6" w:name="B12805"/>
            <w:bookmarkEnd w:id="4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7" w:name="B12806"/>
            <w:bookmarkEnd w:id="4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8" w:name="B12807"/>
            <w:bookmarkEnd w:id="4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79" w:name="B12808"/>
            <w:bookmarkEnd w:id="4679"/>
            <w:r>
              <w:rPr>
                <w:sz w:val="20"/>
                <w:szCs w:val="20"/>
              </w:rPr>
              <w:t xml:space="preserve"> 697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0" w:name="B12809"/>
            <w:bookmarkEnd w:id="4680"/>
            <w:r>
              <w:rPr>
                <w:sz w:val="20"/>
                <w:szCs w:val="20"/>
              </w:rPr>
              <w:t xml:space="preserve"> 826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1" w:name="B12810"/>
            <w:bookmarkEnd w:id="4681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2" w:name="B12811"/>
            <w:bookmarkEnd w:id="468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3" w:name="B12812"/>
            <w:bookmarkEnd w:id="4683"/>
            <w:r>
              <w:rPr>
                <w:sz w:val="20"/>
                <w:szCs w:val="20"/>
              </w:rPr>
              <w:t xml:space="preserve"> 1396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4" w:name="B12813"/>
            <w:bookmarkEnd w:id="4684"/>
            <w:r>
              <w:rPr>
                <w:sz w:val="20"/>
                <w:szCs w:val="20"/>
              </w:rPr>
              <w:t xml:space="preserve"> 1254</w:t>
            </w:r>
          </w:p>
        </w:tc>
      </w:tr>
      <w:tr w:rsidR="000A1220" w:rsidTr="006D7D29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 сфере компьютерной информации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28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12</w:t>
            </w:r>
            <w:r w:rsidR="00D8128B" w:rsidRPr="00A24FB0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5" w:name="B12901"/>
            <w:bookmarkEnd w:id="46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6" w:name="B12902"/>
            <w:bookmarkEnd w:id="4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7" w:name="B12903"/>
            <w:bookmarkEnd w:id="46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8" w:name="B12904"/>
            <w:bookmarkEnd w:id="46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89" w:name="B12905"/>
            <w:bookmarkEnd w:id="4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0" w:name="B12906"/>
            <w:bookmarkEnd w:id="4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1" w:name="B12907"/>
            <w:bookmarkEnd w:id="4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2" w:name="B12908"/>
            <w:bookmarkEnd w:id="46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3" w:name="B12909"/>
            <w:bookmarkEnd w:id="4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4" w:name="B12910"/>
            <w:bookmarkEnd w:id="46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5" w:name="B12911"/>
            <w:bookmarkEnd w:id="4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6" w:name="B12912"/>
            <w:bookmarkEnd w:id="469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7" w:name="B12913"/>
            <w:bookmarkEnd w:id="4697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6D7D29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</w:tcPr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неправомерный доступ к компьютерной информации</w:t>
            </w:r>
          </w:p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ст. 272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D8128B" w:rsidRPr="00A24FB0">
              <w:rPr>
                <w:sz w:val="20"/>
                <w:szCs w:val="20"/>
              </w:rPr>
              <w:t>30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8" w:name="B13001"/>
            <w:bookmarkEnd w:id="46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699" w:name="B13002"/>
            <w:bookmarkEnd w:id="46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0" w:name="B13003"/>
            <w:bookmarkEnd w:id="47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1" w:name="B13004"/>
            <w:bookmarkEnd w:id="47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2" w:name="B13005"/>
            <w:bookmarkEnd w:id="4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3" w:name="B13006"/>
            <w:bookmarkEnd w:id="4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4" w:name="B13007"/>
            <w:bookmarkEnd w:id="47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5" w:name="B13008"/>
            <w:bookmarkEnd w:id="47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6" w:name="B13009"/>
            <w:bookmarkEnd w:id="47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7" w:name="B13010"/>
            <w:bookmarkEnd w:id="47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8" w:name="B13011"/>
            <w:bookmarkEnd w:id="47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09" w:name="B13012"/>
            <w:bookmarkEnd w:id="47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0" w:name="B13013"/>
            <w:bookmarkEnd w:id="4710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6D7D29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</w:tcPr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>создание, использование и распространение вред</w:t>
            </w:r>
            <w:r w:rsidRPr="00953937">
              <w:rPr>
                <w:color w:val="000000"/>
                <w:sz w:val="20"/>
                <w:szCs w:val="20"/>
              </w:rPr>
              <w:t>о</w:t>
            </w:r>
            <w:r w:rsidRPr="00953937">
              <w:rPr>
                <w:color w:val="000000"/>
                <w:sz w:val="20"/>
                <w:szCs w:val="20"/>
              </w:rPr>
              <w:t>носных компьютерных программ</w:t>
            </w:r>
          </w:p>
          <w:p w:rsidR="000A1220" w:rsidRPr="00953937" w:rsidRDefault="000A1220" w:rsidP="00DF3CB3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953937">
              <w:rPr>
                <w:color w:val="000000"/>
                <w:sz w:val="20"/>
                <w:szCs w:val="20"/>
              </w:rPr>
              <w:t xml:space="preserve">                                                                     ст. 273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386A12" w:rsidRPr="00A24FB0">
              <w:rPr>
                <w:sz w:val="20"/>
                <w:szCs w:val="20"/>
              </w:rPr>
              <w:t>3</w:t>
            </w:r>
            <w:r w:rsidR="00D8128B" w:rsidRPr="00A24FB0">
              <w:rPr>
                <w:sz w:val="20"/>
                <w:szCs w:val="20"/>
              </w:rPr>
              <w:t>1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1" w:name="B13101"/>
            <w:bookmarkEnd w:id="4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2" w:name="B13102"/>
            <w:bookmarkEnd w:id="47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3" w:name="B13103"/>
            <w:bookmarkEnd w:id="4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4" w:name="B13104"/>
            <w:bookmarkEnd w:id="4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5" w:name="B13105"/>
            <w:bookmarkEnd w:id="4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6" w:name="B13106"/>
            <w:bookmarkEnd w:id="47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7" w:name="B13107"/>
            <w:bookmarkEnd w:id="47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8" w:name="B13108"/>
            <w:bookmarkEnd w:id="47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19" w:name="B13109"/>
            <w:bookmarkEnd w:id="47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0" w:name="B13110"/>
            <w:bookmarkEnd w:id="47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1" w:name="B13111"/>
            <w:bookmarkEnd w:id="47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2" w:name="B13112"/>
            <w:bookmarkEnd w:id="472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3" w:name="B13113"/>
            <w:bookmarkEnd w:id="4723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6D7D29">
        <w:trPr>
          <w:cantSplit/>
          <w:trHeight w:val="65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3"/>
            <w:tcBorders>
              <w:bottom w:val="single" w:sz="4" w:space="0" w:color="auto"/>
            </w:tcBorders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основ конституционного строя и безопасности г</w:t>
            </w:r>
            <w:r w:rsidRPr="004525A8">
              <w:rPr>
                <w:sz w:val="20"/>
                <w:szCs w:val="20"/>
              </w:rPr>
              <w:t>о</w:t>
            </w:r>
            <w:r w:rsidRPr="004525A8">
              <w:rPr>
                <w:sz w:val="20"/>
                <w:szCs w:val="20"/>
              </w:rPr>
              <w:t>сударства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2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4" w:name="B13201"/>
            <w:bookmarkEnd w:id="472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5" w:name="B13202"/>
            <w:bookmarkEnd w:id="47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6" w:name="B13203"/>
            <w:bookmarkEnd w:id="4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7" w:name="B13204"/>
            <w:bookmarkEnd w:id="4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8" w:name="B13205"/>
            <w:bookmarkEnd w:id="4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29" w:name="B13206"/>
            <w:bookmarkEnd w:id="47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0" w:name="B13207"/>
            <w:bookmarkEnd w:id="4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1" w:name="B13208"/>
            <w:bookmarkEnd w:id="47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2" w:name="B13209"/>
            <w:bookmarkEnd w:id="47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3" w:name="B13210"/>
            <w:bookmarkEnd w:id="47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4" w:name="B13211"/>
            <w:bookmarkEnd w:id="4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5" w:name="B13212"/>
            <w:bookmarkEnd w:id="473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6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6" w:name="B13213"/>
            <w:bookmarkEnd w:id="4736"/>
            <w:r>
              <w:rPr>
                <w:sz w:val="20"/>
                <w:szCs w:val="20"/>
              </w:rPr>
              <w:t xml:space="preserve"> 4</w:t>
            </w:r>
          </w:p>
        </w:tc>
      </w:tr>
      <w:tr w:rsidR="000A1220" w:rsidTr="006D7D29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  <w:gridSpan w:val="2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посягательство на жизнь государственного или общ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ственного деятеля</w:t>
            </w:r>
          </w:p>
          <w:p w:rsidR="000A1220" w:rsidRPr="004525A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277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3</w:t>
            </w:r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7" w:name="B13301"/>
            <w:bookmarkEnd w:id="4737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8" w:name="B13302"/>
            <w:bookmarkEnd w:id="4738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39" w:name="B13303"/>
            <w:bookmarkEnd w:id="4739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0" w:name="B13304"/>
            <w:bookmarkEnd w:id="4740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1" w:name="B13305"/>
            <w:bookmarkEnd w:id="4741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2" w:name="B13306"/>
            <w:bookmarkEnd w:id="4742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3" w:name="B13307"/>
            <w:bookmarkEnd w:id="4743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4" w:name="B13308"/>
            <w:bookmarkEnd w:id="4744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5" w:name="B13309"/>
            <w:bookmarkEnd w:id="4745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6" w:name="B13310"/>
            <w:bookmarkEnd w:id="4746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7" w:name="B13311"/>
            <w:bookmarkEnd w:id="4747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8" w:name="B13312"/>
            <w:bookmarkEnd w:id="4748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49" w:name="B13313"/>
            <w:bookmarkEnd w:id="4749"/>
          </w:p>
        </w:tc>
      </w:tr>
      <w:tr w:rsidR="000A1220" w:rsidTr="006D7D29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насильственный захват власти или насильственное удержание власти</w:t>
            </w:r>
          </w:p>
          <w:p w:rsidR="000A1220" w:rsidRPr="004525A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278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0" w:name="B13401"/>
            <w:bookmarkEnd w:id="4750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1" w:name="B13402"/>
            <w:bookmarkEnd w:id="4751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2" w:name="B13403"/>
            <w:bookmarkEnd w:id="4752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3" w:name="B13404"/>
            <w:bookmarkEnd w:id="4753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4" w:name="B13405"/>
            <w:bookmarkEnd w:id="4754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5" w:name="B13406"/>
            <w:bookmarkEnd w:id="4755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6" w:name="B13407"/>
            <w:bookmarkEnd w:id="4756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7" w:name="B13408"/>
            <w:bookmarkEnd w:id="4757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8" w:name="B13409"/>
            <w:bookmarkEnd w:id="4758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59" w:name="B13410"/>
            <w:bookmarkEnd w:id="4759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0" w:name="B13411"/>
            <w:bookmarkEnd w:id="4760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1" w:name="B13412"/>
            <w:bookmarkEnd w:id="4761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2" w:name="B13413"/>
            <w:bookmarkEnd w:id="4762"/>
          </w:p>
        </w:tc>
      </w:tr>
      <w:tr w:rsidR="000A1220" w:rsidTr="006D7D29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вооруженный мятеж 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279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5</w:t>
            </w:r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3" w:name="B13501"/>
            <w:bookmarkEnd w:id="4763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4" w:name="B13502"/>
            <w:bookmarkEnd w:id="4764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5" w:name="B13503"/>
            <w:bookmarkEnd w:id="4765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6" w:name="B13504"/>
            <w:bookmarkEnd w:id="4766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7" w:name="B13505"/>
            <w:bookmarkEnd w:id="4767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8" w:name="B13506"/>
            <w:bookmarkEnd w:id="4768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69" w:name="B13507"/>
            <w:bookmarkEnd w:id="4769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0" w:name="B13508"/>
            <w:bookmarkEnd w:id="4770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1" w:name="B13509"/>
            <w:bookmarkEnd w:id="4771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2" w:name="B13510"/>
            <w:bookmarkEnd w:id="4772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3" w:name="B13511"/>
            <w:bookmarkEnd w:id="4773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4" w:name="B13512"/>
            <w:bookmarkEnd w:id="4774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5" w:name="B13513"/>
            <w:bookmarkEnd w:id="4775"/>
          </w:p>
        </w:tc>
      </w:tr>
      <w:tr w:rsidR="000A1220" w:rsidTr="006D7D29">
        <w:trPr>
          <w:cantSplit/>
          <w:trHeight w:val="497"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публичные призывы к осуществлению экстремис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ской деятельности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280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6</w:t>
            </w:r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6" w:name="B13601"/>
            <w:bookmarkEnd w:id="4776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7" w:name="B13602"/>
            <w:bookmarkEnd w:id="4777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8" w:name="B13603"/>
            <w:bookmarkEnd w:id="4778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79" w:name="B13604"/>
            <w:bookmarkEnd w:id="4779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0" w:name="B13605"/>
            <w:bookmarkEnd w:id="4780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1" w:name="B13606"/>
            <w:bookmarkEnd w:id="4781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2" w:name="B13607"/>
            <w:bookmarkEnd w:id="4782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3" w:name="B13608"/>
            <w:bookmarkEnd w:id="4783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4" w:name="B13609"/>
            <w:bookmarkEnd w:id="4784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5" w:name="B13610"/>
            <w:bookmarkEnd w:id="4785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6" w:name="B13611"/>
            <w:bookmarkEnd w:id="4786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7" w:name="B13612"/>
            <w:bookmarkEnd w:id="4787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8" w:name="B13613"/>
            <w:bookmarkEnd w:id="4788"/>
          </w:p>
        </w:tc>
      </w:tr>
      <w:tr w:rsidR="000A1220" w:rsidTr="006D7D29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публичные призывы к осуществлению действий, н</w:t>
            </w:r>
            <w:r w:rsidRPr="004525A8">
              <w:rPr>
                <w:sz w:val="20"/>
                <w:szCs w:val="20"/>
              </w:rPr>
              <w:t>а</w:t>
            </w:r>
            <w:r w:rsidRPr="004525A8">
              <w:rPr>
                <w:sz w:val="20"/>
                <w:szCs w:val="20"/>
              </w:rPr>
              <w:t>правленных на нарушение территориальной целос</w:t>
            </w:r>
            <w:r w:rsidRPr="004525A8">
              <w:rPr>
                <w:sz w:val="20"/>
                <w:szCs w:val="20"/>
              </w:rPr>
              <w:t>т</w:t>
            </w:r>
            <w:r w:rsidRPr="004525A8">
              <w:rPr>
                <w:sz w:val="20"/>
                <w:szCs w:val="20"/>
              </w:rPr>
              <w:t>ности Российской Федерации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280.1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7</w:t>
            </w:r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89" w:name="B13701"/>
            <w:bookmarkEnd w:id="4789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0" w:name="B13702"/>
            <w:bookmarkEnd w:id="4790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1" w:name="B13703"/>
            <w:bookmarkEnd w:id="4791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2" w:name="B13704"/>
            <w:bookmarkEnd w:id="4792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3" w:name="B13705"/>
            <w:bookmarkEnd w:id="4793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4" w:name="B13706"/>
            <w:bookmarkEnd w:id="4794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5" w:name="B13707"/>
            <w:bookmarkEnd w:id="4795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6" w:name="B13708"/>
            <w:bookmarkEnd w:id="4796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7" w:name="B13709"/>
            <w:bookmarkEnd w:id="4797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8" w:name="B13710"/>
            <w:bookmarkEnd w:id="4798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799" w:name="B13711"/>
            <w:bookmarkEnd w:id="4799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0" w:name="B13712"/>
            <w:bookmarkEnd w:id="4800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1" w:name="B13713"/>
            <w:bookmarkEnd w:id="4801"/>
          </w:p>
        </w:tc>
      </w:tr>
      <w:tr w:rsidR="000A1220" w:rsidTr="006D7D29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диверсия 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ст. 281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8</w:t>
            </w:r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2" w:name="B13801"/>
            <w:bookmarkEnd w:id="4802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3" w:name="B13802"/>
            <w:bookmarkEnd w:id="4803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4" w:name="B13803"/>
            <w:bookmarkEnd w:id="4804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5" w:name="B13804"/>
            <w:bookmarkEnd w:id="4805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6" w:name="B13805"/>
            <w:bookmarkEnd w:id="4806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7" w:name="B13806"/>
            <w:bookmarkEnd w:id="4807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8" w:name="B13807"/>
            <w:bookmarkEnd w:id="4808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09" w:name="B13808"/>
            <w:bookmarkEnd w:id="4809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0" w:name="B13809"/>
            <w:bookmarkEnd w:id="4810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1" w:name="B13810"/>
            <w:bookmarkEnd w:id="4811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2" w:name="B13811"/>
            <w:bookmarkEnd w:id="4812"/>
          </w:p>
        </w:tc>
        <w:tc>
          <w:tcPr>
            <w:tcW w:w="775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3" w:name="B13812"/>
            <w:bookmarkEnd w:id="4813"/>
          </w:p>
        </w:tc>
        <w:tc>
          <w:tcPr>
            <w:tcW w:w="776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4" w:name="B13813"/>
            <w:bookmarkEnd w:id="4814"/>
          </w:p>
        </w:tc>
      </w:tr>
      <w:tr w:rsidR="000A1220" w:rsidTr="006D7D29">
        <w:trPr>
          <w:cantSplit/>
        </w:trPr>
        <w:tc>
          <w:tcPr>
            <w:tcW w:w="467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  <w:vAlign w:val="center"/>
          </w:tcPr>
          <w:p w:rsidR="000A1220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возбуждение ненависти либо вражды, а равно униж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ние человеческого достоинства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282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13</w:t>
            </w:r>
            <w:r w:rsidR="00D8128B" w:rsidRPr="00A24FB0">
              <w:rPr>
                <w:sz w:val="20"/>
                <w:szCs w:val="20"/>
              </w:rPr>
              <w:t>9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5" w:name="B13901"/>
            <w:bookmarkEnd w:id="48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6" w:name="B13902"/>
            <w:bookmarkEnd w:id="48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7" w:name="B13903"/>
            <w:bookmarkEnd w:id="48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8" w:name="B13904"/>
            <w:bookmarkEnd w:id="48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19" w:name="B13905"/>
            <w:bookmarkEnd w:id="4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0" w:name="B13906"/>
            <w:bookmarkEnd w:id="4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1" w:name="B13907"/>
            <w:bookmarkEnd w:id="48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2" w:name="B13908"/>
            <w:bookmarkEnd w:id="482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3" w:name="B13909"/>
            <w:bookmarkEnd w:id="48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4" w:name="B13910"/>
            <w:bookmarkEnd w:id="48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5" w:name="B13911"/>
            <w:bookmarkEnd w:id="48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6" w:name="B13912"/>
            <w:bookmarkEnd w:id="482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7" w:name="B13913"/>
            <w:bookmarkEnd w:id="4827"/>
            <w:r>
              <w:rPr>
                <w:sz w:val="20"/>
                <w:szCs w:val="20"/>
              </w:rPr>
              <w:t xml:space="preserve"> 2</w:t>
            </w:r>
          </w:p>
        </w:tc>
      </w:tr>
    </w:tbl>
    <w:p w:rsidR="000A1220" w:rsidRDefault="000A1220" w:rsidP="002379B9">
      <w:r>
        <w:br w:type="page"/>
      </w:r>
    </w:p>
    <w:tbl>
      <w:tblPr>
        <w:tblW w:w="16085" w:type="dxa"/>
        <w:tblInd w:w="-1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7"/>
        <w:gridCol w:w="430"/>
        <w:gridCol w:w="4791"/>
        <w:gridCol w:w="360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3"/>
      </w:tblGrid>
      <w:tr w:rsidR="000A1220" w:rsidTr="006D7D29">
        <w:trPr>
          <w:cantSplit/>
        </w:trPr>
        <w:tc>
          <w:tcPr>
            <w:tcW w:w="5688" w:type="dxa"/>
            <w:gridSpan w:val="3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3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6D7D29">
        <w:trPr>
          <w:cantSplit/>
        </w:trPr>
        <w:tc>
          <w:tcPr>
            <w:tcW w:w="467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экстремистского сообщества                   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ст. 282.1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D8128B" w:rsidRPr="00A24FB0">
              <w:rPr>
                <w:sz w:val="20"/>
                <w:szCs w:val="20"/>
              </w:rPr>
              <w:t>40</w:t>
            </w:r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8" w:name="B14001"/>
            <w:bookmarkEnd w:id="4828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29" w:name="B14002"/>
            <w:bookmarkEnd w:id="4829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0" w:name="B14003"/>
            <w:bookmarkEnd w:id="4830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1" w:name="B14004"/>
            <w:bookmarkEnd w:id="4831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2" w:name="B14005"/>
            <w:bookmarkEnd w:id="4832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3" w:name="B14006"/>
            <w:bookmarkEnd w:id="4833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4" w:name="B14007"/>
            <w:bookmarkEnd w:id="4834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5" w:name="B14008"/>
            <w:bookmarkEnd w:id="4835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6" w:name="B14009"/>
            <w:bookmarkEnd w:id="4836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7" w:name="B14010"/>
            <w:bookmarkEnd w:id="4837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8" w:name="B14011"/>
            <w:bookmarkEnd w:id="4838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39" w:name="B14012"/>
            <w:bookmarkEnd w:id="4839"/>
          </w:p>
        </w:tc>
        <w:tc>
          <w:tcPr>
            <w:tcW w:w="773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0" w:name="B14013"/>
            <w:bookmarkEnd w:id="4840"/>
          </w:p>
        </w:tc>
      </w:tr>
      <w:tr w:rsidR="000A1220" w:rsidTr="006D7D29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экстремистской организации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282.2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386A12" w:rsidRPr="00A24FB0">
              <w:rPr>
                <w:sz w:val="20"/>
                <w:szCs w:val="20"/>
              </w:rPr>
              <w:t>4</w:t>
            </w:r>
            <w:r w:rsidR="00D8128B" w:rsidRPr="00A24FB0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1" w:name="B14101"/>
            <w:bookmarkEnd w:id="48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2" w:name="B14102"/>
            <w:bookmarkEnd w:id="48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3" w:name="B14103"/>
            <w:bookmarkEnd w:id="48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4" w:name="B14104"/>
            <w:bookmarkEnd w:id="48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5" w:name="B14105"/>
            <w:bookmarkEnd w:id="48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6" w:name="B14106"/>
            <w:bookmarkEnd w:id="48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7" w:name="B14107"/>
            <w:bookmarkEnd w:id="48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8" w:name="B14108"/>
            <w:bookmarkEnd w:id="48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49" w:name="B14109"/>
            <w:bookmarkEnd w:id="48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0" w:name="B14110"/>
            <w:bookmarkEnd w:id="48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1" w:name="B14111"/>
            <w:bookmarkEnd w:id="48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2" w:name="B14112"/>
            <w:bookmarkEnd w:id="485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3" w:name="B14113"/>
            <w:bookmarkEnd w:id="4853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6D7D29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финансирование экстремистской деятельности</w:t>
            </w:r>
          </w:p>
          <w:p w:rsidR="000A1220" w:rsidRPr="004525A8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 xml:space="preserve"> ст. 282.3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4" w:name="B14201"/>
            <w:bookmarkEnd w:id="48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5" w:name="B14202"/>
            <w:bookmarkEnd w:id="48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6" w:name="B14203"/>
            <w:bookmarkEnd w:id="48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7" w:name="B14204"/>
            <w:bookmarkEnd w:id="48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8" w:name="B14205"/>
            <w:bookmarkEnd w:id="48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59" w:name="B14206"/>
            <w:bookmarkEnd w:id="48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0" w:name="B14207"/>
            <w:bookmarkEnd w:id="48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1" w:name="B14208"/>
            <w:bookmarkEnd w:id="48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2" w:name="B14209"/>
            <w:bookmarkEnd w:id="48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3" w:name="B14210"/>
            <w:bookmarkEnd w:id="4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4" w:name="B14211"/>
            <w:bookmarkEnd w:id="48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5" w:name="B14212"/>
            <w:bookmarkEnd w:id="486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6" w:name="B14213"/>
            <w:bookmarkEnd w:id="4866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6D7D29">
        <w:trPr>
          <w:cantSplit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spacing w:line="160" w:lineRule="exac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разглашение государственной тайны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283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7" w:name="B14301"/>
            <w:bookmarkEnd w:id="4867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8" w:name="B14302"/>
            <w:bookmarkEnd w:id="4868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69" w:name="B14303"/>
            <w:bookmarkEnd w:id="4869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0" w:name="B14304"/>
            <w:bookmarkEnd w:id="4870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1" w:name="B14305"/>
            <w:bookmarkEnd w:id="4871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2" w:name="B14306"/>
            <w:bookmarkEnd w:id="4872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3" w:name="B14307"/>
            <w:bookmarkEnd w:id="4873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4" w:name="B14308"/>
            <w:bookmarkEnd w:id="4874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5" w:name="B14309"/>
            <w:bookmarkEnd w:id="4875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6" w:name="B14310"/>
            <w:bookmarkEnd w:id="4876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7" w:name="B14311"/>
            <w:bookmarkEnd w:id="4877"/>
          </w:p>
        </w:tc>
        <w:tc>
          <w:tcPr>
            <w:tcW w:w="772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8" w:name="B14312"/>
            <w:bookmarkEnd w:id="4878"/>
          </w:p>
        </w:tc>
        <w:tc>
          <w:tcPr>
            <w:tcW w:w="773" w:type="dxa"/>
            <w:vAlign w:val="center"/>
          </w:tcPr>
          <w:p w:rsidR="000A1220" w:rsidRDefault="000A1220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79" w:name="B14313"/>
            <w:bookmarkEnd w:id="4879"/>
          </w:p>
        </w:tc>
      </w:tr>
      <w:tr w:rsidR="000A1220" w:rsidTr="006D7D29">
        <w:trPr>
          <w:cantSplit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государственной власти, интересов государстве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ной службы и службы в органах местного самоуправления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30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0" w:name="B14401"/>
            <w:bookmarkEnd w:id="488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1" w:name="B14402"/>
            <w:bookmarkEnd w:id="488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2" w:name="B14403"/>
            <w:bookmarkEnd w:id="488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3" w:name="B14404"/>
            <w:bookmarkEnd w:id="4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4" w:name="B14405"/>
            <w:bookmarkEnd w:id="48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5" w:name="B14406"/>
            <w:bookmarkEnd w:id="48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6" w:name="B14407"/>
            <w:bookmarkEnd w:id="48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7" w:name="B14408"/>
            <w:bookmarkEnd w:id="4887"/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8" w:name="B14409"/>
            <w:bookmarkEnd w:id="488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89" w:name="B14410"/>
            <w:bookmarkEnd w:id="48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0" w:name="B14411"/>
            <w:bookmarkEnd w:id="48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1" w:name="B14412"/>
            <w:bookmarkEnd w:id="4891"/>
            <w:r>
              <w:rPr>
                <w:sz w:val="20"/>
                <w:szCs w:val="20"/>
              </w:rPr>
              <w:t xml:space="preserve"> 416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2" w:name="B14413"/>
            <w:bookmarkEnd w:id="4892"/>
            <w:r>
              <w:rPr>
                <w:sz w:val="20"/>
                <w:szCs w:val="20"/>
              </w:rPr>
              <w:t xml:space="preserve"> 382</w:t>
            </w:r>
          </w:p>
        </w:tc>
      </w:tr>
      <w:tr w:rsidR="000A1220" w:rsidTr="006D7D29">
        <w:trPr>
          <w:cantSplit/>
          <w:trHeight w:val="446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412F3">
              <w:rPr>
                <w:sz w:val="20"/>
                <w:szCs w:val="20"/>
              </w:rPr>
              <w:t xml:space="preserve">лоупотребление должностными полномочиями       </w:t>
            </w:r>
            <w:r w:rsidRPr="00C93FE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</w:t>
            </w:r>
            <w:r w:rsidRPr="00C93FE3">
              <w:rPr>
                <w:sz w:val="20"/>
                <w:szCs w:val="20"/>
              </w:rPr>
              <w:t xml:space="preserve">    </w:t>
            </w:r>
          </w:p>
          <w:p w:rsidR="000A1220" w:rsidRPr="000412F3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0412F3">
              <w:rPr>
                <w:sz w:val="20"/>
                <w:szCs w:val="20"/>
              </w:rPr>
              <w:t>ст. 285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5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3" w:name="B14501"/>
            <w:bookmarkEnd w:id="48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4" w:name="B14502"/>
            <w:bookmarkEnd w:id="489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5" w:name="B14503"/>
            <w:bookmarkEnd w:id="4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6" w:name="B14504"/>
            <w:bookmarkEnd w:id="48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7" w:name="B14505"/>
            <w:bookmarkEnd w:id="48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8" w:name="B14506"/>
            <w:bookmarkEnd w:id="48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899" w:name="B14507"/>
            <w:bookmarkEnd w:id="48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0" w:name="B14508"/>
            <w:bookmarkEnd w:id="49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1" w:name="B14509"/>
            <w:bookmarkEnd w:id="49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2" w:name="B14510"/>
            <w:bookmarkEnd w:id="49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3" w:name="B14511"/>
            <w:bookmarkEnd w:id="49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4" w:name="B14512"/>
            <w:bookmarkEnd w:id="4904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5" w:name="B14513"/>
            <w:bookmarkEnd w:id="4905"/>
            <w:r>
              <w:rPr>
                <w:sz w:val="20"/>
                <w:szCs w:val="20"/>
              </w:rPr>
              <w:t xml:space="preserve"> 22</w:t>
            </w:r>
          </w:p>
        </w:tc>
      </w:tr>
      <w:tr w:rsidR="000A1220" w:rsidTr="006D7D29">
        <w:trPr>
          <w:cantSplit/>
          <w:trHeight w:val="637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412F3">
              <w:rPr>
                <w:sz w:val="20"/>
                <w:szCs w:val="20"/>
              </w:rPr>
              <w:t>ревышение должностных полномочий</w:t>
            </w:r>
          </w:p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0412F3">
              <w:rPr>
                <w:sz w:val="20"/>
                <w:szCs w:val="20"/>
              </w:rPr>
              <w:t xml:space="preserve">    </w:t>
            </w:r>
          </w:p>
          <w:p w:rsidR="000A1220" w:rsidRPr="000412F3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Pr="000412F3">
              <w:rPr>
                <w:sz w:val="20"/>
                <w:szCs w:val="20"/>
              </w:rPr>
              <w:t xml:space="preserve"> ст. 286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6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6" w:name="B14601"/>
            <w:bookmarkEnd w:id="49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7" w:name="B14602"/>
            <w:bookmarkEnd w:id="490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8" w:name="B14603"/>
            <w:bookmarkEnd w:id="49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09" w:name="B14604"/>
            <w:bookmarkEnd w:id="49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0" w:name="B14605"/>
            <w:bookmarkEnd w:id="49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1" w:name="B14606"/>
            <w:bookmarkEnd w:id="49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2" w:name="B14607"/>
            <w:bookmarkEnd w:id="49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3" w:name="B14608"/>
            <w:bookmarkEnd w:id="4913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4" w:name="B14609"/>
            <w:bookmarkEnd w:id="49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5" w:name="B14610"/>
            <w:bookmarkEnd w:id="49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6" w:name="B14611"/>
            <w:bookmarkEnd w:id="49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7" w:name="B14612"/>
            <w:bookmarkEnd w:id="4917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8" w:name="B14613"/>
            <w:bookmarkEnd w:id="4918"/>
            <w:r>
              <w:rPr>
                <w:sz w:val="20"/>
                <w:szCs w:val="20"/>
              </w:rPr>
              <w:t xml:space="preserve"> 44</w:t>
            </w:r>
          </w:p>
        </w:tc>
      </w:tr>
      <w:tr w:rsidR="000A1220" w:rsidTr="006D7D29">
        <w:trPr>
          <w:cantSplit/>
          <w:trHeight w:val="418"/>
        </w:trPr>
        <w:tc>
          <w:tcPr>
            <w:tcW w:w="467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взятки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290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7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19" w:name="B14701"/>
            <w:bookmarkEnd w:id="49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0" w:name="B14702"/>
            <w:bookmarkEnd w:id="492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1" w:name="B14703"/>
            <w:bookmarkEnd w:id="492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2" w:name="B14704"/>
            <w:bookmarkEnd w:id="49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3" w:name="B14705"/>
            <w:bookmarkEnd w:id="4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4" w:name="B14706"/>
            <w:bookmarkEnd w:id="49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5" w:name="B14707"/>
            <w:bookmarkEnd w:id="49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6" w:name="B14708"/>
            <w:bookmarkEnd w:id="492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7" w:name="B14709"/>
            <w:bookmarkEnd w:id="4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8" w:name="B14710"/>
            <w:bookmarkEnd w:id="49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29" w:name="B14711"/>
            <w:bookmarkEnd w:id="49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0" w:name="B14712"/>
            <w:bookmarkEnd w:id="4930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1" w:name="B14713"/>
            <w:bookmarkEnd w:id="4931"/>
            <w:r>
              <w:rPr>
                <w:sz w:val="20"/>
                <w:szCs w:val="20"/>
              </w:rPr>
              <w:t xml:space="preserve"> 43</w:t>
            </w:r>
          </w:p>
        </w:tc>
      </w:tr>
      <w:tr w:rsidR="000A1220" w:rsidTr="006D7D29">
        <w:trPr>
          <w:cantSplit/>
          <w:trHeight w:val="511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взятки          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8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2" w:name="B14801"/>
            <w:bookmarkEnd w:id="49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3" w:name="B14802"/>
            <w:bookmarkEnd w:id="49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4" w:name="B14803"/>
            <w:bookmarkEnd w:id="49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5" w:name="B14804"/>
            <w:bookmarkEnd w:id="49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6" w:name="B14805"/>
            <w:bookmarkEnd w:id="49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7" w:name="B14806"/>
            <w:bookmarkEnd w:id="49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8" w:name="B14807"/>
            <w:bookmarkEnd w:id="49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39" w:name="B14808"/>
            <w:bookmarkEnd w:id="4939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0" w:name="B14809"/>
            <w:bookmarkEnd w:id="49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1" w:name="B14810"/>
            <w:bookmarkEnd w:id="49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2" w:name="B14811"/>
            <w:bookmarkEnd w:id="49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3" w:name="B14812"/>
            <w:bookmarkEnd w:id="4943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4" w:name="B14813"/>
            <w:bookmarkEnd w:id="4944"/>
            <w:r>
              <w:rPr>
                <w:sz w:val="20"/>
                <w:szCs w:val="20"/>
              </w:rPr>
              <w:t xml:space="preserve"> 49</w:t>
            </w:r>
          </w:p>
        </w:tc>
      </w:tr>
      <w:tr w:rsidR="000A1220" w:rsidTr="006D7D29">
        <w:trPr>
          <w:cantSplit/>
          <w:trHeight w:val="533"/>
        </w:trPr>
        <w:tc>
          <w:tcPr>
            <w:tcW w:w="467" w:type="dxa"/>
            <w:vMerge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Pr="001C7E73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1C7E73">
              <w:rPr>
                <w:sz w:val="20"/>
                <w:szCs w:val="20"/>
              </w:rPr>
              <w:t>посредничество во взяточничестве</w:t>
            </w:r>
          </w:p>
          <w:p w:rsidR="000A1220" w:rsidRPr="001C7E73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1C7E73">
              <w:rPr>
                <w:sz w:val="20"/>
                <w:szCs w:val="20"/>
              </w:rPr>
              <w:t>ст. 291.1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14</w:t>
            </w:r>
            <w:r w:rsidR="00D8128B" w:rsidRPr="00A24FB0">
              <w:rPr>
                <w:sz w:val="20"/>
                <w:szCs w:val="20"/>
              </w:rPr>
              <w:t>9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5" w:name="B14901"/>
            <w:bookmarkEnd w:id="49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6" w:name="B14902"/>
            <w:bookmarkEnd w:id="49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7" w:name="B14903"/>
            <w:bookmarkEnd w:id="494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8" w:name="B14904"/>
            <w:bookmarkEnd w:id="49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49" w:name="B14905"/>
            <w:bookmarkEnd w:id="49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0" w:name="B14906"/>
            <w:bookmarkEnd w:id="49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1" w:name="B14907"/>
            <w:bookmarkEnd w:id="49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2" w:name="B14908"/>
            <w:bookmarkEnd w:id="49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3" w:name="B14909"/>
            <w:bookmarkEnd w:id="49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4" w:name="B14910"/>
            <w:bookmarkEnd w:id="49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5" w:name="B14911"/>
            <w:bookmarkEnd w:id="49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6" w:name="B14912"/>
            <w:bookmarkEnd w:id="4956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7" w:name="B14913"/>
            <w:bookmarkEnd w:id="4957"/>
            <w:r>
              <w:rPr>
                <w:sz w:val="20"/>
                <w:szCs w:val="20"/>
              </w:rPr>
              <w:t xml:space="preserve"> 13</w:t>
            </w:r>
          </w:p>
        </w:tc>
      </w:tr>
      <w:tr w:rsidR="000A1220" w:rsidTr="006D7D29">
        <w:trPr>
          <w:cantSplit/>
          <w:trHeight w:val="513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412F3">
              <w:rPr>
                <w:sz w:val="20"/>
                <w:szCs w:val="20"/>
              </w:rPr>
              <w:t>лужебный подлог</w:t>
            </w:r>
            <w:r>
              <w:rPr>
                <w:sz w:val="20"/>
                <w:szCs w:val="20"/>
              </w:rPr>
              <w:t xml:space="preserve">        </w:t>
            </w:r>
            <w:r w:rsidRPr="00B44646">
              <w:rPr>
                <w:sz w:val="20"/>
                <w:szCs w:val="20"/>
              </w:rPr>
              <w:t xml:space="preserve">  </w:t>
            </w:r>
          </w:p>
          <w:p w:rsidR="000A1220" w:rsidRPr="000412F3" w:rsidRDefault="000A1220" w:rsidP="00DF3CB3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0412F3">
              <w:rPr>
                <w:sz w:val="20"/>
                <w:szCs w:val="20"/>
              </w:rPr>
              <w:t>ст. 292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D8128B" w:rsidRPr="00A24FB0">
              <w:rPr>
                <w:sz w:val="20"/>
                <w:szCs w:val="20"/>
              </w:rPr>
              <w:t>50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8" w:name="B15001"/>
            <w:bookmarkEnd w:id="49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59" w:name="B15002"/>
            <w:bookmarkEnd w:id="495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0" w:name="B15003"/>
            <w:bookmarkEnd w:id="49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1" w:name="B15004"/>
            <w:bookmarkEnd w:id="49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2" w:name="B15005"/>
            <w:bookmarkEnd w:id="49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3" w:name="B15006"/>
            <w:bookmarkEnd w:id="49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4" w:name="B15007"/>
            <w:bookmarkEnd w:id="49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5" w:name="B15008"/>
            <w:bookmarkEnd w:id="4965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6" w:name="B15009"/>
            <w:bookmarkEnd w:id="49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7" w:name="B15010"/>
            <w:bookmarkEnd w:id="49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8" w:name="B15011"/>
            <w:bookmarkEnd w:id="49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69" w:name="B15012"/>
            <w:bookmarkEnd w:id="4969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0" w:name="B15013"/>
            <w:bookmarkEnd w:id="4970"/>
            <w:r>
              <w:rPr>
                <w:sz w:val="20"/>
                <w:szCs w:val="20"/>
              </w:rPr>
              <w:t xml:space="preserve"> 46</w:t>
            </w:r>
          </w:p>
        </w:tc>
      </w:tr>
      <w:tr w:rsidR="000A1220" w:rsidTr="006D7D29">
        <w:trPr>
          <w:cantSplit/>
          <w:trHeight w:val="535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халатность                       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ст. 293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386A12" w:rsidRPr="00A24FB0">
              <w:rPr>
                <w:sz w:val="20"/>
                <w:szCs w:val="20"/>
              </w:rPr>
              <w:t>5</w:t>
            </w:r>
            <w:r w:rsidR="00D8128B" w:rsidRPr="00A24FB0">
              <w:rPr>
                <w:sz w:val="20"/>
                <w:szCs w:val="20"/>
              </w:rPr>
              <w:t>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1" w:name="B15101"/>
            <w:bookmarkEnd w:id="49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2" w:name="B15102"/>
            <w:bookmarkEnd w:id="49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3" w:name="B15103"/>
            <w:bookmarkEnd w:id="49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4" w:name="B15104"/>
            <w:bookmarkEnd w:id="49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5" w:name="B15105"/>
            <w:bookmarkEnd w:id="49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6" w:name="B15106"/>
            <w:bookmarkEnd w:id="49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7" w:name="B15107"/>
            <w:bookmarkEnd w:id="49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8" w:name="B15108"/>
            <w:bookmarkEnd w:id="49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79" w:name="B15109"/>
            <w:bookmarkEnd w:id="49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0" w:name="B15110"/>
            <w:bookmarkEnd w:id="49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1" w:name="B15111"/>
            <w:bookmarkEnd w:id="49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2" w:name="B15112"/>
            <w:bookmarkEnd w:id="4982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3" w:name="B15113"/>
            <w:bookmarkEnd w:id="4983"/>
            <w:r>
              <w:rPr>
                <w:sz w:val="20"/>
                <w:szCs w:val="20"/>
              </w:rPr>
              <w:t xml:space="preserve"> 8</w:t>
            </w:r>
          </w:p>
        </w:tc>
      </w:tr>
      <w:tr w:rsidR="000A1220" w:rsidTr="006D7D29">
        <w:trPr>
          <w:cantSplit/>
          <w:trHeight w:val="515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21" w:type="dxa"/>
            <w:gridSpan w:val="2"/>
          </w:tcPr>
          <w:p w:rsidR="000A1220" w:rsidRPr="004525A8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против правосудия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31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4" w:name="B15201"/>
            <w:bookmarkEnd w:id="498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5" w:name="B15202"/>
            <w:bookmarkEnd w:id="49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6" w:name="B15203"/>
            <w:bookmarkEnd w:id="49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7" w:name="B15204"/>
            <w:bookmarkEnd w:id="49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8" w:name="B15205"/>
            <w:bookmarkEnd w:id="49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89" w:name="B15206"/>
            <w:bookmarkEnd w:id="49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0" w:name="B15207"/>
            <w:bookmarkEnd w:id="49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1" w:name="B15208"/>
            <w:bookmarkEnd w:id="4991"/>
            <w:r>
              <w:rPr>
                <w:sz w:val="20"/>
                <w:szCs w:val="20"/>
              </w:rPr>
              <w:t xml:space="preserve"> 217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2" w:name="B15209"/>
            <w:bookmarkEnd w:id="4992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3" w:name="B15210"/>
            <w:bookmarkEnd w:id="49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4" w:name="B15211"/>
            <w:bookmarkEnd w:id="49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5" w:name="B15212"/>
            <w:bookmarkEnd w:id="4995"/>
            <w:r>
              <w:rPr>
                <w:sz w:val="20"/>
                <w:szCs w:val="20"/>
              </w:rPr>
              <w:t xml:space="preserve"> 295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6" w:name="B15213"/>
            <w:bookmarkEnd w:id="4996"/>
            <w:r>
              <w:rPr>
                <w:sz w:val="20"/>
                <w:szCs w:val="20"/>
              </w:rPr>
              <w:t xml:space="preserve"> 290</w:t>
            </w:r>
          </w:p>
        </w:tc>
      </w:tr>
      <w:tr w:rsidR="000A1220" w:rsidTr="006D7D29">
        <w:trPr>
          <w:cantSplit/>
          <w:trHeight w:val="523"/>
        </w:trPr>
        <w:tc>
          <w:tcPr>
            <w:tcW w:w="467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91" w:type="dxa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неуважение к суду           </w:t>
            </w:r>
          </w:p>
          <w:p w:rsidR="000A1220" w:rsidRDefault="000A1220" w:rsidP="00DF3CB3">
            <w:pPr>
              <w:ind w:left="-57" w:right="-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297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3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4997" w:name="B15301"/>
            <w:bookmarkEnd w:id="4997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bookmarkStart w:id="4998" w:name="B15302"/>
            <w:bookmarkEnd w:id="4998"/>
            <w:r>
              <w:rPr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4999" w:name="B15303"/>
            <w:bookmarkEnd w:id="4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0" w:name="B15304"/>
            <w:bookmarkEnd w:id="50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1" w:name="B15305"/>
            <w:bookmarkEnd w:id="50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2" w:name="B15306"/>
            <w:bookmarkEnd w:id="50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3" w:name="B15307"/>
            <w:bookmarkEnd w:id="5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4" w:name="B15308"/>
            <w:bookmarkEnd w:id="500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5" w:name="B15309"/>
            <w:bookmarkEnd w:id="50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6" w:name="B15310"/>
            <w:bookmarkEnd w:id="50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7" w:name="B15311"/>
            <w:bookmarkEnd w:id="50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8" w:name="B15312"/>
            <w:bookmarkEnd w:id="500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3" w:type="dxa"/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09" w:name="B15313"/>
            <w:bookmarkEnd w:id="5009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6D7D29">
        <w:trPr>
          <w:cantSplit/>
          <w:trHeight w:val="891"/>
        </w:trPr>
        <w:tc>
          <w:tcPr>
            <w:tcW w:w="467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незаконные действия в отношении имущества, по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вергнутого описи или аресту либо подлежащего ко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фискации</w:t>
            </w:r>
          </w:p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312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4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0" w:name="B15401"/>
            <w:bookmarkEnd w:id="50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1" w:name="B15402"/>
            <w:bookmarkEnd w:id="50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2" w:name="B15403"/>
            <w:bookmarkEnd w:id="50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3" w:name="B15404"/>
            <w:bookmarkEnd w:id="50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4" w:name="B15405"/>
            <w:bookmarkEnd w:id="50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5" w:name="B15406"/>
            <w:bookmarkEnd w:id="50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6" w:name="B15407"/>
            <w:bookmarkEnd w:id="50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7" w:name="B15408"/>
            <w:bookmarkEnd w:id="501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8" w:name="B15409"/>
            <w:bookmarkEnd w:id="50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19" w:name="B15410"/>
            <w:bookmarkEnd w:id="50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0" w:name="B15411"/>
            <w:bookmarkEnd w:id="50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1" w:name="B15412"/>
            <w:bookmarkEnd w:id="502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vAlign w:val="center"/>
          </w:tcPr>
          <w:p w:rsidR="000A1220" w:rsidRDefault="005B703C" w:rsidP="006D7D2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2" w:name="B15413"/>
            <w:bookmarkEnd w:id="5022"/>
            <w:r>
              <w:rPr>
                <w:sz w:val="20"/>
                <w:szCs w:val="20"/>
              </w:rPr>
              <w:t xml:space="preserve"> 10</w:t>
            </w:r>
          </w:p>
        </w:tc>
      </w:tr>
    </w:tbl>
    <w:p w:rsidR="000A1220" w:rsidRDefault="000A1220" w:rsidP="002379B9">
      <w:r>
        <w:br w:type="page"/>
      </w:r>
    </w:p>
    <w:tbl>
      <w:tblPr>
        <w:tblW w:w="15958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360"/>
        <w:gridCol w:w="748"/>
        <w:gridCol w:w="748"/>
        <w:gridCol w:w="749"/>
        <w:gridCol w:w="748"/>
        <w:gridCol w:w="749"/>
        <w:gridCol w:w="748"/>
        <w:gridCol w:w="749"/>
        <w:gridCol w:w="748"/>
        <w:gridCol w:w="749"/>
        <w:gridCol w:w="748"/>
        <w:gridCol w:w="749"/>
        <w:gridCol w:w="748"/>
        <w:gridCol w:w="749"/>
      </w:tblGrid>
      <w:tr w:rsidR="000A1220" w:rsidTr="00851824">
        <w:trPr>
          <w:cantSplit/>
          <w:trHeight w:val="108"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851824">
        <w:trPr>
          <w:cantSplit/>
          <w:trHeight w:val="666"/>
        </w:trPr>
        <w:tc>
          <w:tcPr>
            <w:tcW w:w="466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Pr="00953937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>побег из места лишения свободы, из-под ареста или из-под стражи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953937">
              <w:rPr>
                <w:sz w:val="20"/>
                <w:szCs w:val="20"/>
              </w:rPr>
              <w:t xml:space="preserve">                                                                     ст. 313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5</w:t>
            </w:r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3" w:name="B15501"/>
            <w:bookmarkEnd w:id="5023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4" w:name="B15502"/>
            <w:bookmarkEnd w:id="5024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5" w:name="B15503"/>
            <w:bookmarkEnd w:id="5025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6" w:name="B15504"/>
            <w:bookmarkEnd w:id="5026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7" w:name="B15505"/>
            <w:bookmarkEnd w:id="5027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8" w:name="B15506"/>
            <w:bookmarkEnd w:id="5028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29" w:name="B15507"/>
            <w:bookmarkEnd w:id="5029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0" w:name="B15508"/>
            <w:bookmarkEnd w:id="5030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1" w:name="B15509"/>
            <w:bookmarkEnd w:id="5031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2" w:name="B15510"/>
            <w:bookmarkEnd w:id="5032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3" w:name="B15511"/>
            <w:bookmarkEnd w:id="5033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4" w:name="B15512"/>
            <w:bookmarkEnd w:id="5034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5" w:name="B15513"/>
            <w:bookmarkEnd w:id="5035"/>
          </w:p>
        </w:tc>
      </w:tr>
      <w:tr w:rsidR="000A1220" w:rsidTr="00851824">
        <w:trPr>
          <w:cantSplit/>
          <w:trHeight w:val="666"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неисполнение приговора суда, решения суда или иного судебного акта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315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6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6" w:name="B15601"/>
            <w:bookmarkEnd w:id="50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7" w:name="B15602"/>
            <w:bookmarkEnd w:id="50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8" w:name="B15603"/>
            <w:bookmarkEnd w:id="50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39" w:name="B15604"/>
            <w:bookmarkEnd w:id="50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0" w:name="B15605"/>
            <w:bookmarkEnd w:id="50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1" w:name="B15606"/>
            <w:bookmarkEnd w:id="50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2" w:name="B15607"/>
            <w:bookmarkEnd w:id="50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3" w:name="B15608"/>
            <w:bookmarkEnd w:id="5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4" w:name="B15609"/>
            <w:bookmarkEnd w:id="5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5" w:name="B15610"/>
            <w:bookmarkEnd w:id="50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6" w:name="B15611"/>
            <w:bookmarkEnd w:id="5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7" w:name="B15612"/>
            <w:bookmarkEnd w:id="504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8" w:name="B15613"/>
            <w:bookmarkEnd w:id="5048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851824">
        <w:trPr>
          <w:cantSplit/>
          <w:trHeight w:val="509"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порядка управления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глава 32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7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49" w:name="B15701"/>
            <w:bookmarkEnd w:id="504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0" w:name="B15702"/>
            <w:bookmarkEnd w:id="5050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1" w:name="B15703"/>
            <w:bookmarkEnd w:id="5051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2" w:name="B15704"/>
            <w:bookmarkEnd w:id="505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3" w:name="B15705"/>
            <w:bookmarkEnd w:id="50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4" w:name="B15706"/>
            <w:bookmarkEnd w:id="505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5" w:name="B15707"/>
            <w:bookmarkEnd w:id="50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6" w:name="B15708"/>
            <w:bookmarkEnd w:id="5056"/>
            <w:r>
              <w:rPr>
                <w:sz w:val="20"/>
                <w:szCs w:val="20"/>
              </w:rPr>
              <w:t xml:space="preserve"> 313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7" w:name="B15709"/>
            <w:bookmarkEnd w:id="5057"/>
            <w:r>
              <w:rPr>
                <w:sz w:val="20"/>
                <w:szCs w:val="20"/>
              </w:rPr>
              <w:t xml:space="preserve"> 248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8" w:name="B15710"/>
            <w:bookmarkEnd w:id="505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59" w:name="B15711"/>
            <w:bookmarkEnd w:id="50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0" w:name="B15712"/>
            <w:bookmarkEnd w:id="5060"/>
            <w:r>
              <w:rPr>
                <w:sz w:val="20"/>
                <w:szCs w:val="20"/>
              </w:rPr>
              <w:t xml:space="preserve"> 716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1" w:name="B15713"/>
            <w:bookmarkEnd w:id="5061"/>
            <w:r>
              <w:rPr>
                <w:sz w:val="20"/>
                <w:szCs w:val="20"/>
              </w:rPr>
              <w:t xml:space="preserve"> 660</w:t>
            </w:r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насилия в отношении представителя власти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ст. 318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8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2" w:name="B15801"/>
            <w:bookmarkEnd w:id="50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3" w:name="B15802"/>
            <w:bookmarkEnd w:id="506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4" w:name="B15803"/>
            <w:bookmarkEnd w:id="50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5" w:name="B15804"/>
            <w:bookmarkEnd w:id="50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6" w:name="B15805"/>
            <w:bookmarkEnd w:id="50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7" w:name="B15806"/>
            <w:bookmarkEnd w:id="5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8" w:name="B15807"/>
            <w:bookmarkEnd w:id="50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69" w:name="B15808"/>
            <w:bookmarkEnd w:id="5069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0" w:name="B15809"/>
            <w:bookmarkEnd w:id="5070"/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1" w:name="B15810"/>
            <w:bookmarkEnd w:id="50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2" w:name="B15811"/>
            <w:bookmarkEnd w:id="50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8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3" w:name="B15812"/>
            <w:bookmarkEnd w:id="5073"/>
            <w:r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749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4" w:name="B15813"/>
            <w:bookmarkEnd w:id="5074"/>
            <w:r>
              <w:rPr>
                <w:sz w:val="20"/>
                <w:szCs w:val="20"/>
              </w:rPr>
              <w:t xml:space="preserve"> 134</w:t>
            </w:r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незаконное пересечение Государственной границы 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сийской Федерации 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322 УК РФ</w:t>
            </w:r>
          </w:p>
        </w:tc>
        <w:tc>
          <w:tcPr>
            <w:tcW w:w="360" w:type="dxa"/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15</w:t>
            </w:r>
            <w:r w:rsidR="00D8128B" w:rsidRPr="00A24FB0">
              <w:rPr>
                <w:sz w:val="20"/>
                <w:szCs w:val="20"/>
              </w:rPr>
              <w:t>9</w:t>
            </w:r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5" w:name="B15901"/>
            <w:bookmarkEnd w:id="5075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6" w:name="B15902"/>
            <w:bookmarkEnd w:id="5076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7" w:name="B15903"/>
            <w:bookmarkEnd w:id="5077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8" w:name="B15904"/>
            <w:bookmarkEnd w:id="5078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79" w:name="B15905"/>
            <w:bookmarkEnd w:id="5079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0" w:name="B15906"/>
            <w:bookmarkEnd w:id="5080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1" w:name="B15907"/>
            <w:bookmarkEnd w:id="5081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2" w:name="B15908"/>
            <w:bookmarkEnd w:id="5082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3" w:name="B15909"/>
            <w:bookmarkEnd w:id="5083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4" w:name="B15910"/>
            <w:bookmarkEnd w:id="5084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5" w:name="B15911"/>
            <w:bookmarkEnd w:id="5085"/>
          </w:p>
        </w:tc>
        <w:tc>
          <w:tcPr>
            <w:tcW w:w="748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6" w:name="B15912"/>
            <w:bookmarkEnd w:id="5086"/>
          </w:p>
        </w:tc>
        <w:tc>
          <w:tcPr>
            <w:tcW w:w="749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087" w:name="B15913"/>
            <w:bookmarkEnd w:id="5087"/>
          </w:p>
        </w:tc>
      </w:tr>
      <w:tr w:rsidR="000A1220" w:rsidTr="00851824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D44986" w:rsidRDefault="000A1220" w:rsidP="002C1AA5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986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без действительных документов на право въезда в Российскую Федерацию или выезда из Росси</w:t>
            </w:r>
            <w:r w:rsidRPr="004525A8">
              <w:rPr>
                <w:sz w:val="20"/>
                <w:szCs w:val="20"/>
              </w:rPr>
              <w:t>й</w:t>
            </w:r>
            <w:r w:rsidRPr="004525A8">
              <w:rPr>
                <w:sz w:val="20"/>
                <w:szCs w:val="20"/>
              </w:rPr>
              <w:t>ской Федерации либо без надлежащего разреш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 xml:space="preserve">ния, полученного в порядке, установленном </w:t>
            </w:r>
            <w:hyperlink r:id="rId23" w:history="1">
              <w:r w:rsidRPr="004525A8">
                <w:rPr>
                  <w:sz w:val="20"/>
                  <w:szCs w:val="20"/>
                </w:rPr>
                <w:t>законодательством</w:t>
              </w:r>
            </w:hyperlink>
            <w:r w:rsidRPr="004525A8">
              <w:rPr>
                <w:sz w:val="20"/>
                <w:szCs w:val="20"/>
              </w:rPr>
              <w:t xml:space="preserve"> Российской Федерации</w:t>
            </w:r>
          </w:p>
          <w:p w:rsidR="000A1220" w:rsidRPr="004525A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1 ст. 322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D8128B" w:rsidRPr="00A24FB0">
              <w:rPr>
                <w:sz w:val="20"/>
                <w:szCs w:val="20"/>
              </w:rPr>
              <w:t>60</w:t>
            </w:r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88" w:name="B16001"/>
            <w:bookmarkEnd w:id="5088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89" w:name="B16002"/>
            <w:bookmarkEnd w:id="5089"/>
          </w:p>
        </w:tc>
        <w:tc>
          <w:tcPr>
            <w:tcW w:w="749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0" w:name="B16003"/>
            <w:bookmarkEnd w:id="5090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1" w:name="B16004"/>
            <w:bookmarkEnd w:id="5091"/>
          </w:p>
        </w:tc>
        <w:tc>
          <w:tcPr>
            <w:tcW w:w="749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2" w:name="B16005"/>
            <w:bookmarkEnd w:id="5092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3" w:name="B16006"/>
            <w:bookmarkEnd w:id="5093"/>
          </w:p>
        </w:tc>
        <w:tc>
          <w:tcPr>
            <w:tcW w:w="749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4" w:name="B16007"/>
            <w:bookmarkEnd w:id="5094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5" w:name="B16008"/>
            <w:bookmarkEnd w:id="5095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6" w:name="B16009"/>
            <w:bookmarkEnd w:id="5096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7" w:name="B16010"/>
            <w:bookmarkEnd w:id="5097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8" w:name="B16011"/>
            <w:bookmarkEnd w:id="5098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099" w:name="B16012"/>
            <w:bookmarkEnd w:id="5099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0" w:name="B16013"/>
            <w:bookmarkEnd w:id="5100"/>
          </w:p>
        </w:tc>
      </w:tr>
      <w:tr w:rsidR="000A1220" w:rsidTr="00851824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0A1220" w:rsidRPr="00DF737D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при въезде в Российскую Федерацию иностра</w:t>
            </w:r>
            <w:r w:rsidRPr="004525A8">
              <w:rPr>
                <w:sz w:val="20"/>
                <w:szCs w:val="20"/>
              </w:rPr>
              <w:t>н</w:t>
            </w:r>
            <w:r w:rsidRPr="004525A8">
              <w:rPr>
                <w:sz w:val="20"/>
                <w:szCs w:val="20"/>
              </w:rPr>
              <w:t>ным гражданином или лицом без гражданства, въезд которым в Российскую Федерацию зав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 xml:space="preserve">домо для виновного не разрешен по основаниям, предусмотренным </w:t>
            </w:r>
            <w:hyperlink r:id="rId24" w:history="1">
              <w:r w:rsidRPr="004525A8">
                <w:rPr>
                  <w:sz w:val="20"/>
                  <w:szCs w:val="20"/>
                </w:rPr>
                <w:t>законодательством</w:t>
              </w:r>
            </w:hyperlink>
            <w:r w:rsidRPr="004525A8">
              <w:rPr>
                <w:sz w:val="20"/>
                <w:szCs w:val="20"/>
              </w:rPr>
              <w:t xml:space="preserve"> Росси</w:t>
            </w:r>
            <w:r w:rsidRPr="004525A8">
              <w:rPr>
                <w:sz w:val="20"/>
                <w:szCs w:val="20"/>
              </w:rPr>
              <w:t>й</w:t>
            </w:r>
            <w:r w:rsidR="00F31B92">
              <w:rPr>
                <w:sz w:val="20"/>
                <w:szCs w:val="20"/>
              </w:rPr>
              <w:t>ской Федерации</w:t>
            </w:r>
            <w:r w:rsidRPr="004525A8">
              <w:rPr>
                <w:sz w:val="20"/>
                <w:szCs w:val="20"/>
              </w:rPr>
              <w:t xml:space="preserve"> </w:t>
            </w:r>
          </w:p>
          <w:p w:rsidR="000A1220" w:rsidRPr="004525A8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2 ст. 322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</w:t>
            </w:r>
            <w:r w:rsidR="00386A12" w:rsidRPr="00A24FB0">
              <w:rPr>
                <w:sz w:val="20"/>
                <w:szCs w:val="20"/>
              </w:rPr>
              <w:t>6</w:t>
            </w:r>
            <w:r w:rsidR="00D8128B" w:rsidRPr="00A24FB0">
              <w:rPr>
                <w:sz w:val="20"/>
                <w:szCs w:val="20"/>
              </w:rPr>
              <w:t>1</w:t>
            </w:r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1" w:name="B16101"/>
            <w:bookmarkEnd w:id="5101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2" w:name="B16102"/>
            <w:bookmarkEnd w:id="5102"/>
          </w:p>
        </w:tc>
        <w:tc>
          <w:tcPr>
            <w:tcW w:w="749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3" w:name="B16103"/>
            <w:bookmarkEnd w:id="5103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4" w:name="B16104"/>
            <w:bookmarkEnd w:id="5104"/>
          </w:p>
        </w:tc>
        <w:tc>
          <w:tcPr>
            <w:tcW w:w="749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5" w:name="B16105"/>
            <w:bookmarkEnd w:id="5105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6" w:name="B16106"/>
            <w:bookmarkEnd w:id="5106"/>
          </w:p>
        </w:tc>
        <w:tc>
          <w:tcPr>
            <w:tcW w:w="749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7" w:name="B16107"/>
            <w:bookmarkEnd w:id="5107"/>
          </w:p>
        </w:tc>
        <w:tc>
          <w:tcPr>
            <w:tcW w:w="748" w:type="dxa"/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8" w:name="B16108"/>
            <w:bookmarkEnd w:id="5108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09" w:name="B16109"/>
            <w:bookmarkEnd w:id="5109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0" w:name="B16110"/>
            <w:bookmarkEnd w:id="5110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1" w:name="B16111"/>
            <w:bookmarkEnd w:id="5111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2" w:name="B16112"/>
            <w:bookmarkEnd w:id="5112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3" w:name="B16113"/>
            <w:bookmarkEnd w:id="5113"/>
          </w:p>
        </w:tc>
      </w:tr>
      <w:tr w:rsidR="000A1220" w:rsidTr="00851824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DF737D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4525A8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4525A8">
              <w:rPr>
                <w:sz w:val="20"/>
                <w:szCs w:val="20"/>
              </w:rPr>
              <w:t>совершенные группой лиц по предварительному сговору или организованной группой либо с применением насилия или с угрозой его прим</w:t>
            </w:r>
            <w:r w:rsidRPr="004525A8">
              <w:rPr>
                <w:sz w:val="20"/>
                <w:szCs w:val="20"/>
              </w:rPr>
              <w:t>е</w:t>
            </w:r>
            <w:r w:rsidRPr="004525A8">
              <w:rPr>
                <w:sz w:val="20"/>
                <w:szCs w:val="20"/>
              </w:rPr>
              <w:t>нения</w:t>
            </w:r>
          </w:p>
          <w:p w:rsidR="000A1220" w:rsidRPr="004525A8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4525A8">
              <w:rPr>
                <w:color w:val="000000"/>
                <w:sz w:val="20"/>
                <w:szCs w:val="20"/>
              </w:rPr>
              <w:t>ч. 3 ст. 322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16</w:t>
            </w:r>
            <w:r w:rsidR="00D8128B" w:rsidRPr="00A24FB0">
              <w:rPr>
                <w:sz w:val="20"/>
                <w:szCs w:val="20"/>
              </w:rPr>
              <w:t>2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4" w:name="B16201"/>
            <w:bookmarkEnd w:id="5114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5" w:name="B16202"/>
            <w:bookmarkEnd w:id="5115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6" w:name="B16203"/>
            <w:bookmarkEnd w:id="5116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7" w:name="B16204"/>
            <w:bookmarkEnd w:id="5117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8" w:name="B16205"/>
            <w:bookmarkEnd w:id="5118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19" w:name="B16206"/>
            <w:bookmarkEnd w:id="5119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0" w:name="B16207"/>
            <w:bookmarkEnd w:id="5120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1" w:name="B16208"/>
            <w:bookmarkEnd w:id="5121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2" w:name="B16209"/>
            <w:bookmarkEnd w:id="5122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3" w:name="B16210"/>
            <w:bookmarkEnd w:id="5123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4" w:name="B16211"/>
            <w:bookmarkEnd w:id="5124"/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5" w:name="B16212"/>
            <w:bookmarkEnd w:id="5125"/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0A1220" w:rsidRPr="004E1919" w:rsidRDefault="000A1220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6" w:name="B16213"/>
            <w:bookmarkEnd w:id="5126"/>
          </w:p>
        </w:tc>
      </w:tr>
    </w:tbl>
    <w:p w:rsidR="000A1220" w:rsidRDefault="000A1220" w:rsidP="002379B9">
      <w:r>
        <w:br w:type="page"/>
      </w:r>
    </w:p>
    <w:tbl>
      <w:tblPr>
        <w:tblW w:w="1613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652"/>
        <w:gridCol w:w="4320"/>
        <w:gridCol w:w="360"/>
        <w:gridCol w:w="762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</w:tblGrid>
      <w:tr w:rsidR="000A1220" w:rsidTr="00851824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851824">
        <w:trPr>
          <w:cantSplit/>
        </w:trPr>
        <w:tc>
          <w:tcPr>
            <w:tcW w:w="466" w:type="dxa"/>
            <w:vMerge w:val="restart"/>
            <w:textDirection w:val="btL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  <w:vAlign w:val="center"/>
          </w:tcPr>
          <w:p w:rsidR="000A1220" w:rsidRPr="00891896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1896">
              <w:rPr>
                <w:rFonts w:ascii="Times New Roman" w:hAnsi="Times New Roman" w:cs="Times New Roman"/>
                <w:sz w:val="20"/>
                <w:szCs w:val="20"/>
              </w:rPr>
              <w:t>организация незаконной миграции</w:t>
            </w:r>
          </w:p>
          <w:p w:rsidR="000A1220" w:rsidRPr="00891896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891896">
              <w:rPr>
                <w:sz w:val="20"/>
                <w:szCs w:val="20"/>
              </w:rPr>
              <w:t xml:space="preserve">                                                                    ст. 322.1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16</w:t>
            </w:r>
            <w:r w:rsidR="00D8128B" w:rsidRPr="00A24FB0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7" w:name="B16301"/>
            <w:bookmarkEnd w:id="512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8" w:name="B16302"/>
            <w:bookmarkEnd w:id="5128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29" w:name="B16303"/>
            <w:bookmarkEnd w:id="5129"/>
            <w:r>
              <w:rPr>
                <w:sz w:val="20"/>
                <w:szCs w:val="20"/>
                <w:highlight w:val="yellow"/>
              </w:rPr>
              <w:t xml:space="preserve"> 7</w:t>
            </w:r>
          </w:p>
        </w:tc>
        <w:tc>
          <w:tcPr>
            <w:tcW w:w="763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0" w:name="B16304"/>
            <w:bookmarkEnd w:id="513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1" w:name="B16305"/>
            <w:bookmarkEnd w:id="513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2" w:name="B16306"/>
            <w:bookmarkEnd w:id="513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3" w:name="B16307"/>
            <w:bookmarkEnd w:id="51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4" w:name="B16308"/>
            <w:bookmarkEnd w:id="5134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5" w:name="B16309"/>
            <w:bookmarkEnd w:id="513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6" w:name="B16310"/>
            <w:bookmarkEnd w:id="513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7" w:name="B16311"/>
            <w:bookmarkEnd w:id="51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8" w:name="B16312"/>
            <w:bookmarkEnd w:id="5138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39" w:name="B16313"/>
            <w:bookmarkEnd w:id="5139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</w:tr>
      <w:tr w:rsidR="000A1220" w:rsidTr="00851824">
        <w:trPr>
          <w:cantSplit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 w:val="restart"/>
            <w:textDirection w:val="btLr"/>
            <w:vAlign w:val="center"/>
          </w:tcPr>
          <w:p w:rsidR="000A1220" w:rsidRPr="00D44986" w:rsidRDefault="000A1220" w:rsidP="002C1AA5">
            <w:pPr>
              <w:pStyle w:val="ConsPlusNormal"/>
              <w:widowControl/>
              <w:ind w:left="-57" w:right="-57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4986">
              <w:rPr>
                <w:rFonts w:ascii="Times New Roman" w:hAnsi="Times New Roman" w:cs="Times New Roman"/>
                <w:sz w:val="20"/>
                <w:szCs w:val="20"/>
              </w:rPr>
              <w:t>в том  числе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0A1220" w:rsidRPr="00D44986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организация незаконного въезда в Российскую Федерацию иностранных граждан или лиц без гражданства, их незаконного пребывания в Ро</w:t>
            </w:r>
            <w:r w:rsidRPr="00D44986">
              <w:rPr>
                <w:sz w:val="20"/>
                <w:szCs w:val="20"/>
              </w:rPr>
              <w:t>с</w:t>
            </w:r>
            <w:r w:rsidRPr="00D44986">
              <w:rPr>
                <w:sz w:val="20"/>
                <w:szCs w:val="20"/>
              </w:rPr>
              <w:t>сийской Федерации или незаконного транзитн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го проезда через территорию Российской Фед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рации</w:t>
            </w:r>
          </w:p>
          <w:p w:rsidR="000A1220" w:rsidRPr="00D44986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ч. 1 ст. 322.1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16</w:t>
            </w:r>
            <w:r w:rsidR="00D8128B" w:rsidRPr="00A24FB0"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0" w:name="B16401"/>
            <w:bookmarkEnd w:id="51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1" w:name="B16402"/>
            <w:bookmarkEnd w:id="514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2" w:name="B16403"/>
            <w:bookmarkEnd w:id="514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3" w:name="B16404"/>
            <w:bookmarkEnd w:id="514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4" w:name="B16405"/>
            <w:bookmarkEnd w:id="514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5" w:name="B16406"/>
            <w:bookmarkEnd w:id="514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6" w:name="B16407"/>
            <w:bookmarkEnd w:id="514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7" w:name="B16408"/>
            <w:bookmarkEnd w:id="514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8" w:name="B16409"/>
            <w:bookmarkEnd w:id="514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49" w:name="B16410"/>
            <w:bookmarkEnd w:id="514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0" w:name="B16411"/>
            <w:bookmarkEnd w:id="515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1" w:name="B16412"/>
            <w:bookmarkEnd w:id="5151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2" w:name="B16413"/>
            <w:bookmarkEnd w:id="5152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0A1220" w:rsidTr="00851824">
        <w:trPr>
          <w:cantSplit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52" w:type="dxa"/>
            <w:vMerge/>
            <w:tcBorders>
              <w:bottom w:val="single" w:sz="4" w:space="0" w:color="auto"/>
            </w:tcBorders>
          </w:tcPr>
          <w:p w:rsidR="000A1220" w:rsidRPr="00DF737D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  <w:vAlign w:val="center"/>
          </w:tcPr>
          <w:p w:rsidR="000A1220" w:rsidRPr="00D44986" w:rsidRDefault="000A1220" w:rsidP="00DF3CB3">
            <w:pPr>
              <w:ind w:left="-57" w:right="-57"/>
              <w:jc w:val="both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совершенная </w:t>
            </w:r>
            <w:r w:rsidR="00165BD4">
              <w:rPr>
                <w:sz w:val="20"/>
                <w:szCs w:val="20"/>
              </w:rPr>
              <w:t xml:space="preserve">группой лиц по предварительному сговору или </w:t>
            </w:r>
            <w:r w:rsidRPr="00D44986">
              <w:rPr>
                <w:sz w:val="20"/>
                <w:szCs w:val="20"/>
              </w:rPr>
              <w:t>организованной группой либо в целях совершения преступления на территории Российской Федерации</w:t>
            </w:r>
          </w:p>
          <w:p w:rsidR="000A1220" w:rsidRPr="00D44986" w:rsidRDefault="000A1220" w:rsidP="00DF3CB3">
            <w:pPr>
              <w:numPr>
                <w:ilvl w:val="12"/>
                <w:numId w:val="0"/>
              </w:numPr>
              <w:ind w:left="-57" w:right="-57"/>
              <w:jc w:val="right"/>
              <w:rPr>
                <w:color w:val="000000"/>
                <w:sz w:val="20"/>
                <w:szCs w:val="20"/>
              </w:rPr>
            </w:pPr>
            <w:r w:rsidRPr="00D44986">
              <w:rPr>
                <w:color w:val="000000"/>
                <w:sz w:val="20"/>
                <w:szCs w:val="20"/>
              </w:rPr>
              <w:t xml:space="preserve"> ч. 2 ст. 322.1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16</w:t>
            </w:r>
            <w:r w:rsidR="00D8128B" w:rsidRPr="00A24FB0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3" w:name="B16501"/>
            <w:bookmarkEnd w:id="515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4" w:name="B16502"/>
            <w:bookmarkEnd w:id="515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5" w:name="B16503"/>
            <w:bookmarkEnd w:id="5155"/>
            <w:r>
              <w:rPr>
                <w:sz w:val="20"/>
                <w:szCs w:val="20"/>
                <w:highlight w:val="yellow"/>
              </w:rPr>
              <w:t xml:space="preserve"> 7</w:t>
            </w:r>
          </w:p>
        </w:tc>
        <w:tc>
          <w:tcPr>
            <w:tcW w:w="763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6" w:name="B16504"/>
            <w:bookmarkEnd w:id="515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7" w:name="B16505"/>
            <w:bookmarkEnd w:id="515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8" w:name="B16506"/>
            <w:bookmarkEnd w:id="515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59" w:name="B16507"/>
            <w:bookmarkEnd w:id="515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60" w:name="B16508"/>
            <w:bookmarkEnd w:id="5160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61" w:name="B16509"/>
            <w:bookmarkEnd w:id="516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62" w:name="B16510"/>
            <w:bookmarkEnd w:id="516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63" w:name="B16511"/>
            <w:bookmarkEnd w:id="516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64" w:name="B16512"/>
            <w:bookmarkEnd w:id="5164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Pr="004E1919" w:rsidRDefault="005B703C" w:rsidP="0085182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5165" w:name="B16513"/>
            <w:bookmarkEnd w:id="5165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</w:tr>
      <w:tr w:rsidR="000A1220" w:rsidTr="00851824">
        <w:trPr>
          <w:cantSplit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891896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891896">
              <w:rPr>
                <w:sz w:val="20"/>
                <w:szCs w:val="20"/>
              </w:rPr>
              <w:t>фиктивная регистрация гражданина Российской Фед</w:t>
            </w:r>
            <w:r w:rsidRPr="00891896">
              <w:rPr>
                <w:sz w:val="20"/>
                <w:szCs w:val="20"/>
              </w:rPr>
              <w:t>е</w:t>
            </w:r>
            <w:r w:rsidRPr="00891896">
              <w:rPr>
                <w:sz w:val="20"/>
                <w:szCs w:val="20"/>
              </w:rPr>
              <w:t>рации  по месту пребывания или по месту жительства в жилом помещении в Российской Федерации и фикти</w:t>
            </w:r>
            <w:r w:rsidRPr="00891896">
              <w:rPr>
                <w:sz w:val="20"/>
                <w:szCs w:val="20"/>
              </w:rPr>
              <w:t>в</w:t>
            </w:r>
            <w:r w:rsidRPr="00891896">
              <w:rPr>
                <w:sz w:val="20"/>
                <w:szCs w:val="20"/>
              </w:rPr>
              <w:t xml:space="preserve">ная регистрация иностранного гражданина или лица без гражданства по месту жительства в жилом помещении в Российской Федерации           </w:t>
            </w:r>
          </w:p>
          <w:p w:rsidR="000A1220" w:rsidRPr="00891896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891896">
              <w:rPr>
                <w:sz w:val="20"/>
                <w:szCs w:val="20"/>
              </w:rPr>
              <w:t xml:space="preserve">                                              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891896">
              <w:rPr>
                <w:sz w:val="20"/>
                <w:szCs w:val="20"/>
              </w:rPr>
              <w:t>ст. 322.2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16</w:t>
            </w:r>
            <w:r w:rsidR="001C23C7" w:rsidRPr="00A24FB0">
              <w:rPr>
                <w:sz w:val="20"/>
                <w:szCs w:val="20"/>
              </w:rPr>
              <w:t>6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66" w:name="B16601"/>
            <w:bookmarkEnd w:id="5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67" w:name="B16602"/>
            <w:bookmarkEnd w:id="516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68" w:name="B16603"/>
            <w:bookmarkEnd w:id="51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69" w:name="B16604"/>
            <w:bookmarkEnd w:id="51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0" w:name="B16605"/>
            <w:bookmarkEnd w:id="51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1" w:name="B16606"/>
            <w:bookmarkEnd w:id="5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2" w:name="B16607"/>
            <w:bookmarkEnd w:id="5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3" w:name="B16608"/>
            <w:bookmarkEnd w:id="5173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4" w:name="B16609"/>
            <w:bookmarkEnd w:id="51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5" w:name="B16610"/>
            <w:bookmarkEnd w:id="51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6" w:name="B16611"/>
            <w:bookmarkEnd w:id="51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7" w:name="B16612"/>
            <w:bookmarkEnd w:id="5177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8" w:name="B16613"/>
            <w:bookmarkEnd w:id="5178"/>
            <w:r>
              <w:rPr>
                <w:sz w:val="20"/>
                <w:szCs w:val="20"/>
              </w:rPr>
              <w:t xml:space="preserve"> 50</w:t>
            </w:r>
          </w:p>
        </w:tc>
      </w:tr>
      <w:tr w:rsidR="000A1220" w:rsidTr="00851824">
        <w:trPr>
          <w:cantSplit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  <w:vAlign w:val="center"/>
          </w:tcPr>
          <w:p w:rsidR="000A1220" w:rsidRPr="00891896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891896">
              <w:rPr>
                <w:sz w:val="20"/>
                <w:szCs w:val="20"/>
              </w:rPr>
              <w:t>фиктивная постановка на учет иностранного граждан</w:t>
            </w:r>
            <w:r w:rsidRPr="00891896">
              <w:rPr>
                <w:sz w:val="20"/>
                <w:szCs w:val="20"/>
              </w:rPr>
              <w:t>и</w:t>
            </w:r>
            <w:r w:rsidRPr="00891896">
              <w:rPr>
                <w:sz w:val="20"/>
                <w:szCs w:val="20"/>
              </w:rPr>
              <w:t xml:space="preserve">на или лица без гражданства по месту пребывания в жилом помещении в Российской Федерации  </w:t>
            </w:r>
          </w:p>
          <w:p w:rsidR="000A1220" w:rsidRPr="00891896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891896">
              <w:rPr>
                <w:sz w:val="20"/>
                <w:szCs w:val="20"/>
              </w:rPr>
              <w:t xml:space="preserve">                   ст. 322.3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16</w:t>
            </w:r>
            <w:r w:rsidR="001C23C7" w:rsidRPr="00A24FB0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79" w:name="B16701"/>
            <w:bookmarkEnd w:id="51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0" w:name="B16702"/>
            <w:bookmarkEnd w:id="51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1" w:name="B16703"/>
            <w:bookmarkEnd w:id="5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2" w:name="B16704"/>
            <w:bookmarkEnd w:id="5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3" w:name="B16705"/>
            <w:bookmarkEnd w:id="5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4" w:name="B16706"/>
            <w:bookmarkEnd w:id="5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5" w:name="B16707"/>
            <w:bookmarkEnd w:id="51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6" w:name="B16708"/>
            <w:bookmarkEnd w:id="5186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7" w:name="B16709"/>
            <w:bookmarkEnd w:id="5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8" w:name="B16710"/>
            <w:bookmarkEnd w:id="51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89" w:name="B16711"/>
            <w:bookmarkEnd w:id="51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0" w:name="B16712"/>
            <w:bookmarkEnd w:id="5190"/>
            <w:r>
              <w:rPr>
                <w:sz w:val="20"/>
                <w:szCs w:val="20"/>
              </w:rPr>
              <w:t xml:space="preserve"> 77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1" w:name="B16713"/>
            <w:bookmarkEnd w:id="5191"/>
            <w:r>
              <w:rPr>
                <w:sz w:val="20"/>
                <w:szCs w:val="20"/>
              </w:rPr>
              <w:t xml:space="preserve"> 77</w:t>
            </w:r>
          </w:p>
        </w:tc>
      </w:tr>
      <w:tr w:rsidR="000A1220" w:rsidTr="00851824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bottom w:val="single" w:sz="4" w:space="0" w:color="auto"/>
            </w:tcBorders>
          </w:tcPr>
          <w:p w:rsidR="000A1220" w:rsidRDefault="000A1220" w:rsidP="00DF3CB3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подделка, изготовление или сбыт поддельных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тов, государственных наград, штампов, печатей, 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</w:t>
            </w:r>
          </w:p>
          <w:p w:rsidR="000A1220" w:rsidRDefault="000A1220" w:rsidP="00DF3CB3">
            <w:pPr>
              <w:pStyle w:val="ConsPlusNormal"/>
              <w:widowControl/>
              <w:ind w:left="-57" w:right="-57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327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A24FB0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A24FB0">
              <w:rPr>
                <w:sz w:val="20"/>
                <w:szCs w:val="20"/>
              </w:rPr>
              <w:t>16</w:t>
            </w:r>
            <w:r w:rsidR="001C23C7" w:rsidRPr="00A24FB0"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2" w:name="B16801"/>
            <w:bookmarkEnd w:id="51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3" w:name="B16802"/>
            <w:bookmarkEnd w:id="5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4" w:name="B16803"/>
            <w:bookmarkEnd w:id="51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5" w:name="B16804"/>
            <w:bookmarkEnd w:id="5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6" w:name="B16805"/>
            <w:bookmarkEnd w:id="51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7" w:name="B16806"/>
            <w:bookmarkEnd w:id="51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8" w:name="B16807"/>
            <w:bookmarkEnd w:id="51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199" w:name="B16808"/>
            <w:bookmarkEnd w:id="5199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0" w:name="B16809"/>
            <w:bookmarkEnd w:id="5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1" w:name="B16810"/>
            <w:bookmarkEnd w:id="52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2" w:name="B16811"/>
            <w:bookmarkEnd w:id="52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3" w:name="B16812"/>
            <w:bookmarkEnd w:id="5203"/>
            <w:r>
              <w:rPr>
                <w:sz w:val="20"/>
                <w:szCs w:val="20"/>
              </w:rPr>
              <w:t xml:space="preserve"> 102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4" w:name="B16813"/>
            <w:bookmarkEnd w:id="5204"/>
            <w:r>
              <w:rPr>
                <w:sz w:val="20"/>
                <w:szCs w:val="20"/>
              </w:rPr>
              <w:t xml:space="preserve"> 65</w:t>
            </w:r>
          </w:p>
        </w:tc>
      </w:tr>
    </w:tbl>
    <w:p w:rsidR="000A1220" w:rsidRDefault="000A1220" w:rsidP="002379B9">
      <w:r>
        <w:br w:type="page"/>
      </w:r>
    </w:p>
    <w:tbl>
      <w:tblPr>
        <w:tblW w:w="16138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66"/>
        <w:gridCol w:w="430"/>
        <w:gridCol w:w="112"/>
        <w:gridCol w:w="4860"/>
        <w:gridCol w:w="360"/>
        <w:gridCol w:w="762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  <w:gridCol w:w="762"/>
        <w:gridCol w:w="762"/>
        <w:gridCol w:w="763"/>
      </w:tblGrid>
      <w:tr w:rsidR="000A1220" w:rsidTr="00851824">
        <w:trPr>
          <w:cantSplit/>
        </w:trPr>
        <w:tc>
          <w:tcPr>
            <w:tcW w:w="5868" w:type="dxa"/>
            <w:gridSpan w:val="4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62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:rsidR="000A1220" w:rsidRDefault="000A1220" w:rsidP="00351E3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A1220" w:rsidTr="00851824">
        <w:trPr>
          <w:cantSplit/>
        </w:trPr>
        <w:tc>
          <w:tcPr>
            <w:tcW w:w="466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5402" w:type="dxa"/>
            <w:gridSpan w:val="3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против военной службы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</w:t>
            </w:r>
            <w:r w:rsidRPr="00D44986">
              <w:rPr>
                <w:sz w:val="20"/>
                <w:szCs w:val="20"/>
              </w:rPr>
              <w:t>глава 33 УК РФ</w:t>
            </w:r>
          </w:p>
        </w:tc>
        <w:tc>
          <w:tcPr>
            <w:tcW w:w="360" w:type="dxa"/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16</w:t>
            </w:r>
            <w:r w:rsidR="001C23C7" w:rsidRPr="006B7212">
              <w:rPr>
                <w:sz w:val="20"/>
                <w:szCs w:val="20"/>
              </w:rPr>
              <w:t>9</w:t>
            </w:r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5" w:name="B16901"/>
            <w:bookmarkEnd w:id="5205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6" w:name="B16902"/>
            <w:bookmarkEnd w:id="5206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7" w:name="B16903"/>
            <w:bookmarkEnd w:id="5207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8" w:name="B16904"/>
            <w:bookmarkEnd w:id="5208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09" w:name="B16905"/>
            <w:bookmarkEnd w:id="5209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0" w:name="B16906"/>
            <w:bookmarkEnd w:id="5210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1" w:name="B16907"/>
            <w:bookmarkEnd w:id="5211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2" w:name="B16908"/>
            <w:bookmarkEnd w:id="5212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3" w:name="B16909"/>
            <w:bookmarkEnd w:id="5213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4" w:name="B16910"/>
            <w:bookmarkEnd w:id="5214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5" w:name="B16911"/>
            <w:bookmarkEnd w:id="5215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6" w:name="B16912"/>
            <w:bookmarkEnd w:id="5216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7" w:name="B16913"/>
            <w:bookmarkEnd w:id="5217"/>
          </w:p>
        </w:tc>
      </w:tr>
      <w:tr w:rsidR="000A1220" w:rsidTr="00851824">
        <w:trPr>
          <w:cantSplit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 w:val="restart"/>
            <w:textDirection w:val="btLr"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97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уставных правил взаимоотношений между военнослужащими при отсутствии между ними отнош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ний подчиненности  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="00F7142F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ст. 335 УК РФ</w:t>
            </w:r>
          </w:p>
        </w:tc>
        <w:tc>
          <w:tcPr>
            <w:tcW w:w="360" w:type="dxa"/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</w:t>
            </w:r>
            <w:r w:rsidR="001C23C7" w:rsidRPr="006B7212">
              <w:rPr>
                <w:sz w:val="20"/>
                <w:szCs w:val="20"/>
              </w:rPr>
              <w:t>70</w:t>
            </w:r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8" w:name="B17001"/>
            <w:bookmarkEnd w:id="5218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19" w:name="B17002"/>
            <w:bookmarkEnd w:id="5219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0" w:name="B17003"/>
            <w:bookmarkEnd w:id="5220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1" w:name="B17004"/>
            <w:bookmarkEnd w:id="5221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2" w:name="B17005"/>
            <w:bookmarkEnd w:id="5222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3" w:name="B17006"/>
            <w:bookmarkEnd w:id="5223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4" w:name="B17007"/>
            <w:bookmarkEnd w:id="5224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5" w:name="B17008"/>
            <w:bookmarkEnd w:id="5225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6" w:name="B17009"/>
            <w:bookmarkEnd w:id="5226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7" w:name="B17010"/>
            <w:bookmarkEnd w:id="5227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8" w:name="B17011"/>
            <w:bookmarkEnd w:id="5228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29" w:name="B17012"/>
            <w:bookmarkEnd w:id="5229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0" w:name="B17013"/>
            <w:bookmarkEnd w:id="5230"/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Pr="00D44986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оскорбление военнослужащего </w:t>
            </w:r>
          </w:p>
          <w:p w:rsidR="000A1220" w:rsidRPr="00D44986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ст. 336 УК РФ</w:t>
            </w:r>
          </w:p>
        </w:tc>
        <w:tc>
          <w:tcPr>
            <w:tcW w:w="360" w:type="dxa"/>
            <w:vAlign w:val="bottom"/>
          </w:tcPr>
          <w:p w:rsidR="000A1220" w:rsidRPr="006B7212" w:rsidRDefault="00386A12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  <w:r w:rsidR="001C23C7" w:rsidRPr="006B7212">
              <w:rPr>
                <w:sz w:val="20"/>
                <w:szCs w:val="20"/>
              </w:rPr>
              <w:t>1</w:t>
            </w:r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1" w:name="B17101"/>
            <w:bookmarkEnd w:id="5231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2" w:name="B17102"/>
            <w:bookmarkEnd w:id="5232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3" w:name="B17103"/>
            <w:bookmarkEnd w:id="5233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4" w:name="B17104"/>
            <w:bookmarkEnd w:id="5234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5" w:name="B17105"/>
            <w:bookmarkEnd w:id="5235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6" w:name="B17106"/>
            <w:bookmarkEnd w:id="5236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7" w:name="B17107"/>
            <w:bookmarkEnd w:id="5237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8" w:name="B17108"/>
            <w:bookmarkEnd w:id="5238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39" w:name="B17109"/>
            <w:bookmarkEnd w:id="5239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0" w:name="B17110"/>
            <w:bookmarkEnd w:id="5240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1" w:name="B17111"/>
            <w:bookmarkEnd w:id="5241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2" w:name="B17112"/>
            <w:bookmarkEnd w:id="5242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3" w:name="B17113"/>
            <w:bookmarkEnd w:id="5243"/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самовольное оставление части или места службы                   </w:t>
            </w:r>
          </w:p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ст. 337 УК РФ</w:t>
            </w:r>
          </w:p>
        </w:tc>
        <w:tc>
          <w:tcPr>
            <w:tcW w:w="360" w:type="dxa"/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  <w:r w:rsidR="001C23C7" w:rsidRPr="006B7212">
              <w:rPr>
                <w:sz w:val="20"/>
                <w:szCs w:val="20"/>
              </w:rPr>
              <w:t>2</w:t>
            </w:r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4" w:name="B17201"/>
            <w:bookmarkEnd w:id="5244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5" w:name="B17202"/>
            <w:bookmarkEnd w:id="5245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6" w:name="B17203"/>
            <w:bookmarkEnd w:id="5246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7" w:name="B17204"/>
            <w:bookmarkEnd w:id="5247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8" w:name="B17205"/>
            <w:bookmarkEnd w:id="5248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49" w:name="B17206"/>
            <w:bookmarkEnd w:id="5249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0" w:name="B17207"/>
            <w:bookmarkEnd w:id="5250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1" w:name="B17208"/>
            <w:bookmarkEnd w:id="5251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2" w:name="B17209"/>
            <w:bookmarkEnd w:id="5252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3" w:name="B17210"/>
            <w:bookmarkEnd w:id="5253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4" w:name="B17211"/>
            <w:bookmarkEnd w:id="5254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5" w:name="B17212"/>
            <w:bookmarkEnd w:id="5255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6" w:name="B17213"/>
            <w:bookmarkEnd w:id="5256"/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  <w:vAlign w:val="center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vAlign w:val="center"/>
          </w:tcPr>
          <w:p w:rsidR="000A1220" w:rsidRDefault="000A1220" w:rsidP="00DF3CB3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дезертирство                    </w:t>
            </w:r>
          </w:p>
          <w:p w:rsidR="000A1220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ст. 338 УК РФ</w:t>
            </w:r>
          </w:p>
        </w:tc>
        <w:tc>
          <w:tcPr>
            <w:tcW w:w="360" w:type="dxa"/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  <w:r w:rsidR="001C23C7" w:rsidRPr="006B7212">
              <w:rPr>
                <w:sz w:val="20"/>
                <w:szCs w:val="20"/>
              </w:rPr>
              <w:t>3</w:t>
            </w:r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7" w:name="B17301"/>
            <w:bookmarkEnd w:id="5257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8" w:name="B17302"/>
            <w:bookmarkEnd w:id="5258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59" w:name="B17303"/>
            <w:bookmarkEnd w:id="5259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0" w:name="B17304"/>
            <w:bookmarkEnd w:id="5260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1" w:name="B17305"/>
            <w:bookmarkEnd w:id="5261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2" w:name="B17306"/>
            <w:bookmarkEnd w:id="5262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3" w:name="B17307"/>
            <w:bookmarkEnd w:id="5263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4" w:name="B17308"/>
            <w:bookmarkEnd w:id="5264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5" w:name="B17309"/>
            <w:bookmarkEnd w:id="5265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6" w:name="B17310"/>
            <w:bookmarkEnd w:id="5266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7" w:name="B17311"/>
            <w:bookmarkEnd w:id="5267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8" w:name="B17312"/>
            <w:bookmarkEnd w:id="5268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69" w:name="B17313"/>
            <w:bookmarkEnd w:id="5269"/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2" w:type="dxa"/>
            <w:gridSpan w:val="3"/>
          </w:tcPr>
          <w:p w:rsidR="000A1220" w:rsidRPr="00D44986" w:rsidRDefault="000A1220" w:rsidP="00DF3CB3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0A1220" w:rsidRPr="00D44986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34 УК РФ</w:t>
            </w:r>
          </w:p>
        </w:tc>
        <w:tc>
          <w:tcPr>
            <w:tcW w:w="360" w:type="dxa"/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  <w:r w:rsidR="001C23C7" w:rsidRPr="006B7212">
              <w:rPr>
                <w:sz w:val="20"/>
                <w:szCs w:val="20"/>
              </w:rPr>
              <w:t>4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0" w:name="B17401"/>
            <w:bookmarkEnd w:id="52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1" w:name="B17402"/>
            <w:bookmarkEnd w:id="52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2" w:name="B17403"/>
            <w:bookmarkEnd w:id="5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3" w:name="B17404"/>
            <w:bookmarkEnd w:id="5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4" w:name="B17405"/>
            <w:bookmarkEnd w:id="52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5" w:name="B17406"/>
            <w:bookmarkEnd w:id="52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6" w:name="B17407"/>
            <w:bookmarkEnd w:id="52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7" w:name="B17408"/>
            <w:bookmarkEnd w:id="52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8" w:name="B17409"/>
            <w:bookmarkEnd w:id="5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79" w:name="B17410"/>
            <w:bookmarkEnd w:id="52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0" w:name="B17411"/>
            <w:bookmarkEnd w:id="52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1" w:name="B17412"/>
            <w:bookmarkEnd w:id="52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2" w:name="B17413"/>
            <w:bookmarkEnd w:id="5282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 w:val="restart"/>
            <w:textDirection w:val="btLr"/>
            <w:vAlign w:val="center"/>
          </w:tcPr>
          <w:p w:rsidR="000A1220" w:rsidRDefault="000A1220" w:rsidP="002C1A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860" w:type="dxa"/>
          </w:tcPr>
          <w:p w:rsidR="000A1220" w:rsidRPr="00D44986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реабилитация нацизма</w:t>
            </w:r>
          </w:p>
          <w:p w:rsidR="000A1220" w:rsidRPr="00D44986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ст. 354.1 УК РФ</w:t>
            </w:r>
          </w:p>
        </w:tc>
        <w:tc>
          <w:tcPr>
            <w:tcW w:w="360" w:type="dxa"/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  <w:r w:rsidR="001C23C7" w:rsidRPr="006B7212">
              <w:rPr>
                <w:sz w:val="20"/>
                <w:szCs w:val="20"/>
              </w:rPr>
              <w:t>5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3" w:name="B17501"/>
            <w:bookmarkEnd w:id="52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4" w:name="B17502"/>
            <w:bookmarkEnd w:id="52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5" w:name="B17503"/>
            <w:bookmarkEnd w:id="52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6" w:name="B17504"/>
            <w:bookmarkEnd w:id="52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7" w:name="B17505"/>
            <w:bookmarkEnd w:id="52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8" w:name="B17506"/>
            <w:bookmarkEnd w:id="52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89" w:name="B17507"/>
            <w:bookmarkEnd w:id="52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0" w:name="B17508"/>
            <w:bookmarkEnd w:id="52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1" w:name="B17509"/>
            <w:bookmarkEnd w:id="52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2" w:name="B17510"/>
            <w:bookmarkEnd w:id="52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3" w:name="B17511"/>
            <w:bookmarkEnd w:id="52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2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4" w:name="B17512"/>
            <w:bookmarkEnd w:id="52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63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5" w:name="B17513"/>
            <w:bookmarkEnd w:id="5295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:rsidR="000A1220" w:rsidRPr="00D44986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геноцид</w:t>
            </w:r>
          </w:p>
          <w:p w:rsidR="000A1220" w:rsidRPr="00D44986" w:rsidRDefault="000A1220" w:rsidP="00DF3CB3">
            <w:pPr>
              <w:ind w:left="-57" w:right="-57"/>
              <w:jc w:val="right"/>
              <w:outlineLvl w:val="0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ст. 357 УК РФ</w:t>
            </w:r>
          </w:p>
        </w:tc>
        <w:tc>
          <w:tcPr>
            <w:tcW w:w="360" w:type="dxa"/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  <w:r w:rsidR="001C23C7" w:rsidRPr="006B7212">
              <w:rPr>
                <w:sz w:val="20"/>
                <w:szCs w:val="20"/>
              </w:rPr>
              <w:t>6</w:t>
            </w:r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6" w:name="B17601"/>
            <w:bookmarkEnd w:id="5296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7" w:name="B17602"/>
            <w:bookmarkEnd w:id="5297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8" w:name="B17603"/>
            <w:bookmarkEnd w:id="5298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299" w:name="B17604"/>
            <w:bookmarkEnd w:id="5299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0" w:name="B17605"/>
            <w:bookmarkEnd w:id="5300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1" w:name="B17606"/>
            <w:bookmarkEnd w:id="5301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2" w:name="B17607"/>
            <w:bookmarkEnd w:id="5302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3" w:name="B17608"/>
            <w:bookmarkEnd w:id="5303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4" w:name="B17609"/>
            <w:bookmarkEnd w:id="5304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5" w:name="B17610"/>
            <w:bookmarkEnd w:id="5305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6" w:name="B17611"/>
            <w:bookmarkEnd w:id="5306"/>
          </w:p>
        </w:tc>
        <w:tc>
          <w:tcPr>
            <w:tcW w:w="762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7" w:name="B17612"/>
            <w:bookmarkEnd w:id="5307"/>
          </w:p>
        </w:tc>
        <w:tc>
          <w:tcPr>
            <w:tcW w:w="763" w:type="dxa"/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8" w:name="B17613"/>
            <w:bookmarkEnd w:id="5308"/>
          </w:p>
        </w:tc>
      </w:tr>
      <w:tr w:rsidR="000A1220" w:rsidTr="00851824">
        <w:trPr>
          <w:cantSplit/>
          <w:trHeight w:val="65"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vMerge/>
            <w:tcBorders>
              <w:bottom w:val="single" w:sz="4" w:space="0" w:color="auto"/>
            </w:tcBorders>
          </w:tcPr>
          <w:p w:rsidR="000A1220" w:rsidRDefault="000A1220" w:rsidP="00DF3CB3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0A1220" w:rsidRPr="00D44986" w:rsidRDefault="000A1220" w:rsidP="00DF3CB3">
            <w:pPr>
              <w:ind w:left="-57" w:right="-57"/>
              <w:jc w:val="both"/>
              <w:outlineLvl w:val="0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нападение на лиц или учреждения, которые пользую</w:t>
            </w:r>
            <w:r w:rsidRPr="00D44986">
              <w:rPr>
                <w:sz w:val="20"/>
                <w:szCs w:val="20"/>
              </w:rPr>
              <w:t>т</w:t>
            </w:r>
            <w:r w:rsidRPr="00D44986">
              <w:rPr>
                <w:sz w:val="20"/>
                <w:szCs w:val="20"/>
              </w:rPr>
              <w:t>ся международной защитой</w:t>
            </w:r>
          </w:p>
          <w:p w:rsidR="000A1220" w:rsidRPr="00D44986" w:rsidRDefault="000A1220" w:rsidP="00DF3CB3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ст. 360 УК РФ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bottom"/>
          </w:tcPr>
          <w:p w:rsidR="000A1220" w:rsidRPr="006B7212" w:rsidRDefault="000A1220" w:rsidP="00386A12">
            <w:pPr>
              <w:ind w:left="-57" w:right="-108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  <w:r w:rsidR="001C23C7" w:rsidRPr="006B7212">
              <w:rPr>
                <w:sz w:val="20"/>
                <w:szCs w:val="20"/>
              </w:rPr>
              <w:t>7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09" w:name="B17701"/>
            <w:bookmarkEnd w:id="5309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0" w:name="B17702"/>
            <w:bookmarkEnd w:id="5310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1" w:name="B17703"/>
            <w:bookmarkEnd w:id="5311"/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2" w:name="B17704"/>
            <w:bookmarkEnd w:id="5312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3" w:name="B17705"/>
            <w:bookmarkEnd w:id="5313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4" w:name="B17706"/>
            <w:bookmarkEnd w:id="5314"/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5" w:name="B17707"/>
            <w:bookmarkEnd w:id="5315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6" w:name="B17708"/>
            <w:bookmarkEnd w:id="5316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7" w:name="B17709"/>
            <w:bookmarkEnd w:id="5317"/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8" w:name="B17710"/>
            <w:bookmarkEnd w:id="5318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19" w:name="B17711"/>
            <w:bookmarkEnd w:id="5319"/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20" w:name="B17712"/>
            <w:bookmarkEnd w:id="5320"/>
          </w:p>
        </w:tc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0A1220" w:rsidRDefault="000A1220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321" w:name="B17713"/>
            <w:bookmarkEnd w:id="5321"/>
          </w:p>
        </w:tc>
      </w:tr>
    </w:tbl>
    <w:p w:rsidR="000A1220" w:rsidRDefault="000A1220" w:rsidP="00743098">
      <w:pPr>
        <w:rPr>
          <w:rFonts w:eastAsia="MS Mincho"/>
          <w:sz w:val="24"/>
          <w:szCs w:val="24"/>
        </w:rPr>
      </w:pPr>
    </w:p>
    <w:p w:rsidR="000A1220" w:rsidRDefault="007B1238" w:rsidP="00743098">
      <w:pPr>
        <w:rPr>
          <w:sz w:val="24"/>
          <w:szCs w:val="24"/>
        </w:rPr>
      </w:pPr>
      <w:r>
        <w:rPr>
          <w:rFonts w:eastAsia="MS Mincho"/>
          <w:sz w:val="24"/>
          <w:szCs w:val="24"/>
        </w:rPr>
        <w:br w:type="page"/>
      </w:r>
      <w:r w:rsidR="000A1220">
        <w:rPr>
          <w:rFonts w:eastAsia="MS Mincho"/>
          <w:sz w:val="24"/>
          <w:szCs w:val="24"/>
        </w:rPr>
        <w:lastRenderedPageBreak/>
        <w:t>Раздел 3. Сведения о нераскрытых преступлениях прошлых лет</w:t>
      </w:r>
    </w:p>
    <w:p w:rsidR="000A1220" w:rsidRDefault="000A1220" w:rsidP="00743098">
      <w:pPr>
        <w:rPr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73"/>
        <w:gridCol w:w="474"/>
        <w:gridCol w:w="415"/>
        <w:gridCol w:w="58"/>
        <w:gridCol w:w="474"/>
        <w:gridCol w:w="57"/>
        <w:gridCol w:w="416"/>
        <w:gridCol w:w="576"/>
        <w:gridCol w:w="372"/>
        <w:gridCol w:w="54"/>
        <w:gridCol w:w="419"/>
        <w:gridCol w:w="474"/>
        <w:gridCol w:w="15"/>
        <w:gridCol w:w="458"/>
        <w:gridCol w:w="474"/>
        <w:gridCol w:w="474"/>
        <w:gridCol w:w="120"/>
        <w:gridCol w:w="353"/>
        <w:gridCol w:w="83"/>
        <w:gridCol w:w="391"/>
        <w:gridCol w:w="473"/>
        <w:gridCol w:w="474"/>
        <w:gridCol w:w="474"/>
        <w:gridCol w:w="20"/>
      </w:tblGrid>
      <w:tr w:rsidR="000A1220">
        <w:trPr>
          <w:gridAfter w:val="1"/>
          <w:wAfter w:w="16" w:type="dxa"/>
          <w:cantSplit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2" w:name="GG031"/>
            <w:bookmarkEnd w:id="5322"/>
            <w:r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3" w:name="GG032"/>
            <w:bookmarkEnd w:id="5323"/>
            <w:r>
              <w:rPr>
                <w:sz w:val="20"/>
                <w:szCs w:val="20"/>
              </w:rPr>
              <w:t>8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4" w:name="MM031"/>
            <w:bookmarkEnd w:id="5324"/>
            <w:r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5" w:name="MM032"/>
            <w:bookmarkEnd w:id="5325"/>
            <w:r>
              <w:rPr>
                <w:sz w:val="20"/>
                <w:szCs w:val="20"/>
              </w:rPr>
              <w:t>2</w:t>
            </w:r>
          </w:p>
        </w:tc>
        <w:tc>
          <w:tcPr>
            <w:tcW w:w="4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BE30A2" w:rsidP="00C8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A1220">
        <w:trPr>
          <w:cantSplit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Default="000A1220" w:rsidP="00C84EF2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код формы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раздел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9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период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код </w:t>
            </w:r>
          </w:p>
        </w:tc>
      </w:tr>
    </w:tbl>
    <w:p w:rsidR="000A1220" w:rsidRDefault="000A1220" w:rsidP="00743098">
      <w:pPr>
        <w:rPr>
          <w:sz w:val="16"/>
          <w:szCs w:val="16"/>
        </w:rPr>
      </w:pPr>
    </w:p>
    <w:tbl>
      <w:tblPr>
        <w:tblW w:w="15982" w:type="dxa"/>
        <w:tblInd w:w="-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66"/>
        <w:gridCol w:w="49"/>
        <w:gridCol w:w="285"/>
        <w:gridCol w:w="3042"/>
        <w:gridCol w:w="540"/>
        <w:gridCol w:w="2340"/>
        <w:gridCol w:w="1440"/>
        <w:gridCol w:w="1620"/>
        <w:gridCol w:w="1620"/>
        <w:gridCol w:w="91"/>
        <w:gridCol w:w="901"/>
        <w:gridCol w:w="91"/>
        <w:gridCol w:w="897"/>
        <w:gridCol w:w="94"/>
        <w:gridCol w:w="1977"/>
        <w:gridCol w:w="6"/>
      </w:tblGrid>
      <w:tr w:rsidR="000A1220" w:rsidTr="00851824">
        <w:trPr>
          <w:cantSplit/>
          <w:trHeight w:val="224"/>
        </w:trPr>
        <w:tc>
          <w:tcPr>
            <w:tcW w:w="4365" w:type="dxa"/>
            <w:gridSpan w:val="5"/>
            <w:vMerge w:val="restart"/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</w:tcPr>
          <w:p w:rsidR="000A1220" w:rsidRDefault="000A1220" w:rsidP="00C84EF2">
            <w:pPr>
              <w:ind w:left="-57" w:right="-108"/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Код стр.</w:t>
            </w:r>
          </w:p>
        </w:tc>
        <w:tc>
          <w:tcPr>
            <w:tcW w:w="2340" w:type="dxa"/>
            <w:vMerge w:val="restart"/>
          </w:tcPr>
          <w:p w:rsidR="000A1220" w:rsidRDefault="000A1220" w:rsidP="00690CBC">
            <w:pPr>
              <w:ind w:left="-57" w:right="-108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 xml:space="preserve">Осталось нераскрытых преступлений прошлых лет, следствие </w:t>
            </w:r>
            <w:r w:rsidR="00690CBC">
              <w:rPr>
                <w:rFonts w:eastAsia="MS Mincho"/>
                <w:sz w:val="20"/>
                <w:szCs w:val="20"/>
              </w:rPr>
              <w:t>п</w:t>
            </w:r>
            <w:r>
              <w:rPr>
                <w:rFonts w:eastAsia="MS Mincho"/>
                <w:sz w:val="20"/>
                <w:szCs w:val="20"/>
              </w:rPr>
              <w:t>о которы</w:t>
            </w:r>
            <w:r w:rsidR="00690CBC">
              <w:rPr>
                <w:rFonts w:eastAsia="MS Mincho"/>
                <w:sz w:val="20"/>
                <w:szCs w:val="20"/>
              </w:rPr>
              <w:t>м</w:t>
            </w:r>
            <w:r>
              <w:rPr>
                <w:rFonts w:eastAsia="MS Mincho"/>
                <w:sz w:val="20"/>
                <w:szCs w:val="20"/>
              </w:rPr>
              <w:t xml:space="preserve"> на начало отчетного года приостановлено </w:t>
            </w:r>
            <w:r w:rsidR="00F752B4">
              <w:rPr>
                <w:sz w:val="20"/>
                <w:szCs w:val="20"/>
              </w:rPr>
              <w:t>по п</w:t>
            </w:r>
            <w:r w:rsidRPr="009D7260">
              <w:rPr>
                <w:sz w:val="20"/>
                <w:szCs w:val="20"/>
              </w:rPr>
              <w:t>п. 1, 2, 3 ч. 1 ст. 208 УПК РФ</w:t>
            </w:r>
          </w:p>
        </w:tc>
        <w:tc>
          <w:tcPr>
            <w:tcW w:w="1440" w:type="dxa"/>
            <w:vMerge w:val="restart"/>
          </w:tcPr>
          <w:p w:rsidR="000A1220" w:rsidRDefault="000A1220" w:rsidP="00535214">
            <w:pPr>
              <w:ind w:left="-57" w:right="-108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Восстановлено преступлений в числе нерас-</w:t>
            </w:r>
            <w:r w:rsidR="00535214">
              <w:rPr>
                <w:rFonts w:eastAsia="MS Mincho"/>
                <w:sz w:val="20"/>
                <w:szCs w:val="20"/>
              </w:rPr>
              <w:t>к</w:t>
            </w:r>
            <w:r>
              <w:rPr>
                <w:rFonts w:eastAsia="MS Mincho"/>
                <w:sz w:val="20"/>
                <w:szCs w:val="20"/>
              </w:rPr>
              <w:t>рытых в связи с отменой ранее принятого р</w:t>
            </w:r>
            <w:r>
              <w:rPr>
                <w:rFonts w:eastAsia="MS Mincho"/>
                <w:sz w:val="20"/>
                <w:szCs w:val="20"/>
              </w:rPr>
              <w:t>е</w:t>
            </w:r>
            <w:r>
              <w:rPr>
                <w:rFonts w:eastAsia="MS Mincho"/>
                <w:sz w:val="20"/>
                <w:szCs w:val="20"/>
              </w:rPr>
              <w:t>шения</w:t>
            </w:r>
          </w:p>
        </w:tc>
        <w:tc>
          <w:tcPr>
            <w:tcW w:w="7297" w:type="dxa"/>
            <w:gridSpan w:val="9"/>
            <w:vAlign w:val="center"/>
          </w:tcPr>
          <w:p w:rsidR="000A1220" w:rsidRDefault="000A1220" w:rsidP="00C84EF2">
            <w:pPr>
              <w:ind w:left="-57" w:right="108"/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из суммы граф 1, 2</w:t>
            </w:r>
          </w:p>
        </w:tc>
      </w:tr>
      <w:tr w:rsidR="000A1220" w:rsidTr="00851824">
        <w:trPr>
          <w:cantSplit/>
          <w:trHeight w:val="151"/>
        </w:trPr>
        <w:tc>
          <w:tcPr>
            <w:tcW w:w="4365" w:type="dxa"/>
            <w:gridSpan w:val="5"/>
            <w:vMerge/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A1220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220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A1220" w:rsidRDefault="000A1220" w:rsidP="00CA49F5">
            <w:pPr>
              <w:ind w:left="-57" w:right="-108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преступлений, уголовные дела о которых возоб-новлены прои</w:t>
            </w:r>
            <w:r>
              <w:rPr>
                <w:rFonts w:eastAsia="MS Mincho"/>
                <w:sz w:val="20"/>
                <w:szCs w:val="20"/>
              </w:rPr>
              <w:t>з</w:t>
            </w:r>
            <w:r>
              <w:rPr>
                <w:rFonts w:eastAsia="MS Mincho"/>
                <w:sz w:val="20"/>
                <w:szCs w:val="20"/>
              </w:rPr>
              <w:t>водством</w:t>
            </w:r>
          </w:p>
        </w:tc>
        <w:tc>
          <w:tcPr>
            <w:tcW w:w="1711" w:type="dxa"/>
            <w:gridSpan w:val="2"/>
          </w:tcPr>
          <w:p w:rsidR="000A1220" w:rsidRPr="00D44986" w:rsidRDefault="000A1220" w:rsidP="00FC4D21">
            <w:pPr>
              <w:ind w:left="-57" w:right="-108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числе</w:t>
            </w:r>
          </w:p>
        </w:tc>
        <w:tc>
          <w:tcPr>
            <w:tcW w:w="1983" w:type="dxa"/>
            <w:gridSpan w:val="4"/>
            <w:vMerge w:val="restart"/>
          </w:tcPr>
          <w:p w:rsidR="000A1220" w:rsidRPr="00D44986" w:rsidRDefault="000A1220" w:rsidP="00AC6BB3">
            <w:pPr>
              <w:ind w:left="-57" w:right="-108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прекращены за ист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чением сроков дав</w:t>
            </w:r>
            <w:r w:rsidR="00AC6BB3">
              <w:rPr>
                <w:sz w:val="20"/>
                <w:szCs w:val="20"/>
              </w:rPr>
              <w:t>-</w:t>
            </w:r>
            <w:r w:rsidRPr="00D44986">
              <w:rPr>
                <w:sz w:val="20"/>
                <w:szCs w:val="20"/>
              </w:rPr>
              <w:t>н</w:t>
            </w:r>
            <w:r w:rsidR="00AC6BB3">
              <w:rPr>
                <w:sz w:val="20"/>
                <w:szCs w:val="20"/>
              </w:rPr>
              <w:t>ос</w:t>
            </w:r>
            <w:r w:rsidRPr="00D44986">
              <w:rPr>
                <w:sz w:val="20"/>
                <w:szCs w:val="20"/>
              </w:rPr>
              <w:t>ти уголовного пр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 xml:space="preserve">следования </w:t>
            </w:r>
          </w:p>
        </w:tc>
        <w:tc>
          <w:tcPr>
            <w:tcW w:w="1983" w:type="dxa"/>
            <w:gridSpan w:val="2"/>
            <w:vMerge w:val="restart"/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>осталось нераскры</w:t>
            </w:r>
            <w:r>
              <w:rPr>
                <w:sz w:val="20"/>
                <w:szCs w:val="20"/>
              </w:rPr>
              <w:t>тых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 xml:space="preserve"> преступле</w:t>
            </w:r>
            <w:r>
              <w:rPr>
                <w:sz w:val="20"/>
                <w:szCs w:val="20"/>
              </w:rPr>
              <w:t>ний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>прошлых лет, следс</w:t>
            </w:r>
            <w:r w:rsidRPr="009D7260">
              <w:rPr>
                <w:sz w:val="20"/>
                <w:szCs w:val="20"/>
              </w:rPr>
              <w:t>т</w:t>
            </w:r>
            <w:r w:rsidRPr="009D7260">
              <w:rPr>
                <w:sz w:val="20"/>
                <w:szCs w:val="20"/>
              </w:rPr>
              <w:t>вие по которым на конец</w:t>
            </w:r>
            <w:r w:rsidR="00AC6BB3">
              <w:rPr>
                <w:sz w:val="20"/>
                <w:szCs w:val="20"/>
              </w:rPr>
              <w:t xml:space="preserve"> отче</w:t>
            </w:r>
            <w:r w:rsidRPr="009D7260">
              <w:rPr>
                <w:sz w:val="20"/>
                <w:szCs w:val="20"/>
              </w:rPr>
              <w:t>тного п</w:t>
            </w:r>
            <w:r w:rsidRPr="009D7260">
              <w:rPr>
                <w:sz w:val="20"/>
                <w:szCs w:val="20"/>
              </w:rPr>
              <w:t>е</w:t>
            </w:r>
            <w:r w:rsidRPr="009D7260">
              <w:rPr>
                <w:sz w:val="20"/>
                <w:szCs w:val="20"/>
              </w:rPr>
              <w:t>риода приостанов</w:t>
            </w:r>
            <w:r>
              <w:rPr>
                <w:sz w:val="20"/>
                <w:szCs w:val="20"/>
              </w:rPr>
              <w:t>-</w:t>
            </w:r>
          </w:p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>лено по пп. 1, 2, 3</w:t>
            </w:r>
          </w:p>
          <w:p w:rsidR="000A1220" w:rsidRPr="009D7260" w:rsidRDefault="000A1220" w:rsidP="00C84EF2">
            <w:pPr>
              <w:ind w:left="-57" w:right="-108"/>
              <w:rPr>
                <w:sz w:val="20"/>
                <w:szCs w:val="20"/>
              </w:rPr>
            </w:pPr>
            <w:r w:rsidRPr="009D7260">
              <w:rPr>
                <w:sz w:val="20"/>
                <w:szCs w:val="20"/>
              </w:rPr>
              <w:t>ч. 1 ст. 208 УПК РФ</w:t>
            </w:r>
          </w:p>
        </w:tc>
      </w:tr>
      <w:tr w:rsidR="000A1220" w:rsidTr="00851824">
        <w:trPr>
          <w:cantSplit/>
          <w:trHeight w:val="633"/>
        </w:trPr>
        <w:tc>
          <w:tcPr>
            <w:tcW w:w="4365" w:type="dxa"/>
            <w:gridSpan w:val="5"/>
            <w:vMerge/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A1220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220" w:rsidRDefault="000A1220" w:rsidP="00C84EF2">
            <w:pPr>
              <w:ind w:left="-57" w:right="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Default="000A1220" w:rsidP="00CA49F5">
            <w:pPr>
              <w:ind w:left="-57" w:right="-108"/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 w:val="restart"/>
          </w:tcPr>
          <w:p w:rsidR="000A1220" w:rsidRPr="00D44986" w:rsidRDefault="000A1220" w:rsidP="002148E7">
            <w:pPr>
              <w:ind w:left="-57" w:right="-108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окончены рассл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дованием и н</w:t>
            </w:r>
            <w:r w:rsidRPr="00D44986">
              <w:rPr>
                <w:sz w:val="20"/>
                <w:szCs w:val="20"/>
              </w:rPr>
              <w:t>а</w:t>
            </w:r>
            <w:r w:rsidRPr="00D44986">
              <w:rPr>
                <w:sz w:val="20"/>
                <w:szCs w:val="20"/>
              </w:rPr>
              <w:t>правлены в суд либо прекращены по нереабилит</w:t>
            </w:r>
            <w:r w:rsidRPr="00D44986">
              <w:rPr>
                <w:sz w:val="20"/>
                <w:szCs w:val="20"/>
              </w:rPr>
              <w:t>и</w:t>
            </w:r>
            <w:r w:rsidRPr="00D44986">
              <w:rPr>
                <w:sz w:val="20"/>
                <w:szCs w:val="20"/>
              </w:rPr>
              <w:t>рующим основ</w:t>
            </w:r>
            <w:r w:rsidRPr="00D44986">
              <w:rPr>
                <w:sz w:val="20"/>
                <w:szCs w:val="20"/>
              </w:rPr>
              <w:t>а</w:t>
            </w:r>
            <w:r w:rsidRPr="00D44986">
              <w:rPr>
                <w:sz w:val="20"/>
                <w:szCs w:val="20"/>
              </w:rPr>
              <w:t>ниям (с установл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нием лица)</w:t>
            </w:r>
          </w:p>
        </w:tc>
        <w:tc>
          <w:tcPr>
            <w:tcW w:w="1983" w:type="dxa"/>
            <w:gridSpan w:val="4"/>
            <w:vMerge/>
          </w:tcPr>
          <w:p w:rsidR="000A1220" w:rsidRDefault="000A1220" w:rsidP="002148E7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</w:tcPr>
          <w:p w:rsidR="000A1220" w:rsidRPr="009D7260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</w:tr>
      <w:tr w:rsidR="000A1220" w:rsidTr="00851824">
        <w:trPr>
          <w:cantSplit/>
          <w:trHeight w:val="688"/>
        </w:trPr>
        <w:tc>
          <w:tcPr>
            <w:tcW w:w="4365" w:type="dxa"/>
            <w:gridSpan w:val="5"/>
            <w:vMerge/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1711" w:type="dxa"/>
            <w:gridSpan w:val="2"/>
            <w:vMerge/>
          </w:tcPr>
          <w:p w:rsidR="000A1220" w:rsidRDefault="000A1220" w:rsidP="00C84EF2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1220" w:rsidRDefault="000A1220" w:rsidP="00C84EF2">
            <w:pPr>
              <w:ind w:left="-57" w:right="-108"/>
              <w:jc w:val="both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с установ-лением лица</w:t>
            </w:r>
          </w:p>
        </w:tc>
        <w:tc>
          <w:tcPr>
            <w:tcW w:w="991" w:type="dxa"/>
            <w:gridSpan w:val="2"/>
          </w:tcPr>
          <w:p w:rsidR="000A1220" w:rsidRDefault="000A1220" w:rsidP="00C84EF2">
            <w:pPr>
              <w:ind w:left="-57" w:right="-108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без уста-новления</w:t>
            </w:r>
          </w:p>
          <w:p w:rsidR="000A1220" w:rsidRDefault="000A1220" w:rsidP="00C84EF2">
            <w:pPr>
              <w:ind w:left="-57" w:right="-108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лица</w:t>
            </w:r>
          </w:p>
        </w:tc>
        <w:tc>
          <w:tcPr>
            <w:tcW w:w="1983" w:type="dxa"/>
            <w:gridSpan w:val="2"/>
            <w:vMerge/>
          </w:tcPr>
          <w:p w:rsidR="000A1220" w:rsidRDefault="000A1220" w:rsidP="00C84EF2">
            <w:pPr>
              <w:rPr>
                <w:sz w:val="20"/>
                <w:szCs w:val="20"/>
              </w:rPr>
            </w:pPr>
          </w:p>
        </w:tc>
      </w:tr>
      <w:tr w:rsidR="000A1220" w:rsidTr="00851824">
        <w:trPr>
          <w:cantSplit/>
        </w:trPr>
        <w:tc>
          <w:tcPr>
            <w:tcW w:w="4365" w:type="dxa"/>
            <w:gridSpan w:val="5"/>
            <w:tcBorders>
              <w:bottom w:val="nil"/>
            </w:tcBorders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А</w:t>
            </w:r>
          </w:p>
        </w:tc>
        <w:tc>
          <w:tcPr>
            <w:tcW w:w="54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Б</w:t>
            </w:r>
          </w:p>
        </w:tc>
        <w:tc>
          <w:tcPr>
            <w:tcW w:w="234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</w:t>
            </w:r>
          </w:p>
        </w:tc>
      </w:tr>
      <w:tr w:rsidR="000A1220" w:rsidTr="00851824">
        <w:trPr>
          <w:cantSplit/>
        </w:trPr>
        <w:tc>
          <w:tcPr>
            <w:tcW w:w="4365" w:type="dxa"/>
            <w:gridSpan w:val="5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6" w:name="C0101"/>
            <w:bookmarkEnd w:id="5326"/>
            <w:r>
              <w:rPr>
                <w:sz w:val="20"/>
                <w:szCs w:val="20"/>
              </w:rPr>
              <w:t xml:space="preserve"> 83749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7" w:name="C0102"/>
            <w:bookmarkEnd w:id="5327"/>
            <w:r>
              <w:rPr>
                <w:sz w:val="20"/>
                <w:szCs w:val="20"/>
              </w:rPr>
              <w:t xml:space="preserve"> 311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8" w:name="C0103"/>
            <w:bookmarkEnd w:id="5328"/>
            <w:r>
              <w:rPr>
                <w:sz w:val="20"/>
                <w:szCs w:val="20"/>
              </w:rPr>
              <w:t xml:space="preserve"> 927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29" w:name="C0104"/>
            <w:bookmarkEnd w:id="5329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0" w:name="C0105"/>
            <w:bookmarkEnd w:id="5330"/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1" w:name="C0106"/>
            <w:bookmarkEnd w:id="5331"/>
            <w:r>
              <w:rPr>
                <w:sz w:val="20"/>
                <w:szCs w:val="20"/>
              </w:rPr>
              <w:t xml:space="preserve"> 13580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2" w:name="C0107"/>
            <w:bookmarkEnd w:id="5332"/>
            <w:r>
              <w:rPr>
                <w:sz w:val="20"/>
                <w:szCs w:val="20"/>
              </w:rPr>
              <w:t xml:space="preserve"> 69285</w:t>
            </w:r>
          </w:p>
        </w:tc>
      </w:tr>
      <w:tr w:rsidR="000A1220" w:rsidTr="00851824">
        <w:trPr>
          <w:cantSplit/>
          <w:trHeight w:val="455"/>
        </w:trPr>
        <w:tc>
          <w:tcPr>
            <w:tcW w:w="423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942" w:type="dxa"/>
            <w:gridSpan w:val="4"/>
            <w:vAlign w:val="center"/>
          </w:tcPr>
          <w:p w:rsidR="000A1220" w:rsidRPr="00D44986" w:rsidRDefault="000A1220" w:rsidP="00FC4D21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rFonts w:eastAsia="MS Mincho"/>
                <w:sz w:val="20"/>
                <w:szCs w:val="20"/>
              </w:rPr>
              <w:t>тяжкие и особо тяжкие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3" w:name="C0201"/>
            <w:bookmarkEnd w:id="5333"/>
            <w:r>
              <w:rPr>
                <w:sz w:val="20"/>
                <w:szCs w:val="20"/>
              </w:rPr>
              <w:t xml:space="preserve"> 34610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4" w:name="C0202"/>
            <w:bookmarkEnd w:id="5334"/>
            <w:r>
              <w:rPr>
                <w:sz w:val="20"/>
                <w:szCs w:val="20"/>
              </w:rPr>
              <w:t xml:space="preserve"> 97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5" w:name="C0203"/>
            <w:bookmarkEnd w:id="5335"/>
            <w:r>
              <w:rPr>
                <w:sz w:val="20"/>
                <w:szCs w:val="20"/>
              </w:rPr>
              <w:t xml:space="preserve"> 261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6" w:name="C0204"/>
            <w:bookmarkEnd w:id="5336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7" w:name="C0205"/>
            <w:bookmarkEnd w:id="5337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8" w:name="C0206"/>
            <w:bookmarkEnd w:id="5338"/>
            <w:r>
              <w:rPr>
                <w:sz w:val="20"/>
                <w:szCs w:val="20"/>
              </w:rPr>
              <w:t xml:space="preserve"> 3660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39" w:name="C0207"/>
            <w:bookmarkEnd w:id="5339"/>
            <w:r>
              <w:rPr>
                <w:sz w:val="20"/>
                <w:szCs w:val="20"/>
              </w:rPr>
              <w:t xml:space="preserve"> 30690</w:t>
            </w:r>
          </w:p>
        </w:tc>
      </w:tr>
      <w:tr w:rsidR="000A1220" w:rsidTr="00851824">
        <w:trPr>
          <w:cantSplit/>
        </w:trPr>
        <w:tc>
          <w:tcPr>
            <w:tcW w:w="423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E77A80" w:rsidRDefault="000A1220" w:rsidP="00C84EF2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>убийство (включая приготовление и пок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>у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>шение)                        ст. 105, 106, 107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0" w:name="C0301"/>
            <w:bookmarkEnd w:id="5340"/>
            <w:r>
              <w:rPr>
                <w:sz w:val="20"/>
                <w:szCs w:val="20"/>
              </w:rPr>
              <w:t xml:space="preserve"> 1465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1" w:name="C0302"/>
            <w:bookmarkEnd w:id="534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2" w:name="C0303"/>
            <w:bookmarkEnd w:id="5342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3" w:name="C0304"/>
            <w:bookmarkEnd w:id="5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4" w:name="C0305"/>
            <w:bookmarkEnd w:id="534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5" w:name="C0306"/>
            <w:bookmarkEnd w:id="534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6" w:name="C0307"/>
            <w:bookmarkEnd w:id="5346"/>
            <w:r>
              <w:rPr>
                <w:sz w:val="20"/>
                <w:szCs w:val="20"/>
              </w:rPr>
              <w:t xml:space="preserve"> 1442</w:t>
            </w:r>
          </w:p>
        </w:tc>
      </w:tr>
      <w:tr w:rsidR="000A1220" w:rsidTr="00851824">
        <w:trPr>
          <w:cantSplit/>
          <w:trHeight w:val="339"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тяжкого вреда здоровью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111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7" w:name="C0401"/>
            <w:bookmarkEnd w:id="5347"/>
            <w:r>
              <w:rPr>
                <w:sz w:val="20"/>
                <w:szCs w:val="20"/>
              </w:rPr>
              <w:t xml:space="preserve"> 978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8" w:name="C0402"/>
            <w:bookmarkEnd w:id="534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49" w:name="C0403"/>
            <w:bookmarkEnd w:id="5349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0" w:name="C0404"/>
            <w:bookmarkEnd w:id="53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1" w:name="C0405"/>
            <w:bookmarkEnd w:id="53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2" w:name="C0406"/>
            <w:bookmarkEnd w:id="5352"/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3" w:name="C0407"/>
            <w:bookmarkEnd w:id="5353"/>
            <w:r>
              <w:rPr>
                <w:sz w:val="20"/>
                <w:szCs w:val="20"/>
              </w:rPr>
              <w:t xml:space="preserve"> 877</w:t>
            </w:r>
          </w:p>
        </w:tc>
      </w:tr>
      <w:tr w:rsidR="000A1220" w:rsidTr="00851824">
        <w:trPr>
          <w:cantSplit/>
          <w:trHeight w:val="618"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3376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 xml:space="preserve">повлекшее по неосторожности смерть потерпевшего </w:t>
            </w:r>
          </w:p>
          <w:p w:rsidR="000A1220" w:rsidRPr="003603F8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</w:t>
            </w:r>
            <w:r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4" w:name="C0501"/>
            <w:bookmarkEnd w:id="5354"/>
            <w:r>
              <w:rPr>
                <w:sz w:val="20"/>
                <w:szCs w:val="20"/>
              </w:rPr>
              <w:t xml:space="preserve"> 341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5" w:name="C0502"/>
            <w:bookmarkEnd w:id="535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6" w:name="C0503"/>
            <w:bookmarkEnd w:id="535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7" w:name="C0504"/>
            <w:bookmarkEnd w:id="53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8" w:name="C0505"/>
            <w:bookmarkEnd w:id="53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59" w:name="C0506"/>
            <w:bookmarkEnd w:id="53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0" w:name="C0507"/>
            <w:bookmarkEnd w:id="5360"/>
            <w:r>
              <w:rPr>
                <w:sz w:val="20"/>
                <w:szCs w:val="20"/>
              </w:rPr>
              <w:t xml:space="preserve"> 336</w:t>
            </w:r>
          </w:p>
        </w:tc>
      </w:tr>
      <w:tr w:rsidR="000A1220" w:rsidTr="00851824">
        <w:trPr>
          <w:cantSplit/>
        </w:trPr>
        <w:tc>
          <w:tcPr>
            <w:tcW w:w="423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0A1220" w:rsidRPr="00D44986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1" w:name="C0601"/>
            <w:bookmarkEnd w:id="5361"/>
            <w:r>
              <w:rPr>
                <w:sz w:val="20"/>
                <w:szCs w:val="20"/>
              </w:rPr>
              <w:t xml:space="preserve"> 249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2" w:name="C0602"/>
            <w:bookmarkEnd w:id="53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3" w:name="C0603"/>
            <w:bookmarkEnd w:id="5363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4" w:name="C0604"/>
            <w:bookmarkEnd w:id="5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5" w:name="C0605"/>
            <w:bookmarkEnd w:id="5365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6" w:name="C0606"/>
            <w:bookmarkEnd w:id="53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7" w:name="C0607"/>
            <w:bookmarkEnd w:id="5367"/>
            <w:r>
              <w:rPr>
                <w:sz w:val="20"/>
                <w:szCs w:val="20"/>
              </w:rPr>
              <w:t xml:space="preserve"> 233</w:t>
            </w:r>
          </w:p>
        </w:tc>
      </w:tr>
      <w:tr w:rsidR="000A1220" w:rsidTr="00851824">
        <w:trPr>
          <w:cantSplit/>
          <w:trHeight w:val="70"/>
        </w:trPr>
        <w:tc>
          <w:tcPr>
            <w:tcW w:w="423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 w:val="restart"/>
            <w:tcBorders>
              <w:right w:val="nil"/>
            </w:tcBorders>
            <w:textDirection w:val="btLr"/>
            <w:vAlign w:val="center"/>
          </w:tcPr>
          <w:p w:rsidR="000A1220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чужого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ства, </w:t>
            </w:r>
          </w:p>
          <w:p w:rsidR="000A1220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путем</w:t>
            </w:r>
          </w:p>
        </w:tc>
        <w:tc>
          <w:tcPr>
            <w:tcW w:w="3327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кражи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158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8" w:name="C0701"/>
            <w:bookmarkEnd w:id="5368"/>
            <w:r>
              <w:rPr>
                <w:sz w:val="20"/>
                <w:szCs w:val="20"/>
              </w:rPr>
              <w:t xml:space="preserve"> 40137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69" w:name="C0702"/>
            <w:bookmarkEnd w:id="5369"/>
            <w:r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0" w:name="C0703"/>
            <w:bookmarkEnd w:id="5370"/>
            <w:r>
              <w:rPr>
                <w:sz w:val="20"/>
                <w:szCs w:val="20"/>
              </w:rPr>
              <w:t xml:space="preserve"> 357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1" w:name="C0704"/>
            <w:bookmarkEnd w:id="537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2" w:name="C0705"/>
            <w:bookmarkEnd w:id="537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3" w:name="C0706"/>
            <w:bookmarkEnd w:id="5373"/>
            <w:r>
              <w:rPr>
                <w:sz w:val="20"/>
                <w:szCs w:val="20"/>
              </w:rPr>
              <w:t xml:space="preserve"> 7295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4" w:name="C0707"/>
            <w:bookmarkEnd w:id="5374"/>
            <w:r>
              <w:rPr>
                <w:sz w:val="20"/>
                <w:szCs w:val="20"/>
              </w:rPr>
              <w:t xml:space="preserve"> 32638</w:t>
            </w:r>
          </w:p>
        </w:tc>
      </w:tr>
      <w:tr w:rsidR="000A1220" w:rsidTr="00851824">
        <w:trPr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мошенничества</w:t>
            </w:r>
          </w:p>
          <w:p w:rsidR="000A1220" w:rsidRDefault="000A1220" w:rsidP="009032E6">
            <w:pPr>
              <w:ind w:left="-57" w:right="-57"/>
              <w:jc w:val="right"/>
              <w:rPr>
                <w:sz w:val="20"/>
                <w:szCs w:val="20"/>
              </w:rPr>
            </w:pPr>
            <w:r w:rsidRPr="00AE21E9">
              <w:rPr>
                <w:sz w:val="20"/>
                <w:szCs w:val="20"/>
              </w:rPr>
              <w:t>ст.</w:t>
            </w:r>
            <w:r w:rsidR="009032E6">
              <w:rPr>
                <w:sz w:val="20"/>
                <w:szCs w:val="20"/>
              </w:rPr>
              <w:t xml:space="preserve"> 159</w:t>
            </w:r>
            <w:r>
              <w:rPr>
                <w:sz w:val="20"/>
                <w:szCs w:val="20"/>
              </w:rPr>
              <w:t>–159.6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8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5" w:name="C0801"/>
            <w:bookmarkEnd w:id="5375"/>
            <w:r>
              <w:rPr>
                <w:sz w:val="20"/>
                <w:szCs w:val="20"/>
              </w:rPr>
              <w:t xml:space="preserve"> 13687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6" w:name="C0802"/>
            <w:bookmarkEnd w:id="5376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7" w:name="C0803"/>
            <w:bookmarkEnd w:id="5377"/>
            <w:r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8" w:name="C0804"/>
            <w:bookmarkEnd w:id="5378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79" w:name="C0805"/>
            <w:bookmarkEnd w:id="537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0" w:name="C0806"/>
            <w:bookmarkEnd w:id="5380"/>
            <w:r>
              <w:rPr>
                <w:sz w:val="20"/>
                <w:szCs w:val="20"/>
              </w:rPr>
              <w:t xml:space="preserve"> 1572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1" w:name="C0807"/>
            <w:bookmarkEnd w:id="5381"/>
            <w:r>
              <w:rPr>
                <w:sz w:val="20"/>
                <w:szCs w:val="20"/>
              </w:rPr>
              <w:t xml:space="preserve"> 11844</w:t>
            </w:r>
          </w:p>
        </w:tc>
      </w:tr>
      <w:tr w:rsidR="000A1220" w:rsidTr="00851824">
        <w:trPr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042" w:type="dxa"/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                </w:t>
            </w:r>
            <w:r w:rsidRPr="00D04785">
              <w:rPr>
                <w:sz w:val="20"/>
                <w:szCs w:val="20"/>
              </w:rPr>
              <w:t>ст. 159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9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2" w:name="C0901"/>
            <w:bookmarkEnd w:id="5382"/>
            <w:r>
              <w:rPr>
                <w:sz w:val="20"/>
                <w:szCs w:val="20"/>
              </w:rPr>
              <w:t xml:space="preserve"> 13227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3" w:name="C0902"/>
            <w:bookmarkEnd w:id="5383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4" w:name="C0903"/>
            <w:bookmarkEnd w:id="5384"/>
            <w:r>
              <w:rPr>
                <w:sz w:val="20"/>
                <w:szCs w:val="20"/>
              </w:rPr>
              <w:t xml:space="preserve"> 169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5" w:name="C0904"/>
            <w:bookmarkEnd w:id="538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6" w:name="C0905"/>
            <w:bookmarkEnd w:id="538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7" w:name="C0906"/>
            <w:bookmarkEnd w:id="5387"/>
            <w:r>
              <w:rPr>
                <w:sz w:val="20"/>
                <w:szCs w:val="20"/>
              </w:rPr>
              <w:t xml:space="preserve"> 1496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8" w:name="C0907"/>
            <w:bookmarkEnd w:id="5388"/>
            <w:r>
              <w:rPr>
                <w:sz w:val="20"/>
                <w:szCs w:val="20"/>
              </w:rPr>
              <w:t xml:space="preserve"> 11516</w:t>
            </w:r>
          </w:p>
        </w:tc>
      </w:tr>
      <w:tr w:rsidR="000A1220" w:rsidTr="00851824">
        <w:trPr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кредит</w:t>
            </w:r>
            <w:r w:rsidRPr="00D04785">
              <w:rPr>
                <w:sz w:val="20"/>
                <w:szCs w:val="20"/>
              </w:rPr>
              <w:t>о</w:t>
            </w:r>
            <w:r w:rsidRPr="00D04785">
              <w:rPr>
                <w:sz w:val="20"/>
                <w:szCs w:val="20"/>
              </w:rPr>
              <w:t xml:space="preserve">вания             </w:t>
            </w:r>
            <w:r>
              <w:rPr>
                <w:sz w:val="20"/>
                <w:szCs w:val="20"/>
              </w:rPr>
              <w:t xml:space="preserve">              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Pr="00D04785">
              <w:rPr>
                <w:sz w:val="20"/>
                <w:szCs w:val="20"/>
              </w:rPr>
              <w:t>ст. 159.1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89" w:name="C1001"/>
            <w:bookmarkEnd w:id="5389"/>
            <w:r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0" w:name="C1002"/>
            <w:bookmarkEnd w:id="53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1" w:name="C1003"/>
            <w:bookmarkEnd w:id="539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2" w:name="C1004"/>
            <w:bookmarkEnd w:id="53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3" w:name="C1005"/>
            <w:bookmarkEnd w:id="539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4" w:name="C1006"/>
            <w:bookmarkEnd w:id="5394"/>
            <w:r>
              <w:rPr>
                <w:sz w:val="20"/>
                <w:szCs w:val="20"/>
              </w:rPr>
              <w:t xml:space="preserve"> 46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5" w:name="C1007"/>
            <w:bookmarkEnd w:id="5395"/>
            <w:r>
              <w:rPr>
                <w:sz w:val="20"/>
                <w:szCs w:val="20"/>
              </w:rPr>
              <w:t xml:space="preserve"> 67</w:t>
            </w:r>
          </w:p>
        </w:tc>
      </w:tr>
      <w:tr w:rsidR="000A1220" w:rsidTr="00851824">
        <w:trPr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мошенничества при получении выплат             </w:t>
            </w:r>
            <w:r>
              <w:rPr>
                <w:sz w:val="20"/>
                <w:szCs w:val="20"/>
              </w:rPr>
              <w:t xml:space="preserve">       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</w:t>
            </w:r>
            <w:r w:rsidRPr="00D04785">
              <w:rPr>
                <w:sz w:val="20"/>
                <w:szCs w:val="20"/>
              </w:rPr>
              <w:t>ст. 159.2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11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6" w:name="C1101"/>
            <w:bookmarkEnd w:id="5396"/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7" w:name="C1102"/>
            <w:bookmarkEnd w:id="53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8" w:name="C1103"/>
            <w:bookmarkEnd w:id="5398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71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399" w:name="C1104"/>
            <w:bookmarkEnd w:id="53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0" w:name="C1105"/>
            <w:bookmarkEnd w:id="54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1" w:name="C1106"/>
            <w:bookmarkEnd w:id="5401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983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2" w:name="C1107"/>
            <w:bookmarkEnd w:id="5402"/>
            <w:r>
              <w:rPr>
                <w:sz w:val="20"/>
                <w:szCs w:val="20"/>
              </w:rPr>
              <w:t xml:space="preserve"> 46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365" w:type="dxa"/>
            <w:gridSpan w:val="5"/>
            <w:tcBorders>
              <w:bottom w:val="nil"/>
            </w:tcBorders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lastRenderedPageBreak/>
              <w:t>А</w:t>
            </w:r>
          </w:p>
        </w:tc>
        <w:tc>
          <w:tcPr>
            <w:tcW w:w="54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Б</w:t>
            </w:r>
          </w:p>
        </w:tc>
        <w:tc>
          <w:tcPr>
            <w:tcW w:w="234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5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6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615" w:type="dxa"/>
            <w:gridSpan w:val="2"/>
            <w:vMerge w:val="restart"/>
            <w:tcBorders>
              <w:right w:val="nil"/>
            </w:tcBorders>
            <w:textDirection w:val="btLr"/>
            <w:vAlign w:val="center"/>
          </w:tcPr>
          <w:p w:rsidR="000A1220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хищение чужого имущ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ства, </w:t>
            </w:r>
          </w:p>
          <w:p w:rsidR="000A1220" w:rsidRDefault="000A1220" w:rsidP="00D524C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ное путем</w:t>
            </w:r>
          </w:p>
        </w:tc>
        <w:tc>
          <w:tcPr>
            <w:tcW w:w="285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3042" w:type="dxa"/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с использованием платежных карт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D04785">
              <w:rPr>
                <w:sz w:val="20"/>
                <w:szCs w:val="20"/>
              </w:rPr>
              <w:t>ст. 159.3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12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3" w:name="C1201"/>
            <w:bookmarkEnd w:id="540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4" w:name="C1202"/>
            <w:bookmarkEnd w:id="54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5" w:name="C1203"/>
            <w:bookmarkEnd w:id="54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6" w:name="C1204"/>
            <w:bookmarkEnd w:id="5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7" w:name="C1205"/>
            <w:bookmarkEnd w:id="54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8" w:name="C1206"/>
            <w:bookmarkEnd w:id="5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09" w:name="C1207"/>
            <w:bookmarkEnd w:id="5409"/>
            <w:r>
              <w:rPr>
                <w:sz w:val="20"/>
                <w:szCs w:val="20"/>
              </w:rPr>
              <w:t xml:space="preserve"> 3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предпр</w:t>
            </w:r>
            <w:r w:rsidRPr="00D04785">
              <w:rPr>
                <w:sz w:val="20"/>
                <w:szCs w:val="20"/>
              </w:rPr>
              <w:t>и</w:t>
            </w:r>
            <w:r w:rsidRPr="00D04785">
              <w:rPr>
                <w:sz w:val="20"/>
                <w:szCs w:val="20"/>
              </w:rPr>
              <w:t>нимательской деятельности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         </w:t>
            </w:r>
            <w:r w:rsidRPr="00D04785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D04785">
              <w:rPr>
                <w:sz w:val="20"/>
                <w:szCs w:val="20"/>
              </w:rPr>
              <w:t>ст. 159.4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13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0" w:name="C1301"/>
            <w:bookmarkEnd w:id="5410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1" w:name="C1302"/>
            <w:bookmarkEnd w:id="5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2" w:name="C1303"/>
            <w:bookmarkEnd w:id="541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3" w:name="C1304"/>
            <w:bookmarkEnd w:id="5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4" w:name="C1305"/>
            <w:bookmarkEnd w:id="541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5" w:name="C1306"/>
            <w:bookmarkEnd w:id="541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6" w:name="C1307"/>
            <w:bookmarkEnd w:id="5416"/>
            <w:r>
              <w:rPr>
                <w:sz w:val="20"/>
                <w:szCs w:val="20"/>
              </w:rPr>
              <w:t xml:space="preserve"> 14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страхов</w:t>
            </w:r>
            <w:r w:rsidRPr="00D04785">
              <w:rPr>
                <w:sz w:val="20"/>
                <w:szCs w:val="20"/>
              </w:rPr>
              <w:t>а</w:t>
            </w:r>
            <w:r w:rsidRPr="00D04785">
              <w:rPr>
                <w:sz w:val="20"/>
                <w:szCs w:val="20"/>
              </w:rPr>
              <w:t>ния</w:t>
            </w:r>
            <w:r>
              <w:rPr>
                <w:sz w:val="20"/>
                <w:szCs w:val="20"/>
              </w:rPr>
              <w:t xml:space="preserve">   </w:t>
            </w:r>
            <w:r w:rsidRPr="00D047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</w:t>
            </w:r>
            <w:r w:rsidRPr="00D04785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  <w:r w:rsidRPr="00D04785">
              <w:rPr>
                <w:sz w:val="20"/>
                <w:szCs w:val="20"/>
              </w:rPr>
              <w:t>ст. 159.5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14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7" w:name="C1401"/>
            <w:bookmarkEnd w:id="5417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8" w:name="C1402"/>
            <w:bookmarkEnd w:id="54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19" w:name="C1403"/>
            <w:bookmarkEnd w:id="54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0" w:name="C1404"/>
            <w:bookmarkEnd w:id="54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1" w:name="C1405"/>
            <w:bookmarkEnd w:id="54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2" w:name="C1406"/>
            <w:bookmarkEnd w:id="54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3" w:name="C1407"/>
            <w:bookmarkEnd w:id="5423"/>
            <w:r>
              <w:rPr>
                <w:sz w:val="20"/>
                <w:szCs w:val="20"/>
              </w:rPr>
              <w:t xml:space="preserve"> 29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42" w:type="dxa"/>
          </w:tcPr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>мошенничества в сфере компь</w:t>
            </w:r>
            <w:r w:rsidRPr="00D04785">
              <w:rPr>
                <w:sz w:val="20"/>
                <w:szCs w:val="20"/>
              </w:rPr>
              <w:t>ю</w:t>
            </w:r>
            <w:r w:rsidRPr="00D04785">
              <w:rPr>
                <w:sz w:val="20"/>
                <w:szCs w:val="20"/>
              </w:rPr>
              <w:t>терной информации</w:t>
            </w:r>
          </w:p>
          <w:p w:rsidR="000A1220" w:rsidRPr="00D04785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04785">
              <w:rPr>
                <w:sz w:val="20"/>
                <w:szCs w:val="20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D04785">
              <w:rPr>
                <w:sz w:val="20"/>
                <w:szCs w:val="20"/>
              </w:rPr>
              <w:t>ст. 159.6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15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4" w:name="C1501"/>
            <w:bookmarkEnd w:id="5424"/>
            <w:r>
              <w:rPr>
                <w:sz w:val="20"/>
                <w:szCs w:val="20"/>
              </w:rPr>
              <w:t xml:space="preserve"> 186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5" w:name="C1502"/>
            <w:bookmarkEnd w:id="54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6" w:name="C1503"/>
            <w:bookmarkEnd w:id="54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7" w:name="C1504"/>
            <w:bookmarkEnd w:id="5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8" w:name="C1505"/>
            <w:bookmarkEnd w:id="54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29" w:name="C1506"/>
            <w:bookmarkEnd w:id="5429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0" w:name="C1507"/>
            <w:bookmarkEnd w:id="5430"/>
            <w:r>
              <w:rPr>
                <w:sz w:val="20"/>
                <w:szCs w:val="20"/>
              </w:rPr>
              <w:t xml:space="preserve"> 169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присвоения или растраты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160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16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1" w:name="C1601"/>
            <w:bookmarkEnd w:id="5431"/>
            <w:r>
              <w:rPr>
                <w:sz w:val="20"/>
                <w:szCs w:val="20"/>
              </w:rPr>
              <w:t xml:space="preserve"> 431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2" w:name="C1602"/>
            <w:bookmarkEnd w:id="543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3" w:name="C1603"/>
            <w:bookmarkEnd w:id="5433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4" w:name="C1604"/>
            <w:bookmarkEnd w:id="5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5" w:name="C1605"/>
            <w:bookmarkEnd w:id="543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6" w:name="C1606"/>
            <w:bookmarkEnd w:id="5436"/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7" w:name="C1607"/>
            <w:bookmarkEnd w:id="5437"/>
            <w:r>
              <w:rPr>
                <w:sz w:val="20"/>
                <w:szCs w:val="20"/>
              </w:rPr>
              <w:t xml:space="preserve"> 324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161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17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8" w:name="C1701"/>
            <w:bookmarkEnd w:id="5438"/>
            <w:r>
              <w:rPr>
                <w:sz w:val="20"/>
                <w:szCs w:val="20"/>
              </w:rPr>
              <w:t xml:space="preserve"> 3242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39" w:name="C1702"/>
            <w:bookmarkEnd w:id="543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0" w:name="C1703"/>
            <w:bookmarkEnd w:id="5440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1" w:name="C1704"/>
            <w:bookmarkEnd w:id="54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2" w:name="C1705"/>
            <w:bookmarkEnd w:id="5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3" w:name="C1706"/>
            <w:bookmarkEnd w:id="5443"/>
            <w:r>
              <w:rPr>
                <w:sz w:val="20"/>
                <w:szCs w:val="20"/>
              </w:rPr>
              <w:t xml:space="preserve"> 669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4" w:name="C1707"/>
            <w:bookmarkEnd w:id="5444"/>
            <w:r>
              <w:rPr>
                <w:sz w:val="20"/>
                <w:szCs w:val="20"/>
              </w:rPr>
              <w:t xml:space="preserve"> 2561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15" w:type="dxa"/>
            <w:gridSpan w:val="2"/>
            <w:vMerge/>
            <w:tcBorders>
              <w:right w:val="nil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27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разбоя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162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18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5" w:name="C1801"/>
            <w:bookmarkEnd w:id="5445"/>
            <w:r>
              <w:rPr>
                <w:sz w:val="20"/>
                <w:szCs w:val="20"/>
              </w:rPr>
              <w:t xml:space="preserve"> 1475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6" w:name="C1802"/>
            <w:bookmarkEnd w:id="544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7" w:name="C1803"/>
            <w:bookmarkEnd w:id="5447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8" w:name="C1804"/>
            <w:bookmarkEnd w:id="544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49" w:name="C1805"/>
            <w:bookmarkEnd w:id="544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0" w:name="C1806"/>
            <w:bookmarkEnd w:id="5450"/>
            <w:r>
              <w:rPr>
                <w:sz w:val="20"/>
                <w:szCs w:val="20"/>
              </w:rPr>
              <w:t xml:space="preserve"> 157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1" w:name="C1807"/>
            <w:bookmarkEnd w:id="5451"/>
            <w:r>
              <w:rPr>
                <w:sz w:val="20"/>
                <w:szCs w:val="20"/>
              </w:rPr>
              <w:t xml:space="preserve"> 1306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Default="000A1220" w:rsidP="00705E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умышленные уничтожение или поврежд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имущества</w:t>
            </w:r>
            <w:r w:rsidR="00705E01" w:rsidRPr="00705E01"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20"/>
                <w:szCs w:val="20"/>
              </w:rPr>
              <w:t>ст. 167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19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2" w:name="C1901"/>
            <w:bookmarkEnd w:id="5452"/>
            <w:r>
              <w:rPr>
                <w:sz w:val="20"/>
                <w:szCs w:val="20"/>
              </w:rPr>
              <w:t xml:space="preserve"> 1259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3" w:name="C1902"/>
            <w:bookmarkEnd w:id="545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4" w:name="C1903"/>
            <w:bookmarkEnd w:id="545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5" w:name="C1904"/>
            <w:bookmarkEnd w:id="54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6" w:name="C1905"/>
            <w:bookmarkEnd w:id="54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7" w:name="C1906"/>
            <w:bookmarkEnd w:id="5457"/>
            <w:r>
              <w:rPr>
                <w:sz w:val="20"/>
                <w:szCs w:val="20"/>
              </w:rPr>
              <w:t xml:space="preserve"> 336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8" w:name="C1907"/>
            <w:bookmarkEnd w:id="5458"/>
            <w:r>
              <w:rPr>
                <w:sz w:val="20"/>
                <w:szCs w:val="20"/>
              </w:rPr>
              <w:t xml:space="preserve"> 926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изготовление, хранение, перевозка или сбыт поддельных денег или ценных бумаг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ст. 186 УК РФ</w:t>
            </w:r>
          </w:p>
        </w:tc>
        <w:tc>
          <w:tcPr>
            <w:tcW w:w="540" w:type="dxa"/>
            <w:vAlign w:val="bottom"/>
          </w:tcPr>
          <w:p w:rsidR="000A1220" w:rsidRDefault="000A1220" w:rsidP="00C84EF2">
            <w:pPr>
              <w:jc w:val="center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59" w:name="C2001"/>
            <w:bookmarkEnd w:id="5459"/>
            <w:r>
              <w:rPr>
                <w:sz w:val="20"/>
                <w:szCs w:val="20"/>
              </w:rPr>
              <w:t xml:space="preserve"> 3518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0" w:name="C2002"/>
            <w:bookmarkEnd w:id="546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1" w:name="C2003"/>
            <w:bookmarkEnd w:id="546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2" w:name="C2004"/>
            <w:bookmarkEnd w:id="54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3" w:name="C2005"/>
            <w:bookmarkEnd w:id="54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4" w:name="C2006"/>
            <w:bookmarkEnd w:id="5464"/>
            <w:r>
              <w:rPr>
                <w:sz w:val="20"/>
                <w:szCs w:val="20"/>
              </w:rPr>
              <w:t xml:space="preserve"> 623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5" w:name="C2007"/>
            <w:bookmarkEnd w:id="5465"/>
            <w:r>
              <w:rPr>
                <w:sz w:val="20"/>
                <w:szCs w:val="20"/>
              </w:rPr>
              <w:t xml:space="preserve"> 2884</w:t>
            </w:r>
          </w:p>
        </w:tc>
      </w:tr>
      <w:tr w:rsidR="00705E01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705E01" w:rsidRDefault="00705E0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705E01" w:rsidRDefault="00705E01" w:rsidP="00705E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</w:t>
            </w:r>
          </w:p>
          <w:p w:rsidR="00705E01" w:rsidRDefault="00705E01" w:rsidP="00705E01">
            <w:pPr>
              <w:ind w:left="-57" w:right="-57"/>
              <w:rPr>
                <w:sz w:val="20"/>
                <w:szCs w:val="20"/>
              </w:rPr>
            </w:pPr>
            <w:r w:rsidRPr="0059132F">
              <w:rPr>
                <w:sz w:val="20"/>
                <w:szCs w:val="20"/>
              </w:rPr>
              <w:t xml:space="preserve">                                                    </w:t>
            </w:r>
            <w:r>
              <w:rPr>
                <w:sz w:val="20"/>
                <w:szCs w:val="20"/>
              </w:rPr>
              <w:t>ст. 205 УК РФ</w:t>
            </w:r>
          </w:p>
        </w:tc>
        <w:tc>
          <w:tcPr>
            <w:tcW w:w="540" w:type="dxa"/>
            <w:vAlign w:val="bottom"/>
          </w:tcPr>
          <w:p w:rsidR="00705E01" w:rsidRPr="0059132F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  <w:lang w:val="en-US"/>
              </w:rPr>
              <w:t>21</w:t>
            </w:r>
          </w:p>
        </w:tc>
        <w:tc>
          <w:tcPr>
            <w:tcW w:w="2340" w:type="dxa"/>
            <w:vAlign w:val="center"/>
          </w:tcPr>
          <w:p w:rsidR="00705E01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6" w:name="C2101"/>
            <w:bookmarkEnd w:id="546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440" w:type="dxa"/>
            <w:vAlign w:val="center"/>
          </w:tcPr>
          <w:p w:rsidR="00705E01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7" w:name="C2102"/>
            <w:bookmarkEnd w:id="5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705E01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8" w:name="C2103"/>
            <w:bookmarkEnd w:id="54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705E01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69" w:name="C2104"/>
            <w:bookmarkEnd w:id="54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705E01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0" w:name="C2105"/>
            <w:bookmarkEnd w:id="54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705E01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1" w:name="C2106"/>
            <w:bookmarkEnd w:id="54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705E01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2" w:name="C2107"/>
            <w:bookmarkEnd w:id="5472"/>
            <w:r>
              <w:rPr>
                <w:sz w:val="20"/>
                <w:szCs w:val="20"/>
              </w:rPr>
              <w:t xml:space="preserve"> 6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Default="000A1220" w:rsidP="0033099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бандитизм                                 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ст. 209 УК РФ</w:t>
            </w:r>
          </w:p>
        </w:tc>
        <w:tc>
          <w:tcPr>
            <w:tcW w:w="540" w:type="dxa"/>
            <w:vAlign w:val="bottom"/>
          </w:tcPr>
          <w:p w:rsidR="000A1220" w:rsidRPr="0059132F" w:rsidRDefault="0059132F" w:rsidP="00C84E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  <w:r>
              <w:rPr>
                <w:rFonts w:eastAsia="MS Mincho"/>
                <w:sz w:val="20"/>
                <w:szCs w:val="20"/>
                <w:lang w:val="en-US"/>
              </w:rPr>
              <w:t>2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3" w:name="C2201"/>
            <w:bookmarkEnd w:id="5473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4" w:name="C2202"/>
            <w:bookmarkEnd w:id="5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5" w:name="C2203"/>
            <w:bookmarkEnd w:id="54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6" w:name="C2204"/>
            <w:bookmarkEnd w:id="54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7" w:name="C2205"/>
            <w:bookmarkEnd w:id="54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8" w:name="C2206"/>
            <w:bookmarkEnd w:id="5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79" w:name="C2207"/>
            <w:bookmarkEnd w:id="5479"/>
            <w:r>
              <w:rPr>
                <w:sz w:val="20"/>
                <w:szCs w:val="20"/>
              </w:rPr>
              <w:t xml:space="preserve"> 8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Default="000A1220" w:rsidP="00705E01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эксплуатации транспортных средств,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влекшее по неосторожности смерть челов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 или смерть двух или более лиц либо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вершенное лицом, находящимся в состо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нии опьянения, повлекшее по неосторожн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смерть человека или смерть двух или более лиц</w:t>
            </w:r>
            <w:r w:rsidR="00354E7A">
              <w:rPr>
                <w:sz w:val="20"/>
                <w:szCs w:val="20"/>
              </w:rPr>
              <w:t xml:space="preserve">                    </w:t>
            </w:r>
            <w:r w:rsidR="00705E01" w:rsidRPr="00705E01">
              <w:rPr>
                <w:sz w:val="20"/>
                <w:szCs w:val="20"/>
              </w:rPr>
              <w:t xml:space="preserve">  </w:t>
            </w:r>
            <w:r w:rsidR="00354E7A">
              <w:rPr>
                <w:sz w:val="20"/>
                <w:szCs w:val="20"/>
              </w:rPr>
              <w:t>чч. 3–</w:t>
            </w:r>
            <w:r>
              <w:rPr>
                <w:sz w:val="20"/>
                <w:szCs w:val="20"/>
              </w:rPr>
              <w:t>6 ст. 264 УК РФ</w:t>
            </w:r>
          </w:p>
        </w:tc>
        <w:tc>
          <w:tcPr>
            <w:tcW w:w="540" w:type="dxa"/>
            <w:vAlign w:val="bottom"/>
          </w:tcPr>
          <w:p w:rsidR="000A1220" w:rsidRPr="0059132F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  <w:r>
              <w:rPr>
                <w:rFonts w:eastAsia="MS Mincho"/>
                <w:sz w:val="20"/>
                <w:szCs w:val="20"/>
                <w:lang w:val="en-US"/>
              </w:rPr>
              <w:t>3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0" w:name="C2301"/>
            <w:bookmarkEnd w:id="5480"/>
            <w:r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1" w:name="C2302"/>
            <w:bookmarkEnd w:id="54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2" w:name="C2303"/>
            <w:bookmarkEnd w:id="5482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3" w:name="C2304"/>
            <w:bookmarkEnd w:id="54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4" w:name="C2305"/>
            <w:bookmarkEnd w:id="548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5" w:name="C2306"/>
            <w:bookmarkEnd w:id="5485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6" w:name="C2307"/>
            <w:bookmarkEnd w:id="5486"/>
            <w:r>
              <w:rPr>
                <w:sz w:val="20"/>
                <w:szCs w:val="20"/>
              </w:rPr>
              <w:t xml:space="preserve"> 106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F2144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F2144">
              <w:rPr>
                <w:sz w:val="20"/>
                <w:szCs w:val="20"/>
              </w:rPr>
              <w:t>связанные с незаконным оборотом наркот</w:t>
            </w:r>
            <w:r w:rsidRPr="003F2144">
              <w:rPr>
                <w:sz w:val="20"/>
                <w:szCs w:val="20"/>
              </w:rPr>
              <w:t>и</w:t>
            </w:r>
            <w:r w:rsidRPr="003F2144">
              <w:rPr>
                <w:sz w:val="20"/>
                <w:szCs w:val="20"/>
              </w:rPr>
              <w:t>ческих средств, психотропных веществ или их аналогов, сильнодействующих веществ</w:t>
            </w:r>
          </w:p>
        </w:tc>
        <w:tc>
          <w:tcPr>
            <w:tcW w:w="540" w:type="dxa"/>
            <w:vAlign w:val="bottom"/>
          </w:tcPr>
          <w:p w:rsidR="000A1220" w:rsidRPr="0059132F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  <w:r>
              <w:rPr>
                <w:rFonts w:eastAsia="MS Mincho"/>
                <w:sz w:val="20"/>
                <w:szCs w:val="20"/>
                <w:lang w:val="en-US"/>
              </w:rPr>
              <w:t>4</w:t>
            </w:r>
          </w:p>
        </w:tc>
        <w:tc>
          <w:tcPr>
            <w:tcW w:w="23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7" w:name="C2401"/>
            <w:bookmarkEnd w:id="5487"/>
            <w:r>
              <w:rPr>
                <w:sz w:val="20"/>
                <w:szCs w:val="20"/>
              </w:rPr>
              <w:t xml:space="preserve"> 7083</w:t>
            </w:r>
          </w:p>
        </w:tc>
        <w:tc>
          <w:tcPr>
            <w:tcW w:w="144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8" w:name="C2402"/>
            <w:bookmarkEnd w:id="5488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89" w:name="C2403"/>
            <w:bookmarkEnd w:id="5489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620" w:type="dxa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90" w:name="C2404"/>
            <w:bookmarkEnd w:id="54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92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91" w:name="C2405"/>
            <w:bookmarkEnd w:id="549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88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92" w:name="C2406"/>
            <w:bookmarkEnd w:id="5492"/>
            <w:r>
              <w:rPr>
                <w:sz w:val="20"/>
                <w:szCs w:val="20"/>
              </w:rPr>
              <w:t xml:space="preserve"> 310</w:t>
            </w:r>
          </w:p>
        </w:tc>
        <w:tc>
          <w:tcPr>
            <w:tcW w:w="2071" w:type="dxa"/>
            <w:gridSpan w:val="2"/>
            <w:vAlign w:val="center"/>
          </w:tcPr>
          <w:p w:rsidR="000A1220" w:rsidRDefault="005B703C" w:rsidP="00C84EF2">
            <w:pPr>
              <w:jc w:val="center"/>
              <w:rPr>
                <w:sz w:val="20"/>
                <w:szCs w:val="20"/>
              </w:rPr>
            </w:pPr>
            <w:bookmarkStart w:id="5493" w:name="C2407"/>
            <w:bookmarkEnd w:id="5493"/>
            <w:r>
              <w:rPr>
                <w:sz w:val="20"/>
                <w:szCs w:val="20"/>
              </w:rPr>
              <w:t xml:space="preserve"> 6700</w:t>
            </w:r>
          </w:p>
        </w:tc>
      </w:tr>
      <w:tr w:rsidR="000A1220" w:rsidTr="00851824">
        <w:trPr>
          <w:gridAfter w:val="1"/>
          <w:wAfter w:w="6" w:type="dxa"/>
          <w:cantSplit/>
        </w:trPr>
        <w:tc>
          <w:tcPr>
            <w:tcW w:w="423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42" w:type="dxa"/>
            <w:gridSpan w:val="4"/>
          </w:tcPr>
          <w:p w:rsidR="000A1220" w:rsidRPr="003F2144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F2144">
              <w:rPr>
                <w:sz w:val="20"/>
                <w:szCs w:val="20"/>
              </w:rPr>
              <w:t>совершенные организованной группой или преступным сообществом (преступной о</w:t>
            </w:r>
            <w:r w:rsidRPr="003F2144">
              <w:rPr>
                <w:sz w:val="20"/>
                <w:szCs w:val="20"/>
              </w:rPr>
              <w:t>р</w:t>
            </w:r>
            <w:r w:rsidRPr="003F2144">
              <w:rPr>
                <w:sz w:val="20"/>
                <w:szCs w:val="20"/>
              </w:rPr>
              <w:t>ганизацией)</w:t>
            </w:r>
          </w:p>
        </w:tc>
        <w:tc>
          <w:tcPr>
            <w:tcW w:w="540" w:type="dxa"/>
            <w:vAlign w:val="bottom"/>
          </w:tcPr>
          <w:p w:rsidR="000A1220" w:rsidRPr="0059132F" w:rsidRDefault="0059132F" w:rsidP="00C84EF2">
            <w:pPr>
              <w:jc w:val="center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</w:rPr>
              <w:t>2</w:t>
            </w:r>
            <w:r>
              <w:rPr>
                <w:rFonts w:eastAsia="MS Mincho"/>
                <w:sz w:val="20"/>
                <w:szCs w:val="20"/>
                <w:lang w:val="en-US"/>
              </w:rPr>
              <w:t>5</w:t>
            </w:r>
          </w:p>
        </w:tc>
        <w:tc>
          <w:tcPr>
            <w:tcW w:w="2340" w:type="dxa"/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4" w:name="C2501"/>
            <w:bookmarkEnd w:id="5494"/>
          </w:p>
        </w:tc>
        <w:tc>
          <w:tcPr>
            <w:tcW w:w="1440" w:type="dxa"/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5" w:name="C2502"/>
            <w:bookmarkEnd w:id="5495"/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6" w:name="C2503"/>
            <w:bookmarkEnd w:id="5496"/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7" w:name="C2504"/>
            <w:bookmarkEnd w:id="5497"/>
          </w:p>
        </w:tc>
        <w:tc>
          <w:tcPr>
            <w:tcW w:w="992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8" w:name="C2505"/>
            <w:bookmarkEnd w:id="5498"/>
          </w:p>
        </w:tc>
        <w:tc>
          <w:tcPr>
            <w:tcW w:w="988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bookmarkStart w:id="5499" w:name="C2506"/>
            <w:bookmarkEnd w:id="5499"/>
          </w:p>
        </w:tc>
        <w:tc>
          <w:tcPr>
            <w:tcW w:w="2071" w:type="dxa"/>
            <w:gridSpan w:val="2"/>
            <w:vAlign w:val="center"/>
          </w:tcPr>
          <w:p w:rsidR="000A1220" w:rsidRDefault="000A1220" w:rsidP="00C84EF2">
            <w:pPr>
              <w:jc w:val="center"/>
              <w:rPr>
                <w:sz w:val="20"/>
                <w:szCs w:val="20"/>
              </w:rPr>
            </w:pPr>
            <w:bookmarkStart w:id="5500" w:name="C2507"/>
            <w:bookmarkEnd w:id="5500"/>
          </w:p>
        </w:tc>
      </w:tr>
    </w:tbl>
    <w:p w:rsidR="000A1220" w:rsidRPr="00283EA9" w:rsidRDefault="000A1220" w:rsidP="00743098">
      <w:pPr>
        <w:rPr>
          <w:sz w:val="24"/>
          <w:szCs w:val="24"/>
        </w:rPr>
      </w:pPr>
      <w:r w:rsidRPr="00283EA9">
        <w:rPr>
          <w:sz w:val="24"/>
          <w:szCs w:val="24"/>
        </w:rPr>
        <w:lastRenderedPageBreak/>
        <w:t>Раздел 4. Сведения о количестве потерпевших</w:t>
      </w:r>
    </w:p>
    <w:p w:rsidR="000A1220" w:rsidRPr="00283EA9" w:rsidRDefault="000A1220" w:rsidP="00743098">
      <w:pPr>
        <w:rPr>
          <w:sz w:val="16"/>
          <w:szCs w:val="16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5501" w:name="GG041"/>
            <w:bookmarkEnd w:id="5501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5502" w:name="GG042"/>
            <w:bookmarkEnd w:id="5502"/>
            <w:r w:rsidRPr="00E77A80">
              <w:rPr>
                <w:rFonts w:ascii="Times New Roman" w:eastAsia="MS Mincho" w:hAnsi="Times New Roman"/>
                <w:lang w:val="ru-RU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5503" w:name="MM041"/>
            <w:bookmarkEnd w:id="5503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5504" w:name="MM042"/>
            <w:bookmarkEnd w:id="5504"/>
            <w:r w:rsidRPr="00E77A80"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</w:tbl>
    <w:p w:rsidR="000A1220" w:rsidRDefault="000A1220" w:rsidP="00743098">
      <w:pPr>
        <w:rPr>
          <w:sz w:val="16"/>
          <w:szCs w:val="16"/>
        </w:rPr>
      </w:pPr>
    </w:p>
    <w:tbl>
      <w:tblPr>
        <w:tblW w:w="15277" w:type="dxa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9"/>
        <w:gridCol w:w="425"/>
        <w:gridCol w:w="735"/>
        <w:gridCol w:w="3764"/>
        <w:gridCol w:w="570"/>
        <w:gridCol w:w="1410"/>
        <w:gridCol w:w="1620"/>
        <w:gridCol w:w="1620"/>
        <w:gridCol w:w="1260"/>
        <w:gridCol w:w="1620"/>
        <w:gridCol w:w="1864"/>
      </w:tblGrid>
      <w:tr w:rsidR="000A1220" w:rsidTr="00851824">
        <w:trPr>
          <w:cantSplit/>
        </w:trPr>
        <w:tc>
          <w:tcPr>
            <w:tcW w:w="5313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потерпевших</w:t>
            </w:r>
          </w:p>
        </w:tc>
        <w:tc>
          <w:tcPr>
            <w:tcW w:w="7984" w:type="dxa"/>
            <w:gridSpan w:val="5"/>
            <w:tcBorders>
              <w:top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0A1220" w:rsidTr="00851824">
        <w:trPr>
          <w:cantSplit/>
          <w:trHeight w:val="105"/>
        </w:trPr>
        <w:tc>
          <w:tcPr>
            <w:tcW w:w="5313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0A1220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юридических лиц</w:t>
            </w:r>
          </w:p>
        </w:tc>
        <w:tc>
          <w:tcPr>
            <w:tcW w:w="1620" w:type="dxa"/>
            <w:vMerge w:val="restart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физических лиц</w:t>
            </w:r>
          </w:p>
        </w:tc>
        <w:tc>
          <w:tcPr>
            <w:tcW w:w="4744" w:type="dxa"/>
            <w:gridSpan w:val="3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0A1220" w:rsidTr="00851824">
        <w:trPr>
          <w:cantSplit/>
          <w:trHeight w:val="181"/>
        </w:trPr>
        <w:tc>
          <w:tcPr>
            <w:tcW w:w="5313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Default="000A1220" w:rsidP="00C84EF2">
            <w:pPr>
              <w:ind w:left="-57" w:right="-10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погибших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84" w:type="dxa"/>
            <w:gridSpan w:val="2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здоровью которых причинен вред</w:t>
            </w:r>
          </w:p>
        </w:tc>
      </w:tr>
      <w:tr w:rsidR="000A1220" w:rsidTr="00851824">
        <w:trPr>
          <w:cantSplit/>
        </w:trPr>
        <w:tc>
          <w:tcPr>
            <w:tcW w:w="5313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тяжкий</w:t>
            </w:r>
          </w:p>
        </w:tc>
        <w:tc>
          <w:tcPr>
            <w:tcW w:w="1864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</w:tr>
      <w:tr w:rsidR="000A1220" w:rsidTr="00851824">
        <w:tc>
          <w:tcPr>
            <w:tcW w:w="5313" w:type="dxa"/>
            <w:gridSpan w:val="4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7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410" w:type="dxa"/>
            <w:vAlign w:val="center"/>
          </w:tcPr>
          <w:p w:rsidR="000A1220" w:rsidRDefault="000A1220" w:rsidP="00C84EF2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4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A1220" w:rsidTr="00851824">
        <w:trPr>
          <w:trHeight w:val="284"/>
        </w:trPr>
        <w:tc>
          <w:tcPr>
            <w:tcW w:w="5313" w:type="dxa"/>
            <w:gridSpan w:val="4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7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05" w:name="D0101"/>
            <w:bookmarkEnd w:id="5505"/>
            <w:r>
              <w:rPr>
                <w:sz w:val="20"/>
                <w:szCs w:val="20"/>
              </w:rPr>
              <w:t xml:space="preserve"> 25804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06" w:name="D0102"/>
            <w:bookmarkEnd w:id="5506"/>
            <w:r>
              <w:rPr>
                <w:sz w:val="20"/>
                <w:szCs w:val="20"/>
              </w:rPr>
              <w:t xml:space="preserve"> 3074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07" w:name="D0103"/>
            <w:bookmarkEnd w:id="5507"/>
            <w:r>
              <w:rPr>
                <w:sz w:val="20"/>
                <w:szCs w:val="20"/>
              </w:rPr>
              <w:t xml:space="preserve"> 22730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08" w:name="D0104"/>
            <w:bookmarkEnd w:id="5508"/>
            <w:r>
              <w:rPr>
                <w:sz w:val="20"/>
                <w:szCs w:val="20"/>
              </w:rPr>
              <w:t xml:space="preserve"> 418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09" w:name="D0105"/>
            <w:bookmarkEnd w:id="5509"/>
            <w:r>
              <w:rPr>
                <w:sz w:val="20"/>
                <w:szCs w:val="20"/>
              </w:rPr>
              <w:t xml:space="preserve"> 668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0" w:name="D0106"/>
            <w:bookmarkEnd w:id="5510"/>
            <w:r>
              <w:rPr>
                <w:sz w:val="20"/>
                <w:szCs w:val="20"/>
              </w:rPr>
              <w:t xml:space="preserve"> 609</w:t>
            </w:r>
          </w:p>
        </w:tc>
      </w:tr>
      <w:tr w:rsidR="000A1220" w:rsidTr="00851824">
        <w:trPr>
          <w:trHeight w:val="340"/>
        </w:trPr>
        <w:tc>
          <w:tcPr>
            <w:tcW w:w="389" w:type="dxa"/>
            <w:vMerge w:val="restart"/>
            <w:textDirection w:val="btLr"/>
            <w:vAlign w:val="center"/>
          </w:tcPr>
          <w:p w:rsidR="000A1220" w:rsidRPr="00D44986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тяжкому пре</w:t>
            </w:r>
            <w:r w:rsidRPr="00D44986">
              <w:rPr>
                <w:sz w:val="20"/>
                <w:szCs w:val="20"/>
              </w:rPr>
              <w:t>с</w:t>
            </w:r>
            <w:r w:rsidRPr="00D44986">
              <w:rPr>
                <w:sz w:val="20"/>
                <w:szCs w:val="20"/>
              </w:rPr>
              <w:t>туплению</w:t>
            </w:r>
          </w:p>
        </w:tc>
        <w:tc>
          <w:tcPr>
            <w:tcW w:w="4924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7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1" w:name="D0201"/>
            <w:bookmarkEnd w:id="5511"/>
            <w:r>
              <w:rPr>
                <w:sz w:val="20"/>
                <w:szCs w:val="20"/>
              </w:rPr>
              <w:t xml:space="preserve"> 388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2" w:name="D0202"/>
            <w:bookmarkEnd w:id="551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3" w:name="D0203"/>
            <w:bookmarkEnd w:id="5513"/>
            <w:r>
              <w:rPr>
                <w:sz w:val="20"/>
                <w:szCs w:val="20"/>
              </w:rPr>
              <w:t xml:space="preserve"> 385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4" w:name="D0204"/>
            <w:bookmarkEnd w:id="5514"/>
            <w:r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5" w:name="D0205"/>
            <w:bookmarkEnd w:id="551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6" w:name="D0206"/>
            <w:bookmarkEnd w:id="5516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851824">
        <w:trPr>
          <w:trHeight w:val="340"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7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7" w:name="D0301"/>
            <w:bookmarkEnd w:id="5517"/>
            <w:r>
              <w:rPr>
                <w:sz w:val="20"/>
                <w:szCs w:val="20"/>
              </w:rPr>
              <w:t xml:space="preserve"> 4247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8" w:name="D0302"/>
            <w:bookmarkEnd w:id="5518"/>
            <w:r>
              <w:rPr>
                <w:sz w:val="20"/>
                <w:szCs w:val="20"/>
              </w:rPr>
              <w:t xml:space="preserve"> 440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19" w:name="D0303"/>
            <w:bookmarkEnd w:id="5519"/>
            <w:r>
              <w:rPr>
                <w:sz w:val="20"/>
                <w:szCs w:val="20"/>
              </w:rPr>
              <w:t xml:space="preserve"> 3807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0" w:name="D0304"/>
            <w:bookmarkEnd w:id="552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1" w:name="D0305"/>
            <w:bookmarkEnd w:id="5521"/>
            <w:r>
              <w:rPr>
                <w:sz w:val="20"/>
                <w:szCs w:val="20"/>
              </w:rPr>
              <w:t xml:space="preserve"> 288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2" w:name="D0306"/>
            <w:bookmarkEnd w:id="552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51824">
        <w:trPr>
          <w:trHeight w:val="340"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7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3" w:name="D0401"/>
            <w:bookmarkEnd w:id="5523"/>
            <w:r>
              <w:rPr>
                <w:sz w:val="20"/>
                <w:szCs w:val="20"/>
              </w:rPr>
              <w:t xml:space="preserve"> 11915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4" w:name="D0402"/>
            <w:bookmarkEnd w:id="5524"/>
            <w:r>
              <w:rPr>
                <w:sz w:val="20"/>
                <w:szCs w:val="20"/>
              </w:rPr>
              <w:t xml:space="preserve"> 685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5" w:name="D0403"/>
            <w:bookmarkEnd w:id="5525"/>
            <w:r>
              <w:rPr>
                <w:sz w:val="20"/>
                <w:szCs w:val="20"/>
              </w:rPr>
              <w:t xml:space="preserve"> 11230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6" w:name="D0404"/>
            <w:bookmarkEnd w:id="5526"/>
            <w:r>
              <w:rPr>
                <w:sz w:val="20"/>
                <w:szCs w:val="20"/>
              </w:rPr>
              <w:t xml:space="preserve"> 236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7" w:name="D0405"/>
            <w:bookmarkEnd w:id="5527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8" w:name="D0406"/>
            <w:bookmarkEnd w:id="5528"/>
            <w:r>
              <w:rPr>
                <w:sz w:val="20"/>
                <w:szCs w:val="20"/>
              </w:rPr>
              <w:t xml:space="preserve"> 131</w:t>
            </w:r>
          </w:p>
        </w:tc>
      </w:tr>
      <w:tr w:rsidR="000A1220" w:rsidTr="00851824">
        <w:trPr>
          <w:trHeight w:val="340"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70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29" w:name="D0501"/>
            <w:bookmarkEnd w:id="5529"/>
            <w:r>
              <w:rPr>
                <w:sz w:val="20"/>
                <w:szCs w:val="20"/>
              </w:rPr>
              <w:t xml:space="preserve"> 9254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0" w:name="D0502"/>
            <w:bookmarkEnd w:id="5530"/>
            <w:r>
              <w:rPr>
                <w:sz w:val="20"/>
                <w:szCs w:val="20"/>
              </w:rPr>
              <w:t xml:space="preserve"> 1946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1" w:name="D0503"/>
            <w:bookmarkEnd w:id="5531"/>
            <w:r>
              <w:rPr>
                <w:sz w:val="20"/>
                <w:szCs w:val="20"/>
              </w:rPr>
              <w:t xml:space="preserve"> 7308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2" w:name="D0504"/>
            <w:bookmarkEnd w:id="5532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3" w:name="D0505"/>
            <w:bookmarkEnd w:id="5533"/>
            <w:r>
              <w:rPr>
                <w:sz w:val="20"/>
                <w:szCs w:val="20"/>
              </w:rPr>
              <w:t xml:space="preserve"> 327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4" w:name="D0506"/>
            <w:bookmarkEnd w:id="5534"/>
            <w:r>
              <w:rPr>
                <w:sz w:val="20"/>
                <w:szCs w:val="20"/>
              </w:rPr>
              <w:t xml:space="preserve"> 476</w:t>
            </w:r>
          </w:p>
        </w:tc>
      </w:tr>
      <w:tr w:rsidR="000A1220" w:rsidTr="00851824">
        <w:trPr>
          <w:cantSplit/>
        </w:trPr>
        <w:tc>
          <w:tcPr>
            <w:tcW w:w="389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D44986" w:rsidRDefault="000A1220" w:rsidP="00C45ABF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жизни и здоровья</w:t>
            </w:r>
            <w:r w:rsidR="00C45ABF">
              <w:rPr>
                <w:sz w:val="20"/>
                <w:szCs w:val="20"/>
              </w:rPr>
              <w:t xml:space="preserve">                          </w:t>
            </w:r>
            <w:r w:rsidRPr="00D44986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70" w:type="dxa"/>
            <w:vAlign w:val="bottom"/>
          </w:tcPr>
          <w:p w:rsidR="000A1220" w:rsidRPr="00D321F9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5" w:name="D0601"/>
            <w:bookmarkEnd w:id="5535"/>
            <w:r>
              <w:rPr>
                <w:sz w:val="20"/>
                <w:szCs w:val="20"/>
              </w:rPr>
              <w:t xml:space="preserve"> 3082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6" w:name="D0602"/>
            <w:bookmarkEnd w:id="55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7" w:name="D0603"/>
            <w:bookmarkEnd w:id="5537"/>
            <w:r>
              <w:rPr>
                <w:sz w:val="20"/>
                <w:szCs w:val="20"/>
              </w:rPr>
              <w:t xml:space="preserve"> 3082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8" w:name="D0604"/>
            <w:bookmarkEnd w:id="5538"/>
            <w:r>
              <w:rPr>
                <w:sz w:val="20"/>
                <w:szCs w:val="20"/>
              </w:rPr>
              <w:t xml:space="preserve"> 178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39" w:name="D0605"/>
            <w:bookmarkEnd w:id="5539"/>
            <w:r>
              <w:rPr>
                <w:sz w:val="20"/>
                <w:szCs w:val="20"/>
              </w:rPr>
              <w:t xml:space="preserve"> 327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0" w:name="D0606"/>
            <w:bookmarkEnd w:id="5540"/>
            <w:r>
              <w:rPr>
                <w:sz w:val="20"/>
                <w:szCs w:val="20"/>
              </w:rPr>
              <w:t xml:space="preserve"> 604</w:t>
            </w:r>
          </w:p>
        </w:tc>
      </w:tr>
      <w:tr w:rsidR="000A1220" w:rsidTr="00851824">
        <w:trPr>
          <w:cantSplit/>
          <w:trHeight w:val="335"/>
        </w:trPr>
        <w:tc>
          <w:tcPr>
            <w:tcW w:w="389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  <w:gridSpan w:val="2"/>
          </w:tcPr>
          <w:p w:rsidR="000A1220" w:rsidRPr="00E77A80" w:rsidRDefault="000A122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0A1220" w:rsidRPr="00E77A80" w:rsidRDefault="000A122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   ст. 105, 106, 107 УК РФ</w:t>
            </w:r>
          </w:p>
        </w:tc>
        <w:tc>
          <w:tcPr>
            <w:tcW w:w="570" w:type="dxa"/>
            <w:vAlign w:val="bottom"/>
          </w:tcPr>
          <w:p w:rsidR="000A1220" w:rsidRPr="00D321F9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1" w:name="D0701"/>
            <w:bookmarkEnd w:id="5541"/>
            <w:r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2" w:name="D0702"/>
            <w:bookmarkEnd w:id="5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3" w:name="D0703"/>
            <w:bookmarkEnd w:id="5543"/>
            <w:r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4" w:name="D0704"/>
            <w:bookmarkEnd w:id="5544"/>
            <w:r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5" w:name="D0705"/>
            <w:bookmarkEnd w:id="554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6" w:name="D0706"/>
            <w:bookmarkEnd w:id="554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51824">
        <w:trPr>
          <w:cantSplit/>
          <w:trHeight w:val="385"/>
        </w:trPr>
        <w:tc>
          <w:tcPr>
            <w:tcW w:w="389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ст. 111 УК РФ</w:t>
            </w:r>
          </w:p>
        </w:tc>
        <w:tc>
          <w:tcPr>
            <w:tcW w:w="570" w:type="dxa"/>
            <w:vAlign w:val="bottom"/>
          </w:tcPr>
          <w:p w:rsidR="000A1220" w:rsidRPr="00174996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7" w:name="D0801"/>
            <w:bookmarkEnd w:id="5547"/>
            <w:r>
              <w:rPr>
                <w:sz w:val="20"/>
                <w:szCs w:val="20"/>
              </w:rPr>
              <w:t xml:space="preserve"> 329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8" w:name="D0802"/>
            <w:bookmarkEnd w:id="5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49" w:name="D0803"/>
            <w:bookmarkEnd w:id="5549"/>
            <w:r>
              <w:rPr>
                <w:sz w:val="20"/>
                <w:szCs w:val="20"/>
              </w:rPr>
              <w:t xml:space="preserve"> 329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0" w:name="D0804"/>
            <w:bookmarkEnd w:id="5550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1" w:name="D0805"/>
            <w:bookmarkEnd w:id="5551"/>
            <w:r>
              <w:rPr>
                <w:sz w:val="20"/>
                <w:szCs w:val="20"/>
              </w:rPr>
              <w:t xml:space="preserve"> 291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2" w:name="D0806"/>
            <w:bookmarkEnd w:id="555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51824">
        <w:trPr>
          <w:cantSplit/>
          <w:trHeight w:val="696"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35" w:type="dxa"/>
            <w:textDirection w:val="btLr"/>
            <w:vAlign w:val="center"/>
          </w:tcPr>
          <w:p w:rsidR="000A1220" w:rsidRDefault="000A1220" w:rsidP="00A079F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0A1220" w:rsidRDefault="000A1220" w:rsidP="00A079F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764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 xml:space="preserve">повлекшее по неосторожности смерть потерпевшего </w:t>
            </w:r>
          </w:p>
          <w:p w:rsidR="000A1220" w:rsidRPr="003603F8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70" w:type="dxa"/>
            <w:vAlign w:val="bottom"/>
          </w:tcPr>
          <w:p w:rsidR="000A1220" w:rsidRPr="00174996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3" w:name="D0901"/>
            <w:bookmarkEnd w:id="5553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4" w:name="D0902"/>
            <w:bookmarkEnd w:id="55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5" w:name="D0903"/>
            <w:bookmarkEnd w:id="5555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6" w:name="D0904"/>
            <w:bookmarkEnd w:id="5556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7" w:name="D0905"/>
            <w:bookmarkEnd w:id="5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8" w:name="D0906"/>
            <w:bookmarkEnd w:id="555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51824">
        <w:trPr>
          <w:cantSplit/>
          <w:trHeight w:val="278"/>
        </w:trPr>
        <w:tc>
          <w:tcPr>
            <w:tcW w:w="389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0A1220" w:rsidRDefault="000A1220" w:rsidP="00650D2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побои                                                     ст. 116 УК РФ</w:t>
            </w:r>
          </w:p>
        </w:tc>
        <w:tc>
          <w:tcPr>
            <w:tcW w:w="570" w:type="dxa"/>
            <w:vAlign w:val="bottom"/>
          </w:tcPr>
          <w:p w:rsidR="000A1220" w:rsidRPr="00174996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59" w:name="D1001"/>
            <w:bookmarkEnd w:id="5559"/>
            <w:r>
              <w:rPr>
                <w:sz w:val="20"/>
                <w:szCs w:val="20"/>
              </w:rPr>
              <w:t xml:space="preserve"> 190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0" w:name="D1002"/>
            <w:bookmarkEnd w:id="5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1" w:name="D1003"/>
            <w:bookmarkEnd w:id="5561"/>
            <w:r>
              <w:rPr>
                <w:sz w:val="20"/>
                <w:szCs w:val="20"/>
              </w:rPr>
              <w:t xml:space="preserve"> 190</w:t>
            </w:r>
          </w:p>
        </w:tc>
        <w:tc>
          <w:tcPr>
            <w:tcW w:w="126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2" w:name="D1004"/>
            <w:bookmarkEnd w:id="5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3" w:name="D1005"/>
            <w:bookmarkEnd w:id="5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0A1220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4" w:name="D1006"/>
            <w:bookmarkEnd w:id="5564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851824">
        <w:trPr>
          <w:cantSplit/>
          <w:trHeight w:val="588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  <w:vAlign w:val="center"/>
          </w:tcPr>
          <w:p w:rsidR="00E91729" w:rsidRPr="006B7212" w:rsidRDefault="00E91729" w:rsidP="00EA025E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нанесение побоев лицом, подвергнутым админис</w:t>
            </w:r>
            <w:r w:rsidRPr="006B7212">
              <w:rPr>
                <w:sz w:val="20"/>
                <w:szCs w:val="20"/>
              </w:rPr>
              <w:t>т</w:t>
            </w:r>
            <w:r w:rsidRPr="006B7212">
              <w:rPr>
                <w:sz w:val="20"/>
                <w:szCs w:val="20"/>
              </w:rPr>
              <w:t>ративному наказанию                       ст. 116.1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11</w:t>
            </w:r>
          </w:p>
        </w:tc>
        <w:tc>
          <w:tcPr>
            <w:tcW w:w="141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5" w:name="D1101"/>
            <w:bookmarkEnd w:id="5565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6" w:name="D1102"/>
            <w:bookmarkEnd w:id="55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7" w:name="D1103"/>
            <w:bookmarkEnd w:id="5567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6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8" w:name="D1104"/>
            <w:bookmarkEnd w:id="5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69" w:name="D1105"/>
            <w:bookmarkEnd w:id="5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0" w:name="D1106"/>
            <w:bookmarkEnd w:id="5570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851824">
        <w:trPr>
          <w:cantSplit/>
          <w:trHeight w:val="269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E91729" w:rsidRDefault="00E91729" w:rsidP="00650D2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истязание                                              ст. 117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12</w:t>
            </w:r>
          </w:p>
        </w:tc>
        <w:tc>
          <w:tcPr>
            <w:tcW w:w="141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1" w:name="D1201"/>
            <w:bookmarkEnd w:id="557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2" w:name="D1202"/>
            <w:bookmarkEnd w:id="55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3" w:name="D1203"/>
            <w:bookmarkEnd w:id="557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26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4" w:name="D1204"/>
            <w:bookmarkEnd w:id="55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5" w:name="D1205"/>
            <w:bookmarkEnd w:id="55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6" w:name="D1206"/>
            <w:bookmarkEnd w:id="5576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851824">
        <w:trPr>
          <w:cantSplit/>
          <w:trHeight w:val="414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вреда здоровью по неост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рожности                                               ст. 118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13</w:t>
            </w:r>
          </w:p>
        </w:tc>
        <w:tc>
          <w:tcPr>
            <w:tcW w:w="141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7" w:name="D1301"/>
            <w:bookmarkEnd w:id="5577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8" w:name="D1302"/>
            <w:bookmarkEnd w:id="55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79" w:name="D1303"/>
            <w:bookmarkEnd w:id="5579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26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0" w:name="D1304"/>
            <w:bookmarkEnd w:id="55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1" w:name="D1305"/>
            <w:bookmarkEnd w:id="5581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864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2" w:name="D1306"/>
            <w:bookmarkEnd w:id="5582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851824">
        <w:trPr>
          <w:cantSplit/>
          <w:trHeight w:val="354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E91729" w:rsidRDefault="00E91729" w:rsidP="00AD17C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E91729" w:rsidRDefault="00E91729" w:rsidP="00AD17C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</w:t>
            </w:r>
            <w:r w:rsidRPr="00D44986">
              <w:rPr>
                <w:sz w:val="20"/>
                <w:szCs w:val="20"/>
              </w:rPr>
              <w:t>глава 17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14</w:t>
            </w:r>
          </w:p>
        </w:tc>
        <w:tc>
          <w:tcPr>
            <w:tcW w:w="141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3" w:name="D1401"/>
            <w:bookmarkEnd w:id="5583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4" w:name="D1402"/>
            <w:bookmarkEnd w:id="55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5" w:name="D1403"/>
            <w:bookmarkEnd w:id="5585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126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6" w:name="D1404"/>
            <w:bookmarkEnd w:id="55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7" w:name="D1405"/>
            <w:bookmarkEnd w:id="55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8" w:name="D1406"/>
            <w:bookmarkEnd w:id="5588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851824">
        <w:trPr>
          <w:cantSplit/>
          <w:trHeight w:val="425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  <w:gridSpan w:val="2"/>
          </w:tcPr>
          <w:p w:rsidR="00E91729" w:rsidRDefault="00E91729" w:rsidP="00650D2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похищение человека                           </w:t>
            </w:r>
          </w:p>
          <w:p w:rsidR="00E91729" w:rsidRDefault="00E91729" w:rsidP="00650D2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ст. 126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15</w:t>
            </w:r>
          </w:p>
        </w:tc>
        <w:tc>
          <w:tcPr>
            <w:tcW w:w="141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89" w:name="D1501"/>
            <w:bookmarkEnd w:id="558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0" w:name="D1502"/>
            <w:bookmarkEnd w:id="55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1" w:name="D1503"/>
            <w:bookmarkEnd w:id="559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2" w:name="D1504"/>
            <w:bookmarkEnd w:id="55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3" w:name="D1505"/>
            <w:bookmarkEnd w:id="55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4" w:name="D1506"/>
            <w:bookmarkEnd w:id="5594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851824">
        <w:trPr>
          <w:cantSplit/>
          <w:trHeight w:val="414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</w:tcPr>
          <w:p w:rsidR="00E91729" w:rsidRDefault="00E91729" w:rsidP="00650D24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                             </w:t>
            </w:r>
          </w:p>
          <w:p w:rsidR="00E91729" w:rsidRPr="00650D24" w:rsidRDefault="00E91729" w:rsidP="00650D24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Pr="00650D24">
              <w:rPr>
                <w:rFonts w:ascii="Times New Roman" w:hAnsi="Times New Roman" w:cs="Times New Roman"/>
                <w:sz w:val="20"/>
                <w:szCs w:val="20"/>
              </w:rPr>
              <w:t>ст. 127.1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16</w:t>
            </w:r>
          </w:p>
        </w:tc>
        <w:tc>
          <w:tcPr>
            <w:tcW w:w="1410" w:type="dxa"/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5" w:name="D1601"/>
            <w:bookmarkEnd w:id="5595"/>
          </w:p>
        </w:tc>
        <w:tc>
          <w:tcPr>
            <w:tcW w:w="1620" w:type="dxa"/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6" w:name="D1602"/>
            <w:bookmarkEnd w:id="5596"/>
          </w:p>
        </w:tc>
        <w:tc>
          <w:tcPr>
            <w:tcW w:w="1620" w:type="dxa"/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7" w:name="D1603"/>
            <w:bookmarkEnd w:id="5597"/>
          </w:p>
        </w:tc>
        <w:tc>
          <w:tcPr>
            <w:tcW w:w="1260" w:type="dxa"/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8" w:name="D1604"/>
            <w:bookmarkEnd w:id="5598"/>
          </w:p>
        </w:tc>
        <w:tc>
          <w:tcPr>
            <w:tcW w:w="1620" w:type="dxa"/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599" w:name="D1605"/>
            <w:bookmarkEnd w:id="5599"/>
          </w:p>
        </w:tc>
        <w:tc>
          <w:tcPr>
            <w:tcW w:w="1864" w:type="dxa"/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0" w:name="D1606"/>
            <w:bookmarkEnd w:id="5600"/>
          </w:p>
        </w:tc>
      </w:tr>
      <w:tr w:rsidR="00E91729" w:rsidTr="00851824">
        <w:trPr>
          <w:cantSplit/>
          <w:trHeight w:val="391"/>
        </w:trPr>
        <w:tc>
          <w:tcPr>
            <w:tcW w:w="389" w:type="dxa"/>
            <w:vMerge/>
            <w:tcBorders>
              <w:bottom w:val="single" w:sz="4" w:space="0" w:color="auto"/>
            </w:tcBorders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  <w:tcBorders>
              <w:bottom w:val="single" w:sz="4" w:space="0" w:color="auto"/>
            </w:tcBorders>
          </w:tcPr>
          <w:p w:rsidR="00E91729" w:rsidRDefault="00E91729" w:rsidP="00650D2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рабского труда        </w:t>
            </w:r>
          </w:p>
          <w:p w:rsidR="00E91729" w:rsidRDefault="00E91729" w:rsidP="00650D2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ст. 127.2 УК РФ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91729" w:rsidRPr="006B7212" w:rsidRDefault="00E91729" w:rsidP="00650D24">
            <w:pPr>
              <w:ind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 xml:space="preserve"> </w:t>
            </w:r>
            <w:r w:rsidR="00EA4F17" w:rsidRPr="006B7212">
              <w:rPr>
                <w:sz w:val="20"/>
                <w:szCs w:val="20"/>
              </w:rPr>
              <w:t xml:space="preserve"> </w:t>
            </w:r>
            <w:r w:rsidRPr="006B7212">
              <w:rPr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1" w:name="D1701"/>
            <w:bookmarkEnd w:id="5601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2" w:name="D1702"/>
            <w:bookmarkEnd w:id="5602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3" w:name="D1703"/>
            <w:bookmarkEnd w:id="5603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4" w:name="D1704"/>
            <w:bookmarkEnd w:id="5604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5" w:name="D1705"/>
            <w:bookmarkEnd w:id="5605"/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E91729" w:rsidRDefault="00E91729" w:rsidP="00851824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6" w:name="D1706"/>
            <w:bookmarkEnd w:id="5606"/>
          </w:p>
        </w:tc>
      </w:tr>
    </w:tbl>
    <w:p w:rsidR="000A1220" w:rsidRDefault="000A1220">
      <w:r>
        <w:br w:type="page"/>
      </w:r>
    </w:p>
    <w:tbl>
      <w:tblPr>
        <w:tblW w:w="15277" w:type="dxa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9"/>
        <w:gridCol w:w="425"/>
        <w:gridCol w:w="4499"/>
        <w:gridCol w:w="570"/>
        <w:gridCol w:w="1410"/>
        <w:gridCol w:w="1620"/>
        <w:gridCol w:w="1620"/>
        <w:gridCol w:w="1260"/>
        <w:gridCol w:w="1620"/>
        <w:gridCol w:w="1864"/>
      </w:tblGrid>
      <w:tr w:rsidR="000A1220" w:rsidTr="00F569E7">
        <w:trPr>
          <w:cantSplit/>
          <w:trHeight w:val="108"/>
        </w:trPr>
        <w:tc>
          <w:tcPr>
            <w:tcW w:w="5313" w:type="dxa"/>
            <w:gridSpan w:val="3"/>
            <w:tcBorders>
              <w:top w:val="single" w:sz="4" w:space="0" w:color="auto"/>
            </w:tcBorders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0A1220" w:rsidRDefault="000A1220" w:rsidP="00455F9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0A1220" w:rsidRDefault="000A1220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A1220" w:rsidTr="00F569E7">
        <w:trPr>
          <w:cantSplit/>
          <w:trHeight w:val="438"/>
        </w:trPr>
        <w:tc>
          <w:tcPr>
            <w:tcW w:w="389" w:type="dxa"/>
            <w:vMerge w:val="restart"/>
            <w:textDirection w:val="btLr"/>
            <w:vAlign w:val="center"/>
          </w:tcPr>
          <w:p w:rsidR="000A1220" w:rsidRPr="00D44986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тяжкому пре</w:t>
            </w:r>
            <w:r w:rsidRPr="00D44986">
              <w:rPr>
                <w:sz w:val="20"/>
                <w:szCs w:val="20"/>
              </w:rPr>
              <w:t>с</w:t>
            </w:r>
            <w:r w:rsidRPr="00D44986">
              <w:rPr>
                <w:sz w:val="20"/>
                <w:szCs w:val="20"/>
              </w:rPr>
              <w:t>туплению</w:t>
            </w:r>
          </w:p>
        </w:tc>
        <w:tc>
          <w:tcPr>
            <w:tcW w:w="4924" w:type="dxa"/>
            <w:gridSpan w:val="2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половой неприкосновенности и половой своб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ды личности                                              глава 18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</w:t>
            </w:r>
            <w:r w:rsidR="00E91729" w:rsidRPr="006B7212"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7" w:name="D1801"/>
            <w:bookmarkEnd w:id="5607"/>
            <w:r>
              <w:rPr>
                <w:sz w:val="20"/>
                <w:szCs w:val="20"/>
              </w:rPr>
              <w:t xml:space="preserve"> 288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8" w:name="D1802"/>
            <w:bookmarkEnd w:id="56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09" w:name="D1803"/>
            <w:bookmarkEnd w:id="5609"/>
            <w:r>
              <w:rPr>
                <w:sz w:val="20"/>
                <w:szCs w:val="20"/>
              </w:rPr>
              <w:t xml:space="preserve"> 288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0" w:name="D1804"/>
            <w:bookmarkEnd w:id="56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1" w:name="D1805"/>
            <w:bookmarkEnd w:id="561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2" w:name="D1806"/>
            <w:bookmarkEnd w:id="561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569E7">
        <w:trPr>
          <w:cantSplit/>
          <w:trHeight w:val="346"/>
        </w:trPr>
        <w:tc>
          <w:tcPr>
            <w:tcW w:w="389" w:type="dxa"/>
            <w:vMerge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</w:tcPr>
          <w:p w:rsidR="000A1220" w:rsidRPr="00D44986" w:rsidRDefault="000A1220" w:rsidP="0029728F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изнасилование (включая приготовление и покуш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ние)</w:t>
            </w:r>
            <w:r w:rsidR="00E91729">
              <w:rPr>
                <w:sz w:val="20"/>
                <w:szCs w:val="20"/>
              </w:rPr>
              <w:t xml:space="preserve">                                                        </w:t>
            </w:r>
            <w:r w:rsidRPr="00D44986">
              <w:rPr>
                <w:sz w:val="20"/>
                <w:szCs w:val="20"/>
              </w:rPr>
              <w:t>ст. 131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  <w:lang w:val="en-US"/>
              </w:rPr>
              <w:t>1</w:t>
            </w:r>
            <w:r w:rsidR="00E91729" w:rsidRPr="006B7212"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3" w:name="D1901"/>
            <w:bookmarkEnd w:id="5613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4" w:name="D1902"/>
            <w:bookmarkEnd w:id="56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5" w:name="D1903"/>
            <w:bookmarkEnd w:id="5615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6" w:name="D1904"/>
            <w:bookmarkEnd w:id="56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7" w:name="D1905"/>
            <w:bookmarkEnd w:id="56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8" w:name="D1906"/>
            <w:bookmarkEnd w:id="561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569E7">
        <w:trPr>
          <w:cantSplit/>
          <w:trHeight w:val="438"/>
        </w:trPr>
        <w:tc>
          <w:tcPr>
            <w:tcW w:w="389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0A1220" w:rsidRDefault="000A1220" w:rsidP="00FE38F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насильственные действия сексуального характера </w:t>
            </w:r>
          </w:p>
          <w:p w:rsidR="000A1220" w:rsidRDefault="000A1220" w:rsidP="00FE38F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ст. 132 УК РФ</w:t>
            </w:r>
          </w:p>
        </w:tc>
        <w:tc>
          <w:tcPr>
            <w:tcW w:w="570" w:type="dxa"/>
            <w:vAlign w:val="bottom"/>
          </w:tcPr>
          <w:p w:rsidR="000A1220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20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19" w:name="D2001"/>
            <w:bookmarkEnd w:id="5619"/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0" w:name="D2002"/>
            <w:bookmarkEnd w:id="56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1" w:name="D2003"/>
            <w:bookmarkEnd w:id="5621"/>
            <w:r>
              <w:rPr>
                <w:sz w:val="20"/>
                <w:szCs w:val="20"/>
              </w:rPr>
              <w:t xml:space="preserve"> 108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2" w:name="D2004"/>
            <w:bookmarkEnd w:id="56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3" w:name="D2005"/>
            <w:bookmarkEnd w:id="562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4" w:name="D2006"/>
            <w:bookmarkEnd w:id="562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569E7">
        <w:trPr>
          <w:cantSplit/>
          <w:trHeight w:val="388"/>
        </w:trPr>
        <w:tc>
          <w:tcPr>
            <w:tcW w:w="389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0A1220" w:rsidRDefault="000A1220" w:rsidP="001F799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понуждение к действиям сексуального характера </w:t>
            </w:r>
          </w:p>
          <w:p w:rsidR="000A1220" w:rsidRDefault="000A1220" w:rsidP="001F799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ст. 133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</w:t>
            </w:r>
            <w:r w:rsidR="00E91729" w:rsidRPr="006B7212">
              <w:rPr>
                <w:sz w:val="20"/>
                <w:szCs w:val="20"/>
              </w:rPr>
              <w:t>1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5" w:name="D2101"/>
            <w:bookmarkEnd w:id="562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6" w:name="D2102"/>
            <w:bookmarkEnd w:id="56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7" w:name="D2103"/>
            <w:bookmarkEnd w:id="562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8" w:name="D2104"/>
            <w:bookmarkEnd w:id="5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29" w:name="D2105"/>
            <w:bookmarkEnd w:id="56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0" w:name="D2106"/>
            <w:bookmarkEnd w:id="5630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339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6B7212" w:rsidRDefault="00E91729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B7212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</w:t>
            </w:r>
            <w:r w:rsidRPr="006B7212">
              <w:rPr>
                <w:color w:val="000000"/>
                <w:sz w:val="20"/>
                <w:szCs w:val="20"/>
              </w:rPr>
              <w:t>и</w:t>
            </w:r>
            <w:r w:rsidRPr="006B7212">
              <w:rPr>
                <w:color w:val="000000"/>
                <w:sz w:val="20"/>
                <w:szCs w:val="20"/>
              </w:rPr>
              <w:t>летнего возраста                                  ст. 134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22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1" w:name="D2201"/>
            <w:bookmarkEnd w:id="5631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2" w:name="D2202"/>
            <w:bookmarkEnd w:id="5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3" w:name="D2203"/>
            <w:bookmarkEnd w:id="5633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4" w:name="D2204"/>
            <w:bookmarkEnd w:id="5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5" w:name="D2205"/>
            <w:bookmarkEnd w:id="5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6" w:name="D2206"/>
            <w:bookmarkEnd w:id="5636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339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Default="00E91729" w:rsidP="00AE787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                           ст. 135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23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7" w:name="D2301"/>
            <w:bookmarkEnd w:id="5637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8" w:name="D2302"/>
            <w:bookmarkEnd w:id="5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39" w:name="D2303"/>
            <w:bookmarkEnd w:id="5639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0" w:name="D2304"/>
            <w:bookmarkEnd w:id="5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1" w:name="D2305"/>
            <w:bookmarkEnd w:id="5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2" w:name="D2306"/>
            <w:bookmarkEnd w:id="5642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474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D44986" w:rsidRDefault="00E91729" w:rsidP="005E4D33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конституционных прав и свобод человека и гражданина</w:t>
            </w:r>
            <w:r w:rsidR="005E4D33">
              <w:rPr>
                <w:sz w:val="20"/>
                <w:szCs w:val="20"/>
              </w:rPr>
              <w:t xml:space="preserve">                                                 </w:t>
            </w:r>
            <w:r w:rsidRPr="00D44986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24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3" w:name="D2401"/>
            <w:bookmarkEnd w:id="5643"/>
            <w:r>
              <w:rPr>
                <w:sz w:val="20"/>
                <w:szCs w:val="20"/>
              </w:rPr>
              <w:t xml:space="preserve"> 361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4" w:name="D2402"/>
            <w:bookmarkEnd w:id="564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5" w:name="D2403"/>
            <w:bookmarkEnd w:id="5645"/>
            <w:r>
              <w:rPr>
                <w:sz w:val="20"/>
                <w:szCs w:val="20"/>
              </w:rPr>
              <w:t xml:space="preserve"> 356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6" w:name="D2404"/>
            <w:bookmarkEnd w:id="564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7" w:name="D2405"/>
            <w:bookmarkEnd w:id="564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8" w:name="D2406"/>
            <w:bookmarkEnd w:id="5648"/>
            <w:r>
              <w:rPr>
                <w:sz w:val="20"/>
                <w:szCs w:val="20"/>
              </w:rPr>
              <w:t xml:space="preserve"> 1</w:t>
            </w:r>
          </w:p>
        </w:tc>
      </w:tr>
      <w:tr w:rsidR="00E91729" w:rsidTr="00F569E7">
        <w:trPr>
          <w:cantSplit/>
          <w:trHeight w:val="470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D44986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семьи и несовершеннолетних                        </w:t>
            </w:r>
          </w:p>
          <w:p w:rsidR="00E91729" w:rsidRPr="00D44986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глава 20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25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49" w:name="D2501"/>
            <w:bookmarkEnd w:id="5649"/>
            <w:r>
              <w:rPr>
                <w:sz w:val="20"/>
                <w:szCs w:val="20"/>
              </w:rPr>
              <w:t xml:space="preserve"> 796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0" w:name="D2502"/>
            <w:bookmarkEnd w:id="56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1" w:name="D2503"/>
            <w:bookmarkEnd w:id="5651"/>
            <w:r>
              <w:rPr>
                <w:sz w:val="20"/>
                <w:szCs w:val="20"/>
              </w:rPr>
              <w:t xml:space="preserve"> 796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2" w:name="D2504"/>
            <w:bookmarkEnd w:id="56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3" w:name="D2505"/>
            <w:bookmarkEnd w:id="56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4" w:name="D2506"/>
            <w:bookmarkEnd w:id="5654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338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D44986" w:rsidRDefault="00E91729" w:rsidP="005E4D33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собственности</w:t>
            </w:r>
            <w:r w:rsidR="005E4D33">
              <w:rPr>
                <w:sz w:val="20"/>
                <w:szCs w:val="20"/>
              </w:rPr>
              <w:t xml:space="preserve">                               </w:t>
            </w:r>
            <w:r w:rsidRPr="00D44986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</w:t>
            </w:r>
            <w:r w:rsidR="005E4D33" w:rsidRPr="006B7212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5" w:name="D2601"/>
            <w:bookmarkEnd w:id="5655"/>
            <w:r>
              <w:rPr>
                <w:sz w:val="20"/>
                <w:szCs w:val="20"/>
              </w:rPr>
              <w:t xml:space="preserve"> 19433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6" w:name="D2602"/>
            <w:bookmarkEnd w:id="5656"/>
            <w:r>
              <w:rPr>
                <w:sz w:val="20"/>
                <w:szCs w:val="20"/>
              </w:rPr>
              <w:t xml:space="preserve"> 2748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7" w:name="D2603"/>
            <w:bookmarkEnd w:id="5657"/>
            <w:r>
              <w:rPr>
                <w:sz w:val="20"/>
                <w:szCs w:val="20"/>
              </w:rPr>
              <w:t xml:space="preserve"> 16685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8" w:name="D2604"/>
            <w:bookmarkEnd w:id="56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59" w:name="D2605"/>
            <w:bookmarkEnd w:id="565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0" w:name="D2606"/>
            <w:bookmarkEnd w:id="5660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310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кража                                                     ст. 158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27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1" w:name="D2701"/>
            <w:bookmarkEnd w:id="5661"/>
            <w:r>
              <w:rPr>
                <w:sz w:val="20"/>
                <w:szCs w:val="20"/>
              </w:rPr>
              <w:t xml:space="preserve"> 12133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2" w:name="D2702"/>
            <w:bookmarkEnd w:id="5662"/>
            <w:r>
              <w:rPr>
                <w:sz w:val="20"/>
                <w:szCs w:val="20"/>
              </w:rPr>
              <w:t xml:space="preserve"> 1473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3" w:name="D2703"/>
            <w:bookmarkEnd w:id="5663"/>
            <w:r>
              <w:rPr>
                <w:sz w:val="20"/>
                <w:szCs w:val="20"/>
              </w:rPr>
              <w:t xml:space="preserve"> 10660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4" w:name="D2704"/>
            <w:bookmarkEnd w:id="56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5" w:name="D2705"/>
            <w:bookmarkEnd w:id="5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6" w:name="D2706"/>
            <w:bookmarkEnd w:id="5666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131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Pr="007C308E" w:rsidRDefault="00E91729" w:rsidP="009B5ED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7C308E">
              <w:rPr>
                <w:sz w:val="20"/>
                <w:szCs w:val="20"/>
              </w:rPr>
              <w:t>ошенничество</w:t>
            </w:r>
            <w:r>
              <w:rPr>
                <w:sz w:val="20"/>
                <w:szCs w:val="20"/>
              </w:rPr>
              <w:t xml:space="preserve">                 </w:t>
            </w:r>
            <w:r w:rsidR="009B5ED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7C308E">
              <w:rPr>
                <w:sz w:val="20"/>
                <w:szCs w:val="20"/>
              </w:rPr>
              <w:t>ст. 159–159.6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28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7" w:name="D2801"/>
            <w:bookmarkEnd w:id="5667"/>
            <w:r>
              <w:rPr>
                <w:sz w:val="20"/>
                <w:szCs w:val="20"/>
              </w:rPr>
              <w:t xml:space="preserve"> 5095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8" w:name="D2802"/>
            <w:bookmarkEnd w:id="5668"/>
            <w:r>
              <w:rPr>
                <w:sz w:val="20"/>
                <w:szCs w:val="20"/>
              </w:rPr>
              <w:t xml:space="preserve"> 783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69" w:name="D2803"/>
            <w:bookmarkEnd w:id="5669"/>
            <w:r>
              <w:rPr>
                <w:sz w:val="20"/>
                <w:szCs w:val="20"/>
              </w:rPr>
              <w:t xml:space="preserve"> 4312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0" w:name="D2804"/>
            <w:bookmarkEnd w:id="56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1" w:name="D2805"/>
            <w:bookmarkEnd w:id="56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2" w:name="D2806"/>
            <w:bookmarkEnd w:id="5672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131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                                                   ст. 161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29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3" w:name="D2901"/>
            <w:bookmarkEnd w:id="5673"/>
            <w:r>
              <w:rPr>
                <w:sz w:val="20"/>
                <w:szCs w:val="20"/>
              </w:rPr>
              <w:t xml:space="preserve"> 671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4" w:name="D2902"/>
            <w:bookmarkEnd w:id="5674"/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5" w:name="D2903"/>
            <w:bookmarkEnd w:id="5675"/>
            <w:r>
              <w:rPr>
                <w:sz w:val="20"/>
                <w:szCs w:val="20"/>
              </w:rPr>
              <w:t xml:space="preserve"> 591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6" w:name="D2904"/>
            <w:bookmarkEnd w:id="5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7" w:name="D2905"/>
            <w:bookmarkEnd w:id="5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8" w:name="D2906"/>
            <w:bookmarkEnd w:id="5678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249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разбой                                                    ст. 162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79" w:name="D3001"/>
            <w:bookmarkEnd w:id="5679"/>
            <w:r>
              <w:rPr>
                <w:sz w:val="20"/>
                <w:szCs w:val="20"/>
              </w:rPr>
              <w:t xml:space="preserve"> 137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0" w:name="D3002"/>
            <w:bookmarkEnd w:id="568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1" w:name="D3003"/>
            <w:bookmarkEnd w:id="5681"/>
            <w:r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2" w:name="D3004"/>
            <w:bookmarkEnd w:id="56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3" w:name="D3005"/>
            <w:bookmarkEnd w:id="568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4" w:name="D3006"/>
            <w:bookmarkEnd w:id="5684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181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Default="00E91729" w:rsidP="00AE787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                                   ст. 163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31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5" w:name="D3101"/>
            <w:bookmarkEnd w:id="5685"/>
            <w:r>
              <w:rPr>
                <w:sz w:val="20"/>
                <w:szCs w:val="20"/>
              </w:rPr>
              <w:t xml:space="preserve"> 168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6" w:name="D3102"/>
            <w:bookmarkEnd w:id="5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7" w:name="D3103"/>
            <w:bookmarkEnd w:id="5687"/>
            <w:r>
              <w:rPr>
                <w:sz w:val="20"/>
                <w:szCs w:val="20"/>
              </w:rPr>
              <w:t xml:space="preserve"> 168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8" w:name="D3104"/>
            <w:bookmarkEnd w:id="56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89" w:name="D3105"/>
            <w:bookmarkEnd w:id="5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0" w:name="D3106"/>
            <w:bookmarkEnd w:id="5690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290"/>
        </w:trPr>
        <w:tc>
          <w:tcPr>
            <w:tcW w:w="389" w:type="dxa"/>
            <w:vMerge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D44986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в сфере экономической деятельности   </w:t>
            </w:r>
          </w:p>
          <w:p w:rsidR="00E91729" w:rsidRPr="00D44986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глава 22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32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1" w:name="D3201"/>
            <w:bookmarkEnd w:id="5691"/>
            <w:r>
              <w:rPr>
                <w:sz w:val="20"/>
                <w:szCs w:val="20"/>
              </w:rPr>
              <w:t xml:space="preserve"> 197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2" w:name="D3202"/>
            <w:bookmarkEnd w:id="5692"/>
            <w:r>
              <w:rPr>
                <w:sz w:val="20"/>
                <w:szCs w:val="20"/>
              </w:rPr>
              <w:t xml:space="preserve"> 192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3" w:name="D3203"/>
            <w:bookmarkEnd w:id="569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4" w:name="D3204"/>
            <w:bookmarkEnd w:id="56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5" w:name="D3205"/>
            <w:bookmarkEnd w:id="5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6" w:name="D3206"/>
            <w:bookmarkEnd w:id="5696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383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D44986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общественной безопасности   </w:t>
            </w:r>
          </w:p>
          <w:p w:rsidR="00E91729" w:rsidRPr="00D44986" w:rsidRDefault="00E91729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глава 24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33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7" w:name="D3301"/>
            <w:bookmarkEnd w:id="5697"/>
            <w:r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8" w:name="D3302"/>
            <w:bookmarkEnd w:id="5698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699" w:name="D3303"/>
            <w:bookmarkEnd w:id="5699"/>
            <w:r>
              <w:rPr>
                <w:sz w:val="20"/>
                <w:szCs w:val="20"/>
              </w:rPr>
              <w:t xml:space="preserve"> 92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0" w:name="D3304"/>
            <w:bookmarkEnd w:id="570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1" w:name="D3305"/>
            <w:bookmarkEnd w:id="570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2" w:name="D3306"/>
            <w:bookmarkEnd w:id="5702"/>
            <w:r>
              <w:rPr>
                <w:sz w:val="20"/>
                <w:szCs w:val="20"/>
              </w:rPr>
              <w:t xml:space="preserve"> 0</w:t>
            </w:r>
          </w:p>
        </w:tc>
      </w:tr>
      <w:tr w:rsidR="00E91729" w:rsidTr="00F569E7">
        <w:trPr>
          <w:cantSplit/>
          <w:trHeight w:val="333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9" w:type="dxa"/>
          </w:tcPr>
          <w:p w:rsidR="00E91729" w:rsidRDefault="00E91729" w:rsidP="00AE787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                         ст. 205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34</w:t>
            </w:r>
          </w:p>
        </w:tc>
        <w:tc>
          <w:tcPr>
            <w:tcW w:w="141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3" w:name="D3401"/>
            <w:bookmarkEnd w:id="5703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4" w:name="D3402"/>
            <w:bookmarkEnd w:id="5704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5" w:name="D3403"/>
            <w:bookmarkEnd w:id="5705"/>
          </w:p>
        </w:tc>
        <w:tc>
          <w:tcPr>
            <w:tcW w:w="126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6" w:name="D3404"/>
            <w:bookmarkEnd w:id="5706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7" w:name="D3405"/>
            <w:bookmarkEnd w:id="5707"/>
          </w:p>
        </w:tc>
        <w:tc>
          <w:tcPr>
            <w:tcW w:w="1864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8" w:name="D3406"/>
            <w:bookmarkEnd w:id="5708"/>
          </w:p>
        </w:tc>
      </w:tr>
      <w:tr w:rsidR="00E91729" w:rsidTr="00F569E7">
        <w:trPr>
          <w:cantSplit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</w:tcPr>
          <w:p w:rsidR="00E91729" w:rsidRDefault="00E91729" w:rsidP="00AE787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захват заложника                                 ст. 206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B7212">
              <w:rPr>
                <w:sz w:val="20"/>
                <w:szCs w:val="20"/>
              </w:rPr>
              <w:t>35</w:t>
            </w:r>
          </w:p>
        </w:tc>
        <w:tc>
          <w:tcPr>
            <w:tcW w:w="141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09" w:name="D3501"/>
            <w:bookmarkEnd w:id="5709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0" w:name="D3502"/>
            <w:bookmarkEnd w:id="5710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1" w:name="D3503"/>
            <w:bookmarkEnd w:id="5711"/>
          </w:p>
        </w:tc>
        <w:tc>
          <w:tcPr>
            <w:tcW w:w="126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2" w:name="D3504"/>
            <w:bookmarkEnd w:id="5712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3" w:name="D3505"/>
            <w:bookmarkEnd w:id="5713"/>
          </w:p>
        </w:tc>
        <w:tc>
          <w:tcPr>
            <w:tcW w:w="1864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4" w:name="D3506"/>
            <w:bookmarkEnd w:id="5714"/>
          </w:p>
        </w:tc>
      </w:tr>
      <w:tr w:rsidR="00E91729" w:rsidTr="00F569E7">
        <w:trPr>
          <w:cantSplit/>
          <w:trHeight w:val="518"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2"/>
          </w:tcPr>
          <w:p w:rsidR="00E91729" w:rsidRPr="00D44986" w:rsidRDefault="00E91729" w:rsidP="005E4D33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здоровья населения и общественной нравстве</w:t>
            </w:r>
            <w:r w:rsidRPr="00D44986">
              <w:rPr>
                <w:sz w:val="20"/>
                <w:szCs w:val="20"/>
              </w:rPr>
              <w:t>н</w:t>
            </w:r>
            <w:r w:rsidRPr="00D44986">
              <w:rPr>
                <w:sz w:val="20"/>
                <w:szCs w:val="20"/>
              </w:rPr>
              <w:t>ности</w:t>
            </w:r>
            <w:r w:rsidR="005E4D33">
              <w:rPr>
                <w:sz w:val="20"/>
                <w:szCs w:val="20"/>
              </w:rPr>
              <w:t xml:space="preserve">                                                           </w:t>
            </w:r>
            <w:r w:rsidRPr="00D44986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70" w:type="dxa"/>
            <w:vAlign w:val="bottom"/>
          </w:tcPr>
          <w:p w:rsidR="00E91729" w:rsidRPr="006B7212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</w:t>
            </w:r>
            <w:r w:rsidR="005E4D33" w:rsidRPr="006B7212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5" w:name="D3601"/>
            <w:bookmarkEnd w:id="5715"/>
            <w:r>
              <w:rPr>
                <w:sz w:val="20"/>
                <w:szCs w:val="20"/>
              </w:rPr>
              <w:t xml:space="preserve"> 77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6" w:name="D3602"/>
            <w:bookmarkEnd w:id="57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7" w:name="D3603"/>
            <w:bookmarkEnd w:id="5717"/>
            <w:r>
              <w:rPr>
                <w:sz w:val="20"/>
                <w:szCs w:val="20"/>
              </w:rPr>
              <w:t xml:space="preserve"> 77</w:t>
            </w:r>
          </w:p>
        </w:tc>
        <w:tc>
          <w:tcPr>
            <w:tcW w:w="126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8" w:name="D3604"/>
            <w:bookmarkEnd w:id="571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19" w:name="D3605"/>
            <w:bookmarkEnd w:id="571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864" w:type="dxa"/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0" w:name="D3606"/>
            <w:bookmarkEnd w:id="5720"/>
            <w:r>
              <w:rPr>
                <w:sz w:val="20"/>
                <w:szCs w:val="20"/>
              </w:rPr>
              <w:t xml:space="preserve"> 1</w:t>
            </w:r>
          </w:p>
        </w:tc>
      </w:tr>
      <w:tr w:rsidR="00E91729" w:rsidTr="00F569E7">
        <w:trPr>
          <w:cantSplit/>
        </w:trPr>
        <w:tc>
          <w:tcPr>
            <w:tcW w:w="389" w:type="dxa"/>
            <w:vMerge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сексуальных услуг</w:t>
            </w:r>
          </w:p>
          <w:p w:rsidR="00E91729" w:rsidRDefault="00E91729" w:rsidP="00AE787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                       ст. 240.1 УК РФ</w:t>
            </w:r>
          </w:p>
        </w:tc>
        <w:tc>
          <w:tcPr>
            <w:tcW w:w="570" w:type="dxa"/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37</w:t>
            </w:r>
          </w:p>
        </w:tc>
        <w:tc>
          <w:tcPr>
            <w:tcW w:w="141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1" w:name="D3701"/>
            <w:bookmarkEnd w:id="5721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2" w:name="D3702"/>
            <w:bookmarkEnd w:id="5722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3" w:name="D3703"/>
            <w:bookmarkEnd w:id="5723"/>
          </w:p>
        </w:tc>
        <w:tc>
          <w:tcPr>
            <w:tcW w:w="126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4" w:name="D3704"/>
            <w:bookmarkEnd w:id="5724"/>
          </w:p>
        </w:tc>
        <w:tc>
          <w:tcPr>
            <w:tcW w:w="1620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5" w:name="D3705"/>
            <w:bookmarkEnd w:id="5725"/>
          </w:p>
        </w:tc>
        <w:tc>
          <w:tcPr>
            <w:tcW w:w="1864" w:type="dxa"/>
            <w:vAlign w:val="center"/>
          </w:tcPr>
          <w:p w:rsidR="00E91729" w:rsidRDefault="00E91729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6" w:name="D3706"/>
            <w:bookmarkEnd w:id="5726"/>
          </w:p>
        </w:tc>
      </w:tr>
      <w:tr w:rsidR="00E91729" w:rsidTr="00F569E7">
        <w:trPr>
          <w:cantSplit/>
          <w:trHeight w:val="478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E91729" w:rsidRDefault="00E91729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E91729" w:rsidRDefault="00E91729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E91729" w:rsidRDefault="00E91729" w:rsidP="00F80BB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несовершеннолетнего в целях изг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товления порнографических материалов или предметов                                          ст. 242.2 УК РФ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91729" w:rsidRPr="006B7212" w:rsidRDefault="005E4D3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38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7" w:name="D3801"/>
            <w:bookmarkEnd w:id="5727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8" w:name="D3802"/>
            <w:bookmarkEnd w:id="5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29" w:name="D3803"/>
            <w:bookmarkEnd w:id="5729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0" w:name="D3804"/>
            <w:bookmarkEnd w:id="5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1" w:name="D3805"/>
            <w:bookmarkEnd w:id="57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E91729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2" w:name="D3806"/>
            <w:bookmarkEnd w:id="573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7B1238" w:rsidRDefault="007B1238"/>
    <w:p w:rsidR="007B1238" w:rsidRDefault="007B1238">
      <w:r>
        <w:br w:type="page"/>
      </w:r>
    </w:p>
    <w:tbl>
      <w:tblPr>
        <w:tblW w:w="15277" w:type="dxa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9"/>
        <w:gridCol w:w="425"/>
        <w:gridCol w:w="555"/>
        <w:gridCol w:w="3944"/>
        <w:gridCol w:w="570"/>
        <w:gridCol w:w="1410"/>
        <w:gridCol w:w="1620"/>
        <w:gridCol w:w="1620"/>
        <w:gridCol w:w="1260"/>
        <w:gridCol w:w="1620"/>
        <w:gridCol w:w="1864"/>
      </w:tblGrid>
      <w:tr w:rsidR="000A1220" w:rsidTr="00F569E7">
        <w:trPr>
          <w:cantSplit/>
        </w:trPr>
        <w:tc>
          <w:tcPr>
            <w:tcW w:w="5313" w:type="dxa"/>
            <w:gridSpan w:val="4"/>
            <w:tcBorders>
              <w:top w:val="single" w:sz="4" w:space="0" w:color="auto"/>
            </w:tcBorders>
          </w:tcPr>
          <w:p w:rsidR="000A1220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70" w:type="dxa"/>
            <w:tcBorders>
              <w:top w:val="single" w:sz="4" w:space="0" w:color="auto"/>
            </w:tcBorders>
          </w:tcPr>
          <w:p w:rsidR="000A1220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vAlign w:val="center"/>
          </w:tcPr>
          <w:p w:rsidR="000A1220" w:rsidRDefault="000A1220" w:rsidP="006308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A1220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0A1220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64" w:type="dxa"/>
            <w:tcBorders>
              <w:top w:val="single" w:sz="4" w:space="0" w:color="auto"/>
            </w:tcBorders>
            <w:vAlign w:val="center"/>
          </w:tcPr>
          <w:p w:rsidR="000A1220" w:rsidRDefault="000A122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A1220" w:rsidTr="00F569E7">
        <w:trPr>
          <w:cantSplit/>
        </w:trPr>
        <w:tc>
          <w:tcPr>
            <w:tcW w:w="389" w:type="dxa"/>
            <w:vMerge w:val="restart"/>
            <w:textDirection w:val="btLr"/>
            <w:vAlign w:val="center"/>
          </w:tcPr>
          <w:p w:rsidR="000A1220" w:rsidRPr="00D44986" w:rsidRDefault="000A1220" w:rsidP="00E97BB3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тяжкому пре</w:t>
            </w:r>
            <w:r w:rsidRPr="00D44986">
              <w:rPr>
                <w:sz w:val="20"/>
                <w:szCs w:val="20"/>
              </w:rPr>
              <w:t>с</w:t>
            </w:r>
            <w:r w:rsidRPr="00D44986">
              <w:rPr>
                <w:sz w:val="20"/>
                <w:szCs w:val="20"/>
              </w:rPr>
              <w:t>туплению</w:t>
            </w:r>
          </w:p>
        </w:tc>
        <w:tc>
          <w:tcPr>
            <w:tcW w:w="4924" w:type="dxa"/>
            <w:gridSpan w:val="3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безопасности движения и эксплуатации тран</w:t>
            </w:r>
            <w:r w:rsidRPr="00D44986">
              <w:rPr>
                <w:sz w:val="20"/>
                <w:szCs w:val="20"/>
              </w:rPr>
              <w:t>с</w:t>
            </w:r>
            <w:r w:rsidRPr="00D44986">
              <w:rPr>
                <w:sz w:val="20"/>
                <w:szCs w:val="20"/>
              </w:rPr>
              <w:t>порта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</w:t>
            </w:r>
            <w:r w:rsidR="0039120A" w:rsidRPr="006B7212"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3" w:name="D3901"/>
            <w:bookmarkEnd w:id="5733"/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4" w:name="D3902"/>
            <w:bookmarkEnd w:id="5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5" w:name="D3903"/>
            <w:bookmarkEnd w:id="5735"/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6" w:name="D3904"/>
            <w:bookmarkEnd w:id="5736"/>
            <w:r>
              <w:rPr>
                <w:sz w:val="20"/>
                <w:szCs w:val="20"/>
              </w:rPr>
              <w:t xml:space="preserve"> 232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7" w:name="D3905"/>
            <w:bookmarkEnd w:id="5737"/>
            <w:r>
              <w:rPr>
                <w:sz w:val="20"/>
                <w:szCs w:val="20"/>
              </w:rPr>
              <w:t xml:space="preserve"> 328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8" w:name="D3906"/>
            <w:bookmarkEnd w:id="5738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F569E7">
        <w:trPr>
          <w:cantSplit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499" w:type="dxa"/>
            <w:gridSpan w:val="2"/>
          </w:tcPr>
          <w:p w:rsidR="000A1220" w:rsidRDefault="000A122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плуатации транспортных средств</w:t>
            </w:r>
          </w:p>
          <w:p w:rsidR="000A1220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264 УК РФ</w:t>
            </w:r>
          </w:p>
        </w:tc>
        <w:tc>
          <w:tcPr>
            <w:tcW w:w="570" w:type="dxa"/>
            <w:vAlign w:val="bottom"/>
          </w:tcPr>
          <w:p w:rsidR="000A1220" w:rsidRPr="006B7212" w:rsidRDefault="0039120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40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39" w:name="D4001"/>
            <w:bookmarkEnd w:id="5739"/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0" w:name="D4002"/>
            <w:bookmarkEnd w:id="57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1" w:name="D4003"/>
            <w:bookmarkEnd w:id="5741"/>
            <w:r>
              <w:rPr>
                <w:sz w:val="20"/>
                <w:szCs w:val="20"/>
              </w:rPr>
              <w:t xml:space="preserve"> 600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2" w:name="D4004"/>
            <w:bookmarkEnd w:id="5742"/>
            <w:r>
              <w:rPr>
                <w:sz w:val="20"/>
                <w:szCs w:val="20"/>
              </w:rPr>
              <w:t xml:space="preserve"> 232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3" w:name="D4005"/>
            <w:bookmarkEnd w:id="5743"/>
            <w:r>
              <w:rPr>
                <w:sz w:val="20"/>
                <w:szCs w:val="20"/>
              </w:rPr>
              <w:t xml:space="preserve"> 328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4" w:name="D4006"/>
            <w:bookmarkEnd w:id="5744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F569E7">
        <w:trPr>
          <w:cantSplit/>
          <w:trHeight w:val="1134"/>
        </w:trPr>
        <w:tc>
          <w:tcPr>
            <w:tcW w:w="389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  <w:tcBorders>
              <w:right w:val="single" w:sz="4" w:space="0" w:color="auto"/>
            </w:tcBorders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3944" w:type="dxa"/>
            <w:tcBorders>
              <w:lef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эксплуатации транспортных средств,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влекшее по неосторожности смерть челов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 или смерть двух или более лиц либо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вершенное лицом, находящимся в состо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нии опьянения, повлекшее по неосторожн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смерть человека или смерть двух или более лиц</w:t>
            </w:r>
          </w:p>
          <w:p w:rsidR="000A1220" w:rsidRDefault="009A319F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чч. 3–</w:t>
            </w:r>
            <w:r w:rsidR="000A1220">
              <w:rPr>
                <w:sz w:val="20"/>
                <w:szCs w:val="20"/>
              </w:rPr>
              <w:t>6 ст. 264 УК РФ</w:t>
            </w:r>
          </w:p>
        </w:tc>
        <w:tc>
          <w:tcPr>
            <w:tcW w:w="570" w:type="dxa"/>
            <w:vAlign w:val="bottom"/>
          </w:tcPr>
          <w:p w:rsidR="000A1220" w:rsidRPr="006B7212" w:rsidRDefault="0039120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41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5" w:name="D4101"/>
            <w:bookmarkEnd w:id="5745"/>
            <w:r>
              <w:rPr>
                <w:sz w:val="20"/>
                <w:szCs w:val="20"/>
              </w:rPr>
              <w:t xml:space="preserve"> 253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6" w:name="D4102"/>
            <w:bookmarkEnd w:id="5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7" w:name="D4103"/>
            <w:bookmarkEnd w:id="5747"/>
            <w:r>
              <w:rPr>
                <w:sz w:val="20"/>
                <w:szCs w:val="20"/>
              </w:rPr>
              <w:t xml:space="preserve"> 253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8" w:name="D4104"/>
            <w:bookmarkEnd w:id="5748"/>
            <w:r>
              <w:rPr>
                <w:sz w:val="20"/>
                <w:szCs w:val="20"/>
              </w:rPr>
              <w:t xml:space="preserve"> 230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49" w:name="D4105"/>
            <w:bookmarkEnd w:id="5749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0" w:name="D4106"/>
            <w:bookmarkEnd w:id="5750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F569E7">
        <w:trPr>
          <w:cantSplit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0A1220" w:rsidRPr="00D44986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2</w:t>
            </w:r>
          </w:p>
        </w:tc>
        <w:tc>
          <w:tcPr>
            <w:tcW w:w="141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1" w:name="D4201"/>
            <w:bookmarkEnd w:id="5751"/>
          </w:p>
        </w:tc>
        <w:tc>
          <w:tcPr>
            <w:tcW w:w="162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2" w:name="D4202"/>
            <w:bookmarkEnd w:id="5752"/>
          </w:p>
        </w:tc>
        <w:tc>
          <w:tcPr>
            <w:tcW w:w="162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3" w:name="D4203"/>
            <w:bookmarkEnd w:id="5753"/>
          </w:p>
        </w:tc>
        <w:tc>
          <w:tcPr>
            <w:tcW w:w="126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4" w:name="D4204"/>
            <w:bookmarkEnd w:id="5754"/>
          </w:p>
        </w:tc>
        <w:tc>
          <w:tcPr>
            <w:tcW w:w="162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5" w:name="D4205"/>
            <w:bookmarkEnd w:id="5755"/>
          </w:p>
        </w:tc>
        <w:tc>
          <w:tcPr>
            <w:tcW w:w="1864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6" w:name="D4206"/>
            <w:bookmarkEnd w:id="5756"/>
          </w:p>
        </w:tc>
      </w:tr>
      <w:tr w:rsidR="000A1220" w:rsidTr="00F569E7">
        <w:trPr>
          <w:cantSplit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государственной власти, интересов государс</w:t>
            </w:r>
            <w:r w:rsidRPr="00D44986">
              <w:rPr>
                <w:sz w:val="20"/>
                <w:szCs w:val="20"/>
              </w:rPr>
              <w:t>т</w:t>
            </w:r>
            <w:r w:rsidRPr="00D44986">
              <w:rPr>
                <w:sz w:val="20"/>
                <w:szCs w:val="20"/>
              </w:rPr>
              <w:t>венной службы и службы в органах местного сам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управления</w:t>
            </w:r>
          </w:p>
          <w:p w:rsidR="000A1220" w:rsidRPr="00D44986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3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7" w:name="D4301"/>
            <w:bookmarkEnd w:id="5757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8" w:name="D4302"/>
            <w:bookmarkEnd w:id="575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59" w:name="D4303"/>
            <w:bookmarkEnd w:id="5759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0" w:name="D4304"/>
            <w:bookmarkEnd w:id="57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1" w:name="D4305"/>
            <w:bookmarkEnd w:id="57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2" w:name="D4306"/>
            <w:bookmarkEnd w:id="576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569E7">
        <w:trPr>
          <w:cantSplit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правосудия</w:t>
            </w:r>
          </w:p>
          <w:p w:rsidR="000A1220" w:rsidRPr="00D44986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4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3" w:name="D4401"/>
            <w:bookmarkEnd w:id="5763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4" w:name="D4402"/>
            <w:bookmarkEnd w:id="5764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5" w:name="D4403"/>
            <w:bookmarkEnd w:id="5765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6" w:name="D4404"/>
            <w:bookmarkEnd w:id="57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7" w:name="D4405"/>
            <w:bookmarkEnd w:id="57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8" w:name="D4406"/>
            <w:bookmarkEnd w:id="576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F569E7">
        <w:trPr>
          <w:cantSplit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порядка</w:t>
            </w:r>
          </w:p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управления</w:t>
            </w:r>
          </w:p>
          <w:p w:rsidR="000A1220" w:rsidRPr="00D44986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5</w:t>
            </w:r>
          </w:p>
        </w:tc>
        <w:tc>
          <w:tcPr>
            <w:tcW w:w="141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69" w:name="D4501"/>
            <w:bookmarkEnd w:id="5769"/>
            <w:r>
              <w:rPr>
                <w:sz w:val="20"/>
                <w:szCs w:val="20"/>
              </w:rPr>
              <w:t xml:space="preserve"> 645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0" w:name="D4502"/>
            <w:bookmarkEnd w:id="577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1" w:name="D4503"/>
            <w:bookmarkEnd w:id="5771"/>
            <w:r>
              <w:rPr>
                <w:sz w:val="20"/>
                <w:szCs w:val="20"/>
              </w:rPr>
              <w:t xml:space="preserve"> 639</w:t>
            </w:r>
          </w:p>
        </w:tc>
        <w:tc>
          <w:tcPr>
            <w:tcW w:w="126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2" w:name="D4504"/>
            <w:bookmarkEnd w:id="57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3" w:name="D4505"/>
            <w:bookmarkEnd w:id="57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64" w:type="dxa"/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4" w:name="D4506"/>
            <w:bookmarkEnd w:id="5774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F569E7">
        <w:trPr>
          <w:cantSplit/>
        </w:trPr>
        <w:tc>
          <w:tcPr>
            <w:tcW w:w="389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военной службы</w:t>
            </w:r>
          </w:p>
          <w:p w:rsidR="000A1220" w:rsidRPr="00D44986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33 УК РФ</w:t>
            </w:r>
          </w:p>
        </w:tc>
        <w:tc>
          <w:tcPr>
            <w:tcW w:w="570" w:type="dxa"/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5" w:name="D4601"/>
            <w:bookmarkEnd w:id="5775"/>
          </w:p>
        </w:tc>
        <w:tc>
          <w:tcPr>
            <w:tcW w:w="162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6" w:name="D4602"/>
            <w:bookmarkEnd w:id="5776"/>
          </w:p>
        </w:tc>
        <w:tc>
          <w:tcPr>
            <w:tcW w:w="162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7" w:name="D4603"/>
            <w:bookmarkEnd w:id="5777"/>
          </w:p>
        </w:tc>
        <w:tc>
          <w:tcPr>
            <w:tcW w:w="126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8" w:name="D4604"/>
            <w:bookmarkEnd w:id="5778"/>
          </w:p>
        </w:tc>
        <w:tc>
          <w:tcPr>
            <w:tcW w:w="1620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79" w:name="D4605"/>
            <w:bookmarkEnd w:id="5779"/>
          </w:p>
        </w:tc>
        <w:tc>
          <w:tcPr>
            <w:tcW w:w="1864" w:type="dxa"/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0" w:name="D4606"/>
            <w:bookmarkEnd w:id="5780"/>
          </w:p>
        </w:tc>
      </w:tr>
      <w:tr w:rsidR="000A1220" w:rsidTr="00F569E7">
        <w:trPr>
          <w:cantSplit/>
        </w:trPr>
        <w:tc>
          <w:tcPr>
            <w:tcW w:w="389" w:type="dxa"/>
            <w:vMerge/>
            <w:tcBorders>
              <w:bottom w:val="doub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4" w:type="dxa"/>
            <w:gridSpan w:val="3"/>
            <w:tcBorders>
              <w:bottom w:val="double" w:sz="4" w:space="0" w:color="auto"/>
            </w:tcBorders>
          </w:tcPr>
          <w:p w:rsidR="000A1220" w:rsidRPr="00D44986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0A1220" w:rsidRPr="00D44986" w:rsidRDefault="000A122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70" w:type="dxa"/>
            <w:tcBorders>
              <w:bottom w:val="double" w:sz="4" w:space="0" w:color="auto"/>
            </w:tcBorders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7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1" w:name="D4701"/>
            <w:bookmarkEnd w:id="5781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2" w:name="D4702"/>
            <w:bookmarkEnd w:id="5782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3" w:name="D4703"/>
            <w:bookmarkEnd w:id="5783"/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4" w:name="D4704"/>
            <w:bookmarkEnd w:id="5784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5" w:name="D4705"/>
            <w:bookmarkEnd w:id="5785"/>
          </w:p>
        </w:tc>
        <w:tc>
          <w:tcPr>
            <w:tcW w:w="1864" w:type="dxa"/>
            <w:tcBorders>
              <w:bottom w:val="double" w:sz="4" w:space="0" w:color="auto"/>
            </w:tcBorders>
            <w:vAlign w:val="center"/>
          </w:tcPr>
          <w:p w:rsidR="000A1220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6" w:name="D4706"/>
            <w:bookmarkEnd w:id="5786"/>
          </w:p>
        </w:tc>
      </w:tr>
      <w:tr w:rsidR="000A1220" w:rsidTr="00F569E7">
        <w:trPr>
          <w:cantSplit/>
          <w:trHeight w:val="313"/>
        </w:trPr>
        <w:tc>
          <w:tcPr>
            <w:tcW w:w="814" w:type="dxa"/>
            <w:gridSpan w:val="2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0A1220" w:rsidRDefault="000A1220" w:rsidP="00184D83">
            <w:pPr>
              <w:ind w:left="-57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стр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ки 1</w:t>
            </w:r>
          </w:p>
        </w:tc>
        <w:tc>
          <w:tcPr>
            <w:tcW w:w="4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8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D27D8F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7" w:name="D4801"/>
            <w:bookmarkEnd w:id="5787"/>
            <w:r>
              <w:rPr>
                <w:sz w:val="20"/>
                <w:szCs w:val="20"/>
              </w:rPr>
              <w:t xml:space="preserve"> 1449</w:t>
            </w:r>
            <w:r w:rsidR="000A1220" w:rsidRPr="00D27D8F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8" w:name="D4803"/>
            <w:bookmarkEnd w:id="5788"/>
            <w:r>
              <w:rPr>
                <w:sz w:val="20"/>
                <w:szCs w:val="20"/>
              </w:rPr>
              <w:t xml:space="preserve"> 1449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89" w:name="D4804"/>
            <w:bookmarkEnd w:id="5789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0" w:name="D4805"/>
            <w:bookmarkEnd w:id="5790"/>
            <w:r>
              <w:rPr>
                <w:sz w:val="20"/>
                <w:szCs w:val="20"/>
              </w:rPr>
              <w:t xml:space="preserve"> 65</w:t>
            </w:r>
          </w:p>
        </w:tc>
        <w:tc>
          <w:tcPr>
            <w:tcW w:w="18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1" w:name="D4806"/>
            <w:bookmarkEnd w:id="5791"/>
            <w:r>
              <w:rPr>
                <w:sz w:val="20"/>
                <w:szCs w:val="20"/>
              </w:rPr>
              <w:t xml:space="preserve"> 38</w:t>
            </w:r>
          </w:p>
        </w:tc>
      </w:tr>
      <w:tr w:rsidR="000A1220" w:rsidTr="00F569E7">
        <w:trPr>
          <w:cantSplit/>
          <w:trHeight w:val="518"/>
        </w:trPr>
        <w:tc>
          <w:tcPr>
            <w:tcW w:w="81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220" w:rsidRPr="006B7212" w:rsidRDefault="009B5ED2" w:rsidP="00C84EF2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лиц женского пола</w:t>
            </w: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A1220" w:rsidRPr="006B721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</w:t>
            </w:r>
            <w:r w:rsidR="0039120A" w:rsidRPr="006B7212">
              <w:rPr>
                <w:sz w:val="20"/>
                <w:szCs w:val="20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Pr="00D27D8F" w:rsidRDefault="000A1220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 w:rsidRPr="00D27D8F">
              <w:rPr>
                <w:sz w:val="20"/>
                <w:szCs w:val="20"/>
              </w:rPr>
              <w:t>0</w:t>
            </w:r>
            <w:bookmarkStart w:id="5792" w:name="D4901"/>
            <w:bookmarkEnd w:id="5792"/>
            <w:r w:rsidR="005B703C">
              <w:rPr>
                <w:sz w:val="20"/>
                <w:szCs w:val="20"/>
              </w:rPr>
              <w:t xml:space="preserve"> 10155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3" w:name="D4903"/>
            <w:bookmarkEnd w:id="5793"/>
            <w:r>
              <w:rPr>
                <w:sz w:val="20"/>
                <w:szCs w:val="20"/>
              </w:rPr>
              <w:t xml:space="preserve"> 10155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4" w:name="D4904"/>
            <w:bookmarkEnd w:id="5794"/>
            <w:r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5" w:name="D4905"/>
            <w:bookmarkEnd w:id="5795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6" w:name="D4906"/>
            <w:bookmarkEnd w:id="5796"/>
            <w:r>
              <w:rPr>
                <w:sz w:val="20"/>
                <w:szCs w:val="20"/>
              </w:rPr>
              <w:t xml:space="preserve"> 118</w:t>
            </w:r>
          </w:p>
        </w:tc>
      </w:tr>
    </w:tbl>
    <w:p w:rsidR="000A1220" w:rsidRDefault="000A1220" w:rsidP="00743098">
      <w:pPr>
        <w:rPr>
          <w:sz w:val="20"/>
          <w:szCs w:val="20"/>
        </w:rPr>
      </w:pPr>
    </w:p>
    <w:p w:rsidR="000A1220" w:rsidRDefault="007B1238" w:rsidP="00743098">
      <w:r>
        <w:br w:type="page"/>
      </w:r>
    </w:p>
    <w:tbl>
      <w:tblPr>
        <w:tblW w:w="14867" w:type="dxa"/>
        <w:tblInd w:w="-1165" w:type="dxa"/>
        <w:tblLayout w:type="fixed"/>
        <w:tblLook w:val="0000"/>
      </w:tblPr>
      <w:tblGrid>
        <w:gridCol w:w="9"/>
        <w:gridCol w:w="457"/>
        <w:gridCol w:w="454"/>
        <w:gridCol w:w="38"/>
        <w:gridCol w:w="48"/>
        <w:gridCol w:w="368"/>
        <w:gridCol w:w="434"/>
        <w:gridCol w:w="20"/>
        <w:gridCol w:w="454"/>
        <w:gridCol w:w="454"/>
        <w:gridCol w:w="454"/>
        <w:gridCol w:w="454"/>
        <w:gridCol w:w="454"/>
        <w:gridCol w:w="454"/>
        <w:gridCol w:w="454"/>
        <w:gridCol w:w="454"/>
        <w:gridCol w:w="314"/>
        <w:gridCol w:w="140"/>
        <w:gridCol w:w="400"/>
        <w:gridCol w:w="54"/>
        <w:gridCol w:w="454"/>
        <w:gridCol w:w="845"/>
        <w:gridCol w:w="571"/>
        <w:gridCol w:w="35"/>
        <w:gridCol w:w="540"/>
        <w:gridCol w:w="1014"/>
        <w:gridCol w:w="1080"/>
        <w:gridCol w:w="900"/>
        <w:gridCol w:w="1620"/>
        <w:gridCol w:w="1440"/>
      </w:tblGrid>
      <w:tr w:rsidR="000A1220" w:rsidTr="00F569E7">
        <w:trPr>
          <w:gridBefore w:val="1"/>
          <w:gridAfter w:val="7"/>
          <w:wBefore w:w="9" w:type="dxa"/>
          <w:wAfter w:w="6629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 w:rsidRPr="007B1238" w:rsidTr="00F569E7">
        <w:trPr>
          <w:gridBefore w:val="1"/>
          <w:gridAfter w:val="6"/>
          <w:wBefore w:w="9" w:type="dxa"/>
          <w:wAfter w:w="6594" w:type="dxa"/>
          <w:trHeight w:val="51"/>
        </w:trPr>
        <w:tc>
          <w:tcPr>
            <w:tcW w:w="136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359" w:type="dxa"/>
            <w:gridSpan w:val="6"/>
            <w:tcBorders>
              <w:top w:val="single" w:sz="4" w:space="0" w:color="auto"/>
              <w:left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  <w:tr w:rsidR="007B1238" w:rsidTr="00F569E7">
        <w:trPr>
          <w:gridBefore w:val="1"/>
          <w:gridAfter w:val="6"/>
          <w:wBefore w:w="9" w:type="dxa"/>
          <w:wAfter w:w="6594" w:type="dxa"/>
          <w:trHeight w:val="51"/>
        </w:trPr>
        <w:tc>
          <w:tcPr>
            <w:tcW w:w="1365" w:type="dxa"/>
            <w:gridSpan w:val="5"/>
            <w:tcBorders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359" w:type="dxa"/>
            <w:gridSpan w:val="6"/>
            <w:tcBorders>
              <w:left w:val="nil"/>
              <w:bottom w:val="nil"/>
              <w:right w:val="nil"/>
            </w:tcBorders>
          </w:tcPr>
          <w:p w:rsidR="007B1238" w:rsidRPr="00E77A80" w:rsidRDefault="007B1238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</w:tr>
      <w:tr w:rsidR="00B17840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6"/>
        </w:trPr>
        <w:tc>
          <w:tcPr>
            <w:tcW w:w="5774" w:type="dxa"/>
            <w:gridSpan w:val="17"/>
            <w:vMerge w:val="restart"/>
            <w:tcBorders>
              <w:top w:val="single" w:sz="4" w:space="0" w:color="auto"/>
            </w:tcBorders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8553" w:type="dxa"/>
            <w:gridSpan w:val="11"/>
            <w:tcBorders>
              <w:top w:val="single" w:sz="4" w:space="0" w:color="auto"/>
            </w:tcBorders>
          </w:tcPr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B17840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73"/>
        </w:trPr>
        <w:tc>
          <w:tcPr>
            <w:tcW w:w="5774" w:type="dxa"/>
            <w:gridSpan w:val="17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53" w:type="dxa"/>
            <w:gridSpan w:val="11"/>
          </w:tcPr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B17840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94"/>
        </w:trPr>
        <w:tc>
          <w:tcPr>
            <w:tcW w:w="5774" w:type="dxa"/>
            <w:gridSpan w:val="17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 w:val="restart"/>
          </w:tcPr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-нолетних</w:t>
            </w:r>
          </w:p>
        </w:tc>
        <w:tc>
          <w:tcPr>
            <w:tcW w:w="5760" w:type="dxa"/>
            <w:gridSpan w:val="7"/>
          </w:tcPr>
          <w:p w:rsidR="00B17840" w:rsidRPr="00462DBA" w:rsidRDefault="00B17840" w:rsidP="006A1B5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440" w:type="dxa"/>
            <w:vMerge w:val="restart"/>
          </w:tcPr>
          <w:p w:rsidR="00B17840" w:rsidRPr="006B7212" w:rsidRDefault="00B17840" w:rsidP="006A1B5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лиц же</w:t>
            </w:r>
            <w:r w:rsidRPr="006B7212">
              <w:rPr>
                <w:sz w:val="20"/>
                <w:szCs w:val="20"/>
              </w:rPr>
              <w:t>н</w:t>
            </w:r>
            <w:r w:rsidRPr="006B7212">
              <w:rPr>
                <w:sz w:val="20"/>
                <w:szCs w:val="20"/>
              </w:rPr>
              <w:t xml:space="preserve">ского пола </w:t>
            </w:r>
          </w:p>
        </w:tc>
      </w:tr>
      <w:tr w:rsidR="00B17840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80"/>
        </w:trPr>
        <w:tc>
          <w:tcPr>
            <w:tcW w:w="5774" w:type="dxa"/>
            <w:gridSpan w:val="17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  <w:vAlign w:val="center"/>
          </w:tcPr>
          <w:p w:rsidR="00B17840" w:rsidRPr="006B7212" w:rsidRDefault="00B17840" w:rsidP="00B17840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в возрасте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840" w:rsidRPr="006B7212" w:rsidRDefault="00B17840" w:rsidP="00EA025E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женского п</w:t>
            </w:r>
            <w:r w:rsidRPr="006B7212">
              <w:rPr>
                <w:sz w:val="20"/>
                <w:szCs w:val="20"/>
              </w:rPr>
              <w:t>о</w:t>
            </w:r>
            <w:r w:rsidRPr="006B7212">
              <w:rPr>
                <w:sz w:val="20"/>
                <w:szCs w:val="20"/>
              </w:rPr>
              <w:t>ла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7840" w:rsidRDefault="00B32D04" w:rsidP="00B32D04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17840">
              <w:rPr>
                <w:sz w:val="20"/>
                <w:szCs w:val="20"/>
              </w:rPr>
              <w:t>с</w:t>
            </w:r>
            <w:r w:rsidR="00B17840">
              <w:rPr>
                <w:sz w:val="20"/>
                <w:szCs w:val="20"/>
              </w:rPr>
              <w:t>и</w:t>
            </w:r>
            <w:r w:rsidR="00B17840">
              <w:rPr>
                <w:sz w:val="20"/>
                <w:szCs w:val="20"/>
              </w:rPr>
              <w:t>рот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17840" w:rsidRPr="006B7212" w:rsidRDefault="00B17840" w:rsidP="00EA025E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оставшихся без попечения род</w:t>
            </w:r>
            <w:r w:rsidRPr="006B7212">
              <w:rPr>
                <w:sz w:val="20"/>
                <w:szCs w:val="20"/>
              </w:rPr>
              <w:t>и</w:t>
            </w:r>
            <w:r w:rsidRPr="006B7212">
              <w:rPr>
                <w:sz w:val="20"/>
                <w:szCs w:val="20"/>
              </w:rPr>
              <w:t>телей</w:t>
            </w:r>
          </w:p>
        </w:tc>
        <w:tc>
          <w:tcPr>
            <w:tcW w:w="1440" w:type="dxa"/>
            <w:vMerge/>
          </w:tcPr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17840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066"/>
        </w:trPr>
        <w:tc>
          <w:tcPr>
            <w:tcW w:w="5774" w:type="dxa"/>
            <w:gridSpan w:val="17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  <w:vMerge/>
          </w:tcPr>
          <w:p w:rsidR="00B17840" w:rsidRDefault="00B178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46" w:type="dxa"/>
            <w:gridSpan w:val="3"/>
            <w:tcBorders>
              <w:right w:val="single" w:sz="4" w:space="0" w:color="auto"/>
            </w:tcBorders>
          </w:tcPr>
          <w:p w:rsidR="00B17840" w:rsidRPr="006B7212" w:rsidRDefault="00B17840" w:rsidP="00EA025E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до 14 лет</w:t>
            </w:r>
          </w:p>
        </w:tc>
        <w:tc>
          <w:tcPr>
            <w:tcW w:w="1014" w:type="dxa"/>
            <w:tcBorders>
              <w:right w:val="single" w:sz="4" w:space="0" w:color="auto"/>
            </w:tcBorders>
          </w:tcPr>
          <w:p w:rsidR="00B17840" w:rsidRPr="006B7212" w:rsidRDefault="009B7A76" w:rsidP="00EA025E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14 лет и старше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840" w:rsidRPr="00835E54" w:rsidRDefault="00B17840" w:rsidP="00EA025E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17840" w:rsidRDefault="00B1784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17840" w:rsidRDefault="00B178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5774" w:type="dxa"/>
            <w:gridSpan w:val="17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gridSpan w:val="2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353" w:type="dxa"/>
            <w:gridSpan w:val="3"/>
            <w:vAlign w:val="center"/>
          </w:tcPr>
          <w:p w:rsidR="00B32D04" w:rsidRPr="006B7212" w:rsidRDefault="00B32D04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6B721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46" w:type="dxa"/>
            <w:gridSpan w:val="3"/>
            <w:vAlign w:val="center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8</w:t>
            </w:r>
          </w:p>
        </w:tc>
        <w:tc>
          <w:tcPr>
            <w:tcW w:w="1014" w:type="dxa"/>
            <w:vAlign w:val="center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  <w:vAlign w:val="center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vAlign w:val="center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13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91"/>
        </w:trPr>
        <w:tc>
          <w:tcPr>
            <w:tcW w:w="5774" w:type="dxa"/>
            <w:gridSpan w:val="17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gridSpan w:val="2"/>
            <w:vAlign w:val="bottom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7" w:name="D0107"/>
            <w:bookmarkEnd w:id="5797"/>
            <w:r>
              <w:rPr>
                <w:sz w:val="20"/>
                <w:szCs w:val="20"/>
              </w:rPr>
              <w:t xml:space="preserve"> 1449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8" w:name="D0108"/>
            <w:bookmarkEnd w:id="5798"/>
            <w:r>
              <w:rPr>
                <w:sz w:val="20"/>
                <w:szCs w:val="20"/>
              </w:rPr>
              <w:t xml:space="preserve"> 820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799" w:name="D0109"/>
            <w:bookmarkEnd w:id="5799"/>
            <w:r>
              <w:rPr>
                <w:sz w:val="20"/>
                <w:szCs w:val="20"/>
              </w:rPr>
              <w:t xml:space="preserve"> 629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0" w:name="D0110"/>
            <w:bookmarkEnd w:id="5800"/>
            <w:r>
              <w:rPr>
                <w:sz w:val="20"/>
                <w:szCs w:val="20"/>
              </w:rPr>
              <w:t xml:space="preserve"> 697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1" w:name="D0111"/>
            <w:bookmarkEnd w:id="580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2" w:name="D0112"/>
            <w:bookmarkEnd w:id="5802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3" w:name="D0113"/>
            <w:bookmarkEnd w:id="5803"/>
            <w:r>
              <w:rPr>
                <w:sz w:val="20"/>
                <w:szCs w:val="20"/>
              </w:rPr>
              <w:t xml:space="preserve"> 10155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6"/>
        </w:trPr>
        <w:tc>
          <w:tcPr>
            <w:tcW w:w="466" w:type="dxa"/>
            <w:gridSpan w:val="2"/>
            <w:vMerge w:val="restart"/>
            <w:textDirection w:val="btLr"/>
          </w:tcPr>
          <w:p w:rsidR="00B32D04" w:rsidRPr="00D44986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15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gridSpan w:val="2"/>
            <w:vAlign w:val="bottom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4" w:name="D0207"/>
            <w:bookmarkEnd w:id="5804"/>
            <w:r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5" w:name="D0208"/>
            <w:bookmarkEnd w:id="5805"/>
            <w:r>
              <w:rPr>
                <w:sz w:val="20"/>
                <w:szCs w:val="20"/>
              </w:rPr>
              <w:t xml:space="preserve"> 133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6" w:name="D0209"/>
            <w:bookmarkEnd w:id="5806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7" w:name="D0210"/>
            <w:bookmarkEnd w:id="5807"/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8" w:name="D0211"/>
            <w:bookmarkEnd w:id="5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09" w:name="D0212"/>
            <w:bookmarkEnd w:id="58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0" w:name="D0213"/>
            <w:bookmarkEnd w:id="5810"/>
            <w:r>
              <w:rPr>
                <w:sz w:val="20"/>
                <w:szCs w:val="20"/>
              </w:rPr>
              <w:t xml:space="preserve"> 143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91"/>
        </w:trPr>
        <w:tc>
          <w:tcPr>
            <w:tcW w:w="466" w:type="dxa"/>
            <w:gridSpan w:val="2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gridSpan w:val="2"/>
            <w:vAlign w:val="bottom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1" w:name="D0307"/>
            <w:bookmarkEnd w:id="5811"/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2" w:name="D0308"/>
            <w:bookmarkEnd w:id="5812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3" w:name="D0309"/>
            <w:bookmarkEnd w:id="5813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4" w:name="D0310"/>
            <w:bookmarkEnd w:id="5814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5" w:name="D0311"/>
            <w:bookmarkEnd w:id="58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6" w:name="D0312"/>
            <w:bookmarkEnd w:id="58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7" w:name="D0313"/>
            <w:bookmarkEnd w:id="5817"/>
            <w:r>
              <w:rPr>
                <w:sz w:val="20"/>
                <w:szCs w:val="20"/>
              </w:rPr>
              <w:t xml:space="preserve"> 1925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0"/>
        </w:trPr>
        <w:tc>
          <w:tcPr>
            <w:tcW w:w="466" w:type="dxa"/>
            <w:gridSpan w:val="2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gridSpan w:val="2"/>
            <w:vAlign w:val="bottom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8" w:name="D0407"/>
            <w:bookmarkEnd w:id="5818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19" w:name="D0408"/>
            <w:bookmarkEnd w:id="5819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0" w:name="D0409"/>
            <w:bookmarkEnd w:id="5820"/>
            <w:r>
              <w:rPr>
                <w:sz w:val="20"/>
                <w:szCs w:val="20"/>
              </w:rPr>
              <w:t xml:space="preserve"> 172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1" w:name="D0410"/>
            <w:bookmarkEnd w:id="5821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2" w:name="D0411"/>
            <w:bookmarkEnd w:id="58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3" w:name="D0412"/>
            <w:bookmarkEnd w:id="58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4" w:name="D0413"/>
            <w:bookmarkEnd w:id="5824"/>
            <w:r>
              <w:rPr>
                <w:sz w:val="20"/>
                <w:szCs w:val="20"/>
              </w:rPr>
              <w:t xml:space="preserve"> 4968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13"/>
        </w:trPr>
        <w:tc>
          <w:tcPr>
            <w:tcW w:w="466" w:type="dxa"/>
            <w:gridSpan w:val="2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gridSpan w:val="2"/>
            <w:vAlign w:val="bottom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5" w:name="D0507"/>
            <w:bookmarkEnd w:id="5825"/>
            <w:r>
              <w:rPr>
                <w:sz w:val="20"/>
                <w:szCs w:val="20"/>
              </w:rPr>
              <w:t xml:space="preserve"> 1020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6" w:name="D0508"/>
            <w:bookmarkEnd w:id="5826"/>
            <w:r>
              <w:rPr>
                <w:sz w:val="20"/>
                <w:szCs w:val="20"/>
              </w:rPr>
              <w:t xml:space="preserve"> 627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7" w:name="D0509"/>
            <w:bookmarkEnd w:id="5827"/>
            <w:r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8" w:name="D0510"/>
            <w:bookmarkEnd w:id="5828"/>
            <w:r>
              <w:rPr>
                <w:sz w:val="20"/>
                <w:szCs w:val="20"/>
              </w:rPr>
              <w:t xml:space="preserve"> 462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29" w:name="D0511"/>
            <w:bookmarkEnd w:id="582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0" w:name="D0512"/>
            <w:bookmarkEnd w:id="5830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1" w:name="D0513"/>
            <w:bookmarkEnd w:id="5831"/>
            <w:r>
              <w:rPr>
                <w:sz w:val="20"/>
                <w:szCs w:val="20"/>
              </w:rPr>
              <w:t xml:space="preserve"> 3119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Pr="00D44986" w:rsidRDefault="00B32D04" w:rsidP="006B457D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жизни и здоровья                                  глава 16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D321F9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2" w:name="D0607"/>
            <w:bookmarkEnd w:id="5832"/>
            <w:r>
              <w:rPr>
                <w:sz w:val="20"/>
                <w:szCs w:val="20"/>
              </w:rPr>
              <w:t xml:space="preserve"> 204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3" w:name="D0608"/>
            <w:bookmarkEnd w:id="5833"/>
            <w:r>
              <w:rPr>
                <w:sz w:val="20"/>
                <w:szCs w:val="20"/>
              </w:rPr>
              <w:t xml:space="preserve"> 57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4" w:name="D0609"/>
            <w:bookmarkEnd w:id="5834"/>
            <w:r>
              <w:rPr>
                <w:sz w:val="20"/>
                <w:szCs w:val="20"/>
              </w:rPr>
              <w:t xml:space="preserve"> 147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5" w:name="D0610"/>
            <w:bookmarkEnd w:id="5835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6" w:name="D0611"/>
            <w:bookmarkEnd w:id="58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7" w:name="D0612"/>
            <w:bookmarkEnd w:id="58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8" w:name="D0613"/>
            <w:bookmarkEnd w:id="5838"/>
            <w:r>
              <w:rPr>
                <w:sz w:val="20"/>
                <w:szCs w:val="20"/>
              </w:rPr>
              <w:t xml:space="preserve"> 1067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9"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 w:val="restart"/>
            <w:textDirection w:val="btLr"/>
            <w:vAlign w:val="center"/>
          </w:tcPr>
          <w:p w:rsidR="00B32D04" w:rsidRPr="00D44986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  них</w:t>
            </w:r>
          </w:p>
        </w:tc>
        <w:tc>
          <w:tcPr>
            <w:tcW w:w="4816" w:type="dxa"/>
            <w:gridSpan w:val="13"/>
          </w:tcPr>
          <w:p w:rsidR="00B32D04" w:rsidRPr="00E77A80" w:rsidRDefault="00B32D04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B32D04" w:rsidRPr="00E77A80" w:rsidRDefault="00B32D04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         ст. 105, 106, 107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D321F9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39" w:name="D0707"/>
            <w:bookmarkEnd w:id="58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0" w:name="D0708"/>
            <w:bookmarkEnd w:id="584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1" w:name="D0709"/>
            <w:bookmarkEnd w:id="58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2" w:name="D0710"/>
            <w:bookmarkEnd w:id="584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3" w:name="D0711"/>
            <w:bookmarkEnd w:id="58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4" w:name="D0712"/>
            <w:bookmarkEnd w:id="58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5" w:name="D0713"/>
            <w:bookmarkEnd w:id="5845"/>
            <w:r>
              <w:rPr>
                <w:sz w:val="20"/>
                <w:szCs w:val="20"/>
              </w:rPr>
              <w:t xml:space="preserve"> 28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32"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111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174996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6" w:name="D0807"/>
            <w:bookmarkEnd w:id="584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7" w:name="D0808"/>
            <w:bookmarkEnd w:id="584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8" w:name="D0809"/>
            <w:bookmarkEnd w:id="584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49" w:name="D0810"/>
            <w:bookmarkEnd w:id="584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0" w:name="D0811"/>
            <w:bookmarkEnd w:id="58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1" w:name="D0812"/>
            <w:bookmarkEnd w:id="58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2" w:name="D0813"/>
            <w:bookmarkEnd w:id="5852"/>
            <w:r>
              <w:rPr>
                <w:sz w:val="20"/>
                <w:szCs w:val="20"/>
              </w:rPr>
              <w:t xml:space="preserve"> 63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562"/>
        </w:trPr>
        <w:tc>
          <w:tcPr>
            <w:tcW w:w="466" w:type="dxa"/>
            <w:gridSpan w:val="2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extDirection w:val="btLr"/>
            <w:vAlign w:val="center"/>
          </w:tcPr>
          <w:p w:rsidR="00B32D04" w:rsidRDefault="00B32D04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B32D04" w:rsidRDefault="00B32D04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966" w:type="dxa"/>
            <w:gridSpan w:val="10"/>
          </w:tcPr>
          <w:p w:rsidR="00B32D04" w:rsidRPr="003603F8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>повлекшее по неосторожности смерть п</w:t>
            </w:r>
            <w:r w:rsidRPr="003603F8">
              <w:rPr>
                <w:sz w:val="20"/>
                <w:szCs w:val="20"/>
              </w:rPr>
              <w:t>о</w:t>
            </w:r>
            <w:r w:rsidRPr="003603F8">
              <w:rPr>
                <w:sz w:val="20"/>
                <w:szCs w:val="20"/>
              </w:rPr>
              <w:t xml:space="preserve">терпевшего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174996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3" w:name="D0907"/>
            <w:bookmarkEnd w:id="58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4" w:name="D0908"/>
            <w:bookmarkEnd w:id="585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5" w:name="D0909"/>
            <w:bookmarkEnd w:id="58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6" w:name="D0910"/>
            <w:bookmarkEnd w:id="585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7" w:name="D0911"/>
            <w:bookmarkEnd w:id="58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8" w:name="D0912"/>
            <w:bookmarkEnd w:id="58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59" w:name="D0913"/>
            <w:bookmarkEnd w:id="5859"/>
            <w:r>
              <w:rPr>
                <w:sz w:val="20"/>
                <w:szCs w:val="20"/>
              </w:rPr>
              <w:t xml:space="preserve"> 14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95"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Default="00B32D04" w:rsidP="00E01CC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побои                                                           ст. 116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174996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0" w:name="D1007"/>
            <w:bookmarkEnd w:id="5860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1" w:name="D1008"/>
            <w:bookmarkEnd w:id="586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2" w:name="D1009"/>
            <w:bookmarkEnd w:id="5862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3" w:name="D1010"/>
            <w:bookmarkEnd w:id="586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4" w:name="D1011"/>
            <w:bookmarkEnd w:id="58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5" w:name="D1012"/>
            <w:bookmarkEnd w:id="58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6" w:name="D1013"/>
            <w:bookmarkEnd w:id="5866"/>
            <w:r>
              <w:rPr>
                <w:sz w:val="20"/>
                <w:szCs w:val="20"/>
              </w:rPr>
              <w:t xml:space="preserve"> 49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  <w:vAlign w:val="center"/>
          </w:tcPr>
          <w:p w:rsidR="00B32D04" w:rsidRPr="006B7212" w:rsidRDefault="00B32D04" w:rsidP="00EA025E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6B7212">
              <w:rPr>
                <w:sz w:val="20"/>
                <w:szCs w:val="20"/>
              </w:rPr>
              <w:t>а</w:t>
            </w:r>
            <w:r w:rsidRPr="006B7212">
              <w:rPr>
                <w:sz w:val="20"/>
                <w:szCs w:val="20"/>
              </w:rPr>
              <w:t>тивному наказанию                                ст. 116.1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6B7212" w:rsidRDefault="00B32D04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11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7" w:name="D1107"/>
            <w:bookmarkEnd w:id="586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8" w:name="D1108"/>
            <w:bookmarkEnd w:id="586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69" w:name="D1109"/>
            <w:bookmarkEnd w:id="586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0" w:name="D1110"/>
            <w:bookmarkEnd w:id="587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1" w:name="D1111"/>
            <w:bookmarkEnd w:id="5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2" w:name="D1112"/>
            <w:bookmarkEnd w:id="58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3" w:name="D1113"/>
            <w:bookmarkEnd w:id="5873"/>
            <w:r>
              <w:rPr>
                <w:sz w:val="20"/>
                <w:szCs w:val="20"/>
              </w:rPr>
              <w:t xml:space="preserve"> 9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истязание                                                    ст. 117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12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4" w:name="D1207"/>
            <w:bookmarkEnd w:id="58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5" w:name="D1208"/>
            <w:bookmarkEnd w:id="58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6" w:name="D1209"/>
            <w:bookmarkEnd w:id="58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7" w:name="D1210"/>
            <w:bookmarkEnd w:id="58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8" w:name="D1211"/>
            <w:bookmarkEnd w:id="58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79" w:name="D1212"/>
            <w:bookmarkEnd w:id="58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0" w:name="D1213"/>
            <w:bookmarkEnd w:id="5880"/>
            <w:r>
              <w:rPr>
                <w:sz w:val="20"/>
                <w:szCs w:val="20"/>
              </w:rPr>
              <w:t xml:space="preserve"> 8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17"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вреда здоровью по неосторожн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                                                               ст. 118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13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1" w:name="D1307"/>
            <w:bookmarkEnd w:id="588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2" w:name="D1308"/>
            <w:bookmarkEnd w:id="5882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3" w:name="D1309"/>
            <w:bookmarkEnd w:id="5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4" w:name="D1310"/>
            <w:bookmarkEnd w:id="588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5" w:name="D1311"/>
            <w:bookmarkEnd w:id="58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6" w:name="D1312"/>
            <w:bookmarkEnd w:id="58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7" w:name="D1313"/>
            <w:bookmarkEnd w:id="5887"/>
            <w:r>
              <w:rPr>
                <w:sz w:val="20"/>
                <w:szCs w:val="20"/>
              </w:rPr>
              <w:t xml:space="preserve"> 15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94"/>
        </w:trPr>
        <w:tc>
          <w:tcPr>
            <w:tcW w:w="466" w:type="dxa"/>
            <w:gridSpan w:val="2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B32D04" w:rsidRPr="00D44986" w:rsidRDefault="00B32D04" w:rsidP="00FB7549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B32D04" w:rsidRPr="00D44986" w:rsidRDefault="00B32D04" w:rsidP="00FB7549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17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14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8" w:name="D1407"/>
            <w:bookmarkEnd w:id="588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89" w:name="D1408"/>
            <w:bookmarkEnd w:id="588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0" w:name="D1409"/>
            <w:bookmarkEnd w:id="589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1" w:name="D1410"/>
            <w:bookmarkEnd w:id="589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2" w:name="D1411"/>
            <w:bookmarkEnd w:id="58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3" w:name="D1412"/>
            <w:bookmarkEnd w:id="58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4" w:name="D1413"/>
            <w:bookmarkEnd w:id="5894"/>
            <w:r>
              <w:rPr>
                <w:sz w:val="20"/>
                <w:szCs w:val="20"/>
              </w:rPr>
              <w:t xml:space="preserve"> 39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86"/>
        </w:trPr>
        <w:tc>
          <w:tcPr>
            <w:tcW w:w="466" w:type="dxa"/>
            <w:gridSpan w:val="2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 w:val="restart"/>
            <w:textDirection w:val="btLr"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12"/>
          </w:tcPr>
          <w:p w:rsidR="00B32D04" w:rsidRDefault="00B32D04" w:rsidP="006B457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                                 ст. 126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15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5" w:name="D1507"/>
            <w:bookmarkEnd w:id="5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146" w:type="dxa"/>
            <w:gridSpan w:val="3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6" w:name="D1508"/>
            <w:bookmarkEnd w:id="58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14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7" w:name="D1509"/>
            <w:bookmarkEnd w:id="58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8" w:name="D1510"/>
            <w:bookmarkEnd w:id="58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899" w:name="D1511"/>
            <w:bookmarkEnd w:id="58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0" w:name="D1512"/>
            <w:bookmarkEnd w:id="59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1" w:name="D1513"/>
            <w:bookmarkEnd w:id="5901"/>
            <w:r>
              <w:rPr>
                <w:sz w:val="20"/>
                <w:szCs w:val="20"/>
              </w:rPr>
              <w:t xml:space="preserve"> 2</w:t>
            </w:r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09"/>
        </w:trPr>
        <w:tc>
          <w:tcPr>
            <w:tcW w:w="466" w:type="dxa"/>
            <w:gridSpan w:val="2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</w:tcPr>
          <w:p w:rsidR="00B32D04" w:rsidRPr="006B457D" w:rsidRDefault="00B32D04" w:rsidP="006B457D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                                   </w:t>
            </w:r>
            <w:r w:rsidRPr="006B457D">
              <w:rPr>
                <w:rFonts w:ascii="Times New Roman" w:hAnsi="Times New Roman" w:cs="Times New Roman"/>
                <w:sz w:val="20"/>
                <w:szCs w:val="20"/>
              </w:rPr>
              <w:t>ст. 127.1 УК РФ</w:t>
            </w:r>
          </w:p>
        </w:tc>
        <w:tc>
          <w:tcPr>
            <w:tcW w:w="540" w:type="dxa"/>
            <w:gridSpan w:val="2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16</w:t>
            </w:r>
          </w:p>
        </w:tc>
        <w:tc>
          <w:tcPr>
            <w:tcW w:w="1353" w:type="dxa"/>
            <w:gridSpan w:val="3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2" w:name="D1607"/>
            <w:bookmarkEnd w:id="5902"/>
          </w:p>
        </w:tc>
        <w:tc>
          <w:tcPr>
            <w:tcW w:w="1146" w:type="dxa"/>
            <w:gridSpan w:val="3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3" w:name="D1608"/>
            <w:bookmarkEnd w:id="5903"/>
          </w:p>
        </w:tc>
        <w:tc>
          <w:tcPr>
            <w:tcW w:w="1014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4" w:name="D1609"/>
            <w:bookmarkEnd w:id="5904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5" w:name="D1610"/>
            <w:bookmarkEnd w:id="5905"/>
          </w:p>
        </w:tc>
        <w:tc>
          <w:tcPr>
            <w:tcW w:w="90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6" w:name="D1611"/>
            <w:bookmarkEnd w:id="5906"/>
          </w:p>
        </w:tc>
        <w:tc>
          <w:tcPr>
            <w:tcW w:w="162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7" w:name="D1612"/>
            <w:bookmarkEnd w:id="5907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8" w:name="D1613"/>
            <w:bookmarkEnd w:id="5908"/>
          </w:p>
        </w:tc>
      </w:tr>
      <w:tr w:rsidR="00B32D04" w:rsidTr="00F56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  <w:tcBorders>
              <w:bottom w:val="single" w:sz="4" w:space="0" w:color="auto"/>
            </w:tcBorders>
          </w:tcPr>
          <w:p w:rsidR="00B32D04" w:rsidRDefault="00B32D04" w:rsidP="006B457D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рабского труда              ст. 127.2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17</w:t>
            </w:r>
          </w:p>
        </w:tc>
        <w:tc>
          <w:tcPr>
            <w:tcW w:w="1353" w:type="dxa"/>
            <w:gridSpan w:val="3"/>
            <w:tcBorders>
              <w:bottom w:val="sing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09" w:name="D1707"/>
            <w:bookmarkEnd w:id="5909"/>
          </w:p>
        </w:tc>
        <w:tc>
          <w:tcPr>
            <w:tcW w:w="1146" w:type="dxa"/>
            <w:gridSpan w:val="3"/>
            <w:tcBorders>
              <w:bottom w:val="sing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0" w:name="D1708"/>
            <w:bookmarkEnd w:id="5910"/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1" w:name="D1709"/>
            <w:bookmarkEnd w:id="5911"/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2" w:name="D1710"/>
            <w:bookmarkEnd w:id="5912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3" w:name="D1711"/>
            <w:bookmarkEnd w:id="5913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4" w:name="D1712"/>
            <w:bookmarkEnd w:id="5914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5" w:name="D1713"/>
            <w:bookmarkEnd w:id="5915"/>
          </w:p>
        </w:tc>
      </w:tr>
    </w:tbl>
    <w:p w:rsidR="000A1220" w:rsidRDefault="000A1220"/>
    <w:p w:rsidR="000A1220" w:rsidRDefault="000A1220">
      <w:r>
        <w:br w:type="page"/>
      </w:r>
    </w:p>
    <w:tbl>
      <w:tblPr>
        <w:tblW w:w="14687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4768"/>
        <w:gridCol w:w="540"/>
        <w:gridCol w:w="1353"/>
        <w:gridCol w:w="1080"/>
        <w:gridCol w:w="1080"/>
        <w:gridCol w:w="1080"/>
        <w:gridCol w:w="900"/>
        <w:gridCol w:w="1440"/>
        <w:gridCol w:w="1440"/>
      </w:tblGrid>
      <w:tr w:rsidR="00B32D04" w:rsidTr="00F569E7">
        <w:trPr>
          <w:cantSplit/>
          <w:trHeight w:val="108"/>
        </w:trPr>
        <w:tc>
          <w:tcPr>
            <w:tcW w:w="5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32D04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32D04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6B7212" w:rsidRDefault="00B32D04" w:rsidP="00455F99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6B721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6B7212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6B7212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6B7212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6B7212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6B7212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D04" w:rsidRPr="006B7212" w:rsidRDefault="00B32D04" w:rsidP="00455F9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13</w:t>
            </w:r>
          </w:p>
        </w:tc>
      </w:tr>
      <w:tr w:rsidR="00B32D04" w:rsidTr="00F569E7">
        <w:trPr>
          <w:cantSplit/>
          <w:trHeight w:val="438"/>
        </w:trPr>
        <w:tc>
          <w:tcPr>
            <w:tcW w:w="466" w:type="dxa"/>
            <w:vMerge w:val="restart"/>
            <w:textDirection w:val="btLr"/>
            <w:vAlign w:val="center"/>
          </w:tcPr>
          <w:p w:rsidR="00B32D04" w:rsidRPr="00D44986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2"/>
            <w:tcBorders>
              <w:bottom w:val="single" w:sz="4" w:space="0" w:color="auto"/>
            </w:tcBorders>
          </w:tcPr>
          <w:p w:rsidR="00B32D04" w:rsidRPr="00D44986" w:rsidRDefault="00B32D04" w:rsidP="006B457D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половой неприкосновенности и половой свободы личности                                                             глава 18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18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6" w:name="D1807"/>
            <w:bookmarkEnd w:id="5916"/>
            <w:r>
              <w:rPr>
                <w:sz w:val="20"/>
                <w:szCs w:val="20"/>
              </w:rPr>
              <w:t xml:space="preserve"> 233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7" w:name="D1808"/>
            <w:bookmarkEnd w:id="5917"/>
            <w:r>
              <w:rPr>
                <w:sz w:val="20"/>
                <w:szCs w:val="20"/>
              </w:rPr>
              <w:t xml:space="preserve"> 120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8" w:name="D1809"/>
            <w:bookmarkEnd w:id="5918"/>
            <w:r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19" w:name="D1810"/>
            <w:bookmarkEnd w:id="5919"/>
            <w:r>
              <w:rPr>
                <w:sz w:val="20"/>
                <w:szCs w:val="20"/>
              </w:rPr>
              <w:t xml:space="preserve"> 176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0" w:name="D1811"/>
            <w:bookmarkEnd w:id="59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1" w:name="D1812"/>
            <w:bookmarkEnd w:id="59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2" w:name="D1813"/>
            <w:bookmarkEnd w:id="5922"/>
            <w:r>
              <w:rPr>
                <w:sz w:val="20"/>
                <w:szCs w:val="20"/>
              </w:rPr>
              <w:t xml:space="preserve"> 228</w:t>
            </w:r>
          </w:p>
        </w:tc>
      </w:tr>
      <w:tr w:rsidR="00B32D04" w:rsidTr="00F569E7">
        <w:trPr>
          <w:cantSplit/>
          <w:trHeight w:val="346"/>
        </w:trPr>
        <w:tc>
          <w:tcPr>
            <w:tcW w:w="466" w:type="dxa"/>
            <w:vMerge/>
            <w:textDirection w:val="btL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B32D04" w:rsidRPr="00D44986" w:rsidRDefault="00B32D04" w:rsidP="00D3200C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B32D04" w:rsidRPr="00D44986" w:rsidRDefault="00B32D04" w:rsidP="00D3200C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  <w:lang w:val="en-US"/>
              </w:rPr>
              <w:t>1</w:t>
            </w:r>
            <w:r w:rsidRPr="006B7212">
              <w:rPr>
                <w:sz w:val="20"/>
                <w:szCs w:val="20"/>
              </w:rPr>
              <w:t>9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3" w:name="D1907"/>
            <w:bookmarkEnd w:id="5923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4" w:name="D1908"/>
            <w:bookmarkEnd w:id="592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5" w:name="D1909"/>
            <w:bookmarkEnd w:id="5925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6" w:name="D1910"/>
            <w:bookmarkEnd w:id="592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7" w:name="D1911"/>
            <w:bookmarkEnd w:id="5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8" w:name="D1912"/>
            <w:bookmarkEnd w:id="59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29" w:name="D1913"/>
            <w:bookmarkEnd w:id="5929"/>
            <w:r>
              <w:rPr>
                <w:sz w:val="20"/>
                <w:szCs w:val="20"/>
              </w:rPr>
              <w:t xml:space="preserve"> 48</w:t>
            </w:r>
          </w:p>
        </w:tc>
      </w:tr>
      <w:tr w:rsidR="00B32D04" w:rsidTr="00F569E7">
        <w:trPr>
          <w:cantSplit/>
          <w:trHeight w:val="296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Default="00B32D04" w:rsidP="0042736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насильственные действия сексуального характера </w:t>
            </w:r>
          </w:p>
          <w:p w:rsidR="00B32D04" w:rsidRDefault="00B32D04" w:rsidP="0042736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ст. 132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20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0" w:name="D2007"/>
            <w:bookmarkEnd w:id="5930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1" w:name="D2008"/>
            <w:bookmarkEnd w:id="5931"/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2" w:name="D2009"/>
            <w:bookmarkEnd w:id="593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3" w:name="D2010"/>
            <w:bookmarkEnd w:id="5933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4" w:name="D2011"/>
            <w:bookmarkEnd w:id="59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5" w:name="D2012"/>
            <w:bookmarkEnd w:id="593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6" w:name="D2013"/>
            <w:bookmarkEnd w:id="5936"/>
            <w:r>
              <w:rPr>
                <w:sz w:val="20"/>
                <w:szCs w:val="20"/>
              </w:rPr>
              <w:t xml:space="preserve"> 66</w:t>
            </w:r>
          </w:p>
        </w:tc>
      </w:tr>
      <w:tr w:rsidR="00B32D04" w:rsidTr="00F569E7">
        <w:trPr>
          <w:cantSplit/>
          <w:trHeight w:val="432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Default="00B32D04" w:rsidP="0042736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понуждение к действиям сексуального характера </w:t>
            </w:r>
          </w:p>
          <w:p w:rsidR="00B32D04" w:rsidRDefault="00B32D04" w:rsidP="0042736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ст. 133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21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7" w:name="D2107"/>
            <w:bookmarkEnd w:id="59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8" w:name="D2108"/>
            <w:bookmarkEnd w:id="593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39" w:name="D2109"/>
            <w:bookmarkEnd w:id="593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0" w:name="D2110"/>
            <w:bookmarkEnd w:id="594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1" w:name="D2111"/>
            <w:bookmarkEnd w:id="59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2" w:name="D2112"/>
            <w:bookmarkEnd w:id="59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3" w:name="D2113"/>
            <w:bookmarkEnd w:id="5943"/>
            <w:r>
              <w:rPr>
                <w:sz w:val="20"/>
                <w:szCs w:val="20"/>
              </w:rPr>
              <w:t xml:space="preserve"> 4</w:t>
            </w:r>
          </w:p>
        </w:tc>
      </w:tr>
      <w:tr w:rsidR="00B32D04" w:rsidTr="00F569E7">
        <w:trPr>
          <w:cantSplit/>
          <w:trHeight w:val="339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6B7212" w:rsidRDefault="00B32D04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6B7212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шестнадцатилетн</w:t>
            </w:r>
            <w:r w:rsidRPr="006B7212">
              <w:rPr>
                <w:color w:val="000000"/>
                <w:sz w:val="20"/>
                <w:szCs w:val="20"/>
              </w:rPr>
              <w:t>е</w:t>
            </w:r>
            <w:r w:rsidRPr="006B7212">
              <w:rPr>
                <w:color w:val="000000"/>
                <w:sz w:val="20"/>
                <w:szCs w:val="20"/>
              </w:rPr>
              <w:t>го возраста                                                 ст. 134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22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4" w:name="D2207"/>
            <w:bookmarkEnd w:id="5944"/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5" w:name="D2208"/>
            <w:bookmarkEnd w:id="5945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6" w:name="D2209"/>
            <w:bookmarkEnd w:id="5946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7" w:name="D2210"/>
            <w:bookmarkEnd w:id="5947"/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8" w:name="D2211"/>
            <w:bookmarkEnd w:id="59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49" w:name="D2212"/>
            <w:bookmarkEnd w:id="59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0" w:name="D2213"/>
            <w:bookmarkEnd w:id="5950"/>
            <w:r>
              <w:rPr>
                <w:sz w:val="20"/>
                <w:szCs w:val="20"/>
              </w:rPr>
              <w:t xml:space="preserve"> 98</w:t>
            </w:r>
          </w:p>
        </w:tc>
      </w:tr>
      <w:tr w:rsidR="00B32D04" w:rsidTr="00F569E7">
        <w:trPr>
          <w:cantSplit/>
          <w:trHeight w:val="339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Default="00B32D04" w:rsidP="00D908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                                 ст. 135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23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1" w:name="D2307"/>
            <w:bookmarkEnd w:id="5951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2" w:name="D2308"/>
            <w:bookmarkEnd w:id="5952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3" w:name="D2309"/>
            <w:bookmarkEnd w:id="595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4" w:name="D2310"/>
            <w:bookmarkEnd w:id="5954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5" w:name="D2311"/>
            <w:bookmarkEnd w:id="59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6" w:name="D2312"/>
            <w:bookmarkEnd w:id="59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7" w:name="D2313"/>
            <w:bookmarkEnd w:id="5957"/>
            <w:r>
              <w:rPr>
                <w:sz w:val="20"/>
                <w:szCs w:val="20"/>
              </w:rPr>
              <w:t xml:space="preserve"> 12</w:t>
            </w:r>
          </w:p>
        </w:tc>
      </w:tr>
      <w:tr w:rsidR="00B32D04" w:rsidTr="00F569E7">
        <w:trPr>
          <w:cantSplit/>
          <w:trHeight w:val="496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D44986" w:rsidRDefault="00B32D04" w:rsidP="0061427C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D44986">
              <w:rPr>
                <w:sz w:val="20"/>
                <w:szCs w:val="20"/>
              </w:rPr>
              <w:t>а</w:t>
            </w:r>
            <w:r w:rsidRPr="00D44986">
              <w:rPr>
                <w:sz w:val="20"/>
                <w:szCs w:val="20"/>
              </w:rPr>
              <w:t>нина</w:t>
            </w: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D44986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24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8" w:name="D2407"/>
            <w:bookmarkEnd w:id="595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59" w:name="D2408"/>
            <w:bookmarkEnd w:id="59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0" w:name="D2409"/>
            <w:bookmarkEnd w:id="596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1" w:name="D2410"/>
            <w:bookmarkEnd w:id="596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2" w:name="D2411"/>
            <w:bookmarkEnd w:id="59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3" w:name="D2412"/>
            <w:bookmarkEnd w:id="59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4" w:name="D2413"/>
            <w:bookmarkEnd w:id="5964"/>
            <w:r>
              <w:rPr>
                <w:sz w:val="20"/>
                <w:szCs w:val="20"/>
              </w:rPr>
              <w:t xml:space="preserve"> 230</w:t>
            </w:r>
          </w:p>
        </w:tc>
      </w:tr>
      <w:tr w:rsidR="00B32D04" w:rsidTr="00F569E7">
        <w:trPr>
          <w:cantSplit/>
          <w:trHeight w:val="496"/>
        </w:trPr>
        <w:tc>
          <w:tcPr>
            <w:tcW w:w="466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семьи и несовершеннолетних</w:t>
            </w:r>
          </w:p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20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25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5" w:name="D2507"/>
            <w:bookmarkEnd w:id="5965"/>
            <w:r>
              <w:rPr>
                <w:sz w:val="20"/>
                <w:szCs w:val="20"/>
              </w:rPr>
              <w:t xml:space="preserve"> 754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6" w:name="D2508"/>
            <w:bookmarkEnd w:id="5966"/>
            <w:r>
              <w:rPr>
                <w:sz w:val="20"/>
                <w:szCs w:val="20"/>
              </w:rPr>
              <w:t xml:space="preserve"> 549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7" w:name="D2509"/>
            <w:bookmarkEnd w:id="5967"/>
            <w:r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8" w:name="D2510"/>
            <w:bookmarkEnd w:id="5968"/>
            <w:r>
              <w:rPr>
                <w:sz w:val="20"/>
                <w:szCs w:val="20"/>
              </w:rPr>
              <w:t xml:space="preserve"> 371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69" w:name="D2511"/>
            <w:bookmarkEnd w:id="59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0" w:name="D2512"/>
            <w:bookmarkEnd w:id="5970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1" w:name="D2513"/>
            <w:bookmarkEnd w:id="5971"/>
            <w:r>
              <w:rPr>
                <w:sz w:val="20"/>
                <w:szCs w:val="20"/>
              </w:rPr>
              <w:t xml:space="preserve"> 409</w:t>
            </w:r>
          </w:p>
        </w:tc>
      </w:tr>
      <w:tr w:rsidR="00B32D04" w:rsidTr="00F569E7">
        <w:trPr>
          <w:cantSplit/>
          <w:trHeight w:val="193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D44986" w:rsidRDefault="00B32D04" w:rsidP="0061427C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собственности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D44986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26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2" w:name="D2607"/>
            <w:bookmarkEnd w:id="5972"/>
            <w:r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3" w:name="D2608"/>
            <w:bookmarkEnd w:id="5973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4" w:name="D2609"/>
            <w:bookmarkEnd w:id="5974"/>
            <w:r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5" w:name="D2610"/>
            <w:bookmarkEnd w:id="5975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6" w:name="D2611"/>
            <w:bookmarkEnd w:id="59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7" w:name="D2612"/>
            <w:bookmarkEnd w:id="597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8" w:name="D2613"/>
            <w:bookmarkEnd w:id="5978"/>
            <w:r>
              <w:rPr>
                <w:sz w:val="20"/>
                <w:szCs w:val="20"/>
              </w:rPr>
              <w:t xml:space="preserve"> 7741</w:t>
            </w:r>
          </w:p>
        </w:tc>
      </w:tr>
      <w:tr w:rsidR="00B32D04" w:rsidTr="00F569E7">
        <w:trPr>
          <w:cantSplit/>
          <w:trHeight w:val="340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кража                                                          ст. 158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27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79" w:name="D2707"/>
            <w:bookmarkEnd w:id="5979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0" w:name="D2708"/>
            <w:bookmarkEnd w:id="598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1" w:name="D2709"/>
            <w:bookmarkEnd w:id="5981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2" w:name="D2710"/>
            <w:bookmarkEnd w:id="5982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3" w:name="D2711"/>
            <w:bookmarkEnd w:id="59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4" w:name="D2712"/>
            <w:bookmarkEnd w:id="598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5" w:name="D2713"/>
            <w:bookmarkEnd w:id="5985"/>
            <w:r>
              <w:rPr>
                <w:sz w:val="20"/>
                <w:szCs w:val="20"/>
              </w:rPr>
              <w:t xml:space="preserve"> 4935</w:t>
            </w:r>
          </w:p>
        </w:tc>
      </w:tr>
      <w:tr w:rsidR="00B32D04" w:rsidTr="00F569E7">
        <w:trPr>
          <w:cantSplit/>
          <w:trHeight w:val="340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Pr="00105A6F" w:rsidRDefault="00B32D04" w:rsidP="0061427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05A6F">
              <w:rPr>
                <w:sz w:val="20"/>
                <w:szCs w:val="20"/>
              </w:rPr>
              <w:t>ошенничество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105A6F">
              <w:rPr>
                <w:sz w:val="20"/>
                <w:szCs w:val="20"/>
              </w:rPr>
              <w:t>ст. 159–159.6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28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6" w:name="D2807"/>
            <w:bookmarkEnd w:id="5986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7" w:name="D2808"/>
            <w:bookmarkEnd w:id="598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8" w:name="D2809"/>
            <w:bookmarkEnd w:id="5988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89" w:name="D2810"/>
            <w:bookmarkEnd w:id="598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0" w:name="D2811"/>
            <w:bookmarkEnd w:id="59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1" w:name="D2812"/>
            <w:bookmarkEnd w:id="59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2" w:name="D2813"/>
            <w:bookmarkEnd w:id="5992"/>
            <w:r>
              <w:rPr>
                <w:sz w:val="20"/>
                <w:szCs w:val="20"/>
              </w:rPr>
              <w:t xml:space="preserve"> 2162</w:t>
            </w:r>
          </w:p>
        </w:tc>
      </w:tr>
      <w:tr w:rsidR="00B32D04" w:rsidTr="00F569E7">
        <w:trPr>
          <w:cantSplit/>
          <w:trHeight w:val="340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                                                        ст. 161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29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3" w:name="D2907"/>
            <w:bookmarkEnd w:id="5993"/>
            <w:r>
              <w:rPr>
                <w:sz w:val="20"/>
                <w:szCs w:val="20"/>
              </w:rPr>
              <w:t xml:space="preserve"> 50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4" w:name="D2908"/>
            <w:bookmarkEnd w:id="5994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5" w:name="D2909"/>
            <w:bookmarkEnd w:id="5995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6" w:name="D2910"/>
            <w:bookmarkEnd w:id="599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7" w:name="D2911"/>
            <w:bookmarkEnd w:id="59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8" w:name="D2912"/>
            <w:bookmarkEnd w:id="5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5999" w:name="D2913"/>
            <w:bookmarkEnd w:id="5999"/>
            <w:r>
              <w:rPr>
                <w:sz w:val="20"/>
                <w:szCs w:val="20"/>
              </w:rPr>
              <w:t xml:space="preserve"> 256</w:t>
            </w:r>
          </w:p>
        </w:tc>
      </w:tr>
      <w:tr w:rsidR="00B32D04" w:rsidTr="00F569E7">
        <w:trPr>
          <w:cantSplit/>
          <w:trHeight w:val="340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разбой                                                         ст. 162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30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0" w:name="D3007"/>
            <w:bookmarkEnd w:id="600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1" w:name="D3008"/>
            <w:bookmarkEnd w:id="600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2" w:name="D3009"/>
            <w:bookmarkEnd w:id="600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3" w:name="D3010"/>
            <w:bookmarkEnd w:id="6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4" w:name="D3011"/>
            <w:bookmarkEnd w:id="6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5" w:name="D3012"/>
            <w:bookmarkEnd w:id="60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6" w:name="D3013"/>
            <w:bookmarkEnd w:id="6006"/>
            <w:r>
              <w:rPr>
                <w:sz w:val="20"/>
                <w:szCs w:val="20"/>
              </w:rPr>
              <w:t xml:space="preserve"> 56</w:t>
            </w:r>
          </w:p>
        </w:tc>
      </w:tr>
      <w:tr w:rsidR="00B32D04" w:rsidTr="00F569E7">
        <w:trPr>
          <w:cantSplit/>
          <w:trHeight w:val="340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                                         ст. 163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31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7" w:name="D3107"/>
            <w:bookmarkEnd w:id="6007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8" w:name="D3108"/>
            <w:bookmarkEnd w:id="600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09" w:name="D3109"/>
            <w:bookmarkEnd w:id="600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0" w:name="D3110"/>
            <w:bookmarkEnd w:id="60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1" w:name="D3111"/>
            <w:bookmarkEnd w:id="60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2" w:name="D3112"/>
            <w:bookmarkEnd w:id="60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3" w:name="D3113"/>
            <w:bookmarkEnd w:id="6013"/>
            <w:r>
              <w:rPr>
                <w:sz w:val="20"/>
                <w:szCs w:val="20"/>
              </w:rPr>
              <w:t xml:space="preserve"> 50</w:t>
            </w:r>
          </w:p>
        </w:tc>
      </w:tr>
      <w:tr w:rsidR="00B32D04" w:rsidTr="00F569E7">
        <w:trPr>
          <w:cantSplit/>
          <w:trHeight w:val="290"/>
        </w:trPr>
        <w:tc>
          <w:tcPr>
            <w:tcW w:w="466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22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32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4" w:name="D3207"/>
            <w:bookmarkEnd w:id="60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5" w:name="D3208"/>
            <w:bookmarkEnd w:id="60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6" w:name="D3209"/>
            <w:bookmarkEnd w:id="60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7" w:name="D3210"/>
            <w:bookmarkEnd w:id="60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8" w:name="D3211"/>
            <w:bookmarkEnd w:id="60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19" w:name="D3212"/>
            <w:bookmarkEnd w:id="60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0" w:name="D3213"/>
            <w:bookmarkEnd w:id="6020"/>
            <w:r>
              <w:rPr>
                <w:sz w:val="20"/>
                <w:szCs w:val="20"/>
              </w:rPr>
              <w:t xml:space="preserve"> 2</w:t>
            </w:r>
          </w:p>
        </w:tc>
      </w:tr>
      <w:tr w:rsidR="00B32D04" w:rsidTr="00F569E7">
        <w:trPr>
          <w:cantSplit/>
          <w:trHeight w:val="226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общественной безопасности        </w:t>
            </w:r>
          </w:p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24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33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1" w:name="D3307"/>
            <w:bookmarkEnd w:id="6021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2" w:name="D3308"/>
            <w:bookmarkEnd w:id="602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3" w:name="D3309"/>
            <w:bookmarkEnd w:id="602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4" w:name="D3310"/>
            <w:bookmarkEnd w:id="602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5" w:name="D3311"/>
            <w:bookmarkEnd w:id="60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6" w:name="D3312"/>
            <w:bookmarkEnd w:id="60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7" w:name="D3313"/>
            <w:bookmarkEnd w:id="6027"/>
            <w:r>
              <w:rPr>
                <w:sz w:val="20"/>
                <w:szCs w:val="20"/>
              </w:rPr>
              <w:t xml:space="preserve"> 20</w:t>
            </w:r>
          </w:p>
        </w:tc>
      </w:tr>
      <w:tr w:rsidR="00B32D04" w:rsidTr="00F569E7">
        <w:trPr>
          <w:cantSplit/>
          <w:trHeight w:val="299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768" w:type="dxa"/>
          </w:tcPr>
          <w:p w:rsidR="00B32D04" w:rsidRDefault="00B32D04" w:rsidP="00D908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                               ст. 205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34</w:t>
            </w:r>
          </w:p>
        </w:tc>
        <w:tc>
          <w:tcPr>
            <w:tcW w:w="1353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8" w:name="D3407"/>
            <w:bookmarkEnd w:id="6028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29" w:name="D3408"/>
            <w:bookmarkEnd w:id="6029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0" w:name="D3409"/>
            <w:bookmarkEnd w:id="6030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1" w:name="D3410"/>
            <w:bookmarkEnd w:id="6031"/>
          </w:p>
        </w:tc>
        <w:tc>
          <w:tcPr>
            <w:tcW w:w="90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2" w:name="D3411"/>
            <w:bookmarkEnd w:id="6032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3" w:name="D3412"/>
            <w:bookmarkEnd w:id="6033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4" w:name="D3413"/>
            <w:bookmarkEnd w:id="6034"/>
          </w:p>
        </w:tc>
      </w:tr>
      <w:tr w:rsidR="00B32D04" w:rsidTr="00F569E7">
        <w:trPr>
          <w:cantSplit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B32D04" w:rsidRDefault="00B32D04" w:rsidP="00D908E2">
            <w:pPr>
              <w:ind w:left="-57" w:right="-57"/>
              <w:rPr>
                <w:sz w:val="20"/>
                <w:szCs w:val="20"/>
              </w:rPr>
            </w:pPr>
            <w:r w:rsidRPr="000D27D5">
              <w:rPr>
                <w:sz w:val="20"/>
                <w:szCs w:val="20"/>
              </w:rPr>
              <w:t>захват заложника</w:t>
            </w:r>
            <w:r>
              <w:rPr>
                <w:sz w:val="20"/>
                <w:szCs w:val="20"/>
              </w:rPr>
              <w:t xml:space="preserve">                                       ст. 206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B7212">
              <w:rPr>
                <w:sz w:val="20"/>
                <w:szCs w:val="20"/>
              </w:rPr>
              <w:t>35</w:t>
            </w:r>
          </w:p>
        </w:tc>
        <w:tc>
          <w:tcPr>
            <w:tcW w:w="1353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5" w:name="D3507"/>
            <w:bookmarkEnd w:id="6035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6" w:name="D3508"/>
            <w:bookmarkEnd w:id="6036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7" w:name="D3509"/>
            <w:bookmarkEnd w:id="6037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8" w:name="D3510"/>
            <w:bookmarkEnd w:id="6038"/>
          </w:p>
        </w:tc>
        <w:tc>
          <w:tcPr>
            <w:tcW w:w="90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39" w:name="D3511"/>
            <w:bookmarkEnd w:id="6039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0" w:name="D3512"/>
            <w:bookmarkEnd w:id="6040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1" w:name="D3513"/>
            <w:bookmarkEnd w:id="6041"/>
          </w:p>
        </w:tc>
      </w:tr>
      <w:tr w:rsidR="00B32D04" w:rsidTr="00F569E7">
        <w:trPr>
          <w:cantSplit/>
          <w:trHeight w:val="484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здоровья населения и общественной нравственности</w:t>
            </w:r>
          </w:p>
          <w:p w:rsidR="00B32D04" w:rsidRPr="00D44986" w:rsidRDefault="00B32D04" w:rsidP="00D908E2">
            <w:pPr>
              <w:ind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глава 25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36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2" w:name="D3607"/>
            <w:bookmarkEnd w:id="6042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3" w:name="D3608"/>
            <w:bookmarkEnd w:id="6043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4" w:name="D3609"/>
            <w:bookmarkEnd w:id="604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5" w:name="D3610"/>
            <w:bookmarkEnd w:id="6045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6" w:name="D3611"/>
            <w:bookmarkEnd w:id="6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7" w:name="D3612"/>
            <w:bookmarkEnd w:id="60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8" w:name="D3613"/>
            <w:bookmarkEnd w:id="6048"/>
            <w:r>
              <w:rPr>
                <w:sz w:val="20"/>
                <w:szCs w:val="20"/>
              </w:rPr>
              <w:t xml:space="preserve"> 47</w:t>
            </w:r>
          </w:p>
        </w:tc>
      </w:tr>
      <w:tr w:rsidR="00B32D04" w:rsidTr="00F569E7">
        <w:trPr>
          <w:cantSplit/>
          <w:trHeight w:val="406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Default="00B32D04" w:rsidP="0095393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сексуальных услуг несовершеннолетнего</w:t>
            </w:r>
          </w:p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ст. 240.1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37</w:t>
            </w:r>
          </w:p>
        </w:tc>
        <w:tc>
          <w:tcPr>
            <w:tcW w:w="1353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49" w:name="D3707"/>
            <w:bookmarkEnd w:id="6049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0" w:name="D3708"/>
            <w:bookmarkEnd w:id="6050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1" w:name="D3709"/>
            <w:bookmarkEnd w:id="6051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2" w:name="D3710"/>
            <w:bookmarkEnd w:id="6052"/>
          </w:p>
        </w:tc>
        <w:tc>
          <w:tcPr>
            <w:tcW w:w="90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3" w:name="D3711"/>
            <w:bookmarkEnd w:id="6053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4" w:name="D3712"/>
            <w:bookmarkEnd w:id="6054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5" w:name="D3713"/>
            <w:bookmarkEnd w:id="6055"/>
          </w:p>
        </w:tc>
      </w:tr>
      <w:tr w:rsidR="00B32D04" w:rsidTr="00F569E7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B32D04" w:rsidRDefault="00B32D04" w:rsidP="00D908E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несовершеннолетнего в целях изг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товления порнографических материалов или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тов                                                            ст. 242.2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38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6" w:name="D3807"/>
            <w:bookmarkEnd w:id="6056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7" w:name="D3808"/>
            <w:bookmarkEnd w:id="6057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8" w:name="D3809"/>
            <w:bookmarkEnd w:id="60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59" w:name="D3810"/>
            <w:bookmarkEnd w:id="6059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0" w:name="D3811"/>
            <w:bookmarkEnd w:id="60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1" w:name="D3812"/>
            <w:bookmarkEnd w:id="60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2" w:name="D3813"/>
            <w:bookmarkEnd w:id="6062"/>
            <w:r>
              <w:rPr>
                <w:sz w:val="20"/>
                <w:szCs w:val="20"/>
              </w:rPr>
              <w:t xml:space="preserve"> 12</w:t>
            </w:r>
          </w:p>
        </w:tc>
      </w:tr>
    </w:tbl>
    <w:p w:rsidR="00642F0F" w:rsidRDefault="00642F0F">
      <w:r>
        <w:br w:type="page"/>
      </w:r>
    </w:p>
    <w:tbl>
      <w:tblPr>
        <w:tblW w:w="14687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540"/>
        <w:gridCol w:w="4228"/>
        <w:gridCol w:w="540"/>
        <w:gridCol w:w="1353"/>
        <w:gridCol w:w="1080"/>
        <w:gridCol w:w="1080"/>
        <w:gridCol w:w="1080"/>
        <w:gridCol w:w="900"/>
        <w:gridCol w:w="1440"/>
        <w:gridCol w:w="1440"/>
      </w:tblGrid>
      <w:tr w:rsidR="00B32D04" w:rsidTr="00F569E7">
        <w:trPr>
          <w:cantSplit/>
          <w:trHeight w:val="108"/>
        </w:trPr>
        <w:tc>
          <w:tcPr>
            <w:tcW w:w="5774" w:type="dxa"/>
            <w:gridSpan w:val="4"/>
            <w:tcBorders>
              <w:top w:val="single" w:sz="4" w:space="0" w:color="auto"/>
            </w:tcBorders>
          </w:tcPr>
          <w:p w:rsidR="00B32D04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B32D04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630869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6B721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32D04" w:rsidRPr="006B7212" w:rsidRDefault="00B32D04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13</w:t>
            </w:r>
          </w:p>
        </w:tc>
      </w:tr>
      <w:tr w:rsidR="00B32D04" w:rsidTr="00F569E7">
        <w:trPr>
          <w:cantSplit/>
          <w:trHeight w:val="545"/>
        </w:trPr>
        <w:tc>
          <w:tcPr>
            <w:tcW w:w="466" w:type="dxa"/>
            <w:vMerge w:val="restart"/>
            <w:textDirection w:val="btLr"/>
            <w:vAlign w:val="center"/>
          </w:tcPr>
          <w:p w:rsidR="00B32D04" w:rsidRPr="00D44986" w:rsidRDefault="00B32D04" w:rsidP="003975A5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3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безопасности движения и эксплуатации транспорта</w:t>
            </w:r>
          </w:p>
          <w:p w:rsidR="00B32D04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39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3" w:name="D3907"/>
            <w:bookmarkEnd w:id="6063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4" w:name="D3908"/>
            <w:bookmarkEnd w:id="6064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5" w:name="D3909"/>
            <w:bookmarkEnd w:id="6065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6" w:name="D3910"/>
            <w:bookmarkEnd w:id="6066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7" w:name="D3911"/>
            <w:bookmarkEnd w:id="6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8" w:name="D3912"/>
            <w:bookmarkEnd w:id="60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69" w:name="D3913"/>
            <w:bookmarkEnd w:id="6069"/>
            <w:r>
              <w:rPr>
                <w:sz w:val="20"/>
                <w:szCs w:val="20"/>
              </w:rPr>
              <w:t xml:space="preserve"> 241</w:t>
            </w:r>
          </w:p>
        </w:tc>
      </w:tr>
      <w:tr w:rsidR="00B32D04" w:rsidTr="00F569E7">
        <w:trPr>
          <w:cantSplit/>
          <w:trHeight w:val="612"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B32D04" w:rsidRDefault="00B32D04" w:rsidP="003975A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2"/>
          </w:tcPr>
          <w:p w:rsidR="00B32D04" w:rsidRDefault="00B32D04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транспортных средств</w:t>
            </w:r>
          </w:p>
          <w:p w:rsidR="00B32D04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264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40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0" w:name="D4007"/>
            <w:bookmarkEnd w:id="6070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1" w:name="D4008"/>
            <w:bookmarkEnd w:id="6071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2" w:name="D4009"/>
            <w:bookmarkEnd w:id="6072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3" w:name="D4010"/>
            <w:bookmarkEnd w:id="6073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4" w:name="D4011"/>
            <w:bookmarkEnd w:id="60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5" w:name="D4012"/>
            <w:bookmarkEnd w:id="6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6" w:name="D4013"/>
            <w:bookmarkEnd w:id="6076"/>
            <w:r>
              <w:rPr>
                <w:sz w:val="20"/>
                <w:szCs w:val="20"/>
              </w:rPr>
              <w:t xml:space="preserve"> 241</w:t>
            </w:r>
          </w:p>
        </w:tc>
      </w:tr>
      <w:tr w:rsidR="00B32D04" w:rsidTr="00F569E7">
        <w:trPr>
          <w:cantSplit/>
          <w:trHeight w:val="1134"/>
        </w:trPr>
        <w:tc>
          <w:tcPr>
            <w:tcW w:w="466" w:type="dxa"/>
            <w:vMerge/>
            <w:vAlign w:val="center"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  <w:vAlign w:val="center"/>
          </w:tcPr>
          <w:p w:rsidR="00B32D04" w:rsidRDefault="00B32D04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4228" w:type="dxa"/>
            <w:tcBorders>
              <w:left w:val="single" w:sz="4" w:space="0" w:color="auto"/>
            </w:tcBorders>
          </w:tcPr>
          <w:p w:rsidR="00B32D04" w:rsidRDefault="00B32D0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плуатации транспортных средств, повлекшее по неосторожности смерть человека или смерть двух или более лиц либо совершенное лицом, находящимся в состоянии опьянения, повле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шее по неосторожности смерть человека или смерть двух или более лиц</w:t>
            </w:r>
          </w:p>
          <w:p w:rsidR="00B32D04" w:rsidRDefault="00B32D04" w:rsidP="001504E8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чч. 3–6 ст. 264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41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7" w:name="D4107"/>
            <w:bookmarkEnd w:id="6077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8" w:name="D4108"/>
            <w:bookmarkEnd w:id="6078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79" w:name="D4109"/>
            <w:bookmarkEnd w:id="607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0" w:name="D4110"/>
            <w:bookmarkEnd w:id="608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1" w:name="D4111"/>
            <w:bookmarkEnd w:id="60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2" w:name="D4112"/>
            <w:bookmarkEnd w:id="60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3" w:name="D4113"/>
            <w:bookmarkEnd w:id="6083"/>
            <w:r>
              <w:rPr>
                <w:sz w:val="20"/>
                <w:szCs w:val="20"/>
              </w:rPr>
              <w:t xml:space="preserve"> 96</w:t>
            </w:r>
          </w:p>
        </w:tc>
      </w:tr>
      <w:tr w:rsidR="00B32D04" w:rsidTr="00F569E7">
        <w:trPr>
          <w:cantSplit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основ конституционного строя и безопасности гос</w:t>
            </w:r>
            <w:r w:rsidRPr="00D44986">
              <w:rPr>
                <w:sz w:val="20"/>
                <w:szCs w:val="20"/>
              </w:rPr>
              <w:t>у</w:t>
            </w:r>
            <w:r w:rsidRPr="00D44986">
              <w:rPr>
                <w:sz w:val="20"/>
                <w:szCs w:val="20"/>
              </w:rPr>
              <w:t>дарства</w:t>
            </w:r>
          </w:p>
          <w:p w:rsidR="00B32D04" w:rsidRPr="00D44986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42</w:t>
            </w:r>
          </w:p>
        </w:tc>
        <w:tc>
          <w:tcPr>
            <w:tcW w:w="1353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4" w:name="D4207"/>
            <w:bookmarkEnd w:id="6084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5" w:name="D4208"/>
            <w:bookmarkEnd w:id="6085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6" w:name="D4209"/>
            <w:bookmarkEnd w:id="6086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7" w:name="D4210"/>
            <w:bookmarkEnd w:id="6087"/>
          </w:p>
        </w:tc>
        <w:tc>
          <w:tcPr>
            <w:tcW w:w="90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8" w:name="D4211"/>
            <w:bookmarkEnd w:id="6088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89" w:name="D4212"/>
            <w:bookmarkEnd w:id="6089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0" w:name="D4213"/>
            <w:bookmarkEnd w:id="6090"/>
          </w:p>
        </w:tc>
      </w:tr>
      <w:tr w:rsidR="00B32D04" w:rsidTr="00F569E7">
        <w:trPr>
          <w:cantSplit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государственной власти, интересов государственной службы и службы в органах местного самоуправления</w:t>
            </w:r>
          </w:p>
          <w:p w:rsidR="00B32D04" w:rsidRPr="00D44986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43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1" w:name="D4307"/>
            <w:bookmarkEnd w:id="609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2" w:name="D4308"/>
            <w:bookmarkEnd w:id="609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3" w:name="D4309"/>
            <w:bookmarkEnd w:id="60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4" w:name="D4310"/>
            <w:bookmarkEnd w:id="60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5" w:name="D4311"/>
            <w:bookmarkEnd w:id="6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6" w:name="D4312"/>
            <w:bookmarkEnd w:id="6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7" w:name="D4313"/>
            <w:bookmarkEnd w:id="6097"/>
            <w:r>
              <w:rPr>
                <w:sz w:val="20"/>
                <w:szCs w:val="20"/>
              </w:rPr>
              <w:t xml:space="preserve"> 4</w:t>
            </w:r>
          </w:p>
        </w:tc>
      </w:tr>
      <w:tr w:rsidR="00B32D04" w:rsidTr="00F569E7">
        <w:trPr>
          <w:cantSplit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правосудия</w:t>
            </w:r>
          </w:p>
          <w:p w:rsidR="00B32D04" w:rsidRPr="00D44986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44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8" w:name="D4407"/>
            <w:bookmarkEnd w:id="60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099" w:name="D4408"/>
            <w:bookmarkEnd w:id="60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0" w:name="D4409"/>
            <w:bookmarkEnd w:id="61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1" w:name="D4410"/>
            <w:bookmarkEnd w:id="61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2" w:name="D4411"/>
            <w:bookmarkEnd w:id="61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3" w:name="D4412"/>
            <w:bookmarkEnd w:id="61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4" w:name="D4413"/>
            <w:bookmarkEnd w:id="6104"/>
            <w:r>
              <w:rPr>
                <w:sz w:val="20"/>
                <w:szCs w:val="20"/>
              </w:rPr>
              <w:t xml:space="preserve"> 8</w:t>
            </w:r>
          </w:p>
        </w:tc>
      </w:tr>
      <w:tr w:rsidR="00B32D04" w:rsidTr="00F569E7">
        <w:trPr>
          <w:cantSplit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порядка</w:t>
            </w:r>
          </w:p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управления</w:t>
            </w:r>
          </w:p>
          <w:p w:rsidR="00B32D04" w:rsidRPr="00D44986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45</w:t>
            </w:r>
          </w:p>
        </w:tc>
        <w:tc>
          <w:tcPr>
            <w:tcW w:w="1353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5" w:name="D4507"/>
            <w:bookmarkEnd w:id="610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6" w:name="D4508"/>
            <w:bookmarkEnd w:id="61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7" w:name="D4509"/>
            <w:bookmarkEnd w:id="610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8" w:name="D4510"/>
            <w:bookmarkEnd w:id="610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09" w:name="D4511"/>
            <w:bookmarkEnd w:id="6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0" w:name="D4512"/>
            <w:bookmarkEnd w:id="61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B32D04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1" w:name="D4513"/>
            <w:bookmarkEnd w:id="6111"/>
            <w:r>
              <w:rPr>
                <w:sz w:val="20"/>
                <w:szCs w:val="20"/>
              </w:rPr>
              <w:t xml:space="preserve"> 118</w:t>
            </w:r>
          </w:p>
        </w:tc>
      </w:tr>
      <w:tr w:rsidR="00B32D04" w:rsidTr="00F569E7">
        <w:trPr>
          <w:cantSplit/>
        </w:trPr>
        <w:tc>
          <w:tcPr>
            <w:tcW w:w="466" w:type="dxa"/>
            <w:vMerge/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военной службы</w:t>
            </w:r>
          </w:p>
          <w:p w:rsidR="00B32D04" w:rsidRPr="00D44986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33 УК РФ</w:t>
            </w:r>
          </w:p>
        </w:tc>
        <w:tc>
          <w:tcPr>
            <w:tcW w:w="540" w:type="dxa"/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46</w:t>
            </w:r>
          </w:p>
        </w:tc>
        <w:tc>
          <w:tcPr>
            <w:tcW w:w="1353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2" w:name="D4607"/>
            <w:bookmarkEnd w:id="6112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3" w:name="D4608"/>
            <w:bookmarkEnd w:id="6113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4" w:name="D4609"/>
            <w:bookmarkEnd w:id="6114"/>
          </w:p>
        </w:tc>
        <w:tc>
          <w:tcPr>
            <w:tcW w:w="108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5" w:name="D4610"/>
            <w:bookmarkEnd w:id="6115"/>
          </w:p>
        </w:tc>
        <w:tc>
          <w:tcPr>
            <w:tcW w:w="90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6" w:name="D4611"/>
            <w:bookmarkEnd w:id="6116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7" w:name="D4612"/>
            <w:bookmarkEnd w:id="6117"/>
          </w:p>
        </w:tc>
        <w:tc>
          <w:tcPr>
            <w:tcW w:w="1440" w:type="dxa"/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8" w:name="D4613"/>
            <w:bookmarkEnd w:id="6118"/>
          </w:p>
        </w:tc>
      </w:tr>
      <w:tr w:rsidR="00B32D04" w:rsidTr="00F569E7">
        <w:trPr>
          <w:cantSplit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B32D04" w:rsidRDefault="00B32D0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  <w:tcBorders>
              <w:bottom w:val="double" w:sz="4" w:space="0" w:color="auto"/>
            </w:tcBorders>
          </w:tcPr>
          <w:p w:rsidR="00B32D04" w:rsidRPr="00D44986" w:rsidRDefault="00B32D0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B32D04" w:rsidRPr="00D44986" w:rsidRDefault="00B32D0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bottom"/>
          </w:tcPr>
          <w:p w:rsidR="00B32D04" w:rsidRPr="006B7212" w:rsidRDefault="00B32D0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6B7212">
              <w:rPr>
                <w:sz w:val="20"/>
                <w:szCs w:val="20"/>
              </w:rPr>
              <w:t>47</w:t>
            </w:r>
          </w:p>
        </w:tc>
        <w:tc>
          <w:tcPr>
            <w:tcW w:w="1353" w:type="dxa"/>
            <w:tcBorders>
              <w:bottom w:val="doub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19" w:name="D4707"/>
            <w:bookmarkEnd w:id="6119"/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0" w:name="D4708"/>
            <w:bookmarkEnd w:id="6120"/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1" w:name="D4709"/>
            <w:bookmarkEnd w:id="6121"/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2" w:name="D4710"/>
            <w:bookmarkEnd w:id="6122"/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3" w:name="D4711"/>
            <w:bookmarkEnd w:id="6123"/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4" w:name="D4712"/>
            <w:bookmarkEnd w:id="6124"/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B32D04" w:rsidRDefault="00B32D04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5" w:name="D4713"/>
            <w:bookmarkEnd w:id="6125"/>
          </w:p>
        </w:tc>
      </w:tr>
      <w:tr w:rsidR="002F5927" w:rsidTr="00F569E7">
        <w:trPr>
          <w:cantSplit/>
          <w:trHeight w:val="375"/>
        </w:trPr>
        <w:tc>
          <w:tcPr>
            <w:tcW w:w="1006" w:type="dxa"/>
            <w:gridSpan w:val="2"/>
            <w:vMerge w:val="restart"/>
            <w:tcBorders>
              <w:top w:val="double" w:sz="4" w:space="0" w:color="auto"/>
            </w:tcBorders>
          </w:tcPr>
          <w:p w:rsidR="002F5927" w:rsidRDefault="002F59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стро-ки 1</w:t>
            </w:r>
          </w:p>
        </w:tc>
        <w:tc>
          <w:tcPr>
            <w:tcW w:w="4768" w:type="dxa"/>
            <w:gridSpan w:val="2"/>
            <w:tcBorders>
              <w:top w:val="double" w:sz="4" w:space="0" w:color="auto"/>
            </w:tcBorders>
          </w:tcPr>
          <w:p w:rsidR="002F5927" w:rsidRDefault="002F59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bottom"/>
          </w:tcPr>
          <w:p w:rsidR="002F5927" w:rsidRPr="006B7212" w:rsidRDefault="002F59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48</w:t>
            </w:r>
          </w:p>
        </w:tc>
        <w:tc>
          <w:tcPr>
            <w:tcW w:w="1353" w:type="dxa"/>
            <w:tcBorders>
              <w:top w:val="doub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6" w:name="D4807"/>
            <w:bookmarkEnd w:id="6126"/>
            <w:r>
              <w:rPr>
                <w:sz w:val="20"/>
                <w:szCs w:val="20"/>
              </w:rPr>
              <w:t xml:space="preserve"> 1449</w:t>
            </w:r>
            <w:r w:rsidR="002F5927" w:rsidRPr="006B7212">
              <w:rPr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820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629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697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697</w:t>
            </w:r>
          </w:p>
        </w:tc>
      </w:tr>
      <w:tr w:rsidR="002F5927" w:rsidTr="00F569E7">
        <w:trPr>
          <w:cantSplit/>
          <w:trHeight w:val="498"/>
        </w:trPr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2F5927" w:rsidRDefault="002F59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2"/>
            <w:tcBorders>
              <w:bottom w:val="single" w:sz="4" w:space="0" w:color="auto"/>
            </w:tcBorders>
          </w:tcPr>
          <w:p w:rsidR="002F5927" w:rsidRPr="006B7212" w:rsidRDefault="002F5927" w:rsidP="00C84EF2">
            <w:pPr>
              <w:ind w:left="-57" w:right="-57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лиц женского пола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2F5927" w:rsidRPr="006B7212" w:rsidRDefault="002F59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7212">
              <w:rPr>
                <w:sz w:val="20"/>
                <w:szCs w:val="20"/>
              </w:rPr>
              <w:t>49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7" w:name="D4907"/>
            <w:bookmarkEnd w:id="6127"/>
            <w:r>
              <w:rPr>
                <w:sz w:val="20"/>
                <w:szCs w:val="20"/>
              </w:rPr>
              <w:t xml:space="preserve"> 697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8" w:name="D4908"/>
            <w:bookmarkEnd w:id="6128"/>
            <w:r>
              <w:rPr>
                <w:sz w:val="20"/>
                <w:szCs w:val="20"/>
              </w:rPr>
              <w:t xml:space="preserve"> 395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29" w:name="D4909"/>
            <w:bookmarkEnd w:id="6129"/>
            <w:r>
              <w:rPr>
                <w:sz w:val="20"/>
                <w:szCs w:val="20"/>
              </w:rPr>
              <w:t xml:space="preserve"> 302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697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bookmarkStart w:id="6130" w:name="D4911"/>
            <w:bookmarkEnd w:id="6130"/>
            <w:r>
              <w:rPr>
                <w:sz w:val="20"/>
                <w:szCs w:val="20"/>
                <w:lang w:val="en-US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1" w:name="D4912"/>
            <w:bookmarkEnd w:id="6131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F5927" w:rsidRPr="006B7212" w:rsidRDefault="005B703C" w:rsidP="00F569E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10155</w:t>
            </w:r>
          </w:p>
        </w:tc>
      </w:tr>
    </w:tbl>
    <w:p w:rsidR="00895FD9" w:rsidRDefault="00642F0F" w:rsidP="00105A6F">
      <w:r>
        <w:br w:type="page"/>
      </w:r>
    </w:p>
    <w:tbl>
      <w:tblPr>
        <w:tblW w:w="15227" w:type="dxa"/>
        <w:tblInd w:w="-1345" w:type="dxa"/>
        <w:tblLayout w:type="fixed"/>
        <w:tblLook w:val="0000"/>
      </w:tblPr>
      <w:tblGrid>
        <w:gridCol w:w="9"/>
        <w:gridCol w:w="457"/>
        <w:gridCol w:w="454"/>
        <w:gridCol w:w="38"/>
        <w:gridCol w:w="48"/>
        <w:gridCol w:w="368"/>
        <w:gridCol w:w="434"/>
        <w:gridCol w:w="20"/>
        <w:gridCol w:w="454"/>
        <w:gridCol w:w="454"/>
        <w:gridCol w:w="454"/>
        <w:gridCol w:w="454"/>
        <w:gridCol w:w="454"/>
        <w:gridCol w:w="454"/>
        <w:gridCol w:w="454"/>
        <w:gridCol w:w="454"/>
        <w:gridCol w:w="314"/>
        <w:gridCol w:w="140"/>
        <w:gridCol w:w="400"/>
        <w:gridCol w:w="54"/>
        <w:gridCol w:w="454"/>
        <w:gridCol w:w="454"/>
        <w:gridCol w:w="571"/>
        <w:gridCol w:w="540"/>
        <w:gridCol w:w="1620"/>
        <w:gridCol w:w="1260"/>
        <w:gridCol w:w="1440"/>
        <w:gridCol w:w="1260"/>
        <w:gridCol w:w="1260"/>
      </w:tblGrid>
      <w:tr w:rsidR="00895FD9" w:rsidTr="001479FD">
        <w:trPr>
          <w:gridBefore w:val="1"/>
          <w:gridAfter w:val="6"/>
          <w:wBefore w:w="9" w:type="dxa"/>
          <w:wAfter w:w="7380" w:type="dxa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BE30A2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BE30A2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BE30A2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FD9" w:rsidRPr="00E77A80" w:rsidRDefault="00BE30A2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895FD9" w:rsidRPr="007B1238" w:rsidTr="001479FD">
        <w:trPr>
          <w:gridBefore w:val="1"/>
          <w:gridAfter w:val="6"/>
          <w:wBefore w:w="9" w:type="dxa"/>
          <w:wAfter w:w="7380" w:type="dxa"/>
          <w:trHeight w:val="51"/>
        </w:trPr>
        <w:tc>
          <w:tcPr>
            <w:tcW w:w="136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93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  <w:tr w:rsidR="00895FD9" w:rsidTr="001479FD">
        <w:trPr>
          <w:gridBefore w:val="1"/>
          <w:gridAfter w:val="6"/>
          <w:wBefore w:w="9" w:type="dxa"/>
          <w:wAfter w:w="7380" w:type="dxa"/>
          <w:trHeight w:val="51"/>
        </w:trPr>
        <w:tc>
          <w:tcPr>
            <w:tcW w:w="1365" w:type="dxa"/>
            <w:gridSpan w:val="5"/>
            <w:tcBorders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933" w:type="dxa"/>
            <w:gridSpan w:val="5"/>
            <w:tcBorders>
              <w:left w:val="nil"/>
              <w:bottom w:val="nil"/>
              <w:right w:val="nil"/>
            </w:tcBorders>
          </w:tcPr>
          <w:p w:rsidR="00895FD9" w:rsidRPr="00E77A80" w:rsidRDefault="00895FD9" w:rsidP="00EA025E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</w:tr>
      <w:tr w:rsidR="00895FD9" w:rsidTr="0014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6"/>
        </w:trPr>
        <w:tc>
          <w:tcPr>
            <w:tcW w:w="5774" w:type="dxa"/>
            <w:gridSpan w:val="17"/>
            <w:vMerge w:val="restart"/>
            <w:tcBorders>
              <w:top w:val="single" w:sz="4" w:space="0" w:color="auto"/>
            </w:tcBorders>
          </w:tcPr>
          <w:p w:rsidR="00895FD9" w:rsidRDefault="00895FD9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</w:tcBorders>
          </w:tcPr>
          <w:p w:rsidR="00895FD9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895FD9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8913" w:type="dxa"/>
            <w:gridSpan w:val="10"/>
            <w:tcBorders>
              <w:top w:val="single" w:sz="4" w:space="0" w:color="auto"/>
            </w:tcBorders>
          </w:tcPr>
          <w:p w:rsidR="00895FD9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895FD9" w:rsidTr="0014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73"/>
        </w:trPr>
        <w:tc>
          <w:tcPr>
            <w:tcW w:w="5774" w:type="dxa"/>
            <w:gridSpan w:val="17"/>
            <w:vMerge/>
          </w:tcPr>
          <w:p w:rsidR="00895FD9" w:rsidRDefault="00895FD9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895FD9" w:rsidRDefault="00895FD9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913" w:type="dxa"/>
            <w:gridSpan w:val="10"/>
          </w:tcPr>
          <w:p w:rsidR="00895FD9" w:rsidRDefault="00895FD9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</w:t>
            </w:r>
          </w:p>
        </w:tc>
      </w:tr>
      <w:tr w:rsidR="00476160" w:rsidTr="0014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605"/>
        </w:trPr>
        <w:tc>
          <w:tcPr>
            <w:tcW w:w="5774" w:type="dxa"/>
            <w:gridSpan w:val="17"/>
            <w:vMerge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5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пожилого  во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раста</w:t>
            </w:r>
          </w:p>
          <w:p w:rsidR="001006AF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(мужчины старше</w:t>
            </w:r>
          </w:p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 лет, женщины ста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 55 лет)</w:t>
            </w:r>
          </w:p>
        </w:tc>
        <w:tc>
          <w:tcPr>
            <w:tcW w:w="1620" w:type="dxa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инвалидов </w:t>
            </w:r>
          </w:p>
          <w:p w:rsidR="00476160" w:rsidRPr="008420A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8420A2">
              <w:rPr>
                <w:sz w:val="20"/>
                <w:szCs w:val="20"/>
              </w:rPr>
              <w:t xml:space="preserve">(I и </w:t>
            </w:r>
            <w:r w:rsidRPr="008420A2"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груп</w:t>
            </w:r>
            <w:r w:rsidRPr="008420A2">
              <w:rPr>
                <w:sz w:val="20"/>
                <w:szCs w:val="20"/>
              </w:rPr>
              <w:t xml:space="preserve">пы) </w:t>
            </w:r>
          </w:p>
          <w:p w:rsidR="00476160" w:rsidRPr="00462DBA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</w:t>
            </w:r>
          </w:p>
        </w:tc>
        <w:tc>
          <w:tcPr>
            <w:tcW w:w="1440" w:type="dxa"/>
          </w:tcPr>
          <w:p w:rsidR="00476160" w:rsidRDefault="004D2B66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опре</w:t>
            </w:r>
            <w:r w:rsidR="00476160">
              <w:rPr>
                <w:sz w:val="20"/>
                <w:szCs w:val="20"/>
              </w:rPr>
              <w:t>деле</w:t>
            </w:r>
            <w:r w:rsidR="00476160">
              <w:rPr>
                <w:sz w:val="20"/>
                <w:szCs w:val="20"/>
              </w:rPr>
              <w:t>н</w:t>
            </w:r>
            <w:r w:rsidR="00476160">
              <w:rPr>
                <w:sz w:val="20"/>
                <w:szCs w:val="20"/>
              </w:rPr>
              <w:t>ного</w:t>
            </w:r>
            <w:r>
              <w:rPr>
                <w:sz w:val="20"/>
                <w:szCs w:val="20"/>
              </w:rPr>
              <w:t xml:space="preserve"> </w:t>
            </w:r>
            <w:r w:rsidR="00476160">
              <w:rPr>
                <w:sz w:val="20"/>
                <w:szCs w:val="20"/>
              </w:rPr>
              <w:t>места жител</w:t>
            </w:r>
            <w:r w:rsidR="00476160">
              <w:rPr>
                <w:sz w:val="20"/>
                <w:szCs w:val="20"/>
              </w:rPr>
              <w:t>ь</w:t>
            </w:r>
            <w:r w:rsidR="00476160">
              <w:rPr>
                <w:sz w:val="20"/>
                <w:szCs w:val="20"/>
              </w:rPr>
              <w:t>ства</w:t>
            </w:r>
          </w:p>
        </w:tc>
        <w:tc>
          <w:tcPr>
            <w:tcW w:w="1260" w:type="dxa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беженцев</w:t>
            </w:r>
          </w:p>
        </w:tc>
        <w:tc>
          <w:tcPr>
            <w:tcW w:w="1260" w:type="dxa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мигрантов</w:t>
            </w:r>
          </w:p>
        </w:tc>
      </w:tr>
      <w:tr w:rsidR="00476160" w:rsidTr="00147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5774" w:type="dxa"/>
            <w:gridSpan w:val="17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gridSpan w:val="2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073" w:type="dxa"/>
            <w:gridSpan w:val="5"/>
            <w:vAlign w:val="center"/>
          </w:tcPr>
          <w:p w:rsidR="00476160" w:rsidRPr="00356FF2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14</w:t>
            </w:r>
          </w:p>
        </w:tc>
        <w:tc>
          <w:tcPr>
            <w:tcW w:w="1620" w:type="dxa"/>
            <w:vAlign w:val="center"/>
          </w:tcPr>
          <w:p w:rsidR="00476160" w:rsidRPr="00356FF2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vAlign w:val="center"/>
          </w:tcPr>
          <w:p w:rsidR="00476160" w:rsidRPr="00356FF2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vAlign w:val="center"/>
          </w:tcPr>
          <w:p w:rsidR="00476160" w:rsidRPr="00356FF2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:rsidR="00476160" w:rsidRPr="00356FF2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18</w:t>
            </w:r>
          </w:p>
        </w:tc>
        <w:tc>
          <w:tcPr>
            <w:tcW w:w="1260" w:type="dxa"/>
            <w:vAlign w:val="center"/>
          </w:tcPr>
          <w:p w:rsidR="00476160" w:rsidRPr="00356FF2" w:rsidRDefault="000D67E8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19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91"/>
        </w:trPr>
        <w:tc>
          <w:tcPr>
            <w:tcW w:w="5774" w:type="dxa"/>
            <w:gridSpan w:val="17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gridSpan w:val="2"/>
            <w:vAlign w:val="bottom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2" w:name="D0114"/>
            <w:bookmarkEnd w:id="6132"/>
            <w:r>
              <w:rPr>
                <w:sz w:val="20"/>
                <w:szCs w:val="20"/>
              </w:rPr>
              <w:t xml:space="preserve"> 3967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3" w:name="D0115"/>
            <w:bookmarkEnd w:id="6133"/>
            <w:r>
              <w:rPr>
                <w:sz w:val="20"/>
                <w:szCs w:val="20"/>
              </w:rPr>
              <w:t xml:space="preserve"> 155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4" w:name="D0116"/>
            <w:bookmarkEnd w:id="613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5" w:name="D0117"/>
            <w:bookmarkEnd w:id="613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6" w:name="D0118"/>
            <w:bookmarkEnd w:id="613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7" w:name="D0119"/>
            <w:bookmarkEnd w:id="6137"/>
            <w:r>
              <w:rPr>
                <w:sz w:val="20"/>
                <w:szCs w:val="20"/>
              </w:rPr>
              <w:t xml:space="preserve"> 15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6"/>
        </w:trPr>
        <w:tc>
          <w:tcPr>
            <w:tcW w:w="466" w:type="dxa"/>
            <w:gridSpan w:val="2"/>
            <w:vMerge w:val="restart"/>
            <w:textDirection w:val="btLr"/>
          </w:tcPr>
          <w:p w:rsidR="00476160" w:rsidRPr="00D44986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15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gridSpan w:val="2"/>
            <w:vAlign w:val="bottom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8" w:name="D0214"/>
            <w:bookmarkEnd w:id="6138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39" w:name="D0215"/>
            <w:bookmarkEnd w:id="6139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0" w:name="D0216"/>
            <w:bookmarkEnd w:id="6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1" w:name="D0217"/>
            <w:bookmarkEnd w:id="61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2" w:name="D0218"/>
            <w:bookmarkEnd w:id="6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3" w:name="D0219"/>
            <w:bookmarkEnd w:id="6143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91"/>
        </w:trPr>
        <w:tc>
          <w:tcPr>
            <w:tcW w:w="466" w:type="dxa"/>
            <w:gridSpan w:val="2"/>
            <w:vMerge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gridSpan w:val="2"/>
            <w:vAlign w:val="bottom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4" w:name="D0314"/>
            <w:bookmarkEnd w:id="6144"/>
            <w:r>
              <w:rPr>
                <w:sz w:val="20"/>
                <w:szCs w:val="20"/>
              </w:rPr>
              <w:t xml:space="preserve"> 864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5" w:name="D0315"/>
            <w:bookmarkEnd w:id="6145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6" w:name="D0316"/>
            <w:bookmarkEnd w:id="61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7" w:name="D0317"/>
            <w:bookmarkEnd w:id="6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8" w:name="D0318"/>
            <w:bookmarkEnd w:id="6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49" w:name="D0319"/>
            <w:bookmarkEnd w:id="6149"/>
            <w:r>
              <w:rPr>
                <w:sz w:val="20"/>
                <w:szCs w:val="20"/>
              </w:rPr>
              <w:t xml:space="preserve"> 1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70"/>
        </w:trPr>
        <w:tc>
          <w:tcPr>
            <w:tcW w:w="466" w:type="dxa"/>
            <w:gridSpan w:val="2"/>
            <w:vMerge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gridSpan w:val="2"/>
            <w:vAlign w:val="bottom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0" w:name="D0414"/>
            <w:bookmarkEnd w:id="6150"/>
            <w:r>
              <w:rPr>
                <w:sz w:val="20"/>
                <w:szCs w:val="20"/>
              </w:rPr>
              <w:t xml:space="preserve"> 2198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1" w:name="D0415"/>
            <w:bookmarkEnd w:id="6151"/>
            <w:r>
              <w:rPr>
                <w:sz w:val="20"/>
                <w:szCs w:val="20"/>
              </w:rPr>
              <w:t xml:space="preserve"> 78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2" w:name="D0416"/>
            <w:bookmarkEnd w:id="615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3" w:name="D0417"/>
            <w:bookmarkEnd w:id="615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4" w:name="D0418"/>
            <w:bookmarkEnd w:id="615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5" w:name="D0419"/>
            <w:bookmarkEnd w:id="6155"/>
            <w:r>
              <w:rPr>
                <w:sz w:val="20"/>
                <w:szCs w:val="20"/>
              </w:rPr>
              <w:t xml:space="preserve"> 11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13"/>
        </w:trPr>
        <w:tc>
          <w:tcPr>
            <w:tcW w:w="466" w:type="dxa"/>
            <w:gridSpan w:val="2"/>
            <w:vMerge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gridSpan w:val="2"/>
            <w:vAlign w:val="bottom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6" w:name="D0514"/>
            <w:bookmarkEnd w:id="6156"/>
            <w:r>
              <w:rPr>
                <w:sz w:val="20"/>
                <w:szCs w:val="20"/>
              </w:rPr>
              <w:t xml:space="preserve"> 874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7" w:name="D0515"/>
            <w:bookmarkEnd w:id="6157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8" w:name="D0516"/>
            <w:bookmarkEnd w:id="6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59" w:name="D0517"/>
            <w:bookmarkEnd w:id="615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0" w:name="D0518"/>
            <w:bookmarkEnd w:id="6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1" w:name="D0519"/>
            <w:bookmarkEnd w:id="6161"/>
            <w:r>
              <w:rPr>
                <w:sz w:val="20"/>
                <w:szCs w:val="20"/>
              </w:rPr>
              <w:t xml:space="preserve"> 3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Pr="00D44986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жизни и здоровья                                  глава 16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D321F9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2" w:name="D0614"/>
            <w:bookmarkEnd w:id="6162"/>
            <w:r>
              <w:rPr>
                <w:sz w:val="20"/>
                <w:szCs w:val="20"/>
              </w:rPr>
              <w:t xml:space="preserve"> 343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3" w:name="D0615"/>
            <w:bookmarkEnd w:id="6163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4" w:name="D0616"/>
            <w:bookmarkEnd w:id="61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5" w:name="D0617"/>
            <w:bookmarkEnd w:id="616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6" w:name="D0618"/>
            <w:bookmarkEnd w:id="6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7" w:name="D0619"/>
            <w:bookmarkEnd w:id="6167"/>
            <w:r>
              <w:rPr>
                <w:sz w:val="20"/>
                <w:szCs w:val="20"/>
              </w:rPr>
              <w:t xml:space="preserve"> 1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49"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 w:val="restart"/>
            <w:textDirection w:val="btLr"/>
            <w:vAlign w:val="center"/>
          </w:tcPr>
          <w:p w:rsidR="00476160" w:rsidRPr="00D44986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  них</w:t>
            </w:r>
          </w:p>
        </w:tc>
        <w:tc>
          <w:tcPr>
            <w:tcW w:w="4816" w:type="dxa"/>
            <w:gridSpan w:val="13"/>
          </w:tcPr>
          <w:p w:rsidR="00476160" w:rsidRPr="00E77A80" w:rsidRDefault="00476160" w:rsidP="00EA025E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476160" w:rsidRPr="00E77A80" w:rsidRDefault="00476160" w:rsidP="00EA025E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         ст. 105, 106, 107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D321F9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8" w:name="D0714"/>
            <w:bookmarkEnd w:id="6168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69" w:name="D0715"/>
            <w:bookmarkEnd w:id="61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0" w:name="D0716"/>
            <w:bookmarkEnd w:id="61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1" w:name="D0717"/>
            <w:bookmarkEnd w:id="6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2" w:name="D0718"/>
            <w:bookmarkEnd w:id="6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3" w:name="D0719"/>
            <w:bookmarkEnd w:id="6173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332"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умышленное причинение тяжкого вреда здоровью </w:t>
            </w:r>
          </w:p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ст. 111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174996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4" w:name="D0814"/>
            <w:bookmarkEnd w:id="6174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5" w:name="D0815"/>
            <w:bookmarkEnd w:id="617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6" w:name="D0816"/>
            <w:bookmarkEnd w:id="61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7" w:name="D0817"/>
            <w:bookmarkEnd w:id="61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8" w:name="D0818"/>
            <w:bookmarkEnd w:id="61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79" w:name="D0819"/>
            <w:bookmarkEnd w:id="6179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562"/>
        </w:trPr>
        <w:tc>
          <w:tcPr>
            <w:tcW w:w="466" w:type="dxa"/>
            <w:gridSpan w:val="2"/>
            <w:vMerge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extDirection w:val="btLr"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966" w:type="dxa"/>
            <w:gridSpan w:val="10"/>
          </w:tcPr>
          <w:p w:rsidR="00476160" w:rsidRPr="003603F8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>повлекшее по неосторожности смерть п</w:t>
            </w:r>
            <w:r w:rsidRPr="003603F8">
              <w:rPr>
                <w:sz w:val="20"/>
                <w:szCs w:val="20"/>
              </w:rPr>
              <w:t>о</w:t>
            </w:r>
            <w:r w:rsidRPr="003603F8">
              <w:rPr>
                <w:sz w:val="20"/>
                <w:szCs w:val="20"/>
              </w:rPr>
              <w:t xml:space="preserve">терпевшего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174996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0" w:name="D0914"/>
            <w:bookmarkEnd w:id="618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1" w:name="D0915"/>
            <w:bookmarkEnd w:id="618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2" w:name="D0916"/>
            <w:bookmarkEnd w:id="6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3" w:name="D0917"/>
            <w:bookmarkEnd w:id="61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4" w:name="D0918"/>
            <w:bookmarkEnd w:id="6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5" w:name="D0919"/>
            <w:bookmarkEnd w:id="6185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95"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Default="00476160" w:rsidP="00EA025E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побои                                                           ст. 116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174996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6" w:name="D1014"/>
            <w:bookmarkEnd w:id="6186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7" w:name="D1015"/>
            <w:bookmarkEnd w:id="618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8" w:name="D1016"/>
            <w:bookmarkEnd w:id="61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89" w:name="D1017"/>
            <w:bookmarkEnd w:id="61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0" w:name="D1018"/>
            <w:bookmarkEnd w:id="61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1" w:name="D1019"/>
            <w:bookmarkEnd w:id="6191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  <w:vAlign w:val="center"/>
          </w:tcPr>
          <w:p w:rsidR="00476160" w:rsidRPr="00356FF2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нанесение побоев лицом, подвергнутым администр</w:t>
            </w:r>
            <w:r w:rsidRPr="00356FF2">
              <w:rPr>
                <w:sz w:val="20"/>
                <w:szCs w:val="20"/>
              </w:rPr>
              <w:t>а</w:t>
            </w:r>
            <w:r w:rsidRPr="00356FF2">
              <w:rPr>
                <w:sz w:val="20"/>
                <w:szCs w:val="20"/>
              </w:rPr>
              <w:t>тивному наказанию                                ст. 116.1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6FF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11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2" w:name="D1114"/>
            <w:bookmarkEnd w:id="619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3" w:name="D1115"/>
            <w:bookmarkEnd w:id="6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4" w:name="D1116"/>
            <w:bookmarkEnd w:id="61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5" w:name="D1117"/>
            <w:bookmarkEnd w:id="6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6" w:name="D1118"/>
            <w:bookmarkEnd w:id="61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7" w:name="D1119"/>
            <w:bookmarkEnd w:id="6197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56"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истязание                                                    ст. 117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6FF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12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8" w:name="D1214"/>
            <w:bookmarkEnd w:id="61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199" w:name="D1215"/>
            <w:bookmarkEnd w:id="61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0" w:name="D1216"/>
            <w:bookmarkEnd w:id="6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1" w:name="D1217"/>
            <w:bookmarkEnd w:id="62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2" w:name="D1218"/>
            <w:bookmarkEnd w:id="62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3" w:name="D1219"/>
            <w:bookmarkEnd w:id="6203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17"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vMerge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16" w:type="dxa"/>
            <w:gridSpan w:val="13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вреда здоровью по неосторожн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                                                                ст. 118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6FF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13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4" w:name="D1314"/>
            <w:bookmarkEnd w:id="6204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5" w:name="D1315"/>
            <w:bookmarkEnd w:id="62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6" w:name="D1316"/>
            <w:bookmarkEnd w:id="6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7" w:name="D1317"/>
            <w:bookmarkEnd w:id="62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8" w:name="D1318"/>
            <w:bookmarkEnd w:id="62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09" w:name="D1319"/>
            <w:bookmarkEnd w:id="6209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494"/>
        </w:trPr>
        <w:tc>
          <w:tcPr>
            <w:tcW w:w="466" w:type="dxa"/>
            <w:gridSpan w:val="2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15"/>
          </w:tcPr>
          <w:p w:rsidR="00476160" w:rsidRPr="00D44986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476160" w:rsidRPr="00D44986" w:rsidRDefault="00476160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17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6FF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14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0" w:name="D1414"/>
            <w:bookmarkEnd w:id="621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1" w:name="D1415"/>
            <w:bookmarkEnd w:id="62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2" w:name="D1416"/>
            <w:bookmarkEnd w:id="62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3" w:name="D1417"/>
            <w:bookmarkEnd w:id="62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4" w:name="D1418"/>
            <w:bookmarkEnd w:id="62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5" w:name="D1419"/>
            <w:bookmarkEnd w:id="6215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86"/>
        </w:trPr>
        <w:tc>
          <w:tcPr>
            <w:tcW w:w="466" w:type="dxa"/>
            <w:gridSpan w:val="2"/>
            <w:vMerge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 w:val="restart"/>
            <w:textDirection w:val="btLr"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12"/>
          </w:tcPr>
          <w:p w:rsidR="00476160" w:rsidRDefault="00476160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                                 ст. 126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6FF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15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6" w:name="D1514"/>
            <w:bookmarkEnd w:id="62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7" w:name="D1515"/>
            <w:bookmarkEnd w:id="62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8" w:name="D1516"/>
            <w:bookmarkEnd w:id="6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19" w:name="D1517"/>
            <w:bookmarkEnd w:id="6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0" w:name="D1518"/>
            <w:bookmarkEnd w:id="6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76160" w:rsidRDefault="005B703C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1" w:name="D1519"/>
            <w:bookmarkEnd w:id="6221"/>
            <w:r>
              <w:rPr>
                <w:sz w:val="20"/>
                <w:szCs w:val="20"/>
              </w:rPr>
              <w:t xml:space="preserve"> 0</w:t>
            </w:r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09"/>
        </w:trPr>
        <w:tc>
          <w:tcPr>
            <w:tcW w:w="466" w:type="dxa"/>
            <w:gridSpan w:val="2"/>
            <w:vMerge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</w:tcPr>
          <w:p w:rsidR="00476160" w:rsidRPr="006B457D" w:rsidRDefault="00476160" w:rsidP="00EA025E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                                   </w:t>
            </w:r>
            <w:r w:rsidRPr="006B457D">
              <w:rPr>
                <w:rFonts w:ascii="Times New Roman" w:hAnsi="Times New Roman" w:cs="Times New Roman"/>
                <w:sz w:val="20"/>
                <w:szCs w:val="20"/>
              </w:rPr>
              <w:t>ст. 127.1 УК РФ</w:t>
            </w:r>
          </w:p>
        </w:tc>
        <w:tc>
          <w:tcPr>
            <w:tcW w:w="540" w:type="dxa"/>
            <w:gridSpan w:val="2"/>
            <w:vAlign w:val="bottom"/>
          </w:tcPr>
          <w:p w:rsidR="00476160" w:rsidRPr="00356FF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16</w:t>
            </w:r>
          </w:p>
        </w:tc>
        <w:tc>
          <w:tcPr>
            <w:tcW w:w="2073" w:type="dxa"/>
            <w:gridSpan w:val="5"/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2" w:name="D1614"/>
            <w:bookmarkEnd w:id="6222"/>
          </w:p>
        </w:tc>
        <w:tc>
          <w:tcPr>
            <w:tcW w:w="1620" w:type="dxa"/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3" w:name="D1615"/>
            <w:bookmarkEnd w:id="6223"/>
          </w:p>
        </w:tc>
        <w:tc>
          <w:tcPr>
            <w:tcW w:w="1260" w:type="dxa"/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4" w:name="D1616"/>
            <w:bookmarkEnd w:id="6224"/>
          </w:p>
        </w:tc>
        <w:tc>
          <w:tcPr>
            <w:tcW w:w="1440" w:type="dxa"/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5" w:name="D1617"/>
            <w:bookmarkEnd w:id="6225"/>
          </w:p>
        </w:tc>
        <w:tc>
          <w:tcPr>
            <w:tcW w:w="1260" w:type="dxa"/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6" w:name="D1618"/>
            <w:bookmarkEnd w:id="6226"/>
          </w:p>
        </w:tc>
        <w:tc>
          <w:tcPr>
            <w:tcW w:w="1260" w:type="dxa"/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7" w:name="D1619"/>
            <w:bookmarkEnd w:id="6227"/>
          </w:p>
        </w:tc>
      </w:tr>
      <w:tr w:rsidR="00476160" w:rsidTr="00D114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4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76160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12"/>
            <w:tcBorders>
              <w:bottom w:val="single" w:sz="4" w:space="0" w:color="auto"/>
            </w:tcBorders>
          </w:tcPr>
          <w:p w:rsidR="00476160" w:rsidRDefault="00476160" w:rsidP="00EA025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рабского труда              ст. 127.2 УК РФ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:rsidR="00476160" w:rsidRPr="00356FF2" w:rsidRDefault="0047616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17</w:t>
            </w:r>
          </w:p>
        </w:tc>
        <w:tc>
          <w:tcPr>
            <w:tcW w:w="2073" w:type="dxa"/>
            <w:gridSpan w:val="5"/>
            <w:tcBorders>
              <w:bottom w:val="single" w:sz="4" w:space="0" w:color="auto"/>
            </w:tcBorders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8" w:name="D1714"/>
            <w:bookmarkEnd w:id="6228"/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29" w:name="D1715"/>
            <w:bookmarkEnd w:id="6229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0" w:name="D1716"/>
            <w:bookmarkEnd w:id="6230"/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1" w:name="D1717"/>
            <w:bookmarkEnd w:id="6231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2" w:name="D1718"/>
            <w:bookmarkEnd w:id="6232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76160" w:rsidRDefault="00476160" w:rsidP="00D114B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3" w:name="D1719"/>
            <w:bookmarkEnd w:id="6233"/>
          </w:p>
        </w:tc>
      </w:tr>
    </w:tbl>
    <w:p w:rsidR="00895FD9" w:rsidRDefault="00895FD9" w:rsidP="00895FD9"/>
    <w:p w:rsidR="00895FD9" w:rsidRDefault="00895FD9" w:rsidP="00895FD9">
      <w:r>
        <w:br w:type="page"/>
      </w:r>
    </w:p>
    <w:tbl>
      <w:tblPr>
        <w:tblW w:w="15407" w:type="dxa"/>
        <w:tblInd w:w="-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4768"/>
        <w:gridCol w:w="540"/>
        <w:gridCol w:w="2073"/>
        <w:gridCol w:w="1620"/>
        <w:gridCol w:w="1260"/>
        <w:gridCol w:w="1440"/>
        <w:gridCol w:w="1260"/>
        <w:gridCol w:w="1440"/>
      </w:tblGrid>
      <w:tr w:rsidR="00A04EFF" w:rsidTr="00944E23">
        <w:trPr>
          <w:cantSplit/>
          <w:trHeight w:val="108"/>
        </w:trPr>
        <w:tc>
          <w:tcPr>
            <w:tcW w:w="57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6FF2" w:rsidRDefault="00A04EFF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356FF2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6FF2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6FF2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6FF2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6FF2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EFF" w:rsidRPr="00356FF2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356FF2">
              <w:rPr>
                <w:sz w:val="20"/>
                <w:szCs w:val="20"/>
              </w:rPr>
              <w:t>19</w:t>
            </w:r>
          </w:p>
        </w:tc>
      </w:tr>
      <w:tr w:rsidR="00A04EFF" w:rsidTr="00944E23">
        <w:trPr>
          <w:cantSplit/>
          <w:trHeight w:val="438"/>
        </w:trPr>
        <w:tc>
          <w:tcPr>
            <w:tcW w:w="466" w:type="dxa"/>
            <w:vMerge w:val="restart"/>
            <w:textDirection w:val="btLr"/>
            <w:vAlign w:val="center"/>
          </w:tcPr>
          <w:p w:rsidR="00A04EFF" w:rsidRPr="00D44986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2"/>
            <w:tcBorders>
              <w:bottom w:val="single" w:sz="4" w:space="0" w:color="auto"/>
            </w:tcBorders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половой неприкосновенности и половой свободы личности                                                             глава 18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18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4" w:name="D1814"/>
            <w:bookmarkEnd w:id="623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5" w:name="D1815"/>
            <w:bookmarkEnd w:id="62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6" w:name="D1816"/>
            <w:bookmarkEnd w:id="62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7" w:name="D1817"/>
            <w:bookmarkEnd w:id="62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8" w:name="D1818"/>
            <w:bookmarkEnd w:id="623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39" w:name="D1819"/>
            <w:bookmarkEnd w:id="6239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346"/>
        </w:trPr>
        <w:tc>
          <w:tcPr>
            <w:tcW w:w="466" w:type="dxa"/>
            <w:vMerge/>
            <w:textDirection w:val="btL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A04EFF" w:rsidRPr="00D44986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  <w:lang w:val="en-US"/>
              </w:rPr>
              <w:t>1</w:t>
            </w:r>
            <w:r w:rsidRPr="00042224">
              <w:rPr>
                <w:sz w:val="20"/>
                <w:szCs w:val="20"/>
              </w:rPr>
              <w:t>9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0" w:name="D1914"/>
            <w:bookmarkEnd w:id="624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1" w:name="D1915"/>
            <w:bookmarkEnd w:id="62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2" w:name="D1916"/>
            <w:bookmarkEnd w:id="62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3" w:name="D1917"/>
            <w:bookmarkEnd w:id="62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4" w:name="D1918"/>
            <w:bookmarkEnd w:id="62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5" w:name="D1919"/>
            <w:bookmarkEnd w:id="6245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296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насильственные действия сексуального характера </w:t>
            </w:r>
          </w:p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ст. 132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20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6" w:name="D2014"/>
            <w:bookmarkEnd w:id="62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7" w:name="D2015"/>
            <w:bookmarkEnd w:id="62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8" w:name="D2016"/>
            <w:bookmarkEnd w:id="62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49" w:name="D2017"/>
            <w:bookmarkEnd w:id="62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0" w:name="D2018"/>
            <w:bookmarkEnd w:id="62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1" w:name="D2019"/>
            <w:bookmarkEnd w:id="6251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432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понуждение к действиям сексуального характера </w:t>
            </w:r>
          </w:p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ст. 133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21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2" w:name="D2114"/>
            <w:bookmarkEnd w:id="625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3" w:name="D2115"/>
            <w:bookmarkEnd w:id="62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4" w:name="D2116"/>
            <w:bookmarkEnd w:id="62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5" w:name="D2117"/>
            <w:bookmarkEnd w:id="62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6" w:name="D2118"/>
            <w:bookmarkEnd w:id="62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7" w:name="D2119"/>
            <w:bookmarkEnd w:id="6257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339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042224" w:rsidRDefault="00A04EFF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042224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шестнадцатилетн</w:t>
            </w:r>
            <w:r w:rsidRPr="00042224">
              <w:rPr>
                <w:color w:val="000000"/>
                <w:sz w:val="20"/>
                <w:szCs w:val="20"/>
              </w:rPr>
              <w:t>е</w:t>
            </w:r>
            <w:r w:rsidRPr="00042224">
              <w:rPr>
                <w:color w:val="000000"/>
                <w:sz w:val="20"/>
                <w:szCs w:val="20"/>
              </w:rPr>
              <w:t>го возраста                                                 ст. 134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22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8" w:name="D2214"/>
            <w:bookmarkEnd w:id="62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59" w:name="D2215"/>
            <w:bookmarkEnd w:id="62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0" w:name="D2216"/>
            <w:bookmarkEnd w:id="62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1" w:name="D2217"/>
            <w:bookmarkEnd w:id="62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2" w:name="D2218"/>
            <w:bookmarkEnd w:id="62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3" w:name="D2219"/>
            <w:bookmarkEnd w:id="6263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339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                                 ст. 135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23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4" w:name="D2314"/>
            <w:bookmarkEnd w:id="62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5" w:name="D2315"/>
            <w:bookmarkEnd w:id="62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6" w:name="D2316"/>
            <w:bookmarkEnd w:id="62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7" w:name="D2317"/>
            <w:bookmarkEnd w:id="62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8" w:name="D2318"/>
            <w:bookmarkEnd w:id="62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69" w:name="D2319"/>
            <w:bookmarkEnd w:id="6269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496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конституционных прав и свобод человека и гражд</w:t>
            </w:r>
            <w:r w:rsidRPr="00D44986">
              <w:rPr>
                <w:sz w:val="20"/>
                <w:szCs w:val="20"/>
              </w:rPr>
              <w:t>а</w:t>
            </w:r>
            <w:r w:rsidRPr="00D44986">
              <w:rPr>
                <w:sz w:val="20"/>
                <w:szCs w:val="20"/>
              </w:rPr>
              <w:t>нина</w:t>
            </w: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D44986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24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0" w:name="D2414"/>
            <w:bookmarkEnd w:id="6270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1" w:name="D2415"/>
            <w:bookmarkEnd w:id="627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2" w:name="D2416"/>
            <w:bookmarkEnd w:id="6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3" w:name="D2417"/>
            <w:bookmarkEnd w:id="6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4" w:name="D2418"/>
            <w:bookmarkEnd w:id="62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5" w:name="D2419"/>
            <w:bookmarkEnd w:id="6275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496"/>
        </w:trPr>
        <w:tc>
          <w:tcPr>
            <w:tcW w:w="466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семьи и несовершеннолетних</w:t>
            </w:r>
          </w:p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20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25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6" w:name="D2514"/>
            <w:bookmarkEnd w:id="627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7" w:name="D2515"/>
            <w:bookmarkEnd w:id="62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8" w:name="D2516"/>
            <w:bookmarkEnd w:id="6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79" w:name="D2517"/>
            <w:bookmarkEnd w:id="62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0" w:name="D2518"/>
            <w:bookmarkEnd w:id="62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1" w:name="D2519"/>
            <w:bookmarkEnd w:id="6281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193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собственности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D44986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26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2" w:name="D2614"/>
            <w:bookmarkEnd w:id="6282"/>
            <w:r>
              <w:rPr>
                <w:sz w:val="20"/>
                <w:szCs w:val="20"/>
              </w:rPr>
              <w:t xml:space="preserve"> 3353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3" w:name="D2615"/>
            <w:bookmarkEnd w:id="6283"/>
            <w:r>
              <w:rPr>
                <w:sz w:val="20"/>
                <w:szCs w:val="20"/>
              </w:rPr>
              <w:t xml:space="preserve"> 129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4" w:name="D2616"/>
            <w:bookmarkEnd w:id="628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5" w:name="D2617"/>
            <w:bookmarkEnd w:id="628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6" w:name="D2618"/>
            <w:bookmarkEnd w:id="628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7" w:name="D2619"/>
            <w:bookmarkEnd w:id="6287"/>
            <w:r>
              <w:rPr>
                <w:sz w:val="20"/>
                <w:szCs w:val="20"/>
              </w:rPr>
              <w:t xml:space="preserve"> 10</w:t>
            </w:r>
          </w:p>
        </w:tc>
      </w:tr>
      <w:tr w:rsidR="00A04EFF" w:rsidTr="00944E23">
        <w:trPr>
          <w:cantSplit/>
          <w:trHeight w:val="340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кража                                                          ст. 158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27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8" w:name="D2714"/>
            <w:bookmarkEnd w:id="6288"/>
            <w:r>
              <w:rPr>
                <w:sz w:val="20"/>
                <w:szCs w:val="20"/>
              </w:rPr>
              <w:t xml:space="preserve"> 1946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89" w:name="D2715"/>
            <w:bookmarkEnd w:id="6289"/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0" w:name="D2716"/>
            <w:bookmarkEnd w:id="629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1" w:name="D2717"/>
            <w:bookmarkEnd w:id="629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2" w:name="D2718"/>
            <w:bookmarkEnd w:id="62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3" w:name="D2719"/>
            <w:bookmarkEnd w:id="6293"/>
            <w:r>
              <w:rPr>
                <w:sz w:val="20"/>
                <w:szCs w:val="20"/>
              </w:rPr>
              <w:t xml:space="preserve"> 6</w:t>
            </w:r>
          </w:p>
        </w:tc>
      </w:tr>
      <w:tr w:rsidR="00A04EFF" w:rsidTr="00944E23">
        <w:trPr>
          <w:cantSplit/>
          <w:trHeight w:val="340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Pr="00105A6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05A6F">
              <w:rPr>
                <w:sz w:val="20"/>
                <w:szCs w:val="20"/>
              </w:rPr>
              <w:t>ошенничество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105A6F">
              <w:rPr>
                <w:sz w:val="20"/>
                <w:szCs w:val="20"/>
              </w:rPr>
              <w:t>ст. 159–159.6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28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4" w:name="D2814"/>
            <w:bookmarkEnd w:id="6294"/>
            <w:r>
              <w:rPr>
                <w:sz w:val="20"/>
                <w:szCs w:val="20"/>
              </w:rPr>
              <w:t xml:space="preserve"> 1127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5" w:name="D2815"/>
            <w:bookmarkEnd w:id="6295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6" w:name="D2816"/>
            <w:bookmarkEnd w:id="6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7" w:name="D2817"/>
            <w:bookmarkEnd w:id="6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8" w:name="D2818"/>
            <w:bookmarkEnd w:id="629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299" w:name="D2819"/>
            <w:bookmarkEnd w:id="6299"/>
            <w:r>
              <w:rPr>
                <w:sz w:val="20"/>
                <w:szCs w:val="20"/>
              </w:rPr>
              <w:t xml:space="preserve"> 4</w:t>
            </w:r>
          </w:p>
        </w:tc>
      </w:tr>
      <w:tr w:rsidR="00A04EFF" w:rsidTr="00944E23">
        <w:trPr>
          <w:cantSplit/>
          <w:trHeight w:val="340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                                                        ст. 161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29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0" w:name="D2914"/>
            <w:bookmarkEnd w:id="6300"/>
            <w:r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1" w:name="D2915"/>
            <w:bookmarkEnd w:id="630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2" w:name="D2916"/>
            <w:bookmarkEnd w:id="63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3" w:name="D2917"/>
            <w:bookmarkEnd w:id="63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4" w:name="D2918"/>
            <w:bookmarkEnd w:id="63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5" w:name="D2919"/>
            <w:bookmarkEnd w:id="6305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340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разбой                                                         ст. 162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30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6" w:name="D3014"/>
            <w:bookmarkEnd w:id="6306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7" w:name="D3015"/>
            <w:bookmarkEnd w:id="630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8" w:name="D3016"/>
            <w:bookmarkEnd w:id="63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09" w:name="D3017"/>
            <w:bookmarkEnd w:id="63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0" w:name="D3018"/>
            <w:bookmarkEnd w:id="63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1" w:name="D3019"/>
            <w:bookmarkEnd w:id="6311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340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                                         ст. 163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31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2" w:name="D3114"/>
            <w:bookmarkEnd w:id="6312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3" w:name="D3115"/>
            <w:bookmarkEnd w:id="631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4" w:name="D3116"/>
            <w:bookmarkEnd w:id="63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5" w:name="D3117"/>
            <w:bookmarkEnd w:id="63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6" w:name="D3118"/>
            <w:bookmarkEnd w:id="63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7" w:name="D3119"/>
            <w:bookmarkEnd w:id="6317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290"/>
        </w:trPr>
        <w:tc>
          <w:tcPr>
            <w:tcW w:w="466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22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32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8" w:name="D3214"/>
            <w:bookmarkEnd w:id="63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19" w:name="D3215"/>
            <w:bookmarkEnd w:id="63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0" w:name="D3216"/>
            <w:bookmarkEnd w:id="63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1" w:name="D3217"/>
            <w:bookmarkEnd w:id="63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2" w:name="D3218"/>
            <w:bookmarkEnd w:id="63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3" w:name="D3219"/>
            <w:bookmarkEnd w:id="6323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226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общественной безопасности        </w:t>
            </w:r>
          </w:p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 глава 24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33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4" w:name="D3314"/>
            <w:bookmarkEnd w:id="6324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5" w:name="D3315"/>
            <w:bookmarkEnd w:id="63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6" w:name="D3316"/>
            <w:bookmarkEnd w:id="63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7" w:name="D3317"/>
            <w:bookmarkEnd w:id="63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8" w:name="D3318"/>
            <w:bookmarkEnd w:id="63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29" w:name="D3319"/>
            <w:bookmarkEnd w:id="6329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299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                               ст. 205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34</w:t>
            </w:r>
          </w:p>
        </w:tc>
        <w:tc>
          <w:tcPr>
            <w:tcW w:w="2073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0" w:name="D3414"/>
            <w:bookmarkEnd w:id="6330"/>
          </w:p>
        </w:tc>
        <w:tc>
          <w:tcPr>
            <w:tcW w:w="162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1" w:name="D3415"/>
            <w:bookmarkEnd w:id="6331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2" w:name="D3416"/>
            <w:bookmarkEnd w:id="6332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3" w:name="D3417"/>
            <w:bookmarkEnd w:id="6333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4" w:name="D3418"/>
            <w:bookmarkEnd w:id="6334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5" w:name="D3419"/>
            <w:bookmarkEnd w:id="6335"/>
          </w:p>
        </w:tc>
      </w:tr>
      <w:tr w:rsidR="00A04EFF" w:rsidTr="00944E23">
        <w:trPr>
          <w:cantSplit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0D27D5">
              <w:rPr>
                <w:sz w:val="20"/>
                <w:szCs w:val="20"/>
              </w:rPr>
              <w:t>захват заложника</w:t>
            </w:r>
            <w:r>
              <w:rPr>
                <w:sz w:val="20"/>
                <w:szCs w:val="20"/>
              </w:rPr>
              <w:t xml:space="preserve">                                       ст. 206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42224">
              <w:rPr>
                <w:sz w:val="20"/>
                <w:szCs w:val="20"/>
              </w:rPr>
              <w:t>35</w:t>
            </w:r>
          </w:p>
        </w:tc>
        <w:tc>
          <w:tcPr>
            <w:tcW w:w="2073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6" w:name="D3514"/>
            <w:bookmarkEnd w:id="6336"/>
          </w:p>
        </w:tc>
        <w:tc>
          <w:tcPr>
            <w:tcW w:w="162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7" w:name="D3515"/>
            <w:bookmarkEnd w:id="6337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8" w:name="D3516"/>
            <w:bookmarkEnd w:id="6338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39" w:name="D3517"/>
            <w:bookmarkEnd w:id="6339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0" w:name="D3518"/>
            <w:bookmarkEnd w:id="6340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1" w:name="D3519"/>
            <w:bookmarkEnd w:id="6341"/>
          </w:p>
        </w:tc>
      </w:tr>
      <w:tr w:rsidR="00A04EFF" w:rsidTr="00944E23">
        <w:trPr>
          <w:cantSplit/>
          <w:trHeight w:val="484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2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здоровья населения и общественной нравственности</w:t>
            </w:r>
          </w:p>
          <w:p w:rsidR="00A04EFF" w:rsidRPr="00D44986" w:rsidRDefault="00A04EFF" w:rsidP="00EA025E">
            <w:pPr>
              <w:ind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                            глава 25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36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2" w:name="D3614"/>
            <w:bookmarkEnd w:id="6342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3" w:name="D3615"/>
            <w:bookmarkEnd w:id="6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4" w:name="D3616"/>
            <w:bookmarkEnd w:id="63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5" w:name="D3617"/>
            <w:bookmarkEnd w:id="63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6" w:name="D3618"/>
            <w:bookmarkEnd w:id="63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7" w:name="D3619"/>
            <w:bookmarkEnd w:id="6347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  <w:trHeight w:val="406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сексуальных услуг несовершеннолетнего</w:t>
            </w:r>
          </w:p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ст. 240.1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37</w:t>
            </w:r>
          </w:p>
        </w:tc>
        <w:tc>
          <w:tcPr>
            <w:tcW w:w="2073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8" w:name="D3714"/>
            <w:bookmarkEnd w:id="6348"/>
          </w:p>
        </w:tc>
        <w:tc>
          <w:tcPr>
            <w:tcW w:w="162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49" w:name="D3715"/>
            <w:bookmarkEnd w:id="6349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0" w:name="D3716"/>
            <w:bookmarkEnd w:id="6350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1" w:name="D3717"/>
            <w:bookmarkEnd w:id="6351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2" w:name="D3718"/>
            <w:bookmarkEnd w:id="6352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3" w:name="D3719"/>
            <w:bookmarkEnd w:id="6353"/>
          </w:p>
        </w:tc>
      </w:tr>
      <w:tr w:rsidR="00A04EFF" w:rsidTr="00944E23">
        <w:trPr>
          <w:cantSplit/>
        </w:trPr>
        <w:tc>
          <w:tcPr>
            <w:tcW w:w="466" w:type="dxa"/>
            <w:vMerge/>
            <w:tcBorders>
              <w:bottom w:val="single" w:sz="4" w:space="0" w:color="auto"/>
            </w:tcBorders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bottom w:val="single" w:sz="4" w:space="0" w:color="auto"/>
            </w:tcBorders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несовершеннолетнего в целях изг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товления порнографических материалов или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тов                                                            ст. 242.2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38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4" w:name="D3814"/>
            <w:bookmarkEnd w:id="63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5" w:name="D3815"/>
            <w:bookmarkEnd w:id="63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6" w:name="D3816"/>
            <w:bookmarkEnd w:id="63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7" w:name="D3817"/>
            <w:bookmarkEnd w:id="63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8" w:name="D3818"/>
            <w:bookmarkEnd w:id="63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59" w:name="D3819"/>
            <w:bookmarkEnd w:id="6359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895FD9" w:rsidRDefault="00895FD9" w:rsidP="00895FD9">
      <w:r>
        <w:br w:type="page"/>
      </w:r>
    </w:p>
    <w:tbl>
      <w:tblPr>
        <w:tblW w:w="15407" w:type="dxa"/>
        <w:tblInd w:w="-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66"/>
        <w:gridCol w:w="540"/>
        <w:gridCol w:w="540"/>
        <w:gridCol w:w="4228"/>
        <w:gridCol w:w="540"/>
        <w:gridCol w:w="2073"/>
        <w:gridCol w:w="1620"/>
        <w:gridCol w:w="1260"/>
        <w:gridCol w:w="1440"/>
        <w:gridCol w:w="1260"/>
        <w:gridCol w:w="1440"/>
      </w:tblGrid>
      <w:tr w:rsidR="00A04EFF" w:rsidTr="00944E23">
        <w:trPr>
          <w:cantSplit/>
          <w:trHeight w:val="108"/>
        </w:trPr>
        <w:tc>
          <w:tcPr>
            <w:tcW w:w="5774" w:type="dxa"/>
            <w:gridSpan w:val="4"/>
            <w:tcBorders>
              <w:top w:val="single" w:sz="4" w:space="0" w:color="auto"/>
            </w:tcBorders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vAlign w:val="center"/>
          </w:tcPr>
          <w:p w:rsidR="00A04EFF" w:rsidRPr="00042224" w:rsidRDefault="00A04EFF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042224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19</w:t>
            </w:r>
          </w:p>
        </w:tc>
      </w:tr>
      <w:tr w:rsidR="00A04EFF" w:rsidTr="00944E23">
        <w:trPr>
          <w:cantSplit/>
          <w:trHeight w:val="545"/>
        </w:trPr>
        <w:tc>
          <w:tcPr>
            <w:tcW w:w="466" w:type="dxa"/>
            <w:vMerge w:val="restart"/>
            <w:textDirection w:val="btLr"/>
            <w:vAlign w:val="center"/>
          </w:tcPr>
          <w:p w:rsidR="00A04EFF" w:rsidRPr="00D44986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В том  числе по наиболее тяжк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му преступлению</w:t>
            </w:r>
          </w:p>
        </w:tc>
        <w:tc>
          <w:tcPr>
            <w:tcW w:w="5308" w:type="dxa"/>
            <w:gridSpan w:val="3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безопасности движения и эксплуатации транспорта</w:t>
            </w:r>
          </w:p>
          <w:p w:rsidR="00A04EFF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39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0" w:name="D3914"/>
            <w:bookmarkEnd w:id="6360"/>
            <w:r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1" w:name="D3915"/>
            <w:bookmarkEnd w:id="636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2" w:name="D3916"/>
            <w:bookmarkEnd w:id="63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3" w:name="D3917"/>
            <w:bookmarkEnd w:id="63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4" w:name="D3918"/>
            <w:bookmarkEnd w:id="6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5" w:name="D3919"/>
            <w:bookmarkEnd w:id="6365"/>
            <w:r>
              <w:rPr>
                <w:sz w:val="20"/>
                <w:szCs w:val="20"/>
              </w:rPr>
              <w:t xml:space="preserve"> 3</w:t>
            </w:r>
          </w:p>
        </w:tc>
      </w:tr>
      <w:tr w:rsidR="00A04EFF" w:rsidTr="00944E23">
        <w:trPr>
          <w:cantSplit/>
          <w:trHeight w:val="612"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4768" w:type="dxa"/>
            <w:gridSpan w:val="2"/>
          </w:tcPr>
          <w:p w:rsidR="00A04EFF" w:rsidRDefault="00A04EFF" w:rsidP="00EA025E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эксплуат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 транспортных средств</w:t>
            </w:r>
          </w:p>
          <w:p w:rsidR="00A04EFF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264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40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6" w:name="D4014"/>
            <w:bookmarkEnd w:id="6366"/>
            <w:r>
              <w:rPr>
                <w:sz w:val="20"/>
                <w:szCs w:val="20"/>
              </w:rPr>
              <w:t xml:space="preserve"> 144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7" w:name="D4015"/>
            <w:bookmarkEnd w:id="636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8" w:name="D4016"/>
            <w:bookmarkEnd w:id="63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69" w:name="D4017"/>
            <w:bookmarkEnd w:id="63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0" w:name="D4018"/>
            <w:bookmarkEnd w:id="63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1" w:name="D4019"/>
            <w:bookmarkEnd w:id="6371"/>
            <w:r>
              <w:rPr>
                <w:sz w:val="20"/>
                <w:szCs w:val="20"/>
              </w:rPr>
              <w:t xml:space="preserve"> 3</w:t>
            </w:r>
          </w:p>
        </w:tc>
      </w:tr>
      <w:tr w:rsidR="00A04EFF" w:rsidTr="00944E23">
        <w:trPr>
          <w:cantSplit/>
          <w:trHeight w:val="1134"/>
        </w:trPr>
        <w:tc>
          <w:tcPr>
            <w:tcW w:w="466" w:type="dxa"/>
            <w:vMerge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  <w:vAlign w:val="center"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4228" w:type="dxa"/>
            <w:tcBorders>
              <w:left w:val="single" w:sz="4" w:space="0" w:color="auto"/>
            </w:tcBorders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плуатации транспортных средств, повлекшее по неосторожности смерть человека или смерть двух или более лиц либо совершенное лицом, находящимся в состоянии опьянения, повле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шее по неосторожности смерть человека или смерть двух или более лиц</w:t>
            </w:r>
          </w:p>
          <w:p w:rsidR="00A04EFF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чч. 3–6 ст. 264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41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2" w:name="D4114"/>
            <w:bookmarkEnd w:id="6372"/>
            <w:r>
              <w:rPr>
                <w:sz w:val="20"/>
                <w:szCs w:val="20"/>
              </w:rPr>
              <w:t xml:space="preserve"> 71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3" w:name="D4115"/>
            <w:bookmarkEnd w:id="63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4" w:name="D4116"/>
            <w:bookmarkEnd w:id="63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5" w:name="D4117"/>
            <w:bookmarkEnd w:id="6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6" w:name="D4118"/>
            <w:bookmarkEnd w:id="63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7" w:name="D4119"/>
            <w:bookmarkEnd w:id="6377"/>
            <w:r>
              <w:rPr>
                <w:sz w:val="20"/>
                <w:szCs w:val="20"/>
              </w:rPr>
              <w:t xml:space="preserve"> 3</w:t>
            </w:r>
          </w:p>
        </w:tc>
      </w:tr>
      <w:tr w:rsidR="00A04EFF" w:rsidTr="00944E23">
        <w:trPr>
          <w:cantSplit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основ конституционного строя и безопасности гос</w:t>
            </w:r>
            <w:r w:rsidRPr="00D44986">
              <w:rPr>
                <w:sz w:val="20"/>
                <w:szCs w:val="20"/>
              </w:rPr>
              <w:t>у</w:t>
            </w:r>
            <w:r w:rsidRPr="00D44986">
              <w:rPr>
                <w:sz w:val="20"/>
                <w:szCs w:val="20"/>
              </w:rPr>
              <w:t>дарства</w:t>
            </w:r>
          </w:p>
          <w:p w:rsidR="00A04EFF" w:rsidRPr="00D44986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29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42</w:t>
            </w:r>
          </w:p>
        </w:tc>
        <w:tc>
          <w:tcPr>
            <w:tcW w:w="2073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8" w:name="D4214"/>
            <w:bookmarkEnd w:id="6378"/>
          </w:p>
        </w:tc>
        <w:tc>
          <w:tcPr>
            <w:tcW w:w="162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79" w:name="D4215"/>
            <w:bookmarkEnd w:id="6379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0" w:name="D4216"/>
            <w:bookmarkEnd w:id="6380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1" w:name="D4217"/>
            <w:bookmarkEnd w:id="6381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2" w:name="D4218"/>
            <w:bookmarkEnd w:id="6382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3" w:name="D4219"/>
            <w:bookmarkEnd w:id="6383"/>
          </w:p>
        </w:tc>
      </w:tr>
      <w:tr w:rsidR="00A04EFF" w:rsidTr="00944E23">
        <w:trPr>
          <w:cantSplit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государственной власти, интересов государственной службы и службы в органах местного самоуправления</w:t>
            </w:r>
          </w:p>
          <w:p w:rsidR="00A04EFF" w:rsidRPr="00D44986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43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4" w:name="D4314"/>
            <w:bookmarkEnd w:id="638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5" w:name="D4315"/>
            <w:bookmarkEnd w:id="63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6" w:name="D4316"/>
            <w:bookmarkEnd w:id="63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7" w:name="D4317"/>
            <w:bookmarkEnd w:id="63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8" w:name="D4318"/>
            <w:bookmarkEnd w:id="63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89" w:name="D4319"/>
            <w:bookmarkEnd w:id="6389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правосудия</w:t>
            </w:r>
          </w:p>
          <w:p w:rsidR="00A04EFF" w:rsidRPr="00D44986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44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0" w:name="D4414"/>
            <w:bookmarkEnd w:id="63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1" w:name="D4415"/>
            <w:bookmarkEnd w:id="6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2" w:name="D4416"/>
            <w:bookmarkEnd w:id="63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3" w:name="D4417"/>
            <w:bookmarkEnd w:id="63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4" w:name="D4418"/>
            <w:bookmarkEnd w:id="6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5" w:name="D4419"/>
            <w:bookmarkEnd w:id="6395"/>
            <w:r>
              <w:rPr>
                <w:sz w:val="20"/>
                <w:szCs w:val="20"/>
              </w:rPr>
              <w:t xml:space="preserve"> 1</w:t>
            </w:r>
          </w:p>
        </w:tc>
      </w:tr>
      <w:tr w:rsidR="00A04EFF" w:rsidTr="00944E23">
        <w:trPr>
          <w:cantSplit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порядка</w:t>
            </w:r>
          </w:p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управления</w:t>
            </w:r>
          </w:p>
          <w:p w:rsidR="00A04EFF" w:rsidRPr="00D44986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45</w:t>
            </w:r>
          </w:p>
        </w:tc>
        <w:tc>
          <w:tcPr>
            <w:tcW w:w="2073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6" w:name="D4514"/>
            <w:bookmarkEnd w:id="6396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62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7" w:name="D4515"/>
            <w:bookmarkEnd w:id="63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8" w:name="D4516"/>
            <w:bookmarkEnd w:id="63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399" w:name="D4517"/>
            <w:bookmarkEnd w:id="63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0" w:name="D4518"/>
            <w:bookmarkEnd w:id="64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1" w:name="D4519"/>
            <w:bookmarkEnd w:id="6401"/>
            <w:r>
              <w:rPr>
                <w:sz w:val="20"/>
                <w:szCs w:val="20"/>
              </w:rPr>
              <w:t xml:space="preserve"> 0</w:t>
            </w:r>
          </w:p>
        </w:tc>
      </w:tr>
      <w:tr w:rsidR="00A04EFF" w:rsidTr="00944E23">
        <w:trPr>
          <w:cantSplit/>
        </w:trPr>
        <w:tc>
          <w:tcPr>
            <w:tcW w:w="466" w:type="dxa"/>
            <w:vMerge/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военной службы</w:t>
            </w:r>
          </w:p>
          <w:p w:rsidR="00A04EFF" w:rsidRPr="00D44986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33 УК РФ</w:t>
            </w:r>
          </w:p>
        </w:tc>
        <w:tc>
          <w:tcPr>
            <w:tcW w:w="540" w:type="dxa"/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46</w:t>
            </w:r>
          </w:p>
        </w:tc>
        <w:tc>
          <w:tcPr>
            <w:tcW w:w="2073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2" w:name="D4614"/>
            <w:bookmarkEnd w:id="6402"/>
          </w:p>
        </w:tc>
        <w:tc>
          <w:tcPr>
            <w:tcW w:w="162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3" w:name="D4615"/>
            <w:bookmarkEnd w:id="6403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4" w:name="D4616"/>
            <w:bookmarkEnd w:id="6404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5" w:name="D4617"/>
            <w:bookmarkEnd w:id="6405"/>
          </w:p>
        </w:tc>
        <w:tc>
          <w:tcPr>
            <w:tcW w:w="126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6" w:name="D4618"/>
            <w:bookmarkEnd w:id="6406"/>
          </w:p>
        </w:tc>
        <w:tc>
          <w:tcPr>
            <w:tcW w:w="1440" w:type="dxa"/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7" w:name="D4619"/>
            <w:bookmarkEnd w:id="6407"/>
          </w:p>
        </w:tc>
      </w:tr>
      <w:tr w:rsidR="00A04EFF" w:rsidTr="00944E23">
        <w:trPr>
          <w:cantSplit/>
        </w:trPr>
        <w:tc>
          <w:tcPr>
            <w:tcW w:w="466" w:type="dxa"/>
            <w:vMerge/>
            <w:tcBorders>
              <w:bottom w:val="double" w:sz="4" w:space="0" w:color="auto"/>
            </w:tcBorders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308" w:type="dxa"/>
            <w:gridSpan w:val="3"/>
            <w:tcBorders>
              <w:bottom w:val="double" w:sz="4" w:space="0" w:color="auto"/>
            </w:tcBorders>
          </w:tcPr>
          <w:p w:rsidR="00A04EFF" w:rsidRPr="00D44986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мира и безопасности человечества</w:t>
            </w:r>
          </w:p>
          <w:p w:rsidR="00A04EFF" w:rsidRPr="00D44986" w:rsidRDefault="00A04EFF" w:rsidP="00EA025E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34 УК РФ</w:t>
            </w:r>
          </w:p>
        </w:tc>
        <w:tc>
          <w:tcPr>
            <w:tcW w:w="540" w:type="dxa"/>
            <w:tcBorders>
              <w:bottom w:val="double" w:sz="4" w:space="0" w:color="auto"/>
            </w:tcBorders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42224">
              <w:rPr>
                <w:sz w:val="20"/>
                <w:szCs w:val="20"/>
              </w:rPr>
              <w:t>47</w:t>
            </w:r>
          </w:p>
        </w:tc>
        <w:tc>
          <w:tcPr>
            <w:tcW w:w="2073" w:type="dxa"/>
            <w:tcBorders>
              <w:bottom w:val="double" w:sz="4" w:space="0" w:color="auto"/>
            </w:tcBorders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8" w:name="D4714"/>
            <w:bookmarkEnd w:id="6408"/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09" w:name="D4715"/>
            <w:bookmarkEnd w:id="6409"/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10" w:name="D4716"/>
            <w:bookmarkEnd w:id="6410"/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11" w:name="D4717"/>
            <w:bookmarkEnd w:id="6411"/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12" w:name="D4718"/>
            <w:bookmarkEnd w:id="6412"/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04EFF" w:rsidRDefault="00A04EFF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13" w:name="D4719"/>
            <w:bookmarkEnd w:id="6413"/>
          </w:p>
        </w:tc>
      </w:tr>
      <w:tr w:rsidR="00A04EFF" w:rsidTr="00944E23">
        <w:trPr>
          <w:cantSplit/>
          <w:trHeight w:val="375"/>
        </w:trPr>
        <w:tc>
          <w:tcPr>
            <w:tcW w:w="1006" w:type="dxa"/>
            <w:gridSpan w:val="2"/>
            <w:vMerge w:val="restart"/>
            <w:tcBorders>
              <w:top w:val="double" w:sz="4" w:space="0" w:color="auto"/>
            </w:tcBorders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стро-ки 1</w:t>
            </w:r>
          </w:p>
        </w:tc>
        <w:tc>
          <w:tcPr>
            <w:tcW w:w="4768" w:type="dxa"/>
            <w:gridSpan w:val="2"/>
            <w:tcBorders>
              <w:top w:val="double" w:sz="4" w:space="0" w:color="auto"/>
            </w:tcBorders>
          </w:tcPr>
          <w:p w:rsidR="00A04EFF" w:rsidRDefault="00A04EFF" w:rsidP="00EA025E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несовершеннолетних</w:t>
            </w:r>
          </w:p>
        </w:tc>
        <w:tc>
          <w:tcPr>
            <w:tcW w:w="540" w:type="dxa"/>
            <w:tcBorders>
              <w:top w:val="double" w:sz="4" w:space="0" w:color="auto"/>
            </w:tcBorders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48</w:t>
            </w:r>
          </w:p>
        </w:tc>
        <w:tc>
          <w:tcPr>
            <w:tcW w:w="2073" w:type="dxa"/>
            <w:tcBorders>
              <w:top w:val="double" w:sz="4" w:space="0" w:color="auto"/>
            </w:tcBorders>
            <w:vAlign w:val="center"/>
          </w:tcPr>
          <w:p w:rsidR="00A04EFF" w:rsidRPr="00042224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14" w:name="D4814"/>
            <w:bookmarkEnd w:id="6414"/>
            <w:r>
              <w:rPr>
                <w:sz w:val="20"/>
                <w:szCs w:val="20"/>
              </w:rPr>
              <w:t xml:space="preserve"> 0</w:t>
            </w:r>
            <w:r w:rsidR="00A04EFF" w:rsidRPr="00042224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04EFF" w:rsidRPr="00042224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15" w:name="D4815"/>
            <w:bookmarkEnd w:id="64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04EFF" w:rsidRPr="00042224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A04EFF" w:rsidRPr="005550A0" w:rsidRDefault="005B703C" w:rsidP="00944E23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6416" w:name="D4817"/>
            <w:bookmarkEnd w:id="6416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04EFF" w:rsidRPr="005550A0" w:rsidRDefault="005B703C" w:rsidP="00944E23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6417" w:name="D4818"/>
            <w:bookmarkEnd w:id="6417"/>
            <w:r>
              <w:rPr>
                <w:sz w:val="20"/>
                <w:szCs w:val="20"/>
                <w:highlight w:val="lightGray"/>
              </w:rPr>
              <w:t xml:space="preserve"> 1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A04EFF" w:rsidRPr="005550A0" w:rsidRDefault="005B703C" w:rsidP="00944E23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bookmarkStart w:id="6418" w:name="D4819"/>
            <w:bookmarkEnd w:id="6418"/>
            <w:r>
              <w:rPr>
                <w:sz w:val="20"/>
                <w:szCs w:val="20"/>
                <w:highlight w:val="lightGray"/>
              </w:rPr>
              <w:t xml:space="preserve"> 0</w:t>
            </w:r>
          </w:p>
        </w:tc>
      </w:tr>
      <w:tr w:rsidR="00A04EFF" w:rsidTr="00944E23">
        <w:trPr>
          <w:cantSplit/>
          <w:trHeight w:val="498"/>
        </w:trPr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A04EFF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gridSpan w:val="2"/>
            <w:tcBorders>
              <w:bottom w:val="single" w:sz="4" w:space="0" w:color="auto"/>
            </w:tcBorders>
          </w:tcPr>
          <w:p w:rsidR="00A04EFF" w:rsidRPr="00042224" w:rsidRDefault="00A04EFF" w:rsidP="00EA025E">
            <w:pPr>
              <w:ind w:left="-57" w:right="-57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лиц женского пола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A04EFF" w:rsidRPr="00042224" w:rsidRDefault="00A04EFF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49</w:t>
            </w:r>
          </w:p>
        </w:tc>
        <w:tc>
          <w:tcPr>
            <w:tcW w:w="2073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19" w:name="D4914"/>
            <w:bookmarkEnd w:id="6419"/>
            <w:r>
              <w:rPr>
                <w:sz w:val="20"/>
                <w:szCs w:val="20"/>
              </w:rPr>
              <w:t xml:space="preserve"> 2562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20" w:name="D4915"/>
            <w:bookmarkEnd w:id="6420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21" w:name="D4916"/>
            <w:bookmarkEnd w:id="64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22" w:name="D4917"/>
            <w:bookmarkEnd w:id="64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23" w:name="D4918"/>
            <w:bookmarkEnd w:id="64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04EFF" w:rsidRDefault="005B703C" w:rsidP="00944E23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24" w:name="D4919"/>
            <w:bookmarkEnd w:id="6424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0A1220" w:rsidRPr="00645943" w:rsidRDefault="00895FD9" w:rsidP="00105A6F">
      <w:pPr>
        <w:rPr>
          <w:sz w:val="24"/>
          <w:szCs w:val="24"/>
        </w:rPr>
      </w:pPr>
      <w:r>
        <w:br w:type="page"/>
      </w:r>
      <w:r w:rsidR="000A1220" w:rsidRPr="00105A6F">
        <w:rPr>
          <w:sz w:val="24"/>
          <w:szCs w:val="24"/>
        </w:rPr>
        <w:lastRenderedPageBreak/>
        <w:t>Раздел 5. Сведения о преступлениях, совершенных в отнош</w:t>
      </w:r>
      <w:r w:rsidR="000A1220" w:rsidRPr="00105A6F">
        <w:rPr>
          <w:sz w:val="24"/>
          <w:szCs w:val="24"/>
        </w:rPr>
        <w:t>е</w:t>
      </w:r>
      <w:r w:rsidR="000A1220" w:rsidRPr="00105A6F">
        <w:rPr>
          <w:sz w:val="24"/>
          <w:szCs w:val="24"/>
        </w:rPr>
        <w:t>нии несовершеннолетних</w:t>
      </w:r>
    </w:p>
    <w:p w:rsidR="000A1220" w:rsidRPr="00893F2F" w:rsidRDefault="000A1220" w:rsidP="00105A6F">
      <w:pPr>
        <w:rPr>
          <w:sz w:val="10"/>
          <w:szCs w:val="10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6425" w:name="GG051"/>
            <w:bookmarkEnd w:id="6425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6426" w:name="GG052"/>
            <w:bookmarkEnd w:id="6426"/>
            <w:r w:rsidRPr="00E77A80">
              <w:rPr>
                <w:rFonts w:ascii="Times New Roman" w:eastAsia="MS Mincho" w:hAnsi="Times New Roman"/>
                <w:lang w:val="ru-RU"/>
              </w:rPr>
              <w:t>8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6427" w:name="MM051"/>
            <w:bookmarkEnd w:id="6427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6428" w:name="MM052"/>
            <w:bookmarkEnd w:id="6428"/>
            <w:r w:rsidRPr="00E77A80"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</w:tbl>
    <w:p w:rsidR="000A1220" w:rsidRPr="00893F2F" w:rsidRDefault="000A1220" w:rsidP="00743098">
      <w:pPr>
        <w:rPr>
          <w:sz w:val="10"/>
          <w:szCs w:val="10"/>
        </w:rPr>
      </w:pPr>
    </w:p>
    <w:tbl>
      <w:tblPr>
        <w:tblW w:w="1594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286"/>
        <w:gridCol w:w="709"/>
        <w:gridCol w:w="2504"/>
        <w:gridCol w:w="445"/>
        <w:gridCol w:w="1498"/>
        <w:gridCol w:w="1297"/>
        <w:gridCol w:w="795"/>
        <w:gridCol w:w="1063"/>
        <w:gridCol w:w="842"/>
        <w:gridCol w:w="729"/>
        <w:gridCol w:w="540"/>
        <w:gridCol w:w="540"/>
        <w:gridCol w:w="540"/>
        <w:gridCol w:w="540"/>
        <w:gridCol w:w="1431"/>
        <w:gridCol w:w="1800"/>
      </w:tblGrid>
      <w:tr w:rsidR="000A1220" w:rsidTr="005824BA">
        <w:trPr>
          <w:cantSplit/>
          <w:trHeight w:val="217"/>
        </w:trPr>
        <w:tc>
          <w:tcPr>
            <w:tcW w:w="3887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Pr="00475443" w:rsidRDefault="000A1220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</w:tcBorders>
          </w:tcPr>
          <w:p w:rsidR="000A1220" w:rsidRPr="00BD750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Код</w:t>
            </w:r>
          </w:p>
          <w:p w:rsidR="000A1220" w:rsidRPr="00BD750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стр.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220" w:rsidRPr="00BD750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Количество преступлений, уголовные дела о которых н</w:t>
            </w:r>
            <w:r w:rsidRPr="00BD7500">
              <w:rPr>
                <w:sz w:val="20"/>
                <w:szCs w:val="20"/>
              </w:rPr>
              <w:t>а</w:t>
            </w:r>
            <w:r w:rsidRPr="00BD7500">
              <w:rPr>
                <w:sz w:val="20"/>
                <w:szCs w:val="20"/>
              </w:rPr>
              <w:t>ходились в производстве</w:t>
            </w:r>
          </w:p>
          <w:p w:rsidR="000A1220" w:rsidRPr="00BD750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на начало года или зарегистри-</w:t>
            </w:r>
          </w:p>
          <w:p w:rsidR="000A1220" w:rsidRPr="00BD750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рованы в отче</w:t>
            </w:r>
            <w:r w:rsidRPr="00BD7500">
              <w:rPr>
                <w:sz w:val="20"/>
                <w:szCs w:val="20"/>
              </w:rPr>
              <w:t>т</w:t>
            </w:r>
            <w:r w:rsidRPr="00BD7500">
              <w:rPr>
                <w:sz w:val="20"/>
                <w:szCs w:val="20"/>
              </w:rPr>
              <w:t xml:space="preserve">ный период </w:t>
            </w:r>
          </w:p>
        </w:tc>
        <w:tc>
          <w:tcPr>
            <w:tcW w:w="101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220" w:rsidRPr="00BD7500" w:rsidRDefault="00B162E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В</w:t>
            </w:r>
            <w:r w:rsidR="000A1220" w:rsidRPr="00BD7500">
              <w:rPr>
                <w:sz w:val="20"/>
                <w:szCs w:val="20"/>
                <w:lang w:val="en-US"/>
              </w:rPr>
              <w:t xml:space="preserve"> </w:t>
            </w:r>
            <w:r w:rsidR="000A1220" w:rsidRPr="00BD7500">
              <w:rPr>
                <w:sz w:val="20"/>
                <w:szCs w:val="20"/>
              </w:rPr>
              <w:t>том числе</w:t>
            </w:r>
          </w:p>
        </w:tc>
      </w:tr>
      <w:tr w:rsidR="000A1220" w:rsidTr="005824BA">
        <w:trPr>
          <w:cantSplit/>
          <w:trHeight w:val="340"/>
        </w:trPr>
        <w:tc>
          <w:tcPr>
            <w:tcW w:w="3887" w:type="dxa"/>
            <w:gridSpan w:val="4"/>
            <w:vMerge/>
            <w:tcBorders>
              <w:top w:val="single" w:sz="4" w:space="0" w:color="auto"/>
            </w:tcBorders>
          </w:tcPr>
          <w:p w:rsidR="000A1220" w:rsidRPr="00475443" w:rsidRDefault="000A1220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</w:tcBorders>
          </w:tcPr>
          <w:p w:rsidR="000A1220" w:rsidRPr="00BD750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1220" w:rsidRPr="00BD750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1220" w:rsidRPr="00BD7500" w:rsidRDefault="00B162EB" w:rsidP="00C84EF2">
            <w:pPr>
              <w:ind w:left="-57" w:right="-57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к</w:t>
            </w:r>
            <w:r w:rsidR="000A1220" w:rsidRPr="00BD7500">
              <w:rPr>
                <w:sz w:val="20"/>
                <w:szCs w:val="20"/>
              </w:rPr>
              <w:t>оличество преступл</w:t>
            </w:r>
            <w:r w:rsidR="000A1220" w:rsidRPr="00BD7500">
              <w:rPr>
                <w:sz w:val="20"/>
                <w:szCs w:val="20"/>
              </w:rPr>
              <w:t>е</w:t>
            </w:r>
            <w:r w:rsidR="000A1220" w:rsidRPr="00BD7500">
              <w:rPr>
                <w:sz w:val="20"/>
                <w:szCs w:val="20"/>
              </w:rPr>
              <w:t>ний,</w:t>
            </w:r>
          </w:p>
          <w:p w:rsidR="000A1220" w:rsidRPr="00BD750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зарегистриро-</w:t>
            </w:r>
          </w:p>
          <w:p w:rsidR="000A1220" w:rsidRPr="00BD7500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 xml:space="preserve">ванных в отчетный период </w:t>
            </w:r>
          </w:p>
          <w:p w:rsidR="000A1220" w:rsidRPr="00BD750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8820" w:type="dxa"/>
            <w:gridSpan w:val="10"/>
            <w:tcBorders>
              <w:top w:val="single" w:sz="4" w:space="0" w:color="auto"/>
            </w:tcBorders>
            <w:vAlign w:val="center"/>
          </w:tcPr>
          <w:p w:rsidR="000A1220" w:rsidRPr="00475443" w:rsidRDefault="000A1220" w:rsidP="00B162EB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r w:rsidRPr="00BD7500">
              <w:rPr>
                <w:sz w:val="20"/>
                <w:szCs w:val="20"/>
              </w:rPr>
              <w:t xml:space="preserve">                 </w:t>
            </w:r>
            <w:r w:rsidR="00B162EB" w:rsidRPr="00BD7500">
              <w:rPr>
                <w:sz w:val="20"/>
                <w:szCs w:val="20"/>
              </w:rPr>
              <w:t>к</w:t>
            </w:r>
            <w:r w:rsidRPr="00BD7500">
              <w:rPr>
                <w:sz w:val="20"/>
                <w:szCs w:val="20"/>
              </w:rPr>
              <w:t xml:space="preserve">оличество предварительно расследованных преступлений в отчетном периоде                </w:t>
            </w:r>
          </w:p>
        </w:tc>
      </w:tr>
      <w:tr w:rsidR="00475443" w:rsidTr="005824BA">
        <w:trPr>
          <w:cantSplit/>
          <w:trHeight w:val="105"/>
        </w:trPr>
        <w:tc>
          <w:tcPr>
            <w:tcW w:w="3887" w:type="dxa"/>
            <w:gridSpan w:val="4"/>
            <w:vMerge/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45" w:type="dxa"/>
            <w:vMerge/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95" w:type="dxa"/>
            <w:vMerge w:val="restart"/>
          </w:tcPr>
          <w:p w:rsidR="00475443" w:rsidRPr="00BD7500" w:rsidRDefault="00475443" w:rsidP="00C84EF2">
            <w:pPr>
              <w:ind w:left="-57" w:right="-107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всего</w:t>
            </w:r>
          </w:p>
        </w:tc>
        <w:tc>
          <w:tcPr>
            <w:tcW w:w="1905" w:type="dxa"/>
            <w:gridSpan w:val="2"/>
          </w:tcPr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в том числе</w:t>
            </w:r>
          </w:p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 xml:space="preserve"> сотру</w:t>
            </w:r>
            <w:r w:rsidRPr="00042224">
              <w:rPr>
                <w:sz w:val="20"/>
                <w:szCs w:val="20"/>
              </w:rPr>
              <w:t>д</w:t>
            </w:r>
            <w:r w:rsidRPr="00042224">
              <w:rPr>
                <w:sz w:val="20"/>
                <w:szCs w:val="20"/>
              </w:rPr>
              <w:t>никами</w:t>
            </w:r>
          </w:p>
        </w:tc>
        <w:tc>
          <w:tcPr>
            <w:tcW w:w="6120" w:type="dxa"/>
            <w:gridSpan w:val="7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совершенных</w:t>
            </w:r>
          </w:p>
        </w:tc>
      </w:tr>
      <w:tr w:rsidR="00475443" w:rsidTr="005824BA">
        <w:trPr>
          <w:cantSplit/>
          <w:trHeight w:val="305"/>
        </w:trPr>
        <w:tc>
          <w:tcPr>
            <w:tcW w:w="3887" w:type="dxa"/>
            <w:gridSpan w:val="4"/>
            <w:vMerge/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45" w:type="dxa"/>
            <w:vMerge/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95" w:type="dxa"/>
            <w:vMerge/>
          </w:tcPr>
          <w:p w:rsidR="00475443" w:rsidRPr="00475443" w:rsidRDefault="00475443" w:rsidP="00C84EF2">
            <w:pPr>
              <w:ind w:left="-57" w:right="-10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063" w:type="dxa"/>
            <w:vMerge w:val="restart"/>
            <w:textDirection w:val="btLr"/>
          </w:tcPr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следственных орг</w:t>
            </w:r>
            <w:r w:rsidRPr="00042224">
              <w:rPr>
                <w:sz w:val="20"/>
                <w:szCs w:val="20"/>
              </w:rPr>
              <w:t>а</w:t>
            </w:r>
            <w:r w:rsidRPr="00042224">
              <w:rPr>
                <w:sz w:val="20"/>
                <w:szCs w:val="20"/>
              </w:rPr>
              <w:t xml:space="preserve">нов </w:t>
            </w:r>
          </w:p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Следс</w:t>
            </w:r>
            <w:r w:rsidRPr="00042224">
              <w:rPr>
                <w:sz w:val="20"/>
                <w:szCs w:val="20"/>
              </w:rPr>
              <w:t>т</w:t>
            </w:r>
            <w:r w:rsidRPr="00042224">
              <w:rPr>
                <w:sz w:val="20"/>
                <w:szCs w:val="20"/>
              </w:rPr>
              <w:t xml:space="preserve">венного комитета </w:t>
            </w:r>
          </w:p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Российской Ф</w:t>
            </w:r>
            <w:r w:rsidRPr="00042224">
              <w:rPr>
                <w:sz w:val="20"/>
                <w:szCs w:val="20"/>
              </w:rPr>
              <w:t>е</w:t>
            </w:r>
            <w:r w:rsidRPr="00042224">
              <w:rPr>
                <w:sz w:val="20"/>
                <w:szCs w:val="20"/>
              </w:rPr>
              <w:t>дерации</w:t>
            </w:r>
          </w:p>
        </w:tc>
        <w:tc>
          <w:tcPr>
            <w:tcW w:w="842" w:type="dxa"/>
            <w:vMerge w:val="restart"/>
            <w:textDirection w:val="btLr"/>
          </w:tcPr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органов</w:t>
            </w:r>
          </w:p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вну</w:t>
            </w:r>
            <w:r w:rsidRPr="00042224">
              <w:rPr>
                <w:sz w:val="20"/>
                <w:szCs w:val="20"/>
              </w:rPr>
              <w:t>т</w:t>
            </w:r>
            <w:r w:rsidRPr="00042224">
              <w:rPr>
                <w:sz w:val="20"/>
                <w:szCs w:val="20"/>
              </w:rPr>
              <w:t>ренних дел</w:t>
            </w:r>
          </w:p>
          <w:p w:rsidR="00475443" w:rsidRPr="00042224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9" w:type="dxa"/>
            <w:vMerge w:val="restart"/>
            <w:textDirection w:val="btLr"/>
          </w:tcPr>
          <w:p w:rsidR="00475443" w:rsidRPr="00BD7500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членом с</w:t>
            </w:r>
            <w:r w:rsidRPr="00BD7500">
              <w:rPr>
                <w:sz w:val="20"/>
                <w:szCs w:val="20"/>
              </w:rPr>
              <w:t>е</w:t>
            </w:r>
            <w:r w:rsidRPr="00BD7500">
              <w:rPr>
                <w:sz w:val="20"/>
                <w:szCs w:val="20"/>
              </w:rPr>
              <w:t>мьи</w:t>
            </w:r>
          </w:p>
        </w:tc>
        <w:tc>
          <w:tcPr>
            <w:tcW w:w="540" w:type="dxa"/>
            <w:shd w:val="clear" w:color="auto" w:fill="auto"/>
          </w:tcPr>
          <w:p w:rsidR="00475443" w:rsidRPr="00BD7500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из них</w:t>
            </w:r>
          </w:p>
        </w:tc>
        <w:tc>
          <w:tcPr>
            <w:tcW w:w="540" w:type="dxa"/>
            <w:vMerge w:val="restart"/>
            <w:textDirection w:val="btLr"/>
          </w:tcPr>
          <w:p w:rsidR="00475443" w:rsidRPr="00BD7500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знак</w:t>
            </w:r>
            <w:r w:rsidRPr="00BD7500">
              <w:rPr>
                <w:sz w:val="20"/>
                <w:szCs w:val="20"/>
              </w:rPr>
              <w:t>о</w:t>
            </w:r>
            <w:r w:rsidRPr="00BD7500">
              <w:rPr>
                <w:sz w:val="20"/>
                <w:szCs w:val="20"/>
              </w:rPr>
              <w:t>мым</w:t>
            </w:r>
          </w:p>
        </w:tc>
        <w:tc>
          <w:tcPr>
            <w:tcW w:w="540" w:type="dxa"/>
            <w:vMerge w:val="restart"/>
            <w:textDirection w:val="btLr"/>
          </w:tcPr>
          <w:p w:rsidR="00475443" w:rsidRPr="00BD7500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опек</w:t>
            </w:r>
            <w:r w:rsidRPr="00BD7500">
              <w:rPr>
                <w:sz w:val="20"/>
                <w:szCs w:val="20"/>
              </w:rPr>
              <w:t>у</w:t>
            </w:r>
            <w:r w:rsidRPr="00BD7500">
              <w:rPr>
                <w:sz w:val="20"/>
                <w:szCs w:val="20"/>
              </w:rPr>
              <w:t>ном</w:t>
            </w:r>
          </w:p>
        </w:tc>
        <w:tc>
          <w:tcPr>
            <w:tcW w:w="540" w:type="dxa"/>
            <w:vMerge w:val="restart"/>
            <w:textDirection w:val="btLr"/>
          </w:tcPr>
          <w:p w:rsidR="00475443" w:rsidRPr="00BD7500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попечит</w:t>
            </w:r>
            <w:r w:rsidRPr="00BD7500">
              <w:rPr>
                <w:sz w:val="20"/>
                <w:szCs w:val="20"/>
              </w:rPr>
              <w:t>е</w:t>
            </w:r>
            <w:r w:rsidRPr="00BD7500">
              <w:rPr>
                <w:sz w:val="20"/>
                <w:szCs w:val="20"/>
              </w:rPr>
              <w:t>лем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сотрудником, работающим в</w:t>
            </w:r>
          </w:p>
        </w:tc>
      </w:tr>
      <w:tr w:rsidR="00475443" w:rsidTr="005824BA">
        <w:trPr>
          <w:cantSplit/>
          <w:trHeight w:val="1806"/>
        </w:trPr>
        <w:tc>
          <w:tcPr>
            <w:tcW w:w="3887" w:type="dxa"/>
            <w:gridSpan w:val="4"/>
            <w:vMerge/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45" w:type="dxa"/>
            <w:vMerge/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498" w:type="dxa"/>
            <w:vMerge/>
            <w:tcBorders>
              <w:right w:val="single" w:sz="4" w:space="0" w:color="auto"/>
            </w:tcBorders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</w:tcBorders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95" w:type="dxa"/>
            <w:vMerge/>
          </w:tcPr>
          <w:p w:rsidR="00475443" w:rsidRPr="00475443" w:rsidRDefault="00475443" w:rsidP="00C84EF2">
            <w:pPr>
              <w:ind w:left="-57" w:right="-10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063" w:type="dxa"/>
            <w:vMerge/>
          </w:tcPr>
          <w:p w:rsidR="00475443" w:rsidRPr="00475443" w:rsidRDefault="00475443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42" w:type="dxa"/>
            <w:vMerge/>
          </w:tcPr>
          <w:p w:rsidR="00475443" w:rsidRPr="00475443" w:rsidRDefault="00475443" w:rsidP="00C84EF2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29" w:type="dxa"/>
            <w:vMerge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textDirection w:val="btLr"/>
          </w:tcPr>
          <w:p w:rsidR="00475443" w:rsidRPr="00BD7500" w:rsidRDefault="00475443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  <w:lang w:val="en-US"/>
              </w:rPr>
              <w:t>родителем</w:t>
            </w:r>
          </w:p>
        </w:tc>
        <w:tc>
          <w:tcPr>
            <w:tcW w:w="540" w:type="dxa"/>
            <w:vMerge/>
            <w:textDirection w:val="btLr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shd w:val="clear" w:color="auto" w:fill="auto"/>
            <w:textDirection w:val="btLr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 xml:space="preserve">организации для </w:t>
            </w:r>
          </w:p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детей-сирот и</w:t>
            </w:r>
          </w:p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 xml:space="preserve"> детей, оста</w:t>
            </w:r>
            <w:r w:rsidRPr="00BD7500">
              <w:rPr>
                <w:sz w:val="20"/>
                <w:szCs w:val="20"/>
              </w:rPr>
              <w:t>в</w:t>
            </w:r>
            <w:r w:rsidRPr="00BD7500">
              <w:rPr>
                <w:sz w:val="20"/>
                <w:szCs w:val="20"/>
              </w:rPr>
              <w:t>шихся</w:t>
            </w:r>
          </w:p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 xml:space="preserve"> без попеч</w:t>
            </w:r>
            <w:r w:rsidRPr="00BD7500">
              <w:rPr>
                <w:sz w:val="20"/>
                <w:szCs w:val="20"/>
              </w:rPr>
              <w:t>е</w:t>
            </w:r>
            <w:r w:rsidRPr="00BD7500">
              <w:rPr>
                <w:sz w:val="20"/>
                <w:szCs w:val="20"/>
              </w:rPr>
              <w:t>ния</w:t>
            </w:r>
          </w:p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 xml:space="preserve"> родителей</w:t>
            </w:r>
          </w:p>
        </w:tc>
        <w:tc>
          <w:tcPr>
            <w:tcW w:w="1800" w:type="dxa"/>
            <w:textDirection w:val="btLr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 xml:space="preserve">образовательной или </w:t>
            </w:r>
          </w:p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иной организ</w:t>
            </w:r>
            <w:r w:rsidRPr="00BD7500">
              <w:rPr>
                <w:sz w:val="20"/>
                <w:szCs w:val="20"/>
              </w:rPr>
              <w:t>а</w:t>
            </w:r>
            <w:r w:rsidRPr="00BD7500">
              <w:rPr>
                <w:sz w:val="20"/>
                <w:szCs w:val="20"/>
              </w:rPr>
              <w:t>ции, обязанной ос</w:t>
            </w:r>
            <w:r w:rsidRPr="00BD7500">
              <w:rPr>
                <w:sz w:val="20"/>
                <w:szCs w:val="20"/>
              </w:rPr>
              <w:t>у</w:t>
            </w:r>
            <w:r w:rsidRPr="00BD7500">
              <w:rPr>
                <w:sz w:val="20"/>
                <w:szCs w:val="20"/>
              </w:rPr>
              <w:t>щест-влять ко</w:t>
            </w:r>
            <w:r w:rsidRPr="00BD7500">
              <w:rPr>
                <w:sz w:val="20"/>
                <w:szCs w:val="20"/>
              </w:rPr>
              <w:t>н</w:t>
            </w:r>
            <w:r w:rsidRPr="00BD7500">
              <w:rPr>
                <w:sz w:val="20"/>
                <w:szCs w:val="20"/>
              </w:rPr>
              <w:t>троль за несове</w:t>
            </w:r>
            <w:r w:rsidRPr="00BD7500">
              <w:rPr>
                <w:sz w:val="20"/>
                <w:szCs w:val="20"/>
              </w:rPr>
              <w:t>р</w:t>
            </w:r>
            <w:r w:rsidRPr="00BD7500">
              <w:rPr>
                <w:sz w:val="20"/>
                <w:szCs w:val="20"/>
              </w:rPr>
              <w:t>шеннолет-</w:t>
            </w:r>
          </w:p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ними</w:t>
            </w:r>
          </w:p>
        </w:tc>
      </w:tr>
      <w:tr w:rsidR="00475443" w:rsidTr="005824BA">
        <w:tc>
          <w:tcPr>
            <w:tcW w:w="3887" w:type="dxa"/>
            <w:gridSpan w:val="4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Pr="00BD7500" w:rsidRDefault="00475443" w:rsidP="00C84EF2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vAlign w:val="center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  <w:vAlign w:val="center"/>
          </w:tcPr>
          <w:p w:rsidR="00475443" w:rsidRPr="00BD7500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vAlign w:val="center"/>
          </w:tcPr>
          <w:p w:rsidR="00475443" w:rsidRPr="00BD7500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6</w:t>
            </w:r>
          </w:p>
        </w:tc>
        <w:tc>
          <w:tcPr>
            <w:tcW w:w="540" w:type="dxa"/>
            <w:vAlign w:val="center"/>
          </w:tcPr>
          <w:p w:rsidR="00475443" w:rsidRPr="00BD7500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vAlign w:val="center"/>
          </w:tcPr>
          <w:p w:rsidR="00475443" w:rsidRPr="00BD7500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vAlign w:val="center"/>
          </w:tcPr>
          <w:p w:rsidR="00475443" w:rsidRPr="00BD7500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vAlign w:val="center"/>
          </w:tcPr>
          <w:p w:rsidR="00475443" w:rsidRPr="00BD7500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  <w:vAlign w:val="center"/>
          </w:tcPr>
          <w:p w:rsidR="00475443" w:rsidRPr="00BD7500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11</w:t>
            </w:r>
          </w:p>
        </w:tc>
        <w:tc>
          <w:tcPr>
            <w:tcW w:w="1800" w:type="dxa"/>
            <w:vAlign w:val="center"/>
          </w:tcPr>
          <w:p w:rsidR="00475443" w:rsidRPr="00BD7500" w:rsidRDefault="00475443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BD7500">
              <w:rPr>
                <w:sz w:val="20"/>
                <w:szCs w:val="20"/>
              </w:rPr>
              <w:t>12</w:t>
            </w:r>
          </w:p>
        </w:tc>
      </w:tr>
      <w:tr w:rsidR="00475443" w:rsidTr="005824BA">
        <w:tc>
          <w:tcPr>
            <w:tcW w:w="3887" w:type="dxa"/>
            <w:gridSpan w:val="4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45" w:type="dxa"/>
            <w:vAlign w:val="bottom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29" w:name="E0101"/>
            <w:bookmarkEnd w:id="6429"/>
            <w:r>
              <w:rPr>
                <w:sz w:val="20"/>
                <w:szCs w:val="20"/>
              </w:rPr>
              <w:t xml:space="preserve"> 1565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0" w:name="E0102"/>
            <w:bookmarkEnd w:id="6430"/>
            <w:r>
              <w:rPr>
                <w:sz w:val="20"/>
                <w:szCs w:val="20"/>
              </w:rPr>
              <w:t xml:space="preserve"> 1378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1" w:name="E0103"/>
            <w:bookmarkEnd w:id="6431"/>
            <w:r>
              <w:rPr>
                <w:sz w:val="20"/>
                <w:szCs w:val="20"/>
              </w:rPr>
              <w:t xml:space="preserve"> 1276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2" w:name="E0104"/>
            <w:bookmarkEnd w:id="6432"/>
            <w:r>
              <w:rPr>
                <w:sz w:val="20"/>
                <w:szCs w:val="20"/>
              </w:rPr>
              <w:t xml:space="preserve"> 445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3" w:name="E0105"/>
            <w:bookmarkEnd w:id="6433"/>
            <w:r>
              <w:rPr>
                <w:sz w:val="20"/>
                <w:szCs w:val="20"/>
              </w:rPr>
              <w:t xml:space="preserve"> 277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4" w:name="E0106"/>
            <w:bookmarkEnd w:id="6434"/>
            <w:r>
              <w:rPr>
                <w:sz w:val="20"/>
                <w:szCs w:val="20"/>
              </w:rPr>
              <w:t xml:space="preserve"> 628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5" w:name="E0107"/>
            <w:bookmarkEnd w:id="6435"/>
            <w:r>
              <w:rPr>
                <w:sz w:val="20"/>
                <w:szCs w:val="20"/>
              </w:rPr>
              <w:t xml:space="preserve"> 613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6" w:name="E0108"/>
            <w:bookmarkEnd w:id="6436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7" w:name="E0109"/>
            <w:bookmarkEnd w:id="643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8" w:name="E0110"/>
            <w:bookmarkEnd w:id="6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39" w:name="E0111"/>
            <w:bookmarkEnd w:id="6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0" w:name="E0112"/>
            <w:bookmarkEnd w:id="6440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trHeight w:val="51"/>
        </w:trPr>
        <w:tc>
          <w:tcPr>
            <w:tcW w:w="388" w:type="dxa"/>
            <w:vMerge w:val="restart"/>
            <w:textDirection w:val="btLr"/>
            <w:vAlign w:val="center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499" w:type="dxa"/>
            <w:gridSpan w:val="3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445" w:type="dxa"/>
            <w:vAlign w:val="bottom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1" w:name="E0201"/>
            <w:bookmarkEnd w:id="6441"/>
            <w:r>
              <w:rPr>
                <w:sz w:val="20"/>
                <w:szCs w:val="20"/>
              </w:rPr>
              <w:t xml:space="preserve"> 229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2" w:name="E0202"/>
            <w:bookmarkEnd w:id="6442"/>
            <w:r>
              <w:rPr>
                <w:sz w:val="20"/>
                <w:szCs w:val="20"/>
              </w:rPr>
              <w:t xml:space="preserve"> 198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3" w:name="E0203"/>
            <w:bookmarkEnd w:id="6443"/>
            <w:r>
              <w:rPr>
                <w:sz w:val="20"/>
                <w:szCs w:val="20"/>
              </w:rPr>
              <w:t xml:space="preserve"> 187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4" w:name="E0204"/>
            <w:bookmarkEnd w:id="6444"/>
            <w:r>
              <w:rPr>
                <w:sz w:val="20"/>
                <w:szCs w:val="20"/>
              </w:rPr>
              <w:t xml:space="preserve"> 186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5" w:name="E0205"/>
            <w:bookmarkEnd w:id="644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6" w:name="E0206"/>
            <w:bookmarkEnd w:id="6446"/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7" w:name="E0207"/>
            <w:bookmarkEnd w:id="6447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8" w:name="E0208"/>
            <w:bookmarkEnd w:id="6448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49" w:name="E0209"/>
            <w:bookmarkEnd w:id="64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0" w:name="E0210"/>
            <w:bookmarkEnd w:id="64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1" w:name="E0211"/>
            <w:bookmarkEnd w:id="64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2" w:name="E0212"/>
            <w:bookmarkEnd w:id="6452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trHeight w:val="107"/>
        </w:trPr>
        <w:tc>
          <w:tcPr>
            <w:tcW w:w="388" w:type="dxa"/>
            <w:vMerge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445" w:type="dxa"/>
            <w:vAlign w:val="bottom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3" w:name="E0301"/>
            <w:bookmarkEnd w:id="6453"/>
            <w:r>
              <w:rPr>
                <w:sz w:val="20"/>
                <w:szCs w:val="20"/>
              </w:rPr>
              <w:t xml:space="preserve"> 103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4" w:name="E0302"/>
            <w:bookmarkEnd w:id="6454"/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5" w:name="E0303"/>
            <w:bookmarkEnd w:id="6455"/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6" w:name="E0304"/>
            <w:bookmarkEnd w:id="6456"/>
            <w:r>
              <w:rPr>
                <w:sz w:val="20"/>
                <w:szCs w:val="20"/>
              </w:rPr>
              <w:t xml:space="preserve"> 80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7" w:name="E0305"/>
            <w:bookmarkEnd w:id="645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8" w:name="E0306"/>
            <w:bookmarkEnd w:id="645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59" w:name="E0307"/>
            <w:bookmarkEnd w:id="64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0" w:name="E0308"/>
            <w:bookmarkEnd w:id="646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1" w:name="E0309"/>
            <w:bookmarkEnd w:id="64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2" w:name="E0310"/>
            <w:bookmarkEnd w:id="64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3" w:name="E0311"/>
            <w:bookmarkEnd w:id="64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4" w:name="E0312"/>
            <w:bookmarkEnd w:id="6464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c>
          <w:tcPr>
            <w:tcW w:w="388" w:type="dxa"/>
            <w:vMerge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45" w:type="dxa"/>
            <w:vAlign w:val="bottom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5" w:name="E0401"/>
            <w:bookmarkEnd w:id="6465"/>
            <w:r>
              <w:rPr>
                <w:sz w:val="20"/>
                <w:szCs w:val="20"/>
              </w:rPr>
              <w:t xml:space="preserve"> 319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6" w:name="E0402"/>
            <w:bookmarkEnd w:id="6466"/>
            <w:r>
              <w:rPr>
                <w:sz w:val="20"/>
                <w:szCs w:val="20"/>
              </w:rPr>
              <w:t xml:space="preserve"> 255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7" w:name="E0403"/>
            <w:bookmarkEnd w:id="6467"/>
            <w:r>
              <w:rPr>
                <w:sz w:val="20"/>
                <w:szCs w:val="20"/>
              </w:rPr>
              <w:t xml:space="preserve"> 243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8" w:name="E0404"/>
            <w:bookmarkEnd w:id="6468"/>
            <w:r>
              <w:rPr>
                <w:sz w:val="20"/>
                <w:szCs w:val="20"/>
              </w:rPr>
              <w:t xml:space="preserve"> 151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69" w:name="E0405"/>
            <w:bookmarkEnd w:id="6469"/>
            <w:r>
              <w:rPr>
                <w:sz w:val="20"/>
                <w:szCs w:val="20"/>
              </w:rPr>
              <w:t xml:space="preserve"> 92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0" w:name="E0406"/>
            <w:bookmarkEnd w:id="647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1" w:name="E0407"/>
            <w:bookmarkEnd w:id="647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2" w:name="E0408"/>
            <w:bookmarkEnd w:id="6472"/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3" w:name="E0409"/>
            <w:bookmarkEnd w:id="64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4" w:name="E0410"/>
            <w:bookmarkEnd w:id="6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5" w:name="E0411"/>
            <w:bookmarkEnd w:id="64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6" w:name="E0412"/>
            <w:bookmarkEnd w:id="6476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c>
          <w:tcPr>
            <w:tcW w:w="388" w:type="dxa"/>
            <w:vMerge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45" w:type="dxa"/>
            <w:vAlign w:val="bottom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7" w:name="E0501"/>
            <w:bookmarkEnd w:id="6477"/>
            <w:r>
              <w:rPr>
                <w:sz w:val="20"/>
                <w:szCs w:val="20"/>
              </w:rPr>
              <w:t xml:space="preserve"> 914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8" w:name="E0502"/>
            <w:bookmarkEnd w:id="6478"/>
            <w:r>
              <w:rPr>
                <w:sz w:val="20"/>
                <w:szCs w:val="20"/>
              </w:rPr>
              <w:t xml:space="preserve"> 845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79" w:name="E0503"/>
            <w:bookmarkEnd w:id="6479"/>
            <w:r>
              <w:rPr>
                <w:sz w:val="20"/>
                <w:szCs w:val="20"/>
              </w:rPr>
              <w:t xml:space="preserve"> 763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0" w:name="E0504"/>
            <w:bookmarkEnd w:id="6480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1" w:name="E0505"/>
            <w:bookmarkEnd w:id="6481"/>
            <w:r>
              <w:rPr>
                <w:sz w:val="20"/>
                <w:szCs w:val="20"/>
              </w:rPr>
              <w:t xml:space="preserve"> 181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2" w:name="E0506"/>
            <w:bookmarkEnd w:id="6482"/>
            <w:r>
              <w:rPr>
                <w:sz w:val="20"/>
                <w:szCs w:val="20"/>
              </w:rPr>
              <w:t xml:space="preserve"> 551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3" w:name="E0507"/>
            <w:bookmarkEnd w:id="6483"/>
            <w:r>
              <w:rPr>
                <w:sz w:val="20"/>
                <w:szCs w:val="20"/>
              </w:rPr>
              <w:t xml:space="preserve"> 545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4" w:name="E0508"/>
            <w:bookmarkEnd w:id="6484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5" w:name="E0509"/>
            <w:bookmarkEnd w:id="64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6" w:name="E0510"/>
            <w:bookmarkEnd w:id="6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7" w:name="E0511"/>
            <w:bookmarkEnd w:id="64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8" w:name="E0512"/>
            <w:bookmarkEnd w:id="6488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cantSplit/>
        </w:trPr>
        <w:tc>
          <w:tcPr>
            <w:tcW w:w="388" w:type="dxa"/>
            <w:vMerge/>
            <w:vAlign w:val="center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475443" w:rsidRPr="00D44986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жизни и здоровья</w:t>
            </w:r>
          </w:p>
          <w:p w:rsidR="00475443" w:rsidRPr="00D44986" w:rsidRDefault="0047544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16 УК РФ</w:t>
            </w:r>
          </w:p>
        </w:tc>
        <w:tc>
          <w:tcPr>
            <w:tcW w:w="445" w:type="dxa"/>
            <w:vAlign w:val="bottom"/>
          </w:tcPr>
          <w:p w:rsidR="00475443" w:rsidRPr="00D321F9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89" w:name="E0601"/>
            <w:bookmarkEnd w:id="6489"/>
            <w:r>
              <w:rPr>
                <w:sz w:val="20"/>
                <w:szCs w:val="20"/>
              </w:rPr>
              <w:t xml:space="preserve"> 229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0" w:name="E0602"/>
            <w:bookmarkEnd w:id="6490"/>
            <w:r>
              <w:rPr>
                <w:sz w:val="20"/>
                <w:szCs w:val="20"/>
              </w:rPr>
              <w:t xml:space="preserve"> 193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1" w:name="E0603"/>
            <w:bookmarkEnd w:id="6491"/>
            <w:r>
              <w:rPr>
                <w:sz w:val="20"/>
                <w:szCs w:val="20"/>
              </w:rPr>
              <w:t xml:space="preserve"> 140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2" w:name="E0604"/>
            <w:bookmarkEnd w:id="6492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3" w:name="E0605"/>
            <w:bookmarkEnd w:id="6493"/>
            <w:r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4" w:name="E0606"/>
            <w:bookmarkEnd w:id="6494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5" w:name="E0607"/>
            <w:bookmarkEnd w:id="6495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6" w:name="E0608"/>
            <w:bookmarkEnd w:id="6496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7" w:name="E0609"/>
            <w:bookmarkEnd w:id="64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8" w:name="E0610"/>
            <w:bookmarkEnd w:id="6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499" w:name="E0611"/>
            <w:bookmarkEnd w:id="6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0" w:name="E0612"/>
            <w:bookmarkEnd w:id="6500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cantSplit/>
          <w:trHeight w:val="231"/>
        </w:trPr>
        <w:tc>
          <w:tcPr>
            <w:tcW w:w="388" w:type="dxa"/>
            <w:vMerge/>
            <w:vAlign w:val="center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 w:val="restart"/>
            <w:textDirection w:val="btLr"/>
            <w:vAlign w:val="center"/>
          </w:tcPr>
          <w:p w:rsidR="00475443" w:rsidRPr="00D44986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 них</w:t>
            </w:r>
          </w:p>
        </w:tc>
        <w:tc>
          <w:tcPr>
            <w:tcW w:w="3213" w:type="dxa"/>
            <w:gridSpan w:val="2"/>
          </w:tcPr>
          <w:p w:rsidR="00475443" w:rsidRPr="00E77A80" w:rsidRDefault="0047544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475443" w:rsidRPr="00E77A80" w:rsidRDefault="0047544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ст. 105, 106, 107 УК РФ</w:t>
            </w:r>
          </w:p>
        </w:tc>
        <w:tc>
          <w:tcPr>
            <w:tcW w:w="445" w:type="dxa"/>
            <w:vAlign w:val="bottom"/>
          </w:tcPr>
          <w:p w:rsidR="00475443" w:rsidRPr="00D321F9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1" w:name="E0701"/>
            <w:bookmarkEnd w:id="650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2" w:name="E0702"/>
            <w:bookmarkEnd w:id="650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3" w:name="E0703"/>
            <w:bookmarkEnd w:id="650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4" w:name="E0704"/>
            <w:bookmarkEnd w:id="650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5" w:name="E0705"/>
            <w:bookmarkEnd w:id="6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6" w:name="E0706"/>
            <w:bookmarkEnd w:id="650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7" w:name="E0707"/>
            <w:bookmarkEnd w:id="650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8" w:name="E0708"/>
            <w:bookmarkEnd w:id="65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09" w:name="E0709"/>
            <w:bookmarkEnd w:id="65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0" w:name="E0710"/>
            <w:bookmarkEnd w:id="65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1" w:name="E0711"/>
            <w:bookmarkEnd w:id="65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2" w:name="E0712"/>
            <w:bookmarkEnd w:id="6512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cantSplit/>
          <w:trHeight w:val="404"/>
        </w:trPr>
        <w:tc>
          <w:tcPr>
            <w:tcW w:w="388" w:type="dxa"/>
            <w:vMerge/>
            <w:vAlign w:val="center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  <w:vAlign w:val="center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475443" w:rsidRDefault="00475443" w:rsidP="007D2C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тяжкого вреда здоровью          ст. 111 УК РФ</w:t>
            </w:r>
          </w:p>
        </w:tc>
        <w:tc>
          <w:tcPr>
            <w:tcW w:w="445" w:type="dxa"/>
            <w:vAlign w:val="bottom"/>
          </w:tcPr>
          <w:p w:rsidR="00475443" w:rsidRPr="00174996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3" w:name="E0801"/>
            <w:bookmarkEnd w:id="6513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4" w:name="E0802"/>
            <w:bookmarkEnd w:id="651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5" w:name="E0803"/>
            <w:bookmarkEnd w:id="6515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6" w:name="E0804"/>
            <w:bookmarkEnd w:id="651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7" w:name="E0805"/>
            <w:bookmarkEnd w:id="65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8" w:name="E0806"/>
            <w:bookmarkEnd w:id="651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19" w:name="E0807"/>
            <w:bookmarkEnd w:id="65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0" w:name="E0808"/>
            <w:bookmarkEnd w:id="6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1" w:name="E0809"/>
            <w:bookmarkEnd w:id="6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2" w:name="E0810"/>
            <w:bookmarkEnd w:id="6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3" w:name="E0811"/>
            <w:bookmarkEnd w:id="65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4" w:name="E0812"/>
            <w:bookmarkEnd w:id="6524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cantSplit/>
          <w:trHeight w:val="632"/>
        </w:trPr>
        <w:tc>
          <w:tcPr>
            <w:tcW w:w="388" w:type="dxa"/>
            <w:vMerge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475443" w:rsidRDefault="00475443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475443" w:rsidRDefault="00475443" w:rsidP="006F63F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2504" w:type="dxa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повлекшее по н</w:t>
            </w:r>
            <w:r w:rsidRPr="003603F8">
              <w:rPr>
                <w:sz w:val="20"/>
                <w:szCs w:val="20"/>
              </w:rPr>
              <w:t>еосторож</w:t>
            </w:r>
            <w:r>
              <w:rPr>
                <w:sz w:val="20"/>
                <w:szCs w:val="20"/>
              </w:rPr>
              <w:t>-</w:t>
            </w:r>
          </w:p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 xml:space="preserve">ности смерть </w:t>
            </w:r>
            <w:r>
              <w:rPr>
                <w:sz w:val="20"/>
                <w:szCs w:val="20"/>
              </w:rPr>
              <w:t>п</w:t>
            </w:r>
            <w:r w:rsidRPr="003603F8">
              <w:rPr>
                <w:sz w:val="20"/>
                <w:szCs w:val="20"/>
              </w:rPr>
              <w:t xml:space="preserve">отерпевшего </w:t>
            </w:r>
          </w:p>
          <w:p w:rsidR="00475443" w:rsidRPr="003603F8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445" w:type="dxa"/>
            <w:vAlign w:val="bottom"/>
          </w:tcPr>
          <w:p w:rsidR="00475443" w:rsidRPr="00174996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5" w:name="E0901"/>
            <w:bookmarkEnd w:id="65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6" w:name="E0902"/>
            <w:bookmarkEnd w:id="65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7" w:name="E0903"/>
            <w:bookmarkEnd w:id="65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8" w:name="E0904"/>
            <w:bookmarkEnd w:id="65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29" w:name="E0905"/>
            <w:bookmarkEnd w:id="65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0" w:name="E0906"/>
            <w:bookmarkEnd w:id="65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1" w:name="E0907"/>
            <w:bookmarkEnd w:id="65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2" w:name="E0908"/>
            <w:bookmarkEnd w:id="6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3" w:name="E0909"/>
            <w:bookmarkEnd w:id="6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4" w:name="E0910"/>
            <w:bookmarkEnd w:id="6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5" w:name="E0911"/>
            <w:bookmarkEnd w:id="6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6" w:name="E0912"/>
            <w:bookmarkEnd w:id="6536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cantSplit/>
          <w:trHeight w:val="222"/>
        </w:trPr>
        <w:tc>
          <w:tcPr>
            <w:tcW w:w="388" w:type="dxa"/>
            <w:vMerge/>
            <w:vAlign w:val="center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побои                           ст. 116 УК РФ</w:t>
            </w:r>
          </w:p>
        </w:tc>
        <w:tc>
          <w:tcPr>
            <w:tcW w:w="445" w:type="dxa"/>
            <w:vAlign w:val="bottom"/>
          </w:tcPr>
          <w:p w:rsidR="00475443" w:rsidRPr="00174996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7" w:name="E1001"/>
            <w:bookmarkEnd w:id="6537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8" w:name="E1002"/>
            <w:bookmarkEnd w:id="6538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39" w:name="E1003"/>
            <w:bookmarkEnd w:id="6539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0" w:name="E1004"/>
            <w:bookmarkEnd w:id="654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1" w:name="E1005"/>
            <w:bookmarkEnd w:id="6541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2" w:name="E1006"/>
            <w:bookmarkEnd w:id="6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3" w:name="E1007"/>
            <w:bookmarkEnd w:id="6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4" w:name="E1008"/>
            <w:bookmarkEnd w:id="6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5" w:name="E1009"/>
            <w:bookmarkEnd w:id="6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6" w:name="E1010"/>
            <w:bookmarkEnd w:id="6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7" w:name="E1011"/>
            <w:bookmarkEnd w:id="6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8" w:name="E1012"/>
            <w:bookmarkEnd w:id="6548"/>
            <w:r>
              <w:rPr>
                <w:sz w:val="20"/>
                <w:szCs w:val="20"/>
              </w:rPr>
              <w:t xml:space="preserve"> 0</w:t>
            </w:r>
          </w:p>
        </w:tc>
      </w:tr>
      <w:tr w:rsidR="00793540" w:rsidTr="005824BA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793540" w:rsidRDefault="0079354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793540" w:rsidRDefault="0079354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793540" w:rsidRPr="00042224" w:rsidRDefault="00793540" w:rsidP="00C84EF2">
            <w:pPr>
              <w:ind w:left="-57" w:right="-57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нанесение побоев лицом, подвер</w:t>
            </w:r>
            <w:r w:rsidRPr="00042224">
              <w:rPr>
                <w:sz w:val="20"/>
                <w:szCs w:val="20"/>
              </w:rPr>
              <w:t>г</w:t>
            </w:r>
            <w:r w:rsidRPr="00042224">
              <w:rPr>
                <w:sz w:val="20"/>
                <w:szCs w:val="20"/>
              </w:rPr>
              <w:t>нутым административному наказ</w:t>
            </w:r>
            <w:r w:rsidRPr="00042224">
              <w:rPr>
                <w:sz w:val="20"/>
                <w:szCs w:val="20"/>
              </w:rPr>
              <w:t>а</w:t>
            </w:r>
            <w:r w:rsidRPr="00042224">
              <w:rPr>
                <w:sz w:val="20"/>
                <w:szCs w:val="20"/>
              </w:rPr>
              <w:t>нию                           ст. 116.1 УК РФ</w:t>
            </w:r>
          </w:p>
        </w:tc>
        <w:tc>
          <w:tcPr>
            <w:tcW w:w="445" w:type="dxa"/>
            <w:vAlign w:val="bottom"/>
          </w:tcPr>
          <w:p w:rsidR="00793540" w:rsidRPr="00042224" w:rsidRDefault="007935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11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49" w:name="E1101"/>
            <w:bookmarkEnd w:id="654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0" w:name="E1102"/>
            <w:bookmarkEnd w:id="655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95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1" w:name="E1103"/>
            <w:bookmarkEnd w:id="655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2" w:name="E1104"/>
            <w:bookmarkEnd w:id="65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3" w:name="E1105"/>
            <w:bookmarkEnd w:id="655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9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4" w:name="E1106"/>
            <w:bookmarkEnd w:id="655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5" w:name="E1107"/>
            <w:bookmarkEnd w:id="655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6" w:name="E1108"/>
            <w:bookmarkEnd w:id="655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7" w:name="E1109"/>
            <w:bookmarkEnd w:id="6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8" w:name="E1110"/>
            <w:bookmarkEnd w:id="6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59" w:name="E1111"/>
            <w:bookmarkEnd w:id="65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793540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0" w:name="E1112"/>
            <w:bookmarkEnd w:id="6560"/>
            <w:r>
              <w:rPr>
                <w:sz w:val="20"/>
                <w:szCs w:val="20"/>
              </w:rPr>
              <w:t xml:space="preserve"> 0</w:t>
            </w:r>
          </w:p>
        </w:tc>
      </w:tr>
      <w:tr w:rsidR="00475443" w:rsidTr="005824BA">
        <w:trPr>
          <w:cantSplit/>
          <w:trHeight w:val="255"/>
        </w:trPr>
        <w:tc>
          <w:tcPr>
            <w:tcW w:w="388" w:type="dxa"/>
            <w:vMerge/>
            <w:vAlign w:val="center"/>
          </w:tcPr>
          <w:p w:rsidR="00475443" w:rsidRDefault="0047544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Merge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13" w:type="dxa"/>
            <w:gridSpan w:val="2"/>
          </w:tcPr>
          <w:p w:rsidR="00475443" w:rsidRDefault="0047544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истязание                    ст. 117 УК РФ</w:t>
            </w:r>
          </w:p>
        </w:tc>
        <w:tc>
          <w:tcPr>
            <w:tcW w:w="445" w:type="dxa"/>
            <w:vAlign w:val="bottom"/>
          </w:tcPr>
          <w:p w:rsidR="00475443" w:rsidRPr="00042224" w:rsidRDefault="0079354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12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1" w:name="E1201"/>
            <w:bookmarkEnd w:id="656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2" w:name="E1202"/>
            <w:bookmarkEnd w:id="65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3" w:name="E1203"/>
            <w:bookmarkEnd w:id="65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4" w:name="E1204"/>
            <w:bookmarkEnd w:id="65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42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5" w:name="E1205"/>
            <w:bookmarkEnd w:id="65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6" w:name="E1206"/>
            <w:bookmarkEnd w:id="65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7" w:name="E1207"/>
            <w:bookmarkEnd w:id="6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8" w:name="E1208"/>
            <w:bookmarkEnd w:id="6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69" w:name="E1209"/>
            <w:bookmarkEnd w:id="6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0" w:name="E1210"/>
            <w:bookmarkEnd w:id="65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31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1" w:name="E1211"/>
            <w:bookmarkEnd w:id="65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800" w:type="dxa"/>
            <w:vAlign w:val="center"/>
          </w:tcPr>
          <w:p w:rsidR="0047544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2" w:name="E1212"/>
            <w:bookmarkEnd w:id="657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793540" w:rsidRDefault="00793540">
      <w:r>
        <w:br w:type="page"/>
      </w:r>
    </w:p>
    <w:tbl>
      <w:tblPr>
        <w:tblW w:w="15767" w:type="dxa"/>
        <w:tblInd w:w="-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259"/>
        <w:gridCol w:w="27"/>
        <w:gridCol w:w="3213"/>
        <w:gridCol w:w="445"/>
        <w:gridCol w:w="1498"/>
        <w:gridCol w:w="1297"/>
        <w:gridCol w:w="795"/>
        <w:gridCol w:w="1063"/>
        <w:gridCol w:w="842"/>
        <w:gridCol w:w="729"/>
        <w:gridCol w:w="711"/>
        <w:gridCol w:w="720"/>
        <w:gridCol w:w="720"/>
        <w:gridCol w:w="720"/>
        <w:gridCol w:w="1080"/>
        <w:gridCol w:w="1260"/>
      </w:tblGrid>
      <w:tr w:rsidR="00793540" w:rsidTr="005824BA">
        <w:trPr>
          <w:cantSplit/>
          <w:trHeight w:val="108"/>
        </w:trPr>
        <w:tc>
          <w:tcPr>
            <w:tcW w:w="3887" w:type="dxa"/>
            <w:gridSpan w:val="4"/>
            <w:tcBorders>
              <w:bottom w:val="single" w:sz="4" w:space="0" w:color="auto"/>
            </w:tcBorders>
            <w:vAlign w:val="center"/>
          </w:tcPr>
          <w:p w:rsidR="00793540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:rsidR="00793540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4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793540" w:rsidRPr="00042224" w:rsidRDefault="00793540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12</w:t>
            </w:r>
          </w:p>
        </w:tc>
      </w:tr>
      <w:tr w:rsidR="00A54374" w:rsidTr="005824BA">
        <w:trPr>
          <w:cantSplit/>
          <w:trHeight w:val="624"/>
        </w:trPr>
        <w:tc>
          <w:tcPr>
            <w:tcW w:w="388" w:type="dxa"/>
            <w:vMerge w:val="restart"/>
            <w:textDirection w:val="btLr"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86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54374" w:rsidRDefault="00A54374" w:rsidP="00A54374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7E11">
              <w:rPr>
                <w:sz w:val="20"/>
                <w:szCs w:val="20"/>
              </w:rPr>
              <w:t>из них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A54374" w:rsidRDefault="00A54374" w:rsidP="000D5DA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вью по неосторожности </w:t>
            </w:r>
          </w:p>
          <w:p w:rsidR="00A54374" w:rsidRDefault="00A54374" w:rsidP="000D5DA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ст. 118 УК РФ                                                                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13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3" w:name="E1301"/>
            <w:bookmarkEnd w:id="6573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4" w:name="E1302"/>
            <w:bookmarkEnd w:id="6574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5" w:name="E1303"/>
            <w:bookmarkEnd w:id="657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6" w:name="E1304"/>
            <w:bookmarkEnd w:id="65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7" w:name="E1305"/>
            <w:bookmarkEnd w:id="657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8" w:name="E1306"/>
            <w:bookmarkEnd w:id="657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79" w:name="E1307"/>
            <w:bookmarkEnd w:id="657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0" w:name="E1308"/>
            <w:bookmarkEnd w:id="65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1" w:name="E1309"/>
            <w:bookmarkEnd w:id="65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2" w:name="E1310"/>
            <w:bookmarkEnd w:id="65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3" w:name="E1311"/>
            <w:bookmarkEnd w:id="65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4" w:name="E1312"/>
            <w:bookmarkEnd w:id="6584"/>
            <w:r>
              <w:rPr>
                <w:sz w:val="20"/>
                <w:szCs w:val="20"/>
              </w:rPr>
              <w:t xml:space="preserve"> 0</w:t>
            </w:r>
          </w:p>
        </w:tc>
      </w:tr>
      <w:tr w:rsidR="00A54374" w:rsidTr="005824BA">
        <w:trPr>
          <w:cantSplit/>
          <w:trHeight w:val="366"/>
        </w:trPr>
        <w:tc>
          <w:tcPr>
            <w:tcW w:w="388" w:type="dxa"/>
            <w:vMerge/>
            <w:textDirection w:val="btLr"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374" w:rsidRDefault="00A54374" w:rsidP="006722F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против свободы, чести и достоинства </w:t>
            </w:r>
            <w:r w:rsidRPr="00D44986">
              <w:rPr>
                <w:sz w:val="20"/>
                <w:szCs w:val="20"/>
              </w:rPr>
              <w:t>личности                         гл</w:t>
            </w:r>
            <w:r w:rsidRPr="00D44986">
              <w:rPr>
                <w:sz w:val="20"/>
                <w:szCs w:val="20"/>
              </w:rPr>
              <w:t>а</w:t>
            </w:r>
            <w:r w:rsidRPr="00D44986">
              <w:rPr>
                <w:sz w:val="20"/>
                <w:szCs w:val="20"/>
              </w:rPr>
              <w:t>ва 17 УК РФ</w:t>
            </w:r>
          </w:p>
        </w:tc>
        <w:tc>
          <w:tcPr>
            <w:tcW w:w="445" w:type="dxa"/>
            <w:tcBorders>
              <w:left w:val="single" w:sz="4" w:space="0" w:color="auto"/>
            </w:tcBorders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14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5" w:name="E1401"/>
            <w:bookmarkEnd w:id="658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6" w:name="E1402"/>
            <w:bookmarkEnd w:id="658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95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7" w:name="E1403"/>
            <w:bookmarkEnd w:id="65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8" w:name="E1404"/>
            <w:bookmarkEnd w:id="65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89" w:name="E1405"/>
            <w:bookmarkEnd w:id="65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0" w:name="E1406"/>
            <w:bookmarkEnd w:id="65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1" w:name="E1407"/>
            <w:bookmarkEnd w:id="65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2" w:name="E1408"/>
            <w:bookmarkEnd w:id="65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3" w:name="E1409"/>
            <w:bookmarkEnd w:id="65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4" w:name="E1410"/>
            <w:bookmarkEnd w:id="65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5" w:name="E1411"/>
            <w:bookmarkEnd w:id="65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6" w:name="E1412"/>
            <w:bookmarkEnd w:id="6596"/>
            <w:r>
              <w:rPr>
                <w:sz w:val="20"/>
                <w:szCs w:val="20"/>
              </w:rPr>
              <w:t xml:space="preserve"> 0</w:t>
            </w:r>
          </w:p>
        </w:tc>
      </w:tr>
      <w:tr w:rsidR="00A54374" w:rsidTr="005824BA">
        <w:trPr>
          <w:cantSplit/>
          <w:trHeight w:val="250"/>
        </w:trPr>
        <w:tc>
          <w:tcPr>
            <w:tcW w:w="388" w:type="dxa"/>
            <w:vMerge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827E11">
              <w:rPr>
                <w:sz w:val="20"/>
                <w:szCs w:val="20"/>
              </w:rPr>
              <w:t>из них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:rsidR="00A54374" w:rsidRDefault="00A5437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</w:t>
            </w:r>
          </w:p>
          <w:p w:rsidR="00A54374" w:rsidRDefault="00A54374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126 УК РФ</w:t>
            </w:r>
          </w:p>
        </w:tc>
        <w:tc>
          <w:tcPr>
            <w:tcW w:w="445" w:type="dxa"/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15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7" w:name="E1501"/>
            <w:bookmarkEnd w:id="6597"/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8" w:name="E1502"/>
            <w:bookmarkEnd w:id="6598"/>
          </w:p>
        </w:tc>
        <w:tc>
          <w:tcPr>
            <w:tcW w:w="795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599" w:name="E1503"/>
            <w:bookmarkEnd w:id="6599"/>
          </w:p>
        </w:tc>
        <w:tc>
          <w:tcPr>
            <w:tcW w:w="1063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0" w:name="E1504"/>
            <w:bookmarkEnd w:id="6600"/>
          </w:p>
        </w:tc>
        <w:tc>
          <w:tcPr>
            <w:tcW w:w="842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1" w:name="E1505"/>
            <w:bookmarkEnd w:id="6601"/>
          </w:p>
        </w:tc>
        <w:tc>
          <w:tcPr>
            <w:tcW w:w="729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2" w:name="E1506"/>
            <w:bookmarkEnd w:id="6602"/>
          </w:p>
        </w:tc>
        <w:tc>
          <w:tcPr>
            <w:tcW w:w="711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3" w:name="E1507"/>
            <w:bookmarkEnd w:id="6603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4" w:name="E1508"/>
            <w:bookmarkEnd w:id="6604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5" w:name="E1509"/>
            <w:bookmarkEnd w:id="6605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6" w:name="E1510"/>
            <w:bookmarkEnd w:id="6606"/>
          </w:p>
        </w:tc>
        <w:tc>
          <w:tcPr>
            <w:tcW w:w="108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7" w:name="E1511"/>
            <w:bookmarkEnd w:id="6607"/>
          </w:p>
        </w:tc>
        <w:tc>
          <w:tcPr>
            <w:tcW w:w="126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8" w:name="E1512"/>
            <w:bookmarkEnd w:id="6608"/>
          </w:p>
        </w:tc>
      </w:tr>
      <w:tr w:rsidR="00A54374" w:rsidTr="005824BA">
        <w:trPr>
          <w:cantSplit/>
          <w:trHeight w:val="309"/>
        </w:trPr>
        <w:tc>
          <w:tcPr>
            <w:tcW w:w="388" w:type="dxa"/>
            <w:vMerge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Default="00A54374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</w:t>
            </w:r>
          </w:p>
          <w:p w:rsidR="00A54374" w:rsidRPr="00D9534F" w:rsidRDefault="00A54374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B2F5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9534F">
              <w:rPr>
                <w:rFonts w:ascii="Times New Roman" w:hAnsi="Times New Roman" w:cs="Times New Roman"/>
                <w:sz w:val="20"/>
                <w:szCs w:val="20"/>
              </w:rPr>
              <w:t>ст. 127.1 УК РФ</w:t>
            </w:r>
          </w:p>
        </w:tc>
        <w:tc>
          <w:tcPr>
            <w:tcW w:w="445" w:type="dxa"/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16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09" w:name="E1601"/>
            <w:bookmarkEnd w:id="6609"/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0" w:name="E1602"/>
            <w:bookmarkEnd w:id="6610"/>
          </w:p>
        </w:tc>
        <w:tc>
          <w:tcPr>
            <w:tcW w:w="795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1" w:name="E1603"/>
            <w:bookmarkEnd w:id="6611"/>
          </w:p>
        </w:tc>
        <w:tc>
          <w:tcPr>
            <w:tcW w:w="1063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2" w:name="E1604"/>
            <w:bookmarkEnd w:id="6612"/>
          </w:p>
        </w:tc>
        <w:tc>
          <w:tcPr>
            <w:tcW w:w="842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3" w:name="E1605"/>
            <w:bookmarkEnd w:id="6613"/>
          </w:p>
        </w:tc>
        <w:tc>
          <w:tcPr>
            <w:tcW w:w="729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4" w:name="E1606"/>
            <w:bookmarkEnd w:id="6614"/>
          </w:p>
        </w:tc>
        <w:tc>
          <w:tcPr>
            <w:tcW w:w="711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5" w:name="E1607"/>
            <w:bookmarkEnd w:id="6615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6" w:name="E1608"/>
            <w:bookmarkEnd w:id="6616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7" w:name="E1609"/>
            <w:bookmarkEnd w:id="6617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8" w:name="E1610"/>
            <w:bookmarkEnd w:id="6618"/>
          </w:p>
        </w:tc>
        <w:tc>
          <w:tcPr>
            <w:tcW w:w="108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19" w:name="E1611"/>
            <w:bookmarkEnd w:id="6619"/>
          </w:p>
        </w:tc>
        <w:tc>
          <w:tcPr>
            <w:tcW w:w="126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0" w:name="E1612"/>
            <w:bookmarkEnd w:id="6620"/>
          </w:p>
        </w:tc>
      </w:tr>
      <w:tr w:rsidR="00A54374" w:rsidTr="005824BA">
        <w:trPr>
          <w:cantSplit/>
          <w:trHeight w:val="480"/>
        </w:trPr>
        <w:tc>
          <w:tcPr>
            <w:tcW w:w="388" w:type="dxa"/>
            <w:vMerge/>
            <w:textDirection w:val="btLr"/>
            <w:vAlign w:val="center"/>
          </w:tcPr>
          <w:p w:rsidR="00A54374" w:rsidRDefault="00A54374" w:rsidP="0053699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Default="00A54374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рабского труда   </w:t>
            </w:r>
          </w:p>
          <w:p w:rsidR="00A54374" w:rsidRDefault="00A54374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8B2F53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ст. 127.2 УК РФ</w:t>
            </w:r>
          </w:p>
        </w:tc>
        <w:tc>
          <w:tcPr>
            <w:tcW w:w="445" w:type="dxa"/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17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1" w:name="E1701"/>
            <w:bookmarkEnd w:id="6621"/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2" w:name="E1702"/>
            <w:bookmarkEnd w:id="6622"/>
          </w:p>
        </w:tc>
        <w:tc>
          <w:tcPr>
            <w:tcW w:w="795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3" w:name="E1703"/>
            <w:bookmarkEnd w:id="6623"/>
          </w:p>
        </w:tc>
        <w:tc>
          <w:tcPr>
            <w:tcW w:w="1063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4" w:name="E1704"/>
            <w:bookmarkEnd w:id="6624"/>
          </w:p>
        </w:tc>
        <w:tc>
          <w:tcPr>
            <w:tcW w:w="842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5" w:name="E1705"/>
            <w:bookmarkEnd w:id="6625"/>
          </w:p>
        </w:tc>
        <w:tc>
          <w:tcPr>
            <w:tcW w:w="729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6" w:name="E1706"/>
            <w:bookmarkEnd w:id="6626"/>
          </w:p>
        </w:tc>
        <w:tc>
          <w:tcPr>
            <w:tcW w:w="711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7" w:name="E1707"/>
            <w:bookmarkEnd w:id="6627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8" w:name="E1708"/>
            <w:bookmarkEnd w:id="6628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29" w:name="E1709"/>
            <w:bookmarkEnd w:id="6629"/>
          </w:p>
        </w:tc>
        <w:tc>
          <w:tcPr>
            <w:tcW w:w="72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0" w:name="E1710"/>
            <w:bookmarkEnd w:id="6630"/>
          </w:p>
        </w:tc>
        <w:tc>
          <w:tcPr>
            <w:tcW w:w="108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1" w:name="E1711"/>
            <w:bookmarkEnd w:id="6631"/>
          </w:p>
        </w:tc>
        <w:tc>
          <w:tcPr>
            <w:tcW w:w="1260" w:type="dxa"/>
            <w:vAlign w:val="center"/>
          </w:tcPr>
          <w:p w:rsidR="00A54374" w:rsidRDefault="00A54374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2" w:name="E1712"/>
            <w:bookmarkEnd w:id="6632"/>
          </w:p>
        </w:tc>
      </w:tr>
      <w:tr w:rsidR="00A54374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A54374" w:rsidRPr="00D44986" w:rsidRDefault="00A5437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A54374" w:rsidRPr="00D44986" w:rsidRDefault="00A54374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глава 18 УК РФ</w:t>
            </w:r>
          </w:p>
        </w:tc>
        <w:tc>
          <w:tcPr>
            <w:tcW w:w="445" w:type="dxa"/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18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3" w:name="E1801"/>
            <w:bookmarkEnd w:id="6633"/>
            <w:r>
              <w:rPr>
                <w:sz w:val="20"/>
                <w:szCs w:val="20"/>
              </w:rPr>
              <w:t xml:space="preserve"> 387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4" w:name="E1802"/>
            <w:bookmarkEnd w:id="6634"/>
            <w:r>
              <w:rPr>
                <w:sz w:val="20"/>
                <w:szCs w:val="20"/>
              </w:rPr>
              <w:t xml:space="preserve"> 332</w:t>
            </w:r>
          </w:p>
        </w:tc>
        <w:tc>
          <w:tcPr>
            <w:tcW w:w="795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5" w:name="E1803"/>
            <w:bookmarkEnd w:id="6635"/>
            <w:r>
              <w:rPr>
                <w:sz w:val="20"/>
                <w:szCs w:val="20"/>
              </w:rPr>
              <w:t xml:space="preserve"> 331</w:t>
            </w:r>
          </w:p>
        </w:tc>
        <w:tc>
          <w:tcPr>
            <w:tcW w:w="1063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6" w:name="E1804"/>
            <w:bookmarkEnd w:id="6636"/>
            <w:r>
              <w:rPr>
                <w:sz w:val="20"/>
                <w:szCs w:val="20"/>
              </w:rPr>
              <w:t xml:space="preserve"> 331</w:t>
            </w:r>
          </w:p>
        </w:tc>
        <w:tc>
          <w:tcPr>
            <w:tcW w:w="842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7" w:name="E1805"/>
            <w:bookmarkEnd w:id="6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8" w:name="E1806"/>
            <w:bookmarkEnd w:id="6638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11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39" w:name="E1807"/>
            <w:bookmarkEnd w:id="6639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0" w:name="E1808"/>
            <w:bookmarkEnd w:id="6640"/>
            <w:r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1" w:name="E1809"/>
            <w:bookmarkEnd w:id="6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2" w:name="E1810"/>
            <w:bookmarkEnd w:id="6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3" w:name="E1811"/>
            <w:bookmarkEnd w:id="6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4" w:name="E1812"/>
            <w:bookmarkEnd w:id="6644"/>
            <w:r>
              <w:rPr>
                <w:sz w:val="20"/>
                <w:szCs w:val="20"/>
              </w:rPr>
              <w:t xml:space="preserve"> 0</w:t>
            </w:r>
          </w:p>
        </w:tc>
      </w:tr>
      <w:tr w:rsidR="00A54374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 w:val="restart"/>
            <w:textDirection w:val="btLr"/>
            <w:vAlign w:val="center"/>
          </w:tcPr>
          <w:p w:rsidR="00A54374" w:rsidRPr="00D44986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  них</w:t>
            </w:r>
          </w:p>
        </w:tc>
        <w:tc>
          <w:tcPr>
            <w:tcW w:w="3240" w:type="dxa"/>
            <w:gridSpan w:val="2"/>
          </w:tcPr>
          <w:p w:rsidR="00A54374" w:rsidRPr="00D44986" w:rsidRDefault="00A54374" w:rsidP="008B2F53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изнасилование (включая пригото</w:t>
            </w:r>
            <w:r w:rsidRPr="00D44986">
              <w:rPr>
                <w:sz w:val="20"/>
                <w:szCs w:val="20"/>
              </w:rPr>
              <w:t>в</w:t>
            </w:r>
            <w:r w:rsidRPr="00D44986">
              <w:rPr>
                <w:sz w:val="20"/>
                <w:szCs w:val="20"/>
              </w:rPr>
              <w:t>ление и покушение)</w:t>
            </w:r>
            <w:r w:rsidR="008B2F53">
              <w:rPr>
                <w:sz w:val="20"/>
                <w:szCs w:val="20"/>
              </w:rPr>
              <w:t xml:space="preserve">    </w:t>
            </w:r>
            <w:r w:rsidRPr="00D44986">
              <w:rPr>
                <w:sz w:val="20"/>
                <w:szCs w:val="20"/>
              </w:rPr>
              <w:t>ст. 131 УК РФ</w:t>
            </w:r>
          </w:p>
        </w:tc>
        <w:tc>
          <w:tcPr>
            <w:tcW w:w="445" w:type="dxa"/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  <w:lang w:val="en-US"/>
              </w:rPr>
              <w:t>1</w:t>
            </w:r>
            <w:r w:rsidRPr="00042224">
              <w:rPr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5" w:name="E1901"/>
            <w:bookmarkEnd w:id="6645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6" w:name="E1902"/>
            <w:bookmarkEnd w:id="6646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95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7" w:name="E1903"/>
            <w:bookmarkEnd w:id="664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63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8" w:name="E1904"/>
            <w:bookmarkEnd w:id="664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842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49" w:name="E1905"/>
            <w:bookmarkEnd w:id="6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0" w:name="E1906"/>
            <w:bookmarkEnd w:id="66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1" w:name="E1907"/>
            <w:bookmarkEnd w:id="66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2" w:name="E1908"/>
            <w:bookmarkEnd w:id="665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3" w:name="E1909"/>
            <w:bookmarkEnd w:id="66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4" w:name="E1910"/>
            <w:bookmarkEnd w:id="6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5" w:name="E1911"/>
            <w:bookmarkEnd w:id="6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6" w:name="E1912"/>
            <w:bookmarkEnd w:id="6656"/>
            <w:r>
              <w:rPr>
                <w:sz w:val="20"/>
                <w:szCs w:val="20"/>
              </w:rPr>
              <w:t xml:space="preserve"> 0</w:t>
            </w:r>
          </w:p>
        </w:tc>
      </w:tr>
      <w:tr w:rsidR="00A54374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Default="00A54374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насильственные действия сексуал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ного характера </w:t>
            </w:r>
            <w:r w:rsidR="008B2F5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ст. 132 УК РФ</w:t>
            </w:r>
          </w:p>
        </w:tc>
        <w:tc>
          <w:tcPr>
            <w:tcW w:w="445" w:type="dxa"/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7" w:name="E2001"/>
            <w:bookmarkEnd w:id="6657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8" w:name="E2002"/>
            <w:bookmarkEnd w:id="6658"/>
            <w:r>
              <w:rPr>
                <w:sz w:val="20"/>
                <w:szCs w:val="20"/>
              </w:rPr>
              <w:t xml:space="preserve"> 105</w:t>
            </w:r>
          </w:p>
        </w:tc>
        <w:tc>
          <w:tcPr>
            <w:tcW w:w="795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59" w:name="E2003"/>
            <w:bookmarkEnd w:id="6659"/>
            <w:r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1063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0" w:name="E2004"/>
            <w:bookmarkEnd w:id="6660"/>
            <w:r>
              <w:rPr>
                <w:sz w:val="20"/>
                <w:szCs w:val="20"/>
              </w:rPr>
              <w:t xml:space="preserve"> 113</w:t>
            </w:r>
          </w:p>
        </w:tc>
        <w:tc>
          <w:tcPr>
            <w:tcW w:w="842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1" w:name="E2005"/>
            <w:bookmarkEnd w:id="6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2" w:name="E2006"/>
            <w:bookmarkEnd w:id="6662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11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3" w:name="E2007"/>
            <w:bookmarkEnd w:id="6663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4" w:name="E2008"/>
            <w:bookmarkEnd w:id="666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5" w:name="E2009"/>
            <w:bookmarkEnd w:id="6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6" w:name="E2010"/>
            <w:bookmarkEnd w:id="66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7" w:name="E2011"/>
            <w:bookmarkEnd w:id="66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8" w:name="E2012"/>
            <w:bookmarkEnd w:id="6668"/>
            <w:r>
              <w:rPr>
                <w:sz w:val="20"/>
                <w:szCs w:val="20"/>
              </w:rPr>
              <w:t xml:space="preserve"> 0</w:t>
            </w:r>
          </w:p>
        </w:tc>
      </w:tr>
      <w:tr w:rsidR="00A54374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A5437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A54374" w:rsidRDefault="00A54374" w:rsidP="00DA307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понуждение к действиям сексуал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ного характера            ст. 133 УК РФ</w:t>
            </w:r>
          </w:p>
        </w:tc>
        <w:tc>
          <w:tcPr>
            <w:tcW w:w="445" w:type="dxa"/>
            <w:vAlign w:val="bottom"/>
          </w:tcPr>
          <w:p w:rsidR="00A54374" w:rsidRPr="00042224" w:rsidRDefault="00A5437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21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69" w:name="E2101"/>
            <w:bookmarkEnd w:id="6669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0" w:name="E2102"/>
            <w:bookmarkEnd w:id="6670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795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1" w:name="E2103"/>
            <w:bookmarkEnd w:id="6671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063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2" w:name="E2104"/>
            <w:bookmarkEnd w:id="6672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842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3" w:name="E2105"/>
            <w:bookmarkEnd w:id="6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4" w:name="E2106"/>
            <w:bookmarkEnd w:id="6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5" w:name="E2107"/>
            <w:bookmarkEnd w:id="6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6" w:name="E2108"/>
            <w:bookmarkEnd w:id="6676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7" w:name="E2109"/>
            <w:bookmarkEnd w:id="6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8" w:name="E2110"/>
            <w:bookmarkEnd w:id="6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79" w:name="E2111"/>
            <w:bookmarkEnd w:id="6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54374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0" w:name="E2112"/>
            <w:bookmarkEnd w:id="6680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Pr="00042224" w:rsidRDefault="008B2F53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042224">
              <w:rPr>
                <w:color w:val="000000"/>
                <w:sz w:val="20"/>
                <w:szCs w:val="20"/>
              </w:rPr>
              <w:t>половое сношение и иные действия сексуального характера с лицом, не достигшим шестнадцатилетн</w:t>
            </w:r>
            <w:r w:rsidRPr="00042224">
              <w:rPr>
                <w:color w:val="000000"/>
                <w:sz w:val="20"/>
                <w:szCs w:val="20"/>
              </w:rPr>
              <w:t>е</w:t>
            </w:r>
            <w:r w:rsidRPr="00042224">
              <w:rPr>
                <w:color w:val="000000"/>
                <w:sz w:val="20"/>
                <w:szCs w:val="20"/>
              </w:rPr>
              <w:t>го возраста                       ст. 134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22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1" w:name="E2201"/>
            <w:bookmarkEnd w:id="6681"/>
            <w:r>
              <w:rPr>
                <w:sz w:val="20"/>
                <w:szCs w:val="20"/>
              </w:rPr>
              <w:t xml:space="preserve"> 158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2" w:name="E2202"/>
            <w:bookmarkEnd w:id="6682"/>
            <w:r>
              <w:rPr>
                <w:sz w:val="20"/>
                <w:szCs w:val="20"/>
              </w:rPr>
              <w:t xml:space="preserve"> 135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3" w:name="E2203"/>
            <w:bookmarkEnd w:id="6683"/>
            <w:r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4" w:name="E2204"/>
            <w:bookmarkEnd w:id="6684"/>
            <w:r>
              <w:rPr>
                <w:sz w:val="20"/>
                <w:szCs w:val="20"/>
              </w:rPr>
              <w:t xml:space="preserve"> 139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5" w:name="E2205"/>
            <w:bookmarkEnd w:id="66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6" w:name="E2206"/>
            <w:bookmarkEnd w:id="6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7" w:name="E2207"/>
            <w:bookmarkEnd w:id="66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8" w:name="E2208"/>
            <w:bookmarkEnd w:id="6688"/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89" w:name="E2209"/>
            <w:bookmarkEnd w:id="6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0" w:name="E2210"/>
            <w:bookmarkEnd w:id="6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1" w:name="E2211"/>
            <w:bookmarkEnd w:id="6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2" w:name="E2212"/>
            <w:bookmarkEnd w:id="6692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Default="008B2F5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</w:t>
            </w:r>
          </w:p>
          <w:p w:rsidR="008B2F53" w:rsidRDefault="008B2F5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ст. 135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23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3" w:name="E2301"/>
            <w:bookmarkEnd w:id="6693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4" w:name="E2302"/>
            <w:bookmarkEnd w:id="6694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5" w:name="E2303"/>
            <w:bookmarkEnd w:id="6695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6" w:name="E2304"/>
            <w:bookmarkEnd w:id="6696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7" w:name="E2305"/>
            <w:bookmarkEnd w:id="66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8" w:name="E2306"/>
            <w:bookmarkEnd w:id="66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699" w:name="E2307"/>
            <w:bookmarkEnd w:id="66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0" w:name="E2308"/>
            <w:bookmarkEnd w:id="6700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1" w:name="E2309"/>
            <w:bookmarkEnd w:id="67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2" w:name="E2310"/>
            <w:bookmarkEnd w:id="6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3" w:name="E2311"/>
            <w:bookmarkEnd w:id="6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4" w:name="E2312"/>
            <w:bookmarkEnd w:id="6704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8B2F53" w:rsidRPr="00D44986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конституционных прав и св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бод человека и гражданина</w:t>
            </w:r>
          </w:p>
          <w:p w:rsidR="008B2F53" w:rsidRPr="00D44986" w:rsidRDefault="008B2F5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19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24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5" w:name="E2401"/>
            <w:bookmarkEnd w:id="670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6" w:name="E2402"/>
            <w:bookmarkEnd w:id="670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7" w:name="E2403"/>
            <w:bookmarkEnd w:id="670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8" w:name="E2404"/>
            <w:bookmarkEnd w:id="670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09" w:name="E2405"/>
            <w:bookmarkEnd w:id="67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0" w:name="E2406"/>
            <w:bookmarkEnd w:id="67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1" w:name="E2407"/>
            <w:bookmarkEnd w:id="6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2" w:name="E2408"/>
            <w:bookmarkEnd w:id="671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3" w:name="E2409"/>
            <w:bookmarkEnd w:id="6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4" w:name="E2410"/>
            <w:bookmarkEnd w:id="6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5" w:name="E2411"/>
            <w:bookmarkEnd w:id="6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6" w:name="E2412"/>
            <w:bookmarkEnd w:id="6716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8B2F53" w:rsidRPr="00D44986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8B2F53" w:rsidRPr="00D44986" w:rsidRDefault="008B2F53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глава 20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25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7" w:name="E2501"/>
            <w:bookmarkEnd w:id="6717"/>
            <w:r>
              <w:rPr>
                <w:sz w:val="20"/>
                <w:szCs w:val="20"/>
              </w:rPr>
              <w:t xml:space="preserve"> 646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8" w:name="E2502"/>
            <w:bookmarkEnd w:id="6718"/>
            <w:r>
              <w:rPr>
                <w:sz w:val="20"/>
                <w:szCs w:val="20"/>
              </w:rPr>
              <w:t xml:space="preserve"> 613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19" w:name="E2503"/>
            <w:bookmarkEnd w:id="6719"/>
            <w:r>
              <w:rPr>
                <w:sz w:val="20"/>
                <w:szCs w:val="20"/>
              </w:rPr>
              <w:t xml:space="preserve"> 610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0" w:name="E2504"/>
            <w:bookmarkEnd w:id="672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1" w:name="E2505"/>
            <w:bookmarkEnd w:id="6721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2" w:name="E2506"/>
            <w:bookmarkEnd w:id="6722"/>
            <w:r>
              <w:rPr>
                <w:sz w:val="20"/>
                <w:szCs w:val="20"/>
              </w:rPr>
              <w:t xml:space="preserve"> 526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3" w:name="E2507"/>
            <w:bookmarkEnd w:id="6723"/>
            <w:r>
              <w:rPr>
                <w:sz w:val="20"/>
                <w:szCs w:val="20"/>
              </w:rPr>
              <w:t xml:space="preserve"> 525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4" w:name="E2508"/>
            <w:bookmarkEnd w:id="672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5" w:name="E2509"/>
            <w:bookmarkEnd w:id="67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6" w:name="E2510"/>
            <w:bookmarkEnd w:id="6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7" w:name="E2511"/>
            <w:bookmarkEnd w:id="6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8" w:name="E2512"/>
            <w:bookmarkEnd w:id="6728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143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3"/>
          </w:tcPr>
          <w:p w:rsidR="008B2F53" w:rsidRPr="00D44986" w:rsidRDefault="008B2F53" w:rsidP="008B2F53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собственности</w:t>
            </w:r>
            <w:r>
              <w:rPr>
                <w:sz w:val="20"/>
                <w:szCs w:val="20"/>
              </w:rPr>
              <w:t xml:space="preserve">   </w:t>
            </w:r>
            <w:r w:rsidRPr="00D44986">
              <w:rPr>
                <w:sz w:val="20"/>
                <w:szCs w:val="20"/>
              </w:rPr>
              <w:t>глава 21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26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29" w:name="E2601"/>
            <w:bookmarkEnd w:id="6729"/>
            <w:r>
              <w:rPr>
                <w:sz w:val="20"/>
                <w:szCs w:val="20"/>
              </w:rPr>
              <w:t xml:space="preserve"> 149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0" w:name="E2602"/>
            <w:bookmarkEnd w:id="6730"/>
            <w:r>
              <w:rPr>
                <w:sz w:val="20"/>
                <w:szCs w:val="20"/>
              </w:rPr>
              <w:t xml:space="preserve"> 117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1" w:name="E2603"/>
            <w:bookmarkEnd w:id="6731"/>
            <w:r>
              <w:rPr>
                <w:sz w:val="20"/>
                <w:szCs w:val="20"/>
              </w:rPr>
              <w:t xml:space="preserve"> 75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2" w:name="E2604"/>
            <w:bookmarkEnd w:id="6732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3" w:name="E2605"/>
            <w:bookmarkEnd w:id="6733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4" w:name="E2606"/>
            <w:bookmarkEnd w:id="6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5" w:name="E2607"/>
            <w:bookmarkEnd w:id="6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6" w:name="E2608"/>
            <w:bookmarkEnd w:id="6736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7" w:name="E2609"/>
            <w:bookmarkEnd w:id="67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8" w:name="E2610"/>
            <w:bookmarkEnd w:id="6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39" w:name="E2611"/>
            <w:bookmarkEnd w:id="67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0" w:name="E2612"/>
            <w:bookmarkEnd w:id="6740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188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 w:val="restart"/>
            <w:textDirection w:val="btLr"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240" w:type="dxa"/>
            <w:gridSpan w:val="2"/>
          </w:tcPr>
          <w:p w:rsidR="008B2F53" w:rsidRDefault="008B2F5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кража                          ст. 158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27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1" w:name="E2701"/>
            <w:bookmarkEnd w:id="6741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2" w:name="E2702"/>
            <w:bookmarkEnd w:id="6742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3" w:name="E2703"/>
            <w:bookmarkEnd w:id="6743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4" w:name="E2704"/>
            <w:bookmarkEnd w:id="674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5" w:name="E2705"/>
            <w:bookmarkEnd w:id="6745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6" w:name="E2706"/>
            <w:bookmarkEnd w:id="6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7" w:name="E2707"/>
            <w:bookmarkEnd w:id="6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8" w:name="E2708"/>
            <w:bookmarkEnd w:id="674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49" w:name="E2709"/>
            <w:bookmarkEnd w:id="6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0" w:name="E2710"/>
            <w:bookmarkEnd w:id="6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1" w:name="E2711"/>
            <w:bookmarkEnd w:id="6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2" w:name="E2712"/>
            <w:bookmarkEnd w:id="6752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116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Pr="00105A6F" w:rsidRDefault="008B2F53" w:rsidP="00630869">
            <w:pPr>
              <w:ind w:left="-57" w:right="-57"/>
              <w:rPr>
                <w:sz w:val="20"/>
                <w:szCs w:val="20"/>
              </w:rPr>
            </w:pPr>
            <w:r w:rsidRPr="00105A6F">
              <w:rPr>
                <w:sz w:val="20"/>
                <w:szCs w:val="20"/>
              </w:rPr>
              <w:t>мошенничество</w:t>
            </w:r>
          </w:p>
          <w:p w:rsidR="008B2F53" w:rsidRPr="00105A6F" w:rsidRDefault="008B2F53" w:rsidP="0072466A">
            <w:pPr>
              <w:ind w:left="-57" w:right="-57"/>
              <w:jc w:val="right"/>
              <w:rPr>
                <w:sz w:val="20"/>
                <w:szCs w:val="20"/>
              </w:rPr>
            </w:pPr>
            <w:r w:rsidRPr="00105A6F">
              <w:rPr>
                <w:sz w:val="20"/>
                <w:szCs w:val="20"/>
              </w:rPr>
              <w:t>ст. 159–159.6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28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3" w:name="E2801"/>
            <w:bookmarkEnd w:id="6753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4" w:name="E2802"/>
            <w:bookmarkEnd w:id="6754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5" w:name="E2803"/>
            <w:bookmarkEnd w:id="675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6" w:name="E2804"/>
            <w:bookmarkEnd w:id="67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7" w:name="E2805"/>
            <w:bookmarkEnd w:id="6757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8" w:name="E2806"/>
            <w:bookmarkEnd w:id="6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59" w:name="E2807"/>
            <w:bookmarkEnd w:id="6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0" w:name="E2808"/>
            <w:bookmarkEnd w:id="676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1" w:name="E2809"/>
            <w:bookmarkEnd w:id="67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2" w:name="E2810"/>
            <w:bookmarkEnd w:id="67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3" w:name="E2811"/>
            <w:bookmarkEnd w:id="67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4" w:name="E2812"/>
            <w:bookmarkEnd w:id="6764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116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Default="008B2F5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                         ст. 161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29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5" w:name="E2901"/>
            <w:bookmarkEnd w:id="6765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6" w:name="E2902"/>
            <w:bookmarkEnd w:id="6766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7" w:name="E2903"/>
            <w:bookmarkEnd w:id="6767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8" w:name="E2904"/>
            <w:bookmarkEnd w:id="6768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69" w:name="E2905"/>
            <w:bookmarkEnd w:id="676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0" w:name="E2906"/>
            <w:bookmarkEnd w:id="67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1" w:name="E2907"/>
            <w:bookmarkEnd w:id="6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2" w:name="E2908"/>
            <w:bookmarkEnd w:id="6772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3" w:name="E2909"/>
            <w:bookmarkEnd w:id="67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4" w:name="E2910"/>
            <w:bookmarkEnd w:id="67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5" w:name="E2911"/>
            <w:bookmarkEnd w:id="6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6" w:name="E2912"/>
            <w:bookmarkEnd w:id="6776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168"/>
        </w:trPr>
        <w:tc>
          <w:tcPr>
            <w:tcW w:w="388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</w:tcPr>
          <w:p w:rsidR="008B2F53" w:rsidRDefault="008B2F5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разбой                          ст. 162 УК РФ</w:t>
            </w:r>
          </w:p>
        </w:tc>
        <w:tc>
          <w:tcPr>
            <w:tcW w:w="445" w:type="dxa"/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7" w:name="E3001"/>
            <w:bookmarkEnd w:id="677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1297" w:type="dxa"/>
            <w:tcBorders>
              <w:lef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8" w:name="E3002"/>
            <w:bookmarkEnd w:id="677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95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79" w:name="E3003"/>
            <w:bookmarkEnd w:id="677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63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0" w:name="E3004"/>
            <w:bookmarkEnd w:id="678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42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1" w:name="E3005"/>
            <w:bookmarkEnd w:id="67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2" w:name="E3006"/>
            <w:bookmarkEnd w:id="6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3" w:name="E3007"/>
            <w:bookmarkEnd w:id="6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4" w:name="E3008"/>
            <w:bookmarkEnd w:id="67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5" w:name="E3009"/>
            <w:bookmarkEnd w:id="67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6" w:name="E3010"/>
            <w:bookmarkEnd w:id="6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7" w:name="E3011"/>
            <w:bookmarkEnd w:id="6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8" w:name="E3012"/>
            <w:bookmarkEnd w:id="6788"/>
            <w:r>
              <w:rPr>
                <w:sz w:val="20"/>
                <w:szCs w:val="20"/>
              </w:rPr>
              <w:t xml:space="preserve"> 0</w:t>
            </w:r>
          </w:p>
        </w:tc>
      </w:tr>
      <w:tr w:rsidR="008B2F53" w:rsidTr="005824BA">
        <w:trPr>
          <w:cantSplit/>
          <w:trHeight w:val="177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8B2F53" w:rsidRDefault="008B2F5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tcBorders>
              <w:bottom w:val="single" w:sz="4" w:space="0" w:color="auto"/>
            </w:tcBorders>
          </w:tcPr>
          <w:p w:rsidR="008B2F53" w:rsidRDefault="008B2F5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:rsidR="008B2F53" w:rsidRDefault="008B2F5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          ст. 163 УК РФ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8B2F53" w:rsidRPr="00042224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42224">
              <w:rPr>
                <w:sz w:val="20"/>
                <w:szCs w:val="20"/>
              </w:rPr>
              <w:t>31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89" w:name="E3101"/>
            <w:bookmarkEnd w:id="6789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0" w:name="E3102"/>
            <w:bookmarkEnd w:id="6790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1" w:name="E3103"/>
            <w:bookmarkEnd w:id="6791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2" w:name="E3104"/>
            <w:bookmarkEnd w:id="679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3" w:name="E3105"/>
            <w:bookmarkEnd w:id="679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4" w:name="E3106"/>
            <w:bookmarkEnd w:id="67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5" w:name="E3107"/>
            <w:bookmarkEnd w:id="6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6" w:name="E3108"/>
            <w:bookmarkEnd w:id="6796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7" w:name="E3109"/>
            <w:bookmarkEnd w:id="67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8" w:name="E3110"/>
            <w:bookmarkEnd w:id="6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799" w:name="E3111"/>
            <w:bookmarkEnd w:id="67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8B2F53" w:rsidRDefault="005B703C" w:rsidP="005824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0" w:name="E3112"/>
            <w:bookmarkEnd w:id="6800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5587" w:type="dxa"/>
        <w:tblInd w:w="-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259"/>
        <w:gridCol w:w="180"/>
        <w:gridCol w:w="180"/>
        <w:gridCol w:w="2880"/>
        <w:gridCol w:w="445"/>
        <w:gridCol w:w="1498"/>
        <w:gridCol w:w="1365"/>
        <w:gridCol w:w="795"/>
        <w:gridCol w:w="1063"/>
        <w:gridCol w:w="900"/>
        <w:gridCol w:w="729"/>
        <w:gridCol w:w="765"/>
        <w:gridCol w:w="720"/>
        <w:gridCol w:w="720"/>
        <w:gridCol w:w="720"/>
        <w:gridCol w:w="1080"/>
        <w:gridCol w:w="900"/>
      </w:tblGrid>
      <w:tr w:rsidR="00AC50D1" w:rsidTr="00BA5596">
        <w:trPr>
          <w:cantSplit/>
          <w:trHeight w:val="108"/>
        </w:trPr>
        <w:tc>
          <w:tcPr>
            <w:tcW w:w="3887" w:type="dxa"/>
            <w:gridSpan w:val="5"/>
            <w:tcBorders>
              <w:top w:val="single" w:sz="4" w:space="0" w:color="auto"/>
            </w:tcBorders>
            <w:vAlign w:val="center"/>
          </w:tcPr>
          <w:p w:rsidR="00AC50D1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:rsidR="00AC50D1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C50D1" w:rsidRPr="00E74498" w:rsidRDefault="00AC50D1" w:rsidP="00F153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12</w:t>
            </w:r>
          </w:p>
        </w:tc>
      </w:tr>
      <w:tr w:rsidR="00AC50D1" w:rsidTr="00BA5596">
        <w:trPr>
          <w:cantSplit/>
          <w:trHeight w:val="480"/>
        </w:trPr>
        <w:tc>
          <w:tcPr>
            <w:tcW w:w="388" w:type="dxa"/>
            <w:vMerge w:val="restart"/>
            <w:textDirection w:val="btLr"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499" w:type="dxa"/>
            <w:gridSpan w:val="4"/>
          </w:tcPr>
          <w:p w:rsidR="00AC50D1" w:rsidRPr="00D44986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в сфере экономической деятельности </w:t>
            </w:r>
          </w:p>
          <w:p w:rsidR="00AC50D1" w:rsidRPr="00D44986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глава 22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1" w:name="E3201"/>
            <w:bookmarkEnd w:id="6801"/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2" w:name="E3202"/>
            <w:bookmarkEnd w:id="6802"/>
          </w:p>
        </w:tc>
        <w:tc>
          <w:tcPr>
            <w:tcW w:w="79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3" w:name="E3203"/>
            <w:bookmarkEnd w:id="6803"/>
          </w:p>
        </w:tc>
        <w:tc>
          <w:tcPr>
            <w:tcW w:w="1063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4" w:name="E3204"/>
            <w:bookmarkEnd w:id="6804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5" w:name="E3205"/>
            <w:bookmarkEnd w:id="6805"/>
          </w:p>
        </w:tc>
        <w:tc>
          <w:tcPr>
            <w:tcW w:w="729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6" w:name="E3206"/>
            <w:bookmarkEnd w:id="6806"/>
          </w:p>
        </w:tc>
        <w:tc>
          <w:tcPr>
            <w:tcW w:w="76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7" w:name="E3207"/>
            <w:bookmarkEnd w:id="6807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8" w:name="E3208"/>
            <w:bookmarkEnd w:id="6808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09" w:name="E3209"/>
            <w:bookmarkEnd w:id="6809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0" w:name="E3210"/>
            <w:bookmarkEnd w:id="6810"/>
          </w:p>
        </w:tc>
        <w:tc>
          <w:tcPr>
            <w:tcW w:w="108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1" w:name="E3211"/>
            <w:bookmarkEnd w:id="6811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2" w:name="E3212"/>
            <w:bookmarkEnd w:id="6812"/>
          </w:p>
        </w:tc>
      </w:tr>
      <w:tr w:rsidR="00AC50D1" w:rsidTr="00BA5596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4"/>
          </w:tcPr>
          <w:p w:rsidR="00AC50D1" w:rsidRPr="00D44986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общественной безопасности  </w:t>
            </w:r>
          </w:p>
          <w:p w:rsidR="00AC50D1" w:rsidRPr="00D44986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глава 24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3" w:name="E3301"/>
            <w:bookmarkEnd w:id="6813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4" w:name="E3302"/>
            <w:bookmarkEnd w:id="681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9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5" w:name="E3303"/>
            <w:bookmarkEnd w:id="681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6" w:name="E3304"/>
            <w:bookmarkEnd w:id="68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7" w:name="E3305"/>
            <w:bookmarkEnd w:id="681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9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8" w:name="E3306"/>
            <w:bookmarkEnd w:id="68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19" w:name="E3307"/>
            <w:bookmarkEnd w:id="6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0" w:name="E3308"/>
            <w:bookmarkEnd w:id="6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1" w:name="E3309"/>
            <w:bookmarkEnd w:id="68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2" w:name="E3310"/>
            <w:bookmarkEnd w:id="68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3" w:name="E3311"/>
            <w:bookmarkEnd w:id="68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4" w:name="E3312"/>
            <w:bookmarkEnd w:id="6824"/>
            <w:r>
              <w:rPr>
                <w:sz w:val="20"/>
                <w:szCs w:val="20"/>
              </w:rPr>
              <w:t xml:space="preserve"> 0</w:t>
            </w:r>
          </w:p>
        </w:tc>
      </w:tr>
      <w:tr w:rsidR="00AC50D1" w:rsidTr="00BA5596">
        <w:trPr>
          <w:cantSplit/>
          <w:trHeight w:val="490"/>
        </w:trPr>
        <w:tc>
          <w:tcPr>
            <w:tcW w:w="388" w:type="dxa"/>
            <w:vMerge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extDirection w:val="btLr"/>
            <w:vAlign w:val="center"/>
          </w:tcPr>
          <w:p w:rsidR="00AC50D1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060" w:type="dxa"/>
            <w:gridSpan w:val="2"/>
          </w:tcPr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</w:t>
            </w:r>
          </w:p>
          <w:p w:rsidR="00AC50D1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5" w:name="E3401"/>
            <w:bookmarkEnd w:id="6825"/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6" w:name="E3402"/>
            <w:bookmarkEnd w:id="6826"/>
          </w:p>
        </w:tc>
        <w:tc>
          <w:tcPr>
            <w:tcW w:w="79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7" w:name="E3403"/>
            <w:bookmarkEnd w:id="6827"/>
          </w:p>
        </w:tc>
        <w:tc>
          <w:tcPr>
            <w:tcW w:w="1063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8" w:name="E3404"/>
            <w:bookmarkEnd w:id="6828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29" w:name="E3405"/>
            <w:bookmarkEnd w:id="6829"/>
          </w:p>
        </w:tc>
        <w:tc>
          <w:tcPr>
            <w:tcW w:w="729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0" w:name="E3406"/>
            <w:bookmarkEnd w:id="6830"/>
          </w:p>
        </w:tc>
        <w:tc>
          <w:tcPr>
            <w:tcW w:w="76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1" w:name="E3407"/>
            <w:bookmarkEnd w:id="6831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2" w:name="E3408"/>
            <w:bookmarkEnd w:id="6832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3" w:name="E3409"/>
            <w:bookmarkEnd w:id="6833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4" w:name="E3410"/>
            <w:bookmarkEnd w:id="6834"/>
          </w:p>
        </w:tc>
        <w:tc>
          <w:tcPr>
            <w:tcW w:w="108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5" w:name="E3411"/>
            <w:bookmarkEnd w:id="6835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6" w:name="E3412"/>
            <w:bookmarkEnd w:id="6836"/>
          </w:p>
        </w:tc>
      </w:tr>
      <w:tr w:rsidR="00AC50D1" w:rsidTr="00BA5596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</w:tcPr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захват заложника  </w:t>
            </w:r>
          </w:p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ст. 206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7" w:name="E3501"/>
            <w:bookmarkEnd w:id="6837"/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8" w:name="E3502"/>
            <w:bookmarkEnd w:id="6838"/>
          </w:p>
        </w:tc>
        <w:tc>
          <w:tcPr>
            <w:tcW w:w="79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39" w:name="E3503"/>
            <w:bookmarkEnd w:id="6839"/>
          </w:p>
        </w:tc>
        <w:tc>
          <w:tcPr>
            <w:tcW w:w="1063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0" w:name="E3504"/>
            <w:bookmarkEnd w:id="6840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1" w:name="E3505"/>
            <w:bookmarkEnd w:id="6841"/>
          </w:p>
        </w:tc>
        <w:tc>
          <w:tcPr>
            <w:tcW w:w="729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2" w:name="E3506"/>
            <w:bookmarkEnd w:id="6842"/>
          </w:p>
        </w:tc>
        <w:tc>
          <w:tcPr>
            <w:tcW w:w="76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3" w:name="E3507"/>
            <w:bookmarkEnd w:id="6843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4" w:name="E3508"/>
            <w:bookmarkEnd w:id="6844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5" w:name="E3509"/>
            <w:bookmarkEnd w:id="6845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6" w:name="E3510"/>
            <w:bookmarkEnd w:id="6846"/>
          </w:p>
        </w:tc>
        <w:tc>
          <w:tcPr>
            <w:tcW w:w="108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7" w:name="E3511"/>
            <w:bookmarkEnd w:id="6847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8" w:name="E3512"/>
            <w:bookmarkEnd w:id="6848"/>
          </w:p>
        </w:tc>
      </w:tr>
      <w:tr w:rsidR="00AC50D1" w:rsidTr="00BA5596">
        <w:trPr>
          <w:cantSplit/>
          <w:trHeight w:val="726"/>
        </w:trPr>
        <w:tc>
          <w:tcPr>
            <w:tcW w:w="388" w:type="dxa"/>
            <w:vMerge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4"/>
          </w:tcPr>
          <w:p w:rsidR="00AC50D1" w:rsidRPr="00D44986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здоровья населения и общес</w:t>
            </w:r>
            <w:r w:rsidRPr="00D44986">
              <w:rPr>
                <w:sz w:val="20"/>
                <w:szCs w:val="20"/>
              </w:rPr>
              <w:t>т</w:t>
            </w:r>
            <w:r w:rsidRPr="00D44986">
              <w:rPr>
                <w:sz w:val="20"/>
                <w:szCs w:val="20"/>
              </w:rPr>
              <w:t>венной нравственности</w:t>
            </w:r>
          </w:p>
          <w:p w:rsidR="00AC50D1" w:rsidRPr="00D44986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25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6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49" w:name="E3601"/>
            <w:bookmarkEnd w:id="6849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0" w:name="E3602"/>
            <w:bookmarkEnd w:id="6850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79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1" w:name="E3603"/>
            <w:bookmarkEnd w:id="6851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063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2" w:name="E3604"/>
            <w:bookmarkEnd w:id="6852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3" w:name="E3605"/>
            <w:bookmarkEnd w:id="68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9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4" w:name="E3606"/>
            <w:bookmarkEnd w:id="6854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6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5" w:name="E3607"/>
            <w:bookmarkEnd w:id="6855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6" w:name="E3608"/>
            <w:bookmarkEnd w:id="685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7" w:name="E3609"/>
            <w:bookmarkEnd w:id="68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8" w:name="E3610"/>
            <w:bookmarkEnd w:id="68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59" w:name="E3611"/>
            <w:bookmarkEnd w:id="68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0" w:name="E3612"/>
            <w:bookmarkEnd w:id="6860"/>
            <w:r>
              <w:rPr>
                <w:sz w:val="20"/>
                <w:szCs w:val="20"/>
              </w:rPr>
              <w:t xml:space="preserve"> 0</w:t>
            </w:r>
          </w:p>
        </w:tc>
      </w:tr>
      <w:tr w:rsidR="00AC50D1" w:rsidTr="00BA5596">
        <w:trPr>
          <w:cantSplit/>
          <w:trHeight w:val="524"/>
        </w:trPr>
        <w:tc>
          <w:tcPr>
            <w:tcW w:w="388" w:type="dxa"/>
            <w:vMerge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 w:val="restart"/>
            <w:textDirection w:val="btLr"/>
            <w:vAlign w:val="center"/>
          </w:tcPr>
          <w:p w:rsidR="00AC50D1" w:rsidRDefault="00AC50D1" w:rsidP="00F153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060" w:type="dxa"/>
            <w:gridSpan w:val="2"/>
          </w:tcPr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сексуальных услуг</w:t>
            </w:r>
          </w:p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</w:t>
            </w:r>
          </w:p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ст. 240.1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7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1" w:name="E3701"/>
            <w:bookmarkEnd w:id="6861"/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2" w:name="E3702"/>
            <w:bookmarkEnd w:id="6862"/>
          </w:p>
        </w:tc>
        <w:tc>
          <w:tcPr>
            <w:tcW w:w="79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3" w:name="E3703"/>
            <w:bookmarkEnd w:id="6863"/>
          </w:p>
        </w:tc>
        <w:tc>
          <w:tcPr>
            <w:tcW w:w="1063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4" w:name="E3704"/>
            <w:bookmarkEnd w:id="6864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5" w:name="E3705"/>
            <w:bookmarkEnd w:id="6865"/>
          </w:p>
        </w:tc>
        <w:tc>
          <w:tcPr>
            <w:tcW w:w="729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6" w:name="E3706"/>
            <w:bookmarkEnd w:id="6866"/>
          </w:p>
        </w:tc>
        <w:tc>
          <w:tcPr>
            <w:tcW w:w="765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7" w:name="E3707"/>
            <w:bookmarkEnd w:id="6867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8" w:name="E3708"/>
            <w:bookmarkEnd w:id="6868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69" w:name="E3709"/>
            <w:bookmarkEnd w:id="6869"/>
          </w:p>
        </w:tc>
        <w:tc>
          <w:tcPr>
            <w:tcW w:w="72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0" w:name="E3710"/>
            <w:bookmarkEnd w:id="6870"/>
          </w:p>
        </w:tc>
        <w:tc>
          <w:tcPr>
            <w:tcW w:w="108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1" w:name="E3711"/>
            <w:bookmarkEnd w:id="6871"/>
          </w:p>
        </w:tc>
        <w:tc>
          <w:tcPr>
            <w:tcW w:w="900" w:type="dxa"/>
            <w:vAlign w:val="center"/>
          </w:tcPr>
          <w:p w:rsidR="00AC50D1" w:rsidRDefault="00AC50D1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2" w:name="E3712"/>
            <w:bookmarkEnd w:id="6872"/>
          </w:p>
        </w:tc>
      </w:tr>
      <w:tr w:rsidR="00AC50D1" w:rsidTr="00BA5596">
        <w:trPr>
          <w:cantSplit/>
          <w:trHeight w:val="1069"/>
        </w:trPr>
        <w:tc>
          <w:tcPr>
            <w:tcW w:w="388" w:type="dxa"/>
            <w:vMerge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gridSpan w:val="2"/>
            <w:vMerge/>
            <w:shd w:val="clear" w:color="auto" w:fill="D9D9D9"/>
          </w:tcPr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него в целях изготовления порн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графических материалов или предметов</w:t>
            </w:r>
          </w:p>
          <w:p w:rsidR="00AC50D1" w:rsidRDefault="00AC50D1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ст. 242.2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8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3" w:name="E3801"/>
            <w:bookmarkEnd w:id="6873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4" w:name="E3802"/>
            <w:bookmarkEnd w:id="6874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9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5" w:name="E3803"/>
            <w:bookmarkEnd w:id="6875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63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6" w:name="E3804"/>
            <w:bookmarkEnd w:id="6876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7" w:name="E3805"/>
            <w:bookmarkEnd w:id="6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8" w:name="E3806"/>
            <w:bookmarkEnd w:id="6878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76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79" w:name="E3807"/>
            <w:bookmarkEnd w:id="6879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0" w:name="E3808"/>
            <w:bookmarkEnd w:id="68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1" w:name="E3809"/>
            <w:bookmarkEnd w:id="68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2" w:name="E3810"/>
            <w:bookmarkEnd w:id="6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3" w:name="E3811"/>
            <w:bookmarkEnd w:id="6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4" w:name="E3812"/>
            <w:bookmarkEnd w:id="6884"/>
            <w:r>
              <w:rPr>
                <w:sz w:val="20"/>
                <w:szCs w:val="20"/>
              </w:rPr>
              <w:t xml:space="preserve"> 0</w:t>
            </w:r>
          </w:p>
        </w:tc>
      </w:tr>
      <w:tr w:rsidR="00AC50D1" w:rsidTr="00BA5596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Default="00AC50D1" w:rsidP="00B02B6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gridSpan w:val="4"/>
          </w:tcPr>
          <w:p w:rsidR="00AC50D1" w:rsidRPr="00D44986" w:rsidRDefault="00AC50D1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безопасности движения и эк</w:t>
            </w:r>
            <w:r w:rsidRPr="00D44986">
              <w:rPr>
                <w:sz w:val="20"/>
                <w:szCs w:val="20"/>
              </w:rPr>
              <w:t>с</w:t>
            </w:r>
            <w:r w:rsidRPr="00D44986">
              <w:rPr>
                <w:sz w:val="20"/>
                <w:szCs w:val="20"/>
              </w:rPr>
              <w:t>плуатации транспорта</w:t>
            </w:r>
          </w:p>
          <w:p w:rsidR="00AC50D1" w:rsidRPr="00D44986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27 УК РФ</w:t>
            </w:r>
          </w:p>
        </w:tc>
        <w:tc>
          <w:tcPr>
            <w:tcW w:w="445" w:type="dxa"/>
            <w:vAlign w:val="bottom"/>
          </w:tcPr>
          <w:p w:rsidR="00AC50D1" w:rsidRPr="00E74498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46513B" w:rsidRPr="00E74498">
              <w:rPr>
                <w:sz w:val="20"/>
                <w:szCs w:val="20"/>
              </w:rPr>
              <w:t>9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5" w:name="E3901"/>
            <w:bookmarkEnd w:id="6885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6" w:name="E3902"/>
            <w:bookmarkEnd w:id="6886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9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7" w:name="E3903"/>
            <w:bookmarkEnd w:id="6887"/>
            <w:r>
              <w:rPr>
                <w:sz w:val="20"/>
                <w:szCs w:val="20"/>
              </w:rPr>
              <w:t xml:space="preserve"> 70</w:t>
            </w:r>
          </w:p>
        </w:tc>
        <w:tc>
          <w:tcPr>
            <w:tcW w:w="1063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8" w:name="E3904"/>
            <w:bookmarkEnd w:id="688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89" w:name="E3905"/>
            <w:bookmarkEnd w:id="6889"/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729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0" w:name="E3906"/>
            <w:bookmarkEnd w:id="689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1" w:name="E3907"/>
            <w:bookmarkEnd w:id="689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2" w:name="E3908"/>
            <w:bookmarkEnd w:id="689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3" w:name="E3909"/>
            <w:bookmarkEnd w:id="68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4" w:name="E3910"/>
            <w:bookmarkEnd w:id="68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5" w:name="E3911"/>
            <w:bookmarkEnd w:id="6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6" w:name="E3912"/>
            <w:bookmarkEnd w:id="6896"/>
            <w:r>
              <w:rPr>
                <w:sz w:val="20"/>
                <w:szCs w:val="20"/>
              </w:rPr>
              <w:t xml:space="preserve"> 0</w:t>
            </w:r>
          </w:p>
        </w:tc>
      </w:tr>
      <w:tr w:rsidR="00AC50D1" w:rsidTr="00BA5596">
        <w:trPr>
          <w:cantSplit/>
          <w:trHeight w:val="480"/>
        </w:trPr>
        <w:tc>
          <w:tcPr>
            <w:tcW w:w="388" w:type="dxa"/>
            <w:vMerge/>
            <w:vAlign w:val="center"/>
          </w:tcPr>
          <w:p w:rsidR="00AC50D1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 w:val="restart"/>
            <w:textDirection w:val="btLr"/>
            <w:vAlign w:val="center"/>
          </w:tcPr>
          <w:p w:rsidR="00AC50D1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240" w:type="dxa"/>
            <w:gridSpan w:val="3"/>
          </w:tcPr>
          <w:p w:rsidR="00AC50D1" w:rsidRDefault="00AC50D1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жения и эксплуатации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средств</w:t>
            </w:r>
          </w:p>
          <w:p w:rsidR="00AC50D1" w:rsidRDefault="00AC50D1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264 УК РФ</w:t>
            </w:r>
          </w:p>
        </w:tc>
        <w:tc>
          <w:tcPr>
            <w:tcW w:w="445" w:type="dxa"/>
            <w:vAlign w:val="bottom"/>
          </w:tcPr>
          <w:p w:rsidR="00AC50D1" w:rsidRPr="00E7449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40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7" w:name="E4001"/>
            <w:bookmarkEnd w:id="6897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8" w:name="E4002"/>
            <w:bookmarkEnd w:id="6898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79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899" w:name="E4003"/>
            <w:bookmarkEnd w:id="6899"/>
            <w:r>
              <w:rPr>
                <w:sz w:val="20"/>
                <w:szCs w:val="20"/>
              </w:rPr>
              <w:t xml:space="preserve"> 70</w:t>
            </w:r>
          </w:p>
        </w:tc>
        <w:tc>
          <w:tcPr>
            <w:tcW w:w="1063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0" w:name="E4004"/>
            <w:bookmarkEnd w:id="690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1" w:name="E4005"/>
            <w:bookmarkEnd w:id="6901"/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729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2" w:name="E4006"/>
            <w:bookmarkEnd w:id="6902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65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3" w:name="E4007"/>
            <w:bookmarkEnd w:id="690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4" w:name="E4008"/>
            <w:bookmarkEnd w:id="690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5" w:name="E4009"/>
            <w:bookmarkEnd w:id="69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6" w:name="E4010"/>
            <w:bookmarkEnd w:id="69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7" w:name="E4011"/>
            <w:bookmarkEnd w:id="69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8" w:name="E4012"/>
            <w:bookmarkEnd w:id="6908"/>
            <w:r>
              <w:rPr>
                <w:sz w:val="20"/>
                <w:szCs w:val="20"/>
              </w:rPr>
              <w:t xml:space="preserve"> 0</w:t>
            </w:r>
          </w:p>
        </w:tc>
      </w:tr>
      <w:tr w:rsidR="00AC50D1" w:rsidTr="00BA5596">
        <w:trPr>
          <w:cantSplit/>
          <w:trHeight w:val="2971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AC50D1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dxa"/>
            <w:vMerge/>
            <w:tcBorders>
              <w:bottom w:val="single" w:sz="4" w:space="0" w:color="auto"/>
            </w:tcBorders>
            <w:vAlign w:val="center"/>
          </w:tcPr>
          <w:p w:rsidR="00AC50D1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AC50D1" w:rsidRDefault="00AC50D1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AC50D1" w:rsidRDefault="00AC50D1" w:rsidP="00013DB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ного движения и эксплуатации транспортных средств, повле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шее по 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осторожности смерть чел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века или смерть двух или более лиц либо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вершенное лицом, находящимся в состо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нии опьян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ния, повлекшее по неосторожности смерть челов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 или смерть двух или более лиц</w:t>
            </w:r>
          </w:p>
          <w:p w:rsidR="00AC50D1" w:rsidRDefault="00AC50D1" w:rsidP="00354BAD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чч. 3</w:t>
            </w:r>
            <w:r w:rsidRPr="00105A6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 ст. 264 УК РФ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AC50D1" w:rsidRPr="00E74498" w:rsidRDefault="00497994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</w:t>
            </w:r>
            <w:r w:rsidR="0046513B" w:rsidRPr="00E74498">
              <w:rPr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09" w:name="E4101"/>
            <w:bookmarkEnd w:id="6909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0" w:name="E4102"/>
            <w:bookmarkEnd w:id="6910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1" w:name="E4103"/>
            <w:bookmarkEnd w:id="6911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2" w:name="E4104"/>
            <w:bookmarkEnd w:id="69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3" w:name="E4105"/>
            <w:bookmarkEnd w:id="6913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4" w:name="E4106"/>
            <w:bookmarkEnd w:id="691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5" w:name="E4107"/>
            <w:bookmarkEnd w:id="691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6" w:name="E4108"/>
            <w:bookmarkEnd w:id="69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7" w:name="E4109"/>
            <w:bookmarkEnd w:id="69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8" w:name="E4110"/>
            <w:bookmarkEnd w:id="69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19" w:name="E4111"/>
            <w:bookmarkEnd w:id="69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C50D1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0" w:name="E4112"/>
            <w:bookmarkEnd w:id="6920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2502C0" w:rsidRDefault="002502C0"/>
    <w:tbl>
      <w:tblPr>
        <w:tblW w:w="1594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3499"/>
        <w:gridCol w:w="445"/>
        <w:gridCol w:w="1498"/>
        <w:gridCol w:w="1365"/>
        <w:gridCol w:w="795"/>
        <w:gridCol w:w="1063"/>
        <w:gridCol w:w="900"/>
        <w:gridCol w:w="729"/>
        <w:gridCol w:w="765"/>
        <w:gridCol w:w="720"/>
        <w:gridCol w:w="720"/>
        <w:gridCol w:w="720"/>
        <w:gridCol w:w="1080"/>
        <w:gridCol w:w="1260"/>
      </w:tblGrid>
      <w:tr w:rsidR="000F1D50" w:rsidTr="00BA5596">
        <w:trPr>
          <w:cantSplit/>
          <w:trHeight w:val="137"/>
        </w:trPr>
        <w:tc>
          <w:tcPr>
            <w:tcW w:w="38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1D50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45" w:type="dxa"/>
            <w:tcBorders>
              <w:top w:val="single" w:sz="4" w:space="0" w:color="auto"/>
            </w:tcBorders>
          </w:tcPr>
          <w:p w:rsidR="000F1D50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4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0F1D50" w:rsidRPr="00E74498" w:rsidRDefault="000F1D50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12</w:t>
            </w:r>
          </w:p>
        </w:tc>
      </w:tr>
      <w:tr w:rsidR="000F1D50" w:rsidTr="00BA5596">
        <w:trPr>
          <w:cantSplit/>
          <w:trHeight w:val="480"/>
        </w:trPr>
        <w:tc>
          <w:tcPr>
            <w:tcW w:w="388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0F1D50" w:rsidRDefault="000F1D50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499" w:type="dxa"/>
          </w:tcPr>
          <w:p w:rsidR="000F1D50" w:rsidRPr="00D44986" w:rsidRDefault="000F1D50" w:rsidP="0023743C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0F1D50" w:rsidRDefault="000F1D50" w:rsidP="0023743C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29 УК РФ</w:t>
            </w:r>
          </w:p>
        </w:tc>
        <w:tc>
          <w:tcPr>
            <w:tcW w:w="445" w:type="dxa"/>
            <w:vAlign w:val="bottom"/>
          </w:tcPr>
          <w:p w:rsidR="000F1D50" w:rsidRPr="00E7449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</w:t>
            </w:r>
            <w:r w:rsidR="0046513B" w:rsidRPr="00E74498">
              <w:rPr>
                <w:sz w:val="20"/>
                <w:szCs w:val="20"/>
              </w:rPr>
              <w:t>2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1" w:name="E4201"/>
            <w:bookmarkEnd w:id="6921"/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2" w:name="E4202"/>
            <w:bookmarkEnd w:id="6922"/>
          </w:p>
        </w:tc>
        <w:tc>
          <w:tcPr>
            <w:tcW w:w="795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3" w:name="E4203"/>
            <w:bookmarkEnd w:id="6923"/>
          </w:p>
        </w:tc>
        <w:tc>
          <w:tcPr>
            <w:tcW w:w="1063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4" w:name="E4204"/>
            <w:bookmarkEnd w:id="6924"/>
          </w:p>
        </w:tc>
        <w:tc>
          <w:tcPr>
            <w:tcW w:w="90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5" w:name="E4205"/>
            <w:bookmarkEnd w:id="6925"/>
          </w:p>
        </w:tc>
        <w:tc>
          <w:tcPr>
            <w:tcW w:w="729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6" w:name="E4206"/>
            <w:bookmarkEnd w:id="6926"/>
          </w:p>
        </w:tc>
        <w:tc>
          <w:tcPr>
            <w:tcW w:w="765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7" w:name="E4207"/>
            <w:bookmarkEnd w:id="6927"/>
          </w:p>
        </w:tc>
        <w:tc>
          <w:tcPr>
            <w:tcW w:w="72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8" w:name="E4208"/>
            <w:bookmarkEnd w:id="6928"/>
          </w:p>
        </w:tc>
        <w:tc>
          <w:tcPr>
            <w:tcW w:w="72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29" w:name="E4209"/>
            <w:bookmarkEnd w:id="6929"/>
          </w:p>
        </w:tc>
        <w:tc>
          <w:tcPr>
            <w:tcW w:w="72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0" w:name="E4210"/>
            <w:bookmarkEnd w:id="6930"/>
          </w:p>
        </w:tc>
        <w:tc>
          <w:tcPr>
            <w:tcW w:w="108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1" w:name="E4211"/>
            <w:bookmarkEnd w:id="6931"/>
          </w:p>
        </w:tc>
        <w:tc>
          <w:tcPr>
            <w:tcW w:w="126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2" w:name="E4212"/>
            <w:bookmarkEnd w:id="6932"/>
          </w:p>
        </w:tc>
      </w:tr>
      <w:tr w:rsidR="000F1D50" w:rsidTr="00BA5596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0F1D50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:rsidR="000F1D50" w:rsidRPr="00D44986" w:rsidRDefault="000F1D5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государственной власти, инт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ресов государственной службы и службы в органах местного самоупра</w:t>
            </w:r>
            <w:r w:rsidRPr="00D44986">
              <w:rPr>
                <w:sz w:val="20"/>
                <w:szCs w:val="20"/>
              </w:rPr>
              <w:t>в</w:t>
            </w:r>
            <w:r w:rsidRPr="00D44986">
              <w:rPr>
                <w:sz w:val="20"/>
                <w:szCs w:val="20"/>
              </w:rPr>
              <w:t>ления</w:t>
            </w:r>
          </w:p>
          <w:p w:rsidR="000F1D50" w:rsidRPr="00D44986" w:rsidRDefault="000F1D5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30 УК РФ</w:t>
            </w:r>
          </w:p>
        </w:tc>
        <w:tc>
          <w:tcPr>
            <w:tcW w:w="445" w:type="dxa"/>
            <w:vAlign w:val="bottom"/>
          </w:tcPr>
          <w:p w:rsidR="000F1D50" w:rsidRPr="00E7449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</w:t>
            </w:r>
            <w:r w:rsidR="0046513B" w:rsidRPr="00E74498">
              <w:rPr>
                <w:sz w:val="20"/>
                <w:szCs w:val="20"/>
              </w:rPr>
              <w:t>3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3" w:name="E4301"/>
            <w:bookmarkEnd w:id="693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4" w:name="E4302"/>
            <w:bookmarkEnd w:id="69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5" w:name="E4303"/>
            <w:bookmarkEnd w:id="693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6" w:name="E4304"/>
            <w:bookmarkEnd w:id="693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7" w:name="E4305"/>
            <w:bookmarkEnd w:id="69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9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8" w:name="E4306"/>
            <w:bookmarkEnd w:id="69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39" w:name="E4307"/>
            <w:bookmarkEnd w:id="69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0" w:name="E4308"/>
            <w:bookmarkEnd w:id="69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1" w:name="E4309"/>
            <w:bookmarkEnd w:id="69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2" w:name="E4310"/>
            <w:bookmarkEnd w:id="69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3" w:name="E4311"/>
            <w:bookmarkEnd w:id="69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4" w:name="E4312"/>
            <w:bookmarkEnd w:id="6944"/>
            <w:r>
              <w:rPr>
                <w:sz w:val="20"/>
                <w:szCs w:val="20"/>
              </w:rPr>
              <w:t xml:space="preserve"> 0</w:t>
            </w:r>
          </w:p>
        </w:tc>
      </w:tr>
      <w:tr w:rsidR="000F1D50" w:rsidTr="00BA5596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0F1D50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</w:tcPr>
          <w:p w:rsidR="000F1D50" w:rsidRPr="00D44986" w:rsidRDefault="000F1D5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правосудия</w:t>
            </w:r>
          </w:p>
          <w:p w:rsidR="000F1D50" w:rsidRPr="00D44986" w:rsidRDefault="000F1D5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31 УК РФ</w:t>
            </w:r>
          </w:p>
        </w:tc>
        <w:tc>
          <w:tcPr>
            <w:tcW w:w="445" w:type="dxa"/>
            <w:vAlign w:val="bottom"/>
          </w:tcPr>
          <w:p w:rsidR="000F1D50" w:rsidRPr="00E7449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</w:t>
            </w:r>
            <w:r w:rsidR="0046513B" w:rsidRPr="00E74498"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5" w:name="E4401"/>
            <w:bookmarkEnd w:id="6945"/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6" w:name="E4402"/>
            <w:bookmarkEnd w:id="6946"/>
          </w:p>
        </w:tc>
        <w:tc>
          <w:tcPr>
            <w:tcW w:w="795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7" w:name="E4403"/>
            <w:bookmarkEnd w:id="6947"/>
          </w:p>
        </w:tc>
        <w:tc>
          <w:tcPr>
            <w:tcW w:w="1063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8" w:name="E4404"/>
            <w:bookmarkEnd w:id="6948"/>
          </w:p>
        </w:tc>
        <w:tc>
          <w:tcPr>
            <w:tcW w:w="90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49" w:name="E4405"/>
            <w:bookmarkEnd w:id="6949"/>
          </w:p>
        </w:tc>
        <w:tc>
          <w:tcPr>
            <w:tcW w:w="729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0" w:name="E4406"/>
            <w:bookmarkEnd w:id="6950"/>
          </w:p>
        </w:tc>
        <w:tc>
          <w:tcPr>
            <w:tcW w:w="765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1" w:name="E4407"/>
            <w:bookmarkEnd w:id="6951"/>
          </w:p>
        </w:tc>
        <w:tc>
          <w:tcPr>
            <w:tcW w:w="72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2" w:name="E4408"/>
            <w:bookmarkEnd w:id="6952"/>
          </w:p>
        </w:tc>
        <w:tc>
          <w:tcPr>
            <w:tcW w:w="72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3" w:name="E4409"/>
            <w:bookmarkEnd w:id="6953"/>
          </w:p>
        </w:tc>
        <w:tc>
          <w:tcPr>
            <w:tcW w:w="72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4" w:name="E4410"/>
            <w:bookmarkEnd w:id="6954"/>
          </w:p>
        </w:tc>
        <w:tc>
          <w:tcPr>
            <w:tcW w:w="108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5" w:name="E4411"/>
            <w:bookmarkEnd w:id="6955"/>
          </w:p>
        </w:tc>
        <w:tc>
          <w:tcPr>
            <w:tcW w:w="1260" w:type="dxa"/>
            <w:vAlign w:val="center"/>
          </w:tcPr>
          <w:p w:rsidR="000F1D50" w:rsidRDefault="000F1D50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6" w:name="E4412"/>
            <w:bookmarkEnd w:id="6956"/>
          </w:p>
        </w:tc>
      </w:tr>
      <w:tr w:rsidR="000F1D50" w:rsidTr="00BA5596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</w:tcBorders>
            <w:vAlign w:val="center"/>
          </w:tcPr>
          <w:p w:rsidR="000F1D50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:rsidR="000F1D50" w:rsidRPr="00D44986" w:rsidRDefault="000F1D50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порядка управления</w:t>
            </w:r>
          </w:p>
          <w:p w:rsidR="000F1D50" w:rsidRPr="00D44986" w:rsidRDefault="000F1D5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32 УК РФ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vAlign w:val="bottom"/>
          </w:tcPr>
          <w:p w:rsidR="000F1D50" w:rsidRPr="00E74498" w:rsidRDefault="000F1D5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</w:t>
            </w:r>
            <w:r w:rsidR="0046513B" w:rsidRPr="00E74498">
              <w:rPr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7" w:name="E4501"/>
            <w:bookmarkEnd w:id="695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8" w:name="E4502"/>
            <w:bookmarkEnd w:id="695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59" w:name="E4503"/>
            <w:bookmarkEnd w:id="695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0" w:name="E4504"/>
            <w:bookmarkEnd w:id="69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1" w:name="E4505"/>
            <w:bookmarkEnd w:id="696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2" w:name="E4506"/>
            <w:bookmarkEnd w:id="69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3" w:name="E4507"/>
            <w:bookmarkEnd w:id="69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4" w:name="E4508"/>
            <w:bookmarkEnd w:id="69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5" w:name="E4509"/>
            <w:bookmarkEnd w:id="69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6" w:name="E4510"/>
            <w:bookmarkEnd w:id="69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7" w:name="E4511"/>
            <w:bookmarkEnd w:id="69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F1D50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8" w:name="E4512"/>
            <w:bookmarkEnd w:id="6968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 w:rsidP="00743098"/>
    <w:p w:rsidR="00237502" w:rsidRDefault="00237502" w:rsidP="00743098">
      <w:r>
        <w:br w:type="page"/>
      </w: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</w:tbl>
    <w:p w:rsidR="000A1220" w:rsidRPr="00493C87" w:rsidRDefault="000A1220" w:rsidP="00743098">
      <w:pPr>
        <w:rPr>
          <w:sz w:val="10"/>
          <w:szCs w:val="10"/>
        </w:rPr>
      </w:pPr>
    </w:p>
    <w:tbl>
      <w:tblPr>
        <w:tblW w:w="15045" w:type="dxa"/>
        <w:tblInd w:w="-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2"/>
        <w:gridCol w:w="438"/>
        <w:gridCol w:w="564"/>
        <w:gridCol w:w="3213"/>
        <w:gridCol w:w="567"/>
        <w:gridCol w:w="720"/>
        <w:gridCol w:w="1063"/>
        <w:gridCol w:w="890"/>
        <w:gridCol w:w="900"/>
        <w:gridCol w:w="806"/>
        <w:gridCol w:w="815"/>
        <w:gridCol w:w="900"/>
        <w:gridCol w:w="720"/>
        <w:gridCol w:w="1440"/>
        <w:gridCol w:w="1627"/>
      </w:tblGrid>
      <w:tr w:rsidR="000A1220" w:rsidTr="00BA5596">
        <w:trPr>
          <w:cantSplit/>
          <w:trHeight w:val="190"/>
        </w:trPr>
        <w:tc>
          <w:tcPr>
            <w:tcW w:w="4597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988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1220" w:rsidRDefault="00C32F9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A1220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Tr="00BA5596">
        <w:trPr>
          <w:cantSplit/>
          <w:trHeight w:val="177"/>
        </w:trPr>
        <w:tc>
          <w:tcPr>
            <w:tcW w:w="4597" w:type="dxa"/>
            <w:gridSpan w:val="4"/>
            <w:vMerge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10"/>
            <w:tcBorders>
              <w:top w:val="single" w:sz="4" w:space="0" w:color="auto"/>
            </w:tcBorders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0A1220" w:rsidTr="00BA5596">
        <w:trPr>
          <w:cantSplit/>
          <w:trHeight w:val="104"/>
        </w:trPr>
        <w:tc>
          <w:tcPr>
            <w:tcW w:w="4597" w:type="dxa"/>
            <w:gridSpan w:val="4"/>
            <w:vMerge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881" w:type="dxa"/>
            <w:gridSpan w:val="10"/>
            <w:vAlign w:val="center"/>
          </w:tcPr>
          <w:p w:rsidR="000A1220" w:rsidRPr="00A856DA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r w:rsidRPr="00CC5ECB">
              <w:rPr>
                <w:sz w:val="20"/>
                <w:szCs w:val="20"/>
              </w:rPr>
              <w:t xml:space="preserve"> уголовные дела о которых направлены в суд с обвинительным заключением (актом, постановлением)            </w:t>
            </w:r>
          </w:p>
        </w:tc>
      </w:tr>
      <w:tr w:rsidR="001032BE" w:rsidTr="00BA5596">
        <w:trPr>
          <w:cantSplit/>
          <w:trHeight w:val="105"/>
        </w:trPr>
        <w:tc>
          <w:tcPr>
            <w:tcW w:w="4597" w:type="dxa"/>
            <w:gridSpan w:val="4"/>
            <w:vMerge/>
          </w:tcPr>
          <w:p w:rsidR="001032BE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32BE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</w:tcPr>
          <w:p w:rsidR="001032BE" w:rsidRPr="00CC5ECB" w:rsidRDefault="001032BE" w:rsidP="00C84EF2">
            <w:pPr>
              <w:ind w:left="-57" w:right="-107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всего</w:t>
            </w:r>
          </w:p>
        </w:tc>
        <w:tc>
          <w:tcPr>
            <w:tcW w:w="1953" w:type="dxa"/>
            <w:gridSpan w:val="2"/>
          </w:tcPr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в том числе</w:t>
            </w:r>
          </w:p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 xml:space="preserve"> сотру</w:t>
            </w:r>
            <w:r w:rsidRPr="00E74498">
              <w:rPr>
                <w:sz w:val="20"/>
                <w:szCs w:val="20"/>
              </w:rPr>
              <w:t>д</w:t>
            </w:r>
            <w:r w:rsidRPr="00E74498">
              <w:rPr>
                <w:sz w:val="20"/>
                <w:szCs w:val="20"/>
              </w:rPr>
              <w:t>никами</w:t>
            </w:r>
          </w:p>
        </w:tc>
        <w:tc>
          <w:tcPr>
            <w:tcW w:w="7208" w:type="dxa"/>
            <w:gridSpan w:val="7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совершенных</w:t>
            </w:r>
          </w:p>
        </w:tc>
      </w:tr>
      <w:tr w:rsidR="001032BE" w:rsidTr="00BA5596">
        <w:trPr>
          <w:cantSplit/>
          <w:trHeight w:val="277"/>
        </w:trPr>
        <w:tc>
          <w:tcPr>
            <w:tcW w:w="4597" w:type="dxa"/>
            <w:gridSpan w:val="4"/>
            <w:vMerge/>
          </w:tcPr>
          <w:p w:rsidR="001032BE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32BE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032BE" w:rsidRPr="00A856DA" w:rsidRDefault="001032BE" w:rsidP="00C84EF2">
            <w:pPr>
              <w:ind w:left="-57" w:right="-10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063" w:type="dxa"/>
            <w:vMerge w:val="restart"/>
            <w:textDirection w:val="btLr"/>
          </w:tcPr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следственных орг</w:t>
            </w:r>
            <w:r w:rsidRPr="00E74498">
              <w:rPr>
                <w:sz w:val="20"/>
                <w:szCs w:val="20"/>
              </w:rPr>
              <w:t>а</w:t>
            </w:r>
            <w:r w:rsidRPr="00E74498">
              <w:rPr>
                <w:sz w:val="20"/>
                <w:szCs w:val="20"/>
              </w:rPr>
              <w:t xml:space="preserve">нов </w:t>
            </w:r>
          </w:p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Следс</w:t>
            </w:r>
            <w:r w:rsidRPr="00E74498">
              <w:rPr>
                <w:sz w:val="20"/>
                <w:szCs w:val="20"/>
              </w:rPr>
              <w:t>т</w:t>
            </w:r>
            <w:r w:rsidRPr="00E74498">
              <w:rPr>
                <w:sz w:val="20"/>
                <w:szCs w:val="20"/>
              </w:rPr>
              <w:t xml:space="preserve">венного комитета </w:t>
            </w:r>
          </w:p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Российской Ф</w:t>
            </w:r>
            <w:r w:rsidRPr="00E74498">
              <w:rPr>
                <w:sz w:val="20"/>
                <w:szCs w:val="20"/>
              </w:rPr>
              <w:t>е</w:t>
            </w:r>
            <w:r w:rsidRPr="00E74498">
              <w:rPr>
                <w:sz w:val="20"/>
                <w:szCs w:val="20"/>
              </w:rPr>
              <w:t>дерации</w:t>
            </w:r>
          </w:p>
        </w:tc>
        <w:tc>
          <w:tcPr>
            <w:tcW w:w="890" w:type="dxa"/>
            <w:vMerge w:val="restart"/>
            <w:textDirection w:val="btLr"/>
          </w:tcPr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органов</w:t>
            </w:r>
          </w:p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вну</w:t>
            </w:r>
            <w:r w:rsidRPr="00E74498">
              <w:rPr>
                <w:sz w:val="20"/>
                <w:szCs w:val="20"/>
              </w:rPr>
              <w:t>т</w:t>
            </w:r>
            <w:r w:rsidRPr="00E74498">
              <w:rPr>
                <w:sz w:val="20"/>
                <w:szCs w:val="20"/>
              </w:rPr>
              <w:t>ренних дел</w:t>
            </w:r>
          </w:p>
          <w:p w:rsidR="001032BE" w:rsidRPr="00E74498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членом семьи</w:t>
            </w:r>
          </w:p>
        </w:tc>
        <w:tc>
          <w:tcPr>
            <w:tcW w:w="806" w:type="dxa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в том числе</w:t>
            </w:r>
          </w:p>
        </w:tc>
        <w:tc>
          <w:tcPr>
            <w:tcW w:w="815" w:type="dxa"/>
            <w:vMerge w:val="restart"/>
            <w:textDirection w:val="btLr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знак</w:t>
            </w:r>
            <w:r w:rsidRPr="00CC5ECB">
              <w:rPr>
                <w:sz w:val="20"/>
                <w:szCs w:val="20"/>
              </w:rPr>
              <w:t>о</w:t>
            </w:r>
            <w:r w:rsidRPr="00CC5ECB">
              <w:rPr>
                <w:sz w:val="20"/>
                <w:szCs w:val="20"/>
              </w:rPr>
              <w:t>мым</w:t>
            </w:r>
          </w:p>
        </w:tc>
        <w:tc>
          <w:tcPr>
            <w:tcW w:w="900" w:type="dxa"/>
            <w:vMerge w:val="restart"/>
            <w:textDirection w:val="btLr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опек</w:t>
            </w:r>
            <w:r w:rsidRPr="00CC5ECB">
              <w:rPr>
                <w:sz w:val="20"/>
                <w:szCs w:val="20"/>
              </w:rPr>
              <w:t>у</w:t>
            </w:r>
            <w:r w:rsidRPr="00CC5ECB">
              <w:rPr>
                <w:sz w:val="20"/>
                <w:szCs w:val="20"/>
              </w:rPr>
              <w:t>ном</w:t>
            </w:r>
          </w:p>
        </w:tc>
        <w:tc>
          <w:tcPr>
            <w:tcW w:w="720" w:type="dxa"/>
            <w:vMerge w:val="restart"/>
            <w:textDirection w:val="btLr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попечит</w:t>
            </w:r>
            <w:r w:rsidRPr="00CC5ECB">
              <w:rPr>
                <w:sz w:val="20"/>
                <w:szCs w:val="20"/>
              </w:rPr>
              <w:t>е</w:t>
            </w:r>
            <w:r w:rsidRPr="00CC5ECB">
              <w:rPr>
                <w:sz w:val="20"/>
                <w:szCs w:val="20"/>
              </w:rPr>
              <w:t>лем</w:t>
            </w:r>
          </w:p>
        </w:tc>
        <w:tc>
          <w:tcPr>
            <w:tcW w:w="3067" w:type="dxa"/>
            <w:gridSpan w:val="2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сотрудником, работающим в</w:t>
            </w:r>
          </w:p>
        </w:tc>
      </w:tr>
      <w:tr w:rsidR="001032BE" w:rsidTr="00BA5596">
        <w:trPr>
          <w:cantSplit/>
          <w:trHeight w:val="1972"/>
        </w:trPr>
        <w:tc>
          <w:tcPr>
            <w:tcW w:w="4597" w:type="dxa"/>
            <w:gridSpan w:val="4"/>
            <w:vMerge/>
          </w:tcPr>
          <w:p w:rsidR="001032BE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032BE" w:rsidRDefault="001032BE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032BE" w:rsidRPr="00A856DA" w:rsidRDefault="001032BE" w:rsidP="00C84EF2">
            <w:pPr>
              <w:ind w:left="-57" w:right="-10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063" w:type="dxa"/>
            <w:vMerge/>
          </w:tcPr>
          <w:p w:rsidR="001032BE" w:rsidRPr="00A856DA" w:rsidRDefault="001032BE" w:rsidP="00C84EF2">
            <w:pPr>
              <w:ind w:left="-57" w:right="-57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90" w:type="dxa"/>
            <w:vMerge/>
          </w:tcPr>
          <w:p w:rsidR="001032BE" w:rsidRPr="00A856DA" w:rsidRDefault="001032BE" w:rsidP="00C84EF2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00" w:type="dxa"/>
            <w:vMerge/>
            <w:shd w:val="clear" w:color="auto" w:fill="CCCCCC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textDirection w:val="btLr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родит</w:t>
            </w:r>
            <w:r w:rsidRPr="00CC5ECB">
              <w:rPr>
                <w:sz w:val="20"/>
                <w:szCs w:val="20"/>
              </w:rPr>
              <w:t>е</w:t>
            </w:r>
            <w:r w:rsidRPr="00CC5ECB">
              <w:rPr>
                <w:sz w:val="20"/>
                <w:szCs w:val="20"/>
              </w:rPr>
              <w:t>лем</w:t>
            </w:r>
          </w:p>
        </w:tc>
        <w:tc>
          <w:tcPr>
            <w:tcW w:w="815" w:type="dxa"/>
            <w:vMerge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extDirection w:val="btLr"/>
          </w:tcPr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 xml:space="preserve">организации 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для детей-сирот и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 xml:space="preserve"> детей, оста</w:t>
            </w:r>
            <w:r w:rsidRPr="00CC5ECB">
              <w:rPr>
                <w:sz w:val="20"/>
                <w:szCs w:val="20"/>
              </w:rPr>
              <w:t>в</w:t>
            </w:r>
            <w:r w:rsidRPr="00CC5ECB">
              <w:rPr>
                <w:sz w:val="20"/>
                <w:szCs w:val="20"/>
              </w:rPr>
              <w:t>шихся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 xml:space="preserve"> без попечения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 xml:space="preserve"> родителей</w:t>
            </w:r>
          </w:p>
        </w:tc>
        <w:tc>
          <w:tcPr>
            <w:tcW w:w="1627" w:type="dxa"/>
            <w:textDirection w:val="btLr"/>
          </w:tcPr>
          <w:p w:rsidR="00A856DA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 xml:space="preserve">образовательной 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 xml:space="preserve">или 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иной организ</w:t>
            </w:r>
            <w:r w:rsidRPr="00CC5ECB">
              <w:rPr>
                <w:sz w:val="20"/>
                <w:szCs w:val="20"/>
              </w:rPr>
              <w:t>а</w:t>
            </w:r>
            <w:r w:rsidRPr="00CC5ECB">
              <w:rPr>
                <w:sz w:val="20"/>
                <w:szCs w:val="20"/>
              </w:rPr>
              <w:t>ции,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 xml:space="preserve"> обязанной ос</w:t>
            </w:r>
            <w:r w:rsidRPr="00CC5ECB">
              <w:rPr>
                <w:sz w:val="20"/>
                <w:szCs w:val="20"/>
              </w:rPr>
              <w:t>у</w:t>
            </w:r>
            <w:r w:rsidRPr="00CC5ECB">
              <w:rPr>
                <w:sz w:val="20"/>
                <w:szCs w:val="20"/>
              </w:rPr>
              <w:t>ществ-</w:t>
            </w:r>
          </w:p>
          <w:p w:rsidR="001032BE" w:rsidRPr="00CC5ECB" w:rsidRDefault="001032B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лять контроль за нес</w:t>
            </w:r>
            <w:r w:rsidRPr="00CC5ECB">
              <w:rPr>
                <w:sz w:val="20"/>
                <w:szCs w:val="20"/>
              </w:rPr>
              <w:t>о</w:t>
            </w:r>
            <w:r w:rsidRPr="00CC5ECB">
              <w:rPr>
                <w:sz w:val="20"/>
                <w:szCs w:val="20"/>
              </w:rPr>
              <w:t>вершенн</w:t>
            </w:r>
            <w:r w:rsidRPr="00CC5ECB">
              <w:rPr>
                <w:sz w:val="20"/>
                <w:szCs w:val="20"/>
              </w:rPr>
              <w:t>о</w:t>
            </w:r>
            <w:r w:rsidRPr="00CC5ECB">
              <w:rPr>
                <w:sz w:val="20"/>
                <w:szCs w:val="20"/>
              </w:rPr>
              <w:t xml:space="preserve">летними </w:t>
            </w:r>
          </w:p>
        </w:tc>
      </w:tr>
      <w:tr w:rsidR="00A856DA" w:rsidTr="00BA5596">
        <w:tc>
          <w:tcPr>
            <w:tcW w:w="4597" w:type="dxa"/>
            <w:gridSpan w:val="4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vAlign w:val="center"/>
          </w:tcPr>
          <w:p w:rsidR="00A856DA" w:rsidRPr="00CC5ECB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A856DA" w:rsidRPr="00CC5ECB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14</w:t>
            </w:r>
          </w:p>
        </w:tc>
        <w:tc>
          <w:tcPr>
            <w:tcW w:w="890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16</w:t>
            </w:r>
          </w:p>
        </w:tc>
        <w:tc>
          <w:tcPr>
            <w:tcW w:w="806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17</w:t>
            </w:r>
          </w:p>
        </w:tc>
        <w:tc>
          <w:tcPr>
            <w:tcW w:w="815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19</w:t>
            </w:r>
          </w:p>
        </w:tc>
        <w:tc>
          <w:tcPr>
            <w:tcW w:w="720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21</w:t>
            </w:r>
          </w:p>
        </w:tc>
        <w:tc>
          <w:tcPr>
            <w:tcW w:w="1627" w:type="dxa"/>
            <w:vAlign w:val="center"/>
          </w:tcPr>
          <w:p w:rsidR="00A856DA" w:rsidRPr="00CC5ECB" w:rsidRDefault="00A856DA" w:rsidP="00C84EF2">
            <w:pPr>
              <w:ind w:right="-57"/>
              <w:jc w:val="center"/>
              <w:rPr>
                <w:sz w:val="20"/>
                <w:szCs w:val="20"/>
              </w:rPr>
            </w:pPr>
            <w:r w:rsidRPr="00CC5ECB">
              <w:rPr>
                <w:sz w:val="20"/>
                <w:szCs w:val="20"/>
              </w:rPr>
              <w:t>22</w:t>
            </w:r>
          </w:p>
        </w:tc>
      </w:tr>
      <w:tr w:rsidR="00A856DA" w:rsidTr="00BA5596">
        <w:tc>
          <w:tcPr>
            <w:tcW w:w="4597" w:type="dxa"/>
            <w:gridSpan w:val="4"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" w:type="dxa"/>
            <w:vAlign w:val="bottom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69" w:name="E0113"/>
            <w:bookmarkEnd w:id="6969"/>
            <w:r>
              <w:rPr>
                <w:sz w:val="20"/>
                <w:szCs w:val="20"/>
              </w:rPr>
              <w:t xml:space="preserve"> 1155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0" w:name="E0114"/>
            <w:bookmarkEnd w:id="6970"/>
            <w:r>
              <w:rPr>
                <w:sz w:val="20"/>
                <w:szCs w:val="20"/>
              </w:rPr>
              <w:t xml:space="preserve"> 420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1" w:name="E0115"/>
            <w:bookmarkEnd w:id="6971"/>
            <w:r>
              <w:rPr>
                <w:sz w:val="20"/>
                <w:szCs w:val="20"/>
              </w:rPr>
              <w:t xml:space="preserve"> 205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2" w:name="E0116"/>
            <w:bookmarkEnd w:id="6972"/>
            <w:r>
              <w:rPr>
                <w:sz w:val="20"/>
                <w:szCs w:val="20"/>
              </w:rPr>
              <w:t xml:space="preserve"> 593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3" w:name="E0117"/>
            <w:bookmarkEnd w:id="6973"/>
            <w:r>
              <w:rPr>
                <w:sz w:val="20"/>
                <w:szCs w:val="20"/>
              </w:rPr>
              <w:t xml:space="preserve"> 580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4" w:name="E0118"/>
            <w:bookmarkEnd w:id="6974"/>
            <w:r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5" w:name="E0119"/>
            <w:bookmarkEnd w:id="69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6" w:name="E0120"/>
            <w:bookmarkEnd w:id="69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7" w:name="E0121"/>
            <w:bookmarkEnd w:id="69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8" w:name="E0122"/>
            <w:bookmarkEnd w:id="697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c>
          <w:tcPr>
            <w:tcW w:w="382" w:type="dxa"/>
            <w:vMerge w:val="restart"/>
            <w:textDirection w:val="btLr"/>
            <w:vAlign w:val="center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15" w:type="dxa"/>
            <w:gridSpan w:val="3"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67" w:type="dxa"/>
            <w:vAlign w:val="bottom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79" w:name="E0213"/>
            <w:bookmarkEnd w:id="6979"/>
            <w:r>
              <w:rPr>
                <w:sz w:val="20"/>
                <w:szCs w:val="20"/>
              </w:rPr>
              <w:t xml:space="preserve"> 185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0" w:name="E0214"/>
            <w:bookmarkEnd w:id="6980"/>
            <w:r>
              <w:rPr>
                <w:sz w:val="20"/>
                <w:szCs w:val="20"/>
              </w:rPr>
              <w:t xml:space="preserve"> 184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1" w:name="E0215"/>
            <w:bookmarkEnd w:id="69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2" w:name="E0216"/>
            <w:bookmarkEnd w:id="6982"/>
            <w:r>
              <w:rPr>
                <w:sz w:val="20"/>
                <w:szCs w:val="20"/>
              </w:rPr>
              <w:t xml:space="preserve"> 69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3" w:name="E0217"/>
            <w:bookmarkEnd w:id="6983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4" w:name="E0218"/>
            <w:bookmarkEnd w:id="6984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5" w:name="E0219"/>
            <w:bookmarkEnd w:id="69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6" w:name="E0220"/>
            <w:bookmarkEnd w:id="69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7" w:name="E0221"/>
            <w:bookmarkEnd w:id="69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8" w:name="E0222"/>
            <w:bookmarkEnd w:id="698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c>
          <w:tcPr>
            <w:tcW w:w="382" w:type="dxa"/>
            <w:vMerge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67" w:type="dxa"/>
            <w:vAlign w:val="bottom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89" w:name="E0313"/>
            <w:bookmarkEnd w:id="6989"/>
            <w:r>
              <w:rPr>
                <w:sz w:val="20"/>
                <w:szCs w:val="20"/>
              </w:rPr>
              <w:t xml:space="preserve"> 82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0" w:name="E0314"/>
            <w:bookmarkEnd w:id="6990"/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1" w:name="E0315"/>
            <w:bookmarkEnd w:id="699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2" w:name="E0316"/>
            <w:bookmarkEnd w:id="699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3" w:name="E0317"/>
            <w:bookmarkEnd w:id="699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4" w:name="E0318"/>
            <w:bookmarkEnd w:id="6994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5" w:name="E0319"/>
            <w:bookmarkEnd w:id="69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6" w:name="E0320"/>
            <w:bookmarkEnd w:id="69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7" w:name="E0321"/>
            <w:bookmarkEnd w:id="69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8" w:name="E0322"/>
            <w:bookmarkEnd w:id="699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c>
          <w:tcPr>
            <w:tcW w:w="382" w:type="dxa"/>
            <w:vMerge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67" w:type="dxa"/>
            <w:vAlign w:val="bottom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6999" w:name="E0413"/>
            <w:bookmarkEnd w:id="6999"/>
            <w:r>
              <w:rPr>
                <w:sz w:val="20"/>
                <w:szCs w:val="20"/>
              </w:rPr>
              <w:t xml:space="preserve"> 210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0" w:name="E0414"/>
            <w:bookmarkEnd w:id="7000"/>
            <w:r>
              <w:rPr>
                <w:sz w:val="20"/>
                <w:szCs w:val="20"/>
              </w:rPr>
              <w:t xml:space="preserve"> 136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1" w:name="E0415"/>
            <w:bookmarkEnd w:id="7001"/>
            <w:r>
              <w:rPr>
                <w:sz w:val="20"/>
                <w:szCs w:val="20"/>
              </w:rPr>
              <w:t xml:space="preserve"> 74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2" w:name="E0416"/>
            <w:bookmarkEnd w:id="700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3" w:name="E0417"/>
            <w:bookmarkEnd w:id="700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4" w:name="E0418"/>
            <w:bookmarkEnd w:id="7004"/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5" w:name="E0419"/>
            <w:bookmarkEnd w:id="70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6" w:name="E0420"/>
            <w:bookmarkEnd w:id="70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7" w:name="E0421"/>
            <w:bookmarkEnd w:id="70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8" w:name="E0422"/>
            <w:bookmarkEnd w:id="700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c>
          <w:tcPr>
            <w:tcW w:w="382" w:type="dxa"/>
            <w:vMerge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67" w:type="dxa"/>
            <w:vAlign w:val="bottom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09" w:name="E0513"/>
            <w:bookmarkEnd w:id="7009"/>
            <w:r>
              <w:rPr>
                <w:sz w:val="20"/>
                <w:szCs w:val="20"/>
              </w:rPr>
              <w:t xml:space="preserve"> 678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0" w:name="E0514"/>
            <w:bookmarkEnd w:id="7010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1" w:name="E0515"/>
            <w:bookmarkEnd w:id="7011"/>
            <w:r>
              <w:rPr>
                <w:sz w:val="20"/>
                <w:szCs w:val="20"/>
              </w:rPr>
              <w:t xml:space="preserve"> 127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2" w:name="E0516"/>
            <w:bookmarkEnd w:id="7012"/>
            <w:r>
              <w:rPr>
                <w:sz w:val="20"/>
                <w:szCs w:val="20"/>
              </w:rPr>
              <w:t xml:space="preserve"> 517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3" w:name="E0517"/>
            <w:bookmarkEnd w:id="7013"/>
            <w:r>
              <w:rPr>
                <w:sz w:val="20"/>
                <w:szCs w:val="20"/>
              </w:rPr>
              <w:t xml:space="preserve"> 513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4" w:name="E0518"/>
            <w:bookmarkEnd w:id="7014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5" w:name="E0519"/>
            <w:bookmarkEnd w:id="70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6" w:name="E0520"/>
            <w:bookmarkEnd w:id="70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7" w:name="E0521"/>
            <w:bookmarkEnd w:id="70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8" w:name="E0522"/>
            <w:bookmarkEnd w:id="701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rPr>
          <w:cantSplit/>
        </w:trPr>
        <w:tc>
          <w:tcPr>
            <w:tcW w:w="382" w:type="dxa"/>
            <w:vMerge/>
            <w:vAlign w:val="center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3"/>
          </w:tcPr>
          <w:p w:rsidR="00A856DA" w:rsidRPr="00D44986" w:rsidRDefault="00A856DA" w:rsidP="00903EC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жизни и здоровья</w:t>
            </w:r>
            <w:r w:rsidR="00903EC2">
              <w:rPr>
                <w:sz w:val="20"/>
                <w:szCs w:val="20"/>
              </w:rPr>
              <w:t xml:space="preserve">            </w:t>
            </w:r>
            <w:r w:rsidRPr="00D44986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67" w:type="dxa"/>
            <w:vAlign w:val="bottom"/>
          </w:tcPr>
          <w:p w:rsidR="00A856DA" w:rsidRPr="00D321F9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19" w:name="E0613"/>
            <w:bookmarkEnd w:id="7019"/>
            <w:r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0" w:name="E0614"/>
            <w:bookmarkEnd w:id="7020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1" w:name="E0615"/>
            <w:bookmarkEnd w:id="7021"/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2" w:name="E0616"/>
            <w:bookmarkEnd w:id="7022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3" w:name="E0617"/>
            <w:bookmarkEnd w:id="7023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4" w:name="E0618"/>
            <w:bookmarkEnd w:id="7024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5" w:name="E0619"/>
            <w:bookmarkEnd w:id="70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6" w:name="E0620"/>
            <w:bookmarkEnd w:id="70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7" w:name="E0621"/>
            <w:bookmarkEnd w:id="70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8" w:name="E0622"/>
            <w:bookmarkEnd w:id="702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rPr>
          <w:cantSplit/>
          <w:trHeight w:val="380"/>
        </w:trPr>
        <w:tc>
          <w:tcPr>
            <w:tcW w:w="382" w:type="dxa"/>
            <w:vMerge/>
            <w:vAlign w:val="center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A856DA" w:rsidRPr="00D44986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  <w:gridSpan w:val="2"/>
          </w:tcPr>
          <w:p w:rsidR="00A856DA" w:rsidRPr="00E77A80" w:rsidRDefault="00A856DA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>убийство (включая приготовление и п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>о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>кушение)                ст. 105, 106, 107 УК РФ</w:t>
            </w:r>
          </w:p>
        </w:tc>
        <w:tc>
          <w:tcPr>
            <w:tcW w:w="567" w:type="dxa"/>
            <w:vAlign w:val="bottom"/>
          </w:tcPr>
          <w:p w:rsidR="00A856DA" w:rsidRPr="00D321F9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29" w:name="E0713"/>
            <w:bookmarkEnd w:id="702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0" w:name="E0714"/>
            <w:bookmarkEnd w:id="703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1" w:name="E0715"/>
            <w:bookmarkEnd w:id="70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2" w:name="E0716"/>
            <w:bookmarkEnd w:id="703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3" w:name="E0717"/>
            <w:bookmarkEnd w:id="703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4" w:name="E0718"/>
            <w:bookmarkEnd w:id="70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5" w:name="E0719"/>
            <w:bookmarkEnd w:id="70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6" w:name="E0720"/>
            <w:bookmarkEnd w:id="70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7" w:name="E0721"/>
            <w:bookmarkEnd w:id="70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8" w:name="E0722"/>
            <w:bookmarkEnd w:id="703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rPr>
          <w:cantSplit/>
          <w:trHeight w:val="387"/>
        </w:trPr>
        <w:tc>
          <w:tcPr>
            <w:tcW w:w="382" w:type="dxa"/>
            <w:vMerge/>
            <w:vAlign w:val="center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A856DA" w:rsidRDefault="00A856DA" w:rsidP="00C5309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тяжк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вреда здоровью </w:t>
            </w:r>
            <w:r w:rsidR="00C53099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>ст. 111 УК РФ</w:t>
            </w:r>
          </w:p>
        </w:tc>
        <w:tc>
          <w:tcPr>
            <w:tcW w:w="567" w:type="dxa"/>
          </w:tcPr>
          <w:p w:rsidR="00C53099" w:rsidRDefault="00C53099" w:rsidP="00C53099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A856DA" w:rsidRPr="00174996" w:rsidRDefault="00A856DA" w:rsidP="00C5309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39" w:name="E0813"/>
            <w:bookmarkEnd w:id="703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0" w:name="E0814"/>
            <w:bookmarkEnd w:id="704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1" w:name="E0815"/>
            <w:bookmarkEnd w:id="70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2" w:name="E0816"/>
            <w:bookmarkEnd w:id="704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3" w:name="E0817"/>
            <w:bookmarkEnd w:id="704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4" w:name="E0818"/>
            <w:bookmarkEnd w:id="7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5" w:name="E0819"/>
            <w:bookmarkEnd w:id="70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6" w:name="E0820"/>
            <w:bookmarkEnd w:id="7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7" w:name="E0821"/>
            <w:bookmarkEnd w:id="70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8" w:name="E0822"/>
            <w:bookmarkEnd w:id="704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rPr>
          <w:cantSplit/>
          <w:trHeight w:val="552"/>
        </w:trPr>
        <w:tc>
          <w:tcPr>
            <w:tcW w:w="382" w:type="dxa"/>
            <w:vMerge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856DA" w:rsidRDefault="00A856DA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</w:t>
            </w:r>
          </w:p>
          <w:p w:rsidR="00A856DA" w:rsidRDefault="00A856DA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3213" w:type="dxa"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>повлекшее по неосторожности смерть потерпевш</w:t>
            </w:r>
            <w:r w:rsidRPr="003603F8">
              <w:rPr>
                <w:sz w:val="20"/>
                <w:szCs w:val="20"/>
              </w:rPr>
              <w:t>е</w:t>
            </w:r>
            <w:r w:rsidRPr="003603F8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 xml:space="preserve">         </w:t>
            </w:r>
          </w:p>
          <w:p w:rsidR="00A856DA" w:rsidRPr="003603F8" w:rsidRDefault="00A856D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150E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67" w:type="dxa"/>
            <w:vAlign w:val="bottom"/>
          </w:tcPr>
          <w:p w:rsidR="00A856DA" w:rsidRPr="00174996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49" w:name="E0913"/>
            <w:bookmarkEnd w:id="70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0" w:name="E0914"/>
            <w:bookmarkEnd w:id="70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1" w:name="E0915"/>
            <w:bookmarkEnd w:id="70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2" w:name="E0916"/>
            <w:bookmarkEnd w:id="70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3" w:name="E0917"/>
            <w:bookmarkEnd w:id="70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4" w:name="E0918"/>
            <w:bookmarkEnd w:id="70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5" w:name="E0919"/>
            <w:bookmarkEnd w:id="70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6" w:name="E0920"/>
            <w:bookmarkEnd w:id="70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7" w:name="E0921"/>
            <w:bookmarkEnd w:id="70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8" w:name="E0922"/>
            <w:bookmarkEnd w:id="7058"/>
            <w:r>
              <w:rPr>
                <w:sz w:val="20"/>
                <w:szCs w:val="20"/>
              </w:rPr>
              <w:t xml:space="preserve"> 0</w:t>
            </w:r>
          </w:p>
        </w:tc>
      </w:tr>
      <w:tr w:rsidR="00A856DA" w:rsidTr="00BA5596">
        <w:trPr>
          <w:cantSplit/>
          <w:trHeight w:val="318"/>
        </w:trPr>
        <w:tc>
          <w:tcPr>
            <w:tcW w:w="382" w:type="dxa"/>
            <w:vMerge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A856DA" w:rsidRDefault="00A856DA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A856DA" w:rsidRDefault="00A856DA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побои                                      ст. 116 УК РФ</w:t>
            </w:r>
          </w:p>
        </w:tc>
        <w:tc>
          <w:tcPr>
            <w:tcW w:w="567" w:type="dxa"/>
            <w:vAlign w:val="bottom"/>
          </w:tcPr>
          <w:p w:rsidR="00A856DA" w:rsidRDefault="00A856D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59" w:name="E1013"/>
            <w:bookmarkEnd w:id="7059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1063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0" w:name="E1014"/>
            <w:bookmarkEnd w:id="706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9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1" w:name="E1015"/>
            <w:bookmarkEnd w:id="706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2" w:name="E1016"/>
            <w:bookmarkEnd w:id="70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3" w:name="E1017"/>
            <w:bookmarkEnd w:id="70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4" w:name="E1018"/>
            <w:bookmarkEnd w:id="70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5" w:name="E1019"/>
            <w:bookmarkEnd w:id="70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6" w:name="E1020"/>
            <w:bookmarkEnd w:id="70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7" w:name="E1021"/>
            <w:bookmarkEnd w:id="7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A856DA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8" w:name="E1022"/>
            <w:bookmarkEnd w:id="706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203"/>
        </w:trPr>
        <w:tc>
          <w:tcPr>
            <w:tcW w:w="382" w:type="dxa"/>
            <w:vMerge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150E9B" w:rsidRPr="00E74498" w:rsidRDefault="00150E9B" w:rsidP="00EA025E">
            <w:pPr>
              <w:ind w:left="-57" w:right="-57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нанесение побоев лицом, подвер</w:t>
            </w:r>
            <w:r w:rsidRPr="00E74498">
              <w:rPr>
                <w:sz w:val="20"/>
                <w:szCs w:val="20"/>
              </w:rPr>
              <w:t>г</w:t>
            </w:r>
            <w:r w:rsidRPr="00E74498">
              <w:rPr>
                <w:sz w:val="20"/>
                <w:szCs w:val="20"/>
              </w:rPr>
              <w:t>нутым административному наказ</w:t>
            </w:r>
            <w:r w:rsidRPr="00E74498">
              <w:rPr>
                <w:sz w:val="20"/>
                <w:szCs w:val="20"/>
              </w:rPr>
              <w:t>а</w:t>
            </w:r>
            <w:r w:rsidRPr="00E74498">
              <w:rPr>
                <w:sz w:val="20"/>
                <w:szCs w:val="20"/>
              </w:rPr>
              <w:t xml:space="preserve">нию                                 </w:t>
            </w:r>
          </w:p>
          <w:p w:rsidR="00150E9B" w:rsidRPr="00E74498" w:rsidRDefault="00150E9B" w:rsidP="00EA025E">
            <w:pPr>
              <w:ind w:left="-57" w:right="-57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 xml:space="preserve">                                              ст. 116.1 УК РФ</w:t>
            </w:r>
          </w:p>
        </w:tc>
        <w:tc>
          <w:tcPr>
            <w:tcW w:w="567" w:type="dxa"/>
            <w:vAlign w:val="bottom"/>
          </w:tcPr>
          <w:p w:rsidR="00150E9B" w:rsidRPr="00E7449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69" w:name="E1113"/>
            <w:bookmarkEnd w:id="706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0" w:name="E1114"/>
            <w:bookmarkEnd w:id="70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1" w:name="E1115"/>
            <w:bookmarkEnd w:id="707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2" w:name="E1116"/>
            <w:bookmarkEnd w:id="707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3" w:name="E1117"/>
            <w:bookmarkEnd w:id="707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4" w:name="E1118"/>
            <w:bookmarkEnd w:id="70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5" w:name="E1119"/>
            <w:bookmarkEnd w:id="7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6" w:name="E1120"/>
            <w:bookmarkEnd w:id="70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7" w:name="E1121"/>
            <w:bookmarkEnd w:id="70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8" w:name="E1122"/>
            <w:bookmarkEnd w:id="707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412"/>
        </w:trPr>
        <w:tc>
          <w:tcPr>
            <w:tcW w:w="382" w:type="dxa"/>
            <w:vMerge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</w:tcPr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2"/>
          </w:tcPr>
          <w:p w:rsidR="00150E9B" w:rsidRDefault="00150E9B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истязание                                ст. 117 УК РФ</w:t>
            </w:r>
          </w:p>
        </w:tc>
        <w:tc>
          <w:tcPr>
            <w:tcW w:w="567" w:type="dxa"/>
            <w:vAlign w:val="bottom"/>
          </w:tcPr>
          <w:p w:rsidR="00150E9B" w:rsidRPr="00E7449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79" w:name="E1213"/>
            <w:bookmarkEnd w:id="707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0" w:name="E1214"/>
            <w:bookmarkEnd w:id="708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9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1" w:name="E1215"/>
            <w:bookmarkEnd w:id="70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2" w:name="E1216"/>
            <w:bookmarkEnd w:id="70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3" w:name="E1217"/>
            <w:bookmarkEnd w:id="70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4" w:name="E1218"/>
            <w:bookmarkEnd w:id="70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5" w:name="E1219"/>
            <w:bookmarkEnd w:id="70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6" w:name="E1220"/>
            <w:bookmarkEnd w:id="70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7" w:name="E1221"/>
            <w:bookmarkEnd w:id="7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27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8" w:name="E1222"/>
            <w:bookmarkEnd w:id="7088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903EC2" w:rsidRDefault="00903EC2">
      <w:r>
        <w:br w:type="page"/>
      </w:r>
    </w:p>
    <w:tbl>
      <w:tblPr>
        <w:tblW w:w="14867" w:type="dxa"/>
        <w:tblInd w:w="-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0"/>
        <w:gridCol w:w="438"/>
        <w:gridCol w:w="3777"/>
        <w:gridCol w:w="567"/>
        <w:gridCol w:w="720"/>
        <w:gridCol w:w="1063"/>
        <w:gridCol w:w="900"/>
        <w:gridCol w:w="901"/>
        <w:gridCol w:w="806"/>
        <w:gridCol w:w="815"/>
        <w:gridCol w:w="900"/>
        <w:gridCol w:w="900"/>
        <w:gridCol w:w="1260"/>
        <w:gridCol w:w="1440"/>
      </w:tblGrid>
      <w:tr w:rsidR="00150E9B" w:rsidTr="00BA5596">
        <w:trPr>
          <w:cantSplit/>
        </w:trPr>
        <w:tc>
          <w:tcPr>
            <w:tcW w:w="4595" w:type="dxa"/>
            <w:gridSpan w:val="3"/>
            <w:tcBorders>
              <w:bottom w:val="single" w:sz="4" w:space="0" w:color="auto"/>
            </w:tcBorders>
          </w:tcPr>
          <w:p w:rsidR="00150E9B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50E9B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15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16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17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50E9B" w:rsidRPr="00E74498" w:rsidRDefault="00150E9B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22</w:t>
            </w:r>
          </w:p>
        </w:tc>
      </w:tr>
      <w:tr w:rsidR="00150E9B" w:rsidTr="00BA5596">
        <w:trPr>
          <w:cantSplit/>
          <w:trHeight w:val="404"/>
        </w:trPr>
        <w:tc>
          <w:tcPr>
            <w:tcW w:w="380" w:type="dxa"/>
            <w:vMerge w:val="restart"/>
            <w:textDirection w:val="btLr"/>
          </w:tcPr>
          <w:p w:rsidR="00150E9B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38" w:type="dxa"/>
            <w:tcBorders>
              <w:bottom w:val="single" w:sz="4" w:space="0" w:color="auto"/>
            </w:tcBorders>
            <w:textDirection w:val="btLr"/>
            <w:vAlign w:val="center"/>
          </w:tcPr>
          <w:p w:rsidR="00150E9B" w:rsidRDefault="00150E9B" w:rsidP="00150E9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150E9B" w:rsidRPr="003603F8" w:rsidRDefault="00150E9B" w:rsidP="00CC4F59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вью по неосторожности                     ст. 118 УК РФ                                                               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89" w:name="E1313"/>
            <w:bookmarkEnd w:id="70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0" w:name="E1314"/>
            <w:bookmarkEnd w:id="70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1" w:name="E1315"/>
            <w:bookmarkEnd w:id="70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2" w:name="E1316"/>
            <w:bookmarkEnd w:id="709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3" w:name="E1317"/>
            <w:bookmarkEnd w:id="709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4" w:name="E1318"/>
            <w:bookmarkEnd w:id="70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5" w:name="E1319"/>
            <w:bookmarkEnd w:id="7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6" w:name="E1320"/>
            <w:bookmarkEnd w:id="7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7" w:name="E1321"/>
            <w:bookmarkEnd w:id="7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8" w:name="E1322"/>
            <w:bookmarkEnd w:id="709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</w:trPr>
        <w:tc>
          <w:tcPr>
            <w:tcW w:w="380" w:type="dxa"/>
            <w:vMerge/>
            <w:textDirection w:val="btLr"/>
            <w:vAlign w:val="center"/>
          </w:tcPr>
          <w:p w:rsidR="00150E9B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D44986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свободы, чести и достоинства ли</w:t>
            </w:r>
            <w:r w:rsidRPr="00D44986">
              <w:rPr>
                <w:sz w:val="20"/>
                <w:szCs w:val="20"/>
              </w:rPr>
              <w:t>ч</w:t>
            </w:r>
            <w:r w:rsidRPr="00D44986">
              <w:rPr>
                <w:sz w:val="20"/>
                <w:szCs w:val="20"/>
              </w:rPr>
              <w:t xml:space="preserve">ности                    </w:t>
            </w:r>
          </w:p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44986">
              <w:rPr>
                <w:sz w:val="20"/>
                <w:szCs w:val="20"/>
              </w:rPr>
              <w:t xml:space="preserve">  глава 17 УК РФ</w:t>
            </w:r>
          </w:p>
        </w:tc>
        <w:tc>
          <w:tcPr>
            <w:tcW w:w="567" w:type="dxa"/>
            <w:vAlign w:val="bottom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099" w:name="E1413"/>
            <w:bookmarkEnd w:id="70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0" w:name="E1414"/>
            <w:bookmarkEnd w:id="71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1" w:name="E1415"/>
            <w:bookmarkEnd w:id="71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2" w:name="E1416"/>
            <w:bookmarkEnd w:id="71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3" w:name="E1417"/>
            <w:bookmarkEnd w:id="71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4" w:name="E1418"/>
            <w:bookmarkEnd w:id="71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5" w:name="E1419"/>
            <w:bookmarkEnd w:id="71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6" w:name="E1420"/>
            <w:bookmarkEnd w:id="71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7" w:name="E1421"/>
            <w:bookmarkEnd w:id="71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8" w:name="E1422"/>
            <w:bookmarkEnd w:id="710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</w:trPr>
        <w:tc>
          <w:tcPr>
            <w:tcW w:w="380" w:type="dxa"/>
            <w:vMerge/>
          </w:tcPr>
          <w:p w:rsidR="00150E9B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</w:tcPr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</w:t>
            </w:r>
          </w:p>
          <w:p w:rsidR="00150E9B" w:rsidRDefault="00150E9B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126 УК РФ</w:t>
            </w:r>
          </w:p>
        </w:tc>
        <w:tc>
          <w:tcPr>
            <w:tcW w:w="567" w:type="dxa"/>
            <w:vAlign w:val="bottom"/>
          </w:tcPr>
          <w:p w:rsidR="00150E9B" w:rsidRPr="00174996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09" w:name="E1513"/>
            <w:bookmarkEnd w:id="7109"/>
          </w:p>
        </w:tc>
        <w:tc>
          <w:tcPr>
            <w:tcW w:w="1063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0" w:name="E1514"/>
            <w:bookmarkEnd w:id="7110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1" w:name="E1515"/>
            <w:bookmarkEnd w:id="7111"/>
          </w:p>
        </w:tc>
        <w:tc>
          <w:tcPr>
            <w:tcW w:w="901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2" w:name="E1516"/>
            <w:bookmarkEnd w:id="7112"/>
          </w:p>
        </w:tc>
        <w:tc>
          <w:tcPr>
            <w:tcW w:w="806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3" w:name="E1517"/>
            <w:bookmarkEnd w:id="7113"/>
          </w:p>
        </w:tc>
        <w:tc>
          <w:tcPr>
            <w:tcW w:w="815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4" w:name="E1518"/>
            <w:bookmarkEnd w:id="7114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5" w:name="E1519"/>
            <w:bookmarkEnd w:id="7115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6" w:name="E1520"/>
            <w:bookmarkEnd w:id="7116"/>
          </w:p>
        </w:tc>
        <w:tc>
          <w:tcPr>
            <w:tcW w:w="126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7" w:name="E1521"/>
            <w:bookmarkEnd w:id="7117"/>
          </w:p>
        </w:tc>
        <w:tc>
          <w:tcPr>
            <w:tcW w:w="144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8" w:name="E1522"/>
            <w:bookmarkEnd w:id="7118"/>
          </w:p>
        </w:tc>
      </w:tr>
      <w:tr w:rsidR="00150E9B" w:rsidTr="00BA5596">
        <w:trPr>
          <w:cantSplit/>
        </w:trPr>
        <w:tc>
          <w:tcPr>
            <w:tcW w:w="380" w:type="dxa"/>
            <w:vMerge/>
          </w:tcPr>
          <w:p w:rsidR="00150E9B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Default="00150E9B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</w:t>
            </w:r>
          </w:p>
          <w:p w:rsidR="00150E9B" w:rsidRPr="00D9534F" w:rsidRDefault="00150E9B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D9534F">
              <w:rPr>
                <w:rFonts w:ascii="Times New Roman" w:hAnsi="Times New Roman" w:cs="Times New Roman"/>
                <w:sz w:val="20"/>
                <w:szCs w:val="20"/>
              </w:rPr>
              <w:t>ст. 127.1 УК РФ</w:t>
            </w:r>
          </w:p>
        </w:tc>
        <w:tc>
          <w:tcPr>
            <w:tcW w:w="567" w:type="dxa"/>
            <w:vAlign w:val="bottom"/>
          </w:tcPr>
          <w:p w:rsidR="00150E9B" w:rsidRPr="00174996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19" w:name="E1613"/>
            <w:bookmarkEnd w:id="7119"/>
          </w:p>
        </w:tc>
        <w:tc>
          <w:tcPr>
            <w:tcW w:w="1063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0" w:name="E1614"/>
            <w:bookmarkEnd w:id="7120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1" w:name="E1615"/>
            <w:bookmarkEnd w:id="7121"/>
          </w:p>
        </w:tc>
        <w:tc>
          <w:tcPr>
            <w:tcW w:w="901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2" w:name="E1616"/>
            <w:bookmarkEnd w:id="7122"/>
          </w:p>
        </w:tc>
        <w:tc>
          <w:tcPr>
            <w:tcW w:w="806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3" w:name="E1617"/>
            <w:bookmarkEnd w:id="7123"/>
          </w:p>
        </w:tc>
        <w:tc>
          <w:tcPr>
            <w:tcW w:w="815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4" w:name="E1618"/>
            <w:bookmarkEnd w:id="7124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5" w:name="E1619"/>
            <w:bookmarkEnd w:id="7125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6" w:name="E1620"/>
            <w:bookmarkEnd w:id="7126"/>
          </w:p>
        </w:tc>
        <w:tc>
          <w:tcPr>
            <w:tcW w:w="126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7" w:name="E1621"/>
            <w:bookmarkEnd w:id="7127"/>
          </w:p>
        </w:tc>
        <w:tc>
          <w:tcPr>
            <w:tcW w:w="144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8" w:name="E1622"/>
            <w:bookmarkEnd w:id="7128"/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textDirection w:val="btLr"/>
            <w:vAlign w:val="center"/>
          </w:tcPr>
          <w:p w:rsidR="00150E9B" w:rsidRDefault="00150E9B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Default="00150E9B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рабского труда   </w:t>
            </w:r>
          </w:p>
          <w:p w:rsidR="00150E9B" w:rsidRDefault="00150E9B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ст. 127.2 УК РФ</w:t>
            </w:r>
          </w:p>
        </w:tc>
        <w:tc>
          <w:tcPr>
            <w:tcW w:w="567" w:type="dxa"/>
            <w:vAlign w:val="bottom"/>
          </w:tcPr>
          <w:p w:rsidR="00150E9B" w:rsidRPr="00174996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29" w:name="E1713"/>
            <w:bookmarkEnd w:id="7129"/>
          </w:p>
        </w:tc>
        <w:tc>
          <w:tcPr>
            <w:tcW w:w="1063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0" w:name="E1714"/>
            <w:bookmarkEnd w:id="7130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1" w:name="E1715"/>
            <w:bookmarkEnd w:id="7131"/>
          </w:p>
        </w:tc>
        <w:tc>
          <w:tcPr>
            <w:tcW w:w="901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2" w:name="E1716"/>
            <w:bookmarkEnd w:id="7132"/>
          </w:p>
        </w:tc>
        <w:tc>
          <w:tcPr>
            <w:tcW w:w="806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3" w:name="E1717"/>
            <w:bookmarkEnd w:id="7133"/>
          </w:p>
        </w:tc>
        <w:tc>
          <w:tcPr>
            <w:tcW w:w="815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4" w:name="E1718"/>
            <w:bookmarkEnd w:id="7134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5" w:name="E1719"/>
            <w:bookmarkEnd w:id="7135"/>
          </w:p>
        </w:tc>
        <w:tc>
          <w:tcPr>
            <w:tcW w:w="90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6" w:name="E1720"/>
            <w:bookmarkEnd w:id="7136"/>
          </w:p>
        </w:tc>
        <w:tc>
          <w:tcPr>
            <w:tcW w:w="126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7" w:name="E1721"/>
            <w:bookmarkEnd w:id="7137"/>
          </w:p>
        </w:tc>
        <w:tc>
          <w:tcPr>
            <w:tcW w:w="1440" w:type="dxa"/>
            <w:vAlign w:val="center"/>
          </w:tcPr>
          <w:p w:rsidR="00150E9B" w:rsidRDefault="00150E9B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8" w:name="E1722"/>
            <w:bookmarkEnd w:id="7138"/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D44986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150E9B" w:rsidRPr="00D44986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</w:t>
            </w:r>
            <w:r>
              <w:rPr>
                <w:sz w:val="20"/>
                <w:szCs w:val="20"/>
              </w:rPr>
              <w:t xml:space="preserve">                 </w:t>
            </w:r>
            <w:r w:rsidRPr="00D44986">
              <w:rPr>
                <w:sz w:val="20"/>
                <w:szCs w:val="20"/>
              </w:rPr>
              <w:t xml:space="preserve">       глава 18 УК РФ</w:t>
            </w:r>
          </w:p>
        </w:tc>
        <w:tc>
          <w:tcPr>
            <w:tcW w:w="567" w:type="dxa"/>
            <w:vAlign w:val="bottom"/>
          </w:tcPr>
          <w:p w:rsidR="00150E9B" w:rsidRPr="00174996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39" w:name="E1813"/>
            <w:bookmarkEnd w:id="7139"/>
            <w:r>
              <w:rPr>
                <w:sz w:val="20"/>
                <w:szCs w:val="20"/>
              </w:rPr>
              <w:t xml:space="preserve"> 315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0" w:name="E1814"/>
            <w:bookmarkEnd w:id="7140"/>
            <w:r>
              <w:rPr>
                <w:sz w:val="20"/>
                <w:szCs w:val="20"/>
              </w:rPr>
              <w:t xml:space="preserve"> 315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1" w:name="E1815"/>
            <w:bookmarkEnd w:id="71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2" w:name="E1816"/>
            <w:bookmarkEnd w:id="7142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3" w:name="E1817"/>
            <w:bookmarkEnd w:id="7143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4" w:name="E1818"/>
            <w:bookmarkEnd w:id="7144"/>
            <w:r>
              <w:rPr>
                <w:sz w:val="20"/>
                <w:szCs w:val="20"/>
              </w:rPr>
              <w:t xml:space="preserve"> 137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5" w:name="E1819"/>
            <w:bookmarkEnd w:id="71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6" w:name="E1820"/>
            <w:bookmarkEnd w:id="71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7" w:name="E1821"/>
            <w:bookmarkEnd w:id="7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8" w:name="E1822"/>
            <w:bookmarkEnd w:id="714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50E9B" w:rsidRPr="00D44986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 них</w:t>
            </w:r>
          </w:p>
        </w:tc>
        <w:tc>
          <w:tcPr>
            <w:tcW w:w="3777" w:type="dxa"/>
          </w:tcPr>
          <w:p w:rsidR="00150E9B" w:rsidRPr="00D44986" w:rsidRDefault="00150E9B" w:rsidP="0074591D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изнасилование (включая приготовл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ние и покушение)</w:t>
            </w:r>
          </w:p>
          <w:p w:rsidR="00150E9B" w:rsidRPr="00D44986" w:rsidRDefault="00150E9B" w:rsidP="0074591D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ст. 131 УК РФ</w:t>
            </w:r>
          </w:p>
        </w:tc>
        <w:tc>
          <w:tcPr>
            <w:tcW w:w="567" w:type="dxa"/>
            <w:vAlign w:val="bottom"/>
          </w:tcPr>
          <w:p w:rsidR="00150E9B" w:rsidRPr="00174996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49" w:name="E1913"/>
            <w:bookmarkEnd w:id="7149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0" w:name="E1914"/>
            <w:bookmarkEnd w:id="7150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1" w:name="E1915"/>
            <w:bookmarkEnd w:id="7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2" w:name="E1916"/>
            <w:bookmarkEnd w:id="71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3" w:name="E1917"/>
            <w:bookmarkEnd w:id="7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4" w:name="E1918"/>
            <w:bookmarkEnd w:id="715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5" w:name="E1919"/>
            <w:bookmarkEnd w:id="7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6" w:name="E1920"/>
            <w:bookmarkEnd w:id="71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7" w:name="E1921"/>
            <w:bookmarkEnd w:id="7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8" w:name="E1922"/>
            <w:bookmarkEnd w:id="715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Default="00150E9B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насильственные действия сексуальн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характера </w:t>
            </w:r>
          </w:p>
          <w:p w:rsidR="00150E9B" w:rsidRDefault="00150E9B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ст. 132 УК РФ</w:t>
            </w:r>
          </w:p>
        </w:tc>
        <w:tc>
          <w:tcPr>
            <w:tcW w:w="567" w:type="dxa"/>
            <w:vAlign w:val="bottom"/>
          </w:tcPr>
          <w:p w:rsidR="00150E9B" w:rsidRPr="00A11160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59" w:name="E2013"/>
            <w:bookmarkEnd w:id="7159"/>
            <w:r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0" w:name="E2014"/>
            <w:bookmarkEnd w:id="7160"/>
            <w:r>
              <w:rPr>
                <w:sz w:val="20"/>
                <w:szCs w:val="20"/>
              </w:rPr>
              <w:t xml:space="preserve"> 111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1" w:name="E2015"/>
            <w:bookmarkEnd w:id="71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2" w:name="E2016"/>
            <w:bookmarkEnd w:id="7162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3" w:name="E2017"/>
            <w:bookmarkEnd w:id="7163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4" w:name="E2018"/>
            <w:bookmarkEnd w:id="716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5" w:name="E2019"/>
            <w:bookmarkEnd w:id="7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6" w:name="E2020"/>
            <w:bookmarkEnd w:id="7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7" w:name="E2021"/>
            <w:bookmarkEnd w:id="7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8" w:name="E2022"/>
            <w:bookmarkEnd w:id="716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Default="00150E9B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понуждение к действиям сексуал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ного характера </w:t>
            </w:r>
          </w:p>
          <w:p w:rsidR="00150E9B" w:rsidRDefault="00150E9B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ст. 133 УК РФ</w:t>
            </w:r>
          </w:p>
        </w:tc>
        <w:tc>
          <w:tcPr>
            <w:tcW w:w="567" w:type="dxa"/>
            <w:vAlign w:val="bottom"/>
          </w:tcPr>
          <w:p w:rsidR="00150E9B" w:rsidRPr="00A11160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69" w:name="E2113"/>
            <w:bookmarkEnd w:id="7169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0" w:name="E2114"/>
            <w:bookmarkEnd w:id="7170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1" w:name="E2115"/>
            <w:bookmarkEnd w:id="7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2" w:name="E2116"/>
            <w:bookmarkEnd w:id="7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3" w:name="E2117"/>
            <w:bookmarkEnd w:id="71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4" w:name="E2118"/>
            <w:bookmarkEnd w:id="7174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5" w:name="E2119"/>
            <w:bookmarkEnd w:id="71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6" w:name="E2120"/>
            <w:bookmarkEnd w:id="71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7" w:name="E2121"/>
            <w:bookmarkEnd w:id="71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8" w:name="E2122"/>
            <w:bookmarkEnd w:id="717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057C5A" w:rsidRPr="00E74498" w:rsidRDefault="00150E9B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74498">
              <w:rPr>
                <w:color w:val="000000"/>
                <w:sz w:val="20"/>
                <w:szCs w:val="20"/>
              </w:rPr>
              <w:t>половое сношение и иные действия секс</w:t>
            </w:r>
            <w:r w:rsidRPr="00E74498">
              <w:rPr>
                <w:color w:val="000000"/>
                <w:sz w:val="20"/>
                <w:szCs w:val="20"/>
              </w:rPr>
              <w:t>у</w:t>
            </w:r>
            <w:r w:rsidRPr="00E74498">
              <w:rPr>
                <w:color w:val="000000"/>
                <w:sz w:val="20"/>
                <w:szCs w:val="20"/>
              </w:rPr>
              <w:t>ального характера с лицом, не достигшим шестнадцатилетн</w:t>
            </w:r>
            <w:r w:rsidRPr="00E74498">
              <w:rPr>
                <w:color w:val="000000"/>
                <w:sz w:val="20"/>
                <w:szCs w:val="20"/>
              </w:rPr>
              <w:t>е</w:t>
            </w:r>
            <w:r w:rsidRPr="00E74498">
              <w:rPr>
                <w:color w:val="000000"/>
                <w:sz w:val="20"/>
                <w:szCs w:val="20"/>
              </w:rPr>
              <w:t xml:space="preserve">го возраста                       </w:t>
            </w:r>
            <w:r w:rsidR="00057C5A" w:rsidRPr="00E74498">
              <w:rPr>
                <w:color w:val="000000"/>
                <w:sz w:val="20"/>
                <w:szCs w:val="20"/>
              </w:rPr>
              <w:t xml:space="preserve">           </w:t>
            </w:r>
          </w:p>
          <w:p w:rsidR="00150E9B" w:rsidRPr="00E74498" w:rsidRDefault="00057C5A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E74498">
              <w:rPr>
                <w:color w:val="000000"/>
                <w:sz w:val="20"/>
                <w:szCs w:val="20"/>
              </w:rPr>
              <w:t xml:space="preserve">                                                 </w:t>
            </w:r>
            <w:r w:rsidR="00150E9B" w:rsidRPr="00E74498">
              <w:rPr>
                <w:color w:val="000000"/>
                <w:sz w:val="20"/>
                <w:szCs w:val="20"/>
              </w:rPr>
              <w:t>ст. 134 УК РФ</w:t>
            </w:r>
          </w:p>
        </w:tc>
        <w:tc>
          <w:tcPr>
            <w:tcW w:w="567" w:type="dxa"/>
            <w:vAlign w:val="bottom"/>
          </w:tcPr>
          <w:p w:rsidR="00150E9B" w:rsidRPr="00E7449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79" w:name="E2213"/>
            <w:bookmarkEnd w:id="7179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0" w:name="E2214"/>
            <w:bookmarkEnd w:id="7180"/>
            <w:r>
              <w:rPr>
                <w:sz w:val="20"/>
                <w:szCs w:val="20"/>
              </w:rPr>
              <w:t xml:space="preserve"> 126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1" w:name="E2215"/>
            <w:bookmarkEnd w:id="7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2" w:name="E2216"/>
            <w:bookmarkEnd w:id="7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3" w:name="E2217"/>
            <w:bookmarkEnd w:id="7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4" w:name="E2218"/>
            <w:bookmarkEnd w:id="7184"/>
            <w:r>
              <w:rPr>
                <w:sz w:val="20"/>
                <w:szCs w:val="20"/>
              </w:rPr>
              <w:t xml:space="preserve"> 76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5" w:name="E2219"/>
            <w:bookmarkEnd w:id="71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6" w:name="E2220"/>
            <w:bookmarkEnd w:id="71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7" w:name="E2221"/>
            <w:bookmarkEnd w:id="7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8" w:name="E2222"/>
            <w:bookmarkEnd w:id="718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185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Default="00150E9B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</w:t>
            </w:r>
            <w:r w:rsidR="00057C5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ст. 135 УК РФ</w:t>
            </w:r>
          </w:p>
        </w:tc>
        <w:tc>
          <w:tcPr>
            <w:tcW w:w="567" w:type="dxa"/>
            <w:vAlign w:val="bottom"/>
          </w:tcPr>
          <w:p w:rsidR="00150E9B" w:rsidRPr="00E74498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</w:t>
            </w:r>
            <w:r w:rsidR="00057C5A" w:rsidRPr="00E7449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89" w:name="E2313"/>
            <w:bookmarkEnd w:id="7189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0" w:name="E2314"/>
            <w:bookmarkEnd w:id="7190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1" w:name="E2315"/>
            <w:bookmarkEnd w:id="71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2" w:name="E2316"/>
            <w:bookmarkEnd w:id="71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3" w:name="E2317"/>
            <w:bookmarkEnd w:id="7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4" w:name="E2318"/>
            <w:bookmarkEnd w:id="7194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5" w:name="E2319"/>
            <w:bookmarkEnd w:id="7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6" w:name="E2320"/>
            <w:bookmarkEnd w:id="71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7" w:name="E2321"/>
            <w:bookmarkEnd w:id="71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8" w:name="E2322"/>
            <w:bookmarkEnd w:id="719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D44986" w:rsidRDefault="00150E9B" w:rsidP="00057C5A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конституционных прав и свобод чел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века и гражданина</w:t>
            </w:r>
            <w:r w:rsidR="00057C5A">
              <w:rPr>
                <w:sz w:val="20"/>
                <w:szCs w:val="20"/>
              </w:rPr>
              <w:t xml:space="preserve">                       </w:t>
            </w:r>
            <w:r w:rsidRPr="00D44986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67" w:type="dxa"/>
            <w:vAlign w:val="bottom"/>
          </w:tcPr>
          <w:p w:rsidR="00150E9B" w:rsidRPr="00E7449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199" w:name="E2413"/>
            <w:bookmarkEnd w:id="719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0" w:name="E2414"/>
            <w:bookmarkEnd w:id="720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1" w:name="E2415"/>
            <w:bookmarkEnd w:id="72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2" w:name="E2416"/>
            <w:bookmarkEnd w:id="72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3" w:name="E2417"/>
            <w:bookmarkEnd w:id="72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4" w:name="E2418"/>
            <w:bookmarkEnd w:id="720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5" w:name="E2419"/>
            <w:bookmarkEnd w:id="72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6" w:name="E2420"/>
            <w:bookmarkEnd w:id="7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7" w:name="E2421"/>
            <w:bookmarkEnd w:id="72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8" w:name="E2422"/>
            <w:bookmarkEnd w:id="720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48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D44986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150E9B" w:rsidRPr="00D44986" w:rsidRDefault="00150E9B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44986">
              <w:rPr>
                <w:sz w:val="20"/>
                <w:szCs w:val="20"/>
              </w:rPr>
              <w:t xml:space="preserve">     глава 20 УК РФ</w:t>
            </w:r>
          </w:p>
        </w:tc>
        <w:tc>
          <w:tcPr>
            <w:tcW w:w="567" w:type="dxa"/>
            <w:vAlign w:val="bottom"/>
          </w:tcPr>
          <w:p w:rsidR="00150E9B" w:rsidRPr="00E7449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09" w:name="E2513"/>
            <w:bookmarkEnd w:id="7209"/>
            <w:r>
              <w:rPr>
                <w:sz w:val="20"/>
                <w:szCs w:val="20"/>
              </w:rPr>
              <w:t xml:space="preserve"> 584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0" w:name="E2514"/>
            <w:bookmarkEnd w:id="721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1" w:name="E2515"/>
            <w:bookmarkEnd w:id="7211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2" w:name="E2516"/>
            <w:bookmarkEnd w:id="7212"/>
            <w:r>
              <w:rPr>
                <w:sz w:val="20"/>
                <w:szCs w:val="20"/>
              </w:rPr>
              <w:t xml:space="preserve"> 503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3" w:name="E2517"/>
            <w:bookmarkEnd w:id="7213"/>
            <w:r>
              <w:rPr>
                <w:sz w:val="20"/>
                <w:szCs w:val="20"/>
              </w:rPr>
              <w:t xml:space="preserve"> 502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4" w:name="E2518"/>
            <w:bookmarkEnd w:id="7214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5" w:name="E2519"/>
            <w:bookmarkEnd w:id="72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6" w:name="E2520"/>
            <w:bookmarkEnd w:id="72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7" w:name="E2521"/>
            <w:bookmarkEnd w:id="72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8" w:name="E2522"/>
            <w:bookmarkEnd w:id="721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213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15" w:type="dxa"/>
            <w:gridSpan w:val="2"/>
          </w:tcPr>
          <w:p w:rsidR="00150E9B" w:rsidRPr="00D44986" w:rsidRDefault="00150E9B" w:rsidP="00057C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собственности</w:t>
            </w:r>
            <w:r w:rsidR="00057C5A">
              <w:rPr>
                <w:sz w:val="20"/>
                <w:szCs w:val="20"/>
              </w:rPr>
              <w:t xml:space="preserve">                 </w:t>
            </w:r>
            <w:r w:rsidRPr="00D44986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67" w:type="dxa"/>
            <w:vAlign w:val="bottom"/>
          </w:tcPr>
          <w:p w:rsidR="00150E9B" w:rsidRPr="00E7449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19" w:name="E2613"/>
            <w:bookmarkEnd w:id="7219"/>
            <w:r>
              <w:rPr>
                <w:sz w:val="20"/>
                <w:szCs w:val="20"/>
              </w:rPr>
              <w:t xml:space="preserve"> 61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0" w:name="E2614"/>
            <w:bookmarkEnd w:id="7220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1" w:name="E2615"/>
            <w:bookmarkEnd w:id="7221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2" w:name="E2616"/>
            <w:bookmarkEnd w:id="7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3" w:name="E2617"/>
            <w:bookmarkEnd w:id="7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4" w:name="E2618"/>
            <w:bookmarkEnd w:id="7224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5" w:name="E2619"/>
            <w:bookmarkEnd w:id="7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6" w:name="E2620"/>
            <w:bookmarkEnd w:id="7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7" w:name="E2621"/>
            <w:bookmarkEnd w:id="7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8" w:name="E2622"/>
            <w:bookmarkEnd w:id="722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154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textDirection w:val="btLr"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777" w:type="dxa"/>
          </w:tcPr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кража            </w:t>
            </w:r>
            <w:r w:rsidR="00057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ст. 158 УК РФ</w:t>
            </w:r>
          </w:p>
        </w:tc>
        <w:tc>
          <w:tcPr>
            <w:tcW w:w="567" w:type="dxa"/>
            <w:vAlign w:val="bottom"/>
          </w:tcPr>
          <w:p w:rsidR="00150E9B" w:rsidRPr="00E74498" w:rsidRDefault="00057C5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29" w:name="E2713"/>
            <w:bookmarkEnd w:id="7229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0" w:name="E2714"/>
            <w:bookmarkEnd w:id="723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1" w:name="E2715"/>
            <w:bookmarkEnd w:id="723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2" w:name="E2716"/>
            <w:bookmarkEnd w:id="72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3" w:name="E2717"/>
            <w:bookmarkEnd w:id="72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4" w:name="E2718"/>
            <w:bookmarkEnd w:id="72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5" w:name="E2719"/>
            <w:bookmarkEnd w:id="72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6" w:name="E2720"/>
            <w:bookmarkEnd w:id="72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7" w:name="E2721"/>
            <w:bookmarkEnd w:id="72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8" w:name="E2722"/>
            <w:bookmarkEnd w:id="723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116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Pr="00105A6F" w:rsidRDefault="00057C5A" w:rsidP="00057C5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150E9B" w:rsidRPr="00105A6F">
              <w:rPr>
                <w:sz w:val="20"/>
                <w:szCs w:val="20"/>
              </w:rPr>
              <w:t>ошенничество</w:t>
            </w:r>
            <w:r>
              <w:rPr>
                <w:sz w:val="20"/>
                <w:szCs w:val="20"/>
              </w:rPr>
              <w:t xml:space="preserve">          </w:t>
            </w:r>
            <w:r w:rsidR="00150E9B" w:rsidRPr="00105A6F">
              <w:rPr>
                <w:sz w:val="20"/>
                <w:szCs w:val="20"/>
              </w:rPr>
              <w:t>ст. 159–159.6 УК РФ</w:t>
            </w:r>
          </w:p>
        </w:tc>
        <w:tc>
          <w:tcPr>
            <w:tcW w:w="567" w:type="dxa"/>
            <w:vAlign w:val="bottom"/>
          </w:tcPr>
          <w:p w:rsidR="00150E9B" w:rsidRPr="00E7449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39" w:name="E2813"/>
            <w:bookmarkEnd w:id="723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0" w:name="E2814"/>
            <w:bookmarkEnd w:id="72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1" w:name="E2815"/>
            <w:bookmarkEnd w:id="724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2" w:name="E2816"/>
            <w:bookmarkEnd w:id="72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3" w:name="E2817"/>
            <w:bookmarkEnd w:id="72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4" w:name="E2818"/>
            <w:bookmarkEnd w:id="724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5" w:name="E2819"/>
            <w:bookmarkEnd w:id="72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6" w:name="E2820"/>
            <w:bookmarkEnd w:id="72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7" w:name="E2821"/>
            <w:bookmarkEnd w:id="72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8" w:name="E2822"/>
            <w:bookmarkEnd w:id="724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116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                                     ст. 161 УК РФ</w:t>
            </w:r>
          </w:p>
        </w:tc>
        <w:tc>
          <w:tcPr>
            <w:tcW w:w="567" w:type="dxa"/>
            <w:vAlign w:val="bottom"/>
          </w:tcPr>
          <w:p w:rsidR="00150E9B" w:rsidRPr="00E7449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49" w:name="E2913"/>
            <w:bookmarkEnd w:id="7249"/>
            <w:r>
              <w:rPr>
                <w:sz w:val="20"/>
                <w:szCs w:val="20"/>
              </w:rPr>
              <w:t xml:space="preserve"> 33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0" w:name="E2914"/>
            <w:bookmarkEnd w:id="7250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1" w:name="E2915"/>
            <w:bookmarkEnd w:id="725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2" w:name="E2916"/>
            <w:bookmarkEnd w:id="72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3" w:name="E2917"/>
            <w:bookmarkEnd w:id="72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4" w:name="E2918"/>
            <w:bookmarkEnd w:id="7254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5" w:name="E2919"/>
            <w:bookmarkEnd w:id="72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6" w:name="E2920"/>
            <w:bookmarkEnd w:id="72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7" w:name="E2921"/>
            <w:bookmarkEnd w:id="72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8" w:name="E2922"/>
            <w:bookmarkEnd w:id="725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190"/>
        </w:trPr>
        <w:tc>
          <w:tcPr>
            <w:tcW w:w="380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150E9B" w:rsidRDefault="00150E9B" w:rsidP="00717A6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разбой                                     ст. 162 УК РФ</w:t>
            </w:r>
          </w:p>
        </w:tc>
        <w:tc>
          <w:tcPr>
            <w:tcW w:w="567" w:type="dxa"/>
            <w:vAlign w:val="center"/>
          </w:tcPr>
          <w:p w:rsidR="00150E9B" w:rsidRPr="00E74498" w:rsidRDefault="0046513B" w:rsidP="00717A65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30</w:t>
            </w:r>
          </w:p>
        </w:tc>
        <w:tc>
          <w:tcPr>
            <w:tcW w:w="72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59" w:name="E3013"/>
            <w:bookmarkEnd w:id="725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63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0" w:name="E3014"/>
            <w:bookmarkEnd w:id="726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1" w:name="E3015"/>
            <w:bookmarkEnd w:id="72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2" w:name="E3016"/>
            <w:bookmarkEnd w:id="72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3" w:name="E3017"/>
            <w:bookmarkEnd w:id="72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4" w:name="E3018"/>
            <w:bookmarkEnd w:id="72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5" w:name="E3019"/>
            <w:bookmarkEnd w:id="72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6" w:name="E3020"/>
            <w:bookmarkEnd w:id="72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7" w:name="E3021"/>
            <w:bookmarkEnd w:id="72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8" w:name="E3022"/>
            <w:bookmarkEnd w:id="7268"/>
            <w:r>
              <w:rPr>
                <w:sz w:val="20"/>
                <w:szCs w:val="20"/>
              </w:rPr>
              <w:t xml:space="preserve"> 0</w:t>
            </w:r>
          </w:p>
        </w:tc>
      </w:tr>
      <w:tr w:rsidR="00150E9B" w:rsidTr="00BA5596">
        <w:trPr>
          <w:cantSplit/>
          <w:trHeight w:val="263"/>
        </w:trPr>
        <w:tc>
          <w:tcPr>
            <w:tcW w:w="380" w:type="dxa"/>
            <w:vMerge/>
            <w:tcBorders>
              <w:bottom w:val="single" w:sz="4" w:space="0" w:color="auto"/>
            </w:tcBorders>
            <w:vAlign w:val="center"/>
          </w:tcPr>
          <w:p w:rsidR="00150E9B" w:rsidRDefault="00150E9B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bottom w:val="single" w:sz="4" w:space="0" w:color="auto"/>
            </w:tcBorders>
          </w:tcPr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777" w:type="dxa"/>
            <w:tcBorders>
              <w:bottom w:val="single" w:sz="4" w:space="0" w:color="auto"/>
            </w:tcBorders>
          </w:tcPr>
          <w:p w:rsidR="00150E9B" w:rsidRDefault="00150E9B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                     ст. 163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50E9B" w:rsidRPr="00E74498" w:rsidRDefault="0046513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69" w:name="E3113"/>
            <w:bookmarkEnd w:id="7269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0" w:name="E3114"/>
            <w:bookmarkEnd w:id="7270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1" w:name="E3115"/>
            <w:bookmarkEnd w:id="72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2" w:name="E3116"/>
            <w:bookmarkEnd w:id="7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3" w:name="E3117"/>
            <w:bookmarkEnd w:id="7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4" w:name="E3118"/>
            <w:bookmarkEnd w:id="727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5" w:name="E3119"/>
            <w:bookmarkEnd w:id="72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6" w:name="E3120"/>
            <w:bookmarkEnd w:id="72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7" w:name="E3121"/>
            <w:bookmarkEnd w:id="72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50E9B" w:rsidRDefault="005B703C" w:rsidP="00BA559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8" w:name="E3122"/>
            <w:bookmarkEnd w:id="7278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>
      <w:r>
        <w:br w:type="page"/>
      </w:r>
    </w:p>
    <w:tbl>
      <w:tblPr>
        <w:tblW w:w="14592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439"/>
        <w:gridCol w:w="543"/>
        <w:gridCol w:w="2877"/>
        <w:gridCol w:w="567"/>
        <w:gridCol w:w="720"/>
        <w:gridCol w:w="1063"/>
        <w:gridCol w:w="900"/>
        <w:gridCol w:w="909"/>
        <w:gridCol w:w="806"/>
        <w:gridCol w:w="805"/>
        <w:gridCol w:w="900"/>
        <w:gridCol w:w="900"/>
        <w:gridCol w:w="1260"/>
        <w:gridCol w:w="1515"/>
      </w:tblGrid>
      <w:tr w:rsidR="00493BF7" w:rsidTr="001262CD">
        <w:trPr>
          <w:cantSplit/>
          <w:trHeight w:val="288"/>
        </w:trPr>
        <w:tc>
          <w:tcPr>
            <w:tcW w:w="42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3BF7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93BF7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16</w:t>
            </w:r>
          </w:p>
        </w:tc>
        <w:tc>
          <w:tcPr>
            <w:tcW w:w="806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17</w:t>
            </w:r>
          </w:p>
        </w:tc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493BF7" w:rsidRPr="00E74498" w:rsidRDefault="00493BF7" w:rsidP="003D14F4">
            <w:pPr>
              <w:ind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22</w:t>
            </w:r>
          </w:p>
        </w:tc>
      </w:tr>
      <w:tr w:rsidR="00493BF7" w:rsidTr="001262CD">
        <w:trPr>
          <w:cantSplit/>
          <w:trHeight w:val="334"/>
        </w:trPr>
        <w:tc>
          <w:tcPr>
            <w:tcW w:w="3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D44986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в сфере экономической деятельности </w:t>
            </w:r>
          </w:p>
          <w:p w:rsidR="00493BF7" w:rsidRPr="00D44986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глава 22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79" w:name="E3213"/>
            <w:bookmarkEnd w:id="7279"/>
          </w:p>
        </w:tc>
        <w:tc>
          <w:tcPr>
            <w:tcW w:w="1063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0" w:name="E3214"/>
            <w:bookmarkEnd w:id="7280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1" w:name="E3215"/>
            <w:bookmarkEnd w:id="7281"/>
          </w:p>
        </w:tc>
        <w:tc>
          <w:tcPr>
            <w:tcW w:w="909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2" w:name="E3216"/>
            <w:bookmarkEnd w:id="7282"/>
          </w:p>
        </w:tc>
        <w:tc>
          <w:tcPr>
            <w:tcW w:w="806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3" w:name="E3217"/>
            <w:bookmarkEnd w:id="7283"/>
          </w:p>
        </w:tc>
        <w:tc>
          <w:tcPr>
            <w:tcW w:w="80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4" w:name="E3218"/>
            <w:bookmarkEnd w:id="7284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5" w:name="E3219"/>
            <w:bookmarkEnd w:id="7285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6" w:name="E3220"/>
            <w:bookmarkEnd w:id="7286"/>
          </w:p>
        </w:tc>
        <w:tc>
          <w:tcPr>
            <w:tcW w:w="126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7" w:name="E3221"/>
            <w:bookmarkEnd w:id="7287"/>
          </w:p>
        </w:tc>
        <w:tc>
          <w:tcPr>
            <w:tcW w:w="151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8" w:name="E3222"/>
            <w:bookmarkEnd w:id="7288"/>
          </w:p>
        </w:tc>
      </w:tr>
      <w:tr w:rsidR="00493BF7" w:rsidTr="001262CD">
        <w:trPr>
          <w:cantSplit/>
          <w:trHeight w:val="412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D44986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общественной безопасности  </w:t>
            </w:r>
          </w:p>
          <w:p w:rsidR="00493BF7" w:rsidRPr="00D44986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    глава 24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89" w:name="E3313"/>
            <w:bookmarkEnd w:id="728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0" w:name="E3314"/>
            <w:bookmarkEnd w:id="729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1" w:name="E3315"/>
            <w:bookmarkEnd w:id="729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9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2" w:name="E3316"/>
            <w:bookmarkEnd w:id="72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3" w:name="E3317"/>
            <w:bookmarkEnd w:id="72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4" w:name="E3318"/>
            <w:bookmarkEnd w:id="72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5" w:name="E3319"/>
            <w:bookmarkEnd w:id="72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6" w:name="E3320"/>
            <w:bookmarkEnd w:id="7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7" w:name="E3321"/>
            <w:bookmarkEnd w:id="7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8" w:name="E3322"/>
            <w:bookmarkEnd w:id="7298"/>
            <w:r>
              <w:rPr>
                <w:sz w:val="20"/>
                <w:szCs w:val="20"/>
              </w:rPr>
              <w:t xml:space="preserve"> 0</w:t>
            </w:r>
          </w:p>
        </w:tc>
      </w:tr>
      <w:tr w:rsidR="00493BF7" w:rsidTr="001262CD">
        <w:trPr>
          <w:cantSplit/>
          <w:trHeight w:val="297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93BF7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420" w:type="dxa"/>
            <w:gridSpan w:val="2"/>
          </w:tcPr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</w:t>
            </w:r>
          </w:p>
          <w:p w:rsidR="00493BF7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299" w:name="E3413"/>
            <w:bookmarkEnd w:id="7299"/>
          </w:p>
        </w:tc>
        <w:tc>
          <w:tcPr>
            <w:tcW w:w="1063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0" w:name="E3414"/>
            <w:bookmarkEnd w:id="7300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1" w:name="E3415"/>
            <w:bookmarkEnd w:id="7301"/>
          </w:p>
        </w:tc>
        <w:tc>
          <w:tcPr>
            <w:tcW w:w="909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2" w:name="E3416"/>
            <w:bookmarkEnd w:id="7302"/>
          </w:p>
        </w:tc>
        <w:tc>
          <w:tcPr>
            <w:tcW w:w="806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3" w:name="E3417"/>
            <w:bookmarkEnd w:id="7303"/>
          </w:p>
        </w:tc>
        <w:tc>
          <w:tcPr>
            <w:tcW w:w="80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4" w:name="E3418"/>
            <w:bookmarkEnd w:id="7304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5" w:name="E3419"/>
            <w:bookmarkEnd w:id="7305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6" w:name="E3420"/>
            <w:bookmarkEnd w:id="7306"/>
          </w:p>
        </w:tc>
        <w:tc>
          <w:tcPr>
            <w:tcW w:w="126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7" w:name="E3421"/>
            <w:bookmarkEnd w:id="7307"/>
          </w:p>
        </w:tc>
        <w:tc>
          <w:tcPr>
            <w:tcW w:w="151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8" w:name="E3422"/>
            <w:bookmarkEnd w:id="7308"/>
          </w:p>
        </w:tc>
      </w:tr>
      <w:tr w:rsidR="00493BF7" w:rsidTr="001262CD">
        <w:trPr>
          <w:cantSplit/>
          <w:trHeight w:val="291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</w:tcPr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захват заложника  </w:t>
            </w:r>
          </w:p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ст. 206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09" w:name="E3513"/>
            <w:bookmarkEnd w:id="7309"/>
          </w:p>
        </w:tc>
        <w:tc>
          <w:tcPr>
            <w:tcW w:w="1063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0" w:name="E3514"/>
            <w:bookmarkEnd w:id="7310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1" w:name="E3515"/>
            <w:bookmarkEnd w:id="7311"/>
          </w:p>
        </w:tc>
        <w:tc>
          <w:tcPr>
            <w:tcW w:w="909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2" w:name="E3516"/>
            <w:bookmarkEnd w:id="7312"/>
          </w:p>
        </w:tc>
        <w:tc>
          <w:tcPr>
            <w:tcW w:w="806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3" w:name="E3517"/>
            <w:bookmarkEnd w:id="7313"/>
          </w:p>
        </w:tc>
        <w:tc>
          <w:tcPr>
            <w:tcW w:w="80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4" w:name="E3518"/>
            <w:bookmarkEnd w:id="7314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5" w:name="E3519"/>
            <w:bookmarkEnd w:id="7315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6" w:name="E3520"/>
            <w:bookmarkEnd w:id="7316"/>
          </w:p>
        </w:tc>
        <w:tc>
          <w:tcPr>
            <w:tcW w:w="126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7" w:name="E3521"/>
            <w:bookmarkEnd w:id="7317"/>
          </w:p>
        </w:tc>
        <w:tc>
          <w:tcPr>
            <w:tcW w:w="151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8" w:name="E3522"/>
            <w:bookmarkEnd w:id="7318"/>
          </w:p>
        </w:tc>
      </w:tr>
      <w:tr w:rsidR="00493BF7" w:rsidTr="001262CD">
        <w:trPr>
          <w:cantSplit/>
          <w:trHeight w:val="67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D44986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здоровья населения и общественной нравственности</w:t>
            </w:r>
          </w:p>
          <w:p w:rsidR="00493BF7" w:rsidRPr="00D44986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19" w:name="E3613"/>
            <w:bookmarkEnd w:id="7319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1063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0" w:name="E3614"/>
            <w:bookmarkEnd w:id="7320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1" w:name="E3615"/>
            <w:bookmarkEnd w:id="73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9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2" w:name="E3616"/>
            <w:bookmarkEnd w:id="7322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806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3" w:name="E3617"/>
            <w:bookmarkEnd w:id="7323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0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4" w:name="E3618"/>
            <w:bookmarkEnd w:id="732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5" w:name="E3619"/>
            <w:bookmarkEnd w:id="73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6" w:name="E3620"/>
            <w:bookmarkEnd w:id="73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7" w:name="E3621"/>
            <w:bookmarkEnd w:id="73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8" w:name="E3622"/>
            <w:bookmarkEnd w:id="7328"/>
            <w:r>
              <w:rPr>
                <w:sz w:val="20"/>
                <w:szCs w:val="20"/>
              </w:rPr>
              <w:t xml:space="preserve"> 0</w:t>
            </w:r>
          </w:p>
        </w:tc>
      </w:tr>
      <w:tr w:rsidR="00493BF7" w:rsidTr="001262CD">
        <w:trPr>
          <w:cantSplit/>
          <w:trHeight w:val="554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93BF7" w:rsidRDefault="00493BF7" w:rsidP="00A1077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420" w:type="dxa"/>
            <w:gridSpan w:val="2"/>
          </w:tcPr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сексуальных услуг</w:t>
            </w:r>
          </w:p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</w:t>
            </w:r>
          </w:p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ст. 240.1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29" w:name="E3713"/>
            <w:bookmarkEnd w:id="7329"/>
          </w:p>
        </w:tc>
        <w:tc>
          <w:tcPr>
            <w:tcW w:w="1063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0" w:name="E3714"/>
            <w:bookmarkEnd w:id="7330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1" w:name="E3715"/>
            <w:bookmarkEnd w:id="7331"/>
          </w:p>
        </w:tc>
        <w:tc>
          <w:tcPr>
            <w:tcW w:w="909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2" w:name="E3716"/>
            <w:bookmarkEnd w:id="7332"/>
          </w:p>
        </w:tc>
        <w:tc>
          <w:tcPr>
            <w:tcW w:w="806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3" w:name="E3717"/>
            <w:bookmarkEnd w:id="7333"/>
          </w:p>
        </w:tc>
        <w:tc>
          <w:tcPr>
            <w:tcW w:w="80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4" w:name="E3718"/>
            <w:bookmarkEnd w:id="7334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5" w:name="E3719"/>
            <w:bookmarkEnd w:id="7335"/>
          </w:p>
        </w:tc>
        <w:tc>
          <w:tcPr>
            <w:tcW w:w="90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6" w:name="E3720"/>
            <w:bookmarkEnd w:id="7336"/>
          </w:p>
        </w:tc>
        <w:tc>
          <w:tcPr>
            <w:tcW w:w="1260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7" w:name="E3721"/>
            <w:bookmarkEnd w:id="7337"/>
          </w:p>
        </w:tc>
        <w:tc>
          <w:tcPr>
            <w:tcW w:w="1515" w:type="dxa"/>
            <w:vAlign w:val="center"/>
          </w:tcPr>
          <w:p w:rsidR="00493BF7" w:rsidRDefault="00493BF7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8" w:name="E3722"/>
            <w:bookmarkEnd w:id="7338"/>
          </w:p>
        </w:tc>
      </w:tr>
      <w:tr w:rsidR="00493BF7" w:rsidTr="001262CD">
        <w:trPr>
          <w:cantSplit/>
          <w:trHeight w:val="81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несовершеннолетнего в целях изготовления порногр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фи-ческих материалов или предметов</w:t>
            </w:r>
          </w:p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ст. 242.2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13565C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39" w:name="E3813"/>
            <w:bookmarkEnd w:id="7339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1063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0" w:name="E3814"/>
            <w:bookmarkEnd w:id="7340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1" w:name="E3815"/>
            <w:bookmarkEnd w:id="73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2" w:name="E3816"/>
            <w:bookmarkEnd w:id="7342"/>
            <w:r>
              <w:rPr>
                <w:sz w:val="20"/>
                <w:szCs w:val="20"/>
              </w:rPr>
              <w:t xml:space="preserve"> 29</w:t>
            </w:r>
          </w:p>
        </w:tc>
        <w:tc>
          <w:tcPr>
            <w:tcW w:w="806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3" w:name="E3817"/>
            <w:bookmarkEnd w:id="7343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80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4" w:name="E3818"/>
            <w:bookmarkEnd w:id="73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5" w:name="E3819"/>
            <w:bookmarkEnd w:id="73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6" w:name="E3820"/>
            <w:bookmarkEnd w:id="73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7" w:name="E3821"/>
            <w:bookmarkEnd w:id="73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8" w:name="E3822"/>
            <w:bookmarkEnd w:id="7348"/>
            <w:r>
              <w:rPr>
                <w:sz w:val="20"/>
                <w:szCs w:val="20"/>
              </w:rPr>
              <w:t xml:space="preserve"> 0</w:t>
            </w:r>
          </w:p>
        </w:tc>
      </w:tr>
      <w:tr w:rsidR="00493BF7" w:rsidTr="001262CD">
        <w:trPr>
          <w:cantSplit/>
          <w:trHeight w:val="63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tcBorders>
              <w:left w:val="single" w:sz="4" w:space="0" w:color="auto"/>
            </w:tcBorders>
          </w:tcPr>
          <w:p w:rsidR="00493BF7" w:rsidRPr="00D44986" w:rsidRDefault="00493BF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безопасности движения и эксплу</w:t>
            </w:r>
            <w:r w:rsidRPr="00D44986">
              <w:rPr>
                <w:sz w:val="20"/>
                <w:szCs w:val="20"/>
              </w:rPr>
              <w:t>а</w:t>
            </w:r>
            <w:r w:rsidRPr="00D44986">
              <w:rPr>
                <w:sz w:val="20"/>
                <w:szCs w:val="20"/>
              </w:rPr>
              <w:t>тации транспорта</w:t>
            </w:r>
          </w:p>
          <w:p w:rsidR="00493BF7" w:rsidRPr="00D44986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67" w:type="dxa"/>
            <w:vAlign w:val="bottom"/>
          </w:tcPr>
          <w:p w:rsidR="00493BF7" w:rsidRPr="00E74498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3</w:t>
            </w:r>
            <w:r w:rsidR="001957B6" w:rsidRPr="00E74498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49" w:name="E3913"/>
            <w:bookmarkEnd w:id="7349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1063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0" w:name="E3914"/>
            <w:bookmarkEnd w:id="73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1" w:name="E3915"/>
            <w:bookmarkEnd w:id="7351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09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2" w:name="E3916"/>
            <w:bookmarkEnd w:id="735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06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3" w:name="E3917"/>
            <w:bookmarkEnd w:id="735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0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4" w:name="E3918"/>
            <w:bookmarkEnd w:id="735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5" w:name="E3919"/>
            <w:bookmarkEnd w:id="73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6" w:name="E3920"/>
            <w:bookmarkEnd w:id="73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7" w:name="E3921"/>
            <w:bookmarkEnd w:id="73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8" w:name="E3922"/>
            <w:bookmarkEnd w:id="7358"/>
            <w:r>
              <w:rPr>
                <w:sz w:val="20"/>
                <w:szCs w:val="20"/>
              </w:rPr>
              <w:t xml:space="preserve"> 0</w:t>
            </w:r>
          </w:p>
        </w:tc>
      </w:tr>
      <w:tr w:rsidR="00493BF7" w:rsidTr="001262CD">
        <w:trPr>
          <w:cantSplit/>
          <w:trHeight w:val="829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3BF7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</w:tcPr>
          <w:p w:rsidR="00493BF7" w:rsidRDefault="00493BF7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и эксплуатации транспортных средств</w:t>
            </w:r>
          </w:p>
          <w:p w:rsidR="00493BF7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264 УК РФ</w:t>
            </w:r>
          </w:p>
        </w:tc>
        <w:tc>
          <w:tcPr>
            <w:tcW w:w="567" w:type="dxa"/>
            <w:vAlign w:val="bottom"/>
          </w:tcPr>
          <w:p w:rsidR="00493BF7" w:rsidRPr="00E74498" w:rsidRDefault="001957B6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59" w:name="E4013"/>
            <w:bookmarkEnd w:id="7359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1063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0" w:name="E4014"/>
            <w:bookmarkEnd w:id="73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1" w:name="E4015"/>
            <w:bookmarkEnd w:id="7361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909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2" w:name="E4016"/>
            <w:bookmarkEnd w:id="736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806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3" w:name="E4017"/>
            <w:bookmarkEnd w:id="736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0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4" w:name="E4018"/>
            <w:bookmarkEnd w:id="736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5" w:name="E4019"/>
            <w:bookmarkEnd w:id="7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6" w:name="E4020"/>
            <w:bookmarkEnd w:id="73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7" w:name="E4021"/>
            <w:bookmarkEnd w:id="73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8" w:name="E4022"/>
            <w:bookmarkEnd w:id="7368"/>
            <w:r>
              <w:rPr>
                <w:sz w:val="20"/>
                <w:szCs w:val="20"/>
              </w:rPr>
              <w:t xml:space="preserve"> 0</w:t>
            </w:r>
          </w:p>
        </w:tc>
      </w:tr>
      <w:tr w:rsidR="00493BF7" w:rsidTr="001262CD">
        <w:trPr>
          <w:cantSplit/>
          <w:trHeight w:val="2774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F7" w:rsidRDefault="00493BF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493BF7" w:rsidRDefault="00493BF7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493BF7" w:rsidRDefault="00493BF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эксплуатации транспортных средств, повле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шее по неосторожности смерть человека или смерть двух или более лиц либо совершенное лицом, находящимся в состо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нии опьянения, повлекшее по неосторожности смерть челов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ка или смерть двух или более лиц</w:t>
            </w:r>
          </w:p>
          <w:p w:rsidR="00493BF7" w:rsidRDefault="00493BF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чч. 3</w:t>
            </w:r>
            <w:r w:rsidRPr="00105A6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 ст. 264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93BF7" w:rsidRPr="00E74498" w:rsidRDefault="001957B6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E74498">
              <w:rPr>
                <w:sz w:val="20"/>
                <w:szCs w:val="20"/>
              </w:rPr>
              <w:t>41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69" w:name="E4113"/>
            <w:bookmarkEnd w:id="7369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0" w:name="E4114"/>
            <w:bookmarkEnd w:id="73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1" w:name="E4115"/>
            <w:bookmarkEnd w:id="7371"/>
            <w:r>
              <w:rPr>
                <w:sz w:val="20"/>
                <w:szCs w:val="20"/>
              </w:rPr>
              <w:t xml:space="preserve"> 22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2" w:name="E4116"/>
            <w:bookmarkEnd w:id="737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3" w:name="E4117"/>
            <w:bookmarkEnd w:id="737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4" w:name="E4118"/>
            <w:bookmarkEnd w:id="73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5" w:name="E4119"/>
            <w:bookmarkEnd w:id="7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6" w:name="E4120"/>
            <w:bookmarkEnd w:id="73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7" w:name="E4121"/>
            <w:bookmarkEnd w:id="73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493BF7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8" w:name="E4122"/>
            <w:bookmarkEnd w:id="7378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1957B6" w:rsidRDefault="001957B6">
      <w:r>
        <w:br w:type="page"/>
      </w:r>
    </w:p>
    <w:tbl>
      <w:tblPr>
        <w:tblW w:w="14942" w:type="dxa"/>
        <w:tblInd w:w="-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8"/>
        <w:gridCol w:w="3414"/>
        <w:gridCol w:w="567"/>
        <w:gridCol w:w="720"/>
        <w:gridCol w:w="1063"/>
        <w:gridCol w:w="900"/>
        <w:gridCol w:w="909"/>
        <w:gridCol w:w="966"/>
        <w:gridCol w:w="1080"/>
        <w:gridCol w:w="1080"/>
        <w:gridCol w:w="1080"/>
        <w:gridCol w:w="1260"/>
        <w:gridCol w:w="1515"/>
      </w:tblGrid>
      <w:tr w:rsidR="00AB2CCE" w:rsidTr="001262CD">
        <w:trPr>
          <w:cantSplit/>
          <w:trHeight w:val="283"/>
        </w:trPr>
        <w:tc>
          <w:tcPr>
            <w:tcW w:w="3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CCE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AB2CCE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13</w:t>
            </w:r>
          </w:p>
        </w:tc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15</w:t>
            </w:r>
          </w:p>
        </w:tc>
        <w:tc>
          <w:tcPr>
            <w:tcW w:w="909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16</w:t>
            </w:r>
          </w:p>
        </w:tc>
        <w:tc>
          <w:tcPr>
            <w:tcW w:w="966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21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vAlign w:val="center"/>
          </w:tcPr>
          <w:p w:rsidR="00AB2CCE" w:rsidRPr="00D94965" w:rsidRDefault="00AB2CCE" w:rsidP="00B763F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22</w:t>
            </w:r>
          </w:p>
        </w:tc>
      </w:tr>
      <w:tr w:rsidR="00AB2CCE" w:rsidTr="001262CD">
        <w:trPr>
          <w:cantSplit/>
          <w:trHeight w:val="480"/>
        </w:trPr>
        <w:tc>
          <w:tcPr>
            <w:tcW w:w="388" w:type="dxa"/>
            <w:vMerge w:val="restart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2CCE" w:rsidRDefault="00AB2CCE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414" w:type="dxa"/>
            <w:tcBorders>
              <w:left w:val="single" w:sz="4" w:space="0" w:color="auto"/>
            </w:tcBorders>
          </w:tcPr>
          <w:p w:rsidR="00AB2CCE" w:rsidRPr="00D44986" w:rsidRDefault="00AB2CCE" w:rsidP="00DF656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AB2CCE" w:rsidRPr="00D44986" w:rsidRDefault="00AB2CCE" w:rsidP="00DF656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глава 29 УК РФ</w:t>
            </w:r>
          </w:p>
        </w:tc>
        <w:tc>
          <w:tcPr>
            <w:tcW w:w="567" w:type="dxa"/>
            <w:vAlign w:val="bottom"/>
          </w:tcPr>
          <w:p w:rsidR="00AB2CCE" w:rsidRPr="00D94965" w:rsidRDefault="001957B6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42</w:t>
            </w:r>
          </w:p>
        </w:tc>
        <w:tc>
          <w:tcPr>
            <w:tcW w:w="72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79" w:name="E4213"/>
            <w:bookmarkEnd w:id="7379"/>
          </w:p>
        </w:tc>
        <w:tc>
          <w:tcPr>
            <w:tcW w:w="1063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0" w:name="E4214"/>
            <w:bookmarkEnd w:id="7380"/>
          </w:p>
        </w:tc>
        <w:tc>
          <w:tcPr>
            <w:tcW w:w="90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1" w:name="E4215"/>
            <w:bookmarkEnd w:id="7381"/>
          </w:p>
        </w:tc>
        <w:tc>
          <w:tcPr>
            <w:tcW w:w="909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2" w:name="E4216"/>
            <w:bookmarkEnd w:id="7382"/>
          </w:p>
        </w:tc>
        <w:tc>
          <w:tcPr>
            <w:tcW w:w="966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3" w:name="E4217"/>
            <w:bookmarkEnd w:id="7383"/>
          </w:p>
        </w:tc>
        <w:tc>
          <w:tcPr>
            <w:tcW w:w="108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4" w:name="E4218"/>
            <w:bookmarkEnd w:id="7384"/>
          </w:p>
        </w:tc>
        <w:tc>
          <w:tcPr>
            <w:tcW w:w="108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5" w:name="E4219"/>
            <w:bookmarkEnd w:id="7385"/>
          </w:p>
        </w:tc>
        <w:tc>
          <w:tcPr>
            <w:tcW w:w="108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6" w:name="E4220"/>
            <w:bookmarkEnd w:id="7386"/>
          </w:p>
        </w:tc>
        <w:tc>
          <w:tcPr>
            <w:tcW w:w="126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7" w:name="E4221"/>
            <w:bookmarkEnd w:id="7387"/>
          </w:p>
        </w:tc>
        <w:tc>
          <w:tcPr>
            <w:tcW w:w="1515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8" w:name="E4222"/>
            <w:bookmarkEnd w:id="7388"/>
          </w:p>
        </w:tc>
      </w:tr>
      <w:tr w:rsidR="00AB2CCE" w:rsidTr="001262CD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CCE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</w:tcPr>
          <w:p w:rsidR="00AB2CCE" w:rsidRPr="00D44986" w:rsidRDefault="00AB2CCE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государственной власти, инт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ресов государственной службы и службы в органах местного сам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управления</w:t>
            </w:r>
          </w:p>
          <w:p w:rsidR="00AB2CCE" w:rsidRPr="00D44986" w:rsidRDefault="00AB2CCE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67" w:type="dxa"/>
            <w:vAlign w:val="bottom"/>
          </w:tcPr>
          <w:p w:rsidR="00AB2CCE" w:rsidRPr="00D94965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</w:t>
            </w:r>
            <w:r w:rsidR="001957B6" w:rsidRPr="00D94965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89" w:name="E4313"/>
            <w:bookmarkEnd w:id="73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63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0" w:name="E4314"/>
            <w:bookmarkEnd w:id="739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1" w:name="E4315"/>
            <w:bookmarkEnd w:id="7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2" w:name="E4316"/>
            <w:bookmarkEnd w:id="73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66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3" w:name="E4317"/>
            <w:bookmarkEnd w:id="73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4" w:name="E4318"/>
            <w:bookmarkEnd w:id="7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5" w:name="E4319"/>
            <w:bookmarkEnd w:id="73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6" w:name="E4320"/>
            <w:bookmarkEnd w:id="73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7" w:name="E4321"/>
            <w:bookmarkEnd w:id="73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8" w:name="E4322"/>
            <w:bookmarkEnd w:id="7398"/>
            <w:r>
              <w:rPr>
                <w:sz w:val="20"/>
                <w:szCs w:val="20"/>
              </w:rPr>
              <w:t xml:space="preserve"> 0</w:t>
            </w:r>
          </w:p>
        </w:tc>
      </w:tr>
      <w:tr w:rsidR="00AB2CCE" w:rsidTr="001262CD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CCE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</w:tcBorders>
          </w:tcPr>
          <w:p w:rsidR="00AB2CCE" w:rsidRPr="00D44986" w:rsidRDefault="00AB2CCE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правосудия</w:t>
            </w:r>
          </w:p>
          <w:p w:rsidR="00AB2CCE" w:rsidRPr="00D44986" w:rsidRDefault="00AB2CCE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67" w:type="dxa"/>
            <w:vAlign w:val="bottom"/>
          </w:tcPr>
          <w:p w:rsidR="00AB2CCE" w:rsidRPr="00D94965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</w:t>
            </w:r>
            <w:r w:rsidR="001957B6" w:rsidRPr="00D94965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399" w:name="E4413"/>
            <w:bookmarkEnd w:id="7399"/>
          </w:p>
        </w:tc>
        <w:tc>
          <w:tcPr>
            <w:tcW w:w="1063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0" w:name="E4414"/>
            <w:bookmarkEnd w:id="7400"/>
          </w:p>
        </w:tc>
        <w:tc>
          <w:tcPr>
            <w:tcW w:w="90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1" w:name="E4415"/>
            <w:bookmarkEnd w:id="7401"/>
          </w:p>
        </w:tc>
        <w:tc>
          <w:tcPr>
            <w:tcW w:w="909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2" w:name="E4416"/>
            <w:bookmarkEnd w:id="7402"/>
          </w:p>
        </w:tc>
        <w:tc>
          <w:tcPr>
            <w:tcW w:w="966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3" w:name="E4417"/>
            <w:bookmarkEnd w:id="7403"/>
          </w:p>
        </w:tc>
        <w:tc>
          <w:tcPr>
            <w:tcW w:w="108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4" w:name="E4418"/>
            <w:bookmarkEnd w:id="7404"/>
          </w:p>
        </w:tc>
        <w:tc>
          <w:tcPr>
            <w:tcW w:w="108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5" w:name="E4419"/>
            <w:bookmarkEnd w:id="7405"/>
          </w:p>
        </w:tc>
        <w:tc>
          <w:tcPr>
            <w:tcW w:w="108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6" w:name="E4420"/>
            <w:bookmarkEnd w:id="7406"/>
          </w:p>
        </w:tc>
        <w:tc>
          <w:tcPr>
            <w:tcW w:w="1260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7" w:name="E4421"/>
            <w:bookmarkEnd w:id="7407"/>
          </w:p>
        </w:tc>
        <w:tc>
          <w:tcPr>
            <w:tcW w:w="1515" w:type="dxa"/>
            <w:vAlign w:val="center"/>
          </w:tcPr>
          <w:p w:rsidR="00AB2CCE" w:rsidRDefault="00AB2CCE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8" w:name="E4422"/>
            <w:bookmarkEnd w:id="7408"/>
          </w:p>
        </w:tc>
      </w:tr>
      <w:tr w:rsidR="00AB2CCE" w:rsidTr="001262CD">
        <w:trPr>
          <w:cantSplit/>
          <w:trHeight w:val="480"/>
        </w:trPr>
        <w:tc>
          <w:tcPr>
            <w:tcW w:w="3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2CCE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</w:tcBorders>
          </w:tcPr>
          <w:p w:rsidR="00AB2CCE" w:rsidRPr="00D44986" w:rsidRDefault="00AB2CCE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порядка управления</w:t>
            </w:r>
          </w:p>
          <w:p w:rsidR="00AB2CCE" w:rsidRPr="00D44986" w:rsidRDefault="00AB2CCE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B2CCE" w:rsidRPr="00D94965" w:rsidRDefault="00AB2CCE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</w:t>
            </w:r>
            <w:r w:rsidR="001957B6" w:rsidRPr="00D94965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09" w:name="E4513"/>
            <w:bookmarkEnd w:id="740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0" w:name="E4514"/>
            <w:bookmarkEnd w:id="74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1" w:name="E4515"/>
            <w:bookmarkEnd w:id="741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2" w:name="E4516"/>
            <w:bookmarkEnd w:id="7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3" w:name="E4517"/>
            <w:bookmarkEnd w:id="7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4" w:name="E4518"/>
            <w:bookmarkEnd w:id="7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5" w:name="E4519"/>
            <w:bookmarkEnd w:id="7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6" w:name="E4520"/>
            <w:bookmarkEnd w:id="74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7" w:name="E4521"/>
            <w:bookmarkEnd w:id="74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:rsidR="00AB2CCE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8" w:name="E4522"/>
            <w:bookmarkEnd w:id="7418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 w:rsidP="00743098"/>
    <w:p w:rsidR="000A1220" w:rsidRDefault="006012B6" w:rsidP="00743098">
      <w:r>
        <w:br w:type="page"/>
      </w: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5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</w:tbl>
    <w:p w:rsidR="000A1220" w:rsidRPr="00990495" w:rsidRDefault="000A1220" w:rsidP="00743098">
      <w:pPr>
        <w:rPr>
          <w:sz w:val="20"/>
          <w:szCs w:val="20"/>
        </w:rPr>
      </w:pPr>
    </w:p>
    <w:tbl>
      <w:tblPr>
        <w:tblW w:w="16227" w:type="dxa"/>
        <w:tblInd w:w="-1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70"/>
        <w:gridCol w:w="277"/>
        <w:gridCol w:w="559"/>
        <w:gridCol w:w="2861"/>
        <w:gridCol w:w="540"/>
        <w:gridCol w:w="1000"/>
        <w:gridCol w:w="972"/>
        <w:gridCol w:w="1080"/>
        <w:gridCol w:w="900"/>
        <w:gridCol w:w="1232"/>
        <w:gridCol w:w="856"/>
        <w:gridCol w:w="900"/>
        <w:gridCol w:w="872"/>
        <w:gridCol w:w="928"/>
        <w:gridCol w:w="900"/>
        <w:gridCol w:w="900"/>
        <w:gridCol w:w="1080"/>
      </w:tblGrid>
      <w:tr w:rsidR="000A1220" w:rsidTr="001262CD">
        <w:trPr>
          <w:cantSplit/>
          <w:trHeight w:val="114"/>
        </w:trPr>
        <w:tc>
          <w:tcPr>
            <w:tcW w:w="4067" w:type="dxa"/>
            <w:gridSpan w:val="4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1620" w:type="dxa"/>
            <w:gridSpan w:val="12"/>
            <w:tcBorders>
              <w:top w:val="single" w:sz="4" w:space="0" w:color="auto"/>
            </w:tcBorders>
          </w:tcPr>
          <w:p w:rsidR="000A1220" w:rsidRPr="00316BEB" w:rsidRDefault="0098178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В</w:t>
            </w:r>
            <w:r w:rsidR="000A1220" w:rsidRPr="00316BEB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Tr="001262CD">
        <w:trPr>
          <w:cantSplit/>
          <w:trHeight w:val="174"/>
        </w:trPr>
        <w:tc>
          <w:tcPr>
            <w:tcW w:w="4067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620" w:type="dxa"/>
            <w:gridSpan w:val="12"/>
            <w:tcBorders>
              <w:top w:val="single" w:sz="4" w:space="0" w:color="auto"/>
            </w:tcBorders>
          </w:tcPr>
          <w:p w:rsidR="000A1220" w:rsidRPr="00316BEB" w:rsidRDefault="0098178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к</w:t>
            </w:r>
            <w:r w:rsidR="000A1220" w:rsidRPr="00316BEB">
              <w:rPr>
                <w:sz w:val="20"/>
                <w:szCs w:val="20"/>
              </w:rPr>
              <w:t>оличество преступлений, уголовные дела о которых приостановлены на основании</w:t>
            </w:r>
          </w:p>
        </w:tc>
      </w:tr>
      <w:tr w:rsidR="000A1220" w:rsidTr="001262CD">
        <w:trPr>
          <w:cantSplit/>
          <w:trHeight w:val="173"/>
        </w:trPr>
        <w:tc>
          <w:tcPr>
            <w:tcW w:w="4067" w:type="dxa"/>
            <w:gridSpan w:val="4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52" w:type="dxa"/>
            <w:gridSpan w:val="3"/>
            <w:tcBorders>
              <w:top w:val="single" w:sz="4" w:space="0" w:color="auto"/>
            </w:tcBorders>
          </w:tcPr>
          <w:p w:rsidR="000A1220" w:rsidRPr="00316BEB" w:rsidRDefault="000A1220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п. 1 ч. 1 ст. 208 УПК РФ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</w:tcBorders>
            <w:vAlign w:val="center"/>
          </w:tcPr>
          <w:p w:rsidR="000A1220" w:rsidRPr="00316BEB" w:rsidRDefault="000A1220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п. 2 ч. 1 ст. 208 УПК РФ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</w:tcBorders>
            <w:vAlign w:val="center"/>
          </w:tcPr>
          <w:p w:rsidR="000A1220" w:rsidRPr="00316BEB" w:rsidRDefault="000A1220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п. 3 ч. 1 ст. 208 УПК РФ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:rsidR="000A1220" w:rsidRPr="00316BEB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п. 4 ч. 1 ст. 208 УПК РФ</w:t>
            </w:r>
          </w:p>
        </w:tc>
      </w:tr>
      <w:tr w:rsidR="00784C2D" w:rsidTr="001262CD">
        <w:trPr>
          <w:cantSplit/>
          <w:trHeight w:val="320"/>
        </w:trPr>
        <w:tc>
          <w:tcPr>
            <w:tcW w:w="4067" w:type="dxa"/>
            <w:gridSpan w:val="4"/>
            <w:vMerge/>
          </w:tcPr>
          <w:p w:rsidR="00784C2D" w:rsidRDefault="00784C2D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84C2D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</w:tcBorders>
          </w:tcPr>
          <w:p w:rsidR="00784C2D" w:rsidRPr="00316BEB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всего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</w:tcBorders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в том числе 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сотрудн</w:t>
            </w:r>
            <w:r w:rsidRPr="00D94965">
              <w:rPr>
                <w:sz w:val="20"/>
                <w:szCs w:val="20"/>
              </w:rPr>
              <w:t>и</w:t>
            </w:r>
            <w:r w:rsidRPr="00D94965">
              <w:rPr>
                <w:sz w:val="20"/>
                <w:szCs w:val="20"/>
              </w:rPr>
              <w:t>ками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84C2D" w:rsidRPr="00316BEB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всего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</w:tcBorders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в том числе 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сотрудн</w:t>
            </w:r>
            <w:r w:rsidRPr="00D94965">
              <w:rPr>
                <w:sz w:val="20"/>
                <w:szCs w:val="20"/>
              </w:rPr>
              <w:t>и</w:t>
            </w:r>
            <w:r w:rsidRPr="00D94965">
              <w:rPr>
                <w:sz w:val="20"/>
                <w:szCs w:val="20"/>
              </w:rPr>
              <w:t>ками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84C2D" w:rsidRPr="00316BEB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всего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в том числе 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сотрудн</w:t>
            </w:r>
            <w:r w:rsidRPr="00D94965">
              <w:rPr>
                <w:sz w:val="20"/>
                <w:szCs w:val="20"/>
              </w:rPr>
              <w:t>и</w:t>
            </w:r>
            <w:r w:rsidRPr="00D94965">
              <w:rPr>
                <w:sz w:val="20"/>
                <w:szCs w:val="20"/>
              </w:rPr>
              <w:t>ками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:rsidR="00784C2D" w:rsidRPr="00316BEB" w:rsidRDefault="00784C2D" w:rsidP="00372CE9">
            <w:pPr>
              <w:ind w:left="-57" w:right="-107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всего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в том числе 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сотрудн</w:t>
            </w:r>
            <w:r w:rsidRPr="00D94965">
              <w:rPr>
                <w:sz w:val="20"/>
                <w:szCs w:val="20"/>
              </w:rPr>
              <w:t>и</w:t>
            </w:r>
            <w:r w:rsidRPr="00D94965">
              <w:rPr>
                <w:sz w:val="20"/>
                <w:szCs w:val="20"/>
              </w:rPr>
              <w:t>ками</w:t>
            </w:r>
          </w:p>
        </w:tc>
      </w:tr>
      <w:tr w:rsidR="00784C2D" w:rsidTr="001262CD">
        <w:trPr>
          <w:cantSplit/>
          <w:trHeight w:val="2195"/>
        </w:trPr>
        <w:tc>
          <w:tcPr>
            <w:tcW w:w="4067" w:type="dxa"/>
            <w:gridSpan w:val="4"/>
            <w:vMerge/>
          </w:tcPr>
          <w:p w:rsidR="00784C2D" w:rsidRDefault="00784C2D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</w:tcPr>
          <w:p w:rsidR="00784C2D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84C2D" w:rsidRPr="00F23BB7" w:rsidRDefault="00784C2D" w:rsidP="00C84EF2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D94965" w:rsidRDefault="00784C2D" w:rsidP="00B5162D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следственных 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 Следственного ком</w:t>
            </w:r>
            <w:r w:rsidRPr="00D94965">
              <w:rPr>
                <w:sz w:val="20"/>
                <w:szCs w:val="20"/>
              </w:rPr>
              <w:t>и</w:t>
            </w:r>
            <w:r w:rsidRPr="00D94965">
              <w:rPr>
                <w:sz w:val="20"/>
                <w:szCs w:val="20"/>
              </w:rPr>
              <w:t>тета Российской Ф</w:t>
            </w:r>
            <w:r w:rsidRPr="00D94965">
              <w:rPr>
                <w:sz w:val="20"/>
                <w:szCs w:val="20"/>
              </w:rPr>
              <w:t>е</w:t>
            </w:r>
            <w:r w:rsidRPr="00D94965">
              <w:rPr>
                <w:sz w:val="20"/>
                <w:szCs w:val="20"/>
              </w:rPr>
              <w:t>дерации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внутре</w:t>
            </w:r>
            <w:r w:rsidRPr="00D94965">
              <w:rPr>
                <w:sz w:val="20"/>
                <w:szCs w:val="20"/>
              </w:rPr>
              <w:t>н</w:t>
            </w:r>
            <w:r w:rsidRPr="00D94965">
              <w:rPr>
                <w:sz w:val="20"/>
                <w:szCs w:val="20"/>
              </w:rPr>
              <w:t>них дел</w:t>
            </w:r>
          </w:p>
          <w:p w:rsidR="00784C2D" w:rsidRPr="00D94965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84C2D" w:rsidRPr="00F23BB7" w:rsidRDefault="00784C2D" w:rsidP="00C84EF2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следственных 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 Следственного ком</w:t>
            </w:r>
            <w:r w:rsidRPr="00D94965">
              <w:rPr>
                <w:sz w:val="20"/>
                <w:szCs w:val="20"/>
              </w:rPr>
              <w:t>и</w:t>
            </w:r>
            <w:r w:rsidRPr="00D94965">
              <w:rPr>
                <w:sz w:val="20"/>
                <w:szCs w:val="20"/>
              </w:rPr>
              <w:t>тета Российской Фед</w:t>
            </w:r>
            <w:r w:rsidRPr="00D94965">
              <w:rPr>
                <w:sz w:val="20"/>
                <w:szCs w:val="20"/>
              </w:rPr>
              <w:t>е</w:t>
            </w:r>
            <w:r w:rsidRPr="00D94965">
              <w:rPr>
                <w:sz w:val="20"/>
                <w:szCs w:val="20"/>
              </w:rPr>
              <w:t>рации</w:t>
            </w:r>
          </w:p>
        </w:tc>
        <w:tc>
          <w:tcPr>
            <w:tcW w:w="856" w:type="dxa"/>
            <w:tcBorders>
              <w:top w:val="single" w:sz="4" w:space="0" w:color="auto"/>
            </w:tcBorders>
            <w:textDirection w:val="btLr"/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вну</w:t>
            </w:r>
            <w:r w:rsidRPr="00D94965">
              <w:rPr>
                <w:sz w:val="20"/>
                <w:szCs w:val="20"/>
              </w:rPr>
              <w:t>т</w:t>
            </w:r>
            <w:r w:rsidRPr="00D94965">
              <w:rPr>
                <w:sz w:val="20"/>
                <w:szCs w:val="20"/>
              </w:rPr>
              <w:t>ренних дел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84C2D" w:rsidRPr="00F23BB7" w:rsidRDefault="00784C2D" w:rsidP="00C84EF2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следственных 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 Следственного комит</w:t>
            </w:r>
            <w:r w:rsidRPr="00D94965">
              <w:rPr>
                <w:sz w:val="20"/>
                <w:szCs w:val="20"/>
              </w:rPr>
              <w:t>е</w:t>
            </w:r>
            <w:r w:rsidRPr="00D94965">
              <w:rPr>
                <w:sz w:val="20"/>
                <w:szCs w:val="20"/>
              </w:rPr>
              <w:t>та Российской Федер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ции</w:t>
            </w:r>
          </w:p>
        </w:tc>
        <w:tc>
          <w:tcPr>
            <w:tcW w:w="928" w:type="dxa"/>
            <w:tcBorders>
              <w:top w:val="single" w:sz="4" w:space="0" w:color="auto"/>
            </w:tcBorders>
            <w:textDirection w:val="btLr"/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внутре</w:t>
            </w:r>
            <w:r w:rsidRPr="00D94965">
              <w:rPr>
                <w:sz w:val="20"/>
                <w:szCs w:val="20"/>
              </w:rPr>
              <w:t>н</w:t>
            </w:r>
            <w:r w:rsidRPr="00D94965">
              <w:rPr>
                <w:sz w:val="20"/>
                <w:szCs w:val="20"/>
              </w:rPr>
              <w:t>них дел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CCCCCC"/>
          </w:tcPr>
          <w:p w:rsidR="00784C2D" w:rsidRPr="00784C2D" w:rsidRDefault="00784C2D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textDirection w:val="btLr"/>
            <w:vAlign w:val="center"/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следственных 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 Следственного ком</w:t>
            </w:r>
            <w:r w:rsidRPr="00D94965">
              <w:rPr>
                <w:sz w:val="20"/>
                <w:szCs w:val="20"/>
              </w:rPr>
              <w:t>и</w:t>
            </w:r>
            <w:r w:rsidRPr="00D94965">
              <w:rPr>
                <w:sz w:val="20"/>
                <w:szCs w:val="20"/>
              </w:rPr>
              <w:t>тета Российской Федер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ции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textDirection w:val="btLr"/>
          </w:tcPr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орг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>нов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внутре</w:t>
            </w:r>
            <w:r w:rsidRPr="00D94965">
              <w:rPr>
                <w:sz w:val="20"/>
                <w:szCs w:val="20"/>
              </w:rPr>
              <w:t>н</w:t>
            </w:r>
            <w:r w:rsidRPr="00D94965">
              <w:rPr>
                <w:sz w:val="20"/>
                <w:szCs w:val="20"/>
              </w:rPr>
              <w:t>них дел</w:t>
            </w:r>
          </w:p>
          <w:p w:rsidR="00784C2D" w:rsidRPr="00D94965" w:rsidRDefault="00784C2D" w:rsidP="00372CE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F03E3" w:rsidTr="001262CD">
        <w:tc>
          <w:tcPr>
            <w:tcW w:w="4067" w:type="dxa"/>
            <w:gridSpan w:val="4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000" w:type="dxa"/>
            <w:vAlign w:val="center"/>
          </w:tcPr>
          <w:p w:rsidR="00EF03E3" w:rsidRPr="00316BEB" w:rsidRDefault="00EF03E3" w:rsidP="00372CE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23</w:t>
            </w:r>
          </w:p>
        </w:tc>
        <w:tc>
          <w:tcPr>
            <w:tcW w:w="972" w:type="dxa"/>
            <w:vAlign w:val="center"/>
          </w:tcPr>
          <w:p w:rsidR="00EF03E3" w:rsidRPr="00316BEB" w:rsidRDefault="00EF03E3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vAlign w:val="center"/>
          </w:tcPr>
          <w:p w:rsidR="00EF03E3" w:rsidRPr="00316BEB" w:rsidRDefault="00EF03E3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vAlign w:val="center"/>
          </w:tcPr>
          <w:p w:rsidR="00EF03E3" w:rsidRPr="00316BEB" w:rsidRDefault="00EF03E3" w:rsidP="00372CE9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26</w:t>
            </w:r>
          </w:p>
        </w:tc>
        <w:tc>
          <w:tcPr>
            <w:tcW w:w="1232" w:type="dxa"/>
            <w:vAlign w:val="center"/>
          </w:tcPr>
          <w:p w:rsidR="00EF03E3" w:rsidRPr="00316BEB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27</w:t>
            </w:r>
          </w:p>
        </w:tc>
        <w:tc>
          <w:tcPr>
            <w:tcW w:w="856" w:type="dxa"/>
            <w:vAlign w:val="center"/>
          </w:tcPr>
          <w:p w:rsidR="00EF03E3" w:rsidRPr="00316BEB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vAlign w:val="center"/>
          </w:tcPr>
          <w:p w:rsidR="00EF03E3" w:rsidRPr="00316BEB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29</w:t>
            </w:r>
          </w:p>
        </w:tc>
        <w:tc>
          <w:tcPr>
            <w:tcW w:w="872" w:type="dxa"/>
            <w:vAlign w:val="center"/>
          </w:tcPr>
          <w:p w:rsidR="00EF03E3" w:rsidRPr="00316BEB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30</w:t>
            </w:r>
          </w:p>
        </w:tc>
        <w:tc>
          <w:tcPr>
            <w:tcW w:w="928" w:type="dxa"/>
            <w:vAlign w:val="center"/>
          </w:tcPr>
          <w:p w:rsidR="00EF03E3" w:rsidRPr="00316BEB" w:rsidRDefault="00EF03E3" w:rsidP="00372CE9">
            <w:pPr>
              <w:ind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</w:tcPr>
          <w:p w:rsidR="00EF03E3" w:rsidRPr="00316BEB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</w:tcPr>
          <w:p w:rsidR="00EF03E3" w:rsidRPr="00316BEB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</w:tcPr>
          <w:p w:rsidR="00EF03E3" w:rsidRPr="00316BEB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316BEB">
              <w:rPr>
                <w:sz w:val="20"/>
                <w:szCs w:val="20"/>
              </w:rPr>
              <w:t>34</w:t>
            </w:r>
          </w:p>
        </w:tc>
      </w:tr>
      <w:tr w:rsidR="00EF03E3" w:rsidTr="001262CD">
        <w:tc>
          <w:tcPr>
            <w:tcW w:w="4067" w:type="dxa"/>
            <w:gridSpan w:val="4"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40" w:type="dxa"/>
            <w:vAlign w:val="bottom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19" w:name="E0123"/>
            <w:bookmarkEnd w:id="7419"/>
            <w:r>
              <w:rPr>
                <w:sz w:val="20"/>
                <w:szCs w:val="20"/>
              </w:rPr>
              <w:t xml:space="preserve"> 97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0" w:name="E0124"/>
            <w:bookmarkEnd w:id="742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1" w:name="E0125"/>
            <w:bookmarkEnd w:id="7421"/>
            <w:r>
              <w:rPr>
                <w:sz w:val="20"/>
                <w:szCs w:val="20"/>
              </w:rPr>
              <w:t xml:space="preserve"> 94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2" w:name="E0126"/>
            <w:bookmarkEnd w:id="7422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3" w:name="E0127"/>
            <w:bookmarkEnd w:id="742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4" w:name="E0128"/>
            <w:bookmarkEnd w:id="742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5" w:name="E0129"/>
            <w:bookmarkEnd w:id="74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6" w:name="E0130"/>
            <w:bookmarkEnd w:id="74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7" w:name="E0131"/>
            <w:bookmarkEnd w:id="742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8" w:name="E0132"/>
            <w:bookmarkEnd w:id="742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29" w:name="E0133"/>
            <w:bookmarkEnd w:id="74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0" w:name="E0134"/>
            <w:bookmarkEnd w:id="7430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c>
          <w:tcPr>
            <w:tcW w:w="370" w:type="dxa"/>
            <w:vMerge w:val="restart"/>
            <w:textDirection w:val="btLr"/>
            <w:vAlign w:val="center"/>
          </w:tcPr>
          <w:p w:rsidR="00EF03E3" w:rsidRPr="005531E4" w:rsidRDefault="00EF0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97" w:type="dxa"/>
            <w:gridSpan w:val="3"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40" w:type="dxa"/>
            <w:vAlign w:val="bottom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1" w:name="E0223"/>
            <w:bookmarkEnd w:id="74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2" w:name="E0224"/>
            <w:bookmarkEnd w:id="74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3" w:name="E0225"/>
            <w:bookmarkEnd w:id="7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4" w:name="E0226"/>
            <w:bookmarkEnd w:id="7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5" w:name="E0227"/>
            <w:bookmarkEnd w:id="7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6" w:name="E0228"/>
            <w:bookmarkEnd w:id="74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7" w:name="E0229"/>
            <w:bookmarkEnd w:id="7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8" w:name="E0230"/>
            <w:bookmarkEnd w:id="7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39" w:name="E0231"/>
            <w:bookmarkEnd w:id="7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0" w:name="E0232"/>
            <w:bookmarkEnd w:id="7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1" w:name="E0233"/>
            <w:bookmarkEnd w:id="7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2" w:name="E0234"/>
            <w:bookmarkEnd w:id="7442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c>
          <w:tcPr>
            <w:tcW w:w="370" w:type="dxa"/>
            <w:vMerge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40" w:type="dxa"/>
            <w:vAlign w:val="bottom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3" w:name="E0323"/>
            <w:bookmarkEnd w:id="744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4" w:name="E0324"/>
            <w:bookmarkEnd w:id="744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5" w:name="E0325"/>
            <w:bookmarkEnd w:id="7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6" w:name="E0326"/>
            <w:bookmarkEnd w:id="7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7" w:name="E0327"/>
            <w:bookmarkEnd w:id="7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8" w:name="E0328"/>
            <w:bookmarkEnd w:id="74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49" w:name="E0329"/>
            <w:bookmarkEnd w:id="74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0" w:name="E0330"/>
            <w:bookmarkEnd w:id="74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1" w:name="E0331"/>
            <w:bookmarkEnd w:id="74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2" w:name="E0332"/>
            <w:bookmarkEnd w:id="74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3" w:name="E0333"/>
            <w:bookmarkEnd w:id="74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4" w:name="E0334"/>
            <w:bookmarkEnd w:id="7454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c>
          <w:tcPr>
            <w:tcW w:w="370" w:type="dxa"/>
            <w:vMerge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40" w:type="dxa"/>
            <w:vAlign w:val="bottom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5" w:name="E0423"/>
            <w:bookmarkEnd w:id="7455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6" w:name="E0424"/>
            <w:bookmarkEnd w:id="74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7" w:name="E0425"/>
            <w:bookmarkEnd w:id="7457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8" w:name="E0426"/>
            <w:bookmarkEnd w:id="74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59" w:name="E0427"/>
            <w:bookmarkEnd w:id="7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0" w:name="E0428"/>
            <w:bookmarkEnd w:id="74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1" w:name="E0429"/>
            <w:bookmarkEnd w:id="74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2" w:name="E0430"/>
            <w:bookmarkEnd w:id="74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3" w:name="E0431"/>
            <w:bookmarkEnd w:id="74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4" w:name="E0432"/>
            <w:bookmarkEnd w:id="74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5" w:name="E0433"/>
            <w:bookmarkEnd w:id="74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6" w:name="E0434"/>
            <w:bookmarkEnd w:id="7466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c>
          <w:tcPr>
            <w:tcW w:w="370" w:type="dxa"/>
            <w:vMerge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40" w:type="dxa"/>
            <w:vAlign w:val="bottom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7" w:name="E0523"/>
            <w:bookmarkEnd w:id="7467"/>
            <w:r>
              <w:rPr>
                <w:sz w:val="20"/>
                <w:szCs w:val="20"/>
              </w:rPr>
              <w:t xml:space="preserve"> 62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8" w:name="E0524"/>
            <w:bookmarkEnd w:id="746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69" w:name="E0525"/>
            <w:bookmarkEnd w:id="7469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0" w:name="E0526"/>
            <w:bookmarkEnd w:id="747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1" w:name="E0527"/>
            <w:bookmarkEnd w:id="74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2" w:name="E0528"/>
            <w:bookmarkEnd w:id="747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3" w:name="E0529"/>
            <w:bookmarkEnd w:id="74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4" w:name="E0530"/>
            <w:bookmarkEnd w:id="7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5" w:name="E0531"/>
            <w:bookmarkEnd w:id="74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6" w:name="E0532"/>
            <w:bookmarkEnd w:id="747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7" w:name="E0533"/>
            <w:bookmarkEnd w:id="74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8" w:name="E0534"/>
            <w:bookmarkEnd w:id="7478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rPr>
          <w:cantSplit/>
        </w:trPr>
        <w:tc>
          <w:tcPr>
            <w:tcW w:w="370" w:type="dxa"/>
            <w:vMerge/>
            <w:vAlign w:val="center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97" w:type="dxa"/>
            <w:gridSpan w:val="3"/>
          </w:tcPr>
          <w:p w:rsidR="00EF03E3" w:rsidRPr="00D44986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жизни и здоровья</w:t>
            </w:r>
          </w:p>
          <w:p w:rsidR="00EF03E3" w:rsidRPr="00D44986" w:rsidRDefault="00EF03E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0" w:type="dxa"/>
            <w:vAlign w:val="bottom"/>
          </w:tcPr>
          <w:p w:rsidR="00EF03E3" w:rsidRPr="00D321F9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79" w:name="E0623"/>
            <w:bookmarkEnd w:id="7479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0" w:name="E0624"/>
            <w:bookmarkEnd w:id="748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1" w:name="E0625"/>
            <w:bookmarkEnd w:id="7481"/>
            <w:r>
              <w:rPr>
                <w:sz w:val="20"/>
                <w:szCs w:val="20"/>
              </w:rPr>
              <w:t xml:space="preserve"> 41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2" w:name="E0626"/>
            <w:bookmarkEnd w:id="748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3" w:name="E0627"/>
            <w:bookmarkEnd w:id="74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4" w:name="E0628"/>
            <w:bookmarkEnd w:id="748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5" w:name="E0629"/>
            <w:bookmarkEnd w:id="748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6" w:name="E0630"/>
            <w:bookmarkEnd w:id="7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7" w:name="E0631"/>
            <w:bookmarkEnd w:id="748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8" w:name="E0632"/>
            <w:bookmarkEnd w:id="74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89" w:name="E0633"/>
            <w:bookmarkEnd w:id="74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0" w:name="E0634"/>
            <w:bookmarkEnd w:id="7490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rPr>
          <w:cantSplit/>
          <w:trHeight w:val="335"/>
        </w:trPr>
        <w:tc>
          <w:tcPr>
            <w:tcW w:w="370" w:type="dxa"/>
            <w:vMerge/>
            <w:vAlign w:val="center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 w:val="restart"/>
            <w:textDirection w:val="btLr"/>
            <w:vAlign w:val="center"/>
          </w:tcPr>
          <w:p w:rsidR="00EF03E3" w:rsidRDefault="00EF03E3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420" w:type="dxa"/>
            <w:gridSpan w:val="2"/>
          </w:tcPr>
          <w:p w:rsidR="00EF03E3" w:rsidRPr="00E77A80" w:rsidRDefault="00EF0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>убийство (включая приготовл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>е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ние и покушение)                                       </w:t>
            </w:r>
          </w:p>
          <w:p w:rsidR="00EF03E3" w:rsidRPr="00E77A80" w:rsidRDefault="00EF0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</w:t>
            </w:r>
            <w:r w:rsidR="00E25AD2"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ст. 105, 106, 107 УК РФ</w:t>
            </w:r>
          </w:p>
        </w:tc>
        <w:tc>
          <w:tcPr>
            <w:tcW w:w="540" w:type="dxa"/>
            <w:vAlign w:val="bottom"/>
          </w:tcPr>
          <w:p w:rsidR="00EF03E3" w:rsidRPr="00D321F9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1" w:name="E0723"/>
            <w:bookmarkEnd w:id="74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2" w:name="E0724"/>
            <w:bookmarkEnd w:id="74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3" w:name="E0725"/>
            <w:bookmarkEnd w:id="74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4" w:name="E0726"/>
            <w:bookmarkEnd w:id="74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5" w:name="E0727"/>
            <w:bookmarkEnd w:id="74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6" w:name="E0728"/>
            <w:bookmarkEnd w:id="74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7" w:name="E0729"/>
            <w:bookmarkEnd w:id="74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8" w:name="E0730"/>
            <w:bookmarkEnd w:id="7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499" w:name="E0731"/>
            <w:bookmarkEnd w:id="7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0" w:name="E0732"/>
            <w:bookmarkEnd w:id="75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1" w:name="E0733"/>
            <w:bookmarkEnd w:id="75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2" w:name="E0734"/>
            <w:bookmarkEnd w:id="7502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rPr>
          <w:cantSplit/>
          <w:trHeight w:val="568"/>
        </w:trPr>
        <w:tc>
          <w:tcPr>
            <w:tcW w:w="370" w:type="dxa"/>
            <w:vMerge/>
            <w:vAlign w:val="center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  <w:vAlign w:val="center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тяжк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вреда здоровью </w:t>
            </w:r>
          </w:p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E25AD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ст. 111 УК РФ</w:t>
            </w:r>
          </w:p>
        </w:tc>
        <w:tc>
          <w:tcPr>
            <w:tcW w:w="540" w:type="dxa"/>
            <w:vAlign w:val="bottom"/>
          </w:tcPr>
          <w:p w:rsidR="00EF03E3" w:rsidRPr="00174996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3" w:name="E0823"/>
            <w:bookmarkEnd w:id="75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4" w:name="E0824"/>
            <w:bookmarkEnd w:id="75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5" w:name="E0825"/>
            <w:bookmarkEnd w:id="7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6" w:name="E0826"/>
            <w:bookmarkEnd w:id="75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7" w:name="E0827"/>
            <w:bookmarkEnd w:id="75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8" w:name="E0828"/>
            <w:bookmarkEnd w:id="75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09" w:name="E0829"/>
            <w:bookmarkEnd w:id="75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0" w:name="E0830"/>
            <w:bookmarkEnd w:id="75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1" w:name="E0831"/>
            <w:bookmarkEnd w:id="75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2" w:name="E0832"/>
            <w:bookmarkEnd w:id="75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3" w:name="E0833"/>
            <w:bookmarkEnd w:id="75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4" w:name="E0834"/>
            <w:bookmarkEnd w:id="7514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rPr>
          <w:cantSplit/>
          <w:trHeight w:val="712"/>
        </w:trPr>
        <w:tc>
          <w:tcPr>
            <w:tcW w:w="370" w:type="dxa"/>
            <w:vMerge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59" w:type="dxa"/>
            <w:textDirection w:val="btLr"/>
            <w:vAlign w:val="center"/>
          </w:tcPr>
          <w:p w:rsidR="00EF03E3" w:rsidRDefault="00EF03E3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EF03E3" w:rsidRDefault="00EF03E3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2861" w:type="dxa"/>
          </w:tcPr>
          <w:p w:rsidR="00E25AD2" w:rsidRDefault="00EF03E3" w:rsidP="00C84EF2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>повлекшее по неосторожн</w:t>
            </w:r>
            <w:r w:rsidRPr="003603F8">
              <w:rPr>
                <w:sz w:val="20"/>
                <w:szCs w:val="20"/>
              </w:rPr>
              <w:t>о</w:t>
            </w:r>
            <w:r w:rsidRPr="003603F8">
              <w:rPr>
                <w:sz w:val="20"/>
                <w:szCs w:val="20"/>
              </w:rPr>
              <w:t>сти смерть потерпевш</w:t>
            </w:r>
            <w:r w:rsidRPr="003603F8">
              <w:rPr>
                <w:sz w:val="20"/>
                <w:szCs w:val="20"/>
              </w:rPr>
              <w:t>е</w:t>
            </w:r>
            <w:r w:rsidRPr="003603F8">
              <w:rPr>
                <w:sz w:val="20"/>
                <w:szCs w:val="20"/>
              </w:rPr>
              <w:t xml:space="preserve">го </w:t>
            </w:r>
          </w:p>
          <w:p w:rsidR="00EF03E3" w:rsidRPr="003603F8" w:rsidRDefault="00E25AD2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EF03E3">
              <w:rPr>
                <w:sz w:val="20"/>
                <w:szCs w:val="20"/>
              </w:rPr>
              <w:t xml:space="preserve">         </w:t>
            </w:r>
            <w:r w:rsidR="00EF03E3"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540" w:type="dxa"/>
            <w:vAlign w:val="bottom"/>
          </w:tcPr>
          <w:p w:rsidR="00EF03E3" w:rsidRPr="00174996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5" w:name="E0923"/>
            <w:bookmarkEnd w:id="75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6" w:name="E0924"/>
            <w:bookmarkEnd w:id="75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7" w:name="E0925"/>
            <w:bookmarkEnd w:id="75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8" w:name="E0926"/>
            <w:bookmarkEnd w:id="75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19" w:name="E0927"/>
            <w:bookmarkEnd w:id="75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0" w:name="E0928"/>
            <w:bookmarkEnd w:id="7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1" w:name="E0929"/>
            <w:bookmarkEnd w:id="7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2" w:name="E0930"/>
            <w:bookmarkEnd w:id="7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3" w:name="E0931"/>
            <w:bookmarkEnd w:id="75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4" w:name="E0932"/>
            <w:bookmarkEnd w:id="75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5" w:name="E0933"/>
            <w:bookmarkEnd w:id="7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6" w:name="E0934"/>
            <w:bookmarkEnd w:id="7526"/>
            <w:r>
              <w:rPr>
                <w:sz w:val="20"/>
                <w:szCs w:val="20"/>
              </w:rPr>
              <w:t xml:space="preserve"> 0</w:t>
            </w:r>
          </w:p>
        </w:tc>
      </w:tr>
      <w:tr w:rsidR="00EF03E3" w:rsidTr="001262CD">
        <w:trPr>
          <w:cantSplit/>
          <w:trHeight w:val="319"/>
        </w:trPr>
        <w:tc>
          <w:tcPr>
            <w:tcW w:w="370" w:type="dxa"/>
            <w:vMerge/>
            <w:vAlign w:val="center"/>
          </w:tcPr>
          <w:p w:rsidR="00EF03E3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F03E3" w:rsidRDefault="00EF0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F03E3" w:rsidRDefault="00EF03E3" w:rsidP="00FF512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побои                      </w:t>
            </w:r>
            <w:r w:rsidR="00E25AD2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>ст. 116 УК РФ</w:t>
            </w:r>
          </w:p>
        </w:tc>
        <w:tc>
          <w:tcPr>
            <w:tcW w:w="540" w:type="dxa"/>
            <w:vAlign w:val="bottom"/>
          </w:tcPr>
          <w:p w:rsidR="00EF03E3" w:rsidRPr="00174996" w:rsidRDefault="00EF0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7" w:name="E1023"/>
            <w:bookmarkEnd w:id="7527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8" w:name="E1024"/>
            <w:bookmarkEnd w:id="75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29" w:name="E1025"/>
            <w:bookmarkEnd w:id="7529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0" w:name="E1026"/>
            <w:bookmarkEnd w:id="75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1" w:name="E1027"/>
            <w:bookmarkEnd w:id="75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2" w:name="E1028"/>
            <w:bookmarkEnd w:id="7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3" w:name="E1029"/>
            <w:bookmarkEnd w:id="7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4" w:name="E1030"/>
            <w:bookmarkEnd w:id="7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5" w:name="E1031"/>
            <w:bookmarkEnd w:id="7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6" w:name="E1032"/>
            <w:bookmarkEnd w:id="75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7" w:name="E1033"/>
            <w:bookmarkEnd w:id="75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F03E3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8" w:name="E1034"/>
            <w:bookmarkEnd w:id="7538"/>
            <w:r>
              <w:rPr>
                <w:sz w:val="20"/>
                <w:szCs w:val="20"/>
              </w:rPr>
              <w:t xml:space="preserve"> 0</w:t>
            </w:r>
          </w:p>
        </w:tc>
      </w:tr>
      <w:tr w:rsidR="00E25AD2" w:rsidTr="001262CD">
        <w:trPr>
          <w:cantSplit/>
          <w:trHeight w:val="162"/>
        </w:trPr>
        <w:tc>
          <w:tcPr>
            <w:tcW w:w="370" w:type="dxa"/>
            <w:vMerge/>
            <w:vAlign w:val="center"/>
          </w:tcPr>
          <w:p w:rsidR="00E25AD2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25AD2" w:rsidRDefault="00E25AD2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25AD2" w:rsidRPr="00D94965" w:rsidRDefault="00E25AD2" w:rsidP="00EA025E">
            <w:pPr>
              <w:ind w:left="-57" w:right="-57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нанесение побоев лицом, подвергн</w:t>
            </w:r>
            <w:r w:rsidRPr="00D94965">
              <w:rPr>
                <w:sz w:val="20"/>
                <w:szCs w:val="20"/>
              </w:rPr>
              <w:t>у</w:t>
            </w:r>
            <w:r w:rsidRPr="00D94965">
              <w:rPr>
                <w:sz w:val="20"/>
                <w:szCs w:val="20"/>
              </w:rPr>
              <w:t>тым административному наказ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 xml:space="preserve">нию                                 </w:t>
            </w:r>
          </w:p>
          <w:p w:rsidR="00E25AD2" w:rsidRPr="00D94965" w:rsidRDefault="00E25AD2" w:rsidP="00EA025E">
            <w:pPr>
              <w:ind w:left="-57" w:right="-57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                                      ст. 116.1 УК РФ</w:t>
            </w:r>
          </w:p>
        </w:tc>
        <w:tc>
          <w:tcPr>
            <w:tcW w:w="540" w:type="dxa"/>
            <w:vAlign w:val="bottom"/>
          </w:tcPr>
          <w:p w:rsidR="00E25AD2" w:rsidRPr="00D94965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11</w:t>
            </w:r>
          </w:p>
        </w:tc>
        <w:tc>
          <w:tcPr>
            <w:tcW w:w="10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39" w:name="E1123"/>
            <w:bookmarkEnd w:id="75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0" w:name="E1124"/>
            <w:bookmarkEnd w:id="75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1" w:name="E1125"/>
            <w:bookmarkEnd w:id="75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2" w:name="E1126"/>
            <w:bookmarkEnd w:id="7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3" w:name="E1127"/>
            <w:bookmarkEnd w:id="7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4" w:name="E1128"/>
            <w:bookmarkEnd w:id="7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5" w:name="E1129"/>
            <w:bookmarkEnd w:id="7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6" w:name="E1130"/>
            <w:bookmarkEnd w:id="7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7" w:name="E1131"/>
            <w:bookmarkEnd w:id="7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8" w:name="E1132"/>
            <w:bookmarkEnd w:id="7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49" w:name="E1133"/>
            <w:bookmarkEnd w:id="75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0" w:name="E1134"/>
            <w:bookmarkEnd w:id="7550"/>
            <w:r>
              <w:rPr>
                <w:sz w:val="20"/>
                <w:szCs w:val="20"/>
              </w:rPr>
              <w:t xml:space="preserve"> 0</w:t>
            </w:r>
          </w:p>
        </w:tc>
      </w:tr>
      <w:tr w:rsidR="00E25AD2" w:rsidTr="001262CD">
        <w:trPr>
          <w:cantSplit/>
          <w:trHeight w:val="162"/>
        </w:trPr>
        <w:tc>
          <w:tcPr>
            <w:tcW w:w="370" w:type="dxa"/>
            <w:vMerge/>
            <w:vAlign w:val="center"/>
          </w:tcPr>
          <w:p w:rsidR="00E25AD2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dxa"/>
            <w:vMerge/>
          </w:tcPr>
          <w:p w:rsidR="00E25AD2" w:rsidRDefault="00E25AD2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E25AD2" w:rsidRDefault="00E25AD2" w:rsidP="00FF512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истязание                        ст. 117 УК РФ</w:t>
            </w:r>
          </w:p>
        </w:tc>
        <w:tc>
          <w:tcPr>
            <w:tcW w:w="540" w:type="dxa"/>
            <w:vAlign w:val="bottom"/>
          </w:tcPr>
          <w:p w:rsidR="00E25AD2" w:rsidRPr="00D94965" w:rsidRDefault="00E25AD2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12</w:t>
            </w:r>
          </w:p>
        </w:tc>
        <w:tc>
          <w:tcPr>
            <w:tcW w:w="10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1" w:name="E1223"/>
            <w:bookmarkEnd w:id="7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72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2" w:name="E1224"/>
            <w:bookmarkEnd w:id="75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3" w:name="E1225"/>
            <w:bookmarkEnd w:id="75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4" w:name="E1226"/>
            <w:bookmarkEnd w:id="75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32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5" w:name="E1227"/>
            <w:bookmarkEnd w:id="75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56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6" w:name="E1228"/>
            <w:bookmarkEnd w:id="7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7" w:name="E1229"/>
            <w:bookmarkEnd w:id="7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72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8" w:name="E1230"/>
            <w:bookmarkEnd w:id="7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28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59" w:name="E1231"/>
            <w:bookmarkEnd w:id="75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0" w:name="E1232"/>
            <w:bookmarkEnd w:id="7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1" w:name="E1233"/>
            <w:bookmarkEnd w:id="75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E25AD2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2" w:name="E1234"/>
            <w:bookmarkEnd w:id="756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1957B6" w:rsidRDefault="001957B6">
      <w:r>
        <w:br w:type="page"/>
      </w:r>
    </w:p>
    <w:tbl>
      <w:tblPr>
        <w:tblW w:w="16047" w:type="dxa"/>
        <w:tblInd w:w="-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70"/>
        <w:gridCol w:w="424"/>
        <w:gridCol w:w="3453"/>
        <w:gridCol w:w="540"/>
        <w:gridCol w:w="1000"/>
        <w:gridCol w:w="900"/>
        <w:gridCol w:w="1080"/>
        <w:gridCol w:w="900"/>
        <w:gridCol w:w="1080"/>
        <w:gridCol w:w="900"/>
        <w:gridCol w:w="900"/>
        <w:gridCol w:w="900"/>
        <w:gridCol w:w="900"/>
        <w:gridCol w:w="900"/>
        <w:gridCol w:w="900"/>
        <w:gridCol w:w="900"/>
      </w:tblGrid>
      <w:tr w:rsidR="00F803D5" w:rsidTr="001262CD">
        <w:trPr>
          <w:cantSplit/>
        </w:trPr>
        <w:tc>
          <w:tcPr>
            <w:tcW w:w="4247" w:type="dxa"/>
            <w:gridSpan w:val="3"/>
            <w:tcBorders>
              <w:bottom w:val="single" w:sz="4" w:space="0" w:color="auto"/>
            </w:tcBorders>
          </w:tcPr>
          <w:p w:rsidR="00F803D5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803D5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Pr="00D94965" w:rsidRDefault="00F803D5" w:rsidP="00EA025E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34</w:t>
            </w:r>
          </w:p>
        </w:tc>
      </w:tr>
      <w:tr w:rsidR="00F803D5" w:rsidTr="001262CD">
        <w:trPr>
          <w:cantSplit/>
          <w:trHeight w:val="404"/>
        </w:trPr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textDirection w:val="btLr"/>
            <w:vAlign w:val="center"/>
          </w:tcPr>
          <w:p w:rsidR="00701445" w:rsidRDefault="00701445" w:rsidP="0070144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</w:t>
            </w:r>
          </w:p>
          <w:p w:rsidR="00F803D5" w:rsidRDefault="00701445" w:rsidP="0070144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F803D5" w:rsidRDefault="00F803D5" w:rsidP="00782AC3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вью по неосторожности </w:t>
            </w:r>
            <w:r w:rsidR="007014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ст. 118 УК РФ                                                                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F803D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3" w:name="E1323"/>
            <w:bookmarkEnd w:id="756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4" w:name="E1324"/>
            <w:bookmarkEnd w:id="75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5" w:name="E1325"/>
            <w:bookmarkEnd w:id="756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6" w:name="E1326"/>
            <w:bookmarkEnd w:id="75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7" w:name="E1327"/>
            <w:bookmarkEnd w:id="7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8" w:name="E1328"/>
            <w:bookmarkEnd w:id="756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69" w:name="E1329"/>
            <w:bookmarkEnd w:id="75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0" w:name="E1330"/>
            <w:bookmarkEnd w:id="75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1" w:name="E1331"/>
            <w:bookmarkEnd w:id="75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2" w:name="E1332"/>
            <w:bookmarkEnd w:id="75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3" w:name="E1333"/>
            <w:bookmarkEnd w:id="75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4" w:name="E1334"/>
            <w:bookmarkEnd w:id="7574"/>
            <w:r>
              <w:rPr>
                <w:sz w:val="20"/>
                <w:szCs w:val="20"/>
              </w:rPr>
              <w:t xml:space="preserve"> 0</w:t>
            </w:r>
          </w:p>
        </w:tc>
      </w:tr>
      <w:tr w:rsidR="00F803D5" w:rsidTr="001262CD">
        <w:trPr>
          <w:cantSplit/>
        </w:trPr>
        <w:tc>
          <w:tcPr>
            <w:tcW w:w="370" w:type="dxa"/>
            <w:vMerge w:val="restart"/>
            <w:vAlign w:val="center"/>
          </w:tcPr>
          <w:p w:rsidR="00F803D5" w:rsidRDefault="00F803D5" w:rsidP="0051442D">
            <w:pPr>
              <w:overflowPunct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  <w:tcBorders>
              <w:top w:val="single" w:sz="4" w:space="0" w:color="auto"/>
            </w:tcBorders>
          </w:tcPr>
          <w:p w:rsidR="00F803D5" w:rsidRPr="00D44986" w:rsidRDefault="00F803D5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свободы, чести и достоинства ли</w:t>
            </w:r>
            <w:r w:rsidRPr="00D44986">
              <w:rPr>
                <w:sz w:val="20"/>
                <w:szCs w:val="20"/>
              </w:rPr>
              <w:t>ч</w:t>
            </w:r>
            <w:r w:rsidRPr="00D44986">
              <w:rPr>
                <w:sz w:val="20"/>
                <w:szCs w:val="20"/>
              </w:rPr>
              <w:t>ности                                      глава 17 УК РФ</w:t>
            </w:r>
          </w:p>
        </w:tc>
        <w:tc>
          <w:tcPr>
            <w:tcW w:w="540" w:type="dxa"/>
            <w:vAlign w:val="bottom"/>
          </w:tcPr>
          <w:p w:rsidR="00F803D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14</w:t>
            </w:r>
          </w:p>
        </w:tc>
        <w:tc>
          <w:tcPr>
            <w:tcW w:w="10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5" w:name="E1423"/>
            <w:bookmarkEnd w:id="757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6" w:name="E1424"/>
            <w:bookmarkEnd w:id="75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7" w:name="E1425"/>
            <w:bookmarkEnd w:id="757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8" w:name="E1426"/>
            <w:bookmarkEnd w:id="75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79" w:name="E1427"/>
            <w:bookmarkEnd w:id="75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0" w:name="E1428"/>
            <w:bookmarkEnd w:id="75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1" w:name="E1429"/>
            <w:bookmarkEnd w:id="75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2" w:name="E1430"/>
            <w:bookmarkEnd w:id="75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3" w:name="E1431"/>
            <w:bookmarkEnd w:id="75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4" w:name="E1432"/>
            <w:bookmarkEnd w:id="75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5" w:name="E1433"/>
            <w:bookmarkEnd w:id="75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6" w:name="E1434"/>
            <w:bookmarkEnd w:id="7586"/>
            <w:r>
              <w:rPr>
                <w:sz w:val="20"/>
                <w:szCs w:val="20"/>
              </w:rPr>
              <w:t xml:space="preserve"> 0</w:t>
            </w:r>
          </w:p>
        </w:tc>
      </w:tr>
      <w:tr w:rsidR="00F803D5" w:rsidTr="001262CD">
        <w:trPr>
          <w:cantSplit/>
        </w:trPr>
        <w:tc>
          <w:tcPr>
            <w:tcW w:w="370" w:type="dxa"/>
            <w:vMerge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453" w:type="dxa"/>
          </w:tcPr>
          <w:p w:rsidR="00F803D5" w:rsidRDefault="00F803D5" w:rsidP="0070144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</w:t>
            </w:r>
            <w:r w:rsidR="0070144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ст. 126 УК РФ</w:t>
            </w:r>
          </w:p>
        </w:tc>
        <w:tc>
          <w:tcPr>
            <w:tcW w:w="540" w:type="dxa"/>
            <w:vAlign w:val="bottom"/>
          </w:tcPr>
          <w:p w:rsidR="00F803D5" w:rsidRPr="00D9496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</w:t>
            </w:r>
            <w:r w:rsidR="00701445" w:rsidRPr="00D94965">
              <w:rPr>
                <w:sz w:val="20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7" w:name="E1523"/>
            <w:bookmarkEnd w:id="7587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8" w:name="E1524"/>
            <w:bookmarkEnd w:id="7588"/>
          </w:p>
        </w:tc>
        <w:tc>
          <w:tcPr>
            <w:tcW w:w="108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89" w:name="E1525"/>
            <w:bookmarkEnd w:id="7589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0" w:name="E1526"/>
            <w:bookmarkEnd w:id="7590"/>
          </w:p>
        </w:tc>
        <w:tc>
          <w:tcPr>
            <w:tcW w:w="108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1" w:name="E1527"/>
            <w:bookmarkEnd w:id="7591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2" w:name="E1528"/>
            <w:bookmarkEnd w:id="7592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3" w:name="E1529"/>
            <w:bookmarkEnd w:id="7593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4" w:name="E1530"/>
            <w:bookmarkEnd w:id="7594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5" w:name="E1531"/>
            <w:bookmarkEnd w:id="7595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6" w:name="E1532"/>
            <w:bookmarkEnd w:id="7596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7" w:name="E1533"/>
            <w:bookmarkEnd w:id="7597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8" w:name="E1534"/>
            <w:bookmarkEnd w:id="7598"/>
          </w:p>
        </w:tc>
      </w:tr>
      <w:tr w:rsidR="00F803D5" w:rsidTr="001262CD">
        <w:trPr>
          <w:cantSplit/>
        </w:trPr>
        <w:tc>
          <w:tcPr>
            <w:tcW w:w="370" w:type="dxa"/>
            <w:vMerge/>
            <w:tcBorders>
              <w:bottom w:val="nil"/>
            </w:tcBorders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Pr="00D9534F" w:rsidRDefault="00F803D5" w:rsidP="00C84EF2">
            <w:pPr>
              <w:pStyle w:val="ConsPlusNormal"/>
              <w:widowControl/>
              <w:ind w:left="-57" w:right="-57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торговля людьми          </w:t>
            </w:r>
            <w:r w:rsidRPr="00D9534F">
              <w:rPr>
                <w:rFonts w:ascii="Times New Roman" w:hAnsi="Times New Roman" w:cs="Times New Roman"/>
                <w:sz w:val="20"/>
                <w:szCs w:val="20"/>
              </w:rPr>
              <w:t>ст. 127.1 УК РФ</w:t>
            </w:r>
          </w:p>
        </w:tc>
        <w:tc>
          <w:tcPr>
            <w:tcW w:w="540" w:type="dxa"/>
            <w:vAlign w:val="bottom"/>
          </w:tcPr>
          <w:p w:rsidR="00F803D5" w:rsidRPr="00D9496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</w:t>
            </w:r>
            <w:r w:rsidR="00701445" w:rsidRPr="00D94965">
              <w:rPr>
                <w:sz w:val="20"/>
                <w:szCs w:val="20"/>
              </w:rPr>
              <w:t>6</w:t>
            </w:r>
          </w:p>
        </w:tc>
        <w:tc>
          <w:tcPr>
            <w:tcW w:w="10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599" w:name="E1623"/>
            <w:bookmarkEnd w:id="7599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0" w:name="E1624"/>
            <w:bookmarkEnd w:id="7600"/>
          </w:p>
        </w:tc>
        <w:tc>
          <w:tcPr>
            <w:tcW w:w="108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1" w:name="E1625"/>
            <w:bookmarkEnd w:id="7601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2" w:name="E1626"/>
            <w:bookmarkEnd w:id="7602"/>
          </w:p>
        </w:tc>
        <w:tc>
          <w:tcPr>
            <w:tcW w:w="108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3" w:name="E1627"/>
            <w:bookmarkEnd w:id="7603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4" w:name="E1628"/>
            <w:bookmarkEnd w:id="7604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5" w:name="E1629"/>
            <w:bookmarkEnd w:id="7605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6" w:name="E1630"/>
            <w:bookmarkEnd w:id="7606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7" w:name="E1631"/>
            <w:bookmarkEnd w:id="7607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8" w:name="E1632"/>
            <w:bookmarkEnd w:id="7608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09" w:name="E1633"/>
            <w:bookmarkEnd w:id="7609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0" w:name="E1634"/>
            <w:bookmarkEnd w:id="7610"/>
          </w:p>
        </w:tc>
      </w:tr>
      <w:tr w:rsidR="00F803D5" w:rsidTr="001262CD">
        <w:trPr>
          <w:cantSplit/>
          <w:trHeight w:val="480"/>
        </w:trPr>
        <w:tc>
          <w:tcPr>
            <w:tcW w:w="370" w:type="dxa"/>
            <w:vMerge w:val="restart"/>
            <w:tcBorders>
              <w:top w:val="nil"/>
              <w:bottom w:val="single" w:sz="4" w:space="0" w:color="auto"/>
            </w:tcBorders>
            <w:textDirection w:val="btLr"/>
            <w:vAlign w:val="center"/>
          </w:tcPr>
          <w:p w:rsidR="00F803D5" w:rsidRPr="005531E4" w:rsidRDefault="00F803D5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24" w:type="dxa"/>
            <w:vMerge/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Default="00F803D5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рабского труда   </w:t>
            </w:r>
          </w:p>
          <w:p w:rsidR="00F803D5" w:rsidRDefault="00F803D5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  <w:r w:rsidR="00701445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ст. 127.2 УК РФ</w:t>
            </w:r>
          </w:p>
        </w:tc>
        <w:tc>
          <w:tcPr>
            <w:tcW w:w="540" w:type="dxa"/>
            <w:vAlign w:val="bottom"/>
          </w:tcPr>
          <w:p w:rsidR="00F803D5" w:rsidRPr="00D9496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</w:t>
            </w:r>
            <w:r w:rsidR="00701445" w:rsidRPr="00D94965">
              <w:rPr>
                <w:sz w:val="20"/>
                <w:szCs w:val="20"/>
              </w:rPr>
              <w:t>7</w:t>
            </w:r>
          </w:p>
        </w:tc>
        <w:tc>
          <w:tcPr>
            <w:tcW w:w="10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1" w:name="E1723"/>
            <w:bookmarkEnd w:id="7611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2" w:name="E1724"/>
            <w:bookmarkEnd w:id="7612"/>
          </w:p>
        </w:tc>
        <w:tc>
          <w:tcPr>
            <w:tcW w:w="108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3" w:name="E1725"/>
            <w:bookmarkEnd w:id="7613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4" w:name="E1726"/>
            <w:bookmarkEnd w:id="7614"/>
          </w:p>
        </w:tc>
        <w:tc>
          <w:tcPr>
            <w:tcW w:w="108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5" w:name="E1727"/>
            <w:bookmarkEnd w:id="7615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6" w:name="E1728"/>
            <w:bookmarkEnd w:id="7616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7" w:name="E1729"/>
            <w:bookmarkEnd w:id="7617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8" w:name="E1730"/>
            <w:bookmarkEnd w:id="7618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19" w:name="E1731"/>
            <w:bookmarkEnd w:id="7619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0" w:name="E1732"/>
            <w:bookmarkEnd w:id="7620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1" w:name="E1733"/>
            <w:bookmarkEnd w:id="7621"/>
          </w:p>
        </w:tc>
        <w:tc>
          <w:tcPr>
            <w:tcW w:w="900" w:type="dxa"/>
            <w:vAlign w:val="center"/>
          </w:tcPr>
          <w:p w:rsidR="00F803D5" w:rsidRDefault="00F803D5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2" w:name="E1734"/>
            <w:bookmarkEnd w:id="7622"/>
          </w:p>
        </w:tc>
      </w:tr>
      <w:tr w:rsidR="00F803D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F803D5" w:rsidRPr="00D44986" w:rsidRDefault="00F803D5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F803D5" w:rsidRPr="00D44986" w:rsidRDefault="00F803D5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</w:t>
            </w:r>
            <w:r w:rsidR="00701445">
              <w:rPr>
                <w:sz w:val="20"/>
                <w:szCs w:val="20"/>
              </w:rPr>
              <w:t xml:space="preserve">         </w:t>
            </w:r>
            <w:r w:rsidRPr="00D44986">
              <w:rPr>
                <w:sz w:val="20"/>
                <w:szCs w:val="20"/>
              </w:rPr>
              <w:t xml:space="preserve"> </w:t>
            </w:r>
            <w:r w:rsidR="00701445">
              <w:rPr>
                <w:sz w:val="20"/>
                <w:szCs w:val="20"/>
              </w:rPr>
              <w:t xml:space="preserve"> </w:t>
            </w:r>
            <w:r w:rsidRPr="00D44986">
              <w:rPr>
                <w:sz w:val="20"/>
                <w:szCs w:val="20"/>
              </w:rPr>
              <w:t xml:space="preserve"> глава 18 УК РФ</w:t>
            </w:r>
          </w:p>
        </w:tc>
        <w:tc>
          <w:tcPr>
            <w:tcW w:w="540" w:type="dxa"/>
            <w:vAlign w:val="bottom"/>
          </w:tcPr>
          <w:p w:rsidR="00F803D5" w:rsidRPr="00D9496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</w:t>
            </w:r>
            <w:r w:rsidR="00701445" w:rsidRPr="00D94965">
              <w:rPr>
                <w:sz w:val="20"/>
                <w:szCs w:val="20"/>
              </w:rPr>
              <w:t>8</w:t>
            </w:r>
          </w:p>
        </w:tc>
        <w:tc>
          <w:tcPr>
            <w:tcW w:w="10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3" w:name="E1823"/>
            <w:bookmarkEnd w:id="7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4" w:name="E1824"/>
            <w:bookmarkEnd w:id="76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5" w:name="E1825"/>
            <w:bookmarkEnd w:id="76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6" w:name="E1826"/>
            <w:bookmarkEnd w:id="76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7" w:name="E1827"/>
            <w:bookmarkEnd w:id="7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8" w:name="E1828"/>
            <w:bookmarkEnd w:id="7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29" w:name="E1829"/>
            <w:bookmarkEnd w:id="76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0" w:name="E1830"/>
            <w:bookmarkEnd w:id="76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1" w:name="E1831"/>
            <w:bookmarkEnd w:id="76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2" w:name="E1832"/>
            <w:bookmarkEnd w:id="7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3" w:name="E1833"/>
            <w:bookmarkEnd w:id="76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4" w:name="E1834"/>
            <w:bookmarkEnd w:id="7634"/>
            <w:r>
              <w:rPr>
                <w:sz w:val="20"/>
                <w:szCs w:val="20"/>
              </w:rPr>
              <w:t xml:space="preserve"> 0</w:t>
            </w:r>
          </w:p>
        </w:tc>
      </w:tr>
      <w:tr w:rsidR="00F803D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453" w:type="dxa"/>
          </w:tcPr>
          <w:p w:rsidR="00F803D5" w:rsidRPr="00D44986" w:rsidRDefault="00F803D5" w:rsidP="00701445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изнасилование (включая приготовл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ние и покушение)</w:t>
            </w:r>
            <w:r w:rsidR="00701445">
              <w:rPr>
                <w:sz w:val="20"/>
                <w:szCs w:val="20"/>
              </w:rPr>
              <w:t xml:space="preserve">           </w:t>
            </w:r>
            <w:r w:rsidRPr="00D44986">
              <w:rPr>
                <w:sz w:val="20"/>
                <w:szCs w:val="20"/>
              </w:rPr>
              <w:t>ст. 131 УК РФ</w:t>
            </w:r>
          </w:p>
        </w:tc>
        <w:tc>
          <w:tcPr>
            <w:tcW w:w="540" w:type="dxa"/>
            <w:vAlign w:val="bottom"/>
          </w:tcPr>
          <w:p w:rsidR="00F803D5" w:rsidRPr="00D9496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  <w:lang w:val="en-US"/>
              </w:rPr>
              <w:t>1</w:t>
            </w:r>
            <w:r w:rsidR="00701445" w:rsidRPr="00D94965">
              <w:rPr>
                <w:sz w:val="20"/>
                <w:szCs w:val="20"/>
              </w:rPr>
              <w:t>9</w:t>
            </w:r>
          </w:p>
        </w:tc>
        <w:tc>
          <w:tcPr>
            <w:tcW w:w="10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5" w:name="E1923"/>
            <w:bookmarkEnd w:id="7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6" w:name="E1924"/>
            <w:bookmarkEnd w:id="76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7" w:name="E1925"/>
            <w:bookmarkEnd w:id="7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8" w:name="E1926"/>
            <w:bookmarkEnd w:id="7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39" w:name="E1927"/>
            <w:bookmarkEnd w:id="7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0" w:name="E1928"/>
            <w:bookmarkEnd w:id="7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1" w:name="E1929"/>
            <w:bookmarkEnd w:id="7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2" w:name="E1930"/>
            <w:bookmarkEnd w:id="7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3" w:name="E1931"/>
            <w:bookmarkEnd w:id="7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4" w:name="E1932"/>
            <w:bookmarkEnd w:id="76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5" w:name="E1933"/>
            <w:bookmarkEnd w:id="76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6" w:name="E1934"/>
            <w:bookmarkEnd w:id="7646"/>
            <w:r>
              <w:rPr>
                <w:sz w:val="20"/>
                <w:szCs w:val="20"/>
              </w:rPr>
              <w:t xml:space="preserve"> 0</w:t>
            </w:r>
          </w:p>
        </w:tc>
      </w:tr>
      <w:tr w:rsidR="00F803D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Default="00F803D5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насильственные действия сексуальн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го характера      </w:t>
            </w:r>
            <w:r w:rsidR="00701445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  ст. 132 УК РФ</w:t>
            </w:r>
          </w:p>
        </w:tc>
        <w:tc>
          <w:tcPr>
            <w:tcW w:w="540" w:type="dxa"/>
            <w:vAlign w:val="bottom"/>
          </w:tcPr>
          <w:p w:rsidR="00F803D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20</w:t>
            </w:r>
          </w:p>
        </w:tc>
        <w:tc>
          <w:tcPr>
            <w:tcW w:w="10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7" w:name="E2023"/>
            <w:bookmarkEnd w:id="7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8" w:name="E2024"/>
            <w:bookmarkEnd w:id="7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49" w:name="E2025"/>
            <w:bookmarkEnd w:id="7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0" w:name="E2026"/>
            <w:bookmarkEnd w:id="76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1" w:name="E2027"/>
            <w:bookmarkEnd w:id="76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2" w:name="E2028"/>
            <w:bookmarkEnd w:id="76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3" w:name="E2029"/>
            <w:bookmarkEnd w:id="76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4" w:name="E2030"/>
            <w:bookmarkEnd w:id="7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5" w:name="E2031"/>
            <w:bookmarkEnd w:id="7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6" w:name="E2032"/>
            <w:bookmarkEnd w:id="76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7" w:name="E2033"/>
            <w:bookmarkEnd w:id="76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8" w:name="E2034"/>
            <w:bookmarkEnd w:id="7658"/>
            <w:r>
              <w:rPr>
                <w:sz w:val="20"/>
                <w:szCs w:val="20"/>
              </w:rPr>
              <w:t xml:space="preserve"> 0</w:t>
            </w:r>
          </w:p>
        </w:tc>
      </w:tr>
      <w:tr w:rsidR="00F803D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F803D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F803D5" w:rsidRDefault="00F803D5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понуждение к действиям сексуал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ного характера </w:t>
            </w:r>
            <w:r w:rsidR="007014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ст. 133 УК РФ</w:t>
            </w:r>
          </w:p>
        </w:tc>
        <w:tc>
          <w:tcPr>
            <w:tcW w:w="540" w:type="dxa"/>
            <w:vAlign w:val="bottom"/>
          </w:tcPr>
          <w:p w:rsidR="00F803D5" w:rsidRPr="00D94965" w:rsidRDefault="00F803D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</w:t>
            </w:r>
            <w:r w:rsidR="00701445" w:rsidRPr="00D94965">
              <w:rPr>
                <w:sz w:val="20"/>
                <w:szCs w:val="20"/>
              </w:rPr>
              <w:t>1</w:t>
            </w:r>
          </w:p>
        </w:tc>
        <w:tc>
          <w:tcPr>
            <w:tcW w:w="10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59" w:name="E2123"/>
            <w:bookmarkEnd w:id="7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0" w:name="E2124"/>
            <w:bookmarkEnd w:id="7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1" w:name="E2125"/>
            <w:bookmarkEnd w:id="7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2" w:name="E2126"/>
            <w:bookmarkEnd w:id="76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3" w:name="E2127"/>
            <w:bookmarkEnd w:id="76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4" w:name="E2128"/>
            <w:bookmarkEnd w:id="76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5" w:name="E2129"/>
            <w:bookmarkEnd w:id="7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6" w:name="E2130"/>
            <w:bookmarkEnd w:id="76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7" w:name="E2131"/>
            <w:bookmarkEnd w:id="76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8" w:name="E2132"/>
            <w:bookmarkEnd w:id="7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69" w:name="E2133"/>
            <w:bookmarkEnd w:id="7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F803D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0" w:name="E2134"/>
            <w:bookmarkEnd w:id="7670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Pr="00D94965" w:rsidRDefault="00701445" w:rsidP="00EA025E">
            <w:pPr>
              <w:ind w:left="-57" w:right="-57"/>
              <w:rPr>
                <w:color w:val="000000"/>
                <w:sz w:val="20"/>
                <w:szCs w:val="20"/>
              </w:rPr>
            </w:pPr>
            <w:r w:rsidRPr="00D94965">
              <w:rPr>
                <w:color w:val="000000"/>
                <w:sz w:val="20"/>
                <w:szCs w:val="20"/>
              </w:rPr>
              <w:t>половое сношение и иные дейс</w:t>
            </w:r>
            <w:r w:rsidRPr="00D94965">
              <w:rPr>
                <w:color w:val="000000"/>
                <w:sz w:val="20"/>
                <w:szCs w:val="20"/>
              </w:rPr>
              <w:t>т</w:t>
            </w:r>
            <w:r w:rsidRPr="00D94965">
              <w:rPr>
                <w:color w:val="000000"/>
                <w:sz w:val="20"/>
                <w:szCs w:val="20"/>
              </w:rPr>
              <w:t>вия сексуального характера с л</w:t>
            </w:r>
            <w:r w:rsidRPr="00D94965">
              <w:rPr>
                <w:color w:val="000000"/>
                <w:sz w:val="20"/>
                <w:szCs w:val="20"/>
              </w:rPr>
              <w:t>и</w:t>
            </w:r>
            <w:r w:rsidRPr="00D94965">
              <w:rPr>
                <w:color w:val="000000"/>
                <w:sz w:val="20"/>
                <w:szCs w:val="20"/>
              </w:rPr>
              <w:t>цом, не достигшим шестнадцатилетнего во</w:t>
            </w:r>
            <w:r w:rsidRPr="00D94965">
              <w:rPr>
                <w:color w:val="000000"/>
                <w:sz w:val="20"/>
                <w:szCs w:val="20"/>
              </w:rPr>
              <w:t>з</w:t>
            </w:r>
            <w:r w:rsidRPr="00D94965">
              <w:rPr>
                <w:color w:val="000000"/>
                <w:sz w:val="20"/>
                <w:szCs w:val="20"/>
              </w:rPr>
              <w:t>раста                                 ст. 134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701445">
            <w:pPr>
              <w:ind w:left="-57" w:right="-57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   22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1" w:name="E2223"/>
            <w:bookmarkEnd w:id="76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2" w:name="E2224"/>
            <w:bookmarkEnd w:id="76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3" w:name="E2225"/>
            <w:bookmarkEnd w:id="7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4" w:name="E2226"/>
            <w:bookmarkEnd w:id="7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5" w:name="E2227"/>
            <w:bookmarkEnd w:id="7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6" w:name="E2228"/>
            <w:bookmarkEnd w:id="7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7" w:name="E2229"/>
            <w:bookmarkEnd w:id="7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8" w:name="E2230"/>
            <w:bookmarkEnd w:id="7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79" w:name="E2231"/>
            <w:bookmarkEnd w:id="7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0" w:name="E2232"/>
            <w:bookmarkEnd w:id="76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1" w:name="E2233"/>
            <w:bookmarkEnd w:id="7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2" w:name="E2234"/>
            <w:bookmarkEnd w:id="7682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197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Default="00701445" w:rsidP="0023743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развратные действия      ст. 135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23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3" w:name="E2323"/>
            <w:bookmarkEnd w:id="76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4" w:name="E2324"/>
            <w:bookmarkEnd w:id="7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5" w:name="E2325"/>
            <w:bookmarkEnd w:id="76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6" w:name="E2326"/>
            <w:bookmarkEnd w:id="7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7" w:name="E2327"/>
            <w:bookmarkEnd w:id="76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8" w:name="E2328"/>
            <w:bookmarkEnd w:id="76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89" w:name="E2329"/>
            <w:bookmarkEnd w:id="7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0" w:name="E2330"/>
            <w:bookmarkEnd w:id="7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1" w:name="E2331"/>
            <w:bookmarkEnd w:id="7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2" w:name="E2332"/>
            <w:bookmarkEnd w:id="76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3" w:name="E2333"/>
            <w:bookmarkEnd w:id="7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4" w:name="E2334"/>
            <w:bookmarkEnd w:id="7694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701445" w:rsidRPr="00D44986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конституционных прав и св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бод человека и гражданина</w:t>
            </w:r>
          </w:p>
          <w:p w:rsidR="00701445" w:rsidRPr="00D44986" w:rsidRDefault="00701445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24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5" w:name="E2423"/>
            <w:bookmarkEnd w:id="7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6" w:name="E2424"/>
            <w:bookmarkEnd w:id="76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7" w:name="E2425"/>
            <w:bookmarkEnd w:id="76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8" w:name="E2426"/>
            <w:bookmarkEnd w:id="76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699" w:name="E2427"/>
            <w:bookmarkEnd w:id="76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0" w:name="E2428"/>
            <w:bookmarkEnd w:id="77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1" w:name="E2429"/>
            <w:bookmarkEnd w:id="77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2" w:name="E2430"/>
            <w:bookmarkEnd w:id="7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3" w:name="E2431"/>
            <w:bookmarkEnd w:id="7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4" w:name="E2432"/>
            <w:bookmarkEnd w:id="77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5" w:name="E2433"/>
            <w:bookmarkEnd w:id="77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6" w:name="E2434"/>
            <w:bookmarkEnd w:id="7706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701445" w:rsidRPr="00D44986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701445" w:rsidRPr="00D44986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D44986">
              <w:rPr>
                <w:sz w:val="20"/>
                <w:szCs w:val="20"/>
              </w:rPr>
              <w:t xml:space="preserve">   глава 20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25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7" w:name="E2523"/>
            <w:bookmarkEnd w:id="77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8" w:name="E2524"/>
            <w:bookmarkEnd w:id="77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09" w:name="E2525"/>
            <w:bookmarkEnd w:id="77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0" w:name="E2526"/>
            <w:bookmarkEnd w:id="7710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1" w:name="E2527"/>
            <w:bookmarkEnd w:id="7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2" w:name="E2528"/>
            <w:bookmarkEnd w:id="771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3" w:name="E2529"/>
            <w:bookmarkEnd w:id="7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4" w:name="E2530"/>
            <w:bookmarkEnd w:id="7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5" w:name="E2531"/>
            <w:bookmarkEnd w:id="7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6" w:name="E2532"/>
            <w:bookmarkEnd w:id="771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7" w:name="E2533"/>
            <w:bookmarkEnd w:id="77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8" w:name="E2534"/>
            <w:bookmarkEnd w:id="7718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480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877" w:type="dxa"/>
            <w:gridSpan w:val="2"/>
          </w:tcPr>
          <w:p w:rsidR="00701445" w:rsidRPr="00D44986" w:rsidRDefault="00701445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собственности</w:t>
            </w:r>
          </w:p>
          <w:p w:rsidR="00701445" w:rsidRPr="00D44986" w:rsidRDefault="00701445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26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19" w:name="E2623"/>
            <w:bookmarkEnd w:id="7719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0" w:name="E2624"/>
            <w:bookmarkEnd w:id="77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1" w:name="E2625"/>
            <w:bookmarkEnd w:id="7721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2" w:name="E2626"/>
            <w:bookmarkEnd w:id="77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3" w:name="E2627"/>
            <w:bookmarkEnd w:id="7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4" w:name="E2628"/>
            <w:bookmarkEnd w:id="7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5" w:name="E2629"/>
            <w:bookmarkEnd w:id="77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6" w:name="E2630"/>
            <w:bookmarkEnd w:id="7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7" w:name="E2631"/>
            <w:bookmarkEnd w:id="7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8" w:name="E2632"/>
            <w:bookmarkEnd w:id="7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29" w:name="E2633"/>
            <w:bookmarkEnd w:id="77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0" w:name="E2634"/>
            <w:bookmarkEnd w:id="7730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264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453" w:type="dxa"/>
          </w:tcPr>
          <w:p w:rsidR="00701445" w:rsidRDefault="0070144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кража                                ст. 158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27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1" w:name="E2723"/>
            <w:bookmarkEnd w:id="7731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2" w:name="E2724"/>
            <w:bookmarkEnd w:id="77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3" w:name="E2725"/>
            <w:bookmarkEnd w:id="7733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4" w:name="E2726"/>
            <w:bookmarkEnd w:id="7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5" w:name="E2727"/>
            <w:bookmarkEnd w:id="7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6" w:name="E2728"/>
            <w:bookmarkEnd w:id="77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7" w:name="E2729"/>
            <w:bookmarkEnd w:id="77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8" w:name="E2730"/>
            <w:bookmarkEnd w:id="7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39" w:name="E2731"/>
            <w:bookmarkEnd w:id="77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0" w:name="E2732"/>
            <w:bookmarkEnd w:id="77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1" w:name="E2733"/>
            <w:bookmarkEnd w:id="77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2" w:name="E2734"/>
            <w:bookmarkEnd w:id="7742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283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Pr="00105A6F" w:rsidRDefault="00701445" w:rsidP="00701445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105A6F">
              <w:rPr>
                <w:sz w:val="20"/>
                <w:szCs w:val="20"/>
              </w:rPr>
              <w:t>ошенничество</w:t>
            </w:r>
            <w:r>
              <w:rPr>
                <w:sz w:val="20"/>
                <w:szCs w:val="20"/>
              </w:rPr>
              <w:t xml:space="preserve">   ст. 159</w:t>
            </w:r>
            <w:r w:rsidRPr="00105A6F">
              <w:rPr>
                <w:sz w:val="20"/>
                <w:szCs w:val="20"/>
              </w:rPr>
              <w:t>–159.6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28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3" w:name="E2823"/>
            <w:bookmarkEnd w:id="7743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4" w:name="E2824"/>
            <w:bookmarkEnd w:id="7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5" w:name="E2825"/>
            <w:bookmarkEnd w:id="7745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6" w:name="E2826"/>
            <w:bookmarkEnd w:id="7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7" w:name="E2827"/>
            <w:bookmarkEnd w:id="7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8" w:name="E2828"/>
            <w:bookmarkEnd w:id="77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49" w:name="E2829"/>
            <w:bookmarkEnd w:id="7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0" w:name="E2830"/>
            <w:bookmarkEnd w:id="7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1" w:name="E2831"/>
            <w:bookmarkEnd w:id="7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2" w:name="E2832"/>
            <w:bookmarkEnd w:id="77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3" w:name="E2833"/>
            <w:bookmarkEnd w:id="77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4" w:name="E2834"/>
            <w:bookmarkEnd w:id="7754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283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Default="0070144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                              ст. 161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29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5" w:name="E2923"/>
            <w:bookmarkEnd w:id="775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6" w:name="E2924"/>
            <w:bookmarkEnd w:id="77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7" w:name="E2925"/>
            <w:bookmarkEnd w:id="775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8" w:name="E2926"/>
            <w:bookmarkEnd w:id="7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59" w:name="E2927"/>
            <w:bookmarkEnd w:id="7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0" w:name="E2928"/>
            <w:bookmarkEnd w:id="77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1" w:name="E2929"/>
            <w:bookmarkEnd w:id="77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2" w:name="E2930"/>
            <w:bookmarkEnd w:id="77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3" w:name="E2931"/>
            <w:bookmarkEnd w:id="77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4" w:name="E2932"/>
            <w:bookmarkEnd w:id="77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5" w:name="E2933"/>
            <w:bookmarkEnd w:id="77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6" w:name="E2934"/>
            <w:bookmarkEnd w:id="7766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277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53" w:type="dxa"/>
          </w:tcPr>
          <w:p w:rsidR="00701445" w:rsidRDefault="0070144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разбой                               ст. 162 УК РФ</w:t>
            </w:r>
          </w:p>
        </w:tc>
        <w:tc>
          <w:tcPr>
            <w:tcW w:w="540" w:type="dxa"/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30</w:t>
            </w:r>
          </w:p>
        </w:tc>
        <w:tc>
          <w:tcPr>
            <w:tcW w:w="10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7" w:name="E3023"/>
            <w:bookmarkEnd w:id="77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8" w:name="E3024"/>
            <w:bookmarkEnd w:id="77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69" w:name="E3025"/>
            <w:bookmarkEnd w:id="77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0" w:name="E3026"/>
            <w:bookmarkEnd w:id="77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1" w:name="E3027"/>
            <w:bookmarkEnd w:id="7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2" w:name="E3028"/>
            <w:bookmarkEnd w:id="77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3" w:name="E3029"/>
            <w:bookmarkEnd w:id="77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4" w:name="E3030"/>
            <w:bookmarkEnd w:id="77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5" w:name="E3031"/>
            <w:bookmarkEnd w:id="7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6" w:name="E3032"/>
            <w:bookmarkEnd w:id="77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7" w:name="E3033"/>
            <w:bookmarkEnd w:id="77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8" w:name="E3034"/>
            <w:bookmarkEnd w:id="7778"/>
            <w:r>
              <w:rPr>
                <w:sz w:val="20"/>
                <w:szCs w:val="20"/>
              </w:rPr>
              <w:t xml:space="preserve"> 0</w:t>
            </w:r>
          </w:p>
        </w:tc>
      </w:tr>
      <w:tr w:rsidR="00701445" w:rsidTr="001262CD">
        <w:trPr>
          <w:cantSplit/>
          <w:trHeight w:val="288"/>
        </w:trPr>
        <w:tc>
          <w:tcPr>
            <w:tcW w:w="370" w:type="dxa"/>
            <w:vMerge/>
            <w:tcBorders>
              <w:bottom w:val="single" w:sz="4" w:space="0" w:color="auto"/>
            </w:tcBorders>
            <w:vAlign w:val="center"/>
          </w:tcPr>
          <w:p w:rsidR="0070144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701445" w:rsidRDefault="0070144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single" w:sz="4" w:space="0" w:color="auto"/>
            </w:tcBorders>
          </w:tcPr>
          <w:p w:rsidR="00701445" w:rsidRDefault="0070144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вымогательство               ст. 163 УК РФ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701445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31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79" w:name="E3123"/>
            <w:bookmarkEnd w:id="777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0" w:name="E3124"/>
            <w:bookmarkEnd w:id="77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1" w:name="E3125"/>
            <w:bookmarkEnd w:id="77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2" w:name="E3126"/>
            <w:bookmarkEnd w:id="7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3" w:name="E3127"/>
            <w:bookmarkEnd w:id="7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4" w:name="E3128"/>
            <w:bookmarkEnd w:id="77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5" w:name="E3129"/>
            <w:bookmarkEnd w:id="77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6" w:name="E3130"/>
            <w:bookmarkEnd w:id="7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7" w:name="E3131"/>
            <w:bookmarkEnd w:id="7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8" w:name="E3132"/>
            <w:bookmarkEnd w:id="77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89" w:name="E3133"/>
            <w:bookmarkEnd w:id="77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701445" w:rsidRDefault="005B703C" w:rsidP="001262C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0" w:name="E3134"/>
            <w:bookmarkEnd w:id="7790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6012B6" w:rsidRDefault="006012B6"/>
    <w:p w:rsidR="00701445" w:rsidRDefault="00701445">
      <w:r>
        <w:br w:type="page"/>
      </w:r>
    </w:p>
    <w:tbl>
      <w:tblPr>
        <w:tblW w:w="15767" w:type="dxa"/>
        <w:tblInd w:w="-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2"/>
        <w:gridCol w:w="434"/>
        <w:gridCol w:w="541"/>
        <w:gridCol w:w="2710"/>
        <w:gridCol w:w="567"/>
        <w:gridCol w:w="873"/>
        <w:gridCol w:w="900"/>
        <w:gridCol w:w="900"/>
        <w:gridCol w:w="900"/>
        <w:gridCol w:w="900"/>
        <w:gridCol w:w="900"/>
        <w:gridCol w:w="1080"/>
        <w:gridCol w:w="900"/>
        <w:gridCol w:w="900"/>
        <w:gridCol w:w="900"/>
        <w:gridCol w:w="900"/>
        <w:gridCol w:w="1080"/>
      </w:tblGrid>
      <w:tr w:rsidR="00D94427" w:rsidTr="008074B5">
        <w:trPr>
          <w:cantSplit/>
          <w:trHeight w:val="108"/>
        </w:trPr>
        <w:tc>
          <w:tcPr>
            <w:tcW w:w="40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427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94427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C85F00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34</w:t>
            </w:r>
          </w:p>
        </w:tc>
      </w:tr>
      <w:tr w:rsidR="00D94427" w:rsidTr="008074B5">
        <w:trPr>
          <w:cantSplit/>
          <w:trHeight w:val="480"/>
        </w:trPr>
        <w:tc>
          <w:tcPr>
            <w:tcW w:w="382" w:type="dxa"/>
            <w:vMerge w:val="restart"/>
            <w:textDirection w:val="btLr"/>
            <w:vAlign w:val="center"/>
          </w:tcPr>
          <w:p w:rsidR="00D94427" w:rsidRPr="005531E4" w:rsidRDefault="00D94427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85" w:type="dxa"/>
            <w:gridSpan w:val="3"/>
          </w:tcPr>
          <w:p w:rsidR="00D94427" w:rsidRPr="00D44986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в сфере экономической деятельности </w:t>
            </w:r>
          </w:p>
          <w:p w:rsidR="00D94427" w:rsidRPr="00D44986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глава 22 УК РФ</w:t>
            </w:r>
          </w:p>
        </w:tc>
        <w:tc>
          <w:tcPr>
            <w:tcW w:w="567" w:type="dxa"/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32</w:t>
            </w:r>
          </w:p>
        </w:tc>
        <w:tc>
          <w:tcPr>
            <w:tcW w:w="873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1" w:name="E3223"/>
            <w:bookmarkEnd w:id="7791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2" w:name="E3224"/>
            <w:bookmarkEnd w:id="7792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3" w:name="E3225"/>
            <w:bookmarkEnd w:id="7793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4" w:name="E3226"/>
            <w:bookmarkEnd w:id="7794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5" w:name="E3227"/>
            <w:bookmarkEnd w:id="7795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6" w:name="E3228"/>
            <w:bookmarkEnd w:id="7796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7" w:name="E3229"/>
            <w:bookmarkEnd w:id="7797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8" w:name="E3230"/>
            <w:bookmarkEnd w:id="7798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799" w:name="E3231"/>
            <w:bookmarkEnd w:id="7799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0" w:name="E3232"/>
            <w:bookmarkEnd w:id="7800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1" w:name="E3233"/>
            <w:bookmarkEnd w:id="7801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2" w:name="E3234"/>
            <w:bookmarkEnd w:id="7802"/>
          </w:p>
        </w:tc>
      </w:tr>
      <w:tr w:rsidR="00D94427" w:rsidTr="008074B5">
        <w:trPr>
          <w:cantSplit/>
          <w:trHeight w:val="195"/>
        </w:trPr>
        <w:tc>
          <w:tcPr>
            <w:tcW w:w="382" w:type="dxa"/>
            <w:vMerge/>
            <w:vAlign w:val="center"/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D94427" w:rsidRPr="00D44986" w:rsidRDefault="00D94427" w:rsidP="004B7C99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против общественной безопасности  </w:t>
            </w:r>
          </w:p>
          <w:p w:rsidR="00D94427" w:rsidRPr="00D44986" w:rsidRDefault="00D94427" w:rsidP="004B7C99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     глава 24 УК РФ</w:t>
            </w:r>
          </w:p>
        </w:tc>
        <w:tc>
          <w:tcPr>
            <w:tcW w:w="567" w:type="dxa"/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33</w:t>
            </w:r>
          </w:p>
        </w:tc>
        <w:tc>
          <w:tcPr>
            <w:tcW w:w="873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3" w:name="E3323"/>
            <w:bookmarkEnd w:id="78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4" w:name="E3324"/>
            <w:bookmarkEnd w:id="78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5" w:name="E3325"/>
            <w:bookmarkEnd w:id="78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6" w:name="E3326"/>
            <w:bookmarkEnd w:id="78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7" w:name="E3327"/>
            <w:bookmarkEnd w:id="78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8" w:name="E3328"/>
            <w:bookmarkEnd w:id="7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09" w:name="E3329"/>
            <w:bookmarkEnd w:id="78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0" w:name="E3330"/>
            <w:bookmarkEnd w:id="7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1" w:name="E3331"/>
            <w:bookmarkEnd w:id="7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2" w:name="E3332"/>
            <w:bookmarkEnd w:id="78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3" w:name="E3333"/>
            <w:bookmarkEnd w:id="78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4" w:name="E3334"/>
            <w:bookmarkEnd w:id="7814"/>
            <w:r>
              <w:rPr>
                <w:sz w:val="20"/>
                <w:szCs w:val="20"/>
              </w:rPr>
              <w:t xml:space="preserve"> 0</w:t>
            </w:r>
          </w:p>
        </w:tc>
      </w:tr>
      <w:tr w:rsidR="00D94427" w:rsidTr="008074B5">
        <w:trPr>
          <w:cantSplit/>
          <w:trHeight w:val="404"/>
        </w:trPr>
        <w:tc>
          <w:tcPr>
            <w:tcW w:w="382" w:type="dxa"/>
            <w:vMerge/>
            <w:vAlign w:val="center"/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251" w:type="dxa"/>
            <w:gridSpan w:val="2"/>
          </w:tcPr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террористический акт</w:t>
            </w:r>
          </w:p>
          <w:p w:rsidR="00D94427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205 УК РФ</w:t>
            </w:r>
          </w:p>
        </w:tc>
        <w:tc>
          <w:tcPr>
            <w:tcW w:w="567" w:type="dxa"/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34</w:t>
            </w:r>
          </w:p>
        </w:tc>
        <w:tc>
          <w:tcPr>
            <w:tcW w:w="873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5" w:name="E3423"/>
            <w:bookmarkEnd w:id="7815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6" w:name="E3424"/>
            <w:bookmarkEnd w:id="7816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7" w:name="E3425"/>
            <w:bookmarkEnd w:id="7817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8" w:name="E3426"/>
            <w:bookmarkEnd w:id="7818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19" w:name="E3427"/>
            <w:bookmarkEnd w:id="7819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0" w:name="E3428"/>
            <w:bookmarkEnd w:id="7820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1" w:name="E3429"/>
            <w:bookmarkEnd w:id="7821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2" w:name="E3430"/>
            <w:bookmarkEnd w:id="7822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3" w:name="E3431"/>
            <w:bookmarkEnd w:id="7823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4" w:name="E3432"/>
            <w:bookmarkEnd w:id="7824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5" w:name="E3433"/>
            <w:bookmarkEnd w:id="7825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6" w:name="E3434"/>
            <w:bookmarkEnd w:id="7826"/>
          </w:p>
        </w:tc>
      </w:tr>
      <w:tr w:rsidR="00D94427" w:rsidTr="008074B5">
        <w:trPr>
          <w:cantSplit/>
          <w:trHeight w:val="480"/>
        </w:trPr>
        <w:tc>
          <w:tcPr>
            <w:tcW w:w="382" w:type="dxa"/>
            <w:vMerge/>
            <w:vAlign w:val="center"/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</w:tcPr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</w:tcPr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захват заложника  </w:t>
            </w:r>
          </w:p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ст. 206 УК РФ</w:t>
            </w:r>
          </w:p>
        </w:tc>
        <w:tc>
          <w:tcPr>
            <w:tcW w:w="567" w:type="dxa"/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35</w:t>
            </w:r>
          </w:p>
        </w:tc>
        <w:tc>
          <w:tcPr>
            <w:tcW w:w="873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7" w:name="E3523"/>
            <w:bookmarkEnd w:id="7827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8" w:name="E3524"/>
            <w:bookmarkEnd w:id="7828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29" w:name="E3525"/>
            <w:bookmarkEnd w:id="7829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0" w:name="E3526"/>
            <w:bookmarkEnd w:id="7830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1" w:name="E3527"/>
            <w:bookmarkEnd w:id="7831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2" w:name="E3528"/>
            <w:bookmarkEnd w:id="7832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3" w:name="E3529"/>
            <w:bookmarkEnd w:id="7833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4" w:name="E3530"/>
            <w:bookmarkEnd w:id="7834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5" w:name="E3531"/>
            <w:bookmarkEnd w:id="7835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6" w:name="E3532"/>
            <w:bookmarkEnd w:id="7836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7" w:name="E3533"/>
            <w:bookmarkEnd w:id="7837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8" w:name="E3534"/>
            <w:bookmarkEnd w:id="7838"/>
          </w:p>
        </w:tc>
      </w:tr>
      <w:tr w:rsidR="00D94427" w:rsidTr="008074B5">
        <w:trPr>
          <w:cantSplit/>
          <w:trHeight w:val="617"/>
        </w:trPr>
        <w:tc>
          <w:tcPr>
            <w:tcW w:w="382" w:type="dxa"/>
            <w:vMerge/>
            <w:vAlign w:val="center"/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</w:tcPr>
          <w:p w:rsidR="00D94427" w:rsidRPr="00D44986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здоровья населения и обществе</w:t>
            </w:r>
            <w:r w:rsidRPr="00D44986">
              <w:rPr>
                <w:sz w:val="20"/>
                <w:szCs w:val="20"/>
              </w:rPr>
              <w:t>н</w:t>
            </w:r>
            <w:r w:rsidRPr="00D44986">
              <w:rPr>
                <w:sz w:val="20"/>
                <w:szCs w:val="20"/>
              </w:rPr>
              <w:t>ной нравственности</w:t>
            </w:r>
          </w:p>
          <w:p w:rsidR="00D94427" w:rsidRPr="00D44986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67" w:type="dxa"/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36</w:t>
            </w:r>
          </w:p>
        </w:tc>
        <w:tc>
          <w:tcPr>
            <w:tcW w:w="873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39" w:name="E3623"/>
            <w:bookmarkEnd w:id="783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0" w:name="E3624"/>
            <w:bookmarkEnd w:id="784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1" w:name="E3625"/>
            <w:bookmarkEnd w:id="78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2" w:name="E3626"/>
            <w:bookmarkEnd w:id="78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3" w:name="E3627"/>
            <w:bookmarkEnd w:id="78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4" w:name="E3628"/>
            <w:bookmarkEnd w:id="78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5" w:name="E3629"/>
            <w:bookmarkEnd w:id="78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6" w:name="E3630"/>
            <w:bookmarkEnd w:id="78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7" w:name="E3631"/>
            <w:bookmarkEnd w:id="78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8" w:name="E3632"/>
            <w:bookmarkEnd w:id="78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49" w:name="E3633"/>
            <w:bookmarkEnd w:id="78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0" w:name="E3634"/>
            <w:bookmarkEnd w:id="7850"/>
            <w:r>
              <w:rPr>
                <w:sz w:val="20"/>
                <w:szCs w:val="20"/>
              </w:rPr>
              <w:t xml:space="preserve"> 0</w:t>
            </w:r>
          </w:p>
        </w:tc>
      </w:tr>
      <w:tr w:rsidR="00D94427" w:rsidTr="008074B5">
        <w:trPr>
          <w:cantSplit/>
          <w:trHeight w:val="709"/>
        </w:trPr>
        <w:tc>
          <w:tcPr>
            <w:tcW w:w="382" w:type="dxa"/>
            <w:vMerge/>
            <w:vAlign w:val="center"/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D94427" w:rsidRDefault="00D94427" w:rsidP="00B2665C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251" w:type="dxa"/>
            <w:gridSpan w:val="2"/>
          </w:tcPr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сексуальных услуг</w:t>
            </w:r>
          </w:p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несовершеннолетнего</w:t>
            </w:r>
          </w:p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ст. 240.1 УК РФ</w:t>
            </w:r>
          </w:p>
        </w:tc>
        <w:tc>
          <w:tcPr>
            <w:tcW w:w="567" w:type="dxa"/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37</w:t>
            </w:r>
          </w:p>
        </w:tc>
        <w:tc>
          <w:tcPr>
            <w:tcW w:w="873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1" w:name="E3723"/>
            <w:bookmarkEnd w:id="7851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2" w:name="E3724"/>
            <w:bookmarkEnd w:id="7852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3" w:name="E3725"/>
            <w:bookmarkEnd w:id="7853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4" w:name="E3726"/>
            <w:bookmarkEnd w:id="7854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5" w:name="E3727"/>
            <w:bookmarkEnd w:id="7855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6" w:name="E3728"/>
            <w:bookmarkEnd w:id="7856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7" w:name="E3729"/>
            <w:bookmarkEnd w:id="7857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8" w:name="E3730"/>
            <w:bookmarkEnd w:id="7858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59" w:name="E3731"/>
            <w:bookmarkEnd w:id="7859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0" w:name="E3732"/>
            <w:bookmarkEnd w:id="7860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1" w:name="E3733"/>
            <w:bookmarkEnd w:id="7861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2" w:name="E3734"/>
            <w:bookmarkEnd w:id="7862"/>
          </w:p>
        </w:tc>
      </w:tr>
      <w:tr w:rsidR="00D94427" w:rsidTr="008074B5">
        <w:trPr>
          <w:cantSplit/>
          <w:trHeight w:val="1043"/>
        </w:trPr>
        <w:tc>
          <w:tcPr>
            <w:tcW w:w="382" w:type="dxa"/>
            <w:vMerge/>
            <w:vAlign w:val="center"/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</w:tcPr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4" w:space="0" w:color="auto"/>
            </w:tcBorders>
          </w:tcPr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несовершеннолетн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в целях изготовления порногр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фических материалов или предм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тов</w:t>
            </w:r>
          </w:p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ст. 242.2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38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3" w:name="E3823"/>
            <w:bookmarkEnd w:id="7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4" w:name="E3824"/>
            <w:bookmarkEnd w:id="78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5" w:name="E3825"/>
            <w:bookmarkEnd w:id="78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6" w:name="E3826"/>
            <w:bookmarkEnd w:id="78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7" w:name="E3827"/>
            <w:bookmarkEnd w:id="7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8" w:name="E3828"/>
            <w:bookmarkEnd w:id="7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69" w:name="E3829"/>
            <w:bookmarkEnd w:id="78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0" w:name="E3830"/>
            <w:bookmarkEnd w:id="78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1" w:name="E3831"/>
            <w:bookmarkEnd w:id="7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2" w:name="E3832"/>
            <w:bookmarkEnd w:id="78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3" w:name="E3833"/>
            <w:bookmarkEnd w:id="7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4" w:name="E3834"/>
            <w:bookmarkEnd w:id="7874"/>
            <w:r>
              <w:rPr>
                <w:sz w:val="20"/>
                <w:szCs w:val="20"/>
              </w:rPr>
              <w:t xml:space="preserve"> 0</w:t>
            </w:r>
          </w:p>
        </w:tc>
      </w:tr>
      <w:tr w:rsidR="00D94427" w:rsidTr="008074B5">
        <w:trPr>
          <w:cantSplit/>
          <w:trHeight w:val="615"/>
        </w:trPr>
        <w:tc>
          <w:tcPr>
            <w:tcW w:w="382" w:type="dxa"/>
            <w:vMerge/>
            <w:vAlign w:val="center"/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27" w:rsidRPr="00D44986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безопасности движения и эк</w:t>
            </w:r>
            <w:r w:rsidRPr="00D44986">
              <w:rPr>
                <w:sz w:val="20"/>
                <w:szCs w:val="20"/>
              </w:rPr>
              <w:t>с</w:t>
            </w:r>
            <w:r w:rsidRPr="00D44986">
              <w:rPr>
                <w:sz w:val="20"/>
                <w:szCs w:val="20"/>
              </w:rPr>
              <w:t>плуатации транспорта</w:t>
            </w:r>
          </w:p>
          <w:p w:rsidR="00D94427" w:rsidRPr="00D44986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39</w:t>
            </w:r>
          </w:p>
        </w:tc>
        <w:tc>
          <w:tcPr>
            <w:tcW w:w="873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5" w:name="E3923"/>
            <w:bookmarkEnd w:id="78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6" w:name="E3924"/>
            <w:bookmarkEnd w:id="78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7" w:name="E3925"/>
            <w:bookmarkEnd w:id="7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8" w:name="E3926"/>
            <w:bookmarkEnd w:id="78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79" w:name="E3927"/>
            <w:bookmarkEnd w:id="78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0" w:name="E3928"/>
            <w:bookmarkEnd w:id="78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1" w:name="E3929"/>
            <w:bookmarkEnd w:id="78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2" w:name="E3930"/>
            <w:bookmarkEnd w:id="7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3" w:name="E3931"/>
            <w:bookmarkEnd w:id="7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4" w:name="E3932"/>
            <w:bookmarkEnd w:id="78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5" w:name="E3933"/>
            <w:bookmarkEnd w:id="78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6" w:name="E3934"/>
            <w:bookmarkEnd w:id="7886"/>
            <w:r>
              <w:rPr>
                <w:sz w:val="20"/>
                <w:szCs w:val="20"/>
              </w:rPr>
              <w:t xml:space="preserve"> 0</w:t>
            </w:r>
          </w:p>
        </w:tc>
      </w:tr>
      <w:tr w:rsidR="00D94427" w:rsidTr="008074B5">
        <w:trPr>
          <w:cantSplit/>
          <w:trHeight w:val="863"/>
        </w:trPr>
        <w:tc>
          <w:tcPr>
            <w:tcW w:w="382" w:type="dxa"/>
            <w:vMerge/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 них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:rsidR="00D94427" w:rsidRDefault="00D94427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жения и эксплуатации транспор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 средств</w:t>
            </w:r>
          </w:p>
          <w:p w:rsidR="00D94427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ст. 264 УК РФ</w:t>
            </w:r>
          </w:p>
        </w:tc>
        <w:tc>
          <w:tcPr>
            <w:tcW w:w="567" w:type="dxa"/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40</w:t>
            </w:r>
          </w:p>
        </w:tc>
        <w:tc>
          <w:tcPr>
            <w:tcW w:w="873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7" w:name="E4023"/>
            <w:bookmarkEnd w:id="78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8" w:name="E4024"/>
            <w:bookmarkEnd w:id="78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89" w:name="E4025"/>
            <w:bookmarkEnd w:id="78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0" w:name="E4026"/>
            <w:bookmarkEnd w:id="78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1" w:name="E4027"/>
            <w:bookmarkEnd w:id="78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2" w:name="E4028"/>
            <w:bookmarkEnd w:id="78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3" w:name="E4029"/>
            <w:bookmarkEnd w:id="78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4" w:name="E4030"/>
            <w:bookmarkEnd w:id="78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5" w:name="E4031"/>
            <w:bookmarkEnd w:id="7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6" w:name="E4032"/>
            <w:bookmarkEnd w:id="78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7" w:name="E4033"/>
            <w:bookmarkEnd w:id="78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8" w:name="E4034"/>
            <w:bookmarkEnd w:id="7898"/>
            <w:r>
              <w:rPr>
                <w:sz w:val="20"/>
                <w:szCs w:val="20"/>
              </w:rPr>
              <w:t xml:space="preserve"> 0</w:t>
            </w:r>
          </w:p>
        </w:tc>
      </w:tr>
      <w:tr w:rsidR="00D94427" w:rsidTr="008074B5">
        <w:trPr>
          <w:cantSplit/>
          <w:trHeight w:val="2954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textDirection w:val="btLr"/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:rsidR="00D94427" w:rsidRDefault="00D94427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правил дорожного движения и эксплуатации транспортных средств,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влекшее по неосторожности смерть человека или смерть двух или более лиц либо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вершенное лицом, наход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щимся в состоянии опьян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ния, повлекшее по неост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рожности смерть человека или смерть двух или более лиц</w:t>
            </w:r>
          </w:p>
          <w:p w:rsidR="00D94427" w:rsidRDefault="00D94427" w:rsidP="00B8155F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чч. 3</w:t>
            </w:r>
            <w:r w:rsidRPr="00105A6F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 ст. 264 УК РФ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D94427" w:rsidRPr="00D94965" w:rsidRDefault="0070144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41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899" w:name="E4123"/>
            <w:bookmarkEnd w:id="78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0" w:name="E4124"/>
            <w:bookmarkEnd w:id="79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1" w:name="E4125"/>
            <w:bookmarkEnd w:id="79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2" w:name="E4126"/>
            <w:bookmarkEnd w:id="79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3" w:name="E4127"/>
            <w:bookmarkEnd w:id="79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4" w:name="E4128"/>
            <w:bookmarkEnd w:id="79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5" w:name="E4129"/>
            <w:bookmarkEnd w:id="79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6" w:name="E4130"/>
            <w:bookmarkEnd w:id="79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7" w:name="E4131"/>
            <w:bookmarkEnd w:id="79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8" w:name="E4132"/>
            <w:bookmarkEnd w:id="79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09" w:name="E4133"/>
            <w:bookmarkEnd w:id="79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0" w:name="E4134"/>
            <w:bookmarkEnd w:id="7910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/>
    <w:tbl>
      <w:tblPr>
        <w:tblW w:w="15407" w:type="dxa"/>
        <w:tblInd w:w="-1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82"/>
        <w:gridCol w:w="3412"/>
        <w:gridCol w:w="453"/>
        <w:gridCol w:w="108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1080"/>
      </w:tblGrid>
      <w:tr w:rsidR="00D94427" w:rsidTr="008074B5">
        <w:trPr>
          <w:trHeight w:val="288"/>
        </w:trPr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453" w:type="dxa"/>
            <w:tcBorders>
              <w:top w:val="single" w:sz="4" w:space="0" w:color="auto"/>
            </w:tcBorders>
          </w:tcPr>
          <w:p w:rsidR="00D94427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left="-57" w:right="-107"/>
              <w:jc w:val="center"/>
              <w:rPr>
                <w:b/>
                <w:bCs/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D94427" w:rsidRPr="00D94965" w:rsidRDefault="00D94427" w:rsidP="00630869">
            <w:pPr>
              <w:ind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34</w:t>
            </w:r>
          </w:p>
        </w:tc>
      </w:tr>
      <w:tr w:rsidR="00D94427" w:rsidTr="008074B5">
        <w:trPr>
          <w:cantSplit/>
          <w:trHeight w:val="480"/>
        </w:trPr>
        <w:tc>
          <w:tcPr>
            <w:tcW w:w="382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D94427" w:rsidRPr="005531E4" w:rsidRDefault="00D94427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412" w:type="dxa"/>
          </w:tcPr>
          <w:p w:rsidR="00D94427" w:rsidRPr="00D44986" w:rsidRDefault="00D94427" w:rsidP="00B9412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основ конституционного строя и безопасности государства</w:t>
            </w:r>
          </w:p>
          <w:p w:rsidR="00D94427" w:rsidRPr="00D44986" w:rsidRDefault="00D94427" w:rsidP="00B9412E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 xml:space="preserve">                                       глава 29 УК РФ</w:t>
            </w:r>
          </w:p>
        </w:tc>
        <w:tc>
          <w:tcPr>
            <w:tcW w:w="453" w:type="dxa"/>
            <w:vAlign w:val="bottom"/>
          </w:tcPr>
          <w:p w:rsidR="00D94427" w:rsidRPr="00D94965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1" w:name="E4223"/>
            <w:bookmarkEnd w:id="7911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2" w:name="E4224"/>
            <w:bookmarkEnd w:id="7912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3" w:name="E4225"/>
            <w:bookmarkEnd w:id="7913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4" w:name="E4226"/>
            <w:bookmarkEnd w:id="7914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5" w:name="E4227"/>
            <w:bookmarkEnd w:id="7915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6" w:name="E4228"/>
            <w:bookmarkEnd w:id="7916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7" w:name="E4229"/>
            <w:bookmarkEnd w:id="7917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8" w:name="E4230"/>
            <w:bookmarkEnd w:id="7918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19" w:name="E4231"/>
            <w:bookmarkEnd w:id="7919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0" w:name="E4232"/>
            <w:bookmarkEnd w:id="7920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1" w:name="E4233"/>
            <w:bookmarkEnd w:id="7921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2" w:name="E4234"/>
            <w:bookmarkEnd w:id="7922"/>
          </w:p>
        </w:tc>
      </w:tr>
      <w:tr w:rsidR="00D94427" w:rsidTr="008074B5">
        <w:trPr>
          <w:cantSplit/>
          <w:trHeight w:val="480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</w:tcPr>
          <w:p w:rsidR="00D94427" w:rsidRPr="00D44986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государственной власти, инт</w:t>
            </w:r>
            <w:r w:rsidRPr="00D44986">
              <w:rPr>
                <w:sz w:val="20"/>
                <w:szCs w:val="20"/>
              </w:rPr>
              <w:t>е</w:t>
            </w:r>
            <w:r w:rsidRPr="00D44986">
              <w:rPr>
                <w:sz w:val="20"/>
                <w:szCs w:val="20"/>
              </w:rPr>
              <w:t>ресов государственной службы и службы в органах местного сам</w:t>
            </w:r>
            <w:r w:rsidRPr="00D44986">
              <w:rPr>
                <w:sz w:val="20"/>
                <w:szCs w:val="20"/>
              </w:rPr>
              <w:t>о</w:t>
            </w:r>
            <w:r w:rsidRPr="00D44986">
              <w:rPr>
                <w:sz w:val="20"/>
                <w:szCs w:val="20"/>
              </w:rPr>
              <w:t>управления</w:t>
            </w:r>
          </w:p>
          <w:p w:rsidR="00D94427" w:rsidRPr="00D44986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30 УК РФ</w:t>
            </w:r>
          </w:p>
        </w:tc>
        <w:tc>
          <w:tcPr>
            <w:tcW w:w="453" w:type="dxa"/>
            <w:vAlign w:val="bottom"/>
          </w:tcPr>
          <w:p w:rsidR="00D94427" w:rsidRPr="00D94965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43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3" w:name="E4323"/>
            <w:bookmarkEnd w:id="7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4" w:name="E4324"/>
            <w:bookmarkEnd w:id="79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5" w:name="E4325"/>
            <w:bookmarkEnd w:id="79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6" w:name="E4326"/>
            <w:bookmarkEnd w:id="79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7" w:name="E4327"/>
            <w:bookmarkEnd w:id="7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8" w:name="E4328"/>
            <w:bookmarkEnd w:id="79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29" w:name="E4329"/>
            <w:bookmarkEnd w:id="79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0" w:name="E4330"/>
            <w:bookmarkEnd w:id="79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1" w:name="E4331"/>
            <w:bookmarkEnd w:id="79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2" w:name="E4332"/>
            <w:bookmarkEnd w:id="79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3" w:name="E4333"/>
            <w:bookmarkEnd w:id="79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4" w:name="E4334"/>
            <w:bookmarkEnd w:id="7934"/>
            <w:r>
              <w:rPr>
                <w:sz w:val="20"/>
                <w:szCs w:val="20"/>
              </w:rPr>
              <w:t xml:space="preserve"> 0</w:t>
            </w:r>
          </w:p>
        </w:tc>
      </w:tr>
      <w:tr w:rsidR="00D94427" w:rsidTr="008074B5">
        <w:trPr>
          <w:cantSplit/>
          <w:trHeight w:val="480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</w:tcPr>
          <w:p w:rsidR="00D94427" w:rsidRPr="00D44986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правосудия</w:t>
            </w:r>
          </w:p>
          <w:p w:rsidR="00D94427" w:rsidRPr="00D44986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31 УК РФ</w:t>
            </w:r>
          </w:p>
        </w:tc>
        <w:tc>
          <w:tcPr>
            <w:tcW w:w="453" w:type="dxa"/>
            <w:vAlign w:val="bottom"/>
          </w:tcPr>
          <w:p w:rsidR="00D94427" w:rsidRPr="00D94965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5" w:name="E4423"/>
            <w:bookmarkEnd w:id="7935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6" w:name="E4424"/>
            <w:bookmarkEnd w:id="7936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7" w:name="E4425"/>
            <w:bookmarkEnd w:id="7937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8" w:name="E4426"/>
            <w:bookmarkEnd w:id="7938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39" w:name="E4427"/>
            <w:bookmarkEnd w:id="7939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0" w:name="E4428"/>
            <w:bookmarkEnd w:id="7940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1" w:name="E4429"/>
            <w:bookmarkEnd w:id="7941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2" w:name="E4430"/>
            <w:bookmarkEnd w:id="7942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3" w:name="E4431"/>
            <w:bookmarkEnd w:id="7943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4" w:name="E4432"/>
            <w:bookmarkEnd w:id="7944"/>
          </w:p>
        </w:tc>
        <w:tc>
          <w:tcPr>
            <w:tcW w:w="90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5" w:name="E4433"/>
            <w:bookmarkEnd w:id="7945"/>
          </w:p>
        </w:tc>
        <w:tc>
          <w:tcPr>
            <w:tcW w:w="1080" w:type="dxa"/>
            <w:vAlign w:val="center"/>
          </w:tcPr>
          <w:p w:rsidR="00D94427" w:rsidRDefault="00D94427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6" w:name="E4434"/>
            <w:bookmarkEnd w:id="7946"/>
          </w:p>
        </w:tc>
      </w:tr>
      <w:tr w:rsidR="00D94427" w:rsidTr="008074B5">
        <w:trPr>
          <w:cantSplit/>
          <w:trHeight w:val="480"/>
        </w:trPr>
        <w:tc>
          <w:tcPr>
            <w:tcW w:w="382" w:type="dxa"/>
            <w:vMerge/>
            <w:tcBorders>
              <w:bottom w:val="single" w:sz="4" w:space="0" w:color="auto"/>
            </w:tcBorders>
            <w:vAlign w:val="center"/>
          </w:tcPr>
          <w:p w:rsidR="00D94427" w:rsidRDefault="00D94427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D94427" w:rsidRPr="00D44986" w:rsidRDefault="00D94427" w:rsidP="00C84EF2">
            <w:pPr>
              <w:ind w:left="-57" w:right="-57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против порядка управления</w:t>
            </w:r>
          </w:p>
          <w:p w:rsidR="00D94427" w:rsidRPr="00D44986" w:rsidRDefault="00D94427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D44986">
              <w:rPr>
                <w:sz w:val="20"/>
                <w:szCs w:val="20"/>
              </w:rPr>
              <w:t>глава 32 УК РФ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bottom"/>
          </w:tcPr>
          <w:p w:rsidR="00D94427" w:rsidRPr="00D94965" w:rsidRDefault="007738BB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7" w:name="E4523"/>
            <w:bookmarkEnd w:id="794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8" w:name="E4524"/>
            <w:bookmarkEnd w:id="79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49" w:name="E4525"/>
            <w:bookmarkEnd w:id="794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0" w:name="E4526"/>
            <w:bookmarkEnd w:id="79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1" w:name="E4527"/>
            <w:bookmarkEnd w:id="79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2" w:name="E4528"/>
            <w:bookmarkEnd w:id="79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3" w:name="E4529"/>
            <w:bookmarkEnd w:id="79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4" w:name="E4530"/>
            <w:bookmarkEnd w:id="79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5" w:name="E4531"/>
            <w:bookmarkEnd w:id="79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6" w:name="E4532"/>
            <w:bookmarkEnd w:id="79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7" w:name="E4533"/>
            <w:bookmarkEnd w:id="79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D94427" w:rsidRDefault="005B703C" w:rsidP="008074B5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58" w:name="E4534"/>
            <w:bookmarkEnd w:id="7958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 w:rsidP="00743098"/>
    <w:p w:rsidR="000A1220" w:rsidRDefault="00701445" w:rsidP="007C308E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0A1220" w:rsidRPr="000E71BF">
        <w:rPr>
          <w:sz w:val="24"/>
          <w:szCs w:val="24"/>
        </w:rPr>
        <w:lastRenderedPageBreak/>
        <w:t xml:space="preserve">Раздел 6. Сведения о преступлениях, совершенных в отношении </w:t>
      </w:r>
      <w:r w:rsidR="000A1220" w:rsidRPr="001D1AC2">
        <w:rPr>
          <w:sz w:val="24"/>
          <w:szCs w:val="24"/>
        </w:rPr>
        <w:t>некоторых категорий лиц</w:t>
      </w:r>
    </w:p>
    <w:p w:rsidR="000A1220" w:rsidRDefault="000A1220" w:rsidP="007C308E">
      <w:pPr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Look w:val="0000"/>
      </w:tblPr>
      <w:tblGrid>
        <w:gridCol w:w="462"/>
        <w:gridCol w:w="462"/>
        <w:gridCol w:w="463"/>
        <w:gridCol w:w="462"/>
        <w:gridCol w:w="462"/>
        <w:gridCol w:w="463"/>
        <w:gridCol w:w="462"/>
        <w:gridCol w:w="462"/>
        <w:gridCol w:w="463"/>
        <w:gridCol w:w="462"/>
        <w:gridCol w:w="462"/>
        <w:gridCol w:w="463"/>
        <w:gridCol w:w="462"/>
        <w:gridCol w:w="462"/>
        <w:gridCol w:w="462"/>
        <w:gridCol w:w="462"/>
        <w:gridCol w:w="462"/>
        <w:gridCol w:w="6"/>
      </w:tblGrid>
      <w:tr w:rsidR="000A1220">
        <w:trPr>
          <w:gridAfter w:val="1"/>
          <w:wAfter w:w="6" w:type="dxa"/>
          <w:trHeight w:val="27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6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7959" w:name="GG061"/>
            <w:bookmarkEnd w:id="7959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7960" w:name="GG062"/>
            <w:bookmarkEnd w:id="7960"/>
            <w:r w:rsidRPr="00E77A80">
              <w:rPr>
                <w:rFonts w:ascii="Times New Roman" w:eastAsia="MS Mincho" w:hAnsi="Times New Roman"/>
                <w:lang w:val="ru-RU"/>
              </w:rPr>
              <w:t>8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7961" w:name="MM061"/>
            <w:bookmarkEnd w:id="7961"/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5B703C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bookmarkStart w:id="7962" w:name="MM062"/>
            <w:bookmarkEnd w:id="7962"/>
            <w:r w:rsidRPr="00E77A80">
              <w:rPr>
                <w:rFonts w:ascii="Times New Roman" w:eastAsia="MS Mincho" w:hAnsi="Times New Roman"/>
                <w:lang w:val="ru-RU"/>
              </w:rPr>
              <w:t>2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>
        <w:trPr>
          <w:trHeight w:val="62"/>
        </w:trPr>
        <w:tc>
          <w:tcPr>
            <w:tcW w:w="1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</w:tbl>
    <w:p w:rsidR="000A1220" w:rsidRPr="004D54E7" w:rsidRDefault="000A1220" w:rsidP="00743098">
      <w:pPr>
        <w:rPr>
          <w:sz w:val="10"/>
          <w:szCs w:val="10"/>
        </w:rPr>
      </w:pPr>
    </w:p>
    <w:tbl>
      <w:tblPr>
        <w:tblW w:w="16255" w:type="dxa"/>
        <w:tblInd w:w="-1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68"/>
        <w:gridCol w:w="411"/>
        <w:gridCol w:w="2954"/>
        <w:gridCol w:w="514"/>
        <w:gridCol w:w="1519"/>
        <w:gridCol w:w="1441"/>
        <w:gridCol w:w="1117"/>
        <w:gridCol w:w="532"/>
        <w:gridCol w:w="540"/>
        <w:gridCol w:w="542"/>
        <w:gridCol w:w="531"/>
        <w:gridCol w:w="560"/>
        <w:gridCol w:w="1262"/>
        <w:gridCol w:w="1262"/>
        <w:gridCol w:w="540"/>
        <w:gridCol w:w="540"/>
        <w:gridCol w:w="540"/>
        <w:gridCol w:w="540"/>
        <w:gridCol w:w="542"/>
      </w:tblGrid>
      <w:tr w:rsidR="000A1220" w:rsidTr="008074B5">
        <w:trPr>
          <w:cantSplit/>
          <w:trHeight w:val="231"/>
        </w:trPr>
        <w:tc>
          <w:tcPr>
            <w:tcW w:w="3733" w:type="dxa"/>
            <w:gridSpan w:val="3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4" w:type="dxa"/>
            <w:vMerge w:val="restart"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220" w:rsidRPr="001D1AC2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Количество преступлений, по которым имеются поте</w:t>
            </w:r>
            <w:r w:rsidRPr="001D1AC2">
              <w:rPr>
                <w:sz w:val="20"/>
                <w:szCs w:val="20"/>
              </w:rPr>
              <w:t>р</w:t>
            </w:r>
            <w:r w:rsidRPr="001D1AC2">
              <w:rPr>
                <w:sz w:val="20"/>
                <w:szCs w:val="20"/>
              </w:rPr>
              <w:t>певшие и уг</w:t>
            </w:r>
            <w:r w:rsidRPr="001D1AC2">
              <w:rPr>
                <w:sz w:val="20"/>
                <w:szCs w:val="20"/>
              </w:rPr>
              <w:t>о</w:t>
            </w:r>
            <w:r w:rsidRPr="001D1AC2">
              <w:rPr>
                <w:sz w:val="20"/>
                <w:szCs w:val="20"/>
              </w:rPr>
              <w:t>ловные дела  находились в производстве</w:t>
            </w:r>
          </w:p>
          <w:p w:rsidR="000A1220" w:rsidRPr="001D1AC2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на начало года или зарегистри-</w:t>
            </w:r>
          </w:p>
          <w:p w:rsidR="000A1220" w:rsidRPr="001D1AC2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рованы в отчет-</w:t>
            </w:r>
          </w:p>
          <w:p w:rsidR="000A1220" w:rsidRPr="001D1AC2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ный период</w:t>
            </w:r>
          </w:p>
        </w:tc>
        <w:tc>
          <w:tcPr>
            <w:tcW w:w="104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1220" w:rsidRDefault="00635C9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0A1220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Tr="008074B5">
        <w:trPr>
          <w:cantSplit/>
          <w:trHeight w:val="423"/>
        </w:trPr>
        <w:tc>
          <w:tcPr>
            <w:tcW w:w="3733" w:type="dxa"/>
            <w:gridSpan w:val="3"/>
            <w:vMerge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auto"/>
            </w:tcBorders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1220" w:rsidRPr="001D1AC2" w:rsidRDefault="00635C9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1220" w:rsidRPr="001D1AC2">
              <w:rPr>
                <w:sz w:val="20"/>
                <w:szCs w:val="20"/>
              </w:rPr>
              <w:t>оличество з</w:t>
            </w:r>
            <w:r w:rsidR="000A1220" w:rsidRPr="001D1AC2">
              <w:rPr>
                <w:sz w:val="20"/>
                <w:szCs w:val="20"/>
              </w:rPr>
              <w:t>а</w:t>
            </w:r>
            <w:r w:rsidR="000A1220" w:rsidRPr="001D1AC2">
              <w:rPr>
                <w:sz w:val="20"/>
                <w:szCs w:val="20"/>
              </w:rPr>
              <w:t>регистриро-</w:t>
            </w:r>
          </w:p>
          <w:p w:rsidR="000A1220" w:rsidRPr="001D1AC2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ванных в о</w:t>
            </w:r>
            <w:r w:rsidRPr="001D1AC2">
              <w:rPr>
                <w:sz w:val="20"/>
                <w:szCs w:val="20"/>
              </w:rPr>
              <w:t>т</w:t>
            </w:r>
            <w:r w:rsidRPr="001D1AC2">
              <w:rPr>
                <w:sz w:val="20"/>
                <w:szCs w:val="20"/>
              </w:rPr>
              <w:t>четный период преступлений, по которым имеются п</w:t>
            </w:r>
            <w:r w:rsidRPr="001D1AC2">
              <w:rPr>
                <w:sz w:val="20"/>
                <w:szCs w:val="20"/>
              </w:rPr>
              <w:t>о</w:t>
            </w:r>
            <w:r w:rsidRPr="001D1AC2">
              <w:rPr>
                <w:sz w:val="20"/>
                <w:szCs w:val="20"/>
              </w:rPr>
              <w:t>терпевшие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</w:tcBorders>
          </w:tcPr>
          <w:p w:rsidR="000A1220" w:rsidRPr="0012109B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 xml:space="preserve">из них совершенных в отношении </w:t>
            </w:r>
          </w:p>
          <w:p w:rsidR="000A1220" w:rsidRPr="001D1AC2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социально незащищенных слоев населения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</w:tcBorders>
          </w:tcPr>
          <w:p w:rsidR="000A1220" w:rsidRPr="0012109B" w:rsidRDefault="00635C9A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1220" w:rsidRPr="001D1AC2">
              <w:rPr>
                <w:sz w:val="20"/>
                <w:szCs w:val="20"/>
              </w:rPr>
              <w:t>оличество предвар</w:t>
            </w:r>
            <w:r w:rsidR="000A1220" w:rsidRPr="001D1AC2">
              <w:rPr>
                <w:sz w:val="20"/>
                <w:szCs w:val="20"/>
              </w:rPr>
              <w:t>и</w:t>
            </w:r>
            <w:r w:rsidR="00E37709" w:rsidRPr="00E37709">
              <w:rPr>
                <w:sz w:val="20"/>
                <w:szCs w:val="20"/>
              </w:rPr>
              <w:t>-</w:t>
            </w:r>
            <w:r w:rsidR="00E37709">
              <w:rPr>
                <w:sz w:val="20"/>
                <w:szCs w:val="20"/>
              </w:rPr>
              <w:t>тель</w:t>
            </w:r>
            <w:r w:rsidR="000A1220" w:rsidRPr="001D1AC2">
              <w:rPr>
                <w:sz w:val="20"/>
                <w:szCs w:val="20"/>
              </w:rPr>
              <w:t>но ра</w:t>
            </w:r>
            <w:r w:rsidR="000A1220" w:rsidRPr="001D1AC2">
              <w:rPr>
                <w:sz w:val="20"/>
                <w:szCs w:val="20"/>
              </w:rPr>
              <w:t>с</w:t>
            </w:r>
            <w:r w:rsidR="000A1220" w:rsidRPr="001D1AC2">
              <w:rPr>
                <w:sz w:val="20"/>
                <w:szCs w:val="20"/>
              </w:rPr>
              <w:t>следованных преступлний, по к</w:t>
            </w:r>
            <w:r w:rsidR="000A1220" w:rsidRPr="001D1AC2">
              <w:rPr>
                <w:sz w:val="20"/>
                <w:szCs w:val="20"/>
              </w:rPr>
              <w:t>о</w:t>
            </w:r>
            <w:r w:rsidR="000A1220" w:rsidRPr="001D1AC2">
              <w:rPr>
                <w:sz w:val="20"/>
                <w:szCs w:val="20"/>
              </w:rPr>
              <w:t xml:space="preserve">торым 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1D1AC2">
              <w:rPr>
                <w:sz w:val="20"/>
                <w:szCs w:val="20"/>
              </w:rPr>
              <w:t xml:space="preserve">имеются </w:t>
            </w:r>
          </w:p>
          <w:p w:rsidR="000A1220" w:rsidRPr="001D1AC2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потерпевшие</w:t>
            </w:r>
          </w:p>
        </w:tc>
        <w:tc>
          <w:tcPr>
            <w:tcW w:w="3964" w:type="dxa"/>
            <w:gridSpan w:val="6"/>
            <w:tcBorders>
              <w:top w:val="single" w:sz="4" w:space="0" w:color="auto"/>
            </w:tcBorders>
          </w:tcPr>
          <w:p w:rsidR="000A1220" w:rsidRPr="0012109B" w:rsidRDefault="000A1220" w:rsidP="00583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 xml:space="preserve">из них совершенных в отношении </w:t>
            </w:r>
          </w:p>
          <w:p w:rsidR="000A1220" w:rsidRPr="001D1AC2" w:rsidRDefault="000A1220" w:rsidP="00D44986">
            <w:pPr>
              <w:ind w:left="-105" w:right="-57"/>
              <w:jc w:val="center"/>
              <w:rPr>
                <w:sz w:val="20"/>
                <w:szCs w:val="20"/>
              </w:rPr>
            </w:pPr>
            <w:r w:rsidRPr="001D1AC2">
              <w:rPr>
                <w:sz w:val="20"/>
                <w:szCs w:val="20"/>
              </w:rPr>
              <w:t>социально незащищенных слоев населения</w:t>
            </w:r>
          </w:p>
        </w:tc>
      </w:tr>
      <w:tr w:rsidR="000A1220" w:rsidTr="008074B5">
        <w:trPr>
          <w:cantSplit/>
          <w:trHeight w:val="2117"/>
        </w:trPr>
        <w:tc>
          <w:tcPr>
            <w:tcW w:w="3733" w:type="dxa"/>
            <w:gridSpan w:val="3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bookmarkStart w:id="7963" w:name="_Hlk403382325"/>
          </w:p>
        </w:tc>
        <w:tc>
          <w:tcPr>
            <w:tcW w:w="514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righ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</w:tcBorders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17" w:type="dxa"/>
            <w:textDirection w:val="btLr"/>
            <w:vAlign w:val="center"/>
          </w:tcPr>
          <w:p w:rsidR="000A1220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 пожилого</w:t>
            </w:r>
          </w:p>
          <w:p w:rsidR="00420B3A" w:rsidRPr="001565CA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возраста (мужчины         старше  60 лет, </w:t>
            </w:r>
          </w:p>
          <w:p w:rsidR="00420B3A" w:rsidRDefault="000A1220" w:rsidP="00C84EF2">
            <w:pPr>
              <w:ind w:left="-57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щины старше</w:t>
            </w:r>
          </w:p>
          <w:p w:rsidR="000A1220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55 лет)</w:t>
            </w:r>
          </w:p>
        </w:tc>
        <w:tc>
          <w:tcPr>
            <w:tcW w:w="532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дов</w:t>
            </w:r>
          </w:p>
          <w:p w:rsidR="000A1220" w:rsidRPr="007C308E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7C308E">
              <w:rPr>
                <w:sz w:val="20"/>
                <w:szCs w:val="20"/>
              </w:rPr>
              <w:t xml:space="preserve"> (I и II группы)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</w:t>
            </w:r>
          </w:p>
        </w:tc>
        <w:tc>
          <w:tcPr>
            <w:tcW w:w="542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определенного     места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531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женцев</w:t>
            </w:r>
          </w:p>
        </w:tc>
        <w:tc>
          <w:tcPr>
            <w:tcW w:w="560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грантов</w:t>
            </w:r>
          </w:p>
        </w:tc>
        <w:tc>
          <w:tcPr>
            <w:tcW w:w="1262" w:type="dxa"/>
            <w:vMerge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62" w:type="dxa"/>
            <w:textDirection w:val="btLr"/>
            <w:vAlign w:val="center"/>
          </w:tcPr>
          <w:p w:rsidR="000A1220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жилого</w:t>
            </w:r>
          </w:p>
          <w:p w:rsidR="00420B3A" w:rsidRPr="001565CA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возраста (мужчины </w:t>
            </w:r>
          </w:p>
          <w:p w:rsidR="00E37709" w:rsidRPr="00E37709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ше   60 лет, </w:t>
            </w:r>
          </w:p>
          <w:p w:rsidR="00E37709" w:rsidRPr="00E37709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 xml:space="preserve">щины старше </w:t>
            </w:r>
          </w:p>
          <w:p w:rsidR="000A1220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лет)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Default="000A1220" w:rsidP="006D01E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дов</w:t>
            </w:r>
          </w:p>
          <w:p w:rsidR="000A1220" w:rsidRPr="007C308E" w:rsidRDefault="000A1220" w:rsidP="006D01E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C308E">
              <w:rPr>
                <w:sz w:val="20"/>
                <w:szCs w:val="20"/>
              </w:rPr>
              <w:t xml:space="preserve"> (I и II группы)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ных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определенного     места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540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женцев</w:t>
            </w:r>
          </w:p>
        </w:tc>
        <w:tc>
          <w:tcPr>
            <w:tcW w:w="542" w:type="dxa"/>
            <w:textDirection w:val="btLr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грантов</w:t>
            </w:r>
          </w:p>
        </w:tc>
      </w:tr>
      <w:bookmarkEnd w:id="7963"/>
      <w:tr w:rsidR="000A1220" w:rsidTr="008074B5">
        <w:trPr>
          <w:trHeight w:val="65"/>
        </w:trPr>
        <w:tc>
          <w:tcPr>
            <w:tcW w:w="3733" w:type="dxa"/>
            <w:gridSpan w:val="3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514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Pr="0073080F" w:rsidRDefault="000A1220" w:rsidP="00C84EF2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Pr="0073080F" w:rsidRDefault="000A1220" w:rsidP="00C84EF2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17" w:type="dxa"/>
            <w:vAlign w:val="center"/>
          </w:tcPr>
          <w:p w:rsidR="000A1220" w:rsidRPr="0073080F" w:rsidRDefault="000A1220" w:rsidP="00C84EF2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32" w:type="dxa"/>
            <w:vAlign w:val="center"/>
          </w:tcPr>
          <w:p w:rsidR="000A1220" w:rsidRPr="0073080F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40" w:type="dxa"/>
            <w:vAlign w:val="center"/>
          </w:tcPr>
          <w:p w:rsidR="000A1220" w:rsidRPr="0073080F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42" w:type="dxa"/>
            <w:vAlign w:val="center"/>
          </w:tcPr>
          <w:p w:rsidR="000A1220" w:rsidRPr="0073080F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31" w:type="dxa"/>
            <w:vAlign w:val="center"/>
          </w:tcPr>
          <w:p w:rsidR="000A1220" w:rsidRPr="0073080F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0" w:type="dxa"/>
            <w:vAlign w:val="center"/>
          </w:tcPr>
          <w:p w:rsidR="000A1220" w:rsidRPr="0073080F" w:rsidRDefault="000A1220" w:rsidP="00C84EF2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262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62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0" w:type="dxa"/>
            <w:vAlign w:val="center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2" w:type="dxa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0A1220" w:rsidTr="008074B5">
        <w:tc>
          <w:tcPr>
            <w:tcW w:w="3733" w:type="dxa"/>
            <w:gridSpan w:val="3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64" w:name="F0101"/>
            <w:bookmarkEnd w:id="7964"/>
            <w:r>
              <w:rPr>
                <w:sz w:val="20"/>
                <w:szCs w:val="20"/>
              </w:rPr>
              <w:t xml:space="preserve"> 25776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65" w:name="F0102"/>
            <w:bookmarkEnd w:id="7965"/>
            <w:r>
              <w:rPr>
                <w:sz w:val="20"/>
                <w:szCs w:val="20"/>
              </w:rPr>
              <w:t xml:space="preserve"> 21540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66" w:name="F0103"/>
            <w:bookmarkEnd w:id="7966"/>
            <w:r>
              <w:rPr>
                <w:sz w:val="20"/>
                <w:szCs w:val="20"/>
              </w:rPr>
              <w:t xml:space="preserve"> 3869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67" w:name="F0104"/>
            <w:bookmarkEnd w:id="7967"/>
            <w:r>
              <w:rPr>
                <w:sz w:val="20"/>
                <w:szCs w:val="20"/>
              </w:rPr>
              <w:t xml:space="preserve"> 152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68" w:name="F0105"/>
            <w:bookmarkEnd w:id="796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69" w:name="F0106"/>
            <w:bookmarkEnd w:id="7969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0" w:name="F0107"/>
            <w:bookmarkEnd w:id="79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1" w:name="F0108"/>
            <w:bookmarkEnd w:id="797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2" w:name="F0109"/>
            <w:bookmarkEnd w:id="7972"/>
            <w:r>
              <w:rPr>
                <w:sz w:val="20"/>
                <w:szCs w:val="20"/>
              </w:rPr>
              <w:t xml:space="preserve"> 10360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3" w:name="F0110"/>
            <w:bookmarkEnd w:id="7973"/>
            <w:r>
              <w:rPr>
                <w:sz w:val="20"/>
                <w:szCs w:val="20"/>
              </w:rPr>
              <w:t xml:space="preserve"> 1628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4" w:name="F0111"/>
            <w:bookmarkEnd w:id="7974"/>
            <w:r>
              <w:rPr>
                <w:sz w:val="20"/>
                <w:szCs w:val="20"/>
              </w:rPr>
              <w:t xml:space="preserve"> 103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5" w:name="F0112"/>
            <w:bookmarkEnd w:id="797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6" w:name="F0113"/>
            <w:bookmarkEnd w:id="7976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7" w:name="F0114"/>
            <w:bookmarkEnd w:id="797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8" w:name="F0115"/>
            <w:bookmarkEnd w:id="7978"/>
            <w:r>
              <w:rPr>
                <w:sz w:val="20"/>
                <w:szCs w:val="20"/>
              </w:rPr>
              <w:t xml:space="preserve"> 3</w:t>
            </w:r>
          </w:p>
        </w:tc>
      </w:tr>
      <w:tr w:rsidR="000A1220" w:rsidTr="008074B5">
        <w:tc>
          <w:tcPr>
            <w:tcW w:w="368" w:type="dxa"/>
            <w:vMerge w:val="restart"/>
            <w:textDirection w:val="btLr"/>
            <w:vAlign w:val="center"/>
          </w:tcPr>
          <w:p w:rsidR="000A1220" w:rsidRPr="005531E4" w:rsidRDefault="000A1220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36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особо тяжкие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79" w:name="F0201"/>
            <w:bookmarkEnd w:id="7979"/>
            <w:r>
              <w:rPr>
                <w:sz w:val="20"/>
                <w:szCs w:val="20"/>
              </w:rPr>
              <w:t xml:space="preserve"> 583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0" w:name="F0202"/>
            <w:bookmarkEnd w:id="7980"/>
            <w:r>
              <w:rPr>
                <w:sz w:val="20"/>
                <w:szCs w:val="20"/>
              </w:rPr>
              <w:t xml:space="preserve"> 434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1" w:name="F0203"/>
            <w:bookmarkEnd w:id="7981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2" w:name="F0204"/>
            <w:bookmarkEnd w:id="798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3" w:name="F0205"/>
            <w:bookmarkEnd w:id="79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4" w:name="F0206"/>
            <w:bookmarkEnd w:id="798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5" w:name="F0207"/>
            <w:bookmarkEnd w:id="79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6" w:name="F0208"/>
            <w:bookmarkEnd w:id="79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7" w:name="F0209"/>
            <w:bookmarkEnd w:id="7987"/>
            <w:r>
              <w:rPr>
                <w:sz w:val="20"/>
                <w:szCs w:val="20"/>
              </w:rPr>
              <w:t xml:space="preserve"> 401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8" w:name="F0210"/>
            <w:bookmarkEnd w:id="7988"/>
            <w:r>
              <w:rPr>
                <w:sz w:val="20"/>
                <w:szCs w:val="20"/>
              </w:rPr>
              <w:t xml:space="preserve"> 36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89" w:name="F0211"/>
            <w:bookmarkEnd w:id="798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0" w:name="F0212"/>
            <w:bookmarkEnd w:id="79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1" w:name="F0213"/>
            <w:bookmarkEnd w:id="79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2" w:name="F0214"/>
            <w:bookmarkEnd w:id="79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3" w:name="F0215"/>
            <w:bookmarkEnd w:id="799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074B5">
        <w:tc>
          <w:tcPr>
            <w:tcW w:w="368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тяжкие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4" w:name="F0301"/>
            <w:bookmarkEnd w:id="7994"/>
            <w:r>
              <w:rPr>
                <w:sz w:val="20"/>
                <w:szCs w:val="20"/>
              </w:rPr>
              <w:t xml:space="preserve"> 4678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5" w:name="F0302"/>
            <w:bookmarkEnd w:id="7995"/>
            <w:r>
              <w:rPr>
                <w:sz w:val="20"/>
                <w:szCs w:val="20"/>
              </w:rPr>
              <w:t xml:space="preserve"> 3607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6" w:name="F0303"/>
            <w:bookmarkEnd w:id="7996"/>
            <w:r>
              <w:rPr>
                <w:sz w:val="20"/>
                <w:szCs w:val="20"/>
              </w:rPr>
              <w:t xml:space="preserve"> 883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7" w:name="F0304"/>
            <w:bookmarkEnd w:id="7997"/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8" w:name="F0305"/>
            <w:bookmarkEnd w:id="799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7999" w:name="F0306"/>
            <w:bookmarkEnd w:id="79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0" w:name="F0307"/>
            <w:bookmarkEnd w:id="80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1" w:name="F0308"/>
            <w:bookmarkEnd w:id="800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2" w:name="F0309"/>
            <w:bookmarkEnd w:id="8002"/>
            <w:r>
              <w:rPr>
                <w:sz w:val="20"/>
                <w:szCs w:val="20"/>
              </w:rPr>
              <w:t xml:space="preserve"> 1565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3" w:name="F0310"/>
            <w:bookmarkEnd w:id="8003"/>
            <w:r>
              <w:rPr>
                <w:sz w:val="20"/>
                <w:szCs w:val="20"/>
              </w:rPr>
              <w:t xml:space="preserve"> 342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4" w:name="F0311"/>
            <w:bookmarkEnd w:id="8004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5" w:name="F0312"/>
            <w:bookmarkEnd w:id="800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6" w:name="F0313"/>
            <w:bookmarkEnd w:id="800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7" w:name="F0314"/>
            <w:bookmarkEnd w:id="80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8" w:name="F0315"/>
            <w:bookmarkEnd w:id="800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074B5">
        <w:tc>
          <w:tcPr>
            <w:tcW w:w="368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09" w:name="F0401"/>
            <w:bookmarkEnd w:id="8009"/>
            <w:r>
              <w:rPr>
                <w:sz w:val="20"/>
                <w:szCs w:val="20"/>
              </w:rPr>
              <w:t xml:space="preserve"> 12728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0" w:name="F0402"/>
            <w:bookmarkEnd w:id="8010"/>
            <w:r>
              <w:rPr>
                <w:sz w:val="20"/>
                <w:szCs w:val="20"/>
              </w:rPr>
              <w:t xml:space="preserve"> 10635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1" w:name="F0403"/>
            <w:bookmarkEnd w:id="8011"/>
            <w:r>
              <w:rPr>
                <w:sz w:val="20"/>
                <w:szCs w:val="20"/>
              </w:rPr>
              <w:t xml:space="preserve"> 2093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2" w:name="F0404"/>
            <w:bookmarkEnd w:id="8012"/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3" w:name="F0405"/>
            <w:bookmarkEnd w:id="801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4" w:name="F0406"/>
            <w:bookmarkEnd w:id="801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5" w:name="F0407"/>
            <w:bookmarkEnd w:id="80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6" w:name="F0408"/>
            <w:bookmarkEnd w:id="801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7" w:name="F0409"/>
            <w:bookmarkEnd w:id="8017"/>
            <w:r>
              <w:rPr>
                <w:sz w:val="20"/>
                <w:szCs w:val="20"/>
              </w:rPr>
              <w:t xml:space="preserve"> 3919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8" w:name="F0410"/>
            <w:bookmarkEnd w:id="8018"/>
            <w:r>
              <w:rPr>
                <w:sz w:val="20"/>
                <w:szCs w:val="20"/>
              </w:rPr>
              <w:t xml:space="preserve"> 702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19" w:name="F0411"/>
            <w:bookmarkEnd w:id="8019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0" w:name="F0412"/>
            <w:bookmarkEnd w:id="802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1" w:name="F0413"/>
            <w:bookmarkEnd w:id="80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2" w:name="F0414"/>
            <w:bookmarkEnd w:id="802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3" w:name="F0415"/>
            <w:bookmarkEnd w:id="8023"/>
            <w:r>
              <w:rPr>
                <w:sz w:val="20"/>
                <w:szCs w:val="20"/>
              </w:rPr>
              <w:t xml:space="preserve"> 2</w:t>
            </w:r>
          </w:p>
        </w:tc>
      </w:tr>
      <w:tr w:rsidR="000A1220" w:rsidTr="008074B5">
        <w:tc>
          <w:tcPr>
            <w:tcW w:w="368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2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4" w:name="F0501"/>
            <w:bookmarkEnd w:id="8024"/>
            <w:r>
              <w:rPr>
                <w:sz w:val="20"/>
                <w:szCs w:val="20"/>
              </w:rPr>
              <w:t xml:space="preserve"> 7787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5" w:name="F0502"/>
            <w:bookmarkEnd w:id="8025"/>
            <w:r>
              <w:rPr>
                <w:sz w:val="20"/>
                <w:szCs w:val="20"/>
              </w:rPr>
              <w:t xml:space="preserve"> 6864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6" w:name="F0503"/>
            <w:bookmarkEnd w:id="8026"/>
            <w:r>
              <w:rPr>
                <w:sz w:val="20"/>
                <w:szCs w:val="20"/>
              </w:rPr>
              <w:t xml:space="preserve"> 854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7" w:name="F0504"/>
            <w:bookmarkEnd w:id="8027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8" w:name="F0505"/>
            <w:bookmarkEnd w:id="80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29" w:name="F0506"/>
            <w:bookmarkEnd w:id="802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0" w:name="F0507"/>
            <w:bookmarkEnd w:id="80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1" w:name="F0508"/>
            <w:bookmarkEnd w:id="80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2" w:name="F0509"/>
            <w:bookmarkEnd w:id="8032"/>
            <w:r>
              <w:rPr>
                <w:sz w:val="20"/>
                <w:szCs w:val="20"/>
              </w:rPr>
              <w:t xml:space="preserve"> 4475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3" w:name="F0510"/>
            <w:bookmarkEnd w:id="8033"/>
            <w:r>
              <w:rPr>
                <w:sz w:val="20"/>
                <w:szCs w:val="20"/>
              </w:rPr>
              <w:t xml:space="preserve"> 548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4" w:name="F0511"/>
            <w:bookmarkEnd w:id="8034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5" w:name="F0512"/>
            <w:bookmarkEnd w:id="803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6" w:name="F0513"/>
            <w:bookmarkEnd w:id="803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7" w:name="F0514"/>
            <w:bookmarkEnd w:id="80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8" w:name="F0515"/>
            <w:bookmarkEnd w:id="8038"/>
            <w:r>
              <w:rPr>
                <w:sz w:val="20"/>
                <w:szCs w:val="20"/>
              </w:rPr>
              <w:t xml:space="preserve"> 1</w:t>
            </w:r>
          </w:p>
        </w:tc>
      </w:tr>
      <w:tr w:rsidR="000A1220" w:rsidTr="008074B5">
        <w:trPr>
          <w:trHeight w:val="528"/>
        </w:trPr>
        <w:tc>
          <w:tcPr>
            <w:tcW w:w="368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0A1220" w:rsidRDefault="000A1220" w:rsidP="004C1AAF">
            <w:pPr>
              <w:ind w:left="-68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строк  4, 5</w:t>
            </w:r>
          </w:p>
        </w:tc>
        <w:tc>
          <w:tcPr>
            <w:tcW w:w="2954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сре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ней тяжести вреда здоровью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ст. 112 УК РФ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39" w:name="F0601"/>
            <w:bookmarkEnd w:id="8039"/>
            <w:r>
              <w:rPr>
                <w:sz w:val="20"/>
                <w:szCs w:val="20"/>
              </w:rPr>
              <w:t xml:space="preserve"> 690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0" w:name="F0602"/>
            <w:bookmarkEnd w:id="8040"/>
            <w:r>
              <w:rPr>
                <w:sz w:val="20"/>
                <w:szCs w:val="20"/>
              </w:rPr>
              <w:t xml:space="preserve"> 593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1" w:name="F0603"/>
            <w:bookmarkEnd w:id="8041"/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2" w:name="F0604"/>
            <w:bookmarkEnd w:id="804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3" w:name="F0605"/>
            <w:bookmarkEnd w:id="8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4" w:name="F0606"/>
            <w:bookmarkEnd w:id="8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5" w:name="F0607"/>
            <w:bookmarkEnd w:id="80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6" w:name="F0608"/>
            <w:bookmarkEnd w:id="8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7" w:name="F0609"/>
            <w:bookmarkEnd w:id="8047"/>
            <w:r>
              <w:rPr>
                <w:sz w:val="20"/>
                <w:szCs w:val="20"/>
              </w:rPr>
              <w:t xml:space="preserve"> 421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8" w:name="F0610"/>
            <w:bookmarkEnd w:id="8048"/>
            <w:r>
              <w:rPr>
                <w:sz w:val="20"/>
                <w:szCs w:val="20"/>
              </w:rPr>
              <w:t xml:space="preserve"> 32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49" w:name="F0611"/>
            <w:bookmarkEnd w:id="804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0" w:name="F0612"/>
            <w:bookmarkEnd w:id="80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1" w:name="F0613"/>
            <w:bookmarkEnd w:id="80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2" w:name="F0614"/>
            <w:bookmarkEnd w:id="80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3" w:name="F0615"/>
            <w:bookmarkEnd w:id="805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074B5">
        <w:trPr>
          <w:trHeight w:val="534"/>
        </w:trPr>
        <w:tc>
          <w:tcPr>
            <w:tcW w:w="368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легк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вреда здоровью</w:t>
            </w:r>
          </w:p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ст. 115 УК РФ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4" w:name="F0701"/>
            <w:bookmarkEnd w:id="8054"/>
            <w:r>
              <w:rPr>
                <w:sz w:val="20"/>
                <w:szCs w:val="20"/>
              </w:rPr>
              <w:t xml:space="preserve"> 978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5" w:name="F0702"/>
            <w:bookmarkEnd w:id="8055"/>
            <w:r>
              <w:rPr>
                <w:sz w:val="20"/>
                <w:szCs w:val="20"/>
              </w:rPr>
              <w:t xml:space="preserve"> 858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6" w:name="F0703"/>
            <w:bookmarkEnd w:id="8056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7" w:name="F0704"/>
            <w:bookmarkEnd w:id="805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8" w:name="F0705"/>
            <w:bookmarkEnd w:id="80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59" w:name="F0706"/>
            <w:bookmarkEnd w:id="805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0" w:name="F0707"/>
            <w:bookmarkEnd w:id="80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1" w:name="F0708"/>
            <w:bookmarkEnd w:id="80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2" w:name="F0709"/>
            <w:bookmarkEnd w:id="8062"/>
            <w:r>
              <w:rPr>
                <w:sz w:val="20"/>
                <w:szCs w:val="20"/>
              </w:rPr>
              <w:t xml:space="preserve"> 663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3" w:name="F0710"/>
            <w:bookmarkEnd w:id="8063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4" w:name="F0711"/>
            <w:bookmarkEnd w:id="8064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5" w:name="F0712"/>
            <w:bookmarkEnd w:id="80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6" w:name="F0713"/>
            <w:bookmarkEnd w:id="806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7" w:name="F0714"/>
            <w:bookmarkEnd w:id="8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8" w:name="F0715"/>
            <w:bookmarkEnd w:id="806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220" w:rsidTr="008074B5">
        <w:tc>
          <w:tcPr>
            <w:tcW w:w="368" w:type="dxa"/>
            <w:vMerge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0A1220" w:rsidRDefault="000A1220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побои                      ст. 116 УК РФ    </w:t>
            </w:r>
          </w:p>
        </w:tc>
        <w:tc>
          <w:tcPr>
            <w:tcW w:w="514" w:type="dxa"/>
            <w:vAlign w:val="bottom"/>
          </w:tcPr>
          <w:p w:rsidR="000A122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69" w:name="F0801"/>
            <w:bookmarkEnd w:id="8069"/>
            <w:r>
              <w:rPr>
                <w:sz w:val="20"/>
                <w:szCs w:val="20"/>
              </w:rPr>
              <w:t xml:space="preserve"> 217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0" w:name="F0802"/>
            <w:bookmarkEnd w:id="8070"/>
            <w:r>
              <w:rPr>
                <w:sz w:val="20"/>
                <w:szCs w:val="20"/>
              </w:rPr>
              <w:t xml:space="preserve"> 180</w:t>
            </w:r>
          </w:p>
        </w:tc>
        <w:tc>
          <w:tcPr>
            <w:tcW w:w="1117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1" w:name="F0803"/>
            <w:bookmarkEnd w:id="8071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53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2" w:name="F0804"/>
            <w:bookmarkEnd w:id="807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3" w:name="F0805"/>
            <w:bookmarkEnd w:id="80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4" w:name="F0806"/>
            <w:bookmarkEnd w:id="80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1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5" w:name="F0807"/>
            <w:bookmarkEnd w:id="8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6" w:name="F0808"/>
            <w:bookmarkEnd w:id="80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7" w:name="F0809"/>
            <w:bookmarkEnd w:id="8077"/>
            <w:r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126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8" w:name="F0810"/>
            <w:bookmarkEnd w:id="8078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79" w:name="F0811"/>
            <w:bookmarkEnd w:id="807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0" w:name="F0812"/>
            <w:bookmarkEnd w:id="80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1" w:name="F0813"/>
            <w:bookmarkEnd w:id="80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2" w:name="F0814"/>
            <w:bookmarkEnd w:id="80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0A1220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3" w:name="F0815"/>
            <w:bookmarkEnd w:id="8083"/>
            <w:r>
              <w:rPr>
                <w:sz w:val="20"/>
                <w:szCs w:val="20"/>
              </w:rPr>
              <w:t xml:space="preserve"> 0</w:t>
            </w:r>
          </w:p>
        </w:tc>
      </w:tr>
      <w:tr w:rsidR="006276E5" w:rsidTr="008074B5">
        <w:tc>
          <w:tcPr>
            <w:tcW w:w="368" w:type="dxa"/>
            <w:vMerge/>
          </w:tcPr>
          <w:p w:rsidR="006276E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6276E5" w:rsidRPr="00D94965" w:rsidRDefault="006276E5" w:rsidP="00EA025E">
            <w:pPr>
              <w:ind w:left="-57" w:right="-57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нанесение побоев лицом, по</w:t>
            </w:r>
            <w:r w:rsidRPr="00D94965">
              <w:rPr>
                <w:sz w:val="20"/>
                <w:szCs w:val="20"/>
              </w:rPr>
              <w:t>д</w:t>
            </w:r>
            <w:r w:rsidRPr="00D94965">
              <w:rPr>
                <w:sz w:val="20"/>
                <w:szCs w:val="20"/>
              </w:rPr>
              <w:t>вергн</w:t>
            </w:r>
            <w:r w:rsidRPr="00D94965">
              <w:rPr>
                <w:sz w:val="20"/>
                <w:szCs w:val="20"/>
              </w:rPr>
              <w:t>у</w:t>
            </w:r>
            <w:r w:rsidRPr="00D94965">
              <w:rPr>
                <w:sz w:val="20"/>
                <w:szCs w:val="20"/>
              </w:rPr>
              <w:t>тым административному наказ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 xml:space="preserve">нию                                 </w:t>
            </w:r>
          </w:p>
          <w:p w:rsidR="006276E5" w:rsidRPr="00D94965" w:rsidRDefault="006276E5" w:rsidP="00EA025E">
            <w:pPr>
              <w:ind w:left="-57" w:right="-57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                             ст. 116.1 УК РФ</w:t>
            </w:r>
          </w:p>
        </w:tc>
        <w:tc>
          <w:tcPr>
            <w:tcW w:w="514" w:type="dxa"/>
            <w:vAlign w:val="bottom"/>
          </w:tcPr>
          <w:p w:rsidR="006276E5" w:rsidRPr="00D9496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9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4" w:name="F0901"/>
            <w:bookmarkEnd w:id="8084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5" w:name="F0902"/>
            <w:bookmarkEnd w:id="8085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1117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6" w:name="F0903"/>
            <w:bookmarkEnd w:id="808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7" w:name="F0904"/>
            <w:bookmarkEnd w:id="8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8" w:name="F0905"/>
            <w:bookmarkEnd w:id="80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89" w:name="F0906"/>
            <w:bookmarkEnd w:id="80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0" w:name="F0907"/>
            <w:bookmarkEnd w:id="80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1" w:name="F0908"/>
            <w:bookmarkEnd w:id="80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2" w:name="F0909"/>
            <w:bookmarkEnd w:id="8092"/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26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3" w:name="F0910"/>
            <w:bookmarkEnd w:id="809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4" w:name="F0911"/>
            <w:bookmarkEnd w:id="80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5" w:name="F0912"/>
            <w:bookmarkEnd w:id="8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6" w:name="F0913"/>
            <w:bookmarkEnd w:id="8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7" w:name="F0914"/>
            <w:bookmarkEnd w:id="8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8" w:name="F0915"/>
            <w:bookmarkEnd w:id="8098"/>
            <w:r>
              <w:rPr>
                <w:sz w:val="20"/>
                <w:szCs w:val="20"/>
              </w:rPr>
              <w:t xml:space="preserve"> 0</w:t>
            </w:r>
          </w:p>
        </w:tc>
      </w:tr>
      <w:tr w:rsidR="006276E5" w:rsidTr="008074B5">
        <w:tc>
          <w:tcPr>
            <w:tcW w:w="368" w:type="dxa"/>
            <w:vMerge/>
          </w:tcPr>
          <w:p w:rsidR="006276E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6276E5" w:rsidRDefault="006276E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истязание         ч.1 ст. 117 УК РФ</w:t>
            </w:r>
          </w:p>
        </w:tc>
        <w:tc>
          <w:tcPr>
            <w:tcW w:w="514" w:type="dxa"/>
            <w:vAlign w:val="bottom"/>
          </w:tcPr>
          <w:p w:rsidR="006276E5" w:rsidRPr="00D9496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10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099" w:name="F1001"/>
            <w:bookmarkEnd w:id="809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0" w:name="F1002"/>
            <w:bookmarkEnd w:id="8100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1117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1" w:name="F1003"/>
            <w:bookmarkEnd w:id="81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2" w:name="F1004"/>
            <w:bookmarkEnd w:id="81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3" w:name="F1005"/>
            <w:bookmarkEnd w:id="81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4" w:name="F1006"/>
            <w:bookmarkEnd w:id="81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5" w:name="F1007"/>
            <w:bookmarkEnd w:id="81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6" w:name="F1008"/>
            <w:bookmarkEnd w:id="81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7" w:name="F1009"/>
            <w:bookmarkEnd w:id="810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8" w:name="F1010"/>
            <w:bookmarkEnd w:id="81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09" w:name="F1011"/>
            <w:bookmarkEnd w:id="8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0" w:name="F1012"/>
            <w:bookmarkEnd w:id="81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1" w:name="F1013"/>
            <w:bookmarkEnd w:id="81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2" w:name="F1014"/>
            <w:bookmarkEnd w:id="81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3" w:name="F1015"/>
            <w:bookmarkEnd w:id="8113"/>
            <w:r>
              <w:rPr>
                <w:sz w:val="20"/>
                <w:szCs w:val="20"/>
              </w:rPr>
              <w:t xml:space="preserve"> 0</w:t>
            </w:r>
          </w:p>
        </w:tc>
      </w:tr>
      <w:tr w:rsidR="006276E5" w:rsidTr="008074B5">
        <w:trPr>
          <w:trHeight w:val="384"/>
        </w:trPr>
        <w:tc>
          <w:tcPr>
            <w:tcW w:w="368" w:type="dxa"/>
            <w:vMerge/>
          </w:tcPr>
          <w:p w:rsidR="006276E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A70EF8" w:rsidRPr="001565CA" w:rsidRDefault="006276E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причинение тяжкого вреда по неосторожности    </w:t>
            </w:r>
          </w:p>
          <w:p w:rsidR="006276E5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1565CA">
              <w:rPr>
                <w:sz w:val="20"/>
                <w:szCs w:val="20"/>
              </w:rPr>
              <w:t xml:space="preserve">                               </w:t>
            </w:r>
            <w:r w:rsidR="006276E5">
              <w:rPr>
                <w:sz w:val="20"/>
                <w:szCs w:val="20"/>
              </w:rPr>
              <w:t>ст. 118 УК РФ</w:t>
            </w:r>
          </w:p>
        </w:tc>
        <w:tc>
          <w:tcPr>
            <w:tcW w:w="514" w:type="dxa"/>
            <w:vAlign w:val="bottom"/>
          </w:tcPr>
          <w:p w:rsidR="006276E5" w:rsidRPr="00D9496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11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4" w:name="F1101"/>
            <w:bookmarkEnd w:id="8114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5" w:name="F1102"/>
            <w:bookmarkEnd w:id="8115"/>
            <w:r>
              <w:rPr>
                <w:sz w:val="20"/>
                <w:szCs w:val="20"/>
              </w:rPr>
              <w:t xml:space="preserve"> 49</w:t>
            </w:r>
          </w:p>
        </w:tc>
        <w:tc>
          <w:tcPr>
            <w:tcW w:w="1117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6" w:name="F1103"/>
            <w:bookmarkEnd w:id="8116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7" w:name="F1104"/>
            <w:bookmarkEnd w:id="81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8" w:name="F1105"/>
            <w:bookmarkEnd w:id="81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tcBorders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19" w:name="F1106"/>
            <w:bookmarkEnd w:id="81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0" w:name="F1107"/>
            <w:bookmarkEnd w:id="81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1" w:name="F1108"/>
            <w:bookmarkEnd w:id="81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2" w:name="F1109"/>
            <w:bookmarkEnd w:id="8122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126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3" w:name="F1110"/>
            <w:bookmarkEnd w:id="8123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4" w:name="F1111"/>
            <w:bookmarkEnd w:id="81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5" w:name="F1112"/>
            <w:bookmarkEnd w:id="81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6" w:name="F1113"/>
            <w:bookmarkEnd w:id="81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7" w:name="F1114"/>
            <w:bookmarkEnd w:id="81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8" w:name="F1115"/>
            <w:bookmarkEnd w:id="8128"/>
            <w:r>
              <w:rPr>
                <w:sz w:val="20"/>
                <w:szCs w:val="20"/>
              </w:rPr>
              <w:t xml:space="preserve"> 0</w:t>
            </w:r>
          </w:p>
        </w:tc>
      </w:tr>
      <w:tr w:rsidR="006276E5" w:rsidTr="008074B5">
        <w:trPr>
          <w:trHeight w:val="640"/>
        </w:trPr>
        <w:tc>
          <w:tcPr>
            <w:tcW w:w="368" w:type="dxa"/>
            <w:vMerge/>
          </w:tcPr>
          <w:p w:rsidR="006276E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dxa"/>
            <w:vMerge/>
            <w:shd w:val="clear" w:color="auto" w:fill="D9D9D9"/>
          </w:tcPr>
          <w:p w:rsidR="006276E5" w:rsidRDefault="006276E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954" w:type="dxa"/>
          </w:tcPr>
          <w:p w:rsidR="006276E5" w:rsidRDefault="006276E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угроза убийством или причин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нием тяжкого вреда здоровью                          </w:t>
            </w:r>
          </w:p>
          <w:p w:rsidR="006276E5" w:rsidRDefault="006276E5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ст. 119 УК РФ</w:t>
            </w:r>
          </w:p>
        </w:tc>
        <w:tc>
          <w:tcPr>
            <w:tcW w:w="514" w:type="dxa"/>
            <w:vAlign w:val="bottom"/>
          </w:tcPr>
          <w:p w:rsidR="006276E5" w:rsidRPr="00D94965" w:rsidRDefault="006276E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12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29" w:name="F1201"/>
            <w:bookmarkEnd w:id="8129"/>
            <w:r>
              <w:rPr>
                <w:sz w:val="20"/>
                <w:szCs w:val="20"/>
              </w:rPr>
              <w:t xml:space="preserve"> 933</w:t>
            </w:r>
          </w:p>
        </w:tc>
        <w:tc>
          <w:tcPr>
            <w:tcW w:w="1441" w:type="dxa"/>
            <w:tcBorders>
              <w:lef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0" w:name="F1202"/>
            <w:bookmarkEnd w:id="8130"/>
            <w:r>
              <w:rPr>
                <w:sz w:val="20"/>
                <w:szCs w:val="20"/>
              </w:rPr>
              <w:t xml:space="preserve"> 826</w:t>
            </w:r>
          </w:p>
        </w:tc>
        <w:tc>
          <w:tcPr>
            <w:tcW w:w="1117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1" w:name="F1203"/>
            <w:bookmarkEnd w:id="8131"/>
            <w:r>
              <w:rPr>
                <w:sz w:val="20"/>
                <w:szCs w:val="20"/>
              </w:rPr>
              <w:t xml:space="preserve"> 152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2" w:name="F1204"/>
            <w:bookmarkEnd w:id="813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3" w:name="F1205"/>
            <w:bookmarkEnd w:id="81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4" w:name="F1206"/>
            <w:bookmarkEnd w:id="81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5" w:name="F1207"/>
            <w:bookmarkEnd w:id="81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6" w:name="F1208"/>
            <w:bookmarkEnd w:id="81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7" w:name="F1209"/>
            <w:bookmarkEnd w:id="8137"/>
            <w:r>
              <w:rPr>
                <w:sz w:val="20"/>
                <w:szCs w:val="20"/>
              </w:rPr>
              <w:t xml:space="preserve"> 780</w:t>
            </w:r>
          </w:p>
        </w:tc>
        <w:tc>
          <w:tcPr>
            <w:tcW w:w="126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8" w:name="F1210"/>
            <w:bookmarkEnd w:id="8138"/>
            <w:r>
              <w:rPr>
                <w:sz w:val="20"/>
                <w:szCs w:val="20"/>
              </w:rPr>
              <w:t xml:space="preserve"> 142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39" w:name="F1211"/>
            <w:bookmarkEnd w:id="813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0" w:name="F1212"/>
            <w:bookmarkEnd w:id="8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1" w:name="F1213"/>
            <w:bookmarkEnd w:id="814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2" w:name="F1214"/>
            <w:bookmarkEnd w:id="8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6276E5" w:rsidRDefault="005B703C" w:rsidP="001107A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3" w:name="F1215"/>
            <w:bookmarkEnd w:id="8143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6276E5" w:rsidRDefault="006276E5">
      <w:r>
        <w:br w:type="page"/>
      </w:r>
    </w:p>
    <w:tbl>
      <w:tblPr>
        <w:tblW w:w="15770" w:type="dxa"/>
        <w:tblInd w:w="-1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67"/>
        <w:gridCol w:w="375"/>
        <w:gridCol w:w="26"/>
        <w:gridCol w:w="494"/>
        <w:gridCol w:w="2813"/>
        <w:gridCol w:w="421"/>
        <w:gridCol w:w="1088"/>
        <w:gridCol w:w="1079"/>
        <w:gridCol w:w="1261"/>
        <w:gridCol w:w="736"/>
        <w:gridCol w:w="6"/>
        <w:gridCol w:w="539"/>
        <w:gridCol w:w="6"/>
        <w:gridCol w:w="536"/>
        <w:gridCol w:w="519"/>
        <w:gridCol w:w="545"/>
        <w:gridCol w:w="1086"/>
        <w:gridCol w:w="1085"/>
        <w:gridCol w:w="676"/>
        <w:gridCol w:w="576"/>
        <w:gridCol w:w="545"/>
        <w:gridCol w:w="542"/>
        <w:gridCol w:w="541"/>
        <w:gridCol w:w="8"/>
      </w:tblGrid>
      <w:tr w:rsidR="00CD3C6F" w:rsidTr="008074B5">
        <w:trPr>
          <w:trHeight w:val="108"/>
        </w:trPr>
        <w:tc>
          <w:tcPr>
            <w:tcW w:w="3975" w:type="dxa"/>
            <w:gridSpan w:val="5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421" w:type="dxa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6276E5" w:rsidRPr="0073080F" w:rsidRDefault="006276E5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6276E5" w:rsidRPr="0073080F" w:rsidRDefault="006276E5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6276E5" w:rsidRPr="0073080F" w:rsidRDefault="006276E5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73080F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73080F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73080F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73080F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6E5" w:rsidRPr="0073080F" w:rsidRDefault="006276E5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vAlign w:val="center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76" w:type="dxa"/>
            <w:vAlign w:val="center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5" w:type="dxa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2" w:type="dxa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9" w:type="dxa"/>
            <w:gridSpan w:val="2"/>
          </w:tcPr>
          <w:p w:rsidR="006276E5" w:rsidRDefault="006276E5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D3C6F" w:rsidTr="008074B5">
        <w:trPr>
          <w:trHeight w:val="375"/>
        </w:trPr>
        <w:tc>
          <w:tcPr>
            <w:tcW w:w="267" w:type="dxa"/>
            <w:vMerge w:val="restart"/>
            <w:textDirection w:val="btLr"/>
            <w:vAlign w:val="center"/>
          </w:tcPr>
          <w:p w:rsidR="008153E3" w:rsidRPr="005531E4" w:rsidRDefault="008153E3" w:rsidP="00EA025E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0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</w:tcPr>
          <w:p w:rsidR="008153E3" w:rsidRPr="006276E5" w:rsidRDefault="008153E3" w:rsidP="00B763F0">
            <w:pPr>
              <w:ind w:left="-57" w:right="-57"/>
              <w:jc w:val="center"/>
              <w:rPr>
                <w:sz w:val="20"/>
                <w:szCs w:val="20"/>
                <w:highlight w:val="lightGray"/>
              </w:rPr>
            </w:pPr>
            <w:r>
              <w:rPr>
                <w:sz w:val="20"/>
                <w:szCs w:val="20"/>
              </w:rPr>
              <w:t>из строк  4, 5</w:t>
            </w:r>
          </w:p>
        </w:tc>
        <w:tc>
          <w:tcPr>
            <w:tcW w:w="3307" w:type="dxa"/>
            <w:gridSpan w:val="2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оставление в опасности </w:t>
            </w:r>
          </w:p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ст. 125 УК РФ</w:t>
            </w:r>
          </w:p>
        </w:tc>
        <w:tc>
          <w:tcPr>
            <w:tcW w:w="421" w:type="dxa"/>
            <w:vAlign w:val="bottom"/>
          </w:tcPr>
          <w:p w:rsidR="008153E3" w:rsidRPr="00D94965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13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4" w:name="F1301"/>
            <w:bookmarkEnd w:id="814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5" w:name="F1302"/>
            <w:bookmarkEnd w:id="814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261" w:type="dxa"/>
            <w:tcBorders>
              <w:top w:val="single" w:sz="6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6" w:name="F1303"/>
            <w:bookmarkEnd w:id="81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7" w:name="F1304"/>
            <w:bookmarkEnd w:id="8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8" w:name="F1305"/>
            <w:bookmarkEnd w:id="8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49" w:name="F1306"/>
            <w:bookmarkEnd w:id="81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0" w:name="F1307"/>
            <w:bookmarkEnd w:id="81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1" w:name="F1308"/>
            <w:bookmarkEnd w:id="8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2" w:name="F1309"/>
            <w:bookmarkEnd w:id="815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3" w:name="F1310"/>
            <w:bookmarkEnd w:id="8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4" w:name="F1311"/>
            <w:bookmarkEnd w:id="8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5" w:name="F1312"/>
            <w:bookmarkEnd w:id="8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6" w:name="F1313"/>
            <w:bookmarkEnd w:id="81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7" w:name="F1314"/>
            <w:bookmarkEnd w:id="8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8" w:name="F1315"/>
            <w:bookmarkEnd w:id="8158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rPr>
          <w:trHeight w:val="425"/>
        </w:trPr>
        <w:tc>
          <w:tcPr>
            <w:tcW w:w="267" w:type="dxa"/>
            <w:vMerge/>
          </w:tcPr>
          <w:p w:rsidR="008153E3" w:rsidRDefault="00815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Default="008153E3" w:rsidP="00B763F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Default="008153E3" w:rsidP="00E41ECC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неприкосновенности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лища                        ст. 139 УК РФ</w:t>
            </w:r>
          </w:p>
        </w:tc>
        <w:tc>
          <w:tcPr>
            <w:tcW w:w="421" w:type="dxa"/>
            <w:vAlign w:val="bottom"/>
          </w:tcPr>
          <w:p w:rsidR="008153E3" w:rsidRPr="00D94965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14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59" w:name="F1401"/>
            <w:bookmarkEnd w:id="8159"/>
            <w:r>
              <w:rPr>
                <w:sz w:val="20"/>
                <w:szCs w:val="20"/>
              </w:rPr>
              <w:t xml:space="preserve"> 293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0" w:name="F1402"/>
            <w:bookmarkEnd w:id="8160"/>
            <w:r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126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1" w:name="F1403"/>
            <w:bookmarkEnd w:id="8161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2" w:name="F1404"/>
            <w:bookmarkEnd w:id="816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3" w:name="F1405"/>
            <w:bookmarkEnd w:id="81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4" w:name="F1406"/>
            <w:bookmarkEnd w:id="81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5" w:name="F1407"/>
            <w:bookmarkEnd w:id="8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6" w:name="F1408"/>
            <w:bookmarkEnd w:id="8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7" w:name="F1409"/>
            <w:bookmarkEnd w:id="8167"/>
            <w:r>
              <w:rPr>
                <w:sz w:val="20"/>
                <w:szCs w:val="20"/>
              </w:rPr>
              <w:t xml:space="preserve"> 269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8" w:name="F1410"/>
            <w:bookmarkEnd w:id="8168"/>
            <w:r>
              <w:rPr>
                <w:sz w:val="20"/>
                <w:szCs w:val="20"/>
              </w:rPr>
              <w:t xml:space="preserve"> 53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69" w:name="F1411"/>
            <w:bookmarkEnd w:id="816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0" w:name="F1412"/>
            <w:bookmarkEnd w:id="81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1" w:name="F1413"/>
            <w:bookmarkEnd w:id="8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2" w:name="F1414"/>
            <w:bookmarkEnd w:id="8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3" w:name="F1415"/>
            <w:bookmarkEnd w:id="8173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c>
          <w:tcPr>
            <w:tcW w:w="267" w:type="dxa"/>
            <w:vMerge/>
          </w:tcPr>
          <w:p w:rsidR="008153E3" w:rsidRDefault="00815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Default="008153E3" w:rsidP="00B763F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tcBorders>
              <w:bottom w:val="single" w:sz="4" w:space="0" w:color="auto"/>
            </w:tcBorders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кража              чч. 1, 2  ст. 158 УК РФ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8153E3" w:rsidRPr="00D94965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15</w:t>
            </w: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4" w:name="F1501"/>
            <w:bookmarkEnd w:id="8174"/>
            <w:r>
              <w:rPr>
                <w:sz w:val="20"/>
                <w:szCs w:val="20"/>
              </w:rPr>
              <w:t xml:space="preserve"> 9756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5" w:name="F1502"/>
            <w:bookmarkEnd w:id="8175"/>
            <w:r>
              <w:rPr>
                <w:sz w:val="20"/>
                <w:szCs w:val="20"/>
              </w:rPr>
              <w:t xml:space="preserve"> 8336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6" w:name="F1503"/>
            <w:bookmarkEnd w:id="8176"/>
            <w:r>
              <w:rPr>
                <w:sz w:val="20"/>
                <w:szCs w:val="20"/>
              </w:rPr>
              <w:t xml:space="preserve"> 1440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7" w:name="F1504"/>
            <w:bookmarkEnd w:id="8177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8" w:name="F1505"/>
            <w:bookmarkEnd w:id="817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79" w:name="F1506"/>
            <w:bookmarkEnd w:id="817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0" w:name="F1507"/>
            <w:bookmarkEnd w:id="81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1" w:name="F1508"/>
            <w:bookmarkEnd w:id="818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2" w:name="F1509"/>
            <w:bookmarkEnd w:id="8182"/>
            <w:r>
              <w:rPr>
                <w:sz w:val="20"/>
                <w:szCs w:val="20"/>
              </w:rPr>
              <w:t xml:space="preserve"> 3188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3" w:name="F1510"/>
            <w:bookmarkEnd w:id="8183"/>
            <w:r>
              <w:rPr>
                <w:sz w:val="20"/>
                <w:szCs w:val="20"/>
              </w:rPr>
              <w:t xml:space="preserve"> 601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4" w:name="F1511"/>
            <w:bookmarkEnd w:id="8184"/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5" w:name="F1512"/>
            <w:bookmarkEnd w:id="818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6" w:name="F1513"/>
            <w:bookmarkEnd w:id="818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7" w:name="F1514"/>
            <w:bookmarkEnd w:id="8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8" w:name="F1515"/>
            <w:bookmarkEnd w:id="8188"/>
            <w:r>
              <w:rPr>
                <w:sz w:val="20"/>
                <w:szCs w:val="20"/>
              </w:rPr>
              <w:t xml:space="preserve"> 1</w:t>
            </w:r>
          </w:p>
        </w:tc>
      </w:tr>
      <w:tr w:rsidR="00CD3C6F" w:rsidTr="008074B5">
        <w:tc>
          <w:tcPr>
            <w:tcW w:w="267" w:type="dxa"/>
            <w:vMerge/>
            <w:textDirection w:val="btLr"/>
            <w:vAlign w:val="center"/>
          </w:tcPr>
          <w:p w:rsidR="008153E3" w:rsidRPr="005531E4" w:rsidRDefault="008153E3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8153E3" w:rsidRDefault="008153E3" w:rsidP="00B763F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Default="008153E3" w:rsidP="004A0395">
            <w:pPr>
              <w:ind w:left="130" w:right="-254" w:hanging="187"/>
              <w:rPr>
                <w:sz w:val="20"/>
                <w:szCs w:val="20"/>
              </w:rPr>
            </w:pPr>
            <w:r w:rsidRPr="007C308E">
              <w:rPr>
                <w:sz w:val="20"/>
                <w:szCs w:val="20"/>
              </w:rPr>
              <w:t xml:space="preserve">мошенничество   </w:t>
            </w:r>
            <w:r>
              <w:rPr>
                <w:sz w:val="20"/>
                <w:szCs w:val="20"/>
              </w:rPr>
              <w:t xml:space="preserve">    </w:t>
            </w:r>
            <w:r w:rsidRPr="007C30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чч. 1, 2 </w:t>
            </w:r>
            <w:r w:rsidRPr="00536F8F">
              <w:rPr>
                <w:sz w:val="20"/>
                <w:szCs w:val="20"/>
              </w:rPr>
              <w:t>ст. 159</w:t>
            </w:r>
            <w:r>
              <w:rPr>
                <w:sz w:val="20"/>
                <w:szCs w:val="20"/>
              </w:rPr>
              <w:t>,</w:t>
            </w:r>
          </w:p>
          <w:p w:rsidR="008153E3" w:rsidRPr="007C308E" w:rsidRDefault="008153E3" w:rsidP="004A0395">
            <w:pPr>
              <w:ind w:left="130" w:right="-254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чч. 1, 2, 3 ст.</w:t>
            </w:r>
            <w:r w:rsidRPr="00536F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159.1–1</w:t>
            </w:r>
            <w:r w:rsidRPr="00536F8F">
              <w:rPr>
                <w:sz w:val="20"/>
                <w:szCs w:val="20"/>
              </w:rPr>
              <w:t>59.6 УК РФ</w:t>
            </w:r>
            <w:r w:rsidRPr="007C30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16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89" w:name="F1601"/>
            <w:bookmarkEnd w:id="8189"/>
            <w:r>
              <w:rPr>
                <w:sz w:val="20"/>
                <w:szCs w:val="20"/>
              </w:rPr>
              <w:t xml:space="preserve"> 3882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0" w:name="F1602"/>
            <w:bookmarkEnd w:id="8190"/>
            <w:r>
              <w:rPr>
                <w:sz w:val="20"/>
                <w:szCs w:val="20"/>
              </w:rPr>
              <w:t xml:space="preserve"> 3199</w:t>
            </w:r>
          </w:p>
        </w:tc>
        <w:tc>
          <w:tcPr>
            <w:tcW w:w="126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1" w:name="F1603"/>
            <w:bookmarkEnd w:id="8191"/>
            <w:r>
              <w:rPr>
                <w:sz w:val="20"/>
                <w:szCs w:val="20"/>
              </w:rPr>
              <w:t xml:space="preserve"> 762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2" w:name="F1604"/>
            <w:bookmarkEnd w:id="8192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3" w:name="F1605"/>
            <w:bookmarkEnd w:id="8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4" w:name="F1606"/>
            <w:bookmarkEnd w:id="81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5" w:name="F1607"/>
            <w:bookmarkEnd w:id="8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6" w:name="F1608"/>
            <w:bookmarkEnd w:id="819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7" w:name="F1609"/>
            <w:bookmarkEnd w:id="8197"/>
            <w:r>
              <w:rPr>
                <w:sz w:val="20"/>
                <w:szCs w:val="20"/>
              </w:rPr>
              <w:t xml:space="preserve"> 532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8" w:name="F1610"/>
            <w:bookmarkEnd w:id="8198"/>
            <w:r>
              <w:rPr>
                <w:sz w:val="20"/>
                <w:szCs w:val="20"/>
              </w:rPr>
              <w:t xml:space="preserve"> 88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199" w:name="F1611"/>
            <w:bookmarkEnd w:id="8199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0" w:name="F1612"/>
            <w:bookmarkEnd w:id="8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1" w:name="F1613"/>
            <w:bookmarkEnd w:id="82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2" w:name="F1614"/>
            <w:bookmarkEnd w:id="82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3" w:name="F1615"/>
            <w:bookmarkEnd w:id="8203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c>
          <w:tcPr>
            <w:tcW w:w="267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53E3" w:rsidRDefault="008153E3" w:rsidP="002F0A1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грабеж                   ч. 1 ст. 161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17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4" w:name="F1701"/>
            <w:bookmarkEnd w:id="8204"/>
            <w:r>
              <w:rPr>
                <w:sz w:val="20"/>
                <w:szCs w:val="20"/>
              </w:rPr>
              <w:t xml:space="preserve"> 340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5" w:name="F1702"/>
            <w:bookmarkEnd w:id="8205"/>
            <w:r>
              <w:rPr>
                <w:sz w:val="20"/>
                <w:szCs w:val="20"/>
              </w:rPr>
              <w:t xml:space="preserve"> 278</w:t>
            </w:r>
          </w:p>
        </w:tc>
        <w:tc>
          <w:tcPr>
            <w:tcW w:w="126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6" w:name="F1703"/>
            <w:bookmarkEnd w:id="8206"/>
            <w:r>
              <w:rPr>
                <w:sz w:val="20"/>
                <w:szCs w:val="20"/>
              </w:rPr>
              <w:t xml:space="preserve"> 67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7" w:name="F1704"/>
            <w:bookmarkEnd w:id="820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8" w:name="F1705"/>
            <w:bookmarkEnd w:id="82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09" w:name="F1706"/>
            <w:bookmarkEnd w:id="82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0" w:name="F1707"/>
            <w:bookmarkEnd w:id="82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1" w:name="F1708"/>
            <w:bookmarkEnd w:id="82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2" w:name="F1709"/>
            <w:bookmarkEnd w:id="8212"/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3" w:name="F1710"/>
            <w:bookmarkEnd w:id="8213"/>
            <w:r>
              <w:rPr>
                <w:sz w:val="20"/>
                <w:szCs w:val="20"/>
              </w:rPr>
              <w:t xml:space="preserve"> 47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4" w:name="F1711"/>
            <w:bookmarkEnd w:id="821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5" w:name="F1712"/>
            <w:bookmarkEnd w:id="82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6" w:name="F1713"/>
            <w:bookmarkEnd w:id="82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7" w:name="F1714"/>
            <w:bookmarkEnd w:id="82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8" w:name="F1715"/>
            <w:bookmarkEnd w:id="8218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c>
          <w:tcPr>
            <w:tcW w:w="267" w:type="dxa"/>
            <w:vMerge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вымогательство     </w:t>
            </w:r>
          </w:p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ч. 1 ст. 163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18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19" w:name="F1801"/>
            <w:bookmarkEnd w:id="8219"/>
            <w:r>
              <w:rPr>
                <w:sz w:val="20"/>
                <w:szCs w:val="20"/>
              </w:rPr>
              <w:t xml:space="preserve"> 81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0" w:name="F1802"/>
            <w:bookmarkEnd w:id="8220"/>
            <w:r>
              <w:rPr>
                <w:sz w:val="20"/>
                <w:szCs w:val="20"/>
              </w:rPr>
              <w:t xml:space="preserve"> 75</w:t>
            </w:r>
          </w:p>
        </w:tc>
        <w:tc>
          <w:tcPr>
            <w:tcW w:w="126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1" w:name="F1803"/>
            <w:bookmarkEnd w:id="822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2" w:name="F1804"/>
            <w:bookmarkEnd w:id="822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3" w:name="F1805"/>
            <w:bookmarkEnd w:id="8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4" w:name="F1806"/>
            <w:bookmarkEnd w:id="82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5" w:name="F1807"/>
            <w:bookmarkEnd w:id="8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6" w:name="F1808"/>
            <w:bookmarkEnd w:id="8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7" w:name="F1809"/>
            <w:bookmarkEnd w:id="8227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8" w:name="F1810"/>
            <w:bookmarkEnd w:id="822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29" w:name="F1811"/>
            <w:bookmarkEnd w:id="82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0" w:name="F1812"/>
            <w:bookmarkEnd w:id="82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1" w:name="F1813"/>
            <w:bookmarkEnd w:id="82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2" w:name="F1814"/>
            <w:bookmarkEnd w:id="82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3" w:name="F1815"/>
            <w:bookmarkEnd w:id="8233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c>
          <w:tcPr>
            <w:tcW w:w="267" w:type="dxa"/>
            <w:vMerge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уничтожение или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вреждение имущества </w:t>
            </w:r>
          </w:p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ст. 167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19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4" w:name="F1901"/>
            <w:bookmarkEnd w:id="8234"/>
            <w:r>
              <w:rPr>
                <w:sz w:val="20"/>
                <w:szCs w:val="20"/>
              </w:rPr>
              <w:t xml:space="preserve"> 448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5" w:name="F1902"/>
            <w:bookmarkEnd w:id="8235"/>
            <w:r>
              <w:rPr>
                <w:sz w:val="20"/>
                <w:szCs w:val="20"/>
              </w:rPr>
              <w:t xml:space="preserve"> 391</w:t>
            </w:r>
          </w:p>
        </w:tc>
        <w:tc>
          <w:tcPr>
            <w:tcW w:w="126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6" w:name="F1903"/>
            <w:bookmarkEnd w:id="8236"/>
            <w:r>
              <w:rPr>
                <w:sz w:val="20"/>
                <w:szCs w:val="20"/>
              </w:rPr>
              <w:t xml:space="preserve"> 72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7" w:name="F1904"/>
            <w:bookmarkEnd w:id="823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8" w:name="F1905"/>
            <w:bookmarkEnd w:id="82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39" w:name="F1906"/>
            <w:bookmarkEnd w:id="82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0" w:name="F1907"/>
            <w:bookmarkEnd w:id="82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1" w:name="F1908"/>
            <w:bookmarkEnd w:id="82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2" w:name="F1909"/>
            <w:bookmarkEnd w:id="8242"/>
            <w:r>
              <w:rPr>
                <w:sz w:val="20"/>
                <w:szCs w:val="20"/>
              </w:rPr>
              <w:t xml:space="preserve"> 157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3" w:name="F1910"/>
            <w:bookmarkEnd w:id="8243"/>
            <w:r>
              <w:rPr>
                <w:sz w:val="20"/>
                <w:szCs w:val="20"/>
              </w:rPr>
              <w:t xml:space="preserve"> 26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4" w:name="F1911"/>
            <w:bookmarkEnd w:id="824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5" w:name="F1912"/>
            <w:bookmarkEnd w:id="82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6" w:name="F1913"/>
            <w:bookmarkEnd w:id="82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7" w:name="F1914"/>
            <w:bookmarkEnd w:id="82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8" w:name="F1915"/>
            <w:bookmarkEnd w:id="8248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c>
          <w:tcPr>
            <w:tcW w:w="267" w:type="dxa"/>
            <w:vMerge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307" w:type="dxa"/>
            <w:gridSpan w:val="2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уничтожение или повреждение им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щества по неосторожности </w:t>
            </w:r>
          </w:p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ст. 168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20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49" w:name="F2001"/>
            <w:bookmarkEnd w:id="824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79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0" w:name="F2002"/>
            <w:bookmarkEnd w:id="825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1" w:name="F2003"/>
            <w:bookmarkEnd w:id="825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2" w:name="F2004"/>
            <w:bookmarkEnd w:id="82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3" w:name="F2005"/>
            <w:bookmarkEnd w:id="82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4" w:name="F2006"/>
            <w:bookmarkEnd w:id="82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5" w:name="F2007"/>
            <w:bookmarkEnd w:id="82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6" w:name="F2008"/>
            <w:bookmarkEnd w:id="82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7" w:name="F2009"/>
            <w:bookmarkEnd w:id="825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8" w:name="F2010"/>
            <w:bookmarkEnd w:id="82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59" w:name="F2011"/>
            <w:bookmarkEnd w:id="82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0" w:name="F2012"/>
            <w:bookmarkEnd w:id="82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1" w:name="F2013"/>
            <w:bookmarkEnd w:id="82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2" w:name="F2014"/>
            <w:bookmarkEnd w:id="82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3" w:name="F2015"/>
            <w:bookmarkEnd w:id="8263"/>
            <w:r>
              <w:rPr>
                <w:sz w:val="20"/>
                <w:szCs w:val="20"/>
              </w:rPr>
              <w:t xml:space="preserve"> 0</w:t>
            </w:r>
          </w:p>
        </w:tc>
      </w:tr>
      <w:tr w:rsidR="008153E3" w:rsidTr="008074B5">
        <w:trPr>
          <w:gridAfter w:val="1"/>
          <w:wAfter w:w="8" w:type="dxa"/>
          <w:cantSplit/>
        </w:trPr>
        <w:tc>
          <w:tcPr>
            <w:tcW w:w="267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4"/>
          </w:tcPr>
          <w:p w:rsidR="008153E3" w:rsidRPr="00022A72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>против жизни и здоровья</w:t>
            </w:r>
          </w:p>
          <w:p w:rsidR="008153E3" w:rsidRPr="00022A72" w:rsidRDefault="008153E3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>глава 16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21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4" w:name="F2101"/>
            <w:bookmarkEnd w:id="8264"/>
            <w:r>
              <w:rPr>
                <w:sz w:val="20"/>
                <w:szCs w:val="20"/>
              </w:rPr>
              <w:t xml:space="preserve"> 3519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5" w:name="F2102"/>
            <w:bookmarkEnd w:id="8265"/>
            <w:r>
              <w:rPr>
                <w:sz w:val="20"/>
                <w:szCs w:val="20"/>
              </w:rPr>
              <w:t xml:space="preserve"> 3006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6" w:name="F2103"/>
            <w:bookmarkEnd w:id="8266"/>
            <w:r>
              <w:rPr>
                <w:sz w:val="20"/>
                <w:szCs w:val="20"/>
              </w:rPr>
              <w:t xml:space="preserve"> 342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7" w:name="F2104"/>
            <w:bookmarkEnd w:id="8267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8" w:name="F2105"/>
            <w:bookmarkEnd w:id="82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69" w:name="F2106"/>
            <w:bookmarkEnd w:id="826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0" w:name="F2107"/>
            <w:bookmarkEnd w:id="82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1" w:name="F2108"/>
            <w:bookmarkEnd w:id="827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2" w:name="F2109"/>
            <w:bookmarkEnd w:id="8272"/>
            <w:r>
              <w:rPr>
                <w:sz w:val="20"/>
                <w:szCs w:val="20"/>
              </w:rPr>
              <w:t xml:space="preserve"> 2434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3" w:name="F2110"/>
            <w:bookmarkEnd w:id="8273"/>
            <w:r>
              <w:rPr>
                <w:sz w:val="20"/>
                <w:szCs w:val="20"/>
              </w:rPr>
              <w:t xml:space="preserve"> 284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4" w:name="F2111"/>
            <w:bookmarkEnd w:id="8274"/>
            <w:r>
              <w:rPr>
                <w:sz w:val="20"/>
                <w:szCs w:val="20"/>
              </w:rPr>
              <w:t xml:space="preserve"> 25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5" w:name="F2112"/>
            <w:bookmarkEnd w:id="827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6" w:name="F2113"/>
            <w:bookmarkEnd w:id="827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7" w:name="F2114"/>
            <w:bookmarkEnd w:id="82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8" w:name="F2115"/>
            <w:bookmarkEnd w:id="8278"/>
            <w:r>
              <w:rPr>
                <w:sz w:val="20"/>
                <w:szCs w:val="20"/>
              </w:rPr>
              <w:t xml:space="preserve"> 1</w:t>
            </w:r>
          </w:p>
        </w:tc>
      </w:tr>
      <w:tr w:rsidR="00CD3C6F" w:rsidTr="008074B5">
        <w:trPr>
          <w:gridAfter w:val="1"/>
          <w:wAfter w:w="8" w:type="dxa"/>
          <w:cantSplit/>
          <w:trHeight w:val="335"/>
        </w:trPr>
        <w:tc>
          <w:tcPr>
            <w:tcW w:w="267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8153E3" w:rsidRPr="00022A72" w:rsidRDefault="008153E3" w:rsidP="00A012AF">
            <w:pPr>
              <w:ind w:left="-57" w:right="-153"/>
              <w:jc w:val="center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>из них</w:t>
            </w:r>
          </w:p>
        </w:tc>
        <w:tc>
          <w:tcPr>
            <w:tcW w:w="3333" w:type="dxa"/>
            <w:gridSpan w:val="3"/>
          </w:tcPr>
          <w:p w:rsidR="008153E3" w:rsidRPr="00E77A80" w:rsidRDefault="00815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8153E3" w:rsidRPr="00E77A80" w:rsidRDefault="008153E3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ст. 105, 106, 107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22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79" w:name="F2201"/>
            <w:bookmarkEnd w:id="8279"/>
            <w:r>
              <w:rPr>
                <w:sz w:val="20"/>
                <w:szCs w:val="20"/>
              </w:rPr>
              <w:t xml:space="preserve"> 171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0" w:name="F2202"/>
            <w:bookmarkEnd w:id="8280"/>
            <w:r>
              <w:rPr>
                <w:sz w:val="20"/>
                <w:szCs w:val="20"/>
              </w:rPr>
              <w:t xml:space="preserve"> 118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1" w:name="F2203"/>
            <w:bookmarkEnd w:id="8281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2" w:name="F2204"/>
            <w:bookmarkEnd w:id="82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3" w:name="F2205"/>
            <w:bookmarkEnd w:id="82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4" w:name="F2206"/>
            <w:bookmarkEnd w:id="828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5" w:name="F2207"/>
            <w:bookmarkEnd w:id="82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6" w:name="F2208"/>
            <w:bookmarkEnd w:id="82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7" w:name="F2209"/>
            <w:bookmarkEnd w:id="8287"/>
            <w:r>
              <w:rPr>
                <w:sz w:val="20"/>
                <w:szCs w:val="20"/>
              </w:rPr>
              <w:t xml:space="preserve"> 110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8" w:name="F2210"/>
            <w:bookmarkEnd w:id="8288"/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89" w:name="F2211"/>
            <w:bookmarkEnd w:id="82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0" w:name="F2212"/>
            <w:bookmarkEnd w:id="82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1" w:name="F2213"/>
            <w:bookmarkEnd w:id="829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2" w:name="F2214"/>
            <w:bookmarkEnd w:id="82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3" w:name="F2215"/>
            <w:bookmarkEnd w:id="8293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rPr>
          <w:gridAfter w:val="1"/>
          <w:wAfter w:w="8" w:type="dxa"/>
          <w:cantSplit/>
          <w:trHeight w:val="346"/>
        </w:trPr>
        <w:tc>
          <w:tcPr>
            <w:tcW w:w="267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умышленное причинение тяжкого вреда здоровью            ст. 111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23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4" w:name="F2301"/>
            <w:bookmarkEnd w:id="8294"/>
            <w:r>
              <w:rPr>
                <w:sz w:val="20"/>
                <w:szCs w:val="20"/>
              </w:rPr>
              <w:t xml:space="preserve"> 375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5" w:name="F2302"/>
            <w:bookmarkEnd w:id="8295"/>
            <w:r>
              <w:rPr>
                <w:sz w:val="20"/>
                <w:szCs w:val="20"/>
              </w:rPr>
              <w:t xml:space="preserve"> 303</w:t>
            </w:r>
          </w:p>
        </w:tc>
        <w:tc>
          <w:tcPr>
            <w:tcW w:w="1261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6" w:name="F2303"/>
            <w:bookmarkEnd w:id="8296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7" w:name="F2304"/>
            <w:bookmarkEnd w:id="829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8" w:name="F2305"/>
            <w:bookmarkEnd w:id="82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299" w:name="F2306"/>
            <w:bookmarkEnd w:id="82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0" w:name="F2307"/>
            <w:bookmarkEnd w:id="83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1" w:name="F2308"/>
            <w:bookmarkEnd w:id="83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2" w:name="F2309"/>
            <w:bookmarkEnd w:id="8302"/>
            <w:r>
              <w:rPr>
                <w:sz w:val="20"/>
                <w:szCs w:val="20"/>
              </w:rPr>
              <w:t xml:space="preserve"> 277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3" w:name="F2310"/>
            <w:bookmarkEnd w:id="8303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4" w:name="F2311"/>
            <w:bookmarkEnd w:id="830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5" w:name="F2312"/>
            <w:bookmarkEnd w:id="83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6" w:name="F2313"/>
            <w:bookmarkEnd w:id="83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7" w:name="F2314"/>
            <w:bookmarkEnd w:id="83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8" w:name="F2315"/>
            <w:bookmarkEnd w:id="8308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rPr>
          <w:gridAfter w:val="1"/>
          <w:wAfter w:w="8" w:type="dxa"/>
          <w:cantSplit/>
          <w:trHeight w:val="646"/>
        </w:trPr>
        <w:tc>
          <w:tcPr>
            <w:tcW w:w="267" w:type="dxa"/>
            <w:vMerge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tcBorders>
              <w:bottom w:val="single" w:sz="4" w:space="0" w:color="auto"/>
            </w:tcBorders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8153E3" w:rsidRDefault="008153E3" w:rsidP="003463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</w:t>
            </w:r>
          </w:p>
          <w:p w:rsidR="008153E3" w:rsidRDefault="008153E3" w:rsidP="003463A2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ле</w:t>
            </w:r>
          </w:p>
        </w:tc>
        <w:tc>
          <w:tcPr>
            <w:tcW w:w="2813" w:type="dxa"/>
            <w:tcBorders>
              <w:bottom w:val="single" w:sz="4" w:space="0" w:color="auto"/>
            </w:tcBorders>
          </w:tcPr>
          <w:p w:rsidR="008153E3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3603F8">
              <w:rPr>
                <w:sz w:val="20"/>
                <w:szCs w:val="20"/>
              </w:rPr>
              <w:t>повлекшее по неосторожн</w:t>
            </w:r>
            <w:r w:rsidRPr="003603F8">
              <w:rPr>
                <w:sz w:val="20"/>
                <w:szCs w:val="20"/>
              </w:rPr>
              <w:t>о</w:t>
            </w:r>
            <w:r w:rsidRPr="003603F8">
              <w:rPr>
                <w:sz w:val="20"/>
                <w:szCs w:val="20"/>
              </w:rPr>
              <w:t xml:space="preserve">сти смерть потерпевшего </w:t>
            </w:r>
          </w:p>
          <w:p w:rsidR="008153E3" w:rsidRPr="003603F8" w:rsidRDefault="008153E3" w:rsidP="00C84EF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3603F8">
              <w:rPr>
                <w:sz w:val="20"/>
                <w:szCs w:val="20"/>
              </w:rPr>
              <w:t>ч. 4 ст. 111 УК РФ</w:t>
            </w:r>
          </w:p>
        </w:tc>
        <w:tc>
          <w:tcPr>
            <w:tcW w:w="421" w:type="dxa"/>
            <w:tcBorders>
              <w:bottom w:val="single" w:sz="4" w:space="0" w:color="auto"/>
            </w:tcBorders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24</w:t>
            </w:r>
          </w:p>
        </w:tc>
        <w:tc>
          <w:tcPr>
            <w:tcW w:w="10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09" w:name="F2401"/>
            <w:bookmarkEnd w:id="8309"/>
            <w:r>
              <w:rPr>
                <w:sz w:val="20"/>
                <w:szCs w:val="20"/>
              </w:rPr>
              <w:t xml:space="preserve"> 63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0" w:name="F2402"/>
            <w:bookmarkEnd w:id="8310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1" w:name="F2403"/>
            <w:bookmarkEnd w:id="8311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2" w:name="F2404"/>
            <w:bookmarkEnd w:id="831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3" w:name="F2405"/>
            <w:bookmarkEnd w:id="83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4" w:name="F2406"/>
            <w:bookmarkEnd w:id="831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5" w:name="F2407"/>
            <w:bookmarkEnd w:id="83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6" w:name="F2408"/>
            <w:bookmarkEnd w:id="83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7" w:name="F2409"/>
            <w:bookmarkEnd w:id="8317"/>
            <w:r>
              <w:rPr>
                <w:sz w:val="20"/>
                <w:szCs w:val="20"/>
              </w:rPr>
              <w:t xml:space="preserve"> 48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8" w:name="F2410"/>
            <w:bookmarkEnd w:id="8318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19" w:name="F2411"/>
            <w:bookmarkEnd w:id="831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0" w:name="F2412"/>
            <w:bookmarkEnd w:id="83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1" w:name="F2413"/>
            <w:bookmarkEnd w:id="83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2" w:name="F2414"/>
            <w:bookmarkEnd w:id="83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3" w:name="F2415"/>
            <w:bookmarkEnd w:id="8323"/>
            <w:r>
              <w:rPr>
                <w:sz w:val="20"/>
                <w:szCs w:val="20"/>
              </w:rPr>
              <w:t xml:space="preserve"> 0</w:t>
            </w:r>
          </w:p>
        </w:tc>
      </w:tr>
      <w:tr w:rsidR="008153E3" w:rsidTr="008074B5">
        <w:trPr>
          <w:gridAfter w:val="1"/>
          <w:wAfter w:w="8" w:type="dxa"/>
          <w:cantSplit/>
        </w:trPr>
        <w:tc>
          <w:tcPr>
            <w:tcW w:w="267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4"/>
          </w:tcPr>
          <w:p w:rsidR="008153E3" w:rsidRPr="00022A72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>против свободы, чести и достоинства ли</w:t>
            </w:r>
            <w:r w:rsidRPr="00022A72">
              <w:rPr>
                <w:sz w:val="20"/>
                <w:szCs w:val="20"/>
              </w:rPr>
              <w:t>ч</w:t>
            </w:r>
            <w:r w:rsidRPr="00022A72">
              <w:rPr>
                <w:sz w:val="20"/>
                <w:szCs w:val="20"/>
              </w:rPr>
              <w:t xml:space="preserve">ности                     </w:t>
            </w:r>
            <w:r>
              <w:rPr>
                <w:sz w:val="20"/>
                <w:szCs w:val="20"/>
              </w:rPr>
              <w:t xml:space="preserve"> </w:t>
            </w:r>
            <w:r w:rsidRPr="00022A72">
              <w:rPr>
                <w:sz w:val="20"/>
                <w:szCs w:val="20"/>
              </w:rPr>
              <w:t xml:space="preserve">       глава 17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25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4" w:name="F2501"/>
            <w:bookmarkEnd w:id="8324"/>
            <w:r>
              <w:rPr>
                <w:sz w:val="20"/>
                <w:szCs w:val="20"/>
              </w:rPr>
              <w:t xml:space="preserve"> 60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5" w:name="F2502"/>
            <w:bookmarkEnd w:id="8325"/>
            <w:r>
              <w:rPr>
                <w:sz w:val="20"/>
                <w:szCs w:val="20"/>
              </w:rPr>
              <w:t xml:space="preserve"> 52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6" w:name="F2503"/>
            <w:bookmarkEnd w:id="8326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7" w:name="F2504"/>
            <w:bookmarkEnd w:id="83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8" w:name="F2505"/>
            <w:bookmarkEnd w:id="83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29" w:name="F2506"/>
            <w:bookmarkEnd w:id="83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0" w:name="F2507"/>
            <w:bookmarkEnd w:id="83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1" w:name="F2508"/>
            <w:bookmarkEnd w:id="83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2" w:name="F2509"/>
            <w:bookmarkEnd w:id="8332"/>
            <w:r>
              <w:rPr>
                <w:sz w:val="20"/>
                <w:szCs w:val="20"/>
              </w:rPr>
              <w:t xml:space="preserve"> 21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3" w:name="F2510"/>
            <w:bookmarkEnd w:id="833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4" w:name="F2511"/>
            <w:bookmarkEnd w:id="83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5" w:name="F2512"/>
            <w:bookmarkEnd w:id="83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6" w:name="F2513"/>
            <w:bookmarkEnd w:id="83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7" w:name="F2514"/>
            <w:bookmarkEnd w:id="83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8" w:name="F2515"/>
            <w:bookmarkEnd w:id="8338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rPr>
          <w:gridAfter w:val="1"/>
          <w:wAfter w:w="8" w:type="dxa"/>
          <w:cantSplit/>
        </w:trPr>
        <w:tc>
          <w:tcPr>
            <w:tcW w:w="267" w:type="dxa"/>
            <w:vMerge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8153E3" w:rsidRDefault="008153E3" w:rsidP="00A318E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3333" w:type="dxa"/>
            <w:gridSpan w:val="3"/>
          </w:tcPr>
          <w:p w:rsidR="008153E3" w:rsidRDefault="008153E3" w:rsidP="003463A2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похищение человека    ст. 126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26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39" w:name="F2601"/>
            <w:bookmarkEnd w:id="833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0" w:name="F2602"/>
            <w:bookmarkEnd w:id="834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1" w:name="F2603"/>
            <w:bookmarkEnd w:id="83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2" w:name="F2604"/>
            <w:bookmarkEnd w:id="83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3" w:name="F2605"/>
            <w:bookmarkEnd w:id="8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4" w:name="F2606"/>
            <w:bookmarkEnd w:id="83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5" w:name="F2607"/>
            <w:bookmarkEnd w:id="83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6" w:name="F2608"/>
            <w:bookmarkEnd w:id="83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7" w:name="F2609"/>
            <w:bookmarkEnd w:id="834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8" w:name="F2610"/>
            <w:bookmarkEnd w:id="83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49" w:name="F2611"/>
            <w:bookmarkEnd w:id="83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0" w:name="F2612"/>
            <w:bookmarkEnd w:id="83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1" w:name="F2613"/>
            <w:bookmarkEnd w:id="83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2" w:name="F2614"/>
            <w:bookmarkEnd w:id="83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3" w:name="F2615"/>
            <w:bookmarkEnd w:id="8353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rPr>
          <w:gridAfter w:val="1"/>
          <w:wAfter w:w="8" w:type="dxa"/>
          <w:cantSplit/>
        </w:trPr>
        <w:tc>
          <w:tcPr>
            <w:tcW w:w="267" w:type="dxa"/>
            <w:vMerge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</w:tcPr>
          <w:p w:rsidR="008153E3" w:rsidRDefault="008153E3" w:rsidP="00C84EF2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 людьми       ст. 127.1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27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4" w:name="F2701"/>
            <w:bookmarkEnd w:id="8354"/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5" w:name="F2702"/>
            <w:bookmarkEnd w:id="8355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6" w:name="F2703"/>
            <w:bookmarkEnd w:id="8356"/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7" w:name="F2704"/>
            <w:bookmarkEnd w:id="8357"/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8" w:name="F2705"/>
            <w:bookmarkEnd w:id="8358"/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59" w:name="F2706"/>
            <w:bookmarkEnd w:id="8359"/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0" w:name="F2707"/>
            <w:bookmarkEnd w:id="8360"/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1" w:name="F2708"/>
            <w:bookmarkEnd w:id="8361"/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2" w:name="F2709"/>
            <w:bookmarkEnd w:id="8362"/>
          </w:p>
        </w:tc>
        <w:tc>
          <w:tcPr>
            <w:tcW w:w="1085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3" w:name="F2710"/>
            <w:bookmarkEnd w:id="8363"/>
          </w:p>
        </w:tc>
        <w:tc>
          <w:tcPr>
            <w:tcW w:w="676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4" w:name="F2711"/>
            <w:bookmarkEnd w:id="8364"/>
          </w:p>
        </w:tc>
        <w:tc>
          <w:tcPr>
            <w:tcW w:w="576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5" w:name="F2712"/>
            <w:bookmarkEnd w:id="8365"/>
          </w:p>
        </w:tc>
        <w:tc>
          <w:tcPr>
            <w:tcW w:w="545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6" w:name="F2713"/>
            <w:bookmarkEnd w:id="8366"/>
          </w:p>
        </w:tc>
        <w:tc>
          <w:tcPr>
            <w:tcW w:w="542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7" w:name="F2714"/>
            <w:bookmarkEnd w:id="8367"/>
          </w:p>
        </w:tc>
        <w:tc>
          <w:tcPr>
            <w:tcW w:w="541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8" w:name="F2715"/>
            <w:bookmarkEnd w:id="8368"/>
          </w:p>
        </w:tc>
      </w:tr>
      <w:tr w:rsidR="00CD3C6F" w:rsidTr="008074B5">
        <w:trPr>
          <w:gridAfter w:val="1"/>
          <w:wAfter w:w="8" w:type="dxa"/>
          <w:cantSplit/>
        </w:trPr>
        <w:tc>
          <w:tcPr>
            <w:tcW w:w="267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333" w:type="dxa"/>
            <w:gridSpan w:val="3"/>
          </w:tcPr>
          <w:p w:rsidR="008153E3" w:rsidRDefault="008153E3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рабского труда</w:t>
            </w:r>
          </w:p>
          <w:p w:rsidR="008153E3" w:rsidRDefault="008153E3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ст. 127.2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28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69" w:name="F2801"/>
            <w:bookmarkEnd w:id="8369"/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0" w:name="F2802"/>
            <w:bookmarkEnd w:id="8370"/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1" w:name="F2803"/>
            <w:bookmarkEnd w:id="8371"/>
          </w:p>
        </w:tc>
        <w:tc>
          <w:tcPr>
            <w:tcW w:w="7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2" w:name="F2804"/>
            <w:bookmarkEnd w:id="8372"/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3" w:name="F2805"/>
            <w:bookmarkEnd w:id="8373"/>
          </w:p>
        </w:tc>
        <w:tc>
          <w:tcPr>
            <w:tcW w:w="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4" w:name="F2806"/>
            <w:bookmarkEnd w:id="8374"/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5" w:name="F2807"/>
            <w:bookmarkEnd w:id="8375"/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6" w:name="F2808"/>
            <w:bookmarkEnd w:id="8376"/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7" w:name="F2809"/>
            <w:bookmarkEnd w:id="8377"/>
          </w:p>
        </w:tc>
        <w:tc>
          <w:tcPr>
            <w:tcW w:w="1085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8" w:name="F2810"/>
            <w:bookmarkEnd w:id="8378"/>
          </w:p>
        </w:tc>
        <w:tc>
          <w:tcPr>
            <w:tcW w:w="676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79" w:name="F2811"/>
            <w:bookmarkEnd w:id="8379"/>
          </w:p>
        </w:tc>
        <w:tc>
          <w:tcPr>
            <w:tcW w:w="576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0" w:name="F2812"/>
            <w:bookmarkEnd w:id="8380"/>
          </w:p>
        </w:tc>
        <w:tc>
          <w:tcPr>
            <w:tcW w:w="545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1" w:name="F2813"/>
            <w:bookmarkEnd w:id="8381"/>
          </w:p>
        </w:tc>
        <w:tc>
          <w:tcPr>
            <w:tcW w:w="542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2" w:name="F2814"/>
            <w:bookmarkEnd w:id="8382"/>
          </w:p>
        </w:tc>
        <w:tc>
          <w:tcPr>
            <w:tcW w:w="541" w:type="dxa"/>
            <w:vAlign w:val="center"/>
          </w:tcPr>
          <w:p w:rsidR="008153E3" w:rsidRDefault="008153E3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3" w:name="F2815"/>
            <w:bookmarkEnd w:id="8383"/>
          </w:p>
        </w:tc>
      </w:tr>
      <w:tr w:rsidR="00CD3C6F" w:rsidTr="008074B5">
        <w:trPr>
          <w:gridAfter w:val="1"/>
          <w:wAfter w:w="8" w:type="dxa"/>
          <w:cantSplit/>
        </w:trPr>
        <w:tc>
          <w:tcPr>
            <w:tcW w:w="267" w:type="dxa"/>
            <w:vMerge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708" w:type="dxa"/>
            <w:gridSpan w:val="4"/>
          </w:tcPr>
          <w:p w:rsidR="008153E3" w:rsidRPr="00022A72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>против половой неприкосновенности и половой свободы личности</w:t>
            </w:r>
          </w:p>
          <w:p w:rsidR="008153E3" w:rsidRPr="00022A72" w:rsidRDefault="008153E3" w:rsidP="00C84EF2">
            <w:pPr>
              <w:ind w:left="-57" w:right="-57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 xml:space="preserve">                                            глава 18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29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4" w:name="F2901"/>
            <w:bookmarkEnd w:id="8384"/>
            <w:r>
              <w:rPr>
                <w:sz w:val="20"/>
                <w:szCs w:val="20"/>
              </w:rPr>
              <w:t xml:space="preserve"> 480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5" w:name="F2902"/>
            <w:bookmarkEnd w:id="8385"/>
            <w:r>
              <w:rPr>
                <w:sz w:val="20"/>
                <w:szCs w:val="20"/>
              </w:rPr>
              <w:t xml:space="preserve"> 397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6" w:name="F2903"/>
            <w:bookmarkEnd w:id="8386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7" w:name="F2904"/>
            <w:bookmarkEnd w:id="83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8" w:name="F2905"/>
            <w:bookmarkEnd w:id="83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89" w:name="F2906"/>
            <w:bookmarkEnd w:id="83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0" w:name="F2907"/>
            <w:bookmarkEnd w:id="839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1" w:name="F2908"/>
            <w:bookmarkEnd w:id="8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2" w:name="F2909"/>
            <w:bookmarkEnd w:id="8392"/>
            <w:r>
              <w:rPr>
                <w:sz w:val="20"/>
                <w:szCs w:val="20"/>
              </w:rPr>
              <w:t xml:space="preserve"> 393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3" w:name="F2910"/>
            <w:bookmarkEnd w:id="839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4" w:name="F2911"/>
            <w:bookmarkEnd w:id="839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5" w:name="F2912"/>
            <w:bookmarkEnd w:id="839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6" w:name="F2913"/>
            <w:bookmarkEnd w:id="83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7" w:name="F2914"/>
            <w:bookmarkEnd w:id="839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1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8" w:name="F2915"/>
            <w:bookmarkEnd w:id="8398"/>
            <w:r>
              <w:rPr>
                <w:sz w:val="20"/>
                <w:szCs w:val="20"/>
              </w:rPr>
              <w:t xml:space="preserve"> 0</w:t>
            </w:r>
          </w:p>
        </w:tc>
      </w:tr>
      <w:tr w:rsidR="00CD3C6F" w:rsidTr="008074B5">
        <w:trPr>
          <w:cantSplit/>
          <w:trHeight w:val="355"/>
        </w:trPr>
        <w:tc>
          <w:tcPr>
            <w:tcW w:w="267" w:type="dxa"/>
            <w:vMerge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extDirection w:val="btLr"/>
            <w:vAlign w:val="center"/>
          </w:tcPr>
          <w:p w:rsidR="008153E3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 xml:space="preserve">из </w:t>
            </w:r>
          </w:p>
          <w:p w:rsidR="008153E3" w:rsidRPr="00022A72" w:rsidRDefault="008153E3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>них</w:t>
            </w:r>
          </w:p>
        </w:tc>
        <w:tc>
          <w:tcPr>
            <w:tcW w:w="3307" w:type="dxa"/>
            <w:gridSpan w:val="2"/>
          </w:tcPr>
          <w:p w:rsidR="008153E3" w:rsidRPr="00022A72" w:rsidRDefault="008153E3" w:rsidP="00483E2C">
            <w:pPr>
              <w:ind w:left="-57" w:right="-57"/>
              <w:rPr>
                <w:sz w:val="20"/>
                <w:szCs w:val="20"/>
              </w:rPr>
            </w:pPr>
            <w:r w:rsidRPr="00022A72">
              <w:rPr>
                <w:sz w:val="20"/>
                <w:szCs w:val="20"/>
              </w:rPr>
              <w:t>изнасилование (включая пригото</w:t>
            </w:r>
            <w:r w:rsidRPr="00022A72">
              <w:rPr>
                <w:sz w:val="20"/>
                <w:szCs w:val="20"/>
              </w:rPr>
              <w:t>в</w:t>
            </w:r>
            <w:r w:rsidRPr="00022A72">
              <w:rPr>
                <w:sz w:val="20"/>
                <w:szCs w:val="20"/>
              </w:rPr>
              <w:t>ление и покушение)</w:t>
            </w:r>
            <w:r>
              <w:rPr>
                <w:sz w:val="20"/>
                <w:szCs w:val="20"/>
              </w:rPr>
              <w:t xml:space="preserve"> </w:t>
            </w:r>
            <w:r w:rsidR="00483E2C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022A72">
              <w:rPr>
                <w:sz w:val="20"/>
                <w:szCs w:val="20"/>
              </w:rPr>
              <w:t>ст. 131 УК РФ</w:t>
            </w:r>
          </w:p>
        </w:tc>
        <w:tc>
          <w:tcPr>
            <w:tcW w:w="421" w:type="dxa"/>
            <w:vAlign w:val="bottom"/>
          </w:tcPr>
          <w:p w:rsidR="008153E3" w:rsidRPr="00D94965" w:rsidRDefault="00E32395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30</w:t>
            </w: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399" w:name="F3001"/>
            <w:bookmarkEnd w:id="8399"/>
            <w:r>
              <w:rPr>
                <w:sz w:val="20"/>
                <w:szCs w:val="20"/>
              </w:rPr>
              <w:t xml:space="preserve"> 83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0" w:name="F3002"/>
            <w:bookmarkEnd w:id="8400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1" w:name="F3003"/>
            <w:bookmarkEnd w:id="840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2" w:name="F3004"/>
            <w:bookmarkEnd w:id="84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3" w:name="F3005"/>
            <w:bookmarkEnd w:id="8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4" w:name="F3006"/>
            <w:bookmarkEnd w:id="84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5" w:name="F3007"/>
            <w:bookmarkEnd w:id="84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6" w:name="F3008"/>
            <w:bookmarkEnd w:id="8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6" w:type="dxa"/>
            <w:tcBorders>
              <w:left w:val="single" w:sz="4" w:space="0" w:color="auto"/>
            </w:tcBorders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7" w:name="F3009"/>
            <w:bookmarkEnd w:id="8407"/>
            <w:r>
              <w:rPr>
                <w:sz w:val="20"/>
                <w:szCs w:val="20"/>
              </w:rPr>
              <w:t xml:space="preserve"> 44</w:t>
            </w:r>
          </w:p>
        </w:tc>
        <w:tc>
          <w:tcPr>
            <w:tcW w:w="108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8" w:name="F3010"/>
            <w:bookmarkEnd w:id="840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6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09" w:name="F3011"/>
            <w:bookmarkEnd w:id="840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76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10" w:name="F3012"/>
            <w:bookmarkEnd w:id="84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11" w:name="F3013"/>
            <w:bookmarkEnd w:id="8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2" w:type="dxa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12" w:name="F3014"/>
            <w:bookmarkEnd w:id="8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9" w:type="dxa"/>
            <w:gridSpan w:val="2"/>
            <w:vAlign w:val="center"/>
          </w:tcPr>
          <w:p w:rsidR="008153E3" w:rsidRDefault="005B703C" w:rsidP="00CC07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413" w:name="F3015"/>
            <w:bookmarkEnd w:id="8413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3463A2" w:rsidRDefault="003463A2">
      <w:r>
        <w:br w:type="page"/>
      </w:r>
    </w:p>
    <w:tbl>
      <w:tblPr>
        <w:tblW w:w="16127" w:type="dxa"/>
        <w:tblInd w:w="-1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6"/>
        <w:gridCol w:w="465"/>
        <w:gridCol w:w="3075"/>
        <w:gridCol w:w="537"/>
        <w:gridCol w:w="1081"/>
        <w:gridCol w:w="1259"/>
        <w:gridCol w:w="739"/>
        <w:gridCol w:w="730"/>
        <w:gridCol w:w="722"/>
        <w:gridCol w:w="723"/>
        <w:gridCol w:w="731"/>
        <w:gridCol w:w="560"/>
        <w:gridCol w:w="915"/>
        <w:gridCol w:w="1085"/>
        <w:gridCol w:w="720"/>
        <w:gridCol w:w="540"/>
        <w:gridCol w:w="546"/>
        <w:gridCol w:w="723"/>
        <w:gridCol w:w="720"/>
      </w:tblGrid>
      <w:tr w:rsidR="007F5ECA" w:rsidRPr="004C023D" w:rsidTr="008074B5">
        <w:trPr>
          <w:cantSplit/>
        </w:trPr>
        <w:tc>
          <w:tcPr>
            <w:tcW w:w="3796" w:type="dxa"/>
            <w:gridSpan w:val="3"/>
            <w:tcBorders>
              <w:bottom w:val="single" w:sz="4" w:space="0" w:color="auto"/>
            </w:tcBorders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br w:type="page"/>
            </w:r>
            <w:r w:rsidRPr="00245BCA">
              <w:rPr>
                <w:sz w:val="20"/>
                <w:szCs w:val="20"/>
              </w:rPr>
              <w:t>А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Б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107"/>
              <w:jc w:val="center"/>
              <w:rPr>
                <w:bCs/>
                <w:sz w:val="20"/>
                <w:szCs w:val="20"/>
              </w:rPr>
            </w:pPr>
            <w:r w:rsidRPr="00245BCA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12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13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735C23" w:rsidRPr="00245BCA" w:rsidRDefault="00735C23" w:rsidP="00EA025E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15</w:t>
            </w:r>
          </w:p>
        </w:tc>
      </w:tr>
      <w:tr w:rsidR="00331D30" w:rsidRPr="004C023D" w:rsidTr="008074B5">
        <w:trPr>
          <w:cantSplit/>
        </w:trPr>
        <w:tc>
          <w:tcPr>
            <w:tcW w:w="256" w:type="dxa"/>
            <w:vMerge w:val="restart"/>
            <w:textDirection w:val="btLr"/>
            <w:vAlign w:val="center"/>
          </w:tcPr>
          <w:p w:rsidR="007F5ECA" w:rsidRPr="004C023D" w:rsidRDefault="007F5ECA" w:rsidP="007F5ECA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конституцио</w:t>
            </w:r>
            <w:r w:rsidRPr="00245BCA">
              <w:rPr>
                <w:sz w:val="20"/>
                <w:szCs w:val="20"/>
              </w:rPr>
              <w:t>н</w:t>
            </w:r>
            <w:r w:rsidRPr="00245BCA">
              <w:rPr>
                <w:sz w:val="20"/>
                <w:szCs w:val="20"/>
              </w:rPr>
              <w:t>ных прав и свобод чел</w:t>
            </w:r>
            <w:r w:rsidRPr="00245BCA">
              <w:rPr>
                <w:sz w:val="20"/>
                <w:szCs w:val="20"/>
              </w:rPr>
              <w:t>о</w:t>
            </w:r>
            <w:r w:rsidRPr="00245BCA">
              <w:rPr>
                <w:sz w:val="20"/>
                <w:szCs w:val="20"/>
              </w:rPr>
              <w:t>века и гражданина</w:t>
            </w:r>
          </w:p>
          <w:p w:rsidR="007F5ECA" w:rsidRPr="00245BCA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глава 19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14" w:name="F3101"/>
            <w:bookmarkEnd w:id="8414"/>
            <w:r>
              <w:rPr>
                <w:sz w:val="20"/>
                <w:szCs w:val="20"/>
                <w:highlight w:val="yellow"/>
              </w:rPr>
              <w:t xml:space="preserve"> 335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15" w:name="F3102"/>
            <w:bookmarkEnd w:id="8415"/>
            <w:r>
              <w:rPr>
                <w:sz w:val="20"/>
                <w:szCs w:val="20"/>
                <w:highlight w:val="yellow"/>
              </w:rPr>
              <w:t xml:space="preserve"> 295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16" w:name="F3103"/>
            <w:bookmarkEnd w:id="8416"/>
            <w:r>
              <w:rPr>
                <w:sz w:val="20"/>
                <w:szCs w:val="20"/>
                <w:highlight w:val="yellow"/>
              </w:rPr>
              <w:t xml:space="preserve"> 56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17" w:name="F3104"/>
            <w:bookmarkEnd w:id="8417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18" w:name="F3105"/>
            <w:bookmarkEnd w:id="841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19" w:name="F3106"/>
            <w:bookmarkEnd w:id="841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0" w:name="F3107"/>
            <w:bookmarkEnd w:id="842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1" w:name="F3108"/>
            <w:bookmarkEnd w:id="842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2" w:name="F3109"/>
            <w:bookmarkEnd w:id="8422"/>
            <w:r>
              <w:rPr>
                <w:sz w:val="20"/>
                <w:szCs w:val="20"/>
                <w:highlight w:val="yellow"/>
              </w:rPr>
              <w:t xml:space="preserve"> 294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3" w:name="F3110"/>
            <w:bookmarkEnd w:id="8423"/>
            <w:r>
              <w:rPr>
                <w:sz w:val="20"/>
                <w:szCs w:val="20"/>
                <w:highlight w:val="yellow"/>
              </w:rPr>
              <w:t xml:space="preserve"> 57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4" w:name="F3111"/>
            <w:bookmarkEnd w:id="8424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5" w:name="F3112"/>
            <w:bookmarkEnd w:id="842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6" w:name="F3113"/>
            <w:bookmarkEnd w:id="842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7" w:name="F3114"/>
            <w:bookmarkEnd w:id="842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8" w:name="F3115"/>
            <w:bookmarkEnd w:id="842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331D30" w:rsidRPr="004C023D" w:rsidTr="008074B5">
        <w:trPr>
          <w:cantSplit/>
        </w:trPr>
        <w:tc>
          <w:tcPr>
            <w:tcW w:w="256" w:type="dxa"/>
            <w:vMerge/>
            <w:textDirection w:val="btLr"/>
            <w:vAlign w:val="center"/>
          </w:tcPr>
          <w:p w:rsidR="007F5ECA" w:rsidRPr="004C023D" w:rsidRDefault="007F5ECA" w:rsidP="00A318EF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семьи и несове</w:t>
            </w:r>
            <w:r w:rsidRPr="00245BCA">
              <w:rPr>
                <w:sz w:val="20"/>
                <w:szCs w:val="20"/>
              </w:rPr>
              <w:t>р</w:t>
            </w:r>
            <w:r w:rsidRPr="00245BCA">
              <w:rPr>
                <w:sz w:val="20"/>
                <w:szCs w:val="20"/>
              </w:rPr>
              <w:t xml:space="preserve">шеннолетних              </w:t>
            </w:r>
          </w:p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                                     </w:t>
            </w:r>
            <w:r w:rsidR="005B3890" w:rsidRPr="001565CA">
              <w:rPr>
                <w:sz w:val="20"/>
                <w:szCs w:val="20"/>
              </w:rPr>
              <w:t xml:space="preserve">   </w:t>
            </w:r>
            <w:r w:rsidRPr="00245BCA">
              <w:rPr>
                <w:sz w:val="20"/>
                <w:szCs w:val="20"/>
              </w:rPr>
              <w:t xml:space="preserve"> глава 20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29" w:name="F3201"/>
            <w:bookmarkEnd w:id="8429"/>
            <w:r>
              <w:rPr>
                <w:sz w:val="20"/>
                <w:szCs w:val="20"/>
                <w:highlight w:val="yellow"/>
              </w:rPr>
              <w:t xml:space="preserve"> 646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0" w:name="F3202"/>
            <w:bookmarkEnd w:id="8430"/>
            <w:r>
              <w:rPr>
                <w:sz w:val="20"/>
                <w:szCs w:val="20"/>
                <w:highlight w:val="yellow"/>
              </w:rPr>
              <w:t xml:space="preserve"> 613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1" w:name="F3203"/>
            <w:bookmarkEnd w:id="8431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2" w:name="F3204"/>
            <w:bookmarkEnd w:id="843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3" w:name="F3205"/>
            <w:bookmarkEnd w:id="84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4" w:name="F3206"/>
            <w:bookmarkEnd w:id="843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5" w:name="F3207"/>
            <w:bookmarkEnd w:id="843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6" w:name="F3208"/>
            <w:bookmarkEnd w:id="843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7" w:name="F3209"/>
            <w:bookmarkEnd w:id="8437"/>
            <w:r>
              <w:rPr>
                <w:sz w:val="20"/>
                <w:szCs w:val="20"/>
                <w:highlight w:val="yellow"/>
              </w:rPr>
              <w:t xml:space="preserve"> 610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8" w:name="F3210"/>
            <w:bookmarkEnd w:id="8438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39" w:name="F3211"/>
            <w:bookmarkEnd w:id="843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0" w:name="F3212"/>
            <w:bookmarkEnd w:id="84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1" w:name="F3213"/>
            <w:bookmarkEnd w:id="844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2" w:name="F3214"/>
            <w:bookmarkEnd w:id="844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3" w:name="F3215"/>
            <w:bookmarkEnd w:id="844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331D30" w:rsidRPr="004C023D" w:rsidTr="008074B5">
        <w:trPr>
          <w:cantSplit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собственности</w:t>
            </w:r>
          </w:p>
          <w:p w:rsidR="007F5ECA" w:rsidRPr="00245BCA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глава 21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4" w:name="F3301"/>
            <w:bookmarkEnd w:id="8444"/>
            <w:r>
              <w:rPr>
                <w:sz w:val="20"/>
                <w:szCs w:val="20"/>
                <w:highlight w:val="yellow"/>
              </w:rPr>
              <w:t xml:space="preserve"> 19147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5" w:name="F3302"/>
            <w:bookmarkEnd w:id="8445"/>
            <w:r>
              <w:rPr>
                <w:sz w:val="20"/>
                <w:szCs w:val="20"/>
                <w:highlight w:val="yellow"/>
              </w:rPr>
              <w:t xml:space="preserve"> 15856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6" w:name="F3303"/>
            <w:bookmarkEnd w:id="8446"/>
            <w:r>
              <w:rPr>
                <w:sz w:val="20"/>
                <w:szCs w:val="20"/>
                <w:highlight w:val="yellow"/>
              </w:rPr>
              <w:t xml:space="preserve"> 3258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7" w:name="F3304"/>
            <w:bookmarkEnd w:id="8447"/>
            <w:r>
              <w:rPr>
                <w:sz w:val="20"/>
                <w:szCs w:val="20"/>
                <w:highlight w:val="yellow"/>
              </w:rPr>
              <w:t xml:space="preserve"> 126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8" w:name="F3305"/>
            <w:bookmarkEnd w:id="8448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49" w:name="F3306"/>
            <w:bookmarkEnd w:id="8449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0" w:name="F3307"/>
            <w:bookmarkEnd w:id="845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1" w:name="F3308"/>
            <w:bookmarkEnd w:id="8451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2" w:name="F3309"/>
            <w:bookmarkEnd w:id="8452"/>
            <w:r>
              <w:rPr>
                <w:sz w:val="20"/>
                <w:szCs w:val="20"/>
                <w:highlight w:val="yellow"/>
              </w:rPr>
              <w:t xml:space="preserve"> 5577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3" w:name="F3310"/>
            <w:bookmarkEnd w:id="8453"/>
            <w:r>
              <w:rPr>
                <w:sz w:val="20"/>
                <w:szCs w:val="20"/>
                <w:highlight w:val="yellow"/>
              </w:rPr>
              <w:t xml:space="preserve"> 1138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4" w:name="F3311"/>
            <w:bookmarkEnd w:id="8454"/>
            <w:r>
              <w:rPr>
                <w:sz w:val="20"/>
                <w:szCs w:val="20"/>
                <w:highlight w:val="yellow"/>
              </w:rPr>
              <w:t xml:space="preserve"> 70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5" w:name="F3312"/>
            <w:bookmarkEnd w:id="8455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6" w:name="F3313"/>
            <w:bookmarkEnd w:id="8456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7" w:name="F3314"/>
            <w:bookmarkEnd w:id="845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8" w:name="F3315"/>
            <w:bookmarkEnd w:id="8458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331D30" w:rsidRPr="004C023D" w:rsidTr="008074B5">
        <w:trPr>
          <w:cantSplit/>
          <w:trHeight w:val="361"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" w:type="dxa"/>
            <w:vMerge w:val="restart"/>
            <w:textDirection w:val="btLr"/>
            <w:vAlign w:val="center"/>
          </w:tcPr>
          <w:p w:rsidR="007F5ECA" w:rsidRPr="00245BCA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из них</w:t>
            </w:r>
          </w:p>
        </w:tc>
        <w:tc>
          <w:tcPr>
            <w:tcW w:w="3075" w:type="dxa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кража                    </w:t>
            </w:r>
            <w:r w:rsidR="005B3890">
              <w:rPr>
                <w:sz w:val="20"/>
                <w:szCs w:val="20"/>
                <w:lang w:val="en-US"/>
              </w:rPr>
              <w:t xml:space="preserve">   </w:t>
            </w:r>
            <w:r w:rsidRPr="00245BCA">
              <w:rPr>
                <w:sz w:val="20"/>
                <w:szCs w:val="20"/>
              </w:rPr>
              <w:t xml:space="preserve"> ст. 158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59" w:name="F3401"/>
            <w:bookmarkEnd w:id="8459"/>
            <w:r>
              <w:rPr>
                <w:sz w:val="20"/>
                <w:szCs w:val="20"/>
                <w:highlight w:val="yellow"/>
              </w:rPr>
              <w:t xml:space="preserve"> 11949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0" w:name="F3402"/>
            <w:bookmarkEnd w:id="8460"/>
            <w:r>
              <w:rPr>
                <w:sz w:val="20"/>
                <w:szCs w:val="20"/>
                <w:highlight w:val="yellow"/>
              </w:rPr>
              <w:t xml:space="preserve"> 10242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1" w:name="F3403"/>
            <w:bookmarkEnd w:id="8461"/>
            <w:r>
              <w:rPr>
                <w:sz w:val="20"/>
                <w:szCs w:val="20"/>
                <w:highlight w:val="yellow"/>
              </w:rPr>
              <w:t xml:space="preserve"> 1913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2" w:name="F3404"/>
            <w:bookmarkEnd w:id="8462"/>
            <w:r>
              <w:rPr>
                <w:sz w:val="20"/>
                <w:szCs w:val="20"/>
                <w:highlight w:val="yellow"/>
              </w:rPr>
              <w:t xml:space="preserve"> 84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3" w:name="F3405"/>
            <w:bookmarkEnd w:id="8463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4" w:name="F3406"/>
            <w:bookmarkEnd w:id="8464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5" w:name="F3407"/>
            <w:bookmarkEnd w:id="846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6" w:name="F3408"/>
            <w:bookmarkEnd w:id="8466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7" w:name="F3409"/>
            <w:bookmarkEnd w:id="8467"/>
            <w:r>
              <w:rPr>
                <w:sz w:val="20"/>
                <w:szCs w:val="20"/>
                <w:highlight w:val="yellow"/>
              </w:rPr>
              <w:t xml:space="preserve"> 3737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8" w:name="F3410"/>
            <w:bookmarkEnd w:id="8468"/>
            <w:r>
              <w:rPr>
                <w:sz w:val="20"/>
                <w:szCs w:val="20"/>
                <w:highlight w:val="yellow"/>
              </w:rPr>
              <w:t xml:space="preserve"> 756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69" w:name="F3411"/>
            <w:bookmarkEnd w:id="8469"/>
            <w:r>
              <w:rPr>
                <w:sz w:val="20"/>
                <w:szCs w:val="20"/>
                <w:highlight w:val="yellow"/>
              </w:rPr>
              <w:t xml:space="preserve"> 50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0" w:name="F3412"/>
            <w:bookmarkEnd w:id="8470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1" w:name="F3413"/>
            <w:bookmarkEnd w:id="8471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2" w:name="F3414"/>
            <w:bookmarkEnd w:id="847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3" w:name="F3415"/>
            <w:bookmarkEnd w:id="847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331D30" w:rsidRPr="004C023D" w:rsidTr="008074B5">
        <w:trPr>
          <w:cantSplit/>
          <w:trHeight w:val="65"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" w:type="dxa"/>
            <w:vMerge/>
            <w:vAlign w:val="center"/>
          </w:tcPr>
          <w:p w:rsidR="007F5ECA" w:rsidRPr="00245BCA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245BCA" w:rsidRDefault="007F5ECA" w:rsidP="00B763F0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мошенничество    </w:t>
            </w:r>
          </w:p>
          <w:p w:rsidR="007F5ECA" w:rsidRPr="00245BCA" w:rsidRDefault="007F5ECA" w:rsidP="00C51A8C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                    </w:t>
            </w:r>
            <w:r w:rsidR="005B3890">
              <w:rPr>
                <w:sz w:val="20"/>
                <w:szCs w:val="20"/>
                <w:lang w:val="en-US"/>
              </w:rPr>
              <w:t xml:space="preserve">  </w:t>
            </w:r>
            <w:r w:rsidRPr="00245BCA">
              <w:rPr>
                <w:sz w:val="20"/>
                <w:szCs w:val="20"/>
              </w:rPr>
              <w:t xml:space="preserve"> ст. 159–159.6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4" w:name="F3501"/>
            <w:bookmarkEnd w:id="8474"/>
            <w:r>
              <w:rPr>
                <w:sz w:val="20"/>
                <w:szCs w:val="20"/>
                <w:highlight w:val="yellow"/>
              </w:rPr>
              <w:t xml:space="preserve"> 5286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5" w:name="F3502"/>
            <w:bookmarkEnd w:id="8475"/>
            <w:r>
              <w:rPr>
                <w:sz w:val="20"/>
                <w:szCs w:val="20"/>
                <w:highlight w:val="yellow"/>
              </w:rPr>
              <w:t xml:space="preserve"> 4029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6" w:name="F3503"/>
            <w:bookmarkEnd w:id="8476"/>
            <w:r>
              <w:rPr>
                <w:sz w:val="20"/>
                <w:szCs w:val="20"/>
                <w:highlight w:val="yellow"/>
              </w:rPr>
              <w:t xml:space="preserve"> 1065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7" w:name="F3504"/>
            <w:bookmarkEnd w:id="8477"/>
            <w:r>
              <w:rPr>
                <w:sz w:val="20"/>
                <w:szCs w:val="20"/>
                <w:highlight w:val="yellow"/>
              </w:rPr>
              <w:t xml:space="preserve"> 21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8" w:name="F3505"/>
            <w:bookmarkEnd w:id="84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79" w:name="F3506"/>
            <w:bookmarkEnd w:id="847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0" w:name="F3507"/>
            <w:bookmarkEnd w:id="848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1" w:name="F3508"/>
            <w:bookmarkEnd w:id="8481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2" w:name="F3509"/>
            <w:bookmarkEnd w:id="8482"/>
            <w:r>
              <w:rPr>
                <w:sz w:val="20"/>
                <w:szCs w:val="20"/>
                <w:highlight w:val="yellow"/>
              </w:rPr>
              <w:t xml:space="preserve"> 862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3" w:name="F3510"/>
            <w:bookmarkEnd w:id="8483"/>
            <w:r>
              <w:rPr>
                <w:sz w:val="20"/>
                <w:szCs w:val="20"/>
                <w:highlight w:val="yellow"/>
              </w:rPr>
              <w:t xml:space="preserve"> 206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4" w:name="F3511"/>
            <w:bookmarkEnd w:id="8484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5" w:name="F3512"/>
            <w:bookmarkEnd w:id="848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6" w:name="F3513"/>
            <w:bookmarkEnd w:id="848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7" w:name="F3514"/>
            <w:bookmarkEnd w:id="848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8" w:name="F3515"/>
            <w:bookmarkEnd w:id="848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331D30" w:rsidRPr="004C023D" w:rsidTr="008074B5">
        <w:trPr>
          <w:cantSplit/>
          <w:trHeight w:val="65"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" w:type="dxa"/>
            <w:vMerge/>
            <w:vAlign w:val="center"/>
          </w:tcPr>
          <w:p w:rsidR="007F5ECA" w:rsidRPr="00245BCA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грабеж            </w:t>
            </w:r>
            <w:r w:rsidR="005B3890">
              <w:rPr>
                <w:sz w:val="20"/>
                <w:szCs w:val="20"/>
                <w:lang w:val="en-US"/>
              </w:rPr>
              <w:t xml:space="preserve">  </w:t>
            </w:r>
            <w:r w:rsidRPr="00245BCA">
              <w:rPr>
                <w:sz w:val="20"/>
                <w:szCs w:val="20"/>
              </w:rPr>
              <w:t xml:space="preserve">        ст. 161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89" w:name="F3601"/>
            <w:bookmarkEnd w:id="8489"/>
            <w:r>
              <w:rPr>
                <w:sz w:val="20"/>
                <w:szCs w:val="20"/>
                <w:highlight w:val="yellow"/>
              </w:rPr>
              <w:t xml:space="preserve"> 653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0" w:name="F3602"/>
            <w:bookmarkEnd w:id="8490"/>
            <w:r>
              <w:rPr>
                <w:sz w:val="20"/>
                <w:szCs w:val="20"/>
                <w:highlight w:val="yellow"/>
              </w:rPr>
              <w:t xml:space="preserve"> 540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1" w:name="F3603"/>
            <w:bookmarkEnd w:id="8491"/>
            <w:r>
              <w:rPr>
                <w:sz w:val="20"/>
                <w:szCs w:val="20"/>
                <w:highlight w:val="yellow"/>
              </w:rPr>
              <w:t xml:space="preserve"> 125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2" w:name="F3604"/>
            <w:bookmarkEnd w:id="8492"/>
            <w:r>
              <w:rPr>
                <w:sz w:val="20"/>
                <w:szCs w:val="20"/>
                <w:highlight w:val="yellow"/>
              </w:rPr>
              <w:t xml:space="preserve"> 7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3" w:name="F3605"/>
            <w:bookmarkEnd w:id="849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4" w:name="F3606"/>
            <w:bookmarkEnd w:id="849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5" w:name="F3607"/>
            <w:bookmarkEnd w:id="849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6" w:name="F3608"/>
            <w:bookmarkEnd w:id="849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7" w:name="F3609"/>
            <w:bookmarkEnd w:id="8497"/>
            <w:r>
              <w:rPr>
                <w:sz w:val="20"/>
                <w:szCs w:val="20"/>
                <w:highlight w:val="yellow"/>
              </w:rPr>
              <w:t xml:space="preserve"> 384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8" w:name="F3610"/>
            <w:bookmarkEnd w:id="8498"/>
            <w:r>
              <w:rPr>
                <w:sz w:val="20"/>
                <w:szCs w:val="20"/>
                <w:highlight w:val="yellow"/>
              </w:rPr>
              <w:t xml:space="preserve"> 87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499" w:name="F3611"/>
            <w:bookmarkEnd w:id="8499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0" w:name="F3612"/>
            <w:bookmarkEnd w:id="850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1" w:name="F3613"/>
            <w:bookmarkEnd w:id="850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2" w:name="F3614"/>
            <w:bookmarkEnd w:id="850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3" w:name="F3615"/>
            <w:bookmarkEnd w:id="850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331D30" w:rsidRPr="004C023D" w:rsidTr="008074B5">
        <w:trPr>
          <w:cantSplit/>
          <w:trHeight w:val="65"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" w:type="dxa"/>
            <w:vMerge/>
            <w:vAlign w:val="center"/>
          </w:tcPr>
          <w:p w:rsidR="007F5ECA" w:rsidRPr="00245BCA" w:rsidRDefault="007F5ECA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разбой             </w:t>
            </w:r>
            <w:r w:rsidR="005B3890">
              <w:rPr>
                <w:sz w:val="20"/>
                <w:szCs w:val="20"/>
                <w:lang w:val="en-US"/>
              </w:rPr>
              <w:t xml:space="preserve">  </w:t>
            </w:r>
            <w:r w:rsidRPr="00245BCA">
              <w:rPr>
                <w:sz w:val="20"/>
                <w:szCs w:val="20"/>
              </w:rPr>
              <w:t xml:space="preserve">       ст. 162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4" w:name="F3701"/>
            <w:bookmarkEnd w:id="8504"/>
            <w:r>
              <w:rPr>
                <w:sz w:val="20"/>
                <w:szCs w:val="20"/>
                <w:highlight w:val="yellow"/>
              </w:rPr>
              <w:t xml:space="preserve"> 166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5" w:name="F3702"/>
            <w:bookmarkEnd w:id="8505"/>
            <w:r>
              <w:rPr>
                <w:sz w:val="20"/>
                <w:szCs w:val="20"/>
                <w:highlight w:val="yellow"/>
              </w:rPr>
              <w:t xml:space="preserve"> 125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6" w:name="F3703"/>
            <w:bookmarkEnd w:id="8506"/>
            <w:r>
              <w:rPr>
                <w:sz w:val="20"/>
                <w:szCs w:val="20"/>
                <w:highlight w:val="yellow"/>
              </w:rPr>
              <w:t xml:space="preserve"> 20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7" w:name="F3704"/>
            <w:bookmarkEnd w:id="8507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8" w:name="F3705"/>
            <w:bookmarkEnd w:id="850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09" w:name="F3706"/>
            <w:bookmarkEnd w:id="8509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0" w:name="F3707"/>
            <w:bookmarkEnd w:id="851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1" w:name="F3708"/>
            <w:bookmarkEnd w:id="851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2" w:name="F3709"/>
            <w:bookmarkEnd w:id="8512"/>
            <w:r>
              <w:rPr>
                <w:sz w:val="20"/>
                <w:szCs w:val="20"/>
                <w:highlight w:val="yellow"/>
              </w:rPr>
              <w:t xml:space="preserve"> 85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3" w:name="F3710"/>
            <w:bookmarkEnd w:id="8513"/>
            <w:r>
              <w:rPr>
                <w:sz w:val="20"/>
                <w:szCs w:val="20"/>
                <w:highlight w:val="yellow"/>
              </w:rPr>
              <w:t xml:space="preserve"> 15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4" w:name="F3711"/>
            <w:bookmarkEnd w:id="851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5" w:name="F3712"/>
            <w:bookmarkEnd w:id="851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6" w:name="F3713"/>
            <w:bookmarkEnd w:id="851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7" w:name="F3714"/>
            <w:bookmarkEnd w:id="851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8" w:name="F3715"/>
            <w:bookmarkEnd w:id="851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331D30" w:rsidRPr="004C023D" w:rsidTr="008074B5">
        <w:trPr>
          <w:cantSplit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5" w:type="dxa"/>
            <w:vMerge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75" w:type="dxa"/>
          </w:tcPr>
          <w:p w:rsidR="007F5ECA" w:rsidRPr="00245BCA" w:rsidRDefault="007F5ECA" w:rsidP="00C84EF2">
            <w:pPr>
              <w:ind w:left="-55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вымогательство   </w:t>
            </w:r>
            <w:r w:rsidR="005B3890">
              <w:rPr>
                <w:sz w:val="20"/>
                <w:szCs w:val="20"/>
                <w:lang w:val="en-US"/>
              </w:rPr>
              <w:t xml:space="preserve">  </w:t>
            </w:r>
            <w:r w:rsidRPr="00245BCA">
              <w:rPr>
                <w:sz w:val="20"/>
                <w:szCs w:val="20"/>
              </w:rPr>
              <w:t xml:space="preserve"> ст. 163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19" w:name="F3801"/>
            <w:bookmarkEnd w:id="8519"/>
            <w:r>
              <w:rPr>
                <w:sz w:val="20"/>
                <w:szCs w:val="20"/>
                <w:highlight w:val="yellow"/>
              </w:rPr>
              <w:t xml:space="preserve"> 188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0" w:name="F3802"/>
            <w:bookmarkEnd w:id="8520"/>
            <w:r>
              <w:rPr>
                <w:sz w:val="20"/>
                <w:szCs w:val="20"/>
                <w:highlight w:val="yellow"/>
              </w:rPr>
              <w:t xml:space="preserve"> 149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1" w:name="F3803"/>
            <w:bookmarkEnd w:id="8521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2" w:name="F3804"/>
            <w:bookmarkEnd w:id="8522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3" w:name="F3805"/>
            <w:bookmarkEnd w:id="852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4" w:name="F3806"/>
            <w:bookmarkEnd w:id="852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5" w:name="F3807"/>
            <w:bookmarkEnd w:id="852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6" w:name="F3808"/>
            <w:bookmarkEnd w:id="852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7" w:name="F3809"/>
            <w:bookmarkEnd w:id="8527"/>
            <w:r>
              <w:rPr>
                <w:sz w:val="20"/>
                <w:szCs w:val="20"/>
                <w:highlight w:val="yellow"/>
              </w:rPr>
              <w:t xml:space="preserve"> 62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8" w:name="F3810"/>
            <w:bookmarkEnd w:id="8528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29" w:name="F3811"/>
            <w:bookmarkEnd w:id="852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0" w:name="F3812"/>
            <w:bookmarkEnd w:id="853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1" w:name="F3813"/>
            <w:bookmarkEnd w:id="853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2" w:name="F3814"/>
            <w:bookmarkEnd w:id="853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3" w:name="F3815"/>
            <w:bookmarkEnd w:id="85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7F5ECA" w:rsidRPr="004C023D" w:rsidTr="008074B5">
        <w:trPr>
          <w:cantSplit/>
          <w:trHeight w:val="339"/>
        </w:trPr>
        <w:tc>
          <w:tcPr>
            <w:tcW w:w="256" w:type="dxa"/>
            <w:vMerge/>
            <w:vAlign w:val="center"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в сфере экономич</w:t>
            </w:r>
            <w:r w:rsidRPr="00245BCA">
              <w:rPr>
                <w:sz w:val="20"/>
                <w:szCs w:val="20"/>
              </w:rPr>
              <w:t>е</w:t>
            </w:r>
            <w:r w:rsidRPr="00245BCA">
              <w:rPr>
                <w:sz w:val="20"/>
                <w:szCs w:val="20"/>
              </w:rPr>
              <w:t>ской деятельности</w:t>
            </w:r>
          </w:p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                                   </w:t>
            </w:r>
            <w:r w:rsidR="005B3890" w:rsidRPr="001565CA">
              <w:rPr>
                <w:sz w:val="20"/>
                <w:szCs w:val="20"/>
              </w:rPr>
              <w:t xml:space="preserve">   </w:t>
            </w:r>
            <w:r w:rsidRPr="00245BCA">
              <w:rPr>
                <w:sz w:val="20"/>
                <w:szCs w:val="20"/>
              </w:rPr>
              <w:t xml:space="preserve">   глава 22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3</w:t>
            </w:r>
            <w:r w:rsidRPr="00D9496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4" w:name="F3901"/>
            <w:bookmarkEnd w:id="8534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5" w:name="F3902"/>
            <w:bookmarkEnd w:id="8535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6" w:name="F3903"/>
            <w:bookmarkEnd w:id="853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7" w:name="F3904"/>
            <w:bookmarkEnd w:id="85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8" w:name="F3905"/>
            <w:bookmarkEnd w:id="853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39" w:name="F3906"/>
            <w:bookmarkEnd w:id="853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0" w:name="F3907"/>
            <w:bookmarkEnd w:id="85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1" w:name="F3908"/>
            <w:bookmarkEnd w:id="854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2" w:name="F3909"/>
            <w:bookmarkEnd w:id="854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3" w:name="F3910"/>
            <w:bookmarkEnd w:id="854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4" w:name="F3911"/>
            <w:bookmarkEnd w:id="854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5" w:name="F3912"/>
            <w:bookmarkEnd w:id="854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6" w:name="F3913"/>
            <w:bookmarkEnd w:id="854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7" w:name="F3914"/>
            <w:bookmarkEnd w:id="854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8" w:name="F3915"/>
            <w:bookmarkEnd w:id="854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7F5ECA" w:rsidRPr="004C023D" w:rsidTr="008074B5">
        <w:trPr>
          <w:cantSplit/>
          <w:trHeight w:val="499"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обществе</w:t>
            </w:r>
            <w:r w:rsidRPr="00245BCA">
              <w:rPr>
                <w:sz w:val="20"/>
                <w:szCs w:val="20"/>
              </w:rPr>
              <w:t>н</w:t>
            </w:r>
            <w:r w:rsidRPr="00245BCA">
              <w:rPr>
                <w:sz w:val="20"/>
                <w:szCs w:val="20"/>
              </w:rPr>
              <w:t xml:space="preserve">ной безопасности </w:t>
            </w:r>
          </w:p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                                  </w:t>
            </w:r>
            <w:r w:rsidR="005B3890" w:rsidRPr="001565CA">
              <w:rPr>
                <w:sz w:val="20"/>
                <w:szCs w:val="20"/>
              </w:rPr>
              <w:t xml:space="preserve">   </w:t>
            </w:r>
            <w:r w:rsidRPr="00245BCA">
              <w:rPr>
                <w:sz w:val="20"/>
                <w:szCs w:val="20"/>
              </w:rPr>
              <w:t xml:space="preserve">    глава 24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49" w:name="F4001"/>
            <w:bookmarkEnd w:id="8549"/>
            <w:r>
              <w:rPr>
                <w:sz w:val="20"/>
                <w:szCs w:val="20"/>
                <w:highlight w:val="yellow"/>
              </w:rPr>
              <w:t xml:space="preserve"> 74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0" w:name="F4002"/>
            <w:bookmarkEnd w:id="8550"/>
            <w:r>
              <w:rPr>
                <w:sz w:val="20"/>
                <w:szCs w:val="20"/>
                <w:highlight w:val="yellow"/>
              </w:rPr>
              <w:t xml:space="preserve"> 53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1" w:name="F4003"/>
            <w:bookmarkEnd w:id="8551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2" w:name="F4004"/>
            <w:bookmarkEnd w:id="855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3" w:name="F4005"/>
            <w:bookmarkEnd w:id="855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4" w:name="F4006"/>
            <w:bookmarkEnd w:id="855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5" w:name="F4007"/>
            <w:bookmarkEnd w:id="855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6" w:name="F4008"/>
            <w:bookmarkEnd w:id="855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7" w:name="F4009"/>
            <w:bookmarkEnd w:id="8557"/>
            <w:r>
              <w:rPr>
                <w:sz w:val="20"/>
                <w:szCs w:val="20"/>
                <w:highlight w:val="yellow"/>
              </w:rPr>
              <w:t xml:space="preserve"> 34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8" w:name="F4010"/>
            <w:bookmarkEnd w:id="8558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59" w:name="F4011"/>
            <w:bookmarkEnd w:id="855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0" w:name="F4012"/>
            <w:bookmarkEnd w:id="856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1" w:name="F4013"/>
            <w:bookmarkEnd w:id="856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2" w:name="F4014"/>
            <w:bookmarkEnd w:id="856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3" w:name="F4015"/>
            <w:bookmarkEnd w:id="856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7F5ECA" w:rsidRPr="004C023D" w:rsidTr="008074B5">
        <w:trPr>
          <w:trHeight w:val="65"/>
        </w:trPr>
        <w:tc>
          <w:tcPr>
            <w:tcW w:w="256" w:type="dxa"/>
            <w:vMerge/>
            <w:vAlign w:val="center"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pBdr>
                <w:left w:val="single" w:sz="4" w:space="4" w:color="auto"/>
              </w:pBd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здоровья населения и общес</w:t>
            </w:r>
            <w:r w:rsidRPr="00245BCA">
              <w:rPr>
                <w:sz w:val="20"/>
                <w:szCs w:val="20"/>
              </w:rPr>
              <w:t>т</w:t>
            </w:r>
            <w:r w:rsidRPr="00245BCA">
              <w:rPr>
                <w:sz w:val="20"/>
                <w:szCs w:val="20"/>
              </w:rPr>
              <w:t>венной нравственн</w:t>
            </w:r>
            <w:r w:rsidRPr="00245BCA">
              <w:rPr>
                <w:sz w:val="20"/>
                <w:szCs w:val="20"/>
              </w:rPr>
              <w:t>о</w:t>
            </w:r>
            <w:r w:rsidRPr="00245BCA">
              <w:rPr>
                <w:sz w:val="20"/>
                <w:szCs w:val="20"/>
              </w:rPr>
              <w:t>сти</w:t>
            </w:r>
          </w:p>
          <w:p w:rsidR="007F5ECA" w:rsidRPr="00245BCA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глава 25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4</w:t>
            </w:r>
            <w:r w:rsidRPr="00D9496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4" w:name="F4101"/>
            <w:bookmarkEnd w:id="8564"/>
            <w:r>
              <w:rPr>
                <w:sz w:val="20"/>
                <w:szCs w:val="20"/>
                <w:highlight w:val="yellow"/>
              </w:rPr>
              <w:t xml:space="preserve"> 68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5" w:name="F4102"/>
            <w:bookmarkEnd w:id="8565"/>
            <w:r>
              <w:rPr>
                <w:sz w:val="20"/>
                <w:szCs w:val="20"/>
                <w:highlight w:val="yellow"/>
              </w:rPr>
              <w:t xml:space="preserve"> 63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6" w:name="F4103"/>
            <w:bookmarkEnd w:id="8566"/>
            <w:r>
              <w:rPr>
                <w:sz w:val="20"/>
                <w:szCs w:val="20"/>
                <w:highlight w:val="yellow"/>
              </w:rPr>
              <w:t xml:space="preserve"> 7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7" w:name="F4104"/>
            <w:bookmarkEnd w:id="856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8" w:name="F4105"/>
            <w:bookmarkEnd w:id="856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69" w:name="F4106"/>
            <w:bookmarkEnd w:id="856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0" w:name="F4107"/>
            <w:bookmarkEnd w:id="857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1" w:name="F4108"/>
            <w:bookmarkEnd w:id="857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2" w:name="F4109"/>
            <w:bookmarkEnd w:id="8572"/>
            <w:r>
              <w:rPr>
                <w:sz w:val="20"/>
                <w:szCs w:val="20"/>
                <w:highlight w:val="yellow"/>
              </w:rPr>
              <w:t xml:space="preserve"> 46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3" w:name="F4110"/>
            <w:bookmarkEnd w:id="8573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4" w:name="F4111"/>
            <w:bookmarkEnd w:id="857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5" w:name="F4112"/>
            <w:bookmarkEnd w:id="857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6" w:name="F4113"/>
            <w:bookmarkEnd w:id="857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7" w:name="F4114"/>
            <w:bookmarkEnd w:id="857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8" w:name="F4115"/>
            <w:bookmarkEnd w:id="85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7F5ECA" w:rsidRPr="004C023D" w:rsidTr="008074B5">
        <w:trPr>
          <w:cantSplit/>
        </w:trPr>
        <w:tc>
          <w:tcPr>
            <w:tcW w:w="256" w:type="dxa"/>
            <w:vMerge/>
            <w:vAlign w:val="center"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безопасности движения и эк</w:t>
            </w:r>
            <w:r w:rsidRPr="00245BCA">
              <w:rPr>
                <w:sz w:val="20"/>
                <w:szCs w:val="20"/>
              </w:rPr>
              <w:t>с</w:t>
            </w:r>
            <w:r w:rsidRPr="00245BCA">
              <w:rPr>
                <w:sz w:val="20"/>
                <w:szCs w:val="20"/>
              </w:rPr>
              <w:t>плуат</w:t>
            </w:r>
            <w:r w:rsidRPr="00245BCA">
              <w:rPr>
                <w:sz w:val="20"/>
                <w:szCs w:val="20"/>
              </w:rPr>
              <w:t>а</w:t>
            </w:r>
            <w:r w:rsidRPr="00245BCA">
              <w:rPr>
                <w:sz w:val="20"/>
                <w:szCs w:val="20"/>
              </w:rPr>
              <w:t>ции транспорта</w:t>
            </w:r>
          </w:p>
          <w:p w:rsidR="007F5ECA" w:rsidRPr="00245BCA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глава 27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4</w:t>
            </w:r>
            <w:r w:rsidRPr="00D9496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79" w:name="F4201"/>
            <w:bookmarkEnd w:id="8579"/>
            <w:r>
              <w:rPr>
                <w:sz w:val="20"/>
                <w:szCs w:val="20"/>
                <w:highlight w:val="yellow"/>
              </w:rPr>
              <w:t xml:space="preserve"> 670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0" w:name="F4202"/>
            <w:bookmarkEnd w:id="8580"/>
            <w:r>
              <w:rPr>
                <w:sz w:val="20"/>
                <w:szCs w:val="20"/>
                <w:highlight w:val="yellow"/>
              </w:rPr>
              <w:t xml:space="preserve"> 540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1" w:name="F4203"/>
            <w:bookmarkEnd w:id="8581"/>
            <w:r>
              <w:rPr>
                <w:sz w:val="20"/>
                <w:szCs w:val="20"/>
                <w:highlight w:val="yellow"/>
              </w:rPr>
              <w:t xml:space="preserve"> 138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2" w:name="F4204"/>
            <w:bookmarkEnd w:id="8582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3" w:name="F4205"/>
            <w:bookmarkEnd w:id="858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4" w:name="F4206"/>
            <w:bookmarkEnd w:id="858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5" w:name="F4207"/>
            <w:bookmarkEnd w:id="858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6" w:name="F4208"/>
            <w:bookmarkEnd w:id="858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7" w:name="F4209"/>
            <w:bookmarkEnd w:id="8587"/>
            <w:r>
              <w:rPr>
                <w:sz w:val="20"/>
                <w:szCs w:val="20"/>
                <w:highlight w:val="yellow"/>
              </w:rPr>
              <w:t xml:space="preserve"> 462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8" w:name="F4210"/>
            <w:bookmarkEnd w:id="8588"/>
            <w:r>
              <w:rPr>
                <w:sz w:val="20"/>
                <w:szCs w:val="20"/>
                <w:highlight w:val="yellow"/>
              </w:rPr>
              <w:t xml:space="preserve"> 121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89" w:name="F4211"/>
            <w:bookmarkEnd w:id="8589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0" w:name="F4212"/>
            <w:bookmarkEnd w:id="859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1" w:name="F4213"/>
            <w:bookmarkEnd w:id="859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2" w:name="F4214"/>
            <w:bookmarkEnd w:id="859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3" w:name="F4215"/>
            <w:bookmarkEnd w:id="859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7F5ECA" w:rsidRPr="004C023D" w:rsidTr="008074B5">
        <w:trPr>
          <w:cantSplit/>
          <w:trHeight w:val="705"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основ констит</w:t>
            </w:r>
            <w:r w:rsidRPr="00245BCA">
              <w:rPr>
                <w:sz w:val="20"/>
                <w:szCs w:val="20"/>
              </w:rPr>
              <w:t>у</w:t>
            </w:r>
            <w:r w:rsidRPr="00245BCA">
              <w:rPr>
                <w:sz w:val="20"/>
                <w:szCs w:val="20"/>
              </w:rPr>
              <w:t>ционного строя и безопасности госуда</w:t>
            </w:r>
            <w:r w:rsidRPr="00245BCA">
              <w:rPr>
                <w:sz w:val="20"/>
                <w:szCs w:val="20"/>
              </w:rPr>
              <w:t>р</w:t>
            </w:r>
            <w:r w:rsidRPr="00245BCA">
              <w:rPr>
                <w:sz w:val="20"/>
                <w:szCs w:val="20"/>
              </w:rPr>
              <w:t>ства</w:t>
            </w:r>
          </w:p>
          <w:p w:rsidR="007F5ECA" w:rsidRPr="00245BCA" w:rsidRDefault="007F5ECA" w:rsidP="00C84EF2">
            <w:pPr>
              <w:ind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 xml:space="preserve">                           </w:t>
            </w:r>
            <w:r w:rsidR="005B3890" w:rsidRPr="001565CA">
              <w:rPr>
                <w:sz w:val="20"/>
                <w:szCs w:val="20"/>
              </w:rPr>
              <w:t xml:space="preserve">  </w:t>
            </w:r>
            <w:r w:rsidRPr="00245BCA">
              <w:rPr>
                <w:sz w:val="20"/>
                <w:szCs w:val="20"/>
              </w:rPr>
              <w:t xml:space="preserve">          глава 29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D94965" w:rsidRDefault="00245BCA" w:rsidP="00630072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4</w:t>
            </w:r>
            <w:r w:rsidRPr="00D9496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4" w:name="F4301"/>
            <w:bookmarkEnd w:id="8594"/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5" w:name="F4302"/>
            <w:bookmarkEnd w:id="8595"/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6" w:name="F4303"/>
            <w:bookmarkEnd w:id="8596"/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7" w:name="F4304"/>
            <w:bookmarkEnd w:id="8597"/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8" w:name="F4305"/>
            <w:bookmarkEnd w:id="8598"/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599" w:name="F4306"/>
            <w:bookmarkEnd w:id="8599"/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0" w:name="F4307"/>
            <w:bookmarkEnd w:id="8600"/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1" w:name="F4308"/>
            <w:bookmarkEnd w:id="8601"/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2" w:name="F4309"/>
            <w:bookmarkEnd w:id="8602"/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3" w:name="F4310"/>
            <w:bookmarkEnd w:id="8603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4" w:name="F4311"/>
            <w:bookmarkEnd w:id="8604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5" w:name="F4312"/>
            <w:bookmarkEnd w:id="8605"/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6" w:name="F4313"/>
            <w:bookmarkEnd w:id="8606"/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7" w:name="F4314"/>
            <w:bookmarkEnd w:id="8607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7F5ECA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8" w:name="F4315"/>
            <w:bookmarkEnd w:id="8608"/>
          </w:p>
        </w:tc>
      </w:tr>
      <w:tr w:rsidR="007F5ECA" w:rsidRPr="004C023D" w:rsidTr="008074B5">
        <w:trPr>
          <w:cantSplit/>
          <w:trHeight w:val="853"/>
        </w:trPr>
        <w:tc>
          <w:tcPr>
            <w:tcW w:w="256" w:type="dxa"/>
            <w:vMerge/>
            <w:vAlign w:val="center"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5B3890" w:rsidRPr="005B3890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государственной власти, инт</w:t>
            </w:r>
            <w:r w:rsidRPr="00245BCA">
              <w:rPr>
                <w:sz w:val="20"/>
                <w:szCs w:val="20"/>
              </w:rPr>
              <w:t>е</w:t>
            </w:r>
            <w:r w:rsidRPr="00245BCA">
              <w:rPr>
                <w:sz w:val="20"/>
                <w:szCs w:val="20"/>
              </w:rPr>
              <w:t>ресов государственной службы и слу</w:t>
            </w:r>
            <w:r w:rsidRPr="00245BCA">
              <w:rPr>
                <w:sz w:val="20"/>
                <w:szCs w:val="20"/>
              </w:rPr>
              <w:t>ж</w:t>
            </w:r>
            <w:r w:rsidRPr="00245BCA">
              <w:rPr>
                <w:sz w:val="20"/>
                <w:szCs w:val="20"/>
              </w:rPr>
              <w:t>бы в органах местного самоуправл</w:t>
            </w:r>
            <w:r w:rsidRPr="00245BCA">
              <w:rPr>
                <w:sz w:val="20"/>
                <w:szCs w:val="20"/>
              </w:rPr>
              <w:t>е</w:t>
            </w:r>
            <w:r w:rsidRPr="00245BCA">
              <w:rPr>
                <w:sz w:val="20"/>
                <w:szCs w:val="20"/>
              </w:rPr>
              <w:t xml:space="preserve">ния                  </w:t>
            </w:r>
            <w:r w:rsidR="005B3890" w:rsidRPr="005B3890">
              <w:rPr>
                <w:sz w:val="20"/>
                <w:szCs w:val="20"/>
              </w:rPr>
              <w:t xml:space="preserve">      </w:t>
            </w:r>
          </w:p>
          <w:p w:rsidR="007F5ECA" w:rsidRPr="00245BCA" w:rsidRDefault="005B3890" w:rsidP="00C84EF2">
            <w:pPr>
              <w:ind w:left="-57" w:right="-57"/>
              <w:rPr>
                <w:sz w:val="20"/>
                <w:szCs w:val="20"/>
              </w:rPr>
            </w:pPr>
            <w:r w:rsidRPr="001565CA">
              <w:rPr>
                <w:sz w:val="20"/>
                <w:szCs w:val="20"/>
              </w:rPr>
              <w:t xml:space="preserve">                                         </w:t>
            </w:r>
            <w:r w:rsidR="007F5ECA" w:rsidRPr="00245BCA">
              <w:rPr>
                <w:sz w:val="20"/>
                <w:szCs w:val="20"/>
              </w:rPr>
              <w:t>глава 30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63007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4</w:t>
            </w:r>
            <w:r w:rsidRPr="00D9496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09" w:name="F4401"/>
            <w:bookmarkEnd w:id="8609"/>
            <w:r>
              <w:rPr>
                <w:sz w:val="20"/>
                <w:szCs w:val="20"/>
                <w:highlight w:val="yellow"/>
              </w:rPr>
              <w:t xml:space="preserve"> 29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0" w:name="F4402"/>
            <w:bookmarkEnd w:id="8610"/>
            <w:r>
              <w:rPr>
                <w:sz w:val="20"/>
                <w:szCs w:val="20"/>
                <w:highlight w:val="yellow"/>
              </w:rPr>
              <w:t xml:space="preserve"> 16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1" w:name="F4403"/>
            <w:bookmarkEnd w:id="8611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2" w:name="F4404"/>
            <w:bookmarkEnd w:id="861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3" w:name="F4405"/>
            <w:bookmarkEnd w:id="861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4" w:name="F4406"/>
            <w:bookmarkEnd w:id="861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5" w:name="F4407"/>
            <w:bookmarkEnd w:id="861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6" w:name="F4408"/>
            <w:bookmarkEnd w:id="861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7" w:name="F4409"/>
            <w:bookmarkEnd w:id="8617"/>
            <w:r>
              <w:rPr>
                <w:sz w:val="20"/>
                <w:szCs w:val="20"/>
                <w:highlight w:val="yellow"/>
              </w:rPr>
              <w:t xml:space="preserve"> 15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8" w:name="F4410"/>
            <w:bookmarkEnd w:id="8618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19" w:name="F4411"/>
            <w:bookmarkEnd w:id="861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0" w:name="F4412"/>
            <w:bookmarkEnd w:id="862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1" w:name="F4413"/>
            <w:bookmarkEnd w:id="862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2" w:name="F4414"/>
            <w:bookmarkEnd w:id="862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3" w:name="F4415"/>
            <w:bookmarkEnd w:id="862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7F5ECA" w:rsidRPr="004C023D" w:rsidTr="008074B5">
        <w:trPr>
          <w:cantSplit/>
        </w:trPr>
        <w:tc>
          <w:tcPr>
            <w:tcW w:w="256" w:type="dxa"/>
            <w:vMerge/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правосудия</w:t>
            </w:r>
          </w:p>
          <w:p w:rsidR="007F5ECA" w:rsidRPr="00245BCA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глава 31 УК РФ</w:t>
            </w:r>
          </w:p>
        </w:tc>
        <w:tc>
          <w:tcPr>
            <w:tcW w:w="537" w:type="dxa"/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4</w:t>
            </w:r>
            <w:r w:rsidRPr="00D9496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081" w:type="dxa"/>
            <w:tcBorders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4" w:name="F4501"/>
            <w:bookmarkEnd w:id="8624"/>
            <w:r>
              <w:rPr>
                <w:sz w:val="20"/>
                <w:szCs w:val="20"/>
                <w:highlight w:val="yellow"/>
              </w:rPr>
              <w:t xml:space="preserve"> 34</w:t>
            </w:r>
          </w:p>
        </w:tc>
        <w:tc>
          <w:tcPr>
            <w:tcW w:w="1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5" w:name="F4502"/>
            <w:bookmarkEnd w:id="8625"/>
            <w:r>
              <w:rPr>
                <w:sz w:val="20"/>
                <w:szCs w:val="20"/>
                <w:highlight w:val="yellow"/>
              </w:rPr>
              <w:t xml:space="preserve"> 31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6" w:name="F4503"/>
            <w:bookmarkEnd w:id="862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7" w:name="F4504"/>
            <w:bookmarkEnd w:id="862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8" w:name="F4505"/>
            <w:bookmarkEnd w:id="862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29" w:name="F4506"/>
            <w:bookmarkEnd w:id="862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0" w:name="F4507"/>
            <w:bookmarkEnd w:id="863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1" w:name="F4508"/>
            <w:bookmarkEnd w:id="863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2" w:name="F4509"/>
            <w:bookmarkEnd w:id="8632"/>
            <w:r>
              <w:rPr>
                <w:sz w:val="20"/>
                <w:szCs w:val="20"/>
                <w:highlight w:val="yellow"/>
              </w:rPr>
              <w:t xml:space="preserve"> 28</w:t>
            </w:r>
          </w:p>
        </w:tc>
        <w:tc>
          <w:tcPr>
            <w:tcW w:w="1085" w:type="dxa"/>
            <w:tcBorders>
              <w:lef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3" w:name="F4510"/>
            <w:bookmarkEnd w:id="86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4" w:name="F4511"/>
            <w:bookmarkEnd w:id="863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5" w:name="F4512"/>
            <w:bookmarkEnd w:id="863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6" w:name="F4513"/>
            <w:bookmarkEnd w:id="863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7" w:name="F4514"/>
            <w:bookmarkEnd w:id="86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8" w:name="F4515"/>
            <w:bookmarkEnd w:id="863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7F5ECA" w:rsidRPr="004C023D" w:rsidTr="008074B5">
        <w:trPr>
          <w:cantSplit/>
        </w:trPr>
        <w:tc>
          <w:tcPr>
            <w:tcW w:w="256" w:type="dxa"/>
            <w:vMerge/>
            <w:tcBorders>
              <w:bottom w:val="single" w:sz="4" w:space="0" w:color="auto"/>
            </w:tcBorders>
          </w:tcPr>
          <w:p w:rsidR="007F5ECA" w:rsidRPr="004C023D" w:rsidRDefault="007F5ECA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0" w:type="dxa"/>
            <w:gridSpan w:val="2"/>
            <w:tcBorders>
              <w:bottom w:val="single" w:sz="4" w:space="0" w:color="auto"/>
            </w:tcBorders>
          </w:tcPr>
          <w:p w:rsidR="007F5ECA" w:rsidRPr="00245BCA" w:rsidRDefault="007F5ECA" w:rsidP="00C84EF2">
            <w:pPr>
              <w:ind w:left="-57" w:right="-57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против порядка управл</w:t>
            </w:r>
            <w:r w:rsidRPr="00245BCA">
              <w:rPr>
                <w:sz w:val="20"/>
                <w:szCs w:val="20"/>
              </w:rPr>
              <w:t>е</w:t>
            </w:r>
            <w:r w:rsidRPr="00245BCA">
              <w:rPr>
                <w:sz w:val="20"/>
                <w:szCs w:val="20"/>
              </w:rPr>
              <w:t>ния</w:t>
            </w:r>
          </w:p>
          <w:p w:rsidR="007F5ECA" w:rsidRPr="00245BCA" w:rsidRDefault="007F5ECA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245BCA">
              <w:rPr>
                <w:sz w:val="20"/>
                <w:szCs w:val="20"/>
              </w:rPr>
              <w:t>глава 32 УК РФ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vAlign w:val="bottom"/>
          </w:tcPr>
          <w:p w:rsidR="007F5ECA" w:rsidRPr="00D94965" w:rsidRDefault="00245BCA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4</w:t>
            </w:r>
            <w:r w:rsidRPr="00D9496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0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39" w:name="F4601"/>
            <w:bookmarkEnd w:id="8639"/>
            <w:r>
              <w:rPr>
                <w:sz w:val="20"/>
                <w:szCs w:val="20"/>
                <w:highlight w:val="yellow"/>
              </w:rPr>
              <w:t xml:space="preserve"> 708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0" w:name="F4602"/>
            <w:bookmarkEnd w:id="8640"/>
            <w:r>
              <w:rPr>
                <w:sz w:val="20"/>
                <w:szCs w:val="20"/>
                <w:highlight w:val="yellow"/>
              </w:rPr>
              <w:t xml:space="preserve"> 615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1" w:name="F4603"/>
            <w:bookmarkEnd w:id="8641"/>
            <w:r>
              <w:rPr>
                <w:sz w:val="20"/>
                <w:szCs w:val="20"/>
                <w:highlight w:val="yellow"/>
              </w:rPr>
              <w:t xml:space="preserve"> 42</w:t>
            </w: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2" w:name="F4604"/>
            <w:bookmarkEnd w:id="864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3" w:name="F4605"/>
            <w:bookmarkEnd w:id="864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4" w:name="F4606"/>
            <w:bookmarkEnd w:id="864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5" w:name="F4607"/>
            <w:bookmarkEnd w:id="864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6" w:name="F4608"/>
            <w:bookmarkEnd w:id="864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7" w:name="F4609"/>
            <w:bookmarkEnd w:id="8647"/>
            <w:r>
              <w:rPr>
                <w:sz w:val="20"/>
                <w:szCs w:val="20"/>
                <w:highlight w:val="yellow"/>
              </w:rPr>
              <w:t xml:space="preserve"> 445</w:t>
            </w:r>
          </w:p>
        </w:tc>
        <w:tc>
          <w:tcPr>
            <w:tcW w:w="10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8" w:name="F4610"/>
            <w:bookmarkEnd w:id="8648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49" w:name="F4611"/>
            <w:bookmarkEnd w:id="864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0" w:name="F4612"/>
            <w:bookmarkEnd w:id="865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1" w:name="F4613"/>
            <w:bookmarkEnd w:id="865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2" w:name="F4614"/>
            <w:bookmarkEnd w:id="865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F5ECA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3" w:name="F4615"/>
            <w:bookmarkEnd w:id="865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</w:tbl>
    <w:p w:rsidR="000A1220" w:rsidRPr="004C023D" w:rsidRDefault="000A1220" w:rsidP="00743098">
      <w:pPr>
        <w:rPr>
          <w:sz w:val="20"/>
          <w:szCs w:val="20"/>
          <w:highlight w:val="yellow"/>
        </w:rPr>
      </w:pPr>
    </w:p>
    <w:p w:rsidR="000A1220" w:rsidRPr="004C023D" w:rsidRDefault="006012B6" w:rsidP="00743098">
      <w:pPr>
        <w:rPr>
          <w:highlight w:val="yellow"/>
        </w:rPr>
      </w:pPr>
      <w:r w:rsidRPr="004C023D">
        <w:rPr>
          <w:highlight w:val="yellow"/>
        </w:rPr>
        <w:br w:type="page"/>
      </w:r>
    </w:p>
    <w:tbl>
      <w:tblPr>
        <w:tblW w:w="0" w:type="auto"/>
        <w:tblInd w:w="10" w:type="dxa"/>
        <w:tblLayout w:type="fixed"/>
        <w:tblLook w:val="000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0A1220" w:rsidRPr="00F82EB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9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6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E77A80" w:rsidRDefault="00BE30A2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7</w:t>
            </w:r>
          </w:p>
        </w:tc>
      </w:tr>
      <w:tr w:rsidR="000A1220" w:rsidRPr="00F82EB0">
        <w:trPr>
          <w:trHeight w:val="51"/>
        </w:trPr>
        <w:tc>
          <w:tcPr>
            <w:tcW w:w="1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 формы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раздел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год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период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1220" w:rsidRPr="00E77A80" w:rsidRDefault="000A1220" w:rsidP="00C84EF2">
            <w:pPr>
              <w:pStyle w:val="a9"/>
              <w:widowControl w:val="0"/>
              <w:ind w:left="-57" w:right="-57"/>
              <w:jc w:val="center"/>
              <w:rPr>
                <w:rFonts w:ascii="Times New Roman" w:eastAsia="MS Mincho" w:hAnsi="Times New Roman"/>
                <w:lang w:val="ru-RU"/>
              </w:rPr>
            </w:pPr>
            <w:r w:rsidRPr="00E77A80">
              <w:rPr>
                <w:rFonts w:ascii="Times New Roman" w:eastAsia="MS Mincho" w:hAnsi="Times New Roman"/>
                <w:lang w:val="ru-RU"/>
              </w:rPr>
              <w:t>код</w:t>
            </w:r>
          </w:p>
        </w:tc>
      </w:tr>
    </w:tbl>
    <w:p w:rsidR="000A1220" w:rsidRPr="00F82EB0" w:rsidRDefault="000A1220" w:rsidP="00743098">
      <w:pPr>
        <w:rPr>
          <w:sz w:val="16"/>
          <w:szCs w:val="16"/>
        </w:rPr>
      </w:pPr>
    </w:p>
    <w:tbl>
      <w:tblPr>
        <w:tblW w:w="14971" w:type="dxa"/>
        <w:tblInd w:w="-1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368"/>
        <w:gridCol w:w="616"/>
        <w:gridCol w:w="3620"/>
        <w:gridCol w:w="517"/>
        <w:gridCol w:w="1646"/>
        <w:gridCol w:w="1080"/>
        <w:gridCol w:w="900"/>
        <w:gridCol w:w="766"/>
        <w:gridCol w:w="1034"/>
        <w:gridCol w:w="822"/>
        <w:gridCol w:w="745"/>
        <w:gridCol w:w="720"/>
        <w:gridCol w:w="726"/>
        <w:gridCol w:w="722"/>
        <w:gridCol w:w="689"/>
      </w:tblGrid>
      <w:tr w:rsidR="000A1220" w:rsidRPr="00F82EB0" w:rsidTr="008074B5">
        <w:trPr>
          <w:cantSplit/>
          <w:trHeight w:val="131"/>
        </w:trPr>
        <w:tc>
          <w:tcPr>
            <w:tcW w:w="4604" w:type="dxa"/>
            <w:gridSpan w:val="3"/>
            <w:vMerge w:val="restart"/>
            <w:tcBorders>
              <w:top w:val="single" w:sz="4" w:space="0" w:color="auto"/>
            </w:tcBorders>
          </w:tcPr>
          <w:p w:rsidR="000A1220" w:rsidRPr="00F82EB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tcBorders>
              <w:top w:val="single" w:sz="4" w:space="0" w:color="auto"/>
            </w:tcBorders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Код</w:t>
            </w:r>
          </w:p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стр.</w:t>
            </w:r>
          </w:p>
        </w:tc>
        <w:tc>
          <w:tcPr>
            <w:tcW w:w="985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0A1220" w:rsidRPr="00F82EB0" w:rsidRDefault="00C51A8C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В</w:t>
            </w:r>
            <w:r w:rsidR="000A1220" w:rsidRPr="00F82EB0">
              <w:rPr>
                <w:sz w:val="20"/>
                <w:szCs w:val="20"/>
              </w:rPr>
              <w:t xml:space="preserve"> том числе</w:t>
            </w:r>
          </w:p>
        </w:tc>
      </w:tr>
      <w:tr w:rsidR="000A1220" w:rsidRPr="00F82EB0" w:rsidTr="008074B5">
        <w:trPr>
          <w:cantSplit/>
          <w:trHeight w:val="429"/>
        </w:trPr>
        <w:tc>
          <w:tcPr>
            <w:tcW w:w="4604" w:type="dxa"/>
            <w:gridSpan w:val="3"/>
            <w:vMerge/>
            <w:tcBorders>
              <w:top w:val="single" w:sz="4" w:space="0" w:color="auto"/>
            </w:tcBorders>
          </w:tcPr>
          <w:p w:rsidR="000A1220" w:rsidRPr="00F82EB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7" w:type="dxa"/>
            <w:vMerge/>
            <w:tcBorders>
              <w:top w:val="single" w:sz="4" w:space="0" w:color="auto"/>
            </w:tcBorders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1220" w:rsidRPr="00F82EB0" w:rsidRDefault="00C51A8C" w:rsidP="00C51A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к</w:t>
            </w:r>
            <w:r w:rsidR="000A1220" w:rsidRPr="00F82EB0">
              <w:rPr>
                <w:sz w:val="20"/>
                <w:szCs w:val="20"/>
              </w:rPr>
              <w:t>оличество пр</w:t>
            </w:r>
            <w:r w:rsidR="000A1220" w:rsidRPr="00F82EB0">
              <w:rPr>
                <w:sz w:val="20"/>
                <w:szCs w:val="20"/>
              </w:rPr>
              <w:t>е</w:t>
            </w:r>
            <w:r w:rsidR="000A1220" w:rsidRPr="00F82EB0">
              <w:rPr>
                <w:sz w:val="20"/>
                <w:szCs w:val="20"/>
              </w:rPr>
              <w:t>ступлений, по кот</w:t>
            </w:r>
            <w:r w:rsidR="000A1220" w:rsidRPr="00F82EB0">
              <w:rPr>
                <w:sz w:val="20"/>
                <w:szCs w:val="20"/>
              </w:rPr>
              <w:t>о</w:t>
            </w:r>
            <w:r w:rsidR="000A1220" w:rsidRPr="00F82EB0">
              <w:rPr>
                <w:sz w:val="20"/>
                <w:szCs w:val="20"/>
              </w:rPr>
              <w:t>рым имеются потерпевшие и уг</w:t>
            </w:r>
            <w:r w:rsidR="000A1220" w:rsidRPr="00F82EB0">
              <w:rPr>
                <w:sz w:val="20"/>
                <w:szCs w:val="20"/>
              </w:rPr>
              <w:t>о</w:t>
            </w:r>
            <w:r w:rsidR="000A1220" w:rsidRPr="00F82EB0">
              <w:rPr>
                <w:sz w:val="20"/>
                <w:szCs w:val="20"/>
              </w:rPr>
              <w:t>ловные дела   приост</w:t>
            </w:r>
            <w:r w:rsidR="000A1220" w:rsidRPr="00F82EB0">
              <w:rPr>
                <w:sz w:val="20"/>
                <w:szCs w:val="20"/>
              </w:rPr>
              <w:t>а</w:t>
            </w:r>
            <w:r w:rsidR="000A1220" w:rsidRPr="00F82EB0">
              <w:rPr>
                <w:sz w:val="20"/>
                <w:szCs w:val="20"/>
              </w:rPr>
              <w:t xml:space="preserve">новлены по </w:t>
            </w:r>
            <w:r w:rsidRPr="00F82EB0">
              <w:rPr>
                <w:sz w:val="20"/>
                <w:szCs w:val="20"/>
              </w:rPr>
              <w:t>п</w:t>
            </w:r>
            <w:r w:rsidR="000A1220" w:rsidRPr="00F82EB0">
              <w:rPr>
                <w:sz w:val="20"/>
                <w:szCs w:val="20"/>
              </w:rPr>
              <w:t>п. 1</w:t>
            </w:r>
            <w:r w:rsidRPr="00F82EB0">
              <w:rPr>
                <w:sz w:val="20"/>
                <w:szCs w:val="20"/>
              </w:rPr>
              <w:t>–</w:t>
            </w:r>
            <w:r w:rsidR="000A1220" w:rsidRPr="00F82EB0">
              <w:rPr>
                <w:sz w:val="20"/>
                <w:szCs w:val="20"/>
              </w:rPr>
              <w:t>4 ч. 1 ст. 208 УПК РФ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из них на основании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A1220" w:rsidRPr="00F82EB0" w:rsidRDefault="000A1220" w:rsidP="00583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из них совершенных в отношении социально</w:t>
            </w:r>
          </w:p>
          <w:p w:rsidR="000A1220" w:rsidRPr="00F82EB0" w:rsidRDefault="000A1220" w:rsidP="00583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 xml:space="preserve"> незащищенных слоев населения</w:t>
            </w:r>
          </w:p>
        </w:tc>
      </w:tr>
      <w:tr w:rsidR="000A1220" w:rsidRPr="00F82EB0" w:rsidTr="008074B5">
        <w:trPr>
          <w:cantSplit/>
          <w:trHeight w:val="1929"/>
        </w:trPr>
        <w:tc>
          <w:tcPr>
            <w:tcW w:w="4604" w:type="dxa"/>
            <w:gridSpan w:val="3"/>
            <w:vMerge/>
          </w:tcPr>
          <w:p w:rsidR="000A1220" w:rsidRPr="00F82EB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7" w:type="dxa"/>
            <w:vMerge/>
          </w:tcPr>
          <w:p w:rsidR="000A1220" w:rsidRPr="00F82EB0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right w:val="single" w:sz="4" w:space="0" w:color="auto"/>
            </w:tcBorders>
            <w:shd w:val="clear" w:color="auto" w:fill="CCCCCC"/>
            <w:textDirection w:val="btLr"/>
          </w:tcPr>
          <w:p w:rsidR="000A1220" w:rsidRPr="00F82EB0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F82EB0" w:rsidRDefault="000A1220" w:rsidP="00C84EF2">
            <w:pPr>
              <w:ind w:left="-57" w:right="-10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п. 1 ч. 1 ст. 208 УПК РФ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F82EB0" w:rsidRDefault="000A1220" w:rsidP="00B763F0">
            <w:pPr>
              <w:ind w:left="-57" w:right="-10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п. 2 ч. 1 ст. 208 УПК РФ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F82EB0" w:rsidRDefault="000A1220" w:rsidP="00B763F0">
            <w:pPr>
              <w:ind w:left="-57" w:right="-10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п. 3 ч. 1 ст. 208 УПК РФ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</w:tcPr>
          <w:p w:rsidR="000A1220" w:rsidRPr="00F82EB0" w:rsidRDefault="000A1220" w:rsidP="00B763F0">
            <w:pPr>
              <w:ind w:left="-57" w:right="-10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п. 4 ч. 1 ст. 208 УПК РФ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textDirection w:val="btLr"/>
            <w:vAlign w:val="center"/>
          </w:tcPr>
          <w:p w:rsidR="000A1220" w:rsidRPr="00F82EB0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граждан пожил</w:t>
            </w:r>
            <w:r w:rsidRPr="00F82EB0">
              <w:rPr>
                <w:sz w:val="20"/>
                <w:szCs w:val="20"/>
              </w:rPr>
              <w:t>о</w:t>
            </w:r>
            <w:r w:rsidRPr="00F82EB0">
              <w:rPr>
                <w:sz w:val="20"/>
                <w:szCs w:val="20"/>
              </w:rPr>
              <w:t>го</w:t>
            </w:r>
          </w:p>
          <w:p w:rsidR="000A1220" w:rsidRPr="00F82EB0" w:rsidRDefault="000A1220" w:rsidP="006B16CE">
            <w:pPr>
              <w:ind w:left="-57" w:right="-10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 xml:space="preserve"> возраста (му</w:t>
            </w:r>
            <w:r w:rsidRPr="00F82EB0">
              <w:rPr>
                <w:sz w:val="20"/>
                <w:szCs w:val="20"/>
              </w:rPr>
              <w:t>ж</w:t>
            </w:r>
            <w:r w:rsidRPr="00F82EB0">
              <w:rPr>
                <w:sz w:val="20"/>
                <w:szCs w:val="20"/>
              </w:rPr>
              <w:t>чины старше 60 лет, женщ</w:t>
            </w:r>
            <w:r w:rsidRPr="00F82EB0">
              <w:rPr>
                <w:sz w:val="20"/>
                <w:szCs w:val="20"/>
              </w:rPr>
              <w:t>и</w:t>
            </w:r>
            <w:r w:rsidRPr="00F82EB0">
              <w:rPr>
                <w:sz w:val="20"/>
                <w:szCs w:val="20"/>
              </w:rPr>
              <w:t>ны старше 55 лет)</w:t>
            </w:r>
          </w:p>
        </w:tc>
        <w:tc>
          <w:tcPr>
            <w:tcW w:w="745" w:type="dxa"/>
            <w:textDirection w:val="btLr"/>
            <w:vAlign w:val="center"/>
          </w:tcPr>
          <w:p w:rsidR="000A1220" w:rsidRPr="00F82EB0" w:rsidRDefault="000A1220" w:rsidP="00D75C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инв</w:t>
            </w:r>
            <w:r w:rsidRPr="00F82EB0">
              <w:rPr>
                <w:sz w:val="20"/>
                <w:szCs w:val="20"/>
              </w:rPr>
              <w:t>а</w:t>
            </w:r>
            <w:r w:rsidRPr="00F82EB0">
              <w:rPr>
                <w:sz w:val="20"/>
                <w:szCs w:val="20"/>
              </w:rPr>
              <w:t>лидов</w:t>
            </w:r>
          </w:p>
          <w:p w:rsidR="000A1220" w:rsidRPr="00F82EB0" w:rsidRDefault="000A1220" w:rsidP="00D75CFC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 xml:space="preserve"> (I и II гру</w:t>
            </w:r>
            <w:r w:rsidRPr="00F82EB0">
              <w:rPr>
                <w:sz w:val="20"/>
                <w:szCs w:val="20"/>
              </w:rPr>
              <w:t>п</w:t>
            </w:r>
            <w:r w:rsidRPr="00F82EB0">
              <w:rPr>
                <w:sz w:val="20"/>
                <w:szCs w:val="20"/>
              </w:rPr>
              <w:t>пы)</w:t>
            </w:r>
          </w:p>
        </w:tc>
        <w:tc>
          <w:tcPr>
            <w:tcW w:w="720" w:type="dxa"/>
            <w:textDirection w:val="btLr"/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безрабо</w:t>
            </w:r>
            <w:r w:rsidRPr="00F82EB0">
              <w:rPr>
                <w:sz w:val="20"/>
                <w:szCs w:val="20"/>
              </w:rPr>
              <w:t>т</w:t>
            </w:r>
            <w:r w:rsidRPr="00F82EB0">
              <w:rPr>
                <w:sz w:val="20"/>
                <w:szCs w:val="20"/>
              </w:rPr>
              <w:t>ных</w:t>
            </w:r>
          </w:p>
        </w:tc>
        <w:tc>
          <w:tcPr>
            <w:tcW w:w="726" w:type="dxa"/>
            <w:textDirection w:val="btLr"/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без определе</w:t>
            </w:r>
            <w:r w:rsidRPr="00F82EB0">
              <w:rPr>
                <w:sz w:val="20"/>
                <w:szCs w:val="20"/>
              </w:rPr>
              <w:t>н</w:t>
            </w:r>
            <w:r w:rsidRPr="00F82EB0">
              <w:rPr>
                <w:sz w:val="20"/>
                <w:szCs w:val="20"/>
              </w:rPr>
              <w:t>ного места жител</w:t>
            </w:r>
            <w:r w:rsidRPr="00F82EB0">
              <w:rPr>
                <w:sz w:val="20"/>
                <w:szCs w:val="20"/>
              </w:rPr>
              <w:t>ь</w:t>
            </w:r>
            <w:r w:rsidRPr="00F82EB0">
              <w:rPr>
                <w:sz w:val="20"/>
                <w:szCs w:val="20"/>
              </w:rPr>
              <w:t>ства</w:t>
            </w:r>
          </w:p>
        </w:tc>
        <w:tc>
          <w:tcPr>
            <w:tcW w:w="722" w:type="dxa"/>
            <w:textDirection w:val="btLr"/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беже</w:t>
            </w:r>
            <w:r w:rsidRPr="00F82EB0">
              <w:rPr>
                <w:sz w:val="20"/>
                <w:szCs w:val="20"/>
              </w:rPr>
              <w:t>н</w:t>
            </w:r>
            <w:r w:rsidRPr="00F82EB0">
              <w:rPr>
                <w:sz w:val="20"/>
                <w:szCs w:val="20"/>
              </w:rPr>
              <w:t>цев</w:t>
            </w:r>
          </w:p>
        </w:tc>
        <w:tc>
          <w:tcPr>
            <w:tcW w:w="689" w:type="dxa"/>
            <w:textDirection w:val="btLr"/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мигра</w:t>
            </w:r>
            <w:r w:rsidRPr="00F82EB0">
              <w:rPr>
                <w:sz w:val="20"/>
                <w:szCs w:val="20"/>
              </w:rPr>
              <w:t>н</w:t>
            </w:r>
            <w:r w:rsidRPr="00F82EB0">
              <w:rPr>
                <w:sz w:val="20"/>
                <w:szCs w:val="20"/>
              </w:rPr>
              <w:t>тов</w:t>
            </w:r>
          </w:p>
        </w:tc>
      </w:tr>
      <w:tr w:rsidR="000A1220" w:rsidRPr="00F82EB0" w:rsidTr="008074B5">
        <w:tc>
          <w:tcPr>
            <w:tcW w:w="4604" w:type="dxa"/>
            <w:gridSpan w:val="3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А</w:t>
            </w:r>
          </w:p>
        </w:tc>
        <w:tc>
          <w:tcPr>
            <w:tcW w:w="517" w:type="dxa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Б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18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19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left w:val="single" w:sz="4" w:space="0" w:color="auto"/>
            </w:tcBorders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21</w:t>
            </w:r>
          </w:p>
        </w:tc>
        <w:tc>
          <w:tcPr>
            <w:tcW w:w="745" w:type="dxa"/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vAlign w:val="center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23</w:t>
            </w:r>
          </w:p>
        </w:tc>
        <w:tc>
          <w:tcPr>
            <w:tcW w:w="726" w:type="dxa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24</w:t>
            </w:r>
          </w:p>
        </w:tc>
        <w:tc>
          <w:tcPr>
            <w:tcW w:w="722" w:type="dxa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25</w:t>
            </w:r>
          </w:p>
        </w:tc>
        <w:tc>
          <w:tcPr>
            <w:tcW w:w="689" w:type="dxa"/>
          </w:tcPr>
          <w:p w:rsidR="000A1220" w:rsidRPr="00F82EB0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F82EB0">
              <w:rPr>
                <w:sz w:val="20"/>
                <w:szCs w:val="20"/>
              </w:rPr>
              <w:t>26</w:t>
            </w:r>
          </w:p>
        </w:tc>
      </w:tr>
      <w:tr w:rsidR="000A1220" w:rsidRPr="004C023D" w:rsidTr="008074B5">
        <w:tc>
          <w:tcPr>
            <w:tcW w:w="4604" w:type="dxa"/>
            <w:gridSpan w:val="3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Всего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4" w:name="F0116"/>
            <w:bookmarkEnd w:id="8654"/>
            <w:r>
              <w:rPr>
                <w:sz w:val="20"/>
                <w:szCs w:val="20"/>
                <w:highlight w:val="yellow"/>
              </w:rPr>
              <w:t xml:space="preserve"> 10378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5" w:name="F0117"/>
            <w:bookmarkEnd w:id="8655"/>
            <w:r>
              <w:rPr>
                <w:sz w:val="20"/>
                <w:szCs w:val="20"/>
                <w:highlight w:val="yellow"/>
              </w:rPr>
              <w:t xml:space="preserve"> 10078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6" w:name="F0118"/>
            <w:bookmarkEnd w:id="8656"/>
            <w:r>
              <w:rPr>
                <w:sz w:val="20"/>
                <w:szCs w:val="20"/>
                <w:highlight w:val="yellow"/>
              </w:rPr>
              <w:t xml:space="preserve"> 264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7" w:name="F0119"/>
            <w:bookmarkEnd w:id="8657"/>
            <w:r>
              <w:rPr>
                <w:sz w:val="20"/>
                <w:szCs w:val="20"/>
                <w:highlight w:val="yellow"/>
              </w:rPr>
              <w:t xml:space="preserve"> 24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8" w:name="F0120"/>
            <w:bookmarkEnd w:id="8658"/>
            <w:r>
              <w:rPr>
                <w:sz w:val="20"/>
                <w:szCs w:val="20"/>
                <w:highlight w:val="yellow"/>
              </w:rPr>
              <w:t xml:space="preserve"> 12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59" w:name="F0121"/>
            <w:bookmarkEnd w:id="8659"/>
            <w:r>
              <w:rPr>
                <w:sz w:val="20"/>
                <w:szCs w:val="20"/>
                <w:highlight w:val="yellow"/>
              </w:rPr>
              <w:t xml:space="preserve"> 2045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60" w:name="F0122"/>
            <w:bookmarkEnd w:id="8660"/>
            <w:r>
              <w:rPr>
                <w:sz w:val="20"/>
                <w:szCs w:val="20"/>
                <w:highlight w:val="yellow"/>
              </w:rPr>
              <w:t xml:space="preserve"> 64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61" w:name="F0123"/>
            <w:bookmarkEnd w:id="8661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62" w:name="F0124"/>
            <w:bookmarkEnd w:id="8662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63" w:name="F0125"/>
            <w:bookmarkEnd w:id="866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64" w:name="F0126"/>
            <w:bookmarkEnd w:id="8664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</w:tr>
      <w:tr w:rsidR="000A1220" w:rsidRPr="004C023D" w:rsidTr="008074B5">
        <w:tc>
          <w:tcPr>
            <w:tcW w:w="368" w:type="dxa"/>
            <w:vMerge w:val="restart"/>
            <w:textDirection w:val="btLr"/>
            <w:vAlign w:val="center"/>
          </w:tcPr>
          <w:p w:rsidR="000A1220" w:rsidRPr="004C023D" w:rsidRDefault="000A1220" w:rsidP="00A318EF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 w:rsidRPr="00DA3694">
              <w:rPr>
                <w:sz w:val="20"/>
                <w:szCs w:val="20"/>
              </w:rPr>
              <w:t>В том числе</w:t>
            </w:r>
          </w:p>
        </w:tc>
        <w:tc>
          <w:tcPr>
            <w:tcW w:w="4236" w:type="dxa"/>
            <w:gridSpan w:val="2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особо тяжкие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65" w:name="F0216"/>
            <w:bookmarkEnd w:id="8665"/>
            <w:r>
              <w:rPr>
                <w:sz w:val="20"/>
                <w:szCs w:val="20"/>
                <w:highlight w:val="yellow"/>
              </w:rPr>
              <w:t xml:space="preserve"> 29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right="-57"/>
              <w:jc w:val="center"/>
              <w:rPr>
                <w:sz w:val="20"/>
                <w:szCs w:val="20"/>
                <w:highlight w:val="yellow"/>
              </w:rPr>
            </w:pPr>
            <w:bookmarkStart w:id="8666" w:name="F0217"/>
            <w:bookmarkEnd w:id="8666"/>
            <w:r>
              <w:rPr>
                <w:sz w:val="20"/>
                <w:szCs w:val="20"/>
                <w:highlight w:val="yellow"/>
              </w:rPr>
              <w:t xml:space="preserve"> 23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 w:firstLine="708"/>
              <w:jc w:val="center"/>
              <w:rPr>
                <w:sz w:val="20"/>
                <w:szCs w:val="20"/>
                <w:highlight w:val="yellow"/>
              </w:rPr>
            </w:pPr>
            <w:bookmarkStart w:id="8667" w:name="F0218"/>
            <w:bookmarkEnd w:id="8667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 w:firstLine="708"/>
              <w:jc w:val="center"/>
              <w:rPr>
                <w:sz w:val="20"/>
                <w:szCs w:val="20"/>
                <w:highlight w:val="yellow"/>
              </w:rPr>
            </w:pPr>
            <w:bookmarkStart w:id="8668" w:name="F0219"/>
            <w:bookmarkEnd w:id="8668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 w:firstLine="708"/>
              <w:jc w:val="both"/>
              <w:rPr>
                <w:sz w:val="20"/>
                <w:szCs w:val="20"/>
                <w:highlight w:val="yellow"/>
              </w:rPr>
            </w:pPr>
            <w:bookmarkStart w:id="8669" w:name="F0220"/>
            <w:bookmarkEnd w:id="866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0" w:name="F0221"/>
            <w:bookmarkEnd w:id="8670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1" w:name="F0222"/>
            <w:bookmarkEnd w:id="8671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2" w:name="F0223"/>
            <w:bookmarkEnd w:id="867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3" w:name="F0224"/>
            <w:bookmarkEnd w:id="867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4" w:name="F0225"/>
            <w:bookmarkEnd w:id="867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5" w:name="F0226"/>
            <w:bookmarkEnd w:id="867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0A1220" w:rsidRPr="004C023D" w:rsidTr="008074B5">
        <w:tc>
          <w:tcPr>
            <w:tcW w:w="368" w:type="dxa"/>
            <w:vMerge/>
          </w:tcPr>
          <w:p w:rsidR="000A1220" w:rsidRPr="004C023D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6" w:type="dxa"/>
            <w:gridSpan w:val="2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тяжкие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6" w:name="F0316"/>
            <w:bookmarkEnd w:id="8676"/>
            <w:r>
              <w:rPr>
                <w:sz w:val="20"/>
                <w:szCs w:val="20"/>
                <w:highlight w:val="yellow"/>
              </w:rPr>
              <w:t xml:space="preserve"> 1555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7" w:name="F0317"/>
            <w:bookmarkEnd w:id="8677"/>
            <w:r>
              <w:rPr>
                <w:sz w:val="20"/>
                <w:szCs w:val="20"/>
                <w:highlight w:val="yellow"/>
              </w:rPr>
              <w:t xml:space="preserve"> 1456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8" w:name="F0318"/>
            <w:bookmarkEnd w:id="8678"/>
            <w:r>
              <w:rPr>
                <w:sz w:val="20"/>
                <w:szCs w:val="20"/>
                <w:highlight w:val="yellow"/>
              </w:rPr>
              <w:t xml:space="preserve"> 91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79" w:name="F0319"/>
            <w:bookmarkEnd w:id="8679"/>
            <w:r>
              <w:rPr>
                <w:sz w:val="20"/>
                <w:szCs w:val="20"/>
                <w:highlight w:val="yellow"/>
              </w:rPr>
              <w:t xml:space="preserve"> 7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0" w:name="F0320"/>
            <w:bookmarkEnd w:id="8680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1" w:name="F0321"/>
            <w:bookmarkEnd w:id="8681"/>
            <w:r>
              <w:rPr>
                <w:sz w:val="20"/>
                <w:szCs w:val="20"/>
                <w:highlight w:val="yellow"/>
              </w:rPr>
              <w:t xml:space="preserve"> 412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2" w:name="F0322"/>
            <w:bookmarkEnd w:id="8682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3" w:name="F0323"/>
            <w:bookmarkEnd w:id="868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4" w:name="F0324"/>
            <w:bookmarkEnd w:id="868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5" w:name="F0325"/>
            <w:bookmarkEnd w:id="868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6" w:name="F0326"/>
            <w:bookmarkEnd w:id="868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0A1220" w:rsidRPr="004C023D" w:rsidTr="008074B5">
        <w:tc>
          <w:tcPr>
            <w:tcW w:w="368" w:type="dxa"/>
            <w:vMerge/>
          </w:tcPr>
          <w:p w:rsidR="000A1220" w:rsidRPr="004C023D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6" w:type="dxa"/>
            <w:gridSpan w:val="2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7" w:name="F0416"/>
            <w:bookmarkEnd w:id="8687"/>
            <w:r>
              <w:rPr>
                <w:sz w:val="20"/>
                <w:szCs w:val="20"/>
                <w:highlight w:val="yellow"/>
              </w:rPr>
              <w:t xml:space="preserve"> 6473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8" w:name="F0417"/>
            <w:bookmarkEnd w:id="8688"/>
            <w:r>
              <w:rPr>
                <w:sz w:val="20"/>
                <w:szCs w:val="20"/>
                <w:highlight w:val="yellow"/>
              </w:rPr>
              <w:t xml:space="preserve"> 6351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89" w:name="F0418"/>
            <w:bookmarkEnd w:id="8689"/>
            <w:r>
              <w:rPr>
                <w:sz w:val="20"/>
                <w:szCs w:val="20"/>
                <w:highlight w:val="yellow"/>
              </w:rPr>
              <w:t xml:space="preserve"> 102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0" w:name="F0419"/>
            <w:bookmarkEnd w:id="8690"/>
            <w:r>
              <w:rPr>
                <w:sz w:val="20"/>
                <w:szCs w:val="20"/>
                <w:highlight w:val="yellow"/>
              </w:rPr>
              <w:t xml:space="preserve"> 10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1" w:name="F0420"/>
            <w:bookmarkEnd w:id="8691"/>
            <w:r>
              <w:rPr>
                <w:sz w:val="20"/>
                <w:szCs w:val="20"/>
                <w:highlight w:val="yellow"/>
              </w:rPr>
              <w:t xml:space="preserve"> 10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2" w:name="F0421"/>
            <w:bookmarkEnd w:id="8692"/>
            <w:r>
              <w:rPr>
                <w:sz w:val="20"/>
                <w:szCs w:val="20"/>
                <w:highlight w:val="yellow"/>
              </w:rPr>
              <w:t xml:space="preserve"> 1360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3" w:name="F0422"/>
            <w:bookmarkEnd w:id="8693"/>
            <w:r>
              <w:rPr>
                <w:sz w:val="20"/>
                <w:szCs w:val="20"/>
                <w:highlight w:val="yellow"/>
              </w:rPr>
              <w:t xml:space="preserve"> 46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4" w:name="F0423"/>
            <w:bookmarkEnd w:id="869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5" w:name="F0424"/>
            <w:bookmarkEnd w:id="8695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6" w:name="F0425"/>
            <w:bookmarkEnd w:id="869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7" w:name="F0426"/>
            <w:bookmarkEnd w:id="8697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</w:tr>
      <w:tr w:rsidR="000A1220" w:rsidRPr="004C023D" w:rsidTr="008074B5">
        <w:tc>
          <w:tcPr>
            <w:tcW w:w="368" w:type="dxa"/>
            <w:vMerge/>
          </w:tcPr>
          <w:p w:rsidR="000A1220" w:rsidRPr="004C023D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36" w:type="dxa"/>
            <w:gridSpan w:val="2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8" w:name="F0516"/>
            <w:bookmarkEnd w:id="8698"/>
            <w:r>
              <w:rPr>
                <w:sz w:val="20"/>
                <w:szCs w:val="20"/>
                <w:highlight w:val="yellow"/>
              </w:rPr>
              <w:t xml:space="preserve"> 2321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699" w:name="F0517"/>
            <w:bookmarkEnd w:id="8699"/>
            <w:r>
              <w:rPr>
                <w:sz w:val="20"/>
                <w:szCs w:val="20"/>
                <w:highlight w:val="yellow"/>
              </w:rPr>
              <w:t xml:space="preserve"> 2248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0" w:name="F0518"/>
            <w:bookmarkEnd w:id="8700"/>
            <w:r>
              <w:rPr>
                <w:sz w:val="20"/>
                <w:szCs w:val="20"/>
                <w:highlight w:val="yellow"/>
              </w:rPr>
              <w:t xml:space="preserve"> 66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1" w:name="F0519"/>
            <w:bookmarkEnd w:id="8701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2" w:name="F0520"/>
            <w:bookmarkEnd w:id="8702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3" w:name="F0521"/>
            <w:bookmarkEnd w:id="8703"/>
            <w:r>
              <w:rPr>
                <w:sz w:val="20"/>
                <w:szCs w:val="20"/>
                <w:highlight w:val="yellow"/>
              </w:rPr>
              <w:t xml:space="preserve"> 267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4" w:name="F0522"/>
            <w:bookmarkEnd w:id="8704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5" w:name="F0523"/>
            <w:bookmarkEnd w:id="870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6" w:name="F0524"/>
            <w:bookmarkEnd w:id="870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7" w:name="F0525"/>
            <w:bookmarkEnd w:id="870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8" w:name="F0526"/>
            <w:bookmarkEnd w:id="870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RPr="004C023D" w:rsidTr="008074B5">
        <w:tc>
          <w:tcPr>
            <w:tcW w:w="368" w:type="dxa"/>
            <w:vMerge/>
          </w:tcPr>
          <w:p w:rsidR="000A1220" w:rsidRPr="004C023D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vMerge w:val="restart"/>
            <w:textDirection w:val="btLr"/>
            <w:vAlign w:val="center"/>
          </w:tcPr>
          <w:p w:rsidR="000A1220" w:rsidRPr="00095FF1" w:rsidRDefault="000A1220" w:rsidP="00AB2DE4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из строк  4, 5</w:t>
            </w:r>
          </w:p>
        </w:tc>
        <w:tc>
          <w:tcPr>
            <w:tcW w:w="3620" w:type="dxa"/>
          </w:tcPr>
          <w:p w:rsidR="00095FF1" w:rsidRPr="001565CA" w:rsidRDefault="000A1220" w:rsidP="0080282F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умышленное причинение средней тяж</w:t>
            </w:r>
            <w:r w:rsidRPr="00095FF1">
              <w:rPr>
                <w:sz w:val="20"/>
                <w:szCs w:val="20"/>
              </w:rPr>
              <w:t>е</w:t>
            </w:r>
            <w:r w:rsidRPr="00095FF1">
              <w:rPr>
                <w:sz w:val="20"/>
                <w:szCs w:val="20"/>
              </w:rPr>
              <w:t xml:space="preserve">сти вреда здоровью           </w:t>
            </w:r>
          </w:p>
          <w:p w:rsidR="000A1220" w:rsidRPr="00095FF1" w:rsidRDefault="00095FF1" w:rsidP="0080282F">
            <w:pPr>
              <w:ind w:left="-57" w:right="-57"/>
              <w:rPr>
                <w:sz w:val="20"/>
                <w:szCs w:val="20"/>
              </w:rPr>
            </w:pPr>
            <w:r w:rsidRPr="001565CA">
              <w:rPr>
                <w:sz w:val="20"/>
                <w:szCs w:val="20"/>
              </w:rPr>
              <w:t xml:space="preserve">                                            </w:t>
            </w:r>
            <w:r w:rsidR="000A1220" w:rsidRPr="00095FF1">
              <w:rPr>
                <w:sz w:val="20"/>
                <w:szCs w:val="20"/>
              </w:rPr>
              <w:t xml:space="preserve"> ст. 112 УК РФ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09" w:name="F0616"/>
            <w:bookmarkEnd w:id="8709"/>
            <w:r>
              <w:rPr>
                <w:sz w:val="20"/>
                <w:szCs w:val="20"/>
                <w:highlight w:val="yellow"/>
              </w:rPr>
              <w:t xml:space="preserve"> 176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0" w:name="F0617"/>
            <w:bookmarkEnd w:id="8710"/>
            <w:r>
              <w:rPr>
                <w:sz w:val="20"/>
                <w:szCs w:val="20"/>
                <w:highlight w:val="yellow"/>
              </w:rPr>
              <w:t xml:space="preserve"> 169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1" w:name="F0618"/>
            <w:bookmarkEnd w:id="8711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2" w:name="F0619"/>
            <w:bookmarkEnd w:id="8712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3" w:name="F0620"/>
            <w:bookmarkEnd w:id="871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4" w:name="F0621"/>
            <w:bookmarkEnd w:id="8714"/>
            <w:r>
              <w:rPr>
                <w:sz w:val="20"/>
                <w:szCs w:val="20"/>
                <w:highlight w:val="yellow"/>
              </w:rPr>
              <w:t xml:space="preserve"> 13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5" w:name="F0622"/>
            <w:bookmarkEnd w:id="871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6" w:name="F0623"/>
            <w:bookmarkEnd w:id="871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7" w:name="F0624"/>
            <w:bookmarkEnd w:id="871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8" w:name="F0625"/>
            <w:bookmarkEnd w:id="871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19" w:name="F0626"/>
            <w:bookmarkEnd w:id="871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RPr="004C023D" w:rsidTr="008074B5">
        <w:tc>
          <w:tcPr>
            <w:tcW w:w="368" w:type="dxa"/>
            <w:vMerge/>
          </w:tcPr>
          <w:p w:rsidR="000A1220" w:rsidRPr="004C023D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095FF1" w:rsidRPr="001565CA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 xml:space="preserve">умышленное причинение легкого вреда здоровью                           </w:t>
            </w:r>
          </w:p>
          <w:p w:rsidR="000A1220" w:rsidRPr="00095FF1" w:rsidRDefault="00095FF1" w:rsidP="00C84EF2">
            <w:pPr>
              <w:ind w:left="-57" w:right="-57"/>
              <w:rPr>
                <w:sz w:val="20"/>
                <w:szCs w:val="20"/>
              </w:rPr>
            </w:pPr>
            <w:r w:rsidRPr="001565CA">
              <w:rPr>
                <w:sz w:val="20"/>
                <w:szCs w:val="20"/>
              </w:rPr>
              <w:t xml:space="preserve">                                           </w:t>
            </w:r>
            <w:r w:rsidR="000A1220" w:rsidRPr="00095FF1">
              <w:rPr>
                <w:sz w:val="20"/>
                <w:szCs w:val="20"/>
              </w:rPr>
              <w:t xml:space="preserve">  ст. 115 УК РФ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7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0" w:name="F0716"/>
            <w:bookmarkEnd w:id="8720"/>
            <w:r>
              <w:rPr>
                <w:sz w:val="20"/>
                <w:szCs w:val="20"/>
                <w:highlight w:val="yellow"/>
              </w:rPr>
              <w:t xml:space="preserve"> 193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1" w:name="F0717"/>
            <w:bookmarkEnd w:id="8721"/>
            <w:r>
              <w:rPr>
                <w:sz w:val="20"/>
                <w:szCs w:val="20"/>
                <w:highlight w:val="yellow"/>
              </w:rPr>
              <w:t xml:space="preserve"> 189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2" w:name="F0718"/>
            <w:bookmarkEnd w:id="8722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3" w:name="F0719"/>
            <w:bookmarkEnd w:id="872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4" w:name="F0720"/>
            <w:bookmarkEnd w:id="872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5" w:name="F0721"/>
            <w:bookmarkEnd w:id="8725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6" w:name="F0722"/>
            <w:bookmarkEnd w:id="872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7" w:name="F0723"/>
            <w:bookmarkEnd w:id="872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8" w:name="F0724"/>
            <w:bookmarkEnd w:id="872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29" w:name="F0725"/>
            <w:bookmarkEnd w:id="872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0" w:name="F0726"/>
            <w:bookmarkEnd w:id="873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0A1220" w:rsidRPr="004C023D" w:rsidTr="008074B5">
        <w:tc>
          <w:tcPr>
            <w:tcW w:w="368" w:type="dxa"/>
            <w:vMerge/>
          </w:tcPr>
          <w:p w:rsidR="000A1220" w:rsidRPr="004C023D" w:rsidRDefault="000A122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0A1220" w:rsidRPr="00095FF1" w:rsidRDefault="000A1220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 xml:space="preserve">побои                                 </w:t>
            </w:r>
            <w:r w:rsidR="00095FF1" w:rsidRPr="00095FF1">
              <w:rPr>
                <w:sz w:val="20"/>
                <w:szCs w:val="20"/>
                <w:lang w:val="en-US"/>
              </w:rPr>
              <w:t xml:space="preserve">  </w:t>
            </w:r>
            <w:r w:rsidRPr="00095FF1">
              <w:rPr>
                <w:sz w:val="20"/>
                <w:szCs w:val="20"/>
              </w:rPr>
              <w:t xml:space="preserve">ст. 116 УК РФ </w:t>
            </w:r>
          </w:p>
        </w:tc>
        <w:tc>
          <w:tcPr>
            <w:tcW w:w="517" w:type="dxa"/>
            <w:vAlign w:val="bottom"/>
          </w:tcPr>
          <w:p w:rsidR="000A1220" w:rsidRPr="00095FF1" w:rsidRDefault="000A122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1" w:name="F0816"/>
            <w:bookmarkEnd w:id="8731"/>
            <w:r>
              <w:rPr>
                <w:sz w:val="20"/>
                <w:szCs w:val="20"/>
                <w:highlight w:val="yellow"/>
              </w:rPr>
              <w:t xml:space="preserve"> 92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2" w:name="F0817"/>
            <w:bookmarkEnd w:id="8732"/>
            <w:r>
              <w:rPr>
                <w:sz w:val="20"/>
                <w:szCs w:val="20"/>
                <w:highlight w:val="yellow"/>
              </w:rPr>
              <w:t xml:space="preserve"> 92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3" w:name="F0818"/>
            <w:bookmarkEnd w:id="87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4" w:name="F0819"/>
            <w:bookmarkEnd w:id="873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5" w:name="F0820"/>
            <w:bookmarkEnd w:id="873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6" w:name="F0821"/>
            <w:bookmarkEnd w:id="8736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745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7" w:name="F0822"/>
            <w:bookmarkEnd w:id="87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8" w:name="F0823"/>
            <w:bookmarkEnd w:id="873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39" w:name="F0824"/>
            <w:bookmarkEnd w:id="873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0" w:name="F0825"/>
            <w:bookmarkEnd w:id="87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0A1220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1" w:name="F0826"/>
            <w:bookmarkEnd w:id="874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A70EF8" w:rsidRPr="004C023D" w:rsidTr="008074B5">
        <w:tc>
          <w:tcPr>
            <w:tcW w:w="368" w:type="dxa"/>
            <w:vMerge/>
          </w:tcPr>
          <w:p w:rsidR="00A70EF8" w:rsidRPr="004C023D" w:rsidRDefault="00A70EF8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D94965" w:rsidRDefault="00A70EF8" w:rsidP="005A1F70">
            <w:pPr>
              <w:ind w:left="-57" w:right="-57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>нанесение побоев лицом, подвергн</w:t>
            </w:r>
            <w:r w:rsidRPr="00D94965">
              <w:rPr>
                <w:sz w:val="20"/>
                <w:szCs w:val="20"/>
              </w:rPr>
              <w:t>у</w:t>
            </w:r>
            <w:r w:rsidRPr="00D94965">
              <w:rPr>
                <w:sz w:val="20"/>
                <w:szCs w:val="20"/>
              </w:rPr>
              <w:t>тым административному наказ</w:t>
            </w:r>
            <w:r w:rsidRPr="00D94965">
              <w:rPr>
                <w:sz w:val="20"/>
                <w:szCs w:val="20"/>
              </w:rPr>
              <w:t>а</w:t>
            </w:r>
            <w:r w:rsidRPr="00D94965">
              <w:rPr>
                <w:sz w:val="20"/>
                <w:szCs w:val="20"/>
              </w:rPr>
              <w:t xml:space="preserve">нию                                 </w:t>
            </w:r>
          </w:p>
          <w:p w:rsidR="00A70EF8" w:rsidRPr="00D94965" w:rsidRDefault="00A70EF8" w:rsidP="005A1F70">
            <w:pPr>
              <w:ind w:left="-57" w:right="-57"/>
              <w:rPr>
                <w:sz w:val="20"/>
                <w:szCs w:val="20"/>
              </w:rPr>
            </w:pPr>
            <w:r w:rsidRPr="00D94965">
              <w:rPr>
                <w:sz w:val="20"/>
                <w:szCs w:val="20"/>
              </w:rPr>
              <w:t xml:space="preserve">                            </w:t>
            </w:r>
            <w:r w:rsidR="00095FF1" w:rsidRPr="001565CA">
              <w:rPr>
                <w:sz w:val="20"/>
                <w:szCs w:val="20"/>
              </w:rPr>
              <w:t xml:space="preserve">             </w:t>
            </w:r>
            <w:r w:rsidRPr="00D94965">
              <w:rPr>
                <w:sz w:val="20"/>
                <w:szCs w:val="20"/>
              </w:rPr>
              <w:t xml:space="preserve"> ст. 116.1 УК РФ</w:t>
            </w:r>
          </w:p>
        </w:tc>
        <w:tc>
          <w:tcPr>
            <w:tcW w:w="517" w:type="dxa"/>
            <w:vAlign w:val="bottom"/>
          </w:tcPr>
          <w:p w:rsidR="00A70EF8" w:rsidRPr="00D94965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2" w:name="F0916"/>
            <w:bookmarkEnd w:id="8742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3" w:name="F0917"/>
            <w:bookmarkEnd w:id="874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4" w:name="F0918"/>
            <w:bookmarkEnd w:id="874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5" w:name="F0919"/>
            <w:bookmarkEnd w:id="874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6" w:name="F0920"/>
            <w:bookmarkEnd w:id="874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7" w:name="F0921"/>
            <w:bookmarkEnd w:id="874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45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8" w:name="F0922"/>
            <w:bookmarkEnd w:id="874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49" w:name="F0923"/>
            <w:bookmarkEnd w:id="874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0" w:name="F0924"/>
            <w:bookmarkEnd w:id="875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1" w:name="F0925"/>
            <w:bookmarkEnd w:id="875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2" w:name="F0926"/>
            <w:bookmarkEnd w:id="875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A70EF8" w:rsidRPr="004C023D" w:rsidTr="008074B5">
        <w:tc>
          <w:tcPr>
            <w:tcW w:w="368" w:type="dxa"/>
            <w:vMerge/>
          </w:tcPr>
          <w:p w:rsidR="00A70EF8" w:rsidRPr="004C023D" w:rsidRDefault="00A70EF8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истязание                      ч. 1 ст. 117 УК РФ</w:t>
            </w:r>
          </w:p>
        </w:tc>
        <w:tc>
          <w:tcPr>
            <w:tcW w:w="517" w:type="dxa"/>
            <w:vAlign w:val="bottom"/>
          </w:tcPr>
          <w:p w:rsidR="00A70EF8" w:rsidRPr="00D94965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3" w:name="F1016"/>
            <w:bookmarkEnd w:id="8753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4" w:name="F1017"/>
            <w:bookmarkEnd w:id="875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5" w:name="F1018"/>
            <w:bookmarkEnd w:id="875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6" w:name="F1019"/>
            <w:bookmarkEnd w:id="875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7" w:name="F1020"/>
            <w:bookmarkEnd w:id="875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8" w:name="F1021"/>
            <w:bookmarkEnd w:id="875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45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59" w:name="F1022"/>
            <w:bookmarkEnd w:id="875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0" w:name="F1023"/>
            <w:bookmarkEnd w:id="876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1" w:name="F1024"/>
            <w:bookmarkEnd w:id="876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2" w:name="F1025"/>
            <w:bookmarkEnd w:id="876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3" w:name="F1026"/>
            <w:bookmarkEnd w:id="876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A70EF8" w:rsidRPr="004C023D" w:rsidTr="008074B5">
        <w:tc>
          <w:tcPr>
            <w:tcW w:w="368" w:type="dxa"/>
            <w:vMerge/>
          </w:tcPr>
          <w:p w:rsidR="00A70EF8" w:rsidRPr="004C023D" w:rsidRDefault="00A70EF8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причинение тяжкого вреда по неост</w:t>
            </w:r>
            <w:r w:rsidRPr="00095FF1">
              <w:rPr>
                <w:sz w:val="20"/>
                <w:szCs w:val="20"/>
              </w:rPr>
              <w:t>о</w:t>
            </w:r>
            <w:r w:rsidRPr="00095FF1">
              <w:rPr>
                <w:sz w:val="20"/>
                <w:szCs w:val="20"/>
              </w:rPr>
              <w:t>рожности                            ст. 118 УК РФ</w:t>
            </w:r>
          </w:p>
        </w:tc>
        <w:tc>
          <w:tcPr>
            <w:tcW w:w="517" w:type="dxa"/>
            <w:vAlign w:val="bottom"/>
          </w:tcPr>
          <w:p w:rsidR="00A70EF8" w:rsidRPr="00D94965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4" w:name="F1116"/>
            <w:bookmarkEnd w:id="8764"/>
            <w:r>
              <w:rPr>
                <w:sz w:val="20"/>
                <w:szCs w:val="20"/>
                <w:highlight w:val="yellow"/>
              </w:rPr>
              <w:t xml:space="preserve"> 14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5" w:name="F1117"/>
            <w:bookmarkEnd w:id="8765"/>
            <w:r>
              <w:rPr>
                <w:sz w:val="20"/>
                <w:szCs w:val="20"/>
                <w:highlight w:val="yellow"/>
              </w:rPr>
              <w:t xml:space="preserve"> 12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6" w:name="F1118"/>
            <w:bookmarkEnd w:id="876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7" w:name="F1119"/>
            <w:bookmarkEnd w:id="8767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8" w:name="F1120"/>
            <w:bookmarkEnd w:id="876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69" w:name="F1121"/>
            <w:bookmarkEnd w:id="8769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45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0" w:name="F1122"/>
            <w:bookmarkEnd w:id="877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1" w:name="F1123"/>
            <w:bookmarkEnd w:id="877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2" w:name="F1124"/>
            <w:bookmarkEnd w:id="877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3" w:name="F1125"/>
            <w:bookmarkEnd w:id="877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4" w:name="F1126"/>
            <w:bookmarkEnd w:id="877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A70EF8" w:rsidRPr="004C023D" w:rsidTr="008074B5">
        <w:tc>
          <w:tcPr>
            <w:tcW w:w="368" w:type="dxa"/>
            <w:vMerge/>
          </w:tcPr>
          <w:p w:rsidR="00A70EF8" w:rsidRPr="004C023D" w:rsidRDefault="00A70EF8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16" w:type="dxa"/>
            <w:vMerge/>
            <w:shd w:val="clear" w:color="auto" w:fill="D9D9D9"/>
          </w:tcPr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20" w:type="dxa"/>
          </w:tcPr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 xml:space="preserve">угроза убийством или причинением тяжкого вреда здоровью      </w:t>
            </w:r>
          </w:p>
          <w:p w:rsidR="00A70EF8" w:rsidRPr="00095FF1" w:rsidRDefault="00A70EF8" w:rsidP="00C84EF2">
            <w:pPr>
              <w:ind w:left="-57" w:right="-57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 xml:space="preserve">                                             ст. 119 УК РФ</w:t>
            </w:r>
          </w:p>
        </w:tc>
        <w:tc>
          <w:tcPr>
            <w:tcW w:w="517" w:type="dxa"/>
            <w:vAlign w:val="bottom"/>
          </w:tcPr>
          <w:p w:rsidR="00A70EF8" w:rsidRPr="00D94965" w:rsidRDefault="00095FF1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46" w:type="dxa"/>
            <w:tcBorders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5" w:name="F1216"/>
            <w:bookmarkEnd w:id="8775"/>
            <w:r>
              <w:rPr>
                <w:sz w:val="20"/>
                <w:szCs w:val="20"/>
                <w:highlight w:val="yellow"/>
              </w:rPr>
              <w:t xml:space="preserve"> 51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6" w:name="F1217"/>
            <w:bookmarkEnd w:id="8776"/>
            <w:r>
              <w:rPr>
                <w:sz w:val="20"/>
                <w:szCs w:val="20"/>
                <w:highlight w:val="yellow"/>
              </w:rPr>
              <w:t xml:space="preserve"> 41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7" w:name="F1218"/>
            <w:bookmarkEnd w:id="8777"/>
            <w:r>
              <w:rPr>
                <w:sz w:val="20"/>
                <w:szCs w:val="20"/>
                <w:highlight w:val="yellow"/>
              </w:rPr>
              <w:t xml:space="preserve"> 10</w:t>
            </w: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8" w:name="F1219"/>
            <w:bookmarkEnd w:id="87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79" w:name="F1220"/>
            <w:bookmarkEnd w:id="877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0" w:name="F1221"/>
            <w:bookmarkEnd w:id="8780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745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1" w:name="F1222"/>
            <w:bookmarkEnd w:id="878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2" w:name="F1223"/>
            <w:bookmarkEnd w:id="878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3" w:name="F1224"/>
            <w:bookmarkEnd w:id="878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2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4" w:name="F1225"/>
            <w:bookmarkEnd w:id="878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689" w:type="dxa"/>
            <w:vAlign w:val="center"/>
          </w:tcPr>
          <w:p w:rsidR="00A70EF8" w:rsidRPr="004C023D" w:rsidRDefault="005B703C" w:rsidP="008074B5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5" w:name="F1226"/>
            <w:bookmarkEnd w:id="878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</w:tbl>
    <w:p w:rsidR="00095FF1" w:rsidRDefault="00095FF1">
      <w:r>
        <w:br w:type="page"/>
      </w:r>
    </w:p>
    <w:tbl>
      <w:tblPr>
        <w:tblW w:w="15589" w:type="dxa"/>
        <w:tblInd w:w="-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57"/>
        <w:gridCol w:w="325"/>
        <w:gridCol w:w="99"/>
        <w:gridCol w:w="129"/>
        <w:gridCol w:w="384"/>
        <w:gridCol w:w="3406"/>
        <w:gridCol w:w="547"/>
        <w:gridCol w:w="1792"/>
        <w:gridCol w:w="904"/>
        <w:gridCol w:w="865"/>
        <w:gridCol w:w="935"/>
        <w:gridCol w:w="902"/>
        <w:gridCol w:w="902"/>
        <w:gridCol w:w="726"/>
        <w:gridCol w:w="894"/>
        <w:gridCol w:w="6"/>
        <w:gridCol w:w="714"/>
        <w:gridCol w:w="6"/>
        <w:gridCol w:w="894"/>
        <w:gridCol w:w="6"/>
        <w:gridCol w:w="896"/>
      </w:tblGrid>
      <w:tr w:rsidR="0016689D" w:rsidRPr="0016689D" w:rsidTr="008074B5">
        <w:tc>
          <w:tcPr>
            <w:tcW w:w="4600" w:type="dxa"/>
            <w:gridSpan w:val="6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br w:type="page"/>
            </w:r>
            <w:r w:rsidRPr="0016689D">
              <w:rPr>
                <w:sz w:val="20"/>
                <w:szCs w:val="20"/>
              </w:rPr>
              <w:t>А</w:t>
            </w:r>
          </w:p>
        </w:tc>
        <w:tc>
          <w:tcPr>
            <w:tcW w:w="547" w:type="dxa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Б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16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17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18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19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20</w:t>
            </w:r>
          </w:p>
        </w:tc>
        <w:tc>
          <w:tcPr>
            <w:tcW w:w="902" w:type="dxa"/>
            <w:tcBorders>
              <w:left w:val="single" w:sz="4" w:space="0" w:color="auto"/>
            </w:tcBorders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21</w:t>
            </w:r>
          </w:p>
        </w:tc>
        <w:tc>
          <w:tcPr>
            <w:tcW w:w="726" w:type="dxa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gridSpan w:val="2"/>
            <w:vAlign w:val="center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gridSpan w:val="2"/>
            <w:vAlign w:val="center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gridSpan w:val="2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25</w:t>
            </w:r>
          </w:p>
        </w:tc>
        <w:tc>
          <w:tcPr>
            <w:tcW w:w="896" w:type="dxa"/>
          </w:tcPr>
          <w:p w:rsidR="00095FF1" w:rsidRPr="0016689D" w:rsidRDefault="00095FF1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6689D">
              <w:rPr>
                <w:sz w:val="20"/>
                <w:szCs w:val="20"/>
              </w:rPr>
              <w:t>26</w:t>
            </w:r>
          </w:p>
        </w:tc>
      </w:tr>
      <w:tr w:rsidR="0016689D" w:rsidRPr="004C023D" w:rsidTr="008074B5">
        <w:tc>
          <w:tcPr>
            <w:tcW w:w="257" w:type="dxa"/>
            <w:vMerge w:val="restart"/>
            <w:textDirection w:val="btLr"/>
            <w:vAlign w:val="center"/>
          </w:tcPr>
          <w:p w:rsidR="00E75F30" w:rsidRPr="00153C5F" w:rsidRDefault="00E75F30" w:rsidP="00095FF1">
            <w:pPr>
              <w:ind w:left="-86" w:right="-57"/>
              <w:jc w:val="center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В том числе</w:t>
            </w:r>
          </w:p>
        </w:tc>
        <w:tc>
          <w:tcPr>
            <w:tcW w:w="32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E75F30" w:rsidRPr="00095FF1" w:rsidRDefault="00E75F30" w:rsidP="00095FF1">
            <w:pPr>
              <w:ind w:left="-57" w:right="-57"/>
              <w:jc w:val="center"/>
              <w:rPr>
                <w:sz w:val="20"/>
                <w:szCs w:val="20"/>
              </w:rPr>
            </w:pPr>
            <w:r w:rsidRPr="00095FF1">
              <w:rPr>
                <w:sz w:val="20"/>
                <w:szCs w:val="20"/>
              </w:rPr>
              <w:t>из строк  4, 5</w:t>
            </w:r>
          </w:p>
        </w:tc>
        <w:tc>
          <w:tcPr>
            <w:tcW w:w="4018" w:type="dxa"/>
            <w:gridSpan w:val="4"/>
          </w:tcPr>
          <w:p w:rsidR="00E75F30" w:rsidRPr="00153C5F" w:rsidRDefault="00E75F30" w:rsidP="00171B0F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оставление в опасности   </w:t>
            </w:r>
          </w:p>
          <w:p w:rsidR="00E75F30" w:rsidRPr="00153C5F" w:rsidRDefault="00E75F30" w:rsidP="00171B0F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                                  </w:t>
            </w:r>
            <w:r w:rsidRPr="001565CA">
              <w:rPr>
                <w:sz w:val="20"/>
                <w:szCs w:val="20"/>
              </w:rPr>
              <w:t xml:space="preserve">        </w:t>
            </w:r>
            <w:r w:rsidRPr="00153C5F">
              <w:rPr>
                <w:sz w:val="20"/>
                <w:szCs w:val="20"/>
              </w:rPr>
              <w:t xml:space="preserve"> ст. 125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786" w:name="F1316"/>
            <w:bookmarkEnd w:id="8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7" w:name="F1317"/>
            <w:bookmarkEnd w:id="878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8" w:name="F1318"/>
            <w:bookmarkEnd w:id="878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89" w:name="F1319"/>
            <w:bookmarkEnd w:id="878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0" w:name="F1320"/>
            <w:bookmarkEnd w:id="879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1" w:name="F1321"/>
            <w:bookmarkEnd w:id="879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2" w:name="F1322"/>
            <w:bookmarkEnd w:id="879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3" w:name="F1323"/>
            <w:bookmarkEnd w:id="879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4" w:name="F1324"/>
            <w:bookmarkEnd w:id="879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5" w:name="F1325"/>
            <w:bookmarkEnd w:id="879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6" w:name="F1326"/>
            <w:bookmarkEnd w:id="879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rPr>
          <w:trHeight w:val="448"/>
        </w:trPr>
        <w:tc>
          <w:tcPr>
            <w:tcW w:w="257" w:type="dxa"/>
            <w:vMerge/>
          </w:tcPr>
          <w:p w:rsidR="00E75F30" w:rsidRPr="004C023D" w:rsidRDefault="00E75F30" w:rsidP="006012B6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4C023D" w:rsidRDefault="00E75F30" w:rsidP="001B154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8" w:type="dxa"/>
            <w:gridSpan w:val="4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нарушение неприкосновенности жил</w:t>
            </w:r>
            <w:r w:rsidRPr="00153C5F">
              <w:rPr>
                <w:sz w:val="20"/>
                <w:szCs w:val="20"/>
              </w:rPr>
              <w:t>и</w:t>
            </w:r>
            <w:r w:rsidRPr="00153C5F">
              <w:rPr>
                <w:sz w:val="20"/>
                <w:szCs w:val="20"/>
              </w:rPr>
              <w:t xml:space="preserve">ща                                             </w:t>
            </w:r>
          </w:p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                                           ст. 139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797" w:name="F1416"/>
            <w:bookmarkEnd w:id="8797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8" w:name="F1417"/>
            <w:bookmarkEnd w:id="879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799" w:name="F1418"/>
            <w:bookmarkEnd w:id="8799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0" w:name="F1419"/>
            <w:bookmarkEnd w:id="880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1" w:name="F1420"/>
            <w:bookmarkEnd w:id="880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2" w:name="F1421"/>
            <w:bookmarkEnd w:id="880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3" w:name="F1422"/>
            <w:bookmarkEnd w:id="880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4" w:name="F1423"/>
            <w:bookmarkEnd w:id="880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5" w:name="F1424"/>
            <w:bookmarkEnd w:id="880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6" w:name="F1425"/>
            <w:bookmarkEnd w:id="880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7" w:name="F1426"/>
            <w:bookmarkEnd w:id="880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c>
          <w:tcPr>
            <w:tcW w:w="257" w:type="dxa"/>
            <w:vMerge/>
          </w:tcPr>
          <w:p w:rsidR="00E75F30" w:rsidRPr="004C023D" w:rsidRDefault="00E75F30" w:rsidP="006012B6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4C023D" w:rsidRDefault="00E75F30" w:rsidP="001B154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8" w:type="dxa"/>
            <w:gridSpan w:val="4"/>
          </w:tcPr>
          <w:p w:rsidR="00E75F30" w:rsidRPr="00153C5F" w:rsidRDefault="00E75F30" w:rsidP="004A0395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кража                            чч. 1, 2  ст. 158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808" w:name="F1516"/>
            <w:bookmarkEnd w:id="8808"/>
            <w:r>
              <w:rPr>
                <w:sz w:val="20"/>
                <w:szCs w:val="20"/>
              </w:rPr>
              <w:t xml:space="preserve"> 5035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09" w:name="F1517"/>
            <w:bookmarkEnd w:id="8809"/>
            <w:r>
              <w:rPr>
                <w:sz w:val="20"/>
                <w:szCs w:val="20"/>
                <w:highlight w:val="yellow"/>
              </w:rPr>
              <w:t xml:space="preserve"> 4942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0" w:name="F1518"/>
            <w:bookmarkEnd w:id="8810"/>
            <w:r>
              <w:rPr>
                <w:sz w:val="20"/>
                <w:szCs w:val="20"/>
                <w:highlight w:val="yellow"/>
              </w:rPr>
              <w:t xml:space="preserve"> 77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1" w:name="F1519"/>
            <w:bookmarkEnd w:id="8811"/>
            <w:r>
              <w:rPr>
                <w:sz w:val="20"/>
                <w:szCs w:val="20"/>
                <w:highlight w:val="yellow"/>
              </w:rPr>
              <w:t xml:space="preserve"> 7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2" w:name="F1520"/>
            <w:bookmarkEnd w:id="8812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3" w:name="F1521"/>
            <w:bookmarkEnd w:id="8813"/>
            <w:r>
              <w:rPr>
                <w:sz w:val="20"/>
                <w:szCs w:val="20"/>
                <w:highlight w:val="yellow"/>
              </w:rPr>
              <w:t xml:space="preserve"> 840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4" w:name="F1522"/>
            <w:bookmarkEnd w:id="8814"/>
            <w:r>
              <w:rPr>
                <w:sz w:val="20"/>
                <w:szCs w:val="20"/>
                <w:highlight w:val="yellow"/>
              </w:rPr>
              <w:t xml:space="preserve"> 25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5" w:name="F1523"/>
            <w:bookmarkEnd w:id="881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6" w:name="F1524"/>
            <w:bookmarkEnd w:id="8816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7" w:name="F1525"/>
            <w:bookmarkEnd w:id="881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18" w:name="F1526"/>
            <w:bookmarkEnd w:id="881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c>
          <w:tcPr>
            <w:tcW w:w="257" w:type="dxa"/>
            <w:vMerge/>
          </w:tcPr>
          <w:p w:rsidR="00E75F30" w:rsidRPr="004C023D" w:rsidRDefault="00E75F30" w:rsidP="006012B6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4C023D" w:rsidRDefault="00E75F30" w:rsidP="001B154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8" w:type="dxa"/>
            <w:gridSpan w:val="4"/>
          </w:tcPr>
          <w:p w:rsidR="00E75F30" w:rsidRPr="00153C5F" w:rsidRDefault="00E75F30" w:rsidP="004A0395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мошенничество                  </w:t>
            </w:r>
          </w:p>
          <w:p w:rsidR="00E75F30" w:rsidRPr="00153C5F" w:rsidRDefault="00E75F30" w:rsidP="004A0395">
            <w:pPr>
              <w:ind w:left="1424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  </w:t>
            </w:r>
            <w:r w:rsidRPr="001565CA">
              <w:rPr>
                <w:sz w:val="20"/>
                <w:szCs w:val="20"/>
              </w:rPr>
              <w:t xml:space="preserve">       </w:t>
            </w:r>
            <w:r w:rsidRPr="00153C5F">
              <w:rPr>
                <w:sz w:val="20"/>
                <w:szCs w:val="20"/>
              </w:rPr>
              <w:t xml:space="preserve">   чч. 1, 2 ст. 159,       </w:t>
            </w:r>
          </w:p>
          <w:p w:rsidR="00E75F30" w:rsidRPr="00153C5F" w:rsidRDefault="00E75F30" w:rsidP="004A0395">
            <w:pPr>
              <w:ind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</w:t>
            </w:r>
            <w:r w:rsidRPr="001565CA">
              <w:rPr>
                <w:sz w:val="20"/>
                <w:szCs w:val="20"/>
              </w:rPr>
              <w:t xml:space="preserve">       </w:t>
            </w:r>
            <w:r w:rsidRPr="00153C5F">
              <w:rPr>
                <w:sz w:val="20"/>
                <w:szCs w:val="20"/>
              </w:rPr>
              <w:t xml:space="preserve">   чч. 1, 2, 3 ст. 159.1–159.6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819" w:name="F1616"/>
            <w:bookmarkEnd w:id="8819"/>
            <w:r>
              <w:rPr>
                <w:sz w:val="20"/>
                <w:szCs w:val="20"/>
              </w:rPr>
              <w:t xml:space="preserve"> 2502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0" w:name="F1617"/>
            <w:bookmarkEnd w:id="8820"/>
            <w:r>
              <w:rPr>
                <w:sz w:val="20"/>
                <w:szCs w:val="20"/>
                <w:highlight w:val="yellow"/>
              </w:rPr>
              <w:t xml:space="preserve"> 2473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1" w:name="F1618"/>
            <w:bookmarkEnd w:id="8821"/>
            <w:r>
              <w:rPr>
                <w:sz w:val="20"/>
                <w:szCs w:val="20"/>
                <w:highlight w:val="yellow"/>
              </w:rPr>
              <w:t xml:space="preserve"> 29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2" w:name="F1619"/>
            <w:bookmarkEnd w:id="882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3" w:name="F1620"/>
            <w:bookmarkEnd w:id="882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4" w:name="F1621"/>
            <w:bookmarkEnd w:id="8824"/>
            <w:r>
              <w:rPr>
                <w:sz w:val="20"/>
                <w:szCs w:val="20"/>
                <w:highlight w:val="yellow"/>
              </w:rPr>
              <w:t xml:space="preserve"> 637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5" w:name="F1622"/>
            <w:bookmarkEnd w:id="8825"/>
            <w:r>
              <w:rPr>
                <w:sz w:val="20"/>
                <w:szCs w:val="20"/>
                <w:highlight w:val="yellow"/>
              </w:rPr>
              <w:t xml:space="preserve"> 14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6" w:name="F1623"/>
            <w:bookmarkEnd w:id="882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7" w:name="F1624"/>
            <w:bookmarkEnd w:id="882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8" w:name="F1625"/>
            <w:bookmarkEnd w:id="882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29" w:name="F1626"/>
            <w:bookmarkEnd w:id="8829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</w:tr>
      <w:tr w:rsidR="0016689D" w:rsidRPr="004C023D" w:rsidTr="008074B5">
        <w:tc>
          <w:tcPr>
            <w:tcW w:w="257" w:type="dxa"/>
            <w:vMerge/>
            <w:textDirection w:val="btLr"/>
            <w:vAlign w:val="center"/>
          </w:tcPr>
          <w:p w:rsidR="00E75F30" w:rsidRPr="004C023D" w:rsidRDefault="00E75F30" w:rsidP="006012B6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</w:tcPr>
          <w:p w:rsidR="00E75F30" w:rsidRPr="004C023D" w:rsidRDefault="00E75F30" w:rsidP="001B154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8" w:type="dxa"/>
            <w:gridSpan w:val="4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грабеж                                 ч. 1 ст. 161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830" w:name="F1716"/>
            <w:bookmarkEnd w:id="8830"/>
            <w:r>
              <w:rPr>
                <w:sz w:val="20"/>
                <w:szCs w:val="20"/>
              </w:rPr>
              <w:t xml:space="preserve"> 91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1" w:name="F1717"/>
            <w:bookmarkEnd w:id="8831"/>
            <w:r>
              <w:rPr>
                <w:sz w:val="20"/>
                <w:szCs w:val="20"/>
                <w:highlight w:val="yellow"/>
              </w:rPr>
              <w:t xml:space="preserve"> 90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2" w:name="F1718"/>
            <w:bookmarkEnd w:id="8832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3" w:name="F1719"/>
            <w:bookmarkEnd w:id="88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4" w:name="F1720"/>
            <w:bookmarkEnd w:id="883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5" w:name="F1721"/>
            <w:bookmarkEnd w:id="8835"/>
            <w:r>
              <w:rPr>
                <w:sz w:val="20"/>
                <w:szCs w:val="20"/>
                <w:highlight w:val="yellow"/>
              </w:rPr>
              <w:t xml:space="preserve"> 27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6" w:name="F1722"/>
            <w:bookmarkEnd w:id="8836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7" w:name="F1723"/>
            <w:bookmarkEnd w:id="88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8" w:name="F1724"/>
            <w:bookmarkEnd w:id="883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39" w:name="F1725"/>
            <w:bookmarkEnd w:id="883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0" w:name="F1726"/>
            <w:bookmarkEnd w:id="88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c>
          <w:tcPr>
            <w:tcW w:w="257" w:type="dxa"/>
            <w:vMerge/>
          </w:tcPr>
          <w:p w:rsidR="00E75F30" w:rsidRPr="004C023D" w:rsidRDefault="00E75F30" w:rsidP="00A318EF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4C023D" w:rsidRDefault="00E75F30" w:rsidP="001B154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8" w:type="dxa"/>
            <w:gridSpan w:val="4"/>
            <w:tcBorders>
              <w:bottom w:val="single" w:sz="4" w:space="0" w:color="auto"/>
            </w:tcBorders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вымогательство                  ч. 1 ст. 163 УК РФ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841" w:name="F1816"/>
            <w:bookmarkEnd w:id="8841"/>
            <w:r>
              <w:rPr>
                <w:sz w:val="20"/>
                <w:szCs w:val="20"/>
              </w:rPr>
              <w:t xml:space="preserve"> 40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2" w:name="F1817"/>
            <w:bookmarkEnd w:id="8842"/>
            <w:r>
              <w:rPr>
                <w:sz w:val="20"/>
                <w:szCs w:val="20"/>
                <w:highlight w:val="yellow"/>
              </w:rPr>
              <w:t xml:space="preserve"> 39</w:t>
            </w:r>
          </w:p>
        </w:tc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3" w:name="F1818"/>
            <w:bookmarkEnd w:id="884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4" w:name="F1819"/>
            <w:bookmarkEnd w:id="884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5" w:name="F1820"/>
            <w:bookmarkEnd w:id="884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6" w:name="F1821"/>
            <w:bookmarkEnd w:id="884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7" w:name="F1822"/>
            <w:bookmarkEnd w:id="8847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8" w:name="F1823"/>
            <w:bookmarkEnd w:id="884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49" w:name="F1824"/>
            <w:bookmarkEnd w:id="884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0" w:name="F1825"/>
            <w:bookmarkEnd w:id="885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1" w:name="F1826"/>
            <w:bookmarkEnd w:id="885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rPr>
          <w:trHeight w:val="258"/>
        </w:trPr>
        <w:tc>
          <w:tcPr>
            <w:tcW w:w="257" w:type="dxa"/>
            <w:vMerge/>
            <w:textDirection w:val="btLr"/>
            <w:vAlign w:val="center"/>
          </w:tcPr>
          <w:p w:rsidR="00E75F30" w:rsidRPr="004C023D" w:rsidRDefault="00E75F30" w:rsidP="00A318EF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E75F30" w:rsidRPr="004C023D" w:rsidRDefault="00E75F30" w:rsidP="001B1544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8" w:type="dxa"/>
            <w:gridSpan w:val="4"/>
          </w:tcPr>
          <w:p w:rsidR="00E75F30" w:rsidRPr="00153C5F" w:rsidRDefault="00E75F30" w:rsidP="004A0395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умышленное уничтожение или поврежд</w:t>
            </w:r>
            <w:r w:rsidR="0081204F">
              <w:rPr>
                <w:sz w:val="20"/>
                <w:szCs w:val="20"/>
              </w:rPr>
              <w:t>е</w:t>
            </w:r>
            <w:r w:rsidRPr="00153C5F">
              <w:rPr>
                <w:sz w:val="20"/>
                <w:szCs w:val="20"/>
              </w:rPr>
              <w:t>ние имущества                                 ст. 167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1</w:t>
            </w:r>
            <w:r w:rsidRPr="00D9496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121" w:right="-57" w:firstLine="64"/>
              <w:jc w:val="center"/>
              <w:rPr>
                <w:sz w:val="20"/>
                <w:szCs w:val="20"/>
              </w:rPr>
            </w:pPr>
            <w:bookmarkStart w:id="8852" w:name="F1916"/>
            <w:bookmarkEnd w:id="8852"/>
            <w:r>
              <w:rPr>
                <w:sz w:val="20"/>
                <w:szCs w:val="20"/>
              </w:rPr>
              <w:t xml:space="preserve"> 223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3" w:name="F1917"/>
            <w:bookmarkEnd w:id="8853"/>
            <w:r>
              <w:rPr>
                <w:sz w:val="20"/>
                <w:szCs w:val="20"/>
                <w:highlight w:val="yellow"/>
              </w:rPr>
              <w:t xml:space="preserve"> 221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4" w:name="F1918"/>
            <w:bookmarkEnd w:id="885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5" w:name="F1919"/>
            <w:bookmarkEnd w:id="885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6" w:name="F1920"/>
            <w:bookmarkEnd w:id="885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7" w:name="F1921"/>
            <w:bookmarkEnd w:id="8857"/>
            <w:r>
              <w:rPr>
                <w:sz w:val="20"/>
                <w:szCs w:val="20"/>
                <w:highlight w:val="yellow"/>
              </w:rPr>
              <w:t xml:space="preserve"> 33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8" w:name="F1922"/>
            <w:bookmarkEnd w:id="8858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59" w:name="F1923"/>
            <w:bookmarkEnd w:id="885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0" w:name="F1924"/>
            <w:bookmarkEnd w:id="886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1" w:name="F1925"/>
            <w:bookmarkEnd w:id="886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2" w:name="F1926"/>
            <w:bookmarkEnd w:id="886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rPr>
          <w:trHeight w:val="590"/>
        </w:trPr>
        <w:tc>
          <w:tcPr>
            <w:tcW w:w="257" w:type="dxa"/>
            <w:vMerge/>
            <w:vAlign w:val="center"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75F30" w:rsidRPr="004C023D" w:rsidRDefault="00E75F30" w:rsidP="00C84EF2">
            <w:pPr>
              <w:ind w:left="-57" w:right="-57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018" w:type="dxa"/>
            <w:gridSpan w:val="4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уничтожение или повреждение имущ</w:t>
            </w:r>
            <w:r w:rsidRPr="00153C5F">
              <w:rPr>
                <w:sz w:val="20"/>
                <w:szCs w:val="20"/>
              </w:rPr>
              <w:t>е</w:t>
            </w:r>
            <w:r w:rsidRPr="00153C5F">
              <w:rPr>
                <w:sz w:val="20"/>
                <w:szCs w:val="20"/>
              </w:rPr>
              <w:t xml:space="preserve">ства по неосторожности </w:t>
            </w:r>
          </w:p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                                       </w:t>
            </w:r>
            <w:r w:rsidRPr="001565CA">
              <w:rPr>
                <w:sz w:val="20"/>
                <w:szCs w:val="20"/>
              </w:rPr>
              <w:t xml:space="preserve"> </w:t>
            </w:r>
            <w:r w:rsidRPr="00153C5F">
              <w:rPr>
                <w:sz w:val="20"/>
                <w:szCs w:val="20"/>
              </w:rPr>
              <w:t xml:space="preserve">  ст. 168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121" w:right="-57" w:firstLine="64"/>
              <w:jc w:val="center"/>
              <w:rPr>
                <w:sz w:val="20"/>
                <w:szCs w:val="20"/>
              </w:rPr>
            </w:pPr>
            <w:bookmarkStart w:id="8863" w:name="F2016"/>
            <w:bookmarkEnd w:id="8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4" w:name="F2017"/>
            <w:bookmarkEnd w:id="886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5" w:name="F2018"/>
            <w:bookmarkEnd w:id="886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6" w:name="F2019"/>
            <w:bookmarkEnd w:id="886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7" w:name="F2020"/>
            <w:bookmarkEnd w:id="886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8" w:name="F2021"/>
            <w:bookmarkEnd w:id="886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69" w:name="F2022"/>
            <w:bookmarkEnd w:id="886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0" w:name="F2023"/>
            <w:bookmarkEnd w:id="887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1" w:name="F2024"/>
            <w:bookmarkEnd w:id="887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2" w:name="F2025"/>
            <w:bookmarkEnd w:id="887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3" w:name="F2026"/>
            <w:bookmarkEnd w:id="887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53C5F" w:rsidRPr="004C023D" w:rsidTr="008074B5">
        <w:trPr>
          <w:cantSplit/>
        </w:trPr>
        <w:tc>
          <w:tcPr>
            <w:tcW w:w="257" w:type="dxa"/>
            <w:vMerge/>
            <w:vAlign w:val="center"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43" w:type="dxa"/>
            <w:gridSpan w:val="5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против жизни и здоровья</w:t>
            </w:r>
          </w:p>
          <w:p w:rsidR="00E75F30" w:rsidRPr="00153C5F" w:rsidRDefault="00E75F3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глава 16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121" w:right="-57" w:firstLine="64"/>
              <w:jc w:val="center"/>
              <w:rPr>
                <w:sz w:val="20"/>
                <w:szCs w:val="20"/>
              </w:rPr>
            </w:pPr>
            <w:bookmarkStart w:id="8874" w:name="F2116"/>
            <w:bookmarkEnd w:id="8874"/>
            <w:r>
              <w:rPr>
                <w:sz w:val="20"/>
                <w:szCs w:val="20"/>
              </w:rPr>
              <w:t xml:space="preserve"> 556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5" w:name="F2117"/>
            <w:bookmarkEnd w:id="8875"/>
            <w:r>
              <w:rPr>
                <w:sz w:val="20"/>
                <w:szCs w:val="20"/>
                <w:highlight w:val="yellow"/>
              </w:rPr>
              <w:t xml:space="preserve"> 523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6" w:name="F2118"/>
            <w:bookmarkEnd w:id="8876"/>
            <w:r>
              <w:rPr>
                <w:sz w:val="20"/>
                <w:szCs w:val="20"/>
                <w:highlight w:val="yellow"/>
              </w:rPr>
              <w:t xml:space="preserve"> 28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7" w:name="F2119"/>
            <w:bookmarkEnd w:id="8877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8" w:name="F2120"/>
            <w:bookmarkEnd w:id="88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79" w:name="F2121"/>
            <w:bookmarkEnd w:id="8879"/>
            <w:r>
              <w:rPr>
                <w:sz w:val="20"/>
                <w:szCs w:val="20"/>
                <w:highlight w:val="yellow"/>
              </w:rPr>
              <w:t xml:space="preserve"> 39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0" w:name="F2122"/>
            <w:bookmarkEnd w:id="8880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1" w:name="F2123"/>
            <w:bookmarkEnd w:id="888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2" w:name="F2124"/>
            <w:bookmarkEnd w:id="888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3" w:name="F2125"/>
            <w:bookmarkEnd w:id="888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4" w:name="F2126"/>
            <w:bookmarkEnd w:id="888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153C5F" w:rsidRPr="004C023D" w:rsidTr="008074B5">
        <w:trPr>
          <w:cantSplit/>
          <w:trHeight w:val="335"/>
        </w:trPr>
        <w:tc>
          <w:tcPr>
            <w:tcW w:w="257" w:type="dxa"/>
            <w:vMerge/>
            <w:vAlign w:val="center"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5" w:name="_Hlk437359050"/>
          </w:p>
        </w:tc>
        <w:tc>
          <w:tcPr>
            <w:tcW w:w="424" w:type="dxa"/>
            <w:gridSpan w:val="2"/>
            <w:vMerge w:val="restart"/>
            <w:textDirection w:val="btLr"/>
            <w:vAlign w:val="center"/>
          </w:tcPr>
          <w:p w:rsidR="00E75F30" w:rsidRPr="00153C5F" w:rsidRDefault="00E75F30" w:rsidP="00A318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из них</w:t>
            </w:r>
          </w:p>
        </w:tc>
        <w:tc>
          <w:tcPr>
            <w:tcW w:w="3919" w:type="dxa"/>
            <w:gridSpan w:val="3"/>
          </w:tcPr>
          <w:p w:rsidR="00E75F30" w:rsidRPr="00E77A80" w:rsidRDefault="00E75F3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>убийство (включая приготовление и пок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>у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шение)                                       </w:t>
            </w:r>
          </w:p>
          <w:p w:rsidR="00E75F30" w:rsidRPr="00E77A80" w:rsidRDefault="00E75F30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</w:t>
            </w:r>
            <w:r w:rsidR="0016689D" w:rsidRPr="001565CA">
              <w:rPr>
                <w:rFonts w:eastAsia="Times New Roman"/>
                <w:sz w:val="20"/>
                <w:szCs w:val="20"/>
                <w:lang w:val="ru-RU"/>
              </w:rPr>
              <w:t xml:space="preserve"> </w:t>
            </w:r>
            <w:r w:rsidRPr="001565CA">
              <w:rPr>
                <w:rFonts w:eastAsia="Times New Roman"/>
                <w:sz w:val="20"/>
                <w:szCs w:val="20"/>
                <w:lang w:val="ru-RU"/>
              </w:rPr>
              <w:t xml:space="preserve">  </w:t>
            </w: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ст. 105, 106, 107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121" w:right="-57" w:firstLine="64"/>
              <w:jc w:val="center"/>
              <w:rPr>
                <w:sz w:val="20"/>
                <w:szCs w:val="20"/>
              </w:rPr>
            </w:pPr>
            <w:bookmarkStart w:id="8886" w:name="F2216"/>
            <w:bookmarkEnd w:id="8886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7" w:name="F2217"/>
            <w:bookmarkEnd w:id="8887"/>
            <w:r>
              <w:rPr>
                <w:sz w:val="20"/>
                <w:szCs w:val="20"/>
                <w:highlight w:val="yellow"/>
              </w:rPr>
              <w:t xml:space="preserve"> 7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8" w:name="F2218"/>
            <w:bookmarkEnd w:id="8888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89" w:name="F2219"/>
            <w:bookmarkEnd w:id="888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0" w:name="F2220"/>
            <w:bookmarkEnd w:id="889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1" w:name="F2221"/>
            <w:bookmarkEnd w:id="8891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2" w:name="F2222"/>
            <w:bookmarkEnd w:id="889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3" w:name="F2223"/>
            <w:bookmarkEnd w:id="889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4" w:name="F2224"/>
            <w:bookmarkEnd w:id="889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5" w:name="F2225"/>
            <w:bookmarkEnd w:id="889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6" w:name="F2226"/>
            <w:bookmarkEnd w:id="889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bookmarkEnd w:id="8885"/>
      <w:tr w:rsidR="00153C5F" w:rsidRPr="004C023D" w:rsidTr="008074B5">
        <w:trPr>
          <w:cantSplit/>
          <w:trHeight w:val="335"/>
        </w:trPr>
        <w:tc>
          <w:tcPr>
            <w:tcW w:w="257" w:type="dxa"/>
            <w:vMerge/>
            <w:vAlign w:val="center"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:rsidR="00E75F30" w:rsidRPr="00153C5F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gridSpan w:val="3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умышленное причинение тяжкого вреда здоровью               </w:t>
            </w:r>
            <w:r w:rsidR="0016689D" w:rsidRPr="00153C5F">
              <w:rPr>
                <w:sz w:val="20"/>
                <w:szCs w:val="20"/>
              </w:rPr>
              <w:t xml:space="preserve"> </w:t>
            </w:r>
            <w:r w:rsidRPr="00153C5F">
              <w:rPr>
                <w:sz w:val="20"/>
                <w:szCs w:val="20"/>
              </w:rPr>
              <w:t xml:space="preserve">                  ст. 111 УК РФ</w:t>
            </w:r>
          </w:p>
        </w:tc>
        <w:tc>
          <w:tcPr>
            <w:tcW w:w="547" w:type="dxa"/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121" w:right="-57" w:firstLine="64"/>
              <w:jc w:val="center"/>
              <w:rPr>
                <w:sz w:val="20"/>
                <w:szCs w:val="20"/>
              </w:rPr>
            </w:pPr>
            <w:bookmarkStart w:id="8897" w:name="F2316"/>
            <w:bookmarkEnd w:id="8897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8" w:name="F2317"/>
            <w:bookmarkEnd w:id="8898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899" w:name="F2318"/>
            <w:bookmarkEnd w:id="8899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0" w:name="F2319"/>
            <w:bookmarkEnd w:id="890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1" w:name="F2320"/>
            <w:bookmarkEnd w:id="890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2" w:name="F2321"/>
            <w:bookmarkEnd w:id="890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3" w:name="F2322"/>
            <w:bookmarkEnd w:id="890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4" w:name="F2323"/>
            <w:bookmarkEnd w:id="890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5" w:name="F2324"/>
            <w:bookmarkEnd w:id="890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6" w:name="F2325"/>
            <w:bookmarkEnd w:id="890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7" w:name="F2326"/>
            <w:bookmarkEnd w:id="890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53C5F" w:rsidRPr="004C023D" w:rsidTr="008074B5">
        <w:trPr>
          <w:cantSplit/>
          <w:trHeight w:val="568"/>
        </w:trPr>
        <w:tc>
          <w:tcPr>
            <w:tcW w:w="257" w:type="dxa"/>
            <w:vMerge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4" w:type="dxa"/>
            <w:gridSpan w:val="2"/>
            <w:vMerge/>
            <w:tcBorders>
              <w:bottom w:val="single" w:sz="4" w:space="0" w:color="auto"/>
            </w:tcBorders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E75F30" w:rsidRPr="00153C5F" w:rsidRDefault="00E75F30" w:rsidP="00E75F3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153C5F">
              <w:rPr>
                <w:sz w:val="20"/>
                <w:szCs w:val="20"/>
              </w:rPr>
              <w:t xml:space="preserve">в том </w:t>
            </w:r>
          </w:p>
          <w:p w:rsidR="00E75F30" w:rsidRPr="00153C5F" w:rsidRDefault="00E75F30" w:rsidP="00E75F3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чи</w:t>
            </w:r>
            <w:r w:rsidRPr="00153C5F">
              <w:rPr>
                <w:sz w:val="20"/>
                <w:szCs w:val="20"/>
              </w:rPr>
              <w:t>с</w:t>
            </w:r>
            <w:r w:rsidRPr="00153C5F">
              <w:rPr>
                <w:sz w:val="20"/>
                <w:szCs w:val="20"/>
              </w:rPr>
              <w:t>ле</w:t>
            </w:r>
          </w:p>
        </w:tc>
        <w:tc>
          <w:tcPr>
            <w:tcW w:w="3406" w:type="dxa"/>
            <w:tcBorders>
              <w:bottom w:val="single" w:sz="4" w:space="0" w:color="auto"/>
            </w:tcBorders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повлекшее по неосторожности смерть потерпевшего </w:t>
            </w:r>
          </w:p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      </w:t>
            </w:r>
            <w:r w:rsidRPr="001565CA">
              <w:rPr>
                <w:sz w:val="20"/>
                <w:szCs w:val="20"/>
              </w:rPr>
              <w:t xml:space="preserve">  </w:t>
            </w:r>
            <w:r w:rsidRPr="00153C5F">
              <w:rPr>
                <w:sz w:val="20"/>
                <w:szCs w:val="20"/>
              </w:rPr>
              <w:t xml:space="preserve">    </w:t>
            </w:r>
            <w:r w:rsidR="0016689D" w:rsidRPr="001565CA">
              <w:rPr>
                <w:sz w:val="20"/>
                <w:szCs w:val="20"/>
              </w:rPr>
              <w:t xml:space="preserve"> </w:t>
            </w:r>
            <w:r w:rsidRPr="00153C5F">
              <w:rPr>
                <w:sz w:val="20"/>
                <w:szCs w:val="20"/>
              </w:rPr>
              <w:t xml:space="preserve">          ч. 4 ст. 111 УК РФ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:rsidR="00E75F30" w:rsidRPr="00D94965" w:rsidRDefault="00153C5F" w:rsidP="00A7756F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5F30" w:rsidRPr="00153C5F" w:rsidRDefault="005B703C" w:rsidP="00A7756F">
            <w:pPr>
              <w:ind w:left="-121" w:right="-57" w:firstLine="64"/>
              <w:jc w:val="center"/>
              <w:rPr>
                <w:sz w:val="20"/>
                <w:szCs w:val="20"/>
              </w:rPr>
            </w:pPr>
            <w:bookmarkStart w:id="8908" w:name="F2416"/>
            <w:bookmarkEnd w:id="890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09" w:name="F2417"/>
            <w:bookmarkEnd w:id="890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0" w:name="F2418"/>
            <w:bookmarkEnd w:id="8910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1" w:name="F2419"/>
            <w:bookmarkEnd w:id="891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2" w:name="F2420"/>
            <w:bookmarkEnd w:id="891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3" w:name="F2421"/>
            <w:bookmarkEnd w:id="891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4" w:name="F2422"/>
            <w:bookmarkEnd w:id="891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5" w:name="F2423"/>
            <w:bookmarkEnd w:id="891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6" w:name="F2424"/>
            <w:bookmarkEnd w:id="891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7" w:name="F2425"/>
            <w:bookmarkEnd w:id="891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18" w:name="F2426"/>
            <w:bookmarkEnd w:id="891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rPr>
          <w:cantSplit/>
        </w:trPr>
        <w:tc>
          <w:tcPr>
            <w:tcW w:w="257" w:type="dxa"/>
            <w:vMerge/>
            <w:vAlign w:val="center"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43" w:type="dxa"/>
            <w:gridSpan w:val="5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против свободы, чести и достоинства личности</w:t>
            </w:r>
          </w:p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                                </w:t>
            </w:r>
            <w:r w:rsidR="0016689D" w:rsidRPr="001565CA">
              <w:rPr>
                <w:sz w:val="20"/>
                <w:szCs w:val="20"/>
              </w:rPr>
              <w:t xml:space="preserve">  </w:t>
            </w:r>
            <w:r w:rsidRPr="00153C5F">
              <w:rPr>
                <w:sz w:val="20"/>
                <w:szCs w:val="20"/>
              </w:rPr>
              <w:t xml:space="preserve">   </w:t>
            </w:r>
            <w:r w:rsidRPr="001565CA">
              <w:rPr>
                <w:sz w:val="20"/>
                <w:szCs w:val="20"/>
              </w:rPr>
              <w:t xml:space="preserve">  </w:t>
            </w:r>
            <w:r w:rsidRPr="00153C5F">
              <w:rPr>
                <w:sz w:val="20"/>
                <w:szCs w:val="20"/>
              </w:rPr>
              <w:t xml:space="preserve">        глава 17 УК РФ</w:t>
            </w:r>
          </w:p>
        </w:tc>
        <w:tc>
          <w:tcPr>
            <w:tcW w:w="547" w:type="dxa"/>
            <w:vAlign w:val="bottom"/>
          </w:tcPr>
          <w:p w:rsidR="00E75F30" w:rsidRPr="00D94965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D94965" w:rsidRDefault="005B703C" w:rsidP="00A7756F">
            <w:pPr>
              <w:ind w:left="-121" w:right="-57" w:firstLine="64"/>
              <w:jc w:val="center"/>
              <w:rPr>
                <w:sz w:val="20"/>
                <w:szCs w:val="20"/>
              </w:rPr>
            </w:pPr>
            <w:bookmarkStart w:id="8919" w:name="F2516"/>
            <w:bookmarkEnd w:id="8919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0" w:name="F2517"/>
            <w:bookmarkEnd w:id="8920"/>
            <w:r>
              <w:rPr>
                <w:sz w:val="20"/>
                <w:szCs w:val="20"/>
                <w:highlight w:val="yellow"/>
              </w:rPr>
              <w:t xml:space="preserve"> 28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1" w:name="F2518"/>
            <w:bookmarkEnd w:id="892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2" w:name="F2519"/>
            <w:bookmarkEnd w:id="892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3" w:name="F2520"/>
            <w:bookmarkEnd w:id="892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4" w:name="F2521"/>
            <w:bookmarkEnd w:id="892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5" w:name="F2522"/>
            <w:bookmarkEnd w:id="892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4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6" w:name="F2523"/>
            <w:bookmarkEnd w:id="892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7" w:name="F2524"/>
            <w:bookmarkEnd w:id="892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8" w:name="F2525"/>
            <w:bookmarkEnd w:id="892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29" w:name="F2526"/>
            <w:bookmarkEnd w:id="892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rPr>
          <w:cantSplit/>
        </w:trPr>
        <w:tc>
          <w:tcPr>
            <w:tcW w:w="257" w:type="dxa"/>
            <w:vMerge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4" w:type="dxa"/>
            <w:gridSpan w:val="2"/>
            <w:vMerge w:val="restart"/>
            <w:textDirection w:val="btLr"/>
            <w:vAlign w:val="center"/>
          </w:tcPr>
          <w:p w:rsidR="00E75F30" w:rsidRPr="00153C5F" w:rsidRDefault="00E75F30" w:rsidP="00A318EF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из них</w:t>
            </w:r>
          </w:p>
        </w:tc>
        <w:tc>
          <w:tcPr>
            <w:tcW w:w="3919" w:type="dxa"/>
            <w:gridSpan w:val="3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похищение человека</w:t>
            </w:r>
          </w:p>
          <w:p w:rsidR="00E75F30" w:rsidRPr="00153C5F" w:rsidRDefault="00E75F30" w:rsidP="00C84EF2">
            <w:pPr>
              <w:ind w:left="-57" w:right="-57"/>
              <w:jc w:val="right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ст. 126 УК РФ</w:t>
            </w:r>
          </w:p>
        </w:tc>
        <w:tc>
          <w:tcPr>
            <w:tcW w:w="547" w:type="dxa"/>
            <w:vAlign w:val="bottom"/>
          </w:tcPr>
          <w:p w:rsidR="00E75F30" w:rsidRPr="00D94965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D9496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30" w:name="F2616"/>
            <w:bookmarkEnd w:id="89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1" w:name="F2617"/>
            <w:bookmarkEnd w:id="893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2" w:name="F2618"/>
            <w:bookmarkEnd w:id="893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3" w:name="F2619"/>
            <w:bookmarkEnd w:id="89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4" w:name="F2620"/>
            <w:bookmarkEnd w:id="893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5" w:name="F2621"/>
            <w:bookmarkEnd w:id="893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6" w:name="F2622"/>
            <w:bookmarkEnd w:id="893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4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7" w:name="F2623"/>
            <w:bookmarkEnd w:id="89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8" w:name="F2624"/>
            <w:bookmarkEnd w:id="893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39" w:name="F2625"/>
            <w:bookmarkEnd w:id="893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0" w:name="F2626"/>
            <w:bookmarkEnd w:id="89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rPr>
          <w:cantSplit/>
        </w:trPr>
        <w:tc>
          <w:tcPr>
            <w:tcW w:w="257" w:type="dxa"/>
            <w:vMerge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:rsidR="00E75F30" w:rsidRPr="00153C5F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gridSpan w:val="3"/>
          </w:tcPr>
          <w:p w:rsidR="00E75F30" w:rsidRPr="00153C5F" w:rsidRDefault="00E75F30" w:rsidP="00AA3644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торговля людьми                ст. 127.1 УК РФ</w:t>
            </w:r>
          </w:p>
        </w:tc>
        <w:tc>
          <w:tcPr>
            <w:tcW w:w="547" w:type="dxa"/>
            <w:vAlign w:val="bottom"/>
          </w:tcPr>
          <w:p w:rsidR="00E75F30" w:rsidRPr="00D94965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D94965" w:rsidRDefault="00E75F30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41" w:name="F2716"/>
            <w:bookmarkEnd w:id="8941"/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2" w:name="F2717"/>
            <w:bookmarkEnd w:id="8942"/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3" w:name="F2718"/>
            <w:bookmarkEnd w:id="8943"/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4" w:name="F2719"/>
            <w:bookmarkEnd w:id="8944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5" w:name="F2720"/>
            <w:bookmarkEnd w:id="8945"/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6" w:name="F2721"/>
            <w:bookmarkEnd w:id="8946"/>
          </w:p>
        </w:tc>
        <w:tc>
          <w:tcPr>
            <w:tcW w:w="726" w:type="dxa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7" w:name="F2722"/>
            <w:bookmarkEnd w:id="8947"/>
          </w:p>
        </w:tc>
        <w:tc>
          <w:tcPr>
            <w:tcW w:w="894" w:type="dxa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8" w:name="F2723"/>
            <w:bookmarkEnd w:id="8948"/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49" w:name="F2724"/>
            <w:bookmarkEnd w:id="8949"/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0" w:name="F2725"/>
            <w:bookmarkEnd w:id="8950"/>
          </w:p>
        </w:tc>
        <w:tc>
          <w:tcPr>
            <w:tcW w:w="902" w:type="dxa"/>
            <w:gridSpan w:val="2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1" w:name="F2726"/>
            <w:bookmarkEnd w:id="8951"/>
          </w:p>
        </w:tc>
      </w:tr>
      <w:tr w:rsidR="0016689D" w:rsidRPr="004C023D" w:rsidTr="008074B5">
        <w:trPr>
          <w:cantSplit/>
        </w:trPr>
        <w:tc>
          <w:tcPr>
            <w:tcW w:w="257" w:type="dxa"/>
            <w:vMerge/>
            <w:vAlign w:val="center"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24" w:type="dxa"/>
            <w:gridSpan w:val="2"/>
            <w:vMerge/>
            <w:vAlign w:val="center"/>
          </w:tcPr>
          <w:p w:rsidR="00E75F30" w:rsidRPr="00153C5F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919" w:type="dxa"/>
            <w:gridSpan w:val="3"/>
          </w:tcPr>
          <w:p w:rsidR="00E75F30" w:rsidRPr="00153C5F" w:rsidRDefault="00E75F3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использование рабского труда</w:t>
            </w:r>
          </w:p>
          <w:p w:rsidR="00E75F30" w:rsidRPr="00153C5F" w:rsidRDefault="00E75F30" w:rsidP="00C84EF2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 xml:space="preserve">                                              ст. 127.2 УК РФ</w:t>
            </w:r>
          </w:p>
        </w:tc>
        <w:tc>
          <w:tcPr>
            <w:tcW w:w="547" w:type="dxa"/>
            <w:vAlign w:val="bottom"/>
          </w:tcPr>
          <w:p w:rsidR="00E75F30" w:rsidRPr="00D94965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D94965" w:rsidRDefault="00E75F30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52" w:name="F2816"/>
            <w:bookmarkEnd w:id="8952"/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3" w:name="F2817"/>
            <w:bookmarkEnd w:id="8953"/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4" w:name="F2818"/>
            <w:bookmarkEnd w:id="8954"/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5" w:name="F2819"/>
            <w:bookmarkEnd w:id="8955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6" w:name="F2820"/>
            <w:bookmarkEnd w:id="8956"/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7" w:name="F2821"/>
            <w:bookmarkEnd w:id="8957"/>
          </w:p>
        </w:tc>
        <w:tc>
          <w:tcPr>
            <w:tcW w:w="726" w:type="dxa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8" w:name="F2822"/>
            <w:bookmarkEnd w:id="8958"/>
          </w:p>
        </w:tc>
        <w:tc>
          <w:tcPr>
            <w:tcW w:w="894" w:type="dxa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59" w:name="F2823"/>
            <w:bookmarkEnd w:id="8959"/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0" w:name="F2824"/>
            <w:bookmarkEnd w:id="8960"/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1" w:name="F2825"/>
            <w:bookmarkEnd w:id="8961"/>
          </w:p>
        </w:tc>
        <w:tc>
          <w:tcPr>
            <w:tcW w:w="902" w:type="dxa"/>
            <w:gridSpan w:val="2"/>
            <w:vAlign w:val="center"/>
          </w:tcPr>
          <w:p w:rsidR="00E75F30" w:rsidRPr="004C023D" w:rsidRDefault="00E75F30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2" w:name="F2826"/>
            <w:bookmarkEnd w:id="8962"/>
          </w:p>
        </w:tc>
      </w:tr>
      <w:tr w:rsidR="0016689D" w:rsidRPr="004C023D" w:rsidTr="008074B5">
        <w:trPr>
          <w:cantSplit/>
        </w:trPr>
        <w:tc>
          <w:tcPr>
            <w:tcW w:w="257" w:type="dxa"/>
            <w:vMerge/>
            <w:vAlign w:val="center"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43" w:type="dxa"/>
            <w:gridSpan w:val="5"/>
          </w:tcPr>
          <w:p w:rsidR="00E75F30" w:rsidRPr="00153C5F" w:rsidRDefault="00E75F30" w:rsidP="00C84EF2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против половой неприкосновенности и половой свободы личности                        глава 18 УК РФ</w:t>
            </w:r>
          </w:p>
        </w:tc>
        <w:tc>
          <w:tcPr>
            <w:tcW w:w="547" w:type="dxa"/>
            <w:vAlign w:val="bottom"/>
          </w:tcPr>
          <w:p w:rsidR="00E75F30" w:rsidRPr="00D94965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</w:rPr>
              <w:t>2</w:t>
            </w:r>
            <w:r w:rsidRPr="00D9496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D9496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63" w:name="F2916"/>
            <w:bookmarkEnd w:id="8963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4" w:name="F2917"/>
            <w:bookmarkEnd w:id="896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5" w:name="F2918"/>
            <w:bookmarkEnd w:id="8965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6" w:name="F2919"/>
            <w:bookmarkEnd w:id="896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7" w:name="F2920"/>
            <w:bookmarkEnd w:id="896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8" w:name="F2921"/>
            <w:bookmarkEnd w:id="8968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69" w:name="F2922"/>
            <w:bookmarkEnd w:id="896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4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0" w:name="F2923"/>
            <w:bookmarkEnd w:id="897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1" w:name="F2924"/>
            <w:bookmarkEnd w:id="897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2" w:name="F2925"/>
            <w:bookmarkEnd w:id="897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3" w:name="F2926"/>
            <w:bookmarkEnd w:id="897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6689D" w:rsidRPr="004C023D" w:rsidTr="008074B5">
        <w:trPr>
          <w:cantSplit/>
          <w:trHeight w:val="592"/>
        </w:trPr>
        <w:tc>
          <w:tcPr>
            <w:tcW w:w="257" w:type="dxa"/>
            <w:vMerge/>
          </w:tcPr>
          <w:p w:rsidR="00E75F30" w:rsidRPr="004C023D" w:rsidRDefault="00E75F30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53" w:type="dxa"/>
            <w:gridSpan w:val="3"/>
            <w:textDirection w:val="btLr"/>
            <w:vAlign w:val="center"/>
          </w:tcPr>
          <w:p w:rsidR="00E75F30" w:rsidRPr="00153C5F" w:rsidRDefault="00E75F30" w:rsidP="00C84EF2">
            <w:pPr>
              <w:ind w:left="-57" w:right="-57"/>
              <w:jc w:val="center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из них</w:t>
            </w:r>
          </w:p>
        </w:tc>
        <w:tc>
          <w:tcPr>
            <w:tcW w:w="3790" w:type="dxa"/>
            <w:gridSpan w:val="2"/>
          </w:tcPr>
          <w:p w:rsidR="00E75F30" w:rsidRPr="00153C5F" w:rsidRDefault="00E75F30" w:rsidP="0074591D">
            <w:pPr>
              <w:ind w:left="-57" w:right="-57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изнасилование (включая приготовление и покушение)</w:t>
            </w:r>
          </w:p>
          <w:p w:rsidR="00E75F30" w:rsidRPr="00153C5F" w:rsidRDefault="00E75F30" w:rsidP="0074591D">
            <w:pPr>
              <w:ind w:left="-57" w:right="-57"/>
              <w:jc w:val="right"/>
              <w:rPr>
                <w:sz w:val="20"/>
                <w:szCs w:val="20"/>
              </w:rPr>
            </w:pPr>
            <w:r w:rsidRPr="00153C5F">
              <w:rPr>
                <w:sz w:val="20"/>
                <w:szCs w:val="20"/>
              </w:rPr>
              <w:t>ст. 131 УК РФ</w:t>
            </w:r>
          </w:p>
        </w:tc>
        <w:tc>
          <w:tcPr>
            <w:tcW w:w="547" w:type="dxa"/>
            <w:vAlign w:val="bottom"/>
          </w:tcPr>
          <w:p w:rsidR="00E75F30" w:rsidRPr="00D94965" w:rsidRDefault="00153C5F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9496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92" w:type="dxa"/>
            <w:tcBorders>
              <w:right w:val="single" w:sz="4" w:space="0" w:color="auto"/>
            </w:tcBorders>
            <w:vAlign w:val="center"/>
          </w:tcPr>
          <w:p w:rsidR="00E75F30" w:rsidRPr="00D9496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74" w:name="F3016"/>
            <w:bookmarkEnd w:id="897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5" w:name="F3017"/>
            <w:bookmarkEnd w:id="897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6" w:name="F3018"/>
            <w:bookmarkEnd w:id="897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7" w:name="F3019"/>
            <w:bookmarkEnd w:id="897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8" w:name="F3020"/>
            <w:bookmarkEnd w:id="89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</w:tcBorders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79" w:name="F3021"/>
            <w:bookmarkEnd w:id="897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6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0" w:name="F3022"/>
            <w:bookmarkEnd w:id="898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894" w:type="dxa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1" w:name="F3023"/>
            <w:bookmarkEnd w:id="898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2" w:name="F3024"/>
            <w:bookmarkEnd w:id="898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3" w:name="F3025"/>
            <w:bookmarkEnd w:id="898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gridSpan w:val="2"/>
            <w:vAlign w:val="center"/>
          </w:tcPr>
          <w:p w:rsidR="00E75F30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4" w:name="F3026"/>
            <w:bookmarkEnd w:id="898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</w:tbl>
    <w:p w:rsidR="00E75F30" w:rsidRDefault="00E75F30">
      <w:r>
        <w:br w:type="page"/>
      </w:r>
    </w:p>
    <w:tbl>
      <w:tblPr>
        <w:tblW w:w="15587" w:type="dxa"/>
        <w:tblInd w:w="-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0"/>
        <w:gridCol w:w="234"/>
        <w:gridCol w:w="4081"/>
        <w:gridCol w:w="536"/>
        <w:gridCol w:w="1620"/>
        <w:gridCol w:w="909"/>
        <w:gridCol w:w="902"/>
        <w:gridCol w:w="900"/>
        <w:gridCol w:w="900"/>
        <w:gridCol w:w="1080"/>
        <w:gridCol w:w="725"/>
        <w:gridCol w:w="900"/>
        <w:gridCol w:w="720"/>
        <w:gridCol w:w="900"/>
        <w:gridCol w:w="900"/>
      </w:tblGrid>
      <w:tr w:rsidR="001265D5" w:rsidRPr="004C023D" w:rsidTr="008074B5">
        <w:trPr>
          <w:cantSplit/>
        </w:trPr>
        <w:tc>
          <w:tcPr>
            <w:tcW w:w="4595" w:type="dxa"/>
            <w:gridSpan w:val="3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br w:type="page"/>
            </w:r>
            <w:r w:rsidRPr="001265D5">
              <w:rPr>
                <w:sz w:val="20"/>
                <w:szCs w:val="20"/>
              </w:rPr>
              <w:t>А</w:t>
            </w:r>
          </w:p>
        </w:tc>
        <w:tc>
          <w:tcPr>
            <w:tcW w:w="536" w:type="dxa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Б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16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17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21</w:t>
            </w:r>
          </w:p>
        </w:tc>
        <w:tc>
          <w:tcPr>
            <w:tcW w:w="725" w:type="dxa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vAlign w:val="center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23</w:t>
            </w:r>
          </w:p>
        </w:tc>
        <w:tc>
          <w:tcPr>
            <w:tcW w:w="720" w:type="dxa"/>
            <w:vAlign w:val="center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</w:tcPr>
          <w:p w:rsidR="001265D5" w:rsidRPr="001265D5" w:rsidRDefault="001265D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65D5">
              <w:rPr>
                <w:sz w:val="20"/>
                <w:szCs w:val="20"/>
              </w:rPr>
              <w:t>26</w:t>
            </w:r>
          </w:p>
        </w:tc>
      </w:tr>
      <w:tr w:rsidR="001265D5" w:rsidRPr="004C023D" w:rsidTr="008074B5">
        <w:trPr>
          <w:cantSplit/>
        </w:trPr>
        <w:tc>
          <w:tcPr>
            <w:tcW w:w="280" w:type="dxa"/>
            <w:vMerge w:val="restart"/>
            <w:textDirection w:val="btLr"/>
            <w:vAlign w:val="center"/>
          </w:tcPr>
          <w:p w:rsidR="001265D5" w:rsidRPr="004C023D" w:rsidRDefault="001265D5" w:rsidP="001265D5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 w:rsidRPr="00DA3694">
              <w:rPr>
                <w:sz w:val="20"/>
                <w:szCs w:val="20"/>
              </w:rPr>
              <w:t>В том числе</w:t>
            </w:r>
          </w:p>
        </w:tc>
        <w:tc>
          <w:tcPr>
            <w:tcW w:w="4315" w:type="dxa"/>
            <w:gridSpan w:val="2"/>
          </w:tcPr>
          <w:p w:rsidR="001265D5" w:rsidRPr="00DA3694" w:rsidRDefault="001265D5" w:rsidP="009613A3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>против конституционных прав и свобод челов</w:t>
            </w:r>
            <w:r w:rsidRPr="00DA3694">
              <w:rPr>
                <w:sz w:val="20"/>
                <w:szCs w:val="20"/>
              </w:rPr>
              <w:t>е</w:t>
            </w:r>
            <w:r w:rsidRPr="00DA3694">
              <w:rPr>
                <w:sz w:val="20"/>
                <w:szCs w:val="20"/>
              </w:rPr>
              <w:t>ка и гражданина                            глава 19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85" w:name="F3116"/>
            <w:bookmarkEnd w:id="8985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6" w:name="F3117"/>
            <w:bookmarkEnd w:id="898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7" w:name="F3118"/>
            <w:bookmarkEnd w:id="8987"/>
            <w:r>
              <w:rPr>
                <w:sz w:val="20"/>
                <w:szCs w:val="20"/>
                <w:highlight w:val="yellow"/>
              </w:rPr>
              <w:t xml:space="preserve"> 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8" w:name="F3119"/>
            <w:bookmarkEnd w:id="898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89" w:name="F3120"/>
            <w:bookmarkEnd w:id="898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0" w:name="F3121"/>
            <w:bookmarkEnd w:id="899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1" w:name="F3122"/>
            <w:bookmarkEnd w:id="899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2" w:name="F3123"/>
            <w:bookmarkEnd w:id="899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3" w:name="F3124"/>
            <w:bookmarkEnd w:id="899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4" w:name="F3125"/>
            <w:bookmarkEnd w:id="899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5" w:name="F3126"/>
            <w:bookmarkEnd w:id="899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</w:trPr>
        <w:tc>
          <w:tcPr>
            <w:tcW w:w="280" w:type="dxa"/>
            <w:vMerge/>
            <w:vAlign w:val="center"/>
          </w:tcPr>
          <w:p w:rsidR="001265D5" w:rsidRPr="004C023D" w:rsidRDefault="001265D5" w:rsidP="009162B5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против семьи и несовершеннолетних          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</w:t>
            </w:r>
            <w:r w:rsidRPr="001565CA">
              <w:rPr>
                <w:sz w:val="20"/>
                <w:szCs w:val="20"/>
              </w:rPr>
              <w:t xml:space="preserve"> </w:t>
            </w:r>
            <w:r w:rsidRPr="00DA3694">
              <w:rPr>
                <w:sz w:val="20"/>
                <w:szCs w:val="20"/>
              </w:rPr>
              <w:t xml:space="preserve">         глава 20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8996" w:name="F3216"/>
            <w:bookmarkEnd w:id="899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7" w:name="F3217"/>
            <w:bookmarkEnd w:id="899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8" w:name="F3218"/>
            <w:bookmarkEnd w:id="8998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8999" w:name="F3219"/>
            <w:bookmarkEnd w:id="899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0" w:name="F3220"/>
            <w:bookmarkEnd w:id="9000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1" w:name="F3221"/>
            <w:bookmarkEnd w:id="900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2" w:name="F3222"/>
            <w:bookmarkEnd w:id="900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3" w:name="F3223"/>
            <w:bookmarkEnd w:id="900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4" w:name="F3224"/>
            <w:bookmarkEnd w:id="900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5" w:name="F3225"/>
            <w:bookmarkEnd w:id="900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6" w:name="F3226"/>
            <w:bookmarkEnd w:id="900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</w:trPr>
        <w:tc>
          <w:tcPr>
            <w:tcW w:w="280" w:type="dxa"/>
            <w:vMerge/>
          </w:tcPr>
          <w:p w:rsidR="001265D5" w:rsidRPr="004C023D" w:rsidRDefault="001265D5" w:rsidP="009162B5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>против собственности                  глава 21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07" w:name="F3316"/>
            <w:bookmarkEnd w:id="9007"/>
            <w:r>
              <w:rPr>
                <w:sz w:val="20"/>
                <w:szCs w:val="20"/>
              </w:rPr>
              <w:t xml:space="preserve"> 9516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8" w:name="F3317"/>
            <w:bookmarkEnd w:id="9008"/>
            <w:r>
              <w:rPr>
                <w:sz w:val="20"/>
                <w:szCs w:val="20"/>
                <w:highlight w:val="yellow"/>
              </w:rPr>
              <w:t xml:space="preserve"> 9283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09" w:name="F3318"/>
            <w:bookmarkEnd w:id="9009"/>
            <w:r>
              <w:rPr>
                <w:sz w:val="20"/>
                <w:szCs w:val="20"/>
                <w:highlight w:val="yellow"/>
              </w:rPr>
              <w:t xml:space="preserve"> 206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0" w:name="F3319"/>
            <w:bookmarkEnd w:id="9010"/>
            <w:r>
              <w:rPr>
                <w:sz w:val="20"/>
                <w:szCs w:val="20"/>
                <w:highlight w:val="yellow"/>
              </w:rPr>
              <w:t xml:space="preserve"> 17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1" w:name="F3320"/>
            <w:bookmarkEnd w:id="9011"/>
            <w:r>
              <w:rPr>
                <w:sz w:val="20"/>
                <w:szCs w:val="20"/>
                <w:highlight w:val="yellow"/>
              </w:rPr>
              <w:t xml:space="preserve"> 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2" w:name="F3321"/>
            <w:bookmarkEnd w:id="9012"/>
            <w:r>
              <w:rPr>
                <w:sz w:val="20"/>
                <w:szCs w:val="20"/>
                <w:highlight w:val="yellow"/>
              </w:rPr>
              <w:t xml:space="preserve"> 1958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3" w:name="F3322"/>
            <w:bookmarkEnd w:id="9013"/>
            <w:r>
              <w:rPr>
                <w:sz w:val="20"/>
                <w:szCs w:val="20"/>
                <w:highlight w:val="yellow"/>
              </w:rPr>
              <w:t xml:space="preserve"> 60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4" w:name="F3323"/>
            <w:bookmarkEnd w:id="901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5" w:name="F3324"/>
            <w:bookmarkEnd w:id="9015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6" w:name="F3325"/>
            <w:bookmarkEnd w:id="901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7" w:name="F3326"/>
            <w:bookmarkEnd w:id="9017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</w:tr>
      <w:tr w:rsidR="001265D5" w:rsidRPr="004C023D" w:rsidTr="008074B5">
        <w:trPr>
          <w:cantSplit/>
          <w:trHeight w:val="207"/>
        </w:trPr>
        <w:tc>
          <w:tcPr>
            <w:tcW w:w="280" w:type="dxa"/>
            <w:vMerge/>
          </w:tcPr>
          <w:p w:rsidR="001265D5" w:rsidRPr="004C023D" w:rsidRDefault="001265D5" w:rsidP="009162B5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" w:type="dxa"/>
            <w:vMerge w:val="restart"/>
            <w:textDirection w:val="btLr"/>
            <w:vAlign w:val="center"/>
          </w:tcPr>
          <w:p w:rsidR="001265D5" w:rsidRPr="00DA3694" w:rsidRDefault="001265D5" w:rsidP="00252D16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>из них</w:t>
            </w:r>
          </w:p>
        </w:tc>
        <w:tc>
          <w:tcPr>
            <w:tcW w:w="4081" w:type="dxa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кража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     </w:t>
            </w:r>
            <w:r w:rsidRPr="00DA3694">
              <w:rPr>
                <w:sz w:val="20"/>
                <w:szCs w:val="20"/>
              </w:rPr>
              <w:t xml:space="preserve">   ст. 158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18" w:name="F3416"/>
            <w:bookmarkEnd w:id="9018"/>
            <w:r>
              <w:rPr>
                <w:sz w:val="20"/>
                <w:szCs w:val="20"/>
              </w:rPr>
              <w:t xml:space="preserve"> 6174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19" w:name="F3417"/>
            <w:bookmarkEnd w:id="9019"/>
            <w:r>
              <w:rPr>
                <w:sz w:val="20"/>
                <w:szCs w:val="20"/>
                <w:highlight w:val="yellow"/>
              </w:rPr>
              <w:t xml:space="preserve"> 6057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0" w:name="F3418"/>
            <w:bookmarkEnd w:id="9020"/>
            <w:r>
              <w:rPr>
                <w:sz w:val="20"/>
                <w:szCs w:val="20"/>
                <w:highlight w:val="yellow"/>
              </w:rPr>
              <w:t xml:space="preserve"> 98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1" w:name="F3419"/>
            <w:bookmarkEnd w:id="9021"/>
            <w:r>
              <w:rPr>
                <w:sz w:val="20"/>
                <w:szCs w:val="20"/>
                <w:highlight w:val="yellow"/>
              </w:rPr>
              <w:t xml:space="preserve"> 10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2" w:name="F3420"/>
            <w:bookmarkEnd w:id="9022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3" w:name="F3421"/>
            <w:bookmarkEnd w:id="9023"/>
            <w:r>
              <w:rPr>
                <w:sz w:val="20"/>
                <w:szCs w:val="20"/>
                <w:highlight w:val="yellow"/>
              </w:rPr>
              <w:t xml:space="preserve"> 1125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4" w:name="F3422"/>
            <w:bookmarkEnd w:id="9024"/>
            <w:r>
              <w:rPr>
                <w:sz w:val="20"/>
                <w:szCs w:val="20"/>
                <w:highlight w:val="yellow"/>
              </w:rPr>
              <w:t xml:space="preserve"> 33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5" w:name="F3423"/>
            <w:bookmarkEnd w:id="902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6" w:name="F3424"/>
            <w:bookmarkEnd w:id="9026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7" w:name="F3425"/>
            <w:bookmarkEnd w:id="902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28" w:name="F3426"/>
            <w:bookmarkEnd w:id="9028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</w:tr>
      <w:tr w:rsidR="001265D5" w:rsidRPr="004C023D" w:rsidTr="008074B5">
        <w:trPr>
          <w:cantSplit/>
          <w:trHeight w:val="65"/>
        </w:trPr>
        <w:tc>
          <w:tcPr>
            <w:tcW w:w="280" w:type="dxa"/>
            <w:vMerge/>
          </w:tcPr>
          <w:p w:rsidR="001265D5" w:rsidRPr="004C023D" w:rsidRDefault="001265D5" w:rsidP="009162B5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" w:type="dxa"/>
            <w:vMerge/>
            <w:vAlign w:val="center"/>
          </w:tcPr>
          <w:p w:rsidR="001265D5" w:rsidRPr="00DA3694" w:rsidRDefault="001265D5" w:rsidP="00252D1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1265D5" w:rsidRPr="00DA3694" w:rsidRDefault="001265D5" w:rsidP="00B763F0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мошенничество                  </w:t>
            </w:r>
          </w:p>
          <w:p w:rsidR="001265D5" w:rsidRPr="00DA3694" w:rsidRDefault="001265D5" w:rsidP="004A0395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     </w:t>
            </w:r>
            <w:r w:rsidRPr="00DA3694">
              <w:rPr>
                <w:sz w:val="20"/>
                <w:szCs w:val="20"/>
              </w:rPr>
              <w:t xml:space="preserve">  ст. 159–159.6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29" w:name="F3516"/>
            <w:bookmarkEnd w:id="9029"/>
            <w:r>
              <w:rPr>
                <w:sz w:val="20"/>
                <w:szCs w:val="20"/>
              </w:rPr>
              <w:t xml:space="preserve"> 2782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0" w:name="F3517"/>
            <w:bookmarkEnd w:id="9030"/>
            <w:r>
              <w:rPr>
                <w:sz w:val="20"/>
                <w:szCs w:val="20"/>
                <w:highlight w:val="yellow"/>
              </w:rPr>
              <w:t xml:space="preserve"> 2688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1" w:name="F3518"/>
            <w:bookmarkEnd w:id="9031"/>
            <w:r>
              <w:rPr>
                <w:sz w:val="20"/>
                <w:szCs w:val="20"/>
                <w:highlight w:val="yellow"/>
              </w:rPr>
              <w:t xml:space="preserve"> 89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2" w:name="F3519"/>
            <w:bookmarkEnd w:id="9032"/>
            <w:r>
              <w:rPr>
                <w:sz w:val="20"/>
                <w:szCs w:val="20"/>
                <w:highlight w:val="yellow"/>
              </w:rPr>
              <w:t xml:space="preserve"> 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3" w:name="F3520"/>
            <w:bookmarkEnd w:id="9033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4" w:name="F3521"/>
            <w:bookmarkEnd w:id="9034"/>
            <w:r>
              <w:rPr>
                <w:sz w:val="20"/>
                <w:szCs w:val="20"/>
                <w:highlight w:val="yellow"/>
              </w:rPr>
              <w:t xml:space="preserve"> 740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5" w:name="F3522"/>
            <w:bookmarkEnd w:id="9035"/>
            <w:r>
              <w:rPr>
                <w:sz w:val="20"/>
                <w:szCs w:val="20"/>
                <w:highlight w:val="yellow"/>
              </w:rPr>
              <w:t xml:space="preserve"> 14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6" w:name="F3523"/>
            <w:bookmarkEnd w:id="903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7" w:name="F3524"/>
            <w:bookmarkEnd w:id="90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8" w:name="F3525"/>
            <w:bookmarkEnd w:id="903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39" w:name="F3526"/>
            <w:bookmarkEnd w:id="9039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</w:tr>
      <w:tr w:rsidR="001265D5" w:rsidRPr="004C023D" w:rsidTr="008074B5">
        <w:trPr>
          <w:cantSplit/>
          <w:trHeight w:val="65"/>
        </w:trPr>
        <w:tc>
          <w:tcPr>
            <w:tcW w:w="280" w:type="dxa"/>
            <w:vMerge/>
            <w:textDirection w:val="btLr"/>
            <w:vAlign w:val="center"/>
          </w:tcPr>
          <w:p w:rsidR="001265D5" w:rsidRPr="004C023D" w:rsidRDefault="001265D5" w:rsidP="009162B5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" w:type="dxa"/>
            <w:vMerge/>
            <w:textDirection w:val="btLr"/>
            <w:vAlign w:val="center"/>
          </w:tcPr>
          <w:p w:rsidR="001265D5" w:rsidRPr="00DA3694" w:rsidRDefault="001265D5" w:rsidP="00252D16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грабеж                              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   </w:t>
            </w:r>
            <w:r w:rsidRPr="00DA3694">
              <w:rPr>
                <w:sz w:val="20"/>
                <w:szCs w:val="20"/>
              </w:rPr>
              <w:t xml:space="preserve">              ст. 161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40" w:name="F3616"/>
            <w:bookmarkEnd w:id="9040"/>
            <w:r>
              <w:rPr>
                <w:sz w:val="20"/>
                <w:szCs w:val="20"/>
              </w:rPr>
              <w:t xml:space="preserve"> 156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1" w:name="F3617"/>
            <w:bookmarkEnd w:id="9041"/>
            <w:r>
              <w:rPr>
                <w:sz w:val="20"/>
                <w:szCs w:val="20"/>
                <w:highlight w:val="yellow"/>
              </w:rPr>
              <w:t xml:space="preserve"> 154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2" w:name="F3618"/>
            <w:bookmarkEnd w:id="9042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3" w:name="F3619"/>
            <w:bookmarkEnd w:id="904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4" w:name="F3620"/>
            <w:bookmarkEnd w:id="904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5" w:name="F3621"/>
            <w:bookmarkEnd w:id="9045"/>
            <w:r>
              <w:rPr>
                <w:sz w:val="20"/>
                <w:szCs w:val="20"/>
                <w:highlight w:val="yellow"/>
              </w:rPr>
              <w:t xml:space="preserve"> 38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6" w:name="F3622"/>
            <w:bookmarkEnd w:id="9046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7" w:name="F3623"/>
            <w:bookmarkEnd w:id="904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8" w:name="F3624"/>
            <w:bookmarkEnd w:id="904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49" w:name="F3625"/>
            <w:bookmarkEnd w:id="904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0" w:name="F3626"/>
            <w:bookmarkEnd w:id="905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  <w:trHeight w:val="65"/>
        </w:trPr>
        <w:tc>
          <w:tcPr>
            <w:tcW w:w="280" w:type="dxa"/>
            <w:vMerge/>
          </w:tcPr>
          <w:p w:rsidR="001265D5" w:rsidRPr="004C023D" w:rsidRDefault="001265D5" w:rsidP="00A318EF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" w:type="dxa"/>
            <w:vMerge/>
            <w:vAlign w:val="center"/>
          </w:tcPr>
          <w:p w:rsidR="001265D5" w:rsidRPr="00DA3694" w:rsidRDefault="001265D5" w:rsidP="00C84EF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081" w:type="dxa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разбой                             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       </w:t>
            </w:r>
            <w:r w:rsidRPr="00DA3694">
              <w:rPr>
                <w:sz w:val="20"/>
                <w:szCs w:val="20"/>
              </w:rPr>
              <w:t xml:space="preserve">          ст. 162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51" w:name="F3716"/>
            <w:bookmarkEnd w:id="9051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2" w:name="F3717"/>
            <w:bookmarkEnd w:id="9052"/>
            <w:r>
              <w:rPr>
                <w:sz w:val="20"/>
                <w:szCs w:val="20"/>
                <w:highlight w:val="yellow"/>
              </w:rPr>
              <w:t xml:space="preserve"> 29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3" w:name="F3718"/>
            <w:bookmarkEnd w:id="9053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4" w:name="F3719"/>
            <w:bookmarkEnd w:id="9054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5" w:name="F3720"/>
            <w:bookmarkEnd w:id="905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6" w:name="F3721"/>
            <w:bookmarkEnd w:id="9056"/>
            <w:r>
              <w:rPr>
                <w:sz w:val="20"/>
                <w:szCs w:val="20"/>
                <w:highlight w:val="yellow"/>
              </w:rPr>
              <w:t xml:space="preserve"> 9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7" w:name="F3722"/>
            <w:bookmarkEnd w:id="9057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8" w:name="F3723"/>
            <w:bookmarkEnd w:id="905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59" w:name="F3724"/>
            <w:bookmarkEnd w:id="905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0" w:name="F3725"/>
            <w:bookmarkEnd w:id="906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1" w:name="F3726"/>
            <w:bookmarkEnd w:id="906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</w:trPr>
        <w:tc>
          <w:tcPr>
            <w:tcW w:w="280" w:type="dxa"/>
            <w:vMerge/>
          </w:tcPr>
          <w:p w:rsidR="001265D5" w:rsidRPr="004C023D" w:rsidRDefault="001265D5" w:rsidP="00A318EF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" w:type="dxa"/>
            <w:vMerge/>
            <w:tcBorders>
              <w:bottom w:val="single" w:sz="4" w:space="0" w:color="auto"/>
            </w:tcBorders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</w:tcPr>
          <w:p w:rsidR="001265D5" w:rsidRPr="00DA3694" w:rsidRDefault="001265D5" w:rsidP="00AA3644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вымогательство                  </w:t>
            </w:r>
          </w:p>
          <w:p w:rsidR="001265D5" w:rsidRPr="00DA3694" w:rsidRDefault="001265D5" w:rsidP="00AA3644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       </w:t>
            </w:r>
            <w:r w:rsidRPr="00DA3694">
              <w:rPr>
                <w:sz w:val="20"/>
                <w:szCs w:val="20"/>
              </w:rPr>
              <w:t xml:space="preserve">       ст. 163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62" w:name="F3816"/>
            <w:bookmarkEnd w:id="9062"/>
            <w:r>
              <w:rPr>
                <w:sz w:val="20"/>
                <w:szCs w:val="20"/>
              </w:rPr>
              <w:t xml:space="preserve"> 56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3" w:name="F3817"/>
            <w:bookmarkEnd w:id="9063"/>
            <w:r>
              <w:rPr>
                <w:sz w:val="20"/>
                <w:szCs w:val="20"/>
                <w:highlight w:val="yellow"/>
              </w:rPr>
              <w:t xml:space="preserve"> 52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4" w:name="F3818"/>
            <w:bookmarkEnd w:id="9064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5" w:name="F3819"/>
            <w:bookmarkEnd w:id="906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6" w:name="F3820"/>
            <w:bookmarkEnd w:id="906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7" w:name="F3821"/>
            <w:bookmarkEnd w:id="9067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8" w:name="F3822"/>
            <w:bookmarkEnd w:id="9068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69" w:name="F3823"/>
            <w:bookmarkEnd w:id="906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0" w:name="F3824"/>
            <w:bookmarkEnd w:id="907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1" w:name="F3825"/>
            <w:bookmarkEnd w:id="907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2" w:name="F3826"/>
            <w:bookmarkEnd w:id="907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  <w:trHeight w:val="478"/>
        </w:trPr>
        <w:tc>
          <w:tcPr>
            <w:tcW w:w="280" w:type="dxa"/>
            <w:vMerge/>
            <w:textDirection w:val="btLr"/>
            <w:vAlign w:val="center"/>
          </w:tcPr>
          <w:p w:rsidR="001265D5" w:rsidRPr="004C023D" w:rsidRDefault="001265D5" w:rsidP="00A318EF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      </w:t>
            </w:r>
            <w:r w:rsidRPr="001565CA">
              <w:rPr>
                <w:sz w:val="20"/>
                <w:szCs w:val="20"/>
              </w:rPr>
              <w:t xml:space="preserve"> </w:t>
            </w:r>
            <w:r w:rsidRPr="00DA3694">
              <w:rPr>
                <w:sz w:val="20"/>
                <w:szCs w:val="20"/>
              </w:rPr>
              <w:t xml:space="preserve">  глава 22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3</w:t>
            </w:r>
            <w:r w:rsidRPr="00D3713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73" w:name="F3916"/>
            <w:bookmarkEnd w:id="90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4" w:name="F3917"/>
            <w:bookmarkEnd w:id="907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5" w:name="F3918"/>
            <w:bookmarkEnd w:id="9075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6" w:name="F3919"/>
            <w:bookmarkEnd w:id="907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7" w:name="F3920"/>
            <w:bookmarkEnd w:id="907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8" w:name="F3921"/>
            <w:bookmarkEnd w:id="907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5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79" w:name="F3922"/>
            <w:bookmarkEnd w:id="907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0" w:name="F3923"/>
            <w:bookmarkEnd w:id="908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1" w:name="F3924"/>
            <w:bookmarkEnd w:id="908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2" w:name="F3925"/>
            <w:bookmarkEnd w:id="908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3" w:name="F3926"/>
            <w:bookmarkEnd w:id="908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  <w:trHeight w:val="481"/>
        </w:trPr>
        <w:tc>
          <w:tcPr>
            <w:tcW w:w="280" w:type="dxa"/>
            <w:vMerge/>
            <w:vAlign w:val="center"/>
          </w:tcPr>
          <w:p w:rsidR="001265D5" w:rsidRPr="004C023D" w:rsidRDefault="001265D5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против общественной безопасности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    </w:t>
            </w:r>
            <w:r w:rsidRPr="001565CA">
              <w:rPr>
                <w:sz w:val="20"/>
                <w:szCs w:val="20"/>
              </w:rPr>
              <w:t xml:space="preserve">  </w:t>
            </w:r>
            <w:r w:rsidRPr="00DA3694">
              <w:rPr>
                <w:sz w:val="20"/>
                <w:szCs w:val="20"/>
              </w:rPr>
              <w:t xml:space="preserve">    глава 24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84" w:name="F4016"/>
            <w:bookmarkEnd w:id="9084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5" w:name="F4017"/>
            <w:bookmarkEnd w:id="9085"/>
            <w:r>
              <w:rPr>
                <w:sz w:val="20"/>
                <w:szCs w:val="20"/>
                <w:highlight w:val="yellow"/>
              </w:rPr>
              <w:t xml:space="preserve"> 22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6" w:name="F4018"/>
            <w:bookmarkEnd w:id="9086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7" w:name="F4019"/>
            <w:bookmarkEnd w:id="908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8" w:name="F4020"/>
            <w:bookmarkEnd w:id="908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89" w:name="F4021"/>
            <w:bookmarkEnd w:id="9089"/>
            <w:r>
              <w:rPr>
                <w:sz w:val="20"/>
                <w:szCs w:val="20"/>
                <w:highlight w:val="yellow"/>
              </w:rPr>
              <w:t xml:space="preserve"> 5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0" w:name="F4022"/>
            <w:bookmarkEnd w:id="909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1" w:name="F4023"/>
            <w:bookmarkEnd w:id="9091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2" w:name="F4024"/>
            <w:bookmarkEnd w:id="909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3" w:name="F4025"/>
            <w:bookmarkEnd w:id="909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4" w:name="F4026"/>
            <w:bookmarkEnd w:id="909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trHeight w:val="65"/>
        </w:trPr>
        <w:tc>
          <w:tcPr>
            <w:tcW w:w="280" w:type="dxa"/>
            <w:vMerge/>
            <w:vAlign w:val="center"/>
          </w:tcPr>
          <w:p w:rsidR="001265D5" w:rsidRPr="004C023D" w:rsidRDefault="001265D5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>против здоровья населения и общественной нра</w:t>
            </w:r>
            <w:r w:rsidRPr="00DA3694">
              <w:rPr>
                <w:sz w:val="20"/>
                <w:szCs w:val="20"/>
              </w:rPr>
              <w:t>в</w:t>
            </w:r>
            <w:r w:rsidRPr="00DA3694">
              <w:rPr>
                <w:sz w:val="20"/>
                <w:szCs w:val="20"/>
              </w:rPr>
              <w:t xml:space="preserve">ственности                   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   </w:t>
            </w:r>
            <w:r w:rsidRPr="001565CA">
              <w:rPr>
                <w:sz w:val="20"/>
                <w:szCs w:val="20"/>
              </w:rPr>
              <w:t xml:space="preserve">  </w:t>
            </w:r>
            <w:r w:rsidRPr="00DA3694">
              <w:rPr>
                <w:sz w:val="20"/>
                <w:szCs w:val="20"/>
              </w:rPr>
              <w:t xml:space="preserve">     глава 25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4</w:t>
            </w:r>
            <w:r w:rsidRPr="00D3713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095" w:name="F4116"/>
            <w:bookmarkEnd w:id="9095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6" w:name="F4117"/>
            <w:bookmarkEnd w:id="9096"/>
            <w:r>
              <w:rPr>
                <w:sz w:val="20"/>
                <w:szCs w:val="20"/>
                <w:highlight w:val="yellow"/>
              </w:rPr>
              <w:t xml:space="preserve"> 11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7" w:name="F4118"/>
            <w:bookmarkEnd w:id="909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8" w:name="F4119"/>
            <w:bookmarkEnd w:id="909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099" w:name="F4120"/>
            <w:bookmarkEnd w:id="909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0" w:name="F4121"/>
            <w:bookmarkEnd w:id="9100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1" w:name="F4122"/>
            <w:bookmarkEnd w:id="910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2" w:name="F4123"/>
            <w:bookmarkEnd w:id="910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3" w:name="F4124"/>
            <w:bookmarkEnd w:id="910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4" w:name="F4125"/>
            <w:bookmarkEnd w:id="910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5" w:name="F4126"/>
            <w:bookmarkEnd w:id="910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</w:trPr>
        <w:tc>
          <w:tcPr>
            <w:tcW w:w="280" w:type="dxa"/>
            <w:vMerge/>
            <w:vAlign w:val="center"/>
          </w:tcPr>
          <w:p w:rsidR="001265D5" w:rsidRPr="004C023D" w:rsidRDefault="001265D5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9613A3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>против безопасности движения и эксплуат</w:t>
            </w:r>
            <w:r w:rsidRPr="00DA3694">
              <w:rPr>
                <w:sz w:val="20"/>
                <w:szCs w:val="20"/>
              </w:rPr>
              <w:t>а</w:t>
            </w:r>
            <w:r w:rsidRPr="00DA3694">
              <w:rPr>
                <w:sz w:val="20"/>
                <w:szCs w:val="20"/>
              </w:rPr>
              <w:t xml:space="preserve">ции транспорта                             </w:t>
            </w:r>
          </w:p>
          <w:p w:rsidR="001265D5" w:rsidRPr="00DA3694" w:rsidRDefault="001265D5" w:rsidP="009613A3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</w:t>
            </w:r>
            <w:r w:rsidRPr="00DA3694">
              <w:rPr>
                <w:sz w:val="20"/>
                <w:szCs w:val="20"/>
              </w:rPr>
              <w:t xml:space="preserve">      глава 27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4</w:t>
            </w:r>
            <w:r w:rsidRPr="00D3713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06" w:name="F4216"/>
            <w:bookmarkEnd w:id="9106"/>
            <w:r>
              <w:rPr>
                <w:sz w:val="20"/>
                <w:szCs w:val="20"/>
              </w:rPr>
              <w:t xml:space="preserve"> 43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7" w:name="F4217"/>
            <w:bookmarkEnd w:id="9107"/>
            <w:r>
              <w:rPr>
                <w:sz w:val="20"/>
                <w:szCs w:val="20"/>
                <w:highlight w:val="yellow"/>
              </w:rPr>
              <w:t xml:space="preserve"> 38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8" w:name="F4218"/>
            <w:bookmarkEnd w:id="9108"/>
            <w:r>
              <w:rPr>
                <w:sz w:val="20"/>
                <w:szCs w:val="20"/>
                <w:highlight w:val="yellow"/>
              </w:rPr>
              <w:t xml:space="preserve"> 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09" w:name="F4219"/>
            <w:bookmarkEnd w:id="9109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0" w:name="F4220"/>
            <w:bookmarkEnd w:id="9110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1" w:name="F4221"/>
            <w:bookmarkEnd w:id="9111"/>
            <w:r>
              <w:rPr>
                <w:sz w:val="20"/>
                <w:szCs w:val="20"/>
                <w:highlight w:val="yellow"/>
              </w:rPr>
              <w:t xml:space="preserve"> 6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2" w:name="F4222"/>
            <w:bookmarkEnd w:id="911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3" w:name="F4223"/>
            <w:bookmarkEnd w:id="911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4" w:name="F4224"/>
            <w:bookmarkEnd w:id="911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5" w:name="F4225"/>
            <w:bookmarkEnd w:id="911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6" w:name="F4226"/>
            <w:bookmarkEnd w:id="911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  <w:trHeight w:val="438"/>
        </w:trPr>
        <w:tc>
          <w:tcPr>
            <w:tcW w:w="280" w:type="dxa"/>
            <w:vMerge/>
          </w:tcPr>
          <w:p w:rsidR="001265D5" w:rsidRPr="004C023D" w:rsidRDefault="001265D5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884910">
            <w:pPr>
              <w:ind w:left="-84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>против основ конституционного строя и  без</w:t>
            </w:r>
            <w:r w:rsidRPr="00DA3694">
              <w:rPr>
                <w:sz w:val="20"/>
                <w:szCs w:val="20"/>
              </w:rPr>
              <w:t>о</w:t>
            </w:r>
            <w:r w:rsidRPr="00DA3694">
              <w:rPr>
                <w:sz w:val="20"/>
                <w:szCs w:val="20"/>
              </w:rPr>
              <w:t xml:space="preserve">пасности государства           </w:t>
            </w:r>
          </w:p>
          <w:p w:rsidR="001265D5" w:rsidRPr="00DA3694" w:rsidRDefault="001265D5" w:rsidP="00C84EF2">
            <w:pPr>
              <w:ind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</w:t>
            </w:r>
            <w:r w:rsidRPr="00DA3694">
              <w:rPr>
                <w:sz w:val="20"/>
                <w:szCs w:val="20"/>
              </w:rPr>
              <w:t xml:space="preserve">       глава 29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D37132" w:rsidRDefault="00DA3694" w:rsidP="003118EE">
            <w:pPr>
              <w:ind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4</w:t>
            </w:r>
            <w:r w:rsidRPr="00D3713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DA3694" w:rsidRDefault="001265D5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17" w:name="F4316"/>
            <w:bookmarkEnd w:id="9117"/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8" w:name="F4317"/>
            <w:bookmarkEnd w:id="9118"/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19" w:name="F4318"/>
            <w:bookmarkEnd w:id="9119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0" w:name="F4319"/>
            <w:bookmarkEnd w:id="9120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1" w:name="F4320"/>
            <w:bookmarkEnd w:id="9121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2" w:name="F4321"/>
            <w:bookmarkEnd w:id="9122"/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3" w:name="F4322"/>
            <w:bookmarkEnd w:id="9123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4" w:name="F4323"/>
            <w:bookmarkEnd w:id="9124"/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5" w:name="F4324"/>
            <w:bookmarkEnd w:id="9125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6" w:name="F4325"/>
            <w:bookmarkEnd w:id="9126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Pr="004C023D" w:rsidRDefault="001265D5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7" w:name="F4326"/>
            <w:bookmarkEnd w:id="9127"/>
          </w:p>
        </w:tc>
      </w:tr>
      <w:tr w:rsidR="001265D5" w:rsidRPr="004C023D" w:rsidTr="008074B5">
        <w:trPr>
          <w:cantSplit/>
          <w:trHeight w:val="815"/>
        </w:trPr>
        <w:tc>
          <w:tcPr>
            <w:tcW w:w="280" w:type="dxa"/>
            <w:vMerge/>
            <w:vAlign w:val="center"/>
          </w:tcPr>
          <w:p w:rsidR="001265D5" w:rsidRPr="004C023D" w:rsidRDefault="001265D5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59041E">
            <w:pPr>
              <w:ind w:left="-57" w:right="-57"/>
              <w:jc w:val="both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>против государственной власти, интересов  г</w:t>
            </w:r>
            <w:r w:rsidRPr="00DA3694">
              <w:rPr>
                <w:sz w:val="20"/>
                <w:szCs w:val="20"/>
              </w:rPr>
              <w:t>о</w:t>
            </w:r>
            <w:r w:rsidRPr="00DA3694">
              <w:rPr>
                <w:sz w:val="20"/>
                <w:szCs w:val="20"/>
              </w:rPr>
              <w:t>сударственной службы и службы в органах м</w:t>
            </w:r>
            <w:r w:rsidRPr="00DA3694">
              <w:rPr>
                <w:sz w:val="20"/>
                <w:szCs w:val="20"/>
              </w:rPr>
              <w:t>е</w:t>
            </w:r>
            <w:r w:rsidRPr="00DA3694">
              <w:rPr>
                <w:sz w:val="20"/>
                <w:szCs w:val="20"/>
              </w:rPr>
              <w:t xml:space="preserve">стного самоуправления    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</w:t>
            </w:r>
            <w:r w:rsidRPr="00DA3694">
              <w:rPr>
                <w:sz w:val="20"/>
                <w:szCs w:val="20"/>
              </w:rPr>
              <w:t xml:space="preserve">      глава 30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4</w:t>
            </w:r>
            <w:r w:rsidRPr="00D3713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28" w:name="F4416"/>
            <w:bookmarkEnd w:id="91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29" w:name="F4417"/>
            <w:bookmarkEnd w:id="912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0" w:name="F4418"/>
            <w:bookmarkEnd w:id="913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1" w:name="F4419"/>
            <w:bookmarkEnd w:id="9131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2" w:name="F4420"/>
            <w:bookmarkEnd w:id="9132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3" w:name="F4421"/>
            <w:bookmarkEnd w:id="913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4" w:name="F4422"/>
            <w:bookmarkEnd w:id="913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5" w:name="F4423"/>
            <w:bookmarkEnd w:id="913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6" w:name="F4424"/>
            <w:bookmarkEnd w:id="913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7" w:name="F4425"/>
            <w:bookmarkEnd w:id="913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38" w:name="F4426"/>
            <w:bookmarkEnd w:id="913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RPr="004C023D" w:rsidTr="008074B5">
        <w:trPr>
          <w:cantSplit/>
        </w:trPr>
        <w:tc>
          <w:tcPr>
            <w:tcW w:w="280" w:type="dxa"/>
            <w:vMerge/>
          </w:tcPr>
          <w:p w:rsidR="001265D5" w:rsidRPr="004C023D" w:rsidRDefault="001265D5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против правосудия                 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</w:t>
            </w:r>
            <w:r w:rsidRPr="00DA3694">
              <w:rPr>
                <w:sz w:val="20"/>
                <w:szCs w:val="20"/>
              </w:rPr>
              <w:t xml:space="preserve">     глава 31 УК РФ</w:t>
            </w:r>
          </w:p>
        </w:tc>
        <w:tc>
          <w:tcPr>
            <w:tcW w:w="536" w:type="dxa"/>
            <w:vAlign w:val="bottom"/>
          </w:tcPr>
          <w:p w:rsidR="001265D5" w:rsidRPr="00D37132" w:rsidRDefault="00DA3694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4</w:t>
            </w:r>
            <w:r w:rsidRPr="00D3713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39" w:name="F4516"/>
            <w:bookmarkEnd w:id="913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0" w:name="F4517"/>
            <w:bookmarkEnd w:id="9140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1" w:name="F4518"/>
            <w:bookmarkEnd w:id="9141"/>
            <w:r>
              <w:rPr>
                <w:sz w:val="20"/>
                <w:szCs w:val="20"/>
                <w:highlight w:val="yellow"/>
              </w:rPr>
              <w:t xml:space="preserve"> 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2" w:name="F4519"/>
            <w:bookmarkEnd w:id="9142"/>
            <w:r>
              <w:rPr>
                <w:sz w:val="20"/>
                <w:szCs w:val="20"/>
                <w:highlight w:val="yellow"/>
              </w:rPr>
              <w:t xml:space="preserve"> 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3" w:name="F4520"/>
            <w:bookmarkEnd w:id="9143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4" w:name="F4521"/>
            <w:bookmarkEnd w:id="9144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5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5" w:name="F4522"/>
            <w:bookmarkEnd w:id="9145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6" w:name="F4523"/>
            <w:bookmarkEnd w:id="9146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72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7" w:name="F4524"/>
            <w:bookmarkEnd w:id="9147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8" w:name="F4525"/>
            <w:bookmarkEnd w:id="9148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  <w:tc>
          <w:tcPr>
            <w:tcW w:w="900" w:type="dxa"/>
            <w:vAlign w:val="center"/>
          </w:tcPr>
          <w:p w:rsidR="001265D5" w:rsidRPr="004C023D" w:rsidRDefault="005B703C" w:rsidP="00A7756F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bookmarkStart w:id="9149" w:name="F4526"/>
            <w:bookmarkEnd w:id="9149"/>
            <w:r>
              <w:rPr>
                <w:sz w:val="20"/>
                <w:szCs w:val="20"/>
                <w:highlight w:val="yellow"/>
              </w:rPr>
              <w:t xml:space="preserve"> 0</w:t>
            </w:r>
          </w:p>
        </w:tc>
      </w:tr>
      <w:tr w:rsidR="001265D5" w:rsidTr="008074B5">
        <w:trPr>
          <w:cantSplit/>
        </w:trPr>
        <w:tc>
          <w:tcPr>
            <w:tcW w:w="280" w:type="dxa"/>
            <w:vMerge/>
            <w:tcBorders>
              <w:bottom w:val="single" w:sz="4" w:space="0" w:color="auto"/>
            </w:tcBorders>
          </w:tcPr>
          <w:p w:rsidR="001265D5" w:rsidRPr="004C023D" w:rsidRDefault="001265D5" w:rsidP="00C84EF2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315" w:type="dxa"/>
            <w:gridSpan w:val="2"/>
            <w:tcBorders>
              <w:bottom w:val="single" w:sz="4" w:space="0" w:color="auto"/>
            </w:tcBorders>
          </w:tcPr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против порядка управления      </w:t>
            </w:r>
          </w:p>
          <w:p w:rsidR="001265D5" w:rsidRPr="00DA3694" w:rsidRDefault="001265D5" w:rsidP="00C84EF2">
            <w:pPr>
              <w:ind w:left="-57" w:right="-57"/>
              <w:rPr>
                <w:sz w:val="20"/>
                <w:szCs w:val="20"/>
              </w:rPr>
            </w:pPr>
            <w:r w:rsidRPr="00DA3694">
              <w:rPr>
                <w:sz w:val="20"/>
                <w:szCs w:val="20"/>
              </w:rPr>
              <w:t xml:space="preserve">                                                 </w:t>
            </w:r>
            <w:r w:rsidRPr="00DA3694">
              <w:rPr>
                <w:sz w:val="20"/>
                <w:szCs w:val="20"/>
                <w:lang w:val="en-US"/>
              </w:rPr>
              <w:t xml:space="preserve">  </w:t>
            </w:r>
            <w:r w:rsidRPr="00DA3694">
              <w:rPr>
                <w:sz w:val="20"/>
                <w:szCs w:val="20"/>
              </w:rPr>
              <w:t xml:space="preserve">      глава 32 УК РФ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bottom"/>
          </w:tcPr>
          <w:p w:rsidR="001265D5" w:rsidRPr="00D37132" w:rsidRDefault="001265D5" w:rsidP="00C84EF2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D37132">
              <w:rPr>
                <w:sz w:val="20"/>
                <w:szCs w:val="20"/>
              </w:rPr>
              <w:t>4</w:t>
            </w:r>
            <w:r w:rsidR="00DA3694" w:rsidRPr="00D3713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Pr="00DA3694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0" w:name="F4616"/>
            <w:bookmarkEnd w:id="9150"/>
            <w:r>
              <w:rPr>
                <w:sz w:val="20"/>
                <w:szCs w:val="20"/>
              </w:rPr>
              <w:t xml:space="preserve"> 178</w:t>
            </w:r>
          </w:p>
        </w:tc>
        <w:tc>
          <w:tcPr>
            <w:tcW w:w="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1" w:name="F4617"/>
            <w:bookmarkEnd w:id="9151"/>
            <w:r>
              <w:rPr>
                <w:sz w:val="20"/>
                <w:szCs w:val="20"/>
              </w:rPr>
              <w:t xml:space="preserve"> 170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2" w:name="F4618"/>
            <w:bookmarkEnd w:id="9152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3" w:name="F4619"/>
            <w:bookmarkEnd w:id="9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4" w:name="F4620"/>
            <w:bookmarkEnd w:id="9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5" w:name="F4621"/>
            <w:bookmarkEnd w:id="9155"/>
            <w:r>
              <w:rPr>
                <w:sz w:val="20"/>
                <w:szCs w:val="20"/>
              </w:rPr>
              <w:t xml:space="preserve"> 31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6" w:name="F4622"/>
            <w:bookmarkEnd w:id="915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7" w:name="F4623"/>
            <w:bookmarkEnd w:id="9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8" w:name="F4624"/>
            <w:bookmarkEnd w:id="91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59" w:name="F4625"/>
            <w:bookmarkEnd w:id="9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1265D5" w:rsidRDefault="005B703C" w:rsidP="00A7756F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60" w:name="F4626"/>
            <w:bookmarkEnd w:id="9160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0A1220" w:rsidRDefault="000A1220" w:rsidP="00743098">
      <w:pPr>
        <w:rPr>
          <w:sz w:val="20"/>
          <w:szCs w:val="20"/>
          <w:lang w:val="en-US"/>
        </w:rPr>
      </w:pPr>
    </w:p>
    <w:p w:rsidR="000A1220" w:rsidRPr="008F72AD" w:rsidRDefault="0010063B" w:rsidP="007A289A">
      <w:pPr>
        <w:rPr>
          <w:sz w:val="24"/>
          <w:szCs w:val="24"/>
        </w:rPr>
      </w:pPr>
      <w:r>
        <w:rPr>
          <w:sz w:val="20"/>
          <w:szCs w:val="20"/>
          <w:lang w:val="en-US"/>
        </w:rPr>
        <w:br w:type="page"/>
      </w:r>
      <w:r w:rsidR="000A1220" w:rsidRPr="008F72AD">
        <w:rPr>
          <w:sz w:val="24"/>
          <w:szCs w:val="24"/>
        </w:rPr>
        <w:lastRenderedPageBreak/>
        <w:t xml:space="preserve">Раздел </w:t>
      </w:r>
      <w:r w:rsidR="000A1220">
        <w:rPr>
          <w:sz w:val="24"/>
          <w:szCs w:val="24"/>
        </w:rPr>
        <w:t>7</w:t>
      </w:r>
      <w:r w:rsidR="000A1220" w:rsidRPr="008F72AD">
        <w:rPr>
          <w:sz w:val="24"/>
          <w:szCs w:val="24"/>
        </w:rPr>
        <w:t xml:space="preserve">. </w:t>
      </w:r>
      <w:r w:rsidR="000A1220">
        <w:rPr>
          <w:sz w:val="24"/>
          <w:szCs w:val="24"/>
        </w:rPr>
        <w:t>С</w:t>
      </w:r>
      <w:r w:rsidR="000A1220" w:rsidRPr="008F72AD">
        <w:rPr>
          <w:sz w:val="24"/>
          <w:szCs w:val="24"/>
        </w:rPr>
        <w:t>ведения о преступлениях</w:t>
      </w:r>
      <w:r w:rsidR="000A1220">
        <w:rPr>
          <w:sz w:val="24"/>
          <w:szCs w:val="24"/>
        </w:rPr>
        <w:t>, совершенных</w:t>
      </w:r>
      <w:r w:rsidR="000A1220" w:rsidRPr="008F72AD">
        <w:rPr>
          <w:sz w:val="24"/>
          <w:szCs w:val="24"/>
        </w:rPr>
        <w:t xml:space="preserve"> </w:t>
      </w:r>
      <w:r w:rsidR="000A1220">
        <w:rPr>
          <w:sz w:val="24"/>
          <w:szCs w:val="24"/>
        </w:rPr>
        <w:t>лицами, занимающими должности в правоохранительных (правоприменительных) о</w:t>
      </w:r>
      <w:r w:rsidR="000A1220">
        <w:rPr>
          <w:sz w:val="24"/>
          <w:szCs w:val="24"/>
        </w:rPr>
        <w:t>р</w:t>
      </w:r>
      <w:r w:rsidR="000A1220">
        <w:rPr>
          <w:sz w:val="24"/>
          <w:szCs w:val="24"/>
        </w:rPr>
        <w:t>ганах</w:t>
      </w:r>
    </w:p>
    <w:p w:rsidR="000A1220" w:rsidRPr="00EA0707" w:rsidRDefault="000A1220" w:rsidP="007A289A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0A1220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5B703C" w:rsidP="007A289A">
            <w:pPr>
              <w:jc w:val="center"/>
              <w:rPr>
                <w:sz w:val="20"/>
                <w:szCs w:val="20"/>
              </w:rPr>
            </w:pPr>
            <w:bookmarkStart w:id="9161" w:name="GG071"/>
            <w:bookmarkEnd w:id="9161"/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5B703C" w:rsidP="007A289A">
            <w:pPr>
              <w:jc w:val="center"/>
              <w:rPr>
                <w:sz w:val="20"/>
                <w:szCs w:val="20"/>
              </w:rPr>
            </w:pPr>
            <w:bookmarkStart w:id="9162" w:name="GG072"/>
            <w:bookmarkEnd w:id="9162"/>
            <w:r>
              <w:rPr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5B703C" w:rsidP="007A289A">
            <w:pPr>
              <w:jc w:val="center"/>
              <w:rPr>
                <w:sz w:val="20"/>
                <w:szCs w:val="20"/>
              </w:rPr>
            </w:pPr>
            <w:bookmarkStart w:id="9163" w:name="MM071"/>
            <w:bookmarkEnd w:id="9163"/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Pr="00D67C7B" w:rsidRDefault="005B703C" w:rsidP="007A289A">
            <w:pPr>
              <w:jc w:val="center"/>
              <w:rPr>
                <w:sz w:val="20"/>
                <w:szCs w:val="20"/>
                <w:lang w:val="en-US"/>
              </w:rPr>
            </w:pPr>
            <w:bookmarkStart w:id="9164" w:name="MM072"/>
            <w:bookmarkEnd w:id="9164"/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26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BE30A2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BE30A2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BE30A2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220" w:rsidRDefault="00BE30A2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A1220" w:rsidRPr="00586964">
        <w:trPr>
          <w:gridAfter w:val="1"/>
          <w:wAfter w:w="129" w:type="dxa"/>
        </w:trPr>
        <w:tc>
          <w:tcPr>
            <w:tcW w:w="1526" w:type="dxa"/>
            <w:gridSpan w:val="3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0A1220" w:rsidRDefault="000A1220" w:rsidP="007A28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:rsidR="000A1220" w:rsidRPr="00EA0707" w:rsidRDefault="000A1220" w:rsidP="007A289A">
      <w:pPr>
        <w:rPr>
          <w:sz w:val="16"/>
          <w:szCs w:val="16"/>
        </w:rPr>
      </w:pPr>
    </w:p>
    <w:tbl>
      <w:tblPr>
        <w:tblW w:w="15828" w:type="dxa"/>
        <w:tblInd w:w="-1134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40"/>
        <w:gridCol w:w="540"/>
        <w:gridCol w:w="589"/>
        <w:gridCol w:w="605"/>
        <w:gridCol w:w="475"/>
        <w:gridCol w:w="605"/>
        <w:gridCol w:w="540"/>
        <w:gridCol w:w="654"/>
        <w:gridCol w:w="606"/>
        <w:gridCol w:w="606"/>
        <w:gridCol w:w="1260"/>
        <w:gridCol w:w="708"/>
        <w:gridCol w:w="900"/>
        <w:gridCol w:w="504"/>
        <w:gridCol w:w="576"/>
      </w:tblGrid>
      <w:tr w:rsidR="000A1220" w:rsidTr="008074B5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A1220" w:rsidRPr="005531E4" w:rsidRDefault="000A1220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A1220" w:rsidRDefault="000A1220" w:rsidP="007A289A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220" w:rsidRPr="005531E4" w:rsidRDefault="000A1220" w:rsidP="007A289A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03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D37132" w:rsidRDefault="000A1220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Количество предварительно расследованных преступлений, совершенных лицами, занимающими должн</w:t>
            </w:r>
            <w:r w:rsidRPr="00D37132">
              <w:rPr>
                <w:sz w:val="20"/>
                <w:szCs w:val="20"/>
              </w:rPr>
              <w:t>о</w:t>
            </w:r>
            <w:r w:rsidRPr="00D37132">
              <w:rPr>
                <w:sz w:val="20"/>
                <w:szCs w:val="20"/>
              </w:rPr>
              <w:t xml:space="preserve">сти в </w:t>
            </w:r>
          </w:p>
        </w:tc>
      </w:tr>
      <w:tr w:rsidR="000A1220" w:rsidTr="008074B5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0A1220" w:rsidRPr="005531E4" w:rsidRDefault="000A1220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220" w:rsidRDefault="000A1220" w:rsidP="007A289A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220" w:rsidRPr="00D37132" w:rsidRDefault="00081FF7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правоохранительных (правоприм</w:t>
            </w:r>
            <w:r w:rsidRPr="00D37132">
              <w:rPr>
                <w:sz w:val="20"/>
                <w:szCs w:val="20"/>
              </w:rPr>
              <w:t>е</w:t>
            </w:r>
            <w:r w:rsidRPr="00D37132">
              <w:rPr>
                <w:sz w:val="20"/>
                <w:szCs w:val="20"/>
              </w:rPr>
              <w:t>нительных) орг</w:t>
            </w:r>
            <w:r w:rsidRPr="00D37132">
              <w:rPr>
                <w:sz w:val="20"/>
                <w:szCs w:val="20"/>
              </w:rPr>
              <w:t>а</w:t>
            </w:r>
            <w:r w:rsidRPr="00D37132">
              <w:rPr>
                <w:sz w:val="20"/>
                <w:szCs w:val="20"/>
              </w:rPr>
              <w:t>нах</w:t>
            </w:r>
          </w:p>
        </w:tc>
        <w:tc>
          <w:tcPr>
            <w:tcW w:w="9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220" w:rsidRPr="009805C8" w:rsidRDefault="000A1220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AF2B98" w:rsidTr="008074B5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AF2B98" w:rsidRPr="005531E4" w:rsidRDefault="00AF2B98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F2B9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органах прокур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0E1B9F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из них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A0707">
              <w:rPr>
                <w:sz w:val="20"/>
                <w:szCs w:val="20"/>
              </w:rPr>
              <w:t>следственных</w:t>
            </w:r>
            <w:r>
              <w:rPr>
                <w:sz w:val="20"/>
                <w:szCs w:val="20"/>
              </w:rPr>
              <w:t xml:space="preserve">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</w:p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EA0707">
              <w:rPr>
                <w:sz w:val="20"/>
                <w:szCs w:val="20"/>
              </w:rPr>
              <w:t>Следственного ком</w:t>
            </w:r>
            <w:r w:rsidRPr="00EA0707">
              <w:rPr>
                <w:sz w:val="20"/>
                <w:szCs w:val="20"/>
              </w:rPr>
              <w:t>и</w:t>
            </w:r>
            <w:r w:rsidRPr="00EA0707">
              <w:rPr>
                <w:sz w:val="20"/>
                <w:szCs w:val="20"/>
              </w:rPr>
              <w:t>тета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  <w:r w:rsidRPr="00EA0707">
              <w:rPr>
                <w:sz w:val="20"/>
                <w:szCs w:val="20"/>
              </w:rPr>
              <w:t xml:space="preserve"> внутренних дел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органах ф</w:t>
            </w:r>
            <w:r w:rsidRPr="001D7F0D">
              <w:rPr>
                <w:sz w:val="20"/>
                <w:szCs w:val="20"/>
              </w:rPr>
              <w:t>ед</w:t>
            </w:r>
            <w:r w:rsidRPr="001D7F0D">
              <w:rPr>
                <w:sz w:val="20"/>
                <w:szCs w:val="20"/>
              </w:rPr>
              <w:t>е</w:t>
            </w:r>
            <w:r w:rsidRPr="001D7F0D">
              <w:rPr>
                <w:sz w:val="20"/>
                <w:szCs w:val="20"/>
              </w:rPr>
              <w:t>ральной службы безопасности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D37132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органах Федеральной слу</w:t>
            </w:r>
            <w:r w:rsidRPr="00D37132">
              <w:rPr>
                <w:sz w:val="20"/>
                <w:szCs w:val="20"/>
              </w:rPr>
              <w:t>ж</w:t>
            </w:r>
            <w:r w:rsidRPr="00D37132">
              <w:rPr>
                <w:sz w:val="20"/>
                <w:szCs w:val="20"/>
              </w:rPr>
              <w:t>бы войск наци</w:t>
            </w:r>
            <w:r w:rsidRPr="00D37132">
              <w:rPr>
                <w:sz w:val="20"/>
                <w:szCs w:val="20"/>
              </w:rPr>
              <w:t>о</w:t>
            </w:r>
            <w:r w:rsidRPr="00D37132">
              <w:rPr>
                <w:sz w:val="20"/>
                <w:szCs w:val="20"/>
              </w:rPr>
              <w:t>нальной гвардии Российской Ф</w:t>
            </w:r>
            <w:r w:rsidRPr="00D37132">
              <w:rPr>
                <w:sz w:val="20"/>
                <w:szCs w:val="20"/>
              </w:rPr>
              <w:t>е</w:t>
            </w:r>
            <w:r w:rsidRPr="00D37132">
              <w:rPr>
                <w:sz w:val="20"/>
                <w:szCs w:val="20"/>
              </w:rPr>
              <w:t xml:space="preserve">дерации </w:t>
            </w:r>
          </w:p>
          <w:p w:rsidR="00AF2B98" w:rsidRPr="00D37132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(имеющи</w:t>
            </w:r>
            <w:r w:rsidR="00B858C6" w:rsidRPr="00D37132">
              <w:rPr>
                <w:sz w:val="20"/>
                <w:szCs w:val="20"/>
              </w:rPr>
              <w:t>ми</w:t>
            </w:r>
            <w:r w:rsidRPr="00D37132">
              <w:rPr>
                <w:sz w:val="20"/>
                <w:szCs w:val="20"/>
              </w:rPr>
              <w:t xml:space="preserve"> специальные звания п</w:t>
            </w:r>
            <w:r w:rsidRPr="00D37132">
              <w:rPr>
                <w:sz w:val="20"/>
                <w:szCs w:val="20"/>
              </w:rPr>
              <w:t>о</w:t>
            </w:r>
            <w:r w:rsidRPr="00D37132">
              <w:rPr>
                <w:sz w:val="20"/>
                <w:szCs w:val="20"/>
              </w:rPr>
              <w:t>лиции)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D37132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из них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1D7F0D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таможенных органах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0E1B9F" w:rsidRDefault="00AF2B98" w:rsidP="00660EF8">
            <w:pPr>
              <w:ind w:left="-104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AF2B98" w:rsidTr="008074B5">
        <w:trPr>
          <w:cantSplit/>
          <w:trHeight w:val="2242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AF2B98" w:rsidRPr="005531E4" w:rsidRDefault="00AF2B98" w:rsidP="007A289A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AF2B9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653C62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прок</w:t>
            </w:r>
            <w:r w:rsidRPr="000E1B9F">
              <w:rPr>
                <w:sz w:val="20"/>
                <w:szCs w:val="20"/>
              </w:rPr>
              <w:t>у</w:t>
            </w:r>
            <w:r w:rsidRPr="000E1B9F">
              <w:rPr>
                <w:sz w:val="20"/>
                <w:szCs w:val="20"/>
              </w:rPr>
              <w:t>рор</w:t>
            </w:r>
            <w:r w:rsidR="00653C62">
              <w:rPr>
                <w:sz w:val="20"/>
                <w:szCs w:val="20"/>
                <w:lang w:val="en-US"/>
              </w:rPr>
              <w:t>ами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653C62">
              <w:rPr>
                <w:sz w:val="20"/>
                <w:szCs w:val="20"/>
              </w:rPr>
              <w:t>тел</w:t>
            </w:r>
            <w:r w:rsidR="00653C62">
              <w:rPr>
                <w:sz w:val="20"/>
                <w:szCs w:val="20"/>
              </w:rPr>
              <w:t>я</w:t>
            </w:r>
            <w:r w:rsidR="00653C62">
              <w:rPr>
                <w:sz w:val="20"/>
                <w:szCs w:val="20"/>
              </w:rPr>
              <w:t>ми</w:t>
            </w: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653C62">
              <w:rPr>
                <w:sz w:val="20"/>
                <w:szCs w:val="20"/>
              </w:rPr>
              <w:t>тел</w:t>
            </w:r>
            <w:r w:rsidR="00653C62">
              <w:rPr>
                <w:sz w:val="20"/>
                <w:szCs w:val="20"/>
              </w:rPr>
              <w:t>я</w:t>
            </w:r>
            <w:r w:rsidR="00653C62">
              <w:rPr>
                <w:sz w:val="20"/>
                <w:szCs w:val="20"/>
              </w:rPr>
              <w:t>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</w:t>
            </w:r>
            <w:r w:rsidR="00653C62">
              <w:rPr>
                <w:sz w:val="20"/>
                <w:szCs w:val="20"/>
              </w:rPr>
              <w:t>т</w:t>
            </w:r>
            <w:r w:rsidR="00653C62">
              <w:rPr>
                <w:sz w:val="20"/>
                <w:szCs w:val="20"/>
              </w:rPr>
              <w:t>е</w:t>
            </w:r>
            <w:r w:rsidR="00653C62">
              <w:rPr>
                <w:sz w:val="20"/>
                <w:szCs w:val="20"/>
              </w:rPr>
              <w:t>лями</w:t>
            </w: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1D7F0D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653C62">
              <w:rPr>
                <w:sz w:val="20"/>
                <w:szCs w:val="20"/>
              </w:rPr>
              <w:t>тел</w:t>
            </w:r>
            <w:r w:rsidR="00653C62">
              <w:rPr>
                <w:sz w:val="20"/>
                <w:szCs w:val="20"/>
              </w:rPr>
              <w:t>я</w:t>
            </w:r>
            <w:r w:rsidR="00653C62">
              <w:rPr>
                <w:sz w:val="20"/>
                <w:szCs w:val="20"/>
              </w:rPr>
              <w:t>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EA0707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</w:t>
            </w:r>
            <w:r w:rsidR="00653C62">
              <w:rPr>
                <w:sz w:val="20"/>
                <w:szCs w:val="20"/>
              </w:rPr>
              <w:t>тел</w:t>
            </w:r>
            <w:r w:rsidR="00653C62">
              <w:rPr>
                <w:sz w:val="20"/>
                <w:szCs w:val="20"/>
              </w:rPr>
              <w:t>я</w:t>
            </w:r>
            <w:r w:rsidR="00653C62">
              <w:rPr>
                <w:sz w:val="20"/>
                <w:szCs w:val="20"/>
              </w:rPr>
              <w:t>ми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BC19B2" w:rsidRDefault="00AF2B98" w:rsidP="007A289A">
            <w:pPr>
              <w:ind w:left="57" w:right="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D37132" w:rsidRDefault="00081FF7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вневедос</w:t>
            </w:r>
            <w:r w:rsidRPr="00D37132">
              <w:rPr>
                <w:sz w:val="20"/>
                <w:szCs w:val="20"/>
              </w:rPr>
              <w:t>т</w:t>
            </w:r>
            <w:r w:rsidRPr="00D37132">
              <w:rPr>
                <w:sz w:val="20"/>
                <w:szCs w:val="20"/>
              </w:rPr>
              <w:t xml:space="preserve">венной охране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4D0D" w:rsidRDefault="00B858C6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подразделениях лиценз</w:t>
            </w:r>
            <w:r w:rsidRPr="00D37132">
              <w:rPr>
                <w:sz w:val="20"/>
                <w:szCs w:val="20"/>
              </w:rPr>
              <w:t>и</w:t>
            </w:r>
            <w:r w:rsidRPr="00D37132">
              <w:rPr>
                <w:sz w:val="20"/>
                <w:szCs w:val="20"/>
              </w:rPr>
              <w:t>онно-разрешител</w:t>
            </w:r>
            <w:r w:rsidRPr="00D37132">
              <w:rPr>
                <w:sz w:val="20"/>
                <w:szCs w:val="20"/>
              </w:rPr>
              <w:t>ь</w:t>
            </w:r>
            <w:r w:rsidRPr="00D37132">
              <w:rPr>
                <w:sz w:val="20"/>
                <w:szCs w:val="20"/>
              </w:rPr>
              <w:t xml:space="preserve">ной </w:t>
            </w:r>
          </w:p>
          <w:p w:rsidR="00AF2B98" w:rsidRPr="00D37132" w:rsidRDefault="00B858C6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37132">
              <w:rPr>
                <w:sz w:val="20"/>
                <w:szCs w:val="20"/>
              </w:rPr>
              <w:t>р</w:t>
            </w:r>
            <w:r w:rsidRPr="00D37132">
              <w:rPr>
                <w:sz w:val="20"/>
                <w:szCs w:val="20"/>
              </w:rPr>
              <w:t>а</w:t>
            </w:r>
            <w:r w:rsidRPr="00D37132">
              <w:rPr>
                <w:sz w:val="20"/>
                <w:szCs w:val="20"/>
              </w:rPr>
              <w:t>боты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1D7F0D" w:rsidRDefault="00AF2B98" w:rsidP="007A289A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0E1B9F" w:rsidRDefault="00653C62" w:rsidP="007A289A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дознавателями</w:t>
            </w:r>
          </w:p>
        </w:tc>
      </w:tr>
      <w:tr w:rsidR="00AF2B98" w:rsidTr="008074B5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2B98" w:rsidRPr="005531E4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1D7F0D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86964" w:rsidRDefault="000E29BB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AF2B98" w:rsidTr="008074B5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65" w:name="G0101"/>
            <w:bookmarkEnd w:id="9165"/>
            <w:r>
              <w:rPr>
                <w:sz w:val="20"/>
                <w:szCs w:val="20"/>
              </w:rPr>
              <w:t xml:space="preserve"> 186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66" w:name="G0102"/>
            <w:bookmarkEnd w:id="9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67" w:name="G0103"/>
            <w:bookmarkEnd w:id="9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68" w:name="G0104"/>
            <w:bookmarkEnd w:id="91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69" w:name="G0105"/>
            <w:bookmarkEnd w:id="91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0" w:name="G0106"/>
            <w:bookmarkEnd w:id="9170"/>
            <w:r>
              <w:rPr>
                <w:sz w:val="20"/>
                <w:szCs w:val="20"/>
              </w:rPr>
              <w:t xml:space="preserve"> 121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1" w:name="G0107"/>
            <w:bookmarkEnd w:id="9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2" w:name="G0108"/>
            <w:bookmarkEnd w:id="9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3" w:name="G0109"/>
            <w:bookmarkEnd w:id="917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4" w:name="G0110"/>
            <w:bookmarkEnd w:id="91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5" w:name="G0111"/>
            <w:bookmarkEnd w:id="91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6" w:name="G0112"/>
            <w:bookmarkEnd w:id="917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7" w:name="G0113"/>
            <w:bookmarkEnd w:id="91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8" w:name="G0114"/>
            <w:bookmarkEnd w:id="91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79" w:name="G0115"/>
            <w:bookmarkEnd w:id="91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0" w:name="G0116"/>
            <w:bookmarkEnd w:id="9180"/>
            <w:r>
              <w:rPr>
                <w:sz w:val="20"/>
                <w:szCs w:val="20"/>
              </w:rPr>
              <w:t xml:space="preserve"> 0</w:t>
            </w:r>
          </w:p>
        </w:tc>
      </w:tr>
      <w:tr w:rsidR="00AF2B98" w:rsidTr="008074B5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5531E4" w:rsidRDefault="00AF2B98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особо 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1" w:name="G0201"/>
            <w:bookmarkEnd w:id="9181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2" w:name="G0202"/>
            <w:bookmarkEnd w:id="9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3" w:name="G0203"/>
            <w:bookmarkEnd w:id="9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4" w:name="G0204"/>
            <w:bookmarkEnd w:id="9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5" w:name="G0205"/>
            <w:bookmarkEnd w:id="91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6" w:name="G0206"/>
            <w:bookmarkEnd w:id="918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7" w:name="G0207"/>
            <w:bookmarkEnd w:id="9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8" w:name="G0208"/>
            <w:bookmarkEnd w:id="91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89" w:name="G0209"/>
            <w:bookmarkEnd w:id="91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0" w:name="G0210"/>
            <w:bookmarkEnd w:id="91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1" w:name="G0211"/>
            <w:bookmarkEnd w:id="91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2" w:name="G0212"/>
            <w:bookmarkEnd w:id="91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3" w:name="G0213"/>
            <w:bookmarkEnd w:id="91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4" w:name="G0214"/>
            <w:bookmarkEnd w:id="91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5" w:name="G0215"/>
            <w:bookmarkEnd w:id="91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6" w:name="G0216"/>
            <w:bookmarkEnd w:id="9196"/>
            <w:r>
              <w:rPr>
                <w:sz w:val="20"/>
                <w:szCs w:val="20"/>
              </w:rPr>
              <w:t xml:space="preserve"> 0</w:t>
            </w:r>
          </w:p>
        </w:tc>
      </w:tr>
      <w:tr w:rsidR="00AF2B98" w:rsidTr="008074B5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7" w:name="G0301"/>
            <w:bookmarkEnd w:id="9197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8" w:name="G0302"/>
            <w:bookmarkEnd w:id="91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199" w:name="G0303"/>
            <w:bookmarkEnd w:id="91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0" w:name="G0304"/>
            <w:bookmarkEnd w:id="92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1" w:name="G0305"/>
            <w:bookmarkEnd w:id="92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2" w:name="G0306"/>
            <w:bookmarkEnd w:id="9202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3" w:name="G0307"/>
            <w:bookmarkEnd w:id="92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4" w:name="G0308"/>
            <w:bookmarkEnd w:id="92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5" w:name="G0309"/>
            <w:bookmarkEnd w:id="920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6" w:name="G0310"/>
            <w:bookmarkEnd w:id="9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7" w:name="G0311"/>
            <w:bookmarkEnd w:id="92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8" w:name="G0312"/>
            <w:bookmarkEnd w:id="920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09" w:name="G0313"/>
            <w:bookmarkEnd w:id="92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0" w:name="G0314"/>
            <w:bookmarkEnd w:id="92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1" w:name="G0315"/>
            <w:bookmarkEnd w:id="92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2" w:name="G0316"/>
            <w:bookmarkEnd w:id="9212"/>
            <w:r>
              <w:rPr>
                <w:sz w:val="20"/>
                <w:szCs w:val="20"/>
              </w:rPr>
              <w:t xml:space="preserve"> 0</w:t>
            </w:r>
          </w:p>
        </w:tc>
      </w:tr>
      <w:tr w:rsidR="00AF2B98" w:rsidTr="008074B5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3" w:name="G0401"/>
            <w:bookmarkEnd w:id="9213"/>
            <w:r>
              <w:rPr>
                <w:sz w:val="20"/>
                <w:szCs w:val="20"/>
              </w:rPr>
              <w:t xml:space="preserve"> 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4" w:name="G0402"/>
            <w:bookmarkEnd w:id="92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5" w:name="G0403"/>
            <w:bookmarkEnd w:id="92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6" w:name="G0404"/>
            <w:bookmarkEnd w:id="92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7" w:name="G0405"/>
            <w:bookmarkEnd w:id="92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8" w:name="G0406"/>
            <w:bookmarkEnd w:id="9218"/>
            <w:r>
              <w:rPr>
                <w:sz w:val="20"/>
                <w:szCs w:val="20"/>
              </w:rPr>
              <w:t xml:space="preserve"> 24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19" w:name="G0407"/>
            <w:bookmarkEnd w:id="9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0" w:name="G0408"/>
            <w:bookmarkEnd w:id="9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1" w:name="G0409"/>
            <w:bookmarkEnd w:id="92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2" w:name="G0410"/>
            <w:bookmarkEnd w:id="9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3" w:name="G0411"/>
            <w:bookmarkEnd w:id="9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4" w:name="G0412"/>
            <w:bookmarkEnd w:id="92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5" w:name="G0413"/>
            <w:bookmarkEnd w:id="9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6" w:name="G0414"/>
            <w:bookmarkEnd w:id="9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7" w:name="G0415"/>
            <w:bookmarkEnd w:id="9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8" w:name="G0416"/>
            <w:bookmarkEnd w:id="9228"/>
            <w:r>
              <w:rPr>
                <w:sz w:val="20"/>
                <w:szCs w:val="20"/>
              </w:rPr>
              <w:t xml:space="preserve"> 0</w:t>
            </w:r>
          </w:p>
        </w:tc>
      </w:tr>
      <w:tr w:rsidR="00AF2B98" w:rsidTr="008074B5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Pr="005531E4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29" w:name="G0501"/>
            <w:bookmarkEnd w:id="9229"/>
            <w:r>
              <w:rPr>
                <w:sz w:val="20"/>
                <w:szCs w:val="20"/>
              </w:rPr>
              <w:t xml:space="preserve"> 70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0" w:name="G0502"/>
            <w:bookmarkEnd w:id="92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1" w:name="G0503"/>
            <w:bookmarkEnd w:id="92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2" w:name="G0504"/>
            <w:bookmarkEnd w:id="92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3" w:name="G0505"/>
            <w:bookmarkEnd w:id="92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4" w:name="G0506"/>
            <w:bookmarkEnd w:id="9234"/>
            <w:r>
              <w:rPr>
                <w:sz w:val="20"/>
                <w:szCs w:val="20"/>
              </w:rPr>
              <w:t xml:space="preserve"> 51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5" w:name="G0507"/>
            <w:bookmarkEnd w:id="92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6" w:name="G0508"/>
            <w:bookmarkEnd w:id="92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7" w:name="G0509"/>
            <w:bookmarkEnd w:id="92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8" w:name="G0510"/>
            <w:bookmarkEnd w:id="92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39" w:name="G0511"/>
            <w:bookmarkEnd w:id="92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0" w:name="G0512"/>
            <w:bookmarkEnd w:id="92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1" w:name="G0513"/>
            <w:bookmarkEnd w:id="92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2" w:name="G0514"/>
            <w:bookmarkEnd w:id="92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3" w:name="G0515"/>
            <w:bookmarkEnd w:id="92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4" w:name="G0516"/>
            <w:bookmarkEnd w:id="9244"/>
            <w:r>
              <w:rPr>
                <w:sz w:val="20"/>
                <w:szCs w:val="20"/>
              </w:rPr>
              <w:t xml:space="preserve"> 0</w:t>
            </w:r>
          </w:p>
        </w:tc>
      </w:tr>
      <w:tr w:rsidR="00AF2B98" w:rsidTr="008074B5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7A60E7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5" w:name="G0601"/>
            <w:bookmarkEnd w:id="924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6" w:name="G0602"/>
            <w:bookmarkEnd w:id="92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7" w:name="G0603"/>
            <w:bookmarkEnd w:id="92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8" w:name="G0604"/>
            <w:bookmarkEnd w:id="92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49" w:name="G0605"/>
            <w:bookmarkEnd w:id="92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0" w:name="G0606"/>
            <w:bookmarkEnd w:id="925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1" w:name="G0607"/>
            <w:bookmarkEnd w:id="92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2" w:name="G0608"/>
            <w:bookmarkEnd w:id="92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3" w:name="G0609"/>
            <w:bookmarkEnd w:id="92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4" w:name="G0610"/>
            <w:bookmarkEnd w:id="92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5" w:name="G0611"/>
            <w:bookmarkEnd w:id="92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6" w:name="G0612"/>
            <w:bookmarkEnd w:id="92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7" w:name="G0613"/>
            <w:bookmarkEnd w:id="92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8" w:name="G0614"/>
            <w:bookmarkEnd w:id="92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59" w:name="G0615"/>
            <w:bookmarkEnd w:id="92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0" w:name="G0616"/>
            <w:bookmarkEnd w:id="9260"/>
            <w:r>
              <w:rPr>
                <w:sz w:val="20"/>
                <w:szCs w:val="20"/>
              </w:rPr>
              <w:t xml:space="preserve"> 0</w:t>
            </w:r>
          </w:p>
        </w:tc>
      </w:tr>
      <w:tr w:rsidR="00AF2B98" w:rsidTr="008074B5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2B98" w:rsidRPr="007A60E7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E77A80" w:rsidRDefault="00AF2B98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AF2B98" w:rsidRPr="00E77A80" w:rsidRDefault="00AF2B98" w:rsidP="0074591D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1" w:name="G0701"/>
            <w:bookmarkEnd w:id="92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2" w:name="G0702"/>
            <w:bookmarkEnd w:id="92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3" w:name="G0703"/>
            <w:bookmarkEnd w:id="926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4" w:name="G0704"/>
            <w:bookmarkEnd w:id="926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5" w:name="G0705"/>
            <w:bookmarkEnd w:id="9265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6" w:name="G0706"/>
            <w:bookmarkEnd w:id="926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7" w:name="G0707"/>
            <w:bookmarkEnd w:id="92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8" w:name="G0708"/>
            <w:bookmarkEnd w:id="9268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69" w:name="G0709"/>
            <w:bookmarkEnd w:id="926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0" w:name="G0710"/>
            <w:bookmarkEnd w:id="927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1" w:name="G0711"/>
            <w:bookmarkEnd w:id="927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2" w:name="G0712"/>
            <w:bookmarkEnd w:id="927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3" w:name="G0713"/>
            <w:bookmarkEnd w:id="927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4" w:name="G0714"/>
            <w:bookmarkEnd w:id="927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5" w:name="G0715"/>
            <w:bookmarkEnd w:id="9275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6" w:name="G0716"/>
            <w:bookmarkEnd w:id="9276"/>
          </w:p>
        </w:tc>
      </w:tr>
      <w:tr w:rsidR="00AF2B98" w:rsidTr="008074B5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720DC5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>убийство, совершенное при превышении пред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лов необходимой обороны либо при превыш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нии мер, необх</w:t>
            </w:r>
            <w:r>
              <w:rPr>
                <w:sz w:val="20"/>
                <w:szCs w:val="20"/>
              </w:rPr>
              <w:t>одимых</w:t>
            </w:r>
            <w:r w:rsidRPr="005A23C9">
              <w:rPr>
                <w:sz w:val="20"/>
                <w:szCs w:val="20"/>
              </w:rPr>
              <w:t xml:space="preserve"> для задержания лица, совершившего преступ</w:t>
            </w:r>
            <w:r>
              <w:rPr>
                <w:sz w:val="20"/>
                <w:szCs w:val="20"/>
              </w:rPr>
              <w:t>ление</w:t>
            </w:r>
            <w:r w:rsidRPr="005A2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AF2B98" w:rsidRDefault="00AF2B98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7" w:name="G0801"/>
            <w:bookmarkEnd w:id="92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8" w:name="G0802"/>
            <w:bookmarkEnd w:id="92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79" w:name="G0803"/>
            <w:bookmarkEnd w:id="927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0" w:name="G0804"/>
            <w:bookmarkEnd w:id="928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1" w:name="G0805"/>
            <w:bookmarkEnd w:id="9281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2" w:name="G0806"/>
            <w:bookmarkEnd w:id="928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3" w:name="G0807"/>
            <w:bookmarkEnd w:id="928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4" w:name="G0808"/>
            <w:bookmarkEnd w:id="9284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5" w:name="G0809"/>
            <w:bookmarkEnd w:id="928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6" w:name="G0810"/>
            <w:bookmarkEnd w:id="928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7" w:name="G0811"/>
            <w:bookmarkEnd w:id="928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8" w:name="G0812"/>
            <w:bookmarkEnd w:id="928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89" w:name="G0813"/>
            <w:bookmarkEnd w:id="928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0" w:name="G0814"/>
            <w:bookmarkEnd w:id="929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1" w:name="G0815"/>
            <w:bookmarkEnd w:id="9291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2" w:name="G0816"/>
            <w:bookmarkEnd w:id="9292"/>
          </w:p>
        </w:tc>
      </w:tr>
      <w:tr w:rsidR="00AF2B98" w:rsidTr="008074B5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720DC5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AF2B98" w:rsidRDefault="00AF2B98" w:rsidP="003E6B8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3" w:name="G0901"/>
            <w:bookmarkEnd w:id="929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4" w:name="G0902"/>
            <w:bookmarkEnd w:id="92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5" w:name="G0903"/>
            <w:bookmarkEnd w:id="92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6" w:name="G0904"/>
            <w:bookmarkEnd w:id="9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7" w:name="G0905"/>
            <w:bookmarkEnd w:id="9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8" w:name="G0906"/>
            <w:bookmarkEnd w:id="929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299" w:name="G0907"/>
            <w:bookmarkEnd w:id="92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0" w:name="G0908"/>
            <w:bookmarkEnd w:id="93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1" w:name="G0909"/>
            <w:bookmarkEnd w:id="93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2" w:name="G0910"/>
            <w:bookmarkEnd w:id="93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3" w:name="G0911"/>
            <w:bookmarkEnd w:id="93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4" w:name="G0912"/>
            <w:bookmarkEnd w:id="93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5" w:name="G0913"/>
            <w:bookmarkEnd w:id="93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6" w:name="G0914"/>
            <w:bookmarkEnd w:id="93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7" w:name="G0915"/>
            <w:bookmarkEnd w:id="93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5B703C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8" w:name="G0916"/>
            <w:bookmarkEnd w:id="9308"/>
            <w:r>
              <w:rPr>
                <w:sz w:val="20"/>
                <w:szCs w:val="20"/>
              </w:rPr>
              <w:t xml:space="preserve"> 0</w:t>
            </w:r>
          </w:p>
        </w:tc>
      </w:tr>
      <w:tr w:rsidR="00AF2B98" w:rsidTr="008074B5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B98" w:rsidRPr="00720DC5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9E2AB0" w:rsidRDefault="00AF2B98" w:rsidP="007A289A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умышленное прич</w:t>
            </w:r>
            <w:r>
              <w:rPr>
                <w:sz w:val="20"/>
                <w:szCs w:val="20"/>
              </w:rPr>
              <w:t>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                                                    с</w:t>
            </w:r>
            <w:r w:rsidRPr="009E2AB0">
              <w:rPr>
                <w:sz w:val="20"/>
                <w:szCs w:val="20"/>
              </w:rPr>
              <w:t>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09" w:name="G1001"/>
            <w:bookmarkEnd w:id="93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0" w:name="G1002"/>
            <w:bookmarkEnd w:id="93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1" w:name="G1003"/>
            <w:bookmarkEnd w:id="931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2" w:name="G1004"/>
            <w:bookmarkEnd w:id="931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3" w:name="G1005"/>
            <w:bookmarkEnd w:id="9313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4" w:name="G1006"/>
            <w:bookmarkEnd w:id="931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5" w:name="G1007"/>
            <w:bookmarkEnd w:id="93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6" w:name="G1008"/>
            <w:bookmarkEnd w:id="9316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7" w:name="G1009"/>
            <w:bookmarkEnd w:id="931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8" w:name="G1010"/>
            <w:bookmarkEnd w:id="931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19" w:name="G1011"/>
            <w:bookmarkEnd w:id="931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0" w:name="G1012"/>
            <w:bookmarkEnd w:id="932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1" w:name="G1013"/>
            <w:bookmarkEnd w:id="932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2" w:name="G1014"/>
            <w:bookmarkEnd w:id="932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3" w:name="G1015"/>
            <w:bookmarkEnd w:id="9323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4" w:name="G1016"/>
            <w:bookmarkEnd w:id="9324"/>
          </w:p>
        </w:tc>
      </w:tr>
      <w:tr w:rsidR="00AF2B98" w:rsidTr="008074B5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5531E4" w:rsidRDefault="00AF2B98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B98" w:rsidRPr="00720DC5" w:rsidRDefault="00AF2B98" w:rsidP="007A289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AF2B98" w:rsidRPr="005531E4" w:rsidRDefault="00AF2B98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A289A">
            <w:pPr>
              <w:ind w:left="-57" w:right="-108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повлекшее по неосторожности смерть потерпевшего</w:t>
            </w:r>
            <w:r>
              <w:rPr>
                <w:sz w:val="20"/>
                <w:szCs w:val="20"/>
              </w:rPr>
              <w:t xml:space="preserve">              </w:t>
            </w:r>
            <w:r w:rsidRPr="00FA48C7">
              <w:rPr>
                <w:sz w:val="20"/>
                <w:szCs w:val="20"/>
              </w:rPr>
              <w:t xml:space="preserve">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B98" w:rsidRDefault="00AF2B98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5" w:name="G1101"/>
            <w:bookmarkEnd w:id="93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6" w:name="G1102"/>
            <w:bookmarkEnd w:id="93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7" w:name="G1103"/>
            <w:bookmarkEnd w:id="932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8" w:name="G1104"/>
            <w:bookmarkEnd w:id="932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29" w:name="G1105"/>
            <w:bookmarkEnd w:id="9329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0" w:name="G1106"/>
            <w:bookmarkEnd w:id="933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1" w:name="G1107"/>
            <w:bookmarkEnd w:id="93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2" w:name="G1108"/>
            <w:bookmarkEnd w:id="9332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3" w:name="G1109"/>
            <w:bookmarkEnd w:id="933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4" w:name="G1110"/>
            <w:bookmarkEnd w:id="933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5" w:name="G1111"/>
            <w:bookmarkEnd w:id="933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6" w:name="G1112"/>
            <w:bookmarkEnd w:id="933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7" w:name="G1113"/>
            <w:bookmarkEnd w:id="93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8" w:name="G1114"/>
            <w:bookmarkEnd w:id="933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39" w:name="G1115"/>
            <w:bookmarkEnd w:id="9339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B98" w:rsidRPr="005531E4" w:rsidRDefault="00AF2B98" w:rsidP="007261E9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0" w:name="G1116"/>
            <w:bookmarkEnd w:id="9340"/>
          </w:p>
        </w:tc>
      </w:tr>
    </w:tbl>
    <w:p w:rsidR="000A1220" w:rsidRDefault="000A1220">
      <w:pPr>
        <w:rPr>
          <w:lang w:val="en-US"/>
        </w:rPr>
      </w:pPr>
    </w:p>
    <w:p w:rsidR="008728F9" w:rsidRDefault="008728F9"/>
    <w:tbl>
      <w:tblPr>
        <w:tblW w:w="15840" w:type="dxa"/>
        <w:tblInd w:w="-1654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540"/>
        <w:gridCol w:w="590"/>
        <w:gridCol w:w="670"/>
        <w:gridCol w:w="656"/>
        <w:gridCol w:w="604"/>
        <w:gridCol w:w="540"/>
        <w:gridCol w:w="540"/>
        <w:gridCol w:w="720"/>
        <w:gridCol w:w="720"/>
        <w:gridCol w:w="900"/>
        <w:gridCol w:w="720"/>
        <w:gridCol w:w="720"/>
        <w:gridCol w:w="540"/>
        <w:gridCol w:w="720"/>
      </w:tblGrid>
      <w:tr w:rsidR="0025089D" w:rsidTr="008074B5">
        <w:trPr>
          <w:trHeight w:val="28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EA0707" w:rsidRDefault="0025089D" w:rsidP="0010063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3F237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5089D" w:rsidTr="008074B5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5531E4" w:rsidRDefault="0025089D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F6654" w:rsidRDefault="0025089D" w:rsidP="001A0C19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A23C9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 xml:space="preserve">умышленное причинение средней тяжести вреда здоровью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1" w:name="G1201"/>
            <w:bookmarkEnd w:id="93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2" w:name="G1202"/>
            <w:bookmarkEnd w:id="93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3" w:name="G1203"/>
            <w:bookmarkEnd w:id="934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4" w:name="G1204"/>
            <w:bookmarkEnd w:id="934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5" w:name="G1205"/>
            <w:bookmarkEnd w:id="934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6" w:name="G1206"/>
            <w:bookmarkEnd w:id="934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7" w:name="G1207"/>
            <w:bookmarkEnd w:id="93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8" w:name="G1208"/>
            <w:bookmarkEnd w:id="934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49" w:name="G1209"/>
            <w:bookmarkEnd w:id="93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0" w:name="G1210"/>
            <w:bookmarkEnd w:id="93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1" w:name="G1211"/>
            <w:bookmarkEnd w:id="935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2" w:name="G1212"/>
            <w:bookmarkEnd w:id="93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3" w:name="G1213"/>
            <w:bookmarkEnd w:id="93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4" w:name="G1214"/>
            <w:bookmarkEnd w:id="935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5" w:name="G1215"/>
            <w:bookmarkEnd w:id="93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6" w:name="G1216"/>
            <w:bookmarkEnd w:id="9356"/>
          </w:p>
        </w:tc>
      </w:tr>
      <w:tr w:rsidR="0025089D" w:rsidTr="008074B5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AF2580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FA48C7">
              <w:rPr>
                <w:sz w:val="20"/>
                <w:szCs w:val="20"/>
              </w:rPr>
              <w:t>и</w:t>
            </w:r>
            <w:r w:rsidRPr="00FA48C7">
              <w:rPr>
                <w:sz w:val="20"/>
                <w:szCs w:val="20"/>
              </w:rPr>
              <w:t>мой обороны либо при превышении мер, необх</w:t>
            </w:r>
            <w:r w:rsidRPr="00FA48C7">
              <w:rPr>
                <w:sz w:val="20"/>
                <w:szCs w:val="20"/>
              </w:rPr>
              <w:t>о</w:t>
            </w:r>
            <w:r w:rsidRPr="00FA48C7">
              <w:rPr>
                <w:sz w:val="20"/>
                <w:szCs w:val="20"/>
              </w:rPr>
              <w:t>димых для задержания лица, совершившего пр</w:t>
            </w:r>
            <w:r w:rsidRPr="00FA48C7">
              <w:rPr>
                <w:sz w:val="20"/>
                <w:szCs w:val="20"/>
              </w:rPr>
              <w:t>е</w:t>
            </w:r>
            <w:r w:rsidRPr="00FA48C7">
              <w:rPr>
                <w:sz w:val="20"/>
                <w:szCs w:val="20"/>
              </w:rPr>
              <w:t xml:space="preserve">ступление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7" w:name="G1301"/>
            <w:bookmarkEnd w:id="93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8" w:name="G1302"/>
            <w:bookmarkEnd w:id="93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59" w:name="G1303"/>
            <w:bookmarkEnd w:id="935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0" w:name="G1304"/>
            <w:bookmarkEnd w:id="936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1" w:name="G1305"/>
            <w:bookmarkEnd w:id="936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2" w:name="G1306"/>
            <w:bookmarkEnd w:id="936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3" w:name="G1307"/>
            <w:bookmarkEnd w:id="93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4" w:name="G1308"/>
            <w:bookmarkEnd w:id="936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5" w:name="G1309"/>
            <w:bookmarkEnd w:id="93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6" w:name="G1310"/>
            <w:bookmarkEnd w:id="93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7" w:name="G1311"/>
            <w:bookmarkEnd w:id="936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8" w:name="G1312"/>
            <w:bookmarkEnd w:id="93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69" w:name="G1313"/>
            <w:bookmarkEnd w:id="93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0" w:name="G1314"/>
            <w:bookmarkEnd w:id="93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1" w:name="G1315"/>
            <w:bookmarkEnd w:id="93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2" w:name="G1316"/>
            <w:bookmarkEnd w:id="9372"/>
          </w:p>
        </w:tc>
      </w:tr>
      <w:tr w:rsidR="0025089D" w:rsidTr="008074B5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25089D" w:rsidRPr="007A60E7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3" w:name="G1401"/>
            <w:bookmarkEnd w:id="937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4" w:name="G1402"/>
            <w:bookmarkEnd w:id="93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5" w:name="G1403"/>
            <w:bookmarkEnd w:id="9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6" w:name="G1404"/>
            <w:bookmarkEnd w:id="93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7" w:name="G1405"/>
            <w:bookmarkEnd w:id="93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8" w:name="G1406"/>
            <w:bookmarkEnd w:id="937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79" w:name="G1407"/>
            <w:bookmarkEnd w:id="93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0" w:name="G1408"/>
            <w:bookmarkEnd w:id="93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1" w:name="G1409"/>
            <w:bookmarkEnd w:id="93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2" w:name="G1410"/>
            <w:bookmarkEnd w:id="93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3" w:name="G1411"/>
            <w:bookmarkEnd w:id="93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4" w:name="G1412"/>
            <w:bookmarkEnd w:id="93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5" w:name="G1413"/>
            <w:bookmarkEnd w:id="93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6" w:name="G1414"/>
            <w:bookmarkEnd w:id="93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7" w:name="G1415"/>
            <w:bookmarkEnd w:id="93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8" w:name="G1416"/>
            <w:bookmarkEnd w:id="9388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89" w:name="G1501"/>
            <w:bookmarkEnd w:id="93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0" w:name="G1502"/>
            <w:bookmarkEnd w:id="93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1" w:name="G1503"/>
            <w:bookmarkEnd w:id="939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2" w:name="G1504"/>
            <w:bookmarkEnd w:id="939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3" w:name="G1505"/>
            <w:bookmarkEnd w:id="939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4" w:name="G1506"/>
            <w:bookmarkEnd w:id="939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5" w:name="G1507"/>
            <w:bookmarkEnd w:id="93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6" w:name="G1508"/>
            <w:bookmarkEnd w:id="939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7" w:name="G1509"/>
            <w:bookmarkEnd w:id="93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8" w:name="G1510"/>
            <w:bookmarkEnd w:id="93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399" w:name="G1511"/>
            <w:bookmarkEnd w:id="939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0" w:name="G1512"/>
            <w:bookmarkEnd w:id="94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1" w:name="G1513"/>
            <w:bookmarkEnd w:id="94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2" w:name="G1514"/>
            <w:bookmarkEnd w:id="94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3" w:name="G1515"/>
            <w:bookmarkEnd w:id="94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4" w:name="G1516"/>
            <w:bookmarkEnd w:id="9404"/>
          </w:p>
        </w:tc>
      </w:tr>
      <w:tr w:rsidR="0025089D" w:rsidTr="008074B5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5" w:name="G1601"/>
            <w:bookmarkEnd w:id="940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6" w:name="G1602"/>
            <w:bookmarkEnd w:id="9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7" w:name="G1603"/>
            <w:bookmarkEnd w:id="94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8" w:name="G1604"/>
            <w:bookmarkEnd w:id="9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09" w:name="G1605"/>
            <w:bookmarkEnd w:id="94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0" w:name="G1606"/>
            <w:bookmarkEnd w:id="941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1" w:name="G1607"/>
            <w:bookmarkEnd w:id="9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2" w:name="G1608"/>
            <w:bookmarkEnd w:id="9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3" w:name="G1609"/>
            <w:bookmarkEnd w:id="9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4" w:name="G1610"/>
            <w:bookmarkEnd w:id="9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5" w:name="G1611"/>
            <w:bookmarkEnd w:id="9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6" w:name="G1612"/>
            <w:bookmarkEnd w:id="94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7" w:name="G1613"/>
            <w:bookmarkEnd w:id="94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8" w:name="G1614"/>
            <w:bookmarkEnd w:id="94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19" w:name="G1615"/>
            <w:bookmarkEnd w:id="94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0" w:name="G1616"/>
            <w:bookmarkEnd w:id="9420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1" w:name="G1701"/>
            <w:bookmarkEnd w:id="94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2" w:name="G1702"/>
            <w:bookmarkEnd w:id="94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3" w:name="G1703"/>
            <w:bookmarkEnd w:id="94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4" w:name="G1704"/>
            <w:bookmarkEnd w:id="94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5" w:name="G1705"/>
            <w:bookmarkEnd w:id="94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6" w:name="G1706"/>
            <w:bookmarkEnd w:id="942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7" w:name="G1707"/>
            <w:bookmarkEnd w:id="9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8" w:name="G1708"/>
            <w:bookmarkEnd w:id="94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29" w:name="G1709"/>
            <w:bookmarkEnd w:id="94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0" w:name="G1710"/>
            <w:bookmarkEnd w:id="94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1" w:name="G1711"/>
            <w:bookmarkEnd w:id="94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2" w:name="G1712"/>
            <w:bookmarkEnd w:id="94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3" w:name="G1713"/>
            <w:bookmarkEnd w:id="9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4" w:name="G1714"/>
            <w:bookmarkEnd w:id="9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5" w:name="G1715"/>
            <w:bookmarkEnd w:id="9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6" w:name="G1716"/>
            <w:bookmarkEnd w:id="9436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25089D" w:rsidRPr="007A60E7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7" w:name="G1801"/>
            <w:bookmarkEnd w:id="94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8" w:name="G1802"/>
            <w:bookmarkEnd w:id="943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39" w:name="G1803"/>
            <w:bookmarkEnd w:id="943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0" w:name="G1804"/>
            <w:bookmarkEnd w:id="944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1" w:name="G1805"/>
            <w:bookmarkEnd w:id="944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2" w:name="G1806"/>
            <w:bookmarkEnd w:id="944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3" w:name="G1807"/>
            <w:bookmarkEnd w:id="94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4" w:name="G1808"/>
            <w:bookmarkEnd w:id="94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5" w:name="G1809"/>
            <w:bookmarkEnd w:id="94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6" w:name="G1810"/>
            <w:bookmarkEnd w:id="94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7" w:name="G1811"/>
            <w:bookmarkEnd w:id="944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8" w:name="G1812"/>
            <w:bookmarkEnd w:id="94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49" w:name="G1813"/>
            <w:bookmarkEnd w:id="94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0" w:name="G1814"/>
            <w:bookmarkEnd w:id="94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1" w:name="G1815"/>
            <w:bookmarkEnd w:id="94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2" w:name="G1816"/>
            <w:bookmarkEnd w:id="9452"/>
          </w:p>
        </w:tc>
      </w:tr>
      <w:tr w:rsidR="0025089D" w:rsidTr="008074B5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3" w:name="G1901"/>
            <w:bookmarkEnd w:id="9453"/>
            <w:r>
              <w:rPr>
                <w:sz w:val="20"/>
                <w:szCs w:val="20"/>
              </w:rPr>
              <w:t xml:space="preserve"> 42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4" w:name="G1902"/>
            <w:bookmarkEnd w:id="94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5" w:name="G1903"/>
            <w:bookmarkEnd w:id="94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6" w:name="G1904"/>
            <w:bookmarkEnd w:id="94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7" w:name="G1905"/>
            <w:bookmarkEnd w:id="94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8" w:name="G1906"/>
            <w:bookmarkEnd w:id="9458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59" w:name="G1907"/>
            <w:bookmarkEnd w:id="9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0" w:name="G1908"/>
            <w:bookmarkEnd w:id="94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1" w:name="G1909"/>
            <w:bookmarkEnd w:id="946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2" w:name="G1910"/>
            <w:bookmarkEnd w:id="94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3" w:name="G1911"/>
            <w:bookmarkEnd w:id="94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4" w:name="G1912"/>
            <w:bookmarkEnd w:id="94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5" w:name="G1913"/>
            <w:bookmarkEnd w:id="94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6" w:name="G1914"/>
            <w:bookmarkEnd w:id="94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7" w:name="G1915"/>
            <w:bookmarkEnd w:id="9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8" w:name="G1916"/>
            <w:bookmarkEnd w:id="9468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F6654" w:rsidRDefault="0025089D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>краж</w:t>
            </w:r>
            <w:r>
              <w:rPr>
                <w:sz w:val="20"/>
                <w:szCs w:val="20"/>
              </w:rPr>
              <w:t>а</w:t>
            </w:r>
            <w:r w:rsidRPr="008C3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8C3189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69" w:name="G2001"/>
            <w:bookmarkEnd w:id="946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0" w:name="G2002"/>
            <w:bookmarkEnd w:id="94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1" w:name="G2003"/>
            <w:bookmarkEnd w:id="94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2" w:name="G2004"/>
            <w:bookmarkEnd w:id="94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3" w:name="G2005"/>
            <w:bookmarkEnd w:id="94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4" w:name="G2006"/>
            <w:bookmarkEnd w:id="9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5" w:name="G2007"/>
            <w:bookmarkEnd w:id="94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6" w:name="G2008"/>
            <w:bookmarkEnd w:id="94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7" w:name="G2009"/>
            <w:bookmarkEnd w:id="947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8" w:name="G2010"/>
            <w:bookmarkEnd w:id="9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79" w:name="G2011"/>
            <w:bookmarkEnd w:id="94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0" w:name="G2012"/>
            <w:bookmarkEnd w:id="94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1" w:name="G2013"/>
            <w:bookmarkEnd w:id="94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2" w:name="G2014"/>
            <w:bookmarkEnd w:id="94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3" w:name="G2015"/>
            <w:bookmarkEnd w:id="94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4" w:name="G2016"/>
            <w:bookmarkEnd w:id="9484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 xml:space="preserve">мошенничество </w:t>
            </w:r>
            <w:r>
              <w:rPr>
                <w:sz w:val="20"/>
                <w:szCs w:val="20"/>
              </w:rPr>
              <w:t xml:space="preserve">                       ст.159</w:t>
            </w:r>
            <w:r w:rsidRPr="00105A6F">
              <w:rPr>
                <w:sz w:val="20"/>
                <w:szCs w:val="20"/>
              </w:rPr>
              <w:t>–</w:t>
            </w:r>
            <w:r w:rsidRPr="008C3189">
              <w:rPr>
                <w:sz w:val="20"/>
                <w:szCs w:val="20"/>
              </w:rPr>
              <w:t>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5" w:name="G2101"/>
            <w:bookmarkEnd w:id="9485"/>
            <w:r>
              <w:rPr>
                <w:sz w:val="20"/>
                <w:szCs w:val="20"/>
              </w:rPr>
              <w:t xml:space="preserve"> 34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6" w:name="G2102"/>
            <w:bookmarkEnd w:id="9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7" w:name="G2103"/>
            <w:bookmarkEnd w:id="94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8" w:name="G2104"/>
            <w:bookmarkEnd w:id="94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89" w:name="G2105"/>
            <w:bookmarkEnd w:id="94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0" w:name="G2106"/>
            <w:bookmarkEnd w:id="9490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1" w:name="G2107"/>
            <w:bookmarkEnd w:id="94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2" w:name="G2108"/>
            <w:bookmarkEnd w:id="94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3" w:name="G2109"/>
            <w:bookmarkEnd w:id="94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4" w:name="G2110"/>
            <w:bookmarkEnd w:id="94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5" w:name="G2111"/>
            <w:bookmarkEnd w:id="94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6" w:name="G2112"/>
            <w:bookmarkEnd w:id="94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7" w:name="G2113"/>
            <w:bookmarkEnd w:id="94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8" w:name="G2114"/>
            <w:bookmarkEnd w:id="9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499" w:name="G2115"/>
            <w:bookmarkEnd w:id="9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0" w:name="G2116"/>
            <w:bookmarkEnd w:id="9500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9E2AB0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присвоени</w:t>
            </w:r>
            <w:r>
              <w:rPr>
                <w:sz w:val="20"/>
                <w:szCs w:val="20"/>
              </w:rPr>
              <w:t>е</w:t>
            </w:r>
            <w:r w:rsidRPr="009E2AB0">
              <w:rPr>
                <w:sz w:val="20"/>
                <w:szCs w:val="20"/>
              </w:rPr>
              <w:t xml:space="preserve"> или растрат</w:t>
            </w:r>
            <w:r>
              <w:rPr>
                <w:sz w:val="20"/>
                <w:szCs w:val="20"/>
              </w:rPr>
              <w:t xml:space="preserve">а                  </w:t>
            </w:r>
            <w:r w:rsidRPr="009E2AB0"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1" w:name="G2201"/>
            <w:bookmarkEnd w:id="9501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2" w:name="G2202"/>
            <w:bookmarkEnd w:id="95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3" w:name="G2203"/>
            <w:bookmarkEnd w:id="95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4" w:name="G2204"/>
            <w:bookmarkEnd w:id="95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5" w:name="G2205"/>
            <w:bookmarkEnd w:id="9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6" w:name="G2206"/>
            <w:bookmarkEnd w:id="950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7" w:name="G2207"/>
            <w:bookmarkEnd w:id="95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8" w:name="G2208"/>
            <w:bookmarkEnd w:id="95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09" w:name="G2209"/>
            <w:bookmarkEnd w:id="95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0" w:name="G2210"/>
            <w:bookmarkEnd w:id="95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1" w:name="G2211"/>
            <w:bookmarkEnd w:id="95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2" w:name="G2212"/>
            <w:bookmarkEnd w:id="95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3" w:name="G2213"/>
            <w:bookmarkEnd w:id="95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4" w:name="G2214"/>
            <w:bookmarkEnd w:id="95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5" w:name="G2215"/>
            <w:bookmarkEnd w:id="95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6" w:name="G2216"/>
            <w:bookmarkEnd w:id="9516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9E2AB0" w:rsidRDefault="0025089D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грабеж                                                </w:t>
            </w:r>
            <w:r w:rsidRPr="009E2AB0"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7" w:name="G2301"/>
            <w:bookmarkEnd w:id="95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8" w:name="G2302"/>
            <w:bookmarkEnd w:id="95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19" w:name="G2303"/>
            <w:bookmarkEnd w:id="951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0" w:name="G2304"/>
            <w:bookmarkEnd w:id="952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1" w:name="G2305"/>
            <w:bookmarkEnd w:id="952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2" w:name="G2306"/>
            <w:bookmarkEnd w:id="952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3" w:name="G2307"/>
            <w:bookmarkEnd w:id="95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4" w:name="G2308"/>
            <w:bookmarkEnd w:id="95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5" w:name="G2309"/>
            <w:bookmarkEnd w:id="95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6" w:name="G2310"/>
            <w:bookmarkEnd w:id="95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7" w:name="G2311"/>
            <w:bookmarkEnd w:id="95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8" w:name="G2312"/>
            <w:bookmarkEnd w:id="95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29" w:name="G2313"/>
            <w:bookmarkEnd w:id="95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0" w:name="G2314"/>
            <w:bookmarkEnd w:id="95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1" w:name="G2315"/>
            <w:bookmarkEnd w:id="95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2" w:name="G2316"/>
            <w:bookmarkEnd w:id="9532"/>
          </w:p>
        </w:tc>
      </w:tr>
      <w:tr w:rsidR="0025089D" w:rsidTr="008074B5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9E2AB0" w:rsidRDefault="0025089D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AB0">
              <w:rPr>
                <w:sz w:val="20"/>
                <w:szCs w:val="20"/>
              </w:rPr>
              <w:t>азбо</w:t>
            </w:r>
            <w:r>
              <w:rPr>
                <w:sz w:val="20"/>
                <w:szCs w:val="20"/>
              </w:rPr>
              <w:t xml:space="preserve">й                                                 </w:t>
            </w:r>
            <w:r w:rsidRPr="009E2AB0"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3" w:name="G2401"/>
            <w:bookmarkEnd w:id="95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4" w:name="G2402"/>
            <w:bookmarkEnd w:id="95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5" w:name="G2403"/>
            <w:bookmarkEnd w:id="953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6" w:name="G2404"/>
            <w:bookmarkEnd w:id="953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7" w:name="G2405"/>
            <w:bookmarkEnd w:id="953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8" w:name="G2406"/>
            <w:bookmarkEnd w:id="953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39" w:name="G2407"/>
            <w:bookmarkEnd w:id="95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0" w:name="G2408"/>
            <w:bookmarkEnd w:id="954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1" w:name="G2409"/>
            <w:bookmarkEnd w:id="95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2" w:name="G2410"/>
            <w:bookmarkEnd w:id="95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3" w:name="G2411"/>
            <w:bookmarkEnd w:id="954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4" w:name="G2412"/>
            <w:bookmarkEnd w:id="95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5" w:name="G2413"/>
            <w:bookmarkEnd w:id="95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6" w:name="G2414"/>
            <w:bookmarkEnd w:id="954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7" w:name="G2415"/>
            <w:bookmarkEnd w:id="95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8" w:name="G2416"/>
            <w:bookmarkEnd w:id="9548"/>
          </w:p>
        </w:tc>
      </w:tr>
      <w:tr w:rsidR="0025089D" w:rsidTr="008074B5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9E2AB0" w:rsidRDefault="0025089D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E2AB0">
              <w:rPr>
                <w:sz w:val="20"/>
                <w:szCs w:val="20"/>
              </w:rPr>
              <w:t>ымогательство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9E2AB0"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49" w:name="G2501"/>
            <w:bookmarkEnd w:id="954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0" w:name="G2502"/>
            <w:bookmarkEnd w:id="9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1" w:name="G2503"/>
            <w:bookmarkEnd w:id="9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2" w:name="G2504"/>
            <w:bookmarkEnd w:id="95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3" w:name="G2505"/>
            <w:bookmarkEnd w:id="95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4" w:name="G2506"/>
            <w:bookmarkEnd w:id="955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5" w:name="G2507"/>
            <w:bookmarkEnd w:id="95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6" w:name="G2508"/>
            <w:bookmarkEnd w:id="9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7" w:name="G2509"/>
            <w:bookmarkEnd w:id="9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8" w:name="G2510"/>
            <w:bookmarkEnd w:id="9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59" w:name="G2511"/>
            <w:bookmarkEnd w:id="95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0" w:name="G2512"/>
            <w:bookmarkEnd w:id="9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1" w:name="G2513"/>
            <w:bookmarkEnd w:id="95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2" w:name="G2514"/>
            <w:bookmarkEnd w:id="9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3" w:name="G2515"/>
            <w:bookmarkEnd w:id="9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4" w:name="G2516"/>
            <w:bookmarkEnd w:id="9564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25089D" w:rsidRPr="007A60E7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5" w:name="G2601"/>
            <w:bookmarkEnd w:id="956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6" w:name="G2602"/>
            <w:bookmarkEnd w:id="95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7" w:name="G2603"/>
            <w:bookmarkEnd w:id="9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8" w:name="G2604"/>
            <w:bookmarkEnd w:id="9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69" w:name="G2605"/>
            <w:bookmarkEnd w:id="9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0" w:name="G2606"/>
            <w:bookmarkEnd w:id="95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1" w:name="G2607"/>
            <w:bookmarkEnd w:id="95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2" w:name="G2608"/>
            <w:bookmarkEnd w:id="95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3" w:name="G2609"/>
            <w:bookmarkEnd w:id="95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4" w:name="G2610"/>
            <w:bookmarkEnd w:id="95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5" w:name="G2611"/>
            <w:bookmarkEnd w:id="95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6" w:name="G2612"/>
            <w:bookmarkEnd w:id="95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7" w:name="G2613"/>
            <w:bookmarkEnd w:id="95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8" w:name="G2614"/>
            <w:bookmarkEnd w:id="95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79" w:name="G2615"/>
            <w:bookmarkEnd w:id="95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0" w:name="G2616"/>
            <w:bookmarkEnd w:id="9580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25089D" w:rsidRPr="007A60E7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1" w:name="G2701"/>
            <w:bookmarkEnd w:id="95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2" w:name="G2702"/>
            <w:bookmarkEnd w:id="95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3" w:name="G2703"/>
            <w:bookmarkEnd w:id="95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4" w:name="G2704"/>
            <w:bookmarkEnd w:id="95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5" w:name="G2705"/>
            <w:bookmarkEnd w:id="95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6" w:name="G2706"/>
            <w:bookmarkEnd w:id="958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7" w:name="G2707"/>
            <w:bookmarkEnd w:id="95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8" w:name="G2708"/>
            <w:bookmarkEnd w:id="95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89" w:name="G2709"/>
            <w:bookmarkEnd w:id="95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0" w:name="G2710"/>
            <w:bookmarkEnd w:id="95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1" w:name="G2711"/>
            <w:bookmarkEnd w:id="95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2" w:name="G2712"/>
            <w:bookmarkEnd w:id="95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3" w:name="G2713"/>
            <w:bookmarkEnd w:id="95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4" w:name="G2714"/>
            <w:bookmarkEnd w:id="95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5" w:name="G2715"/>
            <w:bookmarkEnd w:id="95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6" w:name="G2716"/>
            <w:bookmarkEnd w:id="9596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A6738D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бандитизм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1D1D20">
              <w:rPr>
                <w:sz w:val="20"/>
                <w:szCs w:val="20"/>
              </w:rPr>
              <w:t>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7" w:name="G2801"/>
            <w:bookmarkEnd w:id="95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8" w:name="G2802"/>
            <w:bookmarkEnd w:id="95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599" w:name="G2803"/>
            <w:bookmarkEnd w:id="959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0" w:name="G2804"/>
            <w:bookmarkEnd w:id="960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1" w:name="G2805"/>
            <w:bookmarkEnd w:id="960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2" w:name="G2806"/>
            <w:bookmarkEnd w:id="960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3" w:name="G2807"/>
            <w:bookmarkEnd w:id="960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4" w:name="G2808"/>
            <w:bookmarkEnd w:id="96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5" w:name="G2809"/>
            <w:bookmarkEnd w:id="96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6" w:name="G2810"/>
            <w:bookmarkEnd w:id="96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7" w:name="G2811"/>
            <w:bookmarkEnd w:id="960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8" w:name="G2812"/>
            <w:bookmarkEnd w:id="96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09" w:name="G2813"/>
            <w:bookmarkEnd w:id="96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0" w:name="G2814"/>
            <w:bookmarkEnd w:id="96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1" w:name="G2815"/>
            <w:bookmarkEnd w:id="96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2" w:name="G2816"/>
            <w:bookmarkEnd w:id="9612"/>
          </w:p>
        </w:tc>
      </w:tr>
      <w:tr w:rsidR="0025089D" w:rsidTr="008074B5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25089D" w:rsidRPr="005531E4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3" w:name="G2901"/>
            <w:bookmarkEnd w:id="96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4" w:name="G2902"/>
            <w:bookmarkEnd w:id="961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5" w:name="G2903"/>
            <w:bookmarkEnd w:id="961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6" w:name="G2904"/>
            <w:bookmarkEnd w:id="961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7" w:name="G2905"/>
            <w:bookmarkEnd w:id="961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8" w:name="G2906"/>
            <w:bookmarkEnd w:id="961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19" w:name="G2907"/>
            <w:bookmarkEnd w:id="961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0" w:name="G2908"/>
            <w:bookmarkEnd w:id="96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1" w:name="G2909"/>
            <w:bookmarkEnd w:id="96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2" w:name="G2910"/>
            <w:bookmarkEnd w:id="96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3" w:name="G2911"/>
            <w:bookmarkEnd w:id="96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4" w:name="G2912"/>
            <w:bookmarkEnd w:id="96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5" w:name="G2913"/>
            <w:bookmarkEnd w:id="96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6" w:name="G2914"/>
            <w:bookmarkEnd w:id="96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7" w:name="G2915"/>
            <w:bookmarkEnd w:id="96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8" w:name="G2916"/>
            <w:bookmarkEnd w:id="9628"/>
          </w:p>
        </w:tc>
      </w:tr>
      <w:tr w:rsidR="0025089D" w:rsidTr="008074B5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AB091A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1D1D20">
              <w:rPr>
                <w:sz w:val="20"/>
                <w:szCs w:val="20"/>
              </w:rPr>
              <w:t xml:space="preserve"> приобр</w:t>
            </w:r>
            <w:r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тение, передача, сбыт, хран</w:t>
            </w:r>
            <w:r w:rsidRPr="001D1D20"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ние, перевозка или ношение оружия, его осно</w:t>
            </w:r>
            <w:r w:rsidRPr="001D1D20">
              <w:rPr>
                <w:sz w:val="20"/>
                <w:szCs w:val="20"/>
              </w:rPr>
              <w:t>в</w:t>
            </w:r>
            <w:r w:rsidRPr="001D1D20">
              <w:rPr>
                <w:sz w:val="20"/>
                <w:szCs w:val="20"/>
              </w:rPr>
              <w:t xml:space="preserve">ных частей, боеприпасов </w:t>
            </w:r>
            <w:r>
              <w:rPr>
                <w:sz w:val="20"/>
                <w:szCs w:val="20"/>
              </w:rPr>
              <w:t xml:space="preserve">                </w:t>
            </w:r>
            <w:r w:rsidRPr="001D1D20">
              <w:rPr>
                <w:sz w:val="20"/>
                <w:szCs w:val="20"/>
              </w:rPr>
              <w:t xml:space="preserve">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29" w:name="G3001"/>
            <w:bookmarkEnd w:id="962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0" w:name="G3002"/>
            <w:bookmarkEnd w:id="96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1" w:name="G3003"/>
            <w:bookmarkEnd w:id="96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2" w:name="G3004"/>
            <w:bookmarkEnd w:id="9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3" w:name="G3005"/>
            <w:bookmarkEnd w:id="96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4" w:name="G3006"/>
            <w:bookmarkEnd w:id="963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5" w:name="G3007"/>
            <w:bookmarkEnd w:id="9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6" w:name="G3008"/>
            <w:bookmarkEnd w:id="96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7" w:name="G3009"/>
            <w:bookmarkEnd w:id="9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8" w:name="G3010"/>
            <w:bookmarkEnd w:id="9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39" w:name="G3011"/>
            <w:bookmarkEnd w:id="9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0" w:name="G3012"/>
            <w:bookmarkEnd w:id="9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1" w:name="G3013"/>
            <w:bookmarkEnd w:id="9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2" w:name="G3014"/>
            <w:bookmarkEnd w:id="9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3" w:name="G3015"/>
            <w:bookmarkEnd w:id="9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4" w:name="G3016"/>
            <w:bookmarkEnd w:id="9644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8074B5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Default="0025089D" w:rsidP="007A289A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хищение либо вымогательство оружия, боеприп</w:t>
            </w:r>
            <w:r w:rsidRPr="001D1D20">
              <w:rPr>
                <w:sz w:val="20"/>
                <w:szCs w:val="20"/>
              </w:rPr>
              <w:t>а</w:t>
            </w:r>
            <w:r w:rsidRPr="001D1D20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25089D" w:rsidRPr="005531E4" w:rsidRDefault="0025089D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1D1D20">
              <w:rPr>
                <w:sz w:val="20"/>
                <w:szCs w:val="20"/>
              </w:rPr>
              <w:t>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5" w:name="G3101"/>
            <w:bookmarkEnd w:id="96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6" w:name="G3102"/>
            <w:bookmarkEnd w:id="964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7" w:name="G3103"/>
            <w:bookmarkEnd w:id="964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8" w:name="G3104"/>
            <w:bookmarkEnd w:id="964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49" w:name="G3105"/>
            <w:bookmarkEnd w:id="964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0" w:name="G3106"/>
            <w:bookmarkEnd w:id="965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1" w:name="G3107"/>
            <w:bookmarkEnd w:id="965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2" w:name="G3108"/>
            <w:bookmarkEnd w:id="96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3" w:name="G3109"/>
            <w:bookmarkEnd w:id="96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4" w:name="G3110"/>
            <w:bookmarkEnd w:id="96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5" w:name="G3111"/>
            <w:bookmarkEnd w:id="96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6" w:name="G3112"/>
            <w:bookmarkEnd w:id="96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7" w:name="G3113"/>
            <w:bookmarkEnd w:id="96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8" w:name="G3114"/>
            <w:bookmarkEnd w:id="96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59" w:name="G3115"/>
            <w:bookmarkEnd w:id="96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1E576D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660" w:name="G3116"/>
            <w:bookmarkEnd w:id="9660"/>
          </w:p>
        </w:tc>
      </w:tr>
    </w:tbl>
    <w:p w:rsidR="0025089D" w:rsidRDefault="0025089D"/>
    <w:tbl>
      <w:tblPr>
        <w:tblW w:w="16020" w:type="dxa"/>
        <w:tblInd w:w="-1329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540"/>
        <w:gridCol w:w="719"/>
        <w:gridCol w:w="539"/>
        <w:gridCol w:w="730"/>
        <w:gridCol w:w="539"/>
        <w:gridCol w:w="540"/>
        <w:gridCol w:w="519"/>
        <w:gridCol w:w="539"/>
        <w:gridCol w:w="823"/>
        <w:gridCol w:w="898"/>
        <w:gridCol w:w="720"/>
        <w:gridCol w:w="720"/>
        <w:gridCol w:w="720"/>
        <w:gridCol w:w="720"/>
      </w:tblGrid>
      <w:tr w:rsidR="0025089D" w:rsidTr="00A17130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EA0707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25089D" w:rsidTr="00A17130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5531E4" w:rsidRDefault="0025089D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5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7A60E7">
              <w:rPr>
                <w:sz w:val="20"/>
                <w:szCs w:val="20"/>
              </w:rPr>
              <w:t>т</w:t>
            </w:r>
            <w:r w:rsidRPr="007A60E7">
              <w:rPr>
                <w:sz w:val="20"/>
                <w:szCs w:val="20"/>
              </w:rPr>
              <w:t>венн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</w:t>
            </w:r>
            <w:r w:rsidR="00BE2765">
              <w:rPr>
                <w:sz w:val="20"/>
                <w:szCs w:val="20"/>
              </w:rPr>
              <w:t xml:space="preserve">и </w:t>
            </w:r>
          </w:p>
          <w:p w:rsidR="0025089D" w:rsidRPr="007A60E7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</w:t>
            </w:r>
            <w:r w:rsidR="00BE2765">
              <w:rPr>
                <w:sz w:val="20"/>
                <w:szCs w:val="20"/>
              </w:rPr>
              <w:t xml:space="preserve">                       </w:t>
            </w:r>
            <w:r w:rsidR="002879DF">
              <w:rPr>
                <w:sz w:val="20"/>
                <w:szCs w:val="20"/>
              </w:rPr>
              <w:t xml:space="preserve">  </w:t>
            </w:r>
            <w:r w:rsidR="00BE2765">
              <w:rPr>
                <w:sz w:val="20"/>
                <w:szCs w:val="20"/>
              </w:rPr>
              <w:t xml:space="preserve">       </w:t>
            </w:r>
            <w:r w:rsidR="002879DF">
              <w:rPr>
                <w:sz w:val="20"/>
                <w:szCs w:val="20"/>
              </w:rPr>
              <w:t xml:space="preserve">                               </w:t>
            </w:r>
            <w:r w:rsidRPr="007A60E7">
              <w:rPr>
                <w:sz w:val="20"/>
                <w:szCs w:val="20"/>
              </w:rPr>
              <w:t xml:space="preserve">глава </w:t>
            </w:r>
            <w:r w:rsidR="00BE2765"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0E1B9F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1" w:name="G3201"/>
            <w:bookmarkEnd w:id="9661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2" w:name="G3202"/>
            <w:bookmarkEnd w:id="96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3" w:name="G3203"/>
            <w:bookmarkEnd w:id="96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4" w:name="G3204"/>
            <w:bookmarkEnd w:id="96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5" w:name="G3205"/>
            <w:bookmarkEnd w:id="9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6" w:name="G3206"/>
            <w:bookmarkEnd w:id="966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7" w:name="G3207"/>
            <w:bookmarkEnd w:id="96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8" w:name="G3208"/>
            <w:bookmarkEnd w:id="9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69" w:name="G3209"/>
            <w:bookmarkEnd w:id="9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0" w:name="G3210"/>
            <w:bookmarkEnd w:id="96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1" w:name="G3211"/>
            <w:bookmarkEnd w:id="96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2" w:name="G3212"/>
            <w:bookmarkEnd w:id="96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3" w:name="G3213"/>
            <w:bookmarkEnd w:id="9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4" w:name="G3214"/>
            <w:bookmarkEnd w:id="9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5" w:name="G3215"/>
            <w:bookmarkEnd w:id="9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6" w:name="G3216"/>
            <w:bookmarkEnd w:id="9676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A17130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AF2580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F6654" w:rsidRDefault="0025089D" w:rsidP="00882276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приобретение, хранение, перевозка, изготовление, переработка наркотических средств, пс</w:t>
            </w:r>
            <w:r w:rsidRPr="007A60E7">
              <w:rPr>
                <w:sz w:val="20"/>
                <w:szCs w:val="20"/>
              </w:rPr>
              <w:t>и</w:t>
            </w:r>
            <w:r w:rsidRPr="007A60E7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25089D" w:rsidRPr="007A60E7" w:rsidRDefault="00BE2765" w:rsidP="00BE2765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2879DF"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="0025089D" w:rsidRPr="007A60E7">
              <w:rPr>
                <w:sz w:val="20"/>
                <w:szCs w:val="20"/>
              </w:rPr>
              <w:t xml:space="preserve">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7" w:name="G3301"/>
            <w:bookmarkEnd w:id="967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8" w:name="G3302"/>
            <w:bookmarkEnd w:id="9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79" w:name="G3303"/>
            <w:bookmarkEnd w:id="9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0" w:name="G3304"/>
            <w:bookmarkEnd w:id="96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1" w:name="G3305"/>
            <w:bookmarkEnd w:id="9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2" w:name="G3306"/>
            <w:bookmarkEnd w:id="96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3" w:name="G3307"/>
            <w:bookmarkEnd w:id="96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4" w:name="G3308"/>
            <w:bookmarkEnd w:id="9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5" w:name="G3309"/>
            <w:bookmarkEnd w:id="96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6" w:name="G3310"/>
            <w:bookmarkEnd w:id="9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7" w:name="G3311"/>
            <w:bookmarkEnd w:id="96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8" w:name="G3312"/>
            <w:bookmarkEnd w:id="96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89" w:name="G3313"/>
            <w:bookmarkEnd w:id="9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0" w:name="G3314"/>
            <w:bookmarkEnd w:id="9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1" w:name="G3315"/>
            <w:bookmarkEnd w:id="9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2" w:name="G3316"/>
            <w:bookmarkEnd w:id="9692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A17130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AF2580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F6654" w:rsidRDefault="0025089D" w:rsidP="00882276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244E8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производство, сбыт или пересылка на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3" w:name="G3401"/>
            <w:bookmarkEnd w:id="969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4" w:name="G3402"/>
            <w:bookmarkEnd w:id="96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5" w:name="G3403"/>
            <w:bookmarkEnd w:id="9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6" w:name="G3404"/>
            <w:bookmarkEnd w:id="96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7" w:name="G3405"/>
            <w:bookmarkEnd w:id="96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8" w:name="G3406"/>
            <w:bookmarkEnd w:id="969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699" w:name="G3407"/>
            <w:bookmarkEnd w:id="96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0" w:name="G3408"/>
            <w:bookmarkEnd w:id="97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1" w:name="G3409"/>
            <w:bookmarkEnd w:id="97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2" w:name="G3410"/>
            <w:bookmarkEnd w:id="9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3" w:name="G3411"/>
            <w:bookmarkEnd w:id="9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4" w:name="G3412"/>
            <w:bookmarkEnd w:id="97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5" w:name="G3413"/>
            <w:bookmarkEnd w:id="97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6" w:name="G3414"/>
            <w:bookmarkEnd w:id="97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7" w:name="G3415"/>
            <w:bookmarkEnd w:id="97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8" w:name="G3416"/>
            <w:bookmarkEnd w:id="9708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A17130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5" w:rsidRDefault="0025089D" w:rsidP="00FE1F64">
            <w:pPr>
              <w:ind w:left="-86" w:right="-57"/>
              <w:jc w:val="both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либо содержание притонов или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сист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атическое</w:t>
            </w:r>
            <w:r w:rsidRPr="007A60E7">
              <w:rPr>
                <w:sz w:val="20"/>
                <w:szCs w:val="20"/>
              </w:rPr>
              <w:t xml:space="preserve"> предоставление помещений для</w:t>
            </w:r>
            <w:r w:rsidR="00BE2765">
              <w:rPr>
                <w:sz w:val="20"/>
                <w:szCs w:val="20"/>
              </w:rPr>
              <w:t xml:space="preserve">  </w:t>
            </w:r>
            <w:r w:rsidRPr="007A60E7">
              <w:rPr>
                <w:sz w:val="20"/>
                <w:szCs w:val="20"/>
              </w:rPr>
              <w:t>потребления наркотических средств, психотро</w:t>
            </w:r>
            <w:r w:rsidRPr="007A60E7">
              <w:rPr>
                <w:sz w:val="20"/>
                <w:szCs w:val="20"/>
              </w:rPr>
              <w:t>п</w:t>
            </w:r>
            <w:r w:rsidRPr="007A60E7">
              <w:rPr>
                <w:sz w:val="20"/>
                <w:szCs w:val="20"/>
              </w:rPr>
              <w:t>ных в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ществ или их аналогов</w:t>
            </w:r>
            <w:r>
              <w:rPr>
                <w:sz w:val="20"/>
                <w:szCs w:val="20"/>
              </w:rPr>
              <w:t xml:space="preserve">         </w:t>
            </w:r>
            <w:r w:rsidRPr="007A60E7">
              <w:rPr>
                <w:sz w:val="20"/>
                <w:szCs w:val="20"/>
              </w:rPr>
              <w:t xml:space="preserve">  </w:t>
            </w:r>
            <w:r w:rsidR="00BE2765">
              <w:rPr>
                <w:sz w:val="20"/>
                <w:szCs w:val="20"/>
              </w:rPr>
              <w:t xml:space="preserve">                           </w:t>
            </w:r>
          </w:p>
          <w:p w:rsidR="0025089D" w:rsidRPr="007A60E7" w:rsidRDefault="00BE2765" w:rsidP="00FE1F64">
            <w:pPr>
              <w:ind w:left="-86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="0025089D" w:rsidRPr="007A60E7">
              <w:rPr>
                <w:sz w:val="20"/>
                <w:szCs w:val="20"/>
              </w:rPr>
              <w:t>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09" w:name="G3501"/>
            <w:bookmarkEnd w:id="970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0" w:name="G3502"/>
            <w:bookmarkEnd w:id="97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1" w:name="G3503"/>
            <w:bookmarkEnd w:id="9711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2" w:name="G3504"/>
            <w:bookmarkEnd w:id="971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3" w:name="G3505"/>
            <w:bookmarkEnd w:id="971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4" w:name="G3506"/>
            <w:bookmarkEnd w:id="971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5" w:name="G3507"/>
            <w:bookmarkEnd w:id="97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6" w:name="G3508"/>
            <w:bookmarkEnd w:id="9716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7" w:name="G3509"/>
            <w:bookmarkEnd w:id="971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8" w:name="G3510"/>
            <w:bookmarkEnd w:id="9718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19" w:name="G3511"/>
            <w:bookmarkEnd w:id="9719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0" w:name="G3512"/>
            <w:bookmarkEnd w:id="97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1" w:name="G3513"/>
            <w:bookmarkEnd w:id="97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2" w:name="G3514"/>
            <w:bookmarkEnd w:id="97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3" w:name="G3515"/>
            <w:bookmarkEnd w:id="97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4" w:name="G3516"/>
            <w:bookmarkEnd w:id="9724"/>
          </w:p>
        </w:tc>
      </w:tr>
      <w:tr w:rsidR="0025089D" w:rsidTr="00A17130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25089D" w:rsidRPr="007A60E7" w:rsidRDefault="00BE2765" w:rsidP="00BE2765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="0025089D" w:rsidRPr="007A60E7">
              <w:rPr>
                <w:sz w:val="20"/>
                <w:szCs w:val="20"/>
              </w:rPr>
              <w:t xml:space="preserve">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5" w:name="G3601"/>
            <w:bookmarkEnd w:id="972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6" w:name="G3602"/>
            <w:bookmarkEnd w:id="97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7" w:name="G3603"/>
            <w:bookmarkEnd w:id="9727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8" w:name="G3604"/>
            <w:bookmarkEnd w:id="972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29" w:name="G3605"/>
            <w:bookmarkEnd w:id="972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0" w:name="G3606"/>
            <w:bookmarkEnd w:id="973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1" w:name="G3607"/>
            <w:bookmarkEnd w:id="97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2" w:name="G3608"/>
            <w:bookmarkEnd w:id="9732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3" w:name="G3609"/>
            <w:bookmarkEnd w:id="973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4" w:name="G3610"/>
            <w:bookmarkEnd w:id="9734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5" w:name="G3611"/>
            <w:bookmarkEnd w:id="9735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6" w:name="G3612"/>
            <w:bookmarkEnd w:id="97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7" w:name="G3613"/>
            <w:bookmarkEnd w:id="97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8" w:name="G3614"/>
            <w:bookmarkEnd w:id="97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39" w:name="G3615"/>
            <w:bookmarkEnd w:id="97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0" w:name="G3616"/>
            <w:bookmarkEnd w:id="9740"/>
          </w:p>
        </w:tc>
      </w:tr>
      <w:tr w:rsidR="0025089D" w:rsidTr="00A17130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765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25089D" w:rsidRPr="007A60E7" w:rsidRDefault="00BE2765" w:rsidP="00882276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="0025089D" w:rsidRPr="007A60E7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23758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1" w:name="G3701"/>
            <w:bookmarkEnd w:id="974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2" w:name="G3702"/>
            <w:bookmarkEnd w:id="97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3" w:name="G3703"/>
            <w:bookmarkEnd w:id="974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4" w:name="G3704"/>
            <w:bookmarkEnd w:id="974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5" w:name="G3705"/>
            <w:bookmarkEnd w:id="974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6" w:name="G3706"/>
            <w:bookmarkEnd w:id="974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7" w:name="G3707"/>
            <w:bookmarkEnd w:id="97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8" w:name="G3708"/>
            <w:bookmarkEnd w:id="974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49" w:name="G3709"/>
            <w:bookmarkEnd w:id="974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0" w:name="G3710"/>
            <w:bookmarkEnd w:id="975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1" w:name="G3711"/>
            <w:bookmarkEnd w:id="975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2" w:name="G3712"/>
            <w:bookmarkEnd w:id="97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3" w:name="G3713"/>
            <w:bookmarkEnd w:id="97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4" w:name="G3714"/>
            <w:bookmarkEnd w:id="97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5" w:name="G3715"/>
            <w:bookmarkEnd w:id="97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6" w:name="G3716"/>
            <w:bookmarkEnd w:id="9756"/>
          </w:p>
        </w:tc>
      </w:tr>
      <w:tr w:rsidR="0025089D" w:rsidTr="00A17130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та      </w:t>
            </w:r>
            <w:r w:rsidR="002879DF">
              <w:rPr>
                <w:sz w:val="20"/>
                <w:szCs w:val="20"/>
              </w:rPr>
              <w:t xml:space="preserve">   </w:t>
            </w:r>
            <w:r w:rsidRPr="007A60E7">
              <w:rPr>
                <w:sz w:val="20"/>
                <w:szCs w:val="20"/>
              </w:rPr>
              <w:t xml:space="preserve">                                    глава </w:t>
            </w:r>
            <w:r w:rsidR="00BE2765"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0E1B9F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7" w:name="G3801"/>
            <w:bookmarkEnd w:id="9757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8" w:name="G3802"/>
            <w:bookmarkEnd w:id="9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59" w:name="G3803"/>
            <w:bookmarkEnd w:id="9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0" w:name="G3804"/>
            <w:bookmarkEnd w:id="97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1" w:name="G3805"/>
            <w:bookmarkEnd w:id="97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2" w:name="G3806"/>
            <w:bookmarkEnd w:id="976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3" w:name="G3807"/>
            <w:bookmarkEnd w:id="97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4" w:name="G3808"/>
            <w:bookmarkEnd w:id="97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5" w:name="G3809"/>
            <w:bookmarkEnd w:id="97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6" w:name="G3810"/>
            <w:bookmarkEnd w:id="97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7" w:name="G3811"/>
            <w:bookmarkEnd w:id="97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8" w:name="G3812"/>
            <w:bookmarkEnd w:id="97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69" w:name="G3813"/>
            <w:bookmarkEnd w:id="97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0" w:name="G3814"/>
            <w:bookmarkEnd w:id="97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1" w:name="G3815"/>
            <w:bookmarkEnd w:id="9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2" w:name="G3816"/>
            <w:bookmarkEnd w:id="9772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A17130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3F6654" w:rsidRDefault="0025089D" w:rsidP="00882276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BA6C2B">
              <w:rPr>
                <w:sz w:val="20"/>
                <w:szCs w:val="20"/>
              </w:rPr>
              <w:t>нарушение правил дорожного движения и эк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плуатации тран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портных средств</w:t>
            </w:r>
          </w:p>
          <w:p w:rsidR="0025089D" w:rsidRPr="00BA6C2B" w:rsidRDefault="00BE2765" w:rsidP="00BE2765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2879DF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250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="0025089D">
              <w:rPr>
                <w:sz w:val="20"/>
                <w:szCs w:val="20"/>
              </w:rPr>
              <w:t xml:space="preserve"> </w:t>
            </w:r>
            <w:r w:rsidR="0025089D" w:rsidRPr="00BA6C2B">
              <w:rPr>
                <w:sz w:val="20"/>
                <w:szCs w:val="20"/>
              </w:rPr>
              <w:t>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A2BDD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3" w:name="G3901"/>
            <w:bookmarkEnd w:id="9773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4" w:name="G3902"/>
            <w:bookmarkEnd w:id="97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5" w:name="G3903"/>
            <w:bookmarkEnd w:id="9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6" w:name="G3904"/>
            <w:bookmarkEnd w:id="97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7" w:name="G3905"/>
            <w:bookmarkEnd w:id="97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8" w:name="G3906"/>
            <w:bookmarkEnd w:id="977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79" w:name="G3907"/>
            <w:bookmarkEnd w:id="97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0" w:name="G3908"/>
            <w:bookmarkEnd w:id="97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1" w:name="G3909"/>
            <w:bookmarkEnd w:id="97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2" w:name="G3910"/>
            <w:bookmarkEnd w:id="9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3" w:name="G3911"/>
            <w:bookmarkEnd w:id="9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4" w:name="G3912"/>
            <w:bookmarkEnd w:id="97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5" w:name="G3913"/>
            <w:bookmarkEnd w:id="97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6" w:name="G3914"/>
            <w:bookmarkEnd w:id="9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7" w:name="G3915"/>
            <w:bookmarkEnd w:id="9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8" w:name="G3916"/>
            <w:bookmarkEnd w:id="9788"/>
            <w:r>
              <w:rPr>
                <w:sz w:val="20"/>
                <w:szCs w:val="20"/>
              </w:rPr>
              <w:t xml:space="preserve"> 0</w:t>
            </w:r>
          </w:p>
        </w:tc>
      </w:tr>
      <w:tr w:rsidR="00EE2E24" w:rsidTr="00A17130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89D" w:rsidRPr="00F610BE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089D" w:rsidRPr="005531E4" w:rsidRDefault="0025089D" w:rsidP="00882276"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4F14C9">
              <w:rPr>
                <w:sz w:val="20"/>
                <w:szCs w:val="20"/>
              </w:rPr>
              <w:t>повлекшее по неосторожности смерть человека</w:t>
            </w:r>
            <w:r>
              <w:rPr>
                <w:sz w:val="20"/>
                <w:szCs w:val="20"/>
              </w:rPr>
              <w:t xml:space="preserve"> или </w:t>
            </w:r>
            <w:r w:rsidRPr="004F14C9">
              <w:rPr>
                <w:sz w:val="20"/>
                <w:szCs w:val="20"/>
              </w:rPr>
              <w:t>смерть двух или более лиц</w:t>
            </w:r>
            <w:r w:rsidRPr="00F65F4A">
              <w:rPr>
                <w:sz w:val="20"/>
                <w:szCs w:val="20"/>
              </w:rPr>
              <w:t xml:space="preserve"> либо сове</w:t>
            </w:r>
            <w:r w:rsidRPr="00F65F4A">
              <w:rPr>
                <w:sz w:val="20"/>
                <w:szCs w:val="20"/>
              </w:rPr>
              <w:t>р</w:t>
            </w:r>
            <w:r w:rsidRPr="00F65F4A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F65F4A">
              <w:rPr>
                <w:sz w:val="20"/>
                <w:szCs w:val="20"/>
              </w:rPr>
              <w:t>с</w:t>
            </w:r>
            <w:r w:rsidRPr="00F65F4A">
              <w:rPr>
                <w:sz w:val="20"/>
                <w:szCs w:val="20"/>
              </w:rPr>
              <w:t>торожности смерть человека или смерть двух или более лиц</w:t>
            </w:r>
            <w:r>
              <w:rPr>
                <w:sz w:val="20"/>
                <w:szCs w:val="20"/>
              </w:rPr>
              <w:t xml:space="preserve"> </w:t>
            </w:r>
          </w:p>
          <w:p w:rsidR="0025089D" w:rsidRPr="004F14C9" w:rsidRDefault="00BE2765" w:rsidP="00BE2765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 w:rsidR="0025089D">
              <w:rPr>
                <w:sz w:val="20"/>
                <w:szCs w:val="20"/>
              </w:rPr>
              <w:t xml:space="preserve">чч. 3, 4, 5, 6 </w:t>
            </w:r>
            <w:r w:rsidR="0025089D" w:rsidRPr="002C70EA">
              <w:rPr>
                <w:sz w:val="20"/>
                <w:szCs w:val="20"/>
              </w:rPr>
              <w:t>ст.</w:t>
            </w:r>
            <w:r w:rsidR="0025089D">
              <w:rPr>
                <w:sz w:val="20"/>
                <w:szCs w:val="20"/>
              </w:rPr>
              <w:t xml:space="preserve"> </w:t>
            </w:r>
            <w:r w:rsidR="0025089D" w:rsidRPr="002C70EA">
              <w:rPr>
                <w:sz w:val="20"/>
                <w:szCs w:val="20"/>
              </w:rPr>
              <w:t>264</w:t>
            </w:r>
            <w:r w:rsidR="0025089D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CA2BDD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89" w:name="G4001"/>
            <w:bookmarkEnd w:id="978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0" w:name="G4002"/>
            <w:bookmarkEnd w:id="97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1" w:name="G4003"/>
            <w:bookmarkEnd w:id="97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2" w:name="G4004"/>
            <w:bookmarkEnd w:id="97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3" w:name="G4005"/>
            <w:bookmarkEnd w:id="97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4" w:name="G4006"/>
            <w:bookmarkEnd w:id="979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5" w:name="G4007"/>
            <w:bookmarkEnd w:id="9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6" w:name="G4008"/>
            <w:bookmarkEnd w:id="97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7" w:name="G4009"/>
            <w:bookmarkEnd w:id="97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8" w:name="G4010"/>
            <w:bookmarkEnd w:id="9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799" w:name="G4011"/>
            <w:bookmarkEnd w:id="97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0" w:name="G4012"/>
            <w:bookmarkEnd w:id="98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1" w:name="G4013"/>
            <w:bookmarkEnd w:id="98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2" w:name="G4014"/>
            <w:bookmarkEnd w:id="98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3" w:name="G4015"/>
            <w:bookmarkEnd w:id="98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4" w:name="G4016"/>
            <w:bookmarkEnd w:id="9804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A17130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F610BE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0E1B9F" w:rsidRDefault="0025089D" w:rsidP="00882276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0E1B9F">
              <w:rPr>
                <w:sz w:val="20"/>
                <w:szCs w:val="20"/>
              </w:rPr>
              <w:t>г</w:t>
            </w:r>
            <w:r w:rsidRPr="000E1B9F">
              <w:rPr>
                <w:sz w:val="20"/>
                <w:szCs w:val="20"/>
              </w:rPr>
              <w:t>нутым административному наказанию</w:t>
            </w:r>
          </w:p>
          <w:p w:rsidR="0025089D" w:rsidRPr="000F64F5" w:rsidRDefault="00BE2765" w:rsidP="00BE2765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="0025089D" w:rsidRPr="000E1B9F">
              <w:rPr>
                <w:sz w:val="20"/>
                <w:szCs w:val="20"/>
              </w:rPr>
              <w:t>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810F8B" w:rsidRDefault="0025089D" w:rsidP="00882276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5" w:name="G4101"/>
            <w:bookmarkEnd w:id="980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6" w:name="G4102"/>
            <w:bookmarkEnd w:id="98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7" w:name="G4103"/>
            <w:bookmarkEnd w:id="98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8" w:name="G4104"/>
            <w:bookmarkEnd w:id="9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09" w:name="G4105"/>
            <w:bookmarkEnd w:id="98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0" w:name="G4106"/>
            <w:bookmarkEnd w:id="9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1" w:name="G4107"/>
            <w:bookmarkEnd w:id="9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2" w:name="G4108"/>
            <w:bookmarkEnd w:id="98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3" w:name="G4109"/>
            <w:bookmarkEnd w:id="98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4" w:name="G4110"/>
            <w:bookmarkEnd w:id="9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5" w:name="G4111"/>
            <w:bookmarkEnd w:id="98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6" w:name="G4112"/>
            <w:bookmarkEnd w:id="98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7" w:name="G4113"/>
            <w:bookmarkEnd w:id="98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8" w:name="G4114"/>
            <w:bookmarkEnd w:id="98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19" w:name="G4115"/>
            <w:bookmarkEnd w:id="9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5B703C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0" w:name="G4116"/>
            <w:bookmarkEnd w:id="9820"/>
            <w:r>
              <w:rPr>
                <w:sz w:val="20"/>
                <w:szCs w:val="20"/>
              </w:rPr>
              <w:t xml:space="preserve"> 0</w:t>
            </w:r>
          </w:p>
        </w:tc>
      </w:tr>
      <w:tr w:rsidR="0025089D" w:rsidTr="00A17130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9D" w:rsidRPr="005531E4" w:rsidRDefault="0025089D" w:rsidP="00882276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7A60E7" w:rsidRDefault="0025089D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25089D" w:rsidRPr="007A60E7" w:rsidRDefault="00BE2765" w:rsidP="00BE2765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="0025089D" w:rsidRPr="007A60E7">
              <w:rPr>
                <w:sz w:val="20"/>
                <w:szCs w:val="20"/>
              </w:rPr>
              <w:t xml:space="preserve">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089D" w:rsidRPr="00DF40BF" w:rsidRDefault="0025089D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1" w:name="G4201"/>
            <w:bookmarkEnd w:id="982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2" w:name="G4202"/>
            <w:bookmarkEnd w:id="98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3" w:name="G4203"/>
            <w:bookmarkEnd w:id="982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4" w:name="G4204"/>
            <w:bookmarkEnd w:id="982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5" w:name="G4205"/>
            <w:bookmarkEnd w:id="982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6" w:name="G4206"/>
            <w:bookmarkEnd w:id="982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7" w:name="G4207"/>
            <w:bookmarkEnd w:id="98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8" w:name="G4208"/>
            <w:bookmarkEnd w:id="982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29" w:name="G4209"/>
            <w:bookmarkEnd w:id="982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0" w:name="G4210"/>
            <w:bookmarkEnd w:id="983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1" w:name="G4211"/>
            <w:bookmarkEnd w:id="983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2" w:name="G4212"/>
            <w:bookmarkEnd w:id="98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3" w:name="G4213"/>
            <w:bookmarkEnd w:id="98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4" w:name="G4214"/>
            <w:bookmarkEnd w:id="98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5" w:name="G4215"/>
            <w:bookmarkEnd w:id="98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9D" w:rsidRPr="005531E4" w:rsidRDefault="0025089D" w:rsidP="00CF14CD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6" w:name="G4216"/>
            <w:bookmarkEnd w:id="9836"/>
          </w:p>
        </w:tc>
      </w:tr>
    </w:tbl>
    <w:p w:rsidR="008728F9" w:rsidRDefault="008728F9">
      <w:r>
        <w:br w:type="page"/>
      </w:r>
    </w:p>
    <w:tbl>
      <w:tblPr>
        <w:tblW w:w="16020" w:type="dxa"/>
        <w:tblInd w:w="-1329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540"/>
        <w:gridCol w:w="723"/>
        <w:gridCol w:w="720"/>
        <w:gridCol w:w="724"/>
        <w:gridCol w:w="724"/>
        <w:gridCol w:w="545"/>
        <w:gridCol w:w="545"/>
        <w:gridCol w:w="724"/>
        <w:gridCol w:w="540"/>
        <w:gridCol w:w="720"/>
        <w:gridCol w:w="720"/>
        <w:gridCol w:w="540"/>
        <w:gridCol w:w="720"/>
        <w:gridCol w:w="720"/>
        <w:gridCol w:w="540"/>
      </w:tblGrid>
      <w:tr w:rsidR="005E6D61" w:rsidTr="00A17130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EA0707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5E6D61" w:rsidTr="00A17130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8728F9" w:rsidRPr="005531E4" w:rsidRDefault="008728F9" w:rsidP="00A318EF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7A60E7" w:rsidRDefault="008728F9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сти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ства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7A60E7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7" w:name="G4301"/>
            <w:bookmarkEnd w:id="9837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8" w:name="G4302"/>
            <w:bookmarkEnd w:id="9838"/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39" w:name="G4303"/>
            <w:bookmarkEnd w:id="983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0" w:name="G4304"/>
            <w:bookmarkEnd w:id="9840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1" w:name="G4305"/>
            <w:bookmarkEnd w:id="9841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2" w:name="G4306"/>
            <w:bookmarkEnd w:id="9842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3" w:name="G4307"/>
            <w:bookmarkEnd w:id="9843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4" w:name="G4308"/>
            <w:bookmarkEnd w:id="9844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5" w:name="G4309"/>
            <w:bookmarkEnd w:id="984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6" w:name="G4310"/>
            <w:bookmarkEnd w:id="984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7" w:name="G4311"/>
            <w:bookmarkEnd w:id="984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8" w:name="G4312"/>
            <w:bookmarkEnd w:id="9848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49" w:name="G4313"/>
            <w:bookmarkEnd w:id="984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0" w:name="G4314"/>
            <w:bookmarkEnd w:id="985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1" w:name="G4315"/>
            <w:bookmarkEnd w:id="9851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2" w:name="G4316"/>
            <w:bookmarkEnd w:id="9852"/>
          </w:p>
        </w:tc>
      </w:tr>
      <w:tr w:rsidR="005E6D61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5531E4" w:rsidRDefault="008728F9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882276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ственной службы и службы в органах местного с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моуправл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 xml:space="preserve">ния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8728F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7A60E7">
              <w:rPr>
                <w:sz w:val="20"/>
                <w:szCs w:val="20"/>
              </w:rPr>
              <w:t xml:space="preserve">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882276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3" w:name="G4401"/>
            <w:bookmarkEnd w:id="9853"/>
            <w:r>
              <w:rPr>
                <w:sz w:val="20"/>
                <w:szCs w:val="20"/>
              </w:rPr>
              <w:t xml:space="preserve"> 109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4" w:name="G4402"/>
            <w:bookmarkEnd w:id="98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5" w:name="G4403"/>
            <w:bookmarkEnd w:id="98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6" w:name="G4404"/>
            <w:bookmarkEnd w:id="98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7" w:name="G4405"/>
            <w:bookmarkEnd w:id="98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8" w:name="G4406"/>
            <w:bookmarkEnd w:id="9858"/>
            <w:r>
              <w:rPr>
                <w:sz w:val="20"/>
                <w:szCs w:val="20"/>
              </w:rPr>
              <w:t xml:space="preserve"> 84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59" w:name="G4407"/>
            <w:bookmarkEnd w:id="98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0" w:name="G4408"/>
            <w:bookmarkEnd w:id="98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1" w:name="G4409"/>
            <w:bookmarkEnd w:id="98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2" w:name="G4410"/>
            <w:bookmarkEnd w:id="98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3" w:name="G4411"/>
            <w:bookmarkEnd w:id="9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4" w:name="G4412"/>
            <w:bookmarkEnd w:id="986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5" w:name="G4413"/>
            <w:bookmarkEnd w:id="98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6" w:name="G4414"/>
            <w:bookmarkEnd w:id="98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7" w:name="G4415"/>
            <w:bookmarkEnd w:id="9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9868" w:name="G4416"/>
            <w:bookmarkEnd w:id="9868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F6654" w:rsidRDefault="008728F9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804479" w:rsidRDefault="008728F9" w:rsidP="00804479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>злоупотребление должностными</w:t>
            </w:r>
            <w:r w:rsidRPr="00804479">
              <w:rPr>
                <w:sz w:val="20"/>
                <w:szCs w:val="20"/>
              </w:rPr>
              <w:t xml:space="preserve"> </w:t>
            </w:r>
          </w:p>
          <w:p w:rsidR="008728F9" w:rsidRPr="005531E4" w:rsidRDefault="008728F9" w:rsidP="00804479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 xml:space="preserve">полномочиями </w:t>
            </w:r>
            <w:r>
              <w:rPr>
                <w:sz w:val="20"/>
                <w:szCs w:val="20"/>
              </w:rPr>
              <w:t xml:space="preserve">  </w:t>
            </w:r>
            <w:r w:rsidRPr="0073519E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11943">
              <w:rPr>
                <w:sz w:val="20"/>
                <w:szCs w:val="20"/>
              </w:rPr>
              <w:t>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69" w:name="G4501"/>
            <w:bookmarkEnd w:id="9869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0" w:name="G4502"/>
            <w:bookmarkEnd w:id="98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1" w:name="G4503"/>
            <w:bookmarkEnd w:id="9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2" w:name="G4504"/>
            <w:bookmarkEnd w:id="98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3" w:name="G4505"/>
            <w:bookmarkEnd w:id="9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4" w:name="G4506"/>
            <w:bookmarkEnd w:id="9874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5" w:name="G4507"/>
            <w:bookmarkEnd w:id="98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6" w:name="G4508"/>
            <w:bookmarkEnd w:id="98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7" w:name="G4509"/>
            <w:bookmarkEnd w:id="9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8" w:name="G4510"/>
            <w:bookmarkEnd w:id="98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79" w:name="G4511"/>
            <w:bookmarkEnd w:id="98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0" w:name="G4512"/>
            <w:bookmarkEnd w:id="98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1" w:name="G4513"/>
            <w:bookmarkEnd w:id="98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2" w:name="G4514"/>
            <w:bookmarkEnd w:id="9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3" w:name="G4515"/>
            <w:bookmarkEnd w:id="9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4" w:name="G4516"/>
            <w:bookmarkEnd w:id="9884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0E1B9F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8728F9" w:rsidRPr="000E1B9F" w:rsidRDefault="008728F9" w:rsidP="00804479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</w:t>
            </w:r>
            <w:r w:rsidRPr="000E1B9F">
              <w:rPr>
                <w:sz w:val="20"/>
                <w:szCs w:val="20"/>
              </w:rPr>
              <w:t xml:space="preserve"> </w:t>
            </w:r>
            <w:r w:rsidRPr="0073519E">
              <w:rPr>
                <w:sz w:val="20"/>
                <w:szCs w:val="20"/>
              </w:rPr>
              <w:t xml:space="preserve"> </w:t>
            </w:r>
            <w:r w:rsidRPr="000E1B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E1B9F">
              <w:rPr>
                <w:sz w:val="20"/>
                <w:szCs w:val="20"/>
              </w:rPr>
              <w:t xml:space="preserve">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0E1B9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4</w:t>
            </w:r>
            <w:r w:rsidRPr="000E1B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5" w:name="G4601"/>
            <w:bookmarkEnd w:id="9885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6" w:name="G4602"/>
            <w:bookmarkEnd w:id="98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7" w:name="G4603"/>
            <w:bookmarkEnd w:id="98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8" w:name="G4604"/>
            <w:bookmarkEnd w:id="98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89" w:name="G4605"/>
            <w:bookmarkEnd w:id="98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0" w:name="G4606"/>
            <w:bookmarkEnd w:id="9890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1" w:name="G4607"/>
            <w:bookmarkEnd w:id="98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2" w:name="G4608"/>
            <w:bookmarkEnd w:id="98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3" w:name="G4609"/>
            <w:bookmarkEnd w:id="98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4" w:name="G4610"/>
            <w:bookmarkEnd w:id="98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5" w:name="G4611"/>
            <w:bookmarkEnd w:id="98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6" w:name="G4612"/>
            <w:bookmarkEnd w:id="989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7" w:name="G4613"/>
            <w:bookmarkEnd w:id="98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8" w:name="G4614"/>
            <w:bookmarkEnd w:id="98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899" w:name="G4615"/>
            <w:bookmarkEnd w:id="98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0" w:name="G4616"/>
            <w:bookmarkEnd w:id="9900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неисполнение сотрудником органа внутренних дел приказа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012B98">
              <w:rPr>
                <w:sz w:val="20"/>
                <w:szCs w:val="20"/>
              </w:rPr>
              <w:t>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1" w:name="G4701"/>
            <w:bookmarkEnd w:id="99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2" w:name="G4702"/>
            <w:bookmarkEnd w:id="990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3" w:name="G4703"/>
            <w:bookmarkEnd w:id="99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4" w:name="G4704"/>
            <w:bookmarkEnd w:id="99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5" w:name="G4705"/>
            <w:bookmarkEnd w:id="990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6" w:name="G4706"/>
            <w:bookmarkEnd w:id="990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7" w:name="G4707"/>
            <w:bookmarkEnd w:id="990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8" w:name="G4708"/>
            <w:bookmarkEnd w:id="990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09" w:name="G4709"/>
            <w:bookmarkEnd w:id="99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0" w:name="G4710"/>
            <w:bookmarkEnd w:id="99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1" w:name="G4711"/>
            <w:bookmarkEnd w:id="99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2" w:name="G4712"/>
            <w:bookmarkEnd w:id="99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3" w:name="G4713"/>
            <w:bookmarkEnd w:id="99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4" w:name="G4714"/>
            <w:bookmarkEnd w:id="99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5" w:name="G4715"/>
            <w:bookmarkEnd w:id="99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6" w:name="G4716"/>
            <w:bookmarkEnd w:id="9916"/>
          </w:p>
        </w:tc>
      </w:tr>
      <w:tr w:rsidR="005E6D61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незаконное участие в предпринимательской де</w:t>
            </w:r>
            <w:r w:rsidRPr="00012B98">
              <w:rPr>
                <w:sz w:val="20"/>
                <w:szCs w:val="20"/>
              </w:rPr>
              <w:t>я</w:t>
            </w:r>
            <w:r w:rsidRPr="00012B98">
              <w:rPr>
                <w:sz w:val="20"/>
                <w:szCs w:val="20"/>
              </w:rPr>
              <w:t xml:space="preserve">тельности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012B98">
              <w:rPr>
                <w:sz w:val="20"/>
                <w:szCs w:val="20"/>
              </w:rPr>
              <w:t xml:space="preserve">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7" w:name="G4801"/>
            <w:bookmarkEnd w:id="99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8" w:name="G4802"/>
            <w:bookmarkEnd w:id="991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19" w:name="G4803"/>
            <w:bookmarkEnd w:id="99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0" w:name="G4804"/>
            <w:bookmarkEnd w:id="99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1" w:name="G4805"/>
            <w:bookmarkEnd w:id="992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2" w:name="G4806"/>
            <w:bookmarkEnd w:id="992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3" w:name="G4807"/>
            <w:bookmarkEnd w:id="992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4" w:name="G4808"/>
            <w:bookmarkEnd w:id="992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5" w:name="G4809"/>
            <w:bookmarkEnd w:id="99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6" w:name="G4810"/>
            <w:bookmarkEnd w:id="99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7" w:name="G4811"/>
            <w:bookmarkEnd w:id="99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8" w:name="G4812"/>
            <w:bookmarkEnd w:id="99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29" w:name="G4813"/>
            <w:bookmarkEnd w:id="99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0" w:name="G4814"/>
            <w:bookmarkEnd w:id="99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1" w:name="G4815"/>
            <w:bookmarkEnd w:id="99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2" w:name="G4816"/>
            <w:bookmarkEnd w:id="9932"/>
          </w:p>
        </w:tc>
      </w:tr>
      <w:tr w:rsidR="005E6D61" w:rsidTr="00A17130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получение взятки </w:t>
            </w:r>
            <w:r w:rsidRPr="00DE79F7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012B98">
              <w:rPr>
                <w:sz w:val="20"/>
                <w:szCs w:val="20"/>
              </w:rPr>
              <w:t>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3" w:name="G4901"/>
            <w:bookmarkEnd w:id="9933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4" w:name="G4902"/>
            <w:bookmarkEnd w:id="99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5" w:name="G4903"/>
            <w:bookmarkEnd w:id="99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6" w:name="G4904"/>
            <w:bookmarkEnd w:id="99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7" w:name="G4905"/>
            <w:bookmarkEnd w:id="99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8" w:name="G4906"/>
            <w:bookmarkEnd w:id="9938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39" w:name="G4907"/>
            <w:bookmarkEnd w:id="99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0" w:name="G4908"/>
            <w:bookmarkEnd w:id="99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1" w:name="G4909"/>
            <w:bookmarkEnd w:id="99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2" w:name="G4910"/>
            <w:bookmarkEnd w:id="99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3" w:name="G4911"/>
            <w:bookmarkEnd w:id="99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4" w:name="G4912"/>
            <w:bookmarkEnd w:id="99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5" w:name="G4913"/>
            <w:bookmarkEnd w:id="99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6" w:name="G4914"/>
            <w:bookmarkEnd w:id="99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7" w:name="G4915"/>
            <w:bookmarkEnd w:id="99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8" w:name="G4916"/>
            <w:bookmarkEnd w:id="9948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FE61A3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дача взятки </w:t>
            </w:r>
            <w:r>
              <w:rPr>
                <w:sz w:val="20"/>
                <w:szCs w:val="20"/>
              </w:rPr>
              <w:t xml:space="preserve">                                        </w:t>
            </w:r>
            <w:r w:rsidRPr="00012B98">
              <w:rPr>
                <w:sz w:val="20"/>
                <w:szCs w:val="20"/>
              </w:rPr>
              <w:t>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49" w:name="G5001"/>
            <w:bookmarkEnd w:id="99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0" w:name="G5002"/>
            <w:bookmarkEnd w:id="995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1" w:name="G5003"/>
            <w:bookmarkEnd w:id="99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2" w:name="G5004"/>
            <w:bookmarkEnd w:id="995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3" w:name="G5005"/>
            <w:bookmarkEnd w:id="995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4" w:name="G5006"/>
            <w:bookmarkEnd w:id="995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5" w:name="G5007"/>
            <w:bookmarkEnd w:id="995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6" w:name="G5008"/>
            <w:bookmarkEnd w:id="99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7" w:name="G5009"/>
            <w:bookmarkEnd w:id="99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8" w:name="G5010"/>
            <w:bookmarkEnd w:id="99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59" w:name="G5011"/>
            <w:bookmarkEnd w:id="99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0" w:name="G5012"/>
            <w:bookmarkEnd w:id="99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1" w:name="G5013"/>
            <w:bookmarkEnd w:id="99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2" w:name="G5014"/>
            <w:bookmarkEnd w:id="99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3" w:name="G5015"/>
            <w:bookmarkEnd w:id="99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4" w:name="G5016"/>
            <w:bookmarkEnd w:id="9964"/>
          </w:p>
        </w:tc>
      </w:tr>
      <w:tr w:rsidR="005E6D61" w:rsidTr="00A17130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Default="008728F9" w:rsidP="007A289A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8728F9" w:rsidRPr="005531E4" w:rsidRDefault="008728F9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5" w:name="G5101"/>
            <w:bookmarkEnd w:id="996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6" w:name="G5102"/>
            <w:bookmarkEnd w:id="99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7" w:name="G5103"/>
            <w:bookmarkEnd w:id="99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8" w:name="G5104"/>
            <w:bookmarkEnd w:id="99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69" w:name="G5105"/>
            <w:bookmarkEnd w:id="99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0" w:name="G5106"/>
            <w:bookmarkEnd w:id="997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1" w:name="G5107"/>
            <w:bookmarkEnd w:id="99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2" w:name="G5108"/>
            <w:bookmarkEnd w:id="99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3" w:name="G5109"/>
            <w:bookmarkEnd w:id="99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4" w:name="G5110"/>
            <w:bookmarkEnd w:id="99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5" w:name="G5111"/>
            <w:bookmarkEnd w:id="99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6" w:name="G5112"/>
            <w:bookmarkEnd w:id="99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7" w:name="G5113"/>
            <w:bookmarkEnd w:id="99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8" w:name="G5114"/>
            <w:bookmarkEnd w:id="99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79" w:name="G5115"/>
            <w:bookmarkEnd w:id="99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0" w:name="G5116"/>
            <w:bookmarkEnd w:id="9980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Default="008728F9" w:rsidP="007A289A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012B98">
              <w:rPr>
                <w:sz w:val="20"/>
                <w:szCs w:val="20"/>
              </w:rPr>
              <w:t xml:space="preserve">служебный подлог </w: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1" w:name="G5201"/>
            <w:bookmarkEnd w:id="9981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2" w:name="G5202"/>
            <w:bookmarkEnd w:id="99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3" w:name="G5203"/>
            <w:bookmarkEnd w:id="99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4" w:name="G5204"/>
            <w:bookmarkEnd w:id="99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5" w:name="G5205"/>
            <w:bookmarkEnd w:id="99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6" w:name="G5206"/>
            <w:bookmarkEnd w:id="9986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7" w:name="G5207"/>
            <w:bookmarkEnd w:id="99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8" w:name="G5208"/>
            <w:bookmarkEnd w:id="99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89" w:name="G5209"/>
            <w:bookmarkEnd w:id="99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0" w:name="G5210"/>
            <w:bookmarkEnd w:id="99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1" w:name="G5211"/>
            <w:bookmarkEnd w:id="99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2" w:name="G5212"/>
            <w:bookmarkEnd w:id="99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3" w:name="G5213"/>
            <w:bookmarkEnd w:id="99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4" w:name="G5214"/>
            <w:bookmarkEnd w:id="99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5" w:name="G5215"/>
            <w:bookmarkEnd w:id="99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6" w:name="G5216"/>
            <w:bookmarkEnd w:id="9996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Default="008728F9" w:rsidP="007A289A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012B98">
              <w:rPr>
                <w:sz w:val="20"/>
                <w:szCs w:val="20"/>
              </w:rPr>
              <w:t xml:space="preserve">халатность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8728F9" w:rsidRPr="005531E4" w:rsidRDefault="008728F9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7" w:name="G5301"/>
            <w:bookmarkEnd w:id="999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8" w:name="G5302"/>
            <w:bookmarkEnd w:id="9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9999" w:name="G5303"/>
            <w:bookmarkEnd w:id="9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0" w:name="G5304"/>
            <w:bookmarkEnd w:id="100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1" w:name="G5305"/>
            <w:bookmarkEnd w:id="100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2" w:name="G5306"/>
            <w:bookmarkEnd w:id="10002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3" w:name="G5307"/>
            <w:bookmarkEnd w:id="10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4" w:name="G5308"/>
            <w:bookmarkEnd w:id="10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5" w:name="G5309"/>
            <w:bookmarkEnd w:id="100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6" w:name="G5310"/>
            <w:bookmarkEnd w:id="100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7" w:name="G5311"/>
            <w:bookmarkEnd w:id="100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8" w:name="G5312"/>
            <w:bookmarkEnd w:id="100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09" w:name="G5313"/>
            <w:bookmarkEnd w:id="100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0" w:name="G5314"/>
            <w:bookmarkEnd w:id="100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1" w:name="G5315"/>
            <w:bookmarkEnd w:id="100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2" w:name="G5316"/>
            <w:bookmarkEnd w:id="10012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Default="008728F9" w:rsidP="007A289A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7A60E7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8728F9" w:rsidRPr="007A60E7" w:rsidRDefault="008728F9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60E7">
              <w:rPr>
                <w:sz w:val="20"/>
                <w:szCs w:val="20"/>
              </w:rPr>
              <w:t xml:space="preserve">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3" w:name="G5401"/>
            <w:bookmarkEnd w:id="10013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4" w:name="G5402"/>
            <w:bookmarkEnd w:id="100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5" w:name="G5403"/>
            <w:bookmarkEnd w:id="100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6" w:name="G5404"/>
            <w:bookmarkEnd w:id="100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7" w:name="G5405"/>
            <w:bookmarkEnd w:id="100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8" w:name="G5406"/>
            <w:bookmarkEnd w:id="1001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19" w:name="G5407"/>
            <w:bookmarkEnd w:id="100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0" w:name="G5408"/>
            <w:bookmarkEnd w:id="100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1" w:name="G5409"/>
            <w:bookmarkEnd w:id="100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2" w:name="G5410"/>
            <w:bookmarkEnd w:id="100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3" w:name="G5411"/>
            <w:bookmarkEnd w:id="100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4" w:name="G5412"/>
            <w:bookmarkEnd w:id="100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5" w:name="G5413"/>
            <w:bookmarkEnd w:id="100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6" w:name="G5414"/>
            <w:bookmarkEnd w:id="100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7" w:name="G5415"/>
            <w:bookmarkEnd w:id="100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8" w:name="G5416"/>
            <w:bookmarkEnd w:id="10028"/>
            <w:r>
              <w:rPr>
                <w:sz w:val="20"/>
                <w:szCs w:val="20"/>
              </w:rPr>
              <w:t xml:space="preserve"> 0</w:t>
            </w:r>
          </w:p>
        </w:tc>
      </w:tr>
      <w:tr w:rsidR="005E6D61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Pr="003F6654" w:rsidRDefault="008728F9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73519E" w:rsidRDefault="008728F9" w:rsidP="00BC03FF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25C42">
              <w:rPr>
                <w:sz w:val="20"/>
                <w:szCs w:val="20"/>
              </w:rPr>
              <w:t xml:space="preserve">оспрепятствование осуществлению </w:t>
            </w:r>
          </w:p>
          <w:p w:rsidR="008728F9" w:rsidRPr="00E25C42" w:rsidRDefault="008728F9" w:rsidP="00BC03FF">
            <w:pPr>
              <w:ind w:left="-57" w:right="-57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</w:t>
            </w:r>
            <w:r w:rsidRPr="00BC03FF">
              <w:rPr>
                <w:sz w:val="20"/>
                <w:szCs w:val="20"/>
              </w:rPr>
              <w:t xml:space="preserve">         </w:t>
            </w:r>
            <w:r w:rsidRPr="00E25C42">
              <w:rPr>
                <w:sz w:val="20"/>
                <w:szCs w:val="20"/>
              </w:rPr>
              <w:t xml:space="preserve">  </w:t>
            </w:r>
            <w:r w:rsidRPr="00BC03FF"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>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29" w:name="G5501"/>
            <w:bookmarkEnd w:id="100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0" w:name="G5502"/>
            <w:bookmarkEnd w:id="1003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1" w:name="G5503"/>
            <w:bookmarkEnd w:id="100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2" w:name="G5504"/>
            <w:bookmarkEnd w:id="100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3" w:name="G5505"/>
            <w:bookmarkEnd w:id="1003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4" w:name="G5506"/>
            <w:bookmarkEnd w:id="1003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5" w:name="G5507"/>
            <w:bookmarkEnd w:id="1003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6" w:name="G5508"/>
            <w:bookmarkEnd w:id="1003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7" w:name="G5509"/>
            <w:bookmarkEnd w:id="100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8" w:name="G5510"/>
            <w:bookmarkEnd w:id="100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39" w:name="G5511"/>
            <w:bookmarkEnd w:id="100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0" w:name="G5512"/>
            <w:bookmarkEnd w:id="1004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1" w:name="G5513"/>
            <w:bookmarkEnd w:id="100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2" w:name="G5514"/>
            <w:bookmarkEnd w:id="100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3" w:name="G5515"/>
            <w:bookmarkEnd w:id="1004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4" w:name="G5516"/>
            <w:bookmarkEnd w:id="10044"/>
          </w:p>
        </w:tc>
      </w:tr>
      <w:tr w:rsidR="005E6D61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Default="008728F9" w:rsidP="00BC03FF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25C42">
              <w:rPr>
                <w:sz w:val="20"/>
                <w:szCs w:val="20"/>
              </w:rPr>
              <w:t>осягательство на жизнь лица, осуществляющего правосудие или предварительное рассл</w:t>
            </w:r>
            <w:r w:rsidRPr="00E25C42">
              <w:rPr>
                <w:sz w:val="20"/>
                <w:szCs w:val="20"/>
              </w:rPr>
              <w:t>е</w:t>
            </w:r>
            <w:r w:rsidRPr="00E25C42">
              <w:rPr>
                <w:sz w:val="20"/>
                <w:szCs w:val="20"/>
              </w:rPr>
              <w:t xml:space="preserve">дование                                  </w:t>
            </w:r>
            <w:r w:rsidRPr="00BC03FF">
              <w:rPr>
                <w:sz w:val="20"/>
                <w:szCs w:val="20"/>
              </w:rPr>
              <w:t xml:space="preserve">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:rsidR="008728F9" w:rsidRPr="00E25C42" w:rsidRDefault="008728F9" w:rsidP="00BC03FF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E25C42">
              <w:rPr>
                <w:sz w:val="20"/>
                <w:szCs w:val="20"/>
              </w:rPr>
              <w:t>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5" w:name="G5601"/>
            <w:bookmarkEnd w:id="100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6" w:name="G5602"/>
            <w:bookmarkEnd w:id="1004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7" w:name="G5603"/>
            <w:bookmarkEnd w:id="100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8" w:name="G5604"/>
            <w:bookmarkEnd w:id="100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49" w:name="G5605"/>
            <w:bookmarkEnd w:id="1004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0" w:name="G5606"/>
            <w:bookmarkEnd w:id="1005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1" w:name="G5607"/>
            <w:bookmarkEnd w:id="1005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2" w:name="G5608"/>
            <w:bookmarkEnd w:id="1005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3" w:name="G5609"/>
            <w:bookmarkEnd w:id="100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4" w:name="G5610"/>
            <w:bookmarkEnd w:id="100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5" w:name="G5611"/>
            <w:bookmarkEnd w:id="100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6" w:name="G5612"/>
            <w:bookmarkEnd w:id="1005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7" w:name="G5613"/>
            <w:bookmarkEnd w:id="100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8" w:name="G5614"/>
            <w:bookmarkEnd w:id="100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59" w:name="G5615"/>
            <w:bookmarkEnd w:id="1005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0" w:name="G5616"/>
            <w:bookmarkEnd w:id="10060"/>
          </w:p>
        </w:tc>
      </w:tr>
      <w:tr w:rsidR="005E6D61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E25C42" w:rsidRDefault="008728F9" w:rsidP="007A289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гроза или насильственные действия в связи с ос</w:t>
            </w:r>
            <w:r w:rsidRPr="00E25C42"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8728F9" w:rsidRPr="00E25C42" w:rsidRDefault="008728F9" w:rsidP="007A289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1" w:name="G5701"/>
            <w:bookmarkEnd w:id="100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2" w:name="G5702"/>
            <w:bookmarkEnd w:id="1006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3" w:name="G5703"/>
            <w:bookmarkEnd w:id="100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4" w:name="G5704"/>
            <w:bookmarkEnd w:id="100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5" w:name="G5705"/>
            <w:bookmarkEnd w:id="1006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6" w:name="G5706"/>
            <w:bookmarkEnd w:id="1006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7" w:name="G5707"/>
            <w:bookmarkEnd w:id="1006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8" w:name="G5708"/>
            <w:bookmarkEnd w:id="1006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69" w:name="G5709"/>
            <w:bookmarkEnd w:id="100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0" w:name="G5710"/>
            <w:bookmarkEnd w:id="100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1" w:name="G5711"/>
            <w:bookmarkEnd w:id="100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2" w:name="G5712"/>
            <w:bookmarkEnd w:id="1007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3" w:name="G5713"/>
            <w:bookmarkEnd w:id="100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4" w:name="G5714"/>
            <w:bookmarkEnd w:id="100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5" w:name="G5715"/>
            <w:bookmarkEnd w:id="100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6" w:name="G5716"/>
            <w:bookmarkEnd w:id="10076"/>
          </w:p>
        </w:tc>
      </w:tr>
      <w:tr w:rsidR="005E6D61" w:rsidTr="00A17130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8F9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F9" w:rsidRPr="00E25C42" w:rsidRDefault="008728F9" w:rsidP="007A289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еуважение к суду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E25C42">
              <w:rPr>
                <w:sz w:val="20"/>
                <w:szCs w:val="20"/>
              </w:rPr>
              <w:t>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7" w:name="G5801"/>
            <w:bookmarkEnd w:id="100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8" w:name="G5802"/>
            <w:bookmarkEnd w:id="1007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79" w:name="G5803"/>
            <w:bookmarkEnd w:id="100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0" w:name="G5804"/>
            <w:bookmarkEnd w:id="100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1" w:name="G5805"/>
            <w:bookmarkEnd w:id="1008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2" w:name="G5806"/>
            <w:bookmarkEnd w:id="1008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3" w:name="G5807"/>
            <w:bookmarkEnd w:id="1008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4" w:name="G5808"/>
            <w:bookmarkEnd w:id="1008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5" w:name="G5809"/>
            <w:bookmarkEnd w:id="100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6" w:name="G5810"/>
            <w:bookmarkEnd w:id="100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7" w:name="G5811"/>
            <w:bookmarkEnd w:id="100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8" w:name="G5812"/>
            <w:bookmarkEnd w:id="1008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89" w:name="G5813"/>
            <w:bookmarkEnd w:id="100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0" w:name="G5814"/>
            <w:bookmarkEnd w:id="100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1" w:name="G5815"/>
            <w:bookmarkEnd w:id="100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2" w:name="G5816"/>
            <w:bookmarkEnd w:id="10092"/>
          </w:p>
        </w:tc>
      </w:tr>
      <w:tr w:rsidR="005E6D61" w:rsidTr="00A17130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8F9" w:rsidRPr="005531E4" w:rsidRDefault="008728F9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8728F9" w:rsidRDefault="008728F9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728F9" w:rsidRPr="00E25C42" w:rsidRDefault="008728F9" w:rsidP="007A289A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клевета в отношении судьи, присяжного заседат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ля, прокурора, следователя, лица, производящ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до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нание, судебного пристава</w:t>
            </w:r>
            <w:r w:rsidRPr="00E25C42">
              <w:rPr>
                <w:sz w:val="20"/>
                <w:szCs w:val="20"/>
              </w:rPr>
              <w:t xml:space="preserve">                 </w:t>
            </w:r>
          </w:p>
          <w:p w:rsidR="008728F9" w:rsidRPr="00E25C42" w:rsidRDefault="008728F9" w:rsidP="007A289A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</w:t>
            </w:r>
            <w:r>
              <w:rPr>
                <w:sz w:val="20"/>
                <w:szCs w:val="20"/>
              </w:rPr>
              <w:t>8.1</w:t>
            </w:r>
            <w:r w:rsidRPr="00E25C42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728F9" w:rsidRPr="00DF40BF" w:rsidRDefault="008728F9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3" w:name="G5901"/>
            <w:bookmarkEnd w:id="100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4" w:name="G5902"/>
            <w:bookmarkEnd w:id="1009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5" w:name="G5903"/>
            <w:bookmarkEnd w:id="100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6" w:name="G5904"/>
            <w:bookmarkEnd w:id="100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7" w:name="G5905"/>
            <w:bookmarkEnd w:id="1009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8" w:name="G5906"/>
            <w:bookmarkEnd w:id="1009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099" w:name="G5907"/>
            <w:bookmarkEnd w:id="1009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0" w:name="G5908"/>
            <w:bookmarkEnd w:id="1010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1" w:name="G5909"/>
            <w:bookmarkEnd w:id="101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2" w:name="G5910"/>
            <w:bookmarkEnd w:id="101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3" w:name="G5911"/>
            <w:bookmarkEnd w:id="101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4" w:name="G5912"/>
            <w:bookmarkEnd w:id="101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5" w:name="G5913"/>
            <w:bookmarkEnd w:id="101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6" w:name="G5914"/>
            <w:bookmarkEnd w:id="101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7" w:name="G5915"/>
            <w:bookmarkEnd w:id="101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8F9" w:rsidRPr="005531E4" w:rsidRDefault="008728F9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8" w:name="G5916"/>
            <w:bookmarkEnd w:id="10108"/>
          </w:p>
        </w:tc>
      </w:tr>
    </w:tbl>
    <w:p w:rsidR="008728F9" w:rsidRDefault="008728F9">
      <w:r>
        <w:br w:type="page"/>
      </w:r>
    </w:p>
    <w:tbl>
      <w:tblPr>
        <w:tblW w:w="16200" w:type="dxa"/>
        <w:tblInd w:w="-1834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720"/>
        <w:gridCol w:w="720"/>
        <w:gridCol w:w="720"/>
        <w:gridCol w:w="720"/>
        <w:gridCol w:w="720"/>
        <w:gridCol w:w="561"/>
        <w:gridCol w:w="703"/>
        <w:gridCol w:w="724"/>
        <w:gridCol w:w="557"/>
        <w:gridCol w:w="706"/>
        <w:gridCol w:w="720"/>
        <w:gridCol w:w="540"/>
        <w:gridCol w:w="540"/>
        <w:gridCol w:w="703"/>
        <w:gridCol w:w="560"/>
      </w:tblGrid>
      <w:tr w:rsidR="005E6D61" w:rsidTr="00A17130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EA0707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6D61" w:rsidRPr="005531E4" w:rsidRDefault="005E6D61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8058B7" w:rsidTr="00A17130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5531E4" w:rsidRDefault="008058B7" w:rsidP="008058B7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Default="008058B7" w:rsidP="00B2127A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012B98">
              <w:rPr>
                <w:sz w:val="20"/>
                <w:szCs w:val="20"/>
              </w:rPr>
              <w:t>н</w:t>
            </w:r>
            <w:r w:rsidRPr="00012B98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</w:t>
            </w:r>
            <w:r w:rsidRPr="00012B98">
              <w:rPr>
                <w:sz w:val="20"/>
                <w:szCs w:val="20"/>
              </w:rPr>
              <w:t>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09" w:name="G6001"/>
            <w:bookmarkEnd w:id="1010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0" w:name="G6002"/>
            <w:bookmarkEnd w:id="1011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1" w:name="G6003"/>
            <w:bookmarkEnd w:id="1011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2" w:name="G6004"/>
            <w:bookmarkEnd w:id="1011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3" w:name="G6005"/>
            <w:bookmarkEnd w:id="1011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4" w:name="G6006"/>
            <w:bookmarkEnd w:id="10114"/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5" w:name="G6007"/>
            <w:bookmarkEnd w:id="10115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6" w:name="G6008"/>
            <w:bookmarkEnd w:id="10116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7" w:name="G6009"/>
            <w:bookmarkEnd w:id="10117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8" w:name="G6010"/>
            <w:bookmarkEnd w:id="10118"/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19" w:name="G6011"/>
            <w:bookmarkEnd w:id="1011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0" w:name="G6012"/>
            <w:bookmarkEnd w:id="10120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1" w:name="G6013"/>
            <w:bookmarkEnd w:id="10121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2" w:name="G6014"/>
            <w:bookmarkEnd w:id="10122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3" w:name="G6015"/>
            <w:bookmarkEnd w:id="10123"/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4" w:name="G6016"/>
            <w:bookmarkEnd w:id="10124"/>
          </w:p>
        </w:tc>
      </w:tr>
      <w:tr w:rsidR="008058B7" w:rsidTr="00A17130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B2127A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незаконное освобождение от уголовной ответс</w:t>
            </w:r>
            <w:r w:rsidRPr="007E228C">
              <w:rPr>
                <w:sz w:val="20"/>
                <w:szCs w:val="20"/>
              </w:rPr>
              <w:t>т</w:t>
            </w:r>
            <w:r w:rsidRPr="007E228C">
              <w:rPr>
                <w:sz w:val="20"/>
                <w:szCs w:val="20"/>
              </w:rPr>
              <w:t xml:space="preserve">венности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5" w:name="G6101"/>
            <w:bookmarkEnd w:id="101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6" w:name="G6102"/>
            <w:bookmarkEnd w:id="101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7" w:name="G6103"/>
            <w:bookmarkEnd w:id="101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8" w:name="G6104"/>
            <w:bookmarkEnd w:id="101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29" w:name="G6105"/>
            <w:bookmarkEnd w:id="101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0" w:name="G6106"/>
            <w:bookmarkEnd w:id="1013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1" w:name="G6107"/>
            <w:bookmarkEnd w:id="1013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2" w:name="G6108"/>
            <w:bookmarkEnd w:id="101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3" w:name="G6109"/>
            <w:bookmarkEnd w:id="1013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4" w:name="G6110"/>
            <w:bookmarkEnd w:id="1013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5" w:name="G6111"/>
            <w:bookmarkEnd w:id="101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6" w:name="G6112"/>
            <w:bookmarkEnd w:id="101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7" w:name="G6113"/>
            <w:bookmarkEnd w:id="101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8" w:name="G6114"/>
            <w:bookmarkEnd w:id="1013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39" w:name="G6115"/>
            <w:bookmarkEnd w:id="1013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0" w:name="G6116"/>
            <w:bookmarkEnd w:id="10140"/>
          </w:p>
        </w:tc>
      </w:tr>
      <w:tr w:rsidR="008058B7" w:rsidTr="00A17130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5531E4" w:rsidRDefault="008058B7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5531E4" w:rsidRDefault="008058B7" w:rsidP="00B2127A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133123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7E228C">
              <w:rPr>
                <w:sz w:val="20"/>
                <w:szCs w:val="20"/>
              </w:rPr>
              <w:t xml:space="preserve"> задержание, заключение под стражу или содержание </w:t>
            </w:r>
            <w:r>
              <w:rPr>
                <w:sz w:val="20"/>
                <w:szCs w:val="20"/>
              </w:rPr>
              <w:t xml:space="preserve">под стражей             </w:t>
            </w:r>
            <w:r w:rsidRPr="007E228C">
              <w:rPr>
                <w:sz w:val="20"/>
                <w:szCs w:val="20"/>
              </w:rPr>
              <w:t>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1" w:name="G6201"/>
            <w:bookmarkEnd w:id="101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2" w:name="G6202"/>
            <w:bookmarkEnd w:id="101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3" w:name="G6203"/>
            <w:bookmarkEnd w:id="101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4" w:name="G6204"/>
            <w:bookmarkEnd w:id="101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5" w:name="G6205"/>
            <w:bookmarkEnd w:id="101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6" w:name="G6206"/>
            <w:bookmarkEnd w:id="1014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7" w:name="G6207"/>
            <w:bookmarkEnd w:id="1014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8" w:name="G6208"/>
            <w:bookmarkEnd w:id="101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49" w:name="G6209"/>
            <w:bookmarkEnd w:id="1014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0" w:name="G6210"/>
            <w:bookmarkEnd w:id="1015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1" w:name="G6211"/>
            <w:bookmarkEnd w:id="101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2" w:name="G6212"/>
            <w:bookmarkEnd w:id="101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3" w:name="G6213"/>
            <w:bookmarkEnd w:id="101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4" w:name="G6214"/>
            <w:bookmarkEnd w:id="1015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5" w:name="G6215"/>
            <w:bookmarkEnd w:id="1015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6" w:name="G6216"/>
            <w:bookmarkEnd w:id="10156"/>
          </w:p>
        </w:tc>
      </w:tr>
      <w:tr w:rsidR="008058B7" w:rsidTr="00A17130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принуждение к даче показаний </w:t>
            </w:r>
            <w:r>
              <w:rPr>
                <w:sz w:val="20"/>
                <w:szCs w:val="20"/>
              </w:rPr>
              <w:t xml:space="preserve">        </w:t>
            </w:r>
            <w:r w:rsidRPr="007E228C">
              <w:rPr>
                <w:sz w:val="20"/>
                <w:szCs w:val="20"/>
              </w:rPr>
              <w:t xml:space="preserve">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7" w:name="G6301"/>
            <w:bookmarkEnd w:id="101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8" w:name="G6302"/>
            <w:bookmarkEnd w:id="101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59" w:name="G6303"/>
            <w:bookmarkEnd w:id="101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0" w:name="G6304"/>
            <w:bookmarkEnd w:id="101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1" w:name="G6305"/>
            <w:bookmarkEnd w:id="101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2" w:name="G6306"/>
            <w:bookmarkEnd w:id="1016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3" w:name="G6307"/>
            <w:bookmarkEnd w:id="1016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4" w:name="G6308"/>
            <w:bookmarkEnd w:id="101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5" w:name="G6309"/>
            <w:bookmarkEnd w:id="1016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6" w:name="G6310"/>
            <w:bookmarkEnd w:id="1016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7" w:name="G6311"/>
            <w:bookmarkEnd w:id="101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8" w:name="G6312"/>
            <w:bookmarkEnd w:id="101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69" w:name="G6313"/>
            <w:bookmarkEnd w:id="101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0" w:name="G6314"/>
            <w:bookmarkEnd w:id="1017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1" w:name="G6315"/>
            <w:bookmarkEnd w:id="1017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2" w:name="G6316"/>
            <w:bookmarkEnd w:id="10172"/>
          </w:p>
        </w:tc>
      </w:tr>
      <w:tr w:rsidR="008058B7" w:rsidTr="00A17130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фальсификация доказательств и результатов оп</w:t>
            </w:r>
            <w:r w:rsidRPr="007E228C">
              <w:rPr>
                <w:sz w:val="20"/>
                <w:szCs w:val="20"/>
              </w:rPr>
              <w:t>е</w:t>
            </w:r>
            <w:r w:rsidRPr="007E228C">
              <w:rPr>
                <w:sz w:val="20"/>
                <w:szCs w:val="20"/>
              </w:rPr>
              <w:t>ративно-розыскной деятельности</w:t>
            </w:r>
            <w:r>
              <w:rPr>
                <w:sz w:val="20"/>
                <w:szCs w:val="20"/>
              </w:rPr>
              <w:t xml:space="preserve">      </w:t>
            </w:r>
            <w:r w:rsidRPr="007E228C">
              <w:rPr>
                <w:sz w:val="20"/>
                <w:szCs w:val="20"/>
              </w:rPr>
              <w:t>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3" w:name="G6401"/>
            <w:bookmarkEnd w:id="1017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4" w:name="G6402"/>
            <w:bookmarkEnd w:id="101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5" w:name="G6403"/>
            <w:bookmarkEnd w:id="101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6" w:name="G6404"/>
            <w:bookmarkEnd w:id="101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7" w:name="G6405"/>
            <w:bookmarkEnd w:id="101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8" w:name="G6406"/>
            <w:bookmarkEnd w:id="10178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79" w:name="G6407"/>
            <w:bookmarkEnd w:id="101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0" w:name="G6408"/>
            <w:bookmarkEnd w:id="101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1" w:name="G6409"/>
            <w:bookmarkEnd w:id="10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2" w:name="G6410"/>
            <w:bookmarkEnd w:id="101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3" w:name="G6411"/>
            <w:bookmarkEnd w:id="10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4" w:name="G6412"/>
            <w:bookmarkEnd w:id="10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5" w:name="G6413"/>
            <w:bookmarkEnd w:id="101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6" w:name="G6414"/>
            <w:bookmarkEnd w:id="101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7" w:name="G6415"/>
            <w:bookmarkEnd w:id="10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8" w:name="G6416"/>
            <w:bookmarkEnd w:id="10188"/>
            <w:r>
              <w:rPr>
                <w:sz w:val="20"/>
                <w:szCs w:val="20"/>
              </w:rPr>
              <w:t xml:space="preserve"> 0</w:t>
            </w:r>
          </w:p>
        </w:tc>
      </w:tr>
      <w:tr w:rsidR="008058B7" w:rsidTr="00A17130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провокация взятки либо коммерческого подкупа </w:t>
            </w:r>
            <w:r>
              <w:rPr>
                <w:sz w:val="20"/>
                <w:szCs w:val="20"/>
              </w:rPr>
              <w:t xml:space="preserve"> </w:t>
            </w:r>
          </w:p>
          <w:p w:rsidR="008058B7" w:rsidRPr="005531E4" w:rsidRDefault="008058B7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89" w:name="G6501"/>
            <w:bookmarkEnd w:id="101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0" w:name="G6502"/>
            <w:bookmarkEnd w:id="101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1" w:name="G6503"/>
            <w:bookmarkEnd w:id="101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2" w:name="G6504"/>
            <w:bookmarkEnd w:id="101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3" w:name="G6505"/>
            <w:bookmarkEnd w:id="101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4" w:name="G6506"/>
            <w:bookmarkEnd w:id="1019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5" w:name="G6507"/>
            <w:bookmarkEnd w:id="1019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6" w:name="G6508"/>
            <w:bookmarkEnd w:id="101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7" w:name="G6509"/>
            <w:bookmarkEnd w:id="1019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8" w:name="G6510"/>
            <w:bookmarkEnd w:id="1019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199" w:name="G6511"/>
            <w:bookmarkEnd w:id="101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0" w:name="G6512"/>
            <w:bookmarkEnd w:id="1020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1" w:name="G6513"/>
            <w:bookmarkEnd w:id="102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2" w:name="G6514"/>
            <w:bookmarkEnd w:id="1020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3" w:name="G6515"/>
            <w:bookmarkEnd w:id="1020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4" w:name="G6516"/>
            <w:bookmarkEnd w:id="10204"/>
          </w:p>
        </w:tc>
      </w:tr>
      <w:tr w:rsidR="008058B7" w:rsidTr="00A17130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F6654" w:rsidRDefault="008058B7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заведомо ложный донос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E228C">
              <w:rPr>
                <w:sz w:val="20"/>
                <w:szCs w:val="20"/>
              </w:rPr>
              <w:t>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5" w:name="G6601"/>
            <w:bookmarkEnd w:id="1020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6" w:name="G6602"/>
            <w:bookmarkEnd w:id="102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7" w:name="G6603"/>
            <w:bookmarkEnd w:id="102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8" w:name="G6604"/>
            <w:bookmarkEnd w:id="102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09" w:name="G6605"/>
            <w:bookmarkEnd w:id="102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0" w:name="G6606"/>
            <w:bookmarkEnd w:id="102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1" w:name="G6607"/>
            <w:bookmarkEnd w:id="102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2" w:name="G6608"/>
            <w:bookmarkEnd w:id="102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3" w:name="G6609"/>
            <w:bookmarkEnd w:id="102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4" w:name="G6610"/>
            <w:bookmarkEnd w:id="102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5" w:name="G6611"/>
            <w:bookmarkEnd w:id="102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6" w:name="G6612"/>
            <w:bookmarkEnd w:id="102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7" w:name="G6613"/>
            <w:bookmarkEnd w:id="102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8" w:name="G6614"/>
            <w:bookmarkEnd w:id="10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19" w:name="G6615"/>
            <w:bookmarkEnd w:id="10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0" w:name="G6616"/>
            <w:bookmarkEnd w:id="10220"/>
            <w:r>
              <w:rPr>
                <w:sz w:val="20"/>
                <w:szCs w:val="20"/>
              </w:rPr>
              <w:t xml:space="preserve"> 0</w:t>
            </w:r>
          </w:p>
        </w:tc>
      </w:tr>
      <w:tr w:rsidR="008058B7" w:rsidTr="00A17130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заведомо ложн</w:t>
            </w:r>
            <w:r>
              <w:rPr>
                <w:sz w:val="20"/>
                <w:szCs w:val="20"/>
              </w:rPr>
              <w:t>ые</w:t>
            </w:r>
            <w:r w:rsidRPr="00965BA8">
              <w:rPr>
                <w:sz w:val="20"/>
                <w:szCs w:val="20"/>
              </w:rPr>
              <w:t xml:space="preserve"> показание, заключение экспе</w:t>
            </w:r>
            <w:r w:rsidRPr="00965BA8">
              <w:rPr>
                <w:sz w:val="20"/>
                <w:szCs w:val="20"/>
              </w:rPr>
              <w:t>р</w:t>
            </w:r>
            <w:r w:rsidRPr="00965BA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8058B7" w:rsidRPr="005531E4" w:rsidRDefault="008058B7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1" w:name="G6701"/>
            <w:bookmarkEnd w:id="1022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2" w:name="G6702"/>
            <w:bookmarkEnd w:id="10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3" w:name="G6703"/>
            <w:bookmarkEnd w:id="10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4" w:name="G6704"/>
            <w:bookmarkEnd w:id="102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5" w:name="G6705"/>
            <w:bookmarkEnd w:id="10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6" w:name="G6706"/>
            <w:bookmarkEnd w:id="10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7" w:name="G6707"/>
            <w:bookmarkEnd w:id="10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8" w:name="G6708"/>
            <w:bookmarkEnd w:id="102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29" w:name="G6709"/>
            <w:bookmarkEnd w:id="102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0" w:name="G6710"/>
            <w:bookmarkEnd w:id="102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1" w:name="G6711"/>
            <w:bookmarkEnd w:id="102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2" w:name="G6712"/>
            <w:bookmarkEnd w:id="102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3" w:name="G6713"/>
            <w:bookmarkEnd w:id="102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4" w:name="G6714"/>
            <w:bookmarkEnd w:id="102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5" w:name="G6715"/>
            <w:bookmarkEnd w:id="102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6" w:name="G6716"/>
            <w:bookmarkEnd w:id="10236"/>
            <w:r>
              <w:rPr>
                <w:sz w:val="20"/>
                <w:szCs w:val="20"/>
              </w:rPr>
              <w:t xml:space="preserve"> 0</w:t>
            </w:r>
          </w:p>
        </w:tc>
      </w:tr>
      <w:tr w:rsidR="008058B7" w:rsidTr="00A17130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965BA8">
              <w:rPr>
                <w:sz w:val="20"/>
                <w:szCs w:val="20"/>
              </w:rPr>
              <w:t>е</w:t>
            </w:r>
            <w:r w:rsidRPr="00965BA8">
              <w:rPr>
                <w:sz w:val="20"/>
                <w:szCs w:val="20"/>
              </w:rPr>
              <w:t>го ко</w:t>
            </w:r>
            <w:r w:rsidRPr="00965BA8">
              <w:rPr>
                <w:sz w:val="20"/>
                <w:szCs w:val="20"/>
              </w:rPr>
              <w:t>н</w:t>
            </w:r>
            <w:r w:rsidRPr="00965BA8">
              <w:rPr>
                <w:sz w:val="20"/>
                <w:szCs w:val="20"/>
              </w:rPr>
              <w:t xml:space="preserve">фискации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7" w:name="G6801"/>
            <w:bookmarkEnd w:id="102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8" w:name="G6802"/>
            <w:bookmarkEnd w:id="102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39" w:name="G6803"/>
            <w:bookmarkEnd w:id="102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0" w:name="G6804"/>
            <w:bookmarkEnd w:id="102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1" w:name="G6805"/>
            <w:bookmarkEnd w:id="102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2" w:name="G6806"/>
            <w:bookmarkEnd w:id="1024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3" w:name="G6807"/>
            <w:bookmarkEnd w:id="1024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4" w:name="G6808"/>
            <w:bookmarkEnd w:id="1024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5" w:name="G6809"/>
            <w:bookmarkEnd w:id="1024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6" w:name="G6810"/>
            <w:bookmarkEnd w:id="1024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7" w:name="G6811"/>
            <w:bookmarkEnd w:id="102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8" w:name="G6812"/>
            <w:bookmarkEnd w:id="1024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49" w:name="G6813"/>
            <w:bookmarkEnd w:id="102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0" w:name="G6814"/>
            <w:bookmarkEnd w:id="1025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1" w:name="G6815"/>
            <w:bookmarkEnd w:id="1025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2" w:name="G6816"/>
            <w:bookmarkEnd w:id="10252"/>
          </w:p>
        </w:tc>
      </w:tr>
      <w:tr w:rsidR="008058B7" w:rsidTr="00A17130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8B7" w:rsidRPr="00E25C42" w:rsidRDefault="008058B7" w:rsidP="007A289A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еисполнение приговора суда, решения суда или иного судебного акта    </w:t>
            </w:r>
            <w:r>
              <w:rPr>
                <w:sz w:val="20"/>
                <w:szCs w:val="20"/>
              </w:rPr>
              <w:t xml:space="preserve">         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25C42">
              <w:rPr>
                <w:sz w:val="20"/>
                <w:szCs w:val="20"/>
              </w:rPr>
              <w:t xml:space="preserve">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3" w:name="G6901"/>
            <w:bookmarkEnd w:id="102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4" w:name="G6902"/>
            <w:bookmarkEnd w:id="102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5" w:name="G6903"/>
            <w:bookmarkEnd w:id="102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6" w:name="G6904"/>
            <w:bookmarkEnd w:id="102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7" w:name="G6905"/>
            <w:bookmarkEnd w:id="102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8" w:name="G6906"/>
            <w:bookmarkEnd w:id="1025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59" w:name="G6907"/>
            <w:bookmarkEnd w:id="1025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0" w:name="G6908"/>
            <w:bookmarkEnd w:id="102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1" w:name="G6909"/>
            <w:bookmarkEnd w:id="102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2" w:name="G6910"/>
            <w:bookmarkEnd w:id="1026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3" w:name="G6911"/>
            <w:bookmarkEnd w:id="102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4" w:name="G6912"/>
            <w:bookmarkEnd w:id="1026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5" w:name="G6913"/>
            <w:bookmarkEnd w:id="102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6" w:name="G6914"/>
            <w:bookmarkEnd w:id="1026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7" w:name="G6915"/>
            <w:bookmarkEnd w:id="1026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8" w:name="G6916"/>
            <w:bookmarkEnd w:id="10268"/>
          </w:p>
        </w:tc>
      </w:tr>
      <w:tr w:rsidR="008058B7" w:rsidTr="00A17130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укрывательство преступлений </w:t>
            </w:r>
            <w:r>
              <w:rPr>
                <w:sz w:val="20"/>
                <w:szCs w:val="20"/>
              </w:rPr>
              <w:t xml:space="preserve">          </w:t>
            </w:r>
            <w:r w:rsidRPr="00965BA8">
              <w:rPr>
                <w:sz w:val="20"/>
                <w:szCs w:val="20"/>
              </w:rPr>
              <w:t>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69" w:name="G7001"/>
            <w:bookmarkEnd w:id="102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0" w:name="G7002"/>
            <w:bookmarkEnd w:id="102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1" w:name="G7003"/>
            <w:bookmarkEnd w:id="102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2" w:name="G7004"/>
            <w:bookmarkEnd w:id="102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3" w:name="G7005"/>
            <w:bookmarkEnd w:id="102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4" w:name="G7006"/>
            <w:bookmarkEnd w:id="1027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5" w:name="G7007"/>
            <w:bookmarkEnd w:id="1027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6" w:name="G7008"/>
            <w:bookmarkEnd w:id="1027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7" w:name="G7009"/>
            <w:bookmarkEnd w:id="102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8" w:name="G7010"/>
            <w:bookmarkEnd w:id="1027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79" w:name="G7011"/>
            <w:bookmarkEnd w:id="102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0" w:name="G7012"/>
            <w:bookmarkEnd w:id="1028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1" w:name="G7013"/>
            <w:bookmarkEnd w:id="102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2" w:name="G7014"/>
            <w:bookmarkEnd w:id="1028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3" w:name="G7015"/>
            <w:bookmarkEnd w:id="1028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4" w:name="G7016"/>
            <w:bookmarkEnd w:id="10284"/>
          </w:p>
        </w:tc>
      </w:tr>
      <w:tr w:rsidR="008058B7" w:rsidTr="00A17130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7A60E7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порядка управления            </w:t>
            </w:r>
            <w:r>
              <w:rPr>
                <w:sz w:val="20"/>
                <w:szCs w:val="20"/>
              </w:rPr>
              <w:t xml:space="preserve">     </w:t>
            </w:r>
            <w:r w:rsidRPr="007A60E7">
              <w:rPr>
                <w:sz w:val="20"/>
                <w:szCs w:val="20"/>
              </w:rPr>
              <w:t xml:space="preserve">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5" w:name="G7101"/>
            <w:bookmarkEnd w:id="10285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6" w:name="G7102"/>
            <w:bookmarkEnd w:id="102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7" w:name="G7103"/>
            <w:bookmarkEnd w:id="102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8" w:name="G7104"/>
            <w:bookmarkEnd w:id="102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89" w:name="G7105"/>
            <w:bookmarkEnd w:id="102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0" w:name="G7106"/>
            <w:bookmarkEnd w:id="102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1" w:name="G7107"/>
            <w:bookmarkEnd w:id="102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2" w:name="G7108"/>
            <w:bookmarkEnd w:id="102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3" w:name="G7109"/>
            <w:bookmarkEnd w:id="102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4" w:name="G7110"/>
            <w:bookmarkEnd w:id="102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5" w:name="G7111"/>
            <w:bookmarkEnd w:id="102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6" w:name="G7112"/>
            <w:bookmarkEnd w:id="10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7" w:name="G7113"/>
            <w:bookmarkEnd w:id="10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8" w:name="G7114"/>
            <w:bookmarkEnd w:id="102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299" w:name="G7115"/>
            <w:bookmarkEnd w:id="102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0" w:name="G7116"/>
            <w:bookmarkEnd w:id="10300"/>
            <w:r>
              <w:rPr>
                <w:sz w:val="20"/>
                <w:szCs w:val="20"/>
              </w:rPr>
              <w:t xml:space="preserve"> 0</w:t>
            </w:r>
          </w:p>
        </w:tc>
      </w:tr>
      <w:tr w:rsidR="008058B7" w:rsidTr="00A17130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58B7" w:rsidRPr="003F6654" w:rsidRDefault="008058B7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965BA8">
              <w:rPr>
                <w:sz w:val="20"/>
                <w:szCs w:val="20"/>
              </w:rPr>
              <w:t>и</w:t>
            </w:r>
            <w:r w:rsidRPr="00965BA8">
              <w:rPr>
                <w:sz w:val="20"/>
                <w:szCs w:val="20"/>
              </w:rPr>
              <w:t xml:space="preserve">тельного органа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1" w:name="G7201"/>
            <w:bookmarkEnd w:id="103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2" w:name="G7202"/>
            <w:bookmarkEnd w:id="103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3" w:name="G7203"/>
            <w:bookmarkEnd w:id="103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4" w:name="G7204"/>
            <w:bookmarkEnd w:id="103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5" w:name="G7205"/>
            <w:bookmarkEnd w:id="103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6" w:name="G7206"/>
            <w:bookmarkEnd w:id="1030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7" w:name="G7207"/>
            <w:bookmarkEnd w:id="1030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8" w:name="G7208"/>
            <w:bookmarkEnd w:id="1030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09" w:name="G7209"/>
            <w:bookmarkEnd w:id="1030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0" w:name="G7210"/>
            <w:bookmarkEnd w:id="1031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1" w:name="G7211"/>
            <w:bookmarkEnd w:id="103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2" w:name="G7212"/>
            <w:bookmarkEnd w:id="103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3" w:name="G7213"/>
            <w:bookmarkEnd w:id="103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4" w:name="G7214"/>
            <w:bookmarkEnd w:id="1031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5" w:name="G7215"/>
            <w:bookmarkEnd w:id="1031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6" w:name="G7216"/>
            <w:bookmarkEnd w:id="10316"/>
          </w:p>
        </w:tc>
      </w:tr>
      <w:tr w:rsidR="008058B7" w:rsidTr="00A17130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965BA8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применение  насилия в отношении представителя власти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965BA8">
              <w:rPr>
                <w:sz w:val="20"/>
                <w:szCs w:val="20"/>
              </w:rPr>
              <w:t>ст. 31</w:t>
            </w:r>
            <w:r>
              <w:rPr>
                <w:sz w:val="20"/>
                <w:szCs w:val="20"/>
              </w:rPr>
              <w:t>8</w:t>
            </w:r>
            <w:r w:rsidRPr="00965BA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7" w:name="G7301"/>
            <w:bookmarkEnd w:id="103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8" w:name="G7302"/>
            <w:bookmarkEnd w:id="103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19" w:name="G7303"/>
            <w:bookmarkEnd w:id="103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0" w:name="G7304"/>
            <w:bookmarkEnd w:id="103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1" w:name="G7305"/>
            <w:bookmarkEnd w:id="103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2" w:name="G7306"/>
            <w:bookmarkEnd w:id="1032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3" w:name="G7307"/>
            <w:bookmarkEnd w:id="1032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4" w:name="G7308"/>
            <w:bookmarkEnd w:id="1032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5" w:name="G7309"/>
            <w:bookmarkEnd w:id="103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6" w:name="G7310"/>
            <w:bookmarkEnd w:id="1032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7" w:name="G7311"/>
            <w:bookmarkEnd w:id="103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8" w:name="G7312"/>
            <w:bookmarkEnd w:id="103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29" w:name="G7313"/>
            <w:bookmarkEnd w:id="103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0" w:name="G7314"/>
            <w:bookmarkEnd w:id="1033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1" w:name="G7315"/>
            <w:bookmarkEnd w:id="1033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2" w:name="G7316"/>
            <w:bookmarkEnd w:id="10332"/>
          </w:p>
        </w:tc>
      </w:tr>
      <w:tr w:rsidR="008058B7" w:rsidTr="00A17130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8B7" w:rsidRPr="005531E4" w:rsidRDefault="008058B7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Default="008058B7" w:rsidP="007A289A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8058B7" w:rsidRPr="00965BA8" w:rsidRDefault="008058B7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965BA8">
              <w:rPr>
                <w:sz w:val="20"/>
                <w:szCs w:val="20"/>
              </w:rPr>
              <w:t xml:space="preserve">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58B7" w:rsidRPr="00DF40BF" w:rsidRDefault="008058B7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3" w:name="G7401"/>
            <w:bookmarkEnd w:id="103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4" w:name="G7402"/>
            <w:bookmarkEnd w:id="103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5" w:name="G7403"/>
            <w:bookmarkEnd w:id="103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6" w:name="G7404"/>
            <w:bookmarkEnd w:id="103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7" w:name="G7405"/>
            <w:bookmarkEnd w:id="103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8" w:name="G7406"/>
            <w:bookmarkEnd w:id="1033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39" w:name="G7407"/>
            <w:bookmarkEnd w:id="1033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0" w:name="G7408"/>
            <w:bookmarkEnd w:id="1034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1" w:name="G7409"/>
            <w:bookmarkEnd w:id="1034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2" w:name="G7410"/>
            <w:bookmarkEnd w:id="1034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3" w:name="G7411"/>
            <w:bookmarkEnd w:id="103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4" w:name="G7412"/>
            <w:bookmarkEnd w:id="103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5" w:name="G7413"/>
            <w:bookmarkEnd w:id="103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6" w:name="G7414"/>
            <w:bookmarkEnd w:id="1034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7" w:name="G7415"/>
            <w:bookmarkEnd w:id="1034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8B7" w:rsidRPr="005531E4" w:rsidRDefault="008058B7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8" w:name="G7416"/>
            <w:bookmarkEnd w:id="10348"/>
          </w:p>
        </w:tc>
      </w:tr>
      <w:tr w:rsidR="005E6D61" w:rsidTr="00A17130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277034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6D61" w:rsidRPr="003F6654" w:rsidRDefault="005E6D61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Default="005E6D61" w:rsidP="007A289A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5E6D61" w:rsidRPr="00965BA8" w:rsidRDefault="005E6D61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</w:t>
            </w:r>
            <w:r w:rsidR="00227117">
              <w:rPr>
                <w:sz w:val="20"/>
                <w:szCs w:val="20"/>
              </w:rPr>
              <w:t xml:space="preserve"> ст. 322.1</w:t>
            </w:r>
            <w:r w:rsidRPr="001E4017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D61" w:rsidRPr="00DF40BF" w:rsidRDefault="005E6D61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49" w:name="G7501"/>
            <w:bookmarkEnd w:id="103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0" w:name="G7502"/>
            <w:bookmarkEnd w:id="103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1" w:name="G7503"/>
            <w:bookmarkEnd w:id="103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2" w:name="G7504"/>
            <w:bookmarkEnd w:id="103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3" w:name="G7505"/>
            <w:bookmarkEnd w:id="103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4" w:name="G7506"/>
            <w:bookmarkEnd w:id="1035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5" w:name="G7507"/>
            <w:bookmarkEnd w:id="103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6" w:name="G7508"/>
            <w:bookmarkEnd w:id="103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7" w:name="G7509"/>
            <w:bookmarkEnd w:id="1035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8" w:name="G7510"/>
            <w:bookmarkEnd w:id="1035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59" w:name="G7511"/>
            <w:bookmarkEnd w:id="103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0" w:name="G7512"/>
            <w:bookmarkEnd w:id="103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1" w:name="G7513"/>
            <w:bookmarkEnd w:id="103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2" w:name="G7514"/>
            <w:bookmarkEnd w:id="1036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3" w:name="G7515"/>
            <w:bookmarkEnd w:id="1036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4" w:name="G7516"/>
            <w:bookmarkEnd w:id="10364"/>
          </w:p>
        </w:tc>
      </w:tr>
      <w:tr w:rsidR="005E6D61" w:rsidTr="00A17130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D61" w:rsidRPr="005531E4" w:rsidRDefault="005E6D61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7A289A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965BA8" w:rsidRDefault="005E6D61" w:rsidP="007A289A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регистрация гражданина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по месту пребывания или </w:t>
            </w:r>
            <w:r>
              <w:rPr>
                <w:sz w:val="20"/>
                <w:szCs w:val="20"/>
              </w:rPr>
              <w:t xml:space="preserve">по </w:t>
            </w:r>
            <w:r w:rsidRPr="001E4017">
              <w:rPr>
                <w:sz w:val="20"/>
                <w:szCs w:val="20"/>
              </w:rPr>
              <w:t>месту жительства в жилом помещении в Р</w:t>
            </w:r>
            <w:r>
              <w:rPr>
                <w:sz w:val="20"/>
                <w:szCs w:val="20"/>
              </w:rPr>
              <w:t>оссийской Федерации</w:t>
            </w:r>
            <w:r w:rsidRPr="001E4017">
              <w:rPr>
                <w:sz w:val="20"/>
                <w:szCs w:val="20"/>
              </w:rPr>
              <w:t xml:space="preserve"> и фик</w:t>
            </w:r>
            <w:r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>ивная регистрация иностранн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 xml:space="preserve">го гражданина или лица без </w:t>
            </w:r>
            <w:r>
              <w:rPr>
                <w:sz w:val="20"/>
                <w:szCs w:val="20"/>
              </w:rPr>
              <w:t>гражданства</w:t>
            </w:r>
            <w:r w:rsidRPr="001E4017">
              <w:rPr>
                <w:sz w:val="20"/>
                <w:szCs w:val="20"/>
              </w:rPr>
              <w:t xml:space="preserve"> по м</w:t>
            </w:r>
            <w:r w:rsidRPr="001E4017">
              <w:rPr>
                <w:sz w:val="20"/>
                <w:szCs w:val="20"/>
              </w:rPr>
              <w:t>е</w:t>
            </w:r>
            <w:r w:rsidRPr="001E4017">
              <w:rPr>
                <w:sz w:val="20"/>
                <w:szCs w:val="20"/>
              </w:rPr>
              <w:t>сту жительства в жилом помещении в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1E4017">
              <w:rPr>
                <w:sz w:val="20"/>
                <w:szCs w:val="20"/>
              </w:rPr>
              <w:t xml:space="preserve">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D61" w:rsidRPr="00DF40BF" w:rsidRDefault="005E6D61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5" w:name="G7601"/>
            <w:bookmarkEnd w:id="103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6" w:name="G7602"/>
            <w:bookmarkEnd w:id="103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7" w:name="G7603"/>
            <w:bookmarkEnd w:id="103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8" w:name="G7604"/>
            <w:bookmarkEnd w:id="103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69" w:name="G7605"/>
            <w:bookmarkEnd w:id="103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0" w:name="G7606"/>
            <w:bookmarkEnd w:id="1037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1" w:name="G7607"/>
            <w:bookmarkEnd w:id="103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2" w:name="G7608"/>
            <w:bookmarkEnd w:id="103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3" w:name="G7609"/>
            <w:bookmarkEnd w:id="1037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4" w:name="G7610"/>
            <w:bookmarkEnd w:id="1037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5" w:name="G7611"/>
            <w:bookmarkEnd w:id="103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6" w:name="G7612"/>
            <w:bookmarkEnd w:id="103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7" w:name="G7613"/>
            <w:bookmarkEnd w:id="103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8" w:name="G7614"/>
            <w:bookmarkEnd w:id="1037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79" w:name="G7615"/>
            <w:bookmarkEnd w:id="1037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D61" w:rsidRPr="005531E4" w:rsidRDefault="005E6D61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0" w:name="G7616"/>
            <w:bookmarkEnd w:id="10380"/>
          </w:p>
        </w:tc>
      </w:tr>
    </w:tbl>
    <w:p w:rsidR="005E6D61" w:rsidRDefault="005E6D61">
      <w:r>
        <w:br w:type="page"/>
      </w:r>
    </w:p>
    <w:tbl>
      <w:tblPr>
        <w:tblW w:w="16031" w:type="dxa"/>
        <w:tblInd w:w="-1344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557"/>
        <w:gridCol w:w="713"/>
        <w:gridCol w:w="734"/>
        <w:gridCol w:w="9"/>
        <w:gridCol w:w="698"/>
        <w:gridCol w:w="540"/>
        <w:gridCol w:w="546"/>
        <w:gridCol w:w="11"/>
        <w:gridCol w:w="533"/>
        <w:gridCol w:w="7"/>
        <w:gridCol w:w="736"/>
        <w:gridCol w:w="699"/>
        <w:gridCol w:w="557"/>
        <w:gridCol w:w="703"/>
        <w:gridCol w:w="720"/>
        <w:gridCol w:w="550"/>
        <w:gridCol w:w="7"/>
        <w:gridCol w:w="703"/>
        <w:gridCol w:w="551"/>
      </w:tblGrid>
      <w:tr w:rsidR="0035296A" w:rsidTr="00A17130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EA0707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83B" w:rsidRPr="005531E4" w:rsidRDefault="008C683B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35296A" w:rsidTr="00A17130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5531E4" w:rsidRDefault="0035296A" w:rsidP="0035296A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5531E4" w:rsidRDefault="0035296A" w:rsidP="001A0C19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965BA8" w:rsidRDefault="0035296A" w:rsidP="000E1B9F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1E4017">
              <w:rPr>
                <w:sz w:val="20"/>
                <w:szCs w:val="20"/>
              </w:rPr>
              <w:t>ж</w:t>
            </w:r>
            <w:r w:rsidRPr="001E4017">
              <w:rPr>
                <w:sz w:val="20"/>
                <w:szCs w:val="20"/>
              </w:rPr>
              <w:t>данина или лица без гражданства по месту пре</w:t>
            </w:r>
            <w:r>
              <w:rPr>
                <w:sz w:val="20"/>
                <w:szCs w:val="20"/>
              </w:rPr>
              <w:t>б</w:t>
            </w:r>
            <w:r w:rsidRPr="001E4017">
              <w:rPr>
                <w:sz w:val="20"/>
                <w:szCs w:val="20"/>
              </w:rPr>
              <w:t>ы</w:t>
            </w:r>
            <w:r w:rsidRPr="001E4017">
              <w:rPr>
                <w:sz w:val="20"/>
                <w:szCs w:val="20"/>
              </w:rPr>
              <w:t>вания в жилом помещении в Р</w:t>
            </w:r>
            <w:r>
              <w:rPr>
                <w:sz w:val="20"/>
                <w:szCs w:val="20"/>
              </w:rPr>
              <w:t>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                                                     </w:t>
            </w:r>
            <w:r w:rsidRPr="001E4017">
              <w:rPr>
                <w:sz w:val="20"/>
                <w:szCs w:val="20"/>
              </w:rPr>
              <w:t>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DF40BF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1" w:name="G7701"/>
            <w:bookmarkEnd w:id="10381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2" w:name="G7702"/>
            <w:bookmarkEnd w:id="10382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3" w:name="G7703"/>
            <w:bookmarkEnd w:id="10383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4" w:name="G7704"/>
            <w:bookmarkEnd w:id="10384"/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5" w:name="G7705"/>
            <w:bookmarkEnd w:id="1038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6" w:name="G7706"/>
            <w:bookmarkEnd w:id="10386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7" w:name="G7707"/>
            <w:bookmarkEnd w:id="10387"/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8" w:name="G7708"/>
            <w:bookmarkEnd w:id="10388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89" w:name="G7709"/>
            <w:bookmarkEnd w:id="10389"/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0" w:name="G7710"/>
            <w:bookmarkEnd w:id="10390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1" w:name="G7711"/>
            <w:bookmarkEnd w:id="10391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2" w:name="G7712"/>
            <w:bookmarkEnd w:id="1039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3" w:name="G7713"/>
            <w:bookmarkEnd w:id="10393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4" w:name="G7714"/>
            <w:bookmarkEnd w:id="10394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5" w:name="G7715"/>
            <w:bookmarkEnd w:id="10395"/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6" w:name="G7716"/>
            <w:bookmarkEnd w:id="10396"/>
          </w:p>
        </w:tc>
      </w:tr>
      <w:tr w:rsidR="0035296A" w:rsidTr="00A17130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5531E4" w:rsidRDefault="0035296A" w:rsidP="00A318EF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5531E4" w:rsidRDefault="0035296A" w:rsidP="001A0C19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1E4017"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 xml:space="preserve">венных наград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35296A" w:rsidRPr="00965BA8" w:rsidRDefault="0035296A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DF40BF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7" w:name="G7801"/>
            <w:bookmarkEnd w:id="1039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8" w:name="G7802"/>
            <w:bookmarkEnd w:id="10398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399" w:name="G7803"/>
            <w:bookmarkEnd w:id="10399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0" w:name="G7804"/>
            <w:bookmarkEnd w:id="10400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1" w:name="G7805"/>
            <w:bookmarkEnd w:id="104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2" w:name="G7806"/>
            <w:bookmarkEnd w:id="10402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3" w:name="G7807"/>
            <w:bookmarkEnd w:id="10403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4" w:name="G7808"/>
            <w:bookmarkEnd w:id="10404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5" w:name="G7809"/>
            <w:bookmarkEnd w:id="10405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6" w:name="G7810"/>
            <w:bookmarkEnd w:id="1040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7" w:name="G7811"/>
            <w:bookmarkEnd w:id="1040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8" w:name="G7812"/>
            <w:bookmarkEnd w:id="104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09" w:name="G7813"/>
            <w:bookmarkEnd w:id="10409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0" w:name="G7814"/>
            <w:bookmarkEnd w:id="10410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1" w:name="G7815"/>
            <w:bookmarkEnd w:id="10411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2" w:name="G7816"/>
            <w:bookmarkEnd w:id="10412"/>
          </w:p>
        </w:tc>
      </w:tr>
      <w:tr w:rsidR="0035296A" w:rsidTr="00A17130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7A289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5296A" w:rsidRPr="003F6654" w:rsidRDefault="0035296A" w:rsidP="007A289A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похищение или повреждение документов, шта</w:t>
            </w:r>
            <w:r w:rsidRPr="001E4017">
              <w:rPr>
                <w:sz w:val="20"/>
                <w:szCs w:val="20"/>
              </w:rPr>
              <w:t>м</w:t>
            </w:r>
            <w:r w:rsidRPr="001E4017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 xml:space="preserve">ков соответствия </w:t>
            </w:r>
          </w:p>
          <w:p w:rsidR="0035296A" w:rsidRPr="00965BA8" w:rsidRDefault="0035296A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DF40BF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3" w:name="G7901"/>
            <w:bookmarkEnd w:id="1041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4" w:name="G7902"/>
            <w:bookmarkEnd w:id="1041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5" w:name="G7903"/>
            <w:bookmarkEnd w:id="1041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6" w:name="G7904"/>
            <w:bookmarkEnd w:id="1041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7" w:name="G7905"/>
            <w:bookmarkEnd w:id="104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8" w:name="G7906"/>
            <w:bookmarkEnd w:id="1041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19" w:name="G7907"/>
            <w:bookmarkEnd w:id="1041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0" w:name="G7908"/>
            <w:bookmarkEnd w:id="1042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1" w:name="G7909"/>
            <w:bookmarkEnd w:id="1042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2" w:name="G7910"/>
            <w:bookmarkEnd w:id="1042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3" w:name="G7911"/>
            <w:bookmarkEnd w:id="1042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4" w:name="G7912"/>
            <w:bookmarkEnd w:id="104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5" w:name="G7913"/>
            <w:bookmarkEnd w:id="1042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6" w:name="G7914"/>
            <w:bookmarkEnd w:id="1042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7" w:name="G7915"/>
            <w:bookmarkEnd w:id="1042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8" w:name="G7916"/>
            <w:bookmarkEnd w:id="10428"/>
          </w:p>
        </w:tc>
      </w:tr>
      <w:tr w:rsidR="0035296A" w:rsidTr="00A17130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подделка, изготовление или сбыт поддельных д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>тей, бла</w:t>
            </w:r>
            <w:r w:rsidRPr="001E4017">
              <w:rPr>
                <w:sz w:val="20"/>
                <w:szCs w:val="20"/>
              </w:rPr>
              <w:t>н</w:t>
            </w:r>
            <w:r w:rsidRPr="001E4017">
              <w:rPr>
                <w:sz w:val="20"/>
                <w:szCs w:val="20"/>
              </w:rPr>
              <w:t xml:space="preserve">ков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35296A" w:rsidRPr="00965BA8" w:rsidRDefault="0035296A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1E4017">
              <w:rPr>
                <w:sz w:val="20"/>
                <w:szCs w:val="20"/>
              </w:rPr>
              <w:t>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DF40BF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29" w:name="G8001"/>
            <w:bookmarkEnd w:id="10429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0" w:name="G8002"/>
            <w:bookmarkEnd w:id="104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1" w:name="G8003"/>
            <w:bookmarkEnd w:id="104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2" w:name="G8004"/>
            <w:bookmarkEnd w:id="104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3" w:name="G8005"/>
            <w:bookmarkEnd w:id="10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4" w:name="G8006"/>
            <w:bookmarkEnd w:id="10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5" w:name="G8007"/>
            <w:bookmarkEnd w:id="10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6" w:name="G8008"/>
            <w:bookmarkEnd w:id="104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7" w:name="G8009"/>
            <w:bookmarkEnd w:id="10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8" w:name="G8010"/>
            <w:bookmarkEnd w:id="10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39" w:name="G8011"/>
            <w:bookmarkEnd w:id="10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0" w:name="G8012"/>
            <w:bookmarkEnd w:id="10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1" w:name="G8013"/>
            <w:bookmarkEnd w:id="10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2" w:name="G8014"/>
            <w:bookmarkEnd w:id="10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3" w:name="G8015"/>
            <w:bookmarkEnd w:id="104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5B703C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4" w:name="G8016"/>
            <w:bookmarkEnd w:id="10444"/>
            <w:r>
              <w:rPr>
                <w:sz w:val="20"/>
                <w:szCs w:val="20"/>
              </w:rPr>
              <w:t xml:space="preserve"> 0</w:t>
            </w:r>
          </w:p>
        </w:tc>
      </w:tr>
      <w:tr w:rsidR="0035296A" w:rsidTr="00A17130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Default="0035296A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4017">
              <w:rPr>
                <w:sz w:val="20"/>
                <w:szCs w:val="20"/>
              </w:rPr>
              <w:t>амоуправство</w:t>
            </w: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35296A" w:rsidRPr="001E4017" w:rsidRDefault="0035296A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DF40BF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5" w:name="G8101"/>
            <w:bookmarkEnd w:id="1044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6" w:name="G8102"/>
            <w:bookmarkEnd w:id="1044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7" w:name="G8103"/>
            <w:bookmarkEnd w:id="10447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8" w:name="G8104"/>
            <w:bookmarkEnd w:id="10448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49" w:name="G8105"/>
            <w:bookmarkEnd w:id="104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0" w:name="G8106"/>
            <w:bookmarkEnd w:id="10450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1" w:name="G8107"/>
            <w:bookmarkEnd w:id="10451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2" w:name="G8108"/>
            <w:bookmarkEnd w:id="10452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3" w:name="G8109"/>
            <w:bookmarkEnd w:id="10453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4" w:name="G8110"/>
            <w:bookmarkEnd w:id="10454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5" w:name="G8111"/>
            <w:bookmarkEnd w:id="104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6" w:name="G8112"/>
            <w:bookmarkEnd w:id="104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7" w:name="G8113"/>
            <w:bookmarkEnd w:id="10457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8" w:name="G8114"/>
            <w:bookmarkEnd w:id="10458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59" w:name="G8115"/>
            <w:bookmarkEnd w:id="10459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0" w:name="G8116"/>
            <w:bookmarkEnd w:id="10460"/>
          </w:p>
        </w:tc>
      </w:tr>
      <w:tr w:rsidR="0035296A" w:rsidTr="00A17130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73519E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 xml:space="preserve">стве </w:t>
            </w:r>
            <w:r>
              <w:rPr>
                <w:sz w:val="20"/>
                <w:szCs w:val="20"/>
              </w:rPr>
              <w:t xml:space="preserve"> </w:t>
            </w:r>
          </w:p>
          <w:p w:rsidR="0035296A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E4017">
              <w:rPr>
                <w:sz w:val="20"/>
                <w:szCs w:val="20"/>
              </w:rPr>
              <w:t>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CA2BDD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1" w:name="G8201"/>
            <w:bookmarkEnd w:id="104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2" w:name="G8202"/>
            <w:bookmarkEnd w:id="10462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3" w:name="G8203"/>
            <w:bookmarkEnd w:id="10463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4" w:name="G8204"/>
            <w:bookmarkEnd w:id="10464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5" w:name="G8205"/>
            <w:bookmarkEnd w:id="104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6" w:name="G8206"/>
            <w:bookmarkEnd w:id="10466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7" w:name="G8207"/>
            <w:bookmarkEnd w:id="10467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8" w:name="G8208"/>
            <w:bookmarkEnd w:id="10468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69" w:name="G8209"/>
            <w:bookmarkEnd w:id="10469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0" w:name="G8210"/>
            <w:bookmarkEnd w:id="10470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1" w:name="G8211"/>
            <w:bookmarkEnd w:id="104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2" w:name="G8212"/>
            <w:bookmarkEnd w:id="104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3" w:name="G8213"/>
            <w:bookmarkEnd w:id="10473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4" w:name="G8214"/>
            <w:bookmarkEnd w:id="10474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5" w:name="G8215"/>
            <w:bookmarkEnd w:id="10475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6" w:name="G8216"/>
            <w:bookmarkEnd w:id="10476"/>
          </w:p>
        </w:tc>
      </w:tr>
      <w:tr w:rsidR="0035296A" w:rsidTr="00A17130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35296A" w:rsidRPr="007A60E7" w:rsidRDefault="0035296A" w:rsidP="007A289A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CA2BDD" w:rsidRDefault="0035296A" w:rsidP="007A289A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7" w:name="G8301"/>
            <w:bookmarkEnd w:id="104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8" w:name="G8302"/>
            <w:bookmarkEnd w:id="10478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79" w:name="G8303"/>
            <w:bookmarkEnd w:id="10479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0" w:name="G8304"/>
            <w:bookmarkEnd w:id="10480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1" w:name="G8305"/>
            <w:bookmarkEnd w:id="104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2" w:name="G8306"/>
            <w:bookmarkEnd w:id="10482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3" w:name="G8307"/>
            <w:bookmarkEnd w:id="10483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4" w:name="G8308"/>
            <w:bookmarkEnd w:id="10484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5" w:name="G8309"/>
            <w:bookmarkEnd w:id="10485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6" w:name="G8310"/>
            <w:bookmarkEnd w:id="1048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7" w:name="G8311"/>
            <w:bookmarkEnd w:id="104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8" w:name="G8312"/>
            <w:bookmarkEnd w:id="104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89" w:name="G8313"/>
            <w:bookmarkEnd w:id="10489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0" w:name="G8314"/>
            <w:bookmarkEnd w:id="10490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1" w:name="G8315"/>
            <w:bookmarkEnd w:id="10491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2" w:name="G8316"/>
            <w:bookmarkEnd w:id="10492"/>
          </w:p>
        </w:tc>
      </w:tr>
      <w:tr w:rsidR="0035296A" w:rsidTr="00A17130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6A" w:rsidRPr="005531E4" w:rsidRDefault="0035296A" w:rsidP="007A289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7A60E7" w:rsidRDefault="0035296A" w:rsidP="007A289A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35296A" w:rsidRPr="007A60E7" w:rsidRDefault="0035296A" w:rsidP="007A289A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6A" w:rsidRPr="004221BE" w:rsidRDefault="0035296A" w:rsidP="007A289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3" w:name="G8401"/>
            <w:bookmarkEnd w:id="104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4" w:name="G8402"/>
            <w:bookmarkEnd w:id="1049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5" w:name="G8403"/>
            <w:bookmarkEnd w:id="1049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6" w:name="G8404"/>
            <w:bookmarkEnd w:id="1049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7" w:name="G8405"/>
            <w:bookmarkEnd w:id="104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8" w:name="G8406"/>
            <w:bookmarkEnd w:id="1049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499" w:name="G8407"/>
            <w:bookmarkEnd w:id="1049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0" w:name="G8408"/>
            <w:bookmarkEnd w:id="1050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1" w:name="G8409"/>
            <w:bookmarkEnd w:id="1050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2" w:name="G8410"/>
            <w:bookmarkEnd w:id="1050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3" w:name="G8411"/>
            <w:bookmarkEnd w:id="105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4" w:name="G8412"/>
            <w:bookmarkEnd w:id="105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5" w:name="G8413"/>
            <w:bookmarkEnd w:id="1050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6" w:name="G8414"/>
            <w:bookmarkEnd w:id="1050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7" w:name="G8415"/>
            <w:bookmarkEnd w:id="1050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6A" w:rsidRPr="005531E4" w:rsidRDefault="0035296A" w:rsidP="00541FB6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8" w:name="G8416"/>
            <w:bookmarkEnd w:id="10508"/>
          </w:p>
        </w:tc>
      </w:tr>
    </w:tbl>
    <w:p w:rsidR="000A1220" w:rsidRDefault="000A1220" w:rsidP="007A289A">
      <w:pPr>
        <w:rPr>
          <w:sz w:val="16"/>
          <w:szCs w:val="16"/>
          <w:lang w:val="en-US"/>
        </w:rPr>
      </w:pPr>
    </w:p>
    <w:p w:rsidR="000A1220" w:rsidRDefault="000A1220" w:rsidP="007A289A">
      <w:pPr>
        <w:rPr>
          <w:sz w:val="16"/>
          <w:szCs w:val="16"/>
          <w:lang w:val="en-US"/>
        </w:rPr>
      </w:pPr>
    </w:p>
    <w:p w:rsidR="00BC19B2" w:rsidRDefault="000A1220" w:rsidP="00BC19B2">
      <w:pPr>
        <w:rPr>
          <w:sz w:val="16"/>
          <w:szCs w:val="16"/>
          <w:lang w:val="en-US"/>
        </w:rPr>
      </w:pPr>
      <w:r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274750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750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274750" w:rsidRPr="00586964">
        <w:trPr>
          <w:gridAfter w:val="1"/>
          <w:wAfter w:w="129" w:type="dxa"/>
        </w:trPr>
        <w:tc>
          <w:tcPr>
            <w:tcW w:w="1526" w:type="dxa"/>
            <w:gridSpan w:val="3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274750" w:rsidRDefault="00274750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:rsidR="00274750" w:rsidRPr="00EA0707" w:rsidRDefault="00274750" w:rsidP="00274750">
      <w:pPr>
        <w:rPr>
          <w:sz w:val="16"/>
          <w:szCs w:val="16"/>
        </w:rPr>
      </w:pPr>
    </w:p>
    <w:tbl>
      <w:tblPr>
        <w:tblW w:w="11226" w:type="dxa"/>
        <w:tblInd w:w="108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89"/>
        <w:gridCol w:w="785"/>
        <w:gridCol w:w="1686"/>
        <w:gridCol w:w="720"/>
        <w:gridCol w:w="720"/>
        <w:gridCol w:w="606"/>
      </w:tblGrid>
      <w:tr w:rsidR="00274750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74750" w:rsidRPr="005531E4" w:rsidRDefault="00274750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274750" w:rsidRDefault="00274750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274750" w:rsidRPr="005531E4" w:rsidRDefault="00274750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50" w:rsidRPr="00DA386C" w:rsidRDefault="0027475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Количество предварительно расследованных преступлений, с</w:t>
            </w:r>
            <w:r w:rsidRPr="00DA386C">
              <w:rPr>
                <w:sz w:val="20"/>
                <w:szCs w:val="20"/>
              </w:rPr>
              <w:t>о</w:t>
            </w:r>
            <w:r w:rsidRPr="00DA386C">
              <w:rPr>
                <w:sz w:val="20"/>
                <w:szCs w:val="20"/>
              </w:rPr>
              <w:t>вершенных лицами, занимающими дол</w:t>
            </w:r>
            <w:r w:rsidRPr="00DA386C">
              <w:rPr>
                <w:sz w:val="20"/>
                <w:szCs w:val="20"/>
              </w:rPr>
              <w:t>ж</w:t>
            </w:r>
            <w:r w:rsidRPr="00DA386C">
              <w:rPr>
                <w:sz w:val="20"/>
                <w:szCs w:val="20"/>
              </w:rPr>
              <w:t xml:space="preserve">ности в </w:t>
            </w:r>
          </w:p>
        </w:tc>
      </w:tr>
      <w:tr w:rsidR="00274750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274750" w:rsidRPr="005531E4" w:rsidRDefault="00274750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274750" w:rsidRDefault="00274750" w:rsidP="005A1F70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750" w:rsidRPr="009805C8" w:rsidRDefault="0027475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1D3179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1D3179" w:rsidRPr="005531E4" w:rsidRDefault="001D3179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1D3179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58696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6964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ах</w:t>
            </w:r>
            <w:r w:rsidRPr="00586964">
              <w:rPr>
                <w:sz w:val="20"/>
                <w:szCs w:val="20"/>
              </w:rPr>
              <w:t xml:space="preserve"> исполнения </w:t>
            </w:r>
            <w:r>
              <w:rPr>
                <w:sz w:val="20"/>
                <w:szCs w:val="20"/>
              </w:rPr>
              <w:t xml:space="preserve"> </w:t>
            </w:r>
            <w:r w:rsidRPr="00586964">
              <w:rPr>
                <w:sz w:val="20"/>
                <w:szCs w:val="20"/>
              </w:rPr>
              <w:t>нак</w:t>
            </w:r>
            <w:r w:rsidRPr="00586964">
              <w:rPr>
                <w:sz w:val="20"/>
                <w:szCs w:val="20"/>
              </w:rPr>
              <w:t>а</w:t>
            </w:r>
            <w:r w:rsidRPr="00586964">
              <w:rPr>
                <w:sz w:val="20"/>
                <w:szCs w:val="20"/>
              </w:rPr>
              <w:t>заний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Default="001D3179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1D7F0D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ах</w:t>
            </w:r>
            <w:r w:rsidRPr="001D7F0D">
              <w:rPr>
                <w:sz w:val="20"/>
                <w:szCs w:val="20"/>
              </w:rPr>
              <w:t xml:space="preserve"> Федеральной службы </w:t>
            </w:r>
            <w:r>
              <w:rPr>
                <w:sz w:val="20"/>
                <w:szCs w:val="20"/>
              </w:rPr>
              <w:t xml:space="preserve">     </w:t>
            </w:r>
            <w:r w:rsidRPr="001D7F0D">
              <w:rPr>
                <w:sz w:val="20"/>
                <w:szCs w:val="20"/>
              </w:rPr>
              <w:t>судебных приставов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EA0707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1D3179" w:rsidRPr="002A55AE" w:rsidRDefault="001D3179" w:rsidP="005A1F70">
            <w:pPr>
              <w:ind w:left="113" w:right="57"/>
              <w:rPr>
                <w:sz w:val="20"/>
                <w:szCs w:val="20"/>
              </w:rPr>
            </w:pPr>
            <w:r w:rsidRPr="00EB3E35">
              <w:rPr>
                <w:sz w:val="20"/>
                <w:szCs w:val="20"/>
              </w:rPr>
              <w:t>органах Министерства Р</w:t>
            </w:r>
            <w:r w:rsidR="00EB3E35" w:rsidRPr="00EB3E35">
              <w:rPr>
                <w:sz w:val="20"/>
                <w:szCs w:val="20"/>
              </w:rPr>
              <w:t>осси</w:t>
            </w:r>
            <w:r w:rsidR="00EB3E35" w:rsidRPr="00EB3E35">
              <w:rPr>
                <w:sz w:val="20"/>
                <w:szCs w:val="20"/>
              </w:rPr>
              <w:t>й</w:t>
            </w:r>
            <w:r w:rsidR="00EB3E35" w:rsidRPr="00EB3E35">
              <w:rPr>
                <w:sz w:val="20"/>
                <w:szCs w:val="20"/>
              </w:rPr>
              <w:t xml:space="preserve">ской  Федерации  </w:t>
            </w:r>
            <w:r w:rsidRPr="00EB3E35">
              <w:rPr>
                <w:sz w:val="20"/>
                <w:szCs w:val="20"/>
              </w:rPr>
              <w:t xml:space="preserve"> по делам гражданской обороны, чрезв</w:t>
            </w:r>
            <w:r w:rsidRPr="00EB3E35">
              <w:rPr>
                <w:sz w:val="20"/>
                <w:szCs w:val="20"/>
              </w:rPr>
              <w:t>ы</w:t>
            </w:r>
            <w:r w:rsidRPr="00EB3E35">
              <w:rPr>
                <w:sz w:val="20"/>
                <w:szCs w:val="20"/>
              </w:rPr>
              <w:t>чайным ситуациям и ликвид</w:t>
            </w:r>
            <w:r w:rsidRPr="00EB3E35">
              <w:rPr>
                <w:sz w:val="20"/>
                <w:szCs w:val="20"/>
              </w:rPr>
              <w:t>а</w:t>
            </w:r>
            <w:r w:rsidR="00EB3E35" w:rsidRPr="00EB3E35">
              <w:rPr>
                <w:sz w:val="20"/>
                <w:szCs w:val="20"/>
              </w:rPr>
              <w:t xml:space="preserve">ции   </w:t>
            </w:r>
            <w:r w:rsidRPr="00EB3E35">
              <w:rPr>
                <w:sz w:val="20"/>
                <w:szCs w:val="20"/>
              </w:rPr>
              <w:t>последствий ст</w:t>
            </w:r>
            <w:r w:rsidRPr="00EB3E35">
              <w:rPr>
                <w:sz w:val="20"/>
                <w:szCs w:val="20"/>
              </w:rPr>
              <w:t>и</w:t>
            </w:r>
            <w:r w:rsidRPr="00EB3E35">
              <w:rPr>
                <w:sz w:val="20"/>
                <w:szCs w:val="20"/>
              </w:rPr>
              <w:t>хийных бедс</w:t>
            </w:r>
            <w:r w:rsidRPr="00EB3E35">
              <w:rPr>
                <w:sz w:val="20"/>
                <w:szCs w:val="20"/>
              </w:rPr>
              <w:t>т</w:t>
            </w:r>
            <w:r w:rsidRPr="00EB3E35">
              <w:rPr>
                <w:sz w:val="20"/>
                <w:szCs w:val="20"/>
              </w:rPr>
              <w:t>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EA0707" w:rsidRDefault="001D3179" w:rsidP="005A1F70">
            <w:pPr>
              <w:ind w:left="-57" w:right="-1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 них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1D7F0D" w:rsidRDefault="001D3179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судебных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0E1B9F" w:rsidRDefault="001D3179" w:rsidP="005A1F70">
            <w:pPr>
              <w:ind w:left="-104" w:right="-288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  <w:lang w:val="en-US"/>
              </w:rPr>
              <w:t xml:space="preserve"> </w:t>
            </w:r>
            <w:r w:rsidRPr="000E1B9F">
              <w:rPr>
                <w:sz w:val="20"/>
                <w:szCs w:val="20"/>
              </w:rPr>
              <w:t>из них</w:t>
            </w:r>
          </w:p>
        </w:tc>
      </w:tr>
      <w:tr w:rsidR="001D3179">
        <w:trPr>
          <w:cantSplit/>
          <w:trHeight w:val="2495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1D3179" w:rsidRPr="005531E4" w:rsidRDefault="001D3179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1D3179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EA0707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12109B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дознавате</w:t>
            </w:r>
            <w:r w:rsidR="00BC72E7">
              <w:rPr>
                <w:sz w:val="20"/>
                <w:szCs w:val="20"/>
              </w:rPr>
              <w:t>л</w:t>
            </w:r>
            <w:r w:rsidR="00BC72E7">
              <w:rPr>
                <w:sz w:val="20"/>
                <w:szCs w:val="20"/>
              </w:rPr>
              <w:t>я</w:t>
            </w:r>
            <w:r w:rsidR="00BC72E7">
              <w:rPr>
                <w:sz w:val="20"/>
                <w:szCs w:val="20"/>
              </w:rPr>
              <w:t>ми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EA0707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EA0707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</w:t>
            </w:r>
            <w:r w:rsidR="00BC72E7">
              <w:rPr>
                <w:sz w:val="20"/>
                <w:szCs w:val="20"/>
              </w:rPr>
              <w:t>ват</w:t>
            </w:r>
            <w:r w:rsidR="00BC72E7">
              <w:rPr>
                <w:sz w:val="20"/>
                <w:szCs w:val="20"/>
              </w:rPr>
              <w:t>е</w:t>
            </w:r>
            <w:r w:rsidR="00BC72E7">
              <w:rPr>
                <w:sz w:val="20"/>
                <w:szCs w:val="20"/>
              </w:rPr>
              <w:t>лями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1D7F0D" w:rsidRDefault="001D3179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EA0707" w:rsidRDefault="00BC72E7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ями</w:t>
            </w:r>
          </w:p>
        </w:tc>
      </w:tr>
      <w:tr w:rsidR="001D3179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1D3179" w:rsidTr="00F9508A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09" w:name="G0117"/>
            <w:bookmarkEnd w:id="10509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0" w:name="G0118"/>
            <w:bookmarkEnd w:id="10510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1" w:name="G0119"/>
            <w:bookmarkEnd w:id="105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2" w:name="G0120"/>
            <w:bookmarkEnd w:id="1051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3" w:name="G0121"/>
            <w:bookmarkEnd w:id="105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4" w:name="G0122"/>
            <w:bookmarkEnd w:id="1051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5" w:name="G0123"/>
            <w:bookmarkEnd w:id="10515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5531E4" w:rsidRDefault="001D317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особо 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6" w:name="G0217"/>
            <w:bookmarkEnd w:id="1051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7" w:name="G0218"/>
            <w:bookmarkEnd w:id="105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8" w:name="G0219"/>
            <w:bookmarkEnd w:id="105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19" w:name="G0220"/>
            <w:bookmarkEnd w:id="105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0" w:name="G0221"/>
            <w:bookmarkEnd w:id="10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1" w:name="G0222"/>
            <w:bookmarkEnd w:id="10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2" w:name="G0223"/>
            <w:bookmarkEnd w:id="10522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3" w:name="G0317"/>
            <w:bookmarkEnd w:id="10523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4" w:name="G0318"/>
            <w:bookmarkEnd w:id="10524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5" w:name="G0319"/>
            <w:bookmarkEnd w:id="10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6" w:name="G0320"/>
            <w:bookmarkEnd w:id="105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7" w:name="G0321"/>
            <w:bookmarkEnd w:id="105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8" w:name="G0322"/>
            <w:bookmarkEnd w:id="105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29" w:name="G0323"/>
            <w:bookmarkEnd w:id="10529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0" w:name="G0417"/>
            <w:bookmarkEnd w:id="1053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1" w:name="G0418"/>
            <w:bookmarkEnd w:id="105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2" w:name="G0419"/>
            <w:bookmarkEnd w:id="10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3" w:name="G0420"/>
            <w:bookmarkEnd w:id="10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4" w:name="G0421"/>
            <w:bookmarkEnd w:id="10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5" w:name="G0422"/>
            <w:bookmarkEnd w:id="10535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6" w:name="G0423"/>
            <w:bookmarkEnd w:id="10536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7" w:name="G0517"/>
            <w:bookmarkEnd w:id="105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8" w:name="G0518"/>
            <w:bookmarkEnd w:id="1053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39" w:name="G0519"/>
            <w:bookmarkEnd w:id="105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0" w:name="G0520"/>
            <w:bookmarkEnd w:id="1054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1" w:name="G0521"/>
            <w:bookmarkEnd w:id="105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2" w:name="G0522"/>
            <w:bookmarkEnd w:id="10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3" w:name="G0523"/>
            <w:bookmarkEnd w:id="10543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4" w:name="G0617"/>
            <w:bookmarkEnd w:id="10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5" w:name="G0618"/>
            <w:bookmarkEnd w:id="10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6" w:name="G0619"/>
            <w:bookmarkEnd w:id="10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7" w:name="G0620"/>
            <w:bookmarkEnd w:id="10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8" w:name="G0621"/>
            <w:bookmarkEnd w:id="10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49" w:name="G0622"/>
            <w:bookmarkEnd w:id="105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0" w:name="G0623"/>
            <w:bookmarkEnd w:id="10550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7A60E7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E77A80" w:rsidRDefault="001D3179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1D3179" w:rsidRPr="00E77A80" w:rsidRDefault="001D3179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1" w:name="G0717"/>
            <w:bookmarkEnd w:id="1055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2" w:name="G0718"/>
            <w:bookmarkEnd w:id="10552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3" w:name="G0719"/>
            <w:bookmarkEnd w:id="10553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4" w:name="G0720"/>
            <w:bookmarkEnd w:id="105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5" w:name="G0721"/>
            <w:bookmarkEnd w:id="105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6" w:name="G0722"/>
            <w:bookmarkEnd w:id="1055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7" w:name="G0723"/>
            <w:bookmarkEnd w:id="10557"/>
          </w:p>
        </w:tc>
      </w:tr>
      <w:tr w:rsidR="001D3179" w:rsidTr="00F9508A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720DC5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>убийство, совершенное при превышении пред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лов необходимой обороны либо при превыш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нии мер, необх</w:t>
            </w:r>
            <w:r>
              <w:rPr>
                <w:sz w:val="20"/>
                <w:szCs w:val="20"/>
              </w:rPr>
              <w:t>одимых</w:t>
            </w:r>
            <w:r w:rsidRPr="005A23C9">
              <w:rPr>
                <w:sz w:val="20"/>
                <w:szCs w:val="20"/>
              </w:rPr>
              <w:t xml:space="preserve"> для задержания лица, совершившего преступ</w:t>
            </w:r>
            <w:r>
              <w:rPr>
                <w:sz w:val="20"/>
                <w:szCs w:val="20"/>
              </w:rPr>
              <w:t>ление</w:t>
            </w:r>
            <w:r w:rsidRPr="005A2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1D3179" w:rsidRDefault="001D3179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8" w:name="G0817"/>
            <w:bookmarkEnd w:id="10558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59" w:name="G0818"/>
            <w:bookmarkEnd w:id="10559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0" w:name="G0819"/>
            <w:bookmarkEnd w:id="10560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1" w:name="G0820"/>
            <w:bookmarkEnd w:id="105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2" w:name="G0821"/>
            <w:bookmarkEnd w:id="105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3" w:name="G0822"/>
            <w:bookmarkEnd w:id="1056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4" w:name="G0823"/>
            <w:bookmarkEnd w:id="10564"/>
          </w:p>
        </w:tc>
      </w:tr>
      <w:tr w:rsidR="001D3179" w:rsidTr="00F9508A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720DC5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5" w:name="G0917"/>
            <w:bookmarkEnd w:id="105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6" w:name="G0918"/>
            <w:bookmarkEnd w:id="105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7" w:name="G0919"/>
            <w:bookmarkEnd w:id="10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8" w:name="G0920"/>
            <w:bookmarkEnd w:id="10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69" w:name="G0921"/>
            <w:bookmarkEnd w:id="10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0" w:name="G0922"/>
            <w:bookmarkEnd w:id="105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1" w:name="G0923"/>
            <w:bookmarkEnd w:id="10571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720DC5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9E2AB0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умышленное прич</w:t>
            </w:r>
            <w:r>
              <w:rPr>
                <w:sz w:val="20"/>
                <w:szCs w:val="20"/>
              </w:rPr>
              <w:t>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                                                    с</w:t>
            </w:r>
            <w:r w:rsidRPr="009E2AB0">
              <w:rPr>
                <w:sz w:val="20"/>
                <w:szCs w:val="20"/>
              </w:rPr>
              <w:t>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2" w:name="G1017"/>
            <w:bookmarkEnd w:id="10572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3" w:name="G1018"/>
            <w:bookmarkEnd w:id="10573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4" w:name="G1019"/>
            <w:bookmarkEnd w:id="1057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5" w:name="G1020"/>
            <w:bookmarkEnd w:id="105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6" w:name="G1021"/>
            <w:bookmarkEnd w:id="105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7" w:name="G1022"/>
            <w:bookmarkEnd w:id="1057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8" w:name="G1023"/>
            <w:bookmarkEnd w:id="10578"/>
          </w:p>
        </w:tc>
      </w:tr>
      <w:tr w:rsidR="001D3179" w:rsidTr="00F9508A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720DC5" w:rsidRDefault="001D3179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повлекшее по неосторожности смерть потерпевшего</w:t>
            </w:r>
            <w:r>
              <w:rPr>
                <w:sz w:val="20"/>
                <w:szCs w:val="20"/>
              </w:rPr>
              <w:t xml:space="preserve">              </w:t>
            </w:r>
            <w:r w:rsidRPr="00FA48C7">
              <w:rPr>
                <w:sz w:val="20"/>
                <w:szCs w:val="20"/>
              </w:rPr>
              <w:t xml:space="preserve">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79" w:name="G1117"/>
            <w:bookmarkEnd w:id="1057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0" w:name="G1118"/>
            <w:bookmarkEnd w:id="10580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1" w:name="G1119"/>
            <w:bookmarkEnd w:id="10581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2" w:name="G1120"/>
            <w:bookmarkEnd w:id="105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3" w:name="G1121"/>
            <w:bookmarkEnd w:id="105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4" w:name="G1122"/>
            <w:bookmarkEnd w:id="1058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5" w:name="G1123"/>
            <w:bookmarkEnd w:id="10585"/>
          </w:p>
        </w:tc>
      </w:tr>
    </w:tbl>
    <w:p w:rsidR="00274750" w:rsidRDefault="00274750" w:rsidP="00274750">
      <w:pPr>
        <w:rPr>
          <w:lang w:val="en-US"/>
        </w:rPr>
      </w:pPr>
    </w:p>
    <w:p w:rsidR="00274750" w:rsidRDefault="00274750" w:rsidP="00274750">
      <w:r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900"/>
        <w:gridCol w:w="1260"/>
        <w:gridCol w:w="720"/>
        <w:gridCol w:w="720"/>
        <w:gridCol w:w="720"/>
      </w:tblGrid>
      <w:tr w:rsidR="001D3179">
        <w:trPr>
          <w:trHeight w:val="28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EA0707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1D3179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1D3179" w:rsidTr="00F9508A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5531E4" w:rsidRDefault="001D3179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F6654" w:rsidRDefault="001D3179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A23C9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 xml:space="preserve">умышленное причинение средней тяжести вреда здоровью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6" w:name="G1217"/>
            <w:bookmarkEnd w:id="105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7" w:name="G1218"/>
            <w:bookmarkEnd w:id="105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8" w:name="G1219"/>
            <w:bookmarkEnd w:id="1058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89" w:name="G1220"/>
            <w:bookmarkEnd w:id="105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0" w:name="G1221"/>
            <w:bookmarkEnd w:id="105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1" w:name="G1222"/>
            <w:bookmarkEnd w:id="105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2" w:name="G1223"/>
            <w:bookmarkEnd w:id="10592"/>
          </w:p>
        </w:tc>
      </w:tr>
      <w:tr w:rsidR="001D3179" w:rsidTr="00F9508A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AF2580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FA48C7">
              <w:rPr>
                <w:sz w:val="20"/>
                <w:szCs w:val="20"/>
              </w:rPr>
              <w:t>и</w:t>
            </w:r>
            <w:r w:rsidRPr="00FA48C7">
              <w:rPr>
                <w:sz w:val="20"/>
                <w:szCs w:val="20"/>
              </w:rPr>
              <w:t>мой обороны либо при превышении мер, необх</w:t>
            </w:r>
            <w:r w:rsidRPr="00FA48C7">
              <w:rPr>
                <w:sz w:val="20"/>
                <w:szCs w:val="20"/>
              </w:rPr>
              <w:t>о</w:t>
            </w:r>
            <w:r w:rsidRPr="00FA48C7">
              <w:rPr>
                <w:sz w:val="20"/>
                <w:szCs w:val="20"/>
              </w:rPr>
              <w:t>димых для задержания лица, совершившего пр</w:t>
            </w:r>
            <w:r w:rsidRPr="00FA48C7">
              <w:rPr>
                <w:sz w:val="20"/>
                <w:szCs w:val="20"/>
              </w:rPr>
              <w:t>е</w:t>
            </w:r>
            <w:r w:rsidRPr="00FA48C7">
              <w:rPr>
                <w:sz w:val="20"/>
                <w:szCs w:val="20"/>
              </w:rPr>
              <w:t xml:space="preserve">ступление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3" w:name="G1317"/>
            <w:bookmarkEnd w:id="105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4" w:name="G1318"/>
            <w:bookmarkEnd w:id="1059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5" w:name="G1319"/>
            <w:bookmarkEnd w:id="1059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6" w:name="G1320"/>
            <w:bookmarkEnd w:id="105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7" w:name="G1321"/>
            <w:bookmarkEnd w:id="105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8" w:name="G1322"/>
            <w:bookmarkEnd w:id="105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599" w:name="G1323"/>
            <w:bookmarkEnd w:id="10599"/>
          </w:p>
        </w:tc>
      </w:tr>
      <w:tr w:rsidR="001D3179" w:rsidTr="00F9508A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1D3179" w:rsidRPr="007A60E7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0" w:name="G1417"/>
            <w:bookmarkEnd w:id="106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1" w:name="G1418"/>
            <w:bookmarkEnd w:id="106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2" w:name="G1419"/>
            <w:bookmarkEnd w:id="106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3" w:name="G1420"/>
            <w:bookmarkEnd w:id="106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4" w:name="G1421"/>
            <w:bookmarkEnd w:id="106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5" w:name="G1422"/>
            <w:bookmarkEnd w:id="106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6" w:name="G1423"/>
            <w:bookmarkEnd w:id="10606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7" w:name="G1517"/>
            <w:bookmarkEnd w:id="106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8" w:name="G1518"/>
            <w:bookmarkEnd w:id="1060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09" w:name="G1519"/>
            <w:bookmarkEnd w:id="1060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0" w:name="G1520"/>
            <w:bookmarkEnd w:id="106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1" w:name="G1521"/>
            <w:bookmarkEnd w:id="106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2" w:name="G1522"/>
            <w:bookmarkEnd w:id="106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3" w:name="G1523"/>
            <w:bookmarkEnd w:id="10613"/>
          </w:p>
        </w:tc>
      </w:tr>
      <w:tr w:rsidR="001D3179" w:rsidTr="00F9508A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4" w:name="G1617"/>
            <w:bookmarkEnd w:id="106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5" w:name="G1618"/>
            <w:bookmarkEnd w:id="10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6" w:name="G1619"/>
            <w:bookmarkEnd w:id="106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7" w:name="G1620"/>
            <w:bookmarkEnd w:id="106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8" w:name="G1621"/>
            <w:bookmarkEnd w:id="106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19" w:name="G1622"/>
            <w:bookmarkEnd w:id="106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0" w:name="G1623"/>
            <w:bookmarkEnd w:id="10620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1" w:name="G1717"/>
            <w:bookmarkEnd w:id="106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2" w:name="G1718"/>
            <w:bookmarkEnd w:id="106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3" w:name="G1719"/>
            <w:bookmarkEnd w:id="10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4" w:name="G1720"/>
            <w:bookmarkEnd w:id="106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5" w:name="G1721"/>
            <w:bookmarkEnd w:id="106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6" w:name="G1722"/>
            <w:bookmarkEnd w:id="106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7" w:name="G1723"/>
            <w:bookmarkEnd w:id="10627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1D3179" w:rsidRPr="007A60E7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8" w:name="G1817"/>
            <w:bookmarkEnd w:id="106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29" w:name="G1818"/>
            <w:bookmarkEnd w:id="1062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0" w:name="G1819"/>
            <w:bookmarkEnd w:id="1063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1" w:name="G1820"/>
            <w:bookmarkEnd w:id="106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2" w:name="G1821"/>
            <w:bookmarkEnd w:id="106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3" w:name="G1822"/>
            <w:bookmarkEnd w:id="106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4" w:name="G1823"/>
            <w:bookmarkEnd w:id="10634"/>
          </w:p>
        </w:tc>
      </w:tr>
      <w:tr w:rsidR="001D3179" w:rsidTr="00F9508A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5" w:name="G1917"/>
            <w:bookmarkEnd w:id="1063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6" w:name="G1918"/>
            <w:bookmarkEnd w:id="1063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7" w:name="G1919"/>
            <w:bookmarkEnd w:id="10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8" w:name="G1920"/>
            <w:bookmarkEnd w:id="1063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39" w:name="G1921"/>
            <w:bookmarkEnd w:id="10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0" w:name="G1922"/>
            <w:bookmarkEnd w:id="10640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1" w:name="G1923"/>
            <w:bookmarkEnd w:id="10641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3F6654" w:rsidRDefault="001D3179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>краж</w:t>
            </w:r>
            <w:r>
              <w:rPr>
                <w:sz w:val="20"/>
                <w:szCs w:val="20"/>
              </w:rPr>
              <w:t>а</w:t>
            </w:r>
            <w:r w:rsidRPr="008C3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8C3189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2" w:name="G2017"/>
            <w:bookmarkEnd w:id="10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3" w:name="G2018"/>
            <w:bookmarkEnd w:id="10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4" w:name="G2019"/>
            <w:bookmarkEnd w:id="106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5" w:name="G2020"/>
            <w:bookmarkEnd w:id="106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6" w:name="G2021"/>
            <w:bookmarkEnd w:id="10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7" w:name="G2022"/>
            <w:bookmarkEnd w:id="10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8" w:name="G2023"/>
            <w:bookmarkEnd w:id="10648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 xml:space="preserve">мошенничество </w:t>
            </w:r>
            <w:r>
              <w:rPr>
                <w:sz w:val="20"/>
                <w:szCs w:val="20"/>
              </w:rPr>
              <w:t xml:space="preserve">                       ст.159</w:t>
            </w:r>
            <w:r w:rsidRPr="00105A6F">
              <w:rPr>
                <w:sz w:val="20"/>
                <w:szCs w:val="20"/>
              </w:rPr>
              <w:t>–</w:t>
            </w:r>
            <w:r w:rsidRPr="008C3189">
              <w:rPr>
                <w:sz w:val="20"/>
                <w:szCs w:val="20"/>
              </w:rPr>
              <w:t>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49" w:name="G2117"/>
            <w:bookmarkEnd w:id="1064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0" w:name="G2118"/>
            <w:bookmarkEnd w:id="10650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1" w:name="G2119"/>
            <w:bookmarkEnd w:id="106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2" w:name="G2120"/>
            <w:bookmarkEnd w:id="1065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3" w:name="G2121"/>
            <w:bookmarkEnd w:id="106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4" w:name="G2122"/>
            <w:bookmarkEnd w:id="1065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5" w:name="G2123"/>
            <w:bookmarkEnd w:id="10655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9E2AB0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присвоени</w:t>
            </w:r>
            <w:r>
              <w:rPr>
                <w:sz w:val="20"/>
                <w:szCs w:val="20"/>
              </w:rPr>
              <w:t>е</w:t>
            </w:r>
            <w:r w:rsidRPr="009E2AB0">
              <w:rPr>
                <w:sz w:val="20"/>
                <w:szCs w:val="20"/>
              </w:rPr>
              <w:t xml:space="preserve"> или растрат</w:t>
            </w:r>
            <w:r>
              <w:rPr>
                <w:sz w:val="20"/>
                <w:szCs w:val="20"/>
              </w:rPr>
              <w:t xml:space="preserve">а                  </w:t>
            </w:r>
            <w:r w:rsidRPr="009E2AB0"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6" w:name="G2217"/>
            <w:bookmarkEnd w:id="106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7" w:name="G2218"/>
            <w:bookmarkEnd w:id="106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8" w:name="G2219"/>
            <w:bookmarkEnd w:id="106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59" w:name="G2220"/>
            <w:bookmarkEnd w:id="10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0" w:name="G2221"/>
            <w:bookmarkEnd w:id="10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1" w:name="G2222"/>
            <w:bookmarkEnd w:id="10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2" w:name="G2223"/>
            <w:bookmarkEnd w:id="10662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9E2AB0" w:rsidRDefault="001D3179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грабеж                                                </w:t>
            </w:r>
            <w:r w:rsidRPr="009E2AB0"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3" w:name="G2317"/>
            <w:bookmarkEnd w:id="106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4" w:name="G2318"/>
            <w:bookmarkEnd w:id="1066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5" w:name="G2319"/>
            <w:bookmarkEnd w:id="1066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6" w:name="G2320"/>
            <w:bookmarkEnd w:id="106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7" w:name="G2321"/>
            <w:bookmarkEnd w:id="106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8" w:name="G2322"/>
            <w:bookmarkEnd w:id="106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69" w:name="G2323"/>
            <w:bookmarkEnd w:id="10669"/>
          </w:p>
        </w:tc>
      </w:tr>
      <w:tr w:rsidR="001D3179" w:rsidTr="00F9508A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9E2AB0" w:rsidRDefault="001D3179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AB0">
              <w:rPr>
                <w:sz w:val="20"/>
                <w:szCs w:val="20"/>
              </w:rPr>
              <w:t>азбо</w:t>
            </w:r>
            <w:r>
              <w:rPr>
                <w:sz w:val="20"/>
                <w:szCs w:val="20"/>
              </w:rPr>
              <w:t xml:space="preserve">й                                                 </w:t>
            </w:r>
            <w:r w:rsidRPr="009E2AB0"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0" w:name="G2417"/>
            <w:bookmarkEnd w:id="106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1" w:name="G2418"/>
            <w:bookmarkEnd w:id="106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2" w:name="G2419"/>
            <w:bookmarkEnd w:id="1067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3" w:name="G2420"/>
            <w:bookmarkEnd w:id="106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4" w:name="G2421"/>
            <w:bookmarkEnd w:id="106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5" w:name="G2422"/>
            <w:bookmarkEnd w:id="106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6" w:name="G2423"/>
            <w:bookmarkEnd w:id="10676"/>
          </w:p>
        </w:tc>
      </w:tr>
      <w:tr w:rsidR="001D3179" w:rsidTr="00F9508A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9E2AB0" w:rsidRDefault="001D3179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E2AB0">
              <w:rPr>
                <w:sz w:val="20"/>
                <w:szCs w:val="20"/>
              </w:rPr>
              <w:t>ымогательство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9E2AB0"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7" w:name="G2517"/>
            <w:bookmarkEnd w:id="10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8" w:name="G2518"/>
            <w:bookmarkEnd w:id="10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79" w:name="G2519"/>
            <w:bookmarkEnd w:id="10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0" w:name="G2520"/>
            <w:bookmarkEnd w:id="106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1" w:name="G2521"/>
            <w:bookmarkEnd w:id="10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2" w:name="G2522"/>
            <w:bookmarkEnd w:id="106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3" w:name="G2523"/>
            <w:bookmarkEnd w:id="10683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1D3179" w:rsidRPr="007A60E7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4" w:name="G2617"/>
            <w:bookmarkEnd w:id="10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5" w:name="G2618"/>
            <w:bookmarkEnd w:id="106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6" w:name="G2619"/>
            <w:bookmarkEnd w:id="10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7" w:name="G2620"/>
            <w:bookmarkEnd w:id="106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8" w:name="G2621"/>
            <w:bookmarkEnd w:id="106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89" w:name="G2622"/>
            <w:bookmarkEnd w:id="10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0" w:name="G2623"/>
            <w:bookmarkEnd w:id="10690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7A60E7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1D3179" w:rsidRPr="007A60E7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1" w:name="G2717"/>
            <w:bookmarkEnd w:id="10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2" w:name="G2718"/>
            <w:bookmarkEnd w:id="106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3" w:name="G2719"/>
            <w:bookmarkEnd w:id="10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4" w:name="G2720"/>
            <w:bookmarkEnd w:id="106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5" w:name="G2721"/>
            <w:bookmarkEnd w:id="10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6" w:name="G2722"/>
            <w:bookmarkEnd w:id="106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7" w:name="G2723"/>
            <w:bookmarkEnd w:id="10697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3179" w:rsidRPr="00A6738D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бандитизм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1D1D20">
              <w:rPr>
                <w:sz w:val="20"/>
                <w:szCs w:val="20"/>
              </w:rPr>
              <w:t>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8" w:name="G2817"/>
            <w:bookmarkEnd w:id="106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699" w:name="G2818"/>
            <w:bookmarkEnd w:id="1069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0" w:name="G2819"/>
            <w:bookmarkEnd w:id="1070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1" w:name="G2820"/>
            <w:bookmarkEnd w:id="107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2" w:name="G2821"/>
            <w:bookmarkEnd w:id="107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3" w:name="G2822"/>
            <w:bookmarkEnd w:id="107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4" w:name="G2823"/>
            <w:bookmarkEnd w:id="10704"/>
          </w:p>
        </w:tc>
      </w:tr>
      <w:tr w:rsidR="001D3179" w:rsidTr="00F9508A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1D3179" w:rsidRPr="005531E4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5" w:name="G2917"/>
            <w:bookmarkEnd w:id="1070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6" w:name="G2918"/>
            <w:bookmarkEnd w:id="1070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7" w:name="G2919"/>
            <w:bookmarkEnd w:id="1070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8" w:name="G2920"/>
            <w:bookmarkEnd w:id="107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09" w:name="G2921"/>
            <w:bookmarkEnd w:id="107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0" w:name="G2922"/>
            <w:bookmarkEnd w:id="107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1" w:name="G2923"/>
            <w:bookmarkEnd w:id="10711"/>
          </w:p>
        </w:tc>
      </w:tr>
      <w:tr w:rsidR="001D3179" w:rsidTr="00F9508A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1D1D20">
              <w:rPr>
                <w:sz w:val="20"/>
                <w:szCs w:val="20"/>
              </w:rPr>
              <w:t xml:space="preserve"> приобр</w:t>
            </w:r>
            <w:r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тение, передача, сбыт, хран</w:t>
            </w:r>
            <w:r w:rsidRPr="001D1D20"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ние, перевозка или ношение оружия, его осно</w:t>
            </w:r>
            <w:r w:rsidRPr="001D1D20">
              <w:rPr>
                <w:sz w:val="20"/>
                <w:szCs w:val="20"/>
              </w:rPr>
              <w:t>в</w:t>
            </w:r>
            <w:r w:rsidRPr="001D1D20">
              <w:rPr>
                <w:sz w:val="20"/>
                <w:szCs w:val="20"/>
              </w:rPr>
              <w:t xml:space="preserve">ных частей, боеприпасов </w:t>
            </w:r>
            <w:r>
              <w:rPr>
                <w:sz w:val="20"/>
                <w:szCs w:val="20"/>
              </w:rPr>
              <w:t xml:space="preserve">                </w:t>
            </w:r>
            <w:r w:rsidRPr="001D1D20">
              <w:rPr>
                <w:sz w:val="20"/>
                <w:szCs w:val="20"/>
              </w:rPr>
              <w:t xml:space="preserve">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2" w:name="G3017"/>
            <w:bookmarkEnd w:id="107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3" w:name="G3018"/>
            <w:bookmarkEnd w:id="10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4" w:name="G3019"/>
            <w:bookmarkEnd w:id="10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5" w:name="G3020"/>
            <w:bookmarkEnd w:id="10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6" w:name="G3021"/>
            <w:bookmarkEnd w:id="107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7" w:name="G3022"/>
            <w:bookmarkEnd w:id="107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5B703C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8" w:name="G3023"/>
            <w:bookmarkEnd w:id="10718"/>
            <w:r>
              <w:rPr>
                <w:sz w:val="20"/>
                <w:szCs w:val="20"/>
              </w:rPr>
              <w:t xml:space="preserve"> 0</w:t>
            </w:r>
          </w:p>
        </w:tc>
      </w:tr>
      <w:tr w:rsidR="001D3179" w:rsidTr="00F9508A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179" w:rsidRPr="005531E4" w:rsidRDefault="001D3179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Default="001D3179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хищение либо вымогательство оружия, боеприп</w:t>
            </w:r>
            <w:r w:rsidRPr="001D1D20">
              <w:rPr>
                <w:sz w:val="20"/>
                <w:szCs w:val="20"/>
              </w:rPr>
              <w:t>а</w:t>
            </w:r>
            <w:r w:rsidRPr="001D1D20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1D3179" w:rsidRPr="005531E4" w:rsidRDefault="001D3179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1D1D20">
              <w:rPr>
                <w:sz w:val="20"/>
                <w:szCs w:val="20"/>
              </w:rPr>
              <w:t>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3179" w:rsidRPr="00C23758" w:rsidRDefault="001D3179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19" w:name="G3117"/>
            <w:bookmarkEnd w:id="1071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20" w:name="G3118"/>
            <w:bookmarkEnd w:id="1072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21" w:name="G3119"/>
            <w:bookmarkEnd w:id="1072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22" w:name="G3120"/>
            <w:bookmarkEnd w:id="107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23" w:name="G3121"/>
            <w:bookmarkEnd w:id="107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24" w:name="G3122"/>
            <w:bookmarkEnd w:id="107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79" w:rsidRPr="005531E4" w:rsidRDefault="001D3179" w:rsidP="00F9508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725" w:name="G3123"/>
            <w:bookmarkEnd w:id="10725"/>
          </w:p>
        </w:tc>
      </w:tr>
    </w:tbl>
    <w:p w:rsidR="00274750" w:rsidRDefault="00274750" w:rsidP="00274750"/>
    <w:p w:rsidR="00274750" w:rsidRDefault="00274750" w:rsidP="00274750">
      <w:r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806"/>
        <w:gridCol w:w="1260"/>
        <w:gridCol w:w="720"/>
        <w:gridCol w:w="730"/>
        <w:gridCol w:w="710"/>
      </w:tblGrid>
      <w:tr w:rsidR="007471EE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EA0707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1D3179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1D3179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1D3179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1D3179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1D3179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1D3179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1D3179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7471EE" w:rsidTr="007035EA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5531E4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7A60E7">
              <w:rPr>
                <w:sz w:val="20"/>
                <w:szCs w:val="20"/>
              </w:rPr>
              <w:t>т</w:t>
            </w:r>
            <w:r w:rsidRPr="007A60E7">
              <w:rPr>
                <w:sz w:val="20"/>
                <w:szCs w:val="20"/>
              </w:rPr>
              <w:t>венн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и </w:t>
            </w:r>
          </w:p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0E1B9F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26" w:name="G3217"/>
            <w:bookmarkEnd w:id="10726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27" w:name="G3218"/>
            <w:bookmarkEnd w:id="10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28" w:name="G3219"/>
            <w:bookmarkEnd w:id="10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29" w:name="G3220"/>
            <w:bookmarkEnd w:id="107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0" w:name="G3221"/>
            <w:bookmarkEnd w:id="10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1" w:name="G3222"/>
            <w:bookmarkEnd w:id="107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2" w:name="G3223"/>
            <w:bookmarkEnd w:id="10732"/>
            <w:r>
              <w:rPr>
                <w:sz w:val="20"/>
                <w:szCs w:val="20"/>
              </w:rPr>
              <w:t xml:space="preserve"> 0</w:t>
            </w:r>
          </w:p>
        </w:tc>
      </w:tr>
      <w:tr w:rsidR="007471EE" w:rsidTr="007035EA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AF2580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F6654" w:rsidRDefault="007471E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приобретение, хранение, перевозка, изготовление, переработка наркотических средств, пс</w:t>
            </w:r>
            <w:r w:rsidRPr="007A60E7">
              <w:rPr>
                <w:sz w:val="20"/>
                <w:szCs w:val="20"/>
              </w:rPr>
              <w:t>и</w:t>
            </w:r>
            <w:r w:rsidRPr="007A60E7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7471EE" w:rsidRPr="007A60E7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C2375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3" w:name="G3317"/>
            <w:bookmarkEnd w:id="10733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4" w:name="G3318"/>
            <w:bookmarkEnd w:id="10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5" w:name="G3319"/>
            <w:bookmarkEnd w:id="10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6" w:name="G3320"/>
            <w:bookmarkEnd w:id="107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7" w:name="G3321"/>
            <w:bookmarkEnd w:id="107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8" w:name="G3322"/>
            <w:bookmarkEnd w:id="10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39" w:name="G3323"/>
            <w:bookmarkEnd w:id="10739"/>
            <w:r>
              <w:rPr>
                <w:sz w:val="20"/>
                <w:szCs w:val="20"/>
              </w:rPr>
              <w:t xml:space="preserve"> 0</w:t>
            </w:r>
          </w:p>
        </w:tc>
      </w:tr>
      <w:tr w:rsidR="007471EE" w:rsidTr="007035EA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AF2580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F6654" w:rsidRDefault="007471E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производство, сбыт или пересылка на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C2375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0" w:name="G3417"/>
            <w:bookmarkEnd w:id="107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1" w:name="G3418"/>
            <w:bookmarkEnd w:id="107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2" w:name="G3419"/>
            <w:bookmarkEnd w:id="107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3" w:name="G3420"/>
            <w:bookmarkEnd w:id="107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4" w:name="G3421"/>
            <w:bookmarkEnd w:id="10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5" w:name="G3422"/>
            <w:bookmarkEnd w:id="10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6" w:name="G3423"/>
            <w:bookmarkEnd w:id="10746"/>
            <w:r>
              <w:rPr>
                <w:sz w:val="20"/>
                <w:szCs w:val="20"/>
              </w:rPr>
              <w:t xml:space="preserve"> 0</w:t>
            </w:r>
          </w:p>
        </w:tc>
      </w:tr>
      <w:tr w:rsidR="007471EE" w:rsidTr="007035EA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Default="007471E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либо содержание притонов или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сист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атическое</w:t>
            </w:r>
            <w:r w:rsidRPr="007A60E7">
              <w:rPr>
                <w:sz w:val="20"/>
                <w:szCs w:val="20"/>
              </w:rPr>
              <w:t xml:space="preserve"> предоставление помещений для</w:t>
            </w:r>
            <w:r>
              <w:rPr>
                <w:sz w:val="20"/>
                <w:szCs w:val="20"/>
              </w:rPr>
              <w:t xml:space="preserve">  </w:t>
            </w:r>
            <w:r w:rsidRPr="007A60E7">
              <w:rPr>
                <w:sz w:val="20"/>
                <w:szCs w:val="20"/>
              </w:rPr>
              <w:t>потребления наркотических средств, психотро</w:t>
            </w:r>
            <w:r w:rsidRPr="007A60E7">
              <w:rPr>
                <w:sz w:val="20"/>
                <w:szCs w:val="20"/>
              </w:rPr>
              <w:t>п</w:t>
            </w:r>
            <w:r w:rsidRPr="007A60E7">
              <w:rPr>
                <w:sz w:val="20"/>
                <w:szCs w:val="20"/>
              </w:rPr>
              <w:t>ных в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ществ или их аналогов</w:t>
            </w:r>
            <w:r>
              <w:rPr>
                <w:sz w:val="20"/>
                <w:szCs w:val="20"/>
              </w:rPr>
              <w:t xml:space="preserve">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7471EE" w:rsidRPr="007A60E7" w:rsidRDefault="007471E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7A60E7">
              <w:rPr>
                <w:sz w:val="20"/>
                <w:szCs w:val="20"/>
              </w:rPr>
              <w:t>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C2375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7" w:name="G3517"/>
            <w:bookmarkEnd w:id="1074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8" w:name="G3518"/>
            <w:bookmarkEnd w:id="10748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49" w:name="G3519"/>
            <w:bookmarkEnd w:id="1074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0" w:name="G3520"/>
            <w:bookmarkEnd w:id="107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1" w:name="G3521"/>
            <w:bookmarkEnd w:id="1075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2" w:name="G3522"/>
            <w:bookmarkEnd w:id="10752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3" w:name="G3523"/>
            <w:bookmarkEnd w:id="10753"/>
          </w:p>
        </w:tc>
      </w:tr>
      <w:tr w:rsidR="007471EE" w:rsidTr="007035EA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C2375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4" w:name="G3617"/>
            <w:bookmarkEnd w:id="1075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5" w:name="G3618"/>
            <w:bookmarkEnd w:id="10755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6" w:name="G3619"/>
            <w:bookmarkEnd w:id="1075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7" w:name="G3620"/>
            <w:bookmarkEnd w:id="107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8" w:name="G3621"/>
            <w:bookmarkEnd w:id="10758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59" w:name="G3622"/>
            <w:bookmarkEnd w:id="10759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0" w:name="G3623"/>
            <w:bookmarkEnd w:id="10760"/>
          </w:p>
        </w:tc>
      </w:tr>
      <w:tr w:rsidR="007471EE" w:rsidTr="007035EA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A60E7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C23758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1" w:name="G3717"/>
            <w:bookmarkEnd w:id="1076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2" w:name="G3718"/>
            <w:bookmarkEnd w:id="10762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3" w:name="G3719"/>
            <w:bookmarkEnd w:id="1076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4" w:name="G3720"/>
            <w:bookmarkEnd w:id="107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5" w:name="G3721"/>
            <w:bookmarkEnd w:id="1076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6" w:name="G3722"/>
            <w:bookmarkEnd w:id="10766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7" w:name="G3723"/>
            <w:bookmarkEnd w:id="10767"/>
          </w:p>
        </w:tc>
      </w:tr>
      <w:tr w:rsidR="007471EE" w:rsidTr="007035EA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та      </w:t>
            </w:r>
            <w:r>
              <w:rPr>
                <w:sz w:val="20"/>
                <w:szCs w:val="20"/>
              </w:rPr>
              <w:t xml:space="preserve">   </w:t>
            </w:r>
            <w:r w:rsidRPr="007A60E7">
              <w:rPr>
                <w:sz w:val="20"/>
                <w:szCs w:val="20"/>
              </w:rPr>
              <w:t xml:space="preserve">                                    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0E1B9F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8" w:name="G3817"/>
            <w:bookmarkEnd w:id="107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69" w:name="G3818"/>
            <w:bookmarkEnd w:id="1076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0" w:name="G3819"/>
            <w:bookmarkEnd w:id="107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1" w:name="G3820"/>
            <w:bookmarkEnd w:id="107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2" w:name="G3821"/>
            <w:bookmarkEnd w:id="107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3" w:name="G3822"/>
            <w:bookmarkEnd w:id="107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4" w:name="G3823"/>
            <w:bookmarkEnd w:id="10774"/>
            <w:r>
              <w:rPr>
                <w:sz w:val="20"/>
                <w:szCs w:val="20"/>
              </w:rPr>
              <w:t xml:space="preserve"> 0</w:t>
            </w:r>
          </w:p>
        </w:tc>
      </w:tr>
      <w:tr w:rsidR="007471EE" w:rsidTr="007035EA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3F6654" w:rsidRDefault="007471E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BA6C2B">
              <w:rPr>
                <w:sz w:val="20"/>
                <w:szCs w:val="20"/>
              </w:rPr>
              <w:t>нарушение правил дорожного движения и эк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плуатации тран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портных средств</w:t>
            </w:r>
          </w:p>
          <w:p w:rsidR="007471EE" w:rsidRPr="00BA6C2B" w:rsidRDefault="007471EE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BA6C2B">
              <w:rPr>
                <w:sz w:val="20"/>
                <w:szCs w:val="20"/>
              </w:rPr>
              <w:t>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CA2BDD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5" w:name="G3917"/>
            <w:bookmarkEnd w:id="107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6" w:name="G3918"/>
            <w:bookmarkEnd w:id="107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7" w:name="G3919"/>
            <w:bookmarkEnd w:id="107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8" w:name="G3920"/>
            <w:bookmarkEnd w:id="107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79" w:name="G3921"/>
            <w:bookmarkEnd w:id="107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0" w:name="G3922"/>
            <w:bookmarkEnd w:id="107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1" w:name="G3923"/>
            <w:bookmarkEnd w:id="10781"/>
            <w:r>
              <w:rPr>
                <w:sz w:val="20"/>
                <w:szCs w:val="20"/>
              </w:rPr>
              <w:t xml:space="preserve"> 0</w:t>
            </w:r>
          </w:p>
        </w:tc>
      </w:tr>
      <w:tr w:rsidR="007471EE" w:rsidTr="007035EA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1EE" w:rsidRPr="00F610BE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71EE" w:rsidRPr="005531E4" w:rsidRDefault="007471EE" w:rsidP="005A1F70"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4F14C9">
              <w:rPr>
                <w:sz w:val="20"/>
                <w:szCs w:val="20"/>
              </w:rPr>
              <w:t>повлекшее по неосторожности смерть человека</w:t>
            </w:r>
            <w:r>
              <w:rPr>
                <w:sz w:val="20"/>
                <w:szCs w:val="20"/>
              </w:rPr>
              <w:t xml:space="preserve"> или </w:t>
            </w:r>
            <w:r w:rsidRPr="004F14C9">
              <w:rPr>
                <w:sz w:val="20"/>
                <w:szCs w:val="20"/>
              </w:rPr>
              <w:t>смерть двух или более лиц</w:t>
            </w:r>
            <w:r w:rsidRPr="00F65F4A">
              <w:rPr>
                <w:sz w:val="20"/>
                <w:szCs w:val="20"/>
              </w:rPr>
              <w:t xml:space="preserve"> либо сове</w:t>
            </w:r>
            <w:r w:rsidRPr="00F65F4A">
              <w:rPr>
                <w:sz w:val="20"/>
                <w:szCs w:val="20"/>
              </w:rPr>
              <w:t>р</w:t>
            </w:r>
            <w:r w:rsidRPr="00F65F4A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F65F4A">
              <w:rPr>
                <w:sz w:val="20"/>
                <w:szCs w:val="20"/>
              </w:rPr>
              <w:t>с</w:t>
            </w:r>
            <w:r w:rsidRPr="00F65F4A">
              <w:rPr>
                <w:sz w:val="20"/>
                <w:szCs w:val="20"/>
              </w:rPr>
              <w:t>торожности смерть человека или смерть двух или более лиц</w:t>
            </w:r>
            <w:r>
              <w:rPr>
                <w:sz w:val="20"/>
                <w:szCs w:val="20"/>
              </w:rPr>
              <w:t xml:space="preserve"> </w:t>
            </w:r>
          </w:p>
          <w:p w:rsidR="007471EE" w:rsidRPr="004F14C9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чч. 3, 4, 5, 6 </w:t>
            </w:r>
            <w:r w:rsidRPr="002C70EA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2C70EA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CA2BDD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2" w:name="G4017"/>
            <w:bookmarkEnd w:id="10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3" w:name="G4018"/>
            <w:bookmarkEnd w:id="107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4" w:name="G4019"/>
            <w:bookmarkEnd w:id="107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5" w:name="G4020"/>
            <w:bookmarkEnd w:id="107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6" w:name="G4021"/>
            <w:bookmarkEnd w:id="10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7" w:name="G4022"/>
            <w:bookmarkEnd w:id="10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8" w:name="G4023"/>
            <w:bookmarkEnd w:id="10788"/>
            <w:r>
              <w:rPr>
                <w:sz w:val="20"/>
                <w:szCs w:val="20"/>
              </w:rPr>
              <w:t xml:space="preserve"> 0</w:t>
            </w:r>
          </w:p>
        </w:tc>
      </w:tr>
      <w:tr w:rsidR="007471EE" w:rsidTr="007035EA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F610BE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0E1B9F" w:rsidRDefault="007471EE" w:rsidP="005A1F70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0E1B9F">
              <w:rPr>
                <w:sz w:val="20"/>
                <w:szCs w:val="20"/>
              </w:rPr>
              <w:t>г</w:t>
            </w:r>
            <w:r w:rsidRPr="000E1B9F">
              <w:rPr>
                <w:sz w:val="20"/>
                <w:szCs w:val="20"/>
              </w:rPr>
              <w:t>нутым административному наказанию</w:t>
            </w:r>
          </w:p>
          <w:p w:rsidR="007471EE" w:rsidRPr="000F64F5" w:rsidRDefault="007471EE" w:rsidP="005A1F70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E1B9F">
              <w:rPr>
                <w:sz w:val="20"/>
                <w:szCs w:val="20"/>
              </w:rPr>
              <w:t>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810F8B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89" w:name="G4117"/>
            <w:bookmarkEnd w:id="107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0" w:name="G4118"/>
            <w:bookmarkEnd w:id="1079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1" w:name="G4119"/>
            <w:bookmarkEnd w:id="107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2" w:name="G4120"/>
            <w:bookmarkEnd w:id="107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3" w:name="G4121"/>
            <w:bookmarkEnd w:id="107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4" w:name="G4122"/>
            <w:bookmarkEnd w:id="107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5" w:name="G4123"/>
            <w:bookmarkEnd w:id="10795"/>
            <w:r>
              <w:rPr>
                <w:sz w:val="20"/>
                <w:szCs w:val="20"/>
              </w:rPr>
              <w:t xml:space="preserve"> 0</w:t>
            </w:r>
          </w:p>
        </w:tc>
      </w:tr>
      <w:tr w:rsidR="007471EE" w:rsidTr="007035EA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EE" w:rsidRPr="005531E4" w:rsidRDefault="007471E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7A60E7" w:rsidRDefault="007471E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7471EE" w:rsidRPr="007A60E7" w:rsidRDefault="007471E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71EE" w:rsidRPr="00DF40BF" w:rsidRDefault="007471E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6" w:name="G4217"/>
            <w:bookmarkEnd w:id="1079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7" w:name="G4218"/>
            <w:bookmarkEnd w:id="10797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8" w:name="G4219"/>
            <w:bookmarkEnd w:id="1079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799" w:name="G4220"/>
            <w:bookmarkEnd w:id="107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0" w:name="G4221"/>
            <w:bookmarkEnd w:id="10800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1" w:name="G4222"/>
            <w:bookmarkEnd w:id="10801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EE" w:rsidRPr="005531E4" w:rsidRDefault="007471EE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2" w:name="G4223"/>
            <w:bookmarkEnd w:id="10802"/>
          </w:p>
        </w:tc>
      </w:tr>
    </w:tbl>
    <w:p w:rsidR="00274750" w:rsidRDefault="00274750" w:rsidP="00274750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745"/>
        <w:gridCol w:w="900"/>
        <w:gridCol w:w="1260"/>
        <w:gridCol w:w="900"/>
        <w:gridCol w:w="724"/>
        <w:gridCol w:w="716"/>
      </w:tblGrid>
      <w:tr w:rsidR="00B24497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EA0707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B24497" w:rsidTr="007035EA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7A60E7" w:rsidRDefault="00B24497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сти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ства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7A60E7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3" w:name="G4317"/>
            <w:bookmarkEnd w:id="10803"/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4" w:name="G4318"/>
            <w:bookmarkEnd w:id="10804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5" w:name="G4319"/>
            <w:bookmarkEnd w:id="10805"/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6" w:name="G4320"/>
            <w:bookmarkEnd w:id="10806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7" w:name="G4321"/>
            <w:bookmarkEnd w:id="10807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8" w:name="G4322"/>
            <w:bookmarkEnd w:id="10808"/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09" w:name="G4323"/>
            <w:bookmarkEnd w:id="10809"/>
          </w:p>
        </w:tc>
      </w:tr>
      <w:tr w:rsidR="00B24497" w:rsidTr="007035EA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ственной службы и службы в органах местного с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моуправл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 xml:space="preserve">ния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8728F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7A60E7">
              <w:rPr>
                <w:sz w:val="20"/>
                <w:szCs w:val="20"/>
              </w:rPr>
              <w:t xml:space="preserve">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10" w:name="G4417"/>
            <w:bookmarkEnd w:id="10810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11" w:name="G4418"/>
            <w:bookmarkEnd w:id="10811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12" w:name="G4419"/>
            <w:bookmarkEnd w:id="108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13" w:name="G4420"/>
            <w:bookmarkEnd w:id="1081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14" w:name="G4421"/>
            <w:bookmarkEnd w:id="10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15" w:name="G4422"/>
            <w:bookmarkEnd w:id="108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0816" w:name="G4423"/>
            <w:bookmarkEnd w:id="10816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F6654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804479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>злоупотребление должностными</w:t>
            </w:r>
            <w:r w:rsidRPr="00804479">
              <w:rPr>
                <w:sz w:val="20"/>
                <w:szCs w:val="20"/>
              </w:rPr>
              <w:t xml:space="preserve"> </w:t>
            </w:r>
          </w:p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 xml:space="preserve">полномочиями </w:t>
            </w:r>
            <w:r>
              <w:rPr>
                <w:sz w:val="20"/>
                <w:szCs w:val="20"/>
              </w:rPr>
              <w:t xml:space="preserve">  </w:t>
            </w:r>
            <w:r w:rsidRPr="0073519E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11943">
              <w:rPr>
                <w:sz w:val="20"/>
                <w:szCs w:val="20"/>
              </w:rPr>
              <w:t>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17" w:name="G4517"/>
            <w:bookmarkEnd w:id="108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18" w:name="G4518"/>
            <w:bookmarkEnd w:id="108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19" w:name="G4519"/>
            <w:bookmarkEnd w:id="10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0" w:name="G4520"/>
            <w:bookmarkEnd w:id="10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1" w:name="G4521"/>
            <w:bookmarkEnd w:id="108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2" w:name="G4522"/>
            <w:bookmarkEnd w:id="108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3" w:name="G4523"/>
            <w:bookmarkEnd w:id="10823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0E1B9F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B24497" w:rsidRPr="000E1B9F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</w:t>
            </w:r>
            <w:r w:rsidRPr="000E1B9F">
              <w:rPr>
                <w:sz w:val="20"/>
                <w:szCs w:val="20"/>
              </w:rPr>
              <w:t xml:space="preserve"> </w:t>
            </w:r>
            <w:r w:rsidRPr="0073519E">
              <w:rPr>
                <w:sz w:val="20"/>
                <w:szCs w:val="20"/>
              </w:rPr>
              <w:t xml:space="preserve"> </w:t>
            </w:r>
            <w:r w:rsidRPr="000E1B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E1B9F">
              <w:rPr>
                <w:sz w:val="20"/>
                <w:szCs w:val="20"/>
              </w:rPr>
              <w:t xml:space="preserve">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0E1B9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4</w:t>
            </w:r>
            <w:r w:rsidRPr="000E1B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4" w:name="G4617"/>
            <w:bookmarkEnd w:id="1082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5" w:name="G4618"/>
            <w:bookmarkEnd w:id="108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6" w:name="G4619"/>
            <w:bookmarkEnd w:id="108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7" w:name="G4620"/>
            <w:bookmarkEnd w:id="108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8" w:name="G4621"/>
            <w:bookmarkEnd w:id="108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29" w:name="G4622"/>
            <w:bookmarkEnd w:id="108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0" w:name="G4623"/>
            <w:bookmarkEnd w:id="10830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неисполнение сотрудником органа внутренних дел приказа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012B98">
              <w:rPr>
                <w:sz w:val="20"/>
                <w:szCs w:val="20"/>
              </w:rPr>
              <w:t>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1" w:name="G4717"/>
            <w:bookmarkEnd w:id="10831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2" w:name="G4718"/>
            <w:bookmarkEnd w:id="1083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3" w:name="G4719"/>
            <w:bookmarkEnd w:id="1083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4" w:name="G4720"/>
            <w:bookmarkEnd w:id="1083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5" w:name="G4721"/>
            <w:bookmarkEnd w:id="1083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6" w:name="G4722"/>
            <w:bookmarkEnd w:id="10836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7" w:name="G4723"/>
            <w:bookmarkEnd w:id="10837"/>
          </w:p>
        </w:tc>
      </w:tr>
      <w:tr w:rsidR="00B24497" w:rsidTr="007035EA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незаконное участие в предпринимательской де</w:t>
            </w:r>
            <w:r w:rsidRPr="00012B98">
              <w:rPr>
                <w:sz w:val="20"/>
                <w:szCs w:val="20"/>
              </w:rPr>
              <w:t>я</w:t>
            </w:r>
            <w:r w:rsidRPr="00012B98">
              <w:rPr>
                <w:sz w:val="20"/>
                <w:szCs w:val="20"/>
              </w:rPr>
              <w:t xml:space="preserve">тельности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012B98">
              <w:rPr>
                <w:sz w:val="20"/>
                <w:szCs w:val="20"/>
              </w:rPr>
              <w:t xml:space="preserve">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8" w:name="G4817"/>
            <w:bookmarkEnd w:id="10838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39" w:name="G4818"/>
            <w:bookmarkEnd w:id="108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0" w:name="G4819"/>
            <w:bookmarkEnd w:id="1084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1" w:name="G4820"/>
            <w:bookmarkEnd w:id="1084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2" w:name="G4821"/>
            <w:bookmarkEnd w:id="1084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3" w:name="G4822"/>
            <w:bookmarkEnd w:id="10843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4" w:name="G4823"/>
            <w:bookmarkEnd w:id="10844"/>
          </w:p>
        </w:tc>
      </w:tr>
      <w:tr w:rsidR="00B24497" w:rsidTr="007035EA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получение взятки </w:t>
            </w:r>
            <w:r w:rsidRPr="00DE79F7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012B98">
              <w:rPr>
                <w:sz w:val="20"/>
                <w:szCs w:val="20"/>
              </w:rPr>
              <w:t>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5" w:name="G4917"/>
            <w:bookmarkEnd w:id="1084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6" w:name="G4918"/>
            <w:bookmarkEnd w:id="1084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7" w:name="G4919"/>
            <w:bookmarkEnd w:id="108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8" w:name="G4920"/>
            <w:bookmarkEnd w:id="108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49" w:name="G4921"/>
            <w:bookmarkEnd w:id="108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0" w:name="G4922"/>
            <w:bookmarkEnd w:id="108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1" w:name="G4923"/>
            <w:bookmarkEnd w:id="10851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FE61A3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дача взятки </w:t>
            </w:r>
            <w:r>
              <w:rPr>
                <w:sz w:val="20"/>
                <w:szCs w:val="20"/>
              </w:rPr>
              <w:t xml:space="preserve">                                        </w:t>
            </w:r>
            <w:r w:rsidRPr="00012B98">
              <w:rPr>
                <w:sz w:val="20"/>
                <w:szCs w:val="20"/>
              </w:rPr>
              <w:t>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2" w:name="G5017"/>
            <w:bookmarkEnd w:id="10852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3" w:name="G5018"/>
            <w:bookmarkEnd w:id="108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4" w:name="G5019"/>
            <w:bookmarkEnd w:id="1085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5" w:name="G5020"/>
            <w:bookmarkEnd w:id="108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6" w:name="G5021"/>
            <w:bookmarkEnd w:id="108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7" w:name="G5022"/>
            <w:bookmarkEnd w:id="10857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8" w:name="G5023"/>
            <w:bookmarkEnd w:id="10858"/>
          </w:p>
        </w:tc>
      </w:tr>
      <w:tr w:rsidR="00B24497" w:rsidTr="007035EA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B24497" w:rsidRPr="005531E4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59" w:name="G5117"/>
            <w:bookmarkEnd w:id="108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0" w:name="G5118"/>
            <w:bookmarkEnd w:id="108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1" w:name="G5119"/>
            <w:bookmarkEnd w:id="108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2" w:name="G5120"/>
            <w:bookmarkEnd w:id="108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3" w:name="G5121"/>
            <w:bookmarkEnd w:id="10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4" w:name="G5122"/>
            <w:bookmarkEnd w:id="108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5" w:name="G5123"/>
            <w:bookmarkEnd w:id="10865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274750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служебный подлог </w: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274750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6" w:name="G5217"/>
            <w:bookmarkEnd w:id="108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7" w:name="G5218"/>
            <w:bookmarkEnd w:id="10867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8" w:name="G5219"/>
            <w:bookmarkEnd w:id="10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69" w:name="G5220"/>
            <w:bookmarkEnd w:id="1086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0" w:name="G5221"/>
            <w:bookmarkEnd w:id="108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1" w:name="G5222"/>
            <w:bookmarkEnd w:id="10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2" w:name="G5223"/>
            <w:bookmarkEnd w:id="10872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012B98">
              <w:rPr>
                <w:sz w:val="20"/>
                <w:szCs w:val="20"/>
              </w:rPr>
              <w:t xml:space="preserve">халатность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3" w:name="G5317"/>
            <w:bookmarkEnd w:id="10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4" w:name="G5318"/>
            <w:bookmarkEnd w:id="108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5" w:name="G5319"/>
            <w:bookmarkEnd w:id="108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6" w:name="G5320"/>
            <w:bookmarkEnd w:id="108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7" w:name="G5321"/>
            <w:bookmarkEnd w:id="10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8" w:name="G5322"/>
            <w:bookmarkEnd w:id="108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79" w:name="G5323"/>
            <w:bookmarkEnd w:id="10879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274750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B24497" w:rsidRPr="007A60E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274750">
              <w:rPr>
                <w:sz w:val="20"/>
                <w:szCs w:val="20"/>
              </w:rPr>
              <w:t xml:space="preserve">                                            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60E7">
              <w:rPr>
                <w:sz w:val="20"/>
                <w:szCs w:val="20"/>
              </w:rPr>
              <w:t xml:space="preserve">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0" w:name="G5417"/>
            <w:bookmarkEnd w:id="108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1" w:name="G5418"/>
            <w:bookmarkEnd w:id="108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2" w:name="G5419"/>
            <w:bookmarkEnd w:id="10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3" w:name="G5420"/>
            <w:bookmarkEnd w:id="1088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4" w:name="G5421"/>
            <w:bookmarkEnd w:id="108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5" w:name="G5422"/>
            <w:bookmarkEnd w:id="108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6" w:name="G5423"/>
            <w:bookmarkEnd w:id="10886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F6654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73519E" w:rsidRDefault="00B24497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25C42">
              <w:rPr>
                <w:sz w:val="20"/>
                <w:szCs w:val="20"/>
              </w:rPr>
              <w:t xml:space="preserve">оспрепятствование осуществлению </w:t>
            </w:r>
          </w:p>
          <w:p w:rsidR="00B24497" w:rsidRPr="00E25C42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</w:t>
            </w:r>
            <w:r w:rsidRPr="00BC03FF">
              <w:rPr>
                <w:sz w:val="20"/>
                <w:szCs w:val="20"/>
              </w:rPr>
              <w:t xml:space="preserve">         </w:t>
            </w:r>
            <w:r w:rsidRPr="00E25C42">
              <w:rPr>
                <w:sz w:val="20"/>
                <w:szCs w:val="20"/>
              </w:rPr>
              <w:t xml:space="preserve">  </w:t>
            </w:r>
            <w:r w:rsidRPr="00BC03FF"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>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7" w:name="G5517"/>
            <w:bookmarkEnd w:id="10887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8" w:name="G5518"/>
            <w:bookmarkEnd w:id="1088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89" w:name="G5519"/>
            <w:bookmarkEnd w:id="1088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0" w:name="G5520"/>
            <w:bookmarkEnd w:id="1089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1" w:name="G5521"/>
            <w:bookmarkEnd w:id="1089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2" w:name="G5522"/>
            <w:bookmarkEnd w:id="10892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3" w:name="G5523"/>
            <w:bookmarkEnd w:id="10893"/>
          </w:p>
        </w:tc>
      </w:tr>
      <w:tr w:rsidR="00B24497" w:rsidTr="007035EA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25C42">
              <w:rPr>
                <w:sz w:val="20"/>
                <w:szCs w:val="20"/>
              </w:rPr>
              <w:t>осягательство на жизнь лица, осуществляющего правосудие или предварительное рассл</w:t>
            </w:r>
            <w:r w:rsidRPr="00E25C42">
              <w:rPr>
                <w:sz w:val="20"/>
                <w:szCs w:val="20"/>
              </w:rPr>
              <w:t>е</w:t>
            </w:r>
            <w:r w:rsidRPr="00E25C42">
              <w:rPr>
                <w:sz w:val="20"/>
                <w:szCs w:val="20"/>
              </w:rPr>
              <w:t xml:space="preserve">дование                                  </w:t>
            </w:r>
            <w:r w:rsidRPr="00BC03FF">
              <w:rPr>
                <w:sz w:val="20"/>
                <w:szCs w:val="20"/>
              </w:rPr>
              <w:t xml:space="preserve">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:rsidR="00B24497" w:rsidRPr="00E25C42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E25C42">
              <w:rPr>
                <w:sz w:val="20"/>
                <w:szCs w:val="20"/>
              </w:rPr>
              <w:t>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4" w:name="G5617"/>
            <w:bookmarkEnd w:id="10894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5" w:name="G5618"/>
            <w:bookmarkEnd w:id="1089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6" w:name="G5619"/>
            <w:bookmarkEnd w:id="1089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7" w:name="G5620"/>
            <w:bookmarkEnd w:id="1089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8" w:name="G5621"/>
            <w:bookmarkEnd w:id="1089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899" w:name="G5622"/>
            <w:bookmarkEnd w:id="10899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0" w:name="G5623"/>
            <w:bookmarkEnd w:id="10900"/>
          </w:p>
        </w:tc>
      </w:tr>
      <w:tr w:rsidR="00B24497" w:rsidTr="007035EA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E25C42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гроза или насильственные действия в связи с ос</w:t>
            </w:r>
            <w:r w:rsidRPr="00E25C42"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B24497" w:rsidRPr="00E25C42" w:rsidRDefault="00B24497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1" w:name="G5717"/>
            <w:bookmarkEnd w:id="10901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2" w:name="G5718"/>
            <w:bookmarkEnd w:id="1090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3" w:name="G5719"/>
            <w:bookmarkEnd w:id="1090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4" w:name="G5720"/>
            <w:bookmarkEnd w:id="1090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5" w:name="G5721"/>
            <w:bookmarkEnd w:id="1090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6" w:name="G5722"/>
            <w:bookmarkEnd w:id="10906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7" w:name="G5723"/>
            <w:bookmarkEnd w:id="10907"/>
          </w:p>
        </w:tc>
      </w:tr>
      <w:tr w:rsidR="00B24497" w:rsidTr="007035EA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E25C42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еуважение к суду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E25C42">
              <w:rPr>
                <w:sz w:val="20"/>
                <w:szCs w:val="20"/>
              </w:rPr>
              <w:t>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8" w:name="G5817"/>
            <w:bookmarkEnd w:id="10908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09" w:name="G5818"/>
            <w:bookmarkEnd w:id="1090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0" w:name="G5819"/>
            <w:bookmarkEnd w:id="1091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1" w:name="G5820"/>
            <w:bookmarkEnd w:id="109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2" w:name="G5821"/>
            <w:bookmarkEnd w:id="109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3" w:name="G5822"/>
            <w:bookmarkEnd w:id="10913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4" w:name="G5823"/>
            <w:bookmarkEnd w:id="10914"/>
          </w:p>
        </w:tc>
      </w:tr>
      <w:tr w:rsidR="00B24497" w:rsidTr="007035EA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B24497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497" w:rsidRPr="00E25C42" w:rsidRDefault="00B24497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клевета в отношении судьи, присяжного заседат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ля, прокурора, следователя, лица, производящ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до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нание, судебного пристава</w:t>
            </w:r>
            <w:r w:rsidRPr="00E25C42">
              <w:rPr>
                <w:sz w:val="20"/>
                <w:szCs w:val="20"/>
              </w:rPr>
              <w:t xml:space="preserve">                 </w:t>
            </w:r>
          </w:p>
          <w:p w:rsidR="00B24497" w:rsidRPr="00E25C42" w:rsidRDefault="00B24497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</w:t>
            </w:r>
            <w:r>
              <w:rPr>
                <w:sz w:val="20"/>
                <w:szCs w:val="20"/>
              </w:rPr>
              <w:t>8.1</w:t>
            </w:r>
            <w:r w:rsidRPr="00E25C42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5" w:name="G5917"/>
            <w:bookmarkEnd w:id="10915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6" w:name="G5918"/>
            <w:bookmarkEnd w:id="1091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7" w:name="G5919"/>
            <w:bookmarkEnd w:id="1091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8" w:name="G5920"/>
            <w:bookmarkEnd w:id="1091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19" w:name="G5921"/>
            <w:bookmarkEnd w:id="1091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0" w:name="G5922"/>
            <w:bookmarkEnd w:id="10920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1" w:name="G5923"/>
            <w:bookmarkEnd w:id="10921"/>
          </w:p>
        </w:tc>
      </w:tr>
    </w:tbl>
    <w:p w:rsidR="00274750" w:rsidRDefault="00274750" w:rsidP="00274750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914"/>
        <w:gridCol w:w="900"/>
        <w:gridCol w:w="1080"/>
        <w:gridCol w:w="900"/>
        <w:gridCol w:w="720"/>
        <w:gridCol w:w="720"/>
      </w:tblGrid>
      <w:tr w:rsidR="00B24497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EA0707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B24497" w:rsidTr="007035EA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012B98">
              <w:rPr>
                <w:sz w:val="20"/>
                <w:szCs w:val="20"/>
              </w:rPr>
              <w:t>н</w:t>
            </w:r>
            <w:r w:rsidRPr="00012B98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</w:t>
            </w:r>
            <w:r w:rsidRPr="00012B98">
              <w:rPr>
                <w:sz w:val="20"/>
                <w:szCs w:val="20"/>
              </w:rPr>
              <w:t>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2" w:name="G6017"/>
            <w:bookmarkEnd w:id="10922"/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3" w:name="G6018"/>
            <w:bookmarkEnd w:id="10923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4" w:name="G6019"/>
            <w:bookmarkEnd w:id="10924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5" w:name="G6020"/>
            <w:bookmarkEnd w:id="10925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6" w:name="G6021"/>
            <w:bookmarkEnd w:id="1092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7" w:name="G6022"/>
            <w:bookmarkEnd w:id="1092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8" w:name="G6023"/>
            <w:bookmarkEnd w:id="10928"/>
          </w:p>
        </w:tc>
      </w:tr>
      <w:tr w:rsidR="00B24497" w:rsidTr="007035EA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незаконное освобождение от уголовной ответс</w:t>
            </w:r>
            <w:r w:rsidRPr="007E228C">
              <w:rPr>
                <w:sz w:val="20"/>
                <w:szCs w:val="20"/>
              </w:rPr>
              <w:t>т</w:t>
            </w:r>
            <w:r w:rsidRPr="007E228C">
              <w:rPr>
                <w:sz w:val="20"/>
                <w:szCs w:val="20"/>
              </w:rPr>
              <w:t xml:space="preserve">венности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29" w:name="G6117"/>
            <w:bookmarkEnd w:id="10929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0" w:name="G6118"/>
            <w:bookmarkEnd w:id="1093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1" w:name="G6119"/>
            <w:bookmarkEnd w:id="1093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2" w:name="G6120"/>
            <w:bookmarkEnd w:id="1093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3" w:name="G6121"/>
            <w:bookmarkEnd w:id="109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4" w:name="G6122"/>
            <w:bookmarkEnd w:id="109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5" w:name="G6123"/>
            <w:bookmarkEnd w:id="10935"/>
          </w:p>
        </w:tc>
      </w:tr>
      <w:tr w:rsidR="00B24497" w:rsidTr="007035EA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7E228C">
              <w:rPr>
                <w:sz w:val="20"/>
                <w:szCs w:val="20"/>
              </w:rPr>
              <w:t xml:space="preserve"> задержание, заключение под стражу или содержание </w:t>
            </w:r>
            <w:r>
              <w:rPr>
                <w:sz w:val="20"/>
                <w:szCs w:val="20"/>
              </w:rPr>
              <w:t xml:space="preserve">под стражей             </w:t>
            </w:r>
            <w:r w:rsidRPr="007E228C">
              <w:rPr>
                <w:sz w:val="20"/>
                <w:szCs w:val="20"/>
              </w:rPr>
              <w:t>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6" w:name="G6217"/>
            <w:bookmarkEnd w:id="10936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7" w:name="G6218"/>
            <w:bookmarkEnd w:id="109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8" w:name="G6219"/>
            <w:bookmarkEnd w:id="1093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39" w:name="G6220"/>
            <w:bookmarkEnd w:id="109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0" w:name="G6221"/>
            <w:bookmarkEnd w:id="109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1" w:name="G6222"/>
            <w:bookmarkEnd w:id="109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2" w:name="G6223"/>
            <w:bookmarkEnd w:id="10942"/>
          </w:p>
        </w:tc>
      </w:tr>
      <w:tr w:rsidR="00B24497" w:rsidTr="007035EA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принуждение к даче показаний </w:t>
            </w:r>
            <w:r>
              <w:rPr>
                <w:sz w:val="20"/>
                <w:szCs w:val="20"/>
              </w:rPr>
              <w:t xml:space="preserve">        </w:t>
            </w:r>
            <w:r w:rsidRPr="007E228C">
              <w:rPr>
                <w:sz w:val="20"/>
                <w:szCs w:val="20"/>
              </w:rPr>
              <w:t xml:space="preserve">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3" w:name="G6317"/>
            <w:bookmarkEnd w:id="10943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4" w:name="G6318"/>
            <w:bookmarkEnd w:id="1094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5" w:name="G6319"/>
            <w:bookmarkEnd w:id="1094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6" w:name="G6320"/>
            <w:bookmarkEnd w:id="1094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7" w:name="G6321"/>
            <w:bookmarkEnd w:id="109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8" w:name="G6322"/>
            <w:bookmarkEnd w:id="1094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49" w:name="G6323"/>
            <w:bookmarkEnd w:id="10949"/>
          </w:p>
        </w:tc>
      </w:tr>
      <w:tr w:rsidR="00B24497" w:rsidTr="007035EA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фальсификация доказательств и результатов оп</w:t>
            </w:r>
            <w:r w:rsidRPr="007E228C">
              <w:rPr>
                <w:sz w:val="20"/>
                <w:szCs w:val="20"/>
              </w:rPr>
              <w:t>е</w:t>
            </w:r>
            <w:r w:rsidRPr="007E228C">
              <w:rPr>
                <w:sz w:val="20"/>
                <w:szCs w:val="20"/>
              </w:rPr>
              <w:t>ративно-розыскной деятельности</w:t>
            </w:r>
            <w:r>
              <w:rPr>
                <w:sz w:val="20"/>
                <w:szCs w:val="20"/>
              </w:rPr>
              <w:t xml:space="preserve">      </w:t>
            </w:r>
            <w:r w:rsidRPr="007E228C">
              <w:rPr>
                <w:sz w:val="20"/>
                <w:szCs w:val="20"/>
              </w:rPr>
              <w:t>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0" w:name="G6417"/>
            <w:bookmarkEnd w:id="109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1" w:name="G6418"/>
            <w:bookmarkEnd w:id="109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2" w:name="G6419"/>
            <w:bookmarkEnd w:id="109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3" w:name="G6420"/>
            <w:bookmarkEnd w:id="109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4" w:name="G6421"/>
            <w:bookmarkEnd w:id="109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5" w:name="G6422"/>
            <w:bookmarkEnd w:id="109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6" w:name="G6423"/>
            <w:bookmarkEnd w:id="10956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провокация взятки либо коммерческого подкупа </w:t>
            </w:r>
            <w:r>
              <w:rPr>
                <w:sz w:val="20"/>
                <w:szCs w:val="20"/>
              </w:rPr>
              <w:t xml:space="preserve"> </w:t>
            </w:r>
          </w:p>
          <w:p w:rsidR="00B24497" w:rsidRPr="005531E4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7" w:name="G6517"/>
            <w:bookmarkEnd w:id="10957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8" w:name="G6518"/>
            <w:bookmarkEnd w:id="1095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59" w:name="G6519"/>
            <w:bookmarkEnd w:id="1095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0" w:name="G6520"/>
            <w:bookmarkEnd w:id="1096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1" w:name="G6521"/>
            <w:bookmarkEnd w:id="109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2" w:name="G6522"/>
            <w:bookmarkEnd w:id="109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3" w:name="G6523"/>
            <w:bookmarkEnd w:id="10963"/>
          </w:p>
        </w:tc>
      </w:tr>
      <w:tr w:rsidR="00B24497" w:rsidTr="007035EA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F6654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заведомо ложный донос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E228C">
              <w:rPr>
                <w:sz w:val="20"/>
                <w:szCs w:val="20"/>
              </w:rPr>
              <w:t>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4" w:name="G6617"/>
            <w:bookmarkEnd w:id="109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5" w:name="G6618"/>
            <w:bookmarkEnd w:id="109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6" w:name="G6619"/>
            <w:bookmarkEnd w:id="109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7" w:name="G6620"/>
            <w:bookmarkEnd w:id="1096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8" w:name="G6621"/>
            <w:bookmarkEnd w:id="109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69" w:name="G6622"/>
            <w:bookmarkEnd w:id="109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0" w:name="G6623"/>
            <w:bookmarkEnd w:id="10970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заведомо ложн</w:t>
            </w:r>
            <w:r>
              <w:rPr>
                <w:sz w:val="20"/>
                <w:szCs w:val="20"/>
              </w:rPr>
              <w:t>ые</w:t>
            </w:r>
            <w:r w:rsidRPr="00965BA8">
              <w:rPr>
                <w:sz w:val="20"/>
                <w:szCs w:val="20"/>
              </w:rPr>
              <w:t xml:space="preserve"> показание, заключение экспе</w:t>
            </w:r>
            <w:r w:rsidRPr="00965BA8">
              <w:rPr>
                <w:sz w:val="20"/>
                <w:szCs w:val="20"/>
              </w:rPr>
              <w:t>р</w:t>
            </w:r>
            <w:r w:rsidRPr="00965BA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B24497" w:rsidRPr="005531E4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1" w:name="G6717"/>
            <w:bookmarkEnd w:id="109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2" w:name="G6718"/>
            <w:bookmarkEnd w:id="109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3" w:name="G6719"/>
            <w:bookmarkEnd w:id="109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4" w:name="G6720"/>
            <w:bookmarkEnd w:id="109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5" w:name="G6721"/>
            <w:bookmarkEnd w:id="109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6" w:name="G6722"/>
            <w:bookmarkEnd w:id="109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7" w:name="G6723"/>
            <w:bookmarkEnd w:id="10977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965BA8">
              <w:rPr>
                <w:sz w:val="20"/>
                <w:szCs w:val="20"/>
              </w:rPr>
              <w:t>е</w:t>
            </w:r>
            <w:r w:rsidRPr="00965BA8">
              <w:rPr>
                <w:sz w:val="20"/>
                <w:szCs w:val="20"/>
              </w:rPr>
              <w:t>го ко</w:t>
            </w:r>
            <w:r w:rsidRPr="00965BA8">
              <w:rPr>
                <w:sz w:val="20"/>
                <w:szCs w:val="20"/>
              </w:rPr>
              <w:t>н</w:t>
            </w:r>
            <w:r w:rsidRPr="00965BA8">
              <w:rPr>
                <w:sz w:val="20"/>
                <w:szCs w:val="20"/>
              </w:rPr>
              <w:t xml:space="preserve">фискации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8" w:name="G6817"/>
            <w:bookmarkEnd w:id="10978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79" w:name="G6818"/>
            <w:bookmarkEnd w:id="1097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0" w:name="G6819"/>
            <w:bookmarkEnd w:id="1098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1" w:name="G6820"/>
            <w:bookmarkEnd w:id="1098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2" w:name="G6821"/>
            <w:bookmarkEnd w:id="109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3" w:name="G6822"/>
            <w:bookmarkEnd w:id="109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4" w:name="G6823"/>
            <w:bookmarkEnd w:id="10984"/>
          </w:p>
        </w:tc>
      </w:tr>
      <w:tr w:rsidR="00B24497" w:rsidTr="007035EA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E25C42" w:rsidRDefault="00B24497" w:rsidP="005A1F7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еисполнение приговора суда, решения суда или иного судебного акта    </w:t>
            </w:r>
            <w:r>
              <w:rPr>
                <w:sz w:val="20"/>
                <w:szCs w:val="20"/>
              </w:rPr>
              <w:t xml:space="preserve">         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25C42">
              <w:rPr>
                <w:sz w:val="20"/>
                <w:szCs w:val="20"/>
              </w:rPr>
              <w:t xml:space="preserve">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5" w:name="G6917"/>
            <w:bookmarkEnd w:id="10985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6" w:name="G6918"/>
            <w:bookmarkEnd w:id="1098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7" w:name="G6919"/>
            <w:bookmarkEnd w:id="1098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8" w:name="G6920"/>
            <w:bookmarkEnd w:id="1098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89" w:name="G6921"/>
            <w:bookmarkEnd w:id="109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0" w:name="G6922"/>
            <w:bookmarkEnd w:id="109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1" w:name="G6923"/>
            <w:bookmarkEnd w:id="10991"/>
          </w:p>
        </w:tc>
      </w:tr>
      <w:tr w:rsidR="00B24497" w:rsidTr="007035EA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укрывательство преступлений </w:t>
            </w:r>
            <w:r>
              <w:rPr>
                <w:sz w:val="20"/>
                <w:szCs w:val="20"/>
              </w:rPr>
              <w:t xml:space="preserve">          </w:t>
            </w:r>
            <w:r w:rsidRPr="00965BA8">
              <w:rPr>
                <w:sz w:val="20"/>
                <w:szCs w:val="20"/>
              </w:rPr>
              <w:t>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2" w:name="G7017"/>
            <w:bookmarkEnd w:id="10992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3" w:name="G7018"/>
            <w:bookmarkEnd w:id="1099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4" w:name="G7019"/>
            <w:bookmarkEnd w:id="1099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5" w:name="G7020"/>
            <w:bookmarkEnd w:id="1099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6" w:name="G7021"/>
            <w:bookmarkEnd w:id="109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7" w:name="G7022"/>
            <w:bookmarkEnd w:id="109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8" w:name="G7023"/>
            <w:bookmarkEnd w:id="10998"/>
          </w:p>
        </w:tc>
      </w:tr>
      <w:tr w:rsidR="00B24497" w:rsidTr="007035EA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7A60E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порядка управления            </w:t>
            </w:r>
            <w:r>
              <w:rPr>
                <w:sz w:val="20"/>
                <w:szCs w:val="20"/>
              </w:rPr>
              <w:t xml:space="preserve">     </w:t>
            </w:r>
            <w:r w:rsidRPr="007A60E7">
              <w:rPr>
                <w:sz w:val="20"/>
                <w:szCs w:val="20"/>
              </w:rPr>
              <w:t xml:space="preserve">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0999" w:name="G7117"/>
            <w:bookmarkEnd w:id="109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0" w:name="G7118"/>
            <w:bookmarkEnd w:id="110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1" w:name="G7119"/>
            <w:bookmarkEnd w:id="110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2" w:name="G7120"/>
            <w:bookmarkEnd w:id="110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3" w:name="G7121"/>
            <w:bookmarkEnd w:id="110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4" w:name="G7122"/>
            <w:bookmarkEnd w:id="110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5" w:name="G7123"/>
            <w:bookmarkEnd w:id="11005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F6654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965BA8">
              <w:rPr>
                <w:sz w:val="20"/>
                <w:szCs w:val="20"/>
              </w:rPr>
              <w:t>и</w:t>
            </w:r>
            <w:r w:rsidRPr="00965BA8">
              <w:rPr>
                <w:sz w:val="20"/>
                <w:szCs w:val="20"/>
              </w:rPr>
              <w:t xml:space="preserve">тельного органа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6" w:name="G7217"/>
            <w:bookmarkEnd w:id="11006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7" w:name="G7218"/>
            <w:bookmarkEnd w:id="1100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8" w:name="G7219"/>
            <w:bookmarkEnd w:id="1100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09" w:name="G7220"/>
            <w:bookmarkEnd w:id="1100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0" w:name="G7221"/>
            <w:bookmarkEnd w:id="1101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1" w:name="G7222"/>
            <w:bookmarkEnd w:id="110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2" w:name="G7223"/>
            <w:bookmarkEnd w:id="11012"/>
          </w:p>
        </w:tc>
      </w:tr>
      <w:tr w:rsidR="00B24497" w:rsidTr="007035EA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965BA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применение  насилия в отношении представителя власти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965BA8">
              <w:rPr>
                <w:sz w:val="20"/>
                <w:szCs w:val="20"/>
              </w:rPr>
              <w:t>ст. 31</w:t>
            </w:r>
            <w:r>
              <w:rPr>
                <w:sz w:val="20"/>
                <w:szCs w:val="20"/>
              </w:rPr>
              <w:t>8</w:t>
            </w:r>
            <w:r w:rsidRPr="00965BA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3" w:name="G7317"/>
            <w:bookmarkEnd w:id="11013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4" w:name="G7318"/>
            <w:bookmarkEnd w:id="1101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5" w:name="G7319"/>
            <w:bookmarkEnd w:id="1101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6" w:name="G7320"/>
            <w:bookmarkEnd w:id="1101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7" w:name="G7321"/>
            <w:bookmarkEnd w:id="110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8" w:name="G7322"/>
            <w:bookmarkEnd w:id="110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19" w:name="G7323"/>
            <w:bookmarkEnd w:id="11019"/>
          </w:p>
        </w:tc>
      </w:tr>
      <w:tr w:rsidR="00B24497" w:rsidTr="007035EA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B24497" w:rsidRPr="00965BA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965BA8">
              <w:rPr>
                <w:sz w:val="20"/>
                <w:szCs w:val="20"/>
              </w:rPr>
              <w:t xml:space="preserve">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0" w:name="G7417"/>
            <w:bookmarkEnd w:id="11020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1" w:name="G7418"/>
            <w:bookmarkEnd w:id="1102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2" w:name="G7419"/>
            <w:bookmarkEnd w:id="1102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3" w:name="G7420"/>
            <w:bookmarkEnd w:id="110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4" w:name="G7421"/>
            <w:bookmarkEnd w:id="110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5" w:name="G7422"/>
            <w:bookmarkEnd w:id="110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6" w:name="G7423"/>
            <w:bookmarkEnd w:id="11026"/>
          </w:p>
        </w:tc>
      </w:tr>
      <w:tr w:rsidR="00B24497" w:rsidTr="007035EA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F6654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B24497" w:rsidRPr="00965BA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</w:t>
            </w:r>
            <w:r w:rsidR="00D1104E">
              <w:rPr>
                <w:sz w:val="20"/>
                <w:szCs w:val="20"/>
              </w:rPr>
              <w:t xml:space="preserve"> ст. 322.1</w:t>
            </w:r>
            <w:r w:rsidRPr="001E4017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7" w:name="G7517"/>
            <w:bookmarkEnd w:id="11027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8" w:name="G7518"/>
            <w:bookmarkEnd w:id="1102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29" w:name="G7519"/>
            <w:bookmarkEnd w:id="1102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0" w:name="G7520"/>
            <w:bookmarkEnd w:id="1103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1" w:name="G7521"/>
            <w:bookmarkEnd w:id="110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2" w:name="G7522"/>
            <w:bookmarkEnd w:id="110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3" w:name="G7523"/>
            <w:bookmarkEnd w:id="11033"/>
          </w:p>
        </w:tc>
      </w:tr>
      <w:tr w:rsidR="00B24497" w:rsidTr="007035EA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965BA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регистрация гражданина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по месту пребывания или </w:t>
            </w:r>
            <w:r>
              <w:rPr>
                <w:sz w:val="20"/>
                <w:szCs w:val="20"/>
              </w:rPr>
              <w:t xml:space="preserve">по </w:t>
            </w:r>
            <w:r w:rsidRPr="001E4017">
              <w:rPr>
                <w:sz w:val="20"/>
                <w:szCs w:val="20"/>
              </w:rPr>
              <w:t>месту жительства в жилом помещении в Р</w:t>
            </w:r>
            <w:r>
              <w:rPr>
                <w:sz w:val="20"/>
                <w:szCs w:val="20"/>
              </w:rPr>
              <w:t>оссийской Федерации</w:t>
            </w:r>
            <w:r w:rsidRPr="001E4017">
              <w:rPr>
                <w:sz w:val="20"/>
                <w:szCs w:val="20"/>
              </w:rPr>
              <w:t xml:space="preserve"> и фик</w:t>
            </w:r>
            <w:r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>ивная регистрация иностранн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 xml:space="preserve">го гражданина или лица без </w:t>
            </w:r>
            <w:r>
              <w:rPr>
                <w:sz w:val="20"/>
                <w:szCs w:val="20"/>
              </w:rPr>
              <w:t>гражданства</w:t>
            </w:r>
            <w:r w:rsidRPr="001E4017">
              <w:rPr>
                <w:sz w:val="20"/>
                <w:szCs w:val="20"/>
              </w:rPr>
              <w:t xml:space="preserve"> по м</w:t>
            </w:r>
            <w:r w:rsidRPr="001E4017">
              <w:rPr>
                <w:sz w:val="20"/>
                <w:szCs w:val="20"/>
              </w:rPr>
              <w:t>е</w:t>
            </w:r>
            <w:r w:rsidRPr="001E4017">
              <w:rPr>
                <w:sz w:val="20"/>
                <w:szCs w:val="20"/>
              </w:rPr>
              <w:t>сту жительства в жилом помещении в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1E4017">
              <w:rPr>
                <w:sz w:val="20"/>
                <w:szCs w:val="20"/>
              </w:rPr>
              <w:t xml:space="preserve">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4" w:name="G7617"/>
            <w:bookmarkEnd w:id="11034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5" w:name="G7618"/>
            <w:bookmarkEnd w:id="1103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6" w:name="G7619"/>
            <w:bookmarkEnd w:id="1103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7" w:name="G7620"/>
            <w:bookmarkEnd w:id="110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8" w:name="G7621"/>
            <w:bookmarkEnd w:id="110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39" w:name="G7622"/>
            <w:bookmarkEnd w:id="110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0" w:name="G7623"/>
            <w:bookmarkEnd w:id="11040"/>
          </w:p>
        </w:tc>
      </w:tr>
    </w:tbl>
    <w:p w:rsidR="00274750" w:rsidRDefault="00274750" w:rsidP="00274750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743"/>
        <w:gridCol w:w="900"/>
        <w:gridCol w:w="1080"/>
        <w:gridCol w:w="900"/>
        <w:gridCol w:w="720"/>
        <w:gridCol w:w="720"/>
      </w:tblGrid>
      <w:tr w:rsidR="00B24497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EA0707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497" w:rsidRPr="00B24497" w:rsidRDefault="00B24497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</w:tr>
      <w:tr w:rsidR="00B24497" w:rsidTr="007035EA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965BA8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1E4017">
              <w:rPr>
                <w:sz w:val="20"/>
                <w:szCs w:val="20"/>
              </w:rPr>
              <w:t>ж</w:t>
            </w:r>
            <w:r w:rsidRPr="001E4017">
              <w:rPr>
                <w:sz w:val="20"/>
                <w:szCs w:val="20"/>
              </w:rPr>
              <w:t>данина или лица без гражданства по месту пре</w:t>
            </w:r>
            <w:r>
              <w:rPr>
                <w:sz w:val="20"/>
                <w:szCs w:val="20"/>
              </w:rPr>
              <w:t>б</w:t>
            </w:r>
            <w:r w:rsidRPr="001E4017">
              <w:rPr>
                <w:sz w:val="20"/>
                <w:szCs w:val="20"/>
              </w:rPr>
              <w:t>ы</w:t>
            </w:r>
            <w:r w:rsidRPr="001E4017">
              <w:rPr>
                <w:sz w:val="20"/>
                <w:szCs w:val="20"/>
              </w:rPr>
              <w:t>вания в жилом помещении в Р</w:t>
            </w:r>
            <w:r>
              <w:rPr>
                <w:sz w:val="20"/>
                <w:szCs w:val="20"/>
              </w:rPr>
              <w:t>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                                                     </w:t>
            </w:r>
            <w:r w:rsidRPr="001E4017">
              <w:rPr>
                <w:sz w:val="20"/>
                <w:szCs w:val="20"/>
              </w:rPr>
              <w:t>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1" w:name="G7717"/>
            <w:bookmarkEnd w:id="11041"/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2" w:name="G7718"/>
            <w:bookmarkEnd w:id="11042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3" w:name="G7719"/>
            <w:bookmarkEnd w:id="11043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4" w:name="G7720"/>
            <w:bookmarkEnd w:id="11044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5" w:name="G7721"/>
            <w:bookmarkEnd w:id="1104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6" w:name="G7722"/>
            <w:bookmarkEnd w:id="1104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7" w:name="G7723"/>
            <w:bookmarkEnd w:id="11047"/>
          </w:p>
        </w:tc>
      </w:tr>
      <w:tr w:rsidR="00B24497" w:rsidTr="007035EA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5531E4" w:rsidRDefault="00B24497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1E4017"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 xml:space="preserve">венных наград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B24497" w:rsidRPr="00965BA8" w:rsidRDefault="00B24497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8" w:name="G7817"/>
            <w:bookmarkEnd w:id="11048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49" w:name="G7818"/>
            <w:bookmarkEnd w:id="1104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0" w:name="G7819"/>
            <w:bookmarkEnd w:id="1105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1" w:name="G7820"/>
            <w:bookmarkEnd w:id="1105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2" w:name="G7821"/>
            <w:bookmarkEnd w:id="110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3" w:name="G7822"/>
            <w:bookmarkEnd w:id="110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4" w:name="G7823"/>
            <w:bookmarkEnd w:id="11054"/>
          </w:p>
        </w:tc>
      </w:tr>
      <w:tr w:rsidR="00B24497" w:rsidTr="007035EA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24497" w:rsidRPr="003F6654" w:rsidRDefault="00B24497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похищение или повреждение документов, шта</w:t>
            </w:r>
            <w:r w:rsidRPr="001E4017">
              <w:rPr>
                <w:sz w:val="20"/>
                <w:szCs w:val="20"/>
              </w:rPr>
              <w:t>м</w:t>
            </w:r>
            <w:r w:rsidRPr="001E4017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 xml:space="preserve">ков соответствия </w:t>
            </w:r>
          </w:p>
          <w:p w:rsidR="00B24497" w:rsidRPr="00965BA8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5" w:name="G7917"/>
            <w:bookmarkEnd w:id="11055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6" w:name="G7918"/>
            <w:bookmarkEnd w:id="1105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7" w:name="G7919"/>
            <w:bookmarkEnd w:id="1105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8" w:name="G7920"/>
            <w:bookmarkEnd w:id="1105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59" w:name="G7921"/>
            <w:bookmarkEnd w:id="110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0" w:name="G7922"/>
            <w:bookmarkEnd w:id="110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1" w:name="G7923"/>
            <w:bookmarkEnd w:id="11061"/>
          </w:p>
        </w:tc>
      </w:tr>
      <w:tr w:rsidR="00B24497" w:rsidTr="007035EA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подделка, изготовление или сбыт поддельных д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>тей, бла</w:t>
            </w:r>
            <w:r w:rsidRPr="001E4017">
              <w:rPr>
                <w:sz w:val="20"/>
                <w:szCs w:val="20"/>
              </w:rPr>
              <w:t>н</w:t>
            </w:r>
            <w:r w:rsidRPr="001E4017">
              <w:rPr>
                <w:sz w:val="20"/>
                <w:szCs w:val="20"/>
              </w:rPr>
              <w:t xml:space="preserve">ков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B24497" w:rsidRPr="00965BA8" w:rsidRDefault="00B24497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1E4017">
              <w:rPr>
                <w:sz w:val="20"/>
                <w:szCs w:val="20"/>
              </w:rPr>
              <w:t>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2" w:name="G8017"/>
            <w:bookmarkEnd w:id="1106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3" w:name="G8018"/>
            <w:bookmarkEnd w:id="110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4" w:name="G8019"/>
            <w:bookmarkEnd w:id="110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5" w:name="G8020"/>
            <w:bookmarkEnd w:id="110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6" w:name="G8021"/>
            <w:bookmarkEnd w:id="110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7" w:name="G8022"/>
            <w:bookmarkEnd w:id="11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5B703C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8" w:name="G8023"/>
            <w:bookmarkEnd w:id="11068"/>
            <w:r>
              <w:rPr>
                <w:sz w:val="20"/>
                <w:szCs w:val="20"/>
              </w:rPr>
              <w:t xml:space="preserve"> 0</w:t>
            </w:r>
          </w:p>
        </w:tc>
      </w:tr>
      <w:tr w:rsidR="00B24497" w:rsidTr="007035EA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4017">
              <w:rPr>
                <w:sz w:val="20"/>
                <w:szCs w:val="20"/>
              </w:rPr>
              <w:t>амоуправство</w:t>
            </w: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B24497" w:rsidRPr="001E4017" w:rsidRDefault="00B24497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DF40BF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69" w:name="G8117"/>
            <w:bookmarkEnd w:id="11069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0" w:name="G8118"/>
            <w:bookmarkEnd w:id="1107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1" w:name="G8119"/>
            <w:bookmarkEnd w:id="1107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2" w:name="G8120"/>
            <w:bookmarkEnd w:id="1107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3" w:name="G8121"/>
            <w:bookmarkEnd w:id="110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4" w:name="G8122"/>
            <w:bookmarkEnd w:id="110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5" w:name="G8123"/>
            <w:bookmarkEnd w:id="11075"/>
          </w:p>
        </w:tc>
      </w:tr>
      <w:tr w:rsidR="00B24497" w:rsidTr="007035EA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73519E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 xml:space="preserve">стве </w:t>
            </w:r>
            <w:r>
              <w:rPr>
                <w:sz w:val="20"/>
                <w:szCs w:val="20"/>
              </w:rPr>
              <w:t xml:space="preserve"> </w:t>
            </w:r>
          </w:p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E4017">
              <w:rPr>
                <w:sz w:val="20"/>
                <w:szCs w:val="20"/>
              </w:rPr>
              <w:t>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CA2BDD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6" w:name="G8217"/>
            <w:bookmarkEnd w:id="11076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7" w:name="G8218"/>
            <w:bookmarkEnd w:id="1107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8" w:name="G8219"/>
            <w:bookmarkEnd w:id="1107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79" w:name="G8220"/>
            <w:bookmarkEnd w:id="1107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0" w:name="G8221"/>
            <w:bookmarkEnd w:id="110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1" w:name="G8222"/>
            <w:bookmarkEnd w:id="110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2" w:name="G8223"/>
            <w:bookmarkEnd w:id="11082"/>
          </w:p>
        </w:tc>
      </w:tr>
      <w:tr w:rsidR="00B24497" w:rsidTr="007035EA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B24497" w:rsidRPr="007A60E7" w:rsidRDefault="00B24497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CA2BDD" w:rsidRDefault="00B24497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3" w:name="G8317"/>
            <w:bookmarkEnd w:id="11083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4" w:name="G8318"/>
            <w:bookmarkEnd w:id="1108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5" w:name="G8319"/>
            <w:bookmarkEnd w:id="1108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6" w:name="G8320"/>
            <w:bookmarkEnd w:id="1108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7" w:name="G8321"/>
            <w:bookmarkEnd w:id="110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8" w:name="G8322"/>
            <w:bookmarkEnd w:id="110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89" w:name="G8323"/>
            <w:bookmarkEnd w:id="11089"/>
          </w:p>
        </w:tc>
      </w:tr>
      <w:tr w:rsidR="00B24497" w:rsidTr="007035EA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97" w:rsidRPr="005531E4" w:rsidRDefault="00B24497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7A60E7" w:rsidRDefault="00B24497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B24497" w:rsidRPr="007A60E7" w:rsidRDefault="00B24497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4497" w:rsidRPr="004221BE" w:rsidRDefault="00B24497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0" w:name="G8417"/>
            <w:bookmarkEnd w:id="11090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1" w:name="G8418"/>
            <w:bookmarkEnd w:id="1109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2" w:name="G8419"/>
            <w:bookmarkEnd w:id="1109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3" w:name="G8420"/>
            <w:bookmarkEnd w:id="1109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4" w:name="G8421"/>
            <w:bookmarkEnd w:id="110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5" w:name="G8422"/>
            <w:bookmarkEnd w:id="110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97" w:rsidRPr="005531E4" w:rsidRDefault="00B24497" w:rsidP="007035E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6" w:name="G8423"/>
            <w:bookmarkEnd w:id="11096"/>
          </w:p>
        </w:tc>
      </w:tr>
    </w:tbl>
    <w:p w:rsidR="000A1220" w:rsidRDefault="000A1220" w:rsidP="00A0707D"/>
    <w:p w:rsidR="00BC19B2" w:rsidRPr="00EA0707" w:rsidRDefault="00BC19B2" w:rsidP="00A0707D">
      <w:pPr>
        <w:rPr>
          <w:sz w:val="16"/>
          <w:szCs w:val="16"/>
        </w:rPr>
      </w:pPr>
      <w:r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E73A95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3A95" w:rsidRPr="00586964">
        <w:trPr>
          <w:gridAfter w:val="1"/>
          <w:wAfter w:w="129" w:type="dxa"/>
        </w:trPr>
        <w:tc>
          <w:tcPr>
            <w:tcW w:w="1526" w:type="dxa"/>
            <w:gridSpan w:val="3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:rsidR="00E73A95" w:rsidRPr="00EA0707" w:rsidRDefault="00E73A95" w:rsidP="00E73A95">
      <w:pPr>
        <w:rPr>
          <w:sz w:val="16"/>
          <w:szCs w:val="16"/>
        </w:rPr>
      </w:pPr>
    </w:p>
    <w:tbl>
      <w:tblPr>
        <w:tblW w:w="15828" w:type="dxa"/>
        <w:tblInd w:w="-1646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40"/>
        <w:gridCol w:w="540"/>
        <w:gridCol w:w="589"/>
        <w:gridCol w:w="605"/>
        <w:gridCol w:w="475"/>
        <w:gridCol w:w="605"/>
        <w:gridCol w:w="540"/>
        <w:gridCol w:w="654"/>
        <w:gridCol w:w="606"/>
        <w:gridCol w:w="606"/>
        <w:gridCol w:w="1260"/>
        <w:gridCol w:w="708"/>
        <w:gridCol w:w="900"/>
        <w:gridCol w:w="504"/>
        <w:gridCol w:w="576"/>
      </w:tblGrid>
      <w:tr w:rsidR="00E73A95" w:rsidTr="00A17130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E73A95" w:rsidRPr="005531E4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73A95" w:rsidRDefault="00E73A95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E73A95" w:rsidRPr="005531E4" w:rsidRDefault="00E73A95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03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DA386C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Количество преступлений</w:t>
            </w:r>
            <w:r w:rsidR="000A198E" w:rsidRPr="00DA386C">
              <w:rPr>
                <w:sz w:val="20"/>
                <w:szCs w:val="20"/>
              </w:rPr>
              <w:t xml:space="preserve"> (из числа предварительно расследованных)</w:t>
            </w:r>
            <w:r w:rsidRPr="00DA386C">
              <w:rPr>
                <w:sz w:val="20"/>
                <w:szCs w:val="20"/>
              </w:rPr>
              <w:t>, уголовные дела о которых направлены в суд с обвинительным заключением</w:t>
            </w:r>
            <w:r w:rsidR="000A198E" w:rsidRPr="00DA386C">
              <w:rPr>
                <w:sz w:val="20"/>
                <w:szCs w:val="20"/>
              </w:rPr>
              <w:t xml:space="preserve"> </w:t>
            </w:r>
            <w:r w:rsidRPr="00DA386C">
              <w:rPr>
                <w:sz w:val="20"/>
                <w:szCs w:val="20"/>
              </w:rPr>
              <w:t>(актом, пост</w:t>
            </w:r>
            <w:r w:rsidR="004A141B">
              <w:rPr>
                <w:sz w:val="20"/>
                <w:szCs w:val="20"/>
              </w:rPr>
              <w:t>ановлением), совершенных лицами</w:t>
            </w:r>
            <w:r w:rsidRPr="00DA386C">
              <w:rPr>
                <w:sz w:val="20"/>
                <w:szCs w:val="20"/>
              </w:rPr>
              <w:t>, занимающими дол</w:t>
            </w:r>
            <w:r w:rsidRPr="00DA386C">
              <w:rPr>
                <w:sz w:val="20"/>
                <w:szCs w:val="20"/>
              </w:rPr>
              <w:t>ж</w:t>
            </w:r>
            <w:r w:rsidRPr="00DA386C">
              <w:rPr>
                <w:sz w:val="20"/>
                <w:szCs w:val="20"/>
              </w:rPr>
              <w:t xml:space="preserve">ности в </w:t>
            </w:r>
          </w:p>
        </w:tc>
      </w:tr>
      <w:tr w:rsidR="00E73A95" w:rsidTr="00A17130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E73A95" w:rsidRPr="005531E4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3A95" w:rsidRDefault="00E73A95" w:rsidP="005A1F70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DA386C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правоохранительных (правоприм</w:t>
            </w:r>
            <w:r w:rsidRPr="00DA386C">
              <w:rPr>
                <w:sz w:val="20"/>
                <w:szCs w:val="20"/>
              </w:rPr>
              <w:t>е</w:t>
            </w:r>
            <w:r w:rsidRPr="00DA386C">
              <w:rPr>
                <w:sz w:val="20"/>
                <w:szCs w:val="20"/>
              </w:rPr>
              <w:t>нительных) орг</w:t>
            </w:r>
            <w:r w:rsidRPr="00DA386C">
              <w:rPr>
                <w:sz w:val="20"/>
                <w:szCs w:val="20"/>
              </w:rPr>
              <w:t>а</w:t>
            </w:r>
            <w:r w:rsidRPr="00DA386C">
              <w:rPr>
                <w:sz w:val="20"/>
                <w:szCs w:val="20"/>
              </w:rPr>
              <w:t>нах</w:t>
            </w:r>
          </w:p>
        </w:tc>
        <w:tc>
          <w:tcPr>
            <w:tcW w:w="9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9805C8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E73A95" w:rsidTr="00A17130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E73A95" w:rsidRPr="005531E4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E73A95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органах прокур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0E1B9F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из них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A0707">
              <w:rPr>
                <w:sz w:val="20"/>
                <w:szCs w:val="20"/>
              </w:rPr>
              <w:t>следственных</w:t>
            </w:r>
            <w:r>
              <w:rPr>
                <w:sz w:val="20"/>
                <w:szCs w:val="20"/>
              </w:rPr>
              <w:t xml:space="preserve">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</w:p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EA0707">
              <w:rPr>
                <w:sz w:val="20"/>
                <w:szCs w:val="20"/>
              </w:rPr>
              <w:t>Следственного ком</w:t>
            </w:r>
            <w:r w:rsidRPr="00EA0707">
              <w:rPr>
                <w:sz w:val="20"/>
                <w:szCs w:val="20"/>
              </w:rPr>
              <w:t>и</w:t>
            </w:r>
            <w:r w:rsidRPr="00EA0707">
              <w:rPr>
                <w:sz w:val="20"/>
                <w:szCs w:val="20"/>
              </w:rPr>
              <w:t>тета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  <w:r w:rsidRPr="00EA0707">
              <w:rPr>
                <w:sz w:val="20"/>
                <w:szCs w:val="20"/>
              </w:rPr>
              <w:t xml:space="preserve"> внутренних дел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органах ф</w:t>
            </w:r>
            <w:r w:rsidRPr="001D7F0D">
              <w:rPr>
                <w:sz w:val="20"/>
                <w:szCs w:val="20"/>
              </w:rPr>
              <w:t>ед</w:t>
            </w:r>
            <w:r w:rsidRPr="001D7F0D">
              <w:rPr>
                <w:sz w:val="20"/>
                <w:szCs w:val="20"/>
              </w:rPr>
              <w:t>е</w:t>
            </w:r>
            <w:r w:rsidRPr="001D7F0D">
              <w:rPr>
                <w:sz w:val="20"/>
                <w:szCs w:val="20"/>
              </w:rPr>
              <w:t>ральной службы безопасности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DA386C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органах Федеральной слу</w:t>
            </w:r>
            <w:r w:rsidRPr="00DA386C">
              <w:rPr>
                <w:sz w:val="20"/>
                <w:szCs w:val="20"/>
              </w:rPr>
              <w:t>ж</w:t>
            </w:r>
            <w:r w:rsidRPr="00DA386C">
              <w:rPr>
                <w:sz w:val="20"/>
                <w:szCs w:val="20"/>
              </w:rPr>
              <w:t>бы войск наци</w:t>
            </w:r>
            <w:r w:rsidRPr="00DA386C">
              <w:rPr>
                <w:sz w:val="20"/>
                <w:szCs w:val="20"/>
              </w:rPr>
              <w:t>о</w:t>
            </w:r>
            <w:r w:rsidRPr="00DA386C">
              <w:rPr>
                <w:sz w:val="20"/>
                <w:szCs w:val="20"/>
              </w:rPr>
              <w:t>нальной гвардии Российской Ф</w:t>
            </w:r>
            <w:r w:rsidRPr="00DA386C">
              <w:rPr>
                <w:sz w:val="20"/>
                <w:szCs w:val="20"/>
              </w:rPr>
              <w:t>е</w:t>
            </w:r>
            <w:r w:rsidRPr="00DA386C">
              <w:rPr>
                <w:sz w:val="20"/>
                <w:szCs w:val="20"/>
              </w:rPr>
              <w:t xml:space="preserve">дерации </w:t>
            </w:r>
          </w:p>
          <w:p w:rsidR="00E73A95" w:rsidRPr="00DA386C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(имеющими специальные звания п</w:t>
            </w:r>
            <w:r w:rsidRPr="00DA386C">
              <w:rPr>
                <w:sz w:val="20"/>
                <w:szCs w:val="20"/>
              </w:rPr>
              <w:t>о</w:t>
            </w:r>
            <w:r w:rsidRPr="00DA386C">
              <w:rPr>
                <w:sz w:val="20"/>
                <w:szCs w:val="20"/>
              </w:rPr>
              <w:t>лиции)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DA386C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из них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1D7F0D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таможенных органах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0E1B9F" w:rsidRDefault="00E73A95" w:rsidP="005A1F70">
            <w:pPr>
              <w:ind w:left="-104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E73A95" w:rsidTr="00A17130">
        <w:trPr>
          <w:cantSplit/>
          <w:trHeight w:val="2242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E73A95" w:rsidRPr="005531E4" w:rsidRDefault="00E73A95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E73A95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0E1B9F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проку</w:t>
            </w:r>
            <w:r w:rsidR="00FB740D">
              <w:rPr>
                <w:sz w:val="20"/>
                <w:szCs w:val="20"/>
              </w:rPr>
              <w:t>р</w:t>
            </w:r>
            <w:r w:rsidR="00FB740D">
              <w:rPr>
                <w:sz w:val="20"/>
                <w:szCs w:val="20"/>
              </w:rPr>
              <w:t>о</w:t>
            </w:r>
            <w:r w:rsidR="00FB740D">
              <w:rPr>
                <w:sz w:val="20"/>
                <w:szCs w:val="20"/>
              </w:rPr>
              <w:t>рами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FB740D">
              <w:rPr>
                <w:sz w:val="20"/>
                <w:szCs w:val="20"/>
              </w:rPr>
              <w:t>тел</w:t>
            </w:r>
            <w:r w:rsidR="00FB740D">
              <w:rPr>
                <w:sz w:val="20"/>
                <w:szCs w:val="20"/>
              </w:rPr>
              <w:t>я</w:t>
            </w:r>
            <w:r w:rsidR="00FB740D">
              <w:rPr>
                <w:sz w:val="20"/>
                <w:szCs w:val="20"/>
              </w:rPr>
              <w:t>ми</w:t>
            </w: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FB740D">
              <w:rPr>
                <w:sz w:val="20"/>
                <w:szCs w:val="20"/>
              </w:rPr>
              <w:t>тел</w:t>
            </w:r>
            <w:r w:rsidR="00FB740D">
              <w:rPr>
                <w:sz w:val="20"/>
                <w:szCs w:val="20"/>
              </w:rPr>
              <w:t>я</w:t>
            </w:r>
            <w:r w:rsidR="00FB740D">
              <w:rPr>
                <w:sz w:val="20"/>
                <w:szCs w:val="20"/>
              </w:rPr>
              <w:t>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</w:t>
            </w:r>
            <w:r>
              <w:rPr>
                <w:sz w:val="20"/>
                <w:szCs w:val="20"/>
              </w:rPr>
              <w:t>а</w:t>
            </w:r>
            <w:r w:rsidR="00FB740D">
              <w:rPr>
                <w:sz w:val="20"/>
                <w:szCs w:val="20"/>
              </w:rPr>
              <w:t>телями</w:t>
            </w: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1D7F0D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FB740D">
              <w:rPr>
                <w:sz w:val="20"/>
                <w:szCs w:val="20"/>
              </w:rPr>
              <w:t>тел</w:t>
            </w:r>
            <w:r w:rsidR="00FB740D">
              <w:rPr>
                <w:sz w:val="20"/>
                <w:szCs w:val="20"/>
              </w:rPr>
              <w:t>я</w:t>
            </w:r>
            <w:r w:rsidR="00FB740D">
              <w:rPr>
                <w:sz w:val="20"/>
                <w:szCs w:val="20"/>
              </w:rPr>
              <w:t>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EA0707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</w:t>
            </w:r>
            <w:r w:rsidR="00FB740D">
              <w:rPr>
                <w:sz w:val="20"/>
                <w:szCs w:val="20"/>
              </w:rPr>
              <w:t>тел</w:t>
            </w:r>
            <w:r w:rsidR="00FB740D">
              <w:rPr>
                <w:sz w:val="20"/>
                <w:szCs w:val="20"/>
              </w:rPr>
              <w:t>я</w:t>
            </w:r>
            <w:r w:rsidR="00FB740D">
              <w:rPr>
                <w:sz w:val="20"/>
                <w:szCs w:val="20"/>
              </w:rPr>
              <w:t>ми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BC19B2" w:rsidRDefault="00E73A95" w:rsidP="005A1F70">
            <w:pPr>
              <w:ind w:left="57" w:right="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DA386C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вневедос</w:t>
            </w:r>
            <w:r w:rsidRPr="00DA386C">
              <w:rPr>
                <w:sz w:val="20"/>
                <w:szCs w:val="20"/>
              </w:rPr>
              <w:t>т</w:t>
            </w:r>
            <w:r w:rsidRPr="00DA386C">
              <w:rPr>
                <w:sz w:val="20"/>
                <w:szCs w:val="20"/>
              </w:rPr>
              <w:t xml:space="preserve">венной охране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740D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подразделениях лиценз</w:t>
            </w:r>
            <w:r w:rsidRPr="00DA386C">
              <w:rPr>
                <w:sz w:val="20"/>
                <w:szCs w:val="20"/>
              </w:rPr>
              <w:t>и</w:t>
            </w:r>
            <w:r w:rsidRPr="00DA386C">
              <w:rPr>
                <w:sz w:val="20"/>
                <w:szCs w:val="20"/>
              </w:rPr>
              <w:t>онно-разрешител</w:t>
            </w:r>
            <w:r w:rsidRPr="00DA386C">
              <w:rPr>
                <w:sz w:val="20"/>
                <w:szCs w:val="20"/>
              </w:rPr>
              <w:t>ь</w:t>
            </w:r>
            <w:r w:rsidRPr="00DA386C">
              <w:rPr>
                <w:sz w:val="20"/>
                <w:szCs w:val="20"/>
              </w:rPr>
              <w:t xml:space="preserve">ной </w:t>
            </w:r>
          </w:p>
          <w:p w:rsidR="00E73A95" w:rsidRPr="00DA386C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р</w:t>
            </w:r>
            <w:r w:rsidRPr="00DA386C">
              <w:rPr>
                <w:sz w:val="20"/>
                <w:szCs w:val="20"/>
              </w:rPr>
              <w:t>а</w:t>
            </w:r>
            <w:r w:rsidRPr="00DA386C">
              <w:rPr>
                <w:sz w:val="20"/>
                <w:szCs w:val="20"/>
              </w:rPr>
              <w:t>боты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1D7F0D" w:rsidRDefault="00E73A95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0E1B9F" w:rsidRDefault="00FB740D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дознавателями</w:t>
            </w:r>
          </w:p>
        </w:tc>
      </w:tr>
      <w:tr w:rsidR="00E73A95" w:rsidTr="00A17130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3A95" w:rsidRPr="005531E4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8696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E73A95" w:rsidTr="00A17130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5531E4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7" w:name="G0124"/>
            <w:bookmarkEnd w:id="11097"/>
            <w:r>
              <w:rPr>
                <w:sz w:val="20"/>
                <w:szCs w:val="20"/>
              </w:rPr>
              <w:t xml:space="preserve"> 161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8" w:name="G0125"/>
            <w:bookmarkEnd w:id="110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099" w:name="G0126"/>
            <w:bookmarkEnd w:id="110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0" w:name="G0127"/>
            <w:bookmarkEnd w:id="111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1" w:name="G0128"/>
            <w:bookmarkEnd w:id="111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2" w:name="G0129"/>
            <w:bookmarkEnd w:id="11102"/>
            <w:r>
              <w:rPr>
                <w:sz w:val="20"/>
                <w:szCs w:val="20"/>
              </w:rPr>
              <w:t xml:space="preserve"> 114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3" w:name="G0130"/>
            <w:bookmarkEnd w:id="111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4" w:name="G0131"/>
            <w:bookmarkEnd w:id="111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5" w:name="G0132"/>
            <w:bookmarkEnd w:id="1110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6" w:name="G0133"/>
            <w:bookmarkEnd w:id="111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7" w:name="G0134"/>
            <w:bookmarkEnd w:id="111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8" w:name="G0135"/>
            <w:bookmarkEnd w:id="1110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09" w:name="G0136"/>
            <w:bookmarkEnd w:id="11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0" w:name="G0137"/>
            <w:bookmarkEnd w:id="111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1" w:name="G0138"/>
            <w:bookmarkEnd w:id="111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2" w:name="G0139"/>
            <w:bookmarkEnd w:id="11112"/>
            <w:r>
              <w:rPr>
                <w:sz w:val="20"/>
                <w:szCs w:val="20"/>
              </w:rPr>
              <w:t xml:space="preserve"> 0</w:t>
            </w:r>
          </w:p>
        </w:tc>
      </w:tr>
      <w:tr w:rsidR="00E73A95" w:rsidTr="00A17130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5531E4" w:rsidRDefault="00E73A95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особо 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5531E4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3" w:name="G0224"/>
            <w:bookmarkEnd w:id="11113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4" w:name="G0225"/>
            <w:bookmarkEnd w:id="111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5" w:name="G0226"/>
            <w:bookmarkEnd w:id="111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6" w:name="G0227"/>
            <w:bookmarkEnd w:id="111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7" w:name="G0228"/>
            <w:bookmarkEnd w:id="111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8" w:name="G0229"/>
            <w:bookmarkEnd w:id="11118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19" w:name="G0230"/>
            <w:bookmarkEnd w:id="111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0" w:name="G0231"/>
            <w:bookmarkEnd w:id="111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1" w:name="G0232"/>
            <w:bookmarkEnd w:id="111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2" w:name="G0233"/>
            <w:bookmarkEnd w:id="11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3" w:name="G0234"/>
            <w:bookmarkEnd w:id="111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4" w:name="G0235"/>
            <w:bookmarkEnd w:id="111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5" w:name="G0236"/>
            <w:bookmarkEnd w:id="111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6" w:name="G0237"/>
            <w:bookmarkEnd w:id="111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7" w:name="G0238"/>
            <w:bookmarkEnd w:id="111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8" w:name="G0239"/>
            <w:bookmarkEnd w:id="11128"/>
            <w:r>
              <w:rPr>
                <w:sz w:val="20"/>
                <w:szCs w:val="20"/>
              </w:rPr>
              <w:t xml:space="preserve"> 0</w:t>
            </w:r>
          </w:p>
        </w:tc>
      </w:tr>
      <w:tr w:rsidR="00E73A95" w:rsidTr="00A17130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5531E4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29" w:name="G0324"/>
            <w:bookmarkEnd w:id="11129"/>
            <w:r>
              <w:rPr>
                <w:sz w:val="20"/>
                <w:szCs w:val="20"/>
              </w:rPr>
              <w:t xml:space="preserve"> 66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0" w:name="G0325"/>
            <w:bookmarkEnd w:id="111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1" w:name="G0326"/>
            <w:bookmarkEnd w:id="111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2" w:name="G0327"/>
            <w:bookmarkEnd w:id="111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3" w:name="G0328"/>
            <w:bookmarkEnd w:id="111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4" w:name="G0329"/>
            <w:bookmarkEnd w:id="11134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5" w:name="G0330"/>
            <w:bookmarkEnd w:id="111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6" w:name="G0331"/>
            <w:bookmarkEnd w:id="111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7" w:name="G0332"/>
            <w:bookmarkEnd w:id="1113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8" w:name="G0333"/>
            <w:bookmarkEnd w:id="111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39" w:name="G0334"/>
            <w:bookmarkEnd w:id="111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0" w:name="G0335"/>
            <w:bookmarkEnd w:id="1114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1" w:name="G0336"/>
            <w:bookmarkEnd w:id="111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2" w:name="G0337"/>
            <w:bookmarkEnd w:id="11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3" w:name="G0338"/>
            <w:bookmarkEnd w:id="111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4" w:name="G0339"/>
            <w:bookmarkEnd w:id="11144"/>
            <w:r>
              <w:rPr>
                <w:sz w:val="20"/>
                <w:szCs w:val="20"/>
              </w:rPr>
              <w:t xml:space="preserve"> 0</w:t>
            </w:r>
          </w:p>
        </w:tc>
      </w:tr>
      <w:tr w:rsidR="00E73A95" w:rsidTr="00A17130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5531E4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5" w:name="G0424"/>
            <w:bookmarkEnd w:id="11145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6" w:name="G0425"/>
            <w:bookmarkEnd w:id="111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7" w:name="G0426"/>
            <w:bookmarkEnd w:id="11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8" w:name="G0427"/>
            <w:bookmarkEnd w:id="11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49" w:name="G0428"/>
            <w:bookmarkEnd w:id="111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0" w:name="G0429"/>
            <w:bookmarkEnd w:id="11150"/>
            <w:r>
              <w:rPr>
                <w:sz w:val="20"/>
                <w:szCs w:val="20"/>
              </w:rPr>
              <w:t xml:space="preserve"> 23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1" w:name="G0430"/>
            <w:bookmarkEnd w:id="11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2" w:name="G0431"/>
            <w:bookmarkEnd w:id="111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3" w:name="G0432"/>
            <w:bookmarkEnd w:id="11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4" w:name="G0433"/>
            <w:bookmarkEnd w:id="11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5" w:name="G0434"/>
            <w:bookmarkEnd w:id="11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6" w:name="G0435"/>
            <w:bookmarkEnd w:id="111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7" w:name="G0436"/>
            <w:bookmarkEnd w:id="11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8" w:name="G0437"/>
            <w:bookmarkEnd w:id="11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59" w:name="G0438"/>
            <w:bookmarkEnd w:id="11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0" w:name="G0439"/>
            <w:bookmarkEnd w:id="11160"/>
            <w:r>
              <w:rPr>
                <w:sz w:val="20"/>
                <w:szCs w:val="20"/>
              </w:rPr>
              <w:t xml:space="preserve"> 0</w:t>
            </w:r>
          </w:p>
        </w:tc>
      </w:tr>
      <w:tr w:rsidR="00E73A95" w:rsidTr="00A17130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Pr="005531E4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1" w:name="G0524"/>
            <w:bookmarkEnd w:id="11161"/>
            <w:r>
              <w:rPr>
                <w:sz w:val="20"/>
                <w:szCs w:val="20"/>
              </w:rPr>
              <w:t xml:space="preserve"> 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2" w:name="G0525"/>
            <w:bookmarkEnd w:id="111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3" w:name="G0526"/>
            <w:bookmarkEnd w:id="111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4" w:name="G0527"/>
            <w:bookmarkEnd w:id="111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5" w:name="G0528"/>
            <w:bookmarkEnd w:id="11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6" w:name="G0529"/>
            <w:bookmarkEnd w:id="11166"/>
            <w:r>
              <w:rPr>
                <w:sz w:val="20"/>
                <w:szCs w:val="20"/>
              </w:rPr>
              <w:t xml:space="preserve"> 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7" w:name="G0530"/>
            <w:bookmarkEnd w:id="11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8" w:name="G0531"/>
            <w:bookmarkEnd w:id="111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69" w:name="G0532"/>
            <w:bookmarkEnd w:id="111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0" w:name="G0533"/>
            <w:bookmarkEnd w:id="111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1" w:name="G0534"/>
            <w:bookmarkEnd w:id="11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2" w:name="G0535"/>
            <w:bookmarkEnd w:id="111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3" w:name="G0536"/>
            <w:bookmarkEnd w:id="111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4" w:name="G0537"/>
            <w:bookmarkEnd w:id="111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5" w:name="G0538"/>
            <w:bookmarkEnd w:id="111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6" w:name="G0539"/>
            <w:bookmarkEnd w:id="11176"/>
            <w:r>
              <w:rPr>
                <w:sz w:val="20"/>
                <w:szCs w:val="20"/>
              </w:rPr>
              <w:t xml:space="preserve"> 0</w:t>
            </w:r>
          </w:p>
        </w:tc>
      </w:tr>
      <w:tr w:rsidR="00E73A95" w:rsidTr="00A17130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7A60E7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7" w:name="G0624"/>
            <w:bookmarkEnd w:id="1117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8" w:name="G0625"/>
            <w:bookmarkEnd w:id="111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79" w:name="G0626"/>
            <w:bookmarkEnd w:id="111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0" w:name="G0627"/>
            <w:bookmarkEnd w:id="111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1" w:name="G0628"/>
            <w:bookmarkEnd w:id="111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2" w:name="G0629"/>
            <w:bookmarkEnd w:id="1118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3" w:name="G0630"/>
            <w:bookmarkEnd w:id="111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4" w:name="G0631"/>
            <w:bookmarkEnd w:id="111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5" w:name="G0632"/>
            <w:bookmarkEnd w:id="111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6" w:name="G0633"/>
            <w:bookmarkEnd w:id="111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7" w:name="G0634"/>
            <w:bookmarkEnd w:id="111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8" w:name="G0635"/>
            <w:bookmarkEnd w:id="111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89" w:name="G0636"/>
            <w:bookmarkEnd w:id="111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0" w:name="G0637"/>
            <w:bookmarkEnd w:id="111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1" w:name="G0638"/>
            <w:bookmarkEnd w:id="111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2" w:name="G0639"/>
            <w:bookmarkEnd w:id="11192"/>
            <w:r>
              <w:rPr>
                <w:sz w:val="20"/>
                <w:szCs w:val="20"/>
              </w:rPr>
              <w:t xml:space="preserve"> 0</w:t>
            </w:r>
          </w:p>
        </w:tc>
      </w:tr>
      <w:tr w:rsidR="00E73A95" w:rsidTr="00A17130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3A95" w:rsidRPr="007A60E7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E77A80" w:rsidRDefault="00E73A95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E73A95" w:rsidRPr="00E77A80" w:rsidRDefault="00E73A95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3" w:name="G0724"/>
            <w:bookmarkEnd w:id="111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4" w:name="G0725"/>
            <w:bookmarkEnd w:id="111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5" w:name="G0726"/>
            <w:bookmarkEnd w:id="1119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6" w:name="G0727"/>
            <w:bookmarkEnd w:id="1119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7" w:name="G0728"/>
            <w:bookmarkEnd w:id="11197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8" w:name="G0729"/>
            <w:bookmarkEnd w:id="1119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199" w:name="G0730"/>
            <w:bookmarkEnd w:id="1119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0" w:name="G0731"/>
            <w:bookmarkEnd w:id="11200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1" w:name="G0732"/>
            <w:bookmarkEnd w:id="1120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2" w:name="G0733"/>
            <w:bookmarkEnd w:id="1120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3" w:name="G0734"/>
            <w:bookmarkEnd w:id="1120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4" w:name="G0735"/>
            <w:bookmarkEnd w:id="1120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5" w:name="G0736"/>
            <w:bookmarkEnd w:id="1120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6" w:name="G0737"/>
            <w:bookmarkEnd w:id="1120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7" w:name="G0738"/>
            <w:bookmarkEnd w:id="11207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8" w:name="G0739"/>
            <w:bookmarkEnd w:id="11208"/>
          </w:p>
        </w:tc>
      </w:tr>
      <w:tr w:rsidR="00E73A95" w:rsidTr="00A17130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720DC5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>убийство, совершенное при превышении пред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лов необходимой обороны либо при превыш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нии мер, необх</w:t>
            </w:r>
            <w:r>
              <w:rPr>
                <w:sz w:val="20"/>
                <w:szCs w:val="20"/>
              </w:rPr>
              <w:t>одимых</w:t>
            </w:r>
            <w:r w:rsidRPr="005A23C9">
              <w:rPr>
                <w:sz w:val="20"/>
                <w:szCs w:val="20"/>
              </w:rPr>
              <w:t xml:space="preserve"> для задержания лица, совершившего преступ</w:t>
            </w:r>
            <w:r>
              <w:rPr>
                <w:sz w:val="20"/>
                <w:szCs w:val="20"/>
              </w:rPr>
              <w:t>ление</w:t>
            </w:r>
            <w:r w:rsidRPr="005A2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E73A95" w:rsidRDefault="00E73A95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09" w:name="G0824"/>
            <w:bookmarkEnd w:id="112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0" w:name="G0825"/>
            <w:bookmarkEnd w:id="112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1" w:name="G0826"/>
            <w:bookmarkEnd w:id="1121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2" w:name="G0827"/>
            <w:bookmarkEnd w:id="1121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3" w:name="G0828"/>
            <w:bookmarkEnd w:id="11213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4" w:name="G0829"/>
            <w:bookmarkEnd w:id="1121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5" w:name="G0830"/>
            <w:bookmarkEnd w:id="112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6" w:name="G0831"/>
            <w:bookmarkEnd w:id="11216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7" w:name="G0832"/>
            <w:bookmarkEnd w:id="1121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8" w:name="G0833"/>
            <w:bookmarkEnd w:id="1121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19" w:name="G0834"/>
            <w:bookmarkEnd w:id="1121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0" w:name="G0835"/>
            <w:bookmarkEnd w:id="1122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1" w:name="G0836"/>
            <w:bookmarkEnd w:id="1122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2" w:name="G0837"/>
            <w:bookmarkEnd w:id="1122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3" w:name="G0838"/>
            <w:bookmarkEnd w:id="11223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4" w:name="G0839"/>
            <w:bookmarkEnd w:id="11224"/>
          </w:p>
        </w:tc>
      </w:tr>
      <w:tr w:rsidR="00E73A95" w:rsidTr="00A17130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720DC5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5" w:name="G0924"/>
            <w:bookmarkEnd w:id="1122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6" w:name="G0925"/>
            <w:bookmarkEnd w:id="11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7" w:name="G0926"/>
            <w:bookmarkEnd w:id="11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8" w:name="G0927"/>
            <w:bookmarkEnd w:id="112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29" w:name="G0928"/>
            <w:bookmarkEnd w:id="112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0" w:name="G0929"/>
            <w:bookmarkEnd w:id="1123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1" w:name="G0930"/>
            <w:bookmarkEnd w:id="112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2" w:name="G0931"/>
            <w:bookmarkEnd w:id="112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3" w:name="G0932"/>
            <w:bookmarkEnd w:id="112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4" w:name="G0933"/>
            <w:bookmarkEnd w:id="112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5" w:name="G0934"/>
            <w:bookmarkEnd w:id="112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6" w:name="G0935"/>
            <w:bookmarkEnd w:id="112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7" w:name="G0936"/>
            <w:bookmarkEnd w:id="112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8" w:name="G0937"/>
            <w:bookmarkEnd w:id="112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39" w:name="G0938"/>
            <w:bookmarkEnd w:id="112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0" w:name="G0939"/>
            <w:bookmarkEnd w:id="11240"/>
            <w:r>
              <w:rPr>
                <w:sz w:val="20"/>
                <w:szCs w:val="20"/>
              </w:rPr>
              <w:t xml:space="preserve"> 0</w:t>
            </w:r>
          </w:p>
        </w:tc>
      </w:tr>
      <w:tr w:rsidR="00E73A95" w:rsidTr="00A17130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3A95" w:rsidRPr="00720DC5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9E2AB0" w:rsidRDefault="00E73A95" w:rsidP="005A1F70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умышленное прич</w:t>
            </w:r>
            <w:r>
              <w:rPr>
                <w:sz w:val="20"/>
                <w:szCs w:val="20"/>
              </w:rPr>
              <w:t>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                                                    с</w:t>
            </w:r>
            <w:r w:rsidRPr="009E2AB0">
              <w:rPr>
                <w:sz w:val="20"/>
                <w:szCs w:val="20"/>
              </w:rPr>
              <w:t>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1" w:name="G1024"/>
            <w:bookmarkEnd w:id="112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2" w:name="G1025"/>
            <w:bookmarkEnd w:id="112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3" w:name="G1026"/>
            <w:bookmarkEnd w:id="1124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4" w:name="G1027"/>
            <w:bookmarkEnd w:id="1124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5" w:name="G1028"/>
            <w:bookmarkEnd w:id="11245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6" w:name="G1029"/>
            <w:bookmarkEnd w:id="1124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7" w:name="G1030"/>
            <w:bookmarkEnd w:id="112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8" w:name="G1031"/>
            <w:bookmarkEnd w:id="11248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49" w:name="G1032"/>
            <w:bookmarkEnd w:id="1124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0" w:name="G1033"/>
            <w:bookmarkEnd w:id="1125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1" w:name="G1034"/>
            <w:bookmarkEnd w:id="1125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2" w:name="G1035"/>
            <w:bookmarkEnd w:id="1125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3" w:name="G1036"/>
            <w:bookmarkEnd w:id="112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4" w:name="G1037"/>
            <w:bookmarkEnd w:id="1125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5" w:name="G1038"/>
            <w:bookmarkEnd w:id="11255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6" w:name="G1039"/>
            <w:bookmarkEnd w:id="11256"/>
          </w:p>
        </w:tc>
      </w:tr>
      <w:tr w:rsidR="00E73A95" w:rsidTr="00A17130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5531E4" w:rsidRDefault="00E73A95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A95" w:rsidRPr="00720DC5" w:rsidRDefault="00E73A95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E73A95" w:rsidRPr="005531E4" w:rsidRDefault="00E73A95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A1F70">
            <w:pPr>
              <w:ind w:left="-57" w:right="-108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повлекшее по неосторожности смерть потерпевшего</w:t>
            </w:r>
            <w:r>
              <w:rPr>
                <w:sz w:val="20"/>
                <w:szCs w:val="20"/>
              </w:rPr>
              <w:t xml:space="preserve">              </w:t>
            </w:r>
            <w:r w:rsidRPr="00FA48C7">
              <w:rPr>
                <w:sz w:val="20"/>
                <w:szCs w:val="20"/>
              </w:rPr>
              <w:t xml:space="preserve">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A95" w:rsidRDefault="00E73A9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7" w:name="G1124"/>
            <w:bookmarkEnd w:id="112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8" w:name="G1125"/>
            <w:bookmarkEnd w:id="112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59" w:name="G1126"/>
            <w:bookmarkEnd w:id="11259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0" w:name="G1127"/>
            <w:bookmarkEnd w:id="1126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1" w:name="G1128"/>
            <w:bookmarkEnd w:id="11261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2" w:name="G1129"/>
            <w:bookmarkEnd w:id="1126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3" w:name="G1130"/>
            <w:bookmarkEnd w:id="112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4" w:name="G1131"/>
            <w:bookmarkEnd w:id="11264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5" w:name="G1132"/>
            <w:bookmarkEnd w:id="1126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6" w:name="G1133"/>
            <w:bookmarkEnd w:id="1126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7" w:name="G1134"/>
            <w:bookmarkEnd w:id="1126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8" w:name="G1135"/>
            <w:bookmarkEnd w:id="11268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69" w:name="G1136"/>
            <w:bookmarkEnd w:id="112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0" w:name="G1137"/>
            <w:bookmarkEnd w:id="1127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1" w:name="G1138"/>
            <w:bookmarkEnd w:id="11271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95" w:rsidRPr="005531E4" w:rsidRDefault="00E73A95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2" w:name="G1139"/>
            <w:bookmarkEnd w:id="11272"/>
          </w:p>
        </w:tc>
      </w:tr>
    </w:tbl>
    <w:p w:rsidR="00E73A95" w:rsidRDefault="00E73A95" w:rsidP="00E73A95">
      <w:pPr>
        <w:rPr>
          <w:lang w:val="en-US"/>
        </w:rPr>
      </w:pPr>
    </w:p>
    <w:p w:rsidR="00E73A95" w:rsidRDefault="00E73A95" w:rsidP="00E73A95">
      <w:r>
        <w:br w:type="page"/>
      </w:r>
    </w:p>
    <w:tbl>
      <w:tblPr>
        <w:tblW w:w="1584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540"/>
        <w:gridCol w:w="590"/>
        <w:gridCol w:w="670"/>
        <w:gridCol w:w="656"/>
        <w:gridCol w:w="604"/>
        <w:gridCol w:w="540"/>
        <w:gridCol w:w="540"/>
        <w:gridCol w:w="720"/>
        <w:gridCol w:w="720"/>
        <w:gridCol w:w="900"/>
        <w:gridCol w:w="720"/>
        <w:gridCol w:w="720"/>
        <w:gridCol w:w="540"/>
        <w:gridCol w:w="720"/>
      </w:tblGrid>
      <w:tr w:rsidR="000A198E">
        <w:trPr>
          <w:trHeight w:val="28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EA0707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8696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0A198E" w:rsidTr="00544F51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A23C9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 xml:space="preserve">умышленное причинение средней тяжести вреда здоровью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3" w:name="G1224"/>
            <w:bookmarkEnd w:id="112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4" w:name="G1225"/>
            <w:bookmarkEnd w:id="112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5" w:name="G1226"/>
            <w:bookmarkEnd w:id="1127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6" w:name="G1227"/>
            <w:bookmarkEnd w:id="1127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7" w:name="G1228"/>
            <w:bookmarkEnd w:id="1127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8" w:name="G1229"/>
            <w:bookmarkEnd w:id="1127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79" w:name="G1230"/>
            <w:bookmarkEnd w:id="112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0" w:name="G1231"/>
            <w:bookmarkEnd w:id="1128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1" w:name="G1232"/>
            <w:bookmarkEnd w:id="112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2" w:name="G1233"/>
            <w:bookmarkEnd w:id="112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3" w:name="G1234"/>
            <w:bookmarkEnd w:id="1128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4" w:name="G1235"/>
            <w:bookmarkEnd w:id="112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5" w:name="G1236"/>
            <w:bookmarkEnd w:id="112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6" w:name="G1237"/>
            <w:bookmarkEnd w:id="112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7" w:name="G1238"/>
            <w:bookmarkEnd w:id="112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8" w:name="G1239"/>
            <w:bookmarkEnd w:id="11288"/>
          </w:p>
        </w:tc>
      </w:tr>
      <w:tr w:rsidR="000A198E" w:rsidTr="00544F51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AF2580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FA48C7">
              <w:rPr>
                <w:sz w:val="20"/>
                <w:szCs w:val="20"/>
              </w:rPr>
              <w:t>и</w:t>
            </w:r>
            <w:r w:rsidRPr="00FA48C7">
              <w:rPr>
                <w:sz w:val="20"/>
                <w:szCs w:val="20"/>
              </w:rPr>
              <w:t>мой обороны либо при превышении мер, необх</w:t>
            </w:r>
            <w:r w:rsidRPr="00FA48C7">
              <w:rPr>
                <w:sz w:val="20"/>
                <w:szCs w:val="20"/>
              </w:rPr>
              <w:t>о</w:t>
            </w:r>
            <w:r w:rsidRPr="00FA48C7">
              <w:rPr>
                <w:sz w:val="20"/>
                <w:szCs w:val="20"/>
              </w:rPr>
              <w:t>димых для задержания лица, совершившего пр</w:t>
            </w:r>
            <w:r w:rsidRPr="00FA48C7">
              <w:rPr>
                <w:sz w:val="20"/>
                <w:szCs w:val="20"/>
              </w:rPr>
              <w:t>е</w:t>
            </w:r>
            <w:r w:rsidRPr="00FA48C7">
              <w:rPr>
                <w:sz w:val="20"/>
                <w:szCs w:val="20"/>
              </w:rPr>
              <w:t xml:space="preserve">ступление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89" w:name="G1324"/>
            <w:bookmarkEnd w:id="112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0" w:name="G1325"/>
            <w:bookmarkEnd w:id="112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1" w:name="G1326"/>
            <w:bookmarkEnd w:id="1129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2" w:name="G1327"/>
            <w:bookmarkEnd w:id="1129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3" w:name="G1328"/>
            <w:bookmarkEnd w:id="1129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4" w:name="G1329"/>
            <w:bookmarkEnd w:id="1129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5" w:name="G1330"/>
            <w:bookmarkEnd w:id="112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6" w:name="G1331"/>
            <w:bookmarkEnd w:id="1129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7" w:name="G1332"/>
            <w:bookmarkEnd w:id="112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8" w:name="G1333"/>
            <w:bookmarkEnd w:id="112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299" w:name="G1334"/>
            <w:bookmarkEnd w:id="1129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0" w:name="G1335"/>
            <w:bookmarkEnd w:id="113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1" w:name="G1336"/>
            <w:bookmarkEnd w:id="113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2" w:name="G1337"/>
            <w:bookmarkEnd w:id="113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3" w:name="G1338"/>
            <w:bookmarkEnd w:id="113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4" w:name="G1339"/>
            <w:bookmarkEnd w:id="11304"/>
          </w:p>
        </w:tc>
      </w:tr>
      <w:tr w:rsidR="000A198E" w:rsidTr="00544F51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0A198E" w:rsidRPr="007A60E7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5" w:name="G1424"/>
            <w:bookmarkEnd w:id="1130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6" w:name="G1425"/>
            <w:bookmarkEnd w:id="113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7" w:name="G1426"/>
            <w:bookmarkEnd w:id="113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8" w:name="G1427"/>
            <w:bookmarkEnd w:id="113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09" w:name="G1428"/>
            <w:bookmarkEnd w:id="113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0" w:name="G1429"/>
            <w:bookmarkEnd w:id="1131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1" w:name="G1430"/>
            <w:bookmarkEnd w:id="113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2" w:name="G1431"/>
            <w:bookmarkEnd w:id="113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3" w:name="G1432"/>
            <w:bookmarkEnd w:id="113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4" w:name="G1433"/>
            <w:bookmarkEnd w:id="113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5" w:name="G1434"/>
            <w:bookmarkEnd w:id="113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6" w:name="G1435"/>
            <w:bookmarkEnd w:id="113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7" w:name="G1436"/>
            <w:bookmarkEnd w:id="113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8" w:name="G1437"/>
            <w:bookmarkEnd w:id="113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19" w:name="G1438"/>
            <w:bookmarkEnd w:id="113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0" w:name="G1439"/>
            <w:bookmarkEnd w:id="1132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1" w:name="G1524"/>
            <w:bookmarkEnd w:id="113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2" w:name="G1525"/>
            <w:bookmarkEnd w:id="113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3" w:name="G1526"/>
            <w:bookmarkEnd w:id="1132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4" w:name="G1527"/>
            <w:bookmarkEnd w:id="1132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5" w:name="G1528"/>
            <w:bookmarkEnd w:id="1132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6" w:name="G1529"/>
            <w:bookmarkEnd w:id="1132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7" w:name="G1530"/>
            <w:bookmarkEnd w:id="113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8" w:name="G1531"/>
            <w:bookmarkEnd w:id="113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29" w:name="G1532"/>
            <w:bookmarkEnd w:id="113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0" w:name="G1533"/>
            <w:bookmarkEnd w:id="113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1" w:name="G1534"/>
            <w:bookmarkEnd w:id="1133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2" w:name="G1535"/>
            <w:bookmarkEnd w:id="113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3" w:name="G1536"/>
            <w:bookmarkEnd w:id="113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4" w:name="G1537"/>
            <w:bookmarkEnd w:id="113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5" w:name="G1538"/>
            <w:bookmarkEnd w:id="113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6" w:name="G1539"/>
            <w:bookmarkEnd w:id="11336"/>
          </w:p>
        </w:tc>
      </w:tr>
      <w:tr w:rsidR="000A198E" w:rsidTr="00544F51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7" w:name="G1624"/>
            <w:bookmarkEnd w:id="1133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8" w:name="G1625"/>
            <w:bookmarkEnd w:id="113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39" w:name="G1626"/>
            <w:bookmarkEnd w:id="113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0" w:name="G1627"/>
            <w:bookmarkEnd w:id="113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1" w:name="G1628"/>
            <w:bookmarkEnd w:id="113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2" w:name="G1629"/>
            <w:bookmarkEnd w:id="1134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3" w:name="G1630"/>
            <w:bookmarkEnd w:id="11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4" w:name="G1631"/>
            <w:bookmarkEnd w:id="113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5" w:name="G1632"/>
            <w:bookmarkEnd w:id="113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6" w:name="G1633"/>
            <w:bookmarkEnd w:id="113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7" w:name="G1634"/>
            <w:bookmarkEnd w:id="113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8" w:name="G1635"/>
            <w:bookmarkEnd w:id="113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49" w:name="G1636"/>
            <w:bookmarkEnd w:id="113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0" w:name="G1637"/>
            <w:bookmarkEnd w:id="113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1" w:name="G1638"/>
            <w:bookmarkEnd w:id="113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2" w:name="G1639"/>
            <w:bookmarkEnd w:id="1135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3" w:name="G1724"/>
            <w:bookmarkEnd w:id="113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4" w:name="G1725"/>
            <w:bookmarkEnd w:id="113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5" w:name="G1726"/>
            <w:bookmarkEnd w:id="113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6" w:name="G1727"/>
            <w:bookmarkEnd w:id="113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7" w:name="G1728"/>
            <w:bookmarkEnd w:id="113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8" w:name="G1729"/>
            <w:bookmarkEnd w:id="1135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59" w:name="G1730"/>
            <w:bookmarkEnd w:id="113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0" w:name="G1731"/>
            <w:bookmarkEnd w:id="113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1" w:name="G1732"/>
            <w:bookmarkEnd w:id="113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2" w:name="G1733"/>
            <w:bookmarkEnd w:id="113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3" w:name="G1734"/>
            <w:bookmarkEnd w:id="113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4" w:name="G1735"/>
            <w:bookmarkEnd w:id="11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5" w:name="G1736"/>
            <w:bookmarkEnd w:id="11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6" w:name="G1737"/>
            <w:bookmarkEnd w:id="113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7" w:name="G1738"/>
            <w:bookmarkEnd w:id="113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8" w:name="G1739"/>
            <w:bookmarkEnd w:id="1136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0A198E" w:rsidRPr="007A60E7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69" w:name="G1824"/>
            <w:bookmarkEnd w:id="113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0" w:name="G1825"/>
            <w:bookmarkEnd w:id="1137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1" w:name="G1826"/>
            <w:bookmarkEnd w:id="1137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2" w:name="G1827"/>
            <w:bookmarkEnd w:id="1137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3" w:name="G1828"/>
            <w:bookmarkEnd w:id="1137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4" w:name="G1829"/>
            <w:bookmarkEnd w:id="1137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5" w:name="G1830"/>
            <w:bookmarkEnd w:id="113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6" w:name="G1831"/>
            <w:bookmarkEnd w:id="113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7" w:name="G1832"/>
            <w:bookmarkEnd w:id="113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8" w:name="G1833"/>
            <w:bookmarkEnd w:id="113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79" w:name="G1834"/>
            <w:bookmarkEnd w:id="1137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0" w:name="G1835"/>
            <w:bookmarkEnd w:id="113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1" w:name="G1836"/>
            <w:bookmarkEnd w:id="113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2" w:name="G1837"/>
            <w:bookmarkEnd w:id="1138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3" w:name="G1838"/>
            <w:bookmarkEnd w:id="113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4" w:name="G1839"/>
            <w:bookmarkEnd w:id="11384"/>
          </w:p>
        </w:tc>
      </w:tr>
      <w:tr w:rsidR="000A198E" w:rsidTr="00544F51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5" w:name="G1924"/>
            <w:bookmarkEnd w:id="11385"/>
            <w:r>
              <w:rPr>
                <w:sz w:val="20"/>
                <w:szCs w:val="20"/>
              </w:rPr>
              <w:t xml:space="preserve"> 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6" w:name="G1925"/>
            <w:bookmarkEnd w:id="113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7" w:name="G1926"/>
            <w:bookmarkEnd w:id="113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8" w:name="G1927"/>
            <w:bookmarkEnd w:id="113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89" w:name="G1928"/>
            <w:bookmarkEnd w:id="113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0" w:name="G1929"/>
            <w:bookmarkEnd w:id="11390"/>
            <w:r>
              <w:rPr>
                <w:sz w:val="20"/>
                <w:szCs w:val="20"/>
              </w:rPr>
              <w:t xml:space="preserve"> 17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1" w:name="G1930"/>
            <w:bookmarkEnd w:id="11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2" w:name="G1931"/>
            <w:bookmarkEnd w:id="113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3" w:name="G1932"/>
            <w:bookmarkEnd w:id="1139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4" w:name="G1933"/>
            <w:bookmarkEnd w:id="11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5" w:name="G1934"/>
            <w:bookmarkEnd w:id="113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6" w:name="G1935"/>
            <w:bookmarkEnd w:id="113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7" w:name="G1936"/>
            <w:bookmarkEnd w:id="113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8" w:name="G1937"/>
            <w:bookmarkEnd w:id="113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399" w:name="G1938"/>
            <w:bookmarkEnd w:id="113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0" w:name="G1939"/>
            <w:bookmarkEnd w:id="1140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>краж</w:t>
            </w:r>
            <w:r>
              <w:rPr>
                <w:sz w:val="20"/>
                <w:szCs w:val="20"/>
              </w:rPr>
              <w:t>а</w:t>
            </w:r>
            <w:r w:rsidRPr="008C3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8C3189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1" w:name="G2024"/>
            <w:bookmarkEnd w:id="1140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2" w:name="G2025"/>
            <w:bookmarkEnd w:id="114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3" w:name="G2026"/>
            <w:bookmarkEnd w:id="11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4" w:name="G2027"/>
            <w:bookmarkEnd w:id="114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5" w:name="G2028"/>
            <w:bookmarkEnd w:id="114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6" w:name="G2029"/>
            <w:bookmarkEnd w:id="11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7" w:name="G2030"/>
            <w:bookmarkEnd w:id="114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8" w:name="G2031"/>
            <w:bookmarkEnd w:id="11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09" w:name="G2032"/>
            <w:bookmarkEnd w:id="11409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0" w:name="G2033"/>
            <w:bookmarkEnd w:id="114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1" w:name="G2034"/>
            <w:bookmarkEnd w:id="11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2" w:name="G2035"/>
            <w:bookmarkEnd w:id="11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3" w:name="G2036"/>
            <w:bookmarkEnd w:id="11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4" w:name="G2037"/>
            <w:bookmarkEnd w:id="11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5" w:name="G2038"/>
            <w:bookmarkEnd w:id="11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6" w:name="G2039"/>
            <w:bookmarkEnd w:id="1141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 xml:space="preserve">мошенничество </w:t>
            </w:r>
            <w:r>
              <w:rPr>
                <w:sz w:val="20"/>
                <w:szCs w:val="20"/>
              </w:rPr>
              <w:t xml:space="preserve">                       ст.159</w:t>
            </w:r>
            <w:r w:rsidRPr="00105A6F">
              <w:rPr>
                <w:sz w:val="20"/>
                <w:szCs w:val="20"/>
              </w:rPr>
              <w:t>–</w:t>
            </w:r>
            <w:r w:rsidRPr="008C3189">
              <w:rPr>
                <w:sz w:val="20"/>
                <w:szCs w:val="20"/>
              </w:rPr>
              <w:t>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7" w:name="G2124"/>
            <w:bookmarkEnd w:id="11417"/>
            <w:r>
              <w:rPr>
                <w:sz w:val="20"/>
                <w:szCs w:val="20"/>
              </w:rPr>
              <w:t xml:space="preserve"> 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8" w:name="G2125"/>
            <w:bookmarkEnd w:id="114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19" w:name="G2126"/>
            <w:bookmarkEnd w:id="114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0" w:name="G2127"/>
            <w:bookmarkEnd w:id="114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1" w:name="G2128"/>
            <w:bookmarkEnd w:id="114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2" w:name="G2129"/>
            <w:bookmarkEnd w:id="11422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3" w:name="G2130"/>
            <w:bookmarkEnd w:id="114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4" w:name="G2131"/>
            <w:bookmarkEnd w:id="114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5" w:name="G2132"/>
            <w:bookmarkEnd w:id="114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6" w:name="G2133"/>
            <w:bookmarkEnd w:id="114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7" w:name="G2134"/>
            <w:bookmarkEnd w:id="11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8" w:name="G2135"/>
            <w:bookmarkEnd w:id="114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29" w:name="G2136"/>
            <w:bookmarkEnd w:id="114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0" w:name="G2137"/>
            <w:bookmarkEnd w:id="114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1" w:name="G2138"/>
            <w:bookmarkEnd w:id="114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2" w:name="G2139"/>
            <w:bookmarkEnd w:id="1143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9E2AB0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присвоени</w:t>
            </w:r>
            <w:r>
              <w:rPr>
                <w:sz w:val="20"/>
                <w:szCs w:val="20"/>
              </w:rPr>
              <w:t>е</w:t>
            </w:r>
            <w:r w:rsidRPr="009E2AB0">
              <w:rPr>
                <w:sz w:val="20"/>
                <w:szCs w:val="20"/>
              </w:rPr>
              <w:t xml:space="preserve"> или растрат</w:t>
            </w:r>
            <w:r>
              <w:rPr>
                <w:sz w:val="20"/>
                <w:szCs w:val="20"/>
              </w:rPr>
              <w:t xml:space="preserve">а                  </w:t>
            </w:r>
            <w:r w:rsidRPr="009E2AB0"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3" w:name="G2224"/>
            <w:bookmarkEnd w:id="1143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4" w:name="G2225"/>
            <w:bookmarkEnd w:id="11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5" w:name="G2226"/>
            <w:bookmarkEnd w:id="11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6" w:name="G2227"/>
            <w:bookmarkEnd w:id="114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7" w:name="G2228"/>
            <w:bookmarkEnd w:id="11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8" w:name="G2229"/>
            <w:bookmarkEnd w:id="1143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39" w:name="G2230"/>
            <w:bookmarkEnd w:id="11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0" w:name="G2231"/>
            <w:bookmarkEnd w:id="11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1" w:name="G2232"/>
            <w:bookmarkEnd w:id="11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2" w:name="G2233"/>
            <w:bookmarkEnd w:id="11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3" w:name="G2234"/>
            <w:bookmarkEnd w:id="114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4" w:name="G2235"/>
            <w:bookmarkEnd w:id="114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5" w:name="G2236"/>
            <w:bookmarkEnd w:id="11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6" w:name="G2237"/>
            <w:bookmarkEnd w:id="11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7" w:name="G2238"/>
            <w:bookmarkEnd w:id="11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8" w:name="G2239"/>
            <w:bookmarkEnd w:id="1144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9E2AB0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грабеж                                                </w:t>
            </w:r>
            <w:r w:rsidRPr="009E2AB0"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49" w:name="G2324"/>
            <w:bookmarkEnd w:id="114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0" w:name="G2325"/>
            <w:bookmarkEnd w:id="114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1" w:name="G2326"/>
            <w:bookmarkEnd w:id="1145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2" w:name="G2327"/>
            <w:bookmarkEnd w:id="1145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3" w:name="G2328"/>
            <w:bookmarkEnd w:id="1145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4" w:name="G2329"/>
            <w:bookmarkEnd w:id="1145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5" w:name="G2330"/>
            <w:bookmarkEnd w:id="114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6" w:name="G2331"/>
            <w:bookmarkEnd w:id="1145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7" w:name="G2332"/>
            <w:bookmarkEnd w:id="114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8" w:name="G2333"/>
            <w:bookmarkEnd w:id="114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59" w:name="G2334"/>
            <w:bookmarkEnd w:id="114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0" w:name="G2335"/>
            <w:bookmarkEnd w:id="114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1" w:name="G2336"/>
            <w:bookmarkEnd w:id="114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2" w:name="G2337"/>
            <w:bookmarkEnd w:id="114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3" w:name="G2338"/>
            <w:bookmarkEnd w:id="114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4" w:name="G2339"/>
            <w:bookmarkEnd w:id="11464"/>
          </w:p>
        </w:tc>
      </w:tr>
      <w:tr w:rsidR="000A198E" w:rsidTr="00544F51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9E2AB0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AB0">
              <w:rPr>
                <w:sz w:val="20"/>
                <w:szCs w:val="20"/>
              </w:rPr>
              <w:t>азбо</w:t>
            </w:r>
            <w:r>
              <w:rPr>
                <w:sz w:val="20"/>
                <w:szCs w:val="20"/>
              </w:rPr>
              <w:t xml:space="preserve">й                                                 </w:t>
            </w:r>
            <w:r w:rsidRPr="009E2AB0"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5" w:name="G2424"/>
            <w:bookmarkEnd w:id="114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6" w:name="G2425"/>
            <w:bookmarkEnd w:id="1146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7" w:name="G2426"/>
            <w:bookmarkEnd w:id="1146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8" w:name="G2427"/>
            <w:bookmarkEnd w:id="1146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69" w:name="G2428"/>
            <w:bookmarkEnd w:id="1146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0" w:name="G2429"/>
            <w:bookmarkEnd w:id="1147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1" w:name="G2430"/>
            <w:bookmarkEnd w:id="1147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2" w:name="G2431"/>
            <w:bookmarkEnd w:id="1147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3" w:name="G2432"/>
            <w:bookmarkEnd w:id="114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4" w:name="G2433"/>
            <w:bookmarkEnd w:id="114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5" w:name="G2434"/>
            <w:bookmarkEnd w:id="1147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6" w:name="G2435"/>
            <w:bookmarkEnd w:id="114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7" w:name="G2436"/>
            <w:bookmarkEnd w:id="114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8" w:name="G2437"/>
            <w:bookmarkEnd w:id="114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79" w:name="G2438"/>
            <w:bookmarkEnd w:id="114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0" w:name="G2439"/>
            <w:bookmarkEnd w:id="11480"/>
          </w:p>
        </w:tc>
      </w:tr>
      <w:tr w:rsidR="000A198E" w:rsidTr="00544F51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9E2AB0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E2AB0">
              <w:rPr>
                <w:sz w:val="20"/>
                <w:szCs w:val="20"/>
              </w:rPr>
              <w:t>ымогательство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9E2AB0"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1" w:name="G2524"/>
            <w:bookmarkEnd w:id="1148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2" w:name="G2525"/>
            <w:bookmarkEnd w:id="114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3" w:name="G2526"/>
            <w:bookmarkEnd w:id="114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4" w:name="G2527"/>
            <w:bookmarkEnd w:id="114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5" w:name="G2528"/>
            <w:bookmarkEnd w:id="114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6" w:name="G2529"/>
            <w:bookmarkEnd w:id="1148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7" w:name="G2530"/>
            <w:bookmarkEnd w:id="114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8" w:name="G2531"/>
            <w:bookmarkEnd w:id="114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89" w:name="G2532"/>
            <w:bookmarkEnd w:id="114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0" w:name="G2533"/>
            <w:bookmarkEnd w:id="114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1" w:name="G2534"/>
            <w:bookmarkEnd w:id="114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2" w:name="G2535"/>
            <w:bookmarkEnd w:id="114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3" w:name="G2536"/>
            <w:bookmarkEnd w:id="114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4" w:name="G2537"/>
            <w:bookmarkEnd w:id="114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5" w:name="G2538"/>
            <w:bookmarkEnd w:id="114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6" w:name="G2539"/>
            <w:bookmarkEnd w:id="1149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0A198E" w:rsidRPr="007A60E7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7" w:name="G2624"/>
            <w:bookmarkEnd w:id="1149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8" w:name="G2625"/>
            <w:bookmarkEnd w:id="11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499" w:name="G2626"/>
            <w:bookmarkEnd w:id="11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0" w:name="G2627"/>
            <w:bookmarkEnd w:id="115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1" w:name="G2628"/>
            <w:bookmarkEnd w:id="115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2" w:name="G2629"/>
            <w:bookmarkEnd w:id="1150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3" w:name="G2630"/>
            <w:bookmarkEnd w:id="115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4" w:name="G2631"/>
            <w:bookmarkEnd w:id="115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5" w:name="G2632"/>
            <w:bookmarkEnd w:id="11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6" w:name="G2633"/>
            <w:bookmarkEnd w:id="115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7" w:name="G2634"/>
            <w:bookmarkEnd w:id="115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8" w:name="G2635"/>
            <w:bookmarkEnd w:id="115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09" w:name="G2636"/>
            <w:bookmarkEnd w:id="115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0" w:name="G2637"/>
            <w:bookmarkEnd w:id="115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1" w:name="G2638"/>
            <w:bookmarkEnd w:id="115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2" w:name="G2639"/>
            <w:bookmarkEnd w:id="1151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0A198E" w:rsidRPr="007A60E7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3" w:name="G2724"/>
            <w:bookmarkEnd w:id="1151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4" w:name="G2725"/>
            <w:bookmarkEnd w:id="115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5" w:name="G2726"/>
            <w:bookmarkEnd w:id="115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6" w:name="G2727"/>
            <w:bookmarkEnd w:id="115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7" w:name="G2728"/>
            <w:bookmarkEnd w:id="115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8" w:name="G2729"/>
            <w:bookmarkEnd w:id="1151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19" w:name="G2730"/>
            <w:bookmarkEnd w:id="115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0" w:name="G2731"/>
            <w:bookmarkEnd w:id="11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1" w:name="G2732"/>
            <w:bookmarkEnd w:id="11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2" w:name="G2733"/>
            <w:bookmarkEnd w:id="11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3" w:name="G2734"/>
            <w:bookmarkEnd w:id="115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4" w:name="G2735"/>
            <w:bookmarkEnd w:id="115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5" w:name="G2736"/>
            <w:bookmarkEnd w:id="11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6" w:name="G2737"/>
            <w:bookmarkEnd w:id="115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7" w:name="G2738"/>
            <w:bookmarkEnd w:id="115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8" w:name="G2739"/>
            <w:bookmarkEnd w:id="1152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A6738D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бандитизм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1D1D20">
              <w:rPr>
                <w:sz w:val="20"/>
                <w:szCs w:val="20"/>
              </w:rPr>
              <w:t>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29" w:name="G2824"/>
            <w:bookmarkEnd w:id="115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0" w:name="G2825"/>
            <w:bookmarkEnd w:id="115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1" w:name="G2826"/>
            <w:bookmarkEnd w:id="1153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2" w:name="G2827"/>
            <w:bookmarkEnd w:id="1153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3" w:name="G2828"/>
            <w:bookmarkEnd w:id="1153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4" w:name="G2829"/>
            <w:bookmarkEnd w:id="1153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5" w:name="G2830"/>
            <w:bookmarkEnd w:id="1153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6" w:name="G2831"/>
            <w:bookmarkEnd w:id="115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7" w:name="G2832"/>
            <w:bookmarkEnd w:id="115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8" w:name="G2833"/>
            <w:bookmarkEnd w:id="115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39" w:name="G2834"/>
            <w:bookmarkEnd w:id="115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0" w:name="G2835"/>
            <w:bookmarkEnd w:id="115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1" w:name="G2836"/>
            <w:bookmarkEnd w:id="115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2" w:name="G2837"/>
            <w:bookmarkEnd w:id="115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3" w:name="G2838"/>
            <w:bookmarkEnd w:id="115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4" w:name="G2839"/>
            <w:bookmarkEnd w:id="11544"/>
          </w:p>
        </w:tc>
      </w:tr>
      <w:tr w:rsidR="000A198E" w:rsidTr="00544F51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0A198E" w:rsidRPr="005531E4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5" w:name="G2924"/>
            <w:bookmarkEnd w:id="115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6" w:name="G2925"/>
            <w:bookmarkEnd w:id="1154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7" w:name="G2926"/>
            <w:bookmarkEnd w:id="1154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8" w:name="G2927"/>
            <w:bookmarkEnd w:id="1154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49" w:name="G2928"/>
            <w:bookmarkEnd w:id="1154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0" w:name="G2929"/>
            <w:bookmarkEnd w:id="1155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1" w:name="G2930"/>
            <w:bookmarkEnd w:id="1155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2" w:name="G2931"/>
            <w:bookmarkEnd w:id="115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3" w:name="G2932"/>
            <w:bookmarkEnd w:id="115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4" w:name="G2933"/>
            <w:bookmarkEnd w:id="115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5" w:name="G2934"/>
            <w:bookmarkEnd w:id="115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6" w:name="G2935"/>
            <w:bookmarkEnd w:id="115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7" w:name="G2936"/>
            <w:bookmarkEnd w:id="115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8" w:name="G2937"/>
            <w:bookmarkEnd w:id="115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59" w:name="G2938"/>
            <w:bookmarkEnd w:id="115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0" w:name="G2939"/>
            <w:bookmarkEnd w:id="11560"/>
          </w:p>
        </w:tc>
      </w:tr>
      <w:tr w:rsidR="000A198E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1D1D20">
              <w:rPr>
                <w:sz w:val="20"/>
                <w:szCs w:val="20"/>
              </w:rPr>
              <w:t xml:space="preserve"> приобр</w:t>
            </w:r>
            <w:r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тение, передача, сбыт, хран</w:t>
            </w:r>
            <w:r w:rsidRPr="001D1D20"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ние, перевозка или ношение оружия, его осно</w:t>
            </w:r>
            <w:r w:rsidRPr="001D1D20">
              <w:rPr>
                <w:sz w:val="20"/>
                <w:szCs w:val="20"/>
              </w:rPr>
              <w:t>в</w:t>
            </w:r>
            <w:r w:rsidRPr="001D1D20">
              <w:rPr>
                <w:sz w:val="20"/>
                <w:szCs w:val="20"/>
              </w:rPr>
              <w:t xml:space="preserve">ных частей, боеприпасов </w:t>
            </w:r>
            <w:r>
              <w:rPr>
                <w:sz w:val="20"/>
                <w:szCs w:val="20"/>
              </w:rPr>
              <w:t xml:space="preserve">                </w:t>
            </w:r>
            <w:r w:rsidRPr="001D1D20">
              <w:rPr>
                <w:sz w:val="20"/>
                <w:szCs w:val="20"/>
              </w:rPr>
              <w:t xml:space="preserve">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1" w:name="G3024"/>
            <w:bookmarkEnd w:id="1156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2" w:name="G3025"/>
            <w:bookmarkEnd w:id="11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3" w:name="G3026"/>
            <w:bookmarkEnd w:id="11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4" w:name="G3027"/>
            <w:bookmarkEnd w:id="115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5" w:name="G3028"/>
            <w:bookmarkEnd w:id="115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6" w:name="G3029"/>
            <w:bookmarkEnd w:id="11566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7" w:name="G3030"/>
            <w:bookmarkEnd w:id="11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8" w:name="G3031"/>
            <w:bookmarkEnd w:id="11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69" w:name="G3032"/>
            <w:bookmarkEnd w:id="11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0" w:name="G3033"/>
            <w:bookmarkEnd w:id="115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1" w:name="G3034"/>
            <w:bookmarkEnd w:id="115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2" w:name="G3035"/>
            <w:bookmarkEnd w:id="115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3" w:name="G3036"/>
            <w:bookmarkEnd w:id="115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4" w:name="G3037"/>
            <w:bookmarkEnd w:id="115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5" w:name="G3038"/>
            <w:bookmarkEnd w:id="115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6" w:name="G3039"/>
            <w:bookmarkEnd w:id="1157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хищение либо вымогательство оружия, боеприп</w:t>
            </w:r>
            <w:r w:rsidRPr="001D1D20">
              <w:rPr>
                <w:sz w:val="20"/>
                <w:szCs w:val="20"/>
              </w:rPr>
              <w:t>а</w:t>
            </w:r>
            <w:r w:rsidRPr="001D1D20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0A198E" w:rsidRPr="005531E4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1D1D20">
              <w:rPr>
                <w:sz w:val="20"/>
                <w:szCs w:val="20"/>
              </w:rPr>
              <w:t>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7" w:name="G3124"/>
            <w:bookmarkEnd w:id="115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8" w:name="G3125"/>
            <w:bookmarkEnd w:id="115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79" w:name="G3126"/>
            <w:bookmarkEnd w:id="1157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0" w:name="G3127"/>
            <w:bookmarkEnd w:id="1158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1" w:name="G3128"/>
            <w:bookmarkEnd w:id="1158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2" w:name="G3129"/>
            <w:bookmarkEnd w:id="1158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3" w:name="G3130"/>
            <w:bookmarkEnd w:id="1158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4" w:name="G3131"/>
            <w:bookmarkEnd w:id="115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5" w:name="G3132"/>
            <w:bookmarkEnd w:id="115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6" w:name="G3133"/>
            <w:bookmarkEnd w:id="115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7" w:name="G3134"/>
            <w:bookmarkEnd w:id="115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8" w:name="G3135"/>
            <w:bookmarkEnd w:id="115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89" w:name="G3136"/>
            <w:bookmarkEnd w:id="115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90" w:name="G3137"/>
            <w:bookmarkEnd w:id="115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91" w:name="G3138"/>
            <w:bookmarkEnd w:id="115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592" w:name="G3139"/>
            <w:bookmarkEnd w:id="11592"/>
          </w:p>
        </w:tc>
      </w:tr>
    </w:tbl>
    <w:p w:rsidR="00E73A95" w:rsidRDefault="00E73A95" w:rsidP="00E73A95"/>
    <w:p w:rsidR="00E73A95" w:rsidRDefault="00E73A95" w:rsidP="00E73A95">
      <w:r>
        <w:br w:type="page"/>
      </w:r>
    </w:p>
    <w:tbl>
      <w:tblPr>
        <w:tblW w:w="1602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540"/>
        <w:gridCol w:w="719"/>
        <w:gridCol w:w="539"/>
        <w:gridCol w:w="730"/>
        <w:gridCol w:w="539"/>
        <w:gridCol w:w="540"/>
        <w:gridCol w:w="519"/>
        <w:gridCol w:w="539"/>
        <w:gridCol w:w="823"/>
        <w:gridCol w:w="898"/>
        <w:gridCol w:w="720"/>
        <w:gridCol w:w="720"/>
        <w:gridCol w:w="720"/>
        <w:gridCol w:w="720"/>
      </w:tblGrid>
      <w:tr w:rsidR="000A198E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EA0707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8696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0A198E" w:rsidTr="00544F51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7A60E7">
              <w:rPr>
                <w:sz w:val="20"/>
                <w:szCs w:val="20"/>
              </w:rPr>
              <w:t>т</w:t>
            </w:r>
            <w:r w:rsidRPr="007A60E7">
              <w:rPr>
                <w:sz w:val="20"/>
                <w:szCs w:val="20"/>
              </w:rPr>
              <w:t>венн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и </w:t>
            </w:r>
          </w:p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0E1B9F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593" w:name="G3224"/>
            <w:bookmarkEnd w:id="11593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594" w:name="G3225"/>
            <w:bookmarkEnd w:id="115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595" w:name="G3226"/>
            <w:bookmarkEnd w:id="115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596" w:name="G3227"/>
            <w:bookmarkEnd w:id="115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597" w:name="G3228"/>
            <w:bookmarkEnd w:id="115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598" w:name="G3229"/>
            <w:bookmarkEnd w:id="11598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599" w:name="G3230"/>
            <w:bookmarkEnd w:id="115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0" w:name="G3231"/>
            <w:bookmarkEnd w:id="116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1" w:name="G3232"/>
            <w:bookmarkEnd w:id="116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2" w:name="G3233"/>
            <w:bookmarkEnd w:id="116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3" w:name="G3234"/>
            <w:bookmarkEnd w:id="116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4" w:name="G3235"/>
            <w:bookmarkEnd w:id="116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5" w:name="G3236"/>
            <w:bookmarkEnd w:id="116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6" w:name="G3237"/>
            <w:bookmarkEnd w:id="116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7" w:name="G3238"/>
            <w:bookmarkEnd w:id="116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8" w:name="G3239"/>
            <w:bookmarkEnd w:id="1160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AF2580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приобретение, хранение, перевозка, изготовление, переработка наркотических средств, пс</w:t>
            </w:r>
            <w:r w:rsidRPr="007A60E7">
              <w:rPr>
                <w:sz w:val="20"/>
                <w:szCs w:val="20"/>
              </w:rPr>
              <w:t>и</w:t>
            </w:r>
            <w:r w:rsidRPr="007A60E7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0A198E" w:rsidRPr="007A60E7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09" w:name="G3324"/>
            <w:bookmarkEnd w:id="11609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0" w:name="G3325"/>
            <w:bookmarkEnd w:id="116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1" w:name="G3326"/>
            <w:bookmarkEnd w:id="116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2" w:name="G3327"/>
            <w:bookmarkEnd w:id="116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3" w:name="G3328"/>
            <w:bookmarkEnd w:id="116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4" w:name="G3329"/>
            <w:bookmarkEnd w:id="1161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5" w:name="G3330"/>
            <w:bookmarkEnd w:id="116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6" w:name="G3331"/>
            <w:bookmarkEnd w:id="116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7" w:name="G3332"/>
            <w:bookmarkEnd w:id="116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8" w:name="G3333"/>
            <w:bookmarkEnd w:id="116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19" w:name="G3334"/>
            <w:bookmarkEnd w:id="116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0" w:name="G3335"/>
            <w:bookmarkEnd w:id="116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1" w:name="G3336"/>
            <w:bookmarkEnd w:id="116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2" w:name="G3337"/>
            <w:bookmarkEnd w:id="116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3" w:name="G3338"/>
            <w:bookmarkEnd w:id="11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4" w:name="G3339"/>
            <w:bookmarkEnd w:id="1162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AF2580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производство, сбыт или пересылка на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5" w:name="G3424"/>
            <w:bookmarkEnd w:id="11625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6" w:name="G3425"/>
            <w:bookmarkEnd w:id="116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7" w:name="G3426"/>
            <w:bookmarkEnd w:id="11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8" w:name="G3427"/>
            <w:bookmarkEnd w:id="11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29" w:name="G3428"/>
            <w:bookmarkEnd w:id="116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0" w:name="G3429"/>
            <w:bookmarkEnd w:id="1163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1" w:name="G3430"/>
            <w:bookmarkEnd w:id="116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2" w:name="G3431"/>
            <w:bookmarkEnd w:id="11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3" w:name="G3432"/>
            <w:bookmarkEnd w:id="116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4" w:name="G3433"/>
            <w:bookmarkEnd w:id="11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5" w:name="G3434"/>
            <w:bookmarkEnd w:id="11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6" w:name="G3435"/>
            <w:bookmarkEnd w:id="116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7" w:name="G3436"/>
            <w:bookmarkEnd w:id="11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8" w:name="G3437"/>
            <w:bookmarkEnd w:id="11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39" w:name="G3438"/>
            <w:bookmarkEnd w:id="11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0" w:name="G3439"/>
            <w:bookmarkEnd w:id="1164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либо содержание притонов или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сист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атическое</w:t>
            </w:r>
            <w:r w:rsidRPr="007A60E7">
              <w:rPr>
                <w:sz w:val="20"/>
                <w:szCs w:val="20"/>
              </w:rPr>
              <w:t xml:space="preserve"> предоставление помещений для</w:t>
            </w:r>
            <w:r>
              <w:rPr>
                <w:sz w:val="20"/>
                <w:szCs w:val="20"/>
              </w:rPr>
              <w:t xml:space="preserve">  </w:t>
            </w:r>
            <w:r w:rsidRPr="007A60E7">
              <w:rPr>
                <w:sz w:val="20"/>
                <w:szCs w:val="20"/>
              </w:rPr>
              <w:t>потребления наркотических средств, психотро</w:t>
            </w:r>
            <w:r w:rsidRPr="007A60E7">
              <w:rPr>
                <w:sz w:val="20"/>
                <w:szCs w:val="20"/>
              </w:rPr>
              <w:t>п</w:t>
            </w:r>
            <w:r w:rsidRPr="007A60E7">
              <w:rPr>
                <w:sz w:val="20"/>
                <w:szCs w:val="20"/>
              </w:rPr>
              <w:t>ных в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ществ или их аналогов</w:t>
            </w:r>
            <w:r>
              <w:rPr>
                <w:sz w:val="20"/>
                <w:szCs w:val="20"/>
              </w:rPr>
              <w:t xml:space="preserve">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0A198E" w:rsidRPr="007A60E7" w:rsidRDefault="000A198E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7A60E7">
              <w:rPr>
                <w:sz w:val="20"/>
                <w:szCs w:val="20"/>
              </w:rPr>
              <w:t>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1" w:name="G3524"/>
            <w:bookmarkEnd w:id="1164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2" w:name="G3525"/>
            <w:bookmarkEnd w:id="116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3" w:name="G3526"/>
            <w:bookmarkEnd w:id="11643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4" w:name="G3527"/>
            <w:bookmarkEnd w:id="1164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5" w:name="G3528"/>
            <w:bookmarkEnd w:id="1164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6" w:name="G3529"/>
            <w:bookmarkEnd w:id="1164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7" w:name="G3530"/>
            <w:bookmarkEnd w:id="116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8" w:name="G3531"/>
            <w:bookmarkEnd w:id="11648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49" w:name="G3532"/>
            <w:bookmarkEnd w:id="1164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0" w:name="G3533"/>
            <w:bookmarkEnd w:id="11650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1" w:name="G3534"/>
            <w:bookmarkEnd w:id="11651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2" w:name="G3535"/>
            <w:bookmarkEnd w:id="116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3" w:name="G3536"/>
            <w:bookmarkEnd w:id="116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4" w:name="G3537"/>
            <w:bookmarkEnd w:id="116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5" w:name="G3538"/>
            <w:bookmarkEnd w:id="116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6" w:name="G3539"/>
            <w:bookmarkEnd w:id="11656"/>
          </w:p>
        </w:tc>
      </w:tr>
      <w:tr w:rsidR="000A198E" w:rsidTr="00544F51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7" w:name="G3624"/>
            <w:bookmarkEnd w:id="1165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8" w:name="G3625"/>
            <w:bookmarkEnd w:id="1165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59" w:name="G3626"/>
            <w:bookmarkEnd w:id="11659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0" w:name="G3627"/>
            <w:bookmarkEnd w:id="1166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1" w:name="G3628"/>
            <w:bookmarkEnd w:id="11661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2" w:name="G3629"/>
            <w:bookmarkEnd w:id="1166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3" w:name="G3630"/>
            <w:bookmarkEnd w:id="116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4" w:name="G3631"/>
            <w:bookmarkEnd w:id="11664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5" w:name="G3632"/>
            <w:bookmarkEnd w:id="1166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6" w:name="G3633"/>
            <w:bookmarkEnd w:id="11666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7" w:name="G3634"/>
            <w:bookmarkEnd w:id="11667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8" w:name="G3635"/>
            <w:bookmarkEnd w:id="116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69" w:name="G3636"/>
            <w:bookmarkEnd w:id="116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0" w:name="G3637"/>
            <w:bookmarkEnd w:id="116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1" w:name="G3638"/>
            <w:bookmarkEnd w:id="116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2" w:name="G3639"/>
            <w:bookmarkEnd w:id="11672"/>
          </w:p>
        </w:tc>
      </w:tr>
      <w:tr w:rsidR="000A198E" w:rsidTr="00544F51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A60E7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23758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3" w:name="G3724"/>
            <w:bookmarkEnd w:id="1167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4" w:name="G3725"/>
            <w:bookmarkEnd w:id="116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5" w:name="G3726"/>
            <w:bookmarkEnd w:id="11675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6" w:name="G3727"/>
            <w:bookmarkEnd w:id="1167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7" w:name="G3728"/>
            <w:bookmarkEnd w:id="1167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8" w:name="G3729"/>
            <w:bookmarkEnd w:id="1167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79" w:name="G3730"/>
            <w:bookmarkEnd w:id="116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0" w:name="G3731"/>
            <w:bookmarkEnd w:id="11680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1" w:name="G3732"/>
            <w:bookmarkEnd w:id="1168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2" w:name="G3733"/>
            <w:bookmarkEnd w:id="11682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3" w:name="G3734"/>
            <w:bookmarkEnd w:id="11683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4" w:name="G3735"/>
            <w:bookmarkEnd w:id="116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5" w:name="G3736"/>
            <w:bookmarkEnd w:id="116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6" w:name="G3737"/>
            <w:bookmarkEnd w:id="116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7" w:name="G3738"/>
            <w:bookmarkEnd w:id="116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8" w:name="G3739"/>
            <w:bookmarkEnd w:id="11688"/>
          </w:p>
        </w:tc>
      </w:tr>
      <w:tr w:rsidR="000A198E" w:rsidTr="00544F51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та      </w:t>
            </w:r>
            <w:r>
              <w:rPr>
                <w:sz w:val="20"/>
                <w:szCs w:val="20"/>
              </w:rPr>
              <w:t xml:space="preserve">   </w:t>
            </w:r>
            <w:r w:rsidRPr="007A60E7">
              <w:rPr>
                <w:sz w:val="20"/>
                <w:szCs w:val="20"/>
              </w:rPr>
              <w:t xml:space="preserve">                                    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0E1B9F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89" w:name="G3824"/>
            <w:bookmarkEnd w:id="1168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0" w:name="G3825"/>
            <w:bookmarkEnd w:id="11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1" w:name="G3826"/>
            <w:bookmarkEnd w:id="11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2" w:name="G3827"/>
            <w:bookmarkEnd w:id="116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3" w:name="G3828"/>
            <w:bookmarkEnd w:id="11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4" w:name="G3829"/>
            <w:bookmarkEnd w:id="1169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5" w:name="G3830"/>
            <w:bookmarkEnd w:id="116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6" w:name="G3831"/>
            <w:bookmarkEnd w:id="116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7" w:name="G3832"/>
            <w:bookmarkEnd w:id="116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8" w:name="G3833"/>
            <w:bookmarkEnd w:id="116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699" w:name="G3834"/>
            <w:bookmarkEnd w:id="116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0" w:name="G3835"/>
            <w:bookmarkEnd w:id="117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1" w:name="G3836"/>
            <w:bookmarkEnd w:id="117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2" w:name="G3837"/>
            <w:bookmarkEnd w:id="11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3" w:name="G3838"/>
            <w:bookmarkEnd w:id="11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4" w:name="G3839"/>
            <w:bookmarkEnd w:id="1170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BA6C2B">
              <w:rPr>
                <w:sz w:val="20"/>
                <w:szCs w:val="20"/>
              </w:rPr>
              <w:t>нарушение правил дорожного движения и эк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плуатации тран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портных средств</w:t>
            </w:r>
          </w:p>
          <w:p w:rsidR="000A198E" w:rsidRPr="00BA6C2B" w:rsidRDefault="000A198E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BA6C2B">
              <w:rPr>
                <w:sz w:val="20"/>
                <w:szCs w:val="20"/>
              </w:rPr>
              <w:t>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A2BDD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5" w:name="G3924"/>
            <w:bookmarkEnd w:id="11705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6" w:name="G3925"/>
            <w:bookmarkEnd w:id="117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7" w:name="G3926"/>
            <w:bookmarkEnd w:id="117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8" w:name="G3927"/>
            <w:bookmarkEnd w:id="117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09" w:name="G3928"/>
            <w:bookmarkEnd w:id="117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0" w:name="G3929"/>
            <w:bookmarkEnd w:id="11710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1" w:name="G3930"/>
            <w:bookmarkEnd w:id="11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2" w:name="G3931"/>
            <w:bookmarkEnd w:id="117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3" w:name="G3932"/>
            <w:bookmarkEnd w:id="11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4" w:name="G3933"/>
            <w:bookmarkEnd w:id="11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5" w:name="G3934"/>
            <w:bookmarkEnd w:id="11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6" w:name="G3935"/>
            <w:bookmarkEnd w:id="117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7" w:name="G3936"/>
            <w:bookmarkEnd w:id="117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8" w:name="G3937"/>
            <w:bookmarkEnd w:id="117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19" w:name="G3938"/>
            <w:bookmarkEnd w:id="117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0" w:name="G3939"/>
            <w:bookmarkEnd w:id="1172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F610BE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4F14C9">
              <w:rPr>
                <w:sz w:val="20"/>
                <w:szCs w:val="20"/>
              </w:rPr>
              <w:t>повлекшее по неосторожности смерть человека</w:t>
            </w:r>
            <w:r>
              <w:rPr>
                <w:sz w:val="20"/>
                <w:szCs w:val="20"/>
              </w:rPr>
              <w:t xml:space="preserve"> или </w:t>
            </w:r>
            <w:r w:rsidRPr="004F14C9">
              <w:rPr>
                <w:sz w:val="20"/>
                <w:szCs w:val="20"/>
              </w:rPr>
              <w:t>смерть двух или более лиц</w:t>
            </w:r>
            <w:r w:rsidRPr="00F65F4A">
              <w:rPr>
                <w:sz w:val="20"/>
                <w:szCs w:val="20"/>
              </w:rPr>
              <w:t xml:space="preserve"> либо сове</w:t>
            </w:r>
            <w:r w:rsidRPr="00F65F4A">
              <w:rPr>
                <w:sz w:val="20"/>
                <w:szCs w:val="20"/>
              </w:rPr>
              <w:t>р</w:t>
            </w:r>
            <w:r w:rsidRPr="00F65F4A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F65F4A">
              <w:rPr>
                <w:sz w:val="20"/>
                <w:szCs w:val="20"/>
              </w:rPr>
              <w:t>с</w:t>
            </w:r>
            <w:r w:rsidRPr="00F65F4A">
              <w:rPr>
                <w:sz w:val="20"/>
                <w:szCs w:val="20"/>
              </w:rPr>
              <w:t>торожности смерть человека или смерть двух или более лиц</w:t>
            </w:r>
            <w:r>
              <w:rPr>
                <w:sz w:val="20"/>
                <w:szCs w:val="20"/>
              </w:rPr>
              <w:t xml:space="preserve"> </w:t>
            </w:r>
          </w:p>
          <w:p w:rsidR="000A198E" w:rsidRPr="004F14C9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чч. 3, 4, 5, 6 </w:t>
            </w:r>
            <w:r w:rsidRPr="002C70EA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2C70EA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A2BDD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1" w:name="G4024"/>
            <w:bookmarkEnd w:id="1172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2" w:name="G4025"/>
            <w:bookmarkEnd w:id="117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3" w:name="G4026"/>
            <w:bookmarkEnd w:id="11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4" w:name="G4027"/>
            <w:bookmarkEnd w:id="11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5" w:name="G4028"/>
            <w:bookmarkEnd w:id="117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6" w:name="G4029"/>
            <w:bookmarkEnd w:id="1172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7" w:name="G4030"/>
            <w:bookmarkEnd w:id="11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8" w:name="G4031"/>
            <w:bookmarkEnd w:id="11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29" w:name="G4032"/>
            <w:bookmarkEnd w:id="117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0" w:name="G4033"/>
            <w:bookmarkEnd w:id="11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1" w:name="G4034"/>
            <w:bookmarkEnd w:id="117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2" w:name="G4035"/>
            <w:bookmarkEnd w:id="117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3" w:name="G4036"/>
            <w:bookmarkEnd w:id="117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4" w:name="G4037"/>
            <w:bookmarkEnd w:id="11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5" w:name="G4038"/>
            <w:bookmarkEnd w:id="11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6" w:name="G4039"/>
            <w:bookmarkEnd w:id="1173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F610BE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0E1B9F" w:rsidRDefault="000A198E" w:rsidP="005A1F70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0E1B9F">
              <w:rPr>
                <w:sz w:val="20"/>
                <w:szCs w:val="20"/>
              </w:rPr>
              <w:t>г</w:t>
            </w:r>
            <w:r w:rsidRPr="000E1B9F">
              <w:rPr>
                <w:sz w:val="20"/>
                <w:szCs w:val="20"/>
              </w:rPr>
              <w:t>нутым административному наказанию</w:t>
            </w:r>
          </w:p>
          <w:p w:rsidR="000A198E" w:rsidRPr="000F64F5" w:rsidRDefault="000A198E" w:rsidP="005A1F70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E1B9F">
              <w:rPr>
                <w:sz w:val="20"/>
                <w:szCs w:val="20"/>
              </w:rPr>
              <w:t>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810F8B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7" w:name="G4124"/>
            <w:bookmarkEnd w:id="1173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8" w:name="G4125"/>
            <w:bookmarkEnd w:id="11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39" w:name="G4126"/>
            <w:bookmarkEnd w:id="117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0" w:name="G4127"/>
            <w:bookmarkEnd w:id="117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1" w:name="G4128"/>
            <w:bookmarkEnd w:id="117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2" w:name="G4129"/>
            <w:bookmarkEnd w:id="117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3" w:name="G4130"/>
            <w:bookmarkEnd w:id="117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4" w:name="G4131"/>
            <w:bookmarkEnd w:id="11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5" w:name="G4132"/>
            <w:bookmarkEnd w:id="11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6" w:name="G4133"/>
            <w:bookmarkEnd w:id="11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7" w:name="G4134"/>
            <w:bookmarkEnd w:id="11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8" w:name="G4135"/>
            <w:bookmarkEnd w:id="117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49" w:name="G4136"/>
            <w:bookmarkEnd w:id="11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0" w:name="G4137"/>
            <w:bookmarkEnd w:id="11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1" w:name="G4138"/>
            <w:bookmarkEnd w:id="11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2" w:name="G4139"/>
            <w:bookmarkEnd w:id="1175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0A198E" w:rsidRPr="007A60E7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3" w:name="G4224"/>
            <w:bookmarkEnd w:id="1175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4" w:name="G4225"/>
            <w:bookmarkEnd w:id="1175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5" w:name="G4226"/>
            <w:bookmarkEnd w:id="11755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6" w:name="G4227"/>
            <w:bookmarkEnd w:id="1175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7" w:name="G4228"/>
            <w:bookmarkEnd w:id="1175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8" w:name="G4229"/>
            <w:bookmarkEnd w:id="1175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59" w:name="G4230"/>
            <w:bookmarkEnd w:id="1175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0" w:name="G4231"/>
            <w:bookmarkEnd w:id="11760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1" w:name="G4232"/>
            <w:bookmarkEnd w:id="1176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2" w:name="G4233"/>
            <w:bookmarkEnd w:id="11762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3" w:name="G4234"/>
            <w:bookmarkEnd w:id="11763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4" w:name="G4235"/>
            <w:bookmarkEnd w:id="117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5" w:name="G4236"/>
            <w:bookmarkEnd w:id="117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6" w:name="G4237"/>
            <w:bookmarkEnd w:id="117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7" w:name="G4238"/>
            <w:bookmarkEnd w:id="117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8" w:name="G4239"/>
            <w:bookmarkEnd w:id="11768"/>
          </w:p>
        </w:tc>
      </w:tr>
    </w:tbl>
    <w:p w:rsidR="00E73A95" w:rsidRDefault="00E73A95" w:rsidP="00E73A95">
      <w:r>
        <w:br w:type="page"/>
      </w:r>
    </w:p>
    <w:tbl>
      <w:tblPr>
        <w:tblW w:w="16020" w:type="dxa"/>
        <w:tblInd w:w="-1744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540"/>
        <w:gridCol w:w="723"/>
        <w:gridCol w:w="720"/>
        <w:gridCol w:w="724"/>
        <w:gridCol w:w="724"/>
        <w:gridCol w:w="545"/>
        <w:gridCol w:w="545"/>
        <w:gridCol w:w="724"/>
        <w:gridCol w:w="540"/>
        <w:gridCol w:w="720"/>
        <w:gridCol w:w="720"/>
        <w:gridCol w:w="540"/>
        <w:gridCol w:w="720"/>
        <w:gridCol w:w="720"/>
        <w:gridCol w:w="540"/>
      </w:tblGrid>
      <w:tr w:rsidR="000A198E" w:rsidTr="00A17130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EA0707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8E" w:rsidRPr="0058696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0A198E" w:rsidTr="00A17130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сти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ства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7A60E7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69" w:name="G4324"/>
            <w:bookmarkEnd w:id="11769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0" w:name="G4325"/>
            <w:bookmarkEnd w:id="11770"/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1" w:name="G4326"/>
            <w:bookmarkEnd w:id="1177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2" w:name="G4327"/>
            <w:bookmarkEnd w:id="11772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3" w:name="G4328"/>
            <w:bookmarkEnd w:id="11773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4" w:name="G4329"/>
            <w:bookmarkEnd w:id="11774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5" w:name="G4330"/>
            <w:bookmarkEnd w:id="11775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6" w:name="G4331"/>
            <w:bookmarkEnd w:id="11776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7" w:name="G4332"/>
            <w:bookmarkEnd w:id="11777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8" w:name="G4333"/>
            <w:bookmarkEnd w:id="1177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79" w:name="G4334"/>
            <w:bookmarkEnd w:id="1177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0" w:name="G4335"/>
            <w:bookmarkEnd w:id="11780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1" w:name="G4336"/>
            <w:bookmarkEnd w:id="1178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2" w:name="G4337"/>
            <w:bookmarkEnd w:id="1178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3" w:name="G4338"/>
            <w:bookmarkEnd w:id="11783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4" w:name="G4339"/>
            <w:bookmarkEnd w:id="11784"/>
          </w:p>
        </w:tc>
      </w:tr>
      <w:tr w:rsidR="000A198E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ственной службы и службы в органах местного с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моуправл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 xml:space="preserve">ния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8728F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7A60E7">
              <w:rPr>
                <w:sz w:val="20"/>
                <w:szCs w:val="20"/>
              </w:rPr>
              <w:t xml:space="preserve">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5" w:name="G4424"/>
            <w:bookmarkEnd w:id="11785"/>
            <w:r>
              <w:rPr>
                <w:sz w:val="20"/>
                <w:szCs w:val="20"/>
              </w:rPr>
              <w:t xml:space="preserve"> 98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6" w:name="G4425"/>
            <w:bookmarkEnd w:id="117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7" w:name="G4426"/>
            <w:bookmarkEnd w:id="117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8" w:name="G4427"/>
            <w:bookmarkEnd w:id="117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89" w:name="G4428"/>
            <w:bookmarkEnd w:id="117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0" w:name="G4429"/>
            <w:bookmarkEnd w:id="11790"/>
            <w:r>
              <w:rPr>
                <w:sz w:val="20"/>
                <w:szCs w:val="20"/>
              </w:rPr>
              <w:t xml:space="preserve"> 79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1" w:name="G4430"/>
            <w:bookmarkEnd w:id="117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2" w:name="G4431"/>
            <w:bookmarkEnd w:id="117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3" w:name="G4432"/>
            <w:bookmarkEnd w:id="117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4" w:name="G4433"/>
            <w:bookmarkEnd w:id="117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5" w:name="G4434"/>
            <w:bookmarkEnd w:id="11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6" w:name="G4435"/>
            <w:bookmarkEnd w:id="1179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7" w:name="G4436"/>
            <w:bookmarkEnd w:id="117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8" w:name="G4437"/>
            <w:bookmarkEnd w:id="11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799" w:name="G4438"/>
            <w:bookmarkEnd w:id="117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1800" w:name="G4439"/>
            <w:bookmarkEnd w:id="1180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804479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>злоупотребление должностными</w:t>
            </w:r>
            <w:r w:rsidRPr="00804479">
              <w:rPr>
                <w:sz w:val="20"/>
                <w:szCs w:val="20"/>
              </w:rPr>
              <w:t xml:space="preserve"> </w:t>
            </w:r>
          </w:p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 xml:space="preserve">полномочиями </w:t>
            </w:r>
            <w:r>
              <w:rPr>
                <w:sz w:val="20"/>
                <w:szCs w:val="20"/>
              </w:rPr>
              <w:t xml:space="preserve">  </w:t>
            </w:r>
            <w:r w:rsidRPr="0073519E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11943">
              <w:rPr>
                <w:sz w:val="20"/>
                <w:szCs w:val="20"/>
              </w:rPr>
              <w:t>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1" w:name="G4524"/>
            <w:bookmarkEnd w:id="11801"/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2" w:name="G4525"/>
            <w:bookmarkEnd w:id="118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3" w:name="G4526"/>
            <w:bookmarkEnd w:id="118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4" w:name="G4527"/>
            <w:bookmarkEnd w:id="118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5" w:name="G4528"/>
            <w:bookmarkEnd w:id="118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6" w:name="G4529"/>
            <w:bookmarkEnd w:id="11806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7" w:name="G4530"/>
            <w:bookmarkEnd w:id="118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8" w:name="G4531"/>
            <w:bookmarkEnd w:id="11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09" w:name="G4532"/>
            <w:bookmarkEnd w:id="118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0" w:name="G4533"/>
            <w:bookmarkEnd w:id="11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1" w:name="G4534"/>
            <w:bookmarkEnd w:id="11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2" w:name="G4535"/>
            <w:bookmarkEnd w:id="118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3" w:name="G4536"/>
            <w:bookmarkEnd w:id="118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4" w:name="G4537"/>
            <w:bookmarkEnd w:id="11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5" w:name="G4538"/>
            <w:bookmarkEnd w:id="118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6" w:name="G4539"/>
            <w:bookmarkEnd w:id="1181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0E1B9F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0A198E" w:rsidRPr="000E1B9F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</w:t>
            </w:r>
            <w:r w:rsidRPr="000E1B9F">
              <w:rPr>
                <w:sz w:val="20"/>
                <w:szCs w:val="20"/>
              </w:rPr>
              <w:t xml:space="preserve"> </w:t>
            </w:r>
            <w:r w:rsidRPr="0073519E">
              <w:rPr>
                <w:sz w:val="20"/>
                <w:szCs w:val="20"/>
              </w:rPr>
              <w:t xml:space="preserve"> </w:t>
            </w:r>
            <w:r w:rsidRPr="000E1B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E1B9F">
              <w:rPr>
                <w:sz w:val="20"/>
                <w:szCs w:val="20"/>
              </w:rPr>
              <w:t xml:space="preserve">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0E1B9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4</w:t>
            </w:r>
            <w:r w:rsidRPr="000E1B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7" w:name="G4624"/>
            <w:bookmarkEnd w:id="11817"/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8" w:name="G4625"/>
            <w:bookmarkEnd w:id="118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19" w:name="G4626"/>
            <w:bookmarkEnd w:id="11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0" w:name="G4627"/>
            <w:bookmarkEnd w:id="118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1" w:name="G4628"/>
            <w:bookmarkEnd w:id="118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2" w:name="G4629"/>
            <w:bookmarkEnd w:id="11822"/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3" w:name="G4630"/>
            <w:bookmarkEnd w:id="118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4" w:name="G4631"/>
            <w:bookmarkEnd w:id="118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5" w:name="G4632"/>
            <w:bookmarkEnd w:id="118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6" w:name="G4633"/>
            <w:bookmarkEnd w:id="118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7" w:name="G4634"/>
            <w:bookmarkEnd w:id="118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8" w:name="G4635"/>
            <w:bookmarkEnd w:id="1182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29" w:name="G4636"/>
            <w:bookmarkEnd w:id="118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0" w:name="G4637"/>
            <w:bookmarkEnd w:id="118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1" w:name="G4638"/>
            <w:bookmarkEnd w:id="118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2" w:name="G4639"/>
            <w:bookmarkEnd w:id="1183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неисполнение сотрудником органа внутренних дел приказа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012B98">
              <w:rPr>
                <w:sz w:val="20"/>
                <w:szCs w:val="20"/>
              </w:rPr>
              <w:t>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3" w:name="G4724"/>
            <w:bookmarkEnd w:id="118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4" w:name="G4725"/>
            <w:bookmarkEnd w:id="1183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5" w:name="G4726"/>
            <w:bookmarkEnd w:id="118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6" w:name="G4727"/>
            <w:bookmarkEnd w:id="1183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7" w:name="G4728"/>
            <w:bookmarkEnd w:id="1183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8" w:name="G4729"/>
            <w:bookmarkEnd w:id="1183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39" w:name="G4730"/>
            <w:bookmarkEnd w:id="1183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0" w:name="G4731"/>
            <w:bookmarkEnd w:id="1184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1" w:name="G4732"/>
            <w:bookmarkEnd w:id="118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2" w:name="G4733"/>
            <w:bookmarkEnd w:id="118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3" w:name="G4734"/>
            <w:bookmarkEnd w:id="118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4" w:name="G4735"/>
            <w:bookmarkEnd w:id="118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5" w:name="G4736"/>
            <w:bookmarkEnd w:id="118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6" w:name="G4737"/>
            <w:bookmarkEnd w:id="118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7" w:name="G4738"/>
            <w:bookmarkEnd w:id="118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8" w:name="G4739"/>
            <w:bookmarkEnd w:id="11848"/>
          </w:p>
        </w:tc>
      </w:tr>
      <w:tr w:rsidR="000A198E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незаконное участие в предпринимательской де</w:t>
            </w:r>
            <w:r w:rsidRPr="00012B98">
              <w:rPr>
                <w:sz w:val="20"/>
                <w:szCs w:val="20"/>
              </w:rPr>
              <w:t>я</w:t>
            </w:r>
            <w:r w:rsidRPr="00012B98">
              <w:rPr>
                <w:sz w:val="20"/>
                <w:szCs w:val="20"/>
              </w:rPr>
              <w:t xml:space="preserve">тельности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012B98">
              <w:rPr>
                <w:sz w:val="20"/>
                <w:szCs w:val="20"/>
              </w:rPr>
              <w:t xml:space="preserve">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49" w:name="G4824"/>
            <w:bookmarkEnd w:id="118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0" w:name="G4825"/>
            <w:bookmarkEnd w:id="1185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1" w:name="G4826"/>
            <w:bookmarkEnd w:id="118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2" w:name="G4827"/>
            <w:bookmarkEnd w:id="1185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3" w:name="G4828"/>
            <w:bookmarkEnd w:id="1185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4" w:name="G4829"/>
            <w:bookmarkEnd w:id="1185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5" w:name="G4830"/>
            <w:bookmarkEnd w:id="1185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6" w:name="G4831"/>
            <w:bookmarkEnd w:id="118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7" w:name="G4832"/>
            <w:bookmarkEnd w:id="118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8" w:name="G4833"/>
            <w:bookmarkEnd w:id="118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59" w:name="G4834"/>
            <w:bookmarkEnd w:id="118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0" w:name="G4835"/>
            <w:bookmarkEnd w:id="118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1" w:name="G4836"/>
            <w:bookmarkEnd w:id="118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2" w:name="G4837"/>
            <w:bookmarkEnd w:id="118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3" w:name="G4838"/>
            <w:bookmarkEnd w:id="1186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4" w:name="G4839"/>
            <w:bookmarkEnd w:id="11864"/>
          </w:p>
        </w:tc>
      </w:tr>
      <w:tr w:rsidR="000A198E" w:rsidTr="00A17130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получение взятки </w:t>
            </w:r>
            <w:r w:rsidRPr="00DE79F7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012B98">
              <w:rPr>
                <w:sz w:val="20"/>
                <w:szCs w:val="20"/>
              </w:rPr>
              <w:t>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5" w:name="G4924"/>
            <w:bookmarkEnd w:id="11865"/>
            <w:r>
              <w:rPr>
                <w:sz w:val="20"/>
                <w:szCs w:val="20"/>
              </w:rPr>
              <w:t xml:space="preserve"> 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6" w:name="G4925"/>
            <w:bookmarkEnd w:id="118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7" w:name="G4926"/>
            <w:bookmarkEnd w:id="11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8" w:name="G4927"/>
            <w:bookmarkEnd w:id="11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69" w:name="G4928"/>
            <w:bookmarkEnd w:id="118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0" w:name="G4929"/>
            <w:bookmarkEnd w:id="11870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1" w:name="G4930"/>
            <w:bookmarkEnd w:id="11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2" w:name="G4931"/>
            <w:bookmarkEnd w:id="118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3" w:name="G4932"/>
            <w:bookmarkEnd w:id="11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4" w:name="G4933"/>
            <w:bookmarkEnd w:id="118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5" w:name="G4934"/>
            <w:bookmarkEnd w:id="118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6" w:name="G4935"/>
            <w:bookmarkEnd w:id="118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7" w:name="G4936"/>
            <w:bookmarkEnd w:id="11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8" w:name="G4937"/>
            <w:bookmarkEnd w:id="118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79" w:name="G4938"/>
            <w:bookmarkEnd w:id="118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0" w:name="G4939"/>
            <w:bookmarkEnd w:id="1188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FE61A3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дача взятки </w:t>
            </w:r>
            <w:r>
              <w:rPr>
                <w:sz w:val="20"/>
                <w:szCs w:val="20"/>
              </w:rPr>
              <w:t xml:space="preserve">                                        </w:t>
            </w:r>
            <w:r w:rsidRPr="00012B98">
              <w:rPr>
                <w:sz w:val="20"/>
                <w:szCs w:val="20"/>
              </w:rPr>
              <w:t>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1" w:name="G5024"/>
            <w:bookmarkEnd w:id="118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2" w:name="G5025"/>
            <w:bookmarkEnd w:id="1188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3" w:name="G5026"/>
            <w:bookmarkEnd w:id="118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4" w:name="G5027"/>
            <w:bookmarkEnd w:id="1188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5" w:name="G5028"/>
            <w:bookmarkEnd w:id="1188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6" w:name="G5029"/>
            <w:bookmarkEnd w:id="1188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7" w:name="G5030"/>
            <w:bookmarkEnd w:id="1188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8" w:name="G5031"/>
            <w:bookmarkEnd w:id="118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89" w:name="G5032"/>
            <w:bookmarkEnd w:id="118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0" w:name="G5033"/>
            <w:bookmarkEnd w:id="118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1" w:name="G5034"/>
            <w:bookmarkEnd w:id="118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2" w:name="G5035"/>
            <w:bookmarkEnd w:id="118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3" w:name="G5036"/>
            <w:bookmarkEnd w:id="118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4" w:name="G5037"/>
            <w:bookmarkEnd w:id="118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5" w:name="G5038"/>
            <w:bookmarkEnd w:id="118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6" w:name="G5039"/>
            <w:bookmarkEnd w:id="11896"/>
          </w:p>
        </w:tc>
      </w:tr>
      <w:tr w:rsidR="000A198E" w:rsidTr="00A17130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0A198E" w:rsidRPr="005531E4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7" w:name="G5124"/>
            <w:bookmarkEnd w:id="1189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8" w:name="G5125"/>
            <w:bookmarkEnd w:id="118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899" w:name="G5126"/>
            <w:bookmarkEnd w:id="118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0" w:name="G5127"/>
            <w:bookmarkEnd w:id="119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1" w:name="G5128"/>
            <w:bookmarkEnd w:id="119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2" w:name="G5129"/>
            <w:bookmarkEnd w:id="1190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3" w:name="G5130"/>
            <w:bookmarkEnd w:id="119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4" w:name="G5131"/>
            <w:bookmarkEnd w:id="119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5" w:name="G5132"/>
            <w:bookmarkEnd w:id="119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6" w:name="G5133"/>
            <w:bookmarkEnd w:id="119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7" w:name="G5134"/>
            <w:bookmarkEnd w:id="119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8" w:name="G5135"/>
            <w:bookmarkEnd w:id="119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09" w:name="G5136"/>
            <w:bookmarkEnd w:id="119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0" w:name="G5137"/>
            <w:bookmarkEnd w:id="119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1" w:name="G5138"/>
            <w:bookmarkEnd w:id="119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2" w:name="G5139"/>
            <w:bookmarkEnd w:id="1191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E73A95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служебный подлог </w: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E73A95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3" w:name="G5224"/>
            <w:bookmarkEnd w:id="11913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4" w:name="G5225"/>
            <w:bookmarkEnd w:id="119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5" w:name="G5226"/>
            <w:bookmarkEnd w:id="119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6" w:name="G5227"/>
            <w:bookmarkEnd w:id="119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7" w:name="G5228"/>
            <w:bookmarkEnd w:id="119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8" w:name="G5229"/>
            <w:bookmarkEnd w:id="11918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19" w:name="G5230"/>
            <w:bookmarkEnd w:id="119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0" w:name="G5231"/>
            <w:bookmarkEnd w:id="119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1" w:name="G5232"/>
            <w:bookmarkEnd w:id="119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2" w:name="G5233"/>
            <w:bookmarkEnd w:id="119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3" w:name="G5234"/>
            <w:bookmarkEnd w:id="119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4" w:name="G5235"/>
            <w:bookmarkEnd w:id="119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5" w:name="G5236"/>
            <w:bookmarkEnd w:id="119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6" w:name="G5237"/>
            <w:bookmarkEnd w:id="119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7" w:name="G5238"/>
            <w:bookmarkEnd w:id="11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8" w:name="G5239"/>
            <w:bookmarkEnd w:id="1192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012B98">
              <w:rPr>
                <w:sz w:val="20"/>
                <w:szCs w:val="20"/>
              </w:rPr>
              <w:t xml:space="preserve">халатность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29" w:name="G5324"/>
            <w:bookmarkEnd w:id="1192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0" w:name="G5325"/>
            <w:bookmarkEnd w:id="119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1" w:name="G5326"/>
            <w:bookmarkEnd w:id="119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2" w:name="G5327"/>
            <w:bookmarkEnd w:id="119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3" w:name="G5328"/>
            <w:bookmarkEnd w:id="119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4" w:name="G5329"/>
            <w:bookmarkEnd w:id="11934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5" w:name="G5330"/>
            <w:bookmarkEnd w:id="119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6" w:name="G5331"/>
            <w:bookmarkEnd w:id="119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7" w:name="G5332"/>
            <w:bookmarkEnd w:id="119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8" w:name="G5333"/>
            <w:bookmarkEnd w:id="119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39" w:name="G5334"/>
            <w:bookmarkEnd w:id="119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0" w:name="G5335"/>
            <w:bookmarkEnd w:id="119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1" w:name="G5336"/>
            <w:bookmarkEnd w:id="119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2" w:name="G5337"/>
            <w:bookmarkEnd w:id="119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3" w:name="G5338"/>
            <w:bookmarkEnd w:id="119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4" w:name="G5339"/>
            <w:bookmarkEnd w:id="1194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E73A95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E73A95">
              <w:rPr>
                <w:sz w:val="20"/>
                <w:szCs w:val="20"/>
              </w:rPr>
              <w:t xml:space="preserve">                                            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60E7">
              <w:rPr>
                <w:sz w:val="20"/>
                <w:szCs w:val="20"/>
              </w:rPr>
              <w:t xml:space="preserve">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5" w:name="G5424"/>
            <w:bookmarkEnd w:id="1194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6" w:name="G5425"/>
            <w:bookmarkEnd w:id="119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7" w:name="G5426"/>
            <w:bookmarkEnd w:id="119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8" w:name="G5427"/>
            <w:bookmarkEnd w:id="119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49" w:name="G5428"/>
            <w:bookmarkEnd w:id="119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0" w:name="G5429"/>
            <w:bookmarkEnd w:id="1195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1" w:name="G5430"/>
            <w:bookmarkEnd w:id="119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2" w:name="G5431"/>
            <w:bookmarkEnd w:id="119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3" w:name="G5432"/>
            <w:bookmarkEnd w:id="119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4" w:name="G5433"/>
            <w:bookmarkEnd w:id="119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5" w:name="G5434"/>
            <w:bookmarkEnd w:id="119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6" w:name="G5435"/>
            <w:bookmarkEnd w:id="119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7" w:name="G5436"/>
            <w:bookmarkEnd w:id="119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8" w:name="G5437"/>
            <w:bookmarkEnd w:id="119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59" w:name="G5438"/>
            <w:bookmarkEnd w:id="119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0" w:name="G5439"/>
            <w:bookmarkEnd w:id="1196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73519E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25C42">
              <w:rPr>
                <w:sz w:val="20"/>
                <w:szCs w:val="20"/>
              </w:rPr>
              <w:t xml:space="preserve">оспрепятствование осуществлению </w:t>
            </w:r>
          </w:p>
          <w:p w:rsidR="000A198E" w:rsidRPr="00E25C42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</w:t>
            </w:r>
            <w:r w:rsidRPr="00BC03FF">
              <w:rPr>
                <w:sz w:val="20"/>
                <w:szCs w:val="20"/>
              </w:rPr>
              <w:t xml:space="preserve">         </w:t>
            </w:r>
            <w:r w:rsidRPr="00E25C42">
              <w:rPr>
                <w:sz w:val="20"/>
                <w:szCs w:val="20"/>
              </w:rPr>
              <w:t xml:space="preserve">  </w:t>
            </w:r>
            <w:r w:rsidRPr="00BC03FF"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>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1" w:name="G5524"/>
            <w:bookmarkEnd w:id="119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2" w:name="G5525"/>
            <w:bookmarkEnd w:id="1196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3" w:name="G5526"/>
            <w:bookmarkEnd w:id="119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4" w:name="G5527"/>
            <w:bookmarkEnd w:id="119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5" w:name="G5528"/>
            <w:bookmarkEnd w:id="1196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6" w:name="G5529"/>
            <w:bookmarkEnd w:id="1196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7" w:name="G5530"/>
            <w:bookmarkEnd w:id="1196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8" w:name="G5531"/>
            <w:bookmarkEnd w:id="1196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69" w:name="G5532"/>
            <w:bookmarkEnd w:id="119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0" w:name="G5533"/>
            <w:bookmarkEnd w:id="119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1" w:name="G5534"/>
            <w:bookmarkEnd w:id="119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2" w:name="G5535"/>
            <w:bookmarkEnd w:id="1197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3" w:name="G5536"/>
            <w:bookmarkEnd w:id="119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4" w:name="G5537"/>
            <w:bookmarkEnd w:id="119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5" w:name="G5538"/>
            <w:bookmarkEnd w:id="119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6" w:name="G5539"/>
            <w:bookmarkEnd w:id="11976"/>
          </w:p>
        </w:tc>
      </w:tr>
      <w:tr w:rsidR="000A198E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25C42">
              <w:rPr>
                <w:sz w:val="20"/>
                <w:szCs w:val="20"/>
              </w:rPr>
              <w:t>осягательство на жизнь лица, осуществляющего правосудие или предварительное рассл</w:t>
            </w:r>
            <w:r w:rsidRPr="00E25C42">
              <w:rPr>
                <w:sz w:val="20"/>
                <w:szCs w:val="20"/>
              </w:rPr>
              <w:t>е</w:t>
            </w:r>
            <w:r w:rsidRPr="00E25C42">
              <w:rPr>
                <w:sz w:val="20"/>
                <w:szCs w:val="20"/>
              </w:rPr>
              <w:t xml:space="preserve">дование                                  </w:t>
            </w:r>
            <w:r w:rsidRPr="00BC03FF">
              <w:rPr>
                <w:sz w:val="20"/>
                <w:szCs w:val="20"/>
              </w:rPr>
              <w:t xml:space="preserve">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:rsidR="000A198E" w:rsidRPr="00E25C42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E25C42">
              <w:rPr>
                <w:sz w:val="20"/>
                <w:szCs w:val="20"/>
              </w:rPr>
              <w:t>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7" w:name="G5624"/>
            <w:bookmarkEnd w:id="119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8" w:name="G5625"/>
            <w:bookmarkEnd w:id="1197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79" w:name="G5626"/>
            <w:bookmarkEnd w:id="119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0" w:name="G5627"/>
            <w:bookmarkEnd w:id="119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1" w:name="G5628"/>
            <w:bookmarkEnd w:id="1198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2" w:name="G5629"/>
            <w:bookmarkEnd w:id="1198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3" w:name="G5630"/>
            <w:bookmarkEnd w:id="1198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4" w:name="G5631"/>
            <w:bookmarkEnd w:id="1198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5" w:name="G5632"/>
            <w:bookmarkEnd w:id="119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6" w:name="G5633"/>
            <w:bookmarkEnd w:id="119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7" w:name="G5634"/>
            <w:bookmarkEnd w:id="119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8" w:name="G5635"/>
            <w:bookmarkEnd w:id="1198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89" w:name="G5636"/>
            <w:bookmarkEnd w:id="119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0" w:name="G5637"/>
            <w:bookmarkEnd w:id="119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1" w:name="G5638"/>
            <w:bookmarkEnd w:id="119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2" w:name="G5639"/>
            <w:bookmarkEnd w:id="11992"/>
          </w:p>
        </w:tc>
      </w:tr>
      <w:tr w:rsidR="000A198E" w:rsidTr="00A17130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E25C42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гроза или насильственные действия в связи с ос</w:t>
            </w:r>
            <w:r w:rsidRPr="00E25C42"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0A198E" w:rsidRPr="00E25C42" w:rsidRDefault="000A198E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3" w:name="G5724"/>
            <w:bookmarkEnd w:id="119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4" w:name="G5725"/>
            <w:bookmarkEnd w:id="1199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5" w:name="G5726"/>
            <w:bookmarkEnd w:id="119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6" w:name="G5727"/>
            <w:bookmarkEnd w:id="119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7" w:name="G5728"/>
            <w:bookmarkEnd w:id="1199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8" w:name="G5729"/>
            <w:bookmarkEnd w:id="1199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1999" w:name="G5730"/>
            <w:bookmarkEnd w:id="1199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0" w:name="G5731"/>
            <w:bookmarkEnd w:id="1200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1" w:name="G5732"/>
            <w:bookmarkEnd w:id="120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2" w:name="G5733"/>
            <w:bookmarkEnd w:id="120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3" w:name="G5734"/>
            <w:bookmarkEnd w:id="120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4" w:name="G5735"/>
            <w:bookmarkEnd w:id="120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5" w:name="G5736"/>
            <w:bookmarkEnd w:id="120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6" w:name="G5737"/>
            <w:bookmarkEnd w:id="120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7" w:name="G5738"/>
            <w:bookmarkEnd w:id="120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8" w:name="G5739"/>
            <w:bookmarkEnd w:id="12008"/>
          </w:p>
        </w:tc>
      </w:tr>
      <w:tr w:rsidR="000A198E" w:rsidTr="00A17130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E25C42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еуважение к суду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E25C42">
              <w:rPr>
                <w:sz w:val="20"/>
                <w:szCs w:val="20"/>
              </w:rPr>
              <w:t>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09" w:name="G5824"/>
            <w:bookmarkEnd w:id="120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0" w:name="G5825"/>
            <w:bookmarkEnd w:id="1201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1" w:name="G5826"/>
            <w:bookmarkEnd w:id="120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2" w:name="G5827"/>
            <w:bookmarkEnd w:id="120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3" w:name="G5828"/>
            <w:bookmarkEnd w:id="1201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4" w:name="G5829"/>
            <w:bookmarkEnd w:id="1201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5" w:name="G5830"/>
            <w:bookmarkEnd w:id="1201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6" w:name="G5831"/>
            <w:bookmarkEnd w:id="1201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7" w:name="G5832"/>
            <w:bookmarkEnd w:id="120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8" w:name="G5833"/>
            <w:bookmarkEnd w:id="120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19" w:name="G5834"/>
            <w:bookmarkEnd w:id="120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0" w:name="G5835"/>
            <w:bookmarkEnd w:id="120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1" w:name="G5836"/>
            <w:bookmarkEnd w:id="120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2" w:name="G5837"/>
            <w:bookmarkEnd w:id="120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3" w:name="G5838"/>
            <w:bookmarkEnd w:id="120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4" w:name="G5839"/>
            <w:bookmarkEnd w:id="12024"/>
          </w:p>
        </w:tc>
      </w:tr>
      <w:tr w:rsidR="000A198E" w:rsidTr="00A17130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0A198E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E25C42" w:rsidRDefault="000A198E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клевета в отношении судьи, присяжного заседат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ля, прокурора, следователя, лица, производящ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до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нание, судебного пристава</w:t>
            </w:r>
            <w:r w:rsidRPr="00E25C42">
              <w:rPr>
                <w:sz w:val="20"/>
                <w:szCs w:val="20"/>
              </w:rPr>
              <w:t xml:space="preserve">                 </w:t>
            </w:r>
          </w:p>
          <w:p w:rsidR="000A198E" w:rsidRPr="00E25C42" w:rsidRDefault="000A198E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</w:t>
            </w:r>
            <w:r>
              <w:rPr>
                <w:sz w:val="20"/>
                <w:szCs w:val="20"/>
              </w:rPr>
              <w:t>8.1</w:t>
            </w:r>
            <w:r w:rsidRPr="00E25C42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5" w:name="G5924"/>
            <w:bookmarkEnd w:id="120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6" w:name="G5925"/>
            <w:bookmarkEnd w:id="1202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7" w:name="G5926"/>
            <w:bookmarkEnd w:id="120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8" w:name="G5927"/>
            <w:bookmarkEnd w:id="120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29" w:name="G5928"/>
            <w:bookmarkEnd w:id="1202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0" w:name="G5929"/>
            <w:bookmarkEnd w:id="1203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1" w:name="G5930"/>
            <w:bookmarkEnd w:id="1203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2" w:name="G5931"/>
            <w:bookmarkEnd w:id="120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3" w:name="G5932"/>
            <w:bookmarkEnd w:id="120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4" w:name="G5933"/>
            <w:bookmarkEnd w:id="120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5" w:name="G5934"/>
            <w:bookmarkEnd w:id="120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6" w:name="G5935"/>
            <w:bookmarkEnd w:id="120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7" w:name="G5936"/>
            <w:bookmarkEnd w:id="120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8" w:name="G5937"/>
            <w:bookmarkEnd w:id="120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39" w:name="G5938"/>
            <w:bookmarkEnd w:id="120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0" w:name="G5939"/>
            <w:bookmarkEnd w:id="12040"/>
          </w:p>
        </w:tc>
      </w:tr>
    </w:tbl>
    <w:p w:rsidR="00E73A95" w:rsidRDefault="00E73A95" w:rsidP="00E73A95">
      <w:r>
        <w:br w:type="page"/>
      </w:r>
    </w:p>
    <w:tbl>
      <w:tblPr>
        <w:tblW w:w="16200" w:type="dxa"/>
        <w:tblInd w:w="-1834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720"/>
        <w:gridCol w:w="720"/>
        <w:gridCol w:w="720"/>
        <w:gridCol w:w="720"/>
        <w:gridCol w:w="720"/>
        <w:gridCol w:w="561"/>
        <w:gridCol w:w="703"/>
        <w:gridCol w:w="724"/>
        <w:gridCol w:w="557"/>
        <w:gridCol w:w="706"/>
        <w:gridCol w:w="720"/>
        <w:gridCol w:w="540"/>
        <w:gridCol w:w="540"/>
        <w:gridCol w:w="703"/>
        <w:gridCol w:w="560"/>
      </w:tblGrid>
      <w:tr w:rsidR="000A198E" w:rsidTr="00A17130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EA0707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8E" w:rsidRPr="0058696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0A198E" w:rsidTr="00A17130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012B98">
              <w:rPr>
                <w:sz w:val="20"/>
                <w:szCs w:val="20"/>
              </w:rPr>
              <w:t>н</w:t>
            </w:r>
            <w:r w:rsidRPr="00012B98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</w:t>
            </w:r>
            <w:r w:rsidRPr="00012B98">
              <w:rPr>
                <w:sz w:val="20"/>
                <w:szCs w:val="20"/>
              </w:rPr>
              <w:t>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1" w:name="G6024"/>
            <w:bookmarkEnd w:id="1204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2" w:name="G6025"/>
            <w:bookmarkEnd w:id="12042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3" w:name="G6026"/>
            <w:bookmarkEnd w:id="1204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4" w:name="G6027"/>
            <w:bookmarkEnd w:id="1204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5" w:name="G6028"/>
            <w:bookmarkEnd w:id="1204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6" w:name="G6029"/>
            <w:bookmarkEnd w:id="12046"/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7" w:name="G6030"/>
            <w:bookmarkEnd w:id="12047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8" w:name="G6031"/>
            <w:bookmarkEnd w:id="12048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49" w:name="G6032"/>
            <w:bookmarkEnd w:id="12049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0" w:name="G6033"/>
            <w:bookmarkEnd w:id="12050"/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1" w:name="G6034"/>
            <w:bookmarkEnd w:id="1205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2" w:name="G6035"/>
            <w:bookmarkEnd w:id="12052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3" w:name="G6036"/>
            <w:bookmarkEnd w:id="12053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4" w:name="G6037"/>
            <w:bookmarkEnd w:id="12054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5" w:name="G6038"/>
            <w:bookmarkEnd w:id="12055"/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6" w:name="G6039"/>
            <w:bookmarkEnd w:id="12056"/>
          </w:p>
        </w:tc>
      </w:tr>
      <w:tr w:rsidR="000A198E" w:rsidTr="00A17130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незаконное освобождение от уголовной ответс</w:t>
            </w:r>
            <w:r w:rsidRPr="007E228C">
              <w:rPr>
                <w:sz w:val="20"/>
                <w:szCs w:val="20"/>
              </w:rPr>
              <w:t>т</w:t>
            </w:r>
            <w:r w:rsidRPr="007E228C">
              <w:rPr>
                <w:sz w:val="20"/>
                <w:szCs w:val="20"/>
              </w:rPr>
              <w:t xml:space="preserve">венности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7" w:name="G6124"/>
            <w:bookmarkEnd w:id="120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8" w:name="G6125"/>
            <w:bookmarkEnd w:id="120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59" w:name="G6126"/>
            <w:bookmarkEnd w:id="120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0" w:name="G6127"/>
            <w:bookmarkEnd w:id="120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1" w:name="G6128"/>
            <w:bookmarkEnd w:id="120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2" w:name="G6129"/>
            <w:bookmarkEnd w:id="1206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3" w:name="G6130"/>
            <w:bookmarkEnd w:id="1206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4" w:name="G6131"/>
            <w:bookmarkEnd w:id="120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5" w:name="G6132"/>
            <w:bookmarkEnd w:id="1206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6" w:name="G6133"/>
            <w:bookmarkEnd w:id="1206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7" w:name="G6134"/>
            <w:bookmarkEnd w:id="120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8" w:name="G6135"/>
            <w:bookmarkEnd w:id="120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69" w:name="G6136"/>
            <w:bookmarkEnd w:id="120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0" w:name="G6137"/>
            <w:bookmarkEnd w:id="1207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1" w:name="G6138"/>
            <w:bookmarkEnd w:id="1207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2" w:name="G6139"/>
            <w:bookmarkEnd w:id="12072"/>
          </w:p>
        </w:tc>
      </w:tr>
      <w:tr w:rsidR="000A198E" w:rsidTr="00A17130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7E228C">
              <w:rPr>
                <w:sz w:val="20"/>
                <w:szCs w:val="20"/>
              </w:rPr>
              <w:t xml:space="preserve"> задержание, заключение под стражу или содержание </w:t>
            </w:r>
            <w:r>
              <w:rPr>
                <w:sz w:val="20"/>
                <w:szCs w:val="20"/>
              </w:rPr>
              <w:t xml:space="preserve">под стражей             </w:t>
            </w:r>
            <w:r w:rsidRPr="007E228C">
              <w:rPr>
                <w:sz w:val="20"/>
                <w:szCs w:val="20"/>
              </w:rPr>
              <w:t>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3" w:name="G6224"/>
            <w:bookmarkEnd w:id="120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4" w:name="G6225"/>
            <w:bookmarkEnd w:id="120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5" w:name="G6226"/>
            <w:bookmarkEnd w:id="120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6" w:name="G6227"/>
            <w:bookmarkEnd w:id="120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7" w:name="G6228"/>
            <w:bookmarkEnd w:id="120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8" w:name="G6229"/>
            <w:bookmarkEnd w:id="1207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79" w:name="G6230"/>
            <w:bookmarkEnd w:id="1207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0" w:name="G6231"/>
            <w:bookmarkEnd w:id="1208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1" w:name="G6232"/>
            <w:bookmarkEnd w:id="1208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2" w:name="G6233"/>
            <w:bookmarkEnd w:id="1208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3" w:name="G6234"/>
            <w:bookmarkEnd w:id="120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4" w:name="G6235"/>
            <w:bookmarkEnd w:id="120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5" w:name="G6236"/>
            <w:bookmarkEnd w:id="1208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6" w:name="G6237"/>
            <w:bookmarkEnd w:id="1208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7" w:name="G6238"/>
            <w:bookmarkEnd w:id="1208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8" w:name="G6239"/>
            <w:bookmarkEnd w:id="12088"/>
          </w:p>
        </w:tc>
      </w:tr>
      <w:tr w:rsidR="000A198E" w:rsidTr="00A17130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принуждение к даче показаний </w:t>
            </w:r>
            <w:r>
              <w:rPr>
                <w:sz w:val="20"/>
                <w:szCs w:val="20"/>
              </w:rPr>
              <w:t xml:space="preserve">        </w:t>
            </w:r>
            <w:r w:rsidRPr="007E228C">
              <w:rPr>
                <w:sz w:val="20"/>
                <w:szCs w:val="20"/>
              </w:rPr>
              <w:t xml:space="preserve">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89" w:name="G6324"/>
            <w:bookmarkEnd w:id="120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0" w:name="G6325"/>
            <w:bookmarkEnd w:id="120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1" w:name="G6326"/>
            <w:bookmarkEnd w:id="120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2" w:name="G6327"/>
            <w:bookmarkEnd w:id="120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3" w:name="G6328"/>
            <w:bookmarkEnd w:id="120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4" w:name="G6329"/>
            <w:bookmarkEnd w:id="1209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5" w:name="G6330"/>
            <w:bookmarkEnd w:id="1209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6" w:name="G6331"/>
            <w:bookmarkEnd w:id="120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7" w:name="G6332"/>
            <w:bookmarkEnd w:id="1209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8" w:name="G6333"/>
            <w:bookmarkEnd w:id="1209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099" w:name="G6334"/>
            <w:bookmarkEnd w:id="120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0" w:name="G6335"/>
            <w:bookmarkEnd w:id="1210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1" w:name="G6336"/>
            <w:bookmarkEnd w:id="121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2" w:name="G6337"/>
            <w:bookmarkEnd w:id="1210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3" w:name="G6338"/>
            <w:bookmarkEnd w:id="1210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4" w:name="G6339"/>
            <w:bookmarkEnd w:id="12104"/>
          </w:p>
        </w:tc>
      </w:tr>
      <w:tr w:rsidR="000A198E" w:rsidTr="00A17130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фальсификация доказательств и результатов оп</w:t>
            </w:r>
            <w:r w:rsidRPr="007E228C">
              <w:rPr>
                <w:sz w:val="20"/>
                <w:szCs w:val="20"/>
              </w:rPr>
              <w:t>е</w:t>
            </w:r>
            <w:r w:rsidRPr="007E228C">
              <w:rPr>
                <w:sz w:val="20"/>
                <w:szCs w:val="20"/>
              </w:rPr>
              <w:t>ративно-розыскной деятельности</w:t>
            </w:r>
            <w:r>
              <w:rPr>
                <w:sz w:val="20"/>
                <w:szCs w:val="20"/>
              </w:rPr>
              <w:t xml:space="preserve">      </w:t>
            </w:r>
            <w:r w:rsidRPr="007E228C">
              <w:rPr>
                <w:sz w:val="20"/>
                <w:szCs w:val="20"/>
              </w:rPr>
              <w:t>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5" w:name="G6424"/>
            <w:bookmarkEnd w:id="1210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6" w:name="G6425"/>
            <w:bookmarkEnd w:id="121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7" w:name="G6426"/>
            <w:bookmarkEnd w:id="121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8" w:name="G6427"/>
            <w:bookmarkEnd w:id="121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09" w:name="G6428"/>
            <w:bookmarkEnd w:id="12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0" w:name="G6429"/>
            <w:bookmarkEnd w:id="12110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1" w:name="G6430"/>
            <w:bookmarkEnd w:id="121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2" w:name="G6431"/>
            <w:bookmarkEnd w:id="121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3" w:name="G6432"/>
            <w:bookmarkEnd w:id="121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4" w:name="G6433"/>
            <w:bookmarkEnd w:id="121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5" w:name="G6434"/>
            <w:bookmarkEnd w:id="121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6" w:name="G6435"/>
            <w:bookmarkEnd w:id="121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7" w:name="G6436"/>
            <w:bookmarkEnd w:id="121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8" w:name="G6437"/>
            <w:bookmarkEnd w:id="121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19" w:name="G6438"/>
            <w:bookmarkEnd w:id="121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0" w:name="G6439"/>
            <w:bookmarkEnd w:id="12120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провокация взятки либо коммерческого подкупа </w:t>
            </w:r>
            <w:r>
              <w:rPr>
                <w:sz w:val="20"/>
                <w:szCs w:val="20"/>
              </w:rPr>
              <w:t xml:space="preserve"> </w:t>
            </w:r>
          </w:p>
          <w:p w:rsidR="000A198E" w:rsidRPr="005531E4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1" w:name="G6524"/>
            <w:bookmarkEnd w:id="121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2" w:name="G6525"/>
            <w:bookmarkEnd w:id="121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3" w:name="G6526"/>
            <w:bookmarkEnd w:id="121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4" w:name="G6527"/>
            <w:bookmarkEnd w:id="121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5" w:name="G6528"/>
            <w:bookmarkEnd w:id="121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6" w:name="G6529"/>
            <w:bookmarkEnd w:id="1212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7" w:name="G6530"/>
            <w:bookmarkEnd w:id="1212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8" w:name="G6531"/>
            <w:bookmarkEnd w:id="121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29" w:name="G6532"/>
            <w:bookmarkEnd w:id="1212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0" w:name="G6533"/>
            <w:bookmarkEnd w:id="1213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1" w:name="G6534"/>
            <w:bookmarkEnd w:id="121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2" w:name="G6535"/>
            <w:bookmarkEnd w:id="1213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3" w:name="G6536"/>
            <w:bookmarkEnd w:id="121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4" w:name="G6537"/>
            <w:bookmarkEnd w:id="1213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5" w:name="G6538"/>
            <w:bookmarkEnd w:id="1213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6" w:name="G6539"/>
            <w:bookmarkEnd w:id="12136"/>
          </w:p>
        </w:tc>
      </w:tr>
      <w:tr w:rsidR="000A198E" w:rsidTr="00A17130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заведомо ложный донос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E228C">
              <w:rPr>
                <w:sz w:val="20"/>
                <w:szCs w:val="20"/>
              </w:rPr>
              <w:t>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7" w:name="G6624"/>
            <w:bookmarkEnd w:id="1213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8" w:name="G6625"/>
            <w:bookmarkEnd w:id="121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39" w:name="G6626"/>
            <w:bookmarkEnd w:id="121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0" w:name="G6627"/>
            <w:bookmarkEnd w:id="121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1" w:name="G6628"/>
            <w:bookmarkEnd w:id="121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2" w:name="G6629"/>
            <w:bookmarkEnd w:id="121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3" w:name="G6630"/>
            <w:bookmarkEnd w:id="121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4" w:name="G6631"/>
            <w:bookmarkEnd w:id="121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5" w:name="G6632"/>
            <w:bookmarkEnd w:id="121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6" w:name="G6633"/>
            <w:bookmarkEnd w:id="121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7" w:name="G6634"/>
            <w:bookmarkEnd w:id="121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8" w:name="G6635"/>
            <w:bookmarkEnd w:id="121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49" w:name="G6636"/>
            <w:bookmarkEnd w:id="121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0" w:name="G6637"/>
            <w:bookmarkEnd w:id="121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1" w:name="G6638"/>
            <w:bookmarkEnd w:id="12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2" w:name="G6639"/>
            <w:bookmarkEnd w:id="1215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заведомо ложн</w:t>
            </w:r>
            <w:r>
              <w:rPr>
                <w:sz w:val="20"/>
                <w:szCs w:val="20"/>
              </w:rPr>
              <w:t>ые</w:t>
            </w:r>
            <w:r w:rsidRPr="00965BA8">
              <w:rPr>
                <w:sz w:val="20"/>
                <w:szCs w:val="20"/>
              </w:rPr>
              <w:t xml:space="preserve"> показание, заключение экспе</w:t>
            </w:r>
            <w:r w:rsidRPr="00965BA8">
              <w:rPr>
                <w:sz w:val="20"/>
                <w:szCs w:val="20"/>
              </w:rPr>
              <w:t>р</w:t>
            </w:r>
            <w:r w:rsidRPr="00965BA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0A198E" w:rsidRPr="005531E4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3" w:name="G6724"/>
            <w:bookmarkEnd w:id="121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4" w:name="G6725"/>
            <w:bookmarkEnd w:id="12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5" w:name="G6726"/>
            <w:bookmarkEnd w:id="12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6" w:name="G6727"/>
            <w:bookmarkEnd w:id="121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7" w:name="G6728"/>
            <w:bookmarkEnd w:id="12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8" w:name="G6729"/>
            <w:bookmarkEnd w:id="12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59" w:name="G6730"/>
            <w:bookmarkEnd w:id="12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0" w:name="G6731"/>
            <w:bookmarkEnd w:id="12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1" w:name="G6732"/>
            <w:bookmarkEnd w:id="121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2" w:name="G6733"/>
            <w:bookmarkEnd w:id="121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3" w:name="G6734"/>
            <w:bookmarkEnd w:id="121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4" w:name="G6735"/>
            <w:bookmarkEnd w:id="121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5" w:name="G6736"/>
            <w:bookmarkEnd w:id="12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6" w:name="G6737"/>
            <w:bookmarkEnd w:id="12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7" w:name="G6738"/>
            <w:bookmarkEnd w:id="12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8" w:name="G6739"/>
            <w:bookmarkEnd w:id="1216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965BA8">
              <w:rPr>
                <w:sz w:val="20"/>
                <w:szCs w:val="20"/>
              </w:rPr>
              <w:t>е</w:t>
            </w:r>
            <w:r w:rsidRPr="00965BA8">
              <w:rPr>
                <w:sz w:val="20"/>
                <w:szCs w:val="20"/>
              </w:rPr>
              <w:t>го ко</w:t>
            </w:r>
            <w:r w:rsidRPr="00965BA8">
              <w:rPr>
                <w:sz w:val="20"/>
                <w:szCs w:val="20"/>
              </w:rPr>
              <w:t>н</w:t>
            </w:r>
            <w:r w:rsidRPr="00965BA8">
              <w:rPr>
                <w:sz w:val="20"/>
                <w:szCs w:val="20"/>
              </w:rPr>
              <w:t xml:space="preserve">фискации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69" w:name="G6824"/>
            <w:bookmarkEnd w:id="121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0" w:name="G6825"/>
            <w:bookmarkEnd w:id="121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1" w:name="G6826"/>
            <w:bookmarkEnd w:id="121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2" w:name="G6827"/>
            <w:bookmarkEnd w:id="121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3" w:name="G6828"/>
            <w:bookmarkEnd w:id="121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4" w:name="G6829"/>
            <w:bookmarkEnd w:id="1217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5" w:name="G6830"/>
            <w:bookmarkEnd w:id="1217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6" w:name="G6831"/>
            <w:bookmarkEnd w:id="1217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7" w:name="G6832"/>
            <w:bookmarkEnd w:id="121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8" w:name="G6833"/>
            <w:bookmarkEnd w:id="1217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79" w:name="G6834"/>
            <w:bookmarkEnd w:id="121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0" w:name="G6835"/>
            <w:bookmarkEnd w:id="1218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1" w:name="G6836"/>
            <w:bookmarkEnd w:id="121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2" w:name="G6837"/>
            <w:bookmarkEnd w:id="1218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3" w:name="G6838"/>
            <w:bookmarkEnd w:id="1218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4" w:name="G6839"/>
            <w:bookmarkEnd w:id="12184"/>
          </w:p>
        </w:tc>
      </w:tr>
      <w:tr w:rsidR="000A198E" w:rsidTr="00A17130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E25C42" w:rsidRDefault="000A198E" w:rsidP="005A1F7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еисполнение приговора суда, решения суда или иного судебного акта    </w:t>
            </w:r>
            <w:r>
              <w:rPr>
                <w:sz w:val="20"/>
                <w:szCs w:val="20"/>
              </w:rPr>
              <w:t xml:space="preserve">         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25C42">
              <w:rPr>
                <w:sz w:val="20"/>
                <w:szCs w:val="20"/>
              </w:rPr>
              <w:t xml:space="preserve">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5" w:name="G6924"/>
            <w:bookmarkEnd w:id="121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6" w:name="G6925"/>
            <w:bookmarkEnd w:id="121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7" w:name="G6926"/>
            <w:bookmarkEnd w:id="121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8" w:name="G6927"/>
            <w:bookmarkEnd w:id="121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89" w:name="G6928"/>
            <w:bookmarkEnd w:id="121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0" w:name="G6929"/>
            <w:bookmarkEnd w:id="1219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1" w:name="G6930"/>
            <w:bookmarkEnd w:id="1219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2" w:name="G6931"/>
            <w:bookmarkEnd w:id="1219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3" w:name="G6932"/>
            <w:bookmarkEnd w:id="121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4" w:name="G6933"/>
            <w:bookmarkEnd w:id="1219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5" w:name="G6934"/>
            <w:bookmarkEnd w:id="121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6" w:name="G6935"/>
            <w:bookmarkEnd w:id="1219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7" w:name="G6936"/>
            <w:bookmarkEnd w:id="121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8" w:name="G6937"/>
            <w:bookmarkEnd w:id="1219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199" w:name="G6938"/>
            <w:bookmarkEnd w:id="1219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0" w:name="G6939"/>
            <w:bookmarkEnd w:id="12200"/>
          </w:p>
        </w:tc>
      </w:tr>
      <w:tr w:rsidR="000A198E" w:rsidTr="00A17130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укрывательство преступлений </w:t>
            </w:r>
            <w:r>
              <w:rPr>
                <w:sz w:val="20"/>
                <w:szCs w:val="20"/>
              </w:rPr>
              <w:t xml:space="preserve">          </w:t>
            </w:r>
            <w:r w:rsidRPr="00965BA8">
              <w:rPr>
                <w:sz w:val="20"/>
                <w:szCs w:val="20"/>
              </w:rPr>
              <w:t>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1" w:name="G7024"/>
            <w:bookmarkEnd w:id="122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2" w:name="G7025"/>
            <w:bookmarkEnd w:id="122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3" w:name="G7026"/>
            <w:bookmarkEnd w:id="122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4" w:name="G7027"/>
            <w:bookmarkEnd w:id="122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5" w:name="G7028"/>
            <w:bookmarkEnd w:id="122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6" w:name="G7029"/>
            <w:bookmarkEnd w:id="1220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7" w:name="G7030"/>
            <w:bookmarkEnd w:id="1220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8" w:name="G7031"/>
            <w:bookmarkEnd w:id="1220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09" w:name="G7032"/>
            <w:bookmarkEnd w:id="1220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0" w:name="G7033"/>
            <w:bookmarkEnd w:id="1221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1" w:name="G7034"/>
            <w:bookmarkEnd w:id="122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2" w:name="G7035"/>
            <w:bookmarkEnd w:id="122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3" w:name="G7036"/>
            <w:bookmarkEnd w:id="122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4" w:name="G7037"/>
            <w:bookmarkEnd w:id="1221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5" w:name="G7038"/>
            <w:bookmarkEnd w:id="1221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6" w:name="G7039"/>
            <w:bookmarkEnd w:id="12216"/>
          </w:p>
        </w:tc>
      </w:tr>
      <w:tr w:rsidR="000A198E" w:rsidTr="00A17130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порядка управления            </w:t>
            </w:r>
            <w:r>
              <w:rPr>
                <w:sz w:val="20"/>
                <w:szCs w:val="20"/>
              </w:rPr>
              <w:t xml:space="preserve">     </w:t>
            </w:r>
            <w:r w:rsidRPr="007A60E7">
              <w:rPr>
                <w:sz w:val="20"/>
                <w:szCs w:val="20"/>
              </w:rPr>
              <w:t xml:space="preserve">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7" w:name="G7124"/>
            <w:bookmarkEnd w:id="1221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8" w:name="G7125"/>
            <w:bookmarkEnd w:id="122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19" w:name="G7126"/>
            <w:bookmarkEnd w:id="122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0" w:name="G7127"/>
            <w:bookmarkEnd w:id="122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1" w:name="G7128"/>
            <w:bookmarkEnd w:id="122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2" w:name="G7129"/>
            <w:bookmarkEnd w:id="122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3" w:name="G7130"/>
            <w:bookmarkEnd w:id="122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4" w:name="G7131"/>
            <w:bookmarkEnd w:id="122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5" w:name="G7132"/>
            <w:bookmarkEnd w:id="122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6" w:name="G7133"/>
            <w:bookmarkEnd w:id="122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7" w:name="G7134"/>
            <w:bookmarkEnd w:id="122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8" w:name="G7135"/>
            <w:bookmarkEnd w:id="122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29" w:name="G7136"/>
            <w:bookmarkEnd w:id="122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0" w:name="G7137"/>
            <w:bookmarkEnd w:id="122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1" w:name="G7138"/>
            <w:bookmarkEnd w:id="122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2" w:name="G7139"/>
            <w:bookmarkEnd w:id="1223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A17130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965BA8">
              <w:rPr>
                <w:sz w:val="20"/>
                <w:szCs w:val="20"/>
              </w:rPr>
              <w:t>и</w:t>
            </w:r>
            <w:r w:rsidRPr="00965BA8">
              <w:rPr>
                <w:sz w:val="20"/>
                <w:szCs w:val="20"/>
              </w:rPr>
              <w:t xml:space="preserve">тельного органа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3" w:name="G7224"/>
            <w:bookmarkEnd w:id="122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4" w:name="G7225"/>
            <w:bookmarkEnd w:id="122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5" w:name="G7226"/>
            <w:bookmarkEnd w:id="122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6" w:name="G7227"/>
            <w:bookmarkEnd w:id="122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7" w:name="G7228"/>
            <w:bookmarkEnd w:id="122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8" w:name="G7229"/>
            <w:bookmarkEnd w:id="1223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39" w:name="G7230"/>
            <w:bookmarkEnd w:id="1223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0" w:name="G7231"/>
            <w:bookmarkEnd w:id="1224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1" w:name="G7232"/>
            <w:bookmarkEnd w:id="1224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2" w:name="G7233"/>
            <w:bookmarkEnd w:id="1224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3" w:name="G7234"/>
            <w:bookmarkEnd w:id="122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4" w:name="G7235"/>
            <w:bookmarkEnd w:id="122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5" w:name="G7236"/>
            <w:bookmarkEnd w:id="122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6" w:name="G7237"/>
            <w:bookmarkEnd w:id="1224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7" w:name="G7238"/>
            <w:bookmarkEnd w:id="1224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8" w:name="G7239"/>
            <w:bookmarkEnd w:id="12248"/>
          </w:p>
        </w:tc>
      </w:tr>
      <w:tr w:rsidR="000A198E" w:rsidTr="00A17130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965BA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применение  насилия в отношении представителя власти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965BA8">
              <w:rPr>
                <w:sz w:val="20"/>
                <w:szCs w:val="20"/>
              </w:rPr>
              <w:t>ст. 31</w:t>
            </w:r>
            <w:r>
              <w:rPr>
                <w:sz w:val="20"/>
                <w:szCs w:val="20"/>
              </w:rPr>
              <w:t>8</w:t>
            </w:r>
            <w:r w:rsidRPr="00965BA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49" w:name="G7324"/>
            <w:bookmarkEnd w:id="122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0" w:name="G7325"/>
            <w:bookmarkEnd w:id="122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1" w:name="G7326"/>
            <w:bookmarkEnd w:id="122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2" w:name="G7327"/>
            <w:bookmarkEnd w:id="122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3" w:name="G7328"/>
            <w:bookmarkEnd w:id="122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4" w:name="G7329"/>
            <w:bookmarkEnd w:id="1225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5" w:name="G7330"/>
            <w:bookmarkEnd w:id="122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6" w:name="G7331"/>
            <w:bookmarkEnd w:id="1225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7" w:name="G7332"/>
            <w:bookmarkEnd w:id="1225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8" w:name="G7333"/>
            <w:bookmarkEnd w:id="1225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59" w:name="G7334"/>
            <w:bookmarkEnd w:id="122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0" w:name="G7335"/>
            <w:bookmarkEnd w:id="122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1" w:name="G7336"/>
            <w:bookmarkEnd w:id="122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2" w:name="G7337"/>
            <w:bookmarkEnd w:id="1226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3" w:name="G7338"/>
            <w:bookmarkEnd w:id="1226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4" w:name="G7339"/>
            <w:bookmarkEnd w:id="12264"/>
          </w:p>
        </w:tc>
      </w:tr>
      <w:tr w:rsidR="000A198E" w:rsidTr="00A17130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0A198E" w:rsidRPr="00965BA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965BA8">
              <w:rPr>
                <w:sz w:val="20"/>
                <w:szCs w:val="20"/>
              </w:rPr>
              <w:t xml:space="preserve">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5" w:name="G7424"/>
            <w:bookmarkEnd w:id="122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6" w:name="G7425"/>
            <w:bookmarkEnd w:id="122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7" w:name="G7426"/>
            <w:bookmarkEnd w:id="122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8" w:name="G7427"/>
            <w:bookmarkEnd w:id="122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69" w:name="G7428"/>
            <w:bookmarkEnd w:id="122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0" w:name="G7429"/>
            <w:bookmarkEnd w:id="1227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1" w:name="G7430"/>
            <w:bookmarkEnd w:id="122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2" w:name="G7431"/>
            <w:bookmarkEnd w:id="122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3" w:name="G7432"/>
            <w:bookmarkEnd w:id="1227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4" w:name="G7433"/>
            <w:bookmarkEnd w:id="1227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5" w:name="G7434"/>
            <w:bookmarkEnd w:id="122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6" w:name="G7435"/>
            <w:bookmarkEnd w:id="122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7" w:name="G7436"/>
            <w:bookmarkEnd w:id="122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8" w:name="G7437"/>
            <w:bookmarkEnd w:id="1227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79" w:name="G7438"/>
            <w:bookmarkEnd w:id="1227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0" w:name="G7439"/>
            <w:bookmarkEnd w:id="12280"/>
          </w:p>
        </w:tc>
      </w:tr>
      <w:tr w:rsidR="000A198E" w:rsidTr="00A17130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0A198E" w:rsidRPr="00965BA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</w:t>
            </w:r>
            <w:r w:rsidR="0055727C">
              <w:rPr>
                <w:sz w:val="20"/>
                <w:szCs w:val="20"/>
              </w:rPr>
              <w:t xml:space="preserve"> ст. 322.1</w:t>
            </w:r>
            <w:r w:rsidRPr="001E4017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1" w:name="G7524"/>
            <w:bookmarkEnd w:id="122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2" w:name="G7525"/>
            <w:bookmarkEnd w:id="122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3" w:name="G7526"/>
            <w:bookmarkEnd w:id="122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4" w:name="G7527"/>
            <w:bookmarkEnd w:id="122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5" w:name="G7528"/>
            <w:bookmarkEnd w:id="122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6" w:name="G7529"/>
            <w:bookmarkEnd w:id="1228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7" w:name="G7530"/>
            <w:bookmarkEnd w:id="122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8" w:name="G7531"/>
            <w:bookmarkEnd w:id="122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89" w:name="G7532"/>
            <w:bookmarkEnd w:id="1228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0" w:name="G7533"/>
            <w:bookmarkEnd w:id="1229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1" w:name="G7534"/>
            <w:bookmarkEnd w:id="122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2" w:name="G7535"/>
            <w:bookmarkEnd w:id="122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3" w:name="G7536"/>
            <w:bookmarkEnd w:id="122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4" w:name="G7537"/>
            <w:bookmarkEnd w:id="1229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5" w:name="G7538"/>
            <w:bookmarkEnd w:id="1229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6" w:name="G7539"/>
            <w:bookmarkEnd w:id="12296"/>
          </w:p>
        </w:tc>
      </w:tr>
      <w:tr w:rsidR="000A198E" w:rsidTr="00A17130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965BA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регистрация гражданина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по месту пребывания или </w:t>
            </w:r>
            <w:r>
              <w:rPr>
                <w:sz w:val="20"/>
                <w:szCs w:val="20"/>
              </w:rPr>
              <w:t xml:space="preserve">по </w:t>
            </w:r>
            <w:r w:rsidRPr="001E4017">
              <w:rPr>
                <w:sz w:val="20"/>
                <w:szCs w:val="20"/>
              </w:rPr>
              <w:t>месту жительства в жилом помещении в Р</w:t>
            </w:r>
            <w:r>
              <w:rPr>
                <w:sz w:val="20"/>
                <w:szCs w:val="20"/>
              </w:rPr>
              <w:t>оссийской Федерации</w:t>
            </w:r>
            <w:r w:rsidRPr="001E4017">
              <w:rPr>
                <w:sz w:val="20"/>
                <w:szCs w:val="20"/>
              </w:rPr>
              <w:t xml:space="preserve"> и фик</w:t>
            </w:r>
            <w:r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>ивная регистрация иностранн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 xml:space="preserve">го гражданина или лица без </w:t>
            </w:r>
            <w:r>
              <w:rPr>
                <w:sz w:val="20"/>
                <w:szCs w:val="20"/>
              </w:rPr>
              <w:t>гражданства</w:t>
            </w:r>
            <w:r w:rsidRPr="001E4017">
              <w:rPr>
                <w:sz w:val="20"/>
                <w:szCs w:val="20"/>
              </w:rPr>
              <w:t xml:space="preserve"> по м</w:t>
            </w:r>
            <w:r w:rsidRPr="001E4017">
              <w:rPr>
                <w:sz w:val="20"/>
                <w:szCs w:val="20"/>
              </w:rPr>
              <w:t>е</w:t>
            </w:r>
            <w:r w:rsidRPr="001E4017">
              <w:rPr>
                <w:sz w:val="20"/>
                <w:szCs w:val="20"/>
              </w:rPr>
              <w:t>сту жительства в жилом помещении в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1E4017">
              <w:rPr>
                <w:sz w:val="20"/>
                <w:szCs w:val="20"/>
              </w:rPr>
              <w:t xml:space="preserve">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7" w:name="G7624"/>
            <w:bookmarkEnd w:id="122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8" w:name="G7625"/>
            <w:bookmarkEnd w:id="122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299" w:name="G7626"/>
            <w:bookmarkEnd w:id="122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0" w:name="G7627"/>
            <w:bookmarkEnd w:id="123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1" w:name="G7628"/>
            <w:bookmarkEnd w:id="123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2" w:name="G7629"/>
            <w:bookmarkEnd w:id="1230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3" w:name="G7630"/>
            <w:bookmarkEnd w:id="123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4" w:name="G7631"/>
            <w:bookmarkEnd w:id="123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5" w:name="G7632"/>
            <w:bookmarkEnd w:id="1230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6" w:name="G7633"/>
            <w:bookmarkEnd w:id="1230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7" w:name="G7634"/>
            <w:bookmarkEnd w:id="123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8" w:name="G7635"/>
            <w:bookmarkEnd w:id="123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09" w:name="G7636"/>
            <w:bookmarkEnd w:id="123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0" w:name="G7637"/>
            <w:bookmarkEnd w:id="1231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1" w:name="G7638"/>
            <w:bookmarkEnd w:id="1231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2" w:name="G7639"/>
            <w:bookmarkEnd w:id="12312"/>
          </w:p>
        </w:tc>
      </w:tr>
    </w:tbl>
    <w:p w:rsidR="00E73A95" w:rsidRDefault="00E73A95" w:rsidP="00E73A95">
      <w:r>
        <w:br w:type="page"/>
      </w:r>
    </w:p>
    <w:tbl>
      <w:tblPr>
        <w:tblW w:w="16031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557"/>
        <w:gridCol w:w="713"/>
        <w:gridCol w:w="734"/>
        <w:gridCol w:w="9"/>
        <w:gridCol w:w="698"/>
        <w:gridCol w:w="540"/>
        <w:gridCol w:w="546"/>
        <w:gridCol w:w="11"/>
        <w:gridCol w:w="533"/>
        <w:gridCol w:w="7"/>
        <w:gridCol w:w="736"/>
        <w:gridCol w:w="699"/>
        <w:gridCol w:w="557"/>
        <w:gridCol w:w="703"/>
        <w:gridCol w:w="720"/>
        <w:gridCol w:w="550"/>
        <w:gridCol w:w="7"/>
        <w:gridCol w:w="703"/>
        <w:gridCol w:w="551"/>
      </w:tblGrid>
      <w:tr w:rsidR="000A198E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Pr="00EA0707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198E" w:rsidRPr="0058696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</w:tr>
      <w:tr w:rsidR="000A198E" w:rsidTr="00544F51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965BA8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1E4017">
              <w:rPr>
                <w:sz w:val="20"/>
                <w:szCs w:val="20"/>
              </w:rPr>
              <w:t>ж</w:t>
            </w:r>
            <w:r w:rsidRPr="001E4017">
              <w:rPr>
                <w:sz w:val="20"/>
                <w:szCs w:val="20"/>
              </w:rPr>
              <w:t>данина или лица без гражданства по месту пре</w:t>
            </w:r>
            <w:r>
              <w:rPr>
                <w:sz w:val="20"/>
                <w:szCs w:val="20"/>
              </w:rPr>
              <w:t>б</w:t>
            </w:r>
            <w:r w:rsidRPr="001E4017">
              <w:rPr>
                <w:sz w:val="20"/>
                <w:szCs w:val="20"/>
              </w:rPr>
              <w:t>ы</w:t>
            </w:r>
            <w:r w:rsidRPr="001E4017">
              <w:rPr>
                <w:sz w:val="20"/>
                <w:szCs w:val="20"/>
              </w:rPr>
              <w:t>вания в жилом помещении в Р</w:t>
            </w:r>
            <w:r>
              <w:rPr>
                <w:sz w:val="20"/>
                <w:szCs w:val="20"/>
              </w:rPr>
              <w:t>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                                                     </w:t>
            </w:r>
            <w:r w:rsidRPr="001E4017">
              <w:rPr>
                <w:sz w:val="20"/>
                <w:szCs w:val="20"/>
              </w:rPr>
              <w:t>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3" w:name="G7724"/>
            <w:bookmarkEnd w:id="12313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4" w:name="G7725"/>
            <w:bookmarkEnd w:id="12314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5" w:name="G7726"/>
            <w:bookmarkEnd w:id="12315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6" w:name="G7727"/>
            <w:bookmarkEnd w:id="12316"/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7" w:name="G7728"/>
            <w:bookmarkEnd w:id="12317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8" w:name="G7729"/>
            <w:bookmarkEnd w:id="12318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19" w:name="G7730"/>
            <w:bookmarkEnd w:id="12319"/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0" w:name="G7731"/>
            <w:bookmarkEnd w:id="12320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1" w:name="G7732"/>
            <w:bookmarkEnd w:id="12321"/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2" w:name="G7733"/>
            <w:bookmarkEnd w:id="12322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3" w:name="G7734"/>
            <w:bookmarkEnd w:id="12323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4" w:name="G7735"/>
            <w:bookmarkEnd w:id="1232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5" w:name="G7736"/>
            <w:bookmarkEnd w:id="12325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6" w:name="G7737"/>
            <w:bookmarkEnd w:id="12326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7" w:name="G7738"/>
            <w:bookmarkEnd w:id="12327"/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8" w:name="G7739"/>
            <w:bookmarkEnd w:id="12328"/>
          </w:p>
        </w:tc>
      </w:tr>
      <w:tr w:rsidR="000A198E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1E4017"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 xml:space="preserve">венных наград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0A198E" w:rsidRPr="00965BA8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29" w:name="G7824"/>
            <w:bookmarkEnd w:id="1232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0" w:name="G7825"/>
            <w:bookmarkEnd w:id="12330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1" w:name="G7826"/>
            <w:bookmarkEnd w:id="12331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2" w:name="G7827"/>
            <w:bookmarkEnd w:id="12332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3" w:name="G7828"/>
            <w:bookmarkEnd w:id="123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4" w:name="G7829"/>
            <w:bookmarkEnd w:id="12334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5" w:name="G7830"/>
            <w:bookmarkEnd w:id="12335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6" w:name="G7831"/>
            <w:bookmarkEnd w:id="12336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7" w:name="G7832"/>
            <w:bookmarkEnd w:id="12337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8" w:name="G7833"/>
            <w:bookmarkEnd w:id="12338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39" w:name="G7834"/>
            <w:bookmarkEnd w:id="1233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0" w:name="G7835"/>
            <w:bookmarkEnd w:id="123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1" w:name="G7836"/>
            <w:bookmarkEnd w:id="12341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2" w:name="G7837"/>
            <w:bookmarkEnd w:id="12342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3" w:name="G7838"/>
            <w:bookmarkEnd w:id="12343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4" w:name="G7839"/>
            <w:bookmarkEnd w:id="12344"/>
          </w:p>
        </w:tc>
      </w:tr>
      <w:tr w:rsidR="000A198E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3F6654" w:rsidRDefault="000A198E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похищение или повреждение документов, шта</w:t>
            </w:r>
            <w:r w:rsidRPr="001E4017">
              <w:rPr>
                <w:sz w:val="20"/>
                <w:szCs w:val="20"/>
              </w:rPr>
              <w:t>м</w:t>
            </w:r>
            <w:r w:rsidRPr="001E4017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 xml:space="preserve">ков соответствия </w:t>
            </w:r>
          </w:p>
          <w:p w:rsidR="000A198E" w:rsidRPr="00965BA8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5" w:name="G7924"/>
            <w:bookmarkEnd w:id="1234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6" w:name="G7925"/>
            <w:bookmarkEnd w:id="1234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7" w:name="G7926"/>
            <w:bookmarkEnd w:id="12347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8" w:name="G7927"/>
            <w:bookmarkEnd w:id="12348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49" w:name="G7928"/>
            <w:bookmarkEnd w:id="123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0" w:name="G7929"/>
            <w:bookmarkEnd w:id="12350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1" w:name="G7930"/>
            <w:bookmarkEnd w:id="12351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2" w:name="G7931"/>
            <w:bookmarkEnd w:id="12352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3" w:name="G7932"/>
            <w:bookmarkEnd w:id="12353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4" w:name="G7933"/>
            <w:bookmarkEnd w:id="12354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5" w:name="G7934"/>
            <w:bookmarkEnd w:id="1235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6" w:name="G7935"/>
            <w:bookmarkEnd w:id="123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7" w:name="G7936"/>
            <w:bookmarkEnd w:id="12357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8" w:name="G7937"/>
            <w:bookmarkEnd w:id="12358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59" w:name="G7938"/>
            <w:bookmarkEnd w:id="12359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0" w:name="G7939"/>
            <w:bookmarkEnd w:id="12360"/>
          </w:p>
        </w:tc>
      </w:tr>
      <w:tr w:rsidR="000A198E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подделка, изготовление или сбыт поддельных д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>тей, бла</w:t>
            </w:r>
            <w:r w:rsidRPr="001E4017">
              <w:rPr>
                <w:sz w:val="20"/>
                <w:szCs w:val="20"/>
              </w:rPr>
              <w:t>н</w:t>
            </w:r>
            <w:r w:rsidRPr="001E4017">
              <w:rPr>
                <w:sz w:val="20"/>
                <w:szCs w:val="20"/>
              </w:rPr>
              <w:t xml:space="preserve">ков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0A198E" w:rsidRPr="00965BA8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1E4017">
              <w:rPr>
                <w:sz w:val="20"/>
                <w:szCs w:val="20"/>
              </w:rPr>
              <w:t>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1" w:name="G8024"/>
            <w:bookmarkEnd w:id="1236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2" w:name="G8025"/>
            <w:bookmarkEnd w:id="123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3" w:name="G8026"/>
            <w:bookmarkEnd w:id="123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4" w:name="G8027"/>
            <w:bookmarkEnd w:id="123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5" w:name="G8028"/>
            <w:bookmarkEnd w:id="12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6" w:name="G8029"/>
            <w:bookmarkEnd w:id="123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7" w:name="G8030"/>
            <w:bookmarkEnd w:id="123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8" w:name="G8031"/>
            <w:bookmarkEnd w:id="123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69" w:name="G8032"/>
            <w:bookmarkEnd w:id="123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0" w:name="G8033"/>
            <w:bookmarkEnd w:id="123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1" w:name="G8034"/>
            <w:bookmarkEnd w:id="123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2" w:name="G8035"/>
            <w:bookmarkEnd w:id="123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3" w:name="G8036"/>
            <w:bookmarkEnd w:id="123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4" w:name="G8037"/>
            <w:bookmarkEnd w:id="123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5" w:name="G8038"/>
            <w:bookmarkEnd w:id="12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6" w:name="G8039"/>
            <w:bookmarkEnd w:id="12376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4017">
              <w:rPr>
                <w:sz w:val="20"/>
                <w:szCs w:val="20"/>
              </w:rPr>
              <w:t>амоуправство</w:t>
            </w: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0A198E" w:rsidRPr="001E4017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DF40BF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7" w:name="G8124"/>
            <w:bookmarkEnd w:id="123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8" w:name="G8125"/>
            <w:bookmarkEnd w:id="12378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79" w:name="G8126"/>
            <w:bookmarkEnd w:id="12379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0" w:name="G8127"/>
            <w:bookmarkEnd w:id="12380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1" w:name="G8128"/>
            <w:bookmarkEnd w:id="123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2" w:name="G8129"/>
            <w:bookmarkEnd w:id="12382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3" w:name="G8130"/>
            <w:bookmarkEnd w:id="12383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4" w:name="G8131"/>
            <w:bookmarkEnd w:id="12384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5" w:name="G8132"/>
            <w:bookmarkEnd w:id="12385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6" w:name="G8133"/>
            <w:bookmarkEnd w:id="1238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7" w:name="G8134"/>
            <w:bookmarkEnd w:id="123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8" w:name="G8135"/>
            <w:bookmarkEnd w:id="123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89" w:name="G8136"/>
            <w:bookmarkEnd w:id="12389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0" w:name="G8137"/>
            <w:bookmarkEnd w:id="12390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1" w:name="G8138"/>
            <w:bookmarkEnd w:id="12391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2" w:name="G8139"/>
            <w:bookmarkEnd w:id="12392"/>
          </w:p>
        </w:tc>
      </w:tr>
      <w:tr w:rsidR="000A198E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3519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 xml:space="preserve">стве </w:t>
            </w:r>
            <w:r>
              <w:rPr>
                <w:sz w:val="20"/>
                <w:szCs w:val="20"/>
              </w:rPr>
              <w:t xml:space="preserve"> </w:t>
            </w:r>
          </w:p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E4017">
              <w:rPr>
                <w:sz w:val="20"/>
                <w:szCs w:val="20"/>
              </w:rPr>
              <w:t>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A2BDD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3" w:name="G8224"/>
            <w:bookmarkEnd w:id="1239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4" w:name="G8225"/>
            <w:bookmarkEnd w:id="12394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5" w:name="G8226"/>
            <w:bookmarkEnd w:id="12395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6" w:name="G8227"/>
            <w:bookmarkEnd w:id="12396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7" w:name="G8228"/>
            <w:bookmarkEnd w:id="123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8" w:name="G8229"/>
            <w:bookmarkEnd w:id="12398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399" w:name="G8230"/>
            <w:bookmarkEnd w:id="12399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0" w:name="G8231"/>
            <w:bookmarkEnd w:id="12400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1" w:name="G8232"/>
            <w:bookmarkEnd w:id="12401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2" w:name="G8233"/>
            <w:bookmarkEnd w:id="12402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3" w:name="G8234"/>
            <w:bookmarkEnd w:id="124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4" w:name="G8235"/>
            <w:bookmarkEnd w:id="124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5" w:name="G8236"/>
            <w:bookmarkEnd w:id="12405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6" w:name="G8237"/>
            <w:bookmarkEnd w:id="12406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7" w:name="G8238"/>
            <w:bookmarkEnd w:id="12407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8" w:name="G8239"/>
            <w:bookmarkEnd w:id="12408"/>
          </w:p>
        </w:tc>
      </w:tr>
      <w:tr w:rsidR="000A198E" w:rsidTr="00544F51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CA2BDD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09" w:name="G8324"/>
            <w:bookmarkEnd w:id="1240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0" w:name="G8325"/>
            <w:bookmarkEnd w:id="12410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1" w:name="G8326"/>
            <w:bookmarkEnd w:id="12411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2" w:name="G8327"/>
            <w:bookmarkEnd w:id="12412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3" w:name="G8328"/>
            <w:bookmarkEnd w:id="124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4" w:name="G8329"/>
            <w:bookmarkEnd w:id="12414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5" w:name="G8330"/>
            <w:bookmarkEnd w:id="12415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6" w:name="G8331"/>
            <w:bookmarkEnd w:id="12416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7" w:name="G8332"/>
            <w:bookmarkEnd w:id="12417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8" w:name="G8333"/>
            <w:bookmarkEnd w:id="12418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19" w:name="G8334"/>
            <w:bookmarkEnd w:id="1241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0" w:name="G8335"/>
            <w:bookmarkEnd w:id="124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1" w:name="G8336"/>
            <w:bookmarkEnd w:id="12421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2" w:name="G8337"/>
            <w:bookmarkEnd w:id="12422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3" w:name="G8338"/>
            <w:bookmarkEnd w:id="12423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4" w:name="G8339"/>
            <w:bookmarkEnd w:id="12424"/>
          </w:p>
        </w:tc>
      </w:tr>
      <w:tr w:rsidR="000A198E" w:rsidTr="00544F51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0A198E" w:rsidRPr="007A60E7" w:rsidRDefault="000A198E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4221B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5" w:name="G8424"/>
            <w:bookmarkEnd w:id="124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6" w:name="G8425"/>
            <w:bookmarkEnd w:id="1242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7" w:name="G8426"/>
            <w:bookmarkEnd w:id="12427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8" w:name="G8427"/>
            <w:bookmarkEnd w:id="12428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29" w:name="G8428"/>
            <w:bookmarkEnd w:id="124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0" w:name="G8429"/>
            <w:bookmarkEnd w:id="12430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1" w:name="G8430"/>
            <w:bookmarkEnd w:id="12431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2" w:name="G8431"/>
            <w:bookmarkEnd w:id="12432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3" w:name="G8432"/>
            <w:bookmarkEnd w:id="12433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4" w:name="G8433"/>
            <w:bookmarkEnd w:id="12434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5" w:name="G8434"/>
            <w:bookmarkEnd w:id="1243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6" w:name="G8435"/>
            <w:bookmarkEnd w:id="124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7" w:name="G8436"/>
            <w:bookmarkEnd w:id="12437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8" w:name="G8437"/>
            <w:bookmarkEnd w:id="12438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39" w:name="G8438"/>
            <w:bookmarkEnd w:id="12439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0" w:name="G8439"/>
            <w:bookmarkEnd w:id="12440"/>
          </w:p>
        </w:tc>
      </w:tr>
    </w:tbl>
    <w:p w:rsidR="00E73A95" w:rsidRDefault="00E73A95" w:rsidP="00E73A95">
      <w:pPr>
        <w:rPr>
          <w:sz w:val="16"/>
          <w:szCs w:val="16"/>
          <w:lang w:val="en-US"/>
        </w:rPr>
      </w:pPr>
    </w:p>
    <w:p w:rsidR="00E73A95" w:rsidRDefault="00E73A95" w:rsidP="00E73A95">
      <w:pPr>
        <w:rPr>
          <w:sz w:val="16"/>
          <w:szCs w:val="16"/>
          <w:lang w:val="en-US"/>
        </w:rPr>
      </w:pPr>
    </w:p>
    <w:p w:rsidR="00E73A95" w:rsidRDefault="00E73A95" w:rsidP="00E73A95">
      <w:pPr>
        <w:rPr>
          <w:sz w:val="16"/>
          <w:szCs w:val="16"/>
          <w:lang w:val="en-US"/>
        </w:rPr>
      </w:pPr>
      <w:r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668"/>
        <w:gridCol w:w="504"/>
        <w:gridCol w:w="426"/>
        <w:gridCol w:w="488"/>
        <w:gridCol w:w="488"/>
        <w:gridCol w:w="488"/>
        <w:gridCol w:w="927"/>
        <w:gridCol w:w="1639"/>
      </w:tblGrid>
      <w:tr w:rsidR="00E73A95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A95" w:rsidRDefault="00BE30A2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73A95" w:rsidRPr="00586964">
        <w:trPr>
          <w:gridAfter w:val="1"/>
          <w:wAfter w:w="1639" w:type="dxa"/>
        </w:trPr>
        <w:tc>
          <w:tcPr>
            <w:tcW w:w="1526" w:type="dxa"/>
            <w:gridSpan w:val="3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gridSpan w:val="2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4"/>
          </w:tcPr>
          <w:p w:rsidR="00E73A95" w:rsidRDefault="00E73A95" w:rsidP="005A1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:rsidR="00E73A95" w:rsidRPr="00EA0707" w:rsidRDefault="00E73A95" w:rsidP="00E73A95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834"/>
        <w:gridCol w:w="589"/>
        <w:gridCol w:w="785"/>
        <w:gridCol w:w="1686"/>
        <w:gridCol w:w="720"/>
        <w:gridCol w:w="720"/>
        <w:gridCol w:w="606"/>
      </w:tblGrid>
      <w:tr w:rsidR="000A198E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A198E" w:rsidRPr="005531E4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0A198E" w:rsidRDefault="000A198E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0A198E" w:rsidRPr="005531E4" w:rsidRDefault="000A198E" w:rsidP="005A1F70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DA386C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DA386C">
              <w:rPr>
                <w:sz w:val="20"/>
                <w:szCs w:val="20"/>
              </w:rPr>
              <w:t>Количество преступлений (из числа предварительно расследова</w:t>
            </w:r>
            <w:r w:rsidRPr="00DA386C">
              <w:rPr>
                <w:sz w:val="20"/>
                <w:szCs w:val="20"/>
              </w:rPr>
              <w:t>н</w:t>
            </w:r>
            <w:r w:rsidRPr="00DA386C">
              <w:rPr>
                <w:sz w:val="20"/>
                <w:szCs w:val="20"/>
              </w:rPr>
              <w:t>ных), уголов</w:t>
            </w:r>
            <w:r w:rsidR="005A1F70" w:rsidRPr="00DA386C">
              <w:rPr>
                <w:sz w:val="20"/>
                <w:szCs w:val="20"/>
              </w:rPr>
              <w:t xml:space="preserve">ные дела о которых направлены в </w:t>
            </w:r>
            <w:r w:rsidRPr="00DA386C">
              <w:rPr>
                <w:sz w:val="20"/>
                <w:szCs w:val="20"/>
              </w:rPr>
              <w:t>суд с обвинител</w:t>
            </w:r>
            <w:r w:rsidRPr="00DA386C">
              <w:rPr>
                <w:sz w:val="20"/>
                <w:szCs w:val="20"/>
              </w:rPr>
              <w:t>ь</w:t>
            </w:r>
            <w:r w:rsidRPr="00DA386C">
              <w:rPr>
                <w:sz w:val="20"/>
                <w:szCs w:val="20"/>
              </w:rPr>
              <w:t>ным заключением (актом, постановлением), с</w:t>
            </w:r>
            <w:r w:rsidRPr="00DA386C">
              <w:rPr>
                <w:sz w:val="20"/>
                <w:szCs w:val="20"/>
              </w:rPr>
              <w:t>о</w:t>
            </w:r>
            <w:r w:rsidR="0016282C">
              <w:rPr>
                <w:sz w:val="20"/>
                <w:szCs w:val="20"/>
              </w:rPr>
              <w:t>вершенных лицами</w:t>
            </w:r>
            <w:r w:rsidRPr="00DA386C">
              <w:rPr>
                <w:sz w:val="20"/>
                <w:szCs w:val="20"/>
              </w:rPr>
              <w:t>, занимающими дол</w:t>
            </w:r>
            <w:r w:rsidRPr="00DA386C">
              <w:rPr>
                <w:sz w:val="20"/>
                <w:szCs w:val="20"/>
              </w:rPr>
              <w:t>ж</w:t>
            </w:r>
            <w:r w:rsidRPr="00DA386C">
              <w:rPr>
                <w:sz w:val="20"/>
                <w:szCs w:val="20"/>
              </w:rPr>
              <w:t xml:space="preserve">ности в </w:t>
            </w:r>
          </w:p>
        </w:tc>
      </w:tr>
      <w:tr w:rsidR="000A198E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0A198E" w:rsidRPr="005531E4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Default="000A198E" w:rsidP="005A1F70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9805C8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0A198E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0A198E" w:rsidRPr="005531E4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0A198E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06535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6964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ах</w:t>
            </w:r>
            <w:r w:rsidRPr="00586964">
              <w:rPr>
                <w:sz w:val="20"/>
                <w:szCs w:val="20"/>
              </w:rPr>
              <w:t xml:space="preserve"> </w:t>
            </w:r>
            <w:r w:rsidR="00B06535">
              <w:rPr>
                <w:sz w:val="20"/>
                <w:szCs w:val="20"/>
              </w:rPr>
              <w:t>и учрежден</w:t>
            </w:r>
            <w:r w:rsidR="00B06535">
              <w:rPr>
                <w:sz w:val="20"/>
                <w:szCs w:val="20"/>
              </w:rPr>
              <w:t>и</w:t>
            </w:r>
            <w:r w:rsidR="00B06535">
              <w:rPr>
                <w:sz w:val="20"/>
                <w:szCs w:val="20"/>
              </w:rPr>
              <w:t xml:space="preserve">ях </w:t>
            </w:r>
          </w:p>
          <w:p w:rsidR="00AE09A5" w:rsidRDefault="00B0653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уголовно-исполнител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ной </w:t>
            </w:r>
          </w:p>
          <w:p w:rsidR="000A198E" w:rsidRPr="00586964" w:rsidRDefault="00B06535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Default="000A198E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 w:rsidRPr="001D7F0D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ах</w:t>
            </w:r>
            <w:r w:rsidRPr="001D7F0D">
              <w:rPr>
                <w:sz w:val="20"/>
                <w:szCs w:val="20"/>
              </w:rPr>
              <w:t xml:space="preserve"> Федеральной службы </w:t>
            </w:r>
            <w:r>
              <w:rPr>
                <w:sz w:val="20"/>
                <w:szCs w:val="20"/>
              </w:rPr>
              <w:t xml:space="preserve">     </w:t>
            </w:r>
            <w:r w:rsidRPr="001D7F0D">
              <w:rPr>
                <w:sz w:val="20"/>
                <w:szCs w:val="20"/>
              </w:rPr>
              <w:t>судебных приставов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EA0707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2E05B9" w:rsidRPr="00B06535" w:rsidRDefault="000A198E" w:rsidP="005A1F70">
            <w:pPr>
              <w:ind w:left="113" w:right="57"/>
              <w:rPr>
                <w:sz w:val="20"/>
                <w:szCs w:val="20"/>
              </w:rPr>
            </w:pPr>
            <w:r w:rsidRPr="00B06535">
              <w:rPr>
                <w:sz w:val="20"/>
                <w:szCs w:val="20"/>
              </w:rPr>
              <w:t>органах М</w:t>
            </w:r>
            <w:r w:rsidRPr="00B06535">
              <w:rPr>
                <w:sz w:val="20"/>
                <w:szCs w:val="20"/>
              </w:rPr>
              <w:t>и</w:t>
            </w:r>
            <w:r w:rsidRPr="00B06535">
              <w:rPr>
                <w:sz w:val="20"/>
                <w:szCs w:val="20"/>
              </w:rPr>
              <w:t>нистерства</w:t>
            </w:r>
          </w:p>
          <w:p w:rsidR="000A198E" w:rsidRPr="002A55AE" w:rsidRDefault="000A198E" w:rsidP="005A1F70">
            <w:pPr>
              <w:ind w:left="113" w:right="57"/>
              <w:rPr>
                <w:sz w:val="20"/>
                <w:szCs w:val="20"/>
              </w:rPr>
            </w:pPr>
            <w:r w:rsidRPr="00B06535">
              <w:rPr>
                <w:sz w:val="20"/>
                <w:szCs w:val="20"/>
              </w:rPr>
              <w:t xml:space="preserve"> Р</w:t>
            </w:r>
            <w:r w:rsidR="002E05B9" w:rsidRPr="00B06535">
              <w:rPr>
                <w:sz w:val="20"/>
                <w:szCs w:val="20"/>
              </w:rPr>
              <w:t xml:space="preserve">оссийской Федерации </w:t>
            </w:r>
            <w:r w:rsidRPr="00B06535">
              <w:rPr>
                <w:sz w:val="20"/>
                <w:szCs w:val="20"/>
              </w:rPr>
              <w:t xml:space="preserve"> по д</w:t>
            </w:r>
            <w:r w:rsidRPr="00B06535">
              <w:rPr>
                <w:sz w:val="20"/>
                <w:szCs w:val="20"/>
              </w:rPr>
              <w:t>е</w:t>
            </w:r>
            <w:r w:rsidRPr="00B06535">
              <w:rPr>
                <w:sz w:val="20"/>
                <w:szCs w:val="20"/>
              </w:rPr>
              <w:t>лам гражданской обороны, чрезвычайным ситуациям и л</w:t>
            </w:r>
            <w:r w:rsidRPr="00B06535">
              <w:rPr>
                <w:sz w:val="20"/>
                <w:szCs w:val="20"/>
              </w:rPr>
              <w:t>и</w:t>
            </w:r>
            <w:r w:rsidRPr="00B06535">
              <w:rPr>
                <w:sz w:val="20"/>
                <w:szCs w:val="20"/>
              </w:rPr>
              <w:t>кви</w:t>
            </w:r>
            <w:r w:rsidR="00F831AD" w:rsidRPr="00B06535">
              <w:rPr>
                <w:sz w:val="20"/>
                <w:szCs w:val="20"/>
              </w:rPr>
              <w:t xml:space="preserve">дации </w:t>
            </w:r>
            <w:r w:rsidRPr="00B06535">
              <w:rPr>
                <w:sz w:val="20"/>
                <w:szCs w:val="20"/>
              </w:rPr>
              <w:t xml:space="preserve">  последствий ст</w:t>
            </w:r>
            <w:r w:rsidRPr="00B06535">
              <w:rPr>
                <w:sz w:val="20"/>
                <w:szCs w:val="20"/>
              </w:rPr>
              <w:t>и</w:t>
            </w:r>
            <w:r w:rsidRPr="00B06535">
              <w:rPr>
                <w:sz w:val="20"/>
                <w:szCs w:val="20"/>
              </w:rPr>
              <w:t>хийных бедс</w:t>
            </w:r>
            <w:r w:rsidRPr="00B06535">
              <w:rPr>
                <w:sz w:val="20"/>
                <w:szCs w:val="20"/>
              </w:rPr>
              <w:t>т</w:t>
            </w:r>
            <w:r w:rsidRPr="00B06535">
              <w:rPr>
                <w:sz w:val="20"/>
                <w:szCs w:val="20"/>
              </w:rPr>
              <w:t>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EA0707" w:rsidRDefault="000A198E" w:rsidP="005A1F70">
            <w:pPr>
              <w:ind w:left="-57" w:right="-1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 них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1D7F0D" w:rsidRDefault="000A198E" w:rsidP="005A1F70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судебных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0E1B9F" w:rsidRDefault="000A198E" w:rsidP="005A1F70">
            <w:pPr>
              <w:ind w:left="-104" w:right="-288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  <w:lang w:val="en-US"/>
              </w:rPr>
              <w:t xml:space="preserve"> </w:t>
            </w:r>
            <w:r w:rsidRPr="000E1B9F">
              <w:rPr>
                <w:sz w:val="20"/>
                <w:szCs w:val="20"/>
              </w:rPr>
              <w:t>из них</w:t>
            </w:r>
          </w:p>
        </w:tc>
      </w:tr>
      <w:tr w:rsidR="000A198E">
        <w:trPr>
          <w:cantSplit/>
          <w:trHeight w:val="2495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0A198E" w:rsidRPr="005531E4" w:rsidRDefault="000A198E" w:rsidP="005A1F70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198E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EA0707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12109B" w:rsidRDefault="000A198E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дознавате</w:t>
            </w:r>
            <w:r w:rsidR="0016282C">
              <w:rPr>
                <w:sz w:val="20"/>
                <w:szCs w:val="20"/>
              </w:rPr>
              <w:t>л</w:t>
            </w:r>
            <w:r w:rsidR="0016282C">
              <w:rPr>
                <w:sz w:val="20"/>
                <w:szCs w:val="20"/>
              </w:rPr>
              <w:t>я</w:t>
            </w:r>
            <w:r w:rsidR="0016282C">
              <w:rPr>
                <w:sz w:val="20"/>
                <w:szCs w:val="20"/>
              </w:rPr>
              <w:t>ми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EA0707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EA0707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</w:t>
            </w:r>
            <w:r w:rsidR="0016282C">
              <w:rPr>
                <w:sz w:val="20"/>
                <w:szCs w:val="20"/>
              </w:rPr>
              <w:t>ват</w:t>
            </w:r>
            <w:r w:rsidR="0016282C">
              <w:rPr>
                <w:sz w:val="20"/>
                <w:szCs w:val="20"/>
              </w:rPr>
              <w:t>е</w:t>
            </w:r>
            <w:r w:rsidR="0016282C">
              <w:rPr>
                <w:sz w:val="20"/>
                <w:szCs w:val="20"/>
              </w:rPr>
              <w:t>лями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1D7F0D" w:rsidRDefault="000A198E" w:rsidP="005A1F70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EA0707" w:rsidRDefault="0016282C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ями</w:t>
            </w:r>
          </w:p>
        </w:tc>
      </w:tr>
      <w:tr w:rsidR="000A198E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Б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0A198E" w:rsidTr="00544F51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1" w:name="G0140"/>
            <w:bookmarkEnd w:id="12441"/>
            <w:r>
              <w:rPr>
                <w:sz w:val="20"/>
                <w:szCs w:val="20"/>
              </w:rPr>
              <w:t xml:space="preserve"> 20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2" w:name="G0141"/>
            <w:bookmarkEnd w:id="12442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3" w:name="G0142"/>
            <w:bookmarkEnd w:id="124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4" w:name="G0143"/>
            <w:bookmarkEnd w:id="1244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5" w:name="G0144"/>
            <w:bookmarkEnd w:id="12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6" w:name="G0145"/>
            <w:bookmarkEnd w:id="12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7" w:name="G0146"/>
            <w:bookmarkEnd w:id="12447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5531E4" w:rsidRDefault="000A198E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особо 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8" w:name="G0240"/>
            <w:bookmarkEnd w:id="12448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49" w:name="G0241"/>
            <w:bookmarkEnd w:id="124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0" w:name="G0242"/>
            <w:bookmarkEnd w:id="124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1" w:name="G0243"/>
            <w:bookmarkEnd w:id="124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2" w:name="G0244"/>
            <w:bookmarkEnd w:id="124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3" w:name="G0245"/>
            <w:bookmarkEnd w:id="124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4" w:name="G0246"/>
            <w:bookmarkEnd w:id="12454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5" w:name="G0340"/>
            <w:bookmarkEnd w:id="12455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6" w:name="G0341"/>
            <w:bookmarkEnd w:id="12456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7" w:name="G0342"/>
            <w:bookmarkEnd w:id="124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8" w:name="G0343"/>
            <w:bookmarkEnd w:id="124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59" w:name="G0344"/>
            <w:bookmarkEnd w:id="12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0" w:name="G0345"/>
            <w:bookmarkEnd w:id="124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1" w:name="G0346"/>
            <w:bookmarkEnd w:id="12461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2" w:name="G0440"/>
            <w:bookmarkEnd w:id="1246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3" w:name="G0441"/>
            <w:bookmarkEnd w:id="1246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4" w:name="G0442"/>
            <w:bookmarkEnd w:id="124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5" w:name="G0443"/>
            <w:bookmarkEnd w:id="124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6" w:name="G0444"/>
            <w:bookmarkEnd w:id="124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7" w:name="G0445"/>
            <w:bookmarkEnd w:id="12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8" w:name="G0446"/>
            <w:bookmarkEnd w:id="12468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Pr="005531E4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69" w:name="G0540"/>
            <w:bookmarkEnd w:id="12469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0" w:name="G0541"/>
            <w:bookmarkEnd w:id="12470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1" w:name="G0542"/>
            <w:bookmarkEnd w:id="124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2" w:name="G0543"/>
            <w:bookmarkEnd w:id="1247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3" w:name="G0544"/>
            <w:bookmarkEnd w:id="124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4" w:name="G0545"/>
            <w:bookmarkEnd w:id="124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5" w:name="G0546"/>
            <w:bookmarkEnd w:id="12475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7A60E7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6" w:name="G0640"/>
            <w:bookmarkEnd w:id="124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7" w:name="G0641"/>
            <w:bookmarkEnd w:id="124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8" w:name="G0642"/>
            <w:bookmarkEnd w:id="12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79" w:name="G0643"/>
            <w:bookmarkEnd w:id="124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0" w:name="G0644"/>
            <w:bookmarkEnd w:id="124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1" w:name="G0645"/>
            <w:bookmarkEnd w:id="124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2" w:name="G0646"/>
            <w:bookmarkEnd w:id="12482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A198E" w:rsidRPr="007A60E7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E77A80" w:rsidRDefault="000A198E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0A198E" w:rsidRPr="00E77A80" w:rsidRDefault="000A198E" w:rsidP="005A1F70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3" w:name="G0740"/>
            <w:bookmarkEnd w:id="1248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4" w:name="G0741"/>
            <w:bookmarkEnd w:id="12484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5" w:name="G0742"/>
            <w:bookmarkEnd w:id="12485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6" w:name="G0743"/>
            <w:bookmarkEnd w:id="124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7" w:name="G0744"/>
            <w:bookmarkEnd w:id="124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8" w:name="G0745"/>
            <w:bookmarkEnd w:id="1248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89" w:name="G0746"/>
            <w:bookmarkEnd w:id="12489"/>
          </w:p>
        </w:tc>
      </w:tr>
      <w:tr w:rsidR="000A198E" w:rsidTr="00544F51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720DC5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>убийство, совершенное при превышении пред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лов необходимой обороны либо при превыш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нии мер, необх</w:t>
            </w:r>
            <w:r>
              <w:rPr>
                <w:sz w:val="20"/>
                <w:szCs w:val="20"/>
              </w:rPr>
              <w:t>одимых</w:t>
            </w:r>
            <w:r w:rsidRPr="005A23C9">
              <w:rPr>
                <w:sz w:val="20"/>
                <w:szCs w:val="20"/>
              </w:rPr>
              <w:t xml:space="preserve"> для задержания лица, совершившего преступ</w:t>
            </w:r>
            <w:r>
              <w:rPr>
                <w:sz w:val="20"/>
                <w:szCs w:val="20"/>
              </w:rPr>
              <w:t>ление</w:t>
            </w:r>
            <w:r w:rsidRPr="005A2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0" w:name="G0840"/>
            <w:bookmarkEnd w:id="12490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1" w:name="G0841"/>
            <w:bookmarkEnd w:id="12491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2" w:name="G0842"/>
            <w:bookmarkEnd w:id="12492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3" w:name="G0843"/>
            <w:bookmarkEnd w:id="124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4" w:name="G0844"/>
            <w:bookmarkEnd w:id="124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5" w:name="G0845"/>
            <w:bookmarkEnd w:id="12495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6" w:name="G0846"/>
            <w:bookmarkEnd w:id="12496"/>
          </w:p>
        </w:tc>
      </w:tr>
      <w:tr w:rsidR="000A198E" w:rsidTr="00544F51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720DC5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7" w:name="G0940"/>
            <w:bookmarkEnd w:id="124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8" w:name="G0941"/>
            <w:bookmarkEnd w:id="12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499" w:name="G0942"/>
            <w:bookmarkEnd w:id="12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0" w:name="G0943"/>
            <w:bookmarkEnd w:id="125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1" w:name="G0944"/>
            <w:bookmarkEnd w:id="125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2" w:name="G0945"/>
            <w:bookmarkEnd w:id="125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3" w:name="G0946"/>
            <w:bookmarkEnd w:id="12503"/>
            <w:r>
              <w:rPr>
                <w:sz w:val="20"/>
                <w:szCs w:val="20"/>
              </w:rPr>
              <w:t xml:space="preserve"> 0</w:t>
            </w:r>
          </w:p>
        </w:tc>
      </w:tr>
      <w:tr w:rsidR="000A198E" w:rsidTr="00544F51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198E" w:rsidRPr="00720DC5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9E2AB0" w:rsidRDefault="000A198E" w:rsidP="005A1F70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умышленное прич</w:t>
            </w:r>
            <w:r>
              <w:rPr>
                <w:sz w:val="20"/>
                <w:szCs w:val="20"/>
              </w:rPr>
              <w:t>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                                                 с</w:t>
            </w:r>
            <w:r w:rsidRPr="009E2AB0">
              <w:rPr>
                <w:sz w:val="20"/>
                <w:szCs w:val="20"/>
              </w:rPr>
              <w:t>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4" w:name="G1040"/>
            <w:bookmarkEnd w:id="12504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5" w:name="G1041"/>
            <w:bookmarkEnd w:id="12505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6" w:name="G1042"/>
            <w:bookmarkEnd w:id="12506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7" w:name="G1043"/>
            <w:bookmarkEnd w:id="125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8" w:name="G1044"/>
            <w:bookmarkEnd w:id="125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09" w:name="G1045"/>
            <w:bookmarkEnd w:id="1250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0" w:name="G1046"/>
            <w:bookmarkEnd w:id="12510"/>
          </w:p>
        </w:tc>
      </w:tr>
      <w:tr w:rsidR="000A198E" w:rsidTr="00544F51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5531E4" w:rsidRDefault="000A198E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8E" w:rsidRPr="00720DC5" w:rsidRDefault="000A198E" w:rsidP="005A1F70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0A198E" w:rsidRPr="005531E4" w:rsidRDefault="000A198E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A1F70">
            <w:pPr>
              <w:ind w:left="-57" w:right="-108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повлекшее по неосторожности смерть потерпевшего</w:t>
            </w:r>
            <w:r>
              <w:rPr>
                <w:sz w:val="20"/>
                <w:szCs w:val="20"/>
              </w:rPr>
              <w:t xml:space="preserve">              </w:t>
            </w:r>
            <w:r w:rsidRPr="00FA48C7">
              <w:rPr>
                <w:sz w:val="20"/>
                <w:szCs w:val="20"/>
              </w:rPr>
              <w:t xml:space="preserve">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8E" w:rsidRDefault="000A198E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1" w:name="G1140"/>
            <w:bookmarkEnd w:id="1251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2" w:name="G1141"/>
            <w:bookmarkEnd w:id="12512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3" w:name="G1142"/>
            <w:bookmarkEnd w:id="12513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4" w:name="G1143"/>
            <w:bookmarkEnd w:id="125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5" w:name="G1144"/>
            <w:bookmarkEnd w:id="125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6" w:name="G1145"/>
            <w:bookmarkEnd w:id="12516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98E" w:rsidRPr="005531E4" w:rsidRDefault="000A198E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7" w:name="G1146"/>
            <w:bookmarkEnd w:id="12517"/>
          </w:p>
        </w:tc>
      </w:tr>
    </w:tbl>
    <w:p w:rsidR="00E73A95" w:rsidRDefault="00E73A95" w:rsidP="00E73A95">
      <w:r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900"/>
        <w:gridCol w:w="1260"/>
        <w:gridCol w:w="720"/>
        <w:gridCol w:w="720"/>
        <w:gridCol w:w="720"/>
      </w:tblGrid>
      <w:tr w:rsidR="005A1F70">
        <w:trPr>
          <w:trHeight w:val="10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EA0707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A1F70" w:rsidTr="00544F51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A23C9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 xml:space="preserve">умышленное причинение средней тяжести вреда здоровью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8" w:name="G1240"/>
            <w:bookmarkEnd w:id="125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19" w:name="G1241"/>
            <w:bookmarkEnd w:id="1251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0" w:name="G1242"/>
            <w:bookmarkEnd w:id="1252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1" w:name="G1243"/>
            <w:bookmarkEnd w:id="125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2" w:name="G1244"/>
            <w:bookmarkEnd w:id="125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3" w:name="G1245"/>
            <w:bookmarkEnd w:id="125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4" w:name="G1246"/>
            <w:bookmarkEnd w:id="12524"/>
          </w:p>
        </w:tc>
      </w:tr>
      <w:tr w:rsidR="005A1F70" w:rsidTr="00544F51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AF2580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FA48C7">
              <w:rPr>
                <w:sz w:val="20"/>
                <w:szCs w:val="20"/>
              </w:rPr>
              <w:t>и</w:t>
            </w:r>
            <w:r w:rsidRPr="00FA48C7">
              <w:rPr>
                <w:sz w:val="20"/>
                <w:szCs w:val="20"/>
              </w:rPr>
              <w:t>мой обороны либо при превышении мер, необх</w:t>
            </w:r>
            <w:r w:rsidRPr="00FA48C7">
              <w:rPr>
                <w:sz w:val="20"/>
                <w:szCs w:val="20"/>
              </w:rPr>
              <w:t>о</w:t>
            </w:r>
            <w:r w:rsidRPr="00FA48C7">
              <w:rPr>
                <w:sz w:val="20"/>
                <w:szCs w:val="20"/>
              </w:rPr>
              <w:t>димых для задержания лица, совершившего пр</w:t>
            </w:r>
            <w:r w:rsidRPr="00FA48C7">
              <w:rPr>
                <w:sz w:val="20"/>
                <w:szCs w:val="20"/>
              </w:rPr>
              <w:t>е</w:t>
            </w:r>
            <w:r w:rsidRPr="00FA48C7">
              <w:rPr>
                <w:sz w:val="20"/>
                <w:szCs w:val="20"/>
              </w:rPr>
              <w:t xml:space="preserve">ступление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5" w:name="G1340"/>
            <w:bookmarkEnd w:id="125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6" w:name="G1341"/>
            <w:bookmarkEnd w:id="1252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7" w:name="G1342"/>
            <w:bookmarkEnd w:id="1252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8" w:name="G1343"/>
            <w:bookmarkEnd w:id="125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29" w:name="G1344"/>
            <w:bookmarkEnd w:id="125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0" w:name="G1345"/>
            <w:bookmarkEnd w:id="125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1" w:name="G1346"/>
            <w:bookmarkEnd w:id="12531"/>
          </w:p>
        </w:tc>
      </w:tr>
      <w:tr w:rsidR="005A1F70" w:rsidTr="00544F51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5A1F70" w:rsidRPr="007A60E7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2" w:name="G1440"/>
            <w:bookmarkEnd w:id="12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3" w:name="G1441"/>
            <w:bookmarkEnd w:id="12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4" w:name="G1442"/>
            <w:bookmarkEnd w:id="12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5" w:name="G1443"/>
            <w:bookmarkEnd w:id="12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6" w:name="G1444"/>
            <w:bookmarkEnd w:id="125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7" w:name="G1445"/>
            <w:bookmarkEnd w:id="125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8" w:name="G1446"/>
            <w:bookmarkEnd w:id="12538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39" w:name="G1540"/>
            <w:bookmarkEnd w:id="125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0" w:name="G1541"/>
            <w:bookmarkEnd w:id="1254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1" w:name="G1542"/>
            <w:bookmarkEnd w:id="1254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2" w:name="G1543"/>
            <w:bookmarkEnd w:id="125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3" w:name="G1544"/>
            <w:bookmarkEnd w:id="125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4" w:name="G1545"/>
            <w:bookmarkEnd w:id="125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5" w:name="G1546"/>
            <w:bookmarkEnd w:id="12545"/>
          </w:p>
        </w:tc>
      </w:tr>
      <w:tr w:rsidR="005A1F70" w:rsidTr="00544F51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6" w:name="G1640"/>
            <w:bookmarkEnd w:id="12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7" w:name="G1641"/>
            <w:bookmarkEnd w:id="12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8" w:name="G1642"/>
            <w:bookmarkEnd w:id="12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49" w:name="G1643"/>
            <w:bookmarkEnd w:id="125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0" w:name="G1644"/>
            <w:bookmarkEnd w:id="12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1" w:name="G1645"/>
            <w:bookmarkEnd w:id="12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2" w:name="G1646"/>
            <w:bookmarkEnd w:id="12552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3" w:name="G1740"/>
            <w:bookmarkEnd w:id="125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4" w:name="G1741"/>
            <w:bookmarkEnd w:id="125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5" w:name="G1742"/>
            <w:bookmarkEnd w:id="125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6" w:name="G1743"/>
            <w:bookmarkEnd w:id="12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7" w:name="G1744"/>
            <w:bookmarkEnd w:id="12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8" w:name="G1745"/>
            <w:bookmarkEnd w:id="12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59" w:name="G1746"/>
            <w:bookmarkEnd w:id="12559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5A1F70" w:rsidRPr="007A60E7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0" w:name="G1840"/>
            <w:bookmarkEnd w:id="125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1" w:name="G1841"/>
            <w:bookmarkEnd w:id="1256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2" w:name="G1842"/>
            <w:bookmarkEnd w:id="1256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3" w:name="G1843"/>
            <w:bookmarkEnd w:id="125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4" w:name="G1844"/>
            <w:bookmarkEnd w:id="125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5" w:name="G1845"/>
            <w:bookmarkEnd w:id="125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6" w:name="G1846"/>
            <w:bookmarkEnd w:id="12566"/>
          </w:p>
        </w:tc>
      </w:tr>
      <w:tr w:rsidR="005A1F70" w:rsidTr="00544F51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7" w:name="G1940"/>
            <w:bookmarkEnd w:id="1256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8" w:name="G1941"/>
            <w:bookmarkEnd w:id="12568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69" w:name="G1942"/>
            <w:bookmarkEnd w:id="12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0" w:name="G1943"/>
            <w:bookmarkEnd w:id="12570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1" w:name="G1944"/>
            <w:bookmarkEnd w:id="125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2" w:name="G1945"/>
            <w:bookmarkEnd w:id="125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3" w:name="G1946"/>
            <w:bookmarkEnd w:id="12573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>краж</w:t>
            </w:r>
            <w:r>
              <w:rPr>
                <w:sz w:val="20"/>
                <w:szCs w:val="20"/>
              </w:rPr>
              <w:t>а</w:t>
            </w:r>
            <w:r w:rsidRPr="008C3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8C3189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4" w:name="G2040"/>
            <w:bookmarkEnd w:id="125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5" w:name="G2041"/>
            <w:bookmarkEnd w:id="125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6" w:name="G2042"/>
            <w:bookmarkEnd w:id="125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7" w:name="G2043"/>
            <w:bookmarkEnd w:id="125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8" w:name="G2044"/>
            <w:bookmarkEnd w:id="125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79" w:name="G2045"/>
            <w:bookmarkEnd w:id="125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0" w:name="G2046"/>
            <w:bookmarkEnd w:id="12580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 xml:space="preserve">мошенничество </w:t>
            </w:r>
            <w:r>
              <w:rPr>
                <w:sz w:val="20"/>
                <w:szCs w:val="20"/>
              </w:rPr>
              <w:t xml:space="preserve">                       ст.159</w:t>
            </w:r>
            <w:r w:rsidRPr="00105A6F">
              <w:rPr>
                <w:sz w:val="20"/>
                <w:szCs w:val="20"/>
              </w:rPr>
              <w:t>–</w:t>
            </w:r>
            <w:r w:rsidRPr="008C3189">
              <w:rPr>
                <w:sz w:val="20"/>
                <w:szCs w:val="20"/>
              </w:rPr>
              <w:t>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1" w:name="G2140"/>
            <w:bookmarkEnd w:id="12581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2" w:name="G2141"/>
            <w:bookmarkEnd w:id="12582"/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3" w:name="G2142"/>
            <w:bookmarkEnd w:id="125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4" w:name="G2143"/>
            <w:bookmarkEnd w:id="1258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5" w:name="G2144"/>
            <w:bookmarkEnd w:id="125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6" w:name="G2145"/>
            <w:bookmarkEnd w:id="125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7" w:name="G2146"/>
            <w:bookmarkEnd w:id="12587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9E2AB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присвоени</w:t>
            </w:r>
            <w:r>
              <w:rPr>
                <w:sz w:val="20"/>
                <w:szCs w:val="20"/>
              </w:rPr>
              <w:t>е</w:t>
            </w:r>
            <w:r w:rsidRPr="009E2AB0">
              <w:rPr>
                <w:sz w:val="20"/>
                <w:szCs w:val="20"/>
              </w:rPr>
              <w:t xml:space="preserve"> или растрат</w:t>
            </w:r>
            <w:r>
              <w:rPr>
                <w:sz w:val="20"/>
                <w:szCs w:val="20"/>
              </w:rPr>
              <w:t xml:space="preserve">а                  </w:t>
            </w:r>
            <w:r w:rsidRPr="009E2AB0"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8" w:name="G2240"/>
            <w:bookmarkEnd w:id="125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89" w:name="G2241"/>
            <w:bookmarkEnd w:id="125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0" w:name="G2242"/>
            <w:bookmarkEnd w:id="125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1" w:name="G2243"/>
            <w:bookmarkEnd w:id="125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2" w:name="G2244"/>
            <w:bookmarkEnd w:id="125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3" w:name="G2245"/>
            <w:bookmarkEnd w:id="125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4" w:name="G2246"/>
            <w:bookmarkEnd w:id="12594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9E2AB0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грабеж                                                </w:t>
            </w:r>
            <w:r w:rsidRPr="009E2AB0"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5" w:name="G2340"/>
            <w:bookmarkEnd w:id="125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6" w:name="G2341"/>
            <w:bookmarkEnd w:id="1259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7" w:name="G2342"/>
            <w:bookmarkEnd w:id="1259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8" w:name="G2343"/>
            <w:bookmarkEnd w:id="125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599" w:name="G2344"/>
            <w:bookmarkEnd w:id="125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0" w:name="G2345"/>
            <w:bookmarkEnd w:id="126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1" w:name="G2346"/>
            <w:bookmarkEnd w:id="12601"/>
          </w:p>
        </w:tc>
      </w:tr>
      <w:tr w:rsidR="005A1F70" w:rsidTr="00544F51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9E2AB0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AB0">
              <w:rPr>
                <w:sz w:val="20"/>
                <w:szCs w:val="20"/>
              </w:rPr>
              <w:t>азбо</w:t>
            </w:r>
            <w:r>
              <w:rPr>
                <w:sz w:val="20"/>
                <w:szCs w:val="20"/>
              </w:rPr>
              <w:t xml:space="preserve">й                                                 </w:t>
            </w:r>
            <w:r w:rsidRPr="009E2AB0"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2" w:name="G2440"/>
            <w:bookmarkEnd w:id="126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3" w:name="G2441"/>
            <w:bookmarkEnd w:id="126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4" w:name="G2442"/>
            <w:bookmarkEnd w:id="1260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5" w:name="G2443"/>
            <w:bookmarkEnd w:id="126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6" w:name="G2444"/>
            <w:bookmarkEnd w:id="126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7" w:name="G2445"/>
            <w:bookmarkEnd w:id="126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8" w:name="G2446"/>
            <w:bookmarkEnd w:id="12608"/>
          </w:p>
        </w:tc>
      </w:tr>
      <w:tr w:rsidR="005A1F70" w:rsidTr="00544F51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9E2AB0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E2AB0">
              <w:rPr>
                <w:sz w:val="20"/>
                <w:szCs w:val="20"/>
              </w:rPr>
              <w:t>ымогательство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9E2AB0"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09" w:name="G2540"/>
            <w:bookmarkEnd w:id="126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0" w:name="G2541"/>
            <w:bookmarkEnd w:id="126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1" w:name="G2542"/>
            <w:bookmarkEnd w:id="126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2" w:name="G2543"/>
            <w:bookmarkEnd w:id="126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3" w:name="G2544"/>
            <w:bookmarkEnd w:id="126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4" w:name="G2545"/>
            <w:bookmarkEnd w:id="126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5" w:name="G2546"/>
            <w:bookmarkEnd w:id="12615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5A1F70" w:rsidRPr="007A60E7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6" w:name="G2640"/>
            <w:bookmarkEnd w:id="126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7" w:name="G2641"/>
            <w:bookmarkEnd w:id="126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8" w:name="G2642"/>
            <w:bookmarkEnd w:id="126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19" w:name="G2643"/>
            <w:bookmarkEnd w:id="126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0" w:name="G2644"/>
            <w:bookmarkEnd w:id="126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1" w:name="G2645"/>
            <w:bookmarkEnd w:id="126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2" w:name="G2646"/>
            <w:bookmarkEnd w:id="12622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5A1F70" w:rsidRPr="007A60E7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3" w:name="G2740"/>
            <w:bookmarkEnd w:id="12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4" w:name="G2741"/>
            <w:bookmarkEnd w:id="126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5" w:name="G2742"/>
            <w:bookmarkEnd w:id="126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6" w:name="G2743"/>
            <w:bookmarkEnd w:id="126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7" w:name="G2744"/>
            <w:bookmarkEnd w:id="12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8" w:name="G2745"/>
            <w:bookmarkEnd w:id="12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29" w:name="G2746"/>
            <w:bookmarkEnd w:id="12629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A6738D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бандитизм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1D1D20">
              <w:rPr>
                <w:sz w:val="20"/>
                <w:szCs w:val="20"/>
              </w:rPr>
              <w:t>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0" w:name="G2840"/>
            <w:bookmarkEnd w:id="1263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1" w:name="G2841"/>
            <w:bookmarkEnd w:id="1263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2" w:name="G2842"/>
            <w:bookmarkEnd w:id="1263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3" w:name="G2843"/>
            <w:bookmarkEnd w:id="126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4" w:name="G2844"/>
            <w:bookmarkEnd w:id="126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5" w:name="G2845"/>
            <w:bookmarkEnd w:id="126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6" w:name="G2846"/>
            <w:bookmarkEnd w:id="12636"/>
          </w:p>
        </w:tc>
      </w:tr>
      <w:tr w:rsidR="005A1F70" w:rsidTr="00544F51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5A1F70" w:rsidRPr="005531E4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7" w:name="G2940"/>
            <w:bookmarkEnd w:id="1263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8" w:name="G2941"/>
            <w:bookmarkEnd w:id="1263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39" w:name="G2942"/>
            <w:bookmarkEnd w:id="1263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0" w:name="G2943"/>
            <w:bookmarkEnd w:id="126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1" w:name="G2944"/>
            <w:bookmarkEnd w:id="1264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2" w:name="G2945"/>
            <w:bookmarkEnd w:id="126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3" w:name="G2946"/>
            <w:bookmarkEnd w:id="12643"/>
          </w:p>
        </w:tc>
      </w:tr>
      <w:tr w:rsidR="005A1F70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1D1D20">
              <w:rPr>
                <w:sz w:val="20"/>
                <w:szCs w:val="20"/>
              </w:rPr>
              <w:t xml:space="preserve"> приобр</w:t>
            </w:r>
            <w:r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тение, передача, сбыт, хран</w:t>
            </w:r>
            <w:r w:rsidRPr="001D1D20"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ние, перевозка или ношение оружия, его осно</w:t>
            </w:r>
            <w:r w:rsidRPr="001D1D20">
              <w:rPr>
                <w:sz w:val="20"/>
                <w:szCs w:val="20"/>
              </w:rPr>
              <w:t>в</w:t>
            </w:r>
            <w:r w:rsidRPr="001D1D20">
              <w:rPr>
                <w:sz w:val="20"/>
                <w:szCs w:val="20"/>
              </w:rPr>
              <w:t xml:space="preserve">ных частей, боеприпасов </w:t>
            </w:r>
            <w:r>
              <w:rPr>
                <w:sz w:val="20"/>
                <w:szCs w:val="20"/>
              </w:rPr>
              <w:t xml:space="preserve">                </w:t>
            </w:r>
            <w:r w:rsidRPr="001D1D20">
              <w:rPr>
                <w:sz w:val="20"/>
                <w:szCs w:val="20"/>
              </w:rPr>
              <w:t xml:space="preserve">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4" w:name="G3040"/>
            <w:bookmarkEnd w:id="126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5" w:name="G3041"/>
            <w:bookmarkEnd w:id="126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6" w:name="G3042"/>
            <w:bookmarkEnd w:id="12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7" w:name="G3043"/>
            <w:bookmarkEnd w:id="12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8" w:name="G3044"/>
            <w:bookmarkEnd w:id="12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49" w:name="G3045"/>
            <w:bookmarkEnd w:id="12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0" w:name="G3046"/>
            <w:bookmarkEnd w:id="12650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хищение либо вымогательство оружия, боеприп</w:t>
            </w:r>
            <w:r w:rsidRPr="001D1D20">
              <w:rPr>
                <w:sz w:val="20"/>
                <w:szCs w:val="20"/>
              </w:rPr>
              <w:t>а</w:t>
            </w:r>
            <w:r w:rsidRPr="001D1D20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5A1F70" w:rsidRPr="005531E4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1D1D20">
              <w:rPr>
                <w:sz w:val="20"/>
                <w:szCs w:val="20"/>
              </w:rPr>
              <w:t>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1" w:name="G3140"/>
            <w:bookmarkEnd w:id="1265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2" w:name="G3141"/>
            <w:bookmarkEnd w:id="1265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3" w:name="G3142"/>
            <w:bookmarkEnd w:id="1265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4" w:name="G3143"/>
            <w:bookmarkEnd w:id="126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5" w:name="G3144"/>
            <w:bookmarkEnd w:id="126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6" w:name="G3145"/>
            <w:bookmarkEnd w:id="126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657" w:name="G3146"/>
            <w:bookmarkEnd w:id="12657"/>
          </w:p>
        </w:tc>
      </w:tr>
    </w:tbl>
    <w:p w:rsidR="00E73A95" w:rsidRDefault="00E73A95" w:rsidP="00E73A95"/>
    <w:p w:rsidR="00E73A95" w:rsidRDefault="00E73A95" w:rsidP="00E73A95">
      <w:r>
        <w:br w:type="page"/>
      </w:r>
    </w:p>
    <w:tbl>
      <w:tblPr>
        <w:tblW w:w="10980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806"/>
        <w:gridCol w:w="1260"/>
        <w:gridCol w:w="720"/>
        <w:gridCol w:w="730"/>
        <w:gridCol w:w="710"/>
      </w:tblGrid>
      <w:tr w:rsidR="005A1F70" w:rsidTr="00311382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EA0707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A1F70" w:rsidTr="00311382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7A60E7">
              <w:rPr>
                <w:sz w:val="20"/>
                <w:szCs w:val="20"/>
              </w:rPr>
              <w:t>т</w:t>
            </w:r>
            <w:r w:rsidRPr="007A60E7">
              <w:rPr>
                <w:sz w:val="20"/>
                <w:szCs w:val="20"/>
              </w:rPr>
              <w:t>венн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и </w:t>
            </w:r>
          </w:p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0E1B9F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58" w:name="G3240"/>
            <w:bookmarkEnd w:id="1265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59" w:name="G3241"/>
            <w:bookmarkEnd w:id="12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0" w:name="G3242"/>
            <w:bookmarkEnd w:id="12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1" w:name="G3243"/>
            <w:bookmarkEnd w:id="12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2" w:name="G3244"/>
            <w:bookmarkEnd w:id="126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3" w:name="G3245"/>
            <w:bookmarkEnd w:id="126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4" w:name="G3246"/>
            <w:bookmarkEnd w:id="12664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311382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AF2580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приобретение, хранение, перевозка, изготовление, переработка наркотических средств, пс</w:t>
            </w:r>
            <w:r w:rsidRPr="007A60E7">
              <w:rPr>
                <w:sz w:val="20"/>
                <w:szCs w:val="20"/>
              </w:rPr>
              <w:t>и</w:t>
            </w:r>
            <w:r w:rsidRPr="007A60E7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5A1F70" w:rsidRPr="007A60E7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5" w:name="G3340"/>
            <w:bookmarkEnd w:id="1266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6" w:name="G3341"/>
            <w:bookmarkEnd w:id="126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7" w:name="G3342"/>
            <w:bookmarkEnd w:id="126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8" w:name="G3343"/>
            <w:bookmarkEnd w:id="126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69" w:name="G3344"/>
            <w:bookmarkEnd w:id="12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0" w:name="G3345"/>
            <w:bookmarkEnd w:id="126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1" w:name="G3346"/>
            <w:bookmarkEnd w:id="12671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31138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AF2580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производство, сбыт или пересылка на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2" w:name="G3440"/>
            <w:bookmarkEnd w:id="126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3" w:name="G3441"/>
            <w:bookmarkEnd w:id="12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4" w:name="G3442"/>
            <w:bookmarkEnd w:id="12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5" w:name="G3443"/>
            <w:bookmarkEnd w:id="12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6" w:name="G3444"/>
            <w:bookmarkEnd w:id="12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7" w:name="G3445"/>
            <w:bookmarkEnd w:id="12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8" w:name="G3446"/>
            <w:bookmarkEnd w:id="12678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31138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либо содержание притонов или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сист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атическое</w:t>
            </w:r>
            <w:r w:rsidRPr="007A60E7">
              <w:rPr>
                <w:sz w:val="20"/>
                <w:szCs w:val="20"/>
              </w:rPr>
              <w:t xml:space="preserve"> предоставление помещений для</w:t>
            </w:r>
            <w:r>
              <w:rPr>
                <w:sz w:val="20"/>
                <w:szCs w:val="20"/>
              </w:rPr>
              <w:t xml:space="preserve">  </w:t>
            </w:r>
            <w:r w:rsidRPr="007A60E7">
              <w:rPr>
                <w:sz w:val="20"/>
                <w:szCs w:val="20"/>
              </w:rPr>
              <w:t>потребления наркотических средств, психотро</w:t>
            </w:r>
            <w:r w:rsidRPr="007A60E7">
              <w:rPr>
                <w:sz w:val="20"/>
                <w:szCs w:val="20"/>
              </w:rPr>
              <w:t>п</w:t>
            </w:r>
            <w:r w:rsidRPr="007A60E7">
              <w:rPr>
                <w:sz w:val="20"/>
                <w:szCs w:val="20"/>
              </w:rPr>
              <w:t>ных в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ществ или их аналогов</w:t>
            </w:r>
            <w:r>
              <w:rPr>
                <w:sz w:val="20"/>
                <w:szCs w:val="20"/>
              </w:rPr>
              <w:t xml:space="preserve">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5A1F70" w:rsidRPr="007A60E7" w:rsidRDefault="005A1F70" w:rsidP="005A1F70">
            <w:pPr>
              <w:ind w:left="-86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7A60E7">
              <w:rPr>
                <w:sz w:val="20"/>
                <w:szCs w:val="20"/>
              </w:rPr>
              <w:t>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79" w:name="G3540"/>
            <w:bookmarkEnd w:id="1267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0" w:name="G3541"/>
            <w:bookmarkEnd w:id="12680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1" w:name="G3542"/>
            <w:bookmarkEnd w:id="1268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2" w:name="G3543"/>
            <w:bookmarkEnd w:id="126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3" w:name="G3544"/>
            <w:bookmarkEnd w:id="1268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4" w:name="G3545"/>
            <w:bookmarkEnd w:id="12684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5" w:name="G3546"/>
            <w:bookmarkEnd w:id="12685"/>
          </w:p>
        </w:tc>
      </w:tr>
      <w:tr w:rsidR="005A1F70" w:rsidTr="00311382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6" w:name="G3640"/>
            <w:bookmarkEnd w:id="1268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7" w:name="G3641"/>
            <w:bookmarkEnd w:id="12687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8" w:name="G3642"/>
            <w:bookmarkEnd w:id="1268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89" w:name="G3643"/>
            <w:bookmarkEnd w:id="126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0" w:name="G3644"/>
            <w:bookmarkEnd w:id="12690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1" w:name="G3645"/>
            <w:bookmarkEnd w:id="12691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2" w:name="G3646"/>
            <w:bookmarkEnd w:id="12692"/>
          </w:p>
        </w:tc>
      </w:tr>
      <w:tr w:rsidR="005A1F70" w:rsidTr="00311382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A60E7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23758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3" w:name="G3740"/>
            <w:bookmarkEnd w:id="1269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4" w:name="G3741"/>
            <w:bookmarkEnd w:id="12694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5" w:name="G3742"/>
            <w:bookmarkEnd w:id="1269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6" w:name="G3743"/>
            <w:bookmarkEnd w:id="126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7" w:name="G3744"/>
            <w:bookmarkEnd w:id="1269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8" w:name="G3745"/>
            <w:bookmarkEnd w:id="12698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699" w:name="G3746"/>
            <w:bookmarkEnd w:id="12699"/>
          </w:p>
        </w:tc>
      </w:tr>
      <w:tr w:rsidR="005A1F70" w:rsidTr="0031138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та      </w:t>
            </w:r>
            <w:r>
              <w:rPr>
                <w:sz w:val="20"/>
                <w:szCs w:val="20"/>
              </w:rPr>
              <w:t xml:space="preserve">   </w:t>
            </w:r>
            <w:r w:rsidRPr="007A60E7">
              <w:rPr>
                <w:sz w:val="20"/>
                <w:szCs w:val="20"/>
              </w:rPr>
              <w:t xml:space="preserve">                                    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0E1B9F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0" w:name="G3840"/>
            <w:bookmarkEnd w:id="127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1" w:name="G3841"/>
            <w:bookmarkEnd w:id="1270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2" w:name="G3842"/>
            <w:bookmarkEnd w:id="127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3" w:name="G3843"/>
            <w:bookmarkEnd w:id="127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4" w:name="G3844"/>
            <w:bookmarkEnd w:id="127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5" w:name="G3845"/>
            <w:bookmarkEnd w:id="127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6" w:name="G3846"/>
            <w:bookmarkEnd w:id="12706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31138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BA6C2B">
              <w:rPr>
                <w:sz w:val="20"/>
                <w:szCs w:val="20"/>
              </w:rPr>
              <w:t>нарушение правил дорожного движения и эк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плуатации тран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портных средств</w:t>
            </w:r>
          </w:p>
          <w:p w:rsidR="005A1F70" w:rsidRPr="00BA6C2B" w:rsidRDefault="005A1F70" w:rsidP="005A1F70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BA6C2B">
              <w:rPr>
                <w:sz w:val="20"/>
                <w:szCs w:val="20"/>
              </w:rPr>
              <w:t>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A2BDD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7" w:name="G3940"/>
            <w:bookmarkEnd w:id="127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8" w:name="G3941"/>
            <w:bookmarkEnd w:id="127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09" w:name="G3942"/>
            <w:bookmarkEnd w:id="127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0" w:name="G3943"/>
            <w:bookmarkEnd w:id="127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1" w:name="G3944"/>
            <w:bookmarkEnd w:id="12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2" w:name="G3945"/>
            <w:bookmarkEnd w:id="127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3" w:name="G3946"/>
            <w:bookmarkEnd w:id="12713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311382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F610BE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4F14C9">
              <w:rPr>
                <w:sz w:val="20"/>
                <w:szCs w:val="20"/>
              </w:rPr>
              <w:t>повлекшее по неосторожности смерть человека</w:t>
            </w:r>
            <w:r>
              <w:rPr>
                <w:sz w:val="20"/>
                <w:szCs w:val="20"/>
              </w:rPr>
              <w:t xml:space="preserve"> или </w:t>
            </w:r>
            <w:r w:rsidRPr="004F14C9">
              <w:rPr>
                <w:sz w:val="20"/>
                <w:szCs w:val="20"/>
              </w:rPr>
              <w:t>смерть двух или более лиц</w:t>
            </w:r>
            <w:r w:rsidRPr="00F65F4A">
              <w:rPr>
                <w:sz w:val="20"/>
                <w:szCs w:val="20"/>
              </w:rPr>
              <w:t xml:space="preserve"> либо сове</w:t>
            </w:r>
            <w:r w:rsidRPr="00F65F4A">
              <w:rPr>
                <w:sz w:val="20"/>
                <w:szCs w:val="20"/>
              </w:rPr>
              <w:t>р</w:t>
            </w:r>
            <w:r w:rsidRPr="00F65F4A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F65F4A">
              <w:rPr>
                <w:sz w:val="20"/>
                <w:szCs w:val="20"/>
              </w:rPr>
              <w:t>с</w:t>
            </w:r>
            <w:r w:rsidRPr="00F65F4A">
              <w:rPr>
                <w:sz w:val="20"/>
                <w:szCs w:val="20"/>
              </w:rPr>
              <w:t>торожности смерть человека или смерть двух или более лиц</w:t>
            </w:r>
            <w:r>
              <w:rPr>
                <w:sz w:val="20"/>
                <w:szCs w:val="20"/>
              </w:rPr>
              <w:t xml:space="preserve"> </w:t>
            </w:r>
          </w:p>
          <w:p w:rsidR="005A1F70" w:rsidRPr="004F14C9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чч. 3, 4, 5, 6 </w:t>
            </w:r>
            <w:r w:rsidRPr="002C70EA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2C70EA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A2BDD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4" w:name="G4040"/>
            <w:bookmarkEnd w:id="12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5" w:name="G4041"/>
            <w:bookmarkEnd w:id="127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6" w:name="G4042"/>
            <w:bookmarkEnd w:id="127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7" w:name="G4043"/>
            <w:bookmarkEnd w:id="127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8" w:name="G4044"/>
            <w:bookmarkEnd w:id="127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19" w:name="G4045"/>
            <w:bookmarkEnd w:id="127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0" w:name="G4046"/>
            <w:bookmarkEnd w:id="12720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31138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F610BE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0E1B9F" w:rsidRDefault="005A1F70" w:rsidP="005A1F70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0E1B9F">
              <w:rPr>
                <w:sz w:val="20"/>
                <w:szCs w:val="20"/>
              </w:rPr>
              <w:t>г</w:t>
            </w:r>
            <w:r w:rsidRPr="000E1B9F">
              <w:rPr>
                <w:sz w:val="20"/>
                <w:szCs w:val="20"/>
              </w:rPr>
              <w:t>нутым административному наказанию</w:t>
            </w:r>
          </w:p>
          <w:p w:rsidR="005A1F70" w:rsidRPr="000F64F5" w:rsidRDefault="005A1F70" w:rsidP="005A1F70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E1B9F">
              <w:rPr>
                <w:sz w:val="20"/>
                <w:szCs w:val="20"/>
              </w:rPr>
              <w:t>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810F8B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1" w:name="G4140"/>
            <w:bookmarkEnd w:id="127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2" w:name="G4141"/>
            <w:bookmarkEnd w:id="1272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3" w:name="G4142"/>
            <w:bookmarkEnd w:id="12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4" w:name="G4143"/>
            <w:bookmarkEnd w:id="12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5" w:name="G4144"/>
            <w:bookmarkEnd w:id="127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6" w:name="G4145"/>
            <w:bookmarkEnd w:id="12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7" w:name="G4146"/>
            <w:bookmarkEnd w:id="12727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31138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5A1F70" w:rsidRPr="007A60E7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8" w:name="G4240"/>
            <w:bookmarkEnd w:id="1272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29" w:name="G4241"/>
            <w:bookmarkEnd w:id="12729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0" w:name="G4242"/>
            <w:bookmarkEnd w:id="1273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1" w:name="G4243"/>
            <w:bookmarkEnd w:id="127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2" w:name="G4244"/>
            <w:bookmarkEnd w:id="12732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3" w:name="G4245"/>
            <w:bookmarkEnd w:id="1273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4" w:name="G4246"/>
            <w:bookmarkEnd w:id="12734"/>
          </w:p>
        </w:tc>
      </w:tr>
    </w:tbl>
    <w:p w:rsidR="00E73A95" w:rsidRDefault="00E73A95" w:rsidP="00E73A95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745"/>
        <w:gridCol w:w="900"/>
        <w:gridCol w:w="1260"/>
        <w:gridCol w:w="900"/>
        <w:gridCol w:w="724"/>
        <w:gridCol w:w="716"/>
      </w:tblGrid>
      <w:tr w:rsidR="005A1F70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EA0707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A1F70" w:rsidTr="00544F51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сти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ства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7A60E7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5" w:name="G4340"/>
            <w:bookmarkEnd w:id="12735"/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6" w:name="G4341"/>
            <w:bookmarkEnd w:id="12736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7" w:name="G4342"/>
            <w:bookmarkEnd w:id="12737"/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8" w:name="G4343"/>
            <w:bookmarkEnd w:id="12738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39" w:name="G4344"/>
            <w:bookmarkEnd w:id="12739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0" w:name="G4345"/>
            <w:bookmarkEnd w:id="12740"/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1" w:name="G4346"/>
            <w:bookmarkEnd w:id="12741"/>
          </w:p>
        </w:tc>
      </w:tr>
      <w:tr w:rsidR="005A1F70" w:rsidTr="00544F51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ственной службы и службы в органах местного с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моуправл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 xml:space="preserve">ния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8728F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7A60E7">
              <w:rPr>
                <w:sz w:val="20"/>
                <w:szCs w:val="20"/>
              </w:rPr>
              <w:t xml:space="preserve">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2" w:name="G4440"/>
            <w:bookmarkEnd w:id="12742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3" w:name="G4441"/>
            <w:bookmarkEnd w:id="1274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4" w:name="G4442"/>
            <w:bookmarkEnd w:id="12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5" w:name="G4443"/>
            <w:bookmarkEnd w:id="12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6" w:name="G4444"/>
            <w:bookmarkEnd w:id="12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7" w:name="G4445"/>
            <w:bookmarkEnd w:id="12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2748" w:name="G4446"/>
            <w:bookmarkEnd w:id="12748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804479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>злоупотребление должностными</w:t>
            </w:r>
            <w:r w:rsidRPr="00804479">
              <w:rPr>
                <w:sz w:val="20"/>
                <w:szCs w:val="20"/>
              </w:rPr>
              <w:t xml:space="preserve"> </w:t>
            </w:r>
          </w:p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 xml:space="preserve">полномочиями </w:t>
            </w:r>
            <w:r>
              <w:rPr>
                <w:sz w:val="20"/>
                <w:szCs w:val="20"/>
              </w:rPr>
              <w:t xml:space="preserve">  </w:t>
            </w:r>
            <w:r w:rsidRPr="0073519E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11943">
              <w:rPr>
                <w:sz w:val="20"/>
                <w:szCs w:val="20"/>
              </w:rPr>
              <w:t>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49" w:name="G4540"/>
            <w:bookmarkEnd w:id="1274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0" w:name="G4541"/>
            <w:bookmarkEnd w:id="12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1" w:name="G4542"/>
            <w:bookmarkEnd w:id="12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2" w:name="G4543"/>
            <w:bookmarkEnd w:id="127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3" w:name="G4544"/>
            <w:bookmarkEnd w:id="127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4" w:name="G4545"/>
            <w:bookmarkEnd w:id="127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5" w:name="G4546"/>
            <w:bookmarkEnd w:id="12755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0E1B9F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5A1F70" w:rsidRPr="000E1B9F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</w:t>
            </w:r>
            <w:r w:rsidRPr="000E1B9F">
              <w:rPr>
                <w:sz w:val="20"/>
                <w:szCs w:val="20"/>
              </w:rPr>
              <w:t xml:space="preserve"> </w:t>
            </w:r>
            <w:r w:rsidRPr="0073519E">
              <w:rPr>
                <w:sz w:val="20"/>
                <w:szCs w:val="20"/>
              </w:rPr>
              <w:t xml:space="preserve"> </w:t>
            </w:r>
            <w:r w:rsidRPr="000E1B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E1B9F">
              <w:rPr>
                <w:sz w:val="20"/>
                <w:szCs w:val="20"/>
              </w:rPr>
              <w:t xml:space="preserve">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0E1B9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4</w:t>
            </w:r>
            <w:r w:rsidRPr="000E1B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6" w:name="G4640"/>
            <w:bookmarkEnd w:id="12756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7" w:name="G4641"/>
            <w:bookmarkEnd w:id="12757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8" w:name="G4642"/>
            <w:bookmarkEnd w:id="12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59" w:name="G4643"/>
            <w:bookmarkEnd w:id="12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0" w:name="G4644"/>
            <w:bookmarkEnd w:id="127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1" w:name="G4645"/>
            <w:bookmarkEnd w:id="127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2" w:name="G4646"/>
            <w:bookmarkEnd w:id="12762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неисполнение сотрудником органа внутренних дел приказа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012B98">
              <w:rPr>
                <w:sz w:val="20"/>
                <w:szCs w:val="20"/>
              </w:rPr>
              <w:t>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3" w:name="G4740"/>
            <w:bookmarkEnd w:id="12763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4" w:name="G4741"/>
            <w:bookmarkEnd w:id="1276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5" w:name="G4742"/>
            <w:bookmarkEnd w:id="1276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6" w:name="G4743"/>
            <w:bookmarkEnd w:id="1276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7" w:name="G4744"/>
            <w:bookmarkEnd w:id="1276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8" w:name="G4745"/>
            <w:bookmarkEnd w:id="12768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69" w:name="G4746"/>
            <w:bookmarkEnd w:id="12769"/>
          </w:p>
        </w:tc>
      </w:tr>
      <w:tr w:rsidR="005A1F70" w:rsidTr="00544F51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незаконное участие в предпринимательской де</w:t>
            </w:r>
            <w:r w:rsidRPr="00012B98">
              <w:rPr>
                <w:sz w:val="20"/>
                <w:szCs w:val="20"/>
              </w:rPr>
              <w:t>я</w:t>
            </w:r>
            <w:r w:rsidRPr="00012B98">
              <w:rPr>
                <w:sz w:val="20"/>
                <w:szCs w:val="20"/>
              </w:rPr>
              <w:t xml:space="preserve">тельности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012B98">
              <w:rPr>
                <w:sz w:val="20"/>
                <w:szCs w:val="20"/>
              </w:rPr>
              <w:t xml:space="preserve">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0" w:name="G4840"/>
            <w:bookmarkEnd w:id="12770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1" w:name="G4841"/>
            <w:bookmarkEnd w:id="127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2" w:name="G4842"/>
            <w:bookmarkEnd w:id="1277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3" w:name="G4843"/>
            <w:bookmarkEnd w:id="1277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4" w:name="G4844"/>
            <w:bookmarkEnd w:id="1277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5" w:name="G4845"/>
            <w:bookmarkEnd w:id="12775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6" w:name="G4846"/>
            <w:bookmarkEnd w:id="12776"/>
          </w:p>
        </w:tc>
      </w:tr>
      <w:tr w:rsidR="005A1F70" w:rsidTr="00544F51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получение взятки </w:t>
            </w:r>
            <w:r w:rsidRPr="00DE79F7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012B98">
              <w:rPr>
                <w:sz w:val="20"/>
                <w:szCs w:val="20"/>
              </w:rPr>
              <w:t>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7" w:name="G4940"/>
            <w:bookmarkEnd w:id="12777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8" w:name="G4941"/>
            <w:bookmarkEnd w:id="12778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79" w:name="G4942"/>
            <w:bookmarkEnd w:id="127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0" w:name="G4943"/>
            <w:bookmarkEnd w:id="127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1" w:name="G4944"/>
            <w:bookmarkEnd w:id="127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2" w:name="G4945"/>
            <w:bookmarkEnd w:id="127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3" w:name="G4946"/>
            <w:bookmarkEnd w:id="12783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FE61A3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дача взятки </w:t>
            </w:r>
            <w:r>
              <w:rPr>
                <w:sz w:val="20"/>
                <w:szCs w:val="20"/>
              </w:rPr>
              <w:t xml:space="preserve">                                        </w:t>
            </w:r>
            <w:r w:rsidRPr="00012B98">
              <w:rPr>
                <w:sz w:val="20"/>
                <w:szCs w:val="20"/>
              </w:rPr>
              <w:t>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4" w:name="G5040"/>
            <w:bookmarkEnd w:id="12784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5" w:name="G5041"/>
            <w:bookmarkEnd w:id="1278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6" w:name="G5042"/>
            <w:bookmarkEnd w:id="1278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7" w:name="G5043"/>
            <w:bookmarkEnd w:id="127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8" w:name="G5044"/>
            <w:bookmarkEnd w:id="127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89" w:name="G5045"/>
            <w:bookmarkEnd w:id="12789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0" w:name="G5046"/>
            <w:bookmarkEnd w:id="12790"/>
          </w:p>
        </w:tc>
      </w:tr>
      <w:tr w:rsidR="005A1F70" w:rsidTr="00544F51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5A1F70" w:rsidRPr="005531E4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1" w:name="G5140"/>
            <w:bookmarkEnd w:id="127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2" w:name="G5141"/>
            <w:bookmarkEnd w:id="127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3" w:name="G5142"/>
            <w:bookmarkEnd w:id="127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4" w:name="G5143"/>
            <w:bookmarkEnd w:id="127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5" w:name="G5144"/>
            <w:bookmarkEnd w:id="127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6" w:name="G5145"/>
            <w:bookmarkEnd w:id="127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7" w:name="G5146"/>
            <w:bookmarkEnd w:id="12797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27475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служебный подлог </w: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274750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8" w:name="G5240"/>
            <w:bookmarkEnd w:id="12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799" w:name="G5241"/>
            <w:bookmarkEnd w:id="127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0" w:name="G5242"/>
            <w:bookmarkEnd w:id="128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1" w:name="G5243"/>
            <w:bookmarkEnd w:id="128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2" w:name="G5244"/>
            <w:bookmarkEnd w:id="128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3" w:name="G5245"/>
            <w:bookmarkEnd w:id="128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4" w:name="G5246"/>
            <w:bookmarkEnd w:id="12804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012B98">
              <w:rPr>
                <w:sz w:val="20"/>
                <w:szCs w:val="20"/>
              </w:rPr>
              <w:t xml:space="preserve">халатность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5" w:name="G5340"/>
            <w:bookmarkEnd w:id="128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6" w:name="G5341"/>
            <w:bookmarkEnd w:id="128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7" w:name="G5342"/>
            <w:bookmarkEnd w:id="128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8" w:name="G5343"/>
            <w:bookmarkEnd w:id="12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09" w:name="G5344"/>
            <w:bookmarkEnd w:id="128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0" w:name="G5345"/>
            <w:bookmarkEnd w:id="12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1" w:name="G5346"/>
            <w:bookmarkEnd w:id="12811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27475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274750">
              <w:rPr>
                <w:sz w:val="20"/>
                <w:szCs w:val="20"/>
              </w:rPr>
              <w:t xml:space="preserve">                                            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60E7">
              <w:rPr>
                <w:sz w:val="20"/>
                <w:szCs w:val="20"/>
              </w:rPr>
              <w:t xml:space="preserve">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2" w:name="G5440"/>
            <w:bookmarkEnd w:id="128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3" w:name="G5441"/>
            <w:bookmarkEnd w:id="128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4" w:name="G5442"/>
            <w:bookmarkEnd w:id="12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5" w:name="G5443"/>
            <w:bookmarkEnd w:id="12815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6" w:name="G5444"/>
            <w:bookmarkEnd w:id="128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7" w:name="G5445"/>
            <w:bookmarkEnd w:id="128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8" w:name="G5446"/>
            <w:bookmarkEnd w:id="12818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73519E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25C42">
              <w:rPr>
                <w:sz w:val="20"/>
                <w:szCs w:val="20"/>
              </w:rPr>
              <w:t xml:space="preserve">оспрепятствование осуществлению </w:t>
            </w:r>
          </w:p>
          <w:p w:rsidR="005A1F70" w:rsidRPr="00E25C42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</w:t>
            </w:r>
            <w:r w:rsidRPr="00BC03FF">
              <w:rPr>
                <w:sz w:val="20"/>
                <w:szCs w:val="20"/>
              </w:rPr>
              <w:t xml:space="preserve">         </w:t>
            </w:r>
            <w:r w:rsidRPr="00E25C42">
              <w:rPr>
                <w:sz w:val="20"/>
                <w:szCs w:val="20"/>
              </w:rPr>
              <w:t xml:space="preserve">  </w:t>
            </w:r>
            <w:r w:rsidRPr="00BC03FF"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>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19" w:name="G5540"/>
            <w:bookmarkEnd w:id="12819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0" w:name="G5541"/>
            <w:bookmarkEnd w:id="1282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1" w:name="G5542"/>
            <w:bookmarkEnd w:id="1282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2" w:name="G5543"/>
            <w:bookmarkEnd w:id="1282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3" w:name="G5544"/>
            <w:bookmarkEnd w:id="1282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4" w:name="G5545"/>
            <w:bookmarkEnd w:id="12824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5" w:name="G5546"/>
            <w:bookmarkEnd w:id="12825"/>
          </w:p>
        </w:tc>
      </w:tr>
      <w:tr w:rsidR="005A1F70" w:rsidTr="00544F51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25C42">
              <w:rPr>
                <w:sz w:val="20"/>
                <w:szCs w:val="20"/>
              </w:rPr>
              <w:t>осягательство на жизнь лица, осуществляющего правосудие или предварительное рассл</w:t>
            </w:r>
            <w:r w:rsidRPr="00E25C42">
              <w:rPr>
                <w:sz w:val="20"/>
                <w:szCs w:val="20"/>
              </w:rPr>
              <w:t>е</w:t>
            </w:r>
            <w:r w:rsidRPr="00E25C42">
              <w:rPr>
                <w:sz w:val="20"/>
                <w:szCs w:val="20"/>
              </w:rPr>
              <w:t xml:space="preserve">дование                                  </w:t>
            </w:r>
            <w:r w:rsidRPr="00BC03FF">
              <w:rPr>
                <w:sz w:val="20"/>
                <w:szCs w:val="20"/>
              </w:rPr>
              <w:t xml:space="preserve">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:rsidR="005A1F70" w:rsidRPr="00E25C42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E25C42">
              <w:rPr>
                <w:sz w:val="20"/>
                <w:szCs w:val="20"/>
              </w:rPr>
              <w:t>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6" w:name="G5640"/>
            <w:bookmarkEnd w:id="12826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7" w:name="G5641"/>
            <w:bookmarkEnd w:id="128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8" w:name="G5642"/>
            <w:bookmarkEnd w:id="1282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29" w:name="G5643"/>
            <w:bookmarkEnd w:id="1282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0" w:name="G5644"/>
            <w:bookmarkEnd w:id="1283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1" w:name="G5645"/>
            <w:bookmarkEnd w:id="12831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2" w:name="G5646"/>
            <w:bookmarkEnd w:id="12832"/>
          </w:p>
        </w:tc>
      </w:tr>
      <w:tr w:rsidR="005A1F70" w:rsidTr="00544F51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E25C42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гроза или насильственные действия в связи с ос</w:t>
            </w:r>
            <w:r w:rsidRPr="00E25C42"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5A1F70" w:rsidRPr="00E25C42" w:rsidRDefault="005A1F70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3" w:name="G5740"/>
            <w:bookmarkEnd w:id="12833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4" w:name="G5741"/>
            <w:bookmarkEnd w:id="1283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5" w:name="G5742"/>
            <w:bookmarkEnd w:id="1283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6" w:name="G5743"/>
            <w:bookmarkEnd w:id="1283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7" w:name="G5744"/>
            <w:bookmarkEnd w:id="1283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8" w:name="G5745"/>
            <w:bookmarkEnd w:id="12838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39" w:name="G5746"/>
            <w:bookmarkEnd w:id="12839"/>
          </w:p>
        </w:tc>
      </w:tr>
      <w:tr w:rsidR="005A1F70" w:rsidTr="00544F51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E25C42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еуважение к суду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E25C42">
              <w:rPr>
                <w:sz w:val="20"/>
                <w:szCs w:val="20"/>
              </w:rPr>
              <w:t>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0" w:name="G5840"/>
            <w:bookmarkEnd w:id="12840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1" w:name="G5841"/>
            <w:bookmarkEnd w:id="1284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2" w:name="G5842"/>
            <w:bookmarkEnd w:id="1284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3" w:name="G5843"/>
            <w:bookmarkEnd w:id="1284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4" w:name="G5844"/>
            <w:bookmarkEnd w:id="1284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5" w:name="G5845"/>
            <w:bookmarkEnd w:id="12845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6" w:name="G5846"/>
            <w:bookmarkEnd w:id="12846"/>
          </w:p>
        </w:tc>
      </w:tr>
      <w:tr w:rsidR="005A1F70" w:rsidTr="00544F51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5A1F70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E25C42" w:rsidRDefault="005A1F70" w:rsidP="005A1F70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клевета в отношении судьи, присяжного заседат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ля, прокурора, следователя, лица, производящ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до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нание, судебного пристава</w:t>
            </w:r>
            <w:r w:rsidRPr="00E25C42">
              <w:rPr>
                <w:sz w:val="20"/>
                <w:szCs w:val="20"/>
              </w:rPr>
              <w:t xml:space="preserve">                 </w:t>
            </w:r>
          </w:p>
          <w:p w:rsidR="005A1F70" w:rsidRPr="00E25C42" w:rsidRDefault="005A1F70" w:rsidP="005A1F70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</w:t>
            </w:r>
            <w:r>
              <w:rPr>
                <w:sz w:val="20"/>
                <w:szCs w:val="20"/>
              </w:rPr>
              <w:t>8.1</w:t>
            </w:r>
            <w:r w:rsidRPr="00E25C42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7" w:name="G5940"/>
            <w:bookmarkEnd w:id="12847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8" w:name="G5941"/>
            <w:bookmarkEnd w:id="1284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49" w:name="G5942"/>
            <w:bookmarkEnd w:id="1284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0" w:name="G5943"/>
            <w:bookmarkEnd w:id="1285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1" w:name="G5944"/>
            <w:bookmarkEnd w:id="1285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2" w:name="G5945"/>
            <w:bookmarkEnd w:id="12852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3" w:name="G5946"/>
            <w:bookmarkEnd w:id="12853"/>
          </w:p>
        </w:tc>
      </w:tr>
    </w:tbl>
    <w:p w:rsidR="00E73A95" w:rsidRDefault="00E73A95" w:rsidP="00E73A95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914"/>
        <w:gridCol w:w="900"/>
        <w:gridCol w:w="1080"/>
        <w:gridCol w:w="900"/>
        <w:gridCol w:w="720"/>
        <w:gridCol w:w="720"/>
      </w:tblGrid>
      <w:tr w:rsidR="005A1F70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EA0707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A1F70" w:rsidTr="00544F51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012B98">
              <w:rPr>
                <w:sz w:val="20"/>
                <w:szCs w:val="20"/>
              </w:rPr>
              <w:t>н</w:t>
            </w:r>
            <w:r w:rsidRPr="00012B98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</w:t>
            </w:r>
            <w:r w:rsidRPr="00012B98">
              <w:rPr>
                <w:sz w:val="20"/>
                <w:szCs w:val="20"/>
              </w:rPr>
              <w:t>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4" w:name="G6040"/>
            <w:bookmarkEnd w:id="12854"/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5" w:name="G6041"/>
            <w:bookmarkEnd w:id="12855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6" w:name="G6042"/>
            <w:bookmarkEnd w:id="12856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7" w:name="G6043"/>
            <w:bookmarkEnd w:id="12857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8" w:name="G6044"/>
            <w:bookmarkEnd w:id="1285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59" w:name="G6045"/>
            <w:bookmarkEnd w:id="12859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0" w:name="G6046"/>
            <w:bookmarkEnd w:id="12860"/>
          </w:p>
        </w:tc>
      </w:tr>
      <w:tr w:rsidR="005A1F70" w:rsidTr="00544F51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незаконное освобождение от уголовной ответс</w:t>
            </w:r>
            <w:r w:rsidRPr="007E228C">
              <w:rPr>
                <w:sz w:val="20"/>
                <w:szCs w:val="20"/>
              </w:rPr>
              <w:t>т</w:t>
            </w:r>
            <w:r w:rsidRPr="007E228C">
              <w:rPr>
                <w:sz w:val="20"/>
                <w:szCs w:val="20"/>
              </w:rPr>
              <w:t xml:space="preserve">венности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1" w:name="G6140"/>
            <w:bookmarkEnd w:id="12861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2" w:name="G6141"/>
            <w:bookmarkEnd w:id="1286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3" w:name="G6142"/>
            <w:bookmarkEnd w:id="1286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4" w:name="G6143"/>
            <w:bookmarkEnd w:id="1286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5" w:name="G6144"/>
            <w:bookmarkEnd w:id="128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6" w:name="G6145"/>
            <w:bookmarkEnd w:id="128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7" w:name="G6146"/>
            <w:bookmarkEnd w:id="12867"/>
          </w:p>
        </w:tc>
      </w:tr>
      <w:tr w:rsidR="005A1F70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7E228C">
              <w:rPr>
                <w:sz w:val="20"/>
                <w:szCs w:val="20"/>
              </w:rPr>
              <w:t xml:space="preserve"> задержание, заключение под стражу или содержание </w:t>
            </w:r>
            <w:r>
              <w:rPr>
                <w:sz w:val="20"/>
                <w:szCs w:val="20"/>
              </w:rPr>
              <w:t xml:space="preserve">под стражей             </w:t>
            </w:r>
            <w:r w:rsidRPr="007E228C">
              <w:rPr>
                <w:sz w:val="20"/>
                <w:szCs w:val="20"/>
              </w:rPr>
              <w:t>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8" w:name="G6240"/>
            <w:bookmarkEnd w:id="12868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69" w:name="G6241"/>
            <w:bookmarkEnd w:id="128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0" w:name="G6242"/>
            <w:bookmarkEnd w:id="1287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1" w:name="G6243"/>
            <w:bookmarkEnd w:id="128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2" w:name="G6244"/>
            <w:bookmarkEnd w:id="128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3" w:name="G6245"/>
            <w:bookmarkEnd w:id="128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4" w:name="G6246"/>
            <w:bookmarkEnd w:id="12874"/>
          </w:p>
        </w:tc>
      </w:tr>
      <w:tr w:rsidR="005A1F70" w:rsidTr="00544F51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принуждение к даче показаний </w:t>
            </w:r>
            <w:r>
              <w:rPr>
                <w:sz w:val="20"/>
                <w:szCs w:val="20"/>
              </w:rPr>
              <w:t xml:space="preserve">        </w:t>
            </w:r>
            <w:r w:rsidRPr="007E228C">
              <w:rPr>
                <w:sz w:val="20"/>
                <w:szCs w:val="20"/>
              </w:rPr>
              <w:t xml:space="preserve">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5" w:name="G6340"/>
            <w:bookmarkEnd w:id="12875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6" w:name="G6341"/>
            <w:bookmarkEnd w:id="1287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7" w:name="G6342"/>
            <w:bookmarkEnd w:id="1287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8" w:name="G6343"/>
            <w:bookmarkEnd w:id="1287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79" w:name="G6344"/>
            <w:bookmarkEnd w:id="1287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0" w:name="G6345"/>
            <w:bookmarkEnd w:id="1288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1" w:name="G6346"/>
            <w:bookmarkEnd w:id="12881"/>
          </w:p>
        </w:tc>
      </w:tr>
      <w:tr w:rsidR="005A1F70" w:rsidTr="00544F51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фальсификация доказательств и результатов оп</w:t>
            </w:r>
            <w:r w:rsidRPr="007E228C">
              <w:rPr>
                <w:sz w:val="20"/>
                <w:szCs w:val="20"/>
              </w:rPr>
              <w:t>е</w:t>
            </w:r>
            <w:r w:rsidRPr="007E228C">
              <w:rPr>
                <w:sz w:val="20"/>
                <w:szCs w:val="20"/>
              </w:rPr>
              <w:t>ративно-розыскной деятельности</w:t>
            </w:r>
            <w:r>
              <w:rPr>
                <w:sz w:val="20"/>
                <w:szCs w:val="20"/>
              </w:rPr>
              <w:t xml:space="preserve">      </w:t>
            </w:r>
            <w:r w:rsidRPr="007E228C">
              <w:rPr>
                <w:sz w:val="20"/>
                <w:szCs w:val="20"/>
              </w:rPr>
              <w:t>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2" w:name="G6440"/>
            <w:bookmarkEnd w:id="12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3" w:name="G6441"/>
            <w:bookmarkEnd w:id="12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4" w:name="G6442"/>
            <w:bookmarkEnd w:id="128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5" w:name="G6443"/>
            <w:bookmarkEnd w:id="128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6" w:name="G6444"/>
            <w:bookmarkEnd w:id="128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7" w:name="G6445"/>
            <w:bookmarkEnd w:id="128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8" w:name="G6446"/>
            <w:bookmarkEnd w:id="12888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провокация взятки либо коммерческого подкупа </w:t>
            </w:r>
            <w:r>
              <w:rPr>
                <w:sz w:val="20"/>
                <w:szCs w:val="20"/>
              </w:rPr>
              <w:t xml:space="preserve"> </w:t>
            </w:r>
          </w:p>
          <w:p w:rsidR="005A1F70" w:rsidRPr="005531E4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89" w:name="G6540"/>
            <w:bookmarkEnd w:id="12889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0" w:name="G6541"/>
            <w:bookmarkEnd w:id="1289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1" w:name="G6542"/>
            <w:bookmarkEnd w:id="1289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2" w:name="G6543"/>
            <w:bookmarkEnd w:id="1289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3" w:name="G6544"/>
            <w:bookmarkEnd w:id="128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4" w:name="G6545"/>
            <w:bookmarkEnd w:id="128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5" w:name="G6546"/>
            <w:bookmarkEnd w:id="12895"/>
          </w:p>
        </w:tc>
      </w:tr>
      <w:tr w:rsidR="005A1F70" w:rsidTr="00544F51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заведомо ложный донос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E228C">
              <w:rPr>
                <w:sz w:val="20"/>
                <w:szCs w:val="20"/>
              </w:rPr>
              <w:t>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6" w:name="G6640"/>
            <w:bookmarkEnd w:id="128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7" w:name="G6641"/>
            <w:bookmarkEnd w:id="128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8" w:name="G6642"/>
            <w:bookmarkEnd w:id="128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899" w:name="G6643"/>
            <w:bookmarkEnd w:id="12899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0" w:name="G6644"/>
            <w:bookmarkEnd w:id="129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1" w:name="G6645"/>
            <w:bookmarkEnd w:id="129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2" w:name="G6646"/>
            <w:bookmarkEnd w:id="12902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заведомо ложн</w:t>
            </w:r>
            <w:r>
              <w:rPr>
                <w:sz w:val="20"/>
                <w:szCs w:val="20"/>
              </w:rPr>
              <w:t>ые</w:t>
            </w:r>
            <w:r w:rsidRPr="00965BA8">
              <w:rPr>
                <w:sz w:val="20"/>
                <w:szCs w:val="20"/>
              </w:rPr>
              <w:t xml:space="preserve"> показание, заключение экспе</w:t>
            </w:r>
            <w:r w:rsidRPr="00965BA8">
              <w:rPr>
                <w:sz w:val="20"/>
                <w:szCs w:val="20"/>
              </w:rPr>
              <w:t>р</w:t>
            </w:r>
            <w:r w:rsidRPr="00965BA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5A1F70" w:rsidRPr="005531E4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3" w:name="G6740"/>
            <w:bookmarkEnd w:id="129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4" w:name="G6741"/>
            <w:bookmarkEnd w:id="129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5" w:name="G6742"/>
            <w:bookmarkEnd w:id="129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6" w:name="G6743"/>
            <w:bookmarkEnd w:id="129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7" w:name="G6744"/>
            <w:bookmarkEnd w:id="129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8" w:name="G6745"/>
            <w:bookmarkEnd w:id="129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09" w:name="G6746"/>
            <w:bookmarkEnd w:id="12909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965BA8">
              <w:rPr>
                <w:sz w:val="20"/>
                <w:szCs w:val="20"/>
              </w:rPr>
              <w:t>е</w:t>
            </w:r>
            <w:r w:rsidRPr="00965BA8">
              <w:rPr>
                <w:sz w:val="20"/>
                <w:szCs w:val="20"/>
              </w:rPr>
              <w:t>го ко</w:t>
            </w:r>
            <w:r w:rsidRPr="00965BA8">
              <w:rPr>
                <w:sz w:val="20"/>
                <w:szCs w:val="20"/>
              </w:rPr>
              <w:t>н</w:t>
            </w:r>
            <w:r w:rsidRPr="00965BA8">
              <w:rPr>
                <w:sz w:val="20"/>
                <w:szCs w:val="20"/>
              </w:rPr>
              <w:t xml:space="preserve">фискации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0" w:name="G6840"/>
            <w:bookmarkEnd w:id="12910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1" w:name="G6841"/>
            <w:bookmarkEnd w:id="129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2" w:name="G6842"/>
            <w:bookmarkEnd w:id="1291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3" w:name="G6843"/>
            <w:bookmarkEnd w:id="129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4" w:name="G6844"/>
            <w:bookmarkEnd w:id="129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5" w:name="G6845"/>
            <w:bookmarkEnd w:id="129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6" w:name="G6846"/>
            <w:bookmarkEnd w:id="12916"/>
          </w:p>
        </w:tc>
      </w:tr>
      <w:tr w:rsidR="005A1F70" w:rsidTr="00544F51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E25C42" w:rsidRDefault="005A1F70" w:rsidP="005A1F70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еисполнение приговора суда, решения суда или иного судебного акта    </w:t>
            </w:r>
            <w:r>
              <w:rPr>
                <w:sz w:val="20"/>
                <w:szCs w:val="20"/>
              </w:rPr>
              <w:t xml:space="preserve">         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25C42">
              <w:rPr>
                <w:sz w:val="20"/>
                <w:szCs w:val="20"/>
              </w:rPr>
              <w:t xml:space="preserve">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7" w:name="G6940"/>
            <w:bookmarkEnd w:id="12917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8" w:name="G6941"/>
            <w:bookmarkEnd w:id="1291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19" w:name="G6942"/>
            <w:bookmarkEnd w:id="1291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0" w:name="G6943"/>
            <w:bookmarkEnd w:id="1292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1" w:name="G6944"/>
            <w:bookmarkEnd w:id="129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2" w:name="G6945"/>
            <w:bookmarkEnd w:id="129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3" w:name="G6946"/>
            <w:bookmarkEnd w:id="12923"/>
          </w:p>
        </w:tc>
      </w:tr>
      <w:tr w:rsidR="005A1F70" w:rsidTr="00544F51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укрывательство преступлений </w:t>
            </w:r>
            <w:r>
              <w:rPr>
                <w:sz w:val="20"/>
                <w:szCs w:val="20"/>
              </w:rPr>
              <w:t xml:space="preserve">          </w:t>
            </w:r>
            <w:r w:rsidRPr="00965BA8">
              <w:rPr>
                <w:sz w:val="20"/>
                <w:szCs w:val="20"/>
              </w:rPr>
              <w:t>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4" w:name="G7040"/>
            <w:bookmarkEnd w:id="12924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5" w:name="G7041"/>
            <w:bookmarkEnd w:id="1292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6" w:name="G7042"/>
            <w:bookmarkEnd w:id="1292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7" w:name="G7043"/>
            <w:bookmarkEnd w:id="1292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8" w:name="G7044"/>
            <w:bookmarkEnd w:id="129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29" w:name="G7045"/>
            <w:bookmarkEnd w:id="129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0" w:name="G7046"/>
            <w:bookmarkEnd w:id="12930"/>
          </w:p>
        </w:tc>
      </w:tr>
      <w:tr w:rsidR="005A1F70" w:rsidTr="00544F51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порядка управления            </w:t>
            </w:r>
            <w:r>
              <w:rPr>
                <w:sz w:val="20"/>
                <w:szCs w:val="20"/>
              </w:rPr>
              <w:t xml:space="preserve">     </w:t>
            </w:r>
            <w:r w:rsidRPr="007A60E7">
              <w:rPr>
                <w:sz w:val="20"/>
                <w:szCs w:val="20"/>
              </w:rPr>
              <w:t xml:space="preserve">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1" w:name="G7140"/>
            <w:bookmarkEnd w:id="12931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2" w:name="G7141"/>
            <w:bookmarkEnd w:id="129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3" w:name="G7142"/>
            <w:bookmarkEnd w:id="129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4" w:name="G7143"/>
            <w:bookmarkEnd w:id="129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5" w:name="G7144"/>
            <w:bookmarkEnd w:id="129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6" w:name="G7145"/>
            <w:bookmarkEnd w:id="129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7" w:name="G7146"/>
            <w:bookmarkEnd w:id="12937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965BA8">
              <w:rPr>
                <w:sz w:val="20"/>
                <w:szCs w:val="20"/>
              </w:rPr>
              <w:t>и</w:t>
            </w:r>
            <w:r w:rsidRPr="00965BA8">
              <w:rPr>
                <w:sz w:val="20"/>
                <w:szCs w:val="20"/>
              </w:rPr>
              <w:t xml:space="preserve">тельного органа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8" w:name="G7240"/>
            <w:bookmarkEnd w:id="12938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39" w:name="G7241"/>
            <w:bookmarkEnd w:id="1293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0" w:name="G7242"/>
            <w:bookmarkEnd w:id="1294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1" w:name="G7243"/>
            <w:bookmarkEnd w:id="1294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2" w:name="G7244"/>
            <w:bookmarkEnd w:id="1294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3" w:name="G7245"/>
            <w:bookmarkEnd w:id="129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4" w:name="G7246"/>
            <w:bookmarkEnd w:id="12944"/>
          </w:p>
        </w:tc>
      </w:tr>
      <w:tr w:rsidR="005A1F70" w:rsidTr="00544F51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965BA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применение  насилия в отношении представителя власти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965BA8">
              <w:rPr>
                <w:sz w:val="20"/>
                <w:szCs w:val="20"/>
              </w:rPr>
              <w:t>ст. 31</w:t>
            </w:r>
            <w:r>
              <w:rPr>
                <w:sz w:val="20"/>
                <w:szCs w:val="20"/>
              </w:rPr>
              <w:t>8</w:t>
            </w:r>
            <w:r w:rsidRPr="00965BA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5" w:name="G7340"/>
            <w:bookmarkEnd w:id="12945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6" w:name="G7341"/>
            <w:bookmarkEnd w:id="1294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7" w:name="G7342"/>
            <w:bookmarkEnd w:id="1294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8" w:name="G7343"/>
            <w:bookmarkEnd w:id="1294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49" w:name="G7344"/>
            <w:bookmarkEnd w:id="1294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0" w:name="G7345"/>
            <w:bookmarkEnd w:id="129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1" w:name="G7346"/>
            <w:bookmarkEnd w:id="12951"/>
          </w:p>
        </w:tc>
      </w:tr>
      <w:tr w:rsidR="005A1F70" w:rsidTr="00544F51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5A1F70" w:rsidRPr="00965BA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965BA8">
              <w:rPr>
                <w:sz w:val="20"/>
                <w:szCs w:val="20"/>
              </w:rPr>
              <w:t xml:space="preserve">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2" w:name="G7440"/>
            <w:bookmarkEnd w:id="12952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3" w:name="G7441"/>
            <w:bookmarkEnd w:id="129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4" w:name="G7442"/>
            <w:bookmarkEnd w:id="1295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5" w:name="G7443"/>
            <w:bookmarkEnd w:id="129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6" w:name="G7444"/>
            <w:bookmarkEnd w:id="129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7" w:name="G7445"/>
            <w:bookmarkEnd w:id="129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8" w:name="G7446"/>
            <w:bookmarkEnd w:id="12958"/>
          </w:p>
        </w:tc>
      </w:tr>
      <w:tr w:rsidR="005A1F70" w:rsidTr="00544F51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5A1F70" w:rsidRPr="00965BA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</w:t>
            </w:r>
            <w:r w:rsidR="0002342B">
              <w:rPr>
                <w:sz w:val="20"/>
                <w:szCs w:val="20"/>
              </w:rPr>
              <w:t xml:space="preserve"> ст. 322.1</w:t>
            </w:r>
            <w:r w:rsidRPr="001E4017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59" w:name="G7540"/>
            <w:bookmarkEnd w:id="12959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0" w:name="G7541"/>
            <w:bookmarkEnd w:id="1296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1" w:name="G7542"/>
            <w:bookmarkEnd w:id="1296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2" w:name="G7543"/>
            <w:bookmarkEnd w:id="1296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3" w:name="G7544"/>
            <w:bookmarkEnd w:id="129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4" w:name="G7545"/>
            <w:bookmarkEnd w:id="129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5" w:name="G7546"/>
            <w:bookmarkEnd w:id="12965"/>
          </w:p>
        </w:tc>
      </w:tr>
      <w:tr w:rsidR="005A1F70" w:rsidTr="00544F51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965BA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регистрация гражданина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по месту пребывания или </w:t>
            </w:r>
            <w:r>
              <w:rPr>
                <w:sz w:val="20"/>
                <w:szCs w:val="20"/>
              </w:rPr>
              <w:t xml:space="preserve">по </w:t>
            </w:r>
            <w:r w:rsidRPr="001E4017">
              <w:rPr>
                <w:sz w:val="20"/>
                <w:szCs w:val="20"/>
              </w:rPr>
              <w:t>месту жительства в жилом помещении в Р</w:t>
            </w:r>
            <w:r>
              <w:rPr>
                <w:sz w:val="20"/>
                <w:szCs w:val="20"/>
              </w:rPr>
              <w:t>оссийской Федерации</w:t>
            </w:r>
            <w:r w:rsidRPr="001E4017">
              <w:rPr>
                <w:sz w:val="20"/>
                <w:szCs w:val="20"/>
              </w:rPr>
              <w:t xml:space="preserve"> и фик</w:t>
            </w:r>
            <w:r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>ивная регистрация иностранн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 xml:space="preserve">го гражданина или лица без </w:t>
            </w:r>
            <w:r>
              <w:rPr>
                <w:sz w:val="20"/>
                <w:szCs w:val="20"/>
              </w:rPr>
              <w:t>гражданства</w:t>
            </w:r>
            <w:r w:rsidRPr="001E4017">
              <w:rPr>
                <w:sz w:val="20"/>
                <w:szCs w:val="20"/>
              </w:rPr>
              <w:t xml:space="preserve"> по м</w:t>
            </w:r>
            <w:r w:rsidRPr="001E4017">
              <w:rPr>
                <w:sz w:val="20"/>
                <w:szCs w:val="20"/>
              </w:rPr>
              <w:t>е</w:t>
            </w:r>
            <w:r w:rsidRPr="001E4017">
              <w:rPr>
                <w:sz w:val="20"/>
                <w:szCs w:val="20"/>
              </w:rPr>
              <w:t>сту жительства в жилом помещении в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1E4017">
              <w:rPr>
                <w:sz w:val="20"/>
                <w:szCs w:val="20"/>
              </w:rPr>
              <w:t xml:space="preserve">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6" w:name="G7640"/>
            <w:bookmarkEnd w:id="12966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7" w:name="G7641"/>
            <w:bookmarkEnd w:id="1296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8" w:name="G7642"/>
            <w:bookmarkEnd w:id="12968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69" w:name="G7643"/>
            <w:bookmarkEnd w:id="1296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0" w:name="G7644"/>
            <w:bookmarkEnd w:id="129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1" w:name="G7645"/>
            <w:bookmarkEnd w:id="129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2" w:name="G7646"/>
            <w:bookmarkEnd w:id="12972"/>
          </w:p>
        </w:tc>
      </w:tr>
    </w:tbl>
    <w:p w:rsidR="00E73A95" w:rsidRDefault="00E73A95" w:rsidP="00E73A95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743"/>
        <w:gridCol w:w="900"/>
        <w:gridCol w:w="1080"/>
        <w:gridCol w:w="900"/>
        <w:gridCol w:w="720"/>
        <w:gridCol w:w="720"/>
      </w:tblGrid>
      <w:tr w:rsidR="005A1F70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Pr="00EA0707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1F70" w:rsidRPr="000A198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5A1F70" w:rsidTr="00544F51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965BA8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1E4017">
              <w:rPr>
                <w:sz w:val="20"/>
                <w:szCs w:val="20"/>
              </w:rPr>
              <w:t>ж</w:t>
            </w:r>
            <w:r w:rsidRPr="001E4017">
              <w:rPr>
                <w:sz w:val="20"/>
                <w:szCs w:val="20"/>
              </w:rPr>
              <w:t>данина или лица без гражданства по месту пре</w:t>
            </w:r>
            <w:r>
              <w:rPr>
                <w:sz w:val="20"/>
                <w:szCs w:val="20"/>
              </w:rPr>
              <w:t>б</w:t>
            </w:r>
            <w:r w:rsidRPr="001E4017">
              <w:rPr>
                <w:sz w:val="20"/>
                <w:szCs w:val="20"/>
              </w:rPr>
              <w:t>ы</w:t>
            </w:r>
            <w:r w:rsidRPr="001E4017">
              <w:rPr>
                <w:sz w:val="20"/>
                <w:szCs w:val="20"/>
              </w:rPr>
              <w:t>вания в жилом помещении в Р</w:t>
            </w:r>
            <w:r>
              <w:rPr>
                <w:sz w:val="20"/>
                <w:szCs w:val="20"/>
              </w:rPr>
              <w:t>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                                                     </w:t>
            </w:r>
            <w:r w:rsidRPr="001E4017">
              <w:rPr>
                <w:sz w:val="20"/>
                <w:szCs w:val="20"/>
              </w:rPr>
              <w:t>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3" w:name="G7740"/>
            <w:bookmarkEnd w:id="12973"/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4" w:name="G7741"/>
            <w:bookmarkEnd w:id="12974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5" w:name="G7742"/>
            <w:bookmarkEnd w:id="12975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6" w:name="G7743"/>
            <w:bookmarkEnd w:id="12976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7" w:name="G7744"/>
            <w:bookmarkEnd w:id="1297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8" w:name="G7745"/>
            <w:bookmarkEnd w:id="1297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79" w:name="G7746"/>
            <w:bookmarkEnd w:id="12979"/>
          </w:p>
        </w:tc>
      </w:tr>
      <w:tr w:rsidR="005A1F70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5531E4" w:rsidRDefault="005A1F70" w:rsidP="005A1F70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1E4017"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 xml:space="preserve">венных наград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5A1F70" w:rsidRPr="00965BA8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0" w:name="G7840"/>
            <w:bookmarkEnd w:id="12980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1" w:name="G7841"/>
            <w:bookmarkEnd w:id="1298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2" w:name="G7842"/>
            <w:bookmarkEnd w:id="1298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3" w:name="G7843"/>
            <w:bookmarkEnd w:id="1298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4" w:name="G7844"/>
            <w:bookmarkEnd w:id="129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5" w:name="G7845"/>
            <w:bookmarkEnd w:id="129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6" w:name="G7846"/>
            <w:bookmarkEnd w:id="12986"/>
          </w:p>
        </w:tc>
      </w:tr>
      <w:tr w:rsidR="005A1F70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A1F70" w:rsidRPr="003F6654" w:rsidRDefault="005A1F70" w:rsidP="005A1F70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похищение или повреждение документов, шта</w:t>
            </w:r>
            <w:r w:rsidRPr="001E4017">
              <w:rPr>
                <w:sz w:val="20"/>
                <w:szCs w:val="20"/>
              </w:rPr>
              <w:t>м</w:t>
            </w:r>
            <w:r w:rsidRPr="001E4017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 xml:space="preserve">ков соответствия </w:t>
            </w:r>
          </w:p>
          <w:p w:rsidR="005A1F70" w:rsidRPr="00965BA8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7" w:name="G7940"/>
            <w:bookmarkEnd w:id="12987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8" w:name="G7941"/>
            <w:bookmarkEnd w:id="1298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89" w:name="G7942"/>
            <w:bookmarkEnd w:id="1298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0" w:name="G7943"/>
            <w:bookmarkEnd w:id="1299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1" w:name="G7944"/>
            <w:bookmarkEnd w:id="129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2" w:name="G7945"/>
            <w:bookmarkEnd w:id="129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3" w:name="G7946"/>
            <w:bookmarkEnd w:id="12993"/>
          </w:p>
        </w:tc>
      </w:tr>
      <w:tr w:rsidR="005A1F70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подделка, изготовление или сбыт поддельных д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>тей, бла</w:t>
            </w:r>
            <w:r w:rsidRPr="001E4017">
              <w:rPr>
                <w:sz w:val="20"/>
                <w:szCs w:val="20"/>
              </w:rPr>
              <w:t>н</w:t>
            </w:r>
            <w:r w:rsidRPr="001E4017">
              <w:rPr>
                <w:sz w:val="20"/>
                <w:szCs w:val="20"/>
              </w:rPr>
              <w:t xml:space="preserve">ков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5A1F70" w:rsidRPr="00965BA8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1E4017">
              <w:rPr>
                <w:sz w:val="20"/>
                <w:szCs w:val="20"/>
              </w:rPr>
              <w:t>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4" w:name="G8040"/>
            <w:bookmarkEnd w:id="12994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5" w:name="G8041"/>
            <w:bookmarkEnd w:id="129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6" w:name="G8042"/>
            <w:bookmarkEnd w:id="129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7" w:name="G8043"/>
            <w:bookmarkEnd w:id="129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8" w:name="G8044"/>
            <w:bookmarkEnd w:id="129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2999" w:name="G8045"/>
            <w:bookmarkEnd w:id="129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B703C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0" w:name="G8046"/>
            <w:bookmarkEnd w:id="13000"/>
            <w:r>
              <w:rPr>
                <w:sz w:val="20"/>
                <w:szCs w:val="20"/>
              </w:rPr>
              <w:t xml:space="preserve"> 0</w:t>
            </w:r>
          </w:p>
        </w:tc>
      </w:tr>
      <w:tr w:rsidR="005A1F70" w:rsidTr="00544F51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4017">
              <w:rPr>
                <w:sz w:val="20"/>
                <w:szCs w:val="20"/>
              </w:rPr>
              <w:t>амоуправство</w:t>
            </w: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5A1F70" w:rsidRPr="001E4017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DF40BF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1" w:name="G8140"/>
            <w:bookmarkEnd w:id="13001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2" w:name="G8141"/>
            <w:bookmarkEnd w:id="1300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3" w:name="G8142"/>
            <w:bookmarkEnd w:id="1300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4" w:name="G8143"/>
            <w:bookmarkEnd w:id="1300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5" w:name="G8144"/>
            <w:bookmarkEnd w:id="130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6" w:name="G8145"/>
            <w:bookmarkEnd w:id="130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7" w:name="G8146"/>
            <w:bookmarkEnd w:id="13007"/>
          </w:p>
        </w:tc>
      </w:tr>
      <w:tr w:rsidR="005A1F70" w:rsidTr="00544F51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3519E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 xml:space="preserve">стве </w:t>
            </w:r>
            <w:r>
              <w:rPr>
                <w:sz w:val="20"/>
                <w:szCs w:val="20"/>
              </w:rPr>
              <w:t xml:space="preserve"> </w:t>
            </w:r>
          </w:p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E4017">
              <w:rPr>
                <w:sz w:val="20"/>
                <w:szCs w:val="20"/>
              </w:rPr>
              <w:t>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A2BDD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8" w:name="G8240"/>
            <w:bookmarkEnd w:id="13008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09" w:name="G8241"/>
            <w:bookmarkEnd w:id="1300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0" w:name="G8242"/>
            <w:bookmarkEnd w:id="130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1" w:name="G8243"/>
            <w:bookmarkEnd w:id="130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2" w:name="G8244"/>
            <w:bookmarkEnd w:id="130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3" w:name="G8245"/>
            <w:bookmarkEnd w:id="130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4" w:name="G8246"/>
            <w:bookmarkEnd w:id="13014"/>
          </w:p>
        </w:tc>
      </w:tr>
      <w:tr w:rsidR="005A1F70" w:rsidTr="00544F51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CA2BDD" w:rsidRDefault="005A1F70" w:rsidP="005A1F70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5" w:name="G8340"/>
            <w:bookmarkEnd w:id="13015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6" w:name="G8341"/>
            <w:bookmarkEnd w:id="1301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7" w:name="G8342"/>
            <w:bookmarkEnd w:id="13017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8" w:name="G8343"/>
            <w:bookmarkEnd w:id="1301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19" w:name="G8344"/>
            <w:bookmarkEnd w:id="130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0" w:name="G8345"/>
            <w:bookmarkEnd w:id="130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1" w:name="G8346"/>
            <w:bookmarkEnd w:id="13021"/>
          </w:p>
        </w:tc>
      </w:tr>
      <w:tr w:rsidR="005A1F70" w:rsidTr="00544F51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70" w:rsidRPr="005531E4" w:rsidRDefault="005A1F70" w:rsidP="005A1F70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7A60E7" w:rsidRDefault="005A1F70" w:rsidP="005A1F70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5A1F70" w:rsidRPr="007A60E7" w:rsidRDefault="005A1F70" w:rsidP="005A1F70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F70" w:rsidRPr="004221BE" w:rsidRDefault="005A1F70" w:rsidP="005A1F70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2" w:name="G8440"/>
            <w:bookmarkEnd w:id="13022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3" w:name="G8441"/>
            <w:bookmarkEnd w:id="1302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4" w:name="G8442"/>
            <w:bookmarkEnd w:id="1302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5" w:name="G8443"/>
            <w:bookmarkEnd w:id="1302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6" w:name="G8444"/>
            <w:bookmarkEnd w:id="130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7" w:name="G8445"/>
            <w:bookmarkEnd w:id="130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F70" w:rsidRPr="005531E4" w:rsidRDefault="005A1F70" w:rsidP="00544F51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8" w:name="G8446"/>
            <w:bookmarkEnd w:id="13028"/>
          </w:p>
        </w:tc>
      </w:tr>
    </w:tbl>
    <w:p w:rsidR="00E73A95" w:rsidRDefault="00E73A95" w:rsidP="00E73A95"/>
    <w:p w:rsidR="000A1220" w:rsidRDefault="000A1220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Default="00311382" w:rsidP="007A289A">
      <w:pPr>
        <w:rPr>
          <w:sz w:val="16"/>
          <w:szCs w:val="16"/>
          <w:highlight w:val="yellow"/>
        </w:rPr>
      </w:pPr>
    </w:p>
    <w:p w:rsidR="00311382" w:rsidRPr="00311382" w:rsidRDefault="00311382" w:rsidP="007A289A">
      <w:pPr>
        <w:rPr>
          <w:sz w:val="16"/>
          <w:szCs w:val="16"/>
          <w:highlight w:val="yellow"/>
        </w:rPr>
      </w:pPr>
    </w:p>
    <w:tbl>
      <w:tblPr>
        <w:tblW w:w="0" w:type="auto"/>
        <w:tblInd w:w="-720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88"/>
        <w:gridCol w:w="501"/>
        <w:gridCol w:w="129"/>
      </w:tblGrid>
      <w:tr w:rsidR="00C02988" w:rsidTr="00311382"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0A1220" w:rsidP="00F71FD8">
            <w:pPr>
              <w:jc w:val="center"/>
              <w:rPr>
                <w:sz w:val="20"/>
                <w:szCs w:val="20"/>
              </w:rPr>
            </w:pPr>
            <w:r w:rsidRPr="002F0872">
              <w:rPr>
                <w:highlight w:val="yellow"/>
              </w:rPr>
              <w:lastRenderedPageBreak/>
              <w:br w:type="page"/>
            </w:r>
            <w:r w:rsidR="00C02988"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BE30A2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BE30A2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BE30A2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BE30A2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02988" w:rsidRPr="00586964" w:rsidTr="00311382">
        <w:trPr>
          <w:gridAfter w:val="1"/>
          <w:wAfter w:w="129" w:type="dxa"/>
        </w:trPr>
        <w:tc>
          <w:tcPr>
            <w:tcW w:w="1526" w:type="dxa"/>
            <w:gridSpan w:val="3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  <w:gridSpan w:val="4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:rsidR="00C02988" w:rsidRPr="00EA0707" w:rsidRDefault="00C02988" w:rsidP="00C02988">
      <w:pPr>
        <w:rPr>
          <w:sz w:val="16"/>
          <w:szCs w:val="16"/>
        </w:rPr>
      </w:pPr>
    </w:p>
    <w:tbl>
      <w:tblPr>
        <w:tblW w:w="15828" w:type="dxa"/>
        <w:tblInd w:w="-1134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654"/>
        <w:gridCol w:w="540"/>
        <w:gridCol w:w="540"/>
        <w:gridCol w:w="589"/>
        <w:gridCol w:w="605"/>
        <w:gridCol w:w="475"/>
        <w:gridCol w:w="605"/>
        <w:gridCol w:w="540"/>
        <w:gridCol w:w="654"/>
        <w:gridCol w:w="606"/>
        <w:gridCol w:w="606"/>
        <w:gridCol w:w="1260"/>
        <w:gridCol w:w="708"/>
        <w:gridCol w:w="900"/>
        <w:gridCol w:w="504"/>
        <w:gridCol w:w="576"/>
      </w:tblGrid>
      <w:tr w:rsidR="00C02988" w:rsidTr="00311382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C02988" w:rsidRPr="005531E4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103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ED5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 xml:space="preserve">Количество преступлений (из числа предварительно расследованных), уголовные дела о которых  прекращены по </w:t>
            </w:r>
          </w:p>
          <w:p w:rsidR="00C02988" w:rsidRPr="00453C9A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нереабилитирующим</w:t>
            </w:r>
            <w:r w:rsidR="0084763E">
              <w:rPr>
                <w:sz w:val="20"/>
                <w:szCs w:val="20"/>
              </w:rPr>
              <w:t xml:space="preserve"> основаниям, совершенных лицами</w:t>
            </w:r>
            <w:r w:rsidRPr="00453C9A">
              <w:rPr>
                <w:sz w:val="20"/>
                <w:szCs w:val="20"/>
              </w:rPr>
              <w:t>, занимающими дол</w:t>
            </w:r>
            <w:r w:rsidRPr="00453C9A">
              <w:rPr>
                <w:sz w:val="20"/>
                <w:szCs w:val="20"/>
              </w:rPr>
              <w:t>ж</w:t>
            </w:r>
            <w:r w:rsidRPr="00453C9A">
              <w:rPr>
                <w:sz w:val="20"/>
                <w:szCs w:val="20"/>
              </w:rPr>
              <w:t xml:space="preserve">ности в </w:t>
            </w:r>
          </w:p>
        </w:tc>
      </w:tr>
      <w:tr w:rsidR="00C02988" w:rsidTr="00311382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453C9A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правоохранительных (правоприм</w:t>
            </w:r>
            <w:r w:rsidRPr="00453C9A">
              <w:rPr>
                <w:sz w:val="20"/>
                <w:szCs w:val="20"/>
              </w:rPr>
              <w:t>е</w:t>
            </w:r>
            <w:r w:rsidRPr="00453C9A">
              <w:rPr>
                <w:sz w:val="20"/>
                <w:szCs w:val="20"/>
              </w:rPr>
              <w:t>нительных) орг</w:t>
            </w:r>
            <w:r w:rsidRPr="00453C9A">
              <w:rPr>
                <w:sz w:val="20"/>
                <w:szCs w:val="20"/>
              </w:rPr>
              <w:t>а</w:t>
            </w:r>
            <w:r w:rsidRPr="00453C9A">
              <w:rPr>
                <w:sz w:val="20"/>
                <w:szCs w:val="20"/>
              </w:rPr>
              <w:t>нах</w:t>
            </w:r>
          </w:p>
        </w:tc>
        <w:tc>
          <w:tcPr>
            <w:tcW w:w="97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9805C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C02988" w:rsidTr="00311382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органах прокур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туры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0E1B9F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из них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EA0707">
              <w:rPr>
                <w:sz w:val="20"/>
                <w:szCs w:val="20"/>
              </w:rPr>
              <w:t>следственных</w:t>
            </w:r>
            <w:r>
              <w:rPr>
                <w:sz w:val="20"/>
                <w:szCs w:val="20"/>
              </w:rPr>
              <w:t xml:space="preserve">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</w:p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EA0707">
              <w:rPr>
                <w:sz w:val="20"/>
                <w:szCs w:val="20"/>
              </w:rPr>
              <w:t>Следственного ком</w:t>
            </w:r>
            <w:r w:rsidRPr="00EA0707">
              <w:rPr>
                <w:sz w:val="20"/>
                <w:szCs w:val="20"/>
              </w:rPr>
              <w:t>и</w:t>
            </w:r>
            <w:r w:rsidRPr="00EA0707">
              <w:rPr>
                <w:sz w:val="20"/>
                <w:szCs w:val="20"/>
              </w:rPr>
              <w:t>тета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  <w:r w:rsidRPr="00EA0707">
              <w:rPr>
                <w:sz w:val="20"/>
                <w:szCs w:val="20"/>
              </w:rPr>
              <w:t xml:space="preserve"> внутренних дел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органах ф</w:t>
            </w:r>
            <w:r w:rsidRPr="001D7F0D">
              <w:rPr>
                <w:sz w:val="20"/>
                <w:szCs w:val="20"/>
              </w:rPr>
              <w:t>ед</w:t>
            </w:r>
            <w:r w:rsidRPr="001D7F0D">
              <w:rPr>
                <w:sz w:val="20"/>
                <w:szCs w:val="20"/>
              </w:rPr>
              <w:t>е</w:t>
            </w:r>
            <w:r w:rsidRPr="001D7F0D">
              <w:rPr>
                <w:sz w:val="20"/>
                <w:szCs w:val="20"/>
              </w:rPr>
              <w:t>ральной службы безопасности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453C9A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органах Федеральной слу</w:t>
            </w:r>
            <w:r w:rsidRPr="00453C9A">
              <w:rPr>
                <w:sz w:val="20"/>
                <w:szCs w:val="20"/>
              </w:rPr>
              <w:t>ж</w:t>
            </w:r>
            <w:r w:rsidRPr="00453C9A">
              <w:rPr>
                <w:sz w:val="20"/>
                <w:szCs w:val="20"/>
              </w:rPr>
              <w:t>бы войск наци</w:t>
            </w:r>
            <w:r w:rsidRPr="00453C9A">
              <w:rPr>
                <w:sz w:val="20"/>
                <w:szCs w:val="20"/>
              </w:rPr>
              <w:t>о</w:t>
            </w:r>
            <w:r w:rsidRPr="00453C9A">
              <w:rPr>
                <w:sz w:val="20"/>
                <w:szCs w:val="20"/>
              </w:rPr>
              <w:t>нальной гвардии Российской Ф</w:t>
            </w:r>
            <w:r w:rsidRPr="00453C9A">
              <w:rPr>
                <w:sz w:val="20"/>
                <w:szCs w:val="20"/>
              </w:rPr>
              <w:t>е</w:t>
            </w:r>
            <w:r w:rsidRPr="00453C9A">
              <w:rPr>
                <w:sz w:val="20"/>
                <w:szCs w:val="20"/>
              </w:rPr>
              <w:t xml:space="preserve">дерации </w:t>
            </w:r>
          </w:p>
          <w:p w:rsidR="00C02988" w:rsidRPr="00453C9A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(имеющими специальные звания п</w:t>
            </w:r>
            <w:r w:rsidRPr="00453C9A">
              <w:rPr>
                <w:sz w:val="20"/>
                <w:szCs w:val="20"/>
              </w:rPr>
              <w:t>о</w:t>
            </w:r>
            <w:r w:rsidRPr="00453C9A">
              <w:rPr>
                <w:sz w:val="20"/>
                <w:szCs w:val="20"/>
              </w:rPr>
              <w:t>лиции)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453C9A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из них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1D7F0D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таможенных органах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0E1B9F" w:rsidRDefault="00C02988" w:rsidP="00F71FD8">
            <w:pPr>
              <w:ind w:left="-104"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C02988" w:rsidTr="00311382">
        <w:trPr>
          <w:cantSplit/>
          <w:trHeight w:val="2242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0E1B9F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проку</w:t>
            </w:r>
            <w:r w:rsidR="00D05672">
              <w:rPr>
                <w:sz w:val="20"/>
                <w:szCs w:val="20"/>
              </w:rPr>
              <w:t>р</w:t>
            </w:r>
            <w:r w:rsidR="00D05672">
              <w:rPr>
                <w:sz w:val="20"/>
                <w:szCs w:val="20"/>
              </w:rPr>
              <w:t>о</w:t>
            </w:r>
            <w:r w:rsidR="00D05672">
              <w:rPr>
                <w:sz w:val="20"/>
                <w:szCs w:val="20"/>
              </w:rPr>
              <w:t>рами</w:t>
            </w: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D05672">
              <w:rPr>
                <w:sz w:val="20"/>
                <w:szCs w:val="20"/>
              </w:rPr>
              <w:t>тел</w:t>
            </w:r>
            <w:r w:rsidR="00D05672">
              <w:rPr>
                <w:sz w:val="20"/>
                <w:szCs w:val="20"/>
              </w:rPr>
              <w:t>я</w:t>
            </w:r>
            <w:r w:rsidR="00D05672">
              <w:rPr>
                <w:sz w:val="20"/>
                <w:szCs w:val="20"/>
              </w:rPr>
              <w:t>ми</w:t>
            </w: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D05672">
              <w:rPr>
                <w:sz w:val="20"/>
                <w:szCs w:val="20"/>
              </w:rPr>
              <w:t>тел</w:t>
            </w:r>
            <w:r w:rsidR="00D05672">
              <w:rPr>
                <w:sz w:val="20"/>
                <w:szCs w:val="20"/>
              </w:rPr>
              <w:t>я</w:t>
            </w:r>
            <w:r w:rsidR="00D05672">
              <w:rPr>
                <w:sz w:val="20"/>
                <w:szCs w:val="20"/>
              </w:rPr>
              <w:t>ми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</w:t>
            </w:r>
            <w:r w:rsidR="00D05672">
              <w:rPr>
                <w:sz w:val="20"/>
                <w:szCs w:val="20"/>
              </w:rPr>
              <w:t>т</w:t>
            </w:r>
            <w:r w:rsidR="00D05672">
              <w:rPr>
                <w:sz w:val="20"/>
                <w:szCs w:val="20"/>
              </w:rPr>
              <w:t>е</w:t>
            </w:r>
            <w:r w:rsidR="00D05672">
              <w:rPr>
                <w:sz w:val="20"/>
                <w:szCs w:val="20"/>
              </w:rPr>
              <w:t>лями</w:t>
            </w: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1D7F0D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следова</w:t>
            </w:r>
            <w:r w:rsidR="00BD2570">
              <w:rPr>
                <w:sz w:val="20"/>
                <w:szCs w:val="20"/>
              </w:rPr>
              <w:t>тел</w:t>
            </w:r>
            <w:r w:rsidR="00BD2570">
              <w:rPr>
                <w:sz w:val="20"/>
                <w:szCs w:val="20"/>
              </w:rPr>
              <w:t>я</w:t>
            </w:r>
            <w:r w:rsidR="00BD2570">
              <w:rPr>
                <w:sz w:val="20"/>
                <w:szCs w:val="20"/>
              </w:rPr>
              <w:t>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</w:t>
            </w:r>
            <w:r w:rsidR="00BD2570">
              <w:rPr>
                <w:sz w:val="20"/>
                <w:szCs w:val="20"/>
              </w:rPr>
              <w:t>тел</w:t>
            </w:r>
            <w:r w:rsidR="00BD2570">
              <w:rPr>
                <w:sz w:val="20"/>
                <w:szCs w:val="20"/>
              </w:rPr>
              <w:t>я</w:t>
            </w:r>
            <w:r w:rsidR="00BD2570">
              <w:rPr>
                <w:sz w:val="20"/>
                <w:szCs w:val="20"/>
              </w:rPr>
              <w:t>ми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BC19B2" w:rsidRDefault="00C02988" w:rsidP="00F71FD8">
            <w:pPr>
              <w:ind w:left="57" w:right="57"/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453C9A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вневедос</w:t>
            </w:r>
            <w:r w:rsidRPr="00453C9A">
              <w:rPr>
                <w:sz w:val="20"/>
                <w:szCs w:val="20"/>
              </w:rPr>
              <w:t>т</w:t>
            </w:r>
            <w:r w:rsidRPr="00453C9A">
              <w:rPr>
                <w:sz w:val="20"/>
                <w:szCs w:val="20"/>
              </w:rPr>
              <w:t xml:space="preserve">венной охране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2570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подразделениях лиценз</w:t>
            </w:r>
            <w:r w:rsidRPr="00453C9A">
              <w:rPr>
                <w:sz w:val="20"/>
                <w:szCs w:val="20"/>
              </w:rPr>
              <w:t>и</w:t>
            </w:r>
            <w:r w:rsidRPr="00453C9A">
              <w:rPr>
                <w:sz w:val="20"/>
                <w:szCs w:val="20"/>
              </w:rPr>
              <w:t>онно-разрешител</w:t>
            </w:r>
            <w:r w:rsidRPr="00453C9A">
              <w:rPr>
                <w:sz w:val="20"/>
                <w:szCs w:val="20"/>
              </w:rPr>
              <w:t>ь</w:t>
            </w:r>
            <w:r w:rsidRPr="00453C9A">
              <w:rPr>
                <w:sz w:val="20"/>
                <w:szCs w:val="20"/>
              </w:rPr>
              <w:t xml:space="preserve">ной </w:t>
            </w:r>
          </w:p>
          <w:p w:rsidR="00C02988" w:rsidRPr="00453C9A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453C9A">
              <w:rPr>
                <w:sz w:val="20"/>
                <w:szCs w:val="20"/>
              </w:rPr>
              <w:t>р</w:t>
            </w:r>
            <w:r w:rsidRPr="00453C9A">
              <w:rPr>
                <w:sz w:val="20"/>
                <w:szCs w:val="20"/>
              </w:rPr>
              <w:t>а</w:t>
            </w:r>
            <w:r w:rsidRPr="00453C9A">
              <w:rPr>
                <w:sz w:val="20"/>
                <w:szCs w:val="20"/>
              </w:rPr>
              <w:t>боты</w:t>
            </w:r>
          </w:p>
        </w:tc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1D7F0D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0E1B9F" w:rsidRDefault="00BD2570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дознавателями</w:t>
            </w:r>
          </w:p>
        </w:tc>
      </w:tr>
      <w:tr w:rsidR="00C02988" w:rsidTr="00311382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Б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8696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C02988" w:rsidTr="00311382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29" w:name="G0147"/>
            <w:bookmarkEnd w:id="13029"/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0" w:name="G0148"/>
            <w:bookmarkEnd w:id="130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1" w:name="G0149"/>
            <w:bookmarkEnd w:id="130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2" w:name="G0150"/>
            <w:bookmarkEnd w:id="130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3" w:name="G0151"/>
            <w:bookmarkEnd w:id="130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4" w:name="G0152"/>
            <w:bookmarkEnd w:id="13034"/>
            <w:r>
              <w:rPr>
                <w:sz w:val="20"/>
                <w:szCs w:val="20"/>
              </w:rPr>
              <w:t xml:space="preserve"> 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5" w:name="G0153"/>
            <w:bookmarkEnd w:id="130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6" w:name="G0154"/>
            <w:bookmarkEnd w:id="130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7" w:name="G0155"/>
            <w:bookmarkEnd w:id="130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8" w:name="G0156"/>
            <w:bookmarkEnd w:id="130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39" w:name="G0157"/>
            <w:bookmarkEnd w:id="130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0" w:name="G0158"/>
            <w:bookmarkEnd w:id="130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1" w:name="G0159"/>
            <w:bookmarkEnd w:id="130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2" w:name="G0160"/>
            <w:bookmarkEnd w:id="130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3" w:name="G0161"/>
            <w:bookmarkEnd w:id="13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4" w:name="G0162"/>
            <w:bookmarkEnd w:id="1304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311382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особо 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5" w:name="G0247"/>
            <w:bookmarkEnd w:id="130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6" w:name="G0248"/>
            <w:bookmarkEnd w:id="13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7" w:name="G0249"/>
            <w:bookmarkEnd w:id="130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8" w:name="G0250"/>
            <w:bookmarkEnd w:id="130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49" w:name="G0251"/>
            <w:bookmarkEnd w:id="130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0" w:name="G0252"/>
            <w:bookmarkEnd w:id="130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1" w:name="G0253"/>
            <w:bookmarkEnd w:id="130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2" w:name="G0254"/>
            <w:bookmarkEnd w:id="130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3" w:name="G0255"/>
            <w:bookmarkEnd w:id="130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4" w:name="G0256"/>
            <w:bookmarkEnd w:id="130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5" w:name="G0257"/>
            <w:bookmarkEnd w:id="130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6" w:name="G0258"/>
            <w:bookmarkEnd w:id="130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7" w:name="G0259"/>
            <w:bookmarkEnd w:id="130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8" w:name="G0260"/>
            <w:bookmarkEnd w:id="130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59" w:name="G0261"/>
            <w:bookmarkEnd w:id="130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0" w:name="G0262"/>
            <w:bookmarkEnd w:id="1306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311382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1" w:name="G0347"/>
            <w:bookmarkEnd w:id="130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2" w:name="G0348"/>
            <w:bookmarkEnd w:id="130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3" w:name="G0349"/>
            <w:bookmarkEnd w:id="130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4" w:name="G0350"/>
            <w:bookmarkEnd w:id="130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5" w:name="G0351"/>
            <w:bookmarkEnd w:id="130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6" w:name="G0352"/>
            <w:bookmarkEnd w:id="130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7" w:name="G0353"/>
            <w:bookmarkEnd w:id="130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8" w:name="G0354"/>
            <w:bookmarkEnd w:id="130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69" w:name="G0355"/>
            <w:bookmarkEnd w:id="130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0" w:name="G0356"/>
            <w:bookmarkEnd w:id="130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1" w:name="G0357"/>
            <w:bookmarkEnd w:id="130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2" w:name="G0358"/>
            <w:bookmarkEnd w:id="130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3" w:name="G0359"/>
            <w:bookmarkEnd w:id="130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4" w:name="G0360"/>
            <w:bookmarkEnd w:id="130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5" w:name="G0361"/>
            <w:bookmarkEnd w:id="13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6" w:name="G0362"/>
            <w:bookmarkEnd w:id="1307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311382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7" w:name="G0447"/>
            <w:bookmarkEnd w:id="1307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8" w:name="G0448"/>
            <w:bookmarkEnd w:id="130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79" w:name="G0449"/>
            <w:bookmarkEnd w:id="130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0" w:name="G0450"/>
            <w:bookmarkEnd w:id="130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1" w:name="G0451"/>
            <w:bookmarkEnd w:id="130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2" w:name="G0452"/>
            <w:bookmarkEnd w:id="13082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3" w:name="G0453"/>
            <w:bookmarkEnd w:id="130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4" w:name="G0454"/>
            <w:bookmarkEnd w:id="130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5" w:name="G0455"/>
            <w:bookmarkEnd w:id="130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6" w:name="G0456"/>
            <w:bookmarkEnd w:id="130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7" w:name="G0457"/>
            <w:bookmarkEnd w:id="13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8" w:name="G0458"/>
            <w:bookmarkEnd w:id="130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89" w:name="G0459"/>
            <w:bookmarkEnd w:id="130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0" w:name="G0460"/>
            <w:bookmarkEnd w:id="130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1" w:name="G0461"/>
            <w:bookmarkEnd w:id="130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2" w:name="G0462"/>
            <w:bookmarkEnd w:id="1309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311382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3" w:name="G0547"/>
            <w:bookmarkEnd w:id="13093"/>
            <w:r>
              <w:rPr>
                <w:sz w:val="20"/>
                <w:szCs w:val="20"/>
              </w:rPr>
              <w:t xml:space="preserve"> 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4" w:name="G0548"/>
            <w:bookmarkEnd w:id="130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5" w:name="G0549"/>
            <w:bookmarkEnd w:id="13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6" w:name="G0550"/>
            <w:bookmarkEnd w:id="13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7" w:name="G0551"/>
            <w:bookmarkEnd w:id="13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8" w:name="G0552"/>
            <w:bookmarkEnd w:id="13098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099" w:name="G0553"/>
            <w:bookmarkEnd w:id="130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0" w:name="G0554"/>
            <w:bookmarkEnd w:id="131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1" w:name="G0555"/>
            <w:bookmarkEnd w:id="131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2" w:name="G0556"/>
            <w:bookmarkEnd w:id="131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3" w:name="G0557"/>
            <w:bookmarkEnd w:id="131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4" w:name="G0558"/>
            <w:bookmarkEnd w:id="131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5" w:name="G0559"/>
            <w:bookmarkEnd w:id="131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6" w:name="G0560"/>
            <w:bookmarkEnd w:id="131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7" w:name="G0561"/>
            <w:bookmarkEnd w:id="131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8" w:name="G0562"/>
            <w:bookmarkEnd w:id="13108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311382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09" w:name="G0647"/>
            <w:bookmarkEnd w:id="131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0" w:name="G0648"/>
            <w:bookmarkEnd w:id="131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1" w:name="G0649"/>
            <w:bookmarkEnd w:id="131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2" w:name="G0650"/>
            <w:bookmarkEnd w:id="131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3" w:name="G0651"/>
            <w:bookmarkEnd w:id="131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4" w:name="G0652"/>
            <w:bookmarkEnd w:id="131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5" w:name="G0653"/>
            <w:bookmarkEnd w:id="131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6" w:name="G0654"/>
            <w:bookmarkEnd w:id="131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7" w:name="G0655"/>
            <w:bookmarkEnd w:id="131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8" w:name="G0656"/>
            <w:bookmarkEnd w:id="131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19" w:name="G0657"/>
            <w:bookmarkEnd w:id="131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0" w:name="G0658"/>
            <w:bookmarkEnd w:id="131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1" w:name="G0659"/>
            <w:bookmarkEnd w:id="131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2" w:name="G0660"/>
            <w:bookmarkEnd w:id="131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3" w:name="G0661"/>
            <w:bookmarkEnd w:id="131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4" w:name="G0662"/>
            <w:bookmarkEnd w:id="1312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31138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7A60E7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E77A80" w:rsidRDefault="00C02988" w:rsidP="00F71FD8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C02988" w:rsidRPr="00E77A80" w:rsidRDefault="00C02988" w:rsidP="00311382">
            <w:pPr>
              <w:pStyle w:val="a5"/>
              <w:tabs>
                <w:tab w:val="clear" w:pos="4153"/>
                <w:tab w:val="clear" w:pos="8306"/>
              </w:tabs>
              <w:ind w:left="-832" w:right="-57" w:hanging="775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5" w:name="G0747"/>
            <w:bookmarkEnd w:id="131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6" w:name="G0748"/>
            <w:bookmarkEnd w:id="1312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7" w:name="G0749"/>
            <w:bookmarkEnd w:id="13127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8" w:name="G0750"/>
            <w:bookmarkEnd w:id="1312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29" w:name="G0751"/>
            <w:bookmarkEnd w:id="13129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0" w:name="G0752"/>
            <w:bookmarkEnd w:id="13130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1" w:name="G0753"/>
            <w:bookmarkEnd w:id="1313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2" w:name="G0754"/>
            <w:bookmarkEnd w:id="13132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3" w:name="G0755"/>
            <w:bookmarkEnd w:id="13133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4" w:name="G0756"/>
            <w:bookmarkEnd w:id="1313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5" w:name="G0757"/>
            <w:bookmarkEnd w:id="1313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6" w:name="G0758"/>
            <w:bookmarkEnd w:id="13136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7" w:name="G0759"/>
            <w:bookmarkEnd w:id="1313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8" w:name="G0760"/>
            <w:bookmarkEnd w:id="1313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39" w:name="G0761"/>
            <w:bookmarkEnd w:id="13139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0" w:name="G0762"/>
            <w:bookmarkEnd w:id="13140"/>
          </w:p>
        </w:tc>
      </w:tr>
      <w:tr w:rsidR="00C02988" w:rsidTr="0031138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>убийство, совершенное при превышении пред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лов необходимой обороны либо при превыш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нии мер, необх</w:t>
            </w:r>
            <w:r>
              <w:rPr>
                <w:sz w:val="20"/>
                <w:szCs w:val="20"/>
              </w:rPr>
              <w:t>одимых</w:t>
            </w:r>
            <w:r w:rsidRPr="005A23C9">
              <w:rPr>
                <w:sz w:val="20"/>
                <w:szCs w:val="20"/>
              </w:rPr>
              <w:t xml:space="preserve"> для задержания лица, совершившего преступ</w:t>
            </w:r>
            <w:r>
              <w:rPr>
                <w:sz w:val="20"/>
                <w:szCs w:val="20"/>
              </w:rPr>
              <w:t>ление</w:t>
            </w:r>
            <w:r w:rsidRPr="005A2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1" w:name="G0847"/>
            <w:bookmarkEnd w:id="131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2" w:name="G0848"/>
            <w:bookmarkEnd w:id="1314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3" w:name="G0849"/>
            <w:bookmarkEnd w:id="1314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4" w:name="G0850"/>
            <w:bookmarkEnd w:id="1314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5" w:name="G0851"/>
            <w:bookmarkEnd w:id="13145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6" w:name="G0852"/>
            <w:bookmarkEnd w:id="1314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7" w:name="G0853"/>
            <w:bookmarkEnd w:id="1314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8" w:name="G0854"/>
            <w:bookmarkEnd w:id="13148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49" w:name="G0855"/>
            <w:bookmarkEnd w:id="13149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0" w:name="G0856"/>
            <w:bookmarkEnd w:id="1315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1" w:name="G0857"/>
            <w:bookmarkEnd w:id="1315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2" w:name="G0858"/>
            <w:bookmarkEnd w:id="1315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3" w:name="G0859"/>
            <w:bookmarkEnd w:id="1315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4" w:name="G0860"/>
            <w:bookmarkEnd w:id="1315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5" w:name="G0861"/>
            <w:bookmarkEnd w:id="13155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6" w:name="G0862"/>
            <w:bookmarkEnd w:id="13156"/>
          </w:p>
        </w:tc>
      </w:tr>
      <w:tr w:rsidR="00C02988" w:rsidTr="0031138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7" w:name="G0947"/>
            <w:bookmarkEnd w:id="13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8" w:name="G0948"/>
            <w:bookmarkEnd w:id="13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59" w:name="G0949"/>
            <w:bookmarkEnd w:id="13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0" w:name="G0950"/>
            <w:bookmarkEnd w:id="13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1" w:name="G0951"/>
            <w:bookmarkEnd w:id="131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2" w:name="G0952"/>
            <w:bookmarkEnd w:id="131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3" w:name="G0953"/>
            <w:bookmarkEnd w:id="131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4" w:name="G0954"/>
            <w:bookmarkEnd w:id="131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5" w:name="G0955"/>
            <w:bookmarkEnd w:id="131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6" w:name="G0956"/>
            <w:bookmarkEnd w:id="131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7" w:name="G0957"/>
            <w:bookmarkEnd w:id="131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8" w:name="G0958"/>
            <w:bookmarkEnd w:id="131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69" w:name="G0959"/>
            <w:bookmarkEnd w:id="131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0" w:name="G0960"/>
            <w:bookmarkEnd w:id="131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1" w:name="G0961"/>
            <w:bookmarkEnd w:id="131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2" w:name="G0962"/>
            <w:bookmarkEnd w:id="1317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31138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9E2AB0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умышленное прич</w:t>
            </w:r>
            <w:r>
              <w:rPr>
                <w:sz w:val="20"/>
                <w:szCs w:val="20"/>
              </w:rPr>
              <w:t>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                                                    с</w:t>
            </w:r>
            <w:r w:rsidRPr="009E2AB0">
              <w:rPr>
                <w:sz w:val="20"/>
                <w:szCs w:val="20"/>
              </w:rPr>
              <w:t>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3" w:name="G1047"/>
            <w:bookmarkEnd w:id="131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4" w:name="G1048"/>
            <w:bookmarkEnd w:id="131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5" w:name="G1049"/>
            <w:bookmarkEnd w:id="1317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6" w:name="G1050"/>
            <w:bookmarkEnd w:id="13176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7" w:name="G1051"/>
            <w:bookmarkEnd w:id="13177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8" w:name="G1052"/>
            <w:bookmarkEnd w:id="13178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79" w:name="G1053"/>
            <w:bookmarkEnd w:id="131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0" w:name="G1054"/>
            <w:bookmarkEnd w:id="13180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1" w:name="G1055"/>
            <w:bookmarkEnd w:id="1318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2" w:name="G1056"/>
            <w:bookmarkEnd w:id="13182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3" w:name="G1057"/>
            <w:bookmarkEnd w:id="1318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4" w:name="G1058"/>
            <w:bookmarkEnd w:id="1318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5" w:name="G1059"/>
            <w:bookmarkEnd w:id="1318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6" w:name="G1060"/>
            <w:bookmarkEnd w:id="1318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7" w:name="G1061"/>
            <w:bookmarkEnd w:id="13187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8" w:name="G1062"/>
            <w:bookmarkEnd w:id="13188"/>
          </w:p>
        </w:tc>
      </w:tr>
      <w:tr w:rsidR="00C02988" w:rsidTr="00311382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повлекшее по неосторожности смерть потерпевшего</w:t>
            </w:r>
            <w:r>
              <w:rPr>
                <w:sz w:val="20"/>
                <w:szCs w:val="20"/>
              </w:rPr>
              <w:t xml:space="preserve">              </w:t>
            </w:r>
            <w:r w:rsidRPr="00FA48C7">
              <w:rPr>
                <w:sz w:val="20"/>
                <w:szCs w:val="20"/>
              </w:rPr>
              <w:t xml:space="preserve">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89" w:name="G1147"/>
            <w:bookmarkEnd w:id="131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0" w:name="G1148"/>
            <w:bookmarkEnd w:id="131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1" w:name="G1149"/>
            <w:bookmarkEnd w:id="13191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2" w:name="G1150"/>
            <w:bookmarkEnd w:id="13192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3" w:name="G1151"/>
            <w:bookmarkEnd w:id="13193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4" w:name="G1152"/>
            <w:bookmarkEnd w:id="13194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5" w:name="G1153"/>
            <w:bookmarkEnd w:id="131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6" w:name="G1154"/>
            <w:bookmarkEnd w:id="13196"/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7" w:name="G1155"/>
            <w:bookmarkEnd w:id="1319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8" w:name="G1156"/>
            <w:bookmarkEnd w:id="1319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199" w:name="G1157"/>
            <w:bookmarkEnd w:id="1319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0" w:name="G1158"/>
            <w:bookmarkEnd w:id="1320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1" w:name="G1159"/>
            <w:bookmarkEnd w:id="132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2" w:name="G1160"/>
            <w:bookmarkEnd w:id="1320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3" w:name="G1161"/>
            <w:bookmarkEnd w:id="13203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4" w:name="G1162"/>
            <w:bookmarkEnd w:id="13204"/>
          </w:p>
        </w:tc>
      </w:tr>
    </w:tbl>
    <w:p w:rsidR="00C02988" w:rsidRDefault="00C02988" w:rsidP="00C02988">
      <w:pPr>
        <w:rPr>
          <w:lang w:val="en-US"/>
        </w:rPr>
      </w:pPr>
    </w:p>
    <w:p w:rsidR="00FC7527" w:rsidRDefault="00C02988" w:rsidP="00C02988">
      <w:r>
        <w:br w:type="page"/>
      </w:r>
    </w:p>
    <w:tbl>
      <w:tblPr>
        <w:tblpPr w:leftFromText="180" w:rightFromText="180" w:vertAnchor="page" w:horzAnchor="margin" w:tblpXSpec="center" w:tblpY="1800"/>
        <w:tblW w:w="15408" w:type="dxa"/>
        <w:tblLayout w:type="fixed"/>
        <w:tblLook w:val="0000"/>
      </w:tblPr>
      <w:tblGrid>
        <w:gridCol w:w="288"/>
        <w:gridCol w:w="360"/>
        <w:gridCol w:w="180"/>
        <w:gridCol w:w="4416"/>
        <w:gridCol w:w="360"/>
        <w:gridCol w:w="840"/>
        <w:gridCol w:w="540"/>
        <w:gridCol w:w="540"/>
        <w:gridCol w:w="590"/>
        <w:gridCol w:w="670"/>
        <w:gridCol w:w="656"/>
        <w:gridCol w:w="604"/>
        <w:gridCol w:w="540"/>
        <w:gridCol w:w="540"/>
        <w:gridCol w:w="720"/>
        <w:gridCol w:w="504"/>
        <w:gridCol w:w="720"/>
        <w:gridCol w:w="720"/>
        <w:gridCol w:w="540"/>
        <w:gridCol w:w="540"/>
        <w:gridCol w:w="540"/>
      </w:tblGrid>
      <w:tr w:rsidR="00FC7527" w:rsidTr="00FC7527">
        <w:trPr>
          <w:trHeight w:val="288"/>
        </w:trPr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EA0707" w:rsidRDefault="00FC7527" w:rsidP="00FC7527">
            <w:pPr>
              <w:ind w:left="-360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8696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FC7527" w:rsidTr="00FC7527">
        <w:trPr>
          <w:trHeight w:val="589"/>
        </w:trPr>
        <w:tc>
          <w:tcPr>
            <w:tcW w:w="2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527" w:rsidRPr="005531E4" w:rsidRDefault="00FC7527" w:rsidP="00FC7527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527" w:rsidRPr="003F6654" w:rsidRDefault="00FC7527" w:rsidP="00FC7527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A23C9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 xml:space="preserve">умышленное причинение средней тяжести вреда здоровью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5" w:name="G1247"/>
            <w:bookmarkEnd w:id="1320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6" w:name="G1248"/>
            <w:bookmarkEnd w:id="132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7" w:name="G1249"/>
            <w:bookmarkEnd w:id="13207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8" w:name="G1250"/>
            <w:bookmarkEnd w:id="13208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09" w:name="G1251"/>
            <w:bookmarkEnd w:id="13209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0" w:name="G1252"/>
            <w:bookmarkEnd w:id="13210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1" w:name="G1253"/>
            <w:bookmarkEnd w:id="132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2" w:name="G1254"/>
            <w:bookmarkEnd w:id="132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3" w:name="G1255"/>
            <w:bookmarkEnd w:id="132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4" w:name="G1256"/>
            <w:bookmarkEnd w:id="13214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5" w:name="G1257"/>
            <w:bookmarkEnd w:id="132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6" w:name="G1258"/>
            <w:bookmarkEnd w:id="132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7" w:name="G1259"/>
            <w:bookmarkEnd w:id="132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8" w:name="G1260"/>
            <w:bookmarkEnd w:id="132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19" w:name="G1261"/>
            <w:bookmarkEnd w:id="1321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0" w:name="G1262"/>
            <w:bookmarkEnd w:id="13220"/>
          </w:p>
        </w:tc>
      </w:tr>
      <w:tr w:rsidR="00FC7527" w:rsidTr="00FC7527">
        <w:trPr>
          <w:trHeight w:val="1106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27" w:rsidRPr="00AF2580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FA48C7">
              <w:rPr>
                <w:sz w:val="20"/>
                <w:szCs w:val="20"/>
              </w:rPr>
              <w:t>и</w:t>
            </w:r>
            <w:r w:rsidRPr="00FA48C7">
              <w:rPr>
                <w:sz w:val="20"/>
                <w:szCs w:val="20"/>
              </w:rPr>
              <w:t>мой обороны либо при превышении мер, необх</w:t>
            </w:r>
            <w:r w:rsidRPr="00FA48C7">
              <w:rPr>
                <w:sz w:val="20"/>
                <w:szCs w:val="20"/>
              </w:rPr>
              <w:t>о</w:t>
            </w:r>
            <w:r w:rsidRPr="00FA48C7">
              <w:rPr>
                <w:sz w:val="20"/>
                <w:szCs w:val="20"/>
              </w:rPr>
              <w:t>димых для задержания лица, совершившего пр</w:t>
            </w:r>
            <w:r w:rsidRPr="00FA48C7">
              <w:rPr>
                <w:sz w:val="20"/>
                <w:szCs w:val="20"/>
              </w:rPr>
              <w:t>е</w:t>
            </w:r>
            <w:r w:rsidRPr="00FA48C7">
              <w:rPr>
                <w:sz w:val="20"/>
                <w:szCs w:val="20"/>
              </w:rPr>
              <w:t xml:space="preserve">ступление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1" w:name="G1347"/>
            <w:bookmarkEnd w:id="132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2" w:name="G1348"/>
            <w:bookmarkEnd w:id="132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3" w:name="G1349"/>
            <w:bookmarkEnd w:id="1322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4" w:name="G1350"/>
            <w:bookmarkEnd w:id="1322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5" w:name="G1351"/>
            <w:bookmarkEnd w:id="1322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6" w:name="G1352"/>
            <w:bookmarkEnd w:id="1322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7" w:name="G1353"/>
            <w:bookmarkEnd w:id="132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8" w:name="G1354"/>
            <w:bookmarkEnd w:id="132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29" w:name="G1355"/>
            <w:bookmarkEnd w:id="132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0" w:name="G1356"/>
            <w:bookmarkEnd w:id="1323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1" w:name="G1357"/>
            <w:bookmarkEnd w:id="132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2" w:name="G1358"/>
            <w:bookmarkEnd w:id="132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3" w:name="G1359"/>
            <w:bookmarkEnd w:id="132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4" w:name="G1360"/>
            <w:bookmarkEnd w:id="132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5" w:name="G1361"/>
            <w:bookmarkEnd w:id="1323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6" w:name="G1362"/>
            <w:bookmarkEnd w:id="13236"/>
          </w:p>
        </w:tc>
      </w:tr>
      <w:tr w:rsidR="00FC7527" w:rsidTr="00FC7527">
        <w:trPr>
          <w:trHeight w:val="485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FC7527" w:rsidRPr="007A60E7" w:rsidRDefault="00FC7527" w:rsidP="00FC7527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7" w:name="G1447"/>
            <w:bookmarkEnd w:id="132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8" w:name="G1448"/>
            <w:bookmarkEnd w:id="132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39" w:name="G1449"/>
            <w:bookmarkEnd w:id="132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0" w:name="G1450"/>
            <w:bookmarkEnd w:id="132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1" w:name="G1451"/>
            <w:bookmarkEnd w:id="132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2" w:name="G1452"/>
            <w:bookmarkEnd w:id="132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3" w:name="G1453"/>
            <w:bookmarkEnd w:id="132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4" w:name="G1454"/>
            <w:bookmarkEnd w:id="132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5" w:name="G1455"/>
            <w:bookmarkEnd w:id="132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6" w:name="G1456"/>
            <w:bookmarkEnd w:id="132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7" w:name="G1457"/>
            <w:bookmarkEnd w:id="132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8" w:name="G1458"/>
            <w:bookmarkEnd w:id="132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49" w:name="G1459"/>
            <w:bookmarkEnd w:id="132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0" w:name="G1460"/>
            <w:bookmarkEnd w:id="132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1" w:name="G1461"/>
            <w:bookmarkEnd w:id="132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2" w:name="G1462"/>
            <w:bookmarkEnd w:id="13252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265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3" w:name="G1547"/>
            <w:bookmarkEnd w:id="1325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4" w:name="G1548"/>
            <w:bookmarkEnd w:id="1325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5" w:name="G1549"/>
            <w:bookmarkEnd w:id="13255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6" w:name="G1550"/>
            <w:bookmarkEnd w:id="13256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7" w:name="G1551"/>
            <w:bookmarkEnd w:id="13257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8" w:name="G1552"/>
            <w:bookmarkEnd w:id="13258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59" w:name="G1553"/>
            <w:bookmarkEnd w:id="1325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0" w:name="G1554"/>
            <w:bookmarkEnd w:id="1326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1" w:name="G1555"/>
            <w:bookmarkEnd w:id="132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2" w:name="G1556"/>
            <w:bookmarkEnd w:id="13262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3" w:name="G1557"/>
            <w:bookmarkEnd w:id="132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4" w:name="G1558"/>
            <w:bookmarkEnd w:id="1326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5" w:name="G1559"/>
            <w:bookmarkEnd w:id="132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6" w:name="G1560"/>
            <w:bookmarkEnd w:id="1326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7" w:name="G1561"/>
            <w:bookmarkEnd w:id="132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8" w:name="G1562"/>
            <w:bookmarkEnd w:id="13268"/>
          </w:p>
        </w:tc>
      </w:tr>
      <w:tr w:rsidR="00FC7527" w:rsidTr="00FC7527">
        <w:trPr>
          <w:trHeight w:val="42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половой неприкосновенности и половой своб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69" w:name="G1647"/>
            <w:bookmarkEnd w:id="132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0" w:name="G1648"/>
            <w:bookmarkEnd w:id="132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1" w:name="G1649"/>
            <w:bookmarkEnd w:id="132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2" w:name="G1650"/>
            <w:bookmarkEnd w:id="132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3" w:name="G1651"/>
            <w:bookmarkEnd w:id="132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4" w:name="G1652"/>
            <w:bookmarkEnd w:id="132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5" w:name="G1653"/>
            <w:bookmarkEnd w:id="132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6" w:name="G1654"/>
            <w:bookmarkEnd w:id="132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7" w:name="G1655"/>
            <w:bookmarkEnd w:id="132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8" w:name="G1656"/>
            <w:bookmarkEnd w:id="132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79" w:name="G1657"/>
            <w:bookmarkEnd w:id="132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0" w:name="G1658"/>
            <w:bookmarkEnd w:id="132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1" w:name="G1659"/>
            <w:bookmarkEnd w:id="132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2" w:name="G1660"/>
            <w:bookmarkEnd w:id="132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3" w:name="G1661"/>
            <w:bookmarkEnd w:id="132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4" w:name="G1662"/>
            <w:bookmarkEnd w:id="13284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50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конституционных прав и свобод человека и гр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5" w:name="G1747"/>
            <w:bookmarkEnd w:id="132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6" w:name="G1748"/>
            <w:bookmarkEnd w:id="132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7" w:name="G1749"/>
            <w:bookmarkEnd w:id="132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8" w:name="G1750"/>
            <w:bookmarkEnd w:id="132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89" w:name="G1751"/>
            <w:bookmarkEnd w:id="132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0" w:name="G1752"/>
            <w:bookmarkEnd w:id="132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1" w:name="G1753"/>
            <w:bookmarkEnd w:id="132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2" w:name="G1754"/>
            <w:bookmarkEnd w:id="132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3" w:name="G1755"/>
            <w:bookmarkEnd w:id="132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4" w:name="G1756"/>
            <w:bookmarkEnd w:id="132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5" w:name="G1757"/>
            <w:bookmarkEnd w:id="132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6" w:name="G1758"/>
            <w:bookmarkEnd w:id="13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7" w:name="G1759"/>
            <w:bookmarkEnd w:id="13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8" w:name="G1760"/>
            <w:bookmarkEnd w:id="132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299" w:name="G1761"/>
            <w:bookmarkEnd w:id="132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0" w:name="G1762"/>
            <w:bookmarkEnd w:id="13300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475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FC7527" w:rsidRPr="007A60E7" w:rsidRDefault="00FC7527" w:rsidP="00FC7527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1" w:name="G1847"/>
            <w:bookmarkEnd w:id="133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2" w:name="G1848"/>
            <w:bookmarkEnd w:id="1330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3" w:name="G1849"/>
            <w:bookmarkEnd w:id="1330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4" w:name="G1850"/>
            <w:bookmarkEnd w:id="1330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5" w:name="G1851"/>
            <w:bookmarkEnd w:id="1330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6" w:name="G1852"/>
            <w:bookmarkEnd w:id="1330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7" w:name="G1853"/>
            <w:bookmarkEnd w:id="133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8" w:name="G1854"/>
            <w:bookmarkEnd w:id="133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09" w:name="G1855"/>
            <w:bookmarkEnd w:id="133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0" w:name="G1856"/>
            <w:bookmarkEnd w:id="1331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1" w:name="G1857"/>
            <w:bookmarkEnd w:id="133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2" w:name="G1858"/>
            <w:bookmarkEnd w:id="133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3" w:name="G1859"/>
            <w:bookmarkEnd w:id="133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4" w:name="G1860"/>
            <w:bookmarkEnd w:id="1331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5" w:name="G1861"/>
            <w:bookmarkEnd w:id="133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6" w:name="G1862"/>
            <w:bookmarkEnd w:id="13316"/>
          </w:p>
        </w:tc>
      </w:tr>
      <w:tr w:rsidR="00FC7527" w:rsidTr="00FC7527">
        <w:trPr>
          <w:trHeight w:val="213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7" w:name="G1947"/>
            <w:bookmarkEnd w:id="133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8" w:name="G1948"/>
            <w:bookmarkEnd w:id="133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19" w:name="G1949"/>
            <w:bookmarkEnd w:id="133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0" w:name="G1950"/>
            <w:bookmarkEnd w:id="133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1" w:name="G1951"/>
            <w:bookmarkEnd w:id="133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2" w:name="G1952"/>
            <w:bookmarkEnd w:id="133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3" w:name="G1953"/>
            <w:bookmarkEnd w:id="133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4" w:name="G1954"/>
            <w:bookmarkEnd w:id="133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5" w:name="G1955"/>
            <w:bookmarkEnd w:id="133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6" w:name="G1956"/>
            <w:bookmarkEnd w:id="133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7" w:name="G1957"/>
            <w:bookmarkEnd w:id="133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8" w:name="G1958"/>
            <w:bookmarkEnd w:id="133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29" w:name="G1959"/>
            <w:bookmarkEnd w:id="133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0" w:name="G1960"/>
            <w:bookmarkEnd w:id="133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1" w:name="G1961"/>
            <w:bookmarkEnd w:id="133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2" w:name="G1962"/>
            <w:bookmarkEnd w:id="13332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245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527" w:rsidRPr="003F6654" w:rsidRDefault="00FC7527" w:rsidP="00FC7527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>краж</w:t>
            </w:r>
            <w:r>
              <w:rPr>
                <w:sz w:val="20"/>
                <w:szCs w:val="20"/>
              </w:rPr>
              <w:t>а</w:t>
            </w:r>
            <w:r w:rsidRPr="008C3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8C3189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3" w:name="G2047"/>
            <w:bookmarkEnd w:id="133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4" w:name="G2048"/>
            <w:bookmarkEnd w:id="133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5" w:name="G2049"/>
            <w:bookmarkEnd w:id="133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6" w:name="G2050"/>
            <w:bookmarkEnd w:id="133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7" w:name="G2051"/>
            <w:bookmarkEnd w:id="133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8" w:name="G2052"/>
            <w:bookmarkEnd w:id="133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39" w:name="G2053"/>
            <w:bookmarkEnd w:id="133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0" w:name="G2054"/>
            <w:bookmarkEnd w:id="133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1" w:name="G2055"/>
            <w:bookmarkEnd w:id="133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2" w:name="G2056"/>
            <w:bookmarkEnd w:id="133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3" w:name="G2057"/>
            <w:bookmarkEnd w:id="133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4" w:name="G2058"/>
            <w:bookmarkEnd w:id="133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5" w:name="G2059"/>
            <w:bookmarkEnd w:id="133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6" w:name="G2060"/>
            <w:bookmarkEnd w:id="133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7" w:name="G2061"/>
            <w:bookmarkEnd w:id="133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8" w:name="G2062"/>
            <w:bookmarkEnd w:id="13348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292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 xml:space="preserve">мошенничество </w:t>
            </w:r>
            <w:r>
              <w:rPr>
                <w:sz w:val="20"/>
                <w:szCs w:val="20"/>
              </w:rPr>
              <w:t xml:space="preserve">                       ст.159</w:t>
            </w:r>
            <w:r w:rsidRPr="00105A6F">
              <w:rPr>
                <w:sz w:val="20"/>
                <w:szCs w:val="20"/>
              </w:rPr>
              <w:t>–</w:t>
            </w:r>
            <w:r w:rsidRPr="008C3189">
              <w:rPr>
                <w:sz w:val="20"/>
                <w:szCs w:val="20"/>
              </w:rPr>
              <w:t>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49" w:name="G2147"/>
            <w:bookmarkEnd w:id="133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0" w:name="G2148"/>
            <w:bookmarkEnd w:id="133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1" w:name="G2149"/>
            <w:bookmarkEnd w:id="133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2" w:name="G2150"/>
            <w:bookmarkEnd w:id="133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3" w:name="G2151"/>
            <w:bookmarkEnd w:id="133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4" w:name="G2152"/>
            <w:bookmarkEnd w:id="133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5" w:name="G2153"/>
            <w:bookmarkEnd w:id="133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6" w:name="G2154"/>
            <w:bookmarkEnd w:id="133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7" w:name="G2155"/>
            <w:bookmarkEnd w:id="133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8" w:name="G2156"/>
            <w:bookmarkEnd w:id="133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59" w:name="G2157"/>
            <w:bookmarkEnd w:id="133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0" w:name="G2158"/>
            <w:bookmarkEnd w:id="133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1" w:name="G2159"/>
            <w:bookmarkEnd w:id="133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2" w:name="G2160"/>
            <w:bookmarkEnd w:id="133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3" w:name="G2161"/>
            <w:bookmarkEnd w:id="133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4" w:name="G2162"/>
            <w:bookmarkEnd w:id="13364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227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9E2AB0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присвоени</w:t>
            </w:r>
            <w:r>
              <w:rPr>
                <w:sz w:val="20"/>
                <w:szCs w:val="20"/>
              </w:rPr>
              <w:t>е</w:t>
            </w:r>
            <w:r w:rsidRPr="009E2AB0">
              <w:rPr>
                <w:sz w:val="20"/>
                <w:szCs w:val="20"/>
              </w:rPr>
              <w:t xml:space="preserve"> или растрат</w:t>
            </w:r>
            <w:r>
              <w:rPr>
                <w:sz w:val="20"/>
                <w:szCs w:val="20"/>
              </w:rPr>
              <w:t xml:space="preserve">а                  </w:t>
            </w:r>
            <w:r w:rsidRPr="009E2AB0"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5" w:name="G2247"/>
            <w:bookmarkEnd w:id="133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6" w:name="G2248"/>
            <w:bookmarkEnd w:id="133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7" w:name="G2249"/>
            <w:bookmarkEnd w:id="133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8" w:name="G2250"/>
            <w:bookmarkEnd w:id="133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69" w:name="G2251"/>
            <w:bookmarkEnd w:id="133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0" w:name="G2252"/>
            <w:bookmarkEnd w:id="133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1" w:name="G2253"/>
            <w:bookmarkEnd w:id="133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2" w:name="G2254"/>
            <w:bookmarkEnd w:id="133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3" w:name="G2255"/>
            <w:bookmarkEnd w:id="133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4" w:name="G2256"/>
            <w:bookmarkEnd w:id="133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5" w:name="G2257"/>
            <w:bookmarkEnd w:id="13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6" w:name="G2258"/>
            <w:bookmarkEnd w:id="133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7" w:name="G2259"/>
            <w:bookmarkEnd w:id="133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8" w:name="G2260"/>
            <w:bookmarkEnd w:id="133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79" w:name="G2261"/>
            <w:bookmarkEnd w:id="133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0" w:name="G2262"/>
            <w:bookmarkEnd w:id="13380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202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9E2AB0" w:rsidRDefault="00FC7527" w:rsidP="00FC752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грабеж                                                </w:t>
            </w:r>
            <w:r w:rsidRPr="009E2AB0"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1" w:name="G2347"/>
            <w:bookmarkEnd w:id="133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2" w:name="G2348"/>
            <w:bookmarkEnd w:id="1338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3" w:name="G2349"/>
            <w:bookmarkEnd w:id="1338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4" w:name="G2350"/>
            <w:bookmarkEnd w:id="1338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5" w:name="G2351"/>
            <w:bookmarkEnd w:id="1338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6" w:name="G2352"/>
            <w:bookmarkEnd w:id="1338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7" w:name="G2353"/>
            <w:bookmarkEnd w:id="1338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8" w:name="G2354"/>
            <w:bookmarkEnd w:id="1338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89" w:name="G2355"/>
            <w:bookmarkEnd w:id="133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0" w:name="G2356"/>
            <w:bookmarkEnd w:id="1339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1" w:name="G2357"/>
            <w:bookmarkEnd w:id="133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2" w:name="G2358"/>
            <w:bookmarkEnd w:id="133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3" w:name="G2359"/>
            <w:bookmarkEnd w:id="133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4" w:name="G2360"/>
            <w:bookmarkEnd w:id="1339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5" w:name="G2361"/>
            <w:bookmarkEnd w:id="133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6" w:name="G2362"/>
            <w:bookmarkEnd w:id="13396"/>
          </w:p>
        </w:tc>
      </w:tr>
      <w:tr w:rsidR="00FC7527" w:rsidTr="00FC7527">
        <w:trPr>
          <w:trHeight w:val="247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9E2AB0" w:rsidRDefault="00FC7527" w:rsidP="00FC752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AB0">
              <w:rPr>
                <w:sz w:val="20"/>
                <w:szCs w:val="20"/>
              </w:rPr>
              <w:t>азбо</w:t>
            </w:r>
            <w:r>
              <w:rPr>
                <w:sz w:val="20"/>
                <w:szCs w:val="20"/>
              </w:rPr>
              <w:t xml:space="preserve">й                                                 </w:t>
            </w:r>
            <w:r w:rsidRPr="009E2AB0"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7" w:name="G2447"/>
            <w:bookmarkEnd w:id="1339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8" w:name="G2448"/>
            <w:bookmarkEnd w:id="1339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399" w:name="G2449"/>
            <w:bookmarkEnd w:id="1339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0" w:name="G2450"/>
            <w:bookmarkEnd w:id="1340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1" w:name="G2451"/>
            <w:bookmarkEnd w:id="1340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2" w:name="G2452"/>
            <w:bookmarkEnd w:id="1340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3" w:name="G2453"/>
            <w:bookmarkEnd w:id="1340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4" w:name="G2454"/>
            <w:bookmarkEnd w:id="134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5" w:name="G2455"/>
            <w:bookmarkEnd w:id="134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6" w:name="G2456"/>
            <w:bookmarkEnd w:id="1340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7" w:name="G2457"/>
            <w:bookmarkEnd w:id="134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8" w:name="G2458"/>
            <w:bookmarkEnd w:id="134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09" w:name="G2459"/>
            <w:bookmarkEnd w:id="134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0" w:name="G2460"/>
            <w:bookmarkEnd w:id="134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1" w:name="G2461"/>
            <w:bookmarkEnd w:id="134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2" w:name="G2462"/>
            <w:bookmarkEnd w:id="13412"/>
          </w:p>
        </w:tc>
      </w:tr>
      <w:tr w:rsidR="00FC7527" w:rsidTr="00FC7527">
        <w:trPr>
          <w:trHeight w:val="195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9E2AB0" w:rsidRDefault="00FC7527" w:rsidP="00FC7527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E2AB0">
              <w:rPr>
                <w:sz w:val="20"/>
                <w:szCs w:val="20"/>
              </w:rPr>
              <w:t>ымогательство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9E2AB0"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3" w:name="G2547"/>
            <w:bookmarkEnd w:id="13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4" w:name="G2548"/>
            <w:bookmarkEnd w:id="134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5" w:name="G2549"/>
            <w:bookmarkEnd w:id="134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6" w:name="G2550"/>
            <w:bookmarkEnd w:id="134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7" w:name="G2551"/>
            <w:bookmarkEnd w:id="134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8" w:name="G2552"/>
            <w:bookmarkEnd w:id="134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19" w:name="G2553"/>
            <w:bookmarkEnd w:id="134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0" w:name="G2554"/>
            <w:bookmarkEnd w:id="134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1" w:name="G2555"/>
            <w:bookmarkEnd w:id="134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2" w:name="G2556"/>
            <w:bookmarkEnd w:id="134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3" w:name="G2557"/>
            <w:bookmarkEnd w:id="134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4" w:name="G2558"/>
            <w:bookmarkEnd w:id="134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5" w:name="G2559"/>
            <w:bookmarkEnd w:id="134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6" w:name="G2560"/>
            <w:bookmarkEnd w:id="134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7" w:name="G2561"/>
            <w:bookmarkEnd w:id="134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8" w:name="G2562"/>
            <w:bookmarkEnd w:id="13428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50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FC7527" w:rsidRPr="007A60E7" w:rsidRDefault="00FC7527" w:rsidP="00FC7527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29" w:name="G2647"/>
            <w:bookmarkEnd w:id="134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0" w:name="G2648"/>
            <w:bookmarkEnd w:id="134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1" w:name="G2649"/>
            <w:bookmarkEnd w:id="134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2" w:name="G2650"/>
            <w:bookmarkEnd w:id="134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3" w:name="G2651"/>
            <w:bookmarkEnd w:id="13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4" w:name="G2652"/>
            <w:bookmarkEnd w:id="13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5" w:name="G2653"/>
            <w:bookmarkEnd w:id="134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6" w:name="G2654"/>
            <w:bookmarkEnd w:id="134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7" w:name="G2655"/>
            <w:bookmarkEnd w:id="134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8" w:name="G2656"/>
            <w:bookmarkEnd w:id="134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39" w:name="G2657"/>
            <w:bookmarkEnd w:id="134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0" w:name="G2658"/>
            <w:bookmarkEnd w:id="134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1" w:name="G2659"/>
            <w:bookmarkEnd w:id="134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2" w:name="G2660"/>
            <w:bookmarkEnd w:id="134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3" w:name="G2661"/>
            <w:bookmarkEnd w:id="134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4" w:name="G2662"/>
            <w:bookmarkEnd w:id="13444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397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7A60E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FC7527" w:rsidRPr="007A60E7" w:rsidRDefault="00FC7527" w:rsidP="00FC7527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5" w:name="G2747"/>
            <w:bookmarkEnd w:id="134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6" w:name="G2748"/>
            <w:bookmarkEnd w:id="134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7" w:name="G2749"/>
            <w:bookmarkEnd w:id="134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8" w:name="G2750"/>
            <w:bookmarkEnd w:id="134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49" w:name="G2751"/>
            <w:bookmarkEnd w:id="134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0" w:name="G2752"/>
            <w:bookmarkEnd w:id="134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1" w:name="G2753"/>
            <w:bookmarkEnd w:id="134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2" w:name="G2754"/>
            <w:bookmarkEnd w:id="134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3" w:name="G2755"/>
            <w:bookmarkEnd w:id="134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4" w:name="G2756"/>
            <w:bookmarkEnd w:id="134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5" w:name="G2757"/>
            <w:bookmarkEnd w:id="134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6" w:name="G2758"/>
            <w:bookmarkEnd w:id="134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7" w:name="G2759"/>
            <w:bookmarkEnd w:id="134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8" w:name="G2760"/>
            <w:bookmarkEnd w:id="134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59" w:name="G2761"/>
            <w:bookmarkEnd w:id="134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0" w:name="G2762"/>
            <w:bookmarkEnd w:id="13460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255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7527" w:rsidRPr="00A6738D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бандитизм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1D1D20">
              <w:rPr>
                <w:sz w:val="20"/>
                <w:szCs w:val="20"/>
              </w:rPr>
              <w:t>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1" w:name="G2847"/>
            <w:bookmarkEnd w:id="134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2" w:name="G2848"/>
            <w:bookmarkEnd w:id="134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3" w:name="G2849"/>
            <w:bookmarkEnd w:id="13463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4" w:name="G2850"/>
            <w:bookmarkEnd w:id="13464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5" w:name="G2851"/>
            <w:bookmarkEnd w:id="13465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6" w:name="G2852"/>
            <w:bookmarkEnd w:id="13466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7" w:name="G2853"/>
            <w:bookmarkEnd w:id="1346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8" w:name="G2854"/>
            <w:bookmarkEnd w:id="134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69" w:name="G2855"/>
            <w:bookmarkEnd w:id="134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0" w:name="G2856"/>
            <w:bookmarkEnd w:id="13470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1" w:name="G2857"/>
            <w:bookmarkEnd w:id="1347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2" w:name="G2858"/>
            <w:bookmarkEnd w:id="134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3" w:name="G2859"/>
            <w:bookmarkEnd w:id="134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4" w:name="G2860"/>
            <w:bookmarkEnd w:id="134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5" w:name="G2861"/>
            <w:bookmarkEnd w:id="1347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6" w:name="G2862"/>
            <w:bookmarkEnd w:id="13476"/>
          </w:p>
        </w:tc>
      </w:tr>
      <w:tr w:rsidR="00FC7527" w:rsidTr="00FC7527">
        <w:trPr>
          <w:trHeight w:val="401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FC7527" w:rsidRPr="005531E4" w:rsidRDefault="00FC7527" w:rsidP="00FC7527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7" w:name="G2947"/>
            <w:bookmarkEnd w:id="134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8" w:name="G2948"/>
            <w:bookmarkEnd w:id="1347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79" w:name="G2949"/>
            <w:bookmarkEnd w:id="13479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0" w:name="G2950"/>
            <w:bookmarkEnd w:id="13480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1" w:name="G2951"/>
            <w:bookmarkEnd w:id="13481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2" w:name="G2952"/>
            <w:bookmarkEnd w:id="13482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3" w:name="G2953"/>
            <w:bookmarkEnd w:id="1348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4" w:name="G2954"/>
            <w:bookmarkEnd w:id="1348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5" w:name="G2955"/>
            <w:bookmarkEnd w:id="134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6" w:name="G2956"/>
            <w:bookmarkEnd w:id="13486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7" w:name="G2957"/>
            <w:bookmarkEnd w:id="134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8" w:name="G2958"/>
            <w:bookmarkEnd w:id="134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89" w:name="G2959"/>
            <w:bookmarkEnd w:id="134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0" w:name="G2960"/>
            <w:bookmarkEnd w:id="134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1" w:name="G2961"/>
            <w:bookmarkEnd w:id="134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2" w:name="G2962"/>
            <w:bookmarkEnd w:id="13492"/>
          </w:p>
        </w:tc>
      </w:tr>
      <w:tr w:rsidR="00FC7527" w:rsidTr="00FC7527">
        <w:trPr>
          <w:trHeight w:val="504"/>
        </w:trPr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1D1D20">
              <w:rPr>
                <w:sz w:val="20"/>
                <w:szCs w:val="20"/>
              </w:rPr>
              <w:t xml:space="preserve"> приобр</w:t>
            </w:r>
            <w:r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тение, передача, сбыт, хран</w:t>
            </w:r>
            <w:r w:rsidRPr="001D1D20"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ние, перевозка или ношение оружия, его осно</w:t>
            </w:r>
            <w:r w:rsidRPr="001D1D20">
              <w:rPr>
                <w:sz w:val="20"/>
                <w:szCs w:val="20"/>
              </w:rPr>
              <w:t>в</w:t>
            </w:r>
            <w:r w:rsidRPr="001D1D20">
              <w:rPr>
                <w:sz w:val="20"/>
                <w:szCs w:val="20"/>
              </w:rPr>
              <w:t xml:space="preserve">ных частей, боеприпасов </w:t>
            </w:r>
            <w:r>
              <w:rPr>
                <w:sz w:val="20"/>
                <w:szCs w:val="20"/>
              </w:rPr>
              <w:t xml:space="preserve">                </w:t>
            </w:r>
            <w:r w:rsidRPr="001D1D20">
              <w:rPr>
                <w:sz w:val="20"/>
                <w:szCs w:val="20"/>
              </w:rPr>
              <w:t xml:space="preserve">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3" w:name="G3047"/>
            <w:bookmarkEnd w:id="134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4" w:name="G3048"/>
            <w:bookmarkEnd w:id="134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5" w:name="G3049"/>
            <w:bookmarkEnd w:id="134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6" w:name="G3050"/>
            <w:bookmarkEnd w:id="134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7" w:name="G3051"/>
            <w:bookmarkEnd w:id="134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8" w:name="G3052"/>
            <w:bookmarkEnd w:id="134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499" w:name="G3053"/>
            <w:bookmarkEnd w:id="13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0" w:name="G3054"/>
            <w:bookmarkEnd w:id="135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1" w:name="G3055"/>
            <w:bookmarkEnd w:id="135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2" w:name="G3056"/>
            <w:bookmarkEnd w:id="135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3" w:name="G3057"/>
            <w:bookmarkEnd w:id="135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4" w:name="G3058"/>
            <w:bookmarkEnd w:id="135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5" w:name="G3059"/>
            <w:bookmarkEnd w:id="135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6" w:name="G3060"/>
            <w:bookmarkEnd w:id="135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7" w:name="G3061"/>
            <w:bookmarkEnd w:id="135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5B703C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8" w:name="G3062"/>
            <w:bookmarkEnd w:id="13508"/>
            <w:r>
              <w:rPr>
                <w:sz w:val="20"/>
                <w:szCs w:val="20"/>
              </w:rPr>
              <w:t xml:space="preserve"> 0</w:t>
            </w:r>
          </w:p>
        </w:tc>
      </w:tr>
      <w:tr w:rsidR="00FC7527" w:rsidTr="00FC7527">
        <w:trPr>
          <w:trHeight w:val="504"/>
        </w:trPr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Default="00FC7527" w:rsidP="00FC7527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хищение либо вымогательство оружия, боеприп</w:t>
            </w:r>
            <w:r w:rsidRPr="001D1D20">
              <w:rPr>
                <w:sz w:val="20"/>
                <w:szCs w:val="20"/>
              </w:rPr>
              <w:t>а</w:t>
            </w:r>
            <w:r w:rsidRPr="001D1D20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FC7527" w:rsidRPr="005531E4" w:rsidRDefault="00FC7527" w:rsidP="00FC7527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1D1D20">
              <w:rPr>
                <w:sz w:val="20"/>
                <w:szCs w:val="20"/>
              </w:rPr>
              <w:t>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527" w:rsidRPr="00C23758" w:rsidRDefault="00FC7527" w:rsidP="00FC7527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09" w:name="G3147"/>
            <w:bookmarkEnd w:id="135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0" w:name="G3148"/>
            <w:bookmarkEnd w:id="135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1" w:name="G3149"/>
            <w:bookmarkEnd w:id="13511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2" w:name="G3150"/>
            <w:bookmarkEnd w:id="13512"/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3" w:name="G3151"/>
            <w:bookmarkEnd w:id="13513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4" w:name="G3152"/>
            <w:bookmarkEnd w:id="13514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5" w:name="G3153"/>
            <w:bookmarkEnd w:id="135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6" w:name="G3154"/>
            <w:bookmarkEnd w:id="135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7" w:name="G3155"/>
            <w:bookmarkEnd w:id="135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8" w:name="G3156"/>
            <w:bookmarkEnd w:id="13518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19" w:name="G3157"/>
            <w:bookmarkEnd w:id="135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20" w:name="G3158"/>
            <w:bookmarkEnd w:id="135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21" w:name="G3159"/>
            <w:bookmarkEnd w:id="135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22" w:name="G3160"/>
            <w:bookmarkEnd w:id="1352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23" w:name="G3161"/>
            <w:bookmarkEnd w:id="135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27" w:rsidRPr="005531E4" w:rsidRDefault="00FC7527" w:rsidP="00FC7527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524" w:name="G3162"/>
            <w:bookmarkEnd w:id="13524"/>
          </w:p>
        </w:tc>
      </w:tr>
    </w:tbl>
    <w:tbl>
      <w:tblPr>
        <w:tblW w:w="16020" w:type="dxa"/>
        <w:tblInd w:w="-1744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540"/>
        <w:gridCol w:w="719"/>
        <w:gridCol w:w="539"/>
        <w:gridCol w:w="730"/>
        <w:gridCol w:w="539"/>
        <w:gridCol w:w="540"/>
        <w:gridCol w:w="519"/>
        <w:gridCol w:w="539"/>
        <w:gridCol w:w="823"/>
        <w:gridCol w:w="898"/>
        <w:gridCol w:w="720"/>
        <w:gridCol w:w="720"/>
        <w:gridCol w:w="720"/>
        <w:gridCol w:w="720"/>
      </w:tblGrid>
      <w:tr w:rsidR="00C02988" w:rsidTr="00FC7527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8696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C02988" w:rsidTr="00FC7527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7A60E7">
              <w:rPr>
                <w:sz w:val="20"/>
                <w:szCs w:val="20"/>
              </w:rPr>
              <w:t>т</w:t>
            </w:r>
            <w:r w:rsidRPr="007A60E7">
              <w:rPr>
                <w:sz w:val="20"/>
                <w:szCs w:val="20"/>
              </w:rPr>
              <w:t>венн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и </w:t>
            </w:r>
          </w:p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0E1B9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25" w:name="G3247"/>
            <w:bookmarkEnd w:id="13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26" w:name="G3248"/>
            <w:bookmarkEnd w:id="135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27" w:name="G3249"/>
            <w:bookmarkEnd w:id="135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28" w:name="G3250"/>
            <w:bookmarkEnd w:id="135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29" w:name="G3251"/>
            <w:bookmarkEnd w:id="135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0" w:name="G3252"/>
            <w:bookmarkEnd w:id="135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1" w:name="G3253"/>
            <w:bookmarkEnd w:id="135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2" w:name="G3254"/>
            <w:bookmarkEnd w:id="135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3" w:name="G3255"/>
            <w:bookmarkEnd w:id="135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4" w:name="G3256"/>
            <w:bookmarkEnd w:id="135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5" w:name="G3257"/>
            <w:bookmarkEnd w:id="135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6" w:name="G3258"/>
            <w:bookmarkEnd w:id="135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7" w:name="G3259"/>
            <w:bookmarkEnd w:id="135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8" w:name="G3260"/>
            <w:bookmarkEnd w:id="135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39" w:name="G3261"/>
            <w:bookmarkEnd w:id="135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0" w:name="G3262"/>
            <w:bookmarkEnd w:id="1354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FC7527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AF2580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приобретение, хранение, перевозка, изготовление, переработка наркотических средств, пс</w:t>
            </w:r>
            <w:r w:rsidRPr="007A60E7">
              <w:rPr>
                <w:sz w:val="20"/>
                <w:szCs w:val="20"/>
              </w:rPr>
              <w:t>и</w:t>
            </w:r>
            <w:r w:rsidRPr="007A60E7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C02988" w:rsidRPr="007A60E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1" w:name="G3347"/>
            <w:bookmarkEnd w:id="135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2" w:name="G3348"/>
            <w:bookmarkEnd w:id="13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3" w:name="G3349"/>
            <w:bookmarkEnd w:id="13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4" w:name="G3350"/>
            <w:bookmarkEnd w:id="13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5" w:name="G3351"/>
            <w:bookmarkEnd w:id="13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6" w:name="G3352"/>
            <w:bookmarkEnd w:id="13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7" w:name="G3353"/>
            <w:bookmarkEnd w:id="135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8" w:name="G3354"/>
            <w:bookmarkEnd w:id="13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49" w:name="G3355"/>
            <w:bookmarkEnd w:id="135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0" w:name="G3356"/>
            <w:bookmarkEnd w:id="13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1" w:name="G3357"/>
            <w:bookmarkEnd w:id="13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2" w:name="G3358"/>
            <w:bookmarkEnd w:id="135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3" w:name="G3359"/>
            <w:bookmarkEnd w:id="135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4" w:name="G3360"/>
            <w:bookmarkEnd w:id="135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5" w:name="G3361"/>
            <w:bookmarkEnd w:id="135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6" w:name="G3362"/>
            <w:bookmarkEnd w:id="1355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FC7527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AF2580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производство, сбыт или пересылка на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7" w:name="G3447"/>
            <w:bookmarkEnd w:id="13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8" w:name="G3448"/>
            <w:bookmarkEnd w:id="13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59" w:name="G3449"/>
            <w:bookmarkEnd w:id="135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0" w:name="G3450"/>
            <w:bookmarkEnd w:id="13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1" w:name="G3451"/>
            <w:bookmarkEnd w:id="135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2" w:name="G3452"/>
            <w:bookmarkEnd w:id="135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3" w:name="G3453"/>
            <w:bookmarkEnd w:id="135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4" w:name="G3454"/>
            <w:bookmarkEnd w:id="135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5" w:name="G3455"/>
            <w:bookmarkEnd w:id="135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6" w:name="G3456"/>
            <w:bookmarkEnd w:id="135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7" w:name="G3457"/>
            <w:bookmarkEnd w:id="135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8" w:name="G3458"/>
            <w:bookmarkEnd w:id="135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69" w:name="G3459"/>
            <w:bookmarkEnd w:id="135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0" w:name="G3460"/>
            <w:bookmarkEnd w:id="135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1" w:name="G3461"/>
            <w:bookmarkEnd w:id="135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2" w:name="G3462"/>
            <w:bookmarkEnd w:id="1357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FC7527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либо содержание притонов или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сист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атическое</w:t>
            </w:r>
            <w:r w:rsidRPr="007A60E7">
              <w:rPr>
                <w:sz w:val="20"/>
                <w:szCs w:val="20"/>
              </w:rPr>
              <w:t xml:space="preserve"> предоставление помещений для</w:t>
            </w:r>
            <w:r>
              <w:rPr>
                <w:sz w:val="20"/>
                <w:szCs w:val="20"/>
              </w:rPr>
              <w:t xml:space="preserve">  </w:t>
            </w:r>
            <w:r w:rsidRPr="007A60E7">
              <w:rPr>
                <w:sz w:val="20"/>
                <w:szCs w:val="20"/>
              </w:rPr>
              <w:t>потребления наркотических средств, психотро</w:t>
            </w:r>
            <w:r w:rsidRPr="007A60E7">
              <w:rPr>
                <w:sz w:val="20"/>
                <w:szCs w:val="20"/>
              </w:rPr>
              <w:t>п</w:t>
            </w:r>
            <w:r w:rsidRPr="007A60E7">
              <w:rPr>
                <w:sz w:val="20"/>
                <w:szCs w:val="20"/>
              </w:rPr>
              <w:t>ных в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ществ или их аналогов</w:t>
            </w:r>
            <w:r>
              <w:rPr>
                <w:sz w:val="20"/>
                <w:szCs w:val="20"/>
              </w:rPr>
              <w:t xml:space="preserve">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C02988" w:rsidRPr="007A60E7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7A60E7">
              <w:rPr>
                <w:sz w:val="20"/>
                <w:szCs w:val="20"/>
              </w:rPr>
              <w:t>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3" w:name="G3547"/>
            <w:bookmarkEnd w:id="1357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4" w:name="G3548"/>
            <w:bookmarkEnd w:id="1357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5" w:name="G3549"/>
            <w:bookmarkEnd w:id="13575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6" w:name="G3550"/>
            <w:bookmarkEnd w:id="13576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7" w:name="G3551"/>
            <w:bookmarkEnd w:id="13577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8" w:name="G3552"/>
            <w:bookmarkEnd w:id="1357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79" w:name="G3553"/>
            <w:bookmarkEnd w:id="135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0" w:name="G3554"/>
            <w:bookmarkEnd w:id="13580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1" w:name="G3555"/>
            <w:bookmarkEnd w:id="1358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2" w:name="G3556"/>
            <w:bookmarkEnd w:id="13582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3" w:name="G3557"/>
            <w:bookmarkEnd w:id="13583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4" w:name="G3558"/>
            <w:bookmarkEnd w:id="135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5" w:name="G3559"/>
            <w:bookmarkEnd w:id="135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6" w:name="G3560"/>
            <w:bookmarkEnd w:id="135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7" w:name="G3561"/>
            <w:bookmarkEnd w:id="135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8" w:name="G3562"/>
            <w:bookmarkEnd w:id="13588"/>
          </w:p>
        </w:tc>
      </w:tr>
      <w:tr w:rsidR="00C02988" w:rsidTr="00FC7527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89" w:name="G3647"/>
            <w:bookmarkEnd w:id="13589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0" w:name="G3648"/>
            <w:bookmarkEnd w:id="1359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1" w:name="G3649"/>
            <w:bookmarkEnd w:id="13591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2" w:name="G3650"/>
            <w:bookmarkEnd w:id="13592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3" w:name="G3651"/>
            <w:bookmarkEnd w:id="13593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4" w:name="G3652"/>
            <w:bookmarkEnd w:id="13594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5" w:name="G3653"/>
            <w:bookmarkEnd w:id="135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6" w:name="G3654"/>
            <w:bookmarkEnd w:id="13596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7" w:name="G3655"/>
            <w:bookmarkEnd w:id="13597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8" w:name="G3656"/>
            <w:bookmarkEnd w:id="13598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599" w:name="G3657"/>
            <w:bookmarkEnd w:id="13599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0" w:name="G3658"/>
            <w:bookmarkEnd w:id="136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1" w:name="G3659"/>
            <w:bookmarkEnd w:id="136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2" w:name="G3660"/>
            <w:bookmarkEnd w:id="136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3" w:name="G3661"/>
            <w:bookmarkEnd w:id="136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4" w:name="G3662"/>
            <w:bookmarkEnd w:id="13604"/>
          </w:p>
        </w:tc>
      </w:tr>
      <w:tr w:rsidR="00C02988" w:rsidTr="00FC7527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A60E7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5" w:name="G3747"/>
            <w:bookmarkEnd w:id="1360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6" w:name="G3748"/>
            <w:bookmarkEnd w:id="1360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7" w:name="G3749"/>
            <w:bookmarkEnd w:id="13607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8" w:name="G3750"/>
            <w:bookmarkEnd w:id="1360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09" w:name="G3751"/>
            <w:bookmarkEnd w:id="1360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0" w:name="G3752"/>
            <w:bookmarkEnd w:id="1361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1" w:name="G3753"/>
            <w:bookmarkEnd w:id="136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2" w:name="G3754"/>
            <w:bookmarkEnd w:id="13612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3" w:name="G3755"/>
            <w:bookmarkEnd w:id="1361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4" w:name="G3756"/>
            <w:bookmarkEnd w:id="13614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5" w:name="G3757"/>
            <w:bookmarkEnd w:id="13615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6" w:name="G3758"/>
            <w:bookmarkEnd w:id="136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7" w:name="G3759"/>
            <w:bookmarkEnd w:id="136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8" w:name="G3760"/>
            <w:bookmarkEnd w:id="136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19" w:name="G3761"/>
            <w:bookmarkEnd w:id="136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0" w:name="G3762"/>
            <w:bookmarkEnd w:id="13620"/>
          </w:p>
        </w:tc>
      </w:tr>
      <w:tr w:rsidR="00C02988" w:rsidTr="00FC7527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та      </w:t>
            </w:r>
            <w:r>
              <w:rPr>
                <w:sz w:val="20"/>
                <w:szCs w:val="20"/>
              </w:rPr>
              <w:t xml:space="preserve">   </w:t>
            </w:r>
            <w:r w:rsidRPr="007A60E7">
              <w:rPr>
                <w:sz w:val="20"/>
                <w:szCs w:val="20"/>
              </w:rPr>
              <w:t xml:space="preserve">                                    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0E1B9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1" w:name="G3847"/>
            <w:bookmarkEnd w:id="13621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2" w:name="G3848"/>
            <w:bookmarkEnd w:id="136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3" w:name="G3849"/>
            <w:bookmarkEnd w:id="136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4" w:name="G3850"/>
            <w:bookmarkEnd w:id="136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5" w:name="G3851"/>
            <w:bookmarkEnd w:id="136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6" w:name="G3852"/>
            <w:bookmarkEnd w:id="1362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7" w:name="G3853"/>
            <w:bookmarkEnd w:id="136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8" w:name="G3854"/>
            <w:bookmarkEnd w:id="136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29" w:name="G3855"/>
            <w:bookmarkEnd w:id="136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0" w:name="G3856"/>
            <w:bookmarkEnd w:id="136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1" w:name="G3857"/>
            <w:bookmarkEnd w:id="136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2" w:name="G3858"/>
            <w:bookmarkEnd w:id="13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3" w:name="G3859"/>
            <w:bookmarkEnd w:id="136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4" w:name="G3860"/>
            <w:bookmarkEnd w:id="13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5" w:name="G3861"/>
            <w:bookmarkEnd w:id="13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6" w:name="G3862"/>
            <w:bookmarkEnd w:id="1363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FC7527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BA6C2B">
              <w:rPr>
                <w:sz w:val="20"/>
                <w:szCs w:val="20"/>
              </w:rPr>
              <w:t>нарушение правил дорожного движения и эк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плуатации тран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портных средств</w:t>
            </w:r>
          </w:p>
          <w:p w:rsidR="00C02988" w:rsidRPr="00BA6C2B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BA6C2B">
              <w:rPr>
                <w:sz w:val="20"/>
                <w:szCs w:val="20"/>
              </w:rPr>
              <w:t>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A2BDD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7" w:name="G3947"/>
            <w:bookmarkEnd w:id="13637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8" w:name="G3948"/>
            <w:bookmarkEnd w:id="136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39" w:name="G3949"/>
            <w:bookmarkEnd w:id="13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0" w:name="G3950"/>
            <w:bookmarkEnd w:id="13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1" w:name="G3951"/>
            <w:bookmarkEnd w:id="13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2" w:name="G3952"/>
            <w:bookmarkEnd w:id="13642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3" w:name="G3953"/>
            <w:bookmarkEnd w:id="13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4" w:name="G3954"/>
            <w:bookmarkEnd w:id="136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5" w:name="G3955"/>
            <w:bookmarkEnd w:id="136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6" w:name="G3956"/>
            <w:bookmarkEnd w:id="13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7" w:name="G3957"/>
            <w:bookmarkEnd w:id="13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8" w:name="G3958"/>
            <w:bookmarkEnd w:id="13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49" w:name="G3959"/>
            <w:bookmarkEnd w:id="13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0" w:name="G3960"/>
            <w:bookmarkEnd w:id="136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1" w:name="G3961"/>
            <w:bookmarkEnd w:id="136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2" w:name="G3962"/>
            <w:bookmarkEnd w:id="1365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FC7527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F610BE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4F14C9">
              <w:rPr>
                <w:sz w:val="20"/>
                <w:szCs w:val="20"/>
              </w:rPr>
              <w:t>повлекшее по неосторожности смерть человека</w:t>
            </w:r>
            <w:r>
              <w:rPr>
                <w:sz w:val="20"/>
                <w:szCs w:val="20"/>
              </w:rPr>
              <w:t xml:space="preserve"> или </w:t>
            </w:r>
            <w:r w:rsidRPr="004F14C9">
              <w:rPr>
                <w:sz w:val="20"/>
                <w:szCs w:val="20"/>
              </w:rPr>
              <w:t>смерть двух или более лиц</w:t>
            </w:r>
            <w:r w:rsidRPr="00F65F4A">
              <w:rPr>
                <w:sz w:val="20"/>
                <w:szCs w:val="20"/>
              </w:rPr>
              <w:t xml:space="preserve"> либо сове</w:t>
            </w:r>
            <w:r w:rsidRPr="00F65F4A">
              <w:rPr>
                <w:sz w:val="20"/>
                <w:szCs w:val="20"/>
              </w:rPr>
              <w:t>р</w:t>
            </w:r>
            <w:r w:rsidRPr="00F65F4A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F65F4A">
              <w:rPr>
                <w:sz w:val="20"/>
                <w:szCs w:val="20"/>
              </w:rPr>
              <w:t>с</w:t>
            </w:r>
            <w:r w:rsidRPr="00F65F4A">
              <w:rPr>
                <w:sz w:val="20"/>
                <w:szCs w:val="20"/>
              </w:rPr>
              <w:t>торожности смерть человека или смерть двух или более лиц</w:t>
            </w:r>
            <w:r>
              <w:rPr>
                <w:sz w:val="20"/>
                <w:szCs w:val="20"/>
              </w:rPr>
              <w:t xml:space="preserve"> </w:t>
            </w:r>
          </w:p>
          <w:p w:rsidR="00C02988" w:rsidRPr="004F14C9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чч. 3, 4, 5, 6 </w:t>
            </w:r>
            <w:r w:rsidRPr="002C70EA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2C70EA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A2BDD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3" w:name="G4047"/>
            <w:bookmarkEnd w:id="13653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4" w:name="G4048"/>
            <w:bookmarkEnd w:id="13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5" w:name="G4049"/>
            <w:bookmarkEnd w:id="13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6" w:name="G4050"/>
            <w:bookmarkEnd w:id="136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7" w:name="G4051"/>
            <w:bookmarkEnd w:id="136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8" w:name="G4052"/>
            <w:bookmarkEnd w:id="136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59" w:name="G4053"/>
            <w:bookmarkEnd w:id="136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0" w:name="G4054"/>
            <w:bookmarkEnd w:id="136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1" w:name="G4055"/>
            <w:bookmarkEnd w:id="136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2" w:name="G4056"/>
            <w:bookmarkEnd w:id="136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3" w:name="G4057"/>
            <w:bookmarkEnd w:id="136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4" w:name="G4058"/>
            <w:bookmarkEnd w:id="136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5" w:name="G4059"/>
            <w:bookmarkEnd w:id="136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6" w:name="G4060"/>
            <w:bookmarkEnd w:id="136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7" w:name="G4061"/>
            <w:bookmarkEnd w:id="136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8" w:name="G4062"/>
            <w:bookmarkEnd w:id="13668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FC7527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F610BE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0E1B9F" w:rsidRDefault="00C02988" w:rsidP="00F71FD8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0E1B9F">
              <w:rPr>
                <w:sz w:val="20"/>
                <w:szCs w:val="20"/>
              </w:rPr>
              <w:t>г</w:t>
            </w:r>
            <w:r w:rsidRPr="000E1B9F">
              <w:rPr>
                <w:sz w:val="20"/>
                <w:szCs w:val="20"/>
              </w:rPr>
              <w:t>нутым административному наказанию</w:t>
            </w:r>
          </w:p>
          <w:p w:rsidR="00C02988" w:rsidRPr="000F64F5" w:rsidRDefault="00C02988" w:rsidP="00F71FD8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E1B9F">
              <w:rPr>
                <w:sz w:val="20"/>
                <w:szCs w:val="20"/>
              </w:rPr>
              <w:t>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810F8B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69" w:name="G4147"/>
            <w:bookmarkEnd w:id="136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0" w:name="G4148"/>
            <w:bookmarkEnd w:id="136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1" w:name="G4149"/>
            <w:bookmarkEnd w:id="136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2" w:name="G4150"/>
            <w:bookmarkEnd w:id="136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3" w:name="G4151"/>
            <w:bookmarkEnd w:id="136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4" w:name="G4152"/>
            <w:bookmarkEnd w:id="13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5" w:name="G4153"/>
            <w:bookmarkEnd w:id="136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6" w:name="G4154"/>
            <w:bookmarkEnd w:id="13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7" w:name="G4155"/>
            <w:bookmarkEnd w:id="136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8" w:name="G4156"/>
            <w:bookmarkEnd w:id="13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79" w:name="G4157"/>
            <w:bookmarkEnd w:id="13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0" w:name="G4158"/>
            <w:bookmarkEnd w:id="136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1" w:name="G4159"/>
            <w:bookmarkEnd w:id="13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2" w:name="G4160"/>
            <w:bookmarkEnd w:id="136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3" w:name="G4161"/>
            <w:bookmarkEnd w:id="136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4" w:name="G4162"/>
            <w:bookmarkEnd w:id="1368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FC7527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C02988" w:rsidRPr="007A60E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5" w:name="G4247"/>
            <w:bookmarkEnd w:id="1368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6" w:name="G4248"/>
            <w:bookmarkEnd w:id="1368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7" w:name="G4249"/>
            <w:bookmarkEnd w:id="13687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8" w:name="G4250"/>
            <w:bookmarkEnd w:id="1368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89" w:name="G4251"/>
            <w:bookmarkEnd w:id="1368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0" w:name="G4252"/>
            <w:bookmarkEnd w:id="1369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1" w:name="G4253"/>
            <w:bookmarkEnd w:id="1369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2" w:name="G4254"/>
            <w:bookmarkEnd w:id="13692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3" w:name="G4255"/>
            <w:bookmarkEnd w:id="13693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4" w:name="G4256"/>
            <w:bookmarkEnd w:id="13694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5" w:name="G4257"/>
            <w:bookmarkEnd w:id="13695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6" w:name="G4258"/>
            <w:bookmarkEnd w:id="136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7" w:name="G4259"/>
            <w:bookmarkEnd w:id="136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8" w:name="G4260"/>
            <w:bookmarkEnd w:id="136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699" w:name="G4261"/>
            <w:bookmarkEnd w:id="136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0" w:name="G4262"/>
            <w:bookmarkEnd w:id="13700"/>
          </w:p>
        </w:tc>
      </w:tr>
    </w:tbl>
    <w:p w:rsidR="00C02988" w:rsidRDefault="00C02988" w:rsidP="00C02988">
      <w:r>
        <w:br w:type="page"/>
      </w:r>
    </w:p>
    <w:tbl>
      <w:tblPr>
        <w:tblW w:w="16020" w:type="dxa"/>
        <w:tblInd w:w="-1744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540"/>
        <w:gridCol w:w="723"/>
        <w:gridCol w:w="720"/>
        <w:gridCol w:w="724"/>
        <w:gridCol w:w="724"/>
        <w:gridCol w:w="545"/>
        <w:gridCol w:w="545"/>
        <w:gridCol w:w="724"/>
        <w:gridCol w:w="540"/>
        <w:gridCol w:w="720"/>
        <w:gridCol w:w="720"/>
        <w:gridCol w:w="540"/>
        <w:gridCol w:w="720"/>
        <w:gridCol w:w="720"/>
        <w:gridCol w:w="540"/>
      </w:tblGrid>
      <w:tr w:rsidR="00C02988" w:rsidTr="002D2E6D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58696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C02988" w:rsidTr="002D2E6D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сти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ства    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7A60E7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1" w:name="G4347"/>
            <w:bookmarkEnd w:id="13701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2" w:name="G4348"/>
            <w:bookmarkEnd w:id="13702"/>
          </w:p>
        </w:tc>
        <w:tc>
          <w:tcPr>
            <w:tcW w:w="72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3" w:name="G4349"/>
            <w:bookmarkEnd w:id="1370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4" w:name="G4350"/>
            <w:bookmarkEnd w:id="13704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5" w:name="G4351"/>
            <w:bookmarkEnd w:id="13705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6" w:name="G4352"/>
            <w:bookmarkEnd w:id="13706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7" w:name="G4353"/>
            <w:bookmarkEnd w:id="13707"/>
          </w:p>
        </w:tc>
        <w:tc>
          <w:tcPr>
            <w:tcW w:w="5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8" w:name="G4354"/>
            <w:bookmarkEnd w:id="13708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09" w:name="G4355"/>
            <w:bookmarkEnd w:id="13709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0" w:name="G4356"/>
            <w:bookmarkEnd w:id="1371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1" w:name="G4357"/>
            <w:bookmarkEnd w:id="1371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2" w:name="G4358"/>
            <w:bookmarkEnd w:id="13712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3" w:name="G4359"/>
            <w:bookmarkEnd w:id="1371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4" w:name="G4360"/>
            <w:bookmarkEnd w:id="1371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5" w:name="G4361"/>
            <w:bookmarkEnd w:id="1371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6" w:name="G4362"/>
            <w:bookmarkEnd w:id="13716"/>
          </w:p>
        </w:tc>
      </w:tr>
      <w:tr w:rsidR="00C02988" w:rsidTr="002D2E6D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ственной службы и службы в органах местного с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моуправл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 xml:space="preserve">ния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8728F9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</w:t>
            </w:r>
            <w:r w:rsidRPr="007A60E7">
              <w:rPr>
                <w:sz w:val="20"/>
                <w:szCs w:val="20"/>
              </w:rPr>
              <w:t xml:space="preserve">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7" w:name="G4447"/>
            <w:bookmarkEnd w:id="13717"/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8" w:name="G4448"/>
            <w:bookmarkEnd w:id="137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19" w:name="G4449"/>
            <w:bookmarkEnd w:id="137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0" w:name="G4450"/>
            <w:bookmarkEnd w:id="137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1" w:name="G4451"/>
            <w:bookmarkEnd w:id="137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2" w:name="G4452"/>
            <w:bookmarkEnd w:id="13722"/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3" w:name="G4453"/>
            <w:bookmarkEnd w:id="13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4" w:name="G4454"/>
            <w:bookmarkEnd w:id="13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5" w:name="G4455"/>
            <w:bookmarkEnd w:id="137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6" w:name="G4456"/>
            <w:bookmarkEnd w:id="13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7" w:name="G4457"/>
            <w:bookmarkEnd w:id="13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8" w:name="G4458"/>
            <w:bookmarkEnd w:id="13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29" w:name="G4459"/>
            <w:bookmarkEnd w:id="137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30" w:name="G4460"/>
            <w:bookmarkEnd w:id="13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31" w:name="G4461"/>
            <w:bookmarkEnd w:id="137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3732" w:name="G4462"/>
            <w:bookmarkEnd w:id="1373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804479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>злоупотребление должностными</w:t>
            </w:r>
            <w:r w:rsidRPr="00804479">
              <w:rPr>
                <w:sz w:val="20"/>
                <w:szCs w:val="20"/>
              </w:rPr>
              <w:t xml:space="preserve">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 xml:space="preserve">полномочиями </w:t>
            </w:r>
            <w:r>
              <w:rPr>
                <w:sz w:val="20"/>
                <w:szCs w:val="20"/>
              </w:rPr>
              <w:t xml:space="preserve">  </w:t>
            </w:r>
            <w:r w:rsidRPr="0073519E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   </w:t>
            </w:r>
            <w:r w:rsidRPr="00A11943">
              <w:rPr>
                <w:sz w:val="20"/>
                <w:szCs w:val="20"/>
              </w:rPr>
              <w:t>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33" w:name="G4547"/>
            <w:bookmarkEnd w:id="137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34" w:name="G4548"/>
            <w:bookmarkEnd w:id="13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35" w:name="G4549"/>
            <w:bookmarkEnd w:id="13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36" w:name="G4550"/>
            <w:bookmarkEnd w:id="137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37" w:name="G4551"/>
            <w:bookmarkEnd w:id="137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38" w:name="G4552"/>
            <w:bookmarkEnd w:id="13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39" w:name="G4553"/>
            <w:bookmarkEnd w:id="137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0" w:name="G4554"/>
            <w:bookmarkEnd w:id="137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1" w:name="G4555"/>
            <w:bookmarkEnd w:id="137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2" w:name="G4556"/>
            <w:bookmarkEnd w:id="137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3" w:name="G4557"/>
            <w:bookmarkEnd w:id="137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4" w:name="G4558"/>
            <w:bookmarkEnd w:id="13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5" w:name="G4559"/>
            <w:bookmarkEnd w:id="13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6" w:name="G4560"/>
            <w:bookmarkEnd w:id="13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7" w:name="G4561"/>
            <w:bookmarkEnd w:id="13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8" w:name="G4562"/>
            <w:bookmarkEnd w:id="13748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0E1B9F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C02988" w:rsidRPr="000E1B9F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</w:t>
            </w:r>
            <w:r w:rsidRPr="000E1B9F">
              <w:rPr>
                <w:sz w:val="20"/>
                <w:szCs w:val="20"/>
              </w:rPr>
              <w:t xml:space="preserve"> </w:t>
            </w:r>
            <w:r w:rsidRPr="0073519E">
              <w:rPr>
                <w:sz w:val="20"/>
                <w:szCs w:val="20"/>
              </w:rPr>
              <w:t xml:space="preserve"> </w:t>
            </w:r>
            <w:r w:rsidRPr="000E1B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E1B9F">
              <w:rPr>
                <w:sz w:val="20"/>
                <w:szCs w:val="20"/>
              </w:rPr>
              <w:t xml:space="preserve">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0E1B9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4</w:t>
            </w:r>
            <w:r w:rsidRPr="000E1B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49" w:name="G4647"/>
            <w:bookmarkEnd w:id="13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0" w:name="G4648"/>
            <w:bookmarkEnd w:id="137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1" w:name="G4649"/>
            <w:bookmarkEnd w:id="137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2" w:name="G4650"/>
            <w:bookmarkEnd w:id="137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3" w:name="G4651"/>
            <w:bookmarkEnd w:id="137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4" w:name="G4652"/>
            <w:bookmarkEnd w:id="137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5" w:name="G4653"/>
            <w:bookmarkEnd w:id="137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6" w:name="G4654"/>
            <w:bookmarkEnd w:id="137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7" w:name="G4655"/>
            <w:bookmarkEnd w:id="137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8" w:name="G4656"/>
            <w:bookmarkEnd w:id="137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59" w:name="G4657"/>
            <w:bookmarkEnd w:id="137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0" w:name="G4658"/>
            <w:bookmarkEnd w:id="137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1" w:name="G4659"/>
            <w:bookmarkEnd w:id="137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2" w:name="G4660"/>
            <w:bookmarkEnd w:id="137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3" w:name="G4661"/>
            <w:bookmarkEnd w:id="137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4" w:name="G4662"/>
            <w:bookmarkEnd w:id="1376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неисполнение сотрудником органа внутренних дел приказа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012B98">
              <w:rPr>
                <w:sz w:val="20"/>
                <w:szCs w:val="20"/>
              </w:rPr>
              <w:t>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5" w:name="G4747"/>
            <w:bookmarkEnd w:id="137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6" w:name="G4748"/>
            <w:bookmarkEnd w:id="1376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7" w:name="G4749"/>
            <w:bookmarkEnd w:id="137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8" w:name="G4750"/>
            <w:bookmarkEnd w:id="1376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69" w:name="G4751"/>
            <w:bookmarkEnd w:id="1376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0" w:name="G4752"/>
            <w:bookmarkEnd w:id="1377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1" w:name="G4753"/>
            <w:bookmarkEnd w:id="1377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2" w:name="G4754"/>
            <w:bookmarkEnd w:id="137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3" w:name="G4755"/>
            <w:bookmarkEnd w:id="1377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4" w:name="G4756"/>
            <w:bookmarkEnd w:id="137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5" w:name="G4757"/>
            <w:bookmarkEnd w:id="137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6" w:name="G4758"/>
            <w:bookmarkEnd w:id="137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7" w:name="G4759"/>
            <w:bookmarkEnd w:id="1377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8" w:name="G4760"/>
            <w:bookmarkEnd w:id="1377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79" w:name="G4761"/>
            <w:bookmarkEnd w:id="1377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0" w:name="G4762"/>
            <w:bookmarkEnd w:id="13780"/>
          </w:p>
        </w:tc>
      </w:tr>
      <w:tr w:rsidR="00C02988" w:rsidTr="002D2E6D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незаконное участие в предпринимательской де</w:t>
            </w:r>
            <w:r w:rsidRPr="00012B98">
              <w:rPr>
                <w:sz w:val="20"/>
                <w:szCs w:val="20"/>
              </w:rPr>
              <w:t>я</w:t>
            </w:r>
            <w:r w:rsidRPr="00012B98">
              <w:rPr>
                <w:sz w:val="20"/>
                <w:szCs w:val="20"/>
              </w:rPr>
              <w:t xml:space="preserve">тельности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012B98">
              <w:rPr>
                <w:sz w:val="20"/>
                <w:szCs w:val="20"/>
              </w:rPr>
              <w:t xml:space="preserve">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1" w:name="G4847"/>
            <w:bookmarkEnd w:id="137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2" w:name="G4848"/>
            <w:bookmarkEnd w:id="1378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3" w:name="G4849"/>
            <w:bookmarkEnd w:id="137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4" w:name="G4850"/>
            <w:bookmarkEnd w:id="1378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5" w:name="G4851"/>
            <w:bookmarkEnd w:id="1378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6" w:name="G4852"/>
            <w:bookmarkEnd w:id="1378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7" w:name="G4853"/>
            <w:bookmarkEnd w:id="1378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8" w:name="G4854"/>
            <w:bookmarkEnd w:id="137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89" w:name="G4855"/>
            <w:bookmarkEnd w:id="1378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0" w:name="G4856"/>
            <w:bookmarkEnd w:id="137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1" w:name="G4857"/>
            <w:bookmarkEnd w:id="137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2" w:name="G4858"/>
            <w:bookmarkEnd w:id="137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3" w:name="G4859"/>
            <w:bookmarkEnd w:id="137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4" w:name="G4860"/>
            <w:bookmarkEnd w:id="1379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5" w:name="G4861"/>
            <w:bookmarkEnd w:id="1379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6" w:name="G4862"/>
            <w:bookmarkEnd w:id="13796"/>
          </w:p>
        </w:tc>
      </w:tr>
      <w:tr w:rsidR="00C02988" w:rsidTr="002D2E6D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получение взятки </w:t>
            </w:r>
            <w:r w:rsidRPr="00DE79F7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 </w:t>
            </w:r>
            <w:r w:rsidRPr="00012B98">
              <w:rPr>
                <w:sz w:val="20"/>
                <w:szCs w:val="20"/>
              </w:rPr>
              <w:t>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7" w:name="G4947"/>
            <w:bookmarkEnd w:id="137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8" w:name="G4948"/>
            <w:bookmarkEnd w:id="137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799" w:name="G4949"/>
            <w:bookmarkEnd w:id="137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0" w:name="G4950"/>
            <w:bookmarkEnd w:id="138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1" w:name="G4951"/>
            <w:bookmarkEnd w:id="138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2" w:name="G4952"/>
            <w:bookmarkEnd w:id="138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3" w:name="G4953"/>
            <w:bookmarkEnd w:id="138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4" w:name="G4954"/>
            <w:bookmarkEnd w:id="138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5" w:name="G4955"/>
            <w:bookmarkEnd w:id="138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6" w:name="G4956"/>
            <w:bookmarkEnd w:id="138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7" w:name="G4957"/>
            <w:bookmarkEnd w:id="138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8" w:name="G4958"/>
            <w:bookmarkEnd w:id="138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09" w:name="G4959"/>
            <w:bookmarkEnd w:id="138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0" w:name="G4960"/>
            <w:bookmarkEnd w:id="138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1" w:name="G4961"/>
            <w:bookmarkEnd w:id="138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2" w:name="G4962"/>
            <w:bookmarkEnd w:id="1381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FE61A3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дача взятки </w:t>
            </w:r>
            <w:r>
              <w:rPr>
                <w:sz w:val="20"/>
                <w:szCs w:val="20"/>
              </w:rPr>
              <w:t xml:space="preserve">                                        </w:t>
            </w:r>
            <w:r w:rsidRPr="00012B98">
              <w:rPr>
                <w:sz w:val="20"/>
                <w:szCs w:val="20"/>
              </w:rPr>
              <w:t>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3" w:name="G5047"/>
            <w:bookmarkEnd w:id="138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4" w:name="G5048"/>
            <w:bookmarkEnd w:id="1381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5" w:name="G5049"/>
            <w:bookmarkEnd w:id="138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6" w:name="G5050"/>
            <w:bookmarkEnd w:id="1381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7" w:name="G5051"/>
            <w:bookmarkEnd w:id="1381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8" w:name="G5052"/>
            <w:bookmarkEnd w:id="1381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19" w:name="G5053"/>
            <w:bookmarkEnd w:id="1381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0" w:name="G5054"/>
            <w:bookmarkEnd w:id="138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1" w:name="G5055"/>
            <w:bookmarkEnd w:id="1382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2" w:name="G5056"/>
            <w:bookmarkEnd w:id="138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3" w:name="G5057"/>
            <w:bookmarkEnd w:id="138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4" w:name="G5058"/>
            <w:bookmarkEnd w:id="138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5" w:name="G5059"/>
            <w:bookmarkEnd w:id="138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6" w:name="G5060"/>
            <w:bookmarkEnd w:id="138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7" w:name="G5061"/>
            <w:bookmarkEnd w:id="138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8" w:name="G5062"/>
            <w:bookmarkEnd w:id="13828"/>
          </w:p>
        </w:tc>
      </w:tr>
      <w:tr w:rsidR="00C02988" w:rsidTr="002D2E6D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C02988" w:rsidRPr="005531E4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29" w:name="G5147"/>
            <w:bookmarkEnd w:id="138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0" w:name="G5148"/>
            <w:bookmarkEnd w:id="138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1" w:name="G5149"/>
            <w:bookmarkEnd w:id="138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2" w:name="G5150"/>
            <w:bookmarkEnd w:id="138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3" w:name="G5151"/>
            <w:bookmarkEnd w:id="138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4" w:name="G5152"/>
            <w:bookmarkEnd w:id="138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5" w:name="G5153"/>
            <w:bookmarkEnd w:id="138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6" w:name="G5154"/>
            <w:bookmarkEnd w:id="138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7" w:name="G5155"/>
            <w:bookmarkEnd w:id="138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8" w:name="G5156"/>
            <w:bookmarkEnd w:id="138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39" w:name="G5157"/>
            <w:bookmarkEnd w:id="138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0" w:name="G5158"/>
            <w:bookmarkEnd w:id="138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1" w:name="G5159"/>
            <w:bookmarkEnd w:id="138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2" w:name="G5160"/>
            <w:bookmarkEnd w:id="138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3" w:name="G5161"/>
            <w:bookmarkEnd w:id="138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4" w:name="G5162"/>
            <w:bookmarkEnd w:id="1384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73A95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служебный подлог </w: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E73A95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5" w:name="G5247"/>
            <w:bookmarkEnd w:id="13845"/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6" w:name="G5248"/>
            <w:bookmarkEnd w:id="138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7" w:name="G5249"/>
            <w:bookmarkEnd w:id="138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8" w:name="G5250"/>
            <w:bookmarkEnd w:id="138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49" w:name="G5251"/>
            <w:bookmarkEnd w:id="138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0" w:name="G5252"/>
            <w:bookmarkEnd w:id="138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1" w:name="G5253"/>
            <w:bookmarkEnd w:id="138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2" w:name="G5254"/>
            <w:bookmarkEnd w:id="138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3" w:name="G5255"/>
            <w:bookmarkEnd w:id="138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4" w:name="G5256"/>
            <w:bookmarkEnd w:id="138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5" w:name="G5257"/>
            <w:bookmarkEnd w:id="138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6" w:name="G5258"/>
            <w:bookmarkEnd w:id="138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7" w:name="G5259"/>
            <w:bookmarkEnd w:id="138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8" w:name="G5260"/>
            <w:bookmarkEnd w:id="138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59" w:name="G5261"/>
            <w:bookmarkEnd w:id="138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0" w:name="G5262"/>
            <w:bookmarkEnd w:id="1386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012B98">
              <w:rPr>
                <w:sz w:val="20"/>
                <w:szCs w:val="20"/>
              </w:rPr>
              <w:t xml:space="preserve">халатность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1" w:name="G5347"/>
            <w:bookmarkEnd w:id="138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2" w:name="G5348"/>
            <w:bookmarkEnd w:id="138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3" w:name="G5349"/>
            <w:bookmarkEnd w:id="13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4" w:name="G5350"/>
            <w:bookmarkEnd w:id="138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5" w:name="G5351"/>
            <w:bookmarkEnd w:id="138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6" w:name="G5352"/>
            <w:bookmarkEnd w:id="138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7" w:name="G5353"/>
            <w:bookmarkEnd w:id="13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8" w:name="G5354"/>
            <w:bookmarkEnd w:id="13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69" w:name="G5355"/>
            <w:bookmarkEnd w:id="138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0" w:name="G5356"/>
            <w:bookmarkEnd w:id="138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1" w:name="G5357"/>
            <w:bookmarkEnd w:id="138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2" w:name="G5358"/>
            <w:bookmarkEnd w:id="138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3" w:name="G5359"/>
            <w:bookmarkEnd w:id="138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4" w:name="G5360"/>
            <w:bookmarkEnd w:id="138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5" w:name="G5361"/>
            <w:bookmarkEnd w:id="138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6" w:name="G5362"/>
            <w:bookmarkEnd w:id="1387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73A95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E73A95">
              <w:rPr>
                <w:sz w:val="20"/>
                <w:szCs w:val="20"/>
              </w:rPr>
              <w:t xml:space="preserve">                                            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60E7">
              <w:rPr>
                <w:sz w:val="20"/>
                <w:szCs w:val="20"/>
              </w:rPr>
              <w:t xml:space="preserve">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7" w:name="G5447"/>
            <w:bookmarkEnd w:id="138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8" w:name="G5448"/>
            <w:bookmarkEnd w:id="138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79" w:name="G5449"/>
            <w:bookmarkEnd w:id="138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0" w:name="G5450"/>
            <w:bookmarkEnd w:id="138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1" w:name="G5451"/>
            <w:bookmarkEnd w:id="138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2" w:name="G5452"/>
            <w:bookmarkEnd w:id="138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3" w:name="G5453"/>
            <w:bookmarkEnd w:id="138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4" w:name="G5454"/>
            <w:bookmarkEnd w:id="138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5" w:name="G5455"/>
            <w:bookmarkEnd w:id="138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6" w:name="G5456"/>
            <w:bookmarkEnd w:id="138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7" w:name="G5457"/>
            <w:bookmarkEnd w:id="138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8" w:name="G5458"/>
            <w:bookmarkEnd w:id="138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89" w:name="G5459"/>
            <w:bookmarkEnd w:id="138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0" w:name="G5460"/>
            <w:bookmarkEnd w:id="138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1" w:name="G5461"/>
            <w:bookmarkEnd w:id="138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2" w:name="G5462"/>
            <w:bookmarkEnd w:id="1389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73519E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25C42">
              <w:rPr>
                <w:sz w:val="20"/>
                <w:szCs w:val="20"/>
              </w:rPr>
              <w:t xml:space="preserve">оспрепятствование осуществлению </w:t>
            </w:r>
          </w:p>
          <w:p w:rsidR="00C02988" w:rsidRPr="00E25C42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</w:t>
            </w:r>
            <w:r w:rsidRPr="00BC03FF">
              <w:rPr>
                <w:sz w:val="20"/>
                <w:szCs w:val="20"/>
              </w:rPr>
              <w:t xml:space="preserve">         </w:t>
            </w:r>
            <w:r w:rsidRPr="00E25C42">
              <w:rPr>
                <w:sz w:val="20"/>
                <w:szCs w:val="20"/>
              </w:rPr>
              <w:t xml:space="preserve">  </w:t>
            </w:r>
            <w:r w:rsidRPr="00BC03FF"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>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3" w:name="G5547"/>
            <w:bookmarkEnd w:id="138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4" w:name="G5548"/>
            <w:bookmarkEnd w:id="13894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5" w:name="G5549"/>
            <w:bookmarkEnd w:id="138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6" w:name="G5550"/>
            <w:bookmarkEnd w:id="138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7" w:name="G5551"/>
            <w:bookmarkEnd w:id="1389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8" w:name="G5552"/>
            <w:bookmarkEnd w:id="13898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899" w:name="G5553"/>
            <w:bookmarkEnd w:id="13899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0" w:name="G5554"/>
            <w:bookmarkEnd w:id="1390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1" w:name="G5555"/>
            <w:bookmarkEnd w:id="139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2" w:name="G5556"/>
            <w:bookmarkEnd w:id="139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3" w:name="G5557"/>
            <w:bookmarkEnd w:id="139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4" w:name="G5558"/>
            <w:bookmarkEnd w:id="1390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5" w:name="G5559"/>
            <w:bookmarkEnd w:id="139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6" w:name="G5560"/>
            <w:bookmarkEnd w:id="139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7" w:name="G5561"/>
            <w:bookmarkEnd w:id="1390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8" w:name="G5562"/>
            <w:bookmarkEnd w:id="13908"/>
          </w:p>
        </w:tc>
      </w:tr>
      <w:tr w:rsidR="00C02988" w:rsidTr="002D2E6D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25C42">
              <w:rPr>
                <w:sz w:val="20"/>
                <w:szCs w:val="20"/>
              </w:rPr>
              <w:t>осягательство на жизнь лица, осуществляющего правосудие или предварительное рассл</w:t>
            </w:r>
            <w:r w:rsidRPr="00E25C42">
              <w:rPr>
                <w:sz w:val="20"/>
                <w:szCs w:val="20"/>
              </w:rPr>
              <w:t>е</w:t>
            </w:r>
            <w:r w:rsidRPr="00E25C42">
              <w:rPr>
                <w:sz w:val="20"/>
                <w:szCs w:val="20"/>
              </w:rPr>
              <w:t xml:space="preserve">дование                                  </w:t>
            </w:r>
            <w:r w:rsidRPr="00BC03FF">
              <w:rPr>
                <w:sz w:val="20"/>
                <w:szCs w:val="20"/>
              </w:rPr>
              <w:t xml:space="preserve">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E25C42">
              <w:rPr>
                <w:sz w:val="20"/>
                <w:szCs w:val="20"/>
              </w:rPr>
              <w:t>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09" w:name="G5647"/>
            <w:bookmarkEnd w:id="139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0" w:name="G5648"/>
            <w:bookmarkEnd w:id="13910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1" w:name="G5649"/>
            <w:bookmarkEnd w:id="139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2" w:name="G5650"/>
            <w:bookmarkEnd w:id="139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3" w:name="G5651"/>
            <w:bookmarkEnd w:id="1391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4" w:name="G5652"/>
            <w:bookmarkEnd w:id="13914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5" w:name="G5653"/>
            <w:bookmarkEnd w:id="13915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6" w:name="G5654"/>
            <w:bookmarkEnd w:id="1391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7" w:name="G5655"/>
            <w:bookmarkEnd w:id="139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8" w:name="G5656"/>
            <w:bookmarkEnd w:id="139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19" w:name="G5657"/>
            <w:bookmarkEnd w:id="139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0" w:name="G5658"/>
            <w:bookmarkEnd w:id="1392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1" w:name="G5659"/>
            <w:bookmarkEnd w:id="139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2" w:name="G5660"/>
            <w:bookmarkEnd w:id="139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3" w:name="G5661"/>
            <w:bookmarkEnd w:id="1392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4" w:name="G5662"/>
            <w:bookmarkEnd w:id="13924"/>
          </w:p>
        </w:tc>
      </w:tr>
      <w:tr w:rsidR="00C02988" w:rsidTr="002D2E6D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гроза или насильственные действия в связи с ос</w:t>
            </w:r>
            <w:r w:rsidRPr="00E25C42"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5" w:name="G5747"/>
            <w:bookmarkEnd w:id="139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6" w:name="G5748"/>
            <w:bookmarkEnd w:id="13926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7" w:name="G5749"/>
            <w:bookmarkEnd w:id="139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8" w:name="G5750"/>
            <w:bookmarkEnd w:id="139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29" w:name="G5751"/>
            <w:bookmarkEnd w:id="1392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0" w:name="G5752"/>
            <w:bookmarkEnd w:id="13930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1" w:name="G5753"/>
            <w:bookmarkEnd w:id="13931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2" w:name="G5754"/>
            <w:bookmarkEnd w:id="1393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3" w:name="G5755"/>
            <w:bookmarkEnd w:id="139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4" w:name="G5756"/>
            <w:bookmarkEnd w:id="139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5" w:name="G5757"/>
            <w:bookmarkEnd w:id="139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6" w:name="G5758"/>
            <w:bookmarkEnd w:id="1393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7" w:name="G5759"/>
            <w:bookmarkEnd w:id="139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8" w:name="G5760"/>
            <w:bookmarkEnd w:id="139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39" w:name="G5761"/>
            <w:bookmarkEnd w:id="1393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0" w:name="G5762"/>
            <w:bookmarkEnd w:id="13940"/>
          </w:p>
        </w:tc>
      </w:tr>
      <w:tr w:rsidR="00C02988" w:rsidTr="002D2E6D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еуважение к суду    </w:t>
            </w:r>
            <w:r>
              <w:rPr>
                <w:sz w:val="20"/>
                <w:szCs w:val="20"/>
              </w:rPr>
              <w:t xml:space="preserve">                         </w:t>
            </w:r>
            <w:r w:rsidRPr="00E25C42">
              <w:rPr>
                <w:sz w:val="20"/>
                <w:szCs w:val="20"/>
              </w:rPr>
              <w:t>ст. 297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1" w:name="G5847"/>
            <w:bookmarkEnd w:id="139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2" w:name="G5848"/>
            <w:bookmarkEnd w:id="13942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3" w:name="G5849"/>
            <w:bookmarkEnd w:id="139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4" w:name="G5850"/>
            <w:bookmarkEnd w:id="1394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5" w:name="G5851"/>
            <w:bookmarkEnd w:id="1394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6" w:name="G5852"/>
            <w:bookmarkEnd w:id="13946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7" w:name="G5853"/>
            <w:bookmarkEnd w:id="13947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8" w:name="G5854"/>
            <w:bookmarkEnd w:id="1394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49" w:name="G5855"/>
            <w:bookmarkEnd w:id="1394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0" w:name="G5856"/>
            <w:bookmarkEnd w:id="1395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1" w:name="G5857"/>
            <w:bookmarkEnd w:id="139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2" w:name="G5858"/>
            <w:bookmarkEnd w:id="1395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3" w:name="G5859"/>
            <w:bookmarkEnd w:id="139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4" w:name="G5860"/>
            <w:bookmarkEnd w:id="139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5" w:name="G5861"/>
            <w:bookmarkEnd w:id="1395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6" w:name="G5862"/>
            <w:bookmarkEnd w:id="13956"/>
          </w:p>
        </w:tc>
      </w:tr>
      <w:tr w:rsidR="00C02988" w:rsidTr="002D2E6D">
        <w:trPr>
          <w:trHeight w:val="20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клевета в отношении судьи, присяжного заседат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ля, прокурора, следователя, лица, производящ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го до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нание, судебного пристава</w:t>
            </w:r>
            <w:r w:rsidRPr="00E25C42">
              <w:rPr>
                <w:sz w:val="20"/>
                <w:szCs w:val="20"/>
              </w:rPr>
              <w:t xml:space="preserve">                 </w:t>
            </w:r>
          </w:p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</w:t>
            </w:r>
            <w:r>
              <w:rPr>
                <w:sz w:val="20"/>
                <w:szCs w:val="20"/>
              </w:rPr>
              <w:t>8.1</w:t>
            </w:r>
            <w:r w:rsidRPr="00E25C42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7" w:name="G5947"/>
            <w:bookmarkEnd w:id="139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8" w:name="G5948"/>
            <w:bookmarkEnd w:id="13958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59" w:name="G5949"/>
            <w:bookmarkEnd w:id="139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0" w:name="G5950"/>
            <w:bookmarkEnd w:id="139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1" w:name="G5951"/>
            <w:bookmarkEnd w:id="1396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2" w:name="G5952"/>
            <w:bookmarkEnd w:id="13962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3" w:name="G5953"/>
            <w:bookmarkEnd w:id="13963"/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4" w:name="G5954"/>
            <w:bookmarkEnd w:id="1396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5" w:name="G5955"/>
            <w:bookmarkEnd w:id="139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6" w:name="G5956"/>
            <w:bookmarkEnd w:id="139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7" w:name="G5957"/>
            <w:bookmarkEnd w:id="139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8" w:name="G5958"/>
            <w:bookmarkEnd w:id="1396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69" w:name="G5959"/>
            <w:bookmarkEnd w:id="139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0" w:name="G5960"/>
            <w:bookmarkEnd w:id="1397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1" w:name="G5961"/>
            <w:bookmarkEnd w:id="1397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2" w:name="G5962"/>
            <w:bookmarkEnd w:id="13972"/>
          </w:p>
        </w:tc>
      </w:tr>
    </w:tbl>
    <w:p w:rsidR="00C02988" w:rsidRDefault="00C02988" w:rsidP="00C02988">
      <w:r>
        <w:br w:type="page"/>
      </w:r>
    </w:p>
    <w:tbl>
      <w:tblPr>
        <w:tblW w:w="16200" w:type="dxa"/>
        <w:tblInd w:w="-1834" w:type="dxa"/>
        <w:tblLayout w:type="fixed"/>
        <w:tblLook w:val="0000"/>
      </w:tblPr>
      <w:tblGrid>
        <w:gridCol w:w="236"/>
        <w:gridCol w:w="300"/>
        <w:gridCol w:w="4491"/>
        <w:gridCol w:w="359"/>
        <w:gridCol w:w="900"/>
        <w:gridCol w:w="720"/>
        <w:gridCol w:w="720"/>
        <w:gridCol w:w="720"/>
        <w:gridCol w:w="720"/>
        <w:gridCol w:w="720"/>
        <w:gridCol w:w="561"/>
        <w:gridCol w:w="703"/>
        <w:gridCol w:w="724"/>
        <w:gridCol w:w="557"/>
        <w:gridCol w:w="706"/>
        <w:gridCol w:w="720"/>
        <w:gridCol w:w="540"/>
        <w:gridCol w:w="540"/>
        <w:gridCol w:w="703"/>
        <w:gridCol w:w="560"/>
      </w:tblGrid>
      <w:tr w:rsidR="00C02988" w:rsidTr="002D2E6D">
        <w:trPr>
          <w:trHeight w:val="283"/>
        </w:trPr>
        <w:tc>
          <w:tcPr>
            <w:tcW w:w="5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58696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C02988" w:rsidTr="002D2E6D">
        <w:trPr>
          <w:trHeight w:val="504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012B98">
              <w:rPr>
                <w:sz w:val="20"/>
                <w:szCs w:val="20"/>
              </w:rPr>
              <w:t>н</w:t>
            </w:r>
            <w:r w:rsidRPr="00012B98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</w:t>
            </w:r>
            <w:r w:rsidRPr="00012B98">
              <w:rPr>
                <w:sz w:val="20"/>
                <w:szCs w:val="20"/>
              </w:rPr>
              <w:t>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3" w:name="G6047"/>
            <w:bookmarkEnd w:id="1397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4" w:name="G6048"/>
            <w:bookmarkEnd w:id="13974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5" w:name="G6049"/>
            <w:bookmarkEnd w:id="13975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6" w:name="G6050"/>
            <w:bookmarkEnd w:id="1397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7" w:name="G6051"/>
            <w:bookmarkEnd w:id="1397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8" w:name="G6052"/>
            <w:bookmarkEnd w:id="13978"/>
          </w:p>
        </w:tc>
        <w:tc>
          <w:tcPr>
            <w:tcW w:w="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79" w:name="G6053"/>
            <w:bookmarkEnd w:id="13979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0" w:name="G6054"/>
            <w:bookmarkEnd w:id="13980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1" w:name="G6055"/>
            <w:bookmarkEnd w:id="13981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2" w:name="G6056"/>
            <w:bookmarkEnd w:id="13982"/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3" w:name="G6057"/>
            <w:bookmarkEnd w:id="13983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4" w:name="G6058"/>
            <w:bookmarkEnd w:id="13984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5" w:name="G6059"/>
            <w:bookmarkEnd w:id="13985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6" w:name="G6060"/>
            <w:bookmarkEnd w:id="13986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7" w:name="G6061"/>
            <w:bookmarkEnd w:id="13987"/>
          </w:p>
        </w:tc>
        <w:tc>
          <w:tcPr>
            <w:tcW w:w="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8" w:name="G6062"/>
            <w:bookmarkEnd w:id="13988"/>
          </w:p>
        </w:tc>
      </w:tr>
      <w:tr w:rsidR="00C02988" w:rsidTr="002D2E6D">
        <w:trPr>
          <w:trHeight w:val="4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незаконное освобождение от уголовной ответс</w:t>
            </w:r>
            <w:r w:rsidRPr="007E228C">
              <w:rPr>
                <w:sz w:val="20"/>
                <w:szCs w:val="20"/>
              </w:rPr>
              <w:t>т</w:t>
            </w:r>
            <w:r w:rsidRPr="007E228C">
              <w:rPr>
                <w:sz w:val="20"/>
                <w:szCs w:val="20"/>
              </w:rPr>
              <w:t xml:space="preserve">венности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89" w:name="G6147"/>
            <w:bookmarkEnd w:id="139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0" w:name="G6148"/>
            <w:bookmarkEnd w:id="1399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1" w:name="G6149"/>
            <w:bookmarkEnd w:id="139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2" w:name="G6150"/>
            <w:bookmarkEnd w:id="1399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3" w:name="G6151"/>
            <w:bookmarkEnd w:id="1399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4" w:name="G6152"/>
            <w:bookmarkEnd w:id="1399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5" w:name="G6153"/>
            <w:bookmarkEnd w:id="1399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6" w:name="G6154"/>
            <w:bookmarkEnd w:id="1399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7" w:name="G6155"/>
            <w:bookmarkEnd w:id="1399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8" w:name="G6156"/>
            <w:bookmarkEnd w:id="1399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3999" w:name="G6157"/>
            <w:bookmarkEnd w:id="139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0" w:name="G6158"/>
            <w:bookmarkEnd w:id="1400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1" w:name="G6159"/>
            <w:bookmarkEnd w:id="1400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2" w:name="G6160"/>
            <w:bookmarkEnd w:id="1400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3" w:name="G6161"/>
            <w:bookmarkEnd w:id="1400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4" w:name="G6162"/>
            <w:bookmarkEnd w:id="14004"/>
          </w:p>
        </w:tc>
      </w:tr>
      <w:tr w:rsidR="00C02988" w:rsidTr="002D2E6D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7E228C">
              <w:rPr>
                <w:sz w:val="20"/>
                <w:szCs w:val="20"/>
              </w:rPr>
              <w:t xml:space="preserve"> задержание, заключение под стражу или содержание </w:t>
            </w:r>
            <w:r>
              <w:rPr>
                <w:sz w:val="20"/>
                <w:szCs w:val="20"/>
              </w:rPr>
              <w:t xml:space="preserve">под стражей             </w:t>
            </w:r>
            <w:r w:rsidRPr="007E228C">
              <w:rPr>
                <w:sz w:val="20"/>
                <w:szCs w:val="20"/>
              </w:rPr>
              <w:t>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5" w:name="G6247"/>
            <w:bookmarkEnd w:id="140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6" w:name="G6248"/>
            <w:bookmarkEnd w:id="1400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7" w:name="G6249"/>
            <w:bookmarkEnd w:id="140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8" w:name="G6250"/>
            <w:bookmarkEnd w:id="1400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09" w:name="G6251"/>
            <w:bookmarkEnd w:id="1400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0" w:name="G6252"/>
            <w:bookmarkEnd w:id="1401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1" w:name="G6253"/>
            <w:bookmarkEnd w:id="1401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2" w:name="G6254"/>
            <w:bookmarkEnd w:id="1401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3" w:name="G6255"/>
            <w:bookmarkEnd w:id="1401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4" w:name="G6256"/>
            <w:bookmarkEnd w:id="1401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5" w:name="G6257"/>
            <w:bookmarkEnd w:id="140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6" w:name="G6258"/>
            <w:bookmarkEnd w:id="140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7" w:name="G6259"/>
            <w:bookmarkEnd w:id="140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8" w:name="G6260"/>
            <w:bookmarkEnd w:id="1401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19" w:name="G6261"/>
            <w:bookmarkEnd w:id="1401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0" w:name="G6262"/>
            <w:bookmarkEnd w:id="14020"/>
          </w:p>
        </w:tc>
      </w:tr>
      <w:tr w:rsidR="00C02988" w:rsidTr="002D2E6D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принуждение к даче показаний </w:t>
            </w:r>
            <w:r>
              <w:rPr>
                <w:sz w:val="20"/>
                <w:szCs w:val="20"/>
              </w:rPr>
              <w:t xml:space="preserve">        </w:t>
            </w:r>
            <w:r w:rsidRPr="007E228C">
              <w:rPr>
                <w:sz w:val="20"/>
                <w:szCs w:val="20"/>
              </w:rPr>
              <w:t xml:space="preserve">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1" w:name="G6347"/>
            <w:bookmarkEnd w:id="140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2" w:name="G6348"/>
            <w:bookmarkEnd w:id="140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3" w:name="G6349"/>
            <w:bookmarkEnd w:id="140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4" w:name="G6350"/>
            <w:bookmarkEnd w:id="140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5" w:name="G6351"/>
            <w:bookmarkEnd w:id="140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6" w:name="G6352"/>
            <w:bookmarkEnd w:id="1402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7" w:name="G6353"/>
            <w:bookmarkEnd w:id="1402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8" w:name="G6354"/>
            <w:bookmarkEnd w:id="1402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29" w:name="G6355"/>
            <w:bookmarkEnd w:id="1402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0" w:name="G6356"/>
            <w:bookmarkEnd w:id="1403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1" w:name="G6357"/>
            <w:bookmarkEnd w:id="140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2" w:name="G6358"/>
            <w:bookmarkEnd w:id="1403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3" w:name="G6359"/>
            <w:bookmarkEnd w:id="1403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4" w:name="G6360"/>
            <w:bookmarkEnd w:id="1403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5" w:name="G6361"/>
            <w:bookmarkEnd w:id="1403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6" w:name="G6362"/>
            <w:bookmarkEnd w:id="14036"/>
          </w:p>
        </w:tc>
      </w:tr>
      <w:tr w:rsidR="00C02988" w:rsidTr="002D2E6D">
        <w:trPr>
          <w:trHeight w:val="60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фальсификация доказательств и результатов оп</w:t>
            </w:r>
            <w:r w:rsidRPr="007E228C">
              <w:rPr>
                <w:sz w:val="20"/>
                <w:szCs w:val="20"/>
              </w:rPr>
              <w:t>е</w:t>
            </w:r>
            <w:r w:rsidRPr="007E228C">
              <w:rPr>
                <w:sz w:val="20"/>
                <w:szCs w:val="20"/>
              </w:rPr>
              <w:t>ративно-розыскной деятельности</w:t>
            </w:r>
            <w:r>
              <w:rPr>
                <w:sz w:val="20"/>
                <w:szCs w:val="20"/>
              </w:rPr>
              <w:t xml:space="preserve">      </w:t>
            </w:r>
            <w:r w:rsidRPr="007E228C">
              <w:rPr>
                <w:sz w:val="20"/>
                <w:szCs w:val="20"/>
              </w:rPr>
              <w:t>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7" w:name="G6447"/>
            <w:bookmarkEnd w:id="140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8" w:name="G6448"/>
            <w:bookmarkEnd w:id="140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39" w:name="G6449"/>
            <w:bookmarkEnd w:id="140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0" w:name="G6450"/>
            <w:bookmarkEnd w:id="140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1" w:name="G6451"/>
            <w:bookmarkEnd w:id="140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2" w:name="G6452"/>
            <w:bookmarkEnd w:id="140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3" w:name="G6453"/>
            <w:bookmarkEnd w:id="140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4" w:name="G6454"/>
            <w:bookmarkEnd w:id="140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5" w:name="G6455"/>
            <w:bookmarkEnd w:id="140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6" w:name="G6456"/>
            <w:bookmarkEnd w:id="140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7" w:name="G6457"/>
            <w:bookmarkEnd w:id="140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8" w:name="G6458"/>
            <w:bookmarkEnd w:id="140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49" w:name="G6459"/>
            <w:bookmarkEnd w:id="140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0" w:name="G6460"/>
            <w:bookmarkEnd w:id="140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1" w:name="G6461"/>
            <w:bookmarkEnd w:id="140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2" w:name="G6462"/>
            <w:bookmarkEnd w:id="1405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449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провокация взятки либо коммерческого подкупа </w:t>
            </w:r>
            <w:r>
              <w:rPr>
                <w:sz w:val="20"/>
                <w:szCs w:val="20"/>
              </w:rPr>
              <w:t xml:space="preserve"> </w:t>
            </w:r>
          </w:p>
          <w:p w:rsidR="00C02988" w:rsidRPr="005531E4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3" w:name="G6547"/>
            <w:bookmarkEnd w:id="140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4" w:name="G6548"/>
            <w:bookmarkEnd w:id="140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5" w:name="G6549"/>
            <w:bookmarkEnd w:id="140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6" w:name="G6550"/>
            <w:bookmarkEnd w:id="1405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7" w:name="G6551"/>
            <w:bookmarkEnd w:id="1405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8" w:name="G6552"/>
            <w:bookmarkEnd w:id="1405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59" w:name="G6553"/>
            <w:bookmarkEnd w:id="1405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0" w:name="G6554"/>
            <w:bookmarkEnd w:id="1406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1" w:name="G6555"/>
            <w:bookmarkEnd w:id="140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2" w:name="G6556"/>
            <w:bookmarkEnd w:id="1406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3" w:name="G6557"/>
            <w:bookmarkEnd w:id="140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4" w:name="G6558"/>
            <w:bookmarkEnd w:id="1406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5" w:name="G6559"/>
            <w:bookmarkEnd w:id="140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6" w:name="G6560"/>
            <w:bookmarkEnd w:id="1406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7" w:name="G6561"/>
            <w:bookmarkEnd w:id="1406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8" w:name="G6562"/>
            <w:bookmarkEnd w:id="14068"/>
          </w:p>
        </w:tc>
      </w:tr>
      <w:tr w:rsidR="00C02988" w:rsidTr="002D2E6D">
        <w:trPr>
          <w:trHeight w:val="25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заведомо ложный донос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E228C">
              <w:rPr>
                <w:sz w:val="20"/>
                <w:szCs w:val="20"/>
              </w:rPr>
              <w:t>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69" w:name="G6647"/>
            <w:bookmarkEnd w:id="140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0" w:name="G6648"/>
            <w:bookmarkEnd w:id="1407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1" w:name="G6649"/>
            <w:bookmarkEnd w:id="1407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2" w:name="G6650"/>
            <w:bookmarkEnd w:id="1407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3" w:name="G6651"/>
            <w:bookmarkEnd w:id="140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4" w:name="G6652"/>
            <w:bookmarkEnd w:id="140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5" w:name="G6653"/>
            <w:bookmarkEnd w:id="140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6" w:name="G6654"/>
            <w:bookmarkEnd w:id="140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7" w:name="G6655"/>
            <w:bookmarkEnd w:id="140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8" w:name="G6656"/>
            <w:bookmarkEnd w:id="140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79" w:name="G6657"/>
            <w:bookmarkEnd w:id="140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0" w:name="G6658"/>
            <w:bookmarkEnd w:id="140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1" w:name="G6659"/>
            <w:bookmarkEnd w:id="140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2" w:name="G6660"/>
            <w:bookmarkEnd w:id="140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3" w:name="G6661"/>
            <w:bookmarkEnd w:id="140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4" w:name="G6662"/>
            <w:bookmarkEnd w:id="1408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7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заведомо ложн</w:t>
            </w:r>
            <w:r>
              <w:rPr>
                <w:sz w:val="20"/>
                <w:szCs w:val="20"/>
              </w:rPr>
              <w:t>ые</w:t>
            </w:r>
            <w:r w:rsidRPr="00965BA8">
              <w:rPr>
                <w:sz w:val="20"/>
                <w:szCs w:val="20"/>
              </w:rPr>
              <w:t xml:space="preserve"> показание, заключение экспе</w:t>
            </w:r>
            <w:r w:rsidRPr="00965BA8">
              <w:rPr>
                <w:sz w:val="20"/>
                <w:szCs w:val="20"/>
              </w:rPr>
              <w:t>р</w:t>
            </w:r>
            <w:r w:rsidRPr="00965BA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C02988" w:rsidRPr="005531E4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5" w:name="G6747"/>
            <w:bookmarkEnd w:id="140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6" w:name="G6748"/>
            <w:bookmarkEnd w:id="140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7" w:name="G6749"/>
            <w:bookmarkEnd w:id="140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8" w:name="G6750"/>
            <w:bookmarkEnd w:id="140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89" w:name="G6751"/>
            <w:bookmarkEnd w:id="140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0" w:name="G6752"/>
            <w:bookmarkEnd w:id="140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1" w:name="G6753"/>
            <w:bookmarkEnd w:id="140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2" w:name="G6754"/>
            <w:bookmarkEnd w:id="140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3" w:name="G6755"/>
            <w:bookmarkEnd w:id="140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4" w:name="G6756"/>
            <w:bookmarkEnd w:id="140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5" w:name="G6757"/>
            <w:bookmarkEnd w:id="140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6" w:name="G6758"/>
            <w:bookmarkEnd w:id="140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7" w:name="G6759"/>
            <w:bookmarkEnd w:id="140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8" w:name="G6760"/>
            <w:bookmarkEnd w:id="140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099" w:name="G6761"/>
            <w:bookmarkEnd w:id="140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0" w:name="G6762"/>
            <w:bookmarkEnd w:id="1410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незаконные действия в отношении имущества, подвергнутого описи или аресту либо подлежащ</w:t>
            </w:r>
            <w:r w:rsidRPr="00965BA8">
              <w:rPr>
                <w:sz w:val="20"/>
                <w:szCs w:val="20"/>
              </w:rPr>
              <w:t>е</w:t>
            </w:r>
            <w:r w:rsidRPr="00965BA8">
              <w:rPr>
                <w:sz w:val="20"/>
                <w:szCs w:val="20"/>
              </w:rPr>
              <w:t>го ко</w:t>
            </w:r>
            <w:r w:rsidRPr="00965BA8">
              <w:rPr>
                <w:sz w:val="20"/>
                <w:szCs w:val="20"/>
              </w:rPr>
              <w:t>н</w:t>
            </w:r>
            <w:r w:rsidRPr="00965BA8">
              <w:rPr>
                <w:sz w:val="20"/>
                <w:szCs w:val="20"/>
              </w:rPr>
              <w:t xml:space="preserve">фискации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1" w:name="G6847"/>
            <w:bookmarkEnd w:id="141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2" w:name="G6848"/>
            <w:bookmarkEnd w:id="1410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3" w:name="G6849"/>
            <w:bookmarkEnd w:id="141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4" w:name="G6850"/>
            <w:bookmarkEnd w:id="1410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5" w:name="G6851"/>
            <w:bookmarkEnd w:id="141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6" w:name="G6852"/>
            <w:bookmarkEnd w:id="1410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7" w:name="G6853"/>
            <w:bookmarkEnd w:id="1410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8" w:name="G6854"/>
            <w:bookmarkEnd w:id="1410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09" w:name="G6855"/>
            <w:bookmarkEnd w:id="1410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0" w:name="G6856"/>
            <w:bookmarkEnd w:id="1411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1" w:name="G6857"/>
            <w:bookmarkEnd w:id="1411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2" w:name="G6858"/>
            <w:bookmarkEnd w:id="141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3" w:name="G6859"/>
            <w:bookmarkEnd w:id="141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4" w:name="G6860"/>
            <w:bookmarkEnd w:id="1411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5" w:name="G6861"/>
            <w:bookmarkEnd w:id="1411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6" w:name="G6862"/>
            <w:bookmarkEnd w:id="14116"/>
          </w:p>
        </w:tc>
      </w:tr>
      <w:tr w:rsidR="00C02988" w:rsidTr="002D2E6D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еисполнение приговора суда, решения суда или иного судебного акта    </w:t>
            </w:r>
            <w:r>
              <w:rPr>
                <w:sz w:val="20"/>
                <w:szCs w:val="20"/>
              </w:rPr>
              <w:t xml:space="preserve">         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E25C42">
              <w:rPr>
                <w:sz w:val="20"/>
                <w:szCs w:val="20"/>
              </w:rPr>
              <w:t xml:space="preserve">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7" w:name="G6947"/>
            <w:bookmarkEnd w:id="141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8" w:name="G6948"/>
            <w:bookmarkEnd w:id="141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19" w:name="G6949"/>
            <w:bookmarkEnd w:id="141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0" w:name="G6950"/>
            <w:bookmarkEnd w:id="141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1" w:name="G6951"/>
            <w:bookmarkEnd w:id="141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2" w:name="G6952"/>
            <w:bookmarkEnd w:id="1412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3" w:name="G6953"/>
            <w:bookmarkEnd w:id="1412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4" w:name="G6954"/>
            <w:bookmarkEnd w:id="1412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5" w:name="G6955"/>
            <w:bookmarkEnd w:id="141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6" w:name="G6956"/>
            <w:bookmarkEnd w:id="1412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7" w:name="G6957"/>
            <w:bookmarkEnd w:id="1412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8" w:name="G6958"/>
            <w:bookmarkEnd w:id="1412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29" w:name="G6959"/>
            <w:bookmarkEnd w:id="141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0" w:name="G6960"/>
            <w:bookmarkEnd w:id="1413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1" w:name="G6961"/>
            <w:bookmarkEnd w:id="1413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2" w:name="G6962"/>
            <w:bookmarkEnd w:id="14132"/>
          </w:p>
        </w:tc>
      </w:tr>
      <w:tr w:rsidR="00C02988" w:rsidTr="002D2E6D">
        <w:trPr>
          <w:trHeight w:val="26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укрывательство преступлений </w:t>
            </w:r>
            <w:r>
              <w:rPr>
                <w:sz w:val="20"/>
                <w:szCs w:val="20"/>
              </w:rPr>
              <w:t xml:space="preserve">          </w:t>
            </w:r>
            <w:r w:rsidRPr="00965BA8">
              <w:rPr>
                <w:sz w:val="20"/>
                <w:szCs w:val="20"/>
              </w:rPr>
              <w:t>ст. 316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3" w:name="G7047"/>
            <w:bookmarkEnd w:id="141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4" w:name="G7048"/>
            <w:bookmarkEnd w:id="1413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5" w:name="G7049"/>
            <w:bookmarkEnd w:id="1413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6" w:name="G7050"/>
            <w:bookmarkEnd w:id="141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7" w:name="G7051"/>
            <w:bookmarkEnd w:id="141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8" w:name="G7052"/>
            <w:bookmarkEnd w:id="1413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39" w:name="G7053"/>
            <w:bookmarkEnd w:id="1413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0" w:name="G7054"/>
            <w:bookmarkEnd w:id="1414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1" w:name="G7055"/>
            <w:bookmarkEnd w:id="1414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2" w:name="G7056"/>
            <w:bookmarkEnd w:id="1414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3" w:name="G7057"/>
            <w:bookmarkEnd w:id="1414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4" w:name="G7058"/>
            <w:bookmarkEnd w:id="1414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5" w:name="G7059"/>
            <w:bookmarkEnd w:id="141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6" w:name="G7060"/>
            <w:bookmarkEnd w:id="1414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7" w:name="G7061"/>
            <w:bookmarkEnd w:id="1414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8" w:name="G7062"/>
            <w:bookmarkEnd w:id="14148"/>
          </w:p>
        </w:tc>
      </w:tr>
      <w:tr w:rsidR="00C02988" w:rsidTr="002D2E6D">
        <w:trPr>
          <w:trHeight w:val="27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порядка управления            </w:t>
            </w:r>
            <w:r>
              <w:rPr>
                <w:sz w:val="20"/>
                <w:szCs w:val="20"/>
              </w:rPr>
              <w:t xml:space="preserve">     </w:t>
            </w:r>
            <w:r w:rsidRPr="007A60E7">
              <w:rPr>
                <w:sz w:val="20"/>
                <w:szCs w:val="20"/>
              </w:rPr>
              <w:t xml:space="preserve">  глава 32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49" w:name="G7147"/>
            <w:bookmarkEnd w:id="14149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0" w:name="G7148"/>
            <w:bookmarkEnd w:id="141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1" w:name="G7149"/>
            <w:bookmarkEnd w:id="141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2" w:name="G7150"/>
            <w:bookmarkEnd w:id="141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3" w:name="G7151"/>
            <w:bookmarkEnd w:id="141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4" w:name="G7152"/>
            <w:bookmarkEnd w:id="141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5" w:name="G7153"/>
            <w:bookmarkEnd w:id="141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6" w:name="G7154"/>
            <w:bookmarkEnd w:id="141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7" w:name="G7155"/>
            <w:bookmarkEnd w:id="141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8" w:name="G7156"/>
            <w:bookmarkEnd w:id="141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59" w:name="G7157"/>
            <w:bookmarkEnd w:id="141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0" w:name="G7158"/>
            <w:bookmarkEnd w:id="141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1" w:name="G7159"/>
            <w:bookmarkEnd w:id="1416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2" w:name="G7160"/>
            <w:bookmarkEnd w:id="1416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3" w:name="G7161"/>
            <w:bookmarkEnd w:id="141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4" w:name="G7162"/>
            <w:bookmarkEnd w:id="1416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965BA8">
              <w:rPr>
                <w:sz w:val="20"/>
                <w:szCs w:val="20"/>
              </w:rPr>
              <w:t>и</w:t>
            </w:r>
            <w:r w:rsidRPr="00965BA8">
              <w:rPr>
                <w:sz w:val="20"/>
                <w:szCs w:val="20"/>
              </w:rPr>
              <w:t xml:space="preserve">тельного органа 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965BA8">
              <w:rPr>
                <w:sz w:val="20"/>
                <w:szCs w:val="20"/>
              </w:rPr>
              <w:t>ст. 317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5" w:name="G7247"/>
            <w:bookmarkEnd w:id="141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6" w:name="G7248"/>
            <w:bookmarkEnd w:id="141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7" w:name="G7249"/>
            <w:bookmarkEnd w:id="141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8" w:name="G7250"/>
            <w:bookmarkEnd w:id="141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69" w:name="G7251"/>
            <w:bookmarkEnd w:id="1416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0" w:name="G7252"/>
            <w:bookmarkEnd w:id="14170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1" w:name="G7253"/>
            <w:bookmarkEnd w:id="141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2" w:name="G7254"/>
            <w:bookmarkEnd w:id="1417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3" w:name="G7255"/>
            <w:bookmarkEnd w:id="14173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4" w:name="G7256"/>
            <w:bookmarkEnd w:id="14174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5" w:name="G7257"/>
            <w:bookmarkEnd w:id="141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6" w:name="G7258"/>
            <w:bookmarkEnd w:id="1417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7" w:name="G7259"/>
            <w:bookmarkEnd w:id="1417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8" w:name="G7260"/>
            <w:bookmarkEnd w:id="14178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79" w:name="G7261"/>
            <w:bookmarkEnd w:id="14179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0" w:name="G7262"/>
            <w:bookmarkEnd w:id="14180"/>
          </w:p>
        </w:tc>
      </w:tr>
      <w:tr w:rsidR="00C02988" w:rsidTr="002D2E6D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965BA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применение  насилия в отношении представителя власти </w:t>
            </w:r>
            <w:r>
              <w:rPr>
                <w:sz w:val="20"/>
                <w:szCs w:val="20"/>
              </w:rPr>
              <w:t xml:space="preserve">                                                   </w:t>
            </w:r>
            <w:r w:rsidRPr="00965BA8">
              <w:rPr>
                <w:sz w:val="20"/>
                <w:szCs w:val="20"/>
              </w:rPr>
              <w:t>ст. 31</w:t>
            </w:r>
            <w:r>
              <w:rPr>
                <w:sz w:val="20"/>
                <w:szCs w:val="20"/>
              </w:rPr>
              <w:t>8</w:t>
            </w:r>
            <w:r w:rsidRPr="00965BA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1" w:name="G7347"/>
            <w:bookmarkEnd w:id="1418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2" w:name="G7348"/>
            <w:bookmarkEnd w:id="141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3" w:name="G7349"/>
            <w:bookmarkEnd w:id="1418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4" w:name="G7350"/>
            <w:bookmarkEnd w:id="141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5" w:name="G7351"/>
            <w:bookmarkEnd w:id="1418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6" w:name="G7352"/>
            <w:bookmarkEnd w:id="14186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7" w:name="G7353"/>
            <w:bookmarkEnd w:id="141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8" w:name="G7354"/>
            <w:bookmarkEnd w:id="141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89" w:name="G7355"/>
            <w:bookmarkEnd w:id="1418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0" w:name="G7356"/>
            <w:bookmarkEnd w:id="14190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1" w:name="G7357"/>
            <w:bookmarkEnd w:id="1419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2" w:name="G7358"/>
            <w:bookmarkEnd w:id="141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3" w:name="G7359"/>
            <w:bookmarkEnd w:id="1419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4" w:name="G7360"/>
            <w:bookmarkEnd w:id="14194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5" w:name="G7361"/>
            <w:bookmarkEnd w:id="14195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6" w:name="G7362"/>
            <w:bookmarkEnd w:id="14196"/>
          </w:p>
        </w:tc>
      </w:tr>
      <w:tr w:rsidR="00C02988" w:rsidTr="002D2E6D">
        <w:trPr>
          <w:trHeight w:val="30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C02988" w:rsidRPr="00965BA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965BA8">
              <w:rPr>
                <w:sz w:val="20"/>
                <w:szCs w:val="20"/>
              </w:rPr>
              <w:t xml:space="preserve"> ст. 319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7" w:name="G7447"/>
            <w:bookmarkEnd w:id="141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8" w:name="G7448"/>
            <w:bookmarkEnd w:id="141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199" w:name="G7449"/>
            <w:bookmarkEnd w:id="1419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0" w:name="G7450"/>
            <w:bookmarkEnd w:id="1420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1" w:name="G7451"/>
            <w:bookmarkEnd w:id="1420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2" w:name="G7452"/>
            <w:bookmarkEnd w:id="14202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3" w:name="G7453"/>
            <w:bookmarkEnd w:id="14203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4" w:name="G7454"/>
            <w:bookmarkEnd w:id="142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5" w:name="G7455"/>
            <w:bookmarkEnd w:id="1420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6" w:name="G7456"/>
            <w:bookmarkEnd w:id="14206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7" w:name="G7457"/>
            <w:bookmarkEnd w:id="1420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8" w:name="G7458"/>
            <w:bookmarkEnd w:id="1420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09" w:name="G7459"/>
            <w:bookmarkEnd w:id="1420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0" w:name="G7460"/>
            <w:bookmarkEnd w:id="14210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1" w:name="G7461"/>
            <w:bookmarkEnd w:id="14211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2" w:name="G7462"/>
            <w:bookmarkEnd w:id="14212"/>
          </w:p>
        </w:tc>
      </w:tr>
      <w:tr w:rsidR="00C02988" w:rsidTr="002D2E6D">
        <w:trPr>
          <w:trHeight w:val="395"/>
        </w:trPr>
        <w:tc>
          <w:tcPr>
            <w:tcW w:w="2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C02988" w:rsidRPr="00965BA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</w:t>
            </w:r>
            <w:r w:rsidRPr="001E4017">
              <w:rPr>
                <w:sz w:val="20"/>
                <w:szCs w:val="20"/>
              </w:rPr>
              <w:t xml:space="preserve"> </w:t>
            </w:r>
            <w:r w:rsidR="00D85F13">
              <w:rPr>
                <w:sz w:val="20"/>
                <w:szCs w:val="20"/>
              </w:rPr>
              <w:t>ст. 322.1</w:t>
            </w:r>
            <w:r w:rsidRPr="001E4017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3" w:name="G7547"/>
            <w:bookmarkEnd w:id="1421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4" w:name="G7548"/>
            <w:bookmarkEnd w:id="142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5" w:name="G7549"/>
            <w:bookmarkEnd w:id="1421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6" w:name="G7550"/>
            <w:bookmarkEnd w:id="1421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7" w:name="G7551"/>
            <w:bookmarkEnd w:id="142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8" w:name="G7552"/>
            <w:bookmarkEnd w:id="14218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19" w:name="G7553"/>
            <w:bookmarkEnd w:id="1421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0" w:name="G7554"/>
            <w:bookmarkEnd w:id="142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1" w:name="G7555"/>
            <w:bookmarkEnd w:id="1422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2" w:name="G7556"/>
            <w:bookmarkEnd w:id="14222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3" w:name="G7557"/>
            <w:bookmarkEnd w:id="142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4" w:name="G7558"/>
            <w:bookmarkEnd w:id="1422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5" w:name="G7559"/>
            <w:bookmarkEnd w:id="1422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6" w:name="G7560"/>
            <w:bookmarkEnd w:id="14226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7" w:name="G7561"/>
            <w:bookmarkEnd w:id="14227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8" w:name="G7562"/>
            <w:bookmarkEnd w:id="14228"/>
          </w:p>
        </w:tc>
      </w:tr>
      <w:tr w:rsidR="00C02988" w:rsidTr="002D2E6D">
        <w:trPr>
          <w:trHeight w:val="310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965BA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регистрация гражданина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по месту пребывания или </w:t>
            </w:r>
            <w:r>
              <w:rPr>
                <w:sz w:val="20"/>
                <w:szCs w:val="20"/>
              </w:rPr>
              <w:t xml:space="preserve">по </w:t>
            </w:r>
            <w:r w:rsidRPr="001E4017">
              <w:rPr>
                <w:sz w:val="20"/>
                <w:szCs w:val="20"/>
              </w:rPr>
              <w:t>месту жительства в жилом помещении в Р</w:t>
            </w:r>
            <w:r>
              <w:rPr>
                <w:sz w:val="20"/>
                <w:szCs w:val="20"/>
              </w:rPr>
              <w:t>оссийской Федерации</w:t>
            </w:r>
            <w:r w:rsidRPr="001E4017">
              <w:rPr>
                <w:sz w:val="20"/>
                <w:szCs w:val="20"/>
              </w:rPr>
              <w:t xml:space="preserve"> и фик</w:t>
            </w:r>
            <w:r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>ивная регистрация иностранн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 xml:space="preserve">го гражданина или лица без </w:t>
            </w:r>
            <w:r>
              <w:rPr>
                <w:sz w:val="20"/>
                <w:szCs w:val="20"/>
              </w:rPr>
              <w:t>гражданства</w:t>
            </w:r>
            <w:r w:rsidRPr="001E4017">
              <w:rPr>
                <w:sz w:val="20"/>
                <w:szCs w:val="20"/>
              </w:rPr>
              <w:t xml:space="preserve"> по м</w:t>
            </w:r>
            <w:r w:rsidRPr="001E4017">
              <w:rPr>
                <w:sz w:val="20"/>
                <w:szCs w:val="20"/>
              </w:rPr>
              <w:t>е</w:t>
            </w:r>
            <w:r w:rsidRPr="001E4017">
              <w:rPr>
                <w:sz w:val="20"/>
                <w:szCs w:val="20"/>
              </w:rPr>
              <w:t>сту жительства в жилом помещении в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1E4017">
              <w:rPr>
                <w:sz w:val="20"/>
                <w:szCs w:val="20"/>
              </w:rPr>
              <w:t xml:space="preserve"> ст. 322.2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29" w:name="G7647"/>
            <w:bookmarkEnd w:id="1422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0" w:name="G7648"/>
            <w:bookmarkEnd w:id="142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1" w:name="G7649"/>
            <w:bookmarkEnd w:id="142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2" w:name="G7650"/>
            <w:bookmarkEnd w:id="142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3" w:name="G7651"/>
            <w:bookmarkEnd w:id="1423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4" w:name="G7652"/>
            <w:bookmarkEnd w:id="14234"/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5" w:name="G7653"/>
            <w:bookmarkEnd w:id="1423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6" w:name="G7654"/>
            <w:bookmarkEnd w:id="1423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7" w:name="G7655"/>
            <w:bookmarkEnd w:id="1423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8" w:name="G7656"/>
            <w:bookmarkEnd w:id="14238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39" w:name="G7657"/>
            <w:bookmarkEnd w:id="142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0" w:name="G7658"/>
            <w:bookmarkEnd w:id="1424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1" w:name="G7659"/>
            <w:bookmarkEnd w:id="1424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2" w:name="G7660"/>
            <w:bookmarkEnd w:id="14242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3" w:name="G7661"/>
            <w:bookmarkEnd w:id="14243"/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4" w:name="G7662"/>
            <w:bookmarkEnd w:id="14244"/>
          </w:p>
        </w:tc>
      </w:tr>
    </w:tbl>
    <w:p w:rsidR="00C02988" w:rsidRDefault="00C02988" w:rsidP="00C02988">
      <w:r>
        <w:br w:type="page"/>
      </w:r>
    </w:p>
    <w:tbl>
      <w:tblPr>
        <w:tblW w:w="16031" w:type="dxa"/>
        <w:tblInd w:w="-1751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557"/>
        <w:gridCol w:w="713"/>
        <w:gridCol w:w="734"/>
        <w:gridCol w:w="9"/>
        <w:gridCol w:w="698"/>
        <w:gridCol w:w="540"/>
        <w:gridCol w:w="546"/>
        <w:gridCol w:w="11"/>
        <w:gridCol w:w="533"/>
        <w:gridCol w:w="7"/>
        <w:gridCol w:w="736"/>
        <w:gridCol w:w="699"/>
        <w:gridCol w:w="557"/>
        <w:gridCol w:w="703"/>
        <w:gridCol w:w="720"/>
        <w:gridCol w:w="550"/>
        <w:gridCol w:w="7"/>
        <w:gridCol w:w="703"/>
        <w:gridCol w:w="551"/>
      </w:tblGrid>
      <w:tr w:rsidR="00C02988" w:rsidTr="002D2E6D">
        <w:trPr>
          <w:trHeight w:val="283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58696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</w:tr>
      <w:tr w:rsidR="00C02988" w:rsidTr="002D2E6D">
        <w:trPr>
          <w:trHeight w:val="878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965BA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1E4017">
              <w:rPr>
                <w:sz w:val="20"/>
                <w:szCs w:val="20"/>
              </w:rPr>
              <w:t>ж</w:t>
            </w:r>
            <w:r w:rsidRPr="001E4017">
              <w:rPr>
                <w:sz w:val="20"/>
                <w:szCs w:val="20"/>
              </w:rPr>
              <w:t>данина или лица без гражданства по месту пре</w:t>
            </w:r>
            <w:r>
              <w:rPr>
                <w:sz w:val="20"/>
                <w:szCs w:val="20"/>
              </w:rPr>
              <w:t>б</w:t>
            </w:r>
            <w:r w:rsidRPr="001E4017">
              <w:rPr>
                <w:sz w:val="20"/>
                <w:szCs w:val="20"/>
              </w:rPr>
              <w:t>ы</w:t>
            </w:r>
            <w:r w:rsidRPr="001E4017">
              <w:rPr>
                <w:sz w:val="20"/>
                <w:szCs w:val="20"/>
              </w:rPr>
              <w:t>вания в жилом помещении в Р</w:t>
            </w:r>
            <w:r>
              <w:rPr>
                <w:sz w:val="20"/>
                <w:szCs w:val="20"/>
              </w:rPr>
              <w:t>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                                                     </w:t>
            </w:r>
            <w:r w:rsidRPr="001E4017">
              <w:rPr>
                <w:sz w:val="20"/>
                <w:szCs w:val="20"/>
              </w:rPr>
              <w:t>ст. 322.3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5" w:name="G7747"/>
            <w:bookmarkEnd w:id="14245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6" w:name="G7748"/>
            <w:bookmarkEnd w:id="14246"/>
          </w:p>
        </w:tc>
        <w:tc>
          <w:tcPr>
            <w:tcW w:w="7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7" w:name="G7749"/>
            <w:bookmarkEnd w:id="14247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8" w:name="G7750"/>
            <w:bookmarkEnd w:id="14248"/>
          </w:p>
        </w:tc>
        <w:tc>
          <w:tcPr>
            <w:tcW w:w="6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49" w:name="G7751"/>
            <w:bookmarkEnd w:id="14249"/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0" w:name="G7752"/>
            <w:bookmarkEnd w:id="14250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1" w:name="G7753"/>
            <w:bookmarkEnd w:id="14251"/>
          </w:p>
        </w:tc>
        <w:tc>
          <w:tcPr>
            <w:tcW w:w="5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2" w:name="G7754"/>
            <w:bookmarkEnd w:id="14252"/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3" w:name="G7755"/>
            <w:bookmarkEnd w:id="14253"/>
          </w:p>
        </w:tc>
        <w:tc>
          <w:tcPr>
            <w:tcW w:w="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4" w:name="G7756"/>
            <w:bookmarkEnd w:id="14254"/>
          </w:p>
        </w:tc>
        <w:tc>
          <w:tcPr>
            <w:tcW w:w="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5" w:name="G7757"/>
            <w:bookmarkEnd w:id="14255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6" w:name="G7758"/>
            <w:bookmarkEnd w:id="14256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7" w:name="G7759"/>
            <w:bookmarkEnd w:id="14257"/>
          </w:p>
        </w:tc>
        <w:tc>
          <w:tcPr>
            <w:tcW w:w="55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8" w:name="G7760"/>
            <w:bookmarkEnd w:id="14258"/>
          </w:p>
        </w:tc>
        <w:tc>
          <w:tcPr>
            <w:tcW w:w="7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59" w:name="G7761"/>
            <w:bookmarkEnd w:id="14259"/>
          </w:p>
        </w:tc>
        <w:tc>
          <w:tcPr>
            <w:tcW w:w="5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0" w:name="G7762"/>
            <w:bookmarkEnd w:id="14260"/>
          </w:p>
        </w:tc>
      </w:tr>
      <w:tr w:rsidR="00C02988" w:rsidTr="002D2E6D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1E4017"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 xml:space="preserve">венных наград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C02988" w:rsidRPr="00965BA8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324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1" w:name="G7847"/>
            <w:bookmarkEnd w:id="1426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2" w:name="G7848"/>
            <w:bookmarkEnd w:id="14262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3" w:name="G7849"/>
            <w:bookmarkEnd w:id="14263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4" w:name="G7850"/>
            <w:bookmarkEnd w:id="14264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5" w:name="G7851"/>
            <w:bookmarkEnd w:id="1426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6" w:name="G7852"/>
            <w:bookmarkEnd w:id="14266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7" w:name="G7853"/>
            <w:bookmarkEnd w:id="14267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8" w:name="G7854"/>
            <w:bookmarkEnd w:id="14268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69" w:name="G7855"/>
            <w:bookmarkEnd w:id="14269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0" w:name="G7856"/>
            <w:bookmarkEnd w:id="14270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1" w:name="G7857"/>
            <w:bookmarkEnd w:id="1427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2" w:name="G7858"/>
            <w:bookmarkEnd w:id="142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3" w:name="G7859"/>
            <w:bookmarkEnd w:id="14273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4" w:name="G7860"/>
            <w:bookmarkEnd w:id="14274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5" w:name="G7861"/>
            <w:bookmarkEnd w:id="14275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6" w:name="G7862"/>
            <w:bookmarkEnd w:id="14276"/>
          </w:p>
        </w:tc>
      </w:tr>
      <w:tr w:rsidR="00C02988" w:rsidTr="002D2E6D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похищение или повреждение документов, шта</w:t>
            </w:r>
            <w:r w:rsidRPr="001E4017">
              <w:rPr>
                <w:sz w:val="20"/>
                <w:szCs w:val="20"/>
              </w:rPr>
              <w:t>м</w:t>
            </w:r>
            <w:r w:rsidRPr="001E4017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 xml:space="preserve">ков соответствия </w:t>
            </w:r>
          </w:p>
          <w:p w:rsidR="00C02988" w:rsidRPr="00965BA8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ст. 325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7" w:name="G7947"/>
            <w:bookmarkEnd w:id="1427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8" w:name="G7948"/>
            <w:bookmarkEnd w:id="14278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79" w:name="G7949"/>
            <w:bookmarkEnd w:id="14279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0" w:name="G7950"/>
            <w:bookmarkEnd w:id="14280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1" w:name="G7951"/>
            <w:bookmarkEnd w:id="1428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2" w:name="G7952"/>
            <w:bookmarkEnd w:id="14282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3" w:name="G7953"/>
            <w:bookmarkEnd w:id="14283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4" w:name="G7954"/>
            <w:bookmarkEnd w:id="14284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5" w:name="G7955"/>
            <w:bookmarkEnd w:id="14285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6" w:name="G7956"/>
            <w:bookmarkEnd w:id="1428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7" w:name="G7957"/>
            <w:bookmarkEnd w:id="1428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8" w:name="G7958"/>
            <w:bookmarkEnd w:id="142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89" w:name="G7959"/>
            <w:bookmarkEnd w:id="14289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0" w:name="G7960"/>
            <w:bookmarkEnd w:id="14290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1" w:name="G7961"/>
            <w:bookmarkEnd w:id="14291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2" w:name="G7962"/>
            <w:bookmarkEnd w:id="14292"/>
          </w:p>
        </w:tc>
      </w:tr>
      <w:tr w:rsidR="00C02988" w:rsidTr="002D2E6D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подделка, изготовление или сбыт поддельных д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кументов, государственных наград, штампов, печ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>тей, бла</w:t>
            </w:r>
            <w:r w:rsidRPr="001E4017">
              <w:rPr>
                <w:sz w:val="20"/>
                <w:szCs w:val="20"/>
              </w:rPr>
              <w:t>н</w:t>
            </w:r>
            <w:r w:rsidRPr="001E4017">
              <w:rPr>
                <w:sz w:val="20"/>
                <w:szCs w:val="20"/>
              </w:rPr>
              <w:t xml:space="preserve">ков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C02988" w:rsidRPr="00965BA8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1E4017">
              <w:rPr>
                <w:sz w:val="20"/>
                <w:szCs w:val="20"/>
              </w:rPr>
              <w:t>ст. 327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3" w:name="G8047"/>
            <w:bookmarkEnd w:id="14293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4" w:name="G8048"/>
            <w:bookmarkEnd w:id="142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5" w:name="G8049"/>
            <w:bookmarkEnd w:id="142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6" w:name="G8050"/>
            <w:bookmarkEnd w:id="142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7" w:name="G8051"/>
            <w:bookmarkEnd w:id="142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8" w:name="G8052"/>
            <w:bookmarkEnd w:id="142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299" w:name="G8053"/>
            <w:bookmarkEnd w:id="142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0" w:name="G8054"/>
            <w:bookmarkEnd w:id="143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1" w:name="G8055"/>
            <w:bookmarkEnd w:id="143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2" w:name="G8056"/>
            <w:bookmarkEnd w:id="143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3" w:name="G8057"/>
            <w:bookmarkEnd w:id="143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4" w:name="G8058"/>
            <w:bookmarkEnd w:id="143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5" w:name="G8059"/>
            <w:bookmarkEnd w:id="143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6" w:name="G8060"/>
            <w:bookmarkEnd w:id="143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7" w:name="G8061"/>
            <w:bookmarkEnd w:id="143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8" w:name="G8062"/>
            <w:bookmarkEnd w:id="14308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2D2E6D">
        <w:trPr>
          <w:trHeight w:val="197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4017">
              <w:rPr>
                <w:sz w:val="20"/>
                <w:szCs w:val="20"/>
              </w:rPr>
              <w:t>амоуправство</w:t>
            </w: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C02988" w:rsidRPr="001E4017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330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09" w:name="G8147"/>
            <w:bookmarkEnd w:id="14309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0" w:name="G8148"/>
            <w:bookmarkEnd w:id="14310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1" w:name="G8149"/>
            <w:bookmarkEnd w:id="14311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2" w:name="G8150"/>
            <w:bookmarkEnd w:id="14312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3" w:name="G8151"/>
            <w:bookmarkEnd w:id="143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4" w:name="G8152"/>
            <w:bookmarkEnd w:id="14314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5" w:name="G8153"/>
            <w:bookmarkEnd w:id="14315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6" w:name="G8154"/>
            <w:bookmarkEnd w:id="14316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7" w:name="G8155"/>
            <w:bookmarkEnd w:id="14317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8" w:name="G8156"/>
            <w:bookmarkEnd w:id="14318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19" w:name="G8157"/>
            <w:bookmarkEnd w:id="14319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0" w:name="G8158"/>
            <w:bookmarkEnd w:id="1432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1" w:name="G8159"/>
            <w:bookmarkEnd w:id="14321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2" w:name="G8160"/>
            <w:bookmarkEnd w:id="14322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3" w:name="G8161"/>
            <w:bookmarkEnd w:id="14323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4" w:name="G8162"/>
            <w:bookmarkEnd w:id="14324"/>
          </w:p>
        </w:tc>
      </w:tr>
      <w:tr w:rsidR="00C02988" w:rsidTr="002D2E6D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3519E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 xml:space="preserve">стве </w:t>
            </w:r>
            <w:r>
              <w:rPr>
                <w:sz w:val="20"/>
                <w:szCs w:val="20"/>
              </w:rPr>
              <w:t xml:space="preserve"> </w:t>
            </w:r>
          </w:p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E4017">
              <w:rPr>
                <w:sz w:val="20"/>
                <w:szCs w:val="20"/>
              </w:rPr>
              <w:t>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A2BDD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5" w:name="G8247"/>
            <w:bookmarkEnd w:id="14325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6" w:name="G8248"/>
            <w:bookmarkEnd w:id="14326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7" w:name="G8249"/>
            <w:bookmarkEnd w:id="14327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8" w:name="G8250"/>
            <w:bookmarkEnd w:id="14328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29" w:name="G8251"/>
            <w:bookmarkEnd w:id="1432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0" w:name="G8252"/>
            <w:bookmarkEnd w:id="14330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1" w:name="G8253"/>
            <w:bookmarkEnd w:id="14331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2" w:name="G8254"/>
            <w:bookmarkEnd w:id="14332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3" w:name="G8255"/>
            <w:bookmarkEnd w:id="14333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4" w:name="G8256"/>
            <w:bookmarkEnd w:id="14334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5" w:name="G8257"/>
            <w:bookmarkEnd w:id="14335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6" w:name="G8258"/>
            <w:bookmarkEnd w:id="1433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7" w:name="G8259"/>
            <w:bookmarkEnd w:id="14337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8" w:name="G8260"/>
            <w:bookmarkEnd w:id="14338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39" w:name="G8261"/>
            <w:bookmarkEnd w:id="14339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0" w:name="G8262"/>
            <w:bookmarkEnd w:id="14340"/>
          </w:p>
        </w:tc>
      </w:tr>
      <w:tr w:rsidR="00C02988" w:rsidTr="002D2E6D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A2BDD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1" w:name="G8347"/>
            <w:bookmarkEnd w:id="14341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2" w:name="G8348"/>
            <w:bookmarkEnd w:id="14342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3" w:name="G8349"/>
            <w:bookmarkEnd w:id="14343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4" w:name="G8350"/>
            <w:bookmarkEnd w:id="14344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5" w:name="G8351"/>
            <w:bookmarkEnd w:id="1434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6" w:name="G8352"/>
            <w:bookmarkEnd w:id="14346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7" w:name="G8353"/>
            <w:bookmarkEnd w:id="14347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8" w:name="G8354"/>
            <w:bookmarkEnd w:id="14348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49" w:name="G8355"/>
            <w:bookmarkEnd w:id="14349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0" w:name="G8356"/>
            <w:bookmarkEnd w:id="14350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1" w:name="G8357"/>
            <w:bookmarkEnd w:id="14351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2" w:name="G8358"/>
            <w:bookmarkEnd w:id="143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3" w:name="G8359"/>
            <w:bookmarkEnd w:id="14353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4" w:name="G8360"/>
            <w:bookmarkEnd w:id="14354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5" w:name="G8361"/>
            <w:bookmarkEnd w:id="14355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6" w:name="G8362"/>
            <w:bookmarkEnd w:id="14356"/>
          </w:p>
        </w:tc>
      </w:tr>
      <w:tr w:rsidR="00C02988" w:rsidTr="002D2E6D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C02988" w:rsidRPr="007A60E7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4221B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7" w:name="G8447"/>
            <w:bookmarkEnd w:id="14357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8" w:name="G8448"/>
            <w:bookmarkEnd w:id="14358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59" w:name="G8449"/>
            <w:bookmarkEnd w:id="14359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0" w:name="G8450"/>
            <w:bookmarkEnd w:id="14360"/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1" w:name="G8451"/>
            <w:bookmarkEnd w:id="1436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2" w:name="G8452"/>
            <w:bookmarkEnd w:id="14362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3" w:name="G8453"/>
            <w:bookmarkEnd w:id="14363"/>
          </w:p>
        </w:tc>
        <w:tc>
          <w:tcPr>
            <w:tcW w:w="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4" w:name="G8454"/>
            <w:bookmarkEnd w:id="14364"/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5" w:name="G8455"/>
            <w:bookmarkEnd w:id="14365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6" w:name="G8456"/>
            <w:bookmarkEnd w:id="14366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7" w:name="G8457"/>
            <w:bookmarkEnd w:id="14367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8" w:name="G8458"/>
            <w:bookmarkEnd w:id="1436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69" w:name="G8459"/>
            <w:bookmarkEnd w:id="14369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0" w:name="G8460"/>
            <w:bookmarkEnd w:id="14370"/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1" w:name="G8461"/>
            <w:bookmarkEnd w:id="14371"/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2" w:name="G8462"/>
            <w:bookmarkEnd w:id="14372"/>
          </w:p>
        </w:tc>
      </w:tr>
    </w:tbl>
    <w:p w:rsidR="00C02988" w:rsidRDefault="00C02988" w:rsidP="00C02988">
      <w:pPr>
        <w:rPr>
          <w:sz w:val="16"/>
          <w:szCs w:val="16"/>
          <w:lang w:val="en-US"/>
        </w:rPr>
      </w:pPr>
    </w:p>
    <w:p w:rsidR="00C02988" w:rsidRDefault="00C02988" w:rsidP="00C02988">
      <w:pPr>
        <w:rPr>
          <w:sz w:val="16"/>
          <w:szCs w:val="16"/>
          <w:lang w:val="en-US"/>
        </w:rPr>
      </w:pPr>
    </w:p>
    <w:p w:rsidR="00C02988" w:rsidRDefault="00C02988" w:rsidP="00C02988">
      <w:pPr>
        <w:rPr>
          <w:sz w:val="16"/>
          <w:szCs w:val="16"/>
          <w:lang w:val="en-US"/>
        </w:rPr>
      </w:pPr>
      <w:r>
        <w:br w:type="page"/>
      </w:r>
    </w:p>
    <w:tbl>
      <w:tblPr>
        <w:tblW w:w="0" w:type="auto"/>
        <w:tblInd w:w="-34" w:type="dxa"/>
        <w:tblLayout w:type="fixed"/>
        <w:tblLook w:val="0000"/>
      </w:tblPr>
      <w:tblGrid>
        <w:gridCol w:w="488"/>
        <w:gridCol w:w="488"/>
        <w:gridCol w:w="550"/>
        <w:gridCol w:w="283"/>
        <w:gridCol w:w="709"/>
        <w:gridCol w:w="851"/>
        <w:gridCol w:w="283"/>
        <w:gridCol w:w="425"/>
        <w:gridCol w:w="426"/>
        <w:gridCol w:w="567"/>
        <w:gridCol w:w="425"/>
        <w:gridCol w:w="425"/>
        <w:gridCol w:w="488"/>
        <w:gridCol w:w="504"/>
        <w:gridCol w:w="426"/>
        <w:gridCol w:w="488"/>
        <w:gridCol w:w="488"/>
        <w:gridCol w:w="468"/>
        <w:gridCol w:w="720"/>
        <w:gridCol w:w="227"/>
      </w:tblGrid>
      <w:tr w:rsidR="00C02988" w:rsidTr="00544F51">
        <w:trPr>
          <w:gridAfter w:val="1"/>
          <w:wAfter w:w="227" w:type="dxa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544F51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544F51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544F51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988" w:rsidRDefault="00544F51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02988" w:rsidRPr="00586964">
        <w:tc>
          <w:tcPr>
            <w:tcW w:w="1526" w:type="dxa"/>
            <w:gridSpan w:val="3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формы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</w:t>
            </w:r>
          </w:p>
        </w:tc>
        <w:tc>
          <w:tcPr>
            <w:tcW w:w="283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425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</w:t>
            </w:r>
          </w:p>
        </w:tc>
        <w:tc>
          <w:tcPr>
            <w:tcW w:w="426" w:type="dxa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1" w:type="dxa"/>
            <w:gridSpan w:val="5"/>
          </w:tcPr>
          <w:p w:rsidR="00C02988" w:rsidRDefault="00C02988" w:rsidP="00F71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</w:tr>
    </w:tbl>
    <w:p w:rsidR="00C02988" w:rsidRPr="00EA0707" w:rsidRDefault="00C02988" w:rsidP="00C02988">
      <w:pPr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22"/>
        <w:gridCol w:w="284"/>
        <w:gridCol w:w="710"/>
        <w:gridCol w:w="3624"/>
        <w:gridCol w:w="426"/>
        <w:gridCol w:w="796"/>
        <w:gridCol w:w="589"/>
        <w:gridCol w:w="785"/>
        <w:gridCol w:w="1686"/>
        <w:gridCol w:w="720"/>
        <w:gridCol w:w="720"/>
        <w:gridCol w:w="606"/>
      </w:tblGrid>
      <w:tr w:rsidR="00C02988">
        <w:trPr>
          <w:trHeight w:val="370"/>
        </w:trPr>
        <w:tc>
          <w:tcPr>
            <w:tcW w:w="504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C02988" w:rsidRPr="005531E4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</w:t>
            </w:r>
          </w:p>
        </w:tc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2F0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5D65">
              <w:rPr>
                <w:sz w:val="20"/>
                <w:szCs w:val="20"/>
              </w:rPr>
              <w:t>Количество преступлений (из числа предварительно расследова</w:t>
            </w:r>
            <w:r w:rsidRPr="006B5D65">
              <w:rPr>
                <w:sz w:val="20"/>
                <w:szCs w:val="20"/>
              </w:rPr>
              <w:t>н</w:t>
            </w:r>
            <w:r w:rsidRPr="006B5D65">
              <w:rPr>
                <w:sz w:val="20"/>
                <w:szCs w:val="20"/>
              </w:rPr>
              <w:t>ных), уголовные дела о которых  прекращены по нереабилит</w:t>
            </w:r>
            <w:r w:rsidRPr="006B5D65">
              <w:rPr>
                <w:sz w:val="20"/>
                <w:szCs w:val="20"/>
              </w:rPr>
              <w:t>и</w:t>
            </w:r>
            <w:r w:rsidRPr="006B5D65">
              <w:rPr>
                <w:sz w:val="20"/>
                <w:szCs w:val="20"/>
              </w:rPr>
              <w:t>рующим</w:t>
            </w:r>
            <w:r w:rsidR="003942F0">
              <w:rPr>
                <w:sz w:val="20"/>
                <w:szCs w:val="20"/>
              </w:rPr>
              <w:t xml:space="preserve"> основаниям, совершенных лицами</w:t>
            </w:r>
            <w:r w:rsidRPr="006B5D65">
              <w:rPr>
                <w:sz w:val="20"/>
                <w:szCs w:val="20"/>
              </w:rPr>
              <w:t xml:space="preserve">, занимающими </w:t>
            </w:r>
          </w:p>
          <w:p w:rsidR="00C02988" w:rsidRPr="006B5D65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6B5D65">
              <w:rPr>
                <w:sz w:val="20"/>
                <w:szCs w:val="20"/>
              </w:rPr>
              <w:t>дол</w:t>
            </w:r>
            <w:r w:rsidRPr="006B5D65">
              <w:rPr>
                <w:sz w:val="20"/>
                <w:szCs w:val="20"/>
              </w:rPr>
              <w:t>ж</w:t>
            </w:r>
            <w:r w:rsidRPr="006B5D65">
              <w:rPr>
                <w:sz w:val="20"/>
                <w:szCs w:val="20"/>
              </w:rPr>
              <w:t xml:space="preserve">ности в </w:t>
            </w:r>
          </w:p>
        </w:tc>
      </w:tr>
      <w:tr w:rsidR="00C02988">
        <w:trPr>
          <w:trHeight w:val="94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85" w:right="-85"/>
              <w:jc w:val="center"/>
              <w:rPr>
                <w:sz w:val="20"/>
                <w:szCs w:val="20"/>
              </w:rPr>
            </w:pPr>
          </w:p>
        </w:tc>
        <w:tc>
          <w:tcPr>
            <w:tcW w:w="5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9805C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</w:tr>
      <w:tr w:rsidR="00C02988">
        <w:trPr>
          <w:cantSplit/>
          <w:trHeight w:val="395"/>
        </w:trPr>
        <w:tc>
          <w:tcPr>
            <w:tcW w:w="5040" w:type="dxa"/>
            <w:gridSpan w:val="4"/>
            <w:vMerge/>
            <w:tcBorders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42F0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86964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ах</w:t>
            </w:r>
            <w:r w:rsidRPr="00586964">
              <w:rPr>
                <w:sz w:val="20"/>
                <w:szCs w:val="20"/>
              </w:rPr>
              <w:t xml:space="preserve"> </w:t>
            </w:r>
            <w:r w:rsidR="003942F0">
              <w:rPr>
                <w:sz w:val="20"/>
                <w:szCs w:val="20"/>
              </w:rPr>
              <w:t>и учрежден</w:t>
            </w:r>
            <w:r w:rsidR="003942F0">
              <w:rPr>
                <w:sz w:val="20"/>
                <w:szCs w:val="20"/>
              </w:rPr>
              <w:t>и</w:t>
            </w:r>
            <w:r w:rsidR="003942F0">
              <w:rPr>
                <w:sz w:val="20"/>
                <w:szCs w:val="20"/>
              </w:rPr>
              <w:t xml:space="preserve">ях </w:t>
            </w:r>
          </w:p>
          <w:p w:rsidR="003942F0" w:rsidRDefault="003942F0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уголовно-исполнител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</w:t>
            </w:r>
          </w:p>
          <w:p w:rsidR="00C02988" w:rsidRPr="00586964" w:rsidRDefault="003942F0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сист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мы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 w:rsidRPr="001D7F0D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ах</w:t>
            </w:r>
            <w:r w:rsidRPr="001D7F0D">
              <w:rPr>
                <w:sz w:val="20"/>
                <w:szCs w:val="20"/>
              </w:rPr>
              <w:t xml:space="preserve"> Федеральной службы </w:t>
            </w:r>
            <w:r>
              <w:rPr>
                <w:sz w:val="20"/>
                <w:szCs w:val="20"/>
              </w:rPr>
              <w:t xml:space="preserve">     </w:t>
            </w:r>
            <w:r w:rsidRPr="001D7F0D">
              <w:rPr>
                <w:sz w:val="20"/>
                <w:szCs w:val="20"/>
              </w:rPr>
              <w:t>судебных приставов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tcFitText/>
            <w:vAlign w:val="center"/>
          </w:tcPr>
          <w:p w:rsidR="00C02988" w:rsidRPr="00DF6234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DF6234">
              <w:rPr>
                <w:sz w:val="20"/>
                <w:szCs w:val="20"/>
              </w:rPr>
              <w:t>органах М</w:t>
            </w:r>
            <w:r w:rsidRPr="00DF6234">
              <w:rPr>
                <w:sz w:val="20"/>
                <w:szCs w:val="20"/>
              </w:rPr>
              <w:t>и</w:t>
            </w:r>
            <w:r w:rsidRPr="00DF6234">
              <w:rPr>
                <w:sz w:val="20"/>
                <w:szCs w:val="20"/>
              </w:rPr>
              <w:t>нистерства</w:t>
            </w:r>
          </w:p>
          <w:p w:rsidR="004E6E9C" w:rsidRPr="00DF6234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DF6234">
              <w:rPr>
                <w:sz w:val="20"/>
                <w:szCs w:val="20"/>
              </w:rPr>
              <w:t>Российской</w:t>
            </w:r>
            <w:r w:rsidR="004E6E9C" w:rsidRPr="00DF6234">
              <w:rPr>
                <w:sz w:val="20"/>
                <w:szCs w:val="20"/>
              </w:rPr>
              <w:t xml:space="preserve"> </w:t>
            </w:r>
            <w:r w:rsidRPr="00DF6234">
              <w:rPr>
                <w:sz w:val="20"/>
                <w:szCs w:val="20"/>
              </w:rPr>
              <w:t xml:space="preserve"> Фед</w:t>
            </w:r>
            <w:r w:rsidRPr="00DF6234">
              <w:rPr>
                <w:sz w:val="20"/>
                <w:szCs w:val="20"/>
              </w:rPr>
              <w:t>е</w:t>
            </w:r>
            <w:r w:rsidRPr="00DF6234">
              <w:rPr>
                <w:sz w:val="20"/>
                <w:szCs w:val="20"/>
              </w:rPr>
              <w:t xml:space="preserve">рации  по </w:t>
            </w:r>
          </w:p>
          <w:p w:rsidR="00296D87" w:rsidRPr="00DF6234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DF6234">
              <w:rPr>
                <w:sz w:val="20"/>
                <w:szCs w:val="20"/>
              </w:rPr>
              <w:t xml:space="preserve">делам </w:t>
            </w:r>
            <w:r w:rsidR="004E6E9C" w:rsidRPr="00DF6234">
              <w:rPr>
                <w:sz w:val="20"/>
                <w:szCs w:val="20"/>
              </w:rPr>
              <w:t xml:space="preserve"> </w:t>
            </w:r>
            <w:r w:rsidRPr="00DF6234">
              <w:rPr>
                <w:sz w:val="20"/>
                <w:szCs w:val="20"/>
              </w:rPr>
              <w:t xml:space="preserve">гражданской </w:t>
            </w:r>
            <w:r w:rsidR="004E6E9C" w:rsidRPr="00DF6234">
              <w:rPr>
                <w:sz w:val="20"/>
                <w:szCs w:val="20"/>
              </w:rPr>
              <w:t xml:space="preserve"> </w:t>
            </w:r>
            <w:r w:rsidRPr="00DF6234">
              <w:rPr>
                <w:sz w:val="20"/>
                <w:szCs w:val="20"/>
              </w:rPr>
              <w:t>об</w:t>
            </w:r>
            <w:r w:rsidRPr="00DF6234">
              <w:rPr>
                <w:sz w:val="20"/>
                <w:szCs w:val="20"/>
              </w:rPr>
              <w:t>о</w:t>
            </w:r>
            <w:r w:rsidRPr="00DF6234">
              <w:rPr>
                <w:sz w:val="20"/>
                <w:szCs w:val="20"/>
              </w:rPr>
              <w:t xml:space="preserve">роны, чрезвычайным </w:t>
            </w:r>
            <w:r w:rsidR="004E6E9C" w:rsidRPr="00DF6234">
              <w:rPr>
                <w:sz w:val="20"/>
                <w:szCs w:val="20"/>
              </w:rPr>
              <w:t xml:space="preserve"> </w:t>
            </w:r>
            <w:r w:rsidRPr="00DF6234">
              <w:rPr>
                <w:sz w:val="20"/>
                <w:szCs w:val="20"/>
              </w:rPr>
              <w:t>ситуациям и ликвидации   п</w:t>
            </w:r>
            <w:r w:rsidRPr="00DF6234">
              <w:rPr>
                <w:sz w:val="20"/>
                <w:szCs w:val="20"/>
              </w:rPr>
              <w:t>о</w:t>
            </w:r>
            <w:r w:rsidRPr="00DF6234">
              <w:rPr>
                <w:sz w:val="20"/>
                <w:szCs w:val="20"/>
              </w:rPr>
              <w:t xml:space="preserve">следствий </w:t>
            </w:r>
          </w:p>
          <w:p w:rsidR="00C02988" w:rsidRPr="002A55AE" w:rsidRDefault="00C02988" w:rsidP="00F71FD8">
            <w:pPr>
              <w:ind w:left="113" w:right="57"/>
              <w:rPr>
                <w:sz w:val="20"/>
                <w:szCs w:val="20"/>
              </w:rPr>
            </w:pPr>
            <w:r w:rsidRPr="00DF6234">
              <w:rPr>
                <w:sz w:val="20"/>
                <w:szCs w:val="20"/>
              </w:rPr>
              <w:t>стихийных бедс</w:t>
            </w:r>
            <w:r w:rsidRPr="00DF6234">
              <w:rPr>
                <w:sz w:val="20"/>
                <w:szCs w:val="20"/>
              </w:rPr>
              <w:t>т</w:t>
            </w:r>
            <w:r w:rsidRPr="00DF6234">
              <w:rPr>
                <w:sz w:val="20"/>
                <w:szCs w:val="20"/>
              </w:rPr>
              <w:t>вий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57" w:right="-1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из них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1D7F0D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судебных орг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нах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E1B9F" w:rsidRDefault="00C02988" w:rsidP="00F71FD8">
            <w:pPr>
              <w:ind w:left="-104" w:right="-288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  <w:lang w:val="en-US"/>
              </w:rPr>
              <w:t xml:space="preserve"> </w:t>
            </w:r>
            <w:r w:rsidRPr="000E1B9F">
              <w:rPr>
                <w:sz w:val="20"/>
                <w:szCs w:val="20"/>
              </w:rPr>
              <w:t>из них</w:t>
            </w:r>
          </w:p>
        </w:tc>
      </w:tr>
      <w:tr w:rsidR="00C02988">
        <w:trPr>
          <w:cantSplit/>
          <w:trHeight w:val="2495"/>
        </w:trPr>
        <w:tc>
          <w:tcPr>
            <w:tcW w:w="5040" w:type="dxa"/>
            <w:gridSpan w:val="4"/>
            <w:vMerge/>
            <w:tcBorders>
              <w:top w:val="single" w:sz="4" w:space="0" w:color="auto"/>
              <w:left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12109B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дознавате</w:t>
            </w:r>
            <w:r w:rsidR="00296D87">
              <w:rPr>
                <w:sz w:val="20"/>
                <w:szCs w:val="20"/>
              </w:rPr>
              <w:t>л</w:t>
            </w:r>
            <w:r w:rsidR="00296D87">
              <w:rPr>
                <w:sz w:val="20"/>
                <w:szCs w:val="20"/>
              </w:rPr>
              <w:t>я</w:t>
            </w:r>
            <w:r w:rsidR="00296D87">
              <w:rPr>
                <w:sz w:val="20"/>
                <w:szCs w:val="20"/>
              </w:rPr>
              <w:t>ми</w:t>
            </w: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</w:t>
            </w:r>
            <w:r w:rsidR="00296D87">
              <w:rPr>
                <w:sz w:val="20"/>
                <w:szCs w:val="20"/>
              </w:rPr>
              <w:t>ват</w:t>
            </w:r>
            <w:r w:rsidR="00296D87">
              <w:rPr>
                <w:sz w:val="20"/>
                <w:szCs w:val="20"/>
              </w:rPr>
              <w:t>е</w:t>
            </w:r>
            <w:r w:rsidR="00296D87">
              <w:rPr>
                <w:sz w:val="20"/>
                <w:szCs w:val="20"/>
              </w:rPr>
              <w:t>лями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1D7F0D" w:rsidRDefault="00C02988" w:rsidP="00F71FD8">
            <w:pPr>
              <w:ind w:left="57"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EA0707" w:rsidRDefault="00296D87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ями</w:t>
            </w:r>
          </w:p>
        </w:tc>
      </w:tr>
      <w:tr w:rsidR="00C02988">
        <w:tc>
          <w:tcPr>
            <w:tcW w:w="5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А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Б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C02988" w:rsidTr="00BE30A2">
        <w:trPr>
          <w:trHeight w:val="276"/>
        </w:trPr>
        <w:tc>
          <w:tcPr>
            <w:tcW w:w="5040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Всего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3" w:name="G0163"/>
            <w:bookmarkEnd w:id="1437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4" w:name="G0164"/>
            <w:bookmarkEnd w:id="14374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5" w:name="G0165"/>
            <w:bookmarkEnd w:id="1437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6" w:name="G0166"/>
            <w:bookmarkEnd w:id="14376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7" w:name="G0167"/>
            <w:bookmarkEnd w:id="143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8" w:name="G0168"/>
            <w:bookmarkEnd w:id="143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79" w:name="G0169"/>
            <w:bookmarkEnd w:id="14379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156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особо 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0" w:name="G0263"/>
            <w:bookmarkEnd w:id="143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1" w:name="G0264"/>
            <w:bookmarkEnd w:id="143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2" w:name="G0265"/>
            <w:bookmarkEnd w:id="143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3" w:name="G0266"/>
            <w:bookmarkEnd w:id="143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4" w:name="G0267"/>
            <w:bookmarkEnd w:id="143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5" w:name="G0268"/>
            <w:bookmarkEnd w:id="143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6" w:name="G0269"/>
            <w:bookmarkEnd w:id="1438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18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тяжки</w:t>
            </w:r>
            <w:r>
              <w:rPr>
                <w:sz w:val="20"/>
                <w:szCs w:val="20"/>
              </w:rPr>
              <w:t>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7" w:name="G0363"/>
            <w:bookmarkEnd w:id="143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8" w:name="G0364"/>
            <w:bookmarkEnd w:id="143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89" w:name="G0365"/>
            <w:bookmarkEnd w:id="143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0" w:name="G0366"/>
            <w:bookmarkEnd w:id="143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1" w:name="G0367"/>
            <w:bookmarkEnd w:id="143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2" w:name="G0368"/>
            <w:bookmarkEnd w:id="143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3" w:name="G0369"/>
            <w:bookmarkEnd w:id="14393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34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средней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4" w:name="G0463"/>
            <w:bookmarkEnd w:id="143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5" w:name="G0464"/>
            <w:bookmarkEnd w:id="143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6" w:name="G0465"/>
            <w:bookmarkEnd w:id="1439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7" w:name="G0466"/>
            <w:bookmarkEnd w:id="143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8" w:name="G0467"/>
            <w:bookmarkEnd w:id="143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399" w:name="G0468"/>
            <w:bookmarkEnd w:id="143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0" w:name="G0469"/>
            <w:bookmarkEnd w:id="1440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123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небольшой тяжести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5531E4">
              <w:rPr>
                <w:sz w:val="20"/>
                <w:szCs w:val="20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1" w:name="G0563"/>
            <w:bookmarkEnd w:id="144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2" w:name="G0564"/>
            <w:bookmarkEnd w:id="14402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3" w:name="G0565"/>
            <w:bookmarkEnd w:id="144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4" w:name="G0566"/>
            <w:bookmarkEnd w:id="14404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5" w:name="G0567"/>
            <w:bookmarkEnd w:id="144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6" w:name="G0568"/>
            <w:bookmarkEnd w:id="144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7" w:name="G0569"/>
            <w:bookmarkEnd w:id="14407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27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жизни и здоровья                  глава 16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8" w:name="G0663"/>
            <w:bookmarkEnd w:id="144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09" w:name="G0664"/>
            <w:bookmarkEnd w:id="144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0" w:name="G0665"/>
            <w:bookmarkEnd w:id="144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1" w:name="G0666"/>
            <w:bookmarkEnd w:id="144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2" w:name="G0667"/>
            <w:bookmarkEnd w:id="144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3" w:name="G0668"/>
            <w:bookmarkEnd w:id="144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4" w:name="G0669"/>
            <w:bookmarkEnd w:id="1441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7A60E7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из них</w:t>
            </w: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E77A80" w:rsidRDefault="00C02988" w:rsidP="00F71FD8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убийство (включая приготовление и покушение)                                       </w:t>
            </w:r>
          </w:p>
          <w:p w:rsidR="00C02988" w:rsidRPr="00E77A80" w:rsidRDefault="00C02988" w:rsidP="00F71FD8">
            <w:pPr>
              <w:pStyle w:val="a5"/>
              <w:tabs>
                <w:tab w:val="clear" w:pos="4153"/>
                <w:tab w:val="clear" w:pos="8306"/>
              </w:tabs>
              <w:ind w:left="-57" w:right="-57"/>
              <w:rPr>
                <w:rFonts w:eastAsia="Times New Roman"/>
                <w:sz w:val="20"/>
                <w:szCs w:val="20"/>
                <w:lang w:val="ru-RU"/>
              </w:rPr>
            </w:pPr>
            <w:r w:rsidRPr="00E77A80">
              <w:rPr>
                <w:rFonts w:eastAsia="Times New Roman"/>
                <w:sz w:val="20"/>
                <w:szCs w:val="20"/>
                <w:lang w:val="ru-RU"/>
              </w:rPr>
              <w:t xml:space="preserve">                                            ст. 105, 106, 107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5" w:name="G0763"/>
            <w:bookmarkEnd w:id="14415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6" w:name="G0764"/>
            <w:bookmarkEnd w:id="14416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7" w:name="G0765"/>
            <w:bookmarkEnd w:id="14417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8" w:name="G0766"/>
            <w:bookmarkEnd w:id="1441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19" w:name="G0767"/>
            <w:bookmarkEnd w:id="1441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0" w:name="G0768"/>
            <w:bookmarkEnd w:id="14420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1" w:name="G0769"/>
            <w:bookmarkEnd w:id="14421"/>
          </w:p>
        </w:tc>
      </w:tr>
      <w:tr w:rsidR="00C02988" w:rsidTr="00BE30A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>убийство, совершенное при превышении пред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лов необходимой обороны либо при превыш</w:t>
            </w:r>
            <w:r w:rsidRPr="005A23C9">
              <w:rPr>
                <w:sz w:val="20"/>
                <w:szCs w:val="20"/>
              </w:rPr>
              <w:t>е</w:t>
            </w:r>
            <w:r w:rsidRPr="005A23C9">
              <w:rPr>
                <w:sz w:val="20"/>
                <w:szCs w:val="20"/>
              </w:rPr>
              <w:t>нии мер, необх</w:t>
            </w:r>
            <w:r>
              <w:rPr>
                <w:sz w:val="20"/>
                <w:szCs w:val="20"/>
              </w:rPr>
              <w:t>одимых</w:t>
            </w:r>
            <w:r w:rsidRPr="005A23C9">
              <w:rPr>
                <w:sz w:val="20"/>
                <w:szCs w:val="20"/>
              </w:rPr>
              <w:t xml:space="preserve"> для задержания лица, совершившего преступ</w:t>
            </w:r>
            <w:r>
              <w:rPr>
                <w:sz w:val="20"/>
                <w:szCs w:val="20"/>
              </w:rPr>
              <w:t>ление</w:t>
            </w:r>
            <w:r w:rsidRPr="005A23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108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2" w:name="G0863"/>
            <w:bookmarkEnd w:id="14422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3" w:name="G0864"/>
            <w:bookmarkEnd w:id="14423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4" w:name="G0865"/>
            <w:bookmarkEnd w:id="14424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5" w:name="G0866"/>
            <w:bookmarkEnd w:id="1442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6" w:name="G0867"/>
            <w:bookmarkEnd w:id="144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7" w:name="G0868"/>
            <w:bookmarkEnd w:id="14427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8" w:name="G0869"/>
            <w:bookmarkEnd w:id="14428"/>
          </w:p>
        </w:tc>
      </w:tr>
      <w:tr w:rsidR="00C02988" w:rsidTr="00BE30A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5A23C9">
              <w:rPr>
                <w:sz w:val="20"/>
                <w:szCs w:val="20"/>
              </w:rPr>
              <w:t xml:space="preserve">причинение смерти по неосторожности </w:t>
            </w:r>
          </w:p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5A23C9">
              <w:rPr>
                <w:sz w:val="20"/>
                <w:szCs w:val="20"/>
              </w:rPr>
              <w:t>ст. 109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29" w:name="G0963"/>
            <w:bookmarkEnd w:id="144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0" w:name="G0964"/>
            <w:bookmarkEnd w:id="144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1" w:name="G0965"/>
            <w:bookmarkEnd w:id="144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2" w:name="G0966"/>
            <w:bookmarkEnd w:id="144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3" w:name="G0967"/>
            <w:bookmarkEnd w:id="144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4" w:name="G0968"/>
            <w:bookmarkEnd w:id="144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5" w:name="G0969"/>
            <w:bookmarkEnd w:id="14435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341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9E2AB0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умышленное прич</w:t>
            </w:r>
            <w:r>
              <w:rPr>
                <w:sz w:val="20"/>
                <w:szCs w:val="20"/>
              </w:rPr>
              <w:t>инение тяжкого вреда здор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вью                                                  с</w:t>
            </w:r>
            <w:r w:rsidRPr="009E2AB0">
              <w:rPr>
                <w:sz w:val="20"/>
                <w:szCs w:val="20"/>
              </w:rPr>
              <w:t>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6" w:name="G1063"/>
            <w:bookmarkEnd w:id="14436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7" w:name="G1064"/>
            <w:bookmarkEnd w:id="14437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8" w:name="G1065"/>
            <w:bookmarkEnd w:id="14438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39" w:name="G1066"/>
            <w:bookmarkEnd w:id="144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0" w:name="G1067"/>
            <w:bookmarkEnd w:id="1444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1" w:name="G1068"/>
            <w:bookmarkEnd w:id="14441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2" w:name="G1069"/>
            <w:bookmarkEnd w:id="14442"/>
          </w:p>
        </w:tc>
      </w:tr>
      <w:tr w:rsidR="00C02988" w:rsidTr="00BE30A2">
        <w:trPr>
          <w:cantSplit/>
          <w:trHeight w:val="443"/>
        </w:trPr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720DC5" w:rsidRDefault="00C02988" w:rsidP="00F71FD8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</w:t>
            </w:r>
          </w:p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повлекшее по неосторожности смерть потерпевшего</w:t>
            </w:r>
            <w:r>
              <w:rPr>
                <w:sz w:val="20"/>
                <w:szCs w:val="20"/>
              </w:rPr>
              <w:t xml:space="preserve">              </w:t>
            </w:r>
            <w:r w:rsidRPr="00FA48C7">
              <w:rPr>
                <w:sz w:val="20"/>
                <w:szCs w:val="20"/>
              </w:rPr>
              <w:t xml:space="preserve"> ч. 4 ст. 111 УК РФ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3" w:name="G1163"/>
            <w:bookmarkEnd w:id="14443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4" w:name="G1164"/>
            <w:bookmarkEnd w:id="14444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5" w:name="G1165"/>
            <w:bookmarkEnd w:id="14445"/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6" w:name="G1166"/>
            <w:bookmarkEnd w:id="1444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7" w:name="G1167"/>
            <w:bookmarkEnd w:id="144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8" w:name="G1168"/>
            <w:bookmarkEnd w:id="14448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49" w:name="G1169"/>
            <w:bookmarkEnd w:id="14449"/>
          </w:p>
        </w:tc>
      </w:tr>
    </w:tbl>
    <w:p w:rsidR="00C02988" w:rsidRDefault="00C02988" w:rsidP="00C02988">
      <w:r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236"/>
        <w:gridCol w:w="280"/>
        <w:gridCol w:w="425"/>
        <w:gridCol w:w="3979"/>
        <w:gridCol w:w="360"/>
        <w:gridCol w:w="840"/>
        <w:gridCol w:w="540"/>
        <w:gridCol w:w="900"/>
        <w:gridCol w:w="1260"/>
        <w:gridCol w:w="720"/>
        <w:gridCol w:w="720"/>
        <w:gridCol w:w="720"/>
      </w:tblGrid>
      <w:tr w:rsidR="00C02988">
        <w:trPr>
          <w:trHeight w:val="108"/>
        </w:trPr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C02988" w:rsidTr="00BE30A2">
        <w:trPr>
          <w:trHeight w:val="341"/>
        </w:trPr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8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A23C9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 xml:space="preserve">умышленное причинение средней тяжести вреда здоровью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0" w:name="G1263"/>
            <w:bookmarkEnd w:id="1445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1" w:name="G1264"/>
            <w:bookmarkEnd w:id="1445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2" w:name="G1265"/>
            <w:bookmarkEnd w:id="1445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3" w:name="G1266"/>
            <w:bookmarkEnd w:id="1445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4" w:name="G1267"/>
            <w:bookmarkEnd w:id="144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5" w:name="G1268"/>
            <w:bookmarkEnd w:id="1445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6" w:name="G1269"/>
            <w:bookmarkEnd w:id="14456"/>
          </w:p>
        </w:tc>
      </w:tr>
      <w:tr w:rsidR="00C02988" w:rsidTr="00BE30A2">
        <w:trPr>
          <w:trHeight w:val="1106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AF2580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FA48C7">
              <w:rPr>
                <w:sz w:val="20"/>
                <w:szCs w:val="20"/>
              </w:rPr>
              <w:t>причинение тяжкого или средней тяжести вреда здоровью при превышении пределов необход</w:t>
            </w:r>
            <w:r w:rsidRPr="00FA48C7">
              <w:rPr>
                <w:sz w:val="20"/>
                <w:szCs w:val="20"/>
              </w:rPr>
              <w:t>и</w:t>
            </w:r>
            <w:r w:rsidRPr="00FA48C7">
              <w:rPr>
                <w:sz w:val="20"/>
                <w:szCs w:val="20"/>
              </w:rPr>
              <w:t>мой обороны либо при превышении мер, необх</w:t>
            </w:r>
            <w:r w:rsidRPr="00FA48C7">
              <w:rPr>
                <w:sz w:val="20"/>
                <w:szCs w:val="20"/>
              </w:rPr>
              <w:t>о</w:t>
            </w:r>
            <w:r w:rsidRPr="00FA48C7">
              <w:rPr>
                <w:sz w:val="20"/>
                <w:szCs w:val="20"/>
              </w:rPr>
              <w:t>димых для задержания лица, совершившего пр</w:t>
            </w:r>
            <w:r w:rsidRPr="00FA48C7">
              <w:rPr>
                <w:sz w:val="20"/>
                <w:szCs w:val="20"/>
              </w:rPr>
              <w:t>е</w:t>
            </w:r>
            <w:r w:rsidRPr="00FA48C7">
              <w:rPr>
                <w:sz w:val="20"/>
                <w:szCs w:val="20"/>
              </w:rPr>
              <w:t xml:space="preserve">ступление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FA48C7">
              <w:rPr>
                <w:sz w:val="20"/>
                <w:szCs w:val="20"/>
              </w:rPr>
              <w:t>ст. 114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7" w:name="G1363"/>
            <w:bookmarkEnd w:id="1445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8" w:name="G1364"/>
            <w:bookmarkEnd w:id="1445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59" w:name="G1365"/>
            <w:bookmarkEnd w:id="1445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0" w:name="G1366"/>
            <w:bookmarkEnd w:id="1446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1" w:name="G1367"/>
            <w:bookmarkEnd w:id="1446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2" w:name="G1368"/>
            <w:bookmarkEnd w:id="1446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3" w:name="G1369"/>
            <w:bookmarkEnd w:id="14463"/>
          </w:p>
        </w:tc>
      </w:tr>
      <w:tr w:rsidR="00C02988" w:rsidTr="00BE30A2">
        <w:trPr>
          <w:trHeight w:val="48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свободы, чести и достоинства личности  </w:t>
            </w:r>
          </w:p>
          <w:p w:rsidR="00C02988" w:rsidRPr="007A60E7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17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4" w:name="G1463"/>
            <w:bookmarkEnd w:id="144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5" w:name="G1464"/>
            <w:bookmarkEnd w:id="144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6" w:name="G1465"/>
            <w:bookmarkEnd w:id="144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7" w:name="G1466"/>
            <w:bookmarkEnd w:id="144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8" w:name="G1467"/>
            <w:bookmarkEnd w:id="144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69" w:name="G1468"/>
            <w:bookmarkEnd w:id="1446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0" w:name="G1469"/>
            <w:bookmarkEnd w:id="1447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6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из них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похищение человека                 ст. 126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1" w:name="G1563"/>
            <w:bookmarkEnd w:id="1447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2" w:name="G1564"/>
            <w:bookmarkEnd w:id="1447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3" w:name="G1565"/>
            <w:bookmarkEnd w:id="1447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4" w:name="G1566"/>
            <w:bookmarkEnd w:id="144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5" w:name="G1567"/>
            <w:bookmarkEnd w:id="144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6" w:name="G1568"/>
            <w:bookmarkEnd w:id="1447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7" w:name="G1569"/>
            <w:bookmarkEnd w:id="14477"/>
          </w:p>
        </w:tc>
      </w:tr>
      <w:tr w:rsidR="00C02988" w:rsidTr="00BE30A2">
        <w:trPr>
          <w:trHeight w:val="42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половой неприкосновенности и половой св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боды личности                                      глава 18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8" w:name="G1663"/>
            <w:bookmarkEnd w:id="144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79" w:name="G1664"/>
            <w:bookmarkEnd w:id="144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0" w:name="G1665"/>
            <w:bookmarkEnd w:id="144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1" w:name="G1666"/>
            <w:bookmarkEnd w:id="144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2" w:name="G1667"/>
            <w:bookmarkEnd w:id="144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3" w:name="G1668"/>
            <w:bookmarkEnd w:id="144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4" w:name="G1669"/>
            <w:bookmarkEnd w:id="1448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конституционных прав и свобод человека и гражданина                                            глава 19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5" w:name="G1763"/>
            <w:bookmarkEnd w:id="144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6" w:name="G1764"/>
            <w:bookmarkEnd w:id="144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7" w:name="G1765"/>
            <w:bookmarkEnd w:id="1448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8" w:name="G1766"/>
            <w:bookmarkEnd w:id="144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89" w:name="G1767"/>
            <w:bookmarkEnd w:id="144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0" w:name="G1768"/>
            <w:bookmarkEnd w:id="144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1" w:name="G1769"/>
            <w:bookmarkEnd w:id="14491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47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семьи и несовершеннолетних  </w:t>
            </w:r>
          </w:p>
          <w:p w:rsidR="00C02988" w:rsidRPr="007A60E7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2" w:name="G1863"/>
            <w:bookmarkEnd w:id="1449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3" w:name="G1864"/>
            <w:bookmarkEnd w:id="1449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4" w:name="G1865"/>
            <w:bookmarkEnd w:id="1449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5" w:name="G1866"/>
            <w:bookmarkEnd w:id="1449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6" w:name="G1867"/>
            <w:bookmarkEnd w:id="144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7" w:name="G1868"/>
            <w:bookmarkEnd w:id="1449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8" w:name="G1869"/>
            <w:bookmarkEnd w:id="14498"/>
          </w:p>
        </w:tc>
      </w:tr>
      <w:tr w:rsidR="00C02988" w:rsidTr="00BE30A2">
        <w:trPr>
          <w:trHeight w:val="213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собственности                          глава 21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499" w:name="G1963"/>
            <w:bookmarkEnd w:id="144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0" w:name="G1964"/>
            <w:bookmarkEnd w:id="145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1" w:name="G1965"/>
            <w:bookmarkEnd w:id="145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2" w:name="G1966"/>
            <w:bookmarkEnd w:id="145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3" w:name="G1967"/>
            <w:bookmarkEnd w:id="1450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4" w:name="G1968"/>
            <w:bookmarkEnd w:id="145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5" w:name="G1969"/>
            <w:bookmarkEnd w:id="14505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4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>краж</w:t>
            </w:r>
            <w:r>
              <w:rPr>
                <w:sz w:val="20"/>
                <w:szCs w:val="20"/>
              </w:rPr>
              <w:t>а</w:t>
            </w:r>
            <w:r w:rsidRPr="008C31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Pr="008C3189">
              <w:rPr>
                <w:sz w:val="20"/>
                <w:szCs w:val="20"/>
              </w:rPr>
              <w:t>ст. 158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6" w:name="G2063"/>
            <w:bookmarkEnd w:id="145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7" w:name="G2064"/>
            <w:bookmarkEnd w:id="145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8" w:name="G2065"/>
            <w:bookmarkEnd w:id="145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09" w:name="G2066"/>
            <w:bookmarkEnd w:id="145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0" w:name="G2067"/>
            <w:bookmarkEnd w:id="145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1" w:name="G2068"/>
            <w:bookmarkEnd w:id="145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2" w:name="G2069"/>
            <w:bookmarkEnd w:id="1451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9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8C3189">
              <w:rPr>
                <w:sz w:val="20"/>
                <w:szCs w:val="20"/>
              </w:rPr>
              <w:t xml:space="preserve">мошенничество </w:t>
            </w:r>
            <w:r>
              <w:rPr>
                <w:sz w:val="20"/>
                <w:szCs w:val="20"/>
              </w:rPr>
              <w:t xml:space="preserve">                       ст.159</w:t>
            </w:r>
            <w:r w:rsidRPr="00105A6F">
              <w:rPr>
                <w:sz w:val="20"/>
                <w:szCs w:val="20"/>
              </w:rPr>
              <w:t>–</w:t>
            </w:r>
            <w:r w:rsidRPr="008C3189">
              <w:rPr>
                <w:sz w:val="20"/>
                <w:szCs w:val="20"/>
              </w:rPr>
              <w:t>159.6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3" w:name="G2163"/>
            <w:bookmarkEnd w:id="145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4" w:name="G2164"/>
            <w:bookmarkEnd w:id="145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5" w:name="G2165"/>
            <w:bookmarkEnd w:id="145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6" w:name="G2166"/>
            <w:bookmarkEnd w:id="145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7" w:name="G2167"/>
            <w:bookmarkEnd w:id="145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8" w:name="G2168"/>
            <w:bookmarkEnd w:id="145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19" w:name="G2169"/>
            <w:bookmarkEnd w:id="14519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2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9E2AB0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9E2AB0">
              <w:rPr>
                <w:sz w:val="20"/>
                <w:szCs w:val="20"/>
              </w:rPr>
              <w:t>присвоени</w:t>
            </w:r>
            <w:r>
              <w:rPr>
                <w:sz w:val="20"/>
                <w:szCs w:val="20"/>
              </w:rPr>
              <w:t>е</w:t>
            </w:r>
            <w:r w:rsidRPr="009E2AB0">
              <w:rPr>
                <w:sz w:val="20"/>
                <w:szCs w:val="20"/>
              </w:rPr>
              <w:t xml:space="preserve"> или растрат</w:t>
            </w:r>
            <w:r>
              <w:rPr>
                <w:sz w:val="20"/>
                <w:szCs w:val="20"/>
              </w:rPr>
              <w:t xml:space="preserve">а                  </w:t>
            </w:r>
            <w:r w:rsidRPr="009E2AB0">
              <w:rPr>
                <w:sz w:val="20"/>
                <w:szCs w:val="20"/>
              </w:rPr>
              <w:t>ст. 160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0" w:name="G2263"/>
            <w:bookmarkEnd w:id="1452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1" w:name="G2264"/>
            <w:bookmarkEnd w:id="1452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2" w:name="G2265"/>
            <w:bookmarkEnd w:id="1452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3" w:name="G2266"/>
            <w:bookmarkEnd w:id="145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4" w:name="G2267"/>
            <w:bookmarkEnd w:id="145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5" w:name="G2268"/>
            <w:bookmarkEnd w:id="145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6" w:name="G2269"/>
            <w:bookmarkEnd w:id="1452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02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9E2AB0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грабеж                                                </w:t>
            </w:r>
            <w:r w:rsidRPr="009E2AB0">
              <w:rPr>
                <w:sz w:val="20"/>
                <w:szCs w:val="20"/>
              </w:rPr>
              <w:t>ст. 161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7" w:name="G2363"/>
            <w:bookmarkEnd w:id="1452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8" w:name="G2364"/>
            <w:bookmarkEnd w:id="1452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29" w:name="G2365"/>
            <w:bookmarkEnd w:id="1452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0" w:name="G2366"/>
            <w:bookmarkEnd w:id="14530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1" w:name="G2367"/>
            <w:bookmarkEnd w:id="1453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2" w:name="G2368"/>
            <w:bookmarkEnd w:id="1453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3" w:name="G2369"/>
            <w:bookmarkEnd w:id="14533"/>
          </w:p>
        </w:tc>
      </w:tr>
      <w:tr w:rsidR="00C02988" w:rsidTr="00BE30A2">
        <w:trPr>
          <w:trHeight w:val="24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9E2AB0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E2AB0">
              <w:rPr>
                <w:sz w:val="20"/>
                <w:szCs w:val="20"/>
              </w:rPr>
              <w:t>азбо</w:t>
            </w:r>
            <w:r>
              <w:rPr>
                <w:sz w:val="20"/>
                <w:szCs w:val="20"/>
              </w:rPr>
              <w:t xml:space="preserve">й                                                 </w:t>
            </w:r>
            <w:r w:rsidRPr="009E2AB0">
              <w:rPr>
                <w:sz w:val="20"/>
                <w:szCs w:val="20"/>
              </w:rPr>
              <w:t>ст. 162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4" w:name="G2463"/>
            <w:bookmarkEnd w:id="14534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5" w:name="G2464"/>
            <w:bookmarkEnd w:id="1453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6" w:name="G2465"/>
            <w:bookmarkEnd w:id="1453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7" w:name="G2466"/>
            <w:bookmarkEnd w:id="1453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8" w:name="G2467"/>
            <w:bookmarkEnd w:id="1453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39" w:name="G2468"/>
            <w:bookmarkEnd w:id="1453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0" w:name="G2469"/>
            <w:bookmarkEnd w:id="14540"/>
          </w:p>
        </w:tc>
      </w:tr>
      <w:tr w:rsidR="00C02988" w:rsidTr="00BE30A2">
        <w:trPr>
          <w:trHeight w:val="19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9E2AB0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E2AB0">
              <w:rPr>
                <w:sz w:val="20"/>
                <w:szCs w:val="20"/>
              </w:rPr>
              <w:t>ымогательство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9E2AB0">
              <w:rPr>
                <w:sz w:val="20"/>
                <w:szCs w:val="20"/>
              </w:rPr>
              <w:t>ст. 163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1" w:name="G2563"/>
            <w:bookmarkEnd w:id="145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2" w:name="G2564"/>
            <w:bookmarkEnd w:id="145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3" w:name="G2565"/>
            <w:bookmarkEnd w:id="145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4" w:name="G2566"/>
            <w:bookmarkEnd w:id="145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5" w:name="G2567"/>
            <w:bookmarkEnd w:id="145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6" w:name="G2568"/>
            <w:bookmarkEnd w:id="145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7" w:name="G2569"/>
            <w:bookmarkEnd w:id="14547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экономической деятельности  </w:t>
            </w:r>
          </w:p>
          <w:p w:rsidR="00C02988" w:rsidRPr="007A60E7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глава 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8" w:name="G2663"/>
            <w:bookmarkEnd w:id="145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49" w:name="G2664"/>
            <w:bookmarkEnd w:id="145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0" w:name="G2665"/>
            <w:bookmarkEnd w:id="145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1" w:name="G2666"/>
            <w:bookmarkEnd w:id="145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2" w:name="G2667"/>
            <w:bookmarkEnd w:id="1455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3" w:name="G2668"/>
            <w:bookmarkEnd w:id="145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4" w:name="G2669"/>
            <w:bookmarkEnd w:id="1455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397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общественной безопасности </w:t>
            </w:r>
          </w:p>
          <w:p w:rsidR="00C02988" w:rsidRPr="007A60E7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глава 24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5" w:name="G2763"/>
            <w:bookmarkEnd w:id="145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6" w:name="G2764"/>
            <w:bookmarkEnd w:id="145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7" w:name="G2765"/>
            <w:bookmarkEnd w:id="145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8" w:name="G2766"/>
            <w:bookmarkEnd w:id="145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59" w:name="G2767"/>
            <w:bookmarkEnd w:id="1455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0" w:name="G2768"/>
            <w:bookmarkEnd w:id="1456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1" w:name="G2769"/>
            <w:bookmarkEnd w:id="14561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55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A6738D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бандитизм </w:t>
            </w:r>
            <w:r>
              <w:rPr>
                <w:sz w:val="20"/>
                <w:szCs w:val="20"/>
              </w:rPr>
              <w:t xml:space="preserve">                                         </w:t>
            </w:r>
            <w:r w:rsidRPr="001D1D20">
              <w:rPr>
                <w:sz w:val="20"/>
                <w:szCs w:val="20"/>
              </w:rPr>
              <w:t>ст. 209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2" w:name="G2863"/>
            <w:bookmarkEnd w:id="1456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3" w:name="G2864"/>
            <w:bookmarkEnd w:id="1456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4" w:name="G2865"/>
            <w:bookmarkEnd w:id="1456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5" w:name="G2866"/>
            <w:bookmarkEnd w:id="1456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6" w:name="G2867"/>
            <w:bookmarkEnd w:id="1456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7" w:name="G2868"/>
            <w:bookmarkEnd w:id="1456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8" w:name="G2869"/>
            <w:bookmarkEnd w:id="14568"/>
          </w:p>
        </w:tc>
      </w:tr>
      <w:tr w:rsidR="00C02988" w:rsidTr="00BE30A2">
        <w:trPr>
          <w:trHeight w:val="401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организация преступного сообщества </w:t>
            </w:r>
          </w:p>
          <w:p w:rsidR="00C02988" w:rsidRPr="005531E4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 xml:space="preserve">  ст. 210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69" w:name="G2963"/>
            <w:bookmarkEnd w:id="1456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0" w:name="G2964"/>
            <w:bookmarkEnd w:id="1457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1" w:name="G2965"/>
            <w:bookmarkEnd w:id="1457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2" w:name="G2966"/>
            <w:bookmarkEnd w:id="1457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3" w:name="G2967"/>
            <w:bookmarkEnd w:id="1457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4" w:name="G2968"/>
            <w:bookmarkEnd w:id="1457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5" w:name="G2969"/>
            <w:bookmarkEnd w:id="14575"/>
          </w:p>
        </w:tc>
      </w:tr>
      <w:tr w:rsidR="00C02988" w:rsidTr="00BE30A2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1D1D20">
              <w:rPr>
                <w:sz w:val="20"/>
                <w:szCs w:val="20"/>
              </w:rPr>
              <w:t xml:space="preserve"> приобр</w:t>
            </w:r>
            <w:r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тение, передача, сбыт, хран</w:t>
            </w:r>
            <w:r w:rsidRPr="001D1D20">
              <w:rPr>
                <w:sz w:val="20"/>
                <w:szCs w:val="20"/>
              </w:rPr>
              <w:t>е</w:t>
            </w:r>
            <w:r w:rsidRPr="001D1D20">
              <w:rPr>
                <w:sz w:val="20"/>
                <w:szCs w:val="20"/>
              </w:rPr>
              <w:t>ние, перевозка или ношение оружия, его осно</w:t>
            </w:r>
            <w:r w:rsidRPr="001D1D20">
              <w:rPr>
                <w:sz w:val="20"/>
                <w:szCs w:val="20"/>
              </w:rPr>
              <w:t>в</w:t>
            </w:r>
            <w:r w:rsidRPr="001D1D20">
              <w:rPr>
                <w:sz w:val="20"/>
                <w:szCs w:val="20"/>
              </w:rPr>
              <w:t xml:space="preserve">ных частей, боеприпасов </w:t>
            </w:r>
            <w:r>
              <w:rPr>
                <w:sz w:val="20"/>
                <w:szCs w:val="20"/>
              </w:rPr>
              <w:t xml:space="preserve">                </w:t>
            </w:r>
            <w:r w:rsidRPr="001D1D20">
              <w:rPr>
                <w:sz w:val="20"/>
                <w:szCs w:val="20"/>
              </w:rPr>
              <w:t xml:space="preserve"> ст. 222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6" w:name="G3063"/>
            <w:bookmarkEnd w:id="145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7" w:name="G3064"/>
            <w:bookmarkEnd w:id="1457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8" w:name="G3065"/>
            <w:bookmarkEnd w:id="145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79" w:name="G3066"/>
            <w:bookmarkEnd w:id="145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0" w:name="G3067"/>
            <w:bookmarkEnd w:id="1458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1" w:name="G3068"/>
            <w:bookmarkEnd w:id="145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2" w:name="G3069"/>
            <w:bookmarkEnd w:id="1458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хищение либо вымогательство оружия, боеприп</w:t>
            </w:r>
            <w:r w:rsidRPr="001D1D20">
              <w:rPr>
                <w:sz w:val="20"/>
                <w:szCs w:val="20"/>
              </w:rPr>
              <w:t>а</w:t>
            </w:r>
            <w:r w:rsidRPr="001D1D20">
              <w:rPr>
                <w:sz w:val="20"/>
                <w:szCs w:val="20"/>
              </w:rPr>
              <w:t xml:space="preserve">сов, взрывчатых веществ и взрывных устройств </w:t>
            </w:r>
          </w:p>
          <w:p w:rsidR="00C02988" w:rsidRPr="005531E4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1D1D20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1D1D20">
              <w:rPr>
                <w:sz w:val="20"/>
                <w:szCs w:val="20"/>
              </w:rPr>
              <w:t>226 УК РФ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3" w:name="G3163"/>
            <w:bookmarkEnd w:id="1458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4" w:name="G3164"/>
            <w:bookmarkEnd w:id="1458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5" w:name="G3165"/>
            <w:bookmarkEnd w:id="14585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6" w:name="G3166"/>
            <w:bookmarkEnd w:id="1458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7" w:name="G3167"/>
            <w:bookmarkEnd w:id="1458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8" w:name="G3168"/>
            <w:bookmarkEnd w:id="1458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589" w:name="G3169"/>
            <w:bookmarkEnd w:id="14589"/>
          </w:p>
        </w:tc>
      </w:tr>
    </w:tbl>
    <w:p w:rsidR="00C02988" w:rsidRDefault="00C02988" w:rsidP="00C02988"/>
    <w:p w:rsidR="00C02988" w:rsidRDefault="00C02988" w:rsidP="00C02988">
      <w:r>
        <w:br w:type="page"/>
      </w:r>
    </w:p>
    <w:tbl>
      <w:tblPr>
        <w:tblW w:w="10980" w:type="dxa"/>
        <w:tblInd w:w="108" w:type="dxa"/>
        <w:tblLayout w:type="fixed"/>
        <w:tblLook w:val="0000"/>
      </w:tblPr>
      <w:tblGrid>
        <w:gridCol w:w="358"/>
        <w:gridCol w:w="361"/>
        <w:gridCol w:w="539"/>
        <w:gridCol w:w="3782"/>
        <w:gridCol w:w="362"/>
        <w:gridCol w:w="813"/>
        <w:gridCol w:w="539"/>
        <w:gridCol w:w="806"/>
        <w:gridCol w:w="1260"/>
        <w:gridCol w:w="720"/>
        <w:gridCol w:w="730"/>
        <w:gridCol w:w="710"/>
      </w:tblGrid>
      <w:tr w:rsidR="00C02988">
        <w:trPr>
          <w:trHeight w:val="288"/>
        </w:trPr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C02988" w:rsidTr="00BE30A2">
        <w:trPr>
          <w:trHeight w:val="441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здоровья населения и общественной нравс</w:t>
            </w:r>
            <w:r w:rsidRPr="007A60E7">
              <w:rPr>
                <w:sz w:val="20"/>
                <w:szCs w:val="20"/>
              </w:rPr>
              <w:t>т</w:t>
            </w:r>
            <w:r w:rsidRPr="007A60E7">
              <w:rPr>
                <w:sz w:val="20"/>
                <w:szCs w:val="20"/>
              </w:rPr>
              <w:t>венн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 xml:space="preserve">и </w:t>
            </w:r>
          </w:p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25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0E1B9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0" w:name="G3263"/>
            <w:bookmarkEnd w:id="145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1" w:name="G3264"/>
            <w:bookmarkEnd w:id="145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2" w:name="G3265"/>
            <w:bookmarkEnd w:id="145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3" w:name="G3266"/>
            <w:bookmarkEnd w:id="145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4" w:name="G3267"/>
            <w:bookmarkEnd w:id="1459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5" w:name="G3268"/>
            <w:bookmarkEnd w:id="1459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6" w:name="G3269"/>
            <w:bookmarkEnd w:id="1459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816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AF2580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приобретение, хранение, перевозка, изготовление, переработка наркотических средств, пс</w:t>
            </w:r>
            <w:r w:rsidRPr="007A60E7">
              <w:rPr>
                <w:sz w:val="20"/>
                <w:szCs w:val="20"/>
              </w:rPr>
              <w:t>и</w:t>
            </w:r>
            <w:r w:rsidRPr="007A60E7">
              <w:rPr>
                <w:sz w:val="20"/>
                <w:szCs w:val="20"/>
              </w:rPr>
              <w:t xml:space="preserve">хотропных веществ или их аналогов </w:t>
            </w:r>
          </w:p>
          <w:p w:rsidR="00C02988" w:rsidRPr="007A60E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7" w:name="G3363"/>
            <w:bookmarkEnd w:id="1459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8" w:name="G3364"/>
            <w:bookmarkEnd w:id="1459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599" w:name="G3365"/>
            <w:bookmarkEnd w:id="1459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0" w:name="G3366"/>
            <w:bookmarkEnd w:id="1460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1" w:name="G3367"/>
            <w:bookmarkEnd w:id="1460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2" w:name="G3368"/>
            <w:bookmarkEnd w:id="1460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3" w:name="G3369"/>
            <w:bookmarkEnd w:id="14603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AF2580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</w:t>
            </w:r>
            <w:r w:rsidRPr="007A60E7">
              <w:rPr>
                <w:sz w:val="20"/>
                <w:szCs w:val="20"/>
              </w:rPr>
              <w:t>е производство, сбыт или пересылка на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котических средств, психотропных веществ или их ан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логов                             ст. 228.1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4" w:name="G3463"/>
            <w:bookmarkEnd w:id="1460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5" w:name="G3464"/>
            <w:bookmarkEnd w:id="1460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6" w:name="G3465"/>
            <w:bookmarkEnd w:id="1460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7" w:name="G3466"/>
            <w:bookmarkEnd w:id="1460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8" w:name="G3467"/>
            <w:bookmarkEnd w:id="1460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09" w:name="G3468"/>
            <w:bookmarkEnd w:id="146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0" w:name="G3469"/>
            <w:bookmarkEnd w:id="1461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либо содержание притонов или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сист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атическое</w:t>
            </w:r>
            <w:r w:rsidRPr="007A60E7">
              <w:rPr>
                <w:sz w:val="20"/>
                <w:szCs w:val="20"/>
              </w:rPr>
              <w:t xml:space="preserve"> предоставление помещений для</w:t>
            </w:r>
            <w:r>
              <w:rPr>
                <w:sz w:val="20"/>
                <w:szCs w:val="20"/>
              </w:rPr>
              <w:t xml:space="preserve">  </w:t>
            </w:r>
            <w:r w:rsidRPr="007A60E7">
              <w:rPr>
                <w:sz w:val="20"/>
                <w:szCs w:val="20"/>
              </w:rPr>
              <w:t>потребления наркотических средств, психотро</w:t>
            </w:r>
            <w:r w:rsidRPr="007A60E7">
              <w:rPr>
                <w:sz w:val="20"/>
                <w:szCs w:val="20"/>
              </w:rPr>
              <w:t>п</w:t>
            </w:r>
            <w:r w:rsidRPr="007A60E7">
              <w:rPr>
                <w:sz w:val="20"/>
                <w:szCs w:val="20"/>
              </w:rPr>
              <w:t>ных в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>ществ или их аналогов</w:t>
            </w:r>
            <w:r>
              <w:rPr>
                <w:sz w:val="20"/>
                <w:szCs w:val="20"/>
              </w:rPr>
              <w:t xml:space="preserve">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</w:t>
            </w:r>
          </w:p>
          <w:p w:rsidR="00C02988" w:rsidRPr="007A60E7" w:rsidRDefault="00C02988" w:rsidP="00F71FD8">
            <w:pPr>
              <w:ind w:left="-86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7A60E7">
              <w:rPr>
                <w:sz w:val="20"/>
                <w:szCs w:val="20"/>
              </w:rPr>
              <w:t>ст. 232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1" w:name="G3563"/>
            <w:bookmarkEnd w:id="14611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2" w:name="G3564"/>
            <w:bookmarkEnd w:id="14612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3" w:name="G3565"/>
            <w:bookmarkEnd w:id="1461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4" w:name="G3566"/>
            <w:bookmarkEnd w:id="1461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5" w:name="G3567"/>
            <w:bookmarkEnd w:id="14615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6" w:name="G3568"/>
            <w:bookmarkEnd w:id="14616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7" w:name="G3569"/>
            <w:bookmarkEnd w:id="14617"/>
          </w:p>
        </w:tc>
      </w:tr>
      <w:tr w:rsidR="00C02988" w:rsidTr="00BE30A2">
        <w:trPr>
          <w:trHeight w:val="349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организация занятия проституцией   </w:t>
            </w:r>
          </w:p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ст. 241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8" w:name="G3663"/>
            <w:bookmarkEnd w:id="14618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19" w:name="G3664"/>
            <w:bookmarkEnd w:id="14619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0" w:name="G3665"/>
            <w:bookmarkEnd w:id="1462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1" w:name="G3666"/>
            <w:bookmarkEnd w:id="1462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2" w:name="G3667"/>
            <w:bookmarkEnd w:id="14622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3" w:name="G3668"/>
            <w:bookmarkEnd w:id="14623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4" w:name="G3669"/>
            <w:bookmarkEnd w:id="14624"/>
          </w:p>
        </w:tc>
      </w:tr>
      <w:tr w:rsidR="00C02988" w:rsidTr="00BE30A2">
        <w:trPr>
          <w:trHeight w:val="29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экологические                                        </w:t>
            </w:r>
          </w:p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A60E7">
              <w:rPr>
                <w:sz w:val="20"/>
                <w:szCs w:val="20"/>
              </w:rPr>
              <w:t>глава 26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23758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5" w:name="G3763"/>
            <w:bookmarkEnd w:id="14625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6" w:name="G3764"/>
            <w:bookmarkEnd w:id="14626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7" w:name="G3765"/>
            <w:bookmarkEnd w:id="1462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8" w:name="G3766"/>
            <w:bookmarkEnd w:id="1462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29" w:name="G3767"/>
            <w:bookmarkEnd w:id="14629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0" w:name="G3768"/>
            <w:bookmarkEnd w:id="14630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1" w:name="G3769"/>
            <w:bookmarkEnd w:id="14631"/>
          </w:p>
        </w:tc>
      </w:tr>
      <w:tr w:rsidR="00C02988" w:rsidTr="00BE30A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безопасности движения и эксплуатации транспо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та      </w:t>
            </w:r>
            <w:r>
              <w:rPr>
                <w:sz w:val="20"/>
                <w:szCs w:val="20"/>
              </w:rPr>
              <w:t xml:space="preserve">   </w:t>
            </w:r>
            <w:r w:rsidRPr="007A60E7">
              <w:rPr>
                <w:sz w:val="20"/>
                <w:szCs w:val="20"/>
              </w:rPr>
              <w:t xml:space="preserve">                                    глава </w:t>
            </w:r>
            <w:r>
              <w:rPr>
                <w:sz w:val="20"/>
                <w:szCs w:val="20"/>
              </w:rPr>
              <w:t xml:space="preserve"> </w:t>
            </w:r>
            <w:r w:rsidRPr="007A60E7">
              <w:rPr>
                <w:sz w:val="20"/>
                <w:szCs w:val="20"/>
              </w:rPr>
              <w:t>27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0E1B9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3</w:t>
            </w:r>
            <w:r w:rsidRPr="000E1B9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2" w:name="G3863"/>
            <w:bookmarkEnd w:id="146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3" w:name="G3864"/>
            <w:bookmarkEnd w:id="146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4" w:name="G3865"/>
            <w:bookmarkEnd w:id="146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5" w:name="G3866"/>
            <w:bookmarkEnd w:id="146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6" w:name="G3867"/>
            <w:bookmarkEnd w:id="146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7" w:name="G3868"/>
            <w:bookmarkEnd w:id="146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8" w:name="G3869"/>
            <w:bookmarkEnd w:id="14638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86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BA6C2B">
              <w:rPr>
                <w:sz w:val="20"/>
                <w:szCs w:val="20"/>
              </w:rPr>
              <w:t>нарушение правил дорожного движения и эк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плуатации тран</w:t>
            </w:r>
            <w:r w:rsidRPr="00BA6C2B">
              <w:rPr>
                <w:sz w:val="20"/>
                <w:szCs w:val="20"/>
              </w:rPr>
              <w:t>с</w:t>
            </w:r>
            <w:r w:rsidRPr="00BA6C2B">
              <w:rPr>
                <w:sz w:val="20"/>
                <w:szCs w:val="20"/>
              </w:rPr>
              <w:t>портных средств</w:t>
            </w:r>
          </w:p>
          <w:p w:rsidR="00C02988" w:rsidRPr="00BA6C2B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BA6C2B">
              <w:rPr>
                <w:sz w:val="20"/>
                <w:szCs w:val="20"/>
              </w:rPr>
              <w:t>ст. 264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A2BDD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39" w:name="G3963"/>
            <w:bookmarkEnd w:id="146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0" w:name="G3964"/>
            <w:bookmarkEnd w:id="146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1" w:name="G3965"/>
            <w:bookmarkEnd w:id="146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2" w:name="G3966"/>
            <w:bookmarkEnd w:id="146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3" w:name="G3967"/>
            <w:bookmarkEnd w:id="1464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4" w:name="G3968"/>
            <w:bookmarkEnd w:id="146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5" w:name="G3969"/>
            <w:bookmarkEnd w:id="14645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cantSplit/>
          <w:trHeight w:val="113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988" w:rsidRPr="00F610BE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4F14C9">
              <w:rPr>
                <w:sz w:val="20"/>
                <w:szCs w:val="20"/>
              </w:rPr>
              <w:t>повлекшее по неосторожности смерть человека</w:t>
            </w:r>
            <w:r>
              <w:rPr>
                <w:sz w:val="20"/>
                <w:szCs w:val="20"/>
              </w:rPr>
              <w:t xml:space="preserve"> или </w:t>
            </w:r>
            <w:r w:rsidRPr="004F14C9">
              <w:rPr>
                <w:sz w:val="20"/>
                <w:szCs w:val="20"/>
              </w:rPr>
              <w:t>смерть двух или более лиц</w:t>
            </w:r>
            <w:r w:rsidRPr="00F65F4A">
              <w:rPr>
                <w:sz w:val="20"/>
                <w:szCs w:val="20"/>
              </w:rPr>
              <w:t xml:space="preserve"> либо сове</w:t>
            </w:r>
            <w:r w:rsidRPr="00F65F4A">
              <w:rPr>
                <w:sz w:val="20"/>
                <w:szCs w:val="20"/>
              </w:rPr>
              <w:t>р</w:t>
            </w:r>
            <w:r w:rsidRPr="00F65F4A">
              <w:rPr>
                <w:sz w:val="20"/>
                <w:szCs w:val="20"/>
              </w:rPr>
              <w:t>шенное лицом, находящимся в состоянии опьянения, повлекшее по нео</w:t>
            </w:r>
            <w:r w:rsidRPr="00F65F4A">
              <w:rPr>
                <w:sz w:val="20"/>
                <w:szCs w:val="20"/>
              </w:rPr>
              <w:t>с</w:t>
            </w:r>
            <w:r w:rsidRPr="00F65F4A">
              <w:rPr>
                <w:sz w:val="20"/>
                <w:szCs w:val="20"/>
              </w:rPr>
              <w:t>торожности смерть человека или смерть двух или более лиц</w:t>
            </w:r>
            <w:r>
              <w:rPr>
                <w:sz w:val="20"/>
                <w:szCs w:val="20"/>
              </w:rPr>
              <w:t xml:space="preserve"> </w:t>
            </w:r>
          </w:p>
          <w:p w:rsidR="00C02988" w:rsidRPr="004F14C9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чч. 3, 4, 5, 6 </w:t>
            </w:r>
            <w:r w:rsidRPr="002C70EA">
              <w:rPr>
                <w:sz w:val="20"/>
                <w:szCs w:val="20"/>
              </w:rPr>
              <w:t>ст.</w:t>
            </w:r>
            <w:r>
              <w:rPr>
                <w:sz w:val="20"/>
                <w:szCs w:val="20"/>
              </w:rPr>
              <w:t xml:space="preserve"> </w:t>
            </w:r>
            <w:r w:rsidRPr="002C70EA">
              <w:rPr>
                <w:sz w:val="20"/>
                <w:szCs w:val="20"/>
              </w:rPr>
              <w:t>264</w:t>
            </w:r>
            <w:r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CA2BDD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6" w:name="G4063"/>
            <w:bookmarkEnd w:id="146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7" w:name="G4064"/>
            <w:bookmarkEnd w:id="146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8" w:name="G4065"/>
            <w:bookmarkEnd w:id="146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49" w:name="G4066"/>
            <w:bookmarkEnd w:id="146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0" w:name="G4067"/>
            <w:bookmarkEnd w:id="1465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1" w:name="G4068"/>
            <w:bookmarkEnd w:id="1465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2" w:name="G4069"/>
            <w:bookmarkEnd w:id="14652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F610BE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0E1B9F" w:rsidRDefault="00C02988" w:rsidP="00F71FD8">
            <w:pPr>
              <w:overflowPunct/>
              <w:ind w:left="-86"/>
              <w:jc w:val="both"/>
              <w:outlineLvl w:val="0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>нарушение правил дорожного движения лицом, подвер</w:t>
            </w:r>
            <w:r w:rsidRPr="000E1B9F">
              <w:rPr>
                <w:sz w:val="20"/>
                <w:szCs w:val="20"/>
              </w:rPr>
              <w:t>г</w:t>
            </w:r>
            <w:r w:rsidRPr="000E1B9F">
              <w:rPr>
                <w:sz w:val="20"/>
                <w:szCs w:val="20"/>
              </w:rPr>
              <w:t>нутым административному наказанию</w:t>
            </w:r>
          </w:p>
          <w:p w:rsidR="00C02988" w:rsidRPr="000F64F5" w:rsidRDefault="00C02988" w:rsidP="00F71FD8">
            <w:pPr>
              <w:ind w:left="-86" w:right="-57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  <w:r w:rsidRPr="000E1B9F">
              <w:rPr>
                <w:sz w:val="20"/>
                <w:szCs w:val="20"/>
              </w:rPr>
              <w:t>ст. 264.1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810F8B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3" w:name="G4163"/>
            <w:bookmarkEnd w:id="1465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4" w:name="G4164"/>
            <w:bookmarkEnd w:id="1465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5" w:name="G4165"/>
            <w:bookmarkEnd w:id="1465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6" w:name="G4166"/>
            <w:bookmarkEnd w:id="1465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7" w:name="G4167"/>
            <w:bookmarkEnd w:id="1465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8" w:name="G4168"/>
            <w:bookmarkEnd w:id="1465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59" w:name="G4169"/>
            <w:bookmarkEnd w:id="14659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в сфере компьютерной информации </w:t>
            </w:r>
          </w:p>
          <w:p w:rsidR="00C02988" w:rsidRPr="007A60E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28 УК РФ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0" w:name="G4263"/>
            <w:bookmarkEnd w:id="14660"/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1" w:name="G4264"/>
            <w:bookmarkEnd w:id="14661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2" w:name="G4265"/>
            <w:bookmarkEnd w:id="14662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3" w:name="G4266"/>
            <w:bookmarkEnd w:id="1466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4" w:name="G4267"/>
            <w:bookmarkEnd w:id="14664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5" w:name="G4268"/>
            <w:bookmarkEnd w:id="14665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6" w:name="G4269"/>
            <w:bookmarkEnd w:id="14666"/>
          </w:p>
        </w:tc>
      </w:tr>
    </w:tbl>
    <w:p w:rsidR="00C02988" w:rsidRDefault="00C02988" w:rsidP="00C02988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352"/>
        <w:gridCol w:w="236"/>
        <w:gridCol w:w="4429"/>
        <w:gridCol w:w="358"/>
        <w:gridCol w:w="900"/>
        <w:gridCol w:w="745"/>
        <w:gridCol w:w="900"/>
        <w:gridCol w:w="1260"/>
        <w:gridCol w:w="900"/>
        <w:gridCol w:w="724"/>
        <w:gridCol w:w="716"/>
      </w:tblGrid>
      <w:tr w:rsidR="00C02988">
        <w:trPr>
          <w:trHeight w:val="103"/>
        </w:trPr>
        <w:tc>
          <w:tcPr>
            <w:tcW w:w="50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C02988" w:rsidTr="00BE30A2">
        <w:trPr>
          <w:trHeight w:val="504"/>
        </w:trPr>
        <w:tc>
          <w:tcPr>
            <w:tcW w:w="3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6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основ конституционного строя и безопасн</w:t>
            </w:r>
            <w:r w:rsidRPr="007A60E7">
              <w:rPr>
                <w:sz w:val="20"/>
                <w:szCs w:val="20"/>
              </w:rPr>
              <w:t>о</w:t>
            </w:r>
            <w:r w:rsidRPr="007A60E7">
              <w:rPr>
                <w:sz w:val="20"/>
                <w:szCs w:val="20"/>
              </w:rPr>
              <w:t>сти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 xml:space="preserve">ства     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  <w:p w:rsidR="00C02988" w:rsidRPr="007A60E7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7A60E7">
              <w:rPr>
                <w:sz w:val="20"/>
                <w:szCs w:val="20"/>
              </w:rPr>
              <w:t>глава 29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7" w:name="G4363"/>
            <w:bookmarkEnd w:id="14667"/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8" w:name="G4364"/>
            <w:bookmarkEnd w:id="14668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69" w:name="G4365"/>
            <w:bookmarkEnd w:id="14669"/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0" w:name="G4366"/>
            <w:bookmarkEnd w:id="14670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1" w:name="G4367"/>
            <w:bookmarkEnd w:id="14671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2" w:name="G4368"/>
            <w:bookmarkEnd w:id="14672"/>
          </w:p>
        </w:tc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3" w:name="G4369"/>
            <w:bookmarkEnd w:id="14673"/>
          </w:p>
        </w:tc>
      </w:tr>
      <w:tr w:rsidR="00C02988" w:rsidTr="00BE30A2">
        <w:trPr>
          <w:trHeight w:val="769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02988" w:rsidRPr="005531E4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>против государственной власти, интересов госуда</w:t>
            </w:r>
            <w:r w:rsidRPr="007A60E7">
              <w:rPr>
                <w:sz w:val="20"/>
                <w:szCs w:val="20"/>
              </w:rPr>
              <w:t>р</w:t>
            </w:r>
            <w:r w:rsidRPr="007A60E7">
              <w:rPr>
                <w:sz w:val="20"/>
                <w:szCs w:val="20"/>
              </w:rPr>
              <w:t>ственной службы и службы в органах местного с</w:t>
            </w:r>
            <w:r w:rsidRPr="007A60E7">
              <w:rPr>
                <w:sz w:val="20"/>
                <w:szCs w:val="20"/>
              </w:rPr>
              <w:t>а</w:t>
            </w:r>
            <w:r w:rsidRPr="007A60E7">
              <w:rPr>
                <w:sz w:val="20"/>
                <w:szCs w:val="20"/>
              </w:rPr>
              <w:t>моуправл</w:t>
            </w:r>
            <w:r w:rsidRPr="007A60E7">
              <w:rPr>
                <w:sz w:val="20"/>
                <w:szCs w:val="20"/>
              </w:rPr>
              <w:t>е</w:t>
            </w:r>
            <w:r w:rsidRPr="007A60E7">
              <w:rPr>
                <w:sz w:val="20"/>
                <w:szCs w:val="20"/>
              </w:rPr>
              <w:t xml:space="preserve">ния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8728F9">
              <w:rPr>
                <w:sz w:val="20"/>
                <w:szCs w:val="20"/>
              </w:rPr>
              <w:t xml:space="preserve">  </w:t>
            </w:r>
          </w:p>
          <w:p w:rsidR="00C02988" w:rsidRPr="005531E4" w:rsidRDefault="00C02988" w:rsidP="00F71FD8">
            <w:pPr>
              <w:ind w:left="-86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8728F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7A60E7">
              <w:rPr>
                <w:sz w:val="20"/>
                <w:szCs w:val="20"/>
              </w:rPr>
              <w:t xml:space="preserve"> глава 30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86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4" w:name="G4463"/>
            <w:bookmarkEnd w:id="1467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5" w:name="G4464"/>
            <w:bookmarkEnd w:id="14675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6" w:name="G4465"/>
            <w:bookmarkEnd w:id="1467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7" w:name="G4466"/>
            <w:bookmarkEnd w:id="14677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8" w:name="G4467"/>
            <w:bookmarkEnd w:id="1467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79" w:name="G4468"/>
            <w:bookmarkEnd w:id="1467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86" w:right="-57"/>
              <w:jc w:val="center"/>
              <w:rPr>
                <w:sz w:val="20"/>
                <w:szCs w:val="20"/>
              </w:rPr>
            </w:pPr>
            <w:bookmarkStart w:id="14680" w:name="G4469"/>
            <w:bookmarkEnd w:id="1468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395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Pr="00804479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>злоупотребление должностными</w:t>
            </w:r>
            <w:r w:rsidRPr="00804479">
              <w:rPr>
                <w:sz w:val="20"/>
                <w:szCs w:val="20"/>
              </w:rPr>
              <w:t xml:space="preserve"> </w:t>
            </w:r>
          </w:p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A11943">
              <w:rPr>
                <w:sz w:val="20"/>
                <w:szCs w:val="20"/>
              </w:rPr>
              <w:t xml:space="preserve">полномочиями </w:t>
            </w:r>
            <w:r>
              <w:rPr>
                <w:sz w:val="20"/>
                <w:szCs w:val="20"/>
              </w:rPr>
              <w:t xml:space="preserve">  </w:t>
            </w:r>
            <w:r w:rsidRPr="0073519E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A11943">
              <w:rPr>
                <w:sz w:val="20"/>
                <w:szCs w:val="20"/>
              </w:rPr>
              <w:t>ст. 285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1" w:name="G4563"/>
            <w:bookmarkEnd w:id="1468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2" w:name="G4564"/>
            <w:bookmarkEnd w:id="1468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3" w:name="G4565"/>
            <w:bookmarkEnd w:id="1468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4" w:name="G4566"/>
            <w:bookmarkEnd w:id="1468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5" w:name="G4567"/>
            <w:bookmarkEnd w:id="1468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6" w:name="G4568"/>
            <w:bookmarkEnd w:id="1468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7" w:name="G4569"/>
            <w:bookmarkEnd w:id="14687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331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0E1B9F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E1B9F">
              <w:rPr>
                <w:sz w:val="20"/>
                <w:szCs w:val="20"/>
              </w:rPr>
              <w:t xml:space="preserve">превышение должностных полномочий    </w:t>
            </w:r>
          </w:p>
          <w:p w:rsidR="00C02988" w:rsidRPr="000E1B9F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</w:t>
            </w:r>
            <w:r w:rsidRPr="000E1B9F">
              <w:rPr>
                <w:sz w:val="20"/>
                <w:szCs w:val="20"/>
              </w:rPr>
              <w:t xml:space="preserve"> </w:t>
            </w:r>
            <w:r w:rsidRPr="0073519E">
              <w:rPr>
                <w:sz w:val="20"/>
                <w:szCs w:val="20"/>
              </w:rPr>
              <w:t xml:space="preserve"> </w:t>
            </w:r>
            <w:r w:rsidRPr="000E1B9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</w:t>
            </w:r>
            <w:r w:rsidRPr="000E1B9F">
              <w:rPr>
                <w:sz w:val="20"/>
                <w:szCs w:val="20"/>
              </w:rPr>
              <w:t xml:space="preserve">  ст. 286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0E1B9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 w:rsidRPr="000E1B9F">
              <w:rPr>
                <w:sz w:val="20"/>
                <w:szCs w:val="20"/>
              </w:rPr>
              <w:t>4</w:t>
            </w:r>
            <w:r w:rsidRPr="000E1B9F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8" w:name="G4663"/>
            <w:bookmarkEnd w:id="1468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89" w:name="G4664"/>
            <w:bookmarkEnd w:id="1468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0" w:name="G4665"/>
            <w:bookmarkEnd w:id="1469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1" w:name="G4666"/>
            <w:bookmarkEnd w:id="1469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2" w:name="G4667"/>
            <w:bookmarkEnd w:id="1469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3" w:name="G4668"/>
            <w:bookmarkEnd w:id="1469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4" w:name="G4669"/>
            <w:bookmarkEnd w:id="14694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неисполнение сотрудником органа внутренних дел приказа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012B98">
              <w:rPr>
                <w:sz w:val="20"/>
                <w:szCs w:val="20"/>
              </w:rPr>
              <w:t>ст. 286.1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5" w:name="G4763"/>
            <w:bookmarkEnd w:id="14695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6" w:name="G4764"/>
            <w:bookmarkEnd w:id="1469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7" w:name="G4765"/>
            <w:bookmarkEnd w:id="1469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8" w:name="G4766"/>
            <w:bookmarkEnd w:id="1469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699" w:name="G4767"/>
            <w:bookmarkEnd w:id="1469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0" w:name="G4768"/>
            <w:bookmarkEnd w:id="14700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1" w:name="G4769"/>
            <w:bookmarkEnd w:id="14701"/>
          </w:p>
        </w:tc>
      </w:tr>
      <w:tr w:rsidR="00C02988" w:rsidTr="00BE30A2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незаконное участие в предпринимательской де</w:t>
            </w:r>
            <w:r w:rsidRPr="00012B98">
              <w:rPr>
                <w:sz w:val="20"/>
                <w:szCs w:val="20"/>
              </w:rPr>
              <w:t>я</w:t>
            </w:r>
            <w:r w:rsidRPr="00012B98">
              <w:rPr>
                <w:sz w:val="20"/>
                <w:szCs w:val="20"/>
              </w:rPr>
              <w:t xml:space="preserve">тельности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  <w:r w:rsidRPr="00012B98">
              <w:rPr>
                <w:sz w:val="20"/>
                <w:szCs w:val="20"/>
              </w:rPr>
              <w:t xml:space="preserve"> ст. 289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2" w:name="G4863"/>
            <w:bookmarkEnd w:id="14702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3" w:name="G4864"/>
            <w:bookmarkEnd w:id="147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4" w:name="G4865"/>
            <w:bookmarkEnd w:id="14704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5" w:name="G4866"/>
            <w:bookmarkEnd w:id="1470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6" w:name="G4867"/>
            <w:bookmarkEnd w:id="1470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7" w:name="G4868"/>
            <w:bookmarkEnd w:id="14707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8" w:name="G4869"/>
            <w:bookmarkEnd w:id="14708"/>
          </w:p>
        </w:tc>
      </w:tr>
      <w:tr w:rsidR="00C02988" w:rsidTr="00BE30A2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получение взятки </w:t>
            </w:r>
            <w:r w:rsidRPr="00DE79F7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t xml:space="preserve">  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012B98">
              <w:rPr>
                <w:sz w:val="20"/>
                <w:szCs w:val="20"/>
              </w:rPr>
              <w:t>ст. 290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09" w:name="G4963"/>
            <w:bookmarkEnd w:id="1470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0" w:name="G4964"/>
            <w:bookmarkEnd w:id="1471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1" w:name="G4965"/>
            <w:bookmarkEnd w:id="1471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2" w:name="G4966"/>
            <w:bookmarkEnd w:id="1471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3" w:name="G4967"/>
            <w:bookmarkEnd w:id="1471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4" w:name="G4968"/>
            <w:bookmarkEnd w:id="147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5" w:name="G4969"/>
            <w:bookmarkEnd w:id="14715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169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FE61A3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дача взятки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012B98">
              <w:rPr>
                <w:sz w:val="20"/>
                <w:szCs w:val="20"/>
              </w:rPr>
              <w:t>ст. 291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6" w:name="G5063"/>
            <w:bookmarkEnd w:id="14716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7" w:name="G5064"/>
            <w:bookmarkEnd w:id="1471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8" w:name="G5065"/>
            <w:bookmarkEnd w:id="14718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19" w:name="G5066"/>
            <w:bookmarkEnd w:id="1471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0" w:name="G5067"/>
            <w:bookmarkEnd w:id="14720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1" w:name="G5068"/>
            <w:bookmarkEnd w:id="14721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2" w:name="G5069"/>
            <w:bookmarkEnd w:id="14722"/>
          </w:p>
        </w:tc>
      </w:tr>
      <w:tr w:rsidR="00C02988" w:rsidTr="00BE30A2">
        <w:trPr>
          <w:trHeight w:val="356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посредничество во взяточничестве  </w:t>
            </w:r>
          </w:p>
          <w:p w:rsidR="00C02988" w:rsidRPr="005531E4" w:rsidRDefault="00C02988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 ст. 291.1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3" w:name="G5163"/>
            <w:bookmarkEnd w:id="1472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4" w:name="G5164"/>
            <w:bookmarkEnd w:id="1472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5" w:name="G5165"/>
            <w:bookmarkEnd w:id="1472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6" w:name="G5166"/>
            <w:bookmarkEnd w:id="147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7" w:name="G5167"/>
            <w:bookmarkEnd w:id="147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8" w:name="G5168"/>
            <w:bookmarkEnd w:id="147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29" w:name="G5169"/>
            <w:bookmarkEnd w:id="14729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163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274750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 xml:space="preserve">служебный подлог </w:t>
            </w:r>
            <w:r>
              <w:rPr>
                <w:sz w:val="20"/>
                <w:szCs w:val="20"/>
              </w:rPr>
              <w:t xml:space="preserve">                         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274750">
              <w:rPr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0" w:name="G5263"/>
            <w:bookmarkEnd w:id="147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1" w:name="G5264"/>
            <w:bookmarkEnd w:id="14731"/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2" w:name="G5265"/>
            <w:bookmarkEnd w:id="147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3" w:name="G5266"/>
            <w:bookmarkEnd w:id="14733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4" w:name="G5267"/>
            <w:bookmarkEnd w:id="1473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5" w:name="G5268"/>
            <w:bookmarkEnd w:id="147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6" w:name="G5269"/>
            <w:bookmarkEnd w:id="14736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181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57" w:right="-57"/>
              <w:rPr>
                <w:sz w:val="20"/>
                <w:szCs w:val="20"/>
                <w:lang w:val="en-US"/>
              </w:rPr>
            </w:pPr>
            <w:r w:rsidRPr="00012B98">
              <w:rPr>
                <w:sz w:val="20"/>
                <w:szCs w:val="20"/>
              </w:rPr>
              <w:t xml:space="preserve">халатность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:rsidR="00C02988" w:rsidRPr="005531E4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Pr="00012B98">
              <w:rPr>
                <w:sz w:val="20"/>
                <w:szCs w:val="20"/>
              </w:rPr>
              <w:t>ст. 293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7" w:name="G5363"/>
            <w:bookmarkEnd w:id="147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8" w:name="G5364"/>
            <w:bookmarkEnd w:id="147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39" w:name="G5365"/>
            <w:bookmarkEnd w:id="147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0" w:name="G5366"/>
            <w:bookmarkEnd w:id="147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1" w:name="G5367"/>
            <w:bookmarkEnd w:id="1474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2" w:name="G5368"/>
            <w:bookmarkEnd w:id="1474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3" w:name="G5369"/>
            <w:bookmarkEnd w:id="14743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228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988" w:rsidRPr="00274750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правосудия                        </w:t>
            </w:r>
          </w:p>
          <w:p w:rsidR="00C02988" w:rsidRPr="007A60E7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274750">
              <w:rPr>
                <w:sz w:val="20"/>
                <w:szCs w:val="20"/>
              </w:rPr>
              <w:t xml:space="preserve">                                                     </w:t>
            </w:r>
            <w:r w:rsidRPr="007A60E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</w:t>
            </w:r>
            <w:r w:rsidRPr="007A60E7">
              <w:rPr>
                <w:sz w:val="20"/>
                <w:szCs w:val="20"/>
              </w:rPr>
              <w:t xml:space="preserve"> глава 31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4" w:name="G5463"/>
            <w:bookmarkEnd w:id="1474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5" w:name="G5464"/>
            <w:bookmarkEnd w:id="1474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6" w:name="G5465"/>
            <w:bookmarkEnd w:id="1474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7" w:name="G5466"/>
            <w:bookmarkEnd w:id="1474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8" w:name="G5467"/>
            <w:bookmarkEnd w:id="1474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49" w:name="G5468"/>
            <w:bookmarkEnd w:id="1474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0" w:name="G5469"/>
            <w:bookmarkEnd w:id="14750"/>
            <w:r>
              <w:rPr>
                <w:sz w:val="20"/>
                <w:szCs w:val="20"/>
              </w:rPr>
              <w:t xml:space="preserve"> 0</w:t>
            </w:r>
          </w:p>
        </w:tc>
      </w:tr>
      <w:tr w:rsidR="00C02988" w:rsidTr="00BE30A2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Pr="003F6654" w:rsidRDefault="00C02988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Pr="0073519E" w:rsidRDefault="00C02988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E25C42">
              <w:rPr>
                <w:sz w:val="20"/>
                <w:szCs w:val="20"/>
              </w:rPr>
              <w:t xml:space="preserve">оспрепятствование осуществлению </w:t>
            </w:r>
          </w:p>
          <w:p w:rsidR="00C02988" w:rsidRPr="00E25C42" w:rsidRDefault="00C02988" w:rsidP="00F71FD8">
            <w:pPr>
              <w:ind w:left="-57" w:right="-57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правосудия и производству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</w:t>
            </w:r>
            <w:r w:rsidRPr="00BC03FF">
              <w:rPr>
                <w:sz w:val="20"/>
                <w:szCs w:val="20"/>
              </w:rPr>
              <w:t xml:space="preserve">         </w:t>
            </w:r>
            <w:r w:rsidRPr="00E25C42">
              <w:rPr>
                <w:sz w:val="20"/>
                <w:szCs w:val="20"/>
              </w:rPr>
              <w:t xml:space="preserve">  </w:t>
            </w:r>
            <w:r w:rsidRPr="00BC03FF"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  <w:r w:rsidRPr="00E25C42">
              <w:rPr>
                <w:sz w:val="20"/>
                <w:szCs w:val="20"/>
              </w:rPr>
              <w:t>ст. 294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1" w:name="G5563"/>
            <w:bookmarkEnd w:id="14751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2" w:name="G5564"/>
            <w:bookmarkEnd w:id="1475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3" w:name="G5565"/>
            <w:bookmarkEnd w:id="14753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4" w:name="G5566"/>
            <w:bookmarkEnd w:id="1475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5" w:name="G5567"/>
            <w:bookmarkEnd w:id="1475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6" w:name="G5568"/>
            <w:bookmarkEnd w:id="14756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7" w:name="G5569"/>
            <w:bookmarkEnd w:id="14757"/>
          </w:p>
        </w:tc>
      </w:tr>
      <w:tr w:rsidR="00C02988" w:rsidTr="00BE30A2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25C42">
              <w:rPr>
                <w:sz w:val="20"/>
                <w:szCs w:val="20"/>
              </w:rPr>
              <w:t>осягательство на жизнь лица, осуществляющего правосудие или предварительное рассл</w:t>
            </w:r>
            <w:r w:rsidRPr="00E25C42">
              <w:rPr>
                <w:sz w:val="20"/>
                <w:szCs w:val="20"/>
              </w:rPr>
              <w:t>е</w:t>
            </w:r>
            <w:r w:rsidRPr="00E25C42">
              <w:rPr>
                <w:sz w:val="20"/>
                <w:szCs w:val="20"/>
              </w:rPr>
              <w:t xml:space="preserve">дование                                  </w:t>
            </w:r>
            <w:r w:rsidRPr="00BC03FF">
              <w:rPr>
                <w:sz w:val="20"/>
                <w:szCs w:val="20"/>
              </w:rPr>
              <w:t xml:space="preserve">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</w:t>
            </w:r>
          </w:p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</w:t>
            </w:r>
            <w:r w:rsidRPr="00E25C42">
              <w:rPr>
                <w:sz w:val="20"/>
                <w:szCs w:val="20"/>
              </w:rPr>
              <w:t>ст. 295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8" w:name="G5663"/>
            <w:bookmarkEnd w:id="14758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59" w:name="G5664"/>
            <w:bookmarkEnd w:id="1475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0" w:name="G5665"/>
            <w:bookmarkEnd w:id="14760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1" w:name="G5666"/>
            <w:bookmarkEnd w:id="1476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2" w:name="G5667"/>
            <w:bookmarkEnd w:id="1476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3" w:name="G5668"/>
            <w:bookmarkEnd w:id="14763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4" w:name="G5669"/>
            <w:bookmarkEnd w:id="14764"/>
          </w:p>
        </w:tc>
      </w:tr>
      <w:tr w:rsidR="00C02988" w:rsidTr="00BE30A2">
        <w:trPr>
          <w:trHeight w:val="504"/>
        </w:trPr>
        <w:tc>
          <w:tcPr>
            <w:tcW w:w="35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02988" w:rsidRDefault="00C02988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гроза или насильственные действия в связи с ос</w:t>
            </w:r>
            <w:r w:rsidRPr="00E25C42">
              <w:rPr>
                <w:sz w:val="20"/>
                <w:szCs w:val="20"/>
              </w:rPr>
              <w:t>у</w:t>
            </w:r>
            <w:r w:rsidRPr="00E25C42">
              <w:rPr>
                <w:sz w:val="20"/>
                <w:szCs w:val="20"/>
              </w:rPr>
              <w:t>ществлением правосудия или производством предварительного ра</w:t>
            </w:r>
            <w:r w:rsidRPr="00E25C42">
              <w:rPr>
                <w:sz w:val="20"/>
                <w:szCs w:val="20"/>
              </w:rPr>
              <w:t>с</w:t>
            </w:r>
            <w:r w:rsidRPr="00E25C42">
              <w:rPr>
                <w:sz w:val="20"/>
                <w:szCs w:val="20"/>
              </w:rPr>
              <w:t xml:space="preserve">следования                                                 </w:t>
            </w:r>
          </w:p>
          <w:p w:rsidR="00C02988" w:rsidRPr="00E25C42" w:rsidRDefault="00C02988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296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2988" w:rsidRPr="00DF40BF" w:rsidRDefault="00C02988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5" w:name="G5763"/>
            <w:bookmarkEnd w:id="14765"/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6" w:name="G5764"/>
            <w:bookmarkEnd w:id="1476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7" w:name="G5765"/>
            <w:bookmarkEnd w:id="14767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8" w:name="G5766"/>
            <w:bookmarkEnd w:id="1476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69" w:name="G5767"/>
            <w:bookmarkEnd w:id="14769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0" w:name="G5768"/>
            <w:bookmarkEnd w:id="14770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88" w:rsidRPr="005531E4" w:rsidRDefault="00C02988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1" w:name="G5769"/>
            <w:bookmarkEnd w:id="14771"/>
          </w:p>
        </w:tc>
      </w:tr>
    </w:tbl>
    <w:p w:rsidR="00C02988" w:rsidRDefault="00C02988">
      <w:r>
        <w:br w:type="page"/>
      </w:r>
    </w:p>
    <w:tbl>
      <w:tblPr>
        <w:tblW w:w="11705" w:type="dxa"/>
        <w:tblInd w:w="108" w:type="dxa"/>
        <w:tblLayout w:type="fixed"/>
        <w:tblLook w:val="0000"/>
      </w:tblPr>
      <w:tblGrid>
        <w:gridCol w:w="359"/>
        <w:gridCol w:w="236"/>
        <w:gridCol w:w="4625"/>
        <w:gridCol w:w="359"/>
        <w:gridCol w:w="900"/>
        <w:gridCol w:w="901"/>
        <w:gridCol w:w="900"/>
        <w:gridCol w:w="1081"/>
        <w:gridCol w:w="900"/>
        <w:gridCol w:w="724"/>
        <w:gridCol w:w="720"/>
      </w:tblGrid>
      <w:tr w:rsidR="00C02988">
        <w:trPr>
          <w:trHeight w:val="206"/>
        </w:trPr>
        <w:tc>
          <w:tcPr>
            <w:tcW w:w="52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Pr="00EA0707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2988" w:rsidRDefault="00C02988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02988" w:rsidRPr="005531E4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2988" w:rsidRPr="000A198E" w:rsidRDefault="00C02988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3902B9" w:rsidTr="00BE30A2">
        <w:trPr>
          <w:trHeight w:val="206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23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6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Default="003902B9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еуважение к суду    </w:t>
            </w:r>
            <w:r>
              <w:rPr>
                <w:sz w:val="20"/>
                <w:szCs w:val="20"/>
              </w:rPr>
              <w:t xml:space="preserve">                      </w:t>
            </w:r>
          </w:p>
          <w:p w:rsidR="003902B9" w:rsidRPr="00E25C42" w:rsidRDefault="003902B9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E25C42">
              <w:rPr>
                <w:sz w:val="20"/>
                <w:szCs w:val="20"/>
              </w:rPr>
              <w:t>ст. 297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2" w:name="G5863"/>
            <w:bookmarkEnd w:id="14772"/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3" w:name="G5864"/>
            <w:bookmarkEnd w:id="14773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4" w:name="G5865"/>
            <w:bookmarkEnd w:id="14774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5" w:name="G5866"/>
            <w:bookmarkEnd w:id="14775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6" w:name="G5867"/>
            <w:bookmarkEnd w:id="14776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7" w:name="G5868"/>
            <w:bookmarkEnd w:id="1477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8" w:name="G5869"/>
            <w:bookmarkEnd w:id="14778"/>
          </w:p>
        </w:tc>
      </w:tr>
      <w:tr w:rsidR="003902B9" w:rsidTr="00BE30A2">
        <w:trPr>
          <w:trHeight w:val="206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E25C42" w:rsidRDefault="003902B9" w:rsidP="00F71FD8">
            <w:pPr>
              <w:numPr>
                <w:ilvl w:val="12"/>
                <w:numId w:val="0"/>
              </w:num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клевета в отношении судьи, присяжного заседат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ля, прокурора, следователя, лица, производящего до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нание, судебного пристава</w:t>
            </w:r>
            <w:r w:rsidRPr="00E25C42">
              <w:rPr>
                <w:sz w:val="20"/>
                <w:szCs w:val="20"/>
              </w:rPr>
              <w:t xml:space="preserve">                 </w:t>
            </w:r>
          </w:p>
          <w:p w:rsidR="003902B9" w:rsidRPr="00E25C42" w:rsidRDefault="003902B9" w:rsidP="00F71FD8">
            <w:pPr>
              <w:numPr>
                <w:ilvl w:val="12"/>
                <w:numId w:val="0"/>
              </w:numPr>
              <w:ind w:left="-57" w:right="-57"/>
              <w:jc w:val="right"/>
              <w:rPr>
                <w:sz w:val="20"/>
                <w:szCs w:val="20"/>
              </w:rPr>
            </w:pPr>
            <w:r w:rsidRPr="00E25C42">
              <w:rPr>
                <w:sz w:val="20"/>
                <w:szCs w:val="20"/>
              </w:rPr>
              <w:t>ст. 29</w:t>
            </w:r>
            <w:r>
              <w:rPr>
                <w:sz w:val="20"/>
                <w:szCs w:val="20"/>
              </w:rPr>
              <w:t>8.1</w:t>
            </w:r>
            <w:r w:rsidRPr="00E25C42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79" w:name="G5963"/>
            <w:bookmarkEnd w:id="14779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0" w:name="G5964"/>
            <w:bookmarkEnd w:id="1478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1" w:name="G5965"/>
            <w:bookmarkEnd w:id="1478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2" w:name="G5966"/>
            <w:bookmarkEnd w:id="1478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3" w:name="G5967"/>
            <w:bookmarkEnd w:id="1478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4" w:name="G5968"/>
            <w:bookmarkEnd w:id="1478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5" w:name="G5969"/>
            <w:bookmarkEnd w:id="14785"/>
          </w:p>
        </w:tc>
      </w:tr>
      <w:tr w:rsidR="003902B9" w:rsidTr="00BE30A2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012B98">
              <w:rPr>
                <w:sz w:val="20"/>
                <w:szCs w:val="20"/>
              </w:rPr>
              <w:t>привлечение заведомо невиновного к уголовной ответстве</w:t>
            </w:r>
            <w:r w:rsidRPr="00012B98">
              <w:rPr>
                <w:sz w:val="20"/>
                <w:szCs w:val="20"/>
              </w:rPr>
              <w:t>н</w:t>
            </w:r>
            <w:r w:rsidRPr="00012B98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                  </w:t>
            </w:r>
            <w:r w:rsidRPr="008058B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012B98">
              <w:rPr>
                <w:sz w:val="20"/>
                <w:szCs w:val="20"/>
              </w:rPr>
              <w:t>ст. 299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6" w:name="G6063"/>
            <w:bookmarkEnd w:id="14786"/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7" w:name="G6064"/>
            <w:bookmarkEnd w:id="14787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8" w:name="G6065"/>
            <w:bookmarkEnd w:id="14788"/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89" w:name="G6066"/>
            <w:bookmarkEnd w:id="14789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0" w:name="G6067"/>
            <w:bookmarkEnd w:id="14790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1" w:name="G6068"/>
            <w:bookmarkEnd w:id="1479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2" w:name="G6069"/>
            <w:bookmarkEnd w:id="14792"/>
          </w:p>
        </w:tc>
      </w:tr>
      <w:tr w:rsidR="003902B9" w:rsidTr="00BE30A2">
        <w:trPr>
          <w:trHeight w:val="465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незаконное освобождение от уголовной ответстве</w:t>
            </w:r>
            <w:r w:rsidRPr="007E228C">
              <w:rPr>
                <w:sz w:val="20"/>
                <w:szCs w:val="20"/>
              </w:rPr>
              <w:t>н</w:t>
            </w:r>
            <w:r w:rsidRPr="007E228C">
              <w:rPr>
                <w:sz w:val="20"/>
                <w:szCs w:val="20"/>
              </w:rPr>
              <w:t xml:space="preserve">ности </w:t>
            </w:r>
            <w:r>
              <w:rPr>
                <w:sz w:val="20"/>
                <w:szCs w:val="20"/>
              </w:rPr>
              <w:t xml:space="preserve">                                       </w:t>
            </w:r>
            <w:r w:rsidRPr="008058B7">
              <w:rPr>
                <w:sz w:val="20"/>
                <w:szCs w:val="20"/>
              </w:rPr>
              <w:t xml:space="preserve">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8058B7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</w:t>
            </w:r>
            <w:r w:rsidRPr="007E228C">
              <w:rPr>
                <w:sz w:val="20"/>
                <w:szCs w:val="20"/>
              </w:rPr>
              <w:t>ст. 300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3" w:name="G6163"/>
            <w:bookmarkEnd w:id="14793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4" w:name="G6164"/>
            <w:bookmarkEnd w:id="1479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5" w:name="G6165"/>
            <w:bookmarkEnd w:id="14795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6" w:name="G6166"/>
            <w:bookmarkEnd w:id="14796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7" w:name="G6167"/>
            <w:bookmarkEnd w:id="14797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8" w:name="G6168"/>
            <w:bookmarkEnd w:id="1479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799" w:name="G6169"/>
            <w:bookmarkEnd w:id="14799"/>
          </w:p>
        </w:tc>
      </w:tr>
      <w:tr w:rsidR="003902B9" w:rsidTr="00BE30A2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незаконн</w:t>
            </w:r>
            <w:r>
              <w:rPr>
                <w:sz w:val="20"/>
                <w:szCs w:val="20"/>
              </w:rPr>
              <w:t>ые</w:t>
            </w:r>
            <w:r w:rsidRPr="007E228C">
              <w:rPr>
                <w:sz w:val="20"/>
                <w:szCs w:val="20"/>
              </w:rPr>
              <w:t xml:space="preserve"> задержание, заключение под стражу или содержание </w:t>
            </w:r>
            <w:r>
              <w:rPr>
                <w:sz w:val="20"/>
                <w:szCs w:val="20"/>
              </w:rPr>
              <w:t xml:space="preserve">под стражей      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7E228C">
              <w:rPr>
                <w:sz w:val="20"/>
                <w:szCs w:val="20"/>
              </w:rPr>
              <w:t>ст. 301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0" w:name="G6263"/>
            <w:bookmarkEnd w:id="14800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1" w:name="G6264"/>
            <w:bookmarkEnd w:id="148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2" w:name="G6265"/>
            <w:bookmarkEnd w:id="14802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3" w:name="G6266"/>
            <w:bookmarkEnd w:id="1480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4" w:name="G6267"/>
            <w:bookmarkEnd w:id="1480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5" w:name="G6268"/>
            <w:bookmarkEnd w:id="1480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6" w:name="G6269"/>
            <w:bookmarkEnd w:id="14806"/>
          </w:p>
        </w:tc>
      </w:tr>
      <w:tr w:rsidR="003902B9" w:rsidTr="00BE30A2">
        <w:trPr>
          <w:trHeight w:val="195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принуждение к даче показаний </w:t>
            </w:r>
            <w:r>
              <w:rPr>
                <w:sz w:val="20"/>
                <w:szCs w:val="20"/>
              </w:rPr>
              <w:t xml:space="preserve"> 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E228C">
              <w:rPr>
                <w:sz w:val="20"/>
                <w:szCs w:val="20"/>
              </w:rPr>
              <w:t xml:space="preserve"> ст. 302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7" w:name="G6363"/>
            <w:bookmarkEnd w:id="14807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8" w:name="G6364"/>
            <w:bookmarkEnd w:id="1480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09" w:name="G6365"/>
            <w:bookmarkEnd w:id="14809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0" w:name="G6366"/>
            <w:bookmarkEnd w:id="1481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1" w:name="G6367"/>
            <w:bookmarkEnd w:id="1481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2" w:name="G6368"/>
            <w:bookmarkEnd w:id="1481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3" w:name="G6369"/>
            <w:bookmarkEnd w:id="14813"/>
          </w:p>
        </w:tc>
      </w:tr>
      <w:tr w:rsidR="003902B9" w:rsidTr="00BE30A2">
        <w:trPr>
          <w:trHeight w:val="607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>фальсификация доказательств и результатов опер</w:t>
            </w:r>
            <w:r w:rsidRPr="007E228C">
              <w:rPr>
                <w:sz w:val="20"/>
                <w:szCs w:val="20"/>
              </w:rPr>
              <w:t>а</w:t>
            </w:r>
            <w:r w:rsidRPr="007E228C">
              <w:rPr>
                <w:sz w:val="20"/>
                <w:szCs w:val="20"/>
              </w:rPr>
              <w:t>тивно-розыскной деятельности</w:t>
            </w:r>
            <w:r>
              <w:rPr>
                <w:sz w:val="20"/>
                <w:szCs w:val="20"/>
              </w:rPr>
              <w:t xml:space="preserve">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7E228C">
              <w:rPr>
                <w:sz w:val="20"/>
                <w:szCs w:val="20"/>
              </w:rPr>
              <w:t>ст. 303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4" w:name="G6463"/>
            <w:bookmarkEnd w:id="1481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5" w:name="G6464"/>
            <w:bookmarkEnd w:id="1481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6" w:name="G6465"/>
            <w:bookmarkEnd w:id="1481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7" w:name="G6466"/>
            <w:bookmarkEnd w:id="1481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8" w:name="G6467"/>
            <w:bookmarkEnd w:id="1481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19" w:name="G6468"/>
            <w:bookmarkEnd w:id="1481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0" w:name="G6469"/>
            <w:bookmarkEnd w:id="14820"/>
            <w:r>
              <w:rPr>
                <w:sz w:val="20"/>
                <w:szCs w:val="20"/>
              </w:rPr>
              <w:t xml:space="preserve"> 0</w:t>
            </w:r>
          </w:p>
        </w:tc>
      </w:tr>
      <w:tr w:rsidR="003902B9" w:rsidTr="00BE30A2">
        <w:trPr>
          <w:trHeight w:val="449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провокация взятки либо коммерческого подкупа </w:t>
            </w:r>
            <w:r>
              <w:rPr>
                <w:sz w:val="20"/>
                <w:szCs w:val="20"/>
              </w:rPr>
              <w:t xml:space="preserve"> </w:t>
            </w:r>
          </w:p>
          <w:p w:rsidR="003902B9" w:rsidRPr="005531E4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E228C">
              <w:rPr>
                <w:sz w:val="20"/>
                <w:szCs w:val="20"/>
              </w:rPr>
              <w:t>ст. 304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1" w:name="G6563"/>
            <w:bookmarkEnd w:id="14821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2" w:name="G6564"/>
            <w:bookmarkEnd w:id="1482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3" w:name="G6565"/>
            <w:bookmarkEnd w:id="14823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4" w:name="G6566"/>
            <w:bookmarkEnd w:id="1482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5" w:name="G6567"/>
            <w:bookmarkEnd w:id="1482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6" w:name="G6568"/>
            <w:bookmarkEnd w:id="148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7" w:name="G6569"/>
            <w:bookmarkEnd w:id="14827"/>
          </w:p>
        </w:tc>
      </w:tr>
      <w:tr w:rsidR="003902B9" w:rsidTr="00BE30A2">
        <w:trPr>
          <w:trHeight w:val="257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F6654" w:rsidRDefault="003902B9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E228C">
              <w:rPr>
                <w:sz w:val="20"/>
                <w:szCs w:val="20"/>
              </w:rPr>
              <w:t xml:space="preserve">заведомо ложный донос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7E228C">
              <w:rPr>
                <w:sz w:val="20"/>
                <w:szCs w:val="20"/>
              </w:rPr>
              <w:t>ст. 306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8" w:name="G6663"/>
            <w:bookmarkEnd w:id="148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29" w:name="G6664"/>
            <w:bookmarkEnd w:id="148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0" w:name="G6665"/>
            <w:bookmarkEnd w:id="148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1" w:name="G6666"/>
            <w:bookmarkEnd w:id="148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2" w:name="G6667"/>
            <w:bookmarkEnd w:id="14832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3" w:name="G6668"/>
            <w:bookmarkEnd w:id="1483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4" w:name="G6669"/>
            <w:bookmarkEnd w:id="14834"/>
            <w:r>
              <w:rPr>
                <w:sz w:val="20"/>
                <w:szCs w:val="20"/>
              </w:rPr>
              <w:t xml:space="preserve"> 0</w:t>
            </w:r>
          </w:p>
        </w:tc>
      </w:tr>
      <w:tr w:rsidR="003902B9" w:rsidTr="00BE30A2">
        <w:trPr>
          <w:trHeight w:val="701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заведомо ложн</w:t>
            </w:r>
            <w:r>
              <w:rPr>
                <w:sz w:val="20"/>
                <w:szCs w:val="20"/>
              </w:rPr>
              <w:t>ые</w:t>
            </w:r>
            <w:r w:rsidRPr="00965BA8">
              <w:rPr>
                <w:sz w:val="20"/>
                <w:szCs w:val="20"/>
              </w:rPr>
              <w:t xml:space="preserve"> показание, заключение экспе</w:t>
            </w:r>
            <w:r w:rsidRPr="00965BA8">
              <w:rPr>
                <w:sz w:val="20"/>
                <w:szCs w:val="20"/>
              </w:rPr>
              <w:t>р</w:t>
            </w:r>
            <w:r w:rsidRPr="00965BA8">
              <w:rPr>
                <w:sz w:val="20"/>
                <w:szCs w:val="20"/>
              </w:rPr>
              <w:t xml:space="preserve">та, специалиста или неправильный перевод </w:t>
            </w:r>
          </w:p>
          <w:p w:rsidR="003902B9" w:rsidRPr="005531E4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ст. 307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5" w:name="G6763"/>
            <w:bookmarkEnd w:id="1483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6" w:name="G6764"/>
            <w:bookmarkEnd w:id="1483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7" w:name="G6765"/>
            <w:bookmarkEnd w:id="1483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8" w:name="G6766"/>
            <w:bookmarkEnd w:id="1483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39" w:name="G6767"/>
            <w:bookmarkEnd w:id="1483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0" w:name="G6768"/>
            <w:bookmarkEnd w:id="1484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1" w:name="G6769"/>
            <w:bookmarkEnd w:id="14841"/>
            <w:r>
              <w:rPr>
                <w:sz w:val="20"/>
                <w:szCs w:val="20"/>
              </w:rPr>
              <w:t xml:space="preserve"> 0</w:t>
            </w:r>
          </w:p>
        </w:tc>
      </w:tr>
      <w:tr w:rsidR="003902B9" w:rsidTr="00BE30A2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незаконные действия в отношении имущества, по</w:t>
            </w:r>
            <w:r w:rsidRPr="00965BA8">
              <w:rPr>
                <w:sz w:val="20"/>
                <w:szCs w:val="20"/>
              </w:rPr>
              <w:t>д</w:t>
            </w:r>
            <w:r w:rsidRPr="00965BA8">
              <w:rPr>
                <w:sz w:val="20"/>
                <w:szCs w:val="20"/>
              </w:rPr>
              <w:t>вергнутого описи или аресту либо подлежащего ко</w:t>
            </w:r>
            <w:r w:rsidRPr="00965BA8">
              <w:rPr>
                <w:sz w:val="20"/>
                <w:szCs w:val="20"/>
              </w:rPr>
              <w:t>н</w:t>
            </w:r>
            <w:r w:rsidRPr="00965BA8">
              <w:rPr>
                <w:sz w:val="20"/>
                <w:szCs w:val="20"/>
              </w:rPr>
              <w:t xml:space="preserve">фискации </w:t>
            </w:r>
            <w:r>
              <w:rPr>
                <w:sz w:val="20"/>
                <w:szCs w:val="20"/>
              </w:rPr>
              <w:t xml:space="preserve">                            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965BA8">
              <w:rPr>
                <w:sz w:val="20"/>
                <w:szCs w:val="20"/>
              </w:rPr>
              <w:t>ст. 312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2" w:name="G6863"/>
            <w:bookmarkEnd w:id="14842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3" w:name="G6864"/>
            <w:bookmarkEnd w:id="1484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4" w:name="G6865"/>
            <w:bookmarkEnd w:id="1484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5" w:name="G6866"/>
            <w:bookmarkEnd w:id="1484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6" w:name="G6867"/>
            <w:bookmarkEnd w:id="1484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7" w:name="G6868"/>
            <w:bookmarkEnd w:id="1484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8" w:name="G6869"/>
            <w:bookmarkEnd w:id="14848"/>
          </w:p>
        </w:tc>
      </w:tr>
      <w:tr w:rsidR="003902B9" w:rsidTr="00BE30A2">
        <w:trPr>
          <w:trHeight w:val="504"/>
        </w:trPr>
        <w:tc>
          <w:tcPr>
            <w:tcW w:w="35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Default="003902B9" w:rsidP="00F71FD8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25C42">
              <w:rPr>
                <w:sz w:val="20"/>
                <w:szCs w:val="20"/>
              </w:rPr>
              <w:t xml:space="preserve">еисполнение приговора суда, решения суда или иного судебного акта   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3902B9" w:rsidRPr="00E25C42" w:rsidRDefault="003902B9" w:rsidP="00F71FD8">
            <w:pPr>
              <w:numPr>
                <w:ilvl w:val="12"/>
                <w:numId w:val="0"/>
              </w:num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</w:t>
            </w:r>
            <w:r w:rsidRPr="00E25C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25C42">
              <w:rPr>
                <w:sz w:val="20"/>
                <w:szCs w:val="20"/>
              </w:rPr>
              <w:t xml:space="preserve"> ст. 315 УК РФ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49" w:name="G6963"/>
            <w:bookmarkEnd w:id="14849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0" w:name="G6964"/>
            <w:bookmarkEnd w:id="1485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1" w:name="G6965"/>
            <w:bookmarkEnd w:id="14851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2" w:name="G6966"/>
            <w:bookmarkEnd w:id="1485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3" w:name="G6967"/>
            <w:bookmarkEnd w:id="1485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4" w:name="G6968"/>
            <w:bookmarkEnd w:id="1485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5" w:name="G6969"/>
            <w:bookmarkEnd w:id="14855"/>
          </w:p>
        </w:tc>
      </w:tr>
      <w:tr w:rsidR="003902B9" w:rsidTr="00BE30A2">
        <w:trPr>
          <w:trHeight w:val="267"/>
        </w:trPr>
        <w:tc>
          <w:tcPr>
            <w:tcW w:w="3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6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укрывательство преступлений </w:t>
            </w:r>
            <w:r>
              <w:rPr>
                <w:sz w:val="20"/>
                <w:szCs w:val="20"/>
              </w:rPr>
              <w:t xml:space="preserve">     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</w:t>
            </w:r>
            <w:r w:rsidRPr="00965BA8">
              <w:rPr>
                <w:sz w:val="20"/>
                <w:szCs w:val="20"/>
              </w:rPr>
              <w:t>ст. 316 УК РФ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6" w:name="G7063"/>
            <w:bookmarkEnd w:id="14856"/>
          </w:p>
        </w:tc>
        <w:tc>
          <w:tcPr>
            <w:tcW w:w="9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7" w:name="G7064"/>
            <w:bookmarkEnd w:id="14857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8" w:name="G7065"/>
            <w:bookmarkEnd w:id="14858"/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59" w:name="G7066"/>
            <w:bookmarkEnd w:id="14859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0" w:name="G7067"/>
            <w:bookmarkEnd w:id="14860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1" w:name="G7068"/>
            <w:bookmarkEnd w:id="14861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2" w:name="G7069"/>
            <w:bookmarkEnd w:id="14862"/>
          </w:p>
        </w:tc>
      </w:tr>
    </w:tbl>
    <w:p w:rsidR="00CF6252" w:rsidRDefault="00CF6252">
      <w:r>
        <w:br w:type="page"/>
      </w:r>
    </w:p>
    <w:tbl>
      <w:tblPr>
        <w:tblW w:w="11704" w:type="dxa"/>
        <w:tblInd w:w="108" w:type="dxa"/>
        <w:tblLayout w:type="fixed"/>
        <w:tblLook w:val="0000"/>
      </w:tblPr>
      <w:tblGrid>
        <w:gridCol w:w="236"/>
        <w:gridCol w:w="302"/>
        <w:gridCol w:w="4497"/>
        <w:gridCol w:w="358"/>
        <w:gridCol w:w="906"/>
        <w:gridCol w:w="1081"/>
        <w:gridCol w:w="900"/>
        <w:gridCol w:w="1080"/>
        <w:gridCol w:w="900"/>
        <w:gridCol w:w="724"/>
        <w:gridCol w:w="720"/>
      </w:tblGrid>
      <w:tr w:rsidR="003902B9">
        <w:trPr>
          <w:trHeight w:val="272"/>
        </w:trPr>
        <w:tc>
          <w:tcPr>
            <w:tcW w:w="5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EA0707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3902B9" w:rsidTr="00BE30A2">
        <w:trPr>
          <w:trHeight w:val="272"/>
        </w:trPr>
        <w:tc>
          <w:tcPr>
            <w:tcW w:w="23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3902B9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479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порядка управления            </w:t>
            </w:r>
          </w:p>
          <w:p w:rsidR="003902B9" w:rsidRPr="007A60E7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 глава 32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3" w:name="G7163"/>
            <w:bookmarkEnd w:id="14863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4" w:name="G7164"/>
            <w:bookmarkEnd w:id="14864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5" w:name="G7165"/>
            <w:bookmarkEnd w:id="14865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6" w:name="G7166"/>
            <w:bookmarkEnd w:id="1486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7" w:name="G7167"/>
            <w:bookmarkEnd w:id="1486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8" w:name="G7168"/>
            <w:bookmarkEnd w:id="1486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69" w:name="G7169"/>
            <w:bookmarkEnd w:id="14869"/>
            <w:r>
              <w:rPr>
                <w:sz w:val="20"/>
                <w:szCs w:val="20"/>
              </w:rPr>
              <w:t xml:space="preserve"> 0</w:t>
            </w:r>
          </w:p>
        </w:tc>
      </w:tr>
      <w:tr w:rsidR="003902B9" w:rsidTr="00BE30A2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F6654" w:rsidRDefault="003902B9" w:rsidP="00F71FD8">
            <w:pPr>
              <w:ind w:left="-59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>посягательство на жизнь сотрудника правоохран</w:t>
            </w:r>
            <w:r w:rsidRPr="00965BA8">
              <w:rPr>
                <w:sz w:val="20"/>
                <w:szCs w:val="20"/>
              </w:rPr>
              <w:t>и</w:t>
            </w:r>
            <w:r w:rsidRPr="00965BA8">
              <w:rPr>
                <w:sz w:val="20"/>
                <w:szCs w:val="20"/>
              </w:rPr>
              <w:t xml:space="preserve">тельного органа </w:t>
            </w:r>
            <w:r>
              <w:rPr>
                <w:sz w:val="20"/>
                <w:szCs w:val="20"/>
              </w:rPr>
              <w:t xml:space="preserve">                         </w:t>
            </w:r>
          </w:p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965BA8">
              <w:rPr>
                <w:sz w:val="20"/>
                <w:szCs w:val="20"/>
              </w:rPr>
              <w:t>ст. 317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0" w:name="G7263"/>
            <w:bookmarkEnd w:id="1487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1" w:name="G7264"/>
            <w:bookmarkEnd w:id="1487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2" w:name="G7265"/>
            <w:bookmarkEnd w:id="1487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3" w:name="G7266"/>
            <w:bookmarkEnd w:id="1487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4" w:name="G7267"/>
            <w:bookmarkEnd w:id="14874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5" w:name="G7268"/>
            <w:bookmarkEnd w:id="1487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6" w:name="G7269"/>
            <w:bookmarkEnd w:id="14876"/>
          </w:p>
        </w:tc>
      </w:tr>
      <w:tr w:rsidR="003902B9" w:rsidTr="00BE30A2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применение  насилия в отношении представителя власти </w:t>
            </w:r>
            <w:r>
              <w:rPr>
                <w:sz w:val="20"/>
                <w:szCs w:val="20"/>
              </w:rPr>
              <w:t xml:space="preserve">                                          </w:t>
            </w:r>
          </w:p>
          <w:p w:rsidR="003902B9" w:rsidRPr="00965BA8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965BA8">
              <w:rPr>
                <w:sz w:val="20"/>
                <w:szCs w:val="20"/>
              </w:rPr>
              <w:t>ст. 31</w:t>
            </w:r>
            <w:r>
              <w:rPr>
                <w:sz w:val="20"/>
                <w:szCs w:val="20"/>
              </w:rPr>
              <w:t>8</w:t>
            </w:r>
            <w:r w:rsidRPr="00965BA8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7" w:name="G7363"/>
            <w:bookmarkEnd w:id="1487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8" w:name="G7364"/>
            <w:bookmarkEnd w:id="1487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79" w:name="G7365"/>
            <w:bookmarkEnd w:id="1487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0" w:name="G7366"/>
            <w:bookmarkEnd w:id="1488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1" w:name="G7367"/>
            <w:bookmarkEnd w:id="14881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2" w:name="G7368"/>
            <w:bookmarkEnd w:id="1488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3" w:name="G7369"/>
            <w:bookmarkEnd w:id="14883"/>
          </w:p>
        </w:tc>
      </w:tr>
      <w:tr w:rsidR="003902B9" w:rsidTr="00BE30A2">
        <w:trPr>
          <w:trHeight w:val="303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оскорбление представителя власти   </w:t>
            </w:r>
          </w:p>
          <w:p w:rsidR="003902B9" w:rsidRPr="00965BA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965BA8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965BA8">
              <w:rPr>
                <w:sz w:val="20"/>
                <w:szCs w:val="20"/>
              </w:rPr>
              <w:t xml:space="preserve"> ст. 319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4" w:name="G7463"/>
            <w:bookmarkEnd w:id="1488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5" w:name="G7464"/>
            <w:bookmarkEnd w:id="1488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6" w:name="G7465"/>
            <w:bookmarkEnd w:id="1488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7" w:name="G7466"/>
            <w:bookmarkEnd w:id="1488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8" w:name="G7467"/>
            <w:bookmarkEnd w:id="14888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89" w:name="G7468"/>
            <w:bookmarkEnd w:id="1488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0" w:name="G7469"/>
            <w:bookmarkEnd w:id="14890"/>
          </w:p>
        </w:tc>
      </w:tr>
      <w:tr w:rsidR="003902B9" w:rsidTr="00BE30A2">
        <w:trPr>
          <w:trHeight w:val="395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F6654" w:rsidRDefault="003902B9" w:rsidP="00F71FD8">
            <w:pPr>
              <w:ind w:left="-59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организация незаконной миграции   </w:t>
            </w:r>
          </w:p>
          <w:p w:rsidR="003902B9" w:rsidRPr="00965BA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    </w:t>
            </w:r>
            <w:r w:rsidR="00DF6234">
              <w:rPr>
                <w:sz w:val="20"/>
                <w:szCs w:val="20"/>
              </w:rPr>
              <w:t xml:space="preserve"> ст. 322.1</w:t>
            </w:r>
            <w:r w:rsidRPr="001E4017">
              <w:rPr>
                <w:sz w:val="20"/>
                <w:szCs w:val="20"/>
              </w:rPr>
              <w:t xml:space="preserve">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1" w:name="G7563"/>
            <w:bookmarkEnd w:id="14891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2" w:name="G7564"/>
            <w:bookmarkEnd w:id="1489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3" w:name="G7565"/>
            <w:bookmarkEnd w:id="14893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4" w:name="G7566"/>
            <w:bookmarkEnd w:id="14894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5" w:name="G7567"/>
            <w:bookmarkEnd w:id="14895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6" w:name="G7568"/>
            <w:bookmarkEnd w:id="1489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7" w:name="G7569"/>
            <w:bookmarkEnd w:id="14897"/>
          </w:p>
        </w:tc>
      </w:tr>
      <w:tr w:rsidR="003902B9" w:rsidTr="00BE30A2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регистрация гражданина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по месту пребывания или </w:t>
            </w:r>
            <w:r>
              <w:rPr>
                <w:sz w:val="20"/>
                <w:szCs w:val="20"/>
              </w:rPr>
              <w:t xml:space="preserve">по </w:t>
            </w:r>
            <w:r w:rsidRPr="001E4017">
              <w:rPr>
                <w:sz w:val="20"/>
                <w:szCs w:val="20"/>
              </w:rPr>
              <w:t>месту жительства в жилом помещении в Р</w:t>
            </w:r>
            <w:r>
              <w:rPr>
                <w:sz w:val="20"/>
                <w:szCs w:val="20"/>
              </w:rPr>
              <w:t>оссийской Федерации</w:t>
            </w:r>
            <w:r w:rsidRPr="001E4017">
              <w:rPr>
                <w:sz w:val="20"/>
                <w:szCs w:val="20"/>
              </w:rPr>
              <w:t xml:space="preserve"> и фик</w:t>
            </w:r>
            <w:r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>ивная регистрация иностранн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 xml:space="preserve">го гражданина или лица без </w:t>
            </w:r>
            <w:r>
              <w:rPr>
                <w:sz w:val="20"/>
                <w:szCs w:val="20"/>
              </w:rPr>
              <w:t>гражданства</w:t>
            </w:r>
            <w:r w:rsidRPr="001E4017">
              <w:rPr>
                <w:sz w:val="20"/>
                <w:szCs w:val="20"/>
              </w:rPr>
              <w:t xml:space="preserve"> по м</w:t>
            </w:r>
            <w:r w:rsidRPr="001E4017">
              <w:rPr>
                <w:sz w:val="20"/>
                <w:szCs w:val="20"/>
              </w:rPr>
              <w:t>е</w:t>
            </w:r>
            <w:r w:rsidRPr="001E4017">
              <w:rPr>
                <w:sz w:val="20"/>
                <w:szCs w:val="20"/>
              </w:rPr>
              <w:t>сту жительства в жилом помещении в Р</w:t>
            </w:r>
            <w:r>
              <w:rPr>
                <w:sz w:val="20"/>
                <w:szCs w:val="20"/>
              </w:rPr>
              <w:t>оссийской 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дерации</w:t>
            </w:r>
            <w:r w:rsidRPr="001E40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      </w:t>
            </w:r>
          </w:p>
          <w:p w:rsidR="003902B9" w:rsidRPr="00965BA8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322.2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8" w:name="G7663"/>
            <w:bookmarkEnd w:id="1489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899" w:name="G7664"/>
            <w:bookmarkEnd w:id="14899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0" w:name="G7665"/>
            <w:bookmarkEnd w:id="1490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1" w:name="G7666"/>
            <w:bookmarkEnd w:id="1490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2" w:name="G7667"/>
            <w:bookmarkEnd w:id="14902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3" w:name="G7668"/>
            <w:bookmarkEnd w:id="1490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4" w:name="G7669"/>
            <w:bookmarkEnd w:id="14904"/>
          </w:p>
        </w:tc>
      </w:tr>
      <w:tr w:rsidR="003902B9" w:rsidTr="00BE30A2">
        <w:trPr>
          <w:trHeight w:val="878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фиктивная постановка на учет иностранного гра</w:t>
            </w:r>
            <w:r w:rsidRPr="001E4017">
              <w:rPr>
                <w:sz w:val="20"/>
                <w:szCs w:val="20"/>
              </w:rPr>
              <w:t>ж</w:t>
            </w:r>
            <w:r w:rsidRPr="001E4017">
              <w:rPr>
                <w:sz w:val="20"/>
                <w:szCs w:val="20"/>
              </w:rPr>
              <w:t>данина или лица без гражданства по месту пре</w:t>
            </w:r>
            <w:r>
              <w:rPr>
                <w:sz w:val="20"/>
                <w:szCs w:val="20"/>
              </w:rPr>
              <w:t>б</w:t>
            </w:r>
            <w:r w:rsidRPr="001E4017">
              <w:rPr>
                <w:sz w:val="20"/>
                <w:szCs w:val="20"/>
              </w:rPr>
              <w:t>ы</w:t>
            </w:r>
            <w:r w:rsidRPr="001E4017">
              <w:rPr>
                <w:sz w:val="20"/>
                <w:szCs w:val="20"/>
              </w:rPr>
              <w:t>вания в жилом помещении в Р</w:t>
            </w:r>
            <w:r>
              <w:rPr>
                <w:sz w:val="20"/>
                <w:szCs w:val="20"/>
              </w:rPr>
              <w:t>оссийской Федер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ции                                             </w:t>
            </w:r>
          </w:p>
          <w:p w:rsidR="003902B9" w:rsidRPr="00965BA8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</w:t>
            </w:r>
            <w:r w:rsidRPr="001E4017">
              <w:rPr>
                <w:sz w:val="20"/>
                <w:szCs w:val="20"/>
              </w:rPr>
              <w:t>ст. 322.3 УК РФ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5" w:name="G7763"/>
            <w:bookmarkEnd w:id="14905"/>
          </w:p>
        </w:tc>
        <w:tc>
          <w:tcPr>
            <w:tcW w:w="1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6" w:name="G7764"/>
            <w:bookmarkEnd w:id="14906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7" w:name="G7765"/>
            <w:bookmarkEnd w:id="14907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8" w:name="G7766"/>
            <w:bookmarkEnd w:id="14908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09" w:name="G7767"/>
            <w:bookmarkEnd w:id="14909"/>
          </w:p>
        </w:tc>
        <w:tc>
          <w:tcPr>
            <w:tcW w:w="7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0" w:name="G7768"/>
            <w:bookmarkEnd w:id="14910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1" w:name="G7769"/>
            <w:bookmarkEnd w:id="14911"/>
          </w:p>
        </w:tc>
      </w:tr>
      <w:tr w:rsidR="003902B9" w:rsidTr="00BE30A2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F71FD8">
            <w:pPr>
              <w:ind w:left="-59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приобретение или сбыт официальных документов и государс</w:t>
            </w:r>
            <w:r w:rsidRPr="001E4017">
              <w:rPr>
                <w:sz w:val="20"/>
                <w:szCs w:val="20"/>
              </w:rPr>
              <w:t>т</w:t>
            </w:r>
            <w:r w:rsidRPr="001E4017">
              <w:rPr>
                <w:sz w:val="20"/>
                <w:szCs w:val="20"/>
              </w:rPr>
              <w:t xml:space="preserve">венных наград </w:t>
            </w:r>
            <w:r>
              <w:rPr>
                <w:sz w:val="20"/>
                <w:szCs w:val="20"/>
              </w:rPr>
              <w:t xml:space="preserve">          </w:t>
            </w:r>
          </w:p>
          <w:p w:rsidR="003902B9" w:rsidRPr="00965BA8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324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2" w:name="G7863"/>
            <w:bookmarkEnd w:id="14912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3" w:name="G7864"/>
            <w:bookmarkEnd w:id="149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4" w:name="G7865"/>
            <w:bookmarkEnd w:id="14914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5" w:name="G7866"/>
            <w:bookmarkEnd w:id="1491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6" w:name="G7867"/>
            <w:bookmarkEnd w:id="14916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7" w:name="G7868"/>
            <w:bookmarkEnd w:id="14917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8" w:name="G7869"/>
            <w:bookmarkEnd w:id="14918"/>
          </w:p>
        </w:tc>
      </w:tr>
      <w:tr w:rsidR="003902B9" w:rsidTr="00BE30A2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3F6654" w:rsidRDefault="003902B9" w:rsidP="00F71FD8">
            <w:pPr>
              <w:ind w:left="-5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похищение или повреждение документов, шта</w:t>
            </w:r>
            <w:r w:rsidRPr="001E4017">
              <w:rPr>
                <w:sz w:val="20"/>
                <w:szCs w:val="20"/>
              </w:rPr>
              <w:t>м</w:t>
            </w:r>
            <w:r w:rsidRPr="001E4017">
              <w:rPr>
                <w:sz w:val="20"/>
                <w:szCs w:val="20"/>
              </w:rPr>
              <w:t>пов, печатей либо похищение акцизных марок, специальных марок или зн</w:t>
            </w:r>
            <w:r w:rsidRPr="001E4017">
              <w:rPr>
                <w:sz w:val="20"/>
                <w:szCs w:val="20"/>
              </w:rPr>
              <w:t>а</w:t>
            </w:r>
            <w:r w:rsidRPr="001E4017">
              <w:rPr>
                <w:sz w:val="20"/>
                <w:szCs w:val="20"/>
              </w:rPr>
              <w:t xml:space="preserve">ков соответствия </w:t>
            </w:r>
          </w:p>
          <w:p w:rsidR="003902B9" w:rsidRPr="00965BA8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ст. 325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19" w:name="G7963"/>
            <w:bookmarkEnd w:id="14919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0" w:name="G7964"/>
            <w:bookmarkEnd w:id="1492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1" w:name="G7965"/>
            <w:bookmarkEnd w:id="1492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2" w:name="G7966"/>
            <w:bookmarkEnd w:id="1492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3" w:name="G7967"/>
            <w:bookmarkEnd w:id="14923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4" w:name="G7968"/>
            <w:bookmarkEnd w:id="149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5" w:name="G7969"/>
            <w:bookmarkEnd w:id="14925"/>
          </w:p>
        </w:tc>
      </w:tr>
      <w:tr w:rsidR="003902B9" w:rsidTr="00BE30A2">
        <w:trPr>
          <w:trHeight w:val="310"/>
        </w:trPr>
        <w:tc>
          <w:tcPr>
            <w:tcW w:w="23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0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подделка, изготовление или сбыт поддельных документов, государственных наград, штампов, печатей, бла</w:t>
            </w:r>
            <w:r w:rsidRPr="001E4017">
              <w:rPr>
                <w:sz w:val="20"/>
                <w:szCs w:val="20"/>
              </w:rPr>
              <w:t>н</w:t>
            </w:r>
            <w:r w:rsidRPr="001E4017">
              <w:rPr>
                <w:sz w:val="20"/>
                <w:szCs w:val="20"/>
              </w:rPr>
              <w:t xml:space="preserve">ков </w:t>
            </w:r>
            <w:r>
              <w:rPr>
                <w:sz w:val="20"/>
                <w:szCs w:val="20"/>
              </w:rPr>
              <w:t xml:space="preserve">                               </w:t>
            </w:r>
          </w:p>
          <w:p w:rsidR="003902B9" w:rsidRPr="00965BA8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1E4017">
              <w:rPr>
                <w:sz w:val="20"/>
                <w:szCs w:val="20"/>
              </w:rPr>
              <w:t>ст. 327 УК РФ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6" w:name="G8063"/>
            <w:bookmarkEnd w:id="14926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7" w:name="G8064"/>
            <w:bookmarkEnd w:id="14927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8" w:name="G8065"/>
            <w:bookmarkEnd w:id="14928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29" w:name="G8066"/>
            <w:bookmarkEnd w:id="14929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0" w:name="G8067"/>
            <w:bookmarkEnd w:id="14930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1" w:name="G8068"/>
            <w:bookmarkEnd w:id="14931"/>
            <w:r>
              <w:rPr>
                <w:sz w:val="20"/>
                <w:szCs w:val="20"/>
              </w:rPr>
              <w:t xml:space="preserve"> 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5B703C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2" w:name="G8069"/>
            <w:bookmarkEnd w:id="14932"/>
            <w:r>
              <w:rPr>
                <w:sz w:val="20"/>
                <w:szCs w:val="20"/>
              </w:rPr>
              <w:t xml:space="preserve"> 0</w:t>
            </w:r>
          </w:p>
        </w:tc>
      </w:tr>
    </w:tbl>
    <w:p w:rsidR="00C02988" w:rsidRDefault="00C02988">
      <w:r>
        <w:br w:type="page"/>
      </w:r>
    </w:p>
    <w:tbl>
      <w:tblPr>
        <w:tblW w:w="11520" w:type="dxa"/>
        <w:tblInd w:w="108" w:type="dxa"/>
        <w:tblLayout w:type="fixed"/>
        <w:tblLook w:val="0000"/>
      </w:tblPr>
      <w:tblGrid>
        <w:gridCol w:w="296"/>
        <w:gridCol w:w="368"/>
        <w:gridCol w:w="4530"/>
        <w:gridCol w:w="357"/>
        <w:gridCol w:w="906"/>
        <w:gridCol w:w="743"/>
        <w:gridCol w:w="900"/>
        <w:gridCol w:w="1080"/>
        <w:gridCol w:w="900"/>
        <w:gridCol w:w="720"/>
        <w:gridCol w:w="720"/>
      </w:tblGrid>
      <w:tr w:rsidR="003902B9">
        <w:trPr>
          <w:trHeight w:val="197"/>
        </w:trPr>
        <w:tc>
          <w:tcPr>
            <w:tcW w:w="51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Pr="00EA0707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86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02B9" w:rsidRPr="000A198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3902B9" w:rsidTr="00BE30A2">
        <w:trPr>
          <w:trHeight w:val="197"/>
        </w:trPr>
        <w:tc>
          <w:tcPr>
            <w:tcW w:w="29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3902B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 числе</w:t>
            </w:r>
          </w:p>
        </w:tc>
        <w:tc>
          <w:tcPr>
            <w:tcW w:w="36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902B9" w:rsidRPr="005531E4" w:rsidRDefault="003902B9" w:rsidP="003902B9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E4017">
              <w:rPr>
                <w:sz w:val="20"/>
                <w:szCs w:val="20"/>
              </w:rPr>
              <w:t>амоуправство</w:t>
            </w:r>
            <w:r>
              <w:rPr>
                <w:sz w:val="20"/>
                <w:szCs w:val="20"/>
              </w:rPr>
              <w:t xml:space="preserve">                                 </w:t>
            </w:r>
          </w:p>
          <w:p w:rsidR="003902B9" w:rsidRPr="001E4017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</w:t>
            </w:r>
            <w:r w:rsidRPr="001E4017">
              <w:rPr>
                <w:sz w:val="20"/>
                <w:szCs w:val="20"/>
              </w:rPr>
              <w:t xml:space="preserve"> ст. 330 УК РФ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DF40BF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3" w:name="G8163"/>
            <w:bookmarkEnd w:id="14933"/>
          </w:p>
        </w:tc>
        <w:tc>
          <w:tcPr>
            <w:tcW w:w="7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4" w:name="G8164"/>
            <w:bookmarkEnd w:id="14934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5" w:name="G8165"/>
            <w:bookmarkEnd w:id="14935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6" w:name="G8166"/>
            <w:bookmarkEnd w:id="14936"/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7" w:name="G8167"/>
            <w:bookmarkEnd w:id="14937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8" w:name="G8168"/>
            <w:bookmarkEnd w:id="14938"/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39" w:name="G8169"/>
            <w:bookmarkEnd w:id="14939"/>
          </w:p>
        </w:tc>
      </w:tr>
      <w:tr w:rsidR="003902B9" w:rsidTr="00BE30A2">
        <w:trPr>
          <w:trHeight w:val="310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73519E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1E4017">
              <w:rPr>
                <w:sz w:val="20"/>
                <w:szCs w:val="20"/>
              </w:rPr>
              <w:t>неисполнение обязанности по подаче уведомления о наличии у гражданина РФ гражданства ин</w:t>
            </w:r>
            <w:r w:rsidRPr="001E4017">
              <w:rPr>
                <w:sz w:val="20"/>
                <w:szCs w:val="20"/>
              </w:rPr>
              <w:t>о</w:t>
            </w:r>
            <w:r w:rsidRPr="001E4017">
              <w:rPr>
                <w:sz w:val="20"/>
                <w:szCs w:val="20"/>
              </w:rPr>
              <w:t>странного государства либо вида на жительство или иного действительного документа, подтве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>ждающего право на его постоянное проживание в иностранном госуда</w:t>
            </w:r>
            <w:r w:rsidRPr="001E4017">
              <w:rPr>
                <w:sz w:val="20"/>
                <w:szCs w:val="20"/>
              </w:rPr>
              <w:t>р</w:t>
            </w:r>
            <w:r w:rsidRPr="001E4017">
              <w:rPr>
                <w:sz w:val="20"/>
                <w:szCs w:val="20"/>
              </w:rPr>
              <w:t xml:space="preserve">стве </w:t>
            </w:r>
            <w:r>
              <w:rPr>
                <w:sz w:val="20"/>
                <w:szCs w:val="20"/>
              </w:rPr>
              <w:t xml:space="preserve"> </w:t>
            </w:r>
          </w:p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3519E"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Pr="001E4017">
              <w:rPr>
                <w:sz w:val="20"/>
                <w:szCs w:val="20"/>
              </w:rPr>
              <w:t>ст. 330.2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CA2BDD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0" w:name="G8263"/>
            <w:bookmarkEnd w:id="14940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1" w:name="G8264"/>
            <w:bookmarkEnd w:id="1494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2" w:name="G8265"/>
            <w:bookmarkEnd w:id="14942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3" w:name="G8266"/>
            <w:bookmarkEnd w:id="1494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4" w:name="G8267"/>
            <w:bookmarkEnd w:id="1494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5" w:name="G8268"/>
            <w:bookmarkEnd w:id="14945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6" w:name="G8269"/>
            <w:bookmarkEnd w:id="14946"/>
          </w:p>
        </w:tc>
      </w:tr>
      <w:tr w:rsidR="003902B9" w:rsidTr="00BE30A2">
        <w:trPr>
          <w:trHeight w:val="221"/>
        </w:trPr>
        <w:tc>
          <w:tcPr>
            <w:tcW w:w="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военной службы                     </w:t>
            </w:r>
          </w:p>
          <w:p w:rsidR="003902B9" w:rsidRPr="007A60E7" w:rsidRDefault="003902B9" w:rsidP="00F71FD8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r w:rsidRPr="007A60E7">
              <w:rPr>
                <w:sz w:val="20"/>
                <w:szCs w:val="20"/>
              </w:rPr>
              <w:t xml:space="preserve"> глава 33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CA2BDD" w:rsidRDefault="003902B9" w:rsidP="00F71FD8">
            <w:pPr>
              <w:ind w:left="-57" w:right="-5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7" w:name="G8363"/>
            <w:bookmarkEnd w:id="14947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8" w:name="G8364"/>
            <w:bookmarkEnd w:id="14948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49" w:name="G8365"/>
            <w:bookmarkEnd w:id="1494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0" w:name="G8366"/>
            <w:bookmarkEnd w:id="1495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1" w:name="G8367"/>
            <w:bookmarkEnd w:id="14951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2" w:name="G8368"/>
            <w:bookmarkEnd w:id="1495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3" w:name="G8369"/>
            <w:bookmarkEnd w:id="14953"/>
          </w:p>
        </w:tc>
      </w:tr>
      <w:tr w:rsidR="003902B9" w:rsidTr="00BE30A2">
        <w:trPr>
          <w:trHeight w:val="504"/>
        </w:trPr>
        <w:tc>
          <w:tcPr>
            <w:tcW w:w="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B9" w:rsidRPr="005531E4" w:rsidRDefault="003902B9" w:rsidP="00F71FD8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7A60E7" w:rsidRDefault="003902B9" w:rsidP="00F71FD8">
            <w:pPr>
              <w:ind w:left="-57" w:right="-57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против мира и безопасности человечества </w:t>
            </w:r>
          </w:p>
          <w:p w:rsidR="003902B9" w:rsidRPr="007A60E7" w:rsidRDefault="003902B9" w:rsidP="00F71FD8">
            <w:pPr>
              <w:ind w:left="-57" w:right="-57"/>
              <w:jc w:val="right"/>
              <w:rPr>
                <w:sz w:val="20"/>
                <w:szCs w:val="20"/>
              </w:rPr>
            </w:pPr>
            <w:r w:rsidRPr="007A60E7">
              <w:rPr>
                <w:sz w:val="20"/>
                <w:szCs w:val="20"/>
              </w:rPr>
              <w:t xml:space="preserve">                    глава 34 УК РФ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02B9" w:rsidRPr="004221BE" w:rsidRDefault="003902B9" w:rsidP="00F71FD8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4" w:name="G8463"/>
            <w:bookmarkEnd w:id="14954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5" w:name="G8464"/>
            <w:bookmarkEnd w:id="1495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6" w:name="G8465"/>
            <w:bookmarkEnd w:id="1495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7" w:name="G8466"/>
            <w:bookmarkEnd w:id="14957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8" w:name="G8467"/>
            <w:bookmarkEnd w:id="14958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59" w:name="G8468"/>
            <w:bookmarkEnd w:id="14959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2B9" w:rsidRPr="005531E4" w:rsidRDefault="003902B9" w:rsidP="00BE30A2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14960" w:name="G8469"/>
            <w:bookmarkEnd w:id="14960"/>
          </w:p>
        </w:tc>
      </w:tr>
    </w:tbl>
    <w:p w:rsidR="000A1220" w:rsidRPr="002F0872" w:rsidRDefault="000A1220" w:rsidP="00F204FE">
      <w:pPr>
        <w:rPr>
          <w:sz w:val="16"/>
          <w:szCs w:val="16"/>
          <w:highlight w:val="yellow"/>
        </w:rPr>
      </w:pPr>
    </w:p>
    <w:p w:rsidR="000A1220" w:rsidRDefault="000A1220" w:rsidP="007A289A">
      <w:pPr>
        <w:rPr>
          <w:sz w:val="16"/>
          <w:szCs w:val="16"/>
        </w:rPr>
      </w:pPr>
    </w:p>
    <w:sectPr w:rsidR="000A1220" w:rsidSect="00544F51">
      <w:headerReference w:type="default" r:id="rId25"/>
      <w:pgSz w:w="16838" w:h="11906" w:orient="landscape" w:code="9"/>
      <w:pgMar w:top="719" w:right="459" w:bottom="720" w:left="2160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5CA" w:rsidRDefault="001565CA" w:rsidP="00743098">
      <w:r>
        <w:separator/>
      </w:r>
    </w:p>
  </w:endnote>
  <w:endnote w:type="continuationSeparator" w:id="0">
    <w:p w:rsidR="001565CA" w:rsidRDefault="001565CA" w:rsidP="0074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5CA" w:rsidRDefault="001565CA" w:rsidP="00743098">
      <w:r>
        <w:separator/>
      </w:r>
    </w:p>
  </w:footnote>
  <w:footnote w:type="continuationSeparator" w:id="0">
    <w:p w:rsidR="001565CA" w:rsidRDefault="001565CA" w:rsidP="00743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E6D" w:rsidRDefault="002D2E6D">
    <w:pPr>
      <w:pStyle w:val="a3"/>
      <w:jc w:val="center"/>
    </w:pPr>
    <w:fldSimple w:instr="PAGE   \* MERGEFORMAT">
      <w:r w:rsidR="001565CA">
        <w:rPr>
          <w:noProof/>
        </w:rPr>
        <w:t>2</w:t>
      </w:r>
    </w:fldSimple>
  </w:p>
  <w:p w:rsidR="002D2E6D" w:rsidRDefault="002D2E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EEB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E28F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C7CD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C68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508B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5812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1A2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C4C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58F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9506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94295D"/>
    <w:multiLevelType w:val="singleLevel"/>
    <w:tmpl w:val="1EBA1B34"/>
    <w:lvl w:ilvl="0">
      <w:start w:val="1"/>
      <w:numFmt w:val="decimal"/>
      <w:lvlText w:val="%1"/>
      <w:legacy w:legacy="1" w:legacySpace="0" w:legacyIndent="283"/>
      <w:lvlJc w:val="left"/>
      <w:pPr>
        <w:ind w:left="459" w:hanging="283"/>
      </w:pPr>
      <w:rPr>
        <w:rFonts w:cs="Times New Roman"/>
      </w:rPr>
    </w:lvl>
  </w:abstractNum>
  <w:abstractNum w:abstractNumId="11">
    <w:nsid w:val="4EE90CE1"/>
    <w:multiLevelType w:val="hybridMultilevel"/>
    <w:tmpl w:val="C054EDEA"/>
    <w:lvl w:ilvl="0" w:tplc="04BE4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743368"/>
    <w:multiLevelType w:val="singleLevel"/>
    <w:tmpl w:val="90885026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</w:rPr>
    </w:lvl>
  </w:abstractNum>
  <w:abstractNum w:abstractNumId="13">
    <w:nsid w:val="62DC7088"/>
    <w:multiLevelType w:val="singleLevel"/>
    <w:tmpl w:val="D0FA85A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7E206ED4"/>
    <w:multiLevelType w:val="singleLevel"/>
    <w:tmpl w:val="1C1E067C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 w:val="0000016C"/>
    <w:rsid w:val="0000375E"/>
    <w:rsid w:val="00005882"/>
    <w:rsid w:val="00011538"/>
    <w:rsid w:val="0001231D"/>
    <w:rsid w:val="00012B98"/>
    <w:rsid w:val="000131BA"/>
    <w:rsid w:val="0001328A"/>
    <w:rsid w:val="00013DBC"/>
    <w:rsid w:val="00014196"/>
    <w:rsid w:val="00014589"/>
    <w:rsid w:val="0001458D"/>
    <w:rsid w:val="000151D5"/>
    <w:rsid w:val="00017071"/>
    <w:rsid w:val="00017250"/>
    <w:rsid w:val="000172C3"/>
    <w:rsid w:val="00017458"/>
    <w:rsid w:val="00022A72"/>
    <w:rsid w:val="0002342B"/>
    <w:rsid w:val="0002387C"/>
    <w:rsid w:val="00023BC0"/>
    <w:rsid w:val="000253F7"/>
    <w:rsid w:val="00026058"/>
    <w:rsid w:val="000318C9"/>
    <w:rsid w:val="00031CEA"/>
    <w:rsid w:val="00034ED8"/>
    <w:rsid w:val="0003630C"/>
    <w:rsid w:val="00036B29"/>
    <w:rsid w:val="0004033C"/>
    <w:rsid w:val="000412F3"/>
    <w:rsid w:val="00042224"/>
    <w:rsid w:val="0004266D"/>
    <w:rsid w:val="00042CF1"/>
    <w:rsid w:val="0004393C"/>
    <w:rsid w:val="000455CB"/>
    <w:rsid w:val="00045CA9"/>
    <w:rsid w:val="0004663D"/>
    <w:rsid w:val="00046900"/>
    <w:rsid w:val="00050150"/>
    <w:rsid w:val="00050582"/>
    <w:rsid w:val="0005268C"/>
    <w:rsid w:val="000535AC"/>
    <w:rsid w:val="00053CD3"/>
    <w:rsid w:val="00053CE2"/>
    <w:rsid w:val="00054D33"/>
    <w:rsid w:val="00055138"/>
    <w:rsid w:val="0005781F"/>
    <w:rsid w:val="00057C5A"/>
    <w:rsid w:val="00064F14"/>
    <w:rsid w:val="00064F24"/>
    <w:rsid w:val="00065DA6"/>
    <w:rsid w:val="00066AE3"/>
    <w:rsid w:val="0007357D"/>
    <w:rsid w:val="00074160"/>
    <w:rsid w:val="00075A14"/>
    <w:rsid w:val="00077114"/>
    <w:rsid w:val="00077738"/>
    <w:rsid w:val="00080BCB"/>
    <w:rsid w:val="00081FF7"/>
    <w:rsid w:val="000823C3"/>
    <w:rsid w:val="00082405"/>
    <w:rsid w:val="000848F6"/>
    <w:rsid w:val="00085DDF"/>
    <w:rsid w:val="00090D21"/>
    <w:rsid w:val="00090E1E"/>
    <w:rsid w:val="00092642"/>
    <w:rsid w:val="00095FF1"/>
    <w:rsid w:val="00097D2C"/>
    <w:rsid w:val="000A09AA"/>
    <w:rsid w:val="000A1220"/>
    <w:rsid w:val="000A198E"/>
    <w:rsid w:val="000A1EFF"/>
    <w:rsid w:val="000A2322"/>
    <w:rsid w:val="000A2390"/>
    <w:rsid w:val="000A2C9C"/>
    <w:rsid w:val="000A40DB"/>
    <w:rsid w:val="000A466F"/>
    <w:rsid w:val="000A5EC6"/>
    <w:rsid w:val="000A6AF4"/>
    <w:rsid w:val="000A6E66"/>
    <w:rsid w:val="000B2FCD"/>
    <w:rsid w:val="000B6DAD"/>
    <w:rsid w:val="000C4093"/>
    <w:rsid w:val="000C556D"/>
    <w:rsid w:val="000D027C"/>
    <w:rsid w:val="000D18DD"/>
    <w:rsid w:val="000D1F89"/>
    <w:rsid w:val="000D27D5"/>
    <w:rsid w:val="000D5DAC"/>
    <w:rsid w:val="000D6138"/>
    <w:rsid w:val="000D67E8"/>
    <w:rsid w:val="000E0EE4"/>
    <w:rsid w:val="000E1559"/>
    <w:rsid w:val="000E1B9F"/>
    <w:rsid w:val="000E29BB"/>
    <w:rsid w:val="000E3A77"/>
    <w:rsid w:val="000E462C"/>
    <w:rsid w:val="000E578D"/>
    <w:rsid w:val="000E71BF"/>
    <w:rsid w:val="000E7596"/>
    <w:rsid w:val="000F1D50"/>
    <w:rsid w:val="000F5D4E"/>
    <w:rsid w:val="000F64F5"/>
    <w:rsid w:val="000F7012"/>
    <w:rsid w:val="000F7577"/>
    <w:rsid w:val="001001DB"/>
    <w:rsid w:val="0010063B"/>
    <w:rsid w:val="001006AF"/>
    <w:rsid w:val="00101114"/>
    <w:rsid w:val="001032BE"/>
    <w:rsid w:val="00103888"/>
    <w:rsid w:val="001038DD"/>
    <w:rsid w:val="00103D4D"/>
    <w:rsid w:val="00104118"/>
    <w:rsid w:val="001056B1"/>
    <w:rsid w:val="00105A6F"/>
    <w:rsid w:val="0010624A"/>
    <w:rsid w:val="001072DF"/>
    <w:rsid w:val="001107AF"/>
    <w:rsid w:val="00111182"/>
    <w:rsid w:val="0011189F"/>
    <w:rsid w:val="00113768"/>
    <w:rsid w:val="0011417D"/>
    <w:rsid w:val="00115950"/>
    <w:rsid w:val="00116F4E"/>
    <w:rsid w:val="00121050"/>
    <w:rsid w:val="0012109B"/>
    <w:rsid w:val="001262CD"/>
    <w:rsid w:val="001265D5"/>
    <w:rsid w:val="00127078"/>
    <w:rsid w:val="00127FE0"/>
    <w:rsid w:val="0013005F"/>
    <w:rsid w:val="0013036A"/>
    <w:rsid w:val="001327F5"/>
    <w:rsid w:val="00133123"/>
    <w:rsid w:val="00134479"/>
    <w:rsid w:val="0013565C"/>
    <w:rsid w:val="0013739A"/>
    <w:rsid w:val="00142113"/>
    <w:rsid w:val="001442FC"/>
    <w:rsid w:val="001479FD"/>
    <w:rsid w:val="001504E8"/>
    <w:rsid w:val="00150BE8"/>
    <w:rsid w:val="00150E9B"/>
    <w:rsid w:val="00152E5A"/>
    <w:rsid w:val="00153C5F"/>
    <w:rsid w:val="001565CA"/>
    <w:rsid w:val="00156C66"/>
    <w:rsid w:val="001604F4"/>
    <w:rsid w:val="00161D76"/>
    <w:rsid w:val="00162289"/>
    <w:rsid w:val="001627C3"/>
    <w:rsid w:val="0016282C"/>
    <w:rsid w:val="001638A9"/>
    <w:rsid w:val="0016577A"/>
    <w:rsid w:val="00165BD4"/>
    <w:rsid w:val="0016675C"/>
    <w:rsid w:val="0016689D"/>
    <w:rsid w:val="001710B7"/>
    <w:rsid w:val="00171B0F"/>
    <w:rsid w:val="00174518"/>
    <w:rsid w:val="00174996"/>
    <w:rsid w:val="00174CAF"/>
    <w:rsid w:val="00175E70"/>
    <w:rsid w:val="00177C5C"/>
    <w:rsid w:val="0018210A"/>
    <w:rsid w:val="00182511"/>
    <w:rsid w:val="001833E6"/>
    <w:rsid w:val="00184D83"/>
    <w:rsid w:val="00187A31"/>
    <w:rsid w:val="0019087D"/>
    <w:rsid w:val="001928C8"/>
    <w:rsid w:val="00192AD5"/>
    <w:rsid w:val="00194820"/>
    <w:rsid w:val="001957B6"/>
    <w:rsid w:val="0019614B"/>
    <w:rsid w:val="00197B49"/>
    <w:rsid w:val="001A00FE"/>
    <w:rsid w:val="001A0C19"/>
    <w:rsid w:val="001A25E2"/>
    <w:rsid w:val="001A545A"/>
    <w:rsid w:val="001B050D"/>
    <w:rsid w:val="001B10F0"/>
    <w:rsid w:val="001B1544"/>
    <w:rsid w:val="001B1C8A"/>
    <w:rsid w:val="001B20FD"/>
    <w:rsid w:val="001B3835"/>
    <w:rsid w:val="001B3C55"/>
    <w:rsid w:val="001C23C7"/>
    <w:rsid w:val="001C524D"/>
    <w:rsid w:val="001C55C9"/>
    <w:rsid w:val="001C6B88"/>
    <w:rsid w:val="001C7E73"/>
    <w:rsid w:val="001D081B"/>
    <w:rsid w:val="001D0995"/>
    <w:rsid w:val="001D1AC2"/>
    <w:rsid w:val="001D1D20"/>
    <w:rsid w:val="001D2213"/>
    <w:rsid w:val="001D2E61"/>
    <w:rsid w:val="001D3179"/>
    <w:rsid w:val="001D488A"/>
    <w:rsid w:val="001D7F0D"/>
    <w:rsid w:val="001E02F9"/>
    <w:rsid w:val="001E3B2A"/>
    <w:rsid w:val="001E4017"/>
    <w:rsid w:val="001E53D5"/>
    <w:rsid w:val="001E576D"/>
    <w:rsid w:val="001E58EF"/>
    <w:rsid w:val="001F2C18"/>
    <w:rsid w:val="001F4580"/>
    <w:rsid w:val="001F5323"/>
    <w:rsid w:val="001F55DF"/>
    <w:rsid w:val="001F7995"/>
    <w:rsid w:val="0020019E"/>
    <w:rsid w:val="002038AF"/>
    <w:rsid w:val="002051D5"/>
    <w:rsid w:val="00205ACD"/>
    <w:rsid w:val="00206C9E"/>
    <w:rsid w:val="00207452"/>
    <w:rsid w:val="00207D10"/>
    <w:rsid w:val="00207D50"/>
    <w:rsid w:val="002138D2"/>
    <w:rsid w:val="002148E7"/>
    <w:rsid w:val="0021553B"/>
    <w:rsid w:val="00217043"/>
    <w:rsid w:val="00217C7C"/>
    <w:rsid w:val="0022009C"/>
    <w:rsid w:val="00221561"/>
    <w:rsid w:val="002222EC"/>
    <w:rsid w:val="00223D4C"/>
    <w:rsid w:val="00225591"/>
    <w:rsid w:val="00227117"/>
    <w:rsid w:val="00227FDD"/>
    <w:rsid w:val="00230CB6"/>
    <w:rsid w:val="002325F9"/>
    <w:rsid w:val="002331B8"/>
    <w:rsid w:val="00233779"/>
    <w:rsid w:val="00234E85"/>
    <w:rsid w:val="00234F96"/>
    <w:rsid w:val="002367B5"/>
    <w:rsid w:val="0023743C"/>
    <w:rsid w:val="00237502"/>
    <w:rsid w:val="002379B9"/>
    <w:rsid w:val="00240DD0"/>
    <w:rsid w:val="0024159E"/>
    <w:rsid w:val="00244B06"/>
    <w:rsid w:val="00244E86"/>
    <w:rsid w:val="00245BCA"/>
    <w:rsid w:val="00246C9C"/>
    <w:rsid w:val="00246E07"/>
    <w:rsid w:val="00246EC7"/>
    <w:rsid w:val="00247740"/>
    <w:rsid w:val="00247FBA"/>
    <w:rsid w:val="002502C0"/>
    <w:rsid w:val="0025039E"/>
    <w:rsid w:val="0025089D"/>
    <w:rsid w:val="00251F40"/>
    <w:rsid w:val="00252D16"/>
    <w:rsid w:val="002554BE"/>
    <w:rsid w:val="00262835"/>
    <w:rsid w:val="00266CE9"/>
    <w:rsid w:val="00274750"/>
    <w:rsid w:val="0027556B"/>
    <w:rsid w:val="00275EA4"/>
    <w:rsid w:val="00275FA2"/>
    <w:rsid w:val="00276322"/>
    <w:rsid w:val="00276BC8"/>
    <w:rsid w:val="00277034"/>
    <w:rsid w:val="00280593"/>
    <w:rsid w:val="0028068E"/>
    <w:rsid w:val="00281C8E"/>
    <w:rsid w:val="00281CFD"/>
    <w:rsid w:val="00281E8A"/>
    <w:rsid w:val="00283D2D"/>
    <w:rsid w:val="00283EA9"/>
    <w:rsid w:val="002879DF"/>
    <w:rsid w:val="002903EB"/>
    <w:rsid w:val="00294B1C"/>
    <w:rsid w:val="00295A9C"/>
    <w:rsid w:val="00296D87"/>
    <w:rsid w:val="0029728F"/>
    <w:rsid w:val="002A2CEC"/>
    <w:rsid w:val="002A3D25"/>
    <w:rsid w:val="002A43BF"/>
    <w:rsid w:val="002A55AE"/>
    <w:rsid w:val="002A5D39"/>
    <w:rsid w:val="002A6574"/>
    <w:rsid w:val="002B0B21"/>
    <w:rsid w:val="002B2CDE"/>
    <w:rsid w:val="002B3526"/>
    <w:rsid w:val="002B5F93"/>
    <w:rsid w:val="002C1AA5"/>
    <w:rsid w:val="002C47AF"/>
    <w:rsid w:val="002C70EA"/>
    <w:rsid w:val="002D1E29"/>
    <w:rsid w:val="002D2E6D"/>
    <w:rsid w:val="002D3283"/>
    <w:rsid w:val="002D3854"/>
    <w:rsid w:val="002D7560"/>
    <w:rsid w:val="002E05B9"/>
    <w:rsid w:val="002E0F24"/>
    <w:rsid w:val="002E2CC4"/>
    <w:rsid w:val="002E5429"/>
    <w:rsid w:val="002E6FD0"/>
    <w:rsid w:val="002E7130"/>
    <w:rsid w:val="002E77BC"/>
    <w:rsid w:val="002F0872"/>
    <w:rsid w:val="002F0A19"/>
    <w:rsid w:val="002F2598"/>
    <w:rsid w:val="002F35A6"/>
    <w:rsid w:val="002F3854"/>
    <w:rsid w:val="002F413E"/>
    <w:rsid w:val="002F549A"/>
    <w:rsid w:val="002F5927"/>
    <w:rsid w:val="002F61DA"/>
    <w:rsid w:val="002F6FBA"/>
    <w:rsid w:val="002F73DD"/>
    <w:rsid w:val="0030131E"/>
    <w:rsid w:val="00302590"/>
    <w:rsid w:val="00305D2A"/>
    <w:rsid w:val="00306078"/>
    <w:rsid w:val="00306793"/>
    <w:rsid w:val="00311071"/>
    <w:rsid w:val="00311382"/>
    <w:rsid w:val="003118EE"/>
    <w:rsid w:val="00311F65"/>
    <w:rsid w:val="00313A12"/>
    <w:rsid w:val="00315F26"/>
    <w:rsid w:val="00316BEB"/>
    <w:rsid w:val="003204C5"/>
    <w:rsid w:val="0032518F"/>
    <w:rsid w:val="003251B6"/>
    <w:rsid w:val="003252BD"/>
    <w:rsid w:val="00327DDC"/>
    <w:rsid w:val="0033099D"/>
    <w:rsid w:val="00330A9C"/>
    <w:rsid w:val="00331D30"/>
    <w:rsid w:val="00334E6E"/>
    <w:rsid w:val="00340494"/>
    <w:rsid w:val="00342403"/>
    <w:rsid w:val="003439D5"/>
    <w:rsid w:val="0034561A"/>
    <w:rsid w:val="003463A2"/>
    <w:rsid w:val="00351284"/>
    <w:rsid w:val="00351E34"/>
    <w:rsid w:val="0035296A"/>
    <w:rsid w:val="00353648"/>
    <w:rsid w:val="00354BAD"/>
    <w:rsid w:val="00354E7A"/>
    <w:rsid w:val="00356FF2"/>
    <w:rsid w:val="003603F8"/>
    <w:rsid w:val="00360543"/>
    <w:rsid w:val="003613D8"/>
    <w:rsid w:val="00361413"/>
    <w:rsid w:val="003623D4"/>
    <w:rsid w:val="003646D0"/>
    <w:rsid w:val="00366DB3"/>
    <w:rsid w:val="00372CE9"/>
    <w:rsid w:val="00374554"/>
    <w:rsid w:val="003769B9"/>
    <w:rsid w:val="00380C7F"/>
    <w:rsid w:val="00381268"/>
    <w:rsid w:val="0038264F"/>
    <w:rsid w:val="00382B42"/>
    <w:rsid w:val="00382D8B"/>
    <w:rsid w:val="00383CDE"/>
    <w:rsid w:val="00385975"/>
    <w:rsid w:val="003869C7"/>
    <w:rsid w:val="00386A12"/>
    <w:rsid w:val="003902B9"/>
    <w:rsid w:val="003908EA"/>
    <w:rsid w:val="00390A66"/>
    <w:rsid w:val="0039120A"/>
    <w:rsid w:val="00393613"/>
    <w:rsid w:val="00393998"/>
    <w:rsid w:val="003942F0"/>
    <w:rsid w:val="0039478D"/>
    <w:rsid w:val="00395745"/>
    <w:rsid w:val="003975A5"/>
    <w:rsid w:val="003A0608"/>
    <w:rsid w:val="003A2A59"/>
    <w:rsid w:val="003A4634"/>
    <w:rsid w:val="003A69A4"/>
    <w:rsid w:val="003A7EC7"/>
    <w:rsid w:val="003A7FCB"/>
    <w:rsid w:val="003B0421"/>
    <w:rsid w:val="003B0911"/>
    <w:rsid w:val="003B1FAC"/>
    <w:rsid w:val="003B24D2"/>
    <w:rsid w:val="003B7319"/>
    <w:rsid w:val="003B7EBE"/>
    <w:rsid w:val="003C399E"/>
    <w:rsid w:val="003C648E"/>
    <w:rsid w:val="003C687C"/>
    <w:rsid w:val="003D068F"/>
    <w:rsid w:val="003D0E58"/>
    <w:rsid w:val="003D0E87"/>
    <w:rsid w:val="003D0E99"/>
    <w:rsid w:val="003D14F4"/>
    <w:rsid w:val="003E1D2F"/>
    <w:rsid w:val="003E320E"/>
    <w:rsid w:val="003E351B"/>
    <w:rsid w:val="003E4D89"/>
    <w:rsid w:val="003E542D"/>
    <w:rsid w:val="003E570E"/>
    <w:rsid w:val="003E5718"/>
    <w:rsid w:val="003E6B85"/>
    <w:rsid w:val="003F01C7"/>
    <w:rsid w:val="003F2144"/>
    <w:rsid w:val="003F2373"/>
    <w:rsid w:val="003F34D3"/>
    <w:rsid w:val="003F3E98"/>
    <w:rsid w:val="003F5441"/>
    <w:rsid w:val="003F5FB7"/>
    <w:rsid w:val="003F6654"/>
    <w:rsid w:val="003F675E"/>
    <w:rsid w:val="003F70D0"/>
    <w:rsid w:val="00400C85"/>
    <w:rsid w:val="00401416"/>
    <w:rsid w:val="00401AC4"/>
    <w:rsid w:val="004062F9"/>
    <w:rsid w:val="004069E3"/>
    <w:rsid w:val="00407A8B"/>
    <w:rsid w:val="00413DAB"/>
    <w:rsid w:val="00417513"/>
    <w:rsid w:val="00420B3A"/>
    <w:rsid w:val="00421319"/>
    <w:rsid w:val="004213AD"/>
    <w:rsid w:val="004221BE"/>
    <w:rsid w:val="00424F2C"/>
    <w:rsid w:val="00426D7E"/>
    <w:rsid w:val="00427367"/>
    <w:rsid w:val="00433A42"/>
    <w:rsid w:val="004363FE"/>
    <w:rsid w:val="004412F5"/>
    <w:rsid w:val="00441395"/>
    <w:rsid w:val="004413B2"/>
    <w:rsid w:val="004431B9"/>
    <w:rsid w:val="00443C9C"/>
    <w:rsid w:val="00445CBC"/>
    <w:rsid w:val="004463E8"/>
    <w:rsid w:val="00450246"/>
    <w:rsid w:val="00450E7E"/>
    <w:rsid w:val="00451613"/>
    <w:rsid w:val="00452170"/>
    <w:rsid w:val="004525A8"/>
    <w:rsid w:val="00453C9A"/>
    <w:rsid w:val="00453D02"/>
    <w:rsid w:val="00455F99"/>
    <w:rsid w:val="00462DBA"/>
    <w:rsid w:val="0046513B"/>
    <w:rsid w:val="00471C83"/>
    <w:rsid w:val="00475443"/>
    <w:rsid w:val="00475933"/>
    <w:rsid w:val="00475D4A"/>
    <w:rsid w:val="00476160"/>
    <w:rsid w:val="00477003"/>
    <w:rsid w:val="00480C44"/>
    <w:rsid w:val="004830F4"/>
    <w:rsid w:val="00483E2C"/>
    <w:rsid w:val="004857C8"/>
    <w:rsid w:val="004866D4"/>
    <w:rsid w:val="00486EE3"/>
    <w:rsid w:val="00487718"/>
    <w:rsid w:val="00487AC7"/>
    <w:rsid w:val="00491942"/>
    <w:rsid w:val="00493AD9"/>
    <w:rsid w:val="00493BF7"/>
    <w:rsid w:val="00493C87"/>
    <w:rsid w:val="0049403A"/>
    <w:rsid w:val="00497994"/>
    <w:rsid w:val="004A0395"/>
    <w:rsid w:val="004A141B"/>
    <w:rsid w:val="004A1C93"/>
    <w:rsid w:val="004A2756"/>
    <w:rsid w:val="004A3B01"/>
    <w:rsid w:val="004A3CFB"/>
    <w:rsid w:val="004A4E30"/>
    <w:rsid w:val="004A7E1A"/>
    <w:rsid w:val="004B2E7F"/>
    <w:rsid w:val="004B7C99"/>
    <w:rsid w:val="004C023D"/>
    <w:rsid w:val="004C10D3"/>
    <w:rsid w:val="004C1AAF"/>
    <w:rsid w:val="004C421C"/>
    <w:rsid w:val="004C466C"/>
    <w:rsid w:val="004C4961"/>
    <w:rsid w:val="004C51BC"/>
    <w:rsid w:val="004C6C47"/>
    <w:rsid w:val="004C784D"/>
    <w:rsid w:val="004D0561"/>
    <w:rsid w:val="004D0FE9"/>
    <w:rsid w:val="004D2B66"/>
    <w:rsid w:val="004D305E"/>
    <w:rsid w:val="004D40EC"/>
    <w:rsid w:val="004D54E7"/>
    <w:rsid w:val="004D631E"/>
    <w:rsid w:val="004D6E16"/>
    <w:rsid w:val="004E046D"/>
    <w:rsid w:val="004E1919"/>
    <w:rsid w:val="004E1EE0"/>
    <w:rsid w:val="004E465B"/>
    <w:rsid w:val="004E465F"/>
    <w:rsid w:val="004E50AA"/>
    <w:rsid w:val="004E6E9C"/>
    <w:rsid w:val="004E74F1"/>
    <w:rsid w:val="004F0869"/>
    <w:rsid w:val="004F14C9"/>
    <w:rsid w:val="004F2083"/>
    <w:rsid w:val="004F4714"/>
    <w:rsid w:val="004F48C6"/>
    <w:rsid w:val="00500216"/>
    <w:rsid w:val="005013EC"/>
    <w:rsid w:val="00502A78"/>
    <w:rsid w:val="00503DE4"/>
    <w:rsid w:val="00505748"/>
    <w:rsid w:val="005100A5"/>
    <w:rsid w:val="00512262"/>
    <w:rsid w:val="0051442D"/>
    <w:rsid w:val="00515DF5"/>
    <w:rsid w:val="00515FE2"/>
    <w:rsid w:val="00516357"/>
    <w:rsid w:val="00516A1D"/>
    <w:rsid w:val="005171CF"/>
    <w:rsid w:val="00517619"/>
    <w:rsid w:val="00525470"/>
    <w:rsid w:val="00525BCE"/>
    <w:rsid w:val="00525CA1"/>
    <w:rsid w:val="00526EC2"/>
    <w:rsid w:val="00530E3C"/>
    <w:rsid w:val="00530FED"/>
    <w:rsid w:val="00533F86"/>
    <w:rsid w:val="00535214"/>
    <w:rsid w:val="00536996"/>
    <w:rsid w:val="00536DB8"/>
    <w:rsid w:val="00536F8F"/>
    <w:rsid w:val="00541522"/>
    <w:rsid w:val="00541A99"/>
    <w:rsid w:val="00541FB6"/>
    <w:rsid w:val="00544CB8"/>
    <w:rsid w:val="00544F51"/>
    <w:rsid w:val="005506B1"/>
    <w:rsid w:val="005531E4"/>
    <w:rsid w:val="005550A0"/>
    <w:rsid w:val="00556A7D"/>
    <w:rsid w:val="0055727C"/>
    <w:rsid w:val="00557548"/>
    <w:rsid w:val="005603FC"/>
    <w:rsid w:val="00561530"/>
    <w:rsid w:val="00563E1B"/>
    <w:rsid w:val="005656B9"/>
    <w:rsid w:val="00565F2B"/>
    <w:rsid w:val="005711B3"/>
    <w:rsid w:val="005713E4"/>
    <w:rsid w:val="00572C9A"/>
    <w:rsid w:val="00573580"/>
    <w:rsid w:val="005741CC"/>
    <w:rsid w:val="005746EC"/>
    <w:rsid w:val="00574E6C"/>
    <w:rsid w:val="0057551D"/>
    <w:rsid w:val="00576CEE"/>
    <w:rsid w:val="00576E45"/>
    <w:rsid w:val="00577F60"/>
    <w:rsid w:val="005824BA"/>
    <w:rsid w:val="0058358C"/>
    <w:rsid w:val="00583ABE"/>
    <w:rsid w:val="00583D32"/>
    <w:rsid w:val="00584485"/>
    <w:rsid w:val="00585937"/>
    <w:rsid w:val="00586964"/>
    <w:rsid w:val="0059041E"/>
    <w:rsid w:val="00590E5D"/>
    <w:rsid w:val="0059132F"/>
    <w:rsid w:val="00595743"/>
    <w:rsid w:val="00596993"/>
    <w:rsid w:val="005978BB"/>
    <w:rsid w:val="005A068C"/>
    <w:rsid w:val="005A1F70"/>
    <w:rsid w:val="005A23C9"/>
    <w:rsid w:val="005A25C5"/>
    <w:rsid w:val="005A3D12"/>
    <w:rsid w:val="005A7EEC"/>
    <w:rsid w:val="005B0824"/>
    <w:rsid w:val="005B3890"/>
    <w:rsid w:val="005B3BCF"/>
    <w:rsid w:val="005B703C"/>
    <w:rsid w:val="005B7477"/>
    <w:rsid w:val="005C3788"/>
    <w:rsid w:val="005C6C91"/>
    <w:rsid w:val="005D05B6"/>
    <w:rsid w:val="005D0E40"/>
    <w:rsid w:val="005D2A7D"/>
    <w:rsid w:val="005D2B4B"/>
    <w:rsid w:val="005D3252"/>
    <w:rsid w:val="005D3466"/>
    <w:rsid w:val="005D3A27"/>
    <w:rsid w:val="005D4439"/>
    <w:rsid w:val="005D4D0B"/>
    <w:rsid w:val="005D59D7"/>
    <w:rsid w:val="005E0E12"/>
    <w:rsid w:val="005E1802"/>
    <w:rsid w:val="005E2223"/>
    <w:rsid w:val="005E395F"/>
    <w:rsid w:val="005E4A87"/>
    <w:rsid w:val="005E4D33"/>
    <w:rsid w:val="005E6D61"/>
    <w:rsid w:val="005F15D6"/>
    <w:rsid w:val="005F272C"/>
    <w:rsid w:val="006012B6"/>
    <w:rsid w:val="00601946"/>
    <w:rsid w:val="00601D0E"/>
    <w:rsid w:val="00604EB9"/>
    <w:rsid w:val="00613B48"/>
    <w:rsid w:val="0061427C"/>
    <w:rsid w:val="00615424"/>
    <w:rsid w:val="00617C58"/>
    <w:rsid w:val="00620690"/>
    <w:rsid w:val="006226C0"/>
    <w:rsid w:val="0062344A"/>
    <w:rsid w:val="00624FC4"/>
    <w:rsid w:val="0062522E"/>
    <w:rsid w:val="0062722D"/>
    <w:rsid w:val="00627588"/>
    <w:rsid w:val="006276E5"/>
    <w:rsid w:val="00630072"/>
    <w:rsid w:val="00630869"/>
    <w:rsid w:val="00631759"/>
    <w:rsid w:val="006318CE"/>
    <w:rsid w:val="006338C4"/>
    <w:rsid w:val="00633EBD"/>
    <w:rsid w:val="00634A83"/>
    <w:rsid w:val="00635C9A"/>
    <w:rsid w:val="006379B6"/>
    <w:rsid w:val="00637ED6"/>
    <w:rsid w:val="00641AD4"/>
    <w:rsid w:val="00642718"/>
    <w:rsid w:val="00642732"/>
    <w:rsid w:val="00642F0F"/>
    <w:rsid w:val="00645943"/>
    <w:rsid w:val="006474AB"/>
    <w:rsid w:val="00650D24"/>
    <w:rsid w:val="006522F2"/>
    <w:rsid w:val="00652447"/>
    <w:rsid w:val="006531DE"/>
    <w:rsid w:val="00653C62"/>
    <w:rsid w:val="0066008F"/>
    <w:rsid w:val="00660997"/>
    <w:rsid w:val="00660EF8"/>
    <w:rsid w:val="00660F09"/>
    <w:rsid w:val="0066371A"/>
    <w:rsid w:val="0066378A"/>
    <w:rsid w:val="006722F5"/>
    <w:rsid w:val="0067289A"/>
    <w:rsid w:val="00674A17"/>
    <w:rsid w:val="00674E97"/>
    <w:rsid w:val="00675652"/>
    <w:rsid w:val="00677DCA"/>
    <w:rsid w:val="00680E84"/>
    <w:rsid w:val="00683EED"/>
    <w:rsid w:val="006873D7"/>
    <w:rsid w:val="00690CBC"/>
    <w:rsid w:val="006930A5"/>
    <w:rsid w:val="00694620"/>
    <w:rsid w:val="0069573F"/>
    <w:rsid w:val="006A19A3"/>
    <w:rsid w:val="006A1B59"/>
    <w:rsid w:val="006A32BC"/>
    <w:rsid w:val="006A5F83"/>
    <w:rsid w:val="006A78C1"/>
    <w:rsid w:val="006A7BB0"/>
    <w:rsid w:val="006B16CE"/>
    <w:rsid w:val="006B3F8D"/>
    <w:rsid w:val="006B457D"/>
    <w:rsid w:val="006B58C5"/>
    <w:rsid w:val="006B5D65"/>
    <w:rsid w:val="006B5F49"/>
    <w:rsid w:val="006B7212"/>
    <w:rsid w:val="006B7F48"/>
    <w:rsid w:val="006C1692"/>
    <w:rsid w:val="006C3F1E"/>
    <w:rsid w:val="006C49AA"/>
    <w:rsid w:val="006C676A"/>
    <w:rsid w:val="006D01EA"/>
    <w:rsid w:val="006D065E"/>
    <w:rsid w:val="006D1048"/>
    <w:rsid w:val="006D327F"/>
    <w:rsid w:val="006D3E74"/>
    <w:rsid w:val="006D455D"/>
    <w:rsid w:val="006D4731"/>
    <w:rsid w:val="006D4FAF"/>
    <w:rsid w:val="006D545E"/>
    <w:rsid w:val="006D5F4C"/>
    <w:rsid w:val="006D7D29"/>
    <w:rsid w:val="006E3A5E"/>
    <w:rsid w:val="006E76C3"/>
    <w:rsid w:val="006F10ED"/>
    <w:rsid w:val="006F1442"/>
    <w:rsid w:val="006F47D2"/>
    <w:rsid w:val="006F55FA"/>
    <w:rsid w:val="006F619D"/>
    <w:rsid w:val="006F63FE"/>
    <w:rsid w:val="006F796A"/>
    <w:rsid w:val="007012E2"/>
    <w:rsid w:val="00701445"/>
    <w:rsid w:val="00701F49"/>
    <w:rsid w:val="007035EA"/>
    <w:rsid w:val="007044C9"/>
    <w:rsid w:val="0070496F"/>
    <w:rsid w:val="00704C6A"/>
    <w:rsid w:val="00704DE1"/>
    <w:rsid w:val="00705470"/>
    <w:rsid w:val="00705E01"/>
    <w:rsid w:val="007068B5"/>
    <w:rsid w:val="00710EB3"/>
    <w:rsid w:val="00711049"/>
    <w:rsid w:val="0071287C"/>
    <w:rsid w:val="007141FF"/>
    <w:rsid w:val="00715ACE"/>
    <w:rsid w:val="00715FC1"/>
    <w:rsid w:val="00716D61"/>
    <w:rsid w:val="00717146"/>
    <w:rsid w:val="00717A65"/>
    <w:rsid w:val="00720DC5"/>
    <w:rsid w:val="00720FE9"/>
    <w:rsid w:val="00721122"/>
    <w:rsid w:val="00722507"/>
    <w:rsid w:val="0072466A"/>
    <w:rsid w:val="00724E6F"/>
    <w:rsid w:val="007261E9"/>
    <w:rsid w:val="0073080F"/>
    <w:rsid w:val="007312A0"/>
    <w:rsid w:val="00731C1A"/>
    <w:rsid w:val="0073243D"/>
    <w:rsid w:val="00732AF5"/>
    <w:rsid w:val="00733275"/>
    <w:rsid w:val="0073519E"/>
    <w:rsid w:val="00735C23"/>
    <w:rsid w:val="00737BB4"/>
    <w:rsid w:val="00740B17"/>
    <w:rsid w:val="0074190D"/>
    <w:rsid w:val="00743098"/>
    <w:rsid w:val="007431B1"/>
    <w:rsid w:val="00745119"/>
    <w:rsid w:val="0074591D"/>
    <w:rsid w:val="00745D28"/>
    <w:rsid w:val="00745D2A"/>
    <w:rsid w:val="007471EE"/>
    <w:rsid w:val="00747237"/>
    <w:rsid w:val="007500D1"/>
    <w:rsid w:val="007509BF"/>
    <w:rsid w:val="00750C09"/>
    <w:rsid w:val="00751304"/>
    <w:rsid w:val="00753C6A"/>
    <w:rsid w:val="00757B39"/>
    <w:rsid w:val="00760813"/>
    <w:rsid w:val="007628F3"/>
    <w:rsid w:val="00762DFC"/>
    <w:rsid w:val="0076344B"/>
    <w:rsid w:val="00765408"/>
    <w:rsid w:val="007700FD"/>
    <w:rsid w:val="00771058"/>
    <w:rsid w:val="00771CB4"/>
    <w:rsid w:val="0077200F"/>
    <w:rsid w:val="007738BB"/>
    <w:rsid w:val="00777F1D"/>
    <w:rsid w:val="00782AC3"/>
    <w:rsid w:val="00783F3C"/>
    <w:rsid w:val="00784B75"/>
    <w:rsid w:val="00784C2D"/>
    <w:rsid w:val="00786BF4"/>
    <w:rsid w:val="007926F8"/>
    <w:rsid w:val="00793540"/>
    <w:rsid w:val="00794C99"/>
    <w:rsid w:val="007957A7"/>
    <w:rsid w:val="00796641"/>
    <w:rsid w:val="007A289A"/>
    <w:rsid w:val="007A36E3"/>
    <w:rsid w:val="007A3C92"/>
    <w:rsid w:val="007A4CD2"/>
    <w:rsid w:val="007A60E7"/>
    <w:rsid w:val="007A6B54"/>
    <w:rsid w:val="007A78CD"/>
    <w:rsid w:val="007A7CA8"/>
    <w:rsid w:val="007A7D96"/>
    <w:rsid w:val="007B1238"/>
    <w:rsid w:val="007B25EE"/>
    <w:rsid w:val="007B3677"/>
    <w:rsid w:val="007B47E2"/>
    <w:rsid w:val="007B5F98"/>
    <w:rsid w:val="007C161F"/>
    <w:rsid w:val="007C308E"/>
    <w:rsid w:val="007C3891"/>
    <w:rsid w:val="007C5881"/>
    <w:rsid w:val="007C5C6D"/>
    <w:rsid w:val="007D211D"/>
    <w:rsid w:val="007D2C9A"/>
    <w:rsid w:val="007D39A5"/>
    <w:rsid w:val="007D4569"/>
    <w:rsid w:val="007D6747"/>
    <w:rsid w:val="007E117B"/>
    <w:rsid w:val="007E1AA9"/>
    <w:rsid w:val="007E1F61"/>
    <w:rsid w:val="007E228C"/>
    <w:rsid w:val="007E58A8"/>
    <w:rsid w:val="007E5904"/>
    <w:rsid w:val="007E7184"/>
    <w:rsid w:val="007E7317"/>
    <w:rsid w:val="007F0B5E"/>
    <w:rsid w:val="007F26FB"/>
    <w:rsid w:val="007F299E"/>
    <w:rsid w:val="007F2F8E"/>
    <w:rsid w:val="007F2FAC"/>
    <w:rsid w:val="007F367D"/>
    <w:rsid w:val="007F59E9"/>
    <w:rsid w:val="007F5ECA"/>
    <w:rsid w:val="0080035B"/>
    <w:rsid w:val="0080282F"/>
    <w:rsid w:val="00804479"/>
    <w:rsid w:val="00804829"/>
    <w:rsid w:val="00804D64"/>
    <w:rsid w:val="008058B7"/>
    <w:rsid w:val="00805B33"/>
    <w:rsid w:val="00806AAD"/>
    <w:rsid w:val="008074B5"/>
    <w:rsid w:val="008079C1"/>
    <w:rsid w:val="008100D4"/>
    <w:rsid w:val="008103E7"/>
    <w:rsid w:val="00810496"/>
    <w:rsid w:val="00810F8B"/>
    <w:rsid w:val="0081204F"/>
    <w:rsid w:val="00812F0B"/>
    <w:rsid w:val="0081321A"/>
    <w:rsid w:val="00813256"/>
    <w:rsid w:val="008153E3"/>
    <w:rsid w:val="00816708"/>
    <w:rsid w:val="00816FF6"/>
    <w:rsid w:val="0081715B"/>
    <w:rsid w:val="0081745E"/>
    <w:rsid w:val="0081769A"/>
    <w:rsid w:val="00817DDD"/>
    <w:rsid w:val="0082095B"/>
    <w:rsid w:val="00820A00"/>
    <w:rsid w:val="00820FB8"/>
    <w:rsid w:val="00821E06"/>
    <w:rsid w:val="0082270D"/>
    <w:rsid w:val="00823FCA"/>
    <w:rsid w:val="00826137"/>
    <w:rsid w:val="00826577"/>
    <w:rsid w:val="00827E11"/>
    <w:rsid w:val="008340EA"/>
    <w:rsid w:val="00834D0E"/>
    <w:rsid w:val="008352C1"/>
    <w:rsid w:val="00835CC0"/>
    <w:rsid w:val="00835E54"/>
    <w:rsid w:val="00840EE1"/>
    <w:rsid w:val="008420A2"/>
    <w:rsid w:val="00842DBD"/>
    <w:rsid w:val="0084763E"/>
    <w:rsid w:val="008501D3"/>
    <w:rsid w:val="008506AA"/>
    <w:rsid w:val="00851824"/>
    <w:rsid w:val="00855122"/>
    <w:rsid w:val="008564BF"/>
    <w:rsid w:val="008575F1"/>
    <w:rsid w:val="008612F2"/>
    <w:rsid w:val="008617FE"/>
    <w:rsid w:val="00863795"/>
    <w:rsid w:val="008649A9"/>
    <w:rsid w:val="00867808"/>
    <w:rsid w:val="00870A31"/>
    <w:rsid w:val="00870A3A"/>
    <w:rsid w:val="00870B54"/>
    <w:rsid w:val="008725E1"/>
    <w:rsid w:val="008728F9"/>
    <w:rsid w:val="00873716"/>
    <w:rsid w:val="00873BB6"/>
    <w:rsid w:val="008747DB"/>
    <w:rsid w:val="00880FFC"/>
    <w:rsid w:val="008815CD"/>
    <w:rsid w:val="008818E7"/>
    <w:rsid w:val="00882276"/>
    <w:rsid w:val="008826D0"/>
    <w:rsid w:val="00884910"/>
    <w:rsid w:val="00885791"/>
    <w:rsid w:val="008867F7"/>
    <w:rsid w:val="00886CD1"/>
    <w:rsid w:val="008909B7"/>
    <w:rsid w:val="00890FEF"/>
    <w:rsid w:val="00891896"/>
    <w:rsid w:val="00893F2F"/>
    <w:rsid w:val="00895FD9"/>
    <w:rsid w:val="00897DCC"/>
    <w:rsid w:val="008A02E8"/>
    <w:rsid w:val="008A1A69"/>
    <w:rsid w:val="008A2DA6"/>
    <w:rsid w:val="008B20CA"/>
    <w:rsid w:val="008B2F53"/>
    <w:rsid w:val="008B5209"/>
    <w:rsid w:val="008B55CC"/>
    <w:rsid w:val="008B5C8F"/>
    <w:rsid w:val="008B6197"/>
    <w:rsid w:val="008B6AE5"/>
    <w:rsid w:val="008C2354"/>
    <w:rsid w:val="008C3189"/>
    <w:rsid w:val="008C683B"/>
    <w:rsid w:val="008C707D"/>
    <w:rsid w:val="008C7F34"/>
    <w:rsid w:val="008D0975"/>
    <w:rsid w:val="008D2722"/>
    <w:rsid w:val="008D359D"/>
    <w:rsid w:val="008D4890"/>
    <w:rsid w:val="008D5A91"/>
    <w:rsid w:val="008E3A73"/>
    <w:rsid w:val="008E53AB"/>
    <w:rsid w:val="008E5F8D"/>
    <w:rsid w:val="008E7638"/>
    <w:rsid w:val="008F0656"/>
    <w:rsid w:val="008F1C3D"/>
    <w:rsid w:val="008F220B"/>
    <w:rsid w:val="008F4388"/>
    <w:rsid w:val="008F6286"/>
    <w:rsid w:val="008F72AD"/>
    <w:rsid w:val="008F778C"/>
    <w:rsid w:val="008F7A91"/>
    <w:rsid w:val="009032E6"/>
    <w:rsid w:val="00903EC2"/>
    <w:rsid w:val="009041B5"/>
    <w:rsid w:val="00906D5E"/>
    <w:rsid w:val="00906E31"/>
    <w:rsid w:val="00907B90"/>
    <w:rsid w:val="009128CB"/>
    <w:rsid w:val="00915010"/>
    <w:rsid w:val="009162B5"/>
    <w:rsid w:val="009221AE"/>
    <w:rsid w:val="009240D8"/>
    <w:rsid w:val="00927435"/>
    <w:rsid w:val="009274A9"/>
    <w:rsid w:val="009332BE"/>
    <w:rsid w:val="00933C37"/>
    <w:rsid w:val="009351C8"/>
    <w:rsid w:val="00936AFC"/>
    <w:rsid w:val="00940D0C"/>
    <w:rsid w:val="00942183"/>
    <w:rsid w:val="00943A3E"/>
    <w:rsid w:val="00944E23"/>
    <w:rsid w:val="00944F0E"/>
    <w:rsid w:val="0094578A"/>
    <w:rsid w:val="00946140"/>
    <w:rsid w:val="0094775B"/>
    <w:rsid w:val="00951DDC"/>
    <w:rsid w:val="00953937"/>
    <w:rsid w:val="009573AB"/>
    <w:rsid w:val="009604BF"/>
    <w:rsid w:val="009613A3"/>
    <w:rsid w:val="00965BA8"/>
    <w:rsid w:val="0097048A"/>
    <w:rsid w:val="009715D2"/>
    <w:rsid w:val="0097205A"/>
    <w:rsid w:val="00972B45"/>
    <w:rsid w:val="00976381"/>
    <w:rsid w:val="00976C11"/>
    <w:rsid w:val="00976C50"/>
    <w:rsid w:val="009804E7"/>
    <w:rsid w:val="009805C8"/>
    <w:rsid w:val="0098178D"/>
    <w:rsid w:val="00984D8E"/>
    <w:rsid w:val="009855DD"/>
    <w:rsid w:val="00985890"/>
    <w:rsid w:val="00990495"/>
    <w:rsid w:val="00990F67"/>
    <w:rsid w:val="009916C1"/>
    <w:rsid w:val="009922D8"/>
    <w:rsid w:val="00993AFE"/>
    <w:rsid w:val="0099593E"/>
    <w:rsid w:val="00996960"/>
    <w:rsid w:val="00996D18"/>
    <w:rsid w:val="009A1A0C"/>
    <w:rsid w:val="009A1ACA"/>
    <w:rsid w:val="009A319F"/>
    <w:rsid w:val="009A3A8D"/>
    <w:rsid w:val="009A4200"/>
    <w:rsid w:val="009A4484"/>
    <w:rsid w:val="009A72DE"/>
    <w:rsid w:val="009B1856"/>
    <w:rsid w:val="009B2A7D"/>
    <w:rsid w:val="009B4437"/>
    <w:rsid w:val="009B5ED2"/>
    <w:rsid w:val="009B6B47"/>
    <w:rsid w:val="009B712F"/>
    <w:rsid w:val="009B7A76"/>
    <w:rsid w:val="009B7FAB"/>
    <w:rsid w:val="009C019F"/>
    <w:rsid w:val="009C2F4B"/>
    <w:rsid w:val="009C3DC2"/>
    <w:rsid w:val="009C597F"/>
    <w:rsid w:val="009D31EA"/>
    <w:rsid w:val="009D45BD"/>
    <w:rsid w:val="009D498D"/>
    <w:rsid w:val="009D51F8"/>
    <w:rsid w:val="009D593F"/>
    <w:rsid w:val="009D7260"/>
    <w:rsid w:val="009D7FAD"/>
    <w:rsid w:val="009E2AB0"/>
    <w:rsid w:val="009E2DCB"/>
    <w:rsid w:val="009E7BD4"/>
    <w:rsid w:val="009F2250"/>
    <w:rsid w:val="009F29DC"/>
    <w:rsid w:val="009F3871"/>
    <w:rsid w:val="009F5082"/>
    <w:rsid w:val="009F6BD4"/>
    <w:rsid w:val="009F7107"/>
    <w:rsid w:val="00A012AF"/>
    <w:rsid w:val="00A04EFF"/>
    <w:rsid w:val="00A053BC"/>
    <w:rsid w:val="00A0707D"/>
    <w:rsid w:val="00A079F3"/>
    <w:rsid w:val="00A10559"/>
    <w:rsid w:val="00A10778"/>
    <w:rsid w:val="00A11160"/>
    <w:rsid w:val="00A11943"/>
    <w:rsid w:val="00A12F0B"/>
    <w:rsid w:val="00A17130"/>
    <w:rsid w:val="00A203E6"/>
    <w:rsid w:val="00A21AA1"/>
    <w:rsid w:val="00A22AF6"/>
    <w:rsid w:val="00A236E3"/>
    <w:rsid w:val="00A24FB0"/>
    <w:rsid w:val="00A273D6"/>
    <w:rsid w:val="00A2760D"/>
    <w:rsid w:val="00A27DD9"/>
    <w:rsid w:val="00A318EF"/>
    <w:rsid w:val="00A320D2"/>
    <w:rsid w:val="00A33928"/>
    <w:rsid w:val="00A34064"/>
    <w:rsid w:val="00A363AE"/>
    <w:rsid w:val="00A365AB"/>
    <w:rsid w:val="00A4255F"/>
    <w:rsid w:val="00A447A3"/>
    <w:rsid w:val="00A44860"/>
    <w:rsid w:val="00A46313"/>
    <w:rsid w:val="00A4783D"/>
    <w:rsid w:val="00A516A2"/>
    <w:rsid w:val="00A54374"/>
    <w:rsid w:val="00A5439A"/>
    <w:rsid w:val="00A547CE"/>
    <w:rsid w:val="00A56D22"/>
    <w:rsid w:val="00A60656"/>
    <w:rsid w:val="00A60704"/>
    <w:rsid w:val="00A60B08"/>
    <w:rsid w:val="00A616CB"/>
    <w:rsid w:val="00A62409"/>
    <w:rsid w:val="00A66FEB"/>
    <w:rsid w:val="00A6738D"/>
    <w:rsid w:val="00A6756C"/>
    <w:rsid w:val="00A70EF8"/>
    <w:rsid w:val="00A74421"/>
    <w:rsid w:val="00A74A0D"/>
    <w:rsid w:val="00A759AD"/>
    <w:rsid w:val="00A7756F"/>
    <w:rsid w:val="00A776C1"/>
    <w:rsid w:val="00A8389E"/>
    <w:rsid w:val="00A856DA"/>
    <w:rsid w:val="00A873F8"/>
    <w:rsid w:val="00A902F2"/>
    <w:rsid w:val="00A919A5"/>
    <w:rsid w:val="00A93C59"/>
    <w:rsid w:val="00A9507C"/>
    <w:rsid w:val="00A955EF"/>
    <w:rsid w:val="00A95CA7"/>
    <w:rsid w:val="00A9790F"/>
    <w:rsid w:val="00A97CB1"/>
    <w:rsid w:val="00AA17DD"/>
    <w:rsid w:val="00AA34AE"/>
    <w:rsid w:val="00AA3644"/>
    <w:rsid w:val="00AA7548"/>
    <w:rsid w:val="00AB091A"/>
    <w:rsid w:val="00AB0AA5"/>
    <w:rsid w:val="00AB0CE9"/>
    <w:rsid w:val="00AB14BE"/>
    <w:rsid w:val="00AB1B81"/>
    <w:rsid w:val="00AB2CCE"/>
    <w:rsid w:val="00AB2DE4"/>
    <w:rsid w:val="00AB3877"/>
    <w:rsid w:val="00AB6A69"/>
    <w:rsid w:val="00AC04EA"/>
    <w:rsid w:val="00AC140F"/>
    <w:rsid w:val="00AC2F33"/>
    <w:rsid w:val="00AC31FE"/>
    <w:rsid w:val="00AC462C"/>
    <w:rsid w:val="00AC4B0A"/>
    <w:rsid w:val="00AC50D1"/>
    <w:rsid w:val="00AC6BB3"/>
    <w:rsid w:val="00AC6F82"/>
    <w:rsid w:val="00AC7868"/>
    <w:rsid w:val="00AD0B83"/>
    <w:rsid w:val="00AD10B8"/>
    <w:rsid w:val="00AD159D"/>
    <w:rsid w:val="00AD17C0"/>
    <w:rsid w:val="00AE09A5"/>
    <w:rsid w:val="00AE0EEC"/>
    <w:rsid w:val="00AE21E9"/>
    <w:rsid w:val="00AE30E7"/>
    <w:rsid w:val="00AE67AB"/>
    <w:rsid w:val="00AE6E7F"/>
    <w:rsid w:val="00AE787B"/>
    <w:rsid w:val="00AF1217"/>
    <w:rsid w:val="00AF2580"/>
    <w:rsid w:val="00AF2B98"/>
    <w:rsid w:val="00AF45D5"/>
    <w:rsid w:val="00AF7EBF"/>
    <w:rsid w:val="00B02A1F"/>
    <w:rsid w:val="00B02B66"/>
    <w:rsid w:val="00B03179"/>
    <w:rsid w:val="00B054C4"/>
    <w:rsid w:val="00B05D24"/>
    <w:rsid w:val="00B06535"/>
    <w:rsid w:val="00B0653D"/>
    <w:rsid w:val="00B11D98"/>
    <w:rsid w:val="00B138A3"/>
    <w:rsid w:val="00B162EB"/>
    <w:rsid w:val="00B17840"/>
    <w:rsid w:val="00B2127A"/>
    <w:rsid w:val="00B23E4C"/>
    <w:rsid w:val="00B24497"/>
    <w:rsid w:val="00B24650"/>
    <w:rsid w:val="00B2665C"/>
    <w:rsid w:val="00B27C4F"/>
    <w:rsid w:val="00B31BE5"/>
    <w:rsid w:val="00B32114"/>
    <w:rsid w:val="00B32801"/>
    <w:rsid w:val="00B32D04"/>
    <w:rsid w:val="00B32F14"/>
    <w:rsid w:val="00B32FF9"/>
    <w:rsid w:val="00B33E17"/>
    <w:rsid w:val="00B34FB0"/>
    <w:rsid w:val="00B37EB3"/>
    <w:rsid w:val="00B41742"/>
    <w:rsid w:val="00B4294D"/>
    <w:rsid w:val="00B43B8B"/>
    <w:rsid w:val="00B44646"/>
    <w:rsid w:val="00B46FF2"/>
    <w:rsid w:val="00B5013A"/>
    <w:rsid w:val="00B5162D"/>
    <w:rsid w:val="00B5188A"/>
    <w:rsid w:val="00B51F03"/>
    <w:rsid w:val="00B546BF"/>
    <w:rsid w:val="00B56AF5"/>
    <w:rsid w:val="00B626D3"/>
    <w:rsid w:val="00B6382D"/>
    <w:rsid w:val="00B70440"/>
    <w:rsid w:val="00B74ED5"/>
    <w:rsid w:val="00B7608A"/>
    <w:rsid w:val="00B763F0"/>
    <w:rsid w:val="00B768E1"/>
    <w:rsid w:val="00B80591"/>
    <w:rsid w:val="00B8102E"/>
    <w:rsid w:val="00B8155F"/>
    <w:rsid w:val="00B858C6"/>
    <w:rsid w:val="00B90339"/>
    <w:rsid w:val="00B93AF2"/>
    <w:rsid w:val="00B9412E"/>
    <w:rsid w:val="00B95233"/>
    <w:rsid w:val="00B95372"/>
    <w:rsid w:val="00B95CEC"/>
    <w:rsid w:val="00B9728A"/>
    <w:rsid w:val="00B97BC2"/>
    <w:rsid w:val="00BA022E"/>
    <w:rsid w:val="00BA48C0"/>
    <w:rsid w:val="00BA4D6D"/>
    <w:rsid w:val="00BA4E34"/>
    <w:rsid w:val="00BA5596"/>
    <w:rsid w:val="00BA6C2B"/>
    <w:rsid w:val="00BA7F58"/>
    <w:rsid w:val="00BB0AFC"/>
    <w:rsid w:val="00BB0E79"/>
    <w:rsid w:val="00BB1815"/>
    <w:rsid w:val="00BB2261"/>
    <w:rsid w:val="00BB38A5"/>
    <w:rsid w:val="00BB641A"/>
    <w:rsid w:val="00BB64F5"/>
    <w:rsid w:val="00BB77BA"/>
    <w:rsid w:val="00BC0032"/>
    <w:rsid w:val="00BC03FF"/>
    <w:rsid w:val="00BC19B2"/>
    <w:rsid w:val="00BC34D4"/>
    <w:rsid w:val="00BC72E7"/>
    <w:rsid w:val="00BD18EB"/>
    <w:rsid w:val="00BD1A1A"/>
    <w:rsid w:val="00BD2570"/>
    <w:rsid w:val="00BD4F91"/>
    <w:rsid w:val="00BD5016"/>
    <w:rsid w:val="00BD52F2"/>
    <w:rsid w:val="00BD69CD"/>
    <w:rsid w:val="00BD7500"/>
    <w:rsid w:val="00BE07FA"/>
    <w:rsid w:val="00BE2765"/>
    <w:rsid w:val="00BE30A2"/>
    <w:rsid w:val="00BE4F87"/>
    <w:rsid w:val="00BF11A5"/>
    <w:rsid w:val="00BF1620"/>
    <w:rsid w:val="00BF2395"/>
    <w:rsid w:val="00BF26C5"/>
    <w:rsid w:val="00BF2EEF"/>
    <w:rsid w:val="00BF3722"/>
    <w:rsid w:val="00BF5E2D"/>
    <w:rsid w:val="00BF7AC1"/>
    <w:rsid w:val="00C00C87"/>
    <w:rsid w:val="00C02250"/>
    <w:rsid w:val="00C02988"/>
    <w:rsid w:val="00C03207"/>
    <w:rsid w:val="00C04CA4"/>
    <w:rsid w:val="00C05794"/>
    <w:rsid w:val="00C0670C"/>
    <w:rsid w:val="00C1465E"/>
    <w:rsid w:val="00C16072"/>
    <w:rsid w:val="00C20AF0"/>
    <w:rsid w:val="00C230F0"/>
    <w:rsid w:val="00C23758"/>
    <w:rsid w:val="00C23CF1"/>
    <w:rsid w:val="00C24A4C"/>
    <w:rsid w:val="00C24A4F"/>
    <w:rsid w:val="00C25DBA"/>
    <w:rsid w:val="00C26466"/>
    <w:rsid w:val="00C26F65"/>
    <w:rsid w:val="00C30125"/>
    <w:rsid w:val="00C32F9A"/>
    <w:rsid w:val="00C36FDE"/>
    <w:rsid w:val="00C41010"/>
    <w:rsid w:val="00C41629"/>
    <w:rsid w:val="00C438CB"/>
    <w:rsid w:val="00C44E18"/>
    <w:rsid w:val="00C45ABF"/>
    <w:rsid w:val="00C51A8C"/>
    <w:rsid w:val="00C53099"/>
    <w:rsid w:val="00C561C9"/>
    <w:rsid w:val="00C579F9"/>
    <w:rsid w:val="00C63222"/>
    <w:rsid w:val="00C660F2"/>
    <w:rsid w:val="00C71058"/>
    <w:rsid w:val="00C73A69"/>
    <w:rsid w:val="00C745FD"/>
    <w:rsid w:val="00C75601"/>
    <w:rsid w:val="00C80511"/>
    <w:rsid w:val="00C81B48"/>
    <w:rsid w:val="00C8370E"/>
    <w:rsid w:val="00C84EF2"/>
    <w:rsid w:val="00C84FF3"/>
    <w:rsid w:val="00C854C2"/>
    <w:rsid w:val="00C85B6C"/>
    <w:rsid w:val="00C85F00"/>
    <w:rsid w:val="00C8606E"/>
    <w:rsid w:val="00C865F2"/>
    <w:rsid w:val="00C92061"/>
    <w:rsid w:val="00C92B6B"/>
    <w:rsid w:val="00C93FE3"/>
    <w:rsid w:val="00C95F6F"/>
    <w:rsid w:val="00C97B65"/>
    <w:rsid w:val="00CA2BDD"/>
    <w:rsid w:val="00CA2D1D"/>
    <w:rsid w:val="00CA2E53"/>
    <w:rsid w:val="00CA3293"/>
    <w:rsid w:val="00CA33B5"/>
    <w:rsid w:val="00CA3E63"/>
    <w:rsid w:val="00CA49F5"/>
    <w:rsid w:val="00CA6F63"/>
    <w:rsid w:val="00CA727D"/>
    <w:rsid w:val="00CA7F97"/>
    <w:rsid w:val="00CB20D9"/>
    <w:rsid w:val="00CB412C"/>
    <w:rsid w:val="00CB545E"/>
    <w:rsid w:val="00CB7ADB"/>
    <w:rsid w:val="00CC0727"/>
    <w:rsid w:val="00CC2A88"/>
    <w:rsid w:val="00CC39A6"/>
    <w:rsid w:val="00CC4F59"/>
    <w:rsid w:val="00CC5ECB"/>
    <w:rsid w:val="00CC784F"/>
    <w:rsid w:val="00CD1C1E"/>
    <w:rsid w:val="00CD267E"/>
    <w:rsid w:val="00CD3C6F"/>
    <w:rsid w:val="00CD620C"/>
    <w:rsid w:val="00CE1392"/>
    <w:rsid w:val="00CE4512"/>
    <w:rsid w:val="00CE4B91"/>
    <w:rsid w:val="00CE4D13"/>
    <w:rsid w:val="00CE5159"/>
    <w:rsid w:val="00CE5907"/>
    <w:rsid w:val="00CE7DB1"/>
    <w:rsid w:val="00CF074B"/>
    <w:rsid w:val="00CF13B5"/>
    <w:rsid w:val="00CF14CD"/>
    <w:rsid w:val="00CF21DB"/>
    <w:rsid w:val="00CF4450"/>
    <w:rsid w:val="00CF6252"/>
    <w:rsid w:val="00D02207"/>
    <w:rsid w:val="00D04785"/>
    <w:rsid w:val="00D05672"/>
    <w:rsid w:val="00D06459"/>
    <w:rsid w:val="00D105C2"/>
    <w:rsid w:val="00D10F1B"/>
    <w:rsid w:val="00D1104E"/>
    <w:rsid w:val="00D112F6"/>
    <w:rsid w:val="00D114B3"/>
    <w:rsid w:val="00D118B5"/>
    <w:rsid w:val="00D11C8F"/>
    <w:rsid w:val="00D12A56"/>
    <w:rsid w:val="00D12A92"/>
    <w:rsid w:val="00D1486F"/>
    <w:rsid w:val="00D166C9"/>
    <w:rsid w:val="00D2144E"/>
    <w:rsid w:val="00D216BD"/>
    <w:rsid w:val="00D2181F"/>
    <w:rsid w:val="00D21C60"/>
    <w:rsid w:val="00D21FC4"/>
    <w:rsid w:val="00D25B11"/>
    <w:rsid w:val="00D27B70"/>
    <w:rsid w:val="00D27D8F"/>
    <w:rsid w:val="00D3200C"/>
    <w:rsid w:val="00D321F9"/>
    <w:rsid w:val="00D3364B"/>
    <w:rsid w:val="00D37132"/>
    <w:rsid w:val="00D3714C"/>
    <w:rsid w:val="00D40278"/>
    <w:rsid w:val="00D4063D"/>
    <w:rsid w:val="00D416B1"/>
    <w:rsid w:val="00D42741"/>
    <w:rsid w:val="00D42B4B"/>
    <w:rsid w:val="00D43CE5"/>
    <w:rsid w:val="00D43E13"/>
    <w:rsid w:val="00D44986"/>
    <w:rsid w:val="00D455C8"/>
    <w:rsid w:val="00D524CB"/>
    <w:rsid w:val="00D52A91"/>
    <w:rsid w:val="00D55390"/>
    <w:rsid w:val="00D55B9F"/>
    <w:rsid w:val="00D56893"/>
    <w:rsid w:val="00D61430"/>
    <w:rsid w:val="00D62541"/>
    <w:rsid w:val="00D62A80"/>
    <w:rsid w:val="00D62B60"/>
    <w:rsid w:val="00D62C3E"/>
    <w:rsid w:val="00D634B8"/>
    <w:rsid w:val="00D63C2F"/>
    <w:rsid w:val="00D64209"/>
    <w:rsid w:val="00D668DD"/>
    <w:rsid w:val="00D66A7E"/>
    <w:rsid w:val="00D66FD4"/>
    <w:rsid w:val="00D677E5"/>
    <w:rsid w:val="00D67C7B"/>
    <w:rsid w:val="00D70641"/>
    <w:rsid w:val="00D71F40"/>
    <w:rsid w:val="00D73594"/>
    <w:rsid w:val="00D74E61"/>
    <w:rsid w:val="00D75CFC"/>
    <w:rsid w:val="00D77509"/>
    <w:rsid w:val="00D80083"/>
    <w:rsid w:val="00D8128B"/>
    <w:rsid w:val="00D81DCA"/>
    <w:rsid w:val="00D82075"/>
    <w:rsid w:val="00D82D81"/>
    <w:rsid w:val="00D83DED"/>
    <w:rsid w:val="00D842BF"/>
    <w:rsid w:val="00D8562A"/>
    <w:rsid w:val="00D85F13"/>
    <w:rsid w:val="00D86998"/>
    <w:rsid w:val="00D87018"/>
    <w:rsid w:val="00D87AB9"/>
    <w:rsid w:val="00D908E2"/>
    <w:rsid w:val="00D91120"/>
    <w:rsid w:val="00D923FC"/>
    <w:rsid w:val="00D94427"/>
    <w:rsid w:val="00D94965"/>
    <w:rsid w:val="00D94B9E"/>
    <w:rsid w:val="00D9534F"/>
    <w:rsid w:val="00D9693F"/>
    <w:rsid w:val="00DA025E"/>
    <w:rsid w:val="00DA04EC"/>
    <w:rsid w:val="00DA24DC"/>
    <w:rsid w:val="00DA3077"/>
    <w:rsid w:val="00DA3389"/>
    <w:rsid w:val="00DA3694"/>
    <w:rsid w:val="00DA386C"/>
    <w:rsid w:val="00DA445F"/>
    <w:rsid w:val="00DA6D60"/>
    <w:rsid w:val="00DB1FE3"/>
    <w:rsid w:val="00DB2910"/>
    <w:rsid w:val="00DB60F2"/>
    <w:rsid w:val="00DB6F79"/>
    <w:rsid w:val="00DC0687"/>
    <w:rsid w:val="00DC140D"/>
    <w:rsid w:val="00DC1D88"/>
    <w:rsid w:val="00DC261E"/>
    <w:rsid w:val="00DC3AF9"/>
    <w:rsid w:val="00DC66F2"/>
    <w:rsid w:val="00DD1719"/>
    <w:rsid w:val="00DD1801"/>
    <w:rsid w:val="00DD1870"/>
    <w:rsid w:val="00DD487B"/>
    <w:rsid w:val="00DD63D9"/>
    <w:rsid w:val="00DE038D"/>
    <w:rsid w:val="00DE0657"/>
    <w:rsid w:val="00DE1BAC"/>
    <w:rsid w:val="00DE2303"/>
    <w:rsid w:val="00DE3858"/>
    <w:rsid w:val="00DE53BF"/>
    <w:rsid w:val="00DE79F7"/>
    <w:rsid w:val="00DF0951"/>
    <w:rsid w:val="00DF0AC9"/>
    <w:rsid w:val="00DF3CB3"/>
    <w:rsid w:val="00DF40BF"/>
    <w:rsid w:val="00DF598F"/>
    <w:rsid w:val="00DF6234"/>
    <w:rsid w:val="00DF6376"/>
    <w:rsid w:val="00DF6562"/>
    <w:rsid w:val="00DF737D"/>
    <w:rsid w:val="00E01CC0"/>
    <w:rsid w:val="00E070AD"/>
    <w:rsid w:val="00E1047A"/>
    <w:rsid w:val="00E1058D"/>
    <w:rsid w:val="00E1190D"/>
    <w:rsid w:val="00E12523"/>
    <w:rsid w:val="00E13109"/>
    <w:rsid w:val="00E133CF"/>
    <w:rsid w:val="00E1402B"/>
    <w:rsid w:val="00E15880"/>
    <w:rsid w:val="00E17108"/>
    <w:rsid w:val="00E17B62"/>
    <w:rsid w:val="00E25A89"/>
    <w:rsid w:val="00E25AD2"/>
    <w:rsid w:val="00E25C42"/>
    <w:rsid w:val="00E261A3"/>
    <w:rsid w:val="00E276E3"/>
    <w:rsid w:val="00E3034F"/>
    <w:rsid w:val="00E3174A"/>
    <w:rsid w:val="00E321E1"/>
    <w:rsid w:val="00E32395"/>
    <w:rsid w:val="00E34221"/>
    <w:rsid w:val="00E364C1"/>
    <w:rsid w:val="00E36EC5"/>
    <w:rsid w:val="00E37709"/>
    <w:rsid w:val="00E37CC7"/>
    <w:rsid w:val="00E408D6"/>
    <w:rsid w:val="00E41ECC"/>
    <w:rsid w:val="00E4540D"/>
    <w:rsid w:val="00E474D9"/>
    <w:rsid w:val="00E52491"/>
    <w:rsid w:val="00E52A4A"/>
    <w:rsid w:val="00E5534A"/>
    <w:rsid w:val="00E55ABC"/>
    <w:rsid w:val="00E5622E"/>
    <w:rsid w:val="00E57BFE"/>
    <w:rsid w:val="00E57D1E"/>
    <w:rsid w:val="00E607E2"/>
    <w:rsid w:val="00E60A72"/>
    <w:rsid w:val="00E65072"/>
    <w:rsid w:val="00E669E7"/>
    <w:rsid w:val="00E72EA3"/>
    <w:rsid w:val="00E73A95"/>
    <w:rsid w:val="00E74498"/>
    <w:rsid w:val="00E74877"/>
    <w:rsid w:val="00E75F30"/>
    <w:rsid w:val="00E76B62"/>
    <w:rsid w:val="00E77A40"/>
    <w:rsid w:val="00E77A80"/>
    <w:rsid w:val="00E81E14"/>
    <w:rsid w:val="00E8326B"/>
    <w:rsid w:val="00E873B8"/>
    <w:rsid w:val="00E87935"/>
    <w:rsid w:val="00E91729"/>
    <w:rsid w:val="00E94635"/>
    <w:rsid w:val="00E951C3"/>
    <w:rsid w:val="00E97BB3"/>
    <w:rsid w:val="00EA0185"/>
    <w:rsid w:val="00EA025E"/>
    <w:rsid w:val="00EA0707"/>
    <w:rsid w:val="00EA0E83"/>
    <w:rsid w:val="00EA1F77"/>
    <w:rsid w:val="00EA4F17"/>
    <w:rsid w:val="00EA639B"/>
    <w:rsid w:val="00EA7B5E"/>
    <w:rsid w:val="00EB0C09"/>
    <w:rsid w:val="00EB0CAA"/>
    <w:rsid w:val="00EB0E3A"/>
    <w:rsid w:val="00EB1070"/>
    <w:rsid w:val="00EB1671"/>
    <w:rsid w:val="00EB2D7E"/>
    <w:rsid w:val="00EB3535"/>
    <w:rsid w:val="00EB39BD"/>
    <w:rsid w:val="00EB3E35"/>
    <w:rsid w:val="00EB54A4"/>
    <w:rsid w:val="00EC1091"/>
    <w:rsid w:val="00EC1123"/>
    <w:rsid w:val="00EC13E8"/>
    <w:rsid w:val="00EC1B07"/>
    <w:rsid w:val="00EC1E95"/>
    <w:rsid w:val="00EC3E2F"/>
    <w:rsid w:val="00EC5BA3"/>
    <w:rsid w:val="00EC6071"/>
    <w:rsid w:val="00EC7310"/>
    <w:rsid w:val="00ED21E4"/>
    <w:rsid w:val="00ED2BF2"/>
    <w:rsid w:val="00ED4052"/>
    <w:rsid w:val="00ED4C51"/>
    <w:rsid w:val="00EE29D1"/>
    <w:rsid w:val="00EE2E24"/>
    <w:rsid w:val="00EE4786"/>
    <w:rsid w:val="00EE6562"/>
    <w:rsid w:val="00EE6C08"/>
    <w:rsid w:val="00EF03E3"/>
    <w:rsid w:val="00EF074C"/>
    <w:rsid w:val="00EF429C"/>
    <w:rsid w:val="00EF580B"/>
    <w:rsid w:val="00EF72D2"/>
    <w:rsid w:val="00F01C9F"/>
    <w:rsid w:val="00F022AF"/>
    <w:rsid w:val="00F0562E"/>
    <w:rsid w:val="00F05BAB"/>
    <w:rsid w:val="00F11F77"/>
    <w:rsid w:val="00F122DB"/>
    <w:rsid w:val="00F13F48"/>
    <w:rsid w:val="00F15045"/>
    <w:rsid w:val="00F15369"/>
    <w:rsid w:val="00F178AB"/>
    <w:rsid w:val="00F20130"/>
    <w:rsid w:val="00F204FE"/>
    <w:rsid w:val="00F20944"/>
    <w:rsid w:val="00F2174F"/>
    <w:rsid w:val="00F23BB7"/>
    <w:rsid w:val="00F24C52"/>
    <w:rsid w:val="00F25948"/>
    <w:rsid w:val="00F25DA6"/>
    <w:rsid w:val="00F27118"/>
    <w:rsid w:val="00F27921"/>
    <w:rsid w:val="00F27A9D"/>
    <w:rsid w:val="00F31B92"/>
    <w:rsid w:val="00F31B96"/>
    <w:rsid w:val="00F3380C"/>
    <w:rsid w:val="00F33D84"/>
    <w:rsid w:val="00F40D2C"/>
    <w:rsid w:val="00F42D20"/>
    <w:rsid w:val="00F4397E"/>
    <w:rsid w:val="00F50AEF"/>
    <w:rsid w:val="00F51CE8"/>
    <w:rsid w:val="00F53F35"/>
    <w:rsid w:val="00F54953"/>
    <w:rsid w:val="00F55076"/>
    <w:rsid w:val="00F569E7"/>
    <w:rsid w:val="00F57C21"/>
    <w:rsid w:val="00F60E3D"/>
    <w:rsid w:val="00F610BE"/>
    <w:rsid w:val="00F65F4A"/>
    <w:rsid w:val="00F6656D"/>
    <w:rsid w:val="00F66FE4"/>
    <w:rsid w:val="00F7085B"/>
    <w:rsid w:val="00F70F65"/>
    <w:rsid w:val="00F7142F"/>
    <w:rsid w:val="00F71FD8"/>
    <w:rsid w:val="00F72F91"/>
    <w:rsid w:val="00F7441D"/>
    <w:rsid w:val="00F748C6"/>
    <w:rsid w:val="00F752B4"/>
    <w:rsid w:val="00F75BEA"/>
    <w:rsid w:val="00F76155"/>
    <w:rsid w:val="00F803D5"/>
    <w:rsid w:val="00F805AD"/>
    <w:rsid w:val="00F80BB9"/>
    <w:rsid w:val="00F82C66"/>
    <w:rsid w:val="00F82EB0"/>
    <w:rsid w:val="00F831AD"/>
    <w:rsid w:val="00F8337B"/>
    <w:rsid w:val="00F83949"/>
    <w:rsid w:val="00F84DC4"/>
    <w:rsid w:val="00F85D90"/>
    <w:rsid w:val="00F900E5"/>
    <w:rsid w:val="00F90628"/>
    <w:rsid w:val="00F90BD1"/>
    <w:rsid w:val="00F92763"/>
    <w:rsid w:val="00F93145"/>
    <w:rsid w:val="00F94530"/>
    <w:rsid w:val="00F9508A"/>
    <w:rsid w:val="00F9514F"/>
    <w:rsid w:val="00F960F0"/>
    <w:rsid w:val="00F97130"/>
    <w:rsid w:val="00FA00BD"/>
    <w:rsid w:val="00FA084F"/>
    <w:rsid w:val="00FA0C95"/>
    <w:rsid w:val="00FA25BE"/>
    <w:rsid w:val="00FA48C7"/>
    <w:rsid w:val="00FA4B3F"/>
    <w:rsid w:val="00FA56CF"/>
    <w:rsid w:val="00FB0FFF"/>
    <w:rsid w:val="00FB24C3"/>
    <w:rsid w:val="00FB480B"/>
    <w:rsid w:val="00FB6BCA"/>
    <w:rsid w:val="00FB6FB3"/>
    <w:rsid w:val="00FB740D"/>
    <w:rsid w:val="00FB7549"/>
    <w:rsid w:val="00FC10C3"/>
    <w:rsid w:val="00FC13CA"/>
    <w:rsid w:val="00FC189D"/>
    <w:rsid w:val="00FC46F4"/>
    <w:rsid w:val="00FC4D0D"/>
    <w:rsid w:val="00FC4D21"/>
    <w:rsid w:val="00FC6268"/>
    <w:rsid w:val="00FC6434"/>
    <w:rsid w:val="00FC7527"/>
    <w:rsid w:val="00FD2FE7"/>
    <w:rsid w:val="00FD7233"/>
    <w:rsid w:val="00FE1BBD"/>
    <w:rsid w:val="00FE1C49"/>
    <w:rsid w:val="00FE1F64"/>
    <w:rsid w:val="00FE38FD"/>
    <w:rsid w:val="00FE3A6B"/>
    <w:rsid w:val="00FE4F90"/>
    <w:rsid w:val="00FE61A3"/>
    <w:rsid w:val="00FF04AB"/>
    <w:rsid w:val="00FF29B3"/>
    <w:rsid w:val="00FF3E2B"/>
    <w:rsid w:val="00FF4320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98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7A289A"/>
    <w:pPr>
      <w:keepNext/>
      <w:tabs>
        <w:tab w:val="left" w:pos="9498"/>
      </w:tabs>
      <w:overflowPunct/>
      <w:autoSpaceDE/>
      <w:autoSpaceDN/>
      <w:adjustRightInd/>
      <w:jc w:val="center"/>
      <w:outlineLvl w:val="4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uiPriority w:val="99"/>
    <w:semiHidden/>
    <w:locked/>
    <w:rsid w:val="0024774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50">
    <w:name w:val="Заголовок 5 Знак"/>
    <w:link w:val="5"/>
    <w:uiPriority w:val="99"/>
    <w:semiHidden/>
    <w:locked/>
    <w:rsid w:val="007A289A"/>
    <w:rPr>
      <w:rFonts w:cs="Times New Roman"/>
      <w:sz w:val="28"/>
      <w:szCs w:val="28"/>
      <w:lang w:val="ru-RU" w:eastAsia="ru-RU" w:bidi="ar-SA"/>
    </w:rPr>
  </w:style>
  <w:style w:type="paragraph" w:styleId="a3">
    <w:name w:val="header"/>
    <w:basedOn w:val="a"/>
    <w:link w:val="a4"/>
    <w:uiPriority w:val="99"/>
    <w:rsid w:val="00743098"/>
    <w:pPr>
      <w:tabs>
        <w:tab w:val="center" w:pos="4153"/>
        <w:tab w:val="right" w:pos="8306"/>
      </w:tabs>
    </w:pPr>
    <w:rPr>
      <w:rFonts w:eastAsia="Calibri"/>
      <w:lang/>
    </w:rPr>
  </w:style>
  <w:style w:type="character" w:customStyle="1" w:styleId="a4">
    <w:name w:val="Верхний колонтитул Знак"/>
    <w:link w:val="a3"/>
    <w:uiPriority w:val="99"/>
    <w:locked/>
    <w:rsid w:val="00743098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743098"/>
    <w:pPr>
      <w:tabs>
        <w:tab w:val="center" w:pos="4153"/>
        <w:tab w:val="right" w:pos="8306"/>
      </w:tabs>
    </w:pPr>
    <w:rPr>
      <w:rFonts w:eastAsia="Calibri"/>
      <w:lang/>
    </w:rPr>
  </w:style>
  <w:style w:type="character" w:customStyle="1" w:styleId="a6">
    <w:name w:val="Нижний колонтитул Знак"/>
    <w:link w:val="a5"/>
    <w:uiPriority w:val="99"/>
    <w:locked/>
    <w:rsid w:val="00743098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743098"/>
    <w:pPr>
      <w:overflowPunct/>
      <w:adjustRightInd/>
      <w:spacing w:after="120"/>
    </w:pPr>
    <w:rPr>
      <w:rFonts w:eastAsia="Calibri"/>
      <w:lang/>
    </w:rPr>
  </w:style>
  <w:style w:type="character" w:customStyle="1" w:styleId="a8">
    <w:name w:val="Основной текст Знак"/>
    <w:link w:val="a7"/>
    <w:uiPriority w:val="99"/>
    <w:locked/>
    <w:rsid w:val="00743098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Plain Text"/>
    <w:basedOn w:val="a"/>
    <w:link w:val="aa"/>
    <w:uiPriority w:val="99"/>
    <w:rsid w:val="00743098"/>
    <w:pPr>
      <w:overflowPunct/>
      <w:autoSpaceDE/>
      <w:autoSpaceDN/>
      <w:adjustRightInd/>
    </w:pPr>
    <w:rPr>
      <w:rFonts w:ascii="Courier New" w:eastAsia="Calibri" w:hAnsi="Courier New"/>
      <w:sz w:val="20"/>
      <w:szCs w:val="20"/>
      <w:lang/>
    </w:rPr>
  </w:style>
  <w:style w:type="character" w:customStyle="1" w:styleId="aa">
    <w:name w:val="Текст Знак"/>
    <w:link w:val="a9"/>
    <w:uiPriority w:val="99"/>
    <w:locked/>
    <w:rsid w:val="00743098"/>
    <w:rPr>
      <w:rFonts w:ascii="Courier New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743098"/>
    <w:rPr>
      <w:rFonts w:ascii="Tahoma" w:eastAsia="Calibri" w:hAnsi="Tahoma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74309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430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styleId="ad">
    <w:name w:val="page number"/>
    <w:uiPriority w:val="99"/>
    <w:rsid w:val="00743098"/>
    <w:rPr>
      <w:rFonts w:ascii="Times New Roman" w:hAnsi="Times New Roman" w:cs="Times New Roman"/>
    </w:rPr>
  </w:style>
  <w:style w:type="character" w:customStyle="1" w:styleId="ae">
    <w:name w:val="номер страницы"/>
    <w:uiPriority w:val="99"/>
    <w:rsid w:val="00743098"/>
    <w:rPr>
      <w:rFonts w:ascii="Times New Roman" w:hAnsi="Times New Roman" w:cs="Times New Roman"/>
    </w:rPr>
  </w:style>
  <w:style w:type="character" w:customStyle="1" w:styleId="1">
    <w:name w:val="Текст Знак1"/>
    <w:uiPriority w:val="99"/>
    <w:semiHidden/>
    <w:rsid w:val="00743098"/>
    <w:rPr>
      <w:rFonts w:ascii="Consolas" w:hAnsi="Consolas" w:cs="Times New Roman"/>
      <w:sz w:val="21"/>
      <w:szCs w:val="21"/>
      <w:lang w:eastAsia="ru-RU"/>
    </w:rPr>
  </w:style>
  <w:style w:type="paragraph" w:styleId="af">
    <w:name w:val="Document Map"/>
    <w:basedOn w:val="a"/>
    <w:link w:val="af0"/>
    <w:uiPriority w:val="99"/>
    <w:semiHidden/>
    <w:rsid w:val="00743098"/>
    <w:pPr>
      <w:shd w:val="clear" w:color="auto" w:fill="000080"/>
    </w:pPr>
    <w:rPr>
      <w:rFonts w:ascii="Tahoma" w:eastAsia="Calibri" w:hAnsi="Tahoma"/>
      <w:sz w:val="20"/>
      <w:szCs w:val="20"/>
      <w:lang/>
    </w:rPr>
  </w:style>
  <w:style w:type="character" w:customStyle="1" w:styleId="af0">
    <w:name w:val="Схема документа Знак"/>
    <w:link w:val="af"/>
    <w:uiPriority w:val="99"/>
    <w:semiHidden/>
    <w:locked/>
    <w:rsid w:val="00743098"/>
    <w:rPr>
      <w:rFonts w:ascii="Tahoma" w:hAnsi="Tahoma" w:cs="Tahoma"/>
      <w:sz w:val="20"/>
      <w:szCs w:val="20"/>
      <w:shd w:val="clear" w:color="auto" w:fill="000080"/>
      <w:lang w:eastAsia="ru-RU"/>
    </w:rPr>
  </w:style>
  <w:style w:type="paragraph" w:styleId="af1">
    <w:name w:val="footnote text"/>
    <w:basedOn w:val="a"/>
    <w:link w:val="af2"/>
    <w:uiPriority w:val="99"/>
    <w:semiHidden/>
    <w:rsid w:val="00743098"/>
    <w:rPr>
      <w:rFonts w:eastAsia="Calibri"/>
      <w:sz w:val="20"/>
      <w:szCs w:val="20"/>
      <w:lang/>
    </w:rPr>
  </w:style>
  <w:style w:type="character" w:customStyle="1" w:styleId="af2">
    <w:name w:val="Текст сноски Знак"/>
    <w:link w:val="af1"/>
    <w:uiPriority w:val="99"/>
    <w:semiHidden/>
    <w:locked/>
    <w:rsid w:val="00743098"/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743098"/>
    <w:rPr>
      <w:rFonts w:cs="Times New Roman"/>
      <w:vertAlign w:val="superscript"/>
    </w:rPr>
  </w:style>
  <w:style w:type="paragraph" w:customStyle="1" w:styleId="af4">
    <w:name w:val="Знак"/>
    <w:basedOn w:val="a"/>
    <w:uiPriority w:val="99"/>
    <w:rsid w:val="007A289A"/>
    <w:pPr>
      <w:overflowPunct/>
      <w:autoSpaceDE/>
      <w:autoSpaceDN/>
      <w:adjustRightInd/>
      <w:spacing w:after="160" w:line="240" w:lineRule="exact"/>
    </w:pPr>
    <w:rPr>
      <w:rFonts w:ascii="Verdana" w:eastAsia="Calibri" w:hAnsi="Verdana" w:cs="Verdana"/>
      <w:sz w:val="24"/>
      <w:szCs w:val="24"/>
      <w:lang w:val="en-US" w:eastAsia="en-US"/>
    </w:rPr>
  </w:style>
  <w:style w:type="paragraph" w:customStyle="1" w:styleId="ConsPlusNonformat">
    <w:name w:val="ConsPlusNonformat"/>
    <w:uiPriority w:val="99"/>
    <w:rsid w:val="007A28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289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</w:rPr>
  </w:style>
  <w:style w:type="paragraph" w:customStyle="1" w:styleId="ConsPlusCell">
    <w:name w:val="ConsPlusCell"/>
    <w:uiPriority w:val="99"/>
    <w:rsid w:val="007A289A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31CE66437D5900E3E85909C1511931A8CAE1BC3CFF77505572BEA2B656566774D63767C74BD82Cu20CG" TargetMode="External"/><Relationship Id="rId13" Type="http://schemas.openxmlformats.org/officeDocument/2006/relationships/hyperlink" Target="consultantplus://offline/ref=7FAA5B70C9511B9F88CAD972B220424163AE8FF0A23C28CA7793BBF7DCBFF84AF8EB34FA3F9D3EE3H4pFO" TargetMode="External"/><Relationship Id="rId18" Type="http://schemas.openxmlformats.org/officeDocument/2006/relationships/hyperlink" Target="consultantplus://offline/ref=9AAA39D753238B15822CA75DC007CF3B64CC4EB71504A95F0AD9A3E8F39B4C23198C06754897F354NCr3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822B72C96F9C05907E4BC9601B36299762BB9712B4E426695170FE2B5EA5518A564D9620663AD46y3H" TargetMode="External"/><Relationship Id="rId7" Type="http://schemas.openxmlformats.org/officeDocument/2006/relationships/hyperlink" Target="consultantplus://offline/ref=7FAA5B70C9511B9F88CAD972B220424163AE8FF0A23C28CA7793BBF7DCBFF84AF8EB34FA3F9D3EE3H4pFO" TargetMode="External"/><Relationship Id="rId12" Type="http://schemas.openxmlformats.org/officeDocument/2006/relationships/hyperlink" Target="consultantplus://offline/ref=9AAA39D753238B15822CA75DC007CF3B64CC4EB71504A95F0AD9A3E8F39B4C23198C06754897F354NCr3H" TargetMode="External"/><Relationship Id="rId17" Type="http://schemas.openxmlformats.org/officeDocument/2006/relationships/hyperlink" Target="consultantplus://offline/ref=09A8C1F34249C52DCCE63F547BC451DF2E10220DACCCBFD408232BBD58y2pDH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822B72C96F9C05907E4BC9601B36299762BB9712B4E426695170FE2B5EA5518A564D9620663AD46y7H" TargetMode="External"/><Relationship Id="rId20" Type="http://schemas.openxmlformats.org/officeDocument/2006/relationships/hyperlink" Target="consultantplus://offline/ref=DF31CE66437D5900E3E85909C1511931A8CAE1BC3CFF77505572BEA2B656566774D63767C74BD82Cu20C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9A8C1F34249C52DCCE63F547BC451DF2E10220DACCCBFD408232BBD58y2pDH" TargetMode="External"/><Relationship Id="rId24" Type="http://schemas.openxmlformats.org/officeDocument/2006/relationships/hyperlink" Target="consultantplus://offline/ref=9AAA39D753238B15822CA75DC007CF3B64CC4EB71504A95F0AD9A3E8F39B4C23198C06754897F354NCr3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822B72C96F9C05907E4BC9601B36299762BB9712B4E426695170FE2B5EA5518A564D9620663AD46y3H" TargetMode="External"/><Relationship Id="rId23" Type="http://schemas.openxmlformats.org/officeDocument/2006/relationships/hyperlink" Target="consultantplus://offline/ref=09A8C1F34249C52DCCE63F547BC451DF2E10220DACCCBFD408232BBD58y2pDH" TargetMode="External"/><Relationship Id="rId10" Type="http://schemas.openxmlformats.org/officeDocument/2006/relationships/hyperlink" Target="consultantplus://offline/ref=E822B72C96F9C05907E4BC9601B36299762BB9712B4E426695170FE2B5EA5518A564D9620663AD46y7H" TargetMode="External"/><Relationship Id="rId19" Type="http://schemas.openxmlformats.org/officeDocument/2006/relationships/hyperlink" Target="consultantplus://offline/ref=7FAA5B70C9511B9F88CAD972B220424163AE8FF0A23C28CA7793BBF7DCBFF84AF8EB34FA3F9D3EE3H4p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22B72C96F9C05907E4BC9601B36299762BB9712B4E426695170FE2B5EA5518A564D9620663AD46y3H" TargetMode="External"/><Relationship Id="rId14" Type="http://schemas.openxmlformats.org/officeDocument/2006/relationships/hyperlink" Target="consultantplus://offline/ref=DF31CE66437D5900E3E85909C1511931A8CAE1BC3CFF77505572BEA2B656566774D63767C74BD82Cu20CG" TargetMode="External"/><Relationship Id="rId22" Type="http://schemas.openxmlformats.org/officeDocument/2006/relationships/hyperlink" Target="consultantplus://offline/ref=E822B72C96F9C05907E4BC9601B36299762BB9712B4E426695170FE2B5EA5518A564D9620663AD46y7H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57;&#1090;&#1072;&#1090;&#1080;&#1089;&#1090;&#1080;&#1082;&#1072;\10%20&#1057;&#1090;&#1072;&#1090;&#1080;&#1089;&#1090;&#1080;&#1095;&#1077;&#1089;&#1082;&#1080;&#1077;%20&#1076;&#1072;&#1085;&#1085;&#1099;&#1077;%20&#1076;&#1083;&#1103;%20&#1089;&#1072;&#1081;&#1090;&#1072;%20&#1087;&#1088;&#1086;&#1082;&#1091;&#1088;&#1072;&#1090;&#1091;&#1088;&#1099;%20&#1082;&#1088;&#1072;&#1103;\2019\&#1103;&#1085;&#1074;&#1072;&#1088;&#1100;\&#1057;&#1074;&#1077;&#1076;&#1077;&#1085;&#1080;&#1103;%20&#1086;%20&#1079;&#1072;&#1088;&#1077;&#1075;&#1080;&#1089;&#1090;&#1088;&#1080;&#1088;&#1086;&#1074;&#1072;&#1085;&#1085;&#1099;&#1093;,%20&#1088;&#1072;&#1089;&#1082;&#1088;&#1099;&#1090;&#1099;&#1093;%20&#1080;%20&#1085;&#1077;&#1088;&#1072;&#1089;&#1082;&#1088;&#1099;&#1090;&#1099;&#1093;%20&#1087;&#1088;&#1077;&#1089;&#1090;&#1091;&#1087;&#1083;&#1077;&#1085;&#1080;&#1103;&#1093;%20&#1079;&#1072;%20&#1103;&#1085;&#1074;&#1072;&#1088;&#1100;-&#1076;&#1077;&#1082;&#1072;&#1073;&#1088;&#1100;%202018%20&#1075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 о зарегистрированных, раскрытых и нераскрытых преступлениях за январь-декабрь 2018 года</Template>
  <TotalTime>1</TotalTime>
  <Pages>118</Pages>
  <Words>33975</Words>
  <Characters>193658</Characters>
  <Application>Microsoft Office Word</Application>
  <DocSecurity>0</DocSecurity>
  <Lines>1613</Lines>
  <Paragraphs>454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СТАТИСТИЧЕСКОЕ НАБЛЮДЕНИЕ</vt:lpstr>
    </vt:vector>
  </TitlesOfParts>
  <Company/>
  <LinksUpToDate>false</LinksUpToDate>
  <CharactersWithSpaces>227179</CharactersWithSpaces>
  <SharedDoc>false</SharedDoc>
  <HLinks>
    <vt:vector size="108" baseType="variant">
      <vt:variant>
        <vt:i4>6488113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6488125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consultantplus://offline/ref=DF31CE66437D5900E3E85909C1511931A8CAE1BC3CFF77505572BEA2B656566774D63767C74BD82Cu20CG</vt:lpwstr>
      </vt:variant>
      <vt:variant>
        <vt:lpwstr/>
      </vt:variant>
      <vt:variant>
        <vt:i4>4128871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consultantplus://offline/ref=7FAA5B70C9511B9F88CAD972B220424163AE8FF0A23C28CA7793BBF7DCBFF84AF8EB34FA3F9D3EE3H4pFO</vt:lpwstr>
      </vt:variant>
      <vt:variant>
        <vt:lpwstr/>
      </vt:variant>
      <vt:variant>
        <vt:i4>6488113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6488125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consultantplus://offline/ref=DF31CE66437D5900E3E85909C1511931A8CAE1BC3CFF77505572BEA2B656566774D63767C74BD82Cu20CG</vt:lpwstr>
      </vt:variant>
      <vt:variant>
        <vt:lpwstr/>
      </vt:variant>
      <vt:variant>
        <vt:i4>4128871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consultantplus://offline/ref=7FAA5B70C9511B9F88CAD972B220424163AE8FF0A23C28CA7793BBF7DCBFF84AF8EB34FA3F9D3EE3H4pFO</vt:lpwstr>
      </vt:variant>
      <vt:variant>
        <vt:lpwstr/>
      </vt:variant>
      <vt:variant>
        <vt:i4>6488113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consultantplus://offline/ref=9AAA39D753238B15822CA75DC007CF3B64CC4EB71504A95F0AD9A3E8F39B4C23198C06754897F354NCr3H</vt:lpwstr>
      </vt:variant>
      <vt:variant>
        <vt:lpwstr/>
      </vt:variant>
      <vt:variant>
        <vt:i4>4653068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consultantplus://offline/ref=09A8C1F34249C52DCCE63F547BC451DF2E10220DACCCBFD408232BBD58y2pDH</vt:lpwstr>
      </vt:variant>
      <vt:variant>
        <vt:lpwstr/>
      </vt:variant>
      <vt:variant>
        <vt:i4>5505116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consultantplus://offline/ref=E822B72C96F9C05907E4BC9601B36299762BB9712B4E426695170FE2B5EA5518A564D9620663AD46y7H</vt:lpwstr>
      </vt:variant>
      <vt:variant>
        <vt:lpwstr/>
      </vt:variant>
      <vt:variant>
        <vt:i4>5505112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consultantplus://offline/ref=E822B72C96F9C05907E4BC9601B36299762BB9712B4E426695170FE2B5EA5518A564D9620663AD46y3H</vt:lpwstr>
      </vt:variant>
      <vt:variant>
        <vt:lpwstr/>
      </vt:variant>
      <vt:variant>
        <vt:i4>6488125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consultantplus://offline/ref=DF31CE66437D5900E3E85909C1511931A8CAE1BC3CFF77505572BEA2B656566774D63767C74BD82Cu20CG</vt:lpwstr>
      </vt:variant>
      <vt:variant>
        <vt:lpwstr/>
      </vt:variant>
      <vt:variant>
        <vt:i4>4128871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consultantplus://offline/ref=7FAA5B70C9511B9F88CAD972B220424163AE8FF0A23C28CA7793BBF7DCBFF84AF8EB34FA3F9D3EE3H4pFO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СТАТИСТИЧЕСКОЕ НАБЛЮДЕНИЕ</dc:title>
  <dc:creator>kuzmina.m</dc:creator>
  <cp:lastModifiedBy>kuzmina.m</cp:lastModifiedBy>
  <cp:revision>1</cp:revision>
  <cp:lastPrinted>2017-05-18T14:05:00Z</cp:lastPrinted>
  <dcterms:created xsi:type="dcterms:W3CDTF">2019-01-21T09:28:00Z</dcterms:created>
  <dcterms:modified xsi:type="dcterms:W3CDTF">2019-01-21T09:29:00Z</dcterms:modified>
</cp:coreProperties>
</file>