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1C9" w:rsidRPr="005A6A43" w:rsidRDefault="003041C9" w:rsidP="005A6A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A6A43">
        <w:rPr>
          <w:rFonts w:ascii="Times New Roman" w:hAnsi="Times New Roman" w:cs="Times New Roman"/>
          <w:sz w:val="28"/>
          <w:szCs w:val="28"/>
          <w:lang w:eastAsia="ru-RU"/>
        </w:rPr>
        <w:t xml:space="preserve">СВЕДЕНИЯ </w:t>
      </w:r>
    </w:p>
    <w:p w:rsidR="003041C9" w:rsidRPr="005A6A43" w:rsidRDefault="003041C9" w:rsidP="005A6A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A6A43">
        <w:rPr>
          <w:rFonts w:ascii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 федеральных государственных служащих, замещающих должности в органах прокуратуры Республики Бурятия, и членов их семей</w:t>
      </w:r>
    </w:p>
    <w:p w:rsidR="003041C9" w:rsidRPr="005A6A43" w:rsidRDefault="003041C9" w:rsidP="005A6A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A6A43">
        <w:rPr>
          <w:rFonts w:ascii="Times New Roman" w:hAnsi="Times New Roman" w:cs="Times New Roman"/>
          <w:sz w:val="28"/>
          <w:szCs w:val="28"/>
          <w:lang w:eastAsia="ru-RU"/>
        </w:rPr>
        <w:t>за период с 1 января 202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5A6A43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 31 декабря 202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5A6A43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3041C9" w:rsidRPr="00933986" w:rsidRDefault="003041C9" w:rsidP="005A6A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41C9" w:rsidRPr="00933986" w:rsidRDefault="003041C9" w:rsidP="005A6A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55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5"/>
        <w:gridCol w:w="1559"/>
        <w:gridCol w:w="1843"/>
        <w:gridCol w:w="1417"/>
        <w:gridCol w:w="1276"/>
        <w:gridCol w:w="992"/>
        <w:gridCol w:w="1134"/>
        <w:gridCol w:w="1418"/>
        <w:gridCol w:w="850"/>
        <w:gridCol w:w="1134"/>
        <w:gridCol w:w="1276"/>
        <w:gridCol w:w="1418"/>
        <w:gridCol w:w="812"/>
      </w:tblGrid>
      <w:tr w:rsidR="003041C9" w:rsidRPr="00134E37">
        <w:trPr>
          <w:trHeight w:val="825"/>
        </w:trPr>
        <w:tc>
          <w:tcPr>
            <w:tcW w:w="455" w:type="dxa"/>
            <w:vMerge w:val="restart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559" w:type="dxa"/>
            <w:vMerge w:val="restart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Фамилия и инициалы лица, чьи сведения размещаются</w:t>
            </w:r>
          </w:p>
          <w:p w:rsidR="003041C9" w:rsidRPr="00933986" w:rsidRDefault="003041C9" w:rsidP="005A6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4819" w:type="dxa"/>
            <w:gridSpan w:val="4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Транспортные средства,           (вид, марка)</w:t>
            </w:r>
          </w:p>
        </w:tc>
        <w:tc>
          <w:tcPr>
            <w:tcW w:w="1418" w:type="dxa"/>
            <w:vMerge w:val="restart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Деклариро-ванный годовой доход </w:t>
            </w: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(руб.)</w:t>
            </w:r>
          </w:p>
        </w:tc>
        <w:tc>
          <w:tcPr>
            <w:tcW w:w="812" w:type="dxa"/>
            <w:vMerge w:val="restart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Сведения об </w:t>
            </w:r>
            <w:r w:rsidRPr="006510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источниках получения средств, за счет которых совершена сделка (вид приобре-тенного имущества, источники</w:t>
            </w:r>
            <w:r w:rsidRPr="006510A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3041C9" w:rsidRPr="00134E37">
        <w:trPr>
          <w:cantSplit/>
          <w:trHeight w:val="2321"/>
        </w:trPr>
        <w:tc>
          <w:tcPr>
            <w:tcW w:w="455" w:type="dxa"/>
            <w:vMerge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вид объекта </w:t>
            </w:r>
          </w:p>
        </w:tc>
        <w:tc>
          <w:tcPr>
            <w:tcW w:w="1276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 собственности</w:t>
            </w:r>
          </w:p>
        </w:tc>
        <w:tc>
          <w:tcPr>
            <w:tcW w:w="992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площадь</w:t>
            </w: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(кв.м.)</w:t>
            </w:r>
          </w:p>
        </w:tc>
        <w:tc>
          <w:tcPr>
            <w:tcW w:w="1134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страна распо-ложения</w:t>
            </w:r>
          </w:p>
        </w:tc>
        <w:tc>
          <w:tcPr>
            <w:tcW w:w="1418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вид объекта </w:t>
            </w:r>
          </w:p>
        </w:tc>
        <w:tc>
          <w:tcPr>
            <w:tcW w:w="850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площадь</w:t>
            </w: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(кв.м)</w:t>
            </w:r>
          </w:p>
        </w:tc>
        <w:tc>
          <w:tcPr>
            <w:tcW w:w="1134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страна распо-ложения</w:t>
            </w:r>
          </w:p>
        </w:tc>
        <w:tc>
          <w:tcPr>
            <w:tcW w:w="1276" w:type="dxa"/>
            <w:vMerge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2" w:type="dxa"/>
            <w:vMerge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41C9" w:rsidRPr="00134E37">
        <w:tc>
          <w:tcPr>
            <w:tcW w:w="455" w:type="dxa"/>
          </w:tcPr>
          <w:p w:rsidR="003041C9" w:rsidRPr="00933986" w:rsidRDefault="003041C9" w:rsidP="005A6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3041C9" w:rsidRPr="00933986" w:rsidRDefault="003041C9" w:rsidP="005A6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Ковалёва Г.Н. </w:t>
            </w:r>
          </w:p>
          <w:p w:rsidR="003041C9" w:rsidRPr="00933986" w:rsidRDefault="003041C9" w:rsidP="005A6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прокурор Республики Бурятия</w:t>
            </w:r>
          </w:p>
        </w:tc>
        <w:tc>
          <w:tcPr>
            <w:tcW w:w="1417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гараж</w:t>
            </w:r>
          </w:p>
        </w:tc>
        <w:tc>
          <w:tcPr>
            <w:tcW w:w="1276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</w:p>
        </w:tc>
        <w:tc>
          <w:tcPr>
            <w:tcW w:w="992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150,3</w:t>
            </w: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21,1</w:t>
            </w:r>
          </w:p>
        </w:tc>
        <w:tc>
          <w:tcPr>
            <w:tcW w:w="1134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418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850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1418" w:type="dxa"/>
          </w:tcPr>
          <w:p w:rsidR="003041C9" w:rsidRPr="00933986" w:rsidRDefault="003041C9" w:rsidP="005A6A43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5 326 793,75</w:t>
            </w:r>
          </w:p>
        </w:tc>
        <w:tc>
          <w:tcPr>
            <w:tcW w:w="812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41C9" w:rsidRPr="00134E37">
        <w:tc>
          <w:tcPr>
            <w:tcW w:w="455" w:type="dxa"/>
          </w:tcPr>
          <w:p w:rsidR="003041C9" w:rsidRPr="00933986" w:rsidRDefault="003041C9" w:rsidP="005A6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3041C9" w:rsidRPr="00933986" w:rsidRDefault="003041C9" w:rsidP="005A6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Шевченко А.В.</w:t>
            </w:r>
          </w:p>
          <w:p w:rsidR="003041C9" w:rsidRPr="00933986" w:rsidRDefault="003041C9" w:rsidP="005A6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5A6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первый заместитель прокурора Республики Бурятия</w:t>
            </w:r>
          </w:p>
        </w:tc>
        <w:tc>
          <w:tcPr>
            <w:tcW w:w="1417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041C9" w:rsidRPr="00933986" w:rsidRDefault="003041C9" w:rsidP="005A6A43">
            <w:pPr>
              <w:spacing w:after="0" w:line="240" w:lineRule="auto"/>
              <w:ind w:right="-4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pacing w:val="-10"/>
                <w:sz w:val="28"/>
                <w:szCs w:val="28"/>
                <w:lang w:eastAsia="ru-RU"/>
              </w:rPr>
              <w:t>общая долевая (1/2)</w:t>
            </w:r>
          </w:p>
          <w:p w:rsidR="003041C9" w:rsidRPr="00933986" w:rsidRDefault="003041C9" w:rsidP="005A6A43">
            <w:pPr>
              <w:spacing w:after="0" w:line="240" w:lineRule="auto"/>
              <w:ind w:right="-4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5A6A43">
            <w:pPr>
              <w:spacing w:after="0" w:line="240" w:lineRule="auto"/>
              <w:ind w:right="-4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95,4</w:t>
            </w: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 имеет </w:t>
            </w: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1418" w:type="dxa"/>
          </w:tcPr>
          <w:p w:rsidR="003041C9" w:rsidRPr="00933986" w:rsidRDefault="003041C9" w:rsidP="005A6A43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6 360 842</w:t>
            </w: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12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41C9" w:rsidRPr="00134E37">
        <w:tc>
          <w:tcPr>
            <w:tcW w:w="455" w:type="dxa"/>
          </w:tcPr>
          <w:p w:rsidR="003041C9" w:rsidRPr="00933986" w:rsidRDefault="003041C9" w:rsidP="005A6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041C9" w:rsidRPr="00933986" w:rsidRDefault="003041C9" w:rsidP="005A6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супруга </w:t>
            </w:r>
          </w:p>
        </w:tc>
        <w:tc>
          <w:tcPr>
            <w:tcW w:w="1843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5A6A43">
            <w:pPr>
              <w:spacing w:after="0" w:line="240" w:lineRule="auto"/>
              <w:ind w:right="-13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3E7229">
            <w:pPr>
              <w:spacing w:after="0" w:line="240" w:lineRule="auto"/>
              <w:ind w:right="-13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1276" w:type="dxa"/>
          </w:tcPr>
          <w:p w:rsidR="003041C9" w:rsidRPr="00933986" w:rsidRDefault="003041C9" w:rsidP="005A6A43">
            <w:pPr>
              <w:spacing w:after="0" w:line="240" w:lineRule="auto"/>
              <w:ind w:right="-4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pacing w:val="-10"/>
                <w:sz w:val="28"/>
                <w:szCs w:val="28"/>
                <w:lang w:eastAsia="ru-RU"/>
              </w:rPr>
              <w:t>общая долевая (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  <w:lang w:eastAsia="ru-RU"/>
              </w:rPr>
              <w:t>7</w:t>
            </w:r>
            <w:r w:rsidRPr="00933986">
              <w:rPr>
                <w:rFonts w:ascii="Times New Roman" w:hAnsi="Times New Roman" w:cs="Times New Roman"/>
                <w:spacing w:val="-10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  <w:lang w:eastAsia="ru-RU"/>
              </w:rPr>
              <w:t>15</w:t>
            </w:r>
            <w:r w:rsidRPr="00933986">
              <w:rPr>
                <w:rFonts w:ascii="Times New Roman" w:hAnsi="Times New Roman" w:cs="Times New Roman"/>
                <w:spacing w:val="-10"/>
                <w:sz w:val="28"/>
                <w:szCs w:val="28"/>
                <w:lang w:eastAsia="ru-RU"/>
              </w:rPr>
              <w:t>)</w:t>
            </w:r>
          </w:p>
          <w:p w:rsidR="003041C9" w:rsidRDefault="003041C9" w:rsidP="005A6A43">
            <w:pPr>
              <w:spacing w:after="0" w:line="240" w:lineRule="auto"/>
              <w:ind w:right="-4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5A6A43">
            <w:pPr>
              <w:spacing w:after="0" w:line="240" w:lineRule="auto"/>
              <w:ind w:right="-4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</w:p>
          <w:p w:rsidR="003041C9" w:rsidRPr="00933986" w:rsidRDefault="003041C9" w:rsidP="005A6A43">
            <w:pPr>
              <w:spacing w:after="0" w:line="240" w:lineRule="auto"/>
              <w:ind w:right="-4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5A6A43">
            <w:pPr>
              <w:spacing w:after="0" w:line="240" w:lineRule="auto"/>
              <w:ind w:right="-4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95,4</w:t>
            </w: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627,0</w:t>
            </w: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850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автомобиль легковой </w:t>
            </w:r>
            <w:hyperlink r:id="rId6" w:tgtFrame="_blank" w:history="1">
              <w:r w:rsidRPr="00933986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ToyotaL</w:t>
              </w:r>
            </w:hyperlink>
            <w:r w:rsidRPr="009339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exusGX</w:t>
            </w: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460</w:t>
            </w:r>
          </w:p>
        </w:tc>
        <w:tc>
          <w:tcPr>
            <w:tcW w:w="1418" w:type="dxa"/>
          </w:tcPr>
          <w:p w:rsidR="003041C9" w:rsidRPr="00933986" w:rsidRDefault="003041C9" w:rsidP="005A6A43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1 816 490, 98</w:t>
            </w:r>
          </w:p>
        </w:tc>
        <w:tc>
          <w:tcPr>
            <w:tcW w:w="812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41C9" w:rsidRPr="00134E37">
        <w:trPr>
          <w:trHeight w:val="810"/>
        </w:trPr>
        <w:tc>
          <w:tcPr>
            <w:tcW w:w="455" w:type="dxa"/>
          </w:tcPr>
          <w:p w:rsidR="003041C9" w:rsidRPr="00933986" w:rsidRDefault="003041C9" w:rsidP="005A6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041C9" w:rsidRPr="00933986" w:rsidRDefault="003041C9" w:rsidP="005A6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несовершеннолетний ребенок </w:t>
            </w:r>
          </w:p>
        </w:tc>
        <w:tc>
          <w:tcPr>
            <w:tcW w:w="1843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квартира  </w:t>
            </w:r>
          </w:p>
        </w:tc>
        <w:tc>
          <w:tcPr>
            <w:tcW w:w="1276" w:type="dxa"/>
          </w:tcPr>
          <w:p w:rsidR="003041C9" w:rsidRPr="00933986" w:rsidRDefault="003041C9" w:rsidP="005A6A43">
            <w:pPr>
              <w:spacing w:after="0" w:line="240" w:lineRule="auto"/>
              <w:ind w:right="-4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  <w:lang w:eastAsia="ru-RU"/>
              </w:rPr>
              <w:t>общая долевая (1/30)</w:t>
            </w:r>
          </w:p>
        </w:tc>
        <w:tc>
          <w:tcPr>
            <w:tcW w:w="992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95,4</w:t>
            </w:r>
          </w:p>
        </w:tc>
        <w:tc>
          <w:tcPr>
            <w:tcW w:w="1134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418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 имеет </w:t>
            </w:r>
          </w:p>
        </w:tc>
        <w:tc>
          <w:tcPr>
            <w:tcW w:w="850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1418" w:type="dxa"/>
          </w:tcPr>
          <w:p w:rsidR="003041C9" w:rsidRPr="00933986" w:rsidRDefault="003041C9" w:rsidP="005A6A43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333 333, 33</w:t>
            </w:r>
          </w:p>
        </w:tc>
        <w:tc>
          <w:tcPr>
            <w:tcW w:w="812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41C9" w:rsidRPr="00134E37">
        <w:tc>
          <w:tcPr>
            <w:tcW w:w="455" w:type="dxa"/>
          </w:tcPr>
          <w:p w:rsidR="003041C9" w:rsidRPr="00933986" w:rsidRDefault="003041C9" w:rsidP="005A6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</w:tcPr>
          <w:p w:rsidR="003041C9" w:rsidRPr="00933986" w:rsidRDefault="003041C9" w:rsidP="005A6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Козлова С.Н. </w:t>
            </w:r>
          </w:p>
          <w:p w:rsidR="003041C9" w:rsidRPr="00933986" w:rsidRDefault="003041C9" w:rsidP="005A6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5A6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прокурора Республики Бурятия</w:t>
            </w:r>
          </w:p>
        </w:tc>
        <w:tc>
          <w:tcPr>
            <w:tcW w:w="1417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276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общая долевая (1/2)</w:t>
            </w: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69,2</w:t>
            </w: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57,2</w:t>
            </w: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45,2</w:t>
            </w: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квартира </w:t>
            </w: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гараж</w:t>
            </w: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гараж</w:t>
            </w: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60,9 </w:t>
            </w: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32,0</w:t>
            </w: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36,0</w:t>
            </w: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автомобил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легков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ые</w:t>
            </w:r>
            <w:hyperlink r:id="rId7" w:tgtFrame="_blank" w:history="1">
              <w:r w:rsidRPr="00933986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Toyota</w:t>
              </w:r>
            </w:hyperlink>
          </w:p>
          <w:p w:rsidR="003041C9" w:rsidRPr="00933986" w:rsidRDefault="003041C9" w:rsidP="005A6A4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MARK</w:t>
            </w: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3041C9" w:rsidRPr="00933986" w:rsidRDefault="003041C9" w:rsidP="005A6A4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22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Toyota</w:t>
            </w:r>
            <w:r w:rsidRPr="009339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RAV</w:t>
            </w: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-4</w:t>
            </w:r>
          </w:p>
        </w:tc>
        <w:tc>
          <w:tcPr>
            <w:tcW w:w="1418" w:type="dxa"/>
          </w:tcPr>
          <w:p w:rsidR="003041C9" w:rsidRPr="00933986" w:rsidRDefault="003041C9" w:rsidP="005A6A43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4 472 269,74</w:t>
            </w:r>
          </w:p>
        </w:tc>
        <w:tc>
          <w:tcPr>
            <w:tcW w:w="812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41C9" w:rsidRPr="00134E37">
        <w:tc>
          <w:tcPr>
            <w:tcW w:w="455" w:type="dxa"/>
          </w:tcPr>
          <w:p w:rsidR="003041C9" w:rsidRPr="00933986" w:rsidRDefault="003041C9" w:rsidP="005A6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</w:tcPr>
          <w:p w:rsidR="003041C9" w:rsidRPr="00933986" w:rsidRDefault="003041C9" w:rsidP="005A6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Хобраков Д. Ц.</w:t>
            </w:r>
          </w:p>
          <w:p w:rsidR="003041C9" w:rsidRPr="00933986" w:rsidRDefault="003041C9" w:rsidP="005A6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прокурора Республики Бурятия</w:t>
            </w:r>
          </w:p>
        </w:tc>
        <w:tc>
          <w:tcPr>
            <w:tcW w:w="1417" w:type="dxa"/>
          </w:tcPr>
          <w:p w:rsidR="003041C9" w:rsidRPr="00933986" w:rsidRDefault="003041C9" w:rsidP="005A6A43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  <w:p w:rsidR="003041C9" w:rsidRPr="00933986" w:rsidRDefault="003041C9" w:rsidP="005A6A43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5A6A43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5A6A43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</w:t>
            </w:r>
          </w:p>
          <w:p w:rsidR="003041C9" w:rsidRPr="00933986" w:rsidRDefault="003041C9" w:rsidP="005A6A43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041C9" w:rsidRPr="00933986" w:rsidRDefault="003041C9" w:rsidP="005A6A43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общая долевая</w:t>
            </w:r>
          </w:p>
          <w:p w:rsidR="003041C9" w:rsidRPr="00933986" w:rsidRDefault="003041C9" w:rsidP="005A6A43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1/5</w:t>
            </w:r>
          </w:p>
          <w:p w:rsidR="003041C9" w:rsidRPr="00933986" w:rsidRDefault="003041C9" w:rsidP="005A6A43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общая долевая 1/30</w:t>
            </w:r>
          </w:p>
        </w:tc>
        <w:tc>
          <w:tcPr>
            <w:tcW w:w="992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307,0</w:t>
            </w: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2077,0</w:t>
            </w:r>
          </w:p>
        </w:tc>
        <w:tc>
          <w:tcPr>
            <w:tcW w:w="1134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418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850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1418" w:type="dxa"/>
          </w:tcPr>
          <w:p w:rsidR="003041C9" w:rsidRPr="00933986" w:rsidRDefault="003041C9" w:rsidP="005A6A43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4 500 147, 19</w:t>
            </w:r>
          </w:p>
        </w:tc>
        <w:tc>
          <w:tcPr>
            <w:tcW w:w="812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41C9" w:rsidRPr="00134E37">
        <w:tc>
          <w:tcPr>
            <w:tcW w:w="455" w:type="dxa"/>
          </w:tcPr>
          <w:p w:rsidR="003041C9" w:rsidRPr="00933986" w:rsidRDefault="003041C9" w:rsidP="005A6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041C9" w:rsidRPr="00933986" w:rsidRDefault="003041C9" w:rsidP="005A6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супруга</w:t>
            </w:r>
          </w:p>
        </w:tc>
        <w:tc>
          <w:tcPr>
            <w:tcW w:w="1843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041C9" w:rsidRPr="00933986" w:rsidRDefault="003041C9" w:rsidP="005A6A43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  <w:p w:rsidR="003041C9" w:rsidRPr="00933986" w:rsidRDefault="003041C9" w:rsidP="005A6A43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5A6A43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5A6A43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  <w:p w:rsidR="003041C9" w:rsidRPr="00933986" w:rsidRDefault="003041C9" w:rsidP="005A6A43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041C9" w:rsidRPr="00933986" w:rsidRDefault="003041C9" w:rsidP="005A6A43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общая долевая</w:t>
            </w:r>
          </w:p>
          <w:p w:rsidR="003041C9" w:rsidRPr="00933986" w:rsidRDefault="003041C9" w:rsidP="005A6A43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1/5</w:t>
            </w:r>
          </w:p>
          <w:p w:rsidR="003041C9" w:rsidRPr="00933986" w:rsidRDefault="003041C9" w:rsidP="005A6A43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общая долевая 1/30 </w:t>
            </w:r>
          </w:p>
        </w:tc>
        <w:tc>
          <w:tcPr>
            <w:tcW w:w="992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307,0</w:t>
            </w: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2077,0</w:t>
            </w:r>
          </w:p>
        </w:tc>
        <w:tc>
          <w:tcPr>
            <w:tcW w:w="1134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850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1418" w:type="dxa"/>
          </w:tcPr>
          <w:p w:rsidR="003041C9" w:rsidRPr="00933986" w:rsidRDefault="003041C9" w:rsidP="005A6A43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30 984, 75</w:t>
            </w:r>
          </w:p>
        </w:tc>
        <w:tc>
          <w:tcPr>
            <w:tcW w:w="812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41C9" w:rsidRPr="00134E37">
        <w:tc>
          <w:tcPr>
            <w:tcW w:w="455" w:type="dxa"/>
          </w:tcPr>
          <w:p w:rsidR="003041C9" w:rsidRPr="00933986" w:rsidRDefault="003041C9" w:rsidP="005A6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041C9" w:rsidRPr="00933986" w:rsidRDefault="003041C9" w:rsidP="005A6A43">
            <w:pPr>
              <w:spacing w:after="0" w:line="240" w:lineRule="auto"/>
              <w:ind w:right="-76"/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041C9" w:rsidRPr="00933986" w:rsidRDefault="003041C9" w:rsidP="005A6A43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  <w:p w:rsidR="003041C9" w:rsidRPr="00933986" w:rsidRDefault="003041C9" w:rsidP="005A6A43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5A6A43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5A6A43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  <w:p w:rsidR="003041C9" w:rsidRPr="00933986" w:rsidRDefault="003041C9" w:rsidP="005A6A43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041C9" w:rsidRPr="00933986" w:rsidRDefault="003041C9" w:rsidP="005A6A43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общая долевая</w:t>
            </w:r>
          </w:p>
          <w:p w:rsidR="003041C9" w:rsidRPr="00933986" w:rsidRDefault="003041C9" w:rsidP="005A6A43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1/5</w:t>
            </w:r>
          </w:p>
          <w:p w:rsidR="003041C9" w:rsidRPr="00933986" w:rsidRDefault="003041C9" w:rsidP="005A6A43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общая долевая 1/30</w:t>
            </w:r>
          </w:p>
          <w:p w:rsidR="003041C9" w:rsidRPr="00933986" w:rsidRDefault="003041C9" w:rsidP="005A6A43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307,0</w:t>
            </w: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2077,0</w:t>
            </w:r>
          </w:p>
        </w:tc>
        <w:tc>
          <w:tcPr>
            <w:tcW w:w="1134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1418" w:type="dxa"/>
          </w:tcPr>
          <w:p w:rsidR="003041C9" w:rsidRPr="00933986" w:rsidRDefault="003041C9" w:rsidP="005A6A43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812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41C9" w:rsidRPr="00134E37">
        <w:tc>
          <w:tcPr>
            <w:tcW w:w="455" w:type="dxa"/>
          </w:tcPr>
          <w:p w:rsidR="003041C9" w:rsidRPr="00933986" w:rsidRDefault="003041C9" w:rsidP="005A6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041C9" w:rsidRPr="00933986" w:rsidRDefault="003041C9" w:rsidP="005A6A43">
            <w:pPr>
              <w:spacing w:after="0" w:line="240" w:lineRule="auto"/>
              <w:ind w:right="-76"/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  <w:t>несовершеннолетний ребенок</w:t>
            </w:r>
          </w:p>
          <w:p w:rsidR="003041C9" w:rsidRPr="00933986" w:rsidRDefault="003041C9" w:rsidP="005A6A43">
            <w:pPr>
              <w:spacing w:after="0" w:line="240" w:lineRule="auto"/>
              <w:ind w:right="-76"/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041C9" w:rsidRPr="00933986" w:rsidRDefault="003041C9" w:rsidP="005A6A43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  <w:p w:rsidR="003041C9" w:rsidRPr="00933986" w:rsidRDefault="003041C9" w:rsidP="005A6A43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5A6A43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5A6A43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</w:t>
            </w:r>
          </w:p>
          <w:p w:rsidR="003041C9" w:rsidRPr="00933986" w:rsidRDefault="003041C9" w:rsidP="005A6A43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041C9" w:rsidRPr="00933986" w:rsidRDefault="003041C9" w:rsidP="005A6A43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общая долевая</w:t>
            </w:r>
          </w:p>
          <w:p w:rsidR="003041C9" w:rsidRPr="00933986" w:rsidRDefault="003041C9" w:rsidP="005A6A43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1/5</w:t>
            </w:r>
          </w:p>
          <w:p w:rsidR="003041C9" w:rsidRPr="00933986" w:rsidRDefault="003041C9" w:rsidP="005A6A43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общая долевая 1\30</w:t>
            </w:r>
          </w:p>
        </w:tc>
        <w:tc>
          <w:tcPr>
            <w:tcW w:w="992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307,0</w:t>
            </w: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2077,0</w:t>
            </w: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850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1418" w:type="dxa"/>
          </w:tcPr>
          <w:p w:rsidR="003041C9" w:rsidRPr="00933986" w:rsidRDefault="003041C9" w:rsidP="005A6A43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12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41C9" w:rsidRPr="00134E37">
        <w:tc>
          <w:tcPr>
            <w:tcW w:w="455" w:type="dxa"/>
          </w:tcPr>
          <w:p w:rsidR="003041C9" w:rsidRPr="00933986" w:rsidRDefault="003041C9" w:rsidP="005A6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041C9" w:rsidRPr="00933986" w:rsidRDefault="003041C9" w:rsidP="005A6A43">
            <w:pPr>
              <w:spacing w:after="0" w:line="240" w:lineRule="auto"/>
              <w:ind w:right="-76"/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041C9" w:rsidRPr="00933986" w:rsidRDefault="003041C9" w:rsidP="005A6A43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1276" w:type="dxa"/>
          </w:tcPr>
          <w:p w:rsidR="003041C9" w:rsidRPr="00933986" w:rsidRDefault="003041C9" w:rsidP="005A6A43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3041C9" w:rsidRPr="00933986" w:rsidRDefault="003041C9" w:rsidP="005A6A43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850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307,0</w:t>
            </w: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2077,0</w:t>
            </w: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1418" w:type="dxa"/>
          </w:tcPr>
          <w:p w:rsidR="003041C9" w:rsidRPr="00933986" w:rsidRDefault="003041C9" w:rsidP="005A6A43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12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41C9" w:rsidRPr="00134E37">
        <w:tc>
          <w:tcPr>
            <w:tcW w:w="455" w:type="dxa"/>
          </w:tcPr>
          <w:p w:rsidR="003041C9" w:rsidRPr="00933986" w:rsidRDefault="003041C9" w:rsidP="005A6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</w:tcPr>
          <w:p w:rsidR="003041C9" w:rsidRPr="00933986" w:rsidRDefault="003041C9" w:rsidP="005A6A43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гае</w:t>
            </w: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041C9" w:rsidRPr="00933986" w:rsidRDefault="003041C9" w:rsidP="005A6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прокурор Советского района г. Улан-Удэ</w:t>
            </w:r>
          </w:p>
        </w:tc>
        <w:tc>
          <w:tcPr>
            <w:tcW w:w="1417" w:type="dxa"/>
          </w:tcPr>
          <w:p w:rsidR="003041C9" w:rsidRPr="00933986" w:rsidRDefault="003041C9" w:rsidP="005A6A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квартира </w:t>
            </w:r>
          </w:p>
        </w:tc>
        <w:tc>
          <w:tcPr>
            <w:tcW w:w="1276" w:type="dxa"/>
          </w:tcPr>
          <w:p w:rsidR="003041C9" w:rsidRPr="00933986" w:rsidRDefault="003041C9" w:rsidP="005A6A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</w:p>
        </w:tc>
        <w:tc>
          <w:tcPr>
            <w:tcW w:w="992" w:type="dxa"/>
          </w:tcPr>
          <w:p w:rsidR="003041C9" w:rsidRPr="00933986" w:rsidRDefault="003041C9" w:rsidP="005A6A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96,6</w:t>
            </w:r>
          </w:p>
        </w:tc>
        <w:tc>
          <w:tcPr>
            <w:tcW w:w="1134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418" w:type="dxa"/>
          </w:tcPr>
          <w:p w:rsidR="003041C9" w:rsidRPr="00933986" w:rsidRDefault="003041C9" w:rsidP="005A6A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  <w:p w:rsidR="003041C9" w:rsidRPr="00933986" w:rsidRDefault="003041C9" w:rsidP="005A6A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5A6A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3041C9" w:rsidRPr="00933986" w:rsidRDefault="003041C9" w:rsidP="005A6A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3041C9" w:rsidRPr="00933986" w:rsidRDefault="003041C9" w:rsidP="005A6A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5A6A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1418" w:type="dxa"/>
          </w:tcPr>
          <w:p w:rsidR="003041C9" w:rsidRPr="00933986" w:rsidRDefault="003041C9" w:rsidP="005A6A43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208 262,20</w:t>
            </w:r>
          </w:p>
        </w:tc>
        <w:tc>
          <w:tcPr>
            <w:tcW w:w="812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41C9" w:rsidRPr="00134E37">
        <w:tc>
          <w:tcPr>
            <w:tcW w:w="455" w:type="dxa"/>
          </w:tcPr>
          <w:p w:rsidR="003041C9" w:rsidRPr="00933986" w:rsidRDefault="003041C9" w:rsidP="005A6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041C9" w:rsidRPr="00933986" w:rsidRDefault="003041C9" w:rsidP="005A6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супруга</w:t>
            </w:r>
          </w:p>
        </w:tc>
        <w:tc>
          <w:tcPr>
            <w:tcW w:w="1843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041C9" w:rsidRPr="00933986" w:rsidRDefault="003041C9" w:rsidP="005A6A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 имеет </w:t>
            </w:r>
          </w:p>
        </w:tc>
        <w:tc>
          <w:tcPr>
            <w:tcW w:w="1276" w:type="dxa"/>
          </w:tcPr>
          <w:p w:rsidR="003041C9" w:rsidRPr="00933986" w:rsidRDefault="003041C9" w:rsidP="005A6A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3041C9" w:rsidRPr="00933986" w:rsidRDefault="003041C9" w:rsidP="005A6A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5A6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3041C9" w:rsidRPr="00933986" w:rsidRDefault="003041C9" w:rsidP="005A6A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  <w:p w:rsidR="003041C9" w:rsidRPr="00933986" w:rsidRDefault="003041C9" w:rsidP="005A6A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5A6A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3041C9" w:rsidRPr="00933986" w:rsidRDefault="003041C9" w:rsidP="005A6A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96,6</w:t>
            </w:r>
          </w:p>
          <w:p w:rsidR="003041C9" w:rsidRPr="00933986" w:rsidRDefault="003041C9" w:rsidP="005A6A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5A6A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1418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1 926 542</w:t>
            </w: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12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41C9" w:rsidRPr="00134E37">
        <w:tc>
          <w:tcPr>
            <w:tcW w:w="455" w:type="dxa"/>
          </w:tcPr>
          <w:p w:rsidR="003041C9" w:rsidRPr="00933986" w:rsidRDefault="003041C9" w:rsidP="005A6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041C9" w:rsidRPr="00933986" w:rsidRDefault="003041C9" w:rsidP="005A6A43">
            <w:pPr>
              <w:spacing w:after="0" w:line="240" w:lineRule="auto"/>
              <w:ind w:right="-76"/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  <w:t>несовершеннолетний ребенок</w:t>
            </w:r>
          </w:p>
          <w:p w:rsidR="003041C9" w:rsidRPr="00933986" w:rsidRDefault="003041C9" w:rsidP="005A6A43">
            <w:pPr>
              <w:spacing w:after="0" w:line="240" w:lineRule="auto"/>
              <w:ind w:right="-76"/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1276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3041C9" w:rsidRPr="00933986" w:rsidRDefault="003041C9" w:rsidP="005A6A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  <w:p w:rsidR="003041C9" w:rsidRPr="00933986" w:rsidRDefault="003041C9" w:rsidP="005A6A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5A6A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3041C9" w:rsidRPr="00933986" w:rsidRDefault="003041C9" w:rsidP="005A6A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96</w:t>
            </w: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3041C9" w:rsidRPr="00933986" w:rsidRDefault="003041C9" w:rsidP="005A6A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5A6A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1418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12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41C9" w:rsidRPr="00134E37">
        <w:tc>
          <w:tcPr>
            <w:tcW w:w="455" w:type="dxa"/>
          </w:tcPr>
          <w:p w:rsidR="003041C9" w:rsidRPr="00933986" w:rsidRDefault="003041C9" w:rsidP="005A6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041C9" w:rsidRPr="00933986" w:rsidRDefault="003041C9" w:rsidP="005A6A43">
            <w:pPr>
              <w:spacing w:after="0" w:line="240" w:lineRule="auto"/>
              <w:ind w:right="-76"/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 имеет </w:t>
            </w:r>
          </w:p>
        </w:tc>
        <w:tc>
          <w:tcPr>
            <w:tcW w:w="1276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3041C9" w:rsidRPr="00933986" w:rsidRDefault="003041C9" w:rsidP="005A6A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3041C9" w:rsidRDefault="003041C9" w:rsidP="005A6A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96,6</w:t>
            </w:r>
          </w:p>
        </w:tc>
        <w:tc>
          <w:tcPr>
            <w:tcW w:w="1134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 имеет </w:t>
            </w:r>
          </w:p>
        </w:tc>
        <w:tc>
          <w:tcPr>
            <w:tcW w:w="1418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12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41C9" w:rsidRPr="00134E37">
        <w:tc>
          <w:tcPr>
            <w:tcW w:w="455" w:type="dxa"/>
          </w:tcPr>
          <w:p w:rsidR="003041C9" w:rsidRPr="00933986" w:rsidRDefault="003041C9" w:rsidP="005A6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</w:tcPr>
          <w:p w:rsidR="003041C9" w:rsidRPr="00933986" w:rsidRDefault="003041C9" w:rsidP="005A6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Доржиев А. А.</w:t>
            </w:r>
          </w:p>
          <w:p w:rsidR="003041C9" w:rsidRPr="00933986" w:rsidRDefault="003041C9" w:rsidP="005A6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5A6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3041C9" w:rsidRPr="00933986" w:rsidRDefault="003041C9" w:rsidP="005A6A43">
            <w:pPr>
              <w:spacing w:after="0" w:line="240" w:lineRule="auto"/>
              <w:ind w:right="-76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  <w:t>прокурор Железнодорожного района г.Улан-Удэ</w:t>
            </w:r>
          </w:p>
        </w:tc>
        <w:tc>
          <w:tcPr>
            <w:tcW w:w="1417" w:type="dxa"/>
          </w:tcPr>
          <w:p w:rsidR="003041C9" w:rsidRPr="00933986" w:rsidRDefault="003041C9" w:rsidP="005A6A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подземная автостоянка</w:t>
            </w: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5A6A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общая долевая</w:t>
            </w: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1/45</w:t>
            </w: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</w:p>
        </w:tc>
        <w:tc>
          <w:tcPr>
            <w:tcW w:w="992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1071,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78,9</w:t>
            </w:r>
          </w:p>
        </w:tc>
        <w:tc>
          <w:tcPr>
            <w:tcW w:w="1134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418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850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1418" w:type="dxa"/>
          </w:tcPr>
          <w:p w:rsidR="003041C9" w:rsidRPr="00933986" w:rsidRDefault="003041C9" w:rsidP="005A6A43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3 297 861</w:t>
            </w: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12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41C9" w:rsidRPr="00134E37">
        <w:tc>
          <w:tcPr>
            <w:tcW w:w="455" w:type="dxa"/>
          </w:tcPr>
          <w:p w:rsidR="003041C9" w:rsidRPr="00933986" w:rsidRDefault="003041C9" w:rsidP="005A6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041C9" w:rsidRPr="00933986" w:rsidRDefault="003041C9" w:rsidP="005A6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супруга</w:t>
            </w:r>
          </w:p>
        </w:tc>
        <w:tc>
          <w:tcPr>
            <w:tcW w:w="1843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041C9" w:rsidRPr="00933986" w:rsidRDefault="003041C9" w:rsidP="005A6A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гараж</w:t>
            </w:r>
          </w:p>
          <w:p w:rsidR="003041C9" w:rsidRPr="00933986" w:rsidRDefault="003041C9" w:rsidP="005A6A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5A6A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</w:t>
            </w:r>
          </w:p>
          <w:p w:rsidR="003041C9" w:rsidRPr="00933986" w:rsidRDefault="003041C9" w:rsidP="005A6A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5A6A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5A6A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комната</w:t>
            </w:r>
          </w:p>
          <w:p w:rsidR="003041C9" w:rsidRPr="00933986" w:rsidRDefault="003041C9" w:rsidP="005A6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276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общая долевая (1/7)</w:t>
            </w: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</w:p>
        </w:tc>
        <w:tc>
          <w:tcPr>
            <w:tcW w:w="992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24,7</w:t>
            </w: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18,9</w:t>
            </w:r>
          </w:p>
        </w:tc>
        <w:tc>
          <w:tcPr>
            <w:tcW w:w="1134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418" w:type="dxa"/>
          </w:tcPr>
          <w:p w:rsidR="003041C9" w:rsidRPr="00933986" w:rsidRDefault="003041C9" w:rsidP="005A6A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78,9</w:t>
            </w:r>
          </w:p>
        </w:tc>
        <w:tc>
          <w:tcPr>
            <w:tcW w:w="1134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1418" w:type="dxa"/>
          </w:tcPr>
          <w:p w:rsidR="003041C9" w:rsidRPr="00933986" w:rsidRDefault="003041C9" w:rsidP="005A6A43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85 969</w:t>
            </w: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  <w:p w:rsidR="003041C9" w:rsidRPr="00933986" w:rsidRDefault="003041C9" w:rsidP="005A6A43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2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41C9" w:rsidRPr="00134E37">
        <w:tc>
          <w:tcPr>
            <w:tcW w:w="455" w:type="dxa"/>
          </w:tcPr>
          <w:p w:rsidR="003041C9" w:rsidRPr="00933986" w:rsidRDefault="003041C9" w:rsidP="005A6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041C9" w:rsidRPr="00933986" w:rsidRDefault="003041C9" w:rsidP="005A6A43">
            <w:pPr>
              <w:spacing w:after="0" w:line="240" w:lineRule="auto"/>
              <w:ind w:right="-76"/>
              <w:rPr>
                <w:rFonts w:ascii="Times New Roman" w:hAnsi="Times New Roman" w:cs="Times New Roman"/>
                <w:spacing w:val="-6"/>
                <w:sz w:val="28"/>
                <w:szCs w:val="28"/>
                <w:lang w:val="en-US" w:eastAsia="ru-RU"/>
              </w:rPr>
            </w:pPr>
            <w:r w:rsidRPr="00933986"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  <w:t>несовершеннолетний ребенок</w:t>
            </w:r>
          </w:p>
          <w:p w:rsidR="003041C9" w:rsidRPr="00933986" w:rsidRDefault="003041C9" w:rsidP="005A6A43">
            <w:pPr>
              <w:spacing w:after="0" w:line="240" w:lineRule="auto"/>
              <w:ind w:right="-76"/>
              <w:rPr>
                <w:rFonts w:ascii="Times New Roman" w:hAnsi="Times New Roman" w:cs="Times New Roman"/>
                <w:spacing w:val="-6"/>
                <w:sz w:val="28"/>
                <w:szCs w:val="28"/>
                <w:lang w:val="en-US" w:eastAsia="ru-RU"/>
              </w:rPr>
            </w:pPr>
          </w:p>
        </w:tc>
        <w:tc>
          <w:tcPr>
            <w:tcW w:w="1843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1276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3041C9" w:rsidRPr="00933986" w:rsidRDefault="003041C9" w:rsidP="005A6A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78,9</w:t>
            </w:r>
          </w:p>
        </w:tc>
        <w:tc>
          <w:tcPr>
            <w:tcW w:w="1134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1418" w:type="dxa"/>
          </w:tcPr>
          <w:p w:rsidR="003041C9" w:rsidRPr="00933986" w:rsidRDefault="003041C9" w:rsidP="005A6A43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12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41C9" w:rsidRPr="00134E37">
        <w:tc>
          <w:tcPr>
            <w:tcW w:w="455" w:type="dxa"/>
          </w:tcPr>
          <w:p w:rsidR="003041C9" w:rsidRPr="00933986" w:rsidRDefault="003041C9" w:rsidP="005A6A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</w:tcPr>
          <w:p w:rsidR="003041C9" w:rsidRPr="00933986" w:rsidRDefault="003041C9" w:rsidP="005A6A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Ивахинов Б.В.</w:t>
            </w:r>
          </w:p>
          <w:p w:rsidR="003041C9" w:rsidRPr="00933986" w:rsidRDefault="003041C9" w:rsidP="005A6A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5A6A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3041C9" w:rsidRPr="00933986" w:rsidRDefault="003041C9" w:rsidP="005A6A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прокурор Октябрьского района г.Улан-Удэ</w:t>
            </w:r>
          </w:p>
        </w:tc>
        <w:tc>
          <w:tcPr>
            <w:tcW w:w="1417" w:type="dxa"/>
          </w:tcPr>
          <w:p w:rsidR="003041C9" w:rsidRPr="00933986" w:rsidRDefault="003041C9" w:rsidP="005A6A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1276" w:type="dxa"/>
          </w:tcPr>
          <w:p w:rsidR="003041C9" w:rsidRPr="00933986" w:rsidRDefault="003041C9" w:rsidP="005A6A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-</w:t>
            </w:r>
          </w:p>
        </w:tc>
        <w:tc>
          <w:tcPr>
            <w:tcW w:w="992" w:type="dxa"/>
          </w:tcPr>
          <w:p w:rsidR="003041C9" w:rsidRPr="00933986" w:rsidRDefault="003041C9" w:rsidP="005A6A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3041C9" w:rsidRPr="00933986" w:rsidRDefault="003041C9" w:rsidP="005A6A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94,7</w:t>
            </w:r>
          </w:p>
        </w:tc>
        <w:tc>
          <w:tcPr>
            <w:tcW w:w="1134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1418" w:type="dxa"/>
          </w:tcPr>
          <w:p w:rsidR="003041C9" w:rsidRPr="00933986" w:rsidRDefault="003041C9" w:rsidP="005A6A43">
            <w:pPr>
              <w:shd w:val="clear" w:color="auto" w:fill="FFFFFF"/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2 993 721</w:t>
            </w: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12" w:type="dxa"/>
          </w:tcPr>
          <w:p w:rsidR="003041C9" w:rsidRPr="00933986" w:rsidRDefault="003041C9" w:rsidP="005A6A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41C9" w:rsidRPr="00134E37">
        <w:tc>
          <w:tcPr>
            <w:tcW w:w="455" w:type="dxa"/>
          </w:tcPr>
          <w:p w:rsidR="003041C9" w:rsidRPr="00933986" w:rsidRDefault="003041C9" w:rsidP="005A6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041C9" w:rsidRPr="00933986" w:rsidRDefault="003041C9" w:rsidP="005A6A43">
            <w:pPr>
              <w:spacing w:after="0" w:line="240" w:lineRule="auto"/>
              <w:ind w:right="-76"/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  <w:t>супруга</w:t>
            </w:r>
          </w:p>
          <w:p w:rsidR="003041C9" w:rsidRPr="00933986" w:rsidRDefault="003041C9" w:rsidP="005A6A43">
            <w:pPr>
              <w:spacing w:after="0" w:line="240" w:lineRule="auto"/>
              <w:ind w:right="-76"/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3041C9" w:rsidRPr="00933986" w:rsidRDefault="003041C9" w:rsidP="005A6A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041C9" w:rsidRPr="00933986" w:rsidRDefault="003041C9" w:rsidP="005A6A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1276" w:type="dxa"/>
          </w:tcPr>
          <w:p w:rsidR="003041C9" w:rsidRPr="00933986" w:rsidRDefault="003041C9" w:rsidP="005A6A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3041C9" w:rsidRPr="00933986" w:rsidRDefault="003041C9" w:rsidP="005A6A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3041C9" w:rsidRPr="00933986" w:rsidRDefault="003041C9" w:rsidP="005A6A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квартира </w:t>
            </w:r>
          </w:p>
        </w:tc>
        <w:tc>
          <w:tcPr>
            <w:tcW w:w="850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94,7</w:t>
            </w:r>
          </w:p>
        </w:tc>
        <w:tc>
          <w:tcPr>
            <w:tcW w:w="1134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1418" w:type="dxa"/>
          </w:tcPr>
          <w:p w:rsidR="003041C9" w:rsidRPr="00933986" w:rsidRDefault="003041C9" w:rsidP="005A6A43">
            <w:pPr>
              <w:shd w:val="clear" w:color="auto" w:fill="FFFFFF"/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95 178</w:t>
            </w: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12" w:type="dxa"/>
          </w:tcPr>
          <w:p w:rsidR="003041C9" w:rsidRPr="00933986" w:rsidRDefault="003041C9" w:rsidP="005A6A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41C9" w:rsidRPr="00134E37">
        <w:tc>
          <w:tcPr>
            <w:tcW w:w="455" w:type="dxa"/>
          </w:tcPr>
          <w:p w:rsidR="003041C9" w:rsidRPr="00933986" w:rsidRDefault="003041C9" w:rsidP="005A6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041C9" w:rsidRPr="00933986" w:rsidRDefault="003041C9" w:rsidP="005A6A43">
            <w:pPr>
              <w:spacing w:after="0" w:line="240" w:lineRule="auto"/>
              <w:ind w:right="-76"/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3041C9" w:rsidRPr="00933986" w:rsidRDefault="003041C9" w:rsidP="005A6A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041C9" w:rsidRPr="00933986" w:rsidRDefault="003041C9" w:rsidP="005A6A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1276" w:type="dxa"/>
          </w:tcPr>
          <w:p w:rsidR="003041C9" w:rsidRPr="00933986" w:rsidRDefault="003041C9" w:rsidP="005A6A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3041C9" w:rsidRPr="00933986" w:rsidRDefault="003041C9" w:rsidP="005A6A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3041C9" w:rsidRPr="00933986" w:rsidRDefault="003041C9" w:rsidP="005A6A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94,7</w:t>
            </w:r>
          </w:p>
        </w:tc>
        <w:tc>
          <w:tcPr>
            <w:tcW w:w="1134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1418" w:type="dxa"/>
          </w:tcPr>
          <w:p w:rsidR="003041C9" w:rsidRPr="00933986" w:rsidRDefault="003041C9" w:rsidP="005A6A43">
            <w:pPr>
              <w:shd w:val="clear" w:color="auto" w:fill="FFFFFF"/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418,0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12" w:type="dxa"/>
          </w:tcPr>
          <w:p w:rsidR="003041C9" w:rsidRPr="00933986" w:rsidRDefault="003041C9" w:rsidP="005A6A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41C9" w:rsidRPr="00134E37">
        <w:tc>
          <w:tcPr>
            <w:tcW w:w="455" w:type="dxa"/>
          </w:tcPr>
          <w:p w:rsidR="003041C9" w:rsidRPr="00933986" w:rsidRDefault="003041C9" w:rsidP="005A6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041C9" w:rsidRPr="00933986" w:rsidRDefault="003041C9" w:rsidP="005A6A43">
            <w:pPr>
              <w:spacing w:after="0" w:line="240" w:lineRule="auto"/>
              <w:ind w:right="-76"/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несовершеннолетний ребенок </w:t>
            </w:r>
          </w:p>
        </w:tc>
        <w:tc>
          <w:tcPr>
            <w:tcW w:w="1843" w:type="dxa"/>
          </w:tcPr>
          <w:p w:rsidR="003041C9" w:rsidRPr="00933986" w:rsidRDefault="003041C9" w:rsidP="005A6A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041C9" w:rsidRPr="00933986" w:rsidRDefault="003041C9" w:rsidP="005A6A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не имеет</w:t>
            </w:r>
          </w:p>
        </w:tc>
        <w:tc>
          <w:tcPr>
            <w:tcW w:w="1276" w:type="dxa"/>
          </w:tcPr>
          <w:p w:rsidR="003041C9" w:rsidRPr="00933986" w:rsidRDefault="003041C9" w:rsidP="005A6A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3041C9" w:rsidRPr="00933986" w:rsidRDefault="003041C9" w:rsidP="005A6A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3041C9" w:rsidRPr="00933986" w:rsidRDefault="003041C9" w:rsidP="005A6A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94,7</w:t>
            </w:r>
          </w:p>
        </w:tc>
        <w:tc>
          <w:tcPr>
            <w:tcW w:w="1134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1418" w:type="dxa"/>
          </w:tcPr>
          <w:p w:rsidR="003041C9" w:rsidRPr="00933986" w:rsidRDefault="003041C9" w:rsidP="005A6A43">
            <w:pPr>
              <w:shd w:val="clear" w:color="auto" w:fill="FFFFFF"/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418,0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12" w:type="dxa"/>
          </w:tcPr>
          <w:p w:rsidR="003041C9" w:rsidRPr="00933986" w:rsidRDefault="003041C9" w:rsidP="005A6A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41C9" w:rsidRPr="00134E37">
        <w:tc>
          <w:tcPr>
            <w:tcW w:w="455" w:type="dxa"/>
          </w:tcPr>
          <w:p w:rsidR="003041C9" w:rsidRPr="00933986" w:rsidRDefault="003041C9" w:rsidP="005A6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041C9" w:rsidRPr="00933986" w:rsidRDefault="003041C9" w:rsidP="005A6A43">
            <w:pPr>
              <w:spacing w:after="0" w:line="240" w:lineRule="auto"/>
              <w:ind w:right="-76"/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несовершеннолетний ребенок </w:t>
            </w:r>
          </w:p>
        </w:tc>
        <w:tc>
          <w:tcPr>
            <w:tcW w:w="1843" w:type="dxa"/>
          </w:tcPr>
          <w:p w:rsidR="003041C9" w:rsidRPr="00933986" w:rsidRDefault="003041C9" w:rsidP="005A6A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041C9" w:rsidRPr="00933986" w:rsidRDefault="003041C9" w:rsidP="005A6A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1276" w:type="dxa"/>
          </w:tcPr>
          <w:p w:rsidR="003041C9" w:rsidRPr="00933986" w:rsidRDefault="003041C9" w:rsidP="005A6A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3041C9" w:rsidRPr="00933986" w:rsidRDefault="003041C9" w:rsidP="005A6A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3041C9" w:rsidRPr="00933986" w:rsidRDefault="003041C9" w:rsidP="005A6A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94,7</w:t>
            </w:r>
          </w:p>
        </w:tc>
        <w:tc>
          <w:tcPr>
            <w:tcW w:w="1134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1418" w:type="dxa"/>
          </w:tcPr>
          <w:p w:rsidR="003041C9" w:rsidRPr="00933986" w:rsidRDefault="003041C9" w:rsidP="005A6A43">
            <w:pPr>
              <w:shd w:val="clear" w:color="auto" w:fill="FFFFFF"/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418,0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12" w:type="dxa"/>
          </w:tcPr>
          <w:p w:rsidR="003041C9" w:rsidRPr="00933986" w:rsidRDefault="003041C9" w:rsidP="005A6A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41C9" w:rsidRPr="00134E37">
        <w:tc>
          <w:tcPr>
            <w:tcW w:w="455" w:type="dxa"/>
          </w:tcPr>
          <w:p w:rsidR="003041C9" w:rsidRPr="00933986" w:rsidRDefault="003041C9" w:rsidP="005A6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041C9" w:rsidRPr="00933986" w:rsidRDefault="003041C9" w:rsidP="005A6A43">
            <w:pPr>
              <w:spacing w:after="0" w:line="240" w:lineRule="auto"/>
              <w:ind w:right="-76"/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несовершеннолетний ребенок </w:t>
            </w:r>
          </w:p>
        </w:tc>
        <w:tc>
          <w:tcPr>
            <w:tcW w:w="1843" w:type="dxa"/>
          </w:tcPr>
          <w:p w:rsidR="003041C9" w:rsidRPr="00933986" w:rsidRDefault="003041C9" w:rsidP="005A6A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041C9" w:rsidRPr="00933986" w:rsidRDefault="003041C9" w:rsidP="005A6A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  <w:p w:rsidR="003041C9" w:rsidRPr="00933986" w:rsidRDefault="003041C9" w:rsidP="005A6A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5A6A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041C9" w:rsidRPr="00933986" w:rsidRDefault="003041C9" w:rsidP="005A6A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3041C9" w:rsidRPr="00933986" w:rsidRDefault="003041C9" w:rsidP="005A6A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3041C9" w:rsidRPr="00933986" w:rsidRDefault="003041C9" w:rsidP="005A6A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94,7</w:t>
            </w:r>
          </w:p>
        </w:tc>
        <w:tc>
          <w:tcPr>
            <w:tcW w:w="1134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3041C9" w:rsidRPr="00933986" w:rsidRDefault="003041C9" w:rsidP="005A6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1418" w:type="dxa"/>
          </w:tcPr>
          <w:p w:rsidR="003041C9" w:rsidRPr="00933986" w:rsidRDefault="003041C9" w:rsidP="005A6A43">
            <w:pPr>
              <w:shd w:val="clear" w:color="auto" w:fill="FFFFFF"/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418,0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12" w:type="dxa"/>
          </w:tcPr>
          <w:p w:rsidR="003041C9" w:rsidRPr="00933986" w:rsidRDefault="003041C9" w:rsidP="005A6A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41C9" w:rsidRPr="00134E37">
        <w:tc>
          <w:tcPr>
            <w:tcW w:w="455" w:type="dxa"/>
          </w:tcPr>
          <w:p w:rsidR="003041C9" w:rsidRPr="00933986" w:rsidRDefault="003041C9" w:rsidP="002972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</w:tcPr>
          <w:p w:rsidR="003041C9" w:rsidRPr="00933986" w:rsidRDefault="003041C9" w:rsidP="002972E9">
            <w:pPr>
              <w:spacing w:after="0" w:line="240" w:lineRule="auto"/>
              <w:ind w:right="-76"/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  <w:t>Зимирев Е.В.</w:t>
            </w:r>
          </w:p>
        </w:tc>
        <w:tc>
          <w:tcPr>
            <w:tcW w:w="1843" w:type="dxa"/>
          </w:tcPr>
          <w:p w:rsidR="003041C9" w:rsidRPr="00933986" w:rsidRDefault="003041C9" w:rsidP="002972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Бурятский прокурор по надзору за соблюдением законов в исправительных учреждениях</w:t>
            </w:r>
          </w:p>
        </w:tc>
        <w:tc>
          <w:tcPr>
            <w:tcW w:w="1417" w:type="dxa"/>
          </w:tcPr>
          <w:p w:rsidR="003041C9" w:rsidRPr="00134E37" w:rsidRDefault="003041C9" w:rsidP="00297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E37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3041C9" w:rsidRPr="00134E37" w:rsidRDefault="003041C9" w:rsidP="00297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1C9" w:rsidRPr="00134E37" w:rsidRDefault="003041C9" w:rsidP="00297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1C9" w:rsidRPr="00134E37" w:rsidRDefault="003041C9" w:rsidP="00297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E37">
              <w:rPr>
                <w:rFonts w:ascii="Times New Roman" w:hAnsi="Times New Roman" w:cs="Times New Roman"/>
                <w:sz w:val="28"/>
                <w:szCs w:val="28"/>
              </w:rPr>
              <w:t xml:space="preserve">квартира </w:t>
            </w:r>
          </w:p>
          <w:p w:rsidR="003041C9" w:rsidRPr="00134E37" w:rsidRDefault="003041C9" w:rsidP="00297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1C9" w:rsidRPr="00134E37" w:rsidRDefault="003041C9" w:rsidP="00297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1C9" w:rsidRPr="00134E37" w:rsidRDefault="003041C9" w:rsidP="00297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1C9" w:rsidRPr="00134E37" w:rsidRDefault="003041C9" w:rsidP="00297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1C9" w:rsidRPr="00134E37" w:rsidRDefault="003041C9" w:rsidP="00297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1C9" w:rsidRPr="00134E37" w:rsidRDefault="003041C9" w:rsidP="00297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E37"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</w:p>
        </w:tc>
        <w:tc>
          <w:tcPr>
            <w:tcW w:w="1276" w:type="dxa"/>
          </w:tcPr>
          <w:p w:rsidR="003041C9" w:rsidRPr="00134E37" w:rsidRDefault="003041C9" w:rsidP="00297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E37">
              <w:rPr>
                <w:rFonts w:ascii="Times New Roman" w:hAnsi="Times New Roman" w:cs="Times New Roman"/>
                <w:sz w:val="28"/>
                <w:szCs w:val="28"/>
              </w:rPr>
              <w:t>общая долевая</w:t>
            </w:r>
          </w:p>
          <w:p w:rsidR="003041C9" w:rsidRPr="00134E37" w:rsidRDefault="003041C9" w:rsidP="00297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E37">
              <w:rPr>
                <w:rFonts w:ascii="Times New Roman" w:hAnsi="Times New Roman" w:cs="Times New Roman"/>
                <w:sz w:val="28"/>
                <w:szCs w:val="28"/>
              </w:rPr>
              <w:t>(1/2)</w:t>
            </w:r>
          </w:p>
          <w:p w:rsidR="003041C9" w:rsidRPr="00134E37" w:rsidRDefault="003041C9" w:rsidP="00297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E37">
              <w:rPr>
                <w:rFonts w:ascii="Times New Roman" w:hAnsi="Times New Roman" w:cs="Times New Roman"/>
                <w:sz w:val="28"/>
                <w:szCs w:val="28"/>
              </w:rPr>
              <w:t xml:space="preserve">общая совместная с супругой </w:t>
            </w:r>
          </w:p>
          <w:p w:rsidR="003041C9" w:rsidRPr="00134E37" w:rsidRDefault="003041C9" w:rsidP="00DE2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E37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992" w:type="dxa"/>
          </w:tcPr>
          <w:p w:rsidR="003041C9" w:rsidRPr="00134E37" w:rsidRDefault="003041C9" w:rsidP="00297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E37">
              <w:rPr>
                <w:rFonts w:ascii="Times New Roman" w:hAnsi="Times New Roman" w:cs="Times New Roman"/>
                <w:sz w:val="28"/>
                <w:szCs w:val="28"/>
              </w:rPr>
              <w:t>86,5</w:t>
            </w:r>
          </w:p>
          <w:p w:rsidR="003041C9" w:rsidRPr="00134E37" w:rsidRDefault="003041C9" w:rsidP="00297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1C9" w:rsidRPr="00134E37" w:rsidRDefault="003041C9" w:rsidP="00297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1C9" w:rsidRPr="00134E37" w:rsidRDefault="003041C9" w:rsidP="00297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E37">
              <w:rPr>
                <w:rFonts w:ascii="Times New Roman" w:hAnsi="Times New Roman" w:cs="Times New Roman"/>
                <w:sz w:val="28"/>
                <w:szCs w:val="28"/>
              </w:rPr>
              <w:t>28,3</w:t>
            </w:r>
          </w:p>
          <w:p w:rsidR="003041C9" w:rsidRPr="00134E37" w:rsidRDefault="003041C9" w:rsidP="00297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1C9" w:rsidRPr="00134E37" w:rsidRDefault="003041C9" w:rsidP="00297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1C9" w:rsidRPr="00134E37" w:rsidRDefault="003041C9" w:rsidP="00297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1C9" w:rsidRPr="00134E37" w:rsidRDefault="003041C9" w:rsidP="00297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1C9" w:rsidRPr="00134E37" w:rsidRDefault="003041C9" w:rsidP="00297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1C9" w:rsidRPr="00134E37" w:rsidRDefault="003041C9" w:rsidP="00297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E37"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  <w:p w:rsidR="003041C9" w:rsidRPr="00134E37" w:rsidRDefault="003041C9" w:rsidP="00297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041C9" w:rsidRPr="00134E37" w:rsidRDefault="003041C9" w:rsidP="00297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E37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3041C9" w:rsidRPr="00134E37" w:rsidRDefault="003041C9" w:rsidP="00297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1C9" w:rsidRPr="00134E37" w:rsidRDefault="003041C9" w:rsidP="00297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1C9" w:rsidRPr="00134E37" w:rsidRDefault="003041C9" w:rsidP="00297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E37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3041C9" w:rsidRPr="00134E37" w:rsidRDefault="003041C9" w:rsidP="00297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1C9" w:rsidRPr="00134E37" w:rsidRDefault="003041C9" w:rsidP="00297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1C9" w:rsidRPr="00134E37" w:rsidRDefault="003041C9" w:rsidP="00297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1C9" w:rsidRPr="00134E37" w:rsidRDefault="003041C9" w:rsidP="00297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1C9" w:rsidRPr="00134E37" w:rsidRDefault="003041C9" w:rsidP="00297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1C9" w:rsidRPr="00134E37" w:rsidRDefault="003041C9" w:rsidP="00297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E37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3041C9" w:rsidRPr="00134E37" w:rsidRDefault="003041C9" w:rsidP="00297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041C9" w:rsidRPr="00134E37" w:rsidRDefault="003041C9" w:rsidP="00297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E37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</w:t>
            </w:r>
          </w:p>
        </w:tc>
        <w:tc>
          <w:tcPr>
            <w:tcW w:w="850" w:type="dxa"/>
          </w:tcPr>
          <w:p w:rsidR="003041C9" w:rsidRPr="00134E37" w:rsidRDefault="003041C9" w:rsidP="00297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E37"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</w:tc>
        <w:tc>
          <w:tcPr>
            <w:tcW w:w="1134" w:type="dxa"/>
          </w:tcPr>
          <w:p w:rsidR="003041C9" w:rsidRPr="00134E37" w:rsidRDefault="003041C9" w:rsidP="00297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E37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276" w:type="dxa"/>
          </w:tcPr>
          <w:p w:rsidR="003041C9" w:rsidRPr="00134E37" w:rsidRDefault="003041C9" w:rsidP="00297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E37">
              <w:rPr>
                <w:rFonts w:ascii="Times New Roman" w:hAnsi="Times New Roman" w:cs="Times New Roman"/>
                <w:sz w:val="28"/>
                <w:szCs w:val="28"/>
              </w:rPr>
              <w:t>автомобиль легковой MitsubishiOutlander</w:t>
            </w:r>
          </w:p>
        </w:tc>
        <w:tc>
          <w:tcPr>
            <w:tcW w:w="1418" w:type="dxa"/>
          </w:tcPr>
          <w:p w:rsidR="003041C9" w:rsidRPr="00134E37" w:rsidRDefault="003041C9" w:rsidP="002972E9">
            <w:pPr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E37">
              <w:rPr>
                <w:rFonts w:ascii="Times New Roman" w:hAnsi="Times New Roman" w:cs="Times New Roman"/>
                <w:sz w:val="28"/>
                <w:szCs w:val="28"/>
              </w:rPr>
              <w:t>3 267 139, 77</w:t>
            </w:r>
          </w:p>
        </w:tc>
        <w:tc>
          <w:tcPr>
            <w:tcW w:w="812" w:type="dxa"/>
          </w:tcPr>
          <w:p w:rsidR="003041C9" w:rsidRPr="00134E37" w:rsidRDefault="003041C9" w:rsidP="00297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1C9" w:rsidRPr="00134E37">
        <w:tc>
          <w:tcPr>
            <w:tcW w:w="455" w:type="dxa"/>
          </w:tcPr>
          <w:p w:rsidR="003041C9" w:rsidRPr="00933986" w:rsidRDefault="003041C9" w:rsidP="007A5D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041C9" w:rsidRPr="00933986" w:rsidRDefault="003041C9" w:rsidP="007A5D23">
            <w:pPr>
              <w:spacing w:after="0" w:line="240" w:lineRule="auto"/>
              <w:ind w:right="-76"/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  <w:t>супруга</w:t>
            </w:r>
          </w:p>
        </w:tc>
        <w:tc>
          <w:tcPr>
            <w:tcW w:w="1843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041C9" w:rsidRPr="00134E37" w:rsidRDefault="003041C9" w:rsidP="007A5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E37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3041C9" w:rsidRPr="00134E37" w:rsidRDefault="003041C9" w:rsidP="007A5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1C9" w:rsidRPr="00134E37" w:rsidRDefault="003041C9" w:rsidP="007A5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1C9" w:rsidRPr="00134E37" w:rsidRDefault="003041C9" w:rsidP="007A5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E37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3041C9" w:rsidRPr="00134E37" w:rsidRDefault="003041C9" w:rsidP="007A5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041C9" w:rsidRPr="00134E37" w:rsidRDefault="003041C9" w:rsidP="007A5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E37">
              <w:rPr>
                <w:rFonts w:ascii="Times New Roman" w:hAnsi="Times New Roman" w:cs="Times New Roman"/>
                <w:sz w:val="28"/>
                <w:szCs w:val="28"/>
              </w:rPr>
              <w:t>общая долевая</w:t>
            </w:r>
          </w:p>
          <w:p w:rsidR="003041C9" w:rsidRPr="00134E37" w:rsidRDefault="003041C9" w:rsidP="007A5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E37">
              <w:rPr>
                <w:rFonts w:ascii="Times New Roman" w:hAnsi="Times New Roman" w:cs="Times New Roman"/>
                <w:sz w:val="28"/>
                <w:szCs w:val="28"/>
              </w:rPr>
              <w:t>(1/2)</w:t>
            </w:r>
          </w:p>
          <w:p w:rsidR="003041C9" w:rsidRPr="00134E37" w:rsidRDefault="003041C9" w:rsidP="007A5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E37">
              <w:rPr>
                <w:rFonts w:ascii="Times New Roman" w:hAnsi="Times New Roman" w:cs="Times New Roman"/>
                <w:sz w:val="28"/>
                <w:szCs w:val="28"/>
              </w:rPr>
              <w:t xml:space="preserve">общая совместная с супругом </w:t>
            </w:r>
          </w:p>
        </w:tc>
        <w:tc>
          <w:tcPr>
            <w:tcW w:w="992" w:type="dxa"/>
          </w:tcPr>
          <w:p w:rsidR="003041C9" w:rsidRPr="00134E37" w:rsidRDefault="003041C9" w:rsidP="007A5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E37">
              <w:rPr>
                <w:rFonts w:ascii="Times New Roman" w:hAnsi="Times New Roman" w:cs="Times New Roman"/>
                <w:sz w:val="28"/>
                <w:szCs w:val="28"/>
              </w:rPr>
              <w:t>86,5</w:t>
            </w:r>
          </w:p>
          <w:p w:rsidR="003041C9" w:rsidRPr="00134E37" w:rsidRDefault="003041C9" w:rsidP="007A5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1C9" w:rsidRPr="00134E37" w:rsidRDefault="003041C9" w:rsidP="007A5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1C9" w:rsidRPr="00134E37" w:rsidRDefault="003041C9" w:rsidP="007A5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E37">
              <w:rPr>
                <w:rFonts w:ascii="Times New Roman" w:hAnsi="Times New Roman" w:cs="Times New Roman"/>
                <w:sz w:val="28"/>
                <w:szCs w:val="28"/>
              </w:rPr>
              <w:t>28,3</w:t>
            </w:r>
          </w:p>
        </w:tc>
        <w:tc>
          <w:tcPr>
            <w:tcW w:w="1134" w:type="dxa"/>
          </w:tcPr>
          <w:p w:rsidR="003041C9" w:rsidRPr="00134E37" w:rsidRDefault="003041C9" w:rsidP="007A5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E37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3041C9" w:rsidRPr="00134E37" w:rsidRDefault="003041C9" w:rsidP="007A5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1C9" w:rsidRPr="00134E37" w:rsidRDefault="003041C9" w:rsidP="007A5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1C9" w:rsidRPr="00134E37" w:rsidRDefault="003041C9" w:rsidP="007A5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E37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3041C9" w:rsidRPr="00134E37" w:rsidRDefault="003041C9" w:rsidP="007A5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041C9" w:rsidRPr="00134E37" w:rsidRDefault="003041C9" w:rsidP="007A5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E37"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</w:tc>
        <w:tc>
          <w:tcPr>
            <w:tcW w:w="850" w:type="dxa"/>
          </w:tcPr>
          <w:p w:rsidR="003041C9" w:rsidRPr="00134E37" w:rsidRDefault="003041C9" w:rsidP="007A5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E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041C9" w:rsidRPr="00134E37" w:rsidRDefault="003041C9" w:rsidP="007A5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E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3041C9" w:rsidRPr="00134E37" w:rsidRDefault="003041C9" w:rsidP="007A5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E37"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</w:tc>
        <w:tc>
          <w:tcPr>
            <w:tcW w:w="1418" w:type="dxa"/>
          </w:tcPr>
          <w:p w:rsidR="003041C9" w:rsidRPr="00134E37" w:rsidRDefault="003041C9" w:rsidP="007A5D23">
            <w:pPr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E37">
              <w:rPr>
                <w:rFonts w:ascii="Times New Roman" w:hAnsi="Times New Roman" w:cs="Times New Roman"/>
                <w:sz w:val="28"/>
                <w:szCs w:val="28"/>
              </w:rPr>
              <w:t>571 582,07</w:t>
            </w:r>
          </w:p>
        </w:tc>
        <w:tc>
          <w:tcPr>
            <w:tcW w:w="812" w:type="dxa"/>
          </w:tcPr>
          <w:p w:rsidR="003041C9" w:rsidRPr="00134E37" w:rsidRDefault="003041C9" w:rsidP="007A5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1C9" w:rsidRPr="00134E37">
        <w:tc>
          <w:tcPr>
            <w:tcW w:w="455" w:type="dxa"/>
          </w:tcPr>
          <w:p w:rsidR="003041C9" w:rsidRPr="00933986" w:rsidRDefault="003041C9" w:rsidP="007A5D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041C9" w:rsidRPr="00933986" w:rsidRDefault="003041C9" w:rsidP="007A5D23">
            <w:pPr>
              <w:spacing w:after="0" w:line="240" w:lineRule="auto"/>
              <w:ind w:right="-76"/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 имеет </w:t>
            </w:r>
          </w:p>
        </w:tc>
        <w:tc>
          <w:tcPr>
            <w:tcW w:w="1276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86,5</w:t>
            </w:r>
          </w:p>
        </w:tc>
        <w:tc>
          <w:tcPr>
            <w:tcW w:w="1134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1418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12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41C9" w:rsidRPr="00134E37">
        <w:trPr>
          <w:trHeight w:val="1301"/>
        </w:trPr>
        <w:tc>
          <w:tcPr>
            <w:tcW w:w="455" w:type="dxa"/>
          </w:tcPr>
          <w:p w:rsidR="003041C9" w:rsidRPr="00933986" w:rsidRDefault="003041C9" w:rsidP="007A5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9" w:type="dxa"/>
          </w:tcPr>
          <w:p w:rsidR="003041C9" w:rsidRPr="00933986" w:rsidRDefault="003041C9" w:rsidP="007A5D23">
            <w:pPr>
              <w:spacing w:after="0" w:line="240" w:lineRule="auto"/>
              <w:ind w:right="-76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  <w:t>БураевА</w:t>
            </w:r>
            <w:r w:rsidRPr="00933986"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  <w:t>Н</w:t>
            </w:r>
            <w:r w:rsidRPr="00933986"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прокурор Баргузинского района </w:t>
            </w:r>
          </w:p>
        </w:tc>
        <w:tc>
          <w:tcPr>
            <w:tcW w:w="1417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1276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041C9" w:rsidRPr="00933986" w:rsidRDefault="003041C9" w:rsidP="007A5D23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легковой автомобиль </w:t>
            </w:r>
            <w:r w:rsidRPr="009339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Toyota 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Camry</w:t>
            </w:r>
          </w:p>
        </w:tc>
        <w:tc>
          <w:tcPr>
            <w:tcW w:w="1418" w:type="dxa"/>
          </w:tcPr>
          <w:p w:rsidR="003041C9" w:rsidRPr="00933986" w:rsidRDefault="003041C9" w:rsidP="007A5D23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1 944 595,81</w:t>
            </w:r>
          </w:p>
        </w:tc>
        <w:tc>
          <w:tcPr>
            <w:tcW w:w="812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41C9" w:rsidRPr="00134E37">
        <w:tc>
          <w:tcPr>
            <w:tcW w:w="455" w:type="dxa"/>
          </w:tcPr>
          <w:p w:rsidR="003041C9" w:rsidRPr="00933986" w:rsidRDefault="003041C9" w:rsidP="007A5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041C9" w:rsidRPr="00933986" w:rsidRDefault="003041C9" w:rsidP="007A5D23">
            <w:pPr>
              <w:spacing w:after="0" w:line="240" w:lineRule="auto"/>
              <w:ind w:right="-76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  <w:t>супруга</w:t>
            </w:r>
          </w:p>
        </w:tc>
        <w:tc>
          <w:tcPr>
            <w:tcW w:w="1843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041C9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  <w:p w:rsidR="003041C9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</w:p>
          <w:p w:rsidR="003041C9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индивидуальная </w:t>
            </w:r>
          </w:p>
        </w:tc>
        <w:tc>
          <w:tcPr>
            <w:tcW w:w="992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720,0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59,8</w:t>
            </w:r>
          </w:p>
        </w:tc>
        <w:tc>
          <w:tcPr>
            <w:tcW w:w="1134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418" w:type="dxa"/>
          </w:tcPr>
          <w:p w:rsidR="003041C9" w:rsidRPr="00933986" w:rsidRDefault="003041C9" w:rsidP="007A5D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58</w:t>
            </w: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3041C9" w:rsidRPr="00933986" w:rsidRDefault="003041C9" w:rsidP="007A5D23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10 742, 71</w:t>
            </w:r>
          </w:p>
        </w:tc>
        <w:tc>
          <w:tcPr>
            <w:tcW w:w="812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41C9" w:rsidRPr="00134E37">
        <w:trPr>
          <w:trHeight w:val="1343"/>
        </w:trPr>
        <w:tc>
          <w:tcPr>
            <w:tcW w:w="455" w:type="dxa"/>
          </w:tcPr>
          <w:p w:rsidR="003041C9" w:rsidRPr="00933986" w:rsidRDefault="003041C9" w:rsidP="007A5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041C9" w:rsidRPr="00933986" w:rsidRDefault="003041C9" w:rsidP="007A5D23">
            <w:pPr>
              <w:spacing w:after="0" w:line="240" w:lineRule="auto"/>
              <w:ind w:right="-76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несовершеннолетний ребенок </w:t>
            </w:r>
          </w:p>
        </w:tc>
        <w:tc>
          <w:tcPr>
            <w:tcW w:w="1843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1276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квартира 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58</w:t>
            </w: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1418" w:type="dxa"/>
          </w:tcPr>
          <w:p w:rsidR="003041C9" w:rsidRPr="00933986" w:rsidRDefault="003041C9" w:rsidP="007A5D23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12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41C9" w:rsidRPr="00134E37">
        <w:tc>
          <w:tcPr>
            <w:tcW w:w="455" w:type="dxa"/>
          </w:tcPr>
          <w:p w:rsidR="003041C9" w:rsidRPr="00933986" w:rsidRDefault="003041C9" w:rsidP="007A5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041C9" w:rsidRPr="00933986" w:rsidRDefault="003041C9" w:rsidP="007A5D23">
            <w:pPr>
              <w:spacing w:after="0" w:line="240" w:lineRule="auto"/>
              <w:ind w:right="-76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несовершеннолетний ребенок </w:t>
            </w:r>
          </w:p>
        </w:tc>
        <w:tc>
          <w:tcPr>
            <w:tcW w:w="1843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1276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квартира 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58</w:t>
            </w: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1418" w:type="dxa"/>
          </w:tcPr>
          <w:p w:rsidR="003041C9" w:rsidRPr="00933986" w:rsidRDefault="003041C9" w:rsidP="007A5D23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12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41C9" w:rsidRPr="00134E37">
        <w:tc>
          <w:tcPr>
            <w:tcW w:w="455" w:type="dxa"/>
          </w:tcPr>
          <w:p w:rsidR="003041C9" w:rsidRPr="0006311A" w:rsidRDefault="003041C9" w:rsidP="007A5D2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6311A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</w:tcPr>
          <w:p w:rsidR="003041C9" w:rsidRPr="00933986" w:rsidRDefault="003041C9" w:rsidP="007A5D23">
            <w:pPr>
              <w:spacing w:after="0" w:line="240" w:lineRule="auto"/>
              <w:ind w:right="-76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  <w:t>Шишов А.В.</w:t>
            </w:r>
          </w:p>
        </w:tc>
        <w:tc>
          <w:tcPr>
            <w:tcW w:w="1843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прокурор Баунтовского района</w:t>
            </w:r>
          </w:p>
        </w:tc>
        <w:tc>
          <w:tcPr>
            <w:tcW w:w="1417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квартира 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гараж</w:t>
            </w:r>
          </w:p>
          <w:p w:rsidR="003041C9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земельный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участок</w:t>
            </w:r>
          </w:p>
          <w:p w:rsidR="003041C9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общая долевая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1/2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</w:p>
        </w:tc>
        <w:tc>
          <w:tcPr>
            <w:tcW w:w="992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78,4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30,6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14,0</w:t>
            </w:r>
          </w:p>
          <w:p w:rsidR="003041C9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21,0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</w:t>
            </w:r>
          </w:p>
        </w:tc>
        <w:tc>
          <w:tcPr>
            <w:tcW w:w="850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90,0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1027,0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1418" w:type="dxa"/>
          </w:tcPr>
          <w:p w:rsidR="003041C9" w:rsidRPr="00933986" w:rsidRDefault="003041C9" w:rsidP="007A5D23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606 616</w:t>
            </w: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2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41C9" w:rsidRPr="00134E37">
        <w:tc>
          <w:tcPr>
            <w:tcW w:w="455" w:type="dxa"/>
          </w:tcPr>
          <w:p w:rsidR="003041C9" w:rsidRPr="0006311A" w:rsidRDefault="003041C9" w:rsidP="007A5D2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3041C9" w:rsidRPr="00933986" w:rsidRDefault="003041C9" w:rsidP="007A5D23">
            <w:pPr>
              <w:spacing w:after="0" w:line="240" w:lineRule="auto"/>
              <w:ind w:right="-76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  <w:t>супруга</w:t>
            </w:r>
          </w:p>
        </w:tc>
        <w:tc>
          <w:tcPr>
            <w:tcW w:w="1843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276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общая долевая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1/2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92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78,4</w:t>
            </w:r>
          </w:p>
        </w:tc>
        <w:tc>
          <w:tcPr>
            <w:tcW w:w="1134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418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гараж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</w:t>
            </w:r>
          </w:p>
        </w:tc>
        <w:tc>
          <w:tcPr>
            <w:tcW w:w="850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90,0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1027,0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30,6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14,0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1134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Россия 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1418" w:type="dxa"/>
          </w:tcPr>
          <w:p w:rsidR="003041C9" w:rsidRPr="00933986" w:rsidRDefault="003041C9" w:rsidP="007A5D23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45 319,54</w:t>
            </w:r>
          </w:p>
        </w:tc>
        <w:tc>
          <w:tcPr>
            <w:tcW w:w="812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41C9" w:rsidRPr="00134E37">
        <w:tc>
          <w:tcPr>
            <w:tcW w:w="455" w:type="dxa"/>
          </w:tcPr>
          <w:p w:rsidR="003041C9" w:rsidRPr="00933986" w:rsidRDefault="003041C9" w:rsidP="007A5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041C9" w:rsidRPr="00933986" w:rsidRDefault="003041C9" w:rsidP="007A5D23">
            <w:pPr>
              <w:spacing w:after="0" w:line="240" w:lineRule="auto"/>
              <w:ind w:right="-76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несовершеннолетний ребенок </w:t>
            </w:r>
          </w:p>
        </w:tc>
        <w:tc>
          <w:tcPr>
            <w:tcW w:w="1843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 имеет </w:t>
            </w:r>
          </w:p>
        </w:tc>
        <w:tc>
          <w:tcPr>
            <w:tcW w:w="1276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78,4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90,0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1027,0</w:t>
            </w:r>
          </w:p>
        </w:tc>
        <w:tc>
          <w:tcPr>
            <w:tcW w:w="1134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Россия 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1418" w:type="dxa"/>
          </w:tcPr>
          <w:p w:rsidR="003041C9" w:rsidRPr="00933986" w:rsidRDefault="003041C9" w:rsidP="007A5D23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12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41C9" w:rsidRPr="00134E37">
        <w:tc>
          <w:tcPr>
            <w:tcW w:w="455" w:type="dxa"/>
          </w:tcPr>
          <w:p w:rsidR="003041C9" w:rsidRPr="00933986" w:rsidRDefault="003041C9" w:rsidP="007A5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041C9" w:rsidRPr="00933986" w:rsidRDefault="003041C9" w:rsidP="007A5D23">
            <w:pPr>
              <w:spacing w:after="0" w:line="240" w:lineRule="auto"/>
              <w:ind w:right="-76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1276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78,4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90,0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1027,0</w:t>
            </w:r>
          </w:p>
        </w:tc>
        <w:tc>
          <w:tcPr>
            <w:tcW w:w="1134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Россия 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Россия 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1418" w:type="dxa"/>
          </w:tcPr>
          <w:p w:rsidR="003041C9" w:rsidRPr="00933986" w:rsidRDefault="003041C9" w:rsidP="007A5D23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12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41C9" w:rsidRPr="00134E37">
        <w:tc>
          <w:tcPr>
            <w:tcW w:w="455" w:type="dxa"/>
          </w:tcPr>
          <w:p w:rsidR="003041C9" w:rsidRPr="00AA5275" w:rsidRDefault="003041C9" w:rsidP="007A5D2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52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ind w:right="-7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Каленых А.В.</w:t>
            </w:r>
          </w:p>
        </w:tc>
        <w:tc>
          <w:tcPr>
            <w:tcW w:w="1843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прокурор Бичурского района</w:t>
            </w:r>
          </w:p>
        </w:tc>
        <w:tc>
          <w:tcPr>
            <w:tcW w:w="1417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276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общая долевая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1/3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общая долевая</w:t>
            </w:r>
          </w:p>
          <w:p w:rsidR="003041C9" w:rsidRPr="00E97545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75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(½)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общая совместная  ссупругой</w:t>
            </w:r>
          </w:p>
        </w:tc>
        <w:tc>
          <w:tcPr>
            <w:tcW w:w="992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64,4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68,4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32,8</w:t>
            </w:r>
          </w:p>
        </w:tc>
        <w:tc>
          <w:tcPr>
            <w:tcW w:w="1134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3041C9" w:rsidRPr="00933986" w:rsidRDefault="003041C9" w:rsidP="007A5D2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  <w:p w:rsidR="003041C9" w:rsidRPr="00933986" w:rsidRDefault="003041C9" w:rsidP="007A5D2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3041C9" w:rsidRPr="00933986" w:rsidRDefault="003041C9" w:rsidP="007A5D2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61,6</w:t>
            </w:r>
          </w:p>
          <w:p w:rsidR="003041C9" w:rsidRPr="00933986" w:rsidRDefault="003041C9" w:rsidP="007A5D2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1418" w:type="dxa"/>
          </w:tcPr>
          <w:p w:rsidR="003041C9" w:rsidRPr="00933986" w:rsidRDefault="003041C9" w:rsidP="007A5D23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3 023 703, 22 </w:t>
            </w:r>
          </w:p>
        </w:tc>
        <w:tc>
          <w:tcPr>
            <w:tcW w:w="812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41C9" w:rsidRPr="00134E37">
        <w:tc>
          <w:tcPr>
            <w:tcW w:w="455" w:type="dxa"/>
          </w:tcPr>
          <w:p w:rsidR="003041C9" w:rsidRPr="00AA5275" w:rsidRDefault="003041C9" w:rsidP="007A5D2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супруга</w:t>
            </w:r>
          </w:p>
        </w:tc>
        <w:tc>
          <w:tcPr>
            <w:tcW w:w="1843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общая долевая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1/2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общая совместная с супругом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68,4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32,8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квартира </w:t>
            </w:r>
          </w:p>
        </w:tc>
        <w:tc>
          <w:tcPr>
            <w:tcW w:w="850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61,6</w:t>
            </w:r>
          </w:p>
        </w:tc>
        <w:tc>
          <w:tcPr>
            <w:tcW w:w="1134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автомобиль легковой </w:t>
            </w:r>
            <w:r w:rsidRPr="009339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NissanTiida</w:t>
            </w:r>
          </w:p>
        </w:tc>
        <w:tc>
          <w:tcPr>
            <w:tcW w:w="1418" w:type="dxa"/>
          </w:tcPr>
          <w:p w:rsidR="003041C9" w:rsidRPr="00933986" w:rsidRDefault="003041C9" w:rsidP="007A5D23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10 00</w:t>
            </w: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0, 0</w:t>
            </w:r>
          </w:p>
        </w:tc>
        <w:tc>
          <w:tcPr>
            <w:tcW w:w="812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41C9" w:rsidRPr="00134E37">
        <w:tc>
          <w:tcPr>
            <w:tcW w:w="455" w:type="dxa"/>
          </w:tcPr>
          <w:p w:rsidR="003041C9" w:rsidRPr="00AA5275" w:rsidRDefault="003041C9" w:rsidP="007A5D2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ind w:right="-76"/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1276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61,6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1418" w:type="dxa"/>
          </w:tcPr>
          <w:p w:rsidR="003041C9" w:rsidRPr="00933986" w:rsidRDefault="003041C9" w:rsidP="007A5D23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12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41C9" w:rsidRPr="00134E37">
        <w:trPr>
          <w:trHeight w:val="56"/>
        </w:trPr>
        <w:tc>
          <w:tcPr>
            <w:tcW w:w="455" w:type="dxa"/>
          </w:tcPr>
          <w:p w:rsidR="003041C9" w:rsidRPr="00AA5275" w:rsidRDefault="003041C9" w:rsidP="007A5D2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AA52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3041C9" w:rsidRPr="00933986" w:rsidRDefault="003041C9" w:rsidP="007A5D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Манушкин А.В. </w:t>
            </w:r>
          </w:p>
          <w:p w:rsidR="003041C9" w:rsidRPr="00933986" w:rsidRDefault="003041C9" w:rsidP="007A5D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3041C9" w:rsidRPr="00933986" w:rsidRDefault="003041C9" w:rsidP="007A5D23">
            <w:pPr>
              <w:spacing w:after="0" w:line="240" w:lineRule="auto"/>
              <w:ind w:right="-7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Гусиноозерский межрайонный прокурор</w:t>
            </w:r>
          </w:p>
        </w:tc>
        <w:tc>
          <w:tcPr>
            <w:tcW w:w="1417" w:type="dxa"/>
          </w:tcPr>
          <w:p w:rsidR="003041C9" w:rsidRPr="00933986" w:rsidRDefault="003041C9" w:rsidP="007A5D2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 имеет </w:t>
            </w:r>
          </w:p>
          <w:p w:rsidR="003041C9" w:rsidRPr="00933986" w:rsidRDefault="003041C9" w:rsidP="007A5D2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041C9" w:rsidRPr="00933986" w:rsidRDefault="003041C9" w:rsidP="007A5D2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3041C9" w:rsidRPr="00933986" w:rsidRDefault="003041C9" w:rsidP="007A5D2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3041C9" w:rsidRPr="00933986" w:rsidRDefault="003041C9" w:rsidP="007A5D2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  <w:p w:rsidR="003041C9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67,7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206</w:t>
            </w: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3041C9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94,0</w:t>
            </w:r>
          </w:p>
        </w:tc>
        <w:tc>
          <w:tcPr>
            <w:tcW w:w="1134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1418" w:type="dxa"/>
          </w:tcPr>
          <w:p w:rsidR="003041C9" w:rsidRPr="00933986" w:rsidRDefault="003041C9" w:rsidP="007A5D23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954 364</w:t>
            </w: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,8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12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41C9" w:rsidRPr="00134E37">
        <w:trPr>
          <w:trHeight w:val="1397"/>
        </w:trPr>
        <w:tc>
          <w:tcPr>
            <w:tcW w:w="455" w:type="dxa"/>
          </w:tcPr>
          <w:p w:rsidR="003041C9" w:rsidRPr="00AA5275" w:rsidRDefault="003041C9" w:rsidP="007A5D2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041C9" w:rsidRPr="00933986" w:rsidRDefault="003041C9" w:rsidP="007A5D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супруга</w:t>
            </w:r>
          </w:p>
        </w:tc>
        <w:tc>
          <w:tcPr>
            <w:tcW w:w="1843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041C9" w:rsidRDefault="003041C9" w:rsidP="007A5D2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вартира</w:t>
            </w:r>
          </w:p>
          <w:p w:rsidR="003041C9" w:rsidRDefault="003041C9" w:rsidP="007A5D2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041C9" w:rsidRPr="00933986" w:rsidRDefault="003041C9" w:rsidP="007A5D2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общая долевая</w:t>
            </w:r>
          </w:p>
          <w:p w:rsidR="003041C9" w:rsidRPr="00933986" w:rsidRDefault="003041C9" w:rsidP="007A5D2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1/3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3041C9" w:rsidRPr="00933986" w:rsidRDefault="003041C9" w:rsidP="007A5D2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3041C9" w:rsidRPr="00933986" w:rsidRDefault="003041C9" w:rsidP="007A5D2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42,5</w:t>
            </w:r>
          </w:p>
          <w:p w:rsidR="003041C9" w:rsidRPr="00933986" w:rsidRDefault="003041C9" w:rsidP="007A5D2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041C9" w:rsidRPr="00933986" w:rsidRDefault="003041C9" w:rsidP="007A5D2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  <w:p w:rsidR="003041C9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850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67,7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206</w:t>
            </w: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3041C9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94,0</w:t>
            </w:r>
          </w:p>
        </w:tc>
        <w:tc>
          <w:tcPr>
            <w:tcW w:w="1134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041C9" w:rsidRPr="005B2C6B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1418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410 262</w:t>
            </w: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12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41C9" w:rsidRPr="00134E37">
        <w:tc>
          <w:tcPr>
            <w:tcW w:w="455" w:type="dxa"/>
          </w:tcPr>
          <w:p w:rsidR="003041C9" w:rsidRPr="00AA5275" w:rsidRDefault="003041C9" w:rsidP="007A5D2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041C9" w:rsidRPr="00933986" w:rsidRDefault="003041C9" w:rsidP="007A5D23">
            <w:pPr>
              <w:spacing w:after="0" w:line="240" w:lineRule="auto"/>
              <w:ind w:right="-76"/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несовершеннолетний ребенок </w:t>
            </w:r>
          </w:p>
        </w:tc>
        <w:tc>
          <w:tcPr>
            <w:tcW w:w="1843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1276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  <w:p w:rsidR="003041C9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</w:t>
            </w:r>
          </w:p>
        </w:tc>
        <w:tc>
          <w:tcPr>
            <w:tcW w:w="850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206</w:t>
            </w: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67,7</w:t>
            </w:r>
          </w:p>
          <w:p w:rsidR="003041C9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94,0</w:t>
            </w:r>
          </w:p>
        </w:tc>
        <w:tc>
          <w:tcPr>
            <w:tcW w:w="1134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Default="003041C9" w:rsidP="007A5D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Россия </w:t>
            </w:r>
          </w:p>
          <w:p w:rsidR="003041C9" w:rsidRPr="00933986" w:rsidRDefault="003041C9" w:rsidP="007A5D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12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41C9" w:rsidRPr="00134E37">
        <w:trPr>
          <w:trHeight w:val="668"/>
        </w:trPr>
        <w:tc>
          <w:tcPr>
            <w:tcW w:w="455" w:type="dxa"/>
          </w:tcPr>
          <w:p w:rsidR="003041C9" w:rsidRPr="00AA5275" w:rsidRDefault="003041C9" w:rsidP="007A5D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52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</w:tcPr>
          <w:p w:rsidR="003041C9" w:rsidRPr="00933986" w:rsidRDefault="003041C9" w:rsidP="007A5D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Хорганов О.Ц. </w:t>
            </w:r>
          </w:p>
        </w:tc>
        <w:tc>
          <w:tcPr>
            <w:tcW w:w="1843" w:type="dxa"/>
          </w:tcPr>
          <w:p w:rsidR="003041C9" w:rsidRPr="00933986" w:rsidRDefault="003041C9" w:rsidP="007A5D23">
            <w:pPr>
              <w:spacing w:after="0" w:line="240" w:lineRule="auto"/>
              <w:ind w:right="-7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прокурор Джидинского района</w:t>
            </w:r>
          </w:p>
        </w:tc>
        <w:tc>
          <w:tcPr>
            <w:tcW w:w="1417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276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общая совместная с супругой</w:t>
            </w:r>
          </w:p>
        </w:tc>
        <w:tc>
          <w:tcPr>
            <w:tcW w:w="992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78,5</w:t>
            </w:r>
          </w:p>
        </w:tc>
        <w:tc>
          <w:tcPr>
            <w:tcW w:w="1134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418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51,4</w:t>
            </w:r>
          </w:p>
        </w:tc>
        <w:tc>
          <w:tcPr>
            <w:tcW w:w="1134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3041C9" w:rsidRPr="00933986" w:rsidRDefault="003041C9" w:rsidP="007A5D23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автомобиль легковой </w:t>
            </w:r>
            <w:r w:rsidRPr="009339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Toyota</w:t>
            </w:r>
            <w:r w:rsidRPr="00102E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Land Cruiser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3041C9" w:rsidRPr="00933986" w:rsidRDefault="003041C9" w:rsidP="007A5D23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451 961</w:t>
            </w: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12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41C9" w:rsidRPr="00134E37">
        <w:tc>
          <w:tcPr>
            <w:tcW w:w="455" w:type="dxa"/>
          </w:tcPr>
          <w:p w:rsidR="003041C9" w:rsidRPr="00AA5275" w:rsidRDefault="003041C9" w:rsidP="007A5D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041C9" w:rsidRPr="00933986" w:rsidRDefault="003041C9" w:rsidP="007A5D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супруга</w:t>
            </w:r>
          </w:p>
        </w:tc>
        <w:tc>
          <w:tcPr>
            <w:tcW w:w="1843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276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общая совместная с супругом</w:t>
            </w:r>
          </w:p>
        </w:tc>
        <w:tc>
          <w:tcPr>
            <w:tcW w:w="992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78,5</w:t>
            </w:r>
          </w:p>
        </w:tc>
        <w:tc>
          <w:tcPr>
            <w:tcW w:w="1134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418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51,4</w:t>
            </w:r>
          </w:p>
        </w:tc>
        <w:tc>
          <w:tcPr>
            <w:tcW w:w="1134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1418" w:type="dxa"/>
          </w:tcPr>
          <w:p w:rsidR="003041C9" w:rsidRPr="00933986" w:rsidRDefault="003041C9" w:rsidP="007A5D23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53 257</w:t>
            </w: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12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41C9" w:rsidRPr="00134E37">
        <w:tc>
          <w:tcPr>
            <w:tcW w:w="455" w:type="dxa"/>
          </w:tcPr>
          <w:p w:rsidR="003041C9" w:rsidRPr="00AA5275" w:rsidRDefault="003041C9" w:rsidP="007A5D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041C9" w:rsidRPr="00933986" w:rsidRDefault="003041C9" w:rsidP="007A5D23">
            <w:pPr>
              <w:spacing w:after="0" w:line="240" w:lineRule="auto"/>
              <w:ind w:right="-76"/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несовершеннолетний ребенок </w:t>
            </w:r>
          </w:p>
        </w:tc>
        <w:tc>
          <w:tcPr>
            <w:tcW w:w="1843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1276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51,4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1418" w:type="dxa"/>
          </w:tcPr>
          <w:p w:rsidR="003041C9" w:rsidRPr="00933986" w:rsidRDefault="003041C9" w:rsidP="007A5D23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12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41C9" w:rsidRPr="00134E37">
        <w:tc>
          <w:tcPr>
            <w:tcW w:w="455" w:type="dxa"/>
          </w:tcPr>
          <w:p w:rsidR="003041C9" w:rsidRPr="00AA5275" w:rsidRDefault="003041C9" w:rsidP="007A5D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041C9" w:rsidRPr="00933986" w:rsidRDefault="003041C9" w:rsidP="007A5D23">
            <w:pPr>
              <w:spacing w:after="0" w:line="240" w:lineRule="auto"/>
              <w:ind w:right="-76"/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несовершеннолетний ребенок </w:t>
            </w:r>
          </w:p>
        </w:tc>
        <w:tc>
          <w:tcPr>
            <w:tcW w:w="1843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1276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51,4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1418" w:type="dxa"/>
          </w:tcPr>
          <w:p w:rsidR="003041C9" w:rsidRPr="00933986" w:rsidRDefault="003041C9" w:rsidP="007A5D23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12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41C9" w:rsidRPr="00134E37">
        <w:tc>
          <w:tcPr>
            <w:tcW w:w="455" w:type="dxa"/>
          </w:tcPr>
          <w:p w:rsidR="003041C9" w:rsidRPr="00AA5275" w:rsidRDefault="003041C9" w:rsidP="007A5D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041C9" w:rsidRPr="00933986" w:rsidRDefault="003041C9" w:rsidP="007A5D23">
            <w:pPr>
              <w:spacing w:after="0" w:line="240" w:lineRule="auto"/>
              <w:ind w:right="-76"/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несовершеннолетний ребенок </w:t>
            </w:r>
          </w:p>
        </w:tc>
        <w:tc>
          <w:tcPr>
            <w:tcW w:w="1843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1276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51,4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1418" w:type="dxa"/>
          </w:tcPr>
          <w:p w:rsidR="003041C9" w:rsidRPr="00933986" w:rsidRDefault="003041C9" w:rsidP="007A5D23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12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41C9" w:rsidRPr="00134E37">
        <w:tc>
          <w:tcPr>
            <w:tcW w:w="455" w:type="dxa"/>
          </w:tcPr>
          <w:p w:rsidR="003041C9" w:rsidRPr="00AA5275" w:rsidRDefault="003041C9" w:rsidP="007A5D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52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</w:tcPr>
          <w:p w:rsidR="003041C9" w:rsidRPr="00933986" w:rsidRDefault="003041C9" w:rsidP="007A5D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Манзаев Б.Э.</w:t>
            </w:r>
          </w:p>
          <w:p w:rsidR="003041C9" w:rsidRPr="00933986" w:rsidRDefault="003041C9" w:rsidP="007A5D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3041C9" w:rsidRPr="00933986" w:rsidRDefault="003041C9" w:rsidP="007A5D23">
            <w:pPr>
              <w:spacing w:after="0" w:line="240" w:lineRule="auto"/>
              <w:ind w:right="-7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прокурор Еравнинского района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041C9" w:rsidRDefault="003041C9" w:rsidP="007A5D2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вартира</w:t>
            </w:r>
          </w:p>
          <w:p w:rsidR="003041C9" w:rsidRDefault="003041C9" w:rsidP="007A5D2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  <w:p w:rsidR="003041C9" w:rsidRPr="00933986" w:rsidRDefault="003041C9" w:rsidP="007A5D2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  <w:p w:rsidR="003041C9" w:rsidRDefault="003041C9" w:rsidP="007A5D2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дачный дом</w:t>
            </w:r>
          </w:p>
        </w:tc>
        <w:tc>
          <w:tcPr>
            <w:tcW w:w="1276" w:type="dxa"/>
          </w:tcPr>
          <w:p w:rsidR="003041C9" w:rsidRPr="00933986" w:rsidRDefault="003041C9" w:rsidP="007A5D2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общая долевая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1\3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3041C9" w:rsidRDefault="003041C9" w:rsidP="007A5D2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общая совместная с супругой </w:t>
            </w:r>
          </w:p>
          <w:p w:rsidR="003041C9" w:rsidRPr="00933986" w:rsidRDefault="003041C9" w:rsidP="007A5D2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</w:p>
          <w:p w:rsidR="003041C9" w:rsidRPr="00933986" w:rsidRDefault="003041C9" w:rsidP="007A5D2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</w:p>
        </w:tc>
        <w:tc>
          <w:tcPr>
            <w:tcW w:w="992" w:type="dxa"/>
          </w:tcPr>
          <w:p w:rsidR="003041C9" w:rsidRPr="00933986" w:rsidRDefault="003041C9" w:rsidP="007A5D2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35,0</w:t>
            </w:r>
          </w:p>
          <w:p w:rsidR="003041C9" w:rsidRPr="00933986" w:rsidRDefault="003041C9" w:rsidP="007A5D2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42,0</w:t>
            </w:r>
          </w:p>
          <w:p w:rsidR="003041C9" w:rsidRDefault="003041C9" w:rsidP="007A5D2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801,0</w:t>
            </w:r>
          </w:p>
          <w:p w:rsidR="003041C9" w:rsidRPr="00933986" w:rsidRDefault="003041C9" w:rsidP="007A5D2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31,1</w:t>
            </w:r>
          </w:p>
          <w:p w:rsidR="003041C9" w:rsidRPr="00933986" w:rsidRDefault="003041C9" w:rsidP="007A5D2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041C9" w:rsidRPr="00933986" w:rsidRDefault="003041C9" w:rsidP="007A5D2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Default="003041C9" w:rsidP="007A5D2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418" w:type="dxa"/>
          </w:tcPr>
          <w:p w:rsidR="003041C9" w:rsidRPr="00933986" w:rsidRDefault="003041C9" w:rsidP="007A5D2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  <w:p w:rsidR="003041C9" w:rsidRPr="00933986" w:rsidRDefault="003041C9" w:rsidP="007A5D2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850" w:type="dxa"/>
          </w:tcPr>
          <w:p w:rsidR="003041C9" w:rsidRPr="00933986" w:rsidRDefault="003041C9" w:rsidP="007A5D2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93,2</w:t>
            </w:r>
          </w:p>
          <w:p w:rsidR="003041C9" w:rsidRPr="00933986" w:rsidRDefault="003041C9" w:rsidP="007A5D2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4050,0</w:t>
            </w:r>
          </w:p>
        </w:tc>
        <w:tc>
          <w:tcPr>
            <w:tcW w:w="1134" w:type="dxa"/>
          </w:tcPr>
          <w:p w:rsidR="003041C9" w:rsidRPr="00933986" w:rsidRDefault="003041C9" w:rsidP="007A5D2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3041C9" w:rsidRPr="00933986" w:rsidRDefault="003041C9" w:rsidP="007A5D2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1418" w:type="dxa"/>
          </w:tcPr>
          <w:p w:rsidR="003041C9" w:rsidRPr="00933986" w:rsidRDefault="003041C9" w:rsidP="007A5D23">
            <w:pPr>
              <w:spacing w:after="0" w:line="228" w:lineRule="auto"/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892 196</w:t>
            </w: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12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41C9" w:rsidRPr="00134E37">
        <w:tc>
          <w:tcPr>
            <w:tcW w:w="455" w:type="dxa"/>
          </w:tcPr>
          <w:p w:rsidR="003041C9" w:rsidRPr="00AA5275" w:rsidRDefault="003041C9" w:rsidP="007A5D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041C9" w:rsidRPr="00933986" w:rsidRDefault="003041C9" w:rsidP="007A5D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супруга</w:t>
            </w:r>
          </w:p>
        </w:tc>
        <w:tc>
          <w:tcPr>
            <w:tcW w:w="1843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041C9" w:rsidRDefault="003041C9" w:rsidP="007A5D2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вартира</w:t>
            </w:r>
          </w:p>
          <w:p w:rsidR="003041C9" w:rsidRDefault="003041C9" w:rsidP="007A5D2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276" w:type="dxa"/>
          </w:tcPr>
          <w:p w:rsidR="003041C9" w:rsidRDefault="003041C9" w:rsidP="007A5D2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общая долевая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1\3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3041C9" w:rsidRDefault="003041C9" w:rsidP="007A5D2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общая совместная с супругом</w:t>
            </w:r>
          </w:p>
          <w:p w:rsidR="003041C9" w:rsidRPr="00933986" w:rsidRDefault="003041C9" w:rsidP="007A5D2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3041C9" w:rsidRDefault="003041C9" w:rsidP="007A5D2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35,0</w:t>
            </w:r>
          </w:p>
          <w:p w:rsidR="003041C9" w:rsidRDefault="003041C9" w:rsidP="007A5D2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42,0</w:t>
            </w:r>
          </w:p>
        </w:tc>
        <w:tc>
          <w:tcPr>
            <w:tcW w:w="1134" w:type="dxa"/>
          </w:tcPr>
          <w:p w:rsidR="003041C9" w:rsidRDefault="003041C9" w:rsidP="007A5D2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Default="003041C9" w:rsidP="007A5D2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418" w:type="dxa"/>
          </w:tcPr>
          <w:p w:rsidR="003041C9" w:rsidRPr="00933986" w:rsidRDefault="003041C9" w:rsidP="007A5D2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  <w:p w:rsidR="003041C9" w:rsidRPr="00933986" w:rsidRDefault="003041C9" w:rsidP="007A5D2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850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93,2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4050,0</w:t>
            </w:r>
          </w:p>
        </w:tc>
        <w:tc>
          <w:tcPr>
            <w:tcW w:w="1134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автомобиль легковой </w:t>
            </w:r>
            <w:hyperlink r:id="rId8" w:tgtFrame="_blank" w:history="1">
              <w:r w:rsidRPr="00933986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ToyotaLandCruiser</w:t>
              </w:r>
            </w:hyperlink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100</w:t>
            </w:r>
          </w:p>
        </w:tc>
        <w:tc>
          <w:tcPr>
            <w:tcW w:w="1418" w:type="dxa"/>
          </w:tcPr>
          <w:p w:rsidR="003041C9" w:rsidRPr="00933986" w:rsidRDefault="003041C9" w:rsidP="007A5D23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403 596, 80</w:t>
            </w:r>
          </w:p>
        </w:tc>
        <w:tc>
          <w:tcPr>
            <w:tcW w:w="812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41C9" w:rsidRPr="00134E37">
        <w:tc>
          <w:tcPr>
            <w:tcW w:w="455" w:type="dxa"/>
          </w:tcPr>
          <w:p w:rsidR="003041C9" w:rsidRPr="00AA5275" w:rsidRDefault="003041C9" w:rsidP="007A5D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041C9" w:rsidRPr="00933986" w:rsidRDefault="003041C9" w:rsidP="007A5D23">
            <w:pPr>
              <w:spacing w:after="0" w:line="240" w:lineRule="auto"/>
              <w:ind w:right="-76"/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общая долевая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1\3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92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1134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418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850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93,2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4050,0</w:t>
            </w:r>
          </w:p>
        </w:tc>
        <w:tc>
          <w:tcPr>
            <w:tcW w:w="1134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1418" w:type="dxa"/>
          </w:tcPr>
          <w:p w:rsidR="003041C9" w:rsidRPr="00933986" w:rsidRDefault="003041C9" w:rsidP="007A5D23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12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41C9" w:rsidRPr="00134E37">
        <w:tc>
          <w:tcPr>
            <w:tcW w:w="455" w:type="dxa"/>
          </w:tcPr>
          <w:p w:rsidR="003041C9" w:rsidRPr="00AA5275" w:rsidRDefault="003041C9" w:rsidP="007A5D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041C9" w:rsidRPr="00933986" w:rsidRDefault="003041C9" w:rsidP="007A5D23">
            <w:pPr>
              <w:spacing w:after="0" w:line="240" w:lineRule="auto"/>
              <w:ind w:right="-76"/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850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93,2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4050,0</w:t>
            </w:r>
          </w:p>
        </w:tc>
        <w:tc>
          <w:tcPr>
            <w:tcW w:w="1134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1418" w:type="dxa"/>
          </w:tcPr>
          <w:p w:rsidR="003041C9" w:rsidRPr="00933986" w:rsidRDefault="003041C9" w:rsidP="007A5D23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12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41C9" w:rsidRPr="00134E37">
        <w:tc>
          <w:tcPr>
            <w:tcW w:w="455" w:type="dxa"/>
          </w:tcPr>
          <w:p w:rsidR="003041C9" w:rsidRPr="00AA5275" w:rsidRDefault="003041C9" w:rsidP="007A5D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52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Афанасьев А.Е.</w:t>
            </w: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ind w:right="-7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прокурор Закаменского района</w:t>
            </w:r>
          </w:p>
        </w:tc>
        <w:tc>
          <w:tcPr>
            <w:tcW w:w="1417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276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общая совместная с супругой</w:t>
            </w:r>
          </w:p>
        </w:tc>
        <w:tc>
          <w:tcPr>
            <w:tcW w:w="992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51,0</w:t>
            </w:r>
          </w:p>
        </w:tc>
        <w:tc>
          <w:tcPr>
            <w:tcW w:w="1134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418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  <w:p w:rsidR="003041C9" w:rsidRPr="00933986" w:rsidRDefault="003041C9" w:rsidP="007A5D2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850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61,8</w:t>
            </w: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210,8</w:t>
            </w: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800,0</w:t>
            </w:r>
          </w:p>
        </w:tc>
        <w:tc>
          <w:tcPr>
            <w:tcW w:w="1134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1418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77 788</w:t>
            </w: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12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41C9" w:rsidRPr="00134E37">
        <w:tc>
          <w:tcPr>
            <w:tcW w:w="455" w:type="dxa"/>
          </w:tcPr>
          <w:p w:rsidR="003041C9" w:rsidRPr="00AA5275" w:rsidRDefault="003041C9" w:rsidP="007A5D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супруга</w:t>
            </w:r>
          </w:p>
        </w:tc>
        <w:tc>
          <w:tcPr>
            <w:tcW w:w="1843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041C9" w:rsidRPr="00933986" w:rsidRDefault="003041C9" w:rsidP="007A5D23">
            <w:pPr>
              <w:shd w:val="clear" w:color="auto" w:fill="FFFFFF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  <w:p w:rsidR="003041C9" w:rsidRPr="00933986" w:rsidRDefault="003041C9" w:rsidP="007A5D23">
            <w:pPr>
              <w:shd w:val="clear" w:color="auto" w:fill="FFFFFF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shd w:val="clear" w:color="auto" w:fill="FFFFFF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shd w:val="clear" w:color="auto" w:fill="FFFFFF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  <w:p w:rsidR="003041C9" w:rsidRPr="00933986" w:rsidRDefault="003041C9" w:rsidP="007A5D23">
            <w:pPr>
              <w:shd w:val="clear" w:color="auto" w:fill="FFFFFF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  <w:p w:rsidR="003041C9" w:rsidRPr="00933986" w:rsidRDefault="003041C9" w:rsidP="007A5D23">
            <w:pPr>
              <w:shd w:val="clear" w:color="auto" w:fill="FFFFFF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3041C9" w:rsidRPr="00933986" w:rsidRDefault="003041C9" w:rsidP="007A5D23">
            <w:pPr>
              <w:shd w:val="clear" w:color="auto" w:fill="FFFFFF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общая совместная с супругом</w:t>
            </w:r>
          </w:p>
          <w:p w:rsidR="003041C9" w:rsidRPr="00933986" w:rsidRDefault="003041C9" w:rsidP="007A5D23">
            <w:pPr>
              <w:shd w:val="clear" w:color="auto" w:fill="FFFFFF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</w:p>
          <w:p w:rsidR="003041C9" w:rsidRPr="00933986" w:rsidRDefault="003041C9" w:rsidP="007A5D23">
            <w:pPr>
              <w:shd w:val="clear" w:color="auto" w:fill="FFFFFF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</w:p>
          <w:p w:rsidR="003041C9" w:rsidRDefault="003041C9" w:rsidP="007A5D23">
            <w:pPr>
              <w:shd w:val="clear" w:color="auto" w:fill="FFFFFF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</w:p>
        </w:tc>
        <w:tc>
          <w:tcPr>
            <w:tcW w:w="992" w:type="dxa"/>
          </w:tcPr>
          <w:p w:rsidR="003041C9" w:rsidRPr="00933986" w:rsidRDefault="003041C9" w:rsidP="007A5D23">
            <w:pPr>
              <w:shd w:val="clear" w:color="auto" w:fill="FFFFFF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51,0</w:t>
            </w:r>
          </w:p>
          <w:p w:rsidR="003041C9" w:rsidRPr="00933986" w:rsidRDefault="003041C9" w:rsidP="007A5D23">
            <w:pPr>
              <w:shd w:val="clear" w:color="auto" w:fill="FFFFFF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shd w:val="clear" w:color="auto" w:fill="FFFFFF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shd w:val="clear" w:color="auto" w:fill="FFFFFF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  <w:p w:rsidR="003041C9" w:rsidRPr="00933986" w:rsidRDefault="003041C9" w:rsidP="007A5D23">
            <w:pPr>
              <w:shd w:val="clear" w:color="auto" w:fill="FFFFFF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shd w:val="clear" w:color="auto" w:fill="FFFFFF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  <w:p w:rsidR="003041C9" w:rsidRPr="00933986" w:rsidRDefault="003041C9" w:rsidP="007A5D23">
            <w:pPr>
              <w:shd w:val="clear" w:color="auto" w:fill="FFFFFF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28" w:lineRule="auto"/>
              <w:ind w:right="-4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210,8</w:t>
            </w:r>
          </w:p>
        </w:tc>
        <w:tc>
          <w:tcPr>
            <w:tcW w:w="1134" w:type="dxa"/>
          </w:tcPr>
          <w:p w:rsidR="003041C9" w:rsidRPr="00933986" w:rsidRDefault="003041C9" w:rsidP="007A5D23">
            <w:pPr>
              <w:shd w:val="clear" w:color="auto" w:fill="FFFFFF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shd w:val="clear" w:color="auto" w:fill="FFFFFF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shd w:val="clear" w:color="auto" w:fill="FFFFFF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shd w:val="clear" w:color="auto" w:fill="FFFFFF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shd w:val="clear" w:color="auto" w:fill="FFFFFF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shd w:val="clear" w:color="auto" w:fill="FFFFFF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shd w:val="clear" w:color="auto" w:fill="FFFFFF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418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61,8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1418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875 949</w:t>
            </w: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12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41C9" w:rsidRPr="00134E37">
        <w:tc>
          <w:tcPr>
            <w:tcW w:w="455" w:type="dxa"/>
          </w:tcPr>
          <w:p w:rsidR="003041C9" w:rsidRPr="00AA5275" w:rsidRDefault="003041C9" w:rsidP="007A5D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ind w:right="-76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lang w:val="en-US" w:eastAsia="ru-RU"/>
              </w:rPr>
            </w:pPr>
            <w:r w:rsidRPr="00933986"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несовершеннолетний ребенок </w:t>
            </w:r>
          </w:p>
        </w:tc>
        <w:tc>
          <w:tcPr>
            <w:tcW w:w="1843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1276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  <w:p w:rsidR="003041C9" w:rsidRPr="00933986" w:rsidRDefault="003041C9" w:rsidP="007A5D2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850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51,0</w:t>
            </w: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61,8</w:t>
            </w: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210,8</w:t>
            </w: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shd w:val="clear" w:color="auto" w:fill="FFFFFF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800,0</w:t>
            </w:r>
          </w:p>
        </w:tc>
        <w:tc>
          <w:tcPr>
            <w:tcW w:w="1134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 Россия</w:t>
            </w: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1418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12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41C9" w:rsidRPr="00134E37">
        <w:tc>
          <w:tcPr>
            <w:tcW w:w="455" w:type="dxa"/>
          </w:tcPr>
          <w:p w:rsidR="003041C9" w:rsidRPr="00AA5275" w:rsidRDefault="003041C9" w:rsidP="007A5D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ind w:right="-76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lang w:val="en-US" w:eastAsia="ru-RU"/>
              </w:rPr>
            </w:pPr>
            <w:r w:rsidRPr="00933986"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несовершеннолетний ребенок </w:t>
            </w: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ind w:right="-76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lang w:val="en-US" w:eastAsia="ru-RU"/>
              </w:rPr>
            </w:pPr>
          </w:p>
        </w:tc>
        <w:tc>
          <w:tcPr>
            <w:tcW w:w="1843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1276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  <w:p w:rsidR="003041C9" w:rsidRPr="00933986" w:rsidRDefault="003041C9" w:rsidP="007A5D2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850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51,0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61,8</w:t>
            </w: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210,8</w:t>
            </w: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800,0</w:t>
            </w:r>
          </w:p>
        </w:tc>
        <w:tc>
          <w:tcPr>
            <w:tcW w:w="1134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1418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12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41C9" w:rsidRPr="00134E37">
        <w:tc>
          <w:tcPr>
            <w:tcW w:w="455" w:type="dxa"/>
          </w:tcPr>
          <w:p w:rsidR="003041C9" w:rsidRPr="00AA5275" w:rsidRDefault="003041C9" w:rsidP="007A5D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59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ind w:right="-76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  <w:t>Башкуев Т.Г.</w:t>
            </w:r>
          </w:p>
        </w:tc>
        <w:tc>
          <w:tcPr>
            <w:tcW w:w="1843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Прокурор Заиграевского района</w:t>
            </w:r>
          </w:p>
        </w:tc>
        <w:tc>
          <w:tcPr>
            <w:tcW w:w="1417" w:type="dxa"/>
          </w:tcPr>
          <w:p w:rsidR="003041C9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  <w:p w:rsidR="003041C9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гаражный бокс</w:t>
            </w:r>
          </w:p>
          <w:p w:rsidR="003041C9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квартира </w:t>
            </w:r>
          </w:p>
        </w:tc>
        <w:tc>
          <w:tcPr>
            <w:tcW w:w="1276" w:type="dxa"/>
          </w:tcPr>
          <w:p w:rsidR="003041C9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общая долевая (1/10)</w:t>
            </w:r>
          </w:p>
          <w:p w:rsidR="003041C9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</w:p>
          <w:p w:rsidR="003041C9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общая совместная с супругой </w:t>
            </w:r>
          </w:p>
        </w:tc>
        <w:tc>
          <w:tcPr>
            <w:tcW w:w="992" w:type="dxa"/>
          </w:tcPr>
          <w:p w:rsidR="003041C9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186,0</w:t>
            </w:r>
          </w:p>
          <w:p w:rsidR="003041C9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25,4</w:t>
            </w:r>
          </w:p>
          <w:p w:rsidR="003041C9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101,2</w:t>
            </w: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041C9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418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59,2</w:t>
            </w:r>
          </w:p>
        </w:tc>
        <w:tc>
          <w:tcPr>
            <w:tcW w:w="1134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1418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6 432 470,51</w:t>
            </w:r>
          </w:p>
        </w:tc>
        <w:tc>
          <w:tcPr>
            <w:tcW w:w="812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41C9" w:rsidRPr="00134E37">
        <w:tc>
          <w:tcPr>
            <w:tcW w:w="455" w:type="dxa"/>
          </w:tcPr>
          <w:p w:rsidR="003041C9" w:rsidRPr="00AA5275" w:rsidRDefault="003041C9" w:rsidP="007A5D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ind w:right="-76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супруга </w:t>
            </w:r>
          </w:p>
        </w:tc>
        <w:tc>
          <w:tcPr>
            <w:tcW w:w="1843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квартира </w:t>
            </w:r>
          </w:p>
        </w:tc>
        <w:tc>
          <w:tcPr>
            <w:tcW w:w="1276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общая совместная с супругом</w:t>
            </w:r>
          </w:p>
        </w:tc>
        <w:tc>
          <w:tcPr>
            <w:tcW w:w="992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101,2</w:t>
            </w:r>
          </w:p>
        </w:tc>
        <w:tc>
          <w:tcPr>
            <w:tcW w:w="1134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418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59,2</w:t>
            </w:r>
          </w:p>
        </w:tc>
        <w:tc>
          <w:tcPr>
            <w:tcW w:w="1134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1418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100 000,0</w:t>
            </w:r>
          </w:p>
        </w:tc>
        <w:tc>
          <w:tcPr>
            <w:tcW w:w="812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41C9" w:rsidRPr="00134E37">
        <w:tc>
          <w:tcPr>
            <w:tcW w:w="455" w:type="dxa"/>
          </w:tcPr>
          <w:p w:rsidR="003041C9" w:rsidRPr="00AA5275" w:rsidRDefault="003041C9" w:rsidP="007A5D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ind w:right="-76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несовершеннолетний ребенок </w:t>
            </w:r>
          </w:p>
        </w:tc>
        <w:tc>
          <w:tcPr>
            <w:tcW w:w="1843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1276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3041C9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3041C9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59,2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101,2</w:t>
            </w:r>
          </w:p>
        </w:tc>
        <w:tc>
          <w:tcPr>
            <w:tcW w:w="1134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РоссияРоссия</w:t>
            </w:r>
          </w:p>
        </w:tc>
        <w:tc>
          <w:tcPr>
            <w:tcW w:w="1276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1418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12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41C9" w:rsidRPr="00134E37">
        <w:tc>
          <w:tcPr>
            <w:tcW w:w="455" w:type="dxa"/>
          </w:tcPr>
          <w:p w:rsidR="003041C9" w:rsidRPr="00AA5275" w:rsidRDefault="003041C9" w:rsidP="007A5D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041C9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ind w:right="-76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1276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3041C9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3041C9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59,2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101,2</w:t>
            </w:r>
          </w:p>
        </w:tc>
        <w:tc>
          <w:tcPr>
            <w:tcW w:w="1134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РоссияРоссия</w:t>
            </w:r>
          </w:p>
        </w:tc>
        <w:tc>
          <w:tcPr>
            <w:tcW w:w="1276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1418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12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41C9" w:rsidRPr="00134E37">
        <w:tc>
          <w:tcPr>
            <w:tcW w:w="455" w:type="dxa"/>
          </w:tcPr>
          <w:p w:rsidR="003041C9" w:rsidRPr="00AA5275" w:rsidRDefault="003041C9" w:rsidP="007A5D2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52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Алексеев С.З.</w:t>
            </w: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ind w:right="-7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прокурор Иволгинского района</w:t>
            </w:r>
          </w:p>
        </w:tc>
        <w:tc>
          <w:tcPr>
            <w:tcW w:w="1417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общая совместная с супругой</w:t>
            </w:r>
          </w:p>
        </w:tc>
        <w:tc>
          <w:tcPr>
            <w:tcW w:w="992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67,0</w:t>
            </w:r>
          </w:p>
        </w:tc>
        <w:tc>
          <w:tcPr>
            <w:tcW w:w="1134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142,2</w:t>
            </w: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1234,0</w:t>
            </w: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  <w:lang w:val="en-US" w:eastAsia="ru-RU"/>
              </w:rPr>
            </w:pPr>
            <w:r w:rsidRPr="00933986">
              <w:rPr>
                <w:rFonts w:ascii="Times New Roman" w:hAnsi="Times New Roman" w:cs="Times New Roman"/>
                <w:spacing w:val="-5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pacing w:val="-5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  <w:lang w:val="en-US"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  <w:lang w:val="en-US"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  <w:lang w:val="en-US"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  <w:lang w:val="en-US"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  <w:lang w:val="en-US"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276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1418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3 276 157</w:t>
            </w: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12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41C9" w:rsidRPr="00134E37">
        <w:trPr>
          <w:trHeight w:val="1602"/>
        </w:trPr>
        <w:tc>
          <w:tcPr>
            <w:tcW w:w="455" w:type="dxa"/>
          </w:tcPr>
          <w:p w:rsidR="003041C9" w:rsidRPr="00AA5275" w:rsidRDefault="003041C9" w:rsidP="007A5D2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супруга </w:t>
            </w:r>
          </w:p>
        </w:tc>
        <w:tc>
          <w:tcPr>
            <w:tcW w:w="1843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</w:t>
            </w: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вартира</w:t>
            </w: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индивидуальная </w:t>
            </w: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бщая совместная с супругом </w:t>
            </w:r>
          </w:p>
        </w:tc>
        <w:tc>
          <w:tcPr>
            <w:tcW w:w="992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837,0</w:t>
            </w: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67,0</w:t>
            </w:r>
          </w:p>
        </w:tc>
        <w:tc>
          <w:tcPr>
            <w:tcW w:w="1134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142,2</w:t>
            </w: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1234,0</w:t>
            </w: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  <w:lang w:val="en-US" w:eastAsia="ru-RU"/>
              </w:rPr>
            </w:pPr>
            <w:r w:rsidRPr="00933986">
              <w:rPr>
                <w:rFonts w:ascii="Times New Roman" w:hAnsi="Times New Roman" w:cs="Times New Roman"/>
                <w:spacing w:val="-5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pacing w:val="-5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  <w:lang w:val="en-US"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  <w:lang w:val="en-US"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  <w:lang w:val="en-US"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  <w:lang w:val="en-US"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  <w:lang w:val="en-US"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  <w:lang w:val="en-US"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276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1418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78</w:t>
            </w: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93</w:t>
            </w: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12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41C9" w:rsidRPr="00134E37">
        <w:trPr>
          <w:trHeight w:val="735"/>
        </w:trPr>
        <w:tc>
          <w:tcPr>
            <w:tcW w:w="455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ind w:right="-76"/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несовершеннолетний ребенок </w:t>
            </w:r>
          </w:p>
        </w:tc>
        <w:tc>
          <w:tcPr>
            <w:tcW w:w="1843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</w:t>
            </w: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общая долевая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1/3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общая долевая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1/3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92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798,0</w:t>
            </w: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02,8</w:t>
            </w: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142,2</w:t>
            </w: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1234,0</w:t>
            </w: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67,0</w:t>
            </w: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  <w:lang w:val="en-US" w:eastAsia="ru-RU"/>
              </w:rPr>
            </w:pPr>
            <w:r w:rsidRPr="00933986">
              <w:rPr>
                <w:rFonts w:ascii="Times New Roman" w:hAnsi="Times New Roman" w:cs="Times New Roman"/>
                <w:spacing w:val="-5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pacing w:val="-5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pacing w:val="-5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276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1418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267 215</w:t>
            </w: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12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41C9" w:rsidRPr="00134E37">
        <w:tc>
          <w:tcPr>
            <w:tcW w:w="455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ind w:right="-76"/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несовершеннолетний ребенок </w:t>
            </w:r>
          </w:p>
        </w:tc>
        <w:tc>
          <w:tcPr>
            <w:tcW w:w="1843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жилой дом</w:t>
            </w: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общая долевая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1/3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общая долевая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1/3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92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98</w:t>
            </w: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102,8</w:t>
            </w:r>
          </w:p>
        </w:tc>
        <w:tc>
          <w:tcPr>
            <w:tcW w:w="1134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142,2</w:t>
            </w: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1234,0</w:t>
            </w: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67,0</w:t>
            </w: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  <w:lang w:val="en-US" w:eastAsia="ru-RU"/>
              </w:rPr>
            </w:pPr>
            <w:r w:rsidRPr="00933986">
              <w:rPr>
                <w:rFonts w:ascii="Times New Roman" w:hAnsi="Times New Roman" w:cs="Times New Roman"/>
                <w:spacing w:val="-5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pacing w:val="-5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pacing w:val="-5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276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1418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267 200</w:t>
            </w: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812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41C9" w:rsidRPr="00134E37">
        <w:trPr>
          <w:trHeight w:val="1725"/>
        </w:trPr>
        <w:tc>
          <w:tcPr>
            <w:tcW w:w="455" w:type="dxa"/>
          </w:tcPr>
          <w:p w:rsidR="003041C9" w:rsidRPr="00AA5275" w:rsidRDefault="003041C9" w:rsidP="007A5D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52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</w:tcPr>
          <w:p w:rsidR="003041C9" w:rsidRPr="00933986" w:rsidRDefault="003041C9" w:rsidP="007A5D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Будаев Б.Р.</w:t>
            </w:r>
          </w:p>
          <w:p w:rsidR="003041C9" w:rsidRPr="00933986" w:rsidRDefault="003041C9" w:rsidP="007A5D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прокурор Кабанского района</w:t>
            </w:r>
          </w:p>
        </w:tc>
        <w:tc>
          <w:tcPr>
            <w:tcW w:w="1417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</w:t>
            </w: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гараж</w:t>
            </w:r>
          </w:p>
        </w:tc>
        <w:tc>
          <w:tcPr>
            <w:tcW w:w="1276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индивидуальная </w:t>
            </w: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общая долевая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1/4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</w:p>
        </w:tc>
        <w:tc>
          <w:tcPr>
            <w:tcW w:w="992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42,0</w:t>
            </w: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3041C9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38,4</w:t>
            </w:r>
          </w:p>
        </w:tc>
        <w:tc>
          <w:tcPr>
            <w:tcW w:w="1134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Россия </w:t>
            </w: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66</w:t>
            </w: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1418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277 108</w:t>
            </w: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12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41C9" w:rsidRPr="00134E37">
        <w:tc>
          <w:tcPr>
            <w:tcW w:w="455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супруга </w:t>
            </w:r>
          </w:p>
        </w:tc>
        <w:tc>
          <w:tcPr>
            <w:tcW w:w="1843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бщая долевая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1/4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92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33,9</w:t>
            </w:r>
          </w:p>
        </w:tc>
        <w:tc>
          <w:tcPr>
            <w:tcW w:w="1134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66</w:t>
            </w: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1418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353 760</w:t>
            </w: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12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41C9" w:rsidRPr="00134E37">
        <w:tc>
          <w:tcPr>
            <w:tcW w:w="455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ind w:right="-76"/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несовершеннолетний ребенок </w:t>
            </w:r>
          </w:p>
        </w:tc>
        <w:tc>
          <w:tcPr>
            <w:tcW w:w="1843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276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общая долевая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1/4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92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33,9</w:t>
            </w:r>
          </w:p>
        </w:tc>
        <w:tc>
          <w:tcPr>
            <w:tcW w:w="1134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418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66</w:t>
            </w: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1418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1700,</w:t>
            </w: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2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3041C9" w:rsidRPr="00134E37">
        <w:tc>
          <w:tcPr>
            <w:tcW w:w="455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ind w:right="-76"/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несовершеннолетний ребенок </w:t>
            </w:r>
          </w:p>
        </w:tc>
        <w:tc>
          <w:tcPr>
            <w:tcW w:w="1843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041C9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вартира</w:t>
            </w:r>
          </w:p>
          <w:p w:rsidR="003041C9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041C9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общая долевая </w:t>
            </w:r>
          </w:p>
          <w:p w:rsidR="003041C9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(1/4)</w:t>
            </w:r>
          </w:p>
          <w:p w:rsidR="003041C9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3041C9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33,9</w:t>
            </w:r>
          </w:p>
          <w:p w:rsidR="003041C9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66,0</w:t>
            </w: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041C9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850" w:type="dxa"/>
          </w:tcPr>
          <w:p w:rsidR="003041C9" w:rsidRPr="00AF13C8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 -</w:t>
            </w:r>
          </w:p>
        </w:tc>
        <w:tc>
          <w:tcPr>
            <w:tcW w:w="1134" w:type="dxa"/>
          </w:tcPr>
          <w:p w:rsidR="003041C9" w:rsidRPr="00AF13C8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1276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1418" w:type="dxa"/>
          </w:tcPr>
          <w:p w:rsidR="003041C9" w:rsidRPr="00F51069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12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3041C9" w:rsidRPr="00134E37">
        <w:trPr>
          <w:trHeight w:val="2201"/>
        </w:trPr>
        <w:tc>
          <w:tcPr>
            <w:tcW w:w="455" w:type="dxa"/>
          </w:tcPr>
          <w:p w:rsidR="003041C9" w:rsidRPr="00AA5275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52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Дашее</w:t>
            </w: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ind w:right="-76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  <w:t>прокурор Курумканского района</w:t>
            </w:r>
          </w:p>
        </w:tc>
        <w:tc>
          <w:tcPr>
            <w:tcW w:w="1417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</w:t>
            </w: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индивидуальная </w:t>
            </w: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</w:p>
        </w:tc>
        <w:tc>
          <w:tcPr>
            <w:tcW w:w="992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909</w:t>
            </w: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52</w:t>
            </w: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Россия </w:t>
            </w: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вартира</w:t>
            </w: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  <w:p w:rsidR="003041C9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жилой дом </w:t>
            </w: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63</w:t>
            </w: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600</w:t>
            </w: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  <w:p w:rsidR="003041C9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52,0</w:t>
            </w:r>
          </w:p>
        </w:tc>
        <w:tc>
          <w:tcPr>
            <w:tcW w:w="1134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1418" w:type="dxa"/>
          </w:tcPr>
          <w:p w:rsidR="003041C9" w:rsidRPr="00FE6B44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2 242 739</w:t>
            </w: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84</w:t>
            </w:r>
          </w:p>
        </w:tc>
        <w:tc>
          <w:tcPr>
            <w:tcW w:w="812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41C9" w:rsidRPr="00134E37">
        <w:tc>
          <w:tcPr>
            <w:tcW w:w="455" w:type="dxa"/>
          </w:tcPr>
          <w:p w:rsidR="003041C9" w:rsidRPr="00AA5275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супруга</w:t>
            </w:r>
          </w:p>
        </w:tc>
        <w:tc>
          <w:tcPr>
            <w:tcW w:w="1843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276" w:type="dxa"/>
          </w:tcPr>
          <w:p w:rsidR="003041C9" w:rsidRPr="008A5EAA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общая долевая (1/7)</w:t>
            </w: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</w:p>
        </w:tc>
        <w:tc>
          <w:tcPr>
            <w:tcW w:w="992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</w:t>
            </w: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49</w:t>
            </w: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418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  <w:p w:rsidR="003041C9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жилой дом </w:t>
            </w: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63</w:t>
            </w: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600</w:t>
            </w: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  <w:p w:rsidR="003041C9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52,0</w:t>
            </w:r>
          </w:p>
        </w:tc>
        <w:tc>
          <w:tcPr>
            <w:tcW w:w="1134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1418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950 265</w:t>
            </w: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12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41C9" w:rsidRPr="00134E37">
        <w:tc>
          <w:tcPr>
            <w:tcW w:w="455" w:type="dxa"/>
          </w:tcPr>
          <w:p w:rsidR="003041C9" w:rsidRPr="00AA5275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ind w:right="-76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lang w:val="en-US" w:eastAsia="ru-RU"/>
              </w:rPr>
            </w:pPr>
            <w:r w:rsidRPr="00933986"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несовершеннолетний ребенок </w:t>
            </w:r>
          </w:p>
        </w:tc>
        <w:tc>
          <w:tcPr>
            <w:tcW w:w="1843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7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1276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3041C9" w:rsidRPr="00EA6223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850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63</w:t>
            </w: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600</w:t>
            </w: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52</w:t>
            </w: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34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1418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12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3041C9" w:rsidRPr="00134E37">
        <w:tc>
          <w:tcPr>
            <w:tcW w:w="455" w:type="dxa"/>
          </w:tcPr>
          <w:p w:rsidR="003041C9" w:rsidRPr="00AA5275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ind w:right="-76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lang w:val="en-US" w:eastAsia="ru-RU"/>
              </w:rPr>
            </w:pPr>
            <w:r w:rsidRPr="00933986"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несовершеннолетний ребенок </w:t>
            </w:r>
          </w:p>
        </w:tc>
        <w:tc>
          <w:tcPr>
            <w:tcW w:w="1843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7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1276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63</w:t>
            </w: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600</w:t>
            </w: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52</w:t>
            </w: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1418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0,0</w:t>
            </w:r>
          </w:p>
        </w:tc>
        <w:tc>
          <w:tcPr>
            <w:tcW w:w="812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3041C9" w:rsidRPr="00134E37">
        <w:tc>
          <w:tcPr>
            <w:tcW w:w="455" w:type="dxa"/>
          </w:tcPr>
          <w:p w:rsidR="003041C9" w:rsidRPr="00AA5275" w:rsidRDefault="003041C9" w:rsidP="007A5D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</w:tcPr>
          <w:p w:rsidR="003041C9" w:rsidRPr="00933986" w:rsidRDefault="003041C9" w:rsidP="007A5D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Перелыгин П.А. </w:t>
            </w:r>
          </w:p>
          <w:p w:rsidR="003041C9" w:rsidRPr="00933986" w:rsidRDefault="003041C9" w:rsidP="007A5D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3041C9" w:rsidRPr="00933986" w:rsidRDefault="003041C9" w:rsidP="007A5D23">
            <w:pPr>
              <w:spacing w:after="0" w:line="240" w:lineRule="auto"/>
              <w:ind w:right="-7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прокурор Кяхтинского района</w:t>
            </w:r>
          </w:p>
        </w:tc>
        <w:tc>
          <w:tcPr>
            <w:tcW w:w="1417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276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общая долевая (12/27)</w:t>
            </w:r>
          </w:p>
        </w:tc>
        <w:tc>
          <w:tcPr>
            <w:tcW w:w="992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2941,0</w:t>
            </w: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68,2</w:t>
            </w: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418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64,9</w:t>
            </w:r>
          </w:p>
        </w:tc>
        <w:tc>
          <w:tcPr>
            <w:tcW w:w="1134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1418" w:type="dxa"/>
          </w:tcPr>
          <w:p w:rsidR="003041C9" w:rsidRPr="00933986" w:rsidRDefault="003041C9" w:rsidP="007A5D23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3 071 251</w:t>
            </w: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2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41C9" w:rsidRPr="00134E37">
        <w:tc>
          <w:tcPr>
            <w:tcW w:w="455" w:type="dxa"/>
          </w:tcPr>
          <w:p w:rsidR="003041C9" w:rsidRPr="00AA5275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супруга</w:t>
            </w:r>
          </w:p>
        </w:tc>
        <w:tc>
          <w:tcPr>
            <w:tcW w:w="1843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квартира </w:t>
            </w:r>
          </w:p>
        </w:tc>
        <w:tc>
          <w:tcPr>
            <w:tcW w:w="1276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общая долевая (12/27)</w:t>
            </w:r>
          </w:p>
        </w:tc>
        <w:tc>
          <w:tcPr>
            <w:tcW w:w="992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95,1</w:t>
            </w:r>
          </w:p>
        </w:tc>
        <w:tc>
          <w:tcPr>
            <w:tcW w:w="1134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Россия </w:t>
            </w:r>
          </w:p>
        </w:tc>
        <w:tc>
          <w:tcPr>
            <w:tcW w:w="1418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64,9</w:t>
            </w:r>
          </w:p>
        </w:tc>
        <w:tc>
          <w:tcPr>
            <w:tcW w:w="1134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автомобиль легковой </w:t>
            </w:r>
            <w:r w:rsidRPr="009339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SUBARUForester</w:t>
            </w:r>
          </w:p>
        </w:tc>
        <w:tc>
          <w:tcPr>
            <w:tcW w:w="1418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390 876</w:t>
            </w: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12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41C9" w:rsidRPr="00134E37">
        <w:tc>
          <w:tcPr>
            <w:tcW w:w="455" w:type="dxa"/>
          </w:tcPr>
          <w:p w:rsidR="003041C9" w:rsidRPr="00AA5275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ind w:right="-76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несовершеннолетний ребенок </w:t>
            </w: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ind w:right="-76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lang w:val="en-US" w:eastAsia="ru-RU"/>
              </w:rPr>
            </w:pPr>
          </w:p>
        </w:tc>
        <w:tc>
          <w:tcPr>
            <w:tcW w:w="1843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041C9" w:rsidRPr="006F1984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квартира </w:t>
            </w:r>
          </w:p>
        </w:tc>
        <w:tc>
          <w:tcPr>
            <w:tcW w:w="1276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общая долевая (1/27) </w:t>
            </w:r>
          </w:p>
        </w:tc>
        <w:tc>
          <w:tcPr>
            <w:tcW w:w="992" w:type="dxa"/>
          </w:tcPr>
          <w:p w:rsidR="003041C9" w:rsidRPr="006F1984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95,1</w:t>
            </w:r>
          </w:p>
        </w:tc>
        <w:tc>
          <w:tcPr>
            <w:tcW w:w="1134" w:type="dxa"/>
          </w:tcPr>
          <w:p w:rsidR="003041C9" w:rsidRPr="006F1984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418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64,9</w:t>
            </w:r>
          </w:p>
        </w:tc>
        <w:tc>
          <w:tcPr>
            <w:tcW w:w="1134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1418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12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41C9" w:rsidRPr="00134E37">
        <w:tc>
          <w:tcPr>
            <w:tcW w:w="455" w:type="dxa"/>
          </w:tcPr>
          <w:p w:rsidR="003041C9" w:rsidRPr="00AA5275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ind w:right="-76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несовершеннолетний ребенок </w:t>
            </w: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ind w:right="-76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lang w:val="en-US" w:eastAsia="ru-RU"/>
              </w:rPr>
            </w:pPr>
          </w:p>
        </w:tc>
        <w:tc>
          <w:tcPr>
            <w:tcW w:w="1843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041C9" w:rsidRPr="006F1984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276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общая долевая (1/27)</w:t>
            </w:r>
          </w:p>
        </w:tc>
        <w:tc>
          <w:tcPr>
            <w:tcW w:w="992" w:type="dxa"/>
          </w:tcPr>
          <w:p w:rsidR="003041C9" w:rsidRPr="006F1984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95,1</w:t>
            </w:r>
          </w:p>
        </w:tc>
        <w:tc>
          <w:tcPr>
            <w:tcW w:w="1134" w:type="dxa"/>
          </w:tcPr>
          <w:p w:rsidR="003041C9" w:rsidRPr="006F1984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418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64,9</w:t>
            </w:r>
          </w:p>
        </w:tc>
        <w:tc>
          <w:tcPr>
            <w:tcW w:w="1134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1418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12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41C9" w:rsidRPr="00134E37">
        <w:tc>
          <w:tcPr>
            <w:tcW w:w="455" w:type="dxa"/>
          </w:tcPr>
          <w:p w:rsidR="003041C9" w:rsidRPr="00AA5275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ind w:right="-76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несовершеннолетний ребенок </w:t>
            </w: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ind w:right="-76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lang w:val="en-US" w:eastAsia="ru-RU"/>
              </w:rPr>
            </w:pPr>
          </w:p>
        </w:tc>
        <w:tc>
          <w:tcPr>
            <w:tcW w:w="1843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041C9" w:rsidRPr="006F1984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276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общая долевая (1\27)</w:t>
            </w:r>
          </w:p>
        </w:tc>
        <w:tc>
          <w:tcPr>
            <w:tcW w:w="992" w:type="dxa"/>
          </w:tcPr>
          <w:p w:rsidR="003041C9" w:rsidRPr="006F1984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95,1</w:t>
            </w:r>
          </w:p>
        </w:tc>
        <w:tc>
          <w:tcPr>
            <w:tcW w:w="1134" w:type="dxa"/>
          </w:tcPr>
          <w:p w:rsidR="003041C9" w:rsidRPr="006F1984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418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64,9</w:t>
            </w:r>
          </w:p>
        </w:tc>
        <w:tc>
          <w:tcPr>
            <w:tcW w:w="1134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1418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12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41C9" w:rsidRPr="00134E37">
        <w:tc>
          <w:tcPr>
            <w:tcW w:w="455" w:type="dxa"/>
          </w:tcPr>
          <w:p w:rsidR="003041C9" w:rsidRPr="00AA5275" w:rsidRDefault="003041C9" w:rsidP="007A5D2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59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Никольский И.В.</w:t>
            </w: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ind w:right="-7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прокурор Мухоршибирского района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гараж</w:t>
            </w:r>
          </w:p>
        </w:tc>
        <w:tc>
          <w:tcPr>
            <w:tcW w:w="1276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общая долевая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2/3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</w:p>
        </w:tc>
        <w:tc>
          <w:tcPr>
            <w:tcW w:w="992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89,2</w:t>
            </w: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29,2</w:t>
            </w:r>
          </w:p>
        </w:tc>
        <w:tc>
          <w:tcPr>
            <w:tcW w:w="1134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418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64,0</w:t>
            </w:r>
          </w:p>
        </w:tc>
        <w:tc>
          <w:tcPr>
            <w:tcW w:w="1134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1418" w:type="dxa"/>
          </w:tcPr>
          <w:p w:rsidR="003041C9" w:rsidRPr="00933986" w:rsidRDefault="003041C9" w:rsidP="007A5D23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01 539</w:t>
            </w: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812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41C9" w:rsidRPr="00134E37">
        <w:trPr>
          <w:trHeight w:val="1242"/>
        </w:trPr>
        <w:tc>
          <w:tcPr>
            <w:tcW w:w="455" w:type="dxa"/>
          </w:tcPr>
          <w:p w:rsidR="003041C9" w:rsidRPr="00AA5275" w:rsidRDefault="003041C9" w:rsidP="007A5D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041C9" w:rsidRPr="00933986" w:rsidRDefault="003041C9" w:rsidP="007A5D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супруга </w:t>
            </w:r>
          </w:p>
        </w:tc>
        <w:tc>
          <w:tcPr>
            <w:tcW w:w="1843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</w:t>
            </w: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</w:p>
        </w:tc>
        <w:tc>
          <w:tcPr>
            <w:tcW w:w="992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600,0</w:t>
            </w: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52,0</w:t>
            </w: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418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  <w:p w:rsidR="003041C9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64,0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89,2</w:t>
            </w:r>
          </w:p>
          <w:p w:rsidR="003041C9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Россия 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автомобил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легков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ые</w:t>
            </w:r>
            <w:r w:rsidRPr="009339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ToyotaVanguard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Toyota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WISH</w:t>
            </w:r>
          </w:p>
        </w:tc>
        <w:tc>
          <w:tcPr>
            <w:tcW w:w="1418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687 736</w:t>
            </w: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12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41C9" w:rsidRPr="00134E37">
        <w:trPr>
          <w:trHeight w:val="771"/>
        </w:trPr>
        <w:tc>
          <w:tcPr>
            <w:tcW w:w="455" w:type="dxa"/>
          </w:tcPr>
          <w:p w:rsidR="003041C9" w:rsidRPr="00AA5275" w:rsidRDefault="003041C9" w:rsidP="007A5D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041C9" w:rsidRPr="00933986" w:rsidRDefault="003041C9" w:rsidP="007A5D23">
            <w:pPr>
              <w:spacing w:after="0" w:line="240" w:lineRule="auto"/>
              <w:ind w:right="-76"/>
              <w:rPr>
                <w:rFonts w:ascii="Times New Roman" w:hAnsi="Times New Roman" w:cs="Times New Roman"/>
                <w:spacing w:val="-6"/>
                <w:sz w:val="28"/>
                <w:szCs w:val="28"/>
                <w:lang w:val="en-US" w:eastAsia="ru-RU"/>
              </w:rPr>
            </w:pPr>
            <w:r w:rsidRPr="00933986"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  <w:t>несовершеннолетний ребенок</w:t>
            </w:r>
          </w:p>
          <w:p w:rsidR="003041C9" w:rsidRPr="00933986" w:rsidRDefault="003041C9" w:rsidP="007A5D23">
            <w:pPr>
              <w:spacing w:after="0" w:line="240" w:lineRule="auto"/>
              <w:ind w:right="-76"/>
              <w:rPr>
                <w:rFonts w:ascii="Times New Roman" w:hAnsi="Times New Roman" w:cs="Times New Roman"/>
                <w:spacing w:val="-6"/>
                <w:sz w:val="28"/>
                <w:szCs w:val="28"/>
                <w:lang w:val="en-US" w:eastAsia="ru-RU"/>
              </w:rPr>
            </w:pPr>
          </w:p>
        </w:tc>
        <w:tc>
          <w:tcPr>
            <w:tcW w:w="1843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1276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64,0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89,2</w:t>
            </w:r>
          </w:p>
        </w:tc>
        <w:tc>
          <w:tcPr>
            <w:tcW w:w="1134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Россия 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1418" w:type="dxa"/>
          </w:tcPr>
          <w:p w:rsidR="003041C9" w:rsidRPr="00933986" w:rsidRDefault="003041C9" w:rsidP="007A5D23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12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41C9" w:rsidRPr="00134E37">
        <w:trPr>
          <w:trHeight w:val="648"/>
        </w:trPr>
        <w:tc>
          <w:tcPr>
            <w:tcW w:w="455" w:type="dxa"/>
          </w:tcPr>
          <w:p w:rsidR="003041C9" w:rsidRPr="00AA5275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52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Корнев А.Г.</w:t>
            </w: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прокурор Муйского района</w:t>
            </w:r>
          </w:p>
        </w:tc>
        <w:tc>
          <w:tcPr>
            <w:tcW w:w="1417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276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ind w:right="-4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общая долевая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1/4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92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67,1</w:t>
            </w:r>
          </w:p>
        </w:tc>
        <w:tc>
          <w:tcPr>
            <w:tcW w:w="1134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418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</w:t>
            </w:r>
          </w:p>
          <w:p w:rsidR="003041C9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  <w:p w:rsidR="003041C9" w:rsidRDefault="003041C9" w:rsidP="007A5D2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жилой      дом</w:t>
            </w:r>
          </w:p>
          <w:p w:rsidR="003041C9" w:rsidRPr="009914A5" w:rsidRDefault="003041C9" w:rsidP="007A5D2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</w:t>
            </w: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6122,4</w:t>
            </w: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9339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9339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shd w:val="clear" w:color="auto" w:fill="FFFFFF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shd w:val="clear" w:color="auto" w:fill="FFFFFF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108,1</w:t>
            </w:r>
          </w:p>
          <w:p w:rsidR="003041C9" w:rsidRDefault="003041C9" w:rsidP="007A5D23">
            <w:pPr>
              <w:shd w:val="clear" w:color="auto" w:fill="FFFFFF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980,0</w:t>
            </w:r>
          </w:p>
        </w:tc>
        <w:tc>
          <w:tcPr>
            <w:tcW w:w="1134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автомобиль легковой 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HondaShuttleHybrid</w:t>
            </w:r>
          </w:p>
        </w:tc>
        <w:tc>
          <w:tcPr>
            <w:tcW w:w="1418" w:type="dxa"/>
          </w:tcPr>
          <w:p w:rsidR="003041C9" w:rsidRPr="009914A5" w:rsidRDefault="003041C9" w:rsidP="007A5D23">
            <w:pPr>
              <w:shd w:val="clear" w:color="auto" w:fill="FFFFFF"/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9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79</w:t>
            </w: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88</w:t>
            </w: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77</w:t>
            </w:r>
          </w:p>
        </w:tc>
        <w:tc>
          <w:tcPr>
            <w:tcW w:w="812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41C9" w:rsidRPr="00134E37">
        <w:tc>
          <w:tcPr>
            <w:tcW w:w="455" w:type="dxa"/>
          </w:tcPr>
          <w:p w:rsidR="003041C9" w:rsidRPr="00AA5275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супруга</w:t>
            </w:r>
          </w:p>
        </w:tc>
        <w:tc>
          <w:tcPr>
            <w:tcW w:w="1843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276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общая долевая</w:t>
            </w: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1/4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92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67,1</w:t>
            </w: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3041C9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вартира</w:t>
            </w:r>
          </w:p>
          <w:p w:rsidR="003041C9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жилой дом </w:t>
            </w:r>
          </w:p>
          <w:p w:rsidR="003041C9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 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49,5</w:t>
            </w:r>
          </w:p>
          <w:p w:rsidR="003041C9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108,1</w:t>
            </w:r>
          </w:p>
          <w:p w:rsidR="003041C9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980,0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1418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561 840</w:t>
            </w: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12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41C9" w:rsidRPr="00134E37">
        <w:tc>
          <w:tcPr>
            <w:tcW w:w="455" w:type="dxa"/>
          </w:tcPr>
          <w:p w:rsidR="003041C9" w:rsidRPr="00AA5275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несовершеннолетний ребенок </w:t>
            </w:r>
          </w:p>
        </w:tc>
        <w:tc>
          <w:tcPr>
            <w:tcW w:w="1843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1276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3041C9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вартира</w:t>
            </w:r>
          </w:p>
          <w:p w:rsidR="003041C9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жилой дом 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</w:t>
            </w:r>
          </w:p>
        </w:tc>
        <w:tc>
          <w:tcPr>
            <w:tcW w:w="850" w:type="dxa"/>
          </w:tcPr>
          <w:p w:rsidR="003041C9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49,5</w:t>
            </w:r>
          </w:p>
          <w:p w:rsidR="003041C9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108,1</w:t>
            </w:r>
          </w:p>
          <w:p w:rsidR="003041C9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980,0</w:t>
            </w:r>
          </w:p>
        </w:tc>
        <w:tc>
          <w:tcPr>
            <w:tcW w:w="1134" w:type="dxa"/>
          </w:tcPr>
          <w:p w:rsidR="003041C9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 имеет </w:t>
            </w:r>
          </w:p>
        </w:tc>
        <w:tc>
          <w:tcPr>
            <w:tcW w:w="1418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12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41C9" w:rsidRPr="00134E37">
        <w:tc>
          <w:tcPr>
            <w:tcW w:w="455" w:type="dxa"/>
          </w:tcPr>
          <w:p w:rsidR="003041C9" w:rsidRPr="00AA5275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несовершеннолетний ребенок </w:t>
            </w:r>
          </w:p>
        </w:tc>
        <w:tc>
          <w:tcPr>
            <w:tcW w:w="1843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 имеет </w:t>
            </w:r>
          </w:p>
        </w:tc>
        <w:tc>
          <w:tcPr>
            <w:tcW w:w="1276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3041C9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вартира</w:t>
            </w:r>
          </w:p>
          <w:p w:rsidR="003041C9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</w:t>
            </w:r>
          </w:p>
        </w:tc>
        <w:tc>
          <w:tcPr>
            <w:tcW w:w="850" w:type="dxa"/>
          </w:tcPr>
          <w:p w:rsidR="003041C9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49,5</w:t>
            </w:r>
          </w:p>
          <w:p w:rsidR="003041C9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108,1</w:t>
            </w:r>
          </w:p>
          <w:p w:rsidR="003041C9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980,0</w:t>
            </w:r>
          </w:p>
        </w:tc>
        <w:tc>
          <w:tcPr>
            <w:tcW w:w="1134" w:type="dxa"/>
          </w:tcPr>
          <w:p w:rsidR="003041C9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 имеет </w:t>
            </w:r>
          </w:p>
        </w:tc>
        <w:tc>
          <w:tcPr>
            <w:tcW w:w="1418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12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41C9" w:rsidRPr="00134E37">
        <w:tc>
          <w:tcPr>
            <w:tcW w:w="455" w:type="dxa"/>
          </w:tcPr>
          <w:p w:rsidR="003041C9" w:rsidRPr="00AA5275" w:rsidRDefault="003041C9" w:rsidP="007A5D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52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</w:tcPr>
          <w:p w:rsidR="003041C9" w:rsidRPr="00933986" w:rsidRDefault="003041C9" w:rsidP="007A5D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Инхереев  Н.Б.</w:t>
            </w:r>
          </w:p>
          <w:p w:rsidR="003041C9" w:rsidRPr="00933986" w:rsidRDefault="003041C9" w:rsidP="007A5D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3041C9" w:rsidRPr="00933986" w:rsidRDefault="003041C9" w:rsidP="007A5D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прокурор Окинского района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квартира 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276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общая долевая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</w:p>
        </w:tc>
        <w:tc>
          <w:tcPr>
            <w:tcW w:w="992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34,3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105,3</w:t>
            </w:r>
          </w:p>
        </w:tc>
        <w:tc>
          <w:tcPr>
            <w:tcW w:w="1134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418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61,5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800,0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1418" w:type="dxa"/>
          </w:tcPr>
          <w:p w:rsidR="003041C9" w:rsidRPr="00933986" w:rsidRDefault="003041C9" w:rsidP="007A5D23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2 831 833</w:t>
            </w: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12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41C9" w:rsidRPr="00134E37">
        <w:tc>
          <w:tcPr>
            <w:tcW w:w="455" w:type="dxa"/>
          </w:tcPr>
          <w:p w:rsidR="003041C9" w:rsidRPr="00AA5275" w:rsidRDefault="003041C9" w:rsidP="007A5D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041C9" w:rsidRPr="00933986" w:rsidRDefault="003041C9" w:rsidP="007A5D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супруга</w:t>
            </w:r>
          </w:p>
        </w:tc>
        <w:tc>
          <w:tcPr>
            <w:tcW w:w="1843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</w:t>
            </w:r>
          </w:p>
        </w:tc>
        <w:tc>
          <w:tcPr>
            <w:tcW w:w="1276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</w:p>
        </w:tc>
        <w:tc>
          <w:tcPr>
            <w:tcW w:w="992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655,0</w:t>
            </w:r>
          </w:p>
        </w:tc>
        <w:tc>
          <w:tcPr>
            <w:tcW w:w="1134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418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61,5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800,0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105,3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1418" w:type="dxa"/>
          </w:tcPr>
          <w:p w:rsidR="003041C9" w:rsidRPr="00933986" w:rsidRDefault="003041C9" w:rsidP="007A5D23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393 690,87</w:t>
            </w:r>
          </w:p>
        </w:tc>
        <w:tc>
          <w:tcPr>
            <w:tcW w:w="812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41C9" w:rsidRPr="00134E37">
        <w:trPr>
          <w:trHeight w:val="2626"/>
        </w:trPr>
        <w:tc>
          <w:tcPr>
            <w:tcW w:w="455" w:type="dxa"/>
          </w:tcPr>
          <w:p w:rsidR="003041C9" w:rsidRPr="00AA5275" w:rsidRDefault="003041C9" w:rsidP="007A5D23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52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</w:tcPr>
          <w:p w:rsidR="003041C9" w:rsidRPr="00933986" w:rsidRDefault="003041C9" w:rsidP="007A5D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Новолодский А.С.</w:t>
            </w:r>
          </w:p>
        </w:tc>
        <w:tc>
          <w:tcPr>
            <w:tcW w:w="1843" w:type="dxa"/>
          </w:tcPr>
          <w:p w:rsidR="003041C9" w:rsidRPr="00933986" w:rsidRDefault="003041C9" w:rsidP="007A5D2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прокурор Прибайкальского района</w:t>
            </w:r>
          </w:p>
        </w:tc>
        <w:tc>
          <w:tcPr>
            <w:tcW w:w="1417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квартира 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гараж</w:t>
            </w:r>
          </w:p>
        </w:tc>
        <w:tc>
          <w:tcPr>
            <w:tcW w:w="1276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общая долевая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1/4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</w:p>
        </w:tc>
        <w:tc>
          <w:tcPr>
            <w:tcW w:w="992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47,6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134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418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99,0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71,3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2086,0</w:t>
            </w:r>
          </w:p>
        </w:tc>
        <w:tc>
          <w:tcPr>
            <w:tcW w:w="1134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автомобиль легковой </w:t>
            </w:r>
            <w:hyperlink r:id="rId9" w:tgtFrame="_blank" w:history="1">
              <w:r w:rsidRPr="00933986">
                <w:rPr>
                  <w:rFonts w:ascii="Times New Roman" w:hAnsi="Times New Roman" w:cs="Times New Roman"/>
                  <w:sz w:val="28"/>
                  <w:szCs w:val="28"/>
                  <w:lang w:val="en-US" w:eastAsia="ru-RU"/>
                </w:rPr>
                <w:t>ToyotaLandC</w:t>
              </w:r>
            </w:hyperlink>
            <w:r w:rsidRPr="009339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ruiser Prado</w:t>
            </w:r>
          </w:p>
        </w:tc>
        <w:tc>
          <w:tcPr>
            <w:tcW w:w="1418" w:type="dxa"/>
          </w:tcPr>
          <w:p w:rsidR="003041C9" w:rsidRPr="00933986" w:rsidRDefault="003041C9" w:rsidP="007A5D23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944 189,31</w:t>
            </w:r>
          </w:p>
        </w:tc>
        <w:tc>
          <w:tcPr>
            <w:tcW w:w="812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41C9" w:rsidRPr="00134E37">
        <w:tc>
          <w:tcPr>
            <w:tcW w:w="455" w:type="dxa"/>
          </w:tcPr>
          <w:p w:rsidR="003041C9" w:rsidRPr="00AA5275" w:rsidRDefault="003041C9" w:rsidP="007A5D23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041C9" w:rsidRPr="00933986" w:rsidRDefault="003041C9" w:rsidP="007A5D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супруга</w:t>
            </w:r>
          </w:p>
        </w:tc>
        <w:tc>
          <w:tcPr>
            <w:tcW w:w="1843" w:type="dxa"/>
          </w:tcPr>
          <w:p w:rsidR="003041C9" w:rsidRPr="00933986" w:rsidRDefault="003041C9" w:rsidP="007A5D2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</w:p>
        </w:tc>
        <w:tc>
          <w:tcPr>
            <w:tcW w:w="992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99,0</w:t>
            </w:r>
          </w:p>
        </w:tc>
        <w:tc>
          <w:tcPr>
            <w:tcW w:w="1134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418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71,3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2086,0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1418" w:type="dxa"/>
          </w:tcPr>
          <w:p w:rsidR="003041C9" w:rsidRPr="00933986" w:rsidRDefault="003041C9" w:rsidP="007A5D23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564 136,27 </w:t>
            </w:r>
          </w:p>
        </w:tc>
        <w:tc>
          <w:tcPr>
            <w:tcW w:w="812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41C9" w:rsidRPr="00134E37">
        <w:tc>
          <w:tcPr>
            <w:tcW w:w="455" w:type="dxa"/>
          </w:tcPr>
          <w:p w:rsidR="003041C9" w:rsidRPr="00AA5275" w:rsidRDefault="003041C9" w:rsidP="007A5D23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041C9" w:rsidRPr="00933986" w:rsidRDefault="003041C9" w:rsidP="007A5D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3041C9" w:rsidRPr="00933986" w:rsidRDefault="003041C9" w:rsidP="007A5D2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276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общая долевая 1/2</w:t>
            </w:r>
          </w:p>
        </w:tc>
        <w:tc>
          <w:tcPr>
            <w:tcW w:w="992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47,6</w:t>
            </w:r>
          </w:p>
        </w:tc>
        <w:tc>
          <w:tcPr>
            <w:tcW w:w="1134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418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850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99,0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71,3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2086,0</w:t>
            </w:r>
          </w:p>
        </w:tc>
        <w:tc>
          <w:tcPr>
            <w:tcW w:w="1134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1418" w:type="dxa"/>
          </w:tcPr>
          <w:p w:rsidR="003041C9" w:rsidRPr="00933986" w:rsidRDefault="003041C9" w:rsidP="007A5D23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12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41C9" w:rsidRPr="00134E37">
        <w:tc>
          <w:tcPr>
            <w:tcW w:w="455" w:type="dxa"/>
          </w:tcPr>
          <w:p w:rsidR="003041C9" w:rsidRPr="00AA5275" w:rsidRDefault="003041C9" w:rsidP="007A5D23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041C9" w:rsidRPr="00933986" w:rsidRDefault="003041C9" w:rsidP="007A5D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несовершеннолетний ребенок </w:t>
            </w:r>
          </w:p>
        </w:tc>
        <w:tc>
          <w:tcPr>
            <w:tcW w:w="1843" w:type="dxa"/>
          </w:tcPr>
          <w:p w:rsidR="003041C9" w:rsidRPr="00933986" w:rsidRDefault="003041C9" w:rsidP="007A5D2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1276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99,0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71,3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2086,0</w:t>
            </w:r>
          </w:p>
        </w:tc>
        <w:tc>
          <w:tcPr>
            <w:tcW w:w="1134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1418" w:type="dxa"/>
          </w:tcPr>
          <w:p w:rsidR="003041C9" w:rsidRPr="00933986" w:rsidRDefault="003041C9" w:rsidP="007A5D23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12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41C9" w:rsidRPr="00134E37">
        <w:tc>
          <w:tcPr>
            <w:tcW w:w="455" w:type="dxa"/>
          </w:tcPr>
          <w:p w:rsidR="003041C9" w:rsidRPr="00AA569E" w:rsidRDefault="003041C9" w:rsidP="007A5D23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A56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9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Павлов А.В.</w:t>
            </w:r>
          </w:p>
        </w:tc>
        <w:tc>
          <w:tcPr>
            <w:tcW w:w="1843" w:type="dxa"/>
          </w:tcPr>
          <w:p w:rsidR="003041C9" w:rsidRPr="00933986" w:rsidRDefault="003041C9" w:rsidP="007A5D2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Северобайкальский межрайонный прокурор</w:t>
            </w:r>
          </w:p>
        </w:tc>
        <w:tc>
          <w:tcPr>
            <w:tcW w:w="1417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</w:p>
        </w:tc>
        <w:tc>
          <w:tcPr>
            <w:tcW w:w="992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68,4</w:t>
            </w:r>
          </w:p>
        </w:tc>
        <w:tc>
          <w:tcPr>
            <w:tcW w:w="1134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418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69,3</w:t>
            </w:r>
          </w:p>
        </w:tc>
        <w:tc>
          <w:tcPr>
            <w:tcW w:w="1134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автомобильлегковой</w:t>
            </w:r>
            <w:hyperlink r:id="rId10" w:tgtFrame="_blank" w:history="1">
              <w:r w:rsidRPr="00933986">
                <w:rPr>
                  <w:rFonts w:ascii="Times New Roman" w:hAnsi="Times New Roman" w:cs="Times New Roman"/>
                  <w:sz w:val="28"/>
                  <w:szCs w:val="28"/>
                  <w:lang w:val="en-US" w:eastAsia="ru-RU"/>
                </w:rPr>
                <w:t>ToyotaLandC</w:t>
              </w:r>
            </w:hyperlink>
            <w:r w:rsidRPr="009339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ruiser Prado</w:t>
            </w:r>
          </w:p>
        </w:tc>
        <w:tc>
          <w:tcPr>
            <w:tcW w:w="1418" w:type="dxa"/>
          </w:tcPr>
          <w:p w:rsidR="003041C9" w:rsidRPr="00933986" w:rsidRDefault="003041C9" w:rsidP="007A5D23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142 767,76</w:t>
            </w:r>
          </w:p>
        </w:tc>
        <w:tc>
          <w:tcPr>
            <w:tcW w:w="812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41C9" w:rsidRPr="00134E37">
        <w:tc>
          <w:tcPr>
            <w:tcW w:w="455" w:type="dxa"/>
          </w:tcPr>
          <w:p w:rsidR="003041C9" w:rsidRPr="00AA569E" w:rsidRDefault="003041C9" w:rsidP="007A5D2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супруга</w:t>
            </w:r>
          </w:p>
        </w:tc>
        <w:tc>
          <w:tcPr>
            <w:tcW w:w="1843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276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общая долевая 1/3</w:t>
            </w:r>
          </w:p>
        </w:tc>
        <w:tc>
          <w:tcPr>
            <w:tcW w:w="992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49,3</w:t>
            </w:r>
          </w:p>
        </w:tc>
        <w:tc>
          <w:tcPr>
            <w:tcW w:w="1134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418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квартира 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68,4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69,3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041C9" w:rsidRPr="00084744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1418" w:type="dxa"/>
          </w:tcPr>
          <w:p w:rsidR="003041C9" w:rsidRPr="00933986" w:rsidRDefault="003041C9" w:rsidP="007A5D23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152 090, 68</w:t>
            </w:r>
          </w:p>
        </w:tc>
        <w:tc>
          <w:tcPr>
            <w:tcW w:w="812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41C9" w:rsidRPr="00134E37">
        <w:tc>
          <w:tcPr>
            <w:tcW w:w="455" w:type="dxa"/>
          </w:tcPr>
          <w:p w:rsidR="003041C9" w:rsidRPr="00AA5275" w:rsidRDefault="003041C9" w:rsidP="007A5D2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ind w:right="-76"/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1276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68,4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69,3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1418" w:type="dxa"/>
          </w:tcPr>
          <w:p w:rsidR="003041C9" w:rsidRPr="00933986" w:rsidRDefault="003041C9" w:rsidP="007A5D23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  <w:p w:rsidR="003041C9" w:rsidRPr="00933986" w:rsidRDefault="003041C9" w:rsidP="007A5D23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12" w:type="dxa"/>
          </w:tcPr>
          <w:p w:rsidR="003041C9" w:rsidRPr="00933986" w:rsidRDefault="003041C9" w:rsidP="007A5D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41C9" w:rsidRPr="00134E37">
        <w:tc>
          <w:tcPr>
            <w:tcW w:w="455" w:type="dxa"/>
          </w:tcPr>
          <w:p w:rsidR="003041C9" w:rsidRPr="00AA5275" w:rsidRDefault="003041C9" w:rsidP="007A5D23">
            <w:pPr>
              <w:spacing w:before="6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52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</w:tcPr>
          <w:p w:rsidR="003041C9" w:rsidRPr="00933986" w:rsidRDefault="003041C9" w:rsidP="007A5D23">
            <w:pPr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Заводской С.А.</w:t>
            </w:r>
          </w:p>
          <w:p w:rsidR="003041C9" w:rsidRPr="00933986" w:rsidRDefault="003041C9" w:rsidP="007A5D23">
            <w:pPr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3041C9" w:rsidRPr="00933986" w:rsidRDefault="003041C9" w:rsidP="007A5D23">
            <w:pPr>
              <w:spacing w:before="60" w:after="0" w:line="240" w:lineRule="auto"/>
              <w:ind w:right="-7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прокурор    Тарбагатайского</w:t>
            </w:r>
          </w:p>
          <w:p w:rsidR="003041C9" w:rsidRPr="00933986" w:rsidRDefault="003041C9" w:rsidP="007A5D23">
            <w:pPr>
              <w:spacing w:before="60" w:after="0" w:line="240" w:lineRule="auto"/>
              <w:ind w:right="-7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района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276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общая совместная с супругой </w:t>
            </w:r>
          </w:p>
        </w:tc>
        <w:tc>
          <w:tcPr>
            <w:tcW w:w="992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37,0</w:t>
            </w:r>
          </w:p>
        </w:tc>
        <w:tc>
          <w:tcPr>
            <w:tcW w:w="1134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418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79,8</w:t>
            </w: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1498,0</w:t>
            </w: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53,6</w:t>
            </w:r>
          </w:p>
        </w:tc>
        <w:tc>
          <w:tcPr>
            <w:tcW w:w="1134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3041C9" w:rsidRPr="008D684A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моторнаялодка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STORMLINE OCEANDRIVE EXTRA500</w:t>
            </w:r>
          </w:p>
        </w:tc>
        <w:tc>
          <w:tcPr>
            <w:tcW w:w="1418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975 704,85</w:t>
            </w:r>
          </w:p>
        </w:tc>
        <w:tc>
          <w:tcPr>
            <w:tcW w:w="812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41C9" w:rsidRPr="00134E37">
        <w:tc>
          <w:tcPr>
            <w:tcW w:w="455" w:type="dxa"/>
          </w:tcPr>
          <w:p w:rsidR="003041C9" w:rsidRPr="00933986" w:rsidRDefault="003041C9" w:rsidP="007A5D23">
            <w:pPr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041C9" w:rsidRPr="00933986" w:rsidRDefault="003041C9" w:rsidP="007A5D23">
            <w:pPr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супруга</w:t>
            </w:r>
          </w:p>
        </w:tc>
        <w:tc>
          <w:tcPr>
            <w:tcW w:w="1843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</w:t>
            </w: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  <w:p w:rsidR="003041C9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квартира </w:t>
            </w:r>
          </w:p>
        </w:tc>
        <w:tc>
          <w:tcPr>
            <w:tcW w:w="1276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индивидуальная </w:t>
            </w: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индивидуальная </w:t>
            </w:r>
          </w:p>
          <w:p w:rsidR="003041C9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общая долевая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(½)</w:t>
            </w: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общая совместная с супругом  </w:t>
            </w:r>
          </w:p>
        </w:tc>
        <w:tc>
          <w:tcPr>
            <w:tcW w:w="992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554,0</w:t>
            </w: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697</w:t>
            </w: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53,6</w:t>
            </w: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64,5</w:t>
            </w:r>
          </w:p>
          <w:p w:rsidR="003041C9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37,0</w:t>
            </w: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850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79,8</w:t>
            </w: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1498,0</w:t>
            </w:r>
          </w:p>
        </w:tc>
        <w:tc>
          <w:tcPr>
            <w:tcW w:w="1134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1418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6 996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57</w:t>
            </w:r>
          </w:p>
        </w:tc>
        <w:tc>
          <w:tcPr>
            <w:tcW w:w="812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41C9" w:rsidRPr="00134E37">
        <w:tc>
          <w:tcPr>
            <w:tcW w:w="455" w:type="dxa"/>
          </w:tcPr>
          <w:p w:rsidR="003041C9" w:rsidRPr="00933986" w:rsidRDefault="003041C9" w:rsidP="007A5D23">
            <w:pPr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041C9" w:rsidRPr="00933986" w:rsidRDefault="003041C9" w:rsidP="007A5D23">
            <w:pPr>
              <w:spacing w:before="60" w:after="0" w:line="240" w:lineRule="auto"/>
              <w:ind w:right="-76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несовершеннолетний ребенок </w:t>
            </w:r>
          </w:p>
        </w:tc>
        <w:tc>
          <w:tcPr>
            <w:tcW w:w="1843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1276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1134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1418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квартира </w:t>
            </w:r>
          </w:p>
        </w:tc>
        <w:tc>
          <w:tcPr>
            <w:tcW w:w="850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79,8</w:t>
            </w: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1498,0</w:t>
            </w: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53,6</w:t>
            </w: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64,5</w:t>
            </w:r>
          </w:p>
        </w:tc>
        <w:tc>
          <w:tcPr>
            <w:tcW w:w="1134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D021B1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1418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0,0</w:t>
            </w:r>
          </w:p>
        </w:tc>
        <w:tc>
          <w:tcPr>
            <w:tcW w:w="812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3041C9" w:rsidRPr="00134E37">
        <w:tc>
          <w:tcPr>
            <w:tcW w:w="455" w:type="dxa"/>
          </w:tcPr>
          <w:p w:rsidR="003041C9" w:rsidRPr="00933986" w:rsidRDefault="003041C9" w:rsidP="007A5D23">
            <w:pPr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041C9" w:rsidRPr="00933986" w:rsidRDefault="003041C9" w:rsidP="007A5D23">
            <w:pPr>
              <w:spacing w:before="60" w:after="0" w:line="240" w:lineRule="auto"/>
              <w:ind w:right="-76"/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1276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1134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1418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  <w:p w:rsidR="003041C9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емельный участок</w:t>
            </w: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79,8</w:t>
            </w: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1498,0</w:t>
            </w: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53,6</w:t>
            </w:r>
          </w:p>
        </w:tc>
        <w:tc>
          <w:tcPr>
            <w:tcW w:w="1134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Россия </w:t>
            </w: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1418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0,0</w:t>
            </w:r>
          </w:p>
        </w:tc>
        <w:tc>
          <w:tcPr>
            <w:tcW w:w="812" w:type="dxa"/>
          </w:tcPr>
          <w:p w:rsidR="003041C9" w:rsidRPr="00933986" w:rsidRDefault="003041C9" w:rsidP="007A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3041C9" w:rsidRPr="00134E37">
        <w:tc>
          <w:tcPr>
            <w:tcW w:w="455" w:type="dxa"/>
          </w:tcPr>
          <w:p w:rsidR="003041C9" w:rsidRPr="00AA5275" w:rsidRDefault="003041C9" w:rsidP="007A5D23">
            <w:pPr>
              <w:spacing w:before="6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52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</w:tcPr>
          <w:p w:rsidR="003041C9" w:rsidRPr="00933986" w:rsidRDefault="003041C9" w:rsidP="007A5D23">
            <w:pPr>
              <w:spacing w:before="60" w:after="0" w:line="240" w:lineRule="auto"/>
              <w:ind w:right="-76"/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  <w:t>Цыденов Г.В.</w:t>
            </w:r>
          </w:p>
        </w:tc>
        <w:tc>
          <w:tcPr>
            <w:tcW w:w="1843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прокурор Тункинского района</w:t>
            </w:r>
          </w:p>
        </w:tc>
        <w:tc>
          <w:tcPr>
            <w:tcW w:w="1417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квартира 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общая долевая </w:t>
            </w:r>
            <w:r w:rsidRPr="00B211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(½)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индивидуальная </w:t>
            </w:r>
          </w:p>
        </w:tc>
        <w:tc>
          <w:tcPr>
            <w:tcW w:w="992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803,0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37,3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 </w:t>
            </w:r>
          </w:p>
        </w:tc>
        <w:tc>
          <w:tcPr>
            <w:tcW w:w="850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58,5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77,7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1760,0</w:t>
            </w:r>
          </w:p>
        </w:tc>
        <w:tc>
          <w:tcPr>
            <w:tcW w:w="1134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1418" w:type="dxa"/>
          </w:tcPr>
          <w:p w:rsidR="003041C9" w:rsidRPr="00933986" w:rsidRDefault="003041C9" w:rsidP="007A5D23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852 111,28</w:t>
            </w:r>
          </w:p>
        </w:tc>
        <w:tc>
          <w:tcPr>
            <w:tcW w:w="812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41C9" w:rsidRPr="00134E37">
        <w:tc>
          <w:tcPr>
            <w:tcW w:w="455" w:type="dxa"/>
          </w:tcPr>
          <w:p w:rsidR="003041C9" w:rsidRPr="00AA5275" w:rsidRDefault="003041C9" w:rsidP="007A5D23">
            <w:pPr>
              <w:spacing w:before="6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041C9" w:rsidRPr="00933986" w:rsidRDefault="003041C9" w:rsidP="007A5D23">
            <w:pPr>
              <w:spacing w:before="60" w:after="0" w:line="240" w:lineRule="auto"/>
              <w:ind w:right="-76"/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  <w:t>супруга</w:t>
            </w:r>
          </w:p>
        </w:tc>
        <w:tc>
          <w:tcPr>
            <w:tcW w:w="1843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нежилое помещение (</w:t>
            </w: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машино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6" w:type="dxa"/>
          </w:tcPr>
          <w:p w:rsidR="003041C9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ндивидуальная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бщая долевая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92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58,5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814,8</w:t>
            </w:r>
          </w:p>
        </w:tc>
        <w:tc>
          <w:tcPr>
            <w:tcW w:w="1134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418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</w:t>
            </w:r>
          </w:p>
        </w:tc>
        <w:tc>
          <w:tcPr>
            <w:tcW w:w="850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77,7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1760,0</w:t>
            </w:r>
          </w:p>
        </w:tc>
        <w:tc>
          <w:tcPr>
            <w:tcW w:w="1134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1418" w:type="dxa"/>
          </w:tcPr>
          <w:p w:rsidR="003041C9" w:rsidRPr="00933986" w:rsidRDefault="003041C9" w:rsidP="007A5D23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24 114,28</w:t>
            </w:r>
          </w:p>
        </w:tc>
        <w:tc>
          <w:tcPr>
            <w:tcW w:w="812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41C9" w:rsidRPr="00134E37">
        <w:tc>
          <w:tcPr>
            <w:tcW w:w="455" w:type="dxa"/>
          </w:tcPr>
          <w:p w:rsidR="003041C9" w:rsidRPr="00933986" w:rsidRDefault="003041C9" w:rsidP="007A5D23">
            <w:pPr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041C9" w:rsidRPr="00933986" w:rsidRDefault="003041C9" w:rsidP="007A5D23">
            <w:pPr>
              <w:spacing w:before="60" w:after="0" w:line="240" w:lineRule="auto"/>
              <w:ind w:right="-76"/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1276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 </w:t>
            </w:r>
          </w:p>
        </w:tc>
        <w:tc>
          <w:tcPr>
            <w:tcW w:w="850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58,5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77,7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1760,0</w:t>
            </w:r>
          </w:p>
        </w:tc>
        <w:tc>
          <w:tcPr>
            <w:tcW w:w="1134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1418" w:type="dxa"/>
          </w:tcPr>
          <w:p w:rsidR="003041C9" w:rsidRPr="00933986" w:rsidRDefault="003041C9" w:rsidP="007A5D23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12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41C9" w:rsidRPr="00134E37">
        <w:tc>
          <w:tcPr>
            <w:tcW w:w="455" w:type="dxa"/>
          </w:tcPr>
          <w:p w:rsidR="003041C9" w:rsidRPr="00933986" w:rsidRDefault="003041C9" w:rsidP="007A5D23">
            <w:pPr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041C9" w:rsidRPr="00933986" w:rsidRDefault="003041C9" w:rsidP="007A5D23">
            <w:pPr>
              <w:spacing w:before="60" w:after="0" w:line="240" w:lineRule="auto"/>
              <w:ind w:right="-76"/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несовершеннолетний ребенок </w:t>
            </w:r>
          </w:p>
        </w:tc>
        <w:tc>
          <w:tcPr>
            <w:tcW w:w="1843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1276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 </w:t>
            </w:r>
          </w:p>
        </w:tc>
        <w:tc>
          <w:tcPr>
            <w:tcW w:w="850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58,5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77,7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1760,0</w:t>
            </w:r>
          </w:p>
        </w:tc>
        <w:tc>
          <w:tcPr>
            <w:tcW w:w="1134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1418" w:type="dxa"/>
          </w:tcPr>
          <w:p w:rsidR="003041C9" w:rsidRPr="00933986" w:rsidRDefault="003041C9" w:rsidP="007A5D23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12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41C9" w:rsidRPr="00134E37">
        <w:tc>
          <w:tcPr>
            <w:tcW w:w="455" w:type="dxa"/>
          </w:tcPr>
          <w:p w:rsidR="003041C9" w:rsidRPr="00AA5275" w:rsidRDefault="003041C9" w:rsidP="007A5D23">
            <w:pPr>
              <w:spacing w:before="6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52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</w:tcPr>
          <w:p w:rsidR="003041C9" w:rsidRPr="00933986" w:rsidRDefault="003041C9" w:rsidP="007A5D23">
            <w:pPr>
              <w:spacing w:before="60" w:after="0" w:line="240" w:lineRule="auto"/>
              <w:ind w:right="-76"/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  <w:t>Бельков Н.А.</w:t>
            </w:r>
          </w:p>
        </w:tc>
        <w:tc>
          <w:tcPr>
            <w:tcW w:w="1843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Прокурор Хоринского района </w:t>
            </w:r>
          </w:p>
        </w:tc>
        <w:tc>
          <w:tcPr>
            <w:tcW w:w="1417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276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общая долевая 1/2</w:t>
            </w:r>
          </w:p>
        </w:tc>
        <w:tc>
          <w:tcPr>
            <w:tcW w:w="992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48,5</w:t>
            </w:r>
          </w:p>
        </w:tc>
        <w:tc>
          <w:tcPr>
            <w:tcW w:w="1134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418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жилой дом 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земельный  участок</w:t>
            </w:r>
          </w:p>
        </w:tc>
        <w:tc>
          <w:tcPr>
            <w:tcW w:w="850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71,0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1440,0</w:t>
            </w:r>
          </w:p>
        </w:tc>
        <w:tc>
          <w:tcPr>
            <w:tcW w:w="1134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1418" w:type="dxa"/>
          </w:tcPr>
          <w:p w:rsidR="003041C9" w:rsidRPr="00933986" w:rsidRDefault="003041C9" w:rsidP="007A5D23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3 035 885,70</w:t>
            </w:r>
          </w:p>
        </w:tc>
        <w:tc>
          <w:tcPr>
            <w:tcW w:w="812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41C9" w:rsidRPr="00134E37">
        <w:tc>
          <w:tcPr>
            <w:tcW w:w="455" w:type="dxa"/>
          </w:tcPr>
          <w:p w:rsidR="003041C9" w:rsidRPr="00933986" w:rsidRDefault="003041C9" w:rsidP="007A5D23">
            <w:pPr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041C9" w:rsidRPr="00933986" w:rsidRDefault="003041C9" w:rsidP="007A5D23">
            <w:pPr>
              <w:spacing w:before="60" w:after="0" w:line="240" w:lineRule="auto"/>
              <w:ind w:right="-76"/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  <w:t>супруга</w:t>
            </w:r>
          </w:p>
        </w:tc>
        <w:tc>
          <w:tcPr>
            <w:tcW w:w="1843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276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общая долевая 1/2</w:t>
            </w:r>
          </w:p>
        </w:tc>
        <w:tc>
          <w:tcPr>
            <w:tcW w:w="992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48,5</w:t>
            </w:r>
          </w:p>
        </w:tc>
        <w:tc>
          <w:tcPr>
            <w:tcW w:w="1134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418" w:type="dxa"/>
          </w:tcPr>
          <w:p w:rsidR="003041C9" w:rsidRPr="00933986" w:rsidRDefault="003041C9" w:rsidP="007A5D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квартира </w:t>
            </w:r>
          </w:p>
          <w:p w:rsidR="003041C9" w:rsidRPr="00933986" w:rsidRDefault="003041C9" w:rsidP="007A5D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жилой дом </w:t>
            </w:r>
          </w:p>
          <w:p w:rsidR="003041C9" w:rsidRPr="00933986" w:rsidRDefault="003041C9" w:rsidP="007A5D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</w:t>
            </w:r>
          </w:p>
        </w:tc>
        <w:tc>
          <w:tcPr>
            <w:tcW w:w="850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31,0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71,0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1440,0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3041C9" w:rsidRPr="00933986" w:rsidRDefault="003041C9" w:rsidP="007A5D23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</w:rPr>
              <w:t>автомобил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33986">
              <w:rPr>
                <w:rFonts w:ascii="Times New Roman" w:hAnsi="Times New Roman" w:cs="Times New Roman"/>
                <w:sz w:val="28"/>
                <w:szCs w:val="28"/>
              </w:rPr>
              <w:t xml:space="preserve"> легков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9339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Toyota</w:t>
            </w:r>
          </w:p>
          <w:p w:rsidR="003041C9" w:rsidRPr="00A20A5F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Camry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3041C9" w:rsidRPr="00A20A5F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NissanJuke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3041C9" w:rsidRPr="00A20A5F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Toyota Fortuner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8" w:type="dxa"/>
          </w:tcPr>
          <w:p w:rsidR="003041C9" w:rsidRPr="00933986" w:rsidRDefault="003041C9" w:rsidP="007A5D23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668 253,11</w:t>
            </w:r>
          </w:p>
        </w:tc>
        <w:tc>
          <w:tcPr>
            <w:tcW w:w="812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41C9" w:rsidRPr="00134E37">
        <w:tc>
          <w:tcPr>
            <w:tcW w:w="455" w:type="dxa"/>
          </w:tcPr>
          <w:p w:rsidR="003041C9" w:rsidRPr="00933986" w:rsidRDefault="003041C9" w:rsidP="007A5D23">
            <w:pPr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041C9" w:rsidRPr="00933986" w:rsidRDefault="003041C9" w:rsidP="007A5D23">
            <w:pPr>
              <w:spacing w:before="60" w:after="0" w:line="240" w:lineRule="auto"/>
              <w:ind w:right="-76"/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1276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3041C9" w:rsidRPr="00933986" w:rsidRDefault="003041C9" w:rsidP="007A5D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квартира </w:t>
            </w:r>
          </w:p>
          <w:p w:rsidR="003041C9" w:rsidRPr="00933986" w:rsidRDefault="003041C9" w:rsidP="007A5D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  <w:p w:rsidR="003041C9" w:rsidRPr="00933986" w:rsidRDefault="003041C9" w:rsidP="007A5D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жилой дом </w:t>
            </w:r>
          </w:p>
          <w:p w:rsidR="003041C9" w:rsidRPr="00933986" w:rsidRDefault="003041C9" w:rsidP="007A5D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</w:t>
            </w:r>
          </w:p>
        </w:tc>
        <w:tc>
          <w:tcPr>
            <w:tcW w:w="850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31,0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48,5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71,0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1440,0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1418" w:type="dxa"/>
          </w:tcPr>
          <w:p w:rsidR="003041C9" w:rsidRPr="00933986" w:rsidRDefault="003041C9" w:rsidP="007A5D23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12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41C9" w:rsidRPr="00134E37">
        <w:tc>
          <w:tcPr>
            <w:tcW w:w="455" w:type="dxa"/>
          </w:tcPr>
          <w:p w:rsidR="003041C9" w:rsidRPr="00933986" w:rsidRDefault="003041C9" w:rsidP="007A5D23">
            <w:pPr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041C9" w:rsidRPr="00933986" w:rsidRDefault="003041C9" w:rsidP="007A5D23">
            <w:pPr>
              <w:spacing w:before="60" w:after="0" w:line="240" w:lineRule="auto"/>
              <w:ind w:right="-76"/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1276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3041C9" w:rsidRPr="00933986" w:rsidRDefault="003041C9" w:rsidP="007A5D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квартира </w:t>
            </w:r>
          </w:p>
          <w:p w:rsidR="003041C9" w:rsidRPr="00933986" w:rsidRDefault="003041C9" w:rsidP="007A5D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  <w:p w:rsidR="003041C9" w:rsidRPr="00933986" w:rsidRDefault="003041C9" w:rsidP="007A5D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жилой дом </w:t>
            </w:r>
          </w:p>
          <w:p w:rsidR="003041C9" w:rsidRPr="00933986" w:rsidRDefault="003041C9" w:rsidP="007A5D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</w:t>
            </w:r>
          </w:p>
        </w:tc>
        <w:tc>
          <w:tcPr>
            <w:tcW w:w="850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31,0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48,5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71,0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1440,0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1418" w:type="dxa"/>
          </w:tcPr>
          <w:p w:rsidR="003041C9" w:rsidRPr="00933986" w:rsidRDefault="003041C9" w:rsidP="007A5D23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3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12" w:type="dxa"/>
          </w:tcPr>
          <w:p w:rsidR="003041C9" w:rsidRPr="00933986" w:rsidRDefault="003041C9" w:rsidP="007A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041C9" w:rsidRPr="00933986" w:rsidRDefault="003041C9" w:rsidP="005A6A4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41C9" w:rsidRPr="00933986" w:rsidRDefault="003041C9" w:rsidP="005A6A4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41C9" w:rsidRPr="00933986" w:rsidRDefault="003041C9" w:rsidP="005A6A4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41C9" w:rsidRPr="00933986" w:rsidRDefault="003041C9" w:rsidP="005A6A4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41C9" w:rsidRPr="00933986" w:rsidRDefault="003041C9">
      <w:pPr>
        <w:rPr>
          <w:sz w:val="28"/>
          <w:szCs w:val="28"/>
        </w:rPr>
      </w:pPr>
    </w:p>
    <w:sectPr w:rsidR="003041C9" w:rsidRPr="00933986" w:rsidSect="00B7606D">
      <w:headerReference w:type="default" r:id="rId11"/>
      <w:pgSz w:w="16840" w:h="11907" w:orient="landscape" w:code="9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1C9" w:rsidRDefault="003041C9">
      <w:pPr>
        <w:spacing w:after="0" w:line="240" w:lineRule="auto"/>
      </w:pPr>
      <w:r>
        <w:separator/>
      </w:r>
    </w:p>
  </w:endnote>
  <w:endnote w:type="continuationSeparator" w:id="1">
    <w:p w:rsidR="003041C9" w:rsidRDefault="00304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1C9" w:rsidRDefault="003041C9">
      <w:pPr>
        <w:spacing w:after="0" w:line="240" w:lineRule="auto"/>
      </w:pPr>
      <w:r>
        <w:separator/>
      </w:r>
    </w:p>
  </w:footnote>
  <w:footnote w:type="continuationSeparator" w:id="1">
    <w:p w:rsidR="003041C9" w:rsidRDefault="00304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1C9" w:rsidRDefault="003041C9" w:rsidP="00B7606D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20</w:t>
    </w:r>
    <w:r>
      <w:rPr>
        <w:rStyle w:val="PageNumber"/>
      </w:rPr>
      <w:fldChar w:fldCharType="end"/>
    </w:r>
  </w:p>
  <w:p w:rsidR="003041C9" w:rsidRDefault="003041C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6A43"/>
    <w:rsid w:val="000042D1"/>
    <w:rsid w:val="000242A2"/>
    <w:rsid w:val="00030C66"/>
    <w:rsid w:val="000447CF"/>
    <w:rsid w:val="0006311A"/>
    <w:rsid w:val="00075A3C"/>
    <w:rsid w:val="00084744"/>
    <w:rsid w:val="00102E0B"/>
    <w:rsid w:val="001202F3"/>
    <w:rsid w:val="001225E2"/>
    <w:rsid w:val="00134E37"/>
    <w:rsid w:val="0014107E"/>
    <w:rsid w:val="00144E7A"/>
    <w:rsid w:val="00145A45"/>
    <w:rsid w:val="0016513D"/>
    <w:rsid w:val="001854D0"/>
    <w:rsid w:val="00185C1C"/>
    <w:rsid w:val="001A007E"/>
    <w:rsid w:val="001A472E"/>
    <w:rsid w:val="001C2FD3"/>
    <w:rsid w:val="001D1085"/>
    <w:rsid w:val="0021117A"/>
    <w:rsid w:val="00220A9D"/>
    <w:rsid w:val="0023418B"/>
    <w:rsid w:val="002406C0"/>
    <w:rsid w:val="00241550"/>
    <w:rsid w:val="00242088"/>
    <w:rsid w:val="002606C3"/>
    <w:rsid w:val="0028726E"/>
    <w:rsid w:val="002972E9"/>
    <w:rsid w:val="002B04B9"/>
    <w:rsid w:val="002D50E5"/>
    <w:rsid w:val="003041C9"/>
    <w:rsid w:val="0032237B"/>
    <w:rsid w:val="0034596F"/>
    <w:rsid w:val="00390AB9"/>
    <w:rsid w:val="003953EA"/>
    <w:rsid w:val="003A22C4"/>
    <w:rsid w:val="003C5A6B"/>
    <w:rsid w:val="003E1284"/>
    <w:rsid w:val="003E7229"/>
    <w:rsid w:val="004056E0"/>
    <w:rsid w:val="00434161"/>
    <w:rsid w:val="00464C03"/>
    <w:rsid w:val="004838AC"/>
    <w:rsid w:val="004B1232"/>
    <w:rsid w:val="004B38A4"/>
    <w:rsid w:val="004C08DE"/>
    <w:rsid w:val="004C0B62"/>
    <w:rsid w:val="004D1AD1"/>
    <w:rsid w:val="004E28DA"/>
    <w:rsid w:val="004F6C9D"/>
    <w:rsid w:val="00502B26"/>
    <w:rsid w:val="00523DA6"/>
    <w:rsid w:val="00531A40"/>
    <w:rsid w:val="0054632E"/>
    <w:rsid w:val="00560AEF"/>
    <w:rsid w:val="00583493"/>
    <w:rsid w:val="005A6A43"/>
    <w:rsid w:val="005B2C6B"/>
    <w:rsid w:val="005B5A64"/>
    <w:rsid w:val="005D3C94"/>
    <w:rsid w:val="005F57DB"/>
    <w:rsid w:val="00607ED7"/>
    <w:rsid w:val="00640BA8"/>
    <w:rsid w:val="006510A1"/>
    <w:rsid w:val="00660114"/>
    <w:rsid w:val="0067369A"/>
    <w:rsid w:val="00692195"/>
    <w:rsid w:val="006D27A3"/>
    <w:rsid w:val="006F1984"/>
    <w:rsid w:val="00703CDA"/>
    <w:rsid w:val="007068F9"/>
    <w:rsid w:val="00745F5B"/>
    <w:rsid w:val="007470A0"/>
    <w:rsid w:val="007649E0"/>
    <w:rsid w:val="007A09C8"/>
    <w:rsid w:val="007A5D23"/>
    <w:rsid w:val="007B7DD8"/>
    <w:rsid w:val="007C6F5A"/>
    <w:rsid w:val="007F4EEC"/>
    <w:rsid w:val="00801453"/>
    <w:rsid w:val="0085339A"/>
    <w:rsid w:val="00874404"/>
    <w:rsid w:val="00894473"/>
    <w:rsid w:val="008A5EAA"/>
    <w:rsid w:val="008C63A8"/>
    <w:rsid w:val="008D5192"/>
    <w:rsid w:val="008D684A"/>
    <w:rsid w:val="008F24E3"/>
    <w:rsid w:val="008F75C9"/>
    <w:rsid w:val="009052BA"/>
    <w:rsid w:val="0092719D"/>
    <w:rsid w:val="00933986"/>
    <w:rsid w:val="009914A5"/>
    <w:rsid w:val="009D51CF"/>
    <w:rsid w:val="009D7AE5"/>
    <w:rsid w:val="009E2562"/>
    <w:rsid w:val="009F3342"/>
    <w:rsid w:val="00A157AA"/>
    <w:rsid w:val="00A20A5F"/>
    <w:rsid w:val="00A21D92"/>
    <w:rsid w:val="00A37F49"/>
    <w:rsid w:val="00A45403"/>
    <w:rsid w:val="00A53BE1"/>
    <w:rsid w:val="00A7678F"/>
    <w:rsid w:val="00AA5275"/>
    <w:rsid w:val="00AA569E"/>
    <w:rsid w:val="00AB42E4"/>
    <w:rsid w:val="00AC3014"/>
    <w:rsid w:val="00AC5EE1"/>
    <w:rsid w:val="00AF13C8"/>
    <w:rsid w:val="00AF7FE9"/>
    <w:rsid w:val="00B00847"/>
    <w:rsid w:val="00B00EFF"/>
    <w:rsid w:val="00B17C1F"/>
    <w:rsid w:val="00B21187"/>
    <w:rsid w:val="00B411EE"/>
    <w:rsid w:val="00B477DE"/>
    <w:rsid w:val="00B711BB"/>
    <w:rsid w:val="00B7606D"/>
    <w:rsid w:val="00B86BF0"/>
    <w:rsid w:val="00BB7905"/>
    <w:rsid w:val="00BE6D2E"/>
    <w:rsid w:val="00C40A52"/>
    <w:rsid w:val="00C66871"/>
    <w:rsid w:val="00C74CAB"/>
    <w:rsid w:val="00C84E05"/>
    <w:rsid w:val="00C96B6F"/>
    <w:rsid w:val="00CC094E"/>
    <w:rsid w:val="00D021B1"/>
    <w:rsid w:val="00D03DCA"/>
    <w:rsid w:val="00D36D46"/>
    <w:rsid w:val="00D40F74"/>
    <w:rsid w:val="00D60855"/>
    <w:rsid w:val="00D654D7"/>
    <w:rsid w:val="00DD773E"/>
    <w:rsid w:val="00DE204D"/>
    <w:rsid w:val="00E04325"/>
    <w:rsid w:val="00E97545"/>
    <w:rsid w:val="00EA6223"/>
    <w:rsid w:val="00EB780A"/>
    <w:rsid w:val="00EC6992"/>
    <w:rsid w:val="00F2356F"/>
    <w:rsid w:val="00F34E72"/>
    <w:rsid w:val="00F37750"/>
    <w:rsid w:val="00F46745"/>
    <w:rsid w:val="00F51069"/>
    <w:rsid w:val="00F62E6B"/>
    <w:rsid w:val="00F72467"/>
    <w:rsid w:val="00F778CA"/>
    <w:rsid w:val="00FB4D2C"/>
    <w:rsid w:val="00FD34E8"/>
    <w:rsid w:val="00FE6B44"/>
    <w:rsid w:val="00FF2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FD3"/>
    <w:pPr>
      <w:spacing w:after="160" w:line="259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6A43"/>
    <w:pPr>
      <w:keepNext/>
      <w:keepLines/>
      <w:spacing w:before="480" w:after="0" w:line="276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val="en-US"/>
    </w:rPr>
  </w:style>
  <w:style w:type="paragraph" w:styleId="Heading2">
    <w:name w:val="heading 2"/>
    <w:basedOn w:val="Normal"/>
    <w:link w:val="Heading2Char"/>
    <w:uiPriority w:val="99"/>
    <w:qFormat/>
    <w:rsid w:val="005A6A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A6A43"/>
    <w:rPr>
      <w:rFonts w:ascii="Cambria" w:hAnsi="Cambria" w:cs="Cambria"/>
      <w:b/>
      <w:bCs/>
      <w:color w:val="365F91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A6A43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rsid w:val="005A6A43"/>
    <w:rPr>
      <w:color w:val="auto"/>
      <w:u w:val="single"/>
    </w:rPr>
  </w:style>
  <w:style w:type="paragraph" w:styleId="Header">
    <w:name w:val="header"/>
    <w:basedOn w:val="Normal"/>
    <w:link w:val="HeaderChar"/>
    <w:uiPriority w:val="99"/>
    <w:rsid w:val="005A6A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A6A43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5A6A43"/>
  </w:style>
  <w:style w:type="paragraph" w:styleId="BalloonText">
    <w:name w:val="Balloon Text"/>
    <w:basedOn w:val="Normal"/>
    <w:link w:val="BalloonTextChar"/>
    <w:uiPriority w:val="99"/>
    <w:semiHidden/>
    <w:rsid w:val="005A6A4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6A43"/>
    <w:rPr>
      <w:rFonts w:ascii="Tahoma" w:hAnsi="Tahoma" w:cs="Tahoma"/>
      <w:sz w:val="16"/>
      <w:szCs w:val="16"/>
      <w:lang w:eastAsia="ru-RU"/>
    </w:rPr>
  </w:style>
  <w:style w:type="character" w:styleId="SubtleEmphasis">
    <w:name w:val="Subtle Emphasis"/>
    <w:basedOn w:val="DefaultParagraphFont"/>
    <w:uiPriority w:val="99"/>
    <w:qFormat/>
    <w:rsid w:val="002406C0"/>
    <w:rPr>
      <w:i/>
      <w:iCs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bs.yandex.ru/count/FHdv8n-a2im40WG0Zh2hnle4KfK1cm9kGoI8k-a8G0I9ek-lSfsbIoa1agVrD8YcGugk-7OpgW6bgkzm0Oq1aRD-tHSBauOCGeoGYcQWe4Ze0Q-GYcQdc_0LgB50MNC7fB00001DhlX322xxdhY_17m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yabs.yandex.ru/count/FHdv8n-a2im40WG0Zh2hnle4KfK1cm9kGoI8k-a8G0I9ek-lSfsbIoa1agVrD8YcGugk-7OpgW6bgkzm0Oq1aRD-tHSBauOCGeoGYcQWe4Ze0Q-GYcQdc_0LgB50MNC7fB00001DhlX322xxdhY_17m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abs.yandex.ru/count/FHdv8n-a2im40WG0Zh2hnle4KfK1cm9kGoI8k-a8G0I9ek-lSfsbIoa1agVrD8YcGugk-7OpgW6bgkzm0Oq1aRD-tHSBauOCGeoGYcQWe4Ze0Q-GYcQdc_0LgB50MNC7fB00001DhlX322xxdhY_17mC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yabs.yandex.ru/count/FHdv8n-a2im40WG0Zh2hnle4KfK1cm9kGoI8k-a8G0I9ek-lSfsbIoa1agVrD8YcGugk-7OpgW6bgkzm0Oq1aRD-tHSBauOCGeoGYcQWe4Ze0Q-GYcQdc_0LgB50MNC7fB00001DhlX322xxdhY_17m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yabs.yandex.ru/count/FHdv8n-a2im40WG0Zh2hnle4KfK1cm9kGoI8k-a8G0I9ek-lSfsbIoa1agVrD8YcGugk-7OpgW6bgkzm0Oq1aRD-tHSBauOCGeoGYcQWe4Ze0Q-GYcQdc_0LgB50MNC7fB00001DhlX322xxdhY_17m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25</Pages>
  <Words>2765</Words>
  <Characters>15764</Characters>
  <Application>Microsoft Office Outlook</Application>
  <DocSecurity>0</DocSecurity>
  <Lines>0</Lines>
  <Paragraphs>0</Paragraphs>
  <ScaleCrop>false</ScaleCrop>
  <Company>Прокуратура РФ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</dc:title>
  <dc:subject/>
  <dc:creator>Галсанова Эржена Александровна</dc:creator>
  <cp:keywords/>
  <dc:description/>
  <cp:lastModifiedBy>Молчанова</cp:lastModifiedBy>
  <cp:revision>2</cp:revision>
  <dcterms:created xsi:type="dcterms:W3CDTF">2022-05-13T00:53:00Z</dcterms:created>
  <dcterms:modified xsi:type="dcterms:W3CDTF">2022-05-13T00:53:00Z</dcterms:modified>
</cp:coreProperties>
</file>