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41" w:rsidRPr="00075D7E" w:rsidRDefault="008A2241" w:rsidP="009E7600">
      <w:pPr>
        <w:pStyle w:val="Heading1"/>
      </w:pPr>
      <w:r>
        <w:t>ГРАФИК</w:t>
      </w:r>
    </w:p>
    <w:p w:rsidR="008A2241" w:rsidRPr="00075D7E" w:rsidRDefault="008A2241" w:rsidP="009E7600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выездных и тематических приемов</w:t>
      </w:r>
      <w:r w:rsidRPr="00075D7E">
        <w:rPr>
          <w:b/>
        </w:rPr>
        <w:t xml:space="preserve"> </w:t>
      </w:r>
      <w:r>
        <w:rPr>
          <w:b/>
        </w:rPr>
        <w:t xml:space="preserve">во втором полугодии </w:t>
      </w:r>
      <w:r w:rsidRPr="00075D7E">
        <w:rPr>
          <w:b/>
        </w:rPr>
        <w:t>20</w:t>
      </w:r>
      <w:r>
        <w:rPr>
          <w:b/>
        </w:rPr>
        <w:t xml:space="preserve">24 </w:t>
      </w:r>
      <w:r w:rsidRPr="00075D7E">
        <w:rPr>
          <w:b/>
        </w:rPr>
        <w:t>года</w:t>
      </w:r>
    </w:p>
    <w:p w:rsidR="008A2241" w:rsidRPr="00075D7E" w:rsidRDefault="008A2241" w:rsidP="009E7600">
      <w:pPr>
        <w:spacing w:before="0"/>
        <w:ind w:firstLine="0"/>
        <w:jc w:val="center"/>
        <w:rPr>
          <w:b/>
        </w:rPr>
      </w:pPr>
    </w:p>
    <w:tbl>
      <w:tblPr>
        <w:tblW w:w="9225" w:type="dxa"/>
        <w:tblInd w:w="-34" w:type="dxa"/>
        <w:tblLayout w:type="fixed"/>
        <w:tblLook w:val="00A0"/>
      </w:tblPr>
      <w:tblGrid>
        <w:gridCol w:w="578"/>
        <w:gridCol w:w="3544"/>
        <w:gridCol w:w="1609"/>
        <w:gridCol w:w="3494"/>
      </w:tblGrid>
      <w:tr w:rsidR="008A2241" w:rsidRPr="00075D7E" w:rsidTr="00541CBF">
        <w:trPr>
          <w:tblHeader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241" w:rsidRPr="00075D7E" w:rsidRDefault="008A2241" w:rsidP="008B65F1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8A2241" w:rsidRPr="00075D7E" w:rsidRDefault="008A2241" w:rsidP="008B65F1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241" w:rsidRPr="00075D7E" w:rsidRDefault="008A2241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8A2241" w:rsidRPr="00075D7E" w:rsidRDefault="008A2241" w:rsidP="008B65F1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241" w:rsidRPr="00075D7E" w:rsidRDefault="008A2241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8A2241" w:rsidRPr="00075D7E" w:rsidRDefault="008A2241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241" w:rsidRPr="00075D7E" w:rsidRDefault="008A2241" w:rsidP="00BC219E">
            <w:pPr>
              <w:spacing w:before="0" w:line="20" w:lineRule="atLeast"/>
              <w:ind w:firstLine="0"/>
              <w:jc w:val="center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8A2241" w:rsidRPr="00075D7E" w:rsidTr="00541CBF">
        <w:trPr>
          <w:tblHeader/>
        </w:trPr>
        <w:tc>
          <w:tcPr>
            <w:tcW w:w="578" w:type="dxa"/>
            <w:tcBorders>
              <w:top w:val="single" w:sz="18" w:space="0" w:color="auto"/>
            </w:tcBorders>
          </w:tcPr>
          <w:p w:rsidR="008A2241" w:rsidRPr="00075D7E" w:rsidRDefault="008A2241" w:rsidP="008B65F1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8A2241" w:rsidRPr="00075D7E" w:rsidRDefault="008A2241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8A2241" w:rsidRPr="00075D7E" w:rsidRDefault="008A2241" w:rsidP="008B65F1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494" w:type="dxa"/>
            <w:tcBorders>
              <w:top w:val="single" w:sz="18" w:space="0" w:color="auto"/>
            </w:tcBorders>
          </w:tcPr>
          <w:p w:rsidR="008A2241" w:rsidRPr="00075D7E" w:rsidRDefault="008A2241" w:rsidP="008B65F1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8A2241" w:rsidRPr="00075D7E" w:rsidTr="00541CBF">
        <w:trPr>
          <w:trHeight w:val="1281"/>
        </w:trPr>
        <w:tc>
          <w:tcPr>
            <w:tcW w:w="578" w:type="dxa"/>
          </w:tcPr>
          <w:p w:rsidR="008A2241" w:rsidRPr="00075D7E" w:rsidRDefault="008A2241" w:rsidP="008B65F1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3544" w:type="dxa"/>
          </w:tcPr>
          <w:p w:rsidR="008A2241" w:rsidRPr="00075D7E" w:rsidRDefault="008A2241" w:rsidP="00BC219E">
            <w:pPr>
              <w:keepLines/>
              <w:spacing w:before="0"/>
              <w:ind w:firstLine="0"/>
            </w:pPr>
            <w:r>
              <w:t>Тематический прием по вопросам соблюдения прав участников СВО и членов их семей</w:t>
            </w:r>
          </w:p>
        </w:tc>
        <w:tc>
          <w:tcPr>
            <w:tcW w:w="1609" w:type="dxa"/>
          </w:tcPr>
          <w:p w:rsidR="008A2241" w:rsidRPr="00075D7E" w:rsidRDefault="008A2241" w:rsidP="008B65F1">
            <w:pPr>
              <w:spacing w:before="0" w:line="204" w:lineRule="auto"/>
              <w:ind w:firstLine="0"/>
              <w:jc w:val="center"/>
            </w:pPr>
            <w:r>
              <w:t>июль</w:t>
            </w:r>
          </w:p>
        </w:tc>
        <w:tc>
          <w:tcPr>
            <w:tcW w:w="3494" w:type="dxa"/>
          </w:tcPr>
          <w:p w:rsidR="008A2241" w:rsidRDefault="008A2241" w:rsidP="00D67421">
            <w:pPr>
              <w:spacing w:before="0" w:line="240" w:lineRule="exact"/>
              <w:ind w:right="-108" w:firstLine="0"/>
            </w:pPr>
            <w:r>
              <w:t>Заместитель прокурора области Голованчиков С.С.</w:t>
            </w:r>
          </w:p>
          <w:p w:rsidR="008A2241" w:rsidRDefault="008A2241" w:rsidP="00D67421">
            <w:pPr>
              <w:spacing w:before="0" w:line="240" w:lineRule="exact"/>
              <w:ind w:right="-108" w:firstLine="0"/>
            </w:pPr>
          </w:p>
          <w:p w:rsidR="008A2241" w:rsidRDefault="008A2241" w:rsidP="00D67421">
            <w:pPr>
              <w:spacing w:before="0" w:line="240" w:lineRule="exact"/>
              <w:ind w:right="-108" w:firstLine="0"/>
            </w:pPr>
            <w:r>
              <w:t>Заместитель руководителя филиала Государственного Фонда поддержки участников СВО «Защитники Отечества» по Брянской области</w:t>
            </w:r>
          </w:p>
          <w:p w:rsidR="008A2241" w:rsidRPr="00075D7E" w:rsidRDefault="008A2241" w:rsidP="00D67421">
            <w:pPr>
              <w:spacing w:before="0" w:line="240" w:lineRule="exact"/>
              <w:ind w:right="-108" w:firstLine="0"/>
            </w:pPr>
            <w:r>
              <w:t>Пономаренко Е.В.</w:t>
            </w:r>
          </w:p>
        </w:tc>
      </w:tr>
      <w:tr w:rsidR="008A2241" w:rsidRPr="00075D7E" w:rsidTr="00541CBF">
        <w:trPr>
          <w:trHeight w:val="1281"/>
        </w:trPr>
        <w:tc>
          <w:tcPr>
            <w:tcW w:w="578" w:type="dxa"/>
          </w:tcPr>
          <w:p w:rsidR="008A2241" w:rsidRDefault="008A2241" w:rsidP="008B65F1">
            <w:pPr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3544" w:type="dxa"/>
          </w:tcPr>
          <w:p w:rsidR="008A2241" w:rsidRDefault="008A2241" w:rsidP="00BC219E">
            <w:pPr>
              <w:keepLines/>
              <w:spacing w:before="0"/>
              <w:ind w:firstLine="0"/>
            </w:pPr>
            <w:r>
              <w:t xml:space="preserve">Прием работников </w:t>
            </w:r>
          </w:p>
          <w:p w:rsidR="008A2241" w:rsidRDefault="008A2241" w:rsidP="00BC219E">
            <w:pPr>
              <w:keepLines/>
              <w:spacing w:before="0"/>
              <w:ind w:firstLine="0"/>
            </w:pPr>
            <w:r>
              <w:t>АО «Клинцовский автокрановый завод»</w:t>
            </w:r>
          </w:p>
          <w:p w:rsidR="008A2241" w:rsidRDefault="008A2241" w:rsidP="00BC219E">
            <w:pPr>
              <w:keepLines/>
              <w:spacing w:before="0"/>
              <w:ind w:firstLine="0"/>
            </w:pPr>
            <w:r>
              <w:t>Прием граждан в прокуратуре г. Клинцы</w:t>
            </w:r>
          </w:p>
          <w:p w:rsidR="008A2241" w:rsidRDefault="008A2241" w:rsidP="00BC219E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8A2241" w:rsidRDefault="008A2241" w:rsidP="00BC219E">
            <w:pPr>
              <w:spacing w:before="0" w:line="204" w:lineRule="auto"/>
              <w:ind w:firstLine="0"/>
              <w:jc w:val="center"/>
            </w:pPr>
            <w:r>
              <w:t>сентябрь</w:t>
            </w:r>
          </w:p>
          <w:p w:rsidR="008A2241" w:rsidRDefault="008A2241" w:rsidP="008B65F1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8A2241" w:rsidRDefault="008A2241" w:rsidP="00BC219E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Голованчиков С.С. </w:t>
            </w:r>
          </w:p>
          <w:p w:rsidR="008A2241" w:rsidRDefault="008A2241" w:rsidP="008B65F1">
            <w:pPr>
              <w:spacing w:before="0" w:line="240" w:lineRule="exact"/>
              <w:ind w:right="-108" w:firstLine="0"/>
            </w:pPr>
          </w:p>
        </w:tc>
      </w:tr>
      <w:tr w:rsidR="008A2241" w:rsidRPr="00075D7E" w:rsidTr="00541CBF">
        <w:trPr>
          <w:trHeight w:val="1281"/>
        </w:trPr>
        <w:tc>
          <w:tcPr>
            <w:tcW w:w="578" w:type="dxa"/>
          </w:tcPr>
          <w:p w:rsidR="008A2241" w:rsidRDefault="008A2241" w:rsidP="008B65F1">
            <w:pPr>
              <w:spacing w:before="0"/>
              <w:ind w:firstLine="0"/>
              <w:jc w:val="center"/>
            </w:pPr>
            <w:r>
              <w:t>3.</w:t>
            </w:r>
          </w:p>
        </w:tc>
        <w:tc>
          <w:tcPr>
            <w:tcW w:w="3544" w:type="dxa"/>
          </w:tcPr>
          <w:p w:rsidR="008A2241" w:rsidRDefault="008A2241" w:rsidP="00BC219E">
            <w:pPr>
              <w:keepLines/>
              <w:spacing w:before="0"/>
              <w:ind w:firstLine="0"/>
            </w:pPr>
            <w:r>
              <w:t>Прием граждан в прокуратуре Севского района</w:t>
            </w:r>
          </w:p>
        </w:tc>
        <w:tc>
          <w:tcPr>
            <w:tcW w:w="1609" w:type="dxa"/>
          </w:tcPr>
          <w:p w:rsidR="008A2241" w:rsidRDefault="008A2241" w:rsidP="00BC219E">
            <w:pPr>
              <w:spacing w:before="0" w:line="204" w:lineRule="auto"/>
              <w:ind w:firstLine="0"/>
              <w:jc w:val="center"/>
            </w:pPr>
            <w:r>
              <w:t>октябрь</w:t>
            </w:r>
          </w:p>
        </w:tc>
        <w:tc>
          <w:tcPr>
            <w:tcW w:w="3494" w:type="dxa"/>
          </w:tcPr>
          <w:p w:rsidR="008A2241" w:rsidRDefault="008A2241" w:rsidP="00BC219E">
            <w:pPr>
              <w:spacing w:before="0" w:line="240" w:lineRule="exact"/>
              <w:ind w:right="-108" w:firstLine="0"/>
            </w:pPr>
            <w:r>
              <w:t>Заместитель прокурора области Коберник Р.П.</w:t>
            </w:r>
          </w:p>
        </w:tc>
      </w:tr>
      <w:tr w:rsidR="008A2241" w:rsidRPr="00075D7E" w:rsidTr="00541CBF">
        <w:trPr>
          <w:trHeight w:val="1281"/>
        </w:trPr>
        <w:tc>
          <w:tcPr>
            <w:tcW w:w="578" w:type="dxa"/>
          </w:tcPr>
          <w:p w:rsidR="008A2241" w:rsidRDefault="008A2241" w:rsidP="008B65F1">
            <w:pPr>
              <w:spacing w:before="0"/>
              <w:ind w:firstLine="0"/>
              <w:jc w:val="center"/>
            </w:pPr>
            <w:r>
              <w:t>4.</w:t>
            </w:r>
          </w:p>
        </w:tc>
        <w:tc>
          <w:tcPr>
            <w:tcW w:w="3544" w:type="dxa"/>
          </w:tcPr>
          <w:p w:rsidR="008A2241" w:rsidRDefault="008A2241" w:rsidP="00D67421">
            <w:pPr>
              <w:keepLines/>
              <w:spacing w:before="0"/>
              <w:ind w:firstLine="0"/>
            </w:pPr>
            <w:r>
              <w:t>Прием граждан в прокуратуре Жуковского района</w:t>
            </w:r>
          </w:p>
        </w:tc>
        <w:tc>
          <w:tcPr>
            <w:tcW w:w="1609" w:type="dxa"/>
          </w:tcPr>
          <w:p w:rsidR="008A2241" w:rsidRDefault="008A2241" w:rsidP="00BC219E">
            <w:pPr>
              <w:spacing w:before="0" w:line="204" w:lineRule="auto"/>
              <w:ind w:firstLine="0"/>
              <w:jc w:val="center"/>
            </w:pPr>
            <w:r>
              <w:t>октябрь</w:t>
            </w:r>
          </w:p>
        </w:tc>
        <w:tc>
          <w:tcPr>
            <w:tcW w:w="3494" w:type="dxa"/>
          </w:tcPr>
          <w:p w:rsidR="008A2241" w:rsidRDefault="008A2241" w:rsidP="00D67421">
            <w:pPr>
              <w:spacing w:before="0" w:line="240" w:lineRule="exact"/>
              <w:ind w:firstLine="0"/>
            </w:pPr>
            <w:r w:rsidRPr="00D67421">
              <w:t xml:space="preserve">Заместитель прокурора области </w:t>
            </w:r>
            <w:r>
              <w:t xml:space="preserve">Коберник Р.П. </w:t>
            </w:r>
          </w:p>
        </w:tc>
      </w:tr>
      <w:tr w:rsidR="008A2241" w:rsidRPr="00075D7E" w:rsidTr="00541CBF">
        <w:trPr>
          <w:trHeight w:val="1281"/>
        </w:trPr>
        <w:tc>
          <w:tcPr>
            <w:tcW w:w="578" w:type="dxa"/>
          </w:tcPr>
          <w:p w:rsidR="008A2241" w:rsidRDefault="008A2241" w:rsidP="00095322">
            <w:pPr>
              <w:spacing w:before="0"/>
              <w:ind w:firstLine="0"/>
              <w:jc w:val="center"/>
            </w:pPr>
            <w:r>
              <w:t>5.</w:t>
            </w:r>
          </w:p>
        </w:tc>
        <w:tc>
          <w:tcPr>
            <w:tcW w:w="3544" w:type="dxa"/>
          </w:tcPr>
          <w:p w:rsidR="008A2241" w:rsidRDefault="008A2241" w:rsidP="00095322">
            <w:pPr>
              <w:keepLines/>
              <w:spacing w:before="0"/>
              <w:ind w:firstLine="0"/>
            </w:pPr>
            <w:r>
              <w:t>Прием работников АО «Мальцовский портландцемент»</w:t>
            </w:r>
          </w:p>
        </w:tc>
        <w:tc>
          <w:tcPr>
            <w:tcW w:w="1609" w:type="dxa"/>
          </w:tcPr>
          <w:p w:rsidR="008A2241" w:rsidRDefault="008A2241" w:rsidP="00BC219E">
            <w:pPr>
              <w:spacing w:before="0" w:line="204" w:lineRule="auto"/>
              <w:ind w:firstLine="0"/>
              <w:jc w:val="center"/>
            </w:pPr>
            <w:r>
              <w:t>ноябрь</w:t>
            </w:r>
          </w:p>
        </w:tc>
        <w:tc>
          <w:tcPr>
            <w:tcW w:w="3494" w:type="dxa"/>
          </w:tcPr>
          <w:p w:rsidR="008A2241" w:rsidRDefault="008A2241" w:rsidP="00095322">
            <w:pPr>
              <w:spacing w:before="0" w:line="240" w:lineRule="exact"/>
              <w:ind w:right="-108" w:firstLine="0"/>
            </w:pPr>
            <w:r>
              <w:t>Заместитель прокурора области Голованчиков С.С.</w:t>
            </w:r>
          </w:p>
        </w:tc>
      </w:tr>
    </w:tbl>
    <w:p w:rsidR="008A2241" w:rsidRDefault="008A2241" w:rsidP="00FA3C62">
      <w:pPr>
        <w:ind w:firstLine="0"/>
      </w:pPr>
    </w:p>
    <w:sectPr w:rsidR="008A2241" w:rsidSect="00FA3C62">
      <w:headerReference w:type="even" r:id="rId6"/>
      <w:pgSz w:w="11906" w:h="16838"/>
      <w:pgMar w:top="1134" w:right="850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241" w:rsidRDefault="008A2241" w:rsidP="009E7600">
      <w:pPr>
        <w:spacing w:before="0"/>
      </w:pPr>
      <w:r>
        <w:separator/>
      </w:r>
    </w:p>
  </w:endnote>
  <w:endnote w:type="continuationSeparator" w:id="0">
    <w:p w:rsidR="008A2241" w:rsidRDefault="008A2241" w:rsidP="009E760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241" w:rsidRDefault="008A2241" w:rsidP="009E7600">
      <w:pPr>
        <w:spacing w:before="0"/>
      </w:pPr>
      <w:r>
        <w:separator/>
      </w:r>
    </w:p>
  </w:footnote>
  <w:footnote w:type="continuationSeparator" w:id="0">
    <w:p w:rsidR="008A2241" w:rsidRDefault="008A2241" w:rsidP="009E760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41" w:rsidRDefault="008A22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600"/>
    <w:rsid w:val="00075D7E"/>
    <w:rsid w:val="00095322"/>
    <w:rsid w:val="000B2079"/>
    <w:rsid w:val="00161FA3"/>
    <w:rsid w:val="00266E48"/>
    <w:rsid w:val="0029505A"/>
    <w:rsid w:val="00367EC5"/>
    <w:rsid w:val="003B2ED5"/>
    <w:rsid w:val="00494148"/>
    <w:rsid w:val="004A7453"/>
    <w:rsid w:val="004C691A"/>
    <w:rsid w:val="00541CBF"/>
    <w:rsid w:val="00630488"/>
    <w:rsid w:val="006728B4"/>
    <w:rsid w:val="006A4163"/>
    <w:rsid w:val="00766D8D"/>
    <w:rsid w:val="008348D4"/>
    <w:rsid w:val="008A2241"/>
    <w:rsid w:val="008B65F1"/>
    <w:rsid w:val="008C7B3C"/>
    <w:rsid w:val="009443BD"/>
    <w:rsid w:val="009E7600"/>
    <w:rsid w:val="00AB750F"/>
    <w:rsid w:val="00BC1E61"/>
    <w:rsid w:val="00BC219E"/>
    <w:rsid w:val="00D67421"/>
    <w:rsid w:val="00FA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00"/>
    <w:pPr>
      <w:tabs>
        <w:tab w:val="left" w:pos="6804"/>
      </w:tabs>
      <w:spacing w:before="12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7600"/>
    <w:pPr>
      <w:keepNext/>
      <w:ind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7600"/>
    <w:rPr>
      <w:rFonts w:ascii="Times New Roman" w:hAnsi="Times New Roman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7600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60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41CB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131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Пахомова Ольга Александровна</dc:creator>
  <cp:keywords/>
  <dc:description/>
  <cp:lastModifiedBy>user</cp:lastModifiedBy>
  <cp:revision>3</cp:revision>
  <cp:lastPrinted>2023-12-26T07:48:00Z</cp:lastPrinted>
  <dcterms:created xsi:type="dcterms:W3CDTF">2024-07-16T08:01:00Z</dcterms:created>
  <dcterms:modified xsi:type="dcterms:W3CDTF">2024-07-16T08:02:00Z</dcterms:modified>
</cp:coreProperties>
</file>