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8D" w:rsidRDefault="00CA738D" w:rsidP="00B2375E"/>
    <w:p w:rsidR="00CA738D" w:rsidRDefault="00CA738D" w:rsidP="003D4819">
      <w:pPr>
        <w:rPr>
          <w:b/>
        </w:rPr>
      </w:pPr>
      <w:r>
        <w:rPr>
          <w:b/>
        </w:rPr>
        <w:t xml:space="preserve">19.04.2016 </w:t>
      </w:r>
    </w:p>
    <w:p w:rsidR="00CA738D" w:rsidRDefault="00CA738D" w:rsidP="003D4819">
      <w:pPr>
        <w:spacing w:before="100" w:beforeAutospacing="1" w:after="100" w:afterAutospacing="1"/>
        <w:jc w:val="both"/>
        <w:rPr>
          <w:b/>
          <w:bCs/>
          <w:lang w:bidi="he-IL"/>
        </w:rPr>
      </w:pPr>
      <w:r>
        <w:rPr>
          <w:b/>
          <w:bCs/>
          <w:lang w:bidi="he-IL"/>
        </w:rPr>
        <w:t xml:space="preserve">Запрос котировок </w:t>
      </w:r>
    </w:p>
    <w:p w:rsidR="00CA738D" w:rsidRDefault="00CA738D" w:rsidP="003D4819">
      <w:pPr>
        <w:jc w:val="both"/>
        <w:rPr>
          <w:b/>
        </w:rPr>
      </w:pPr>
      <w:r w:rsidRPr="004E5E0D">
        <w:t xml:space="preserve">Прокуратурой </w:t>
      </w:r>
      <w:smartTag w:uri="urn:schemas-microsoft-com:office:smarttags" w:element="PersonName">
        <w:r w:rsidRPr="004E5E0D">
          <w:t>Оренбург</w:t>
        </w:r>
      </w:smartTag>
      <w:r w:rsidRPr="004E5E0D">
        <w:t xml:space="preserve">ской области объявлен </w:t>
      </w:r>
      <w:r>
        <w:t xml:space="preserve">запрос котировок </w:t>
      </w:r>
      <w:r w:rsidRPr="004E5E0D">
        <w:t xml:space="preserve">на право заключения государственного контракта на </w:t>
      </w:r>
      <w:r>
        <w:t>поставку автомобильных шин.</w:t>
      </w:r>
    </w:p>
    <w:p w:rsidR="00CA738D" w:rsidRDefault="00CA738D" w:rsidP="003D4819">
      <w:pPr>
        <w:pBdr>
          <w:bottom w:val="single" w:sz="12" w:space="1" w:color="auto"/>
        </w:pBdr>
        <w:spacing w:before="100" w:beforeAutospacing="1" w:after="100" w:afterAutospacing="1"/>
        <w:jc w:val="both"/>
      </w:pPr>
      <w:r>
        <w:t xml:space="preserve">Информация размещена на официальном сайте www.zakupki.gov.ru. </w:t>
      </w:r>
    </w:p>
    <w:p w:rsidR="00CA738D" w:rsidRDefault="00CA738D" w:rsidP="003D4819">
      <w:pPr>
        <w:pBdr>
          <w:bottom w:val="single" w:sz="12" w:space="1" w:color="auto"/>
        </w:pBdr>
        <w:spacing w:before="100" w:beforeAutospacing="1" w:after="100" w:afterAutospacing="1"/>
        <w:jc w:val="both"/>
      </w:pPr>
      <w:r>
        <w:t>Номер извещения: 0353100001216000108</w:t>
      </w:r>
    </w:p>
    <w:p w:rsidR="00CA738D" w:rsidRPr="00B2375E" w:rsidRDefault="00CA738D" w:rsidP="00B2375E">
      <w:pPr>
        <w:tabs>
          <w:tab w:val="left" w:pos="2179"/>
        </w:tabs>
      </w:pPr>
    </w:p>
    <w:sectPr w:rsidR="00CA738D" w:rsidRPr="00B2375E" w:rsidSect="00544C14">
      <w:pgSz w:w="11906" w:h="16838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C14"/>
    <w:rsid w:val="00010761"/>
    <w:rsid w:val="00011FF4"/>
    <w:rsid w:val="000316F3"/>
    <w:rsid w:val="00051FE3"/>
    <w:rsid w:val="00060340"/>
    <w:rsid w:val="00076EBB"/>
    <w:rsid w:val="00086735"/>
    <w:rsid w:val="000B4F4D"/>
    <w:rsid w:val="000D51EF"/>
    <w:rsid w:val="000F1478"/>
    <w:rsid w:val="0011287B"/>
    <w:rsid w:val="00113217"/>
    <w:rsid w:val="0012391A"/>
    <w:rsid w:val="001852B4"/>
    <w:rsid w:val="001A1F21"/>
    <w:rsid w:val="001E02FE"/>
    <w:rsid w:val="001F4FD5"/>
    <w:rsid w:val="002B751A"/>
    <w:rsid w:val="00340598"/>
    <w:rsid w:val="00367F13"/>
    <w:rsid w:val="00385D14"/>
    <w:rsid w:val="003D4819"/>
    <w:rsid w:val="004213CF"/>
    <w:rsid w:val="0042372D"/>
    <w:rsid w:val="00430FE5"/>
    <w:rsid w:val="00481F66"/>
    <w:rsid w:val="00491D27"/>
    <w:rsid w:val="004955CD"/>
    <w:rsid w:val="004972E0"/>
    <w:rsid w:val="004E5E0D"/>
    <w:rsid w:val="004F7C2E"/>
    <w:rsid w:val="00544C14"/>
    <w:rsid w:val="00547972"/>
    <w:rsid w:val="00595D46"/>
    <w:rsid w:val="005D5587"/>
    <w:rsid w:val="00601EB0"/>
    <w:rsid w:val="006739ED"/>
    <w:rsid w:val="00690442"/>
    <w:rsid w:val="006B1559"/>
    <w:rsid w:val="006E35B3"/>
    <w:rsid w:val="0070009A"/>
    <w:rsid w:val="00712E0F"/>
    <w:rsid w:val="00715BAA"/>
    <w:rsid w:val="00722815"/>
    <w:rsid w:val="007538D9"/>
    <w:rsid w:val="00756EAE"/>
    <w:rsid w:val="00762003"/>
    <w:rsid w:val="00763490"/>
    <w:rsid w:val="007845A9"/>
    <w:rsid w:val="007A3712"/>
    <w:rsid w:val="007D3525"/>
    <w:rsid w:val="007E1D59"/>
    <w:rsid w:val="00816DB0"/>
    <w:rsid w:val="00843D99"/>
    <w:rsid w:val="008509A5"/>
    <w:rsid w:val="00897F4E"/>
    <w:rsid w:val="008E52AC"/>
    <w:rsid w:val="00921BB5"/>
    <w:rsid w:val="00923DF7"/>
    <w:rsid w:val="009C25CD"/>
    <w:rsid w:val="009F0FDD"/>
    <w:rsid w:val="00A137C2"/>
    <w:rsid w:val="00A13892"/>
    <w:rsid w:val="00A15498"/>
    <w:rsid w:val="00A42C9E"/>
    <w:rsid w:val="00A76C94"/>
    <w:rsid w:val="00AA54B5"/>
    <w:rsid w:val="00AB0A06"/>
    <w:rsid w:val="00AC3EFB"/>
    <w:rsid w:val="00AD6576"/>
    <w:rsid w:val="00AD6E08"/>
    <w:rsid w:val="00AF5A3E"/>
    <w:rsid w:val="00B0503C"/>
    <w:rsid w:val="00B16D16"/>
    <w:rsid w:val="00B2375E"/>
    <w:rsid w:val="00B24FDC"/>
    <w:rsid w:val="00B5460E"/>
    <w:rsid w:val="00B71B27"/>
    <w:rsid w:val="00B76CD0"/>
    <w:rsid w:val="00BA002E"/>
    <w:rsid w:val="00BA3484"/>
    <w:rsid w:val="00BB4FD1"/>
    <w:rsid w:val="00BC7CB1"/>
    <w:rsid w:val="00BE42A1"/>
    <w:rsid w:val="00C01A30"/>
    <w:rsid w:val="00C0659E"/>
    <w:rsid w:val="00C3512F"/>
    <w:rsid w:val="00C552C0"/>
    <w:rsid w:val="00CA17B4"/>
    <w:rsid w:val="00CA738D"/>
    <w:rsid w:val="00CC0017"/>
    <w:rsid w:val="00D20E96"/>
    <w:rsid w:val="00D535D1"/>
    <w:rsid w:val="00D74CB2"/>
    <w:rsid w:val="00D93E03"/>
    <w:rsid w:val="00DE40DD"/>
    <w:rsid w:val="00DF3D6B"/>
    <w:rsid w:val="00E057CE"/>
    <w:rsid w:val="00E07B4E"/>
    <w:rsid w:val="00E53B30"/>
    <w:rsid w:val="00E92ADC"/>
    <w:rsid w:val="00F00233"/>
    <w:rsid w:val="00F666DF"/>
    <w:rsid w:val="00F8761E"/>
    <w:rsid w:val="00F93123"/>
    <w:rsid w:val="00F9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C14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93">
    <w:name w:val="Head 9.3"/>
    <w:basedOn w:val="Normal"/>
    <w:next w:val="Normal"/>
    <w:uiPriority w:val="99"/>
    <w:rsid w:val="00544C14"/>
    <w:pPr>
      <w:keepNext/>
      <w:widowControl w:val="0"/>
      <w:suppressAutoHyphens/>
      <w:spacing w:before="240" w:after="60"/>
      <w:jc w:val="center"/>
    </w:pPr>
    <w:rPr>
      <w:rFonts w:ascii="Times New Roman Bold" w:hAnsi="Times New Roman Bold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5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246</TotalTime>
  <Pages>1</Pages>
  <Words>40</Words>
  <Characters>230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Долинина</dc:creator>
  <cp:keywords/>
  <dc:description/>
  <cp:lastModifiedBy>Дарья Рочегова</cp:lastModifiedBy>
  <cp:revision>61</cp:revision>
  <cp:lastPrinted>2015-07-14T07:09:00Z</cp:lastPrinted>
  <dcterms:created xsi:type="dcterms:W3CDTF">2014-07-29T04:31:00Z</dcterms:created>
  <dcterms:modified xsi:type="dcterms:W3CDTF">2016-04-20T04:57:00Z</dcterms:modified>
</cp:coreProperties>
</file>