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B0" w:rsidRPr="00300807" w:rsidRDefault="001846B0" w:rsidP="00184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</w:rPr>
      </w:pPr>
      <w:r w:rsidRPr="00300807">
        <w:rPr>
          <w:b/>
          <w:bCs/>
          <w:sz w:val="20"/>
        </w:rPr>
        <w:t>ФЕДЕРАЛЬНОЕ СТАТИСТИЧЕСКОЕ НАБЛЮДЕНИЕ</w:t>
      </w:r>
    </w:p>
    <w:p w:rsidR="001846B0" w:rsidRPr="00300807" w:rsidRDefault="001846B0" w:rsidP="001846B0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1846B0" w:rsidRPr="00300807" w:rsidRDefault="001846B0" w:rsidP="001846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300807">
        <w:rPr>
          <w:sz w:val="20"/>
        </w:rPr>
        <w:t>КОНФИДЕНЦИАЛЬНОСТЬ ГАРАНТИРУЕТСЯ ПОЛУЧАТЕЛЕМ ИНФОРМАЦИИ</w:t>
      </w:r>
    </w:p>
    <w:p w:rsidR="001846B0" w:rsidRPr="00300807" w:rsidRDefault="001846B0" w:rsidP="001846B0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742"/>
      </w:tblGrid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00807">
              <w:rPr>
                <w:color w:val="000000"/>
                <w:sz w:val="20"/>
              </w:rPr>
              <w:t xml:space="preserve">установленную законодательством Российской Федерации       </w:t>
            </w:r>
          </w:p>
        </w:tc>
      </w:tr>
    </w:tbl>
    <w:p w:rsidR="001846B0" w:rsidRPr="00300807" w:rsidRDefault="001846B0" w:rsidP="001846B0">
      <w:pPr>
        <w:autoSpaceDE w:val="0"/>
        <w:autoSpaceDN w:val="0"/>
        <w:adjustRightInd w:val="0"/>
        <w:rPr>
          <w:sz w:val="20"/>
        </w:rPr>
      </w:pPr>
    </w:p>
    <w:tbl>
      <w:tblPr>
        <w:tblW w:w="0" w:type="auto"/>
        <w:tblInd w:w="2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056"/>
      </w:tblGrid>
      <w:tr w:rsidR="001846B0" w:rsidRPr="00300807" w:rsidTr="008320E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b/>
                <w:bCs/>
                <w:sz w:val="20"/>
              </w:rPr>
              <w:t xml:space="preserve">С В Е Д Е Н И Я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 лицах, совершивших преступления</w:t>
            </w:r>
          </w:p>
          <w:p w:rsidR="001846B0" w:rsidRPr="00300807" w:rsidRDefault="00300807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bookmarkStart w:id="0" w:name="OVD"/>
            <w:bookmarkEnd w:id="0"/>
            <w:r w:rsidRPr="00300807">
              <w:rPr>
                <w:sz w:val="20"/>
              </w:rPr>
              <w:t xml:space="preserve"> за </w:t>
            </w:r>
            <w:bookmarkStart w:id="1" w:name="MES"/>
            <w:bookmarkEnd w:id="1"/>
            <w:r w:rsidR="00DB1FBD">
              <w:rPr>
                <w:sz w:val="20"/>
              </w:rPr>
              <w:t>январь-декабрь</w:t>
            </w:r>
            <w:r w:rsidRPr="00806281">
              <w:rPr>
                <w:sz w:val="20"/>
              </w:rPr>
              <w:t xml:space="preserve"> </w:t>
            </w:r>
            <w:bookmarkStart w:id="2" w:name="GOD"/>
            <w:bookmarkEnd w:id="2"/>
            <w:r w:rsidR="00DB1FBD" w:rsidRPr="00806281">
              <w:rPr>
                <w:sz w:val="20"/>
              </w:rPr>
              <w:t>2018</w:t>
            </w:r>
            <w:r w:rsidRPr="00806281">
              <w:rPr>
                <w:sz w:val="20"/>
              </w:rPr>
              <w:t xml:space="preserve"> </w:t>
            </w:r>
            <w:r w:rsidR="001846B0" w:rsidRPr="00300807">
              <w:rPr>
                <w:sz w:val="20"/>
              </w:rPr>
              <w:t>г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(нарастающим итогом)</w:t>
            </w:r>
          </w:p>
        </w:tc>
      </w:tr>
    </w:tbl>
    <w:p w:rsidR="001846B0" w:rsidRPr="00300807" w:rsidRDefault="001846B0" w:rsidP="001846B0">
      <w:pPr>
        <w:autoSpaceDE w:val="0"/>
        <w:autoSpaceDN w:val="0"/>
        <w:adjustRightInd w:val="0"/>
        <w:rPr>
          <w:sz w:val="20"/>
        </w:rPr>
      </w:pPr>
    </w:p>
    <w:tbl>
      <w:tblPr>
        <w:tblW w:w="15168" w:type="dxa"/>
        <w:tblInd w:w="-34" w:type="dxa"/>
        <w:tblLayout w:type="fixed"/>
        <w:tblLook w:val="0000"/>
      </w:tblPr>
      <w:tblGrid>
        <w:gridCol w:w="6786"/>
        <w:gridCol w:w="4178"/>
        <w:gridCol w:w="407"/>
        <w:gridCol w:w="3797"/>
      </w:tblGrid>
      <w:tr w:rsidR="001846B0" w:rsidRPr="00300807" w:rsidTr="00832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0"/>
                <w:sz w:val="20"/>
              </w:rPr>
            </w:pPr>
            <w:r w:rsidRPr="00300807">
              <w:rPr>
                <w:sz w:val="20"/>
              </w:rPr>
              <w:t>Представляют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0"/>
                <w:sz w:val="20"/>
              </w:rPr>
            </w:pPr>
            <w:r w:rsidRPr="00300807">
              <w:rPr>
                <w:sz w:val="20"/>
              </w:rPr>
              <w:t>Сроки представления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300807">
              <w:rPr>
                <w:b/>
                <w:bCs/>
                <w:sz w:val="20"/>
              </w:rPr>
              <w:t>Ф О Р М А  № 2-ЕГС</w:t>
            </w: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rPr>
          <w:cantSplit/>
          <w:trHeight w:val="2197"/>
        </w:trPr>
        <w:tc>
          <w:tcPr>
            <w:tcW w:w="6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  <w:lang w:val="en-US"/>
              </w:rPr>
              <w:t>I</w:t>
            </w:r>
            <w:r w:rsidRPr="00300807">
              <w:rPr>
                <w:sz w:val="20"/>
              </w:rPr>
              <w:t>. ИЦ УТ МВД России по ФО, Восточно-Сибирского и З</w:t>
            </w:r>
            <w:r w:rsidR="0017423B" w:rsidRPr="00300807">
              <w:rPr>
                <w:sz w:val="20"/>
              </w:rPr>
              <w:t xml:space="preserve">абайкальского ЛУ, </w:t>
            </w:r>
            <w:r w:rsidRPr="00300807">
              <w:rPr>
                <w:sz w:val="20"/>
              </w:rPr>
              <w:t>МВД по республикам, главных управлений, управлений МВД Ро</w:t>
            </w:r>
            <w:r w:rsidRPr="00300807">
              <w:rPr>
                <w:sz w:val="20"/>
              </w:rPr>
              <w:t>с</w:t>
            </w:r>
            <w:r w:rsidRPr="00300807">
              <w:rPr>
                <w:sz w:val="20"/>
              </w:rPr>
              <w:t>сии по иным субъектам Российской Ф</w:t>
            </w:r>
            <w:r w:rsidRPr="00300807">
              <w:rPr>
                <w:sz w:val="20"/>
              </w:rPr>
              <w:t>е</w:t>
            </w:r>
            <w:r w:rsidRPr="00300807">
              <w:rPr>
                <w:sz w:val="20"/>
              </w:rPr>
              <w:t>дерации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по ИМТС в ФКУ «ГИАЦ МВД России»,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на бумажном носителе прокурорам субъектов Российской Федерации и  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приравненным к ним прокурорам специализированных прокуратур</w:t>
            </w:r>
            <w:r w:rsidR="00265D35" w:rsidRPr="00300807">
              <w:rPr>
                <w:sz w:val="20"/>
              </w:rPr>
              <w:t>;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территориальным органам субъектов регистрации</w:t>
            </w:r>
            <w:r w:rsidR="00265D35" w:rsidRPr="00300807">
              <w:rPr>
                <w:sz w:val="20"/>
              </w:rPr>
              <w:t>.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>ГВП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по ИМТС в ФКУ «ГИАЦ МВД России»</w:t>
            </w:r>
            <w:r w:rsidR="00265D35" w:rsidRPr="00300807">
              <w:rPr>
                <w:sz w:val="20"/>
              </w:rPr>
              <w:t>.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  <w:lang w:val="en-US"/>
              </w:rPr>
              <w:t>II</w:t>
            </w:r>
            <w:r w:rsidRPr="00300807">
              <w:rPr>
                <w:sz w:val="20"/>
              </w:rPr>
              <w:t>. ФКУ «ГИАЦ МВД России»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Генеральной прокуратуре Российской Федерации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b/>
                <w:bCs/>
                <w:spacing w:val="40"/>
                <w:sz w:val="20"/>
              </w:rPr>
            </w:pPr>
            <w:r w:rsidRPr="00300807">
              <w:rPr>
                <w:sz w:val="20"/>
              </w:rPr>
              <w:t xml:space="preserve">   (в том числе на бумажном носителе)</w:t>
            </w:r>
            <w:r w:rsidR="00265D35" w:rsidRPr="00300807">
              <w:rPr>
                <w:sz w:val="20"/>
              </w:rPr>
              <w:t>,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 xml:space="preserve">   Росстату</w:t>
            </w:r>
            <w:r w:rsidR="00265D35" w:rsidRPr="00300807">
              <w:rPr>
                <w:sz w:val="20"/>
              </w:rPr>
              <w:t>,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b/>
                <w:bCs/>
                <w:spacing w:val="40"/>
                <w:sz w:val="20"/>
              </w:rPr>
            </w:pPr>
            <w:r w:rsidRPr="00300807">
              <w:rPr>
                <w:sz w:val="20"/>
              </w:rPr>
              <w:t xml:space="preserve">   субъектам регистрации</w:t>
            </w:r>
          </w:p>
        </w:tc>
        <w:tc>
          <w:tcPr>
            <w:tcW w:w="4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15 числа после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 отчетного периода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 февраля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 августа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15 числа после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 отчетного периода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 февраля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0"/>
                <w:sz w:val="20"/>
              </w:rPr>
            </w:pPr>
            <w:r w:rsidRPr="00300807">
              <w:rPr>
                <w:sz w:val="20"/>
              </w:rPr>
              <w:t>1 августа</w:t>
            </w: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Приказ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Генерального прокурора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Российской Федерации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об утверждении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  <w:r w:rsidRPr="00300807">
              <w:rPr>
                <w:sz w:val="20"/>
              </w:rPr>
              <w:t>от</w:t>
            </w:r>
            <w:r w:rsidRPr="00300807">
              <w:rPr>
                <w:sz w:val="20"/>
                <w:u w:val="single"/>
              </w:rPr>
              <w:t xml:space="preserve">  02.07.2012  </w:t>
            </w:r>
            <w:r w:rsidRPr="00300807">
              <w:rPr>
                <w:sz w:val="20"/>
              </w:rPr>
              <w:t xml:space="preserve">№ </w:t>
            </w:r>
            <w:r w:rsidRPr="00300807">
              <w:rPr>
                <w:sz w:val="20"/>
                <w:u w:val="single"/>
              </w:rPr>
              <w:t>250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О внесении изменений 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(при наличии)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  <w:r w:rsidRPr="00300807">
              <w:rPr>
                <w:sz w:val="20"/>
              </w:rPr>
              <w:t>от</w:t>
            </w:r>
            <w:r w:rsidRPr="00300807">
              <w:rPr>
                <w:sz w:val="20"/>
                <w:u w:val="single"/>
              </w:rPr>
              <w:t xml:space="preserve">     15.01.2013   </w:t>
            </w:r>
            <w:r w:rsidRPr="00300807">
              <w:rPr>
                <w:sz w:val="20"/>
              </w:rPr>
              <w:t xml:space="preserve">№  </w:t>
            </w:r>
            <w:r w:rsidRPr="00300807">
              <w:rPr>
                <w:sz w:val="20"/>
                <w:u w:val="single"/>
              </w:rPr>
              <w:t>25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от</w:t>
            </w:r>
            <w:r w:rsidRPr="00300807">
              <w:rPr>
                <w:sz w:val="20"/>
                <w:u w:val="single"/>
              </w:rPr>
              <w:t xml:space="preserve">    07.07.2014  </w:t>
            </w:r>
            <w:r w:rsidRPr="00300807">
              <w:rPr>
                <w:sz w:val="20"/>
              </w:rPr>
              <w:t xml:space="preserve">№  </w:t>
            </w:r>
            <w:r w:rsidRPr="00300807">
              <w:rPr>
                <w:sz w:val="20"/>
                <w:u w:val="single"/>
              </w:rPr>
              <w:t>358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  <w:r w:rsidRPr="00300807">
              <w:rPr>
                <w:sz w:val="20"/>
              </w:rPr>
              <w:t xml:space="preserve">от </w:t>
            </w:r>
            <w:r w:rsidRPr="00300807">
              <w:rPr>
                <w:sz w:val="20"/>
                <w:u w:val="single"/>
              </w:rPr>
              <w:t xml:space="preserve">     26.01.2016  </w:t>
            </w:r>
            <w:r w:rsidRPr="00300807">
              <w:rPr>
                <w:sz w:val="20"/>
              </w:rPr>
              <w:t xml:space="preserve">№  </w:t>
            </w:r>
            <w:r w:rsidRPr="00300807">
              <w:rPr>
                <w:sz w:val="20"/>
                <w:u w:val="single"/>
              </w:rPr>
              <w:t>48</w:t>
            </w:r>
          </w:p>
          <w:p w:rsidR="002D1FDB" w:rsidRPr="00300807" w:rsidRDefault="002D1FDB" w:rsidP="002D1FD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 xml:space="preserve">от </w:t>
            </w:r>
            <w:r w:rsidR="002F278F" w:rsidRPr="00300807">
              <w:rPr>
                <w:sz w:val="20"/>
                <w:u w:val="single"/>
              </w:rPr>
              <w:t>18.06.2018</w:t>
            </w:r>
            <w:r w:rsidRPr="00300807">
              <w:rPr>
                <w:sz w:val="20"/>
                <w:u w:val="single"/>
              </w:rPr>
              <w:t xml:space="preserve">  </w:t>
            </w:r>
            <w:r w:rsidRPr="00300807">
              <w:rPr>
                <w:sz w:val="20"/>
              </w:rPr>
              <w:t>№</w:t>
            </w:r>
            <w:r w:rsidR="002F278F" w:rsidRPr="00300807">
              <w:rPr>
                <w:sz w:val="20"/>
              </w:rPr>
              <w:t xml:space="preserve">  </w:t>
            </w:r>
            <w:r w:rsidR="002F278F" w:rsidRPr="00300807">
              <w:rPr>
                <w:sz w:val="20"/>
                <w:u w:val="single"/>
              </w:rPr>
              <w:t>366</w:t>
            </w:r>
          </w:p>
          <w:p w:rsidR="00EA5EAD" w:rsidRPr="00300807" w:rsidRDefault="00B72491" w:rsidP="00EA5EAD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  <w:r w:rsidRPr="00300807">
              <w:rPr>
                <w:sz w:val="20"/>
              </w:rPr>
              <w:t xml:space="preserve">от  </w:t>
            </w:r>
            <w:r w:rsidRPr="00300807">
              <w:rPr>
                <w:sz w:val="20"/>
                <w:u w:val="single"/>
              </w:rPr>
              <w:t>21.12.</w:t>
            </w:r>
            <w:r w:rsidR="00EA5EAD" w:rsidRPr="00300807">
              <w:rPr>
                <w:sz w:val="20"/>
                <w:u w:val="single"/>
              </w:rPr>
              <w:t xml:space="preserve">2018  </w:t>
            </w:r>
            <w:r w:rsidRPr="00300807">
              <w:rPr>
                <w:sz w:val="20"/>
              </w:rPr>
              <w:t xml:space="preserve">№ </w:t>
            </w:r>
            <w:r w:rsidRPr="00300807">
              <w:rPr>
                <w:sz w:val="20"/>
                <w:u w:val="single"/>
              </w:rPr>
              <w:t>848</w:t>
            </w:r>
          </w:p>
          <w:p w:rsidR="002D1FDB" w:rsidRPr="00300807" w:rsidRDefault="002D1FDB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b/>
                <w:bCs/>
                <w:spacing w:val="40"/>
                <w:sz w:val="20"/>
              </w:rPr>
            </w:pPr>
          </w:p>
        </w:tc>
        <w:tc>
          <w:tcPr>
            <w:tcW w:w="4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0"/>
                <w:sz w:val="20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300807">
              <w:rPr>
                <w:b/>
                <w:bCs/>
                <w:sz w:val="20"/>
              </w:rPr>
              <w:t>Полугодовая</w:t>
            </w:r>
          </w:p>
        </w:tc>
      </w:tr>
    </w:tbl>
    <w:p w:rsidR="001846B0" w:rsidRPr="00300807" w:rsidRDefault="001846B0" w:rsidP="001846B0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4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96"/>
        <w:gridCol w:w="1896"/>
        <w:gridCol w:w="1896"/>
        <w:gridCol w:w="1896"/>
        <w:gridCol w:w="1896"/>
        <w:gridCol w:w="1896"/>
        <w:gridCol w:w="1896"/>
        <w:gridCol w:w="1896"/>
      </w:tblGrid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5168" w:type="dxa"/>
            <w:gridSpan w:val="8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>Наименование отчитывающейся организации</w:t>
            </w: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5168" w:type="dxa"/>
            <w:gridSpan w:val="8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00807">
              <w:rPr>
                <w:sz w:val="20"/>
              </w:rPr>
              <w:t>Почтовый адрес</w:t>
            </w: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Код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формы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по ОКУД</w:t>
            </w:r>
          </w:p>
        </w:tc>
        <w:tc>
          <w:tcPr>
            <w:tcW w:w="13272" w:type="dxa"/>
            <w:gridSpan w:val="7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00807">
              <w:rPr>
                <w:color w:val="000000"/>
                <w:sz w:val="20"/>
              </w:rPr>
              <w:t>Код</w:t>
            </w: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отчитывающейся организации по ОКПО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вида деятельности</w:t>
            </w:r>
          </w:p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ОКВЭД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территории по ОКАТО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министерства (в</w:t>
            </w:r>
            <w:r w:rsidRPr="00300807">
              <w:rPr>
                <w:sz w:val="20"/>
              </w:rPr>
              <w:t>е</w:t>
            </w:r>
            <w:r w:rsidRPr="00300807">
              <w:rPr>
                <w:sz w:val="20"/>
              </w:rPr>
              <w:t>домства), органа управления по ОКОГУ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организационно-правовой формы по ОКОПФ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формы собстве</w:t>
            </w:r>
            <w:r w:rsidRPr="00300807">
              <w:rPr>
                <w:sz w:val="20"/>
              </w:rPr>
              <w:t>н</w:t>
            </w:r>
            <w:r w:rsidRPr="00300807">
              <w:rPr>
                <w:sz w:val="20"/>
              </w:rPr>
              <w:t>ности по ОКФС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1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2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3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4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5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6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7</w:t>
            </w:r>
          </w:p>
        </w:tc>
        <w:tc>
          <w:tcPr>
            <w:tcW w:w="1896" w:type="dxa"/>
            <w:vAlign w:val="center"/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8</w:t>
            </w:r>
          </w:p>
        </w:tc>
      </w:tr>
      <w:tr w:rsidR="001846B0" w:rsidRPr="00300807" w:rsidTr="008320E9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00807">
              <w:rPr>
                <w:sz w:val="20"/>
              </w:rPr>
              <w:t>0605106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1846B0" w:rsidRPr="00300807" w:rsidRDefault="001846B0" w:rsidP="001846B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8C2A28" w:rsidRPr="00300807" w:rsidRDefault="008C2A28" w:rsidP="008C2A28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045705" w:rsidRPr="00300807" w:rsidRDefault="00045705" w:rsidP="00045705">
      <w:pPr>
        <w:rPr>
          <w:sz w:val="20"/>
        </w:rPr>
      </w:pPr>
      <w:r w:rsidRPr="00300807">
        <w:rPr>
          <w:sz w:val="20"/>
        </w:rPr>
        <w:t xml:space="preserve">Раздел 1. </w:t>
      </w:r>
      <w:r w:rsidR="009962C4" w:rsidRPr="00300807">
        <w:rPr>
          <w:sz w:val="20"/>
        </w:rPr>
        <w:t>Сведения о возрастных</w:t>
      </w:r>
      <w:r w:rsidR="00A53373" w:rsidRPr="00300807">
        <w:rPr>
          <w:sz w:val="20"/>
        </w:rPr>
        <w:t xml:space="preserve">, </w:t>
      </w:r>
      <w:r w:rsidR="009962C4" w:rsidRPr="00300807">
        <w:rPr>
          <w:sz w:val="20"/>
        </w:rPr>
        <w:t>гендерных</w:t>
      </w:r>
      <w:r w:rsidR="000154A7" w:rsidRPr="00300807">
        <w:rPr>
          <w:sz w:val="20"/>
        </w:rPr>
        <w:t xml:space="preserve">, </w:t>
      </w:r>
      <w:r w:rsidR="00A53373" w:rsidRPr="00300807">
        <w:rPr>
          <w:sz w:val="20"/>
        </w:rPr>
        <w:t>образовател</w:t>
      </w:r>
      <w:r w:rsidR="009962C4" w:rsidRPr="00300807">
        <w:rPr>
          <w:sz w:val="20"/>
        </w:rPr>
        <w:t>ьных и криминологических характеристиках</w:t>
      </w:r>
      <w:r w:rsidR="00A53373" w:rsidRPr="00300807">
        <w:rPr>
          <w:sz w:val="20"/>
        </w:rPr>
        <w:t xml:space="preserve"> лиц, совершивших престу</w:t>
      </w:r>
      <w:r w:rsidR="00A53373" w:rsidRPr="00300807">
        <w:rPr>
          <w:sz w:val="20"/>
        </w:rPr>
        <w:t>п</w:t>
      </w:r>
      <w:r w:rsidR="00A53373" w:rsidRPr="00300807">
        <w:rPr>
          <w:sz w:val="20"/>
        </w:rPr>
        <w:t>ления</w:t>
      </w:r>
    </w:p>
    <w:p w:rsidR="00402ABE" w:rsidRPr="00300807" w:rsidRDefault="00402ABE" w:rsidP="00045705">
      <w:pPr>
        <w:rPr>
          <w:sz w:val="20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438"/>
        <w:gridCol w:w="129"/>
        <w:gridCol w:w="211"/>
        <w:gridCol w:w="243"/>
        <w:gridCol w:w="454"/>
        <w:gridCol w:w="454"/>
        <w:gridCol w:w="145"/>
        <w:gridCol w:w="53"/>
        <w:gridCol w:w="25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"/>
        <w:gridCol w:w="419"/>
        <w:gridCol w:w="165"/>
        <w:gridCol w:w="289"/>
        <w:gridCol w:w="420"/>
        <w:gridCol w:w="34"/>
        <w:gridCol w:w="454"/>
        <w:gridCol w:w="221"/>
        <w:gridCol w:w="567"/>
        <w:gridCol w:w="425"/>
        <w:gridCol w:w="544"/>
        <w:gridCol w:w="474"/>
        <w:gridCol w:w="11"/>
        <w:gridCol w:w="445"/>
        <w:gridCol w:w="17"/>
        <w:gridCol w:w="439"/>
        <w:gridCol w:w="461"/>
        <w:gridCol w:w="586"/>
        <w:gridCol w:w="567"/>
        <w:gridCol w:w="708"/>
        <w:gridCol w:w="567"/>
      </w:tblGrid>
      <w:tr w:rsidR="00402ABE" w:rsidRPr="00300807" w:rsidTr="00402ABE">
        <w:tblPrEx>
          <w:tblCellMar>
            <w:top w:w="0" w:type="dxa"/>
            <w:bottom w:w="0" w:type="dxa"/>
          </w:tblCellMar>
        </w:tblPrEx>
        <w:trPr>
          <w:gridBefore w:val="2"/>
          <w:gridAfter w:val="14"/>
          <w:wBefore w:w="567" w:type="dxa"/>
          <w:wAfter w:w="6032" w:type="dxa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DB1FBD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3" w:name="GG011"/>
            <w:bookmarkEnd w:id="3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DB1FBD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4" w:name="GG012"/>
            <w:bookmarkEnd w:id="4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8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DB1FBD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5" w:name="MM011"/>
            <w:bookmarkEnd w:id="5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595BFD" w:rsidRDefault="00DB1FBD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6" w:name="MM012"/>
            <w:bookmarkEnd w:id="6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BE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7</w:t>
            </w:r>
          </w:p>
        </w:tc>
      </w:tr>
      <w:tr w:rsidR="00402ABE" w:rsidRPr="00300807" w:rsidTr="00402ABE">
        <w:tblPrEx>
          <w:tblCellMar>
            <w:top w:w="0" w:type="dxa"/>
            <w:bottom w:w="0" w:type="dxa"/>
          </w:tblCellMar>
        </w:tblPrEx>
        <w:trPr>
          <w:gridBefore w:val="2"/>
          <w:gridAfter w:val="14"/>
          <w:wBefore w:w="567" w:type="dxa"/>
          <w:wAfter w:w="6032" w:type="dxa"/>
        </w:trPr>
        <w:tc>
          <w:tcPr>
            <w:tcW w:w="1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 формы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ABE" w:rsidRPr="00595BFD" w:rsidRDefault="00402ABE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cantSplit/>
          <w:trHeight w:val="321"/>
        </w:trPr>
        <w:tc>
          <w:tcPr>
            <w:tcW w:w="6504" w:type="dxa"/>
            <w:gridSpan w:val="19"/>
            <w:vMerge w:val="restart"/>
            <w:shd w:val="clear" w:color="auto" w:fill="auto"/>
            <w:vAlign w:val="center"/>
          </w:tcPr>
          <w:p w:rsidR="00BC61C4" w:rsidRPr="00300807" w:rsidRDefault="00BC61C4" w:rsidP="006470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 w:val="restart"/>
            <w:shd w:val="clear" w:color="auto" w:fill="auto"/>
            <w:vAlign w:val="center"/>
          </w:tcPr>
          <w:p w:rsidR="00BC61C4" w:rsidRPr="00300807" w:rsidRDefault="00AB0C47" w:rsidP="0064707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Код стр.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Выявлено</w:t>
            </w:r>
            <w:r w:rsidR="0012313E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>лиц, сове</w:t>
            </w:r>
            <w:r w:rsidRPr="00300807">
              <w:rPr>
                <w:rFonts w:eastAsia="Calibri"/>
                <w:sz w:val="16"/>
                <w:szCs w:val="16"/>
              </w:rPr>
              <w:t>р</w:t>
            </w:r>
            <w:r w:rsidRPr="00300807">
              <w:rPr>
                <w:rFonts w:eastAsia="Calibri"/>
                <w:sz w:val="16"/>
                <w:szCs w:val="16"/>
              </w:rPr>
              <w:t>шивших</w:t>
            </w:r>
          </w:p>
          <w:p w:rsidR="008C2A28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преступления (по наиболее</w:t>
            </w:r>
            <w:r w:rsidR="008C2A28" w:rsidRPr="0030080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тя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кому)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BC61C4" w:rsidRPr="00300807" w:rsidRDefault="00496225" w:rsidP="00496225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811" w:type="dxa"/>
            <w:gridSpan w:val="13"/>
            <w:shd w:val="clear" w:color="auto" w:fill="auto"/>
            <w:vAlign w:val="center"/>
          </w:tcPr>
          <w:p w:rsidR="00BC61C4" w:rsidRPr="00300807" w:rsidRDefault="00CF04D3" w:rsidP="00AB0A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Х</w:t>
            </w:r>
            <w:r w:rsidR="00BC61C4" w:rsidRPr="00300807">
              <w:rPr>
                <w:rFonts w:eastAsia="Calibri"/>
                <w:sz w:val="16"/>
                <w:szCs w:val="16"/>
              </w:rPr>
              <w:t>арактеристика выявленных лиц, сове</w:t>
            </w:r>
            <w:r w:rsidR="00BC61C4" w:rsidRPr="00300807">
              <w:rPr>
                <w:rFonts w:eastAsia="Calibri"/>
                <w:sz w:val="16"/>
                <w:szCs w:val="16"/>
              </w:rPr>
              <w:t>р</w:t>
            </w:r>
            <w:r w:rsidR="00BC61C4" w:rsidRPr="00300807">
              <w:rPr>
                <w:rFonts w:eastAsia="Calibri"/>
                <w:sz w:val="16"/>
                <w:szCs w:val="16"/>
              </w:rPr>
              <w:t>шивших преступления (из графы 1)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cantSplit/>
          <w:trHeight w:val="411"/>
        </w:trPr>
        <w:tc>
          <w:tcPr>
            <w:tcW w:w="6504" w:type="dxa"/>
            <w:gridSpan w:val="19"/>
            <w:vMerge/>
            <w:shd w:val="clear" w:color="auto" w:fill="auto"/>
            <w:vAlign w:val="center"/>
          </w:tcPr>
          <w:p w:rsidR="00BC61C4" w:rsidRPr="00300807" w:rsidRDefault="00BC61C4" w:rsidP="006470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  <w:shd w:val="clear" w:color="auto" w:fill="auto"/>
            <w:vAlign w:val="center"/>
          </w:tcPr>
          <w:p w:rsidR="00BC61C4" w:rsidRPr="00300807" w:rsidRDefault="00BC61C4" w:rsidP="006470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BC61C4" w:rsidRPr="00300807" w:rsidRDefault="00BC61C4" w:rsidP="0012313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22" w:type="dxa"/>
            <w:gridSpan w:val="8"/>
            <w:shd w:val="clear" w:color="auto" w:fill="auto"/>
            <w:vAlign w:val="center"/>
          </w:tcPr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 возрасту во время сове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шения</w:t>
            </w:r>
          </w:p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престу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ления</w:t>
            </w:r>
          </w:p>
        </w:tc>
        <w:tc>
          <w:tcPr>
            <w:tcW w:w="461" w:type="dxa"/>
            <w:vMerge w:val="restart"/>
            <w:shd w:val="clear" w:color="auto" w:fill="auto"/>
            <w:textDirection w:val="btLr"/>
            <w:vAlign w:val="center"/>
          </w:tcPr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женщин</w:t>
            </w:r>
          </w:p>
        </w:tc>
        <w:tc>
          <w:tcPr>
            <w:tcW w:w="2428" w:type="dxa"/>
            <w:gridSpan w:val="4"/>
            <w:shd w:val="clear" w:color="auto" w:fill="auto"/>
            <w:vAlign w:val="center"/>
          </w:tcPr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 образов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>нию</w:t>
            </w:r>
          </w:p>
        </w:tc>
      </w:tr>
      <w:tr w:rsidR="00533C44" w:rsidRPr="00300807" w:rsidTr="008F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cantSplit/>
          <w:trHeight w:val="1667"/>
        </w:trPr>
        <w:tc>
          <w:tcPr>
            <w:tcW w:w="6504" w:type="dxa"/>
            <w:gridSpan w:val="19"/>
            <w:vMerge/>
            <w:shd w:val="clear" w:color="auto" w:fill="auto"/>
            <w:vAlign w:val="center"/>
          </w:tcPr>
          <w:p w:rsidR="00BC61C4" w:rsidRPr="00300807" w:rsidRDefault="00BC61C4" w:rsidP="006470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vMerge/>
            <w:shd w:val="clear" w:color="auto" w:fill="auto"/>
            <w:vAlign w:val="center"/>
          </w:tcPr>
          <w:p w:rsidR="00BC61C4" w:rsidRPr="00300807" w:rsidRDefault="00BC61C4" w:rsidP="006470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FFFFFF"/>
            <w:textDirection w:val="btLr"/>
          </w:tcPr>
          <w:p w:rsidR="00701972" w:rsidRPr="00300807" w:rsidRDefault="00701972" w:rsidP="00701972">
            <w:pPr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уголовные </w:t>
            </w:r>
            <w:r w:rsidR="00BC61C4" w:rsidRPr="00300807">
              <w:rPr>
                <w:sz w:val="16"/>
                <w:szCs w:val="16"/>
              </w:rPr>
              <w:t xml:space="preserve">дела </w:t>
            </w:r>
            <w:r w:rsidRPr="00300807">
              <w:rPr>
                <w:sz w:val="16"/>
                <w:szCs w:val="16"/>
              </w:rPr>
              <w:t xml:space="preserve">в </w:t>
            </w:r>
          </w:p>
          <w:p w:rsidR="00BC61C4" w:rsidRPr="00300807" w:rsidRDefault="00701972" w:rsidP="00701972">
            <w:pPr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отношении которых </w:t>
            </w:r>
            <w:r w:rsidR="00BC61C4" w:rsidRPr="00300807">
              <w:rPr>
                <w:sz w:val="16"/>
                <w:szCs w:val="16"/>
              </w:rPr>
              <w:t>направл</w:t>
            </w:r>
            <w:r w:rsidR="00BC61C4" w:rsidRPr="00300807">
              <w:rPr>
                <w:sz w:val="16"/>
                <w:szCs w:val="16"/>
              </w:rPr>
              <w:t>е</w:t>
            </w:r>
            <w:r w:rsidR="00BC61C4" w:rsidRPr="00300807">
              <w:rPr>
                <w:sz w:val="16"/>
                <w:szCs w:val="16"/>
              </w:rPr>
              <w:t>ны</w:t>
            </w:r>
            <w:r w:rsidR="00371BA1" w:rsidRPr="00300807">
              <w:rPr>
                <w:sz w:val="16"/>
                <w:szCs w:val="16"/>
              </w:rPr>
              <w:t xml:space="preserve"> </w:t>
            </w:r>
            <w:r w:rsidR="00BC61C4" w:rsidRPr="00300807">
              <w:rPr>
                <w:sz w:val="16"/>
                <w:szCs w:val="16"/>
              </w:rPr>
              <w:t>в суд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C61C4" w:rsidRPr="00300807" w:rsidRDefault="00BC61C4" w:rsidP="00290F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  <w:r w:rsidR="00290F08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15 лет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C61C4" w:rsidRPr="00300807" w:rsidRDefault="00BC61C4" w:rsidP="00290F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  <w:r w:rsidR="00290F08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17 лет</w:t>
            </w:r>
          </w:p>
        </w:tc>
        <w:tc>
          <w:tcPr>
            <w:tcW w:w="544" w:type="dxa"/>
            <w:shd w:val="clear" w:color="auto" w:fill="auto"/>
            <w:textDirection w:val="btLr"/>
          </w:tcPr>
          <w:p w:rsidR="00BC61C4" w:rsidRPr="00300807" w:rsidRDefault="00BC61C4" w:rsidP="00290F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18</w:t>
            </w:r>
            <w:r w:rsidR="00290F08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24 года</w:t>
            </w:r>
          </w:p>
        </w:tc>
        <w:tc>
          <w:tcPr>
            <w:tcW w:w="485" w:type="dxa"/>
            <w:gridSpan w:val="2"/>
            <w:shd w:val="clear" w:color="auto" w:fill="auto"/>
            <w:textDirection w:val="btLr"/>
          </w:tcPr>
          <w:p w:rsidR="00BC61C4" w:rsidRPr="00300807" w:rsidRDefault="00BC61C4" w:rsidP="00290F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  <w:r w:rsidR="00290F08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29 лет</w:t>
            </w:r>
          </w:p>
        </w:tc>
        <w:tc>
          <w:tcPr>
            <w:tcW w:w="462" w:type="dxa"/>
            <w:gridSpan w:val="2"/>
            <w:shd w:val="clear" w:color="auto" w:fill="auto"/>
            <w:textDirection w:val="btLr"/>
          </w:tcPr>
          <w:p w:rsidR="00BC61C4" w:rsidRPr="00300807" w:rsidRDefault="00BC61C4" w:rsidP="00290F0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30</w:t>
            </w:r>
            <w:r w:rsidR="00290F08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49 лет</w:t>
            </w:r>
          </w:p>
        </w:tc>
        <w:tc>
          <w:tcPr>
            <w:tcW w:w="439" w:type="dxa"/>
            <w:textDirection w:val="btLr"/>
          </w:tcPr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50 лет и старше</w:t>
            </w:r>
          </w:p>
        </w:tc>
        <w:tc>
          <w:tcPr>
            <w:tcW w:w="461" w:type="dxa"/>
            <w:vMerge/>
            <w:shd w:val="clear" w:color="auto" w:fill="auto"/>
            <w:textDirection w:val="btLr"/>
            <w:vAlign w:val="center"/>
          </w:tcPr>
          <w:p w:rsidR="00BC61C4" w:rsidRPr="00300807" w:rsidRDefault="00BC61C4" w:rsidP="0012313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6" w:type="dxa"/>
            <w:shd w:val="clear" w:color="auto" w:fill="auto"/>
            <w:textDirection w:val="btLr"/>
          </w:tcPr>
          <w:p w:rsidR="008C2A28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высшее </w:t>
            </w:r>
          </w:p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профессионал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среднее</w:t>
            </w:r>
          </w:p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професси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нальное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начальное и основное о</w:t>
            </w:r>
            <w:r w:rsidRPr="00300807">
              <w:rPr>
                <w:sz w:val="16"/>
                <w:szCs w:val="16"/>
              </w:rPr>
              <w:t>б</w:t>
            </w:r>
            <w:r w:rsidRPr="00300807">
              <w:rPr>
                <w:sz w:val="16"/>
                <w:szCs w:val="16"/>
              </w:rPr>
              <w:t>щее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C2A28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среднее (по</w:t>
            </w:r>
            <w:r w:rsidRPr="00300807">
              <w:rPr>
                <w:sz w:val="16"/>
                <w:szCs w:val="16"/>
              </w:rPr>
              <w:t>л</w:t>
            </w:r>
            <w:r w:rsidRPr="00300807">
              <w:rPr>
                <w:sz w:val="16"/>
                <w:szCs w:val="16"/>
              </w:rPr>
              <w:t xml:space="preserve">ное) </w:t>
            </w:r>
          </w:p>
          <w:p w:rsidR="00BC61C4" w:rsidRPr="00300807" w:rsidRDefault="00BC61C4" w:rsidP="001231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общее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0"/>
        </w:trPr>
        <w:tc>
          <w:tcPr>
            <w:tcW w:w="6504" w:type="dxa"/>
            <w:gridSpan w:val="19"/>
            <w:shd w:val="clear" w:color="auto" w:fill="auto"/>
            <w:vAlign w:val="center"/>
          </w:tcPr>
          <w:p w:rsidR="00BC61C4" w:rsidRPr="00300807" w:rsidRDefault="00BC61C4" w:rsidP="00EE1E88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BC61C4" w:rsidRPr="00300807" w:rsidRDefault="00836FC9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61C4" w:rsidRPr="00300807" w:rsidRDefault="00BC61C4" w:rsidP="00AD00A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BC61C4" w:rsidRPr="00300807" w:rsidRDefault="00AD00AD" w:rsidP="00AD00A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61C4" w:rsidRPr="00300807" w:rsidRDefault="00BC61C4" w:rsidP="00AD00A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61C4" w:rsidRPr="00300807" w:rsidRDefault="00BC61C4" w:rsidP="00AD00A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39" w:type="dxa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61C4" w:rsidRPr="00300807" w:rsidRDefault="00BC61C4" w:rsidP="00450B82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6504" w:type="dxa"/>
            <w:gridSpan w:val="19"/>
            <w:shd w:val="clear" w:color="auto" w:fill="auto"/>
            <w:vAlign w:val="center"/>
          </w:tcPr>
          <w:p w:rsidR="00AD00AD" w:rsidRPr="00300807" w:rsidRDefault="00AD00AD" w:rsidP="007B72EE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D00AD" w:rsidRPr="00300807" w:rsidRDefault="00DB1FBD" w:rsidP="00AD00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" w:name="A0101"/>
            <w:bookmarkEnd w:id="7"/>
            <w:r>
              <w:rPr>
                <w:sz w:val="16"/>
                <w:szCs w:val="16"/>
              </w:rPr>
              <w:t xml:space="preserve"> 15177</w:t>
            </w:r>
          </w:p>
        </w:tc>
        <w:tc>
          <w:tcPr>
            <w:tcW w:w="709" w:type="dxa"/>
            <w:gridSpan w:val="3"/>
            <w:vAlign w:val="center"/>
          </w:tcPr>
          <w:p w:rsidR="00AD00AD" w:rsidRPr="00300807" w:rsidRDefault="00DB1FBD" w:rsidP="00AD00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8" w:name="A0102"/>
            <w:bookmarkEnd w:id="8"/>
            <w:r>
              <w:rPr>
                <w:sz w:val="16"/>
                <w:szCs w:val="16"/>
              </w:rPr>
              <w:t xml:space="preserve"> 12461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00AD" w:rsidRPr="00300807" w:rsidRDefault="00DB1FBD" w:rsidP="00AD00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9" w:name="A0103"/>
            <w:bookmarkEnd w:id="9"/>
            <w:r>
              <w:rPr>
                <w:sz w:val="16"/>
                <w:szCs w:val="16"/>
              </w:rPr>
              <w:t xml:space="preserve"> 274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00AD" w:rsidRPr="00300807" w:rsidRDefault="00DB1FBD" w:rsidP="00AD00AD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" w:name="A0104"/>
            <w:bookmarkEnd w:id="10"/>
            <w:r>
              <w:rPr>
                <w:rFonts w:eastAsia="Calibri"/>
                <w:sz w:val="16"/>
                <w:szCs w:val="16"/>
              </w:rPr>
              <w:t xml:space="preserve"> 482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" w:name="A0105"/>
            <w:bookmarkEnd w:id="11"/>
            <w:r>
              <w:rPr>
                <w:rFonts w:eastAsia="Calibri"/>
                <w:sz w:val="16"/>
                <w:szCs w:val="16"/>
              </w:rPr>
              <w:t xml:space="preserve"> 2513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" w:name="A0106"/>
            <w:bookmarkEnd w:id="12"/>
            <w:r>
              <w:rPr>
                <w:rFonts w:eastAsia="Calibri"/>
                <w:sz w:val="16"/>
                <w:szCs w:val="16"/>
              </w:rPr>
              <w:t xml:space="preserve"> 2231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" w:name="A0107"/>
            <w:bookmarkEnd w:id="13"/>
            <w:r>
              <w:rPr>
                <w:rFonts w:eastAsia="Calibri"/>
                <w:sz w:val="16"/>
                <w:szCs w:val="16"/>
              </w:rPr>
              <w:t xml:space="preserve"> 7555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" w:name="A0108"/>
            <w:bookmarkEnd w:id="14"/>
            <w:r>
              <w:rPr>
                <w:rFonts w:eastAsia="Calibri"/>
                <w:sz w:val="16"/>
                <w:szCs w:val="16"/>
              </w:rPr>
              <w:t xml:space="preserve"> 2122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" w:name="A0109"/>
            <w:bookmarkEnd w:id="15"/>
            <w:r>
              <w:rPr>
                <w:rFonts w:eastAsia="Calibri"/>
                <w:sz w:val="16"/>
                <w:szCs w:val="16"/>
              </w:rPr>
              <w:t xml:space="preserve"> 2330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" w:name="A0110"/>
            <w:bookmarkEnd w:id="16"/>
            <w:r>
              <w:rPr>
                <w:rFonts w:eastAsia="Calibri"/>
                <w:sz w:val="16"/>
                <w:szCs w:val="16"/>
              </w:rPr>
              <w:t xml:space="preserve"> 1983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" w:name="A0111"/>
            <w:bookmarkEnd w:id="17"/>
            <w:r>
              <w:rPr>
                <w:rFonts w:eastAsia="Calibri"/>
                <w:sz w:val="16"/>
                <w:szCs w:val="16"/>
              </w:rPr>
              <w:t xml:space="preserve"> 3513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8" w:name="A0112"/>
            <w:bookmarkEnd w:id="18"/>
            <w:r>
              <w:rPr>
                <w:rFonts w:eastAsia="Calibri"/>
                <w:sz w:val="16"/>
                <w:szCs w:val="16"/>
              </w:rPr>
              <w:t xml:space="preserve"> 2298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" w:name="A0113"/>
            <w:bookmarkEnd w:id="19"/>
            <w:r>
              <w:rPr>
                <w:rFonts w:eastAsia="Calibri"/>
                <w:sz w:val="16"/>
                <w:szCs w:val="16"/>
              </w:rPr>
              <w:t xml:space="preserve"> 6899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 w:val="restart"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66" w:type="dxa"/>
            <w:gridSpan w:val="18"/>
            <w:shd w:val="clear" w:color="auto" w:fill="auto"/>
            <w:vAlign w:val="center"/>
          </w:tcPr>
          <w:p w:rsidR="00AD00AD" w:rsidRPr="00300807" w:rsidRDefault="00AD00AD" w:rsidP="007B72EE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особо тяжкие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" w:name="A0201"/>
            <w:bookmarkEnd w:id="20"/>
            <w:r>
              <w:rPr>
                <w:rFonts w:eastAsia="Calibri"/>
                <w:sz w:val="16"/>
                <w:szCs w:val="16"/>
              </w:rPr>
              <w:t xml:space="preserve"> 676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" w:name="A0202"/>
            <w:bookmarkEnd w:id="21"/>
            <w:r>
              <w:rPr>
                <w:rFonts w:eastAsia="Calibri"/>
                <w:sz w:val="16"/>
                <w:szCs w:val="16"/>
              </w:rPr>
              <w:t xml:space="preserve"> 618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" w:name="A0203"/>
            <w:bookmarkEnd w:id="2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" w:name="A0204"/>
            <w:bookmarkEnd w:id="23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" w:name="A0205"/>
            <w:bookmarkEnd w:id="24"/>
            <w:r>
              <w:rPr>
                <w:rFonts w:eastAsia="Calibri"/>
                <w:sz w:val="16"/>
                <w:szCs w:val="16"/>
              </w:rPr>
              <w:t xml:space="preserve"> 146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" w:name="A0206"/>
            <w:bookmarkEnd w:id="25"/>
            <w:r>
              <w:rPr>
                <w:rFonts w:eastAsia="Calibri"/>
                <w:sz w:val="16"/>
                <w:szCs w:val="16"/>
              </w:rPr>
              <w:t xml:space="preserve"> 111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" w:name="A0207"/>
            <w:bookmarkEnd w:id="26"/>
            <w:r>
              <w:rPr>
                <w:rFonts w:eastAsia="Calibri"/>
                <w:sz w:val="16"/>
                <w:szCs w:val="16"/>
              </w:rPr>
              <w:t xml:space="preserve"> 325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" w:name="A0208"/>
            <w:bookmarkEnd w:id="27"/>
            <w:r>
              <w:rPr>
                <w:rFonts w:eastAsia="Calibri"/>
                <w:sz w:val="16"/>
                <w:szCs w:val="16"/>
              </w:rPr>
              <w:t xml:space="preserve"> 75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8" w:name="A0209"/>
            <w:bookmarkEnd w:id="28"/>
            <w:r>
              <w:rPr>
                <w:rFonts w:eastAsia="Calibri"/>
                <w:sz w:val="16"/>
                <w:szCs w:val="16"/>
              </w:rPr>
              <w:t xml:space="preserve"> 73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9" w:name="A0210"/>
            <w:bookmarkEnd w:id="29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0" w:name="A0211"/>
            <w:bookmarkEnd w:id="30"/>
            <w:r>
              <w:rPr>
                <w:rFonts w:eastAsia="Calibri"/>
                <w:sz w:val="16"/>
                <w:szCs w:val="16"/>
              </w:rPr>
              <w:t xml:space="preserve"> 141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1" w:name="A0212"/>
            <w:bookmarkEnd w:id="31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2" w:name="A0213"/>
            <w:bookmarkEnd w:id="32"/>
            <w:r>
              <w:rPr>
                <w:rFonts w:eastAsia="Calibri"/>
                <w:sz w:val="16"/>
                <w:szCs w:val="16"/>
              </w:rPr>
              <w:t xml:space="preserve"> 314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  <w:vAlign w:val="center"/>
          </w:tcPr>
          <w:p w:rsidR="00AD00AD" w:rsidRPr="00300807" w:rsidRDefault="00AD00AD" w:rsidP="007B72EE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тяжкие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3" w:name="A0301"/>
            <w:bookmarkEnd w:id="33"/>
            <w:r>
              <w:rPr>
                <w:rFonts w:eastAsia="Calibri"/>
                <w:sz w:val="16"/>
                <w:szCs w:val="16"/>
              </w:rPr>
              <w:t xml:space="preserve"> 2487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4" w:name="A0302"/>
            <w:bookmarkEnd w:id="34"/>
            <w:r>
              <w:rPr>
                <w:rFonts w:eastAsia="Calibri"/>
                <w:sz w:val="16"/>
                <w:szCs w:val="16"/>
              </w:rPr>
              <w:t xml:space="preserve"> 2421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5" w:name="A0303"/>
            <w:bookmarkEnd w:id="35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6" w:name="A0304"/>
            <w:bookmarkEnd w:id="36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7" w:name="A0305"/>
            <w:bookmarkEnd w:id="37"/>
            <w:r>
              <w:rPr>
                <w:rFonts w:eastAsia="Calibri"/>
                <w:sz w:val="16"/>
                <w:szCs w:val="16"/>
              </w:rPr>
              <w:t xml:space="preserve"> 428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8" w:name="A0306"/>
            <w:bookmarkEnd w:id="38"/>
            <w:r>
              <w:rPr>
                <w:rFonts w:eastAsia="Calibri"/>
                <w:sz w:val="16"/>
                <w:szCs w:val="16"/>
              </w:rPr>
              <w:t xml:space="preserve"> 370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39" w:name="A0307"/>
            <w:bookmarkEnd w:id="39"/>
            <w:r>
              <w:rPr>
                <w:rFonts w:eastAsia="Calibri"/>
                <w:sz w:val="16"/>
                <w:szCs w:val="16"/>
              </w:rPr>
              <w:t xml:space="preserve"> 1219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0" w:name="A0308"/>
            <w:bookmarkEnd w:id="40"/>
            <w:r>
              <w:rPr>
                <w:rFonts w:eastAsia="Calibri"/>
                <w:sz w:val="16"/>
                <w:szCs w:val="16"/>
              </w:rPr>
              <w:t xml:space="preserve"> 340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1" w:name="A0309"/>
            <w:bookmarkEnd w:id="41"/>
            <w:r>
              <w:rPr>
                <w:rFonts w:eastAsia="Calibri"/>
                <w:sz w:val="16"/>
                <w:szCs w:val="16"/>
              </w:rPr>
              <w:t xml:space="preserve"> 386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2" w:name="A0310"/>
            <w:bookmarkEnd w:id="42"/>
            <w:r>
              <w:rPr>
                <w:rFonts w:eastAsia="Calibri"/>
                <w:sz w:val="16"/>
                <w:szCs w:val="16"/>
              </w:rPr>
              <w:t xml:space="preserve"> 462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3" w:name="A0311"/>
            <w:bookmarkEnd w:id="43"/>
            <w:r>
              <w:rPr>
                <w:rFonts w:eastAsia="Calibri"/>
                <w:sz w:val="16"/>
                <w:szCs w:val="16"/>
              </w:rPr>
              <w:t xml:space="preserve"> 552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4" w:name="A0312"/>
            <w:bookmarkEnd w:id="44"/>
            <w:r>
              <w:rPr>
                <w:rFonts w:eastAsia="Calibri"/>
                <w:sz w:val="16"/>
                <w:szCs w:val="16"/>
              </w:rPr>
              <w:t xml:space="preserve"> 361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5" w:name="A0313"/>
            <w:bookmarkEnd w:id="45"/>
            <w:r>
              <w:rPr>
                <w:rFonts w:eastAsia="Calibri"/>
                <w:sz w:val="16"/>
                <w:szCs w:val="16"/>
              </w:rPr>
              <w:t xml:space="preserve"> 1024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  <w:vAlign w:val="center"/>
          </w:tcPr>
          <w:p w:rsidR="00AD00AD" w:rsidRPr="00300807" w:rsidRDefault="00AD00AD" w:rsidP="007B72EE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средней тяжести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6" w:name="A0401"/>
            <w:bookmarkEnd w:id="46"/>
            <w:r>
              <w:rPr>
                <w:rFonts w:eastAsia="Calibri"/>
                <w:sz w:val="16"/>
                <w:szCs w:val="16"/>
              </w:rPr>
              <w:t xml:space="preserve"> 4240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7" w:name="A0402"/>
            <w:bookmarkEnd w:id="47"/>
            <w:r>
              <w:rPr>
                <w:rFonts w:eastAsia="Calibri"/>
                <w:sz w:val="16"/>
                <w:szCs w:val="16"/>
              </w:rPr>
              <w:t xml:space="preserve"> 3225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8" w:name="A0403"/>
            <w:bookmarkEnd w:id="48"/>
            <w:r>
              <w:rPr>
                <w:rFonts w:eastAsia="Calibri"/>
                <w:sz w:val="16"/>
                <w:szCs w:val="16"/>
              </w:rPr>
              <w:t xml:space="preserve"> 176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49" w:name="A0404"/>
            <w:bookmarkEnd w:id="49"/>
            <w:r>
              <w:rPr>
                <w:rFonts w:eastAsia="Calibri"/>
                <w:sz w:val="16"/>
                <w:szCs w:val="16"/>
              </w:rPr>
              <w:t xml:space="preserve"> 248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0" w:name="A0405"/>
            <w:bookmarkEnd w:id="50"/>
            <w:r>
              <w:rPr>
                <w:rFonts w:eastAsia="Calibri"/>
                <w:sz w:val="16"/>
                <w:szCs w:val="16"/>
              </w:rPr>
              <w:t xml:space="preserve"> 988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1" w:name="A0406"/>
            <w:bookmarkEnd w:id="51"/>
            <w:r>
              <w:rPr>
                <w:rFonts w:eastAsia="Calibri"/>
                <w:sz w:val="16"/>
                <w:szCs w:val="16"/>
              </w:rPr>
              <w:t xml:space="preserve"> 638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2" w:name="A0407"/>
            <w:bookmarkEnd w:id="52"/>
            <w:r>
              <w:rPr>
                <w:rFonts w:eastAsia="Calibri"/>
                <w:sz w:val="16"/>
                <w:szCs w:val="16"/>
              </w:rPr>
              <w:t xml:space="preserve"> 1691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3" w:name="A0408"/>
            <w:bookmarkEnd w:id="53"/>
            <w:r>
              <w:rPr>
                <w:rFonts w:eastAsia="Calibri"/>
                <w:sz w:val="16"/>
                <w:szCs w:val="16"/>
              </w:rPr>
              <w:t xml:space="preserve"> 499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4" w:name="A0409"/>
            <w:bookmarkEnd w:id="54"/>
            <w:r>
              <w:rPr>
                <w:rFonts w:eastAsia="Calibri"/>
                <w:sz w:val="16"/>
                <w:szCs w:val="16"/>
              </w:rPr>
              <w:t xml:space="preserve"> 623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5" w:name="A0410"/>
            <w:bookmarkEnd w:id="55"/>
            <w:r>
              <w:rPr>
                <w:rFonts w:eastAsia="Calibri"/>
                <w:sz w:val="16"/>
                <w:szCs w:val="16"/>
              </w:rPr>
              <w:t xml:space="preserve"> 413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6" w:name="A0411"/>
            <w:bookmarkEnd w:id="56"/>
            <w:r>
              <w:rPr>
                <w:rFonts w:eastAsia="Calibri"/>
                <w:sz w:val="16"/>
                <w:szCs w:val="16"/>
              </w:rPr>
              <w:t xml:space="preserve"> 897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7" w:name="A0412"/>
            <w:bookmarkEnd w:id="57"/>
            <w:r>
              <w:rPr>
                <w:rFonts w:eastAsia="Calibri"/>
                <w:sz w:val="16"/>
                <w:szCs w:val="16"/>
              </w:rPr>
              <w:t xml:space="preserve"> 807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8" w:name="A0413"/>
            <w:bookmarkEnd w:id="58"/>
            <w:r>
              <w:rPr>
                <w:rFonts w:eastAsia="Calibri"/>
                <w:sz w:val="16"/>
                <w:szCs w:val="16"/>
              </w:rPr>
              <w:t xml:space="preserve"> 1961</w:t>
            </w:r>
          </w:p>
        </w:tc>
      </w:tr>
      <w:tr w:rsidR="00AD00AD" w:rsidRPr="00300807" w:rsidTr="00402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  <w:vAlign w:val="center"/>
          </w:tcPr>
          <w:p w:rsidR="00AD00AD" w:rsidRPr="00300807" w:rsidRDefault="00AD00AD" w:rsidP="007B72EE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небольшой тяжести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59" w:name="A0501"/>
            <w:bookmarkEnd w:id="59"/>
            <w:r>
              <w:rPr>
                <w:rFonts w:eastAsia="Calibri"/>
                <w:sz w:val="16"/>
                <w:szCs w:val="16"/>
              </w:rPr>
              <w:t xml:space="preserve"> 7774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0" w:name="A0502"/>
            <w:bookmarkEnd w:id="60"/>
            <w:r>
              <w:rPr>
                <w:rFonts w:eastAsia="Calibri"/>
                <w:sz w:val="16"/>
                <w:szCs w:val="16"/>
              </w:rPr>
              <w:t xml:space="preserve"> 6197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1" w:name="A0503"/>
            <w:bookmarkEnd w:id="61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2" w:name="A0504"/>
            <w:bookmarkEnd w:id="62"/>
            <w:r>
              <w:rPr>
                <w:rFonts w:eastAsia="Calibri"/>
                <w:sz w:val="16"/>
                <w:szCs w:val="16"/>
              </w:rPr>
              <w:t xml:space="preserve"> 131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3" w:name="A0505"/>
            <w:bookmarkEnd w:id="63"/>
            <w:r>
              <w:rPr>
                <w:rFonts w:eastAsia="Calibri"/>
                <w:sz w:val="16"/>
                <w:szCs w:val="16"/>
              </w:rPr>
              <w:t xml:space="preserve"> 951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4" w:name="A0506"/>
            <w:bookmarkEnd w:id="64"/>
            <w:r>
              <w:rPr>
                <w:rFonts w:eastAsia="Calibri"/>
                <w:sz w:val="16"/>
                <w:szCs w:val="16"/>
              </w:rPr>
              <w:t xml:space="preserve"> 1112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5" w:name="A0507"/>
            <w:bookmarkEnd w:id="65"/>
            <w:r>
              <w:rPr>
                <w:rFonts w:eastAsia="Calibri"/>
                <w:sz w:val="16"/>
                <w:szCs w:val="16"/>
              </w:rPr>
              <w:t xml:space="preserve"> 4320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6" w:name="A0508"/>
            <w:bookmarkEnd w:id="66"/>
            <w:r>
              <w:rPr>
                <w:rFonts w:eastAsia="Calibri"/>
                <w:sz w:val="16"/>
                <w:szCs w:val="16"/>
              </w:rPr>
              <w:t xml:space="preserve"> 1208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7" w:name="A0509"/>
            <w:bookmarkEnd w:id="67"/>
            <w:r>
              <w:rPr>
                <w:rFonts w:eastAsia="Calibri"/>
                <w:sz w:val="16"/>
                <w:szCs w:val="16"/>
              </w:rPr>
              <w:t xml:space="preserve"> 1248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8" w:name="A0510"/>
            <w:bookmarkEnd w:id="68"/>
            <w:r>
              <w:rPr>
                <w:rFonts w:eastAsia="Calibri"/>
                <w:sz w:val="16"/>
                <w:szCs w:val="16"/>
              </w:rPr>
              <w:t xml:space="preserve"> 1005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69" w:name="A0511"/>
            <w:bookmarkEnd w:id="69"/>
            <w:r>
              <w:rPr>
                <w:rFonts w:eastAsia="Calibri"/>
                <w:sz w:val="16"/>
                <w:szCs w:val="16"/>
              </w:rPr>
              <w:t xml:space="preserve"> 1923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0" w:name="A0512"/>
            <w:bookmarkEnd w:id="70"/>
            <w:r>
              <w:rPr>
                <w:rFonts w:eastAsia="Calibri"/>
                <w:sz w:val="16"/>
                <w:szCs w:val="16"/>
              </w:rPr>
              <w:t xml:space="preserve"> 1031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1" w:name="A0513"/>
            <w:bookmarkEnd w:id="71"/>
            <w:r>
              <w:rPr>
                <w:rFonts w:eastAsia="Calibri"/>
                <w:sz w:val="16"/>
                <w:szCs w:val="16"/>
              </w:rPr>
              <w:t xml:space="preserve"> 3600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D00AD" w:rsidRPr="00300807" w:rsidRDefault="00AD00AD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террористического характера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2" w:name="A0601"/>
            <w:bookmarkEnd w:id="7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3" w:name="A0602"/>
            <w:bookmarkEnd w:id="7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4" w:name="A0603"/>
            <w:bookmarkEnd w:id="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5" w:name="A0604"/>
            <w:bookmarkEnd w:id="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6" w:name="A0605"/>
            <w:bookmarkEnd w:id="7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7" w:name="A0606"/>
            <w:bookmarkEnd w:id="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8" w:name="A0607"/>
            <w:bookmarkEnd w:id="7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79" w:name="A0608"/>
            <w:bookmarkEnd w:id="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0" w:name="A0609"/>
            <w:bookmarkEnd w:id="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1" w:name="A0610"/>
            <w:bookmarkEnd w:id="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2" w:name="A0611"/>
            <w:bookmarkEnd w:id="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3" w:name="A0612"/>
            <w:bookmarkEnd w:id="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4" w:name="A0613"/>
            <w:bookmarkEnd w:id="84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D00AD" w:rsidRPr="00300807" w:rsidRDefault="00AD00AD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экстремистской направленности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5" w:name="A0701"/>
            <w:bookmarkEnd w:id="8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6" w:name="A0702"/>
            <w:bookmarkEnd w:id="8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7" w:name="A0703"/>
            <w:bookmarkEnd w:id="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8" w:name="A0704"/>
            <w:bookmarkEnd w:id="8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89" w:name="A0705"/>
            <w:bookmarkEnd w:id="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0" w:name="A0706"/>
            <w:bookmarkEnd w:id="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1" w:name="A0707"/>
            <w:bookmarkEnd w:id="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2" w:name="A0708"/>
            <w:bookmarkEnd w:id="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3" w:name="A0709"/>
            <w:bookmarkEnd w:id="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4" w:name="A0710"/>
            <w:bookmarkEnd w:id="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5" w:name="A0711"/>
            <w:bookmarkEnd w:id="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6" w:name="A0712"/>
            <w:bookmarkEnd w:id="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7" w:name="A0713"/>
            <w:bookmarkEnd w:id="9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D00AD" w:rsidRPr="00300807" w:rsidRDefault="00AD00AD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экономической направленности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8" w:name="A0801"/>
            <w:bookmarkEnd w:id="98"/>
            <w:r>
              <w:rPr>
                <w:rFonts w:eastAsia="Calibri"/>
                <w:sz w:val="16"/>
                <w:szCs w:val="16"/>
              </w:rPr>
              <w:t xml:space="preserve"> 993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99" w:name="A0802"/>
            <w:bookmarkEnd w:id="99"/>
            <w:r>
              <w:rPr>
                <w:rFonts w:eastAsia="Calibri"/>
                <w:sz w:val="16"/>
                <w:szCs w:val="16"/>
              </w:rPr>
              <w:t xml:space="preserve"> 800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0" w:name="A0803"/>
            <w:bookmarkEnd w:id="1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1" w:name="A0804"/>
            <w:bookmarkEnd w:id="10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2" w:name="A0805"/>
            <w:bookmarkEnd w:id="102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3" w:name="A0806"/>
            <w:bookmarkEnd w:id="103"/>
            <w:r>
              <w:rPr>
                <w:rFonts w:eastAsia="Calibri"/>
                <w:sz w:val="16"/>
                <w:szCs w:val="16"/>
              </w:rPr>
              <w:t xml:space="preserve"> 107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4" w:name="A0807"/>
            <w:bookmarkEnd w:id="104"/>
            <w:r>
              <w:rPr>
                <w:rFonts w:eastAsia="Calibri"/>
                <w:sz w:val="16"/>
                <w:szCs w:val="16"/>
              </w:rPr>
              <w:t xml:space="preserve"> 510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5" w:name="A0808"/>
            <w:bookmarkEnd w:id="105"/>
            <w:r>
              <w:rPr>
                <w:rFonts w:eastAsia="Calibri"/>
                <w:sz w:val="16"/>
                <w:szCs w:val="16"/>
              </w:rPr>
              <w:t xml:space="preserve"> 303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6" w:name="A0809"/>
            <w:bookmarkEnd w:id="106"/>
            <w:r>
              <w:rPr>
                <w:rFonts w:eastAsia="Calibri"/>
                <w:sz w:val="16"/>
                <w:szCs w:val="16"/>
              </w:rPr>
              <w:t xml:space="preserve"> 340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7" w:name="A0810"/>
            <w:bookmarkEnd w:id="107"/>
            <w:r>
              <w:rPr>
                <w:rFonts w:eastAsia="Calibri"/>
                <w:sz w:val="16"/>
                <w:szCs w:val="16"/>
              </w:rPr>
              <w:t xml:space="preserve"> 468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8" w:name="A0811"/>
            <w:bookmarkEnd w:id="108"/>
            <w:r>
              <w:rPr>
                <w:rFonts w:eastAsia="Calibri"/>
                <w:sz w:val="16"/>
                <w:szCs w:val="16"/>
              </w:rPr>
              <w:t xml:space="preserve"> 191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09" w:name="A0812"/>
            <w:bookmarkEnd w:id="109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0" w:name="A0813"/>
            <w:bookmarkEnd w:id="110"/>
            <w:r>
              <w:rPr>
                <w:rFonts w:eastAsia="Calibri"/>
                <w:sz w:val="16"/>
                <w:szCs w:val="16"/>
              </w:rPr>
              <w:t xml:space="preserve"> 285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 w:val="restart"/>
            <w:shd w:val="clear" w:color="auto" w:fill="auto"/>
            <w:textDirection w:val="btLr"/>
          </w:tcPr>
          <w:p w:rsidR="00AD00AD" w:rsidRPr="00300807" w:rsidRDefault="00AD00AD" w:rsidP="0067161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726" w:type="dxa"/>
            <w:gridSpan w:val="16"/>
            <w:shd w:val="clear" w:color="auto" w:fill="auto"/>
          </w:tcPr>
          <w:p w:rsidR="00AD00AD" w:rsidRPr="00300807" w:rsidRDefault="004604A6" w:rsidP="007B72EE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налоговы</w:t>
            </w:r>
            <w:r w:rsidR="00A13125" w:rsidRPr="00300807">
              <w:rPr>
                <w:sz w:val="16"/>
                <w:szCs w:val="16"/>
              </w:rPr>
              <w:t>е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1" w:name="A0901"/>
            <w:bookmarkEnd w:id="111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2" w:name="A0902"/>
            <w:bookmarkEnd w:id="112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3" w:name="A0903"/>
            <w:bookmarkEnd w:id="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4" w:name="A0904"/>
            <w:bookmarkEnd w:id="1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5" w:name="A0905"/>
            <w:bookmarkEnd w:id="11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6" w:name="A0906"/>
            <w:bookmarkEnd w:id="11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7" w:name="A0907"/>
            <w:bookmarkEnd w:id="117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8" w:name="A0908"/>
            <w:bookmarkEnd w:id="118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19" w:name="A0909"/>
            <w:bookmarkEnd w:id="11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0" w:name="A0910"/>
            <w:bookmarkEnd w:id="120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1" w:name="A0911"/>
            <w:bookmarkEnd w:id="121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2" w:name="A0912"/>
            <w:bookmarkEnd w:id="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3" w:name="A0913"/>
            <w:bookmarkEnd w:id="12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4604A6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4604A6" w:rsidRPr="00300807" w:rsidRDefault="004604A6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  <w:textDirection w:val="btLr"/>
          </w:tcPr>
          <w:p w:rsidR="004604A6" w:rsidRPr="00300807" w:rsidRDefault="004604A6" w:rsidP="007B72E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16"/>
            <w:shd w:val="clear" w:color="auto" w:fill="auto"/>
          </w:tcPr>
          <w:p w:rsidR="004604A6" w:rsidRPr="00300807" w:rsidRDefault="00A62840" w:rsidP="007B72EE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являясь </w:t>
            </w:r>
            <w:r w:rsidR="004604A6" w:rsidRPr="00300807">
              <w:rPr>
                <w:sz w:val="16"/>
                <w:szCs w:val="16"/>
              </w:rPr>
              <w:t>субъектом предпринимательской д</w:t>
            </w:r>
            <w:r w:rsidR="004604A6" w:rsidRPr="00300807">
              <w:rPr>
                <w:sz w:val="16"/>
                <w:szCs w:val="16"/>
              </w:rPr>
              <w:t>е</w:t>
            </w:r>
            <w:r w:rsidR="004604A6" w:rsidRPr="00300807">
              <w:rPr>
                <w:sz w:val="16"/>
                <w:szCs w:val="16"/>
              </w:rPr>
              <w:t>ятельности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604A6" w:rsidRPr="00300807" w:rsidRDefault="005229C7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4" w:name="A1001"/>
            <w:bookmarkEnd w:id="124"/>
            <w:r>
              <w:rPr>
                <w:rFonts w:eastAsia="Calibri"/>
                <w:sz w:val="16"/>
                <w:szCs w:val="16"/>
              </w:rPr>
              <w:t xml:space="preserve"> 208</w:t>
            </w:r>
          </w:p>
        </w:tc>
        <w:tc>
          <w:tcPr>
            <w:tcW w:w="709" w:type="dxa"/>
            <w:gridSpan w:val="3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5" w:name="A1002"/>
            <w:bookmarkEnd w:id="125"/>
            <w:r>
              <w:rPr>
                <w:rFonts w:eastAsia="Calibri"/>
                <w:sz w:val="16"/>
                <w:szCs w:val="16"/>
              </w:rPr>
              <w:t xml:space="preserve"> 164</w:t>
            </w:r>
          </w:p>
        </w:tc>
        <w:tc>
          <w:tcPr>
            <w:tcW w:w="567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6" w:name="A1003"/>
            <w:bookmarkEnd w:id="1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7" w:name="A1004"/>
            <w:bookmarkEnd w:id="1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8" w:name="A1005"/>
            <w:bookmarkEnd w:id="12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74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29" w:name="A1006"/>
            <w:bookmarkEnd w:id="129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56" w:type="dxa"/>
            <w:gridSpan w:val="2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0" w:name="A1007"/>
            <w:bookmarkEnd w:id="130"/>
            <w:r>
              <w:rPr>
                <w:rFonts w:eastAsia="Calibri"/>
                <w:sz w:val="16"/>
                <w:szCs w:val="16"/>
              </w:rPr>
              <w:t xml:space="preserve"> 107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1" w:name="A1008"/>
            <w:bookmarkEnd w:id="131"/>
            <w:r>
              <w:rPr>
                <w:rFonts w:eastAsia="Calibri"/>
                <w:sz w:val="16"/>
                <w:szCs w:val="16"/>
              </w:rPr>
              <w:t xml:space="preserve"> 73</w:t>
            </w:r>
          </w:p>
        </w:tc>
        <w:tc>
          <w:tcPr>
            <w:tcW w:w="461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2" w:name="A1009"/>
            <w:bookmarkEnd w:id="132"/>
            <w:r>
              <w:rPr>
                <w:rFonts w:eastAsia="Calibri"/>
                <w:sz w:val="16"/>
                <w:szCs w:val="16"/>
              </w:rPr>
              <w:t xml:space="preserve"> 68</w:t>
            </w:r>
          </w:p>
        </w:tc>
        <w:tc>
          <w:tcPr>
            <w:tcW w:w="586" w:type="dxa"/>
            <w:shd w:val="clear" w:color="auto" w:fill="auto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3" w:name="A1010"/>
            <w:bookmarkEnd w:id="133"/>
            <w:r>
              <w:rPr>
                <w:rFonts w:eastAsia="Calibri"/>
                <w:sz w:val="16"/>
                <w:szCs w:val="16"/>
              </w:rPr>
              <w:t xml:space="preserve"> 98</w:t>
            </w:r>
          </w:p>
        </w:tc>
        <w:tc>
          <w:tcPr>
            <w:tcW w:w="567" w:type="dxa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4" w:name="A1011"/>
            <w:bookmarkEnd w:id="134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708" w:type="dxa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5" w:name="A1012"/>
            <w:bookmarkEnd w:id="13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</w:tcPr>
          <w:p w:rsidR="004604A6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6" w:name="A1013"/>
            <w:bookmarkEnd w:id="136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</w:tcPr>
          <w:p w:rsidR="00AD00AD" w:rsidRPr="00300807" w:rsidRDefault="00AD00AD" w:rsidP="007B72EE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16"/>
            <w:shd w:val="clear" w:color="auto" w:fill="auto"/>
          </w:tcPr>
          <w:p w:rsidR="00AD00AD" w:rsidRPr="00300807" w:rsidRDefault="008A3DC3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мошенничество</w:t>
            </w:r>
            <w:r w:rsidR="00AD00AD" w:rsidRPr="00300807">
              <w:rPr>
                <w:sz w:val="16"/>
                <w:szCs w:val="16"/>
              </w:rPr>
              <w:t xml:space="preserve">                                                            </w:t>
            </w:r>
            <w:r w:rsidR="009D612D" w:rsidRPr="00300807">
              <w:rPr>
                <w:sz w:val="16"/>
                <w:szCs w:val="16"/>
              </w:rPr>
              <w:t xml:space="preserve">  </w:t>
            </w:r>
            <w:r w:rsidR="00AD00AD" w:rsidRPr="00300807">
              <w:rPr>
                <w:sz w:val="16"/>
                <w:szCs w:val="16"/>
              </w:rPr>
              <w:t xml:space="preserve">    </w:t>
            </w:r>
            <w:r w:rsidR="007835A4" w:rsidRPr="00300807">
              <w:rPr>
                <w:sz w:val="16"/>
                <w:szCs w:val="16"/>
              </w:rPr>
              <w:t xml:space="preserve">  </w:t>
            </w:r>
            <w:r w:rsidR="00AD00AD" w:rsidRPr="00300807">
              <w:rPr>
                <w:sz w:val="16"/>
                <w:szCs w:val="16"/>
              </w:rPr>
              <w:t xml:space="preserve">       </w:t>
            </w:r>
            <w:r w:rsidR="00ED4584" w:rsidRPr="00300807">
              <w:rPr>
                <w:sz w:val="16"/>
                <w:szCs w:val="16"/>
              </w:rPr>
              <w:t>ст. 159–</w:t>
            </w:r>
            <w:r w:rsidR="00AD00AD" w:rsidRPr="00300807">
              <w:rPr>
                <w:sz w:val="16"/>
                <w:szCs w:val="16"/>
              </w:rPr>
              <w:t>159.6 УК РФ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5229C7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7" w:name="A1101"/>
            <w:bookmarkEnd w:id="137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8" w:name="A1102"/>
            <w:bookmarkEnd w:id="138"/>
            <w:r>
              <w:rPr>
                <w:rFonts w:eastAsia="Calibri"/>
                <w:sz w:val="16"/>
                <w:szCs w:val="16"/>
              </w:rPr>
              <w:t xml:space="preserve"> 141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39" w:name="A1103"/>
            <w:bookmarkEnd w:id="1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0" w:name="A1104"/>
            <w:bookmarkEnd w:id="1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1" w:name="A1105"/>
            <w:bookmarkEnd w:id="14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2" w:name="A1106"/>
            <w:bookmarkEnd w:id="142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3" w:name="A1107"/>
            <w:bookmarkEnd w:id="143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4" w:name="A1108"/>
            <w:bookmarkEnd w:id="144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5" w:name="A1109"/>
            <w:bookmarkEnd w:id="145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6" w:name="A1110"/>
            <w:bookmarkEnd w:id="146"/>
            <w:r>
              <w:rPr>
                <w:rFonts w:eastAsia="Calibri"/>
                <w:sz w:val="16"/>
                <w:szCs w:val="16"/>
              </w:rPr>
              <w:t xml:space="preserve"> 113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7" w:name="A1111"/>
            <w:bookmarkEnd w:id="147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8" w:name="A1112"/>
            <w:bookmarkEnd w:id="14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49" w:name="A1113"/>
            <w:bookmarkEnd w:id="149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</w:tcPr>
          <w:p w:rsidR="00AD00AD" w:rsidRPr="00300807" w:rsidRDefault="00AD00AD" w:rsidP="007B72EE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16"/>
            <w:shd w:val="clear" w:color="auto" w:fill="auto"/>
          </w:tcPr>
          <w:p w:rsidR="00AD00AD" w:rsidRPr="00300807" w:rsidRDefault="00265D35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присвоение или растрата</w:t>
            </w:r>
            <w:r w:rsidR="00AD00AD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</w:t>
            </w:r>
            <w:r w:rsidR="007835A4" w:rsidRPr="00300807">
              <w:rPr>
                <w:rFonts w:eastAsia="Calibri"/>
                <w:sz w:val="16"/>
                <w:szCs w:val="16"/>
              </w:rPr>
              <w:t xml:space="preserve">     </w:t>
            </w:r>
            <w:r w:rsidR="00AD00AD" w:rsidRPr="00300807">
              <w:rPr>
                <w:rFonts w:eastAsia="Calibri"/>
                <w:sz w:val="16"/>
                <w:szCs w:val="16"/>
              </w:rPr>
              <w:t xml:space="preserve">        ст. 160 УК РФ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5229C7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0" w:name="A1201"/>
            <w:bookmarkEnd w:id="150"/>
            <w:r>
              <w:rPr>
                <w:rFonts w:eastAsia="Calibri"/>
                <w:sz w:val="16"/>
                <w:szCs w:val="16"/>
              </w:rPr>
              <w:t xml:space="preserve"> 97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1" w:name="A1202"/>
            <w:bookmarkEnd w:id="151"/>
            <w:r>
              <w:rPr>
                <w:rFonts w:eastAsia="Calibri"/>
                <w:sz w:val="16"/>
                <w:szCs w:val="16"/>
              </w:rPr>
              <w:t xml:space="preserve"> 86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2" w:name="A1203"/>
            <w:bookmarkEnd w:id="1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3" w:name="A1204"/>
            <w:bookmarkEnd w:id="1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4" w:name="A1205"/>
            <w:bookmarkEnd w:id="15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5" w:name="A1206"/>
            <w:bookmarkEnd w:id="155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6" w:name="A1207"/>
            <w:bookmarkEnd w:id="156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7" w:name="A1208"/>
            <w:bookmarkEnd w:id="157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8" w:name="A1209"/>
            <w:bookmarkEnd w:id="158"/>
            <w:r>
              <w:rPr>
                <w:rFonts w:eastAsia="Calibri"/>
                <w:sz w:val="16"/>
                <w:szCs w:val="16"/>
              </w:rPr>
              <w:t xml:space="preserve"> 56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59" w:name="A1210"/>
            <w:bookmarkEnd w:id="159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0" w:name="A1211"/>
            <w:bookmarkEnd w:id="160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1" w:name="A1212"/>
            <w:bookmarkEnd w:id="16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2" w:name="A1213"/>
            <w:bookmarkEnd w:id="162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</w:tr>
      <w:tr w:rsidR="00AE4828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E4828" w:rsidRPr="00300807" w:rsidRDefault="00AE4828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E4828" w:rsidRPr="00300807" w:rsidRDefault="008E766A" w:rsidP="00D6698E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коррупционной  направле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ности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E4828" w:rsidRPr="00300807" w:rsidRDefault="007B2A5B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3" w:name="A1301"/>
            <w:bookmarkEnd w:id="163"/>
            <w:r>
              <w:rPr>
                <w:rFonts w:eastAsia="Calibri"/>
                <w:sz w:val="16"/>
                <w:szCs w:val="16"/>
              </w:rPr>
              <w:t xml:space="preserve"> 298</w:t>
            </w:r>
          </w:p>
        </w:tc>
        <w:tc>
          <w:tcPr>
            <w:tcW w:w="709" w:type="dxa"/>
            <w:gridSpan w:val="3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4" w:name="A1302"/>
            <w:bookmarkEnd w:id="164"/>
            <w:r>
              <w:rPr>
                <w:rFonts w:eastAsia="Calibri"/>
                <w:sz w:val="16"/>
                <w:szCs w:val="16"/>
              </w:rPr>
              <w:t xml:space="preserve"> 234</w:t>
            </w:r>
          </w:p>
        </w:tc>
        <w:tc>
          <w:tcPr>
            <w:tcW w:w="567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5" w:name="A1303"/>
            <w:bookmarkEnd w:id="1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6" w:name="A1304"/>
            <w:bookmarkEnd w:id="16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44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7" w:name="A1305"/>
            <w:bookmarkEnd w:id="167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74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8" w:name="A1306"/>
            <w:bookmarkEnd w:id="168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56" w:type="dxa"/>
            <w:gridSpan w:val="2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69" w:name="A1307"/>
            <w:bookmarkEnd w:id="169"/>
            <w:r>
              <w:rPr>
                <w:rFonts w:eastAsia="Calibri"/>
                <w:sz w:val="16"/>
                <w:szCs w:val="16"/>
              </w:rPr>
              <w:t xml:space="preserve"> 175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0" w:name="A1308"/>
            <w:bookmarkEnd w:id="170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61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1" w:name="A1309"/>
            <w:bookmarkEnd w:id="171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586" w:type="dxa"/>
            <w:shd w:val="clear" w:color="auto" w:fill="auto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2" w:name="A1310"/>
            <w:bookmarkEnd w:id="172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567" w:type="dxa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3" w:name="A1311"/>
            <w:bookmarkEnd w:id="173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708" w:type="dxa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4" w:name="A1312"/>
            <w:bookmarkEnd w:id="17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67" w:type="dxa"/>
          </w:tcPr>
          <w:p w:rsidR="00AE4828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75" w:name="A1313"/>
            <w:bookmarkEnd w:id="175"/>
            <w:r>
              <w:rPr>
                <w:rFonts w:eastAsia="Calibri"/>
                <w:sz w:val="16"/>
                <w:szCs w:val="16"/>
              </w:rPr>
              <w:t xml:space="preserve"> 100</w:t>
            </w:r>
          </w:p>
        </w:tc>
      </w:tr>
      <w:tr w:rsidR="00AE4828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E4828" w:rsidRPr="00300807" w:rsidRDefault="00AE4828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E4828" w:rsidRPr="00300807" w:rsidRDefault="00A13125" w:rsidP="007B2A5B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связанные</w:t>
            </w:r>
            <w:r w:rsidR="007B2A5B" w:rsidRPr="00300807">
              <w:rPr>
                <w:rFonts w:eastAsia="Calibri"/>
                <w:sz w:val="16"/>
                <w:szCs w:val="16"/>
              </w:rPr>
              <w:t xml:space="preserve"> с оборонно-промышленным комплексом             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E4828" w:rsidRPr="00300807" w:rsidRDefault="007B2A5B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76" w:name="A1401"/>
            <w:bookmarkEnd w:id="176"/>
          </w:p>
        </w:tc>
        <w:tc>
          <w:tcPr>
            <w:tcW w:w="709" w:type="dxa"/>
            <w:gridSpan w:val="3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77" w:name="A1402"/>
            <w:bookmarkEnd w:id="177"/>
          </w:p>
        </w:tc>
        <w:tc>
          <w:tcPr>
            <w:tcW w:w="567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78" w:name="A1403"/>
            <w:bookmarkEnd w:id="178"/>
          </w:p>
        </w:tc>
        <w:tc>
          <w:tcPr>
            <w:tcW w:w="425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79" w:name="A1404"/>
            <w:bookmarkEnd w:id="179"/>
          </w:p>
        </w:tc>
        <w:tc>
          <w:tcPr>
            <w:tcW w:w="544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0" w:name="A1405"/>
            <w:bookmarkEnd w:id="180"/>
          </w:p>
        </w:tc>
        <w:tc>
          <w:tcPr>
            <w:tcW w:w="474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1" w:name="A1406"/>
            <w:bookmarkEnd w:id="181"/>
          </w:p>
        </w:tc>
        <w:tc>
          <w:tcPr>
            <w:tcW w:w="456" w:type="dxa"/>
            <w:gridSpan w:val="2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2" w:name="A1407"/>
            <w:bookmarkEnd w:id="182"/>
          </w:p>
        </w:tc>
        <w:tc>
          <w:tcPr>
            <w:tcW w:w="456" w:type="dxa"/>
            <w:gridSpan w:val="2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3" w:name="A1408"/>
            <w:bookmarkEnd w:id="183"/>
          </w:p>
        </w:tc>
        <w:tc>
          <w:tcPr>
            <w:tcW w:w="461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4" w:name="A1409"/>
            <w:bookmarkEnd w:id="184"/>
          </w:p>
        </w:tc>
        <w:tc>
          <w:tcPr>
            <w:tcW w:w="586" w:type="dxa"/>
            <w:shd w:val="clear" w:color="auto" w:fill="auto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5" w:name="A1410"/>
            <w:bookmarkEnd w:id="185"/>
          </w:p>
        </w:tc>
        <w:tc>
          <w:tcPr>
            <w:tcW w:w="567" w:type="dxa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6" w:name="A1411"/>
            <w:bookmarkEnd w:id="186"/>
          </w:p>
        </w:tc>
        <w:tc>
          <w:tcPr>
            <w:tcW w:w="708" w:type="dxa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7" w:name="A1412"/>
            <w:bookmarkEnd w:id="187"/>
          </w:p>
        </w:tc>
        <w:tc>
          <w:tcPr>
            <w:tcW w:w="567" w:type="dxa"/>
          </w:tcPr>
          <w:p w:rsidR="00AE4828" w:rsidRPr="00300807" w:rsidRDefault="00AE4828" w:rsidP="007B72EE">
            <w:pPr>
              <w:rPr>
                <w:rFonts w:eastAsia="Calibri"/>
                <w:sz w:val="16"/>
                <w:szCs w:val="16"/>
              </w:rPr>
            </w:pPr>
            <w:bookmarkStart w:id="188" w:name="A1413"/>
            <w:bookmarkEnd w:id="188"/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AD00AD" w:rsidRPr="00300807" w:rsidRDefault="008E766A" w:rsidP="007B72EE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 жилищно-коммунального хозяйства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7B2A5B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89" w:name="A1501"/>
            <w:bookmarkEnd w:id="18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0" w:name="A1502"/>
            <w:bookmarkEnd w:id="19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1" w:name="A1503"/>
            <w:bookmarkEnd w:id="1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2" w:name="A1504"/>
            <w:bookmarkEnd w:id="1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3" w:name="A1505"/>
            <w:bookmarkEnd w:id="1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4" w:name="A1506"/>
            <w:bookmarkEnd w:id="19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5" w:name="A1507"/>
            <w:bookmarkEnd w:id="19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6" w:name="A1508"/>
            <w:bookmarkEnd w:id="19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7" w:name="A1509"/>
            <w:bookmarkEnd w:id="19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8" w:name="A1510"/>
            <w:bookmarkEnd w:id="19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199" w:name="A1511"/>
            <w:bookmarkEnd w:id="19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0" w:name="A1512"/>
            <w:bookmarkEnd w:id="2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1" w:name="A1513"/>
            <w:bookmarkEnd w:id="2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378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4378AD" w:rsidRPr="00300807" w:rsidRDefault="004378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4378AD" w:rsidRPr="00300807" w:rsidRDefault="004378AD" w:rsidP="007B72EE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связанные с операциями с недвижимостью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4378AD" w:rsidRPr="00300807" w:rsidRDefault="004378AD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2" w:name="A1601"/>
            <w:bookmarkEnd w:id="202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3" w:name="A1602"/>
            <w:bookmarkEnd w:id="20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567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4" w:name="A1603"/>
            <w:bookmarkEnd w:id="2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5" w:name="A1604"/>
            <w:bookmarkEnd w:id="2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6" w:name="A1605"/>
            <w:bookmarkEnd w:id="2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74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7" w:name="A1606"/>
            <w:bookmarkEnd w:id="2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8" w:name="A1607"/>
            <w:bookmarkEnd w:id="20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09" w:name="A1608"/>
            <w:bookmarkEnd w:id="20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61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0" w:name="A1609"/>
            <w:bookmarkEnd w:id="21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86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1" w:name="A1610"/>
            <w:bookmarkEnd w:id="211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67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2" w:name="A1611"/>
            <w:bookmarkEnd w:id="21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3" w:name="A1612"/>
            <w:bookmarkEnd w:id="2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378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4" w:name="A1613"/>
            <w:bookmarkEnd w:id="21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AD00AD" w:rsidRPr="00300807" w:rsidRDefault="00AD00AD" w:rsidP="007B72EE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vMerge w:val="restart"/>
            <w:shd w:val="clear" w:color="auto" w:fill="auto"/>
            <w:vAlign w:val="center"/>
          </w:tcPr>
          <w:p w:rsidR="00EF401D" w:rsidRPr="00300807" w:rsidRDefault="00AD00AD" w:rsidP="007B72EE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</w:t>
            </w:r>
            <w:r w:rsidR="00A13125" w:rsidRPr="00300807">
              <w:rPr>
                <w:rFonts w:eastAsia="Calibri"/>
                <w:sz w:val="16"/>
                <w:szCs w:val="16"/>
              </w:rPr>
              <w:t>ные</w:t>
            </w:r>
            <w:r w:rsidRPr="00300807">
              <w:rPr>
                <w:rFonts w:eastAsia="Calibri"/>
                <w:sz w:val="16"/>
                <w:szCs w:val="16"/>
              </w:rPr>
              <w:t xml:space="preserve"> с </w:t>
            </w:r>
          </w:p>
          <w:p w:rsidR="00AD00AD" w:rsidRPr="00300807" w:rsidRDefault="00EF401D" w:rsidP="007B72EE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незаконным</w:t>
            </w:r>
          </w:p>
          <w:p w:rsidR="00AD00AD" w:rsidRPr="00300807" w:rsidRDefault="00AD00AD" w:rsidP="007B72EE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обор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том</w:t>
            </w:r>
          </w:p>
        </w:tc>
        <w:tc>
          <w:tcPr>
            <w:tcW w:w="4430" w:type="dxa"/>
            <w:gridSpan w:val="12"/>
            <w:shd w:val="clear" w:color="auto" w:fill="auto"/>
          </w:tcPr>
          <w:p w:rsidR="00AD00AD" w:rsidRPr="00300807" w:rsidRDefault="00EE61B3" w:rsidP="00A13125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57"/>
              <w:jc w:val="both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наркотических средств, психотропных веществ и их преку</w:t>
            </w:r>
            <w:r w:rsidRPr="00300807">
              <w:rPr>
                <w:bCs/>
                <w:sz w:val="16"/>
                <w:szCs w:val="16"/>
              </w:rPr>
              <w:t>р</w:t>
            </w:r>
            <w:r w:rsidRPr="00300807">
              <w:rPr>
                <w:bCs/>
                <w:sz w:val="16"/>
                <w:szCs w:val="16"/>
              </w:rPr>
              <w:t xml:space="preserve">соров или аналогов, сильнодействующих веществ, </w:t>
            </w:r>
            <w:r w:rsidR="00B906EC" w:rsidRPr="00300807">
              <w:rPr>
                <w:rFonts w:eastAsia="Calibri"/>
                <w:bCs/>
                <w:sz w:val="16"/>
                <w:szCs w:val="16"/>
                <w:lang w:eastAsia="en-US"/>
              </w:rPr>
              <w:t>растений, содержащих наркотические средства или пс</w:t>
            </w:r>
            <w:r w:rsidR="00B906EC" w:rsidRPr="00300807">
              <w:rPr>
                <w:rFonts w:eastAsia="Calibri"/>
                <w:bCs/>
                <w:sz w:val="16"/>
                <w:szCs w:val="16"/>
                <w:lang w:eastAsia="en-US"/>
              </w:rPr>
              <w:t>и</w:t>
            </w:r>
            <w:r w:rsidR="00B906EC" w:rsidRPr="00300807">
              <w:rPr>
                <w:rFonts w:eastAsia="Calibri"/>
                <w:bCs/>
                <w:sz w:val="16"/>
                <w:szCs w:val="16"/>
                <w:lang w:eastAsia="en-US"/>
              </w:rPr>
              <w:t>хотропные вещества либо их прекурсоры,</w:t>
            </w:r>
            <w:r w:rsidR="00B906EC" w:rsidRPr="00300807">
              <w:rPr>
                <w:bCs/>
                <w:sz w:val="16"/>
                <w:szCs w:val="16"/>
              </w:rPr>
              <w:t xml:space="preserve"> </w:t>
            </w:r>
            <w:r w:rsidRPr="00300807">
              <w:rPr>
                <w:bCs/>
                <w:sz w:val="16"/>
                <w:szCs w:val="16"/>
              </w:rPr>
              <w:t>новых поте</w:t>
            </w:r>
            <w:r w:rsidRPr="00300807">
              <w:rPr>
                <w:bCs/>
                <w:sz w:val="16"/>
                <w:szCs w:val="16"/>
              </w:rPr>
              <w:t>н</w:t>
            </w:r>
            <w:r w:rsidRPr="00300807">
              <w:rPr>
                <w:bCs/>
                <w:sz w:val="16"/>
                <w:szCs w:val="16"/>
              </w:rPr>
              <w:t>циально опасных психоактивных веществ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4378AD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5" w:name="A1701"/>
            <w:bookmarkEnd w:id="215"/>
            <w:r>
              <w:rPr>
                <w:rFonts w:eastAsia="Calibri"/>
                <w:sz w:val="16"/>
                <w:szCs w:val="16"/>
              </w:rPr>
              <w:t xml:space="preserve"> 2083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6" w:name="A1702"/>
            <w:bookmarkEnd w:id="216"/>
            <w:r>
              <w:rPr>
                <w:rFonts w:eastAsia="Calibri"/>
                <w:sz w:val="16"/>
                <w:szCs w:val="16"/>
              </w:rPr>
              <w:t xml:space="preserve"> 2041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7" w:name="A1703"/>
            <w:bookmarkEnd w:id="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8" w:name="A1704"/>
            <w:bookmarkEnd w:id="218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19" w:name="A1705"/>
            <w:bookmarkEnd w:id="219"/>
            <w:r>
              <w:rPr>
                <w:rFonts w:eastAsia="Calibri"/>
                <w:sz w:val="16"/>
                <w:szCs w:val="16"/>
              </w:rPr>
              <w:t xml:space="preserve"> 307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0" w:name="A1706"/>
            <w:bookmarkEnd w:id="220"/>
            <w:r>
              <w:rPr>
                <w:rFonts w:eastAsia="Calibri"/>
                <w:sz w:val="16"/>
                <w:szCs w:val="16"/>
              </w:rPr>
              <w:t xml:space="preserve"> 312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1" w:name="A1707"/>
            <w:bookmarkEnd w:id="221"/>
            <w:r>
              <w:rPr>
                <w:rFonts w:eastAsia="Calibri"/>
                <w:sz w:val="16"/>
                <w:szCs w:val="16"/>
              </w:rPr>
              <w:t xml:space="preserve"> 1187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2" w:name="A1708"/>
            <w:bookmarkEnd w:id="222"/>
            <w:r>
              <w:rPr>
                <w:rFonts w:eastAsia="Calibri"/>
                <w:sz w:val="16"/>
                <w:szCs w:val="16"/>
              </w:rPr>
              <w:t xml:space="preserve"> 254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3" w:name="A1709"/>
            <w:bookmarkEnd w:id="223"/>
            <w:r>
              <w:rPr>
                <w:rFonts w:eastAsia="Calibri"/>
                <w:sz w:val="16"/>
                <w:szCs w:val="16"/>
              </w:rPr>
              <w:t xml:space="preserve"> 143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4" w:name="A1710"/>
            <w:bookmarkEnd w:id="224"/>
            <w:r>
              <w:rPr>
                <w:rFonts w:eastAsia="Calibri"/>
                <w:sz w:val="16"/>
                <w:szCs w:val="16"/>
              </w:rPr>
              <w:t xml:space="preserve"> 188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5" w:name="A1711"/>
            <w:bookmarkEnd w:id="225"/>
            <w:r>
              <w:rPr>
                <w:rFonts w:eastAsia="Calibri"/>
                <w:sz w:val="16"/>
                <w:szCs w:val="16"/>
              </w:rPr>
              <w:t xml:space="preserve"> 553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6" w:name="A1712"/>
            <w:bookmarkEnd w:id="226"/>
            <w:r>
              <w:rPr>
                <w:rFonts w:eastAsia="Calibri"/>
                <w:sz w:val="16"/>
                <w:szCs w:val="16"/>
              </w:rPr>
              <w:t xml:space="preserve"> 252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7" w:name="A1713"/>
            <w:bookmarkEnd w:id="227"/>
            <w:r>
              <w:rPr>
                <w:rFonts w:eastAsia="Calibri"/>
                <w:sz w:val="16"/>
                <w:szCs w:val="16"/>
              </w:rPr>
              <w:t xml:space="preserve"> 1042</w:t>
            </w:r>
          </w:p>
        </w:tc>
      </w:tr>
      <w:tr w:rsidR="00AD00AD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</w:tcPr>
          <w:p w:rsidR="00AD00AD" w:rsidRPr="00300807" w:rsidRDefault="00AD00AD" w:rsidP="007B72E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vMerge/>
            <w:shd w:val="clear" w:color="auto" w:fill="auto"/>
            <w:vAlign w:val="center"/>
          </w:tcPr>
          <w:p w:rsidR="00AD00AD" w:rsidRPr="00300807" w:rsidRDefault="00AD00AD" w:rsidP="007B72EE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30" w:type="dxa"/>
            <w:gridSpan w:val="12"/>
            <w:shd w:val="clear" w:color="auto" w:fill="auto"/>
          </w:tcPr>
          <w:p w:rsidR="00AD00AD" w:rsidRPr="00300807" w:rsidRDefault="00AD00AD" w:rsidP="00183502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оружия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AD00AD" w:rsidRPr="00300807" w:rsidRDefault="00B52501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4378AD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8" w:name="A1801"/>
            <w:bookmarkEnd w:id="228"/>
            <w:r>
              <w:rPr>
                <w:rFonts w:eastAsia="Calibri"/>
                <w:sz w:val="16"/>
                <w:szCs w:val="16"/>
              </w:rPr>
              <w:t xml:space="preserve"> 243</w:t>
            </w:r>
          </w:p>
        </w:tc>
        <w:tc>
          <w:tcPr>
            <w:tcW w:w="709" w:type="dxa"/>
            <w:gridSpan w:val="3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29" w:name="A1802"/>
            <w:bookmarkEnd w:id="229"/>
            <w:r>
              <w:rPr>
                <w:rFonts w:eastAsia="Calibri"/>
                <w:sz w:val="16"/>
                <w:szCs w:val="16"/>
              </w:rPr>
              <w:t xml:space="preserve"> 207</w:t>
            </w:r>
          </w:p>
        </w:tc>
        <w:tc>
          <w:tcPr>
            <w:tcW w:w="567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0" w:name="A1803"/>
            <w:bookmarkEnd w:id="2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1" w:name="A1804"/>
            <w:bookmarkEnd w:id="2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2" w:name="A1805"/>
            <w:bookmarkEnd w:id="232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74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3" w:name="A1806"/>
            <w:bookmarkEnd w:id="233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56" w:type="dxa"/>
            <w:gridSpan w:val="2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4" w:name="A1807"/>
            <w:bookmarkEnd w:id="234"/>
            <w:r>
              <w:rPr>
                <w:rFonts w:eastAsia="Calibri"/>
                <w:sz w:val="16"/>
                <w:szCs w:val="16"/>
              </w:rPr>
              <w:t xml:space="preserve"> 115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5" w:name="A1808"/>
            <w:bookmarkEnd w:id="235"/>
            <w:r>
              <w:rPr>
                <w:rFonts w:eastAsia="Calibri"/>
                <w:sz w:val="16"/>
                <w:szCs w:val="16"/>
              </w:rPr>
              <w:t xml:space="preserve"> 94</w:t>
            </w:r>
          </w:p>
        </w:tc>
        <w:tc>
          <w:tcPr>
            <w:tcW w:w="461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6" w:name="A1809"/>
            <w:bookmarkEnd w:id="23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86" w:type="dxa"/>
            <w:shd w:val="clear" w:color="auto" w:fill="auto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7" w:name="A1810"/>
            <w:bookmarkEnd w:id="237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8" w:name="A1811"/>
            <w:bookmarkEnd w:id="238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708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39" w:name="A1812"/>
            <w:bookmarkEnd w:id="239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567" w:type="dxa"/>
          </w:tcPr>
          <w:p w:rsidR="00AD00AD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0" w:name="A1813"/>
            <w:bookmarkEnd w:id="240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</w:tr>
      <w:tr w:rsidR="00360AFE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</w:tcPr>
          <w:p w:rsidR="00360AFE" w:rsidRPr="00300807" w:rsidRDefault="00360AFE" w:rsidP="007B72E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18"/>
            <w:shd w:val="clear" w:color="auto" w:fill="auto"/>
          </w:tcPr>
          <w:p w:rsidR="00360AFE" w:rsidRPr="00300807" w:rsidRDefault="00360AFE" w:rsidP="001610AC">
            <w:pPr>
              <w:ind w:left="21" w:right="-57" w:hanging="21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 использованием информационно-телекоммуникационных </w:t>
            </w:r>
            <w:r w:rsidRPr="00300807">
              <w:rPr>
                <w:sz w:val="16"/>
                <w:szCs w:val="16"/>
              </w:rPr>
              <w:br/>
              <w:t>техн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логий или в сфере компьютерной информации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360AFE" w:rsidRPr="00300807" w:rsidRDefault="009C268D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4378AD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1" w:name="A1901"/>
            <w:bookmarkEnd w:id="241"/>
            <w:r>
              <w:rPr>
                <w:rFonts w:eastAsia="Calibri"/>
                <w:sz w:val="16"/>
                <w:szCs w:val="16"/>
              </w:rPr>
              <w:t xml:space="preserve"> 292</w:t>
            </w:r>
          </w:p>
        </w:tc>
        <w:tc>
          <w:tcPr>
            <w:tcW w:w="709" w:type="dxa"/>
            <w:gridSpan w:val="3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2" w:name="A1902"/>
            <w:bookmarkEnd w:id="242"/>
            <w:r>
              <w:rPr>
                <w:rFonts w:eastAsia="Calibri"/>
                <w:sz w:val="16"/>
                <w:szCs w:val="16"/>
              </w:rPr>
              <w:t xml:space="preserve"> 244</w:t>
            </w:r>
          </w:p>
        </w:tc>
        <w:tc>
          <w:tcPr>
            <w:tcW w:w="567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3" w:name="A1903"/>
            <w:bookmarkEnd w:id="24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25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4" w:name="A1904"/>
            <w:bookmarkEnd w:id="244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4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5" w:name="A1905"/>
            <w:bookmarkEnd w:id="245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7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6" w:name="A1906"/>
            <w:bookmarkEnd w:id="246"/>
            <w:r>
              <w:rPr>
                <w:rFonts w:eastAsia="Calibri"/>
                <w:sz w:val="16"/>
                <w:szCs w:val="16"/>
              </w:rPr>
              <w:t xml:space="preserve"> 80</w:t>
            </w:r>
          </w:p>
        </w:tc>
        <w:tc>
          <w:tcPr>
            <w:tcW w:w="456" w:type="dxa"/>
            <w:gridSpan w:val="2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7" w:name="A1907"/>
            <w:bookmarkEnd w:id="247"/>
            <w:r>
              <w:rPr>
                <w:rFonts w:eastAsia="Calibri"/>
                <w:sz w:val="16"/>
                <w:szCs w:val="16"/>
              </w:rPr>
              <w:t xml:space="preserve"> 133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8" w:name="A1908"/>
            <w:bookmarkEnd w:id="24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61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49" w:name="A1909"/>
            <w:bookmarkEnd w:id="249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586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0" w:name="A1910"/>
            <w:bookmarkEnd w:id="250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1" w:name="A1911"/>
            <w:bookmarkEnd w:id="251"/>
            <w:r>
              <w:rPr>
                <w:rFonts w:eastAsia="Calibri"/>
                <w:sz w:val="16"/>
                <w:szCs w:val="16"/>
              </w:rPr>
              <w:t xml:space="preserve"> 73</w:t>
            </w:r>
          </w:p>
        </w:tc>
        <w:tc>
          <w:tcPr>
            <w:tcW w:w="708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2" w:name="A1912"/>
            <w:bookmarkEnd w:id="252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3" w:name="A1913"/>
            <w:bookmarkEnd w:id="253"/>
            <w:r>
              <w:rPr>
                <w:rFonts w:eastAsia="Calibri"/>
                <w:sz w:val="16"/>
                <w:szCs w:val="16"/>
              </w:rPr>
              <w:t xml:space="preserve"> 123</w:t>
            </w:r>
          </w:p>
        </w:tc>
      </w:tr>
      <w:tr w:rsidR="00360AFE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</w:tcPr>
          <w:p w:rsidR="00360AFE" w:rsidRPr="00300807" w:rsidRDefault="00360AFE" w:rsidP="007B72E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89" w:type="dxa"/>
            <w:gridSpan w:val="7"/>
            <w:vMerge w:val="restart"/>
            <w:shd w:val="clear" w:color="auto" w:fill="auto"/>
          </w:tcPr>
          <w:p w:rsidR="00360AFE" w:rsidRPr="00300807" w:rsidRDefault="00360AFE" w:rsidP="00360AFE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  <w:r w:rsidRPr="00300807">
              <w:rPr>
                <w:sz w:val="16"/>
                <w:szCs w:val="16"/>
              </w:rPr>
              <w:br/>
              <w:t>с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зова</w:t>
            </w:r>
            <w:r w:rsidR="00B47410"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ием,</w:t>
            </w:r>
          </w:p>
          <w:p w:rsidR="00360AFE" w:rsidRPr="00300807" w:rsidRDefault="00360AFE" w:rsidP="00360AFE">
            <w:pPr>
              <w:ind w:left="-57" w:right="-57"/>
              <w:jc w:val="both"/>
              <w:rPr>
                <w:sz w:val="17"/>
              </w:rPr>
            </w:pPr>
            <w:r w:rsidRPr="00300807">
              <w:rPr>
                <w:sz w:val="16"/>
                <w:szCs w:val="16"/>
              </w:rPr>
              <w:t>применением</w:t>
            </w:r>
          </w:p>
        </w:tc>
        <w:tc>
          <w:tcPr>
            <w:tcW w:w="4377" w:type="dxa"/>
            <w:gridSpan w:val="11"/>
            <w:shd w:val="clear" w:color="auto" w:fill="auto"/>
            <w:vAlign w:val="center"/>
          </w:tcPr>
          <w:p w:rsidR="00360AFE" w:rsidRPr="00300807" w:rsidRDefault="00360AFE" w:rsidP="0069024C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t>сети «Интернет»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360AFE" w:rsidRPr="00300807" w:rsidRDefault="004378AD" w:rsidP="00836FC9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4" w:name="A2001"/>
            <w:bookmarkEnd w:id="254"/>
            <w:r>
              <w:rPr>
                <w:rFonts w:eastAsia="Calibri"/>
                <w:sz w:val="16"/>
                <w:szCs w:val="16"/>
              </w:rPr>
              <w:t xml:space="preserve"> 178</w:t>
            </w:r>
          </w:p>
        </w:tc>
        <w:tc>
          <w:tcPr>
            <w:tcW w:w="709" w:type="dxa"/>
            <w:gridSpan w:val="3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5" w:name="A2002"/>
            <w:bookmarkEnd w:id="255"/>
            <w:r>
              <w:rPr>
                <w:rFonts w:eastAsia="Calibri"/>
                <w:sz w:val="16"/>
                <w:szCs w:val="16"/>
              </w:rPr>
              <w:t xml:space="preserve"> 149</w:t>
            </w:r>
          </w:p>
        </w:tc>
        <w:tc>
          <w:tcPr>
            <w:tcW w:w="567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6" w:name="A2003"/>
            <w:bookmarkEnd w:id="25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7" w:name="A2004"/>
            <w:bookmarkEnd w:id="25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4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8" w:name="A2005"/>
            <w:bookmarkEnd w:id="258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7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59" w:name="A2006"/>
            <w:bookmarkEnd w:id="259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456" w:type="dxa"/>
            <w:gridSpan w:val="2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0" w:name="A2007"/>
            <w:bookmarkEnd w:id="260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1" w:name="A2008"/>
            <w:bookmarkEnd w:id="26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61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2" w:name="A2009"/>
            <w:bookmarkEnd w:id="262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586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3" w:name="A2010"/>
            <w:bookmarkEnd w:id="263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4" w:name="A2011"/>
            <w:bookmarkEnd w:id="264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708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5" w:name="A2012"/>
            <w:bookmarkEnd w:id="265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6" w:name="A2013"/>
            <w:bookmarkEnd w:id="266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</w:tr>
      <w:tr w:rsidR="00360AFE" w:rsidRPr="00300807" w:rsidTr="005F4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198"/>
        </w:trPr>
        <w:tc>
          <w:tcPr>
            <w:tcW w:w="438" w:type="dxa"/>
            <w:vMerge/>
            <w:shd w:val="clear" w:color="auto" w:fill="auto"/>
          </w:tcPr>
          <w:p w:rsidR="00360AFE" w:rsidRPr="00300807" w:rsidRDefault="00360AFE" w:rsidP="007B72E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89" w:type="dxa"/>
            <w:gridSpan w:val="7"/>
            <w:vMerge/>
            <w:shd w:val="clear" w:color="auto" w:fill="auto"/>
          </w:tcPr>
          <w:p w:rsidR="00360AFE" w:rsidRPr="00300807" w:rsidRDefault="00360AFE" w:rsidP="0069024C">
            <w:pPr>
              <w:ind w:left="-57" w:right="-57"/>
              <w:jc w:val="both"/>
              <w:rPr>
                <w:sz w:val="17"/>
              </w:rPr>
            </w:pPr>
          </w:p>
        </w:tc>
        <w:tc>
          <w:tcPr>
            <w:tcW w:w="4377" w:type="dxa"/>
            <w:gridSpan w:val="11"/>
            <w:shd w:val="clear" w:color="auto" w:fill="auto"/>
            <w:vAlign w:val="center"/>
          </w:tcPr>
          <w:p w:rsidR="00360AFE" w:rsidRPr="00300807" w:rsidRDefault="00360AFE" w:rsidP="0069024C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t>средств мобильной связи</w:t>
            </w:r>
          </w:p>
        </w:tc>
        <w:tc>
          <w:tcPr>
            <w:tcW w:w="584" w:type="dxa"/>
            <w:gridSpan w:val="2"/>
            <w:shd w:val="clear" w:color="auto" w:fill="auto"/>
            <w:vAlign w:val="center"/>
          </w:tcPr>
          <w:p w:rsidR="00360AFE" w:rsidRPr="00300807" w:rsidRDefault="009C268D" w:rsidP="004378A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4378AD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7" w:name="A2101"/>
            <w:bookmarkEnd w:id="267"/>
            <w:r>
              <w:rPr>
                <w:rFonts w:eastAsia="Calibri"/>
                <w:sz w:val="16"/>
                <w:szCs w:val="16"/>
              </w:rPr>
              <w:t xml:space="preserve"> 102</w:t>
            </w:r>
          </w:p>
        </w:tc>
        <w:tc>
          <w:tcPr>
            <w:tcW w:w="709" w:type="dxa"/>
            <w:gridSpan w:val="3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8" w:name="A2102"/>
            <w:bookmarkEnd w:id="268"/>
            <w:r>
              <w:rPr>
                <w:rFonts w:eastAsia="Calibri"/>
                <w:sz w:val="16"/>
                <w:szCs w:val="16"/>
              </w:rPr>
              <w:t xml:space="preserve"> 85</w:t>
            </w:r>
          </w:p>
        </w:tc>
        <w:tc>
          <w:tcPr>
            <w:tcW w:w="567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69" w:name="A2103"/>
            <w:bookmarkEnd w:id="26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0" w:name="A2104"/>
            <w:bookmarkEnd w:id="27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4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1" w:name="A2105"/>
            <w:bookmarkEnd w:id="271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74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2" w:name="A2106"/>
            <w:bookmarkEnd w:id="272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56" w:type="dxa"/>
            <w:gridSpan w:val="2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3" w:name="A2107"/>
            <w:bookmarkEnd w:id="273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56" w:type="dxa"/>
            <w:gridSpan w:val="2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4" w:name="A2108"/>
            <w:bookmarkEnd w:id="27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61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5" w:name="A2109"/>
            <w:bookmarkEnd w:id="275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586" w:type="dxa"/>
            <w:shd w:val="clear" w:color="auto" w:fill="auto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6" w:name="A2110"/>
            <w:bookmarkEnd w:id="276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7" w:name="A2111"/>
            <w:bookmarkEnd w:id="277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708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8" w:name="A2112"/>
            <w:bookmarkEnd w:id="27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567" w:type="dxa"/>
          </w:tcPr>
          <w:p w:rsidR="00360AFE" w:rsidRPr="00300807" w:rsidRDefault="00DB1FBD" w:rsidP="007B72EE">
            <w:pPr>
              <w:rPr>
                <w:rFonts w:eastAsia="Calibri"/>
                <w:sz w:val="16"/>
                <w:szCs w:val="16"/>
              </w:rPr>
            </w:pPr>
            <w:bookmarkStart w:id="279" w:name="A2113"/>
            <w:bookmarkEnd w:id="279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</w:tr>
    </w:tbl>
    <w:p w:rsidR="00CB11E6" w:rsidRPr="00300807" w:rsidRDefault="00EB0434" w:rsidP="00EB0434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EB0434">
      <w:pPr>
        <w:spacing w:after="200" w:line="276" w:lineRule="auto"/>
        <w:rPr>
          <w:vanish/>
          <w:sz w:val="16"/>
          <w:szCs w:val="16"/>
        </w:rPr>
      </w:pPr>
    </w:p>
    <w:tbl>
      <w:tblPr>
        <w:tblW w:w="143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709"/>
        <w:gridCol w:w="5938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</w:tblGrid>
      <w:tr w:rsidR="00CB11E6" w:rsidRPr="00300807" w:rsidTr="00CB11E6">
        <w:trPr>
          <w:trHeight w:val="276"/>
        </w:trPr>
        <w:tc>
          <w:tcPr>
            <w:tcW w:w="7498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88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8A5DC5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жизни и здоровья                                                                                                        глава 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80" w:name="A2201"/>
            <w:bookmarkEnd w:id="280"/>
            <w:r>
              <w:rPr>
                <w:sz w:val="16"/>
                <w:szCs w:val="16"/>
              </w:rPr>
              <w:t xml:space="preserve"> 2306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81" w:name="A2202"/>
            <w:bookmarkEnd w:id="281"/>
            <w:r>
              <w:rPr>
                <w:sz w:val="16"/>
                <w:szCs w:val="16"/>
              </w:rPr>
              <w:t xml:space="preserve"> 1588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82" w:name="A2203"/>
            <w:bookmarkEnd w:id="282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" w:name="A2204"/>
            <w:bookmarkEnd w:id="283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" w:name="A2205"/>
            <w:bookmarkEnd w:id="284"/>
            <w:r>
              <w:rPr>
                <w:rFonts w:eastAsia="Calibri"/>
                <w:sz w:val="16"/>
                <w:szCs w:val="16"/>
              </w:rPr>
              <w:t xml:space="preserve"> 263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" w:name="A2206"/>
            <w:bookmarkEnd w:id="285"/>
            <w:r>
              <w:rPr>
                <w:rFonts w:eastAsia="Calibri"/>
                <w:sz w:val="16"/>
                <w:szCs w:val="16"/>
              </w:rPr>
              <w:t xml:space="preserve"> 287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" w:name="A2207"/>
            <w:bookmarkEnd w:id="286"/>
            <w:r>
              <w:rPr>
                <w:rFonts w:eastAsia="Calibri"/>
                <w:sz w:val="16"/>
                <w:szCs w:val="16"/>
              </w:rPr>
              <w:t xml:space="preserve"> 1226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" w:name="A2208"/>
            <w:bookmarkEnd w:id="287"/>
            <w:r>
              <w:rPr>
                <w:rFonts w:eastAsia="Calibri"/>
                <w:sz w:val="16"/>
                <w:szCs w:val="16"/>
              </w:rPr>
              <w:t xml:space="preserve"> 457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" w:name="A2209"/>
            <w:bookmarkEnd w:id="288"/>
            <w:r>
              <w:rPr>
                <w:rFonts w:eastAsia="Calibri"/>
                <w:sz w:val="16"/>
                <w:szCs w:val="16"/>
              </w:rPr>
              <w:t xml:space="preserve"> 303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89" w:name="A2210"/>
            <w:bookmarkEnd w:id="289"/>
            <w:r>
              <w:rPr>
                <w:sz w:val="16"/>
                <w:szCs w:val="16"/>
              </w:rPr>
              <w:t xml:space="preserve"> 213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0" w:name="A2211"/>
            <w:bookmarkEnd w:id="290"/>
            <w:r>
              <w:rPr>
                <w:sz w:val="16"/>
                <w:szCs w:val="16"/>
              </w:rPr>
              <w:t xml:space="preserve"> 554</w:t>
            </w:r>
          </w:p>
        </w:tc>
        <w:tc>
          <w:tcPr>
            <w:tcW w:w="488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1" w:name="A2212"/>
            <w:bookmarkEnd w:id="291"/>
            <w:r>
              <w:rPr>
                <w:sz w:val="16"/>
                <w:szCs w:val="16"/>
              </w:rPr>
              <w:t xml:space="preserve"> 339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2" w:name="A2213"/>
            <w:bookmarkEnd w:id="292"/>
            <w:r>
              <w:rPr>
                <w:sz w:val="16"/>
                <w:szCs w:val="16"/>
              </w:rPr>
              <w:t xml:space="preserve"> 1125</w:t>
            </w:r>
          </w:p>
        </w:tc>
      </w:tr>
      <w:tr w:rsidR="00CB11E6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                                                                                                       ст.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3" w:name="A2301"/>
            <w:bookmarkEnd w:id="293"/>
            <w:r>
              <w:rPr>
                <w:sz w:val="16"/>
                <w:szCs w:val="16"/>
              </w:rPr>
              <w:t xml:space="preserve"> 116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4" w:name="A2302"/>
            <w:bookmarkEnd w:id="294"/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295" w:name="A2303"/>
            <w:bookmarkEnd w:id="29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" w:name="A2304"/>
            <w:bookmarkEnd w:id="29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" w:name="A2305"/>
            <w:bookmarkEnd w:id="297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" w:name="A2306"/>
            <w:bookmarkEnd w:id="298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" w:name="A2307"/>
            <w:bookmarkEnd w:id="299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00" w:name="A2308"/>
            <w:bookmarkEnd w:id="300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01" w:name="A2309"/>
            <w:bookmarkEnd w:id="301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2" w:name="A2310"/>
            <w:bookmarkEnd w:id="302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3" w:name="A2311"/>
            <w:bookmarkEnd w:id="303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488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4" w:name="A2312"/>
            <w:bookmarkEnd w:id="304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5" w:name="A2313"/>
            <w:bookmarkEnd w:id="305"/>
            <w:r>
              <w:rPr>
                <w:sz w:val="16"/>
                <w:szCs w:val="16"/>
              </w:rPr>
              <w:t xml:space="preserve"> 60</w:t>
            </w:r>
          </w:p>
        </w:tc>
      </w:tr>
      <w:tr w:rsidR="00CB11E6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приготовление к убийству,  покушение на убийство                         ст. 30,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6" w:name="A2401"/>
            <w:bookmarkEnd w:id="306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7" w:name="A2402"/>
            <w:bookmarkEnd w:id="307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08" w:name="A2403"/>
            <w:bookmarkEnd w:id="30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09" w:name="A2404"/>
            <w:bookmarkEnd w:id="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10" w:name="A2405"/>
            <w:bookmarkEnd w:id="31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11" w:name="A2406"/>
            <w:bookmarkEnd w:id="3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12" w:name="A2407"/>
            <w:bookmarkEnd w:id="31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13" w:name="A2408"/>
            <w:bookmarkEnd w:id="31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14" w:name="A2409"/>
            <w:bookmarkEnd w:id="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15" w:name="A2410"/>
            <w:bookmarkEnd w:id="31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16" w:name="A2411"/>
            <w:bookmarkEnd w:id="31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17" w:name="A2412"/>
            <w:bookmarkEnd w:id="31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CB11E6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18" w:name="A2413"/>
            <w:bookmarkEnd w:id="318"/>
            <w:r>
              <w:rPr>
                <w:sz w:val="16"/>
                <w:szCs w:val="16"/>
              </w:rPr>
              <w:t xml:space="preserve"> 6</w:t>
            </w:r>
          </w:p>
        </w:tc>
      </w:tr>
      <w:tr w:rsidR="00660B13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</w:t>
            </w:r>
          </w:p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строк</w:t>
            </w:r>
          </w:p>
          <w:p w:rsidR="00660B13" w:rsidRPr="00300807" w:rsidRDefault="0074113E" w:rsidP="00B75A57">
            <w:pPr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</w:t>
            </w:r>
            <w:r w:rsidR="00660B13" w:rsidRPr="00300807">
              <w:rPr>
                <w:sz w:val="16"/>
                <w:szCs w:val="16"/>
              </w:rPr>
              <w:t>, 2</w:t>
            </w:r>
            <w:r w:rsidRPr="00300807">
              <w:rPr>
                <w:sz w:val="16"/>
                <w:szCs w:val="16"/>
              </w:rPr>
              <w:t>4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национальной или рел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гиозной ненависти или вражды либо по 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                          п. «л» ч. 2 ст. 105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19" w:name="A2501"/>
            <w:bookmarkEnd w:id="319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20" w:name="A2502"/>
            <w:bookmarkEnd w:id="320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21" w:name="A2503"/>
            <w:bookmarkEnd w:id="321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2" w:name="A2504"/>
            <w:bookmarkEnd w:id="322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3" w:name="A2505"/>
            <w:bookmarkEnd w:id="323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4" w:name="A2506"/>
            <w:bookmarkEnd w:id="324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5" w:name="A2507"/>
            <w:bookmarkEnd w:id="325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6" w:name="A2508"/>
            <w:bookmarkEnd w:id="326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27" w:name="A2509"/>
            <w:bookmarkEnd w:id="327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28" w:name="A2510"/>
            <w:bookmarkEnd w:id="328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29" w:name="A2511"/>
            <w:bookmarkEnd w:id="329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30" w:name="A2512"/>
            <w:bookmarkEnd w:id="330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31" w:name="A2513"/>
            <w:bookmarkEnd w:id="331"/>
          </w:p>
        </w:tc>
      </w:tr>
      <w:tr w:rsidR="00660B13" w:rsidRPr="00300807" w:rsidTr="009A4AE2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13" w:rsidRPr="00300807" w:rsidRDefault="00660B13" w:rsidP="00660B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матерью новорожденного ребенка                                              ст. 106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32" w:name="A2601"/>
            <w:bookmarkEnd w:id="33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33" w:name="A2602"/>
            <w:bookmarkEnd w:id="33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34" w:name="A2603"/>
            <w:bookmarkEnd w:id="3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35" w:name="A2604"/>
            <w:bookmarkEnd w:id="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36" w:name="A2605"/>
            <w:bookmarkEnd w:id="3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37" w:name="A2606"/>
            <w:bookmarkEnd w:id="3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38" w:name="A2607"/>
            <w:bookmarkEnd w:id="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39" w:name="A2608"/>
            <w:bookmarkEnd w:id="3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40" w:name="A2609"/>
            <w:bookmarkEnd w:id="3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1" w:name="A2610"/>
            <w:bookmarkEnd w:id="3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2" w:name="A2611"/>
            <w:bookmarkEnd w:id="3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3" w:name="A2612"/>
            <w:bookmarkEnd w:id="3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4" w:name="A2613"/>
            <w:bookmarkEnd w:id="344"/>
            <w:r>
              <w:rPr>
                <w:sz w:val="16"/>
                <w:szCs w:val="16"/>
              </w:rPr>
              <w:t xml:space="preserve"> 1</w:t>
            </w:r>
          </w:p>
        </w:tc>
      </w:tr>
      <w:tr w:rsidR="00660B13" w:rsidRPr="00300807" w:rsidTr="009A4AE2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убийство, совершенное при превышении пределов необходимой обороны либо при превыш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мер, необходимых для задержания лица, совершившего преступление           ст. 108 УК РФ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5" w:name="A2701"/>
            <w:bookmarkEnd w:id="345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6" w:name="A2702"/>
            <w:bookmarkEnd w:id="346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47" w:name="A2703"/>
            <w:bookmarkEnd w:id="3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48" w:name="A2704"/>
            <w:bookmarkEnd w:id="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49" w:name="A2705"/>
            <w:bookmarkEnd w:id="3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0" w:name="A2706"/>
            <w:bookmarkEnd w:id="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1" w:name="A2707"/>
            <w:bookmarkEnd w:id="35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" w:name="A2708"/>
            <w:bookmarkEnd w:id="3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" w:name="A2709"/>
            <w:bookmarkEnd w:id="3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" w:name="A2710"/>
            <w:bookmarkEnd w:id="3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" w:name="A2711"/>
            <w:bookmarkEnd w:id="35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" w:name="A2712"/>
            <w:bookmarkEnd w:id="3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7" w:name="A2713"/>
            <w:bookmarkEnd w:id="357"/>
            <w:r>
              <w:rPr>
                <w:sz w:val="16"/>
                <w:szCs w:val="16"/>
              </w:rPr>
              <w:t xml:space="preserve"> 3</w:t>
            </w:r>
          </w:p>
        </w:tc>
      </w:tr>
      <w:tr w:rsidR="00660B13" w:rsidRPr="00300807" w:rsidTr="009A4AE2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причинение смерти по неосторожности                                                                       ст. 109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" w:name="A2801"/>
            <w:bookmarkEnd w:id="358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" w:name="A2802"/>
            <w:bookmarkEnd w:id="359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" w:name="A2803"/>
            <w:bookmarkEnd w:id="3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" w:name="A2804"/>
            <w:bookmarkEnd w:id="36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" w:name="A2805"/>
            <w:bookmarkEnd w:id="36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3" w:name="A2806"/>
            <w:bookmarkEnd w:id="36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4" w:name="A2807"/>
            <w:bookmarkEnd w:id="364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" w:name="A2808"/>
            <w:bookmarkEnd w:id="36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" w:name="A2809"/>
            <w:bookmarkEnd w:id="36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" w:name="A2810"/>
            <w:bookmarkEnd w:id="367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" w:name="A2811"/>
            <w:bookmarkEnd w:id="368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" w:name="A2812"/>
            <w:bookmarkEnd w:id="36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0" w:name="A2813"/>
            <w:bookmarkEnd w:id="370"/>
            <w:r>
              <w:rPr>
                <w:sz w:val="16"/>
                <w:szCs w:val="16"/>
              </w:rPr>
              <w:t xml:space="preserve"> 7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тяжкого вреда здоровью                                                   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" w:name="A2901"/>
            <w:bookmarkEnd w:id="371"/>
            <w:r>
              <w:rPr>
                <w:sz w:val="16"/>
                <w:szCs w:val="16"/>
              </w:rPr>
              <w:t xml:space="preserve"> 295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" w:name="A2902"/>
            <w:bookmarkEnd w:id="372"/>
            <w:r>
              <w:rPr>
                <w:sz w:val="16"/>
                <w:szCs w:val="16"/>
              </w:rPr>
              <w:t xml:space="preserve"> 288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" w:name="A2903"/>
            <w:bookmarkEnd w:id="37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" w:name="A2904"/>
            <w:bookmarkEnd w:id="37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" w:name="A2905"/>
            <w:bookmarkEnd w:id="375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6" w:name="A2906"/>
            <w:bookmarkEnd w:id="376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7" w:name="A2907"/>
            <w:bookmarkEnd w:id="377"/>
            <w:r>
              <w:rPr>
                <w:rFonts w:eastAsia="Calibri"/>
                <w:sz w:val="16"/>
                <w:szCs w:val="16"/>
              </w:rPr>
              <w:t xml:space="preserve"> 157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" w:name="A2908"/>
            <w:bookmarkEnd w:id="378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9" w:name="A2909"/>
            <w:bookmarkEnd w:id="379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0" w:name="A2910"/>
            <w:bookmarkEnd w:id="380"/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1" w:name="A2911"/>
            <w:bookmarkEnd w:id="381"/>
            <w:r>
              <w:rPr>
                <w:sz w:val="16"/>
                <w:szCs w:val="16"/>
              </w:rPr>
              <w:t xml:space="preserve"> 55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2" w:name="A2912"/>
            <w:bookmarkEnd w:id="382"/>
            <w:r>
              <w:rPr>
                <w:sz w:val="16"/>
                <w:szCs w:val="16"/>
              </w:rPr>
              <w:t xml:space="preserve"> 35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3" w:name="A2913"/>
            <w:bookmarkEnd w:id="383"/>
            <w:r>
              <w:rPr>
                <w:sz w:val="16"/>
                <w:szCs w:val="16"/>
              </w:rPr>
              <w:t xml:space="preserve"> 161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60B13" w:rsidRPr="00300807" w:rsidRDefault="00660B13" w:rsidP="006716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  религиозной ненависти или вражды либо по мотивам ненависти или вра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ды в 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п. «е» ч. 2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4" w:name="A3001"/>
            <w:bookmarkEnd w:id="384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5" w:name="A3002"/>
            <w:bookmarkEnd w:id="385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86" w:name="A3003"/>
            <w:bookmarkEnd w:id="386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87" w:name="A3004"/>
            <w:bookmarkEnd w:id="387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88" w:name="A3005"/>
            <w:bookmarkEnd w:id="388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89" w:name="A3006"/>
            <w:bookmarkEnd w:id="389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90" w:name="A3007"/>
            <w:bookmarkEnd w:id="390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91" w:name="A3008"/>
            <w:bookmarkEnd w:id="391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92" w:name="A3009"/>
            <w:bookmarkEnd w:id="392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3" w:name="A3010"/>
            <w:bookmarkEnd w:id="393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4" w:name="A3011"/>
            <w:bookmarkEnd w:id="394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5" w:name="A3012"/>
            <w:bookmarkEnd w:id="395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6" w:name="A3013"/>
            <w:bookmarkEnd w:id="396"/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группой лиц, группой лиц по предварительному сговору или орган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зова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ной группой; в отношении двух или более лиц                      ч. 3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7" w:name="A3101"/>
            <w:bookmarkEnd w:id="397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8" w:name="A3102"/>
            <w:bookmarkEnd w:id="398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99" w:name="A3103"/>
            <w:bookmarkEnd w:id="39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0" w:name="A3104"/>
            <w:bookmarkEnd w:id="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1" w:name="A3105"/>
            <w:bookmarkEnd w:id="40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2" w:name="A3106"/>
            <w:bookmarkEnd w:id="4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3" w:name="A3107"/>
            <w:bookmarkEnd w:id="40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4" w:name="A3108"/>
            <w:bookmarkEnd w:id="4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05" w:name="A3109"/>
            <w:bookmarkEnd w:id="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06" w:name="A3110"/>
            <w:bookmarkEnd w:id="40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07" w:name="A3111"/>
            <w:bookmarkEnd w:id="4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08" w:name="A3112"/>
            <w:bookmarkEnd w:id="40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09" w:name="A3113"/>
            <w:bookmarkEnd w:id="409"/>
            <w:r>
              <w:rPr>
                <w:sz w:val="16"/>
                <w:szCs w:val="16"/>
              </w:rPr>
              <w:t xml:space="preserve"> 4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повлекшее по неосторожности смерть потерпевшего                     ч. 4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10" w:name="A3201"/>
            <w:bookmarkEnd w:id="410"/>
            <w:r>
              <w:rPr>
                <w:sz w:val="16"/>
                <w:szCs w:val="16"/>
              </w:rPr>
              <w:t xml:space="preserve"> 57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11" w:name="A3202"/>
            <w:bookmarkEnd w:id="411"/>
            <w:r>
              <w:rPr>
                <w:sz w:val="16"/>
                <w:szCs w:val="16"/>
              </w:rPr>
              <w:t xml:space="preserve"> 51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12" w:name="A3203"/>
            <w:bookmarkEnd w:id="41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3" w:name="A3204"/>
            <w:bookmarkEnd w:id="4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4" w:name="A3205"/>
            <w:bookmarkEnd w:id="41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5" w:name="A3206"/>
            <w:bookmarkEnd w:id="41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6" w:name="A3207"/>
            <w:bookmarkEnd w:id="416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7" w:name="A3208"/>
            <w:bookmarkEnd w:id="41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8" w:name="A3209"/>
            <w:bookmarkEnd w:id="41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19" w:name="A3210"/>
            <w:bookmarkEnd w:id="419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0" w:name="A3211"/>
            <w:bookmarkEnd w:id="420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1" w:name="A3212"/>
            <w:bookmarkEnd w:id="421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2" w:name="A3213"/>
            <w:bookmarkEnd w:id="422"/>
            <w:r>
              <w:rPr>
                <w:sz w:val="16"/>
                <w:szCs w:val="16"/>
              </w:rPr>
              <w:t xml:space="preserve"> 33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средней тяжести вреда здоровью                                  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3" w:name="A3301"/>
            <w:bookmarkEnd w:id="423"/>
            <w:r>
              <w:rPr>
                <w:sz w:val="16"/>
                <w:szCs w:val="16"/>
              </w:rPr>
              <w:t xml:space="preserve"> 415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4" w:name="A3302"/>
            <w:bookmarkEnd w:id="424"/>
            <w:r>
              <w:rPr>
                <w:sz w:val="16"/>
                <w:szCs w:val="16"/>
              </w:rPr>
              <w:t xml:space="preserve"> 248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25" w:name="A3303"/>
            <w:bookmarkEnd w:id="425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" w:name="A3304"/>
            <w:bookmarkEnd w:id="426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" w:name="A3305"/>
            <w:bookmarkEnd w:id="427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" w:name="A3306"/>
            <w:bookmarkEnd w:id="428"/>
            <w:r>
              <w:rPr>
                <w:rFonts w:eastAsia="Calibri"/>
                <w:sz w:val="16"/>
                <w:szCs w:val="16"/>
              </w:rPr>
              <w:t xml:space="preserve"> 76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" w:name="A3307"/>
            <w:bookmarkEnd w:id="429"/>
            <w:r>
              <w:rPr>
                <w:rFonts w:eastAsia="Calibri"/>
                <w:sz w:val="16"/>
                <w:szCs w:val="16"/>
              </w:rPr>
              <w:t xml:space="preserve"> 194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" w:name="A3308"/>
            <w:bookmarkEnd w:id="430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" w:name="A3309"/>
            <w:bookmarkEnd w:id="431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2" w:name="A3310"/>
            <w:bookmarkEnd w:id="432"/>
            <w:r>
              <w:rPr>
                <w:sz w:val="16"/>
                <w:szCs w:val="16"/>
              </w:rPr>
              <w:t xml:space="preserve"> 46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3" w:name="A3311"/>
            <w:bookmarkEnd w:id="433"/>
            <w:r>
              <w:rPr>
                <w:sz w:val="16"/>
                <w:szCs w:val="16"/>
              </w:rPr>
              <w:t xml:space="preserve"> 92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4" w:name="A3312"/>
            <w:bookmarkEnd w:id="434"/>
            <w:r>
              <w:rPr>
                <w:sz w:val="16"/>
                <w:szCs w:val="16"/>
              </w:rPr>
              <w:t xml:space="preserve"> 66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5" w:name="A3313"/>
            <w:bookmarkEnd w:id="435"/>
            <w:r>
              <w:rPr>
                <w:sz w:val="16"/>
                <w:szCs w:val="16"/>
              </w:rPr>
              <w:t xml:space="preserve"> 196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0B13" w:rsidRPr="00300807" w:rsidRDefault="00660B13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660B13" w:rsidRPr="00300807" w:rsidRDefault="00660B13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«е» ч. 2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6" w:name="A3401"/>
            <w:bookmarkEnd w:id="436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7" w:name="A3402"/>
            <w:bookmarkEnd w:id="437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38" w:name="A3403"/>
            <w:bookmarkEnd w:id="438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" w:name="A3404"/>
            <w:bookmarkEnd w:id="439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" w:name="A3405"/>
            <w:bookmarkEnd w:id="440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" w:name="A3406"/>
            <w:bookmarkEnd w:id="441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" w:name="A3407"/>
            <w:bookmarkEnd w:id="442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" w:name="A3408"/>
            <w:bookmarkEnd w:id="443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" w:name="A3409"/>
            <w:bookmarkEnd w:id="444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45" w:name="A3410"/>
            <w:bookmarkEnd w:id="445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46" w:name="A3411"/>
            <w:bookmarkEnd w:id="446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47" w:name="A3412"/>
            <w:bookmarkEnd w:id="447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48" w:name="A3413"/>
            <w:bookmarkEnd w:id="448"/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причинение тяжкого или средней тяжести вреда здоровью при превышении пределов </w:t>
            </w:r>
          </w:p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необходимой обороны либо при превышении мер, необходимых для задержания лица, </w:t>
            </w:r>
          </w:p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</w:t>
            </w:r>
            <w:r w:rsidRPr="00300807">
              <w:rPr>
                <w:rFonts w:eastAsia="Calibri"/>
                <w:sz w:val="16"/>
                <w:szCs w:val="16"/>
              </w:rPr>
              <w:t>р</w:t>
            </w:r>
            <w:r w:rsidRPr="00300807">
              <w:rPr>
                <w:rFonts w:eastAsia="Calibri"/>
                <w:sz w:val="16"/>
                <w:szCs w:val="16"/>
              </w:rPr>
              <w:t xml:space="preserve">шившего преступление                                                                                      ст. 114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49" w:name="A3501"/>
            <w:bookmarkEnd w:id="449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50" w:name="A3502"/>
            <w:bookmarkEnd w:id="450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51" w:name="A3503"/>
            <w:bookmarkEnd w:id="4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" w:name="A3504"/>
            <w:bookmarkEnd w:id="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" w:name="A3505"/>
            <w:bookmarkEnd w:id="45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" w:name="A3506"/>
            <w:bookmarkEnd w:id="4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" w:name="A3507"/>
            <w:bookmarkEnd w:id="45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" w:name="A3508"/>
            <w:bookmarkEnd w:id="4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" w:name="A3509"/>
            <w:bookmarkEnd w:id="45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58" w:name="A3510"/>
            <w:bookmarkEnd w:id="45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59" w:name="A3511"/>
            <w:bookmarkEnd w:id="45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60" w:name="A3512"/>
            <w:bookmarkEnd w:id="460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61" w:name="A3513"/>
            <w:bookmarkEnd w:id="461"/>
            <w:r>
              <w:rPr>
                <w:sz w:val="16"/>
                <w:szCs w:val="16"/>
              </w:rPr>
              <w:t xml:space="preserve"> 4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легкого вреда здоровью                                                  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62" w:name="A3601"/>
            <w:bookmarkEnd w:id="462"/>
            <w:r>
              <w:rPr>
                <w:sz w:val="16"/>
                <w:szCs w:val="16"/>
              </w:rPr>
              <w:t xml:space="preserve"> 612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63" w:name="A3602"/>
            <w:bookmarkEnd w:id="463"/>
            <w:r>
              <w:rPr>
                <w:sz w:val="16"/>
                <w:szCs w:val="16"/>
              </w:rPr>
              <w:t xml:space="preserve"> 367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64" w:name="A3603"/>
            <w:bookmarkEnd w:id="4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" w:name="A3604"/>
            <w:bookmarkEnd w:id="465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" w:name="A3605"/>
            <w:bookmarkEnd w:id="466"/>
            <w:r>
              <w:rPr>
                <w:rFonts w:eastAsia="Calibri"/>
                <w:sz w:val="16"/>
                <w:szCs w:val="16"/>
              </w:rPr>
              <w:t xml:space="preserve"> 69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" w:name="A3606"/>
            <w:bookmarkEnd w:id="467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" w:name="A3607"/>
            <w:bookmarkEnd w:id="468"/>
            <w:r>
              <w:rPr>
                <w:rFonts w:eastAsia="Calibri"/>
                <w:sz w:val="16"/>
                <w:szCs w:val="16"/>
              </w:rPr>
              <w:t xml:space="preserve"> 307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" w:name="A3608"/>
            <w:bookmarkEnd w:id="469"/>
            <w:r>
              <w:rPr>
                <w:rFonts w:eastAsia="Calibri"/>
                <w:sz w:val="16"/>
                <w:szCs w:val="16"/>
              </w:rPr>
              <w:t xml:space="preserve"> 137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" w:name="A3609"/>
            <w:bookmarkEnd w:id="470"/>
            <w:r>
              <w:rPr>
                <w:rFonts w:eastAsia="Calibri"/>
                <w:sz w:val="16"/>
                <w:szCs w:val="16"/>
              </w:rPr>
              <w:t xml:space="preserve"> 132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1" w:name="A3610"/>
            <w:bookmarkEnd w:id="471"/>
            <w:r>
              <w:rPr>
                <w:sz w:val="16"/>
                <w:szCs w:val="16"/>
              </w:rPr>
              <w:t xml:space="preserve"> 47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2" w:name="A3611"/>
            <w:bookmarkEnd w:id="472"/>
            <w:r>
              <w:rPr>
                <w:sz w:val="16"/>
                <w:szCs w:val="16"/>
              </w:rPr>
              <w:t xml:space="preserve"> 163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3" w:name="A3612"/>
            <w:bookmarkEnd w:id="473"/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4" w:name="A3613"/>
            <w:bookmarkEnd w:id="474"/>
            <w:r>
              <w:rPr>
                <w:sz w:val="16"/>
                <w:szCs w:val="16"/>
              </w:rPr>
              <w:t xml:space="preserve"> 303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0B13" w:rsidRPr="00300807" w:rsidRDefault="00660B13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нии какой-либо социальной группы                          п. «б» ч. 2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5" w:name="A3701"/>
            <w:bookmarkEnd w:id="475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6" w:name="A3702"/>
            <w:bookmarkEnd w:id="476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77" w:name="A3703"/>
            <w:bookmarkEnd w:id="477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" w:name="A3704"/>
            <w:bookmarkEnd w:id="478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" w:name="A3705"/>
            <w:bookmarkEnd w:id="479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" w:name="A3706"/>
            <w:bookmarkEnd w:id="480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" w:name="A3707"/>
            <w:bookmarkEnd w:id="481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" w:name="A3708"/>
            <w:bookmarkEnd w:id="482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" w:name="A3709"/>
            <w:bookmarkEnd w:id="483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4" w:name="A3710"/>
            <w:bookmarkEnd w:id="484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5" w:name="A3711"/>
            <w:bookmarkEnd w:id="485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6" w:name="A3712"/>
            <w:bookmarkEnd w:id="486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7" w:name="A3713"/>
            <w:bookmarkEnd w:id="487"/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8" w:name="A3801"/>
            <w:bookmarkEnd w:id="488"/>
            <w:r>
              <w:rPr>
                <w:sz w:val="16"/>
                <w:szCs w:val="16"/>
              </w:rPr>
              <w:t xml:space="preserve"> 92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89" w:name="A3802"/>
            <w:bookmarkEnd w:id="489"/>
            <w:r>
              <w:rPr>
                <w:sz w:val="16"/>
                <w:szCs w:val="16"/>
              </w:rPr>
              <w:t xml:space="preserve"> 63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90" w:name="A3803"/>
            <w:bookmarkEnd w:id="4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" w:name="A3804"/>
            <w:bookmarkEnd w:id="491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" w:name="A3805"/>
            <w:bookmarkEnd w:id="492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" w:name="A3806"/>
            <w:bookmarkEnd w:id="49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" w:name="A3807"/>
            <w:bookmarkEnd w:id="494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" w:name="A3808"/>
            <w:bookmarkEnd w:id="49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" w:name="A3809"/>
            <w:bookmarkEnd w:id="49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97" w:name="A3810"/>
            <w:bookmarkEnd w:id="497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98" w:name="A3811"/>
            <w:bookmarkEnd w:id="498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499" w:name="A3812"/>
            <w:bookmarkEnd w:id="499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00" w:name="A3813"/>
            <w:bookmarkEnd w:id="500"/>
            <w:r>
              <w:rPr>
                <w:sz w:val="16"/>
                <w:szCs w:val="16"/>
              </w:rPr>
              <w:t xml:space="preserve"> 44</w:t>
            </w:r>
          </w:p>
        </w:tc>
      </w:tr>
      <w:tr w:rsidR="00660B13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60B13" w:rsidRPr="00300807" w:rsidRDefault="00660B13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660B13" w:rsidRPr="00300807" w:rsidRDefault="00660B13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5938" w:type="dxa"/>
            <w:shd w:val="clear" w:color="auto" w:fill="FFFFFF"/>
            <w:vAlign w:val="center"/>
          </w:tcPr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660B13" w:rsidRPr="00300807" w:rsidRDefault="00660B13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660B13" w:rsidRPr="00300807" w:rsidRDefault="00660B13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01" w:name="A3901"/>
            <w:bookmarkEnd w:id="501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02" w:name="A3902"/>
            <w:bookmarkEnd w:id="502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03" w:name="A3903"/>
            <w:bookmarkEnd w:id="503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" w:name="A3904"/>
            <w:bookmarkEnd w:id="504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" w:name="A3905"/>
            <w:bookmarkEnd w:id="505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" w:name="A3906"/>
            <w:bookmarkEnd w:id="506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" w:name="A3907"/>
            <w:bookmarkEnd w:id="507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" w:name="A3908"/>
            <w:bookmarkEnd w:id="508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" w:name="A3909"/>
            <w:bookmarkEnd w:id="509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0" w:name="A3910"/>
            <w:bookmarkEnd w:id="510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1" w:name="A3911"/>
            <w:bookmarkEnd w:id="511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2" w:name="A3912"/>
            <w:bookmarkEnd w:id="512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3" w:name="A3913"/>
            <w:bookmarkEnd w:id="513"/>
          </w:p>
        </w:tc>
      </w:tr>
      <w:tr w:rsidR="00660B13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FFFFFF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нанесение побоев лицом, подвергнутым административному наказанию         ст. 116.1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660B13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4" w:name="A4001"/>
            <w:bookmarkEnd w:id="514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5" w:name="A4002"/>
            <w:bookmarkEnd w:id="515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16" w:name="A4003"/>
            <w:bookmarkEnd w:id="51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" w:name="A4004"/>
            <w:bookmarkEnd w:id="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" w:name="A4005"/>
            <w:bookmarkEnd w:id="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" w:name="A4006"/>
            <w:bookmarkEnd w:id="5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" w:name="A4007"/>
            <w:bookmarkEnd w:id="52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" w:name="A4008"/>
            <w:bookmarkEnd w:id="5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" w:name="A4009"/>
            <w:bookmarkEnd w:id="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3" w:name="A4010"/>
            <w:bookmarkEnd w:id="52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4" w:name="A4011"/>
            <w:bookmarkEnd w:id="524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5" w:name="A4012"/>
            <w:bookmarkEnd w:id="52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6" w:name="A4013"/>
            <w:bookmarkEnd w:id="526"/>
            <w:r>
              <w:rPr>
                <w:sz w:val="16"/>
                <w:szCs w:val="16"/>
              </w:rPr>
              <w:t xml:space="preserve"> 4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540D4E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7" w:name="A4101"/>
            <w:bookmarkEnd w:id="527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8" w:name="A4102"/>
            <w:bookmarkEnd w:id="528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29" w:name="A4103"/>
            <w:bookmarkEnd w:id="52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" w:name="A4104"/>
            <w:bookmarkEnd w:id="5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" w:name="A4105"/>
            <w:bookmarkEnd w:id="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" w:name="A4106"/>
            <w:bookmarkEnd w:id="53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" w:name="A4107"/>
            <w:bookmarkEnd w:id="53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" w:name="A4108"/>
            <w:bookmarkEnd w:id="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" w:name="A4109"/>
            <w:bookmarkEnd w:id="5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36" w:name="A4110"/>
            <w:bookmarkEnd w:id="5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37" w:name="A4111"/>
            <w:bookmarkEnd w:id="53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38" w:name="A4112"/>
            <w:bookmarkEnd w:id="538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660B13" w:rsidRPr="00300807" w:rsidRDefault="00DB1FBD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39" w:name="A4113"/>
            <w:bookmarkEnd w:id="539"/>
            <w:r>
              <w:rPr>
                <w:sz w:val="16"/>
                <w:szCs w:val="16"/>
              </w:rPr>
              <w:t xml:space="preserve"> 3</w:t>
            </w:r>
          </w:p>
        </w:tc>
      </w:tr>
      <w:tr w:rsidR="00660B13" w:rsidRPr="00300807" w:rsidTr="008A5DC5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60B13" w:rsidRPr="00300807" w:rsidRDefault="00660B13" w:rsidP="00671617">
            <w:pPr>
              <w:pStyle w:val="ConsPlusNormal"/>
              <w:jc w:val="center"/>
              <w:outlineLvl w:val="0"/>
            </w:pPr>
            <w:r w:rsidRPr="00300807">
              <w:t>в том</w:t>
            </w:r>
          </w:p>
          <w:p w:rsidR="00660B13" w:rsidRPr="00300807" w:rsidRDefault="00660B13" w:rsidP="00671617">
            <w:pPr>
              <w:pStyle w:val="ConsPlusNormal"/>
              <w:jc w:val="center"/>
              <w:outlineLvl w:val="0"/>
            </w:pPr>
            <w:r w:rsidRPr="00300807">
              <w:t>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660B13" w:rsidRPr="00300807" w:rsidRDefault="00660B13" w:rsidP="00B75A57">
            <w:pPr>
              <w:pStyle w:val="ConsPlusNormal"/>
              <w:outlineLvl w:val="0"/>
            </w:pPr>
            <w:r w:rsidRPr="00300807">
              <w:t>совершенное по мотивам политической, идеологической, расовой, наци</w:t>
            </w:r>
            <w:r w:rsidRPr="00300807">
              <w:t>о</w:t>
            </w:r>
            <w:r w:rsidRPr="00300807"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t>п</w:t>
            </w:r>
            <w:r w:rsidRPr="00300807">
              <w:t>пы                          п. «з» ч. 2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40" w:name="A4201"/>
            <w:bookmarkEnd w:id="540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41" w:name="A4202"/>
            <w:bookmarkEnd w:id="541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42" w:name="A4203"/>
            <w:bookmarkEnd w:id="542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" w:name="A4204"/>
            <w:bookmarkEnd w:id="543"/>
          </w:p>
        </w:tc>
        <w:tc>
          <w:tcPr>
            <w:tcW w:w="487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" w:name="A4205"/>
            <w:bookmarkEnd w:id="544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" w:name="A4206"/>
            <w:bookmarkEnd w:id="545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" w:name="A4207"/>
            <w:bookmarkEnd w:id="546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" w:name="A4208"/>
            <w:bookmarkEnd w:id="547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" w:name="A4209"/>
            <w:bookmarkEnd w:id="548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49" w:name="A4210"/>
            <w:bookmarkEnd w:id="549"/>
          </w:p>
        </w:tc>
        <w:tc>
          <w:tcPr>
            <w:tcW w:w="488" w:type="dxa"/>
            <w:shd w:val="clear" w:color="auto" w:fill="auto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50" w:name="A4211"/>
            <w:bookmarkEnd w:id="550"/>
          </w:p>
        </w:tc>
        <w:tc>
          <w:tcPr>
            <w:tcW w:w="488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51" w:name="A4212"/>
            <w:bookmarkEnd w:id="551"/>
          </w:p>
        </w:tc>
        <w:tc>
          <w:tcPr>
            <w:tcW w:w="487" w:type="dxa"/>
            <w:vAlign w:val="center"/>
          </w:tcPr>
          <w:p w:rsidR="00660B13" w:rsidRPr="00300807" w:rsidRDefault="00660B13" w:rsidP="00B75A5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552" w:name="A4213"/>
            <w:bookmarkEnd w:id="552"/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sz w:val="16"/>
          <w:szCs w:val="16"/>
        </w:rPr>
      </w:pPr>
    </w:p>
    <w:tbl>
      <w:tblPr>
        <w:tblW w:w="143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"/>
        <w:gridCol w:w="300"/>
        <w:gridCol w:w="150"/>
        <w:gridCol w:w="651"/>
        <w:gridCol w:w="6102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</w:tblGrid>
      <w:tr w:rsidR="00CB11E6" w:rsidRPr="00300807" w:rsidTr="00CB11E6">
        <w:trPr>
          <w:trHeight w:val="276"/>
        </w:trPr>
        <w:tc>
          <w:tcPr>
            <w:tcW w:w="7498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88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87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217357">
        <w:trPr>
          <w:trHeight w:val="283"/>
        </w:trPr>
        <w:tc>
          <w:tcPr>
            <w:tcW w:w="295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0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угроза убийством или причинением тяжкого вреда здоровью                                     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3" w:name="A4301"/>
            <w:bookmarkEnd w:id="553"/>
            <w:r>
              <w:rPr>
                <w:rFonts w:eastAsia="Calibri"/>
                <w:sz w:val="16"/>
                <w:szCs w:val="16"/>
              </w:rPr>
              <w:t xml:space="preserve"> 681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4" w:name="A4302"/>
            <w:bookmarkEnd w:id="554"/>
            <w:r>
              <w:rPr>
                <w:rFonts w:eastAsia="Calibri"/>
                <w:sz w:val="16"/>
                <w:szCs w:val="16"/>
              </w:rPr>
              <w:t xml:space="preserve"> 457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5" w:name="A4303"/>
            <w:bookmarkEnd w:id="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6" w:name="A4304"/>
            <w:bookmarkEnd w:id="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7" w:name="A4305"/>
            <w:bookmarkEnd w:id="557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8" w:name="A4306"/>
            <w:bookmarkEnd w:id="558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59" w:name="A4307"/>
            <w:bookmarkEnd w:id="559"/>
            <w:r>
              <w:rPr>
                <w:rFonts w:eastAsia="Calibri"/>
                <w:sz w:val="16"/>
                <w:szCs w:val="16"/>
              </w:rPr>
              <w:t xml:space="preserve"> 420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0" w:name="A4308"/>
            <w:bookmarkEnd w:id="560"/>
            <w:r>
              <w:rPr>
                <w:rFonts w:eastAsia="Calibri"/>
                <w:sz w:val="16"/>
                <w:szCs w:val="16"/>
              </w:rPr>
              <w:t xml:space="preserve"> 163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1" w:name="A4309"/>
            <w:bookmarkEnd w:id="561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2" w:name="A4310"/>
            <w:bookmarkEnd w:id="562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3" w:name="A4311"/>
            <w:bookmarkEnd w:id="563"/>
            <w:r>
              <w:rPr>
                <w:rFonts w:eastAsia="Calibri"/>
                <w:sz w:val="16"/>
                <w:szCs w:val="16"/>
              </w:rPr>
              <w:t xml:space="preserve"> 166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4" w:name="A4312"/>
            <w:bookmarkEnd w:id="564"/>
            <w:r>
              <w:rPr>
                <w:rFonts w:eastAsia="Calibri"/>
                <w:sz w:val="16"/>
                <w:szCs w:val="16"/>
              </w:rPr>
              <w:t xml:space="preserve"> 123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65" w:name="A4313"/>
            <w:bookmarkEnd w:id="565"/>
            <w:r>
              <w:rPr>
                <w:rFonts w:eastAsia="Calibri"/>
                <w:sz w:val="16"/>
                <w:szCs w:val="16"/>
              </w:rPr>
              <w:t xml:space="preserve"> 321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 том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                  ч. 2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66" w:name="A4401"/>
            <w:bookmarkEnd w:id="56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67" w:name="A4402"/>
            <w:bookmarkEnd w:id="56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68" w:name="A4403"/>
            <w:bookmarkEnd w:id="56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69" w:name="A4404"/>
            <w:bookmarkEnd w:id="569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0" w:name="A4405"/>
            <w:bookmarkEnd w:id="57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1" w:name="A4406"/>
            <w:bookmarkEnd w:id="57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2" w:name="A4407"/>
            <w:bookmarkEnd w:id="572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3" w:name="A4408"/>
            <w:bookmarkEnd w:id="57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4" w:name="A4409"/>
            <w:bookmarkEnd w:id="574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5" w:name="A4410"/>
            <w:bookmarkEnd w:id="57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6" w:name="A4411"/>
            <w:bookmarkEnd w:id="576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7" w:name="A4412"/>
            <w:bookmarkEnd w:id="577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578" w:name="A4413"/>
            <w:bookmarkEnd w:id="578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свободы, чести и достоинства личности                                                                  глава 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79" w:name="A4501"/>
            <w:bookmarkEnd w:id="579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0" w:name="A4502"/>
            <w:bookmarkEnd w:id="580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1" w:name="A4503"/>
            <w:bookmarkEnd w:id="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2" w:name="A4504"/>
            <w:bookmarkEnd w:id="5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3" w:name="A4505"/>
            <w:bookmarkEnd w:id="58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4" w:name="A4506"/>
            <w:bookmarkEnd w:id="58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5" w:name="A4507"/>
            <w:bookmarkEnd w:id="58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6" w:name="A4508"/>
            <w:bookmarkEnd w:id="5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7" w:name="A4509"/>
            <w:bookmarkEnd w:id="58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8" w:name="A4510"/>
            <w:bookmarkEnd w:id="58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89" w:name="A4511"/>
            <w:bookmarkEnd w:id="58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0" w:name="A4512"/>
            <w:bookmarkEnd w:id="5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1" w:name="A4513"/>
            <w:bookmarkEnd w:id="59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похищение человека                                                                  </w:t>
            </w:r>
            <w:r w:rsidR="00EA3EBE" w:rsidRPr="00300807">
              <w:rPr>
                <w:rFonts w:eastAsia="Calibri"/>
                <w:sz w:val="16"/>
                <w:szCs w:val="16"/>
              </w:rPr>
              <w:t xml:space="preserve">         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ст.</w:t>
            </w:r>
            <w:r w:rsidR="00EA3EBE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>126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2" w:name="A4601"/>
            <w:bookmarkEnd w:id="59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3" w:name="A4602"/>
            <w:bookmarkEnd w:id="59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4" w:name="A4603"/>
            <w:bookmarkEnd w:id="5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5" w:name="A4604"/>
            <w:bookmarkEnd w:id="5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6" w:name="A4605"/>
            <w:bookmarkEnd w:id="59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7" w:name="A4606"/>
            <w:bookmarkEnd w:id="59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8" w:name="A4607"/>
            <w:bookmarkEnd w:id="59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599" w:name="A4608"/>
            <w:bookmarkEnd w:id="5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00" w:name="A4609"/>
            <w:bookmarkEnd w:id="60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01" w:name="A4610"/>
            <w:bookmarkEnd w:id="60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02" w:name="A4611"/>
            <w:bookmarkEnd w:id="6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03" w:name="A4612"/>
            <w:bookmarkEnd w:id="6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04" w:name="A4613"/>
            <w:bookmarkEnd w:id="60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CB11E6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CB11E6" w:rsidRPr="00300807" w:rsidRDefault="002B722D" w:rsidP="002B722D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bCs/>
                <w:sz w:val="16"/>
                <w:szCs w:val="16"/>
              </w:rPr>
              <w:t xml:space="preserve">торговля людьми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</w:t>
            </w:r>
            <w:r w:rsidR="008A3DC3" w:rsidRPr="00300807">
              <w:rPr>
                <w:rFonts w:eastAsia="Calibri"/>
                <w:sz w:val="16"/>
                <w:szCs w:val="16"/>
              </w:rPr>
              <w:t xml:space="preserve">         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                                  </w:t>
            </w:r>
            <w:r w:rsidR="006676BA"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          ст. 127.1</w:t>
            </w:r>
            <w:r w:rsidR="00CB11E6"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05" w:name="A4701"/>
            <w:bookmarkEnd w:id="605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06" w:name="A4702"/>
            <w:bookmarkEnd w:id="60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07" w:name="A4703"/>
            <w:bookmarkEnd w:id="60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08" w:name="A4704"/>
            <w:bookmarkEnd w:id="608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09" w:name="A4705"/>
            <w:bookmarkEnd w:id="60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0" w:name="A4706"/>
            <w:bookmarkEnd w:id="61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1" w:name="A4707"/>
            <w:bookmarkEnd w:id="611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2" w:name="A4708"/>
            <w:bookmarkEnd w:id="61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3" w:name="A4709"/>
            <w:bookmarkEnd w:id="613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4" w:name="A4710"/>
            <w:bookmarkEnd w:id="61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5" w:name="A4711"/>
            <w:bookmarkEnd w:id="615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6" w:name="A4712"/>
            <w:bookmarkEnd w:id="61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7" w:name="A4713"/>
            <w:bookmarkEnd w:id="617"/>
          </w:p>
        </w:tc>
      </w:tr>
      <w:tr w:rsidR="00CB11E6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CB11E6" w:rsidRPr="00300807" w:rsidRDefault="00CB11E6" w:rsidP="0075442D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использование рабского труда                                                                  </w:t>
            </w:r>
            <w:r w:rsidR="0075442D" w:rsidRPr="00300807">
              <w:rPr>
                <w:rFonts w:eastAsia="Calibri"/>
                <w:sz w:val="16"/>
                <w:szCs w:val="16"/>
              </w:rPr>
              <w:t xml:space="preserve">  </w:t>
            </w:r>
            <w:r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="006676BA"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="000D6AE4" w:rsidRPr="00300807">
              <w:rPr>
                <w:rFonts w:eastAsia="Calibri"/>
                <w:sz w:val="16"/>
                <w:szCs w:val="16"/>
              </w:rPr>
              <w:t xml:space="preserve">  </w:t>
            </w:r>
            <w:r w:rsidRPr="00300807">
              <w:rPr>
                <w:rFonts w:eastAsia="Calibri"/>
                <w:sz w:val="16"/>
                <w:szCs w:val="16"/>
              </w:rPr>
              <w:t xml:space="preserve">    ст. 127.2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8" w:name="A4801"/>
            <w:bookmarkEnd w:id="618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19" w:name="A4802"/>
            <w:bookmarkEnd w:id="61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0" w:name="A4803"/>
            <w:bookmarkEnd w:id="62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1" w:name="A4804"/>
            <w:bookmarkEnd w:id="621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2" w:name="A4805"/>
            <w:bookmarkEnd w:id="62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3" w:name="A4806"/>
            <w:bookmarkEnd w:id="62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4" w:name="A4807"/>
            <w:bookmarkEnd w:id="624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5" w:name="A4808"/>
            <w:bookmarkEnd w:id="62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6" w:name="A4809"/>
            <w:bookmarkEnd w:id="62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7" w:name="A4810"/>
            <w:bookmarkEnd w:id="62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8" w:name="A4811"/>
            <w:bookmarkEnd w:id="628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29" w:name="A4812"/>
            <w:bookmarkEnd w:id="629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630" w:name="A4813"/>
            <w:bookmarkEnd w:id="630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половой неприкосновенности и половой свободы личности                                 глава 18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1" w:name="A4901"/>
            <w:bookmarkEnd w:id="631"/>
            <w:r>
              <w:rPr>
                <w:rFonts w:eastAsia="Calibri"/>
                <w:sz w:val="16"/>
                <w:szCs w:val="16"/>
              </w:rPr>
              <w:t xml:space="preserve"> 206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2" w:name="A4902"/>
            <w:bookmarkEnd w:id="632"/>
            <w:r>
              <w:rPr>
                <w:rFonts w:eastAsia="Calibri"/>
                <w:sz w:val="16"/>
                <w:szCs w:val="16"/>
              </w:rPr>
              <w:t xml:space="preserve"> 175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3" w:name="A4903"/>
            <w:bookmarkEnd w:id="63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4" w:name="A4904"/>
            <w:bookmarkEnd w:id="63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5" w:name="A4905"/>
            <w:bookmarkEnd w:id="635"/>
            <w:r>
              <w:rPr>
                <w:rFonts w:eastAsia="Calibri"/>
                <w:sz w:val="16"/>
                <w:szCs w:val="16"/>
              </w:rPr>
              <w:t xml:space="preserve"> 105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6" w:name="A4906"/>
            <w:bookmarkEnd w:id="636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7" w:name="A4907"/>
            <w:bookmarkEnd w:id="637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8" w:name="A4908"/>
            <w:bookmarkEnd w:id="63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39" w:name="A4909"/>
            <w:bookmarkEnd w:id="63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0" w:name="A4910"/>
            <w:bookmarkEnd w:id="640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1" w:name="A4911"/>
            <w:bookmarkEnd w:id="641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2" w:name="A4912"/>
            <w:bookmarkEnd w:id="642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3" w:name="A4913"/>
            <w:bookmarkEnd w:id="643"/>
            <w:r>
              <w:rPr>
                <w:rFonts w:eastAsia="Calibri"/>
                <w:sz w:val="16"/>
                <w:szCs w:val="16"/>
              </w:rPr>
              <w:t xml:space="preserve"> 89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изнасилование                                                                                                                 ст.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4" w:name="A5001"/>
            <w:bookmarkEnd w:id="644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5" w:name="A5002"/>
            <w:bookmarkEnd w:id="645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6" w:name="A5003"/>
            <w:bookmarkEnd w:id="64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7" w:name="A5004"/>
            <w:bookmarkEnd w:id="64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8" w:name="A5005"/>
            <w:bookmarkEnd w:id="648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49" w:name="A5006"/>
            <w:bookmarkEnd w:id="64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0" w:name="A5007"/>
            <w:bookmarkEnd w:id="650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1" w:name="A5008"/>
            <w:bookmarkEnd w:id="6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2" w:name="A5009"/>
            <w:bookmarkEnd w:id="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3" w:name="A5010"/>
            <w:bookmarkEnd w:id="65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4" w:name="A5011"/>
            <w:bookmarkEnd w:id="65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5" w:name="A5012"/>
            <w:bookmarkEnd w:id="65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6" w:name="A5013"/>
            <w:bookmarkEnd w:id="656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приготовление к изнасилованию, покушение на изнасилование                         ст. 30,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DD779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7" w:name="A5101"/>
            <w:bookmarkEnd w:id="65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8" w:name="A5102"/>
            <w:bookmarkEnd w:id="65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59" w:name="A5103"/>
            <w:bookmarkEnd w:id="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0" w:name="A5104"/>
            <w:bookmarkEnd w:id="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1" w:name="A5105"/>
            <w:bookmarkEnd w:id="6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2" w:name="A5106"/>
            <w:bookmarkEnd w:id="6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3" w:name="A5107"/>
            <w:bookmarkEnd w:id="66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4" w:name="A5108"/>
            <w:bookmarkEnd w:id="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5" w:name="A5109"/>
            <w:bookmarkEnd w:id="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6" w:name="A5110"/>
            <w:bookmarkEnd w:id="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7" w:name="A5111"/>
            <w:bookmarkEnd w:id="66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8" w:name="A5112"/>
            <w:bookmarkEnd w:id="66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69" w:name="A5113"/>
            <w:bookmarkEnd w:id="66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B34E3E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насильственные действия </w:t>
            </w:r>
            <w:r w:rsidRPr="00300807">
              <w:rPr>
                <w:sz w:val="17"/>
              </w:rPr>
              <w:t xml:space="preserve">сексуального характера                                                ст.132 </w:t>
            </w:r>
            <w:r w:rsidRPr="00300807">
              <w:rPr>
                <w:sz w:val="16"/>
                <w:szCs w:val="16"/>
              </w:rPr>
              <w:t>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0" w:name="A5201"/>
            <w:bookmarkEnd w:id="670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1" w:name="A5202"/>
            <w:bookmarkEnd w:id="671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2" w:name="A5203"/>
            <w:bookmarkEnd w:id="67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3" w:name="A5204"/>
            <w:bookmarkEnd w:id="6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4" w:name="A5205"/>
            <w:bookmarkEnd w:id="67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5" w:name="A5206"/>
            <w:bookmarkEnd w:id="67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6" w:name="A5207"/>
            <w:bookmarkEnd w:id="676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7" w:name="A5208"/>
            <w:bookmarkEnd w:id="6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8" w:name="A5209"/>
            <w:bookmarkEnd w:id="67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79" w:name="A5210"/>
            <w:bookmarkEnd w:id="67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0" w:name="A5211"/>
            <w:bookmarkEnd w:id="68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1" w:name="A5212"/>
            <w:bookmarkEnd w:id="68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2" w:name="A5213"/>
            <w:bookmarkEnd w:id="682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B34E3E" w:rsidP="00B34E3E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   ст.133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3" w:name="A5301"/>
            <w:bookmarkEnd w:id="6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4" w:name="A5302"/>
            <w:bookmarkEnd w:id="68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5" w:name="A5303"/>
            <w:bookmarkEnd w:id="6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6" w:name="A5304"/>
            <w:bookmarkEnd w:id="6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7" w:name="A5305"/>
            <w:bookmarkEnd w:id="6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8" w:name="A5306"/>
            <w:bookmarkEnd w:id="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89" w:name="A5307"/>
            <w:bookmarkEnd w:id="6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0" w:name="A5308"/>
            <w:bookmarkEnd w:id="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1" w:name="A5309"/>
            <w:bookmarkEnd w:id="6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2" w:name="A5310"/>
            <w:bookmarkEnd w:id="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3" w:name="A5311"/>
            <w:bookmarkEnd w:id="6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4" w:name="A5312"/>
            <w:bookmarkEnd w:id="6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5" w:name="A5313"/>
            <w:bookmarkEnd w:id="6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конституционных прав и свобод человека и гражданина                                      глава 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6" w:name="A5401"/>
            <w:bookmarkEnd w:id="696"/>
            <w:r>
              <w:rPr>
                <w:rFonts w:eastAsia="Calibri"/>
                <w:sz w:val="16"/>
                <w:szCs w:val="16"/>
              </w:rPr>
              <w:t xml:space="preserve"> 284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7" w:name="A5402"/>
            <w:bookmarkEnd w:id="697"/>
            <w:r>
              <w:rPr>
                <w:rFonts w:eastAsia="Calibri"/>
                <w:sz w:val="16"/>
                <w:szCs w:val="16"/>
              </w:rPr>
              <w:t xml:space="preserve"> 205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8" w:name="A5403"/>
            <w:bookmarkEnd w:id="6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699" w:name="A5404"/>
            <w:bookmarkEnd w:id="69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0" w:name="A5405"/>
            <w:bookmarkEnd w:id="700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1" w:name="A5406"/>
            <w:bookmarkEnd w:id="701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2" w:name="A5407"/>
            <w:bookmarkEnd w:id="702"/>
            <w:r>
              <w:rPr>
                <w:rFonts w:eastAsia="Calibri"/>
                <w:sz w:val="16"/>
                <w:szCs w:val="16"/>
              </w:rPr>
              <w:t xml:space="preserve"> 167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3" w:name="A5408"/>
            <w:bookmarkEnd w:id="703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4" w:name="A5409"/>
            <w:bookmarkEnd w:id="704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5" w:name="A5410"/>
            <w:bookmarkEnd w:id="705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6" w:name="A5411"/>
            <w:bookmarkEnd w:id="706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7" w:name="A5412"/>
            <w:bookmarkEnd w:id="707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08" w:name="A5413"/>
            <w:bookmarkEnd w:id="708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равенства прав и свобод человека и гражданина                                     ст. 136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09" w:name="A5501"/>
            <w:bookmarkEnd w:id="709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0" w:name="A5502"/>
            <w:bookmarkEnd w:id="71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1" w:name="A5503"/>
            <w:bookmarkEnd w:id="71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2" w:name="A5504"/>
            <w:bookmarkEnd w:id="712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3" w:name="A5505"/>
            <w:bookmarkEnd w:id="71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4" w:name="A5506"/>
            <w:bookmarkEnd w:id="71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5" w:name="A5507"/>
            <w:bookmarkEnd w:id="715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6" w:name="A5508"/>
            <w:bookmarkEnd w:id="71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7" w:name="A5509"/>
            <w:bookmarkEnd w:id="717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8" w:name="A5510"/>
            <w:bookmarkEnd w:id="71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19" w:name="A5511"/>
            <w:bookmarkEnd w:id="719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20" w:name="A5512"/>
            <w:bookmarkEnd w:id="720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21" w:name="A5513"/>
            <w:bookmarkEnd w:id="721"/>
          </w:p>
        </w:tc>
      </w:tr>
      <w:tr w:rsidR="00CB11E6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нарушение неприкосновенности частной жизни                                 </w:t>
            </w:r>
            <w:r w:rsidR="00A642DD" w:rsidRPr="00300807">
              <w:rPr>
                <w:rFonts w:eastAsia="Calibri"/>
                <w:sz w:val="16"/>
                <w:szCs w:val="16"/>
              </w:rPr>
              <w:t xml:space="preserve">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ст. 137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2" w:name="A5601"/>
            <w:bookmarkEnd w:id="72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3" w:name="A5602"/>
            <w:bookmarkEnd w:id="72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4" w:name="A5603"/>
            <w:bookmarkEnd w:id="7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5" w:name="A5604"/>
            <w:bookmarkEnd w:id="7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6" w:name="A5605"/>
            <w:bookmarkEnd w:id="72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7" w:name="A5606"/>
            <w:bookmarkEnd w:id="7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8" w:name="A5607"/>
            <w:bookmarkEnd w:id="72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29" w:name="A5608"/>
            <w:bookmarkEnd w:id="7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30" w:name="A5609"/>
            <w:bookmarkEnd w:id="73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31" w:name="A5610"/>
            <w:bookmarkEnd w:id="73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32" w:name="A5611"/>
            <w:bookmarkEnd w:id="73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33" w:name="A5612"/>
            <w:bookmarkEnd w:id="7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34" w:name="A5613"/>
            <w:bookmarkEnd w:id="73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B11E6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тайны переписки, телефонных переговоров, почтовых, телеграфных или иных соо</w:t>
            </w:r>
            <w:r w:rsidRPr="00300807">
              <w:rPr>
                <w:rFonts w:eastAsia="Calibri"/>
                <w:sz w:val="16"/>
                <w:szCs w:val="16"/>
              </w:rPr>
              <w:t>б</w:t>
            </w:r>
            <w:r w:rsidRPr="00300807">
              <w:rPr>
                <w:rFonts w:eastAsia="Calibri"/>
                <w:sz w:val="16"/>
                <w:szCs w:val="16"/>
              </w:rPr>
              <w:t xml:space="preserve">щений                                                                                                </w:t>
            </w:r>
            <w:r w:rsidR="00A642DD" w:rsidRPr="00300807">
              <w:rPr>
                <w:rFonts w:eastAsia="Calibri"/>
                <w:sz w:val="16"/>
                <w:szCs w:val="16"/>
              </w:rPr>
              <w:t xml:space="preserve">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ст. 138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35" w:name="A5701"/>
            <w:bookmarkEnd w:id="735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36" w:name="A5702"/>
            <w:bookmarkEnd w:id="73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37" w:name="A5703"/>
            <w:bookmarkEnd w:id="73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38" w:name="A5704"/>
            <w:bookmarkEnd w:id="738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39" w:name="A5705"/>
            <w:bookmarkEnd w:id="73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0" w:name="A5706"/>
            <w:bookmarkEnd w:id="74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1" w:name="A5707"/>
            <w:bookmarkEnd w:id="741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2" w:name="A5708"/>
            <w:bookmarkEnd w:id="74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3" w:name="A5709"/>
            <w:bookmarkEnd w:id="743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4" w:name="A5710"/>
            <w:bookmarkEnd w:id="74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5" w:name="A5711"/>
            <w:bookmarkEnd w:id="745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6" w:name="A5712"/>
            <w:bookmarkEnd w:id="74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7" w:name="A5713"/>
            <w:bookmarkEnd w:id="747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осуществлению избирательных прав или работе избирательных  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миссий  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ст. 141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8" w:name="A5801"/>
            <w:bookmarkEnd w:id="748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49" w:name="A5802"/>
            <w:bookmarkEnd w:id="74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0" w:name="A5803"/>
            <w:bookmarkEnd w:id="75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1" w:name="A5804"/>
            <w:bookmarkEnd w:id="751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2" w:name="A5805"/>
            <w:bookmarkEnd w:id="75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3" w:name="A5806"/>
            <w:bookmarkEnd w:id="75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4" w:name="A5807"/>
            <w:bookmarkEnd w:id="754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5" w:name="A5808"/>
            <w:bookmarkEnd w:id="75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6" w:name="A5809"/>
            <w:bookmarkEnd w:id="75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7" w:name="A5810"/>
            <w:bookmarkEnd w:id="75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8" w:name="A5811"/>
            <w:bookmarkEnd w:id="758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59" w:name="A5812"/>
            <w:bookmarkEnd w:id="759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0" w:name="A5813"/>
            <w:bookmarkEnd w:id="760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избирательных документов, документов референдума                  ст. 142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1" w:name="A5901"/>
            <w:bookmarkEnd w:id="761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2" w:name="A5902"/>
            <w:bookmarkEnd w:id="76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3" w:name="A5903"/>
            <w:bookmarkEnd w:id="76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4" w:name="A5904"/>
            <w:bookmarkEnd w:id="764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5" w:name="A5905"/>
            <w:bookmarkEnd w:id="76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6" w:name="A5906"/>
            <w:bookmarkEnd w:id="76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7" w:name="A5907"/>
            <w:bookmarkEnd w:id="767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8" w:name="A5908"/>
            <w:bookmarkEnd w:id="76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69" w:name="A5909"/>
            <w:bookmarkEnd w:id="769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0" w:name="A5910"/>
            <w:bookmarkEnd w:id="77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1" w:name="A5911"/>
            <w:bookmarkEnd w:id="771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2" w:name="A5912"/>
            <w:bookmarkEnd w:id="772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3" w:name="A5913"/>
            <w:bookmarkEnd w:id="773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итогов голосования                                                                          ст. 142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>.</w:t>
            </w:r>
            <w:r w:rsidRPr="00300807">
              <w:rPr>
                <w:rFonts w:eastAsia="Calibri"/>
                <w:sz w:val="16"/>
                <w:szCs w:val="16"/>
              </w:rPr>
              <w:t>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4" w:name="A6001"/>
            <w:bookmarkEnd w:id="774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5" w:name="A6002"/>
            <w:bookmarkEnd w:id="77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6" w:name="A6003"/>
            <w:bookmarkEnd w:id="77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7" w:name="A6004"/>
            <w:bookmarkEnd w:id="777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8" w:name="A6005"/>
            <w:bookmarkEnd w:id="77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79" w:name="A6006"/>
            <w:bookmarkEnd w:id="77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0" w:name="A6007"/>
            <w:bookmarkEnd w:id="780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1" w:name="A6008"/>
            <w:bookmarkEnd w:id="78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2" w:name="A6009"/>
            <w:bookmarkEnd w:id="782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3" w:name="A6010"/>
            <w:bookmarkEnd w:id="78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4" w:name="A6011"/>
            <w:bookmarkEnd w:id="784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5" w:name="A6012"/>
            <w:bookmarkEnd w:id="785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786" w:name="A6013"/>
            <w:bookmarkEnd w:id="786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требований охраны  труда                                                                          ст. 143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DD779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87" w:name="A6101"/>
            <w:bookmarkEnd w:id="78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88" w:name="A6102"/>
            <w:bookmarkEnd w:id="78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89" w:name="A6103"/>
            <w:bookmarkEnd w:id="7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0" w:name="A6104"/>
            <w:bookmarkEnd w:id="7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1" w:name="A6105"/>
            <w:bookmarkEnd w:id="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2" w:name="A6106"/>
            <w:bookmarkEnd w:id="7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3" w:name="A6107"/>
            <w:bookmarkEnd w:id="7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4" w:name="A6108"/>
            <w:bookmarkEnd w:id="7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5" w:name="A6109"/>
            <w:bookmarkEnd w:id="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6" w:name="A6110"/>
            <w:bookmarkEnd w:id="79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7" w:name="A6111"/>
            <w:bookmarkEnd w:id="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8" w:name="A6112"/>
            <w:bookmarkEnd w:id="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799" w:name="A6113"/>
            <w:bookmarkEnd w:id="7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законной профессионально</w:t>
            </w:r>
            <w:r w:rsidR="00A642DD" w:rsidRPr="00300807">
              <w:rPr>
                <w:rFonts w:eastAsia="Calibri"/>
                <w:sz w:val="16"/>
                <w:szCs w:val="16"/>
              </w:rPr>
              <w:t xml:space="preserve">й деятельности журналистов     </w:t>
            </w:r>
            <w:r w:rsidRPr="00300807">
              <w:rPr>
                <w:rFonts w:eastAsia="Calibri"/>
                <w:sz w:val="16"/>
                <w:szCs w:val="16"/>
              </w:rPr>
              <w:t xml:space="preserve">  ст.</w:t>
            </w:r>
            <w:r w:rsidR="00EA3EBE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144 УК РФ 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0" w:name="A6201"/>
            <w:bookmarkEnd w:id="800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1" w:name="A6202"/>
            <w:bookmarkEnd w:id="80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2" w:name="A6203"/>
            <w:bookmarkEnd w:id="802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3" w:name="A6204"/>
            <w:bookmarkEnd w:id="803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4" w:name="A6205"/>
            <w:bookmarkEnd w:id="80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5" w:name="A6206"/>
            <w:bookmarkEnd w:id="80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6" w:name="A6207"/>
            <w:bookmarkEnd w:id="80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7" w:name="A6208"/>
            <w:bookmarkEnd w:id="80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8" w:name="A6209"/>
            <w:bookmarkEnd w:id="808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09" w:name="A6210"/>
            <w:bookmarkEnd w:id="80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10" w:name="A6211"/>
            <w:bookmarkEnd w:id="810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11" w:name="A6212"/>
            <w:bookmarkEnd w:id="811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12" w:name="A6213"/>
            <w:bookmarkEnd w:id="812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невыплата заработной платы, пенсий, стипендий, пособий и иных выплат         ст. 145.1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3" w:name="A6301"/>
            <w:bookmarkEnd w:id="813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4" w:name="A6302"/>
            <w:bookmarkEnd w:id="81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5" w:name="A6303"/>
            <w:bookmarkEnd w:id="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6" w:name="A6304"/>
            <w:bookmarkEnd w:id="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7" w:name="A6305"/>
            <w:bookmarkEnd w:id="8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8" w:name="A6306"/>
            <w:bookmarkEnd w:id="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19" w:name="A6307"/>
            <w:bookmarkEnd w:id="81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0" w:name="A6308"/>
            <w:bookmarkEnd w:id="82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1" w:name="A6309"/>
            <w:bookmarkEnd w:id="82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2" w:name="A6310"/>
            <w:bookmarkEnd w:id="82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3" w:name="A6311"/>
            <w:bookmarkEnd w:id="8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4" w:name="A6312"/>
            <w:bookmarkEnd w:id="8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25" w:name="A6313"/>
            <w:bookmarkEnd w:id="8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авторских и смежных прав, изобретательских и п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 xml:space="preserve">тентных прав 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ст. 146, 147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26" w:name="A6401"/>
            <w:bookmarkEnd w:id="826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27" w:name="A6402"/>
            <w:bookmarkEnd w:id="82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28" w:name="A6403"/>
            <w:bookmarkEnd w:id="82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29" w:name="A6404"/>
            <w:bookmarkEnd w:id="829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0" w:name="A6405"/>
            <w:bookmarkEnd w:id="83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1" w:name="A6406"/>
            <w:bookmarkEnd w:id="83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2" w:name="A6407"/>
            <w:bookmarkEnd w:id="832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3" w:name="A6408"/>
            <w:bookmarkEnd w:id="83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4" w:name="A6409"/>
            <w:bookmarkEnd w:id="834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5" w:name="A6410"/>
            <w:bookmarkEnd w:id="835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6" w:name="A6411"/>
            <w:bookmarkEnd w:id="836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7" w:name="A6412"/>
            <w:bookmarkEnd w:id="837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8" w:name="A6413"/>
            <w:bookmarkEnd w:id="838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нарушение права на свободу совести и вероисповеданий                                          ст. 148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39" w:name="A6501"/>
            <w:bookmarkEnd w:id="839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0" w:name="A6502"/>
            <w:bookmarkEnd w:id="840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1" w:name="A6503"/>
            <w:bookmarkEnd w:id="84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2" w:name="A6504"/>
            <w:bookmarkEnd w:id="842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3" w:name="A6505"/>
            <w:bookmarkEnd w:id="84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4" w:name="A6506"/>
            <w:bookmarkEnd w:id="84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5" w:name="A6507"/>
            <w:bookmarkEnd w:id="845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6" w:name="A6508"/>
            <w:bookmarkEnd w:id="84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7" w:name="A6509"/>
            <w:bookmarkEnd w:id="847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8" w:name="A6510"/>
            <w:bookmarkEnd w:id="848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49" w:name="A6511"/>
            <w:bookmarkEnd w:id="849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0" w:name="A6512"/>
            <w:bookmarkEnd w:id="850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1" w:name="A6513"/>
            <w:bookmarkEnd w:id="851"/>
          </w:p>
        </w:tc>
      </w:tr>
      <w:tr w:rsidR="00CB11E6" w:rsidRPr="00300807" w:rsidTr="00CB11E6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проведению собрания, митинга, демонстрации, шествия, пикетиров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>ния или участию в них                                                                                                           ст. 149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2" w:name="A6601"/>
            <w:bookmarkEnd w:id="852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3" w:name="A6602"/>
            <w:bookmarkEnd w:id="853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4" w:name="A6603"/>
            <w:bookmarkEnd w:id="854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5" w:name="A6604"/>
            <w:bookmarkEnd w:id="855"/>
          </w:p>
        </w:tc>
        <w:tc>
          <w:tcPr>
            <w:tcW w:w="487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6" w:name="A6605"/>
            <w:bookmarkEnd w:id="856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7" w:name="A6606"/>
            <w:bookmarkEnd w:id="857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8" w:name="A6607"/>
            <w:bookmarkEnd w:id="858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59" w:name="A6608"/>
            <w:bookmarkEnd w:id="859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60" w:name="A6609"/>
            <w:bookmarkEnd w:id="860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61" w:name="A6610"/>
            <w:bookmarkEnd w:id="861"/>
          </w:p>
        </w:tc>
        <w:tc>
          <w:tcPr>
            <w:tcW w:w="488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62" w:name="A6611"/>
            <w:bookmarkEnd w:id="862"/>
          </w:p>
        </w:tc>
        <w:tc>
          <w:tcPr>
            <w:tcW w:w="488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63" w:name="A6612"/>
            <w:bookmarkEnd w:id="863"/>
          </w:p>
        </w:tc>
        <w:tc>
          <w:tcPr>
            <w:tcW w:w="487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864" w:name="A6613"/>
            <w:bookmarkEnd w:id="864"/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322"/>
        <w:gridCol w:w="492"/>
        <w:gridCol w:w="154"/>
        <w:gridCol w:w="483"/>
        <w:gridCol w:w="638"/>
        <w:gridCol w:w="5112"/>
        <w:gridCol w:w="417"/>
        <w:gridCol w:w="50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CB11E6" w:rsidRPr="00300807" w:rsidTr="00DE015D">
        <w:trPr>
          <w:trHeight w:val="283"/>
        </w:trPr>
        <w:tc>
          <w:tcPr>
            <w:tcW w:w="7522" w:type="dxa"/>
            <w:gridSpan w:val="7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 w:val="restart"/>
            <w:shd w:val="clear" w:color="auto" w:fill="auto"/>
            <w:textDirection w:val="btL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01" w:type="dxa"/>
            <w:gridSpan w:val="6"/>
            <w:shd w:val="clear" w:color="auto" w:fill="auto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против семьи и несовершеннолетних                                                                        </w:t>
            </w:r>
            <w:r w:rsidR="000D6AE4"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глава 20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65" w:name="A6701"/>
            <w:bookmarkEnd w:id="865"/>
            <w:r>
              <w:rPr>
                <w:rFonts w:eastAsia="Calibri"/>
                <w:sz w:val="16"/>
                <w:szCs w:val="16"/>
              </w:rPr>
              <w:t xml:space="preserve"> 590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66" w:name="A6702"/>
            <w:bookmarkEnd w:id="866"/>
            <w:r>
              <w:rPr>
                <w:rFonts w:eastAsia="Calibri"/>
                <w:sz w:val="16"/>
                <w:szCs w:val="16"/>
              </w:rPr>
              <w:t xml:space="preserve"> 563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67" w:name="A6703"/>
            <w:bookmarkEnd w:id="8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68" w:name="A6704"/>
            <w:bookmarkEnd w:id="8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69" w:name="A6705"/>
            <w:bookmarkEnd w:id="869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0" w:name="A6706"/>
            <w:bookmarkEnd w:id="870"/>
            <w:r>
              <w:rPr>
                <w:rFonts w:eastAsia="Calibri"/>
                <w:sz w:val="16"/>
                <w:szCs w:val="16"/>
              </w:rPr>
              <w:t xml:space="preserve"> 65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1" w:name="A6707"/>
            <w:bookmarkEnd w:id="871"/>
            <w:r>
              <w:rPr>
                <w:rFonts w:eastAsia="Calibri"/>
                <w:sz w:val="16"/>
                <w:szCs w:val="16"/>
              </w:rPr>
              <w:t xml:space="preserve"> 469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2" w:name="A6708"/>
            <w:bookmarkEnd w:id="872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3" w:name="A6709"/>
            <w:bookmarkEnd w:id="873"/>
            <w:r>
              <w:rPr>
                <w:rFonts w:eastAsia="Calibri"/>
                <w:sz w:val="16"/>
                <w:szCs w:val="16"/>
              </w:rPr>
              <w:t xml:space="preserve"> 134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4" w:name="A6710"/>
            <w:bookmarkEnd w:id="874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5" w:name="A6711"/>
            <w:bookmarkEnd w:id="875"/>
            <w:r>
              <w:rPr>
                <w:rFonts w:eastAsia="Calibri"/>
                <w:sz w:val="16"/>
                <w:szCs w:val="16"/>
              </w:rPr>
              <w:t xml:space="preserve"> 181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6" w:name="A6712"/>
            <w:bookmarkEnd w:id="876"/>
            <w:r>
              <w:rPr>
                <w:rFonts w:eastAsia="Calibri"/>
                <w:sz w:val="16"/>
                <w:szCs w:val="16"/>
              </w:rPr>
              <w:t xml:space="preserve"> 69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7" w:name="A6713"/>
            <w:bookmarkEnd w:id="877"/>
            <w:r>
              <w:rPr>
                <w:rFonts w:eastAsia="Calibri"/>
                <w:sz w:val="16"/>
                <w:szCs w:val="16"/>
              </w:rPr>
              <w:t xml:space="preserve"> 280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вовлечение несовершеннолетнего в совершение преступления                                   ст. 150 УК РФ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8" w:name="A6801"/>
            <w:bookmarkEnd w:id="878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79" w:name="A6802"/>
            <w:bookmarkEnd w:id="879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0" w:name="A6803"/>
            <w:bookmarkEnd w:id="8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1" w:name="A6804"/>
            <w:bookmarkEnd w:id="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2" w:name="A6805"/>
            <w:bookmarkEnd w:id="88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3" w:name="A6806"/>
            <w:bookmarkEnd w:id="8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4" w:name="A6807"/>
            <w:bookmarkEnd w:id="88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5" w:name="A6808"/>
            <w:bookmarkEnd w:id="8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6" w:name="A6809"/>
            <w:bookmarkEnd w:id="8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7" w:name="A6810"/>
            <w:bookmarkEnd w:id="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8" w:name="A6811"/>
            <w:bookmarkEnd w:id="88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89" w:name="A6812"/>
            <w:bookmarkEnd w:id="88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0" w:name="A6813"/>
            <w:bookmarkEnd w:id="89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</w:tr>
      <w:tr w:rsidR="00CB11E6" w:rsidRPr="00300807" w:rsidTr="00D25A56">
        <w:trPr>
          <w:cantSplit/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387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связанное с его вовлечением в преступную группу либо в совершение тя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кого или особо тяжкого преступления, а также в совершение преступления по мотивам политической, иде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логической, расовой, национальной или религиозной ненависти или вражды либо </w:t>
            </w:r>
            <w:r w:rsidR="00A9118E" w:rsidRPr="00300807">
              <w:rPr>
                <w:rFonts w:eastAsia="Calibri"/>
                <w:sz w:val="16"/>
                <w:szCs w:val="16"/>
              </w:rPr>
              <w:br/>
            </w:r>
            <w:r w:rsidRPr="00300807">
              <w:rPr>
                <w:rFonts w:eastAsia="Calibri"/>
                <w:sz w:val="16"/>
                <w:szCs w:val="16"/>
              </w:rPr>
              <w:t>по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</w:t>
            </w:r>
            <w:r w:rsidR="00A9118E" w:rsidRPr="00300807">
              <w:rPr>
                <w:rFonts w:eastAsia="Calibri"/>
                <w:sz w:val="16"/>
                <w:szCs w:val="16"/>
              </w:rPr>
              <w:t xml:space="preserve">      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ч. 4 ст. 150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1" w:name="A6901"/>
            <w:bookmarkEnd w:id="89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2" w:name="A6902"/>
            <w:bookmarkEnd w:id="89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3" w:name="A6903"/>
            <w:bookmarkEnd w:id="8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4" w:name="A6904"/>
            <w:bookmarkEnd w:id="8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5" w:name="A6905"/>
            <w:bookmarkEnd w:id="89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6" w:name="A6906"/>
            <w:bookmarkEnd w:id="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7" w:name="A6907"/>
            <w:bookmarkEnd w:id="8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8" w:name="A6908"/>
            <w:bookmarkEnd w:id="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899" w:name="A6909"/>
            <w:bookmarkEnd w:id="8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00" w:name="A6910"/>
            <w:bookmarkEnd w:id="9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01" w:name="A6911"/>
            <w:bookmarkEnd w:id="90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02" w:name="A6912"/>
            <w:bookmarkEnd w:id="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03" w:name="A6913"/>
            <w:bookmarkEnd w:id="9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вовлечение несовершеннолетнего в совершение антиобщественных де</w:t>
            </w:r>
            <w:r w:rsidRPr="00300807">
              <w:rPr>
                <w:rFonts w:eastAsia="Calibri"/>
                <w:sz w:val="16"/>
                <w:szCs w:val="16"/>
              </w:rPr>
              <w:t>й</w:t>
            </w:r>
            <w:r w:rsidRPr="00300807">
              <w:rPr>
                <w:rFonts w:eastAsia="Calibri"/>
                <w:sz w:val="16"/>
                <w:szCs w:val="16"/>
              </w:rPr>
              <w:t>ствий         ст. 151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4" w:name="A7001"/>
            <w:bookmarkEnd w:id="904"/>
          </w:p>
        </w:tc>
        <w:tc>
          <w:tcPr>
            <w:tcW w:w="493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5" w:name="A7002"/>
            <w:bookmarkEnd w:id="905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6" w:name="A7003"/>
            <w:bookmarkEnd w:id="906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7" w:name="A7004"/>
            <w:bookmarkEnd w:id="907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8" w:name="A7005"/>
            <w:bookmarkEnd w:id="908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09" w:name="A7006"/>
            <w:bookmarkEnd w:id="909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0" w:name="A7007"/>
            <w:bookmarkEnd w:id="910"/>
          </w:p>
        </w:tc>
        <w:tc>
          <w:tcPr>
            <w:tcW w:w="493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1" w:name="A7008"/>
            <w:bookmarkEnd w:id="911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2" w:name="A7009"/>
            <w:bookmarkEnd w:id="912"/>
          </w:p>
        </w:tc>
        <w:tc>
          <w:tcPr>
            <w:tcW w:w="493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3" w:name="A7010"/>
            <w:bookmarkEnd w:id="913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4" w:name="A7011"/>
            <w:bookmarkEnd w:id="914"/>
          </w:p>
        </w:tc>
        <w:tc>
          <w:tcPr>
            <w:tcW w:w="493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5" w:name="A7012"/>
            <w:bookmarkEnd w:id="915"/>
          </w:p>
        </w:tc>
        <w:tc>
          <w:tcPr>
            <w:tcW w:w="493" w:type="dxa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bookmarkStart w:id="916" w:name="A7013"/>
            <w:bookmarkEnd w:id="916"/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обязанностей по воспитанию несовершеннолетнего                            ст. 156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D3480A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17" w:name="A7101"/>
            <w:bookmarkEnd w:id="917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18" w:name="A7102"/>
            <w:bookmarkEnd w:id="918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19" w:name="A7103"/>
            <w:bookmarkEnd w:id="9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0" w:name="A7104"/>
            <w:bookmarkEnd w:id="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1" w:name="A7105"/>
            <w:bookmarkEnd w:id="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2" w:name="A7106"/>
            <w:bookmarkEnd w:id="92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3" w:name="A7107"/>
            <w:bookmarkEnd w:id="92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4" w:name="A7108"/>
            <w:bookmarkEnd w:id="9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5" w:name="A7109"/>
            <w:bookmarkEnd w:id="92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6" w:name="A7110"/>
            <w:bookmarkEnd w:id="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7" w:name="A7111"/>
            <w:bookmarkEnd w:id="92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8" w:name="A7112"/>
            <w:bookmarkEnd w:id="9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29" w:name="A7113"/>
            <w:bookmarkEnd w:id="92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неуплата средств на содержание детей или нетрудоспособных родителей                 ст. 157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0" w:name="A7201"/>
            <w:bookmarkEnd w:id="930"/>
            <w:r>
              <w:rPr>
                <w:rFonts w:eastAsia="Calibri"/>
                <w:sz w:val="16"/>
                <w:szCs w:val="16"/>
              </w:rPr>
              <w:t xml:space="preserve"> 557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1" w:name="A7202"/>
            <w:bookmarkEnd w:id="931"/>
            <w:r>
              <w:rPr>
                <w:rFonts w:eastAsia="Calibri"/>
                <w:sz w:val="16"/>
                <w:szCs w:val="16"/>
              </w:rPr>
              <w:t xml:space="preserve"> 532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2" w:name="A7203"/>
            <w:bookmarkEnd w:id="9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3" w:name="A7204"/>
            <w:bookmarkEnd w:id="9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4" w:name="A7205"/>
            <w:bookmarkEnd w:id="93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5" w:name="A7206"/>
            <w:bookmarkEnd w:id="935"/>
            <w:r>
              <w:rPr>
                <w:rFonts w:eastAsia="Calibri"/>
                <w:sz w:val="16"/>
                <w:szCs w:val="16"/>
              </w:rPr>
              <w:t xml:space="preserve"> 62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6" w:name="A7207"/>
            <w:bookmarkEnd w:id="936"/>
            <w:r>
              <w:rPr>
                <w:rFonts w:eastAsia="Calibri"/>
                <w:sz w:val="16"/>
                <w:szCs w:val="16"/>
              </w:rPr>
              <w:t xml:space="preserve"> 453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7" w:name="A7208"/>
            <w:bookmarkEnd w:id="937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8" w:name="A7209"/>
            <w:bookmarkEnd w:id="938"/>
            <w:r>
              <w:rPr>
                <w:rFonts w:eastAsia="Calibri"/>
                <w:sz w:val="16"/>
                <w:szCs w:val="16"/>
              </w:rPr>
              <w:t xml:space="preserve"> 120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39" w:name="A7210"/>
            <w:bookmarkEnd w:id="939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0" w:name="A7211"/>
            <w:bookmarkEnd w:id="940"/>
            <w:r>
              <w:rPr>
                <w:rFonts w:eastAsia="Calibri"/>
                <w:sz w:val="16"/>
                <w:szCs w:val="16"/>
              </w:rPr>
              <w:t xml:space="preserve"> 173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1" w:name="A7212"/>
            <w:bookmarkEnd w:id="941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2" w:name="A7213"/>
            <w:bookmarkEnd w:id="942"/>
            <w:r>
              <w:rPr>
                <w:rFonts w:eastAsia="Calibri"/>
                <w:sz w:val="16"/>
                <w:szCs w:val="16"/>
              </w:rPr>
              <w:t xml:space="preserve"> 263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1" w:type="dxa"/>
            <w:gridSpan w:val="6"/>
            <w:shd w:val="clear" w:color="auto" w:fill="auto"/>
          </w:tcPr>
          <w:p w:rsidR="00CB11E6" w:rsidRPr="00300807" w:rsidRDefault="00CB11E6" w:rsidP="00B75A57">
            <w:pPr>
              <w:tabs>
                <w:tab w:val="left" w:pos="2074"/>
              </w:tabs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собственности                                                                                                             глава 21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3" w:name="A7301"/>
            <w:bookmarkEnd w:id="943"/>
            <w:r>
              <w:rPr>
                <w:rFonts w:eastAsia="Calibri"/>
                <w:sz w:val="16"/>
                <w:szCs w:val="16"/>
              </w:rPr>
              <w:t xml:space="preserve"> 6148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4" w:name="A7302"/>
            <w:bookmarkEnd w:id="944"/>
            <w:r>
              <w:rPr>
                <w:rFonts w:eastAsia="Calibri"/>
                <w:sz w:val="16"/>
                <w:szCs w:val="16"/>
              </w:rPr>
              <w:t xml:space="preserve"> 4875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5" w:name="A7303"/>
            <w:bookmarkEnd w:id="945"/>
            <w:r>
              <w:rPr>
                <w:rFonts w:eastAsia="Calibri"/>
                <w:sz w:val="16"/>
                <w:szCs w:val="16"/>
              </w:rPr>
              <w:t xml:space="preserve"> 253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6" w:name="A7304"/>
            <w:bookmarkEnd w:id="946"/>
            <w:r>
              <w:rPr>
                <w:rFonts w:eastAsia="Calibri"/>
                <w:sz w:val="16"/>
                <w:szCs w:val="16"/>
              </w:rPr>
              <w:t xml:space="preserve"> 356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7" w:name="A7305"/>
            <w:bookmarkEnd w:id="947"/>
            <w:r>
              <w:rPr>
                <w:rFonts w:eastAsia="Calibri"/>
                <w:sz w:val="16"/>
                <w:szCs w:val="16"/>
              </w:rPr>
              <w:t xml:space="preserve"> 1341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8" w:name="A7306"/>
            <w:bookmarkEnd w:id="948"/>
            <w:r>
              <w:rPr>
                <w:rFonts w:eastAsia="Calibri"/>
                <w:sz w:val="16"/>
                <w:szCs w:val="16"/>
              </w:rPr>
              <w:t xml:space="preserve"> 974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49" w:name="A7307"/>
            <w:bookmarkEnd w:id="949"/>
            <w:r>
              <w:rPr>
                <w:rFonts w:eastAsia="Calibri"/>
                <w:sz w:val="16"/>
                <w:szCs w:val="16"/>
              </w:rPr>
              <w:t xml:space="preserve"> 2652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0" w:name="A7308"/>
            <w:bookmarkEnd w:id="950"/>
            <w:r>
              <w:rPr>
                <w:rFonts w:eastAsia="Calibri"/>
                <w:sz w:val="16"/>
                <w:szCs w:val="16"/>
              </w:rPr>
              <w:t xml:space="preserve"> 572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1" w:name="A7309"/>
            <w:bookmarkEnd w:id="951"/>
            <w:r>
              <w:rPr>
                <w:rFonts w:eastAsia="Calibri"/>
                <w:sz w:val="16"/>
                <w:szCs w:val="16"/>
              </w:rPr>
              <w:t xml:space="preserve"> 1166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2" w:name="A7310"/>
            <w:bookmarkEnd w:id="952"/>
            <w:r>
              <w:rPr>
                <w:rFonts w:eastAsia="Calibri"/>
                <w:sz w:val="16"/>
                <w:szCs w:val="16"/>
              </w:rPr>
              <w:t xml:space="preserve"> 687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3" w:name="A7311"/>
            <w:bookmarkEnd w:id="953"/>
            <w:r>
              <w:rPr>
                <w:rFonts w:eastAsia="Calibri"/>
                <w:sz w:val="16"/>
                <w:szCs w:val="16"/>
              </w:rPr>
              <w:t xml:space="preserve"> 1332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4" w:name="A7312"/>
            <w:bookmarkEnd w:id="954"/>
            <w:r>
              <w:rPr>
                <w:rFonts w:eastAsia="Calibri"/>
                <w:sz w:val="16"/>
                <w:szCs w:val="16"/>
              </w:rPr>
              <w:t xml:space="preserve"> 1167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rPr>
                <w:rFonts w:eastAsia="Calibri"/>
                <w:sz w:val="16"/>
                <w:szCs w:val="16"/>
              </w:rPr>
            </w:pPr>
            <w:bookmarkStart w:id="955" w:name="A7313"/>
            <w:bookmarkEnd w:id="955"/>
            <w:r>
              <w:rPr>
                <w:rFonts w:eastAsia="Calibri"/>
                <w:sz w:val="16"/>
                <w:szCs w:val="16"/>
              </w:rPr>
              <w:t xml:space="preserve"> 2708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чужого им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щества,</w:t>
            </w:r>
          </w:p>
          <w:p w:rsidR="00CB11E6" w:rsidRPr="00300807" w:rsidRDefault="00CB11E6" w:rsidP="00B75A57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путем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кражи                                                                                                                   ст. 158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" w:name="A7401"/>
            <w:bookmarkEnd w:id="956"/>
            <w:r>
              <w:rPr>
                <w:rFonts w:eastAsia="Calibri"/>
                <w:sz w:val="16"/>
                <w:szCs w:val="16"/>
              </w:rPr>
              <w:t xml:space="preserve"> 3965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" w:name="A7402"/>
            <w:bookmarkEnd w:id="957"/>
            <w:r>
              <w:rPr>
                <w:rFonts w:eastAsia="Calibri"/>
                <w:sz w:val="16"/>
                <w:szCs w:val="16"/>
              </w:rPr>
              <w:t xml:space="preserve"> 3020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" w:name="A7403"/>
            <w:bookmarkEnd w:id="958"/>
            <w:r>
              <w:rPr>
                <w:rFonts w:eastAsia="Calibri"/>
                <w:sz w:val="16"/>
                <w:szCs w:val="16"/>
              </w:rPr>
              <w:t xml:space="preserve"> 221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" w:name="A7404"/>
            <w:bookmarkEnd w:id="959"/>
            <w:r>
              <w:rPr>
                <w:rFonts w:eastAsia="Calibri"/>
                <w:sz w:val="16"/>
                <w:szCs w:val="16"/>
              </w:rPr>
              <w:t xml:space="preserve"> 269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" w:name="A7405"/>
            <w:bookmarkEnd w:id="960"/>
            <w:r>
              <w:rPr>
                <w:rFonts w:eastAsia="Calibri"/>
                <w:sz w:val="16"/>
                <w:szCs w:val="16"/>
              </w:rPr>
              <w:t xml:space="preserve"> 907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" w:name="A7406"/>
            <w:bookmarkEnd w:id="961"/>
            <w:r>
              <w:rPr>
                <w:rFonts w:eastAsia="Calibri"/>
                <w:sz w:val="16"/>
                <w:szCs w:val="16"/>
              </w:rPr>
              <w:t xml:space="preserve"> 546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" w:name="A7407"/>
            <w:bookmarkEnd w:id="962"/>
            <w:r>
              <w:rPr>
                <w:rFonts w:eastAsia="Calibri"/>
                <w:sz w:val="16"/>
                <w:szCs w:val="16"/>
              </w:rPr>
              <w:t xml:space="preserve"> 1658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" w:name="A7408"/>
            <w:bookmarkEnd w:id="963"/>
            <w:r>
              <w:rPr>
                <w:rFonts w:eastAsia="Calibri"/>
                <w:sz w:val="16"/>
                <w:szCs w:val="16"/>
              </w:rPr>
              <w:t xml:space="preserve"> 364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" w:name="A7409"/>
            <w:bookmarkEnd w:id="964"/>
            <w:r>
              <w:rPr>
                <w:rFonts w:eastAsia="Calibri"/>
                <w:sz w:val="16"/>
                <w:szCs w:val="16"/>
              </w:rPr>
              <w:t xml:space="preserve"> 689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" w:name="A7410"/>
            <w:bookmarkEnd w:id="965"/>
            <w:r>
              <w:rPr>
                <w:rFonts w:eastAsia="Calibri"/>
                <w:sz w:val="16"/>
                <w:szCs w:val="16"/>
              </w:rPr>
              <w:t xml:space="preserve"> 255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" w:name="A7411"/>
            <w:bookmarkEnd w:id="966"/>
            <w:r>
              <w:rPr>
                <w:rFonts w:eastAsia="Calibri"/>
                <w:sz w:val="16"/>
                <w:szCs w:val="16"/>
              </w:rPr>
              <w:t xml:space="preserve"> 887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" w:name="A7412"/>
            <w:bookmarkEnd w:id="967"/>
            <w:r>
              <w:rPr>
                <w:rFonts w:eastAsia="Calibri"/>
                <w:sz w:val="16"/>
                <w:szCs w:val="16"/>
              </w:rPr>
              <w:t xml:space="preserve"> 858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" w:name="A7413"/>
            <w:bookmarkEnd w:id="968"/>
            <w:r>
              <w:rPr>
                <w:rFonts w:eastAsia="Calibri"/>
                <w:sz w:val="16"/>
                <w:szCs w:val="16"/>
              </w:rPr>
              <w:t xml:space="preserve"> 1780</w:t>
            </w:r>
          </w:p>
        </w:tc>
      </w:tr>
      <w:tr w:rsidR="00CB11E6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мелкого хищения, совершенного лицом, подвергнутым административному нак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занию</w:t>
            </w:r>
          </w:p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</w:t>
            </w:r>
            <w:r w:rsidR="00EA3EBE" w:rsidRPr="00300807">
              <w:rPr>
                <w:sz w:val="16"/>
                <w:szCs w:val="16"/>
              </w:rPr>
              <w:t xml:space="preserve">    </w:t>
            </w:r>
            <w:r w:rsidR="000D6AE4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    ст.</w:t>
            </w:r>
            <w:r w:rsidR="00EA3EBE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>158.1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06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969" w:name="A7501"/>
            <w:bookmarkEnd w:id="969"/>
            <w:r>
              <w:rPr>
                <w:rFonts w:eastAsia="Calibri"/>
                <w:color w:val="FFFFFF"/>
                <w:sz w:val="16"/>
                <w:szCs w:val="16"/>
              </w:rPr>
              <w:t xml:space="preserve"> 46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" w:name="A7502"/>
            <w:bookmarkEnd w:id="970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" w:name="A7503"/>
            <w:bookmarkEnd w:id="9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" w:name="A7504"/>
            <w:bookmarkEnd w:id="9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" w:name="A7505"/>
            <w:bookmarkEnd w:id="97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" w:name="A7506"/>
            <w:bookmarkEnd w:id="97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" w:name="A7507"/>
            <w:bookmarkEnd w:id="975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" w:name="A7508"/>
            <w:bookmarkEnd w:id="9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" w:name="A7509"/>
            <w:bookmarkEnd w:id="977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" w:name="A7510"/>
            <w:bookmarkEnd w:id="97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" w:name="A7511"/>
            <w:bookmarkEnd w:id="979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" w:name="A7512"/>
            <w:bookmarkEnd w:id="98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" w:name="A7513"/>
            <w:bookmarkEnd w:id="981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</w:tr>
      <w:tr w:rsidR="00CB11E6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                          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    </w:t>
            </w:r>
            <w:r w:rsidRPr="00300807">
              <w:rPr>
                <w:sz w:val="16"/>
                <w:szCs w:val="16"/>
              </w:rPr>
              <w:t xml:space="preserve">          </w:t>
            </w:r>
            <w:r w:rsidR="00FF44AD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 </w:t>
            </w:r>
            <w:r w:rsidR="00ED4584" w:rsidRPr="00300807">
              <w:rPr>
                <w:sz w:val="16"/>
                <w:szCs w:val="16"/>
              </w:rPr>
              <w:t>ст. 159–</w:t>
            </w:r>
            <w:r w:rsidRPr="00300807">
              <w:rPr>
                <w:sz w:val="16"/>
                <w:szCs w:val="16"/>
              </w:rPr>
              <w:t>159.6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06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" w:name="A7601"/>
            <w:bookmarkEnd w:id="982"/>
            <w:r>
              <w:rPr>
                <w:rFonts w:eastAsia="Calibri"/>
                <w:sz w:val="16"/>
                <w:szCs w:val="16"/>
              </w:rPr>
              <w:t xml:space="preserve"> 1022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" w:name="A7602"/>
            <w:bookmarkEnd w:id="983"/>
            <w:r>
              <w:rPr>
                <w:rFonts w:eastAsia="Calibri"/>
                <w:sz w:val="16"/>
                <w:szCs w:val="16"/>
              </w:rPr>
              <w:t xml:space="preserve"> 840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" w:name="A7603"/>
            <w:bookmarkEnd w:id="9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" w:name="A7604"/>
            <w:bookmarkEnd w:id="985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" w:name="A7605"/>
            <w:bookmarkEnd w:id="986"/>
            <w:r>
              <w:rPr>
                <w:rFonts w:eastAsia="Calibri"/>
                <w:sz w:val="16"/>
                <w:szCs w:val="16"/>
              </w:rPr>
              <w:t xml:space="preserve"> 157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" w:name="A7606"/>
            <w:bookmarkEnd w:id="987"/>
            <w:r>
              <w:rPr>
                <w:rFonts w:eastAsia="Calibri"/>
                <w:sz w:val="16"/>
                <w:szCs w:val="16"/>
              </w:rPr>
              <w:t xml:space="preserve"> 199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" w:name="A7607"/>
            <w:bookmarkEnd w:id="988"/>
            <w:r>
              <w:rPr>
                <w:rFonts w:eastAsia="Calibri"/>
                <w:sz w:val="16"/>
                <w:szCs w:val="16"/>
              </w:rPr>
              <w:t xml:space="preserve"> 526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" w:name="A7608"/>
            <w:bookmarkEnd w:id="989"/>
            <w:r>
              <w:rPr>
                <w:rFonts w:eastAsia="Calibri"/>
                <w:sz w:val="16"/>
                <w:szCs w:val="16"/>
              </w:rPr>
              <w:t xml:space="preserve"> 126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" w:name="A7609"/>
            <w:bookmarkEnd w:id="990"/>
            <w:r>
              <w:rPr>
                <w:rFonts w:eastAsia="Calibri"/>
                <w:sz w:val="16"/>
                <w:szCs w:val="16"/>
              </w:rPr>
              <w:t xml:space="preserve"> 337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" w:name="A7610"/>
            <w:bookmarkEnd w:id="991"/>
            <w:r>
              <w:rPr>
                <w:rFonts w:eastAsia="Calibri"/>
                <w:sz w:val="16"/>
                <w:szCs w:val="16"/>
              </w:rPr>
              <w:t xml:space="preserve"> 280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" w:name="A7611"/>
            <w:bookmarkEnd w:id="992"/>
            <w:r>
              <w:rPr>
                <w:rFonts w:eastAsia="Calibri"/>
                <w:sz w:val="16"/>
                <w:szCs w:val="16"/>
              </w:rPr>
              <w:t xml:space="preserve"> 210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" w:name="A7612"/>
            <w:bookmarkEnd w:id="993"/>
            <w:r>
              <w:rPr>
                <w:rFonts w:eastAsia="Calibri"/>
                <w:sz w:val="16"/>
                <w:szCs w:val="16"/>
              </w:rPr>
              <w:t xml:space="preserve"> 104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" w:name="A7613"/>
            <w:bookmarkEnd w:id="994"/>
            <w:r>
              <w:rPr>
                <w:rFonts w:eastAsia="Calibri"/>
                <w:sz w:val="16"/>
                <w:szCs w:val="16"/>
              </w:rPr>
              <w:t xml:space="preserve"> 395</w:t>
            </w:r>
          </w:p>
        </w:tc>
      </w:tr>
      <w:tr w:rsidR="00CB11E6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FFFFFF"/>
            <w:textDirection w:val="btLr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ле</w:t>
            </w:r>
          </w:p>
        </w:tc>
        <w:tc>
          <w:tcPr>
            <w:tcW w:w="5750" w:type="dxa"/>
            <w:gridSpan w:val="2"/>
            <w:shd w:val="clear" w:color="auto" w:fill="FFFFFF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                                     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    </w:t>
            </w:r>
            <w:r w:rsidRPr="00300807">
              <w:rPr>
                <w:sz w:val="16"/>
                <w:szCs w:val="16"/>
              </w:rPr>
              <w:t xml:space="preserve">      ст. 159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06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" w:name="A7701"/>
            <w:bookmarkEnd w:id="995"/>
            <w:r>
              <w:rPr>
                <w:rFonts w:eastAsia="Calibri"/>
                <w:sz w:val="16"/>
                <w:szCs w:val="16"/>
              </w:rPr>
              <w:t xml:space="preserve"> 657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" w:name="A7702"/>
            <w:bookmarkEnd w:id="996"/>
            <w:r>
              <w:rPr>
                <w:rFonts w:eastAsia="Calibri"/>
                <w:sz w:val="16"/>
                <w:szCs w:val="16"/>
              </w:rPr>
              <w:t xml:space="preserve"> 559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" w:name="A7703"/>
            <w:bookmarkEnd w:id="9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" w:name="A7704"/>
            <w:bookmarkEnd w:id="99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" w:name="A7705"/>
            <w:bookmarkEnd w:id="999"/>
            <w:r>
              <w:rPr>
                <w:rFonts w:eastAsia="Calibri"/>
                <w:sz w:val="16"/>
                <w:szCs w:val="16"/>
              </w:rPr>
              <w:t xml:space="preserve"> 83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" w:name="A7706"/>
            <w:bookmarkEnd w:id="1000"/>
            <w:r>
              <w:rPr>
                <w:rFonts w:eastAsia="Calibri"/>
                <w:sz w:val="16"/>
                <w:szCs w:val="16"/>
              </w:rPr>
              <w:t xml:space="preserve"> 133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" w:name="A7707"/>
            <w:bookmarkEnd w:id="1001"/>
            <w:r>
              <w:rPr>
                <w:rFonts w:eastAsia="Calibri"/>
                <w:sz w:val="16"/>
                <w:szCs w:val="16"/>
              </w:rPr>
              <w:t xml:space="preserve"> 348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" w:name="A7708"/>
            <w:bookmarkEnd w:id="1002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" w:name="A7709"/>
            <w:bookmarkEnd w:id="1003"/>
            <w:r>
              <w:rPr>
                <w:rFonts w:eastAsia="Calibri"/>
                <w:sz w:val="16"/>
                <w:szCs w:val="16"/>
              </w:rPr>
              <w:t xml:space="preserve"> 160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" w:name="A7710"/>
            <w:bookmarkEnd w:id="1004"/>
            <w:r>
              <w:rPr>
                <w:rFonts w:eastAsia="Calibri"/>
                <w:sz w:val="16"/>
                <w:szCs w:val="16"/>
              </w:rPr>
              <w:t xml:space="preserve"> 222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" w:name="A7711"/>
            <w:bookmarkEnd w:id="1005"/>
            <w:r>
              <w:rPr>
                <w:rFonts w:eastAsia="Calibri"/>
                <w:sz w:val="16"/>
                <w:szCs w:val="16"/>
              </w:rPr>
              <w:t xml:space="preserve"> 128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" w:name="A7712"/>
            <w:bookmarkEnd w:id="1006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" w:name="A7713"/>
            <w:bookmarkEnd w:id="1007"/>
            <w:r>
              <w:rPr>
                <w:rFonts w:eastAsia="Calibri"/>
                <w:sz w:val="16"/>
                <w:szCs w:val="16"/>
              </w:rPr>
              <w:t xml:space="preserve"> 228</w:t>
            </w:r>
          </w:p>
        </w:tc>
      </w:tr>
      <w:tr w:rsidR="00CB11E6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FFFFFF"/>
            <w:textDirection w:val="btLr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112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                   </w:t>
            </w:r>
            <w:r w:rsidR="00E47283" w:rsidRPr="00300807">
              <w:rPr>
                <w:sz w:val="16"/>
                <w:szCs w:val="16"/>
              </w:rPr>
              <w:t xml:space="preserve">                               </w:t>
            </w:r>
            <w:r w:rsidRPr="00300807">
              <w:rPr>
                <w:sz w:val="16"/>
                <w:szCs w:val="16"/>
              </w:rPr>
              <w:t xml:space="preserve">    </w:t>
            </w:r>
            <w:r w:rsidR="008500A4" w:rsidRPr="00300807">
              <w:rPr>
                <w:sz w:val="16"/>
                <w:szCs w:val="16"/>
              </w:rPr>
              <w:t>ч</w:t>
            </w:r>
            <w:r w:rsidR="00E47283" w:rsidRPr="00300807">
              <w:rPr>
                <w:sz w:val="16"/>
                <w:szCs w:val="16"/>
              </w:rPr>
              <w:t>ч. 5–</w:t>
            </w:r>
            <w:r w:rsidRPr="00300807">
              <w:rPr>
                <w:sz w:val="16"/>
                <w:szCs w:val="16"/>
              </w:rPr>
              <w:t>7  ст. 159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06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" w:name="A7801"/>
            <w:bookmarkEnd w:id="100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" w:name="A7802"/>
            <w:bookmarkEnd w:id="100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" w:name="A7803"/>
            <w:bookmarkEnd w:id="10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" w:name="A7804"/>
            <w:bookmarkEnd w:id="1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" w:name="A7805"/>
            <w:bookmarkEnd w:id="1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" w:name="A7806"/>
            <w:bookmarkEnd w:id="10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" w:name="A7807"/>
            <w:bookmarkEnd w:id="101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" w:name="A7808"/>
            <w:bookmarkEnd w:id="1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" w:name="A7809"/>
            <w:bookmarkEnd w:id="1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7" w:name="A7810"/>
            <w:bookmarkEnd w:id="10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8" w:name="A7811"/>
            <w:bookmarkEnd w:id="10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9" w:name="A7812"/>
            <w:bookmarkEnd w:id="1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0" w:name="A7813"/>
            <w:bookmarkEnd w:id="1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в сфере кредитования 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ст. 159.1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1" w:name="A7901"/>
            <w:bookmarkEnd w:id="1021"/>
            <w:r>
              <w:rPr>
                <w:rFonts w:eastAsia="Calibri"/>
                <w:sz w:val="16"/>
                <w:szCs w:val="16"/>
              </w:rPr>
              <w:t xml:space="preserve"> 272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2" w:name="A7902"/>
            <w:bookmarkEnd w:id="1022"/>
            <w:r>
              <w:rPr>
                <w:rFonts w:eastAsia="Calibri"/>
                <w:sz w:val="16"/>
                <w:szCs w:val="16"/>
              </w:rPr>
              <w:t xml:space="preserve"> 218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3" w:name="A7903"/>
            <w:bookmarkEnd w:id="1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4" w:name="A7904"/>
            <w:bookmarkEnd w:id="1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5" w:name="A7905"/>
            <w:bookmarkEnd w:id="1025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6" w:name="A7906"/>
            <w:bookmarkEnd w:id="1026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7" w:name="A7907"/>
            <w:bookmarkEnd w:id="1027"/>
            <w:r>
              <w:rPr>
                <w:rFonts w:eastAsia="Calibri"/>
                <w:sz w:val="16"/>
                <w:szCs w:val="16"/>
              </w:rPr>
              <w:t xml:space="preserve"> 129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8" w:name="A7908"/>
            <w:bookmarkEnd w:id="1028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29" w:name="A7909"/>
            <w:bookmarkEnd w:id="1029"/>
            <w:r>
              <w:rPr>
                <w:rFonts w:eastAsia="Calibri"/>
                <w:sz w:val="16"/>
                <w:szCs w:val="16"/>
              </w:rPr>
              <w:t xml:space="preserve"> 128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0" w:name="A7910"/>
            <w:bookmarkEnd w:id="1030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1" w:name="A7911"/>
            <w:bookmarkEnd w:id="1031"/>
            <w:r>
              <w:rPr>
                <w:rFonts w:eastAsia="Calibri"/>
                <w:sz w:val="16"/>
                <w:szCs w:val="16"/>
              </w:rPr>
              <w:t xml:space="preserve"> 67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2" w:name="A7912"/>
            <w:bookmarkEnd w:id="1032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3" w:name="A7913"/>
            <w:bookmarkEnd w:id="1033"/>
            <w:r>
              <w:rPr>
                <w:rFonts w:eastAsia="Calibri"/>
                <w:sz w:val="16"/>
                <w:szCs w:val="16"/>
              </w:rPr>
              <w:t xml:space="preserve"> 130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при получении выплат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ст. 159.2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4" w:name="A8001"/>
            <w:bookmarkEnd w:id="1034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5" w:name="A8002"/>
            <w:bookmarkEnd w:id="1035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6" w:name="A8003"/>
            <w:bookmarkEnd w:id="1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7" w:name="A8004"/>
            <w:bookmarkEnd w:id="1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8" w:name="A8005"/>
            <w:bookmarkEnd w:id="103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39" w:name="A8006"/>
            <w:bookmarkEnd w:id="103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0" w:name="A8007"/>
            <w:bookmarkEnd w:id="1040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1" w:name="A8008"/>
            <w:bookmarkEnd w:id="1041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2" w:name="A8009"/>
            <w:bookmarkEnd w:id="1042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3" w:name="A8010"/>
            <w:bookmarkEnd w:id="1043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4" w:name="A8011"/>
            <w:bookmarkEnd w:id="104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5" w:name="A8012"/>
            <w:bookmarkEnd w:id="104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6" w:name="A8013"/>
            <w:bookmarkEnd w:id="1046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с использованием платежных карт                        ст. 159.3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D3480A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7" w:name="A8101"/>
            <w:bookmarkEnd w:id="104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8" w:name="A8102"/>
            <w:bookmarkEnd w:id="104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9" w:name="A8103"/>
            <w:bookmarkEnd w:id="1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0" w:name="A8104"/>
            <w:bookmarkEnd w:id="1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1" w:name="A8105"/>
            <w:bookmarkEnd w:id="10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2" w:name="A8106"/>
            <w:bookmarkEnd w:id="10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3" w:name="A8107"/>
            <w:bookmarkEnd w:id="105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4" w:name="A8108"/>
            <w:bookmarkEnd w:id="1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5" w:name="A8109"/>
            <w:bookmarkEnd w:id="105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6" w:name="A8110"/>
            <w:bookmarkEnd w:id="10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7" w:name="A8111"/>
            <w:bookmarkEnd w:id="105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8" w:name="A8112"/>
            <w:bookmarkEnd w:id="10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59" w:name="A8113"/>
            <w:bookmarkEnd w:id="105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CB11E6" w:rsidRPr="00300807" w:rsidRDefault="00B25707" w:rsidP="00D91FE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</w:t>
            </w:r>
            <w:r w:rsidR="00D91FEC" w:rsidRPr="00300807">
              <w:rPr>
                <w:sz w:val="16"/>
                <w:szCs w:val="16"/>
              </w:rPr>
              <w:t>ошенничества в сфере страхования</w:t>
            </w:r>
            <w:r w:rsidR="00CB11E6" w:rsidRPr="00300807">
              <w:rPr>
                <w:sz w:val="16"/>
                <w:szCs w:val="16"/>
              </w:rPr>
              <w:t xml:space="preserve">                                    </w:t>
            </w:r>
            <w:r w:rsidR="000D6AE4" w:rsidRPr="00300807">
              <w:rPr>
                <w:sz w:val="16"/>
                <w:szCs w:val="16"/>
              </w:rPr>
              <w:t xml:space="preserve">  </w:t>
            </w:r>
            <w:r w:rsidR="00CB11E6" w:rsidRPr="00300807">
              <w:rPr>
                <w:sz w:val="16"/>
                <w:szCs w:val="16"/>
              </w:rPr>
              <w:t xml:space="preserve">         ст. 159.5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06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0" w:name="A8201"/>
            <w:bookmarkEnd w:id="106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FFFFFF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1" w:name="A8202"/>
            <w:bookmarkEnd w:id="106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2" w:name="A8203"/>
            <w:bookmarkEnd w:id="1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3" w:name="A8204"/>
            <w:bookmarkEnd w:id="1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4" w:name="A8205"/>
            <w:bookmarkEnd w:id="10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5" w:name="A8206"/>
            <w:bookmarkEnd w:id="10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6" w:name="A8207"/>
            <w:bookmarkEnd w:id="106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7" w:name="A8208"/>
            <w:bookmarkEnd w:id="1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" w:name="A8209"/>
            <w:bookmarkEnd w:id="1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" w:name="A8210"/>
            <w:bookmarkEnd w:id="106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" w:name="A8211"/>
            <w:bookmarkEnd w:id="1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" w:name="A8212"/>
            <w:bookmarkEnd w:id="10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" w:name="A8213"/>
            <w:bookmarkEnd w:id="1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компьютерной информации                     ст. 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" w:name="A8301"/>
            <w:bookmarkEnd w:id="1073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" w:name="A8302"/>
            <w:bookmarkEnd w:id="1074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" w:name="A8303"/>
            <w:bookmarkEnd w:id="1075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" w:name="A8304"/>
            <w:bookmarkEnd w:id="1076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" w:name="A8305"/>
            <w:bookmarkEnd w:id="1077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" w:name="A8306"/>
            <w:bookmarkEnd w:id="1078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" w:name="A8307"/>
            <w:bookmarkEnd w:id="1079"/>
          </w:p>
        </w:tc>
        <w:tc>
          <w:tcPr>
            <w:tcW w:w="493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" w:name="A8308"/>
            <w:bookmarkEnd w:id="1080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" w:name="A8309"/>
            <w:bookmarkEnd w:id="1081"/>
          </w:p>
        </w:tc>
        <w:tc>
          <w:tcPr>
            <w:tcW w:w="493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" w:name="A8310"/>
            <w:bookmarkEnd w:id="1082"/>
          </w:p>
        </w:tc>
        <w:tc>
          <w:tcPr>
            <w:tcW w:w="493" w:type="dxa"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" w:name="A8311"/>
            <w:bookmarkEnd w:id="1083"/>
          </w:p>
        </w:tc>
        <w:tc>
          <w:tcPr>
            <w:tcW w:w="493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" w:name="A8312"/>
            <w:bookmarkEnd w:id="1084"/>
          </w:p>
        </w:tc>
        <w:tc>
          <w:tcPr>
            <w:tcW w:w="493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" w:name="A8313"/>
            <w:bookmarkEnd w:id="1085"/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CB11E6" w:rsidRPr="00300807" w:rsidRDefault="00F85431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присвоения или растраты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ст. 160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" w:name="A8401"/>
            <w:bookmarkEnd w:id="1086"/>
            <w:r>
              <w:rPr>
                <w:rFonts w:eastAsia="Calibri"/>
                <w:sz w:val="16"/>
                <w:szCs w:val="16"/>
              </w:rPr>
              <w:t xml:space="preserve"> 196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" w:name="A8402"/>
            <w:bookmarkEnd w:id="1087"/>
            <w:r>
              <w:rPr>
                <w:rFonts w:eastAsia="Calibri"/>
                <w:sz w:val="16"/>
                <w:szCs w:val="16"/>
              </w:rPr>
              <w:t xml:space="preserve"> 169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" w:name="A8403"/>
            <w:bookmarkEnd w:id="10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9" w:name="A8404"/>
            <w:bookmarkEnd w:id="10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0" w:name="A8405"/>
            <w:bookmarkEnd w:id="1090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1" w:name="A8406"/>
            <w:bookmarkEnd w:id="1091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2" w:name="A8407"/>
            <w:bookmarkEnd w:id="1092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3" w:name="A8408"/>
            <w:bookmarkEnd w:id="1093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4" w:name="A8409"/>
            <w:bookmarkEnd w:id="1094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5" w:name="A8410"/>
            <w:bookmarkEnd w:id="1095"/>
            <w:r>
              <w:rPr>
                <w:rFonts w:eastAsia="Calibri"/>
                <w:sz w:val="16"/>
                <w:szCs w:val="16"/>
              </w:rPr>
              <w:t xml:space="preserve"> 71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6" w:name="A8411"/>
            <w:bookmarkEnd w:id="1096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7" w:name="A8412"/>
            <w:bookmarkEnd w:id="109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8" w:name="A8413"/>
            <w:bookmarkEnd w:id="1098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грабежа                                                                                                                ст. 161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99" w:name="A8501"/>
            <w:bookmarkEnd w:id="1099"/>
            <w:r>
              <w:rPr>
                <w:rFonts w:eastAsia="Calibri"/>
                <w:sz w:val="16"/>
                <w:szCs w:val="16"/>
              </w:rPr>
              <w:t xml:space="preserve"> 413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0" w:name="A8502"/>
            <w:bookmarkEnd w:id="1100"/>
            <w:r>
              <w:rPr>
                <w:rFonts w:eastAsia="Calibri"/>
                <w:sz w:val="16"/>
                <w:szCs w:val="16"/>
              </w:rPr>
              <w:t xml:space="preserve"> 375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1" w:name="A8503"/>
            <w:bookmarkEnd w:id="1101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2" w:name="A8504"/>
            <w:bookmarkEnd w:id="1102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3" w:name="A8505"/>
            <w:bookmarkEnd w:id="1103"/>
            <w:r>
              <w:rPr>
                <w:rFonts w:eastAsia="Calibri"/>
                <w:sz w:val="16"/>
                <w:szCs w:val="16"/>
              </w:rPr>
              <w:t xml:space="preserve"> 110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4" w:name="A8506"/>
            <w:bookmarkEnd w:id="1104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5" w:name="A8507"/>
            <w:bookmarkEnd w:id="1105"/>
            <w:r>
              <w:rPr>
                <w:rFonts w:eastAsia="Calibri"/>
                <w:sz w:val="16"/>
                <w:szCs w:val="16"/>
              </w:rPr>
              <w:t xml:space="preserve"> 162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6" w:name="A8508"/>
            <w:bookmarkEnd w:id="1106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7" w:name="A8509"/>
            <w:bookmarkEnd w:id="1107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8" w:name="A8510"/>
            <w:bookmarkEnd w:id="1108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09" w:name="A8511"/>
            <w:bookmarkEnd w:id="1109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0" w:name="A8512"/>
            <w:bookmarkEnd w:id="1110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1" w:name="A8513"/>
            <w:bookmarkEnd w:id="1111"/>
            <w:r>
              <w:rPr>
                <w:rFonts w:eastAsia="Calibri"/>
                <w:sz w:val="16"/>
                <w:szCs w:val="16"/>
              </w:rPr>
              <w:t xml:space="preserve"> 210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разбоя                                                                                                                  ст. 162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2" w:name="A8601"/>
            <w:bookmarkEnd w:id="1112"/>
            <w:r>
              <w:rPr>
                <w:rFonts w:eastAsia="Calibri"/>
                <w:sz w:val="16"/>
                <w:szCs w:val="16"/>
              </w:rPr>
              <w:t xml:space="preserve"> 120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3" w:name="A8602"/>
            <w:bookmarkEnd w:id="1113"/>
            <w:r>
              <w:rPr>
                <w:rFonts w:eastAsia="Calibri"/>
                <w:sz w:val="16"/>
                <w:szCs w:val="16"/>
              </w:rPr>
              <w:t xml:space="preserve"> 114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4" w:name="A8603"/>
            <w:bookmarkEnd w:id="111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5" w:name="A8604"/>
            <w:bookmarkEnd w:id="111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6" w:name="A8605"/>
            <w:bookmarkEnd w:id="1116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7" w:name="A8606"/>
            <w:bookmarkEnd w:id="111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8" w:name="A8607"/>
            <w:bookmarkEnd w:id="1118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9" w:name="A8608"/>
            <w:bookmarkEnd w:id="111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" w:name="A8609"/>
            <w:bookmarkEnd w:id="112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" w:name="A8610"/>
            <w:bookmarkEnd w:id="112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" w:name="A8611"/>
            <w:bookmarkEnd w:id="1122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" w:name="A8612"/>
            <w:bookmarkEnd w:id="1123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" w:name="A8613"/>
            <w:bookmarkEnd w:id="1124"/>
            <w:r>
              <w:rPr>
                <w:rFonts w:eastAsia="Calibri"/>
                <w:sz w:val="16"/>
                <w:szCs w:val="16"/>
              </w:rPr>
              <w:t xml:space="preserve"> 62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вымогательство                                                                                                                  ст. 163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" w:name="A8701"/>
            <w:bookmarkEnd w:id="1125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" w:name="A8702"/>
            <w:bookmarkEnd w:id="1126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" w:name="A8703"/>
            <w:bookmarkEnd w:id="112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" w:name="A8704"/>
            <w:bookmarkEnd w:id="112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" w:name="A8705"/>
            <w:bookmarkEnd w:id="1129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" w:name="A8706"/>
            <w:bookmarkEnd w:id="1130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" w:name="A8707"/>
            <w:bookmarkEnd w:id="1131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" w:name="A8708"/>
            <w:bookmarkEnd w:id="113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" w:name="A8709"/>
            <w:bookmarkEnd w:id="113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" w:name="A8710"/>
            <w:bookmarkEnd w:id="113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" w:name="A8711"/>
            <w:bookmarkEnd w:id="113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" w:name="A8712"/>
            <w:bookmarkEnd w:id="1136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" w:name="A8713"/>
            <w:bookmarkEnd w:id="1137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неправомерное завладение автомобилем или иным транспортным средством без цели  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хищ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ния                                                                                                                              ст. 166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" w:name="A8801"/>
            <w:bookmarkEnd w:id="1138"/>
            <w:r>
              <w:rPr>
                <w:rFonts w:eastAsia="Calibri"/>
                <w:sz w:val="16"/>
                <w:szCs w:val="16"/>
              </w:rPr>
              <w:t xml:space="preserve"> 193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" w:name="A8802"/>
            <w:bookmarkEnd w:id="1139"/>
            <w:r>
              <w:rPr>
                <w:rFonts w:eastAsia="Calibri"/>
                <w:sz w:val="16"/>
                <w:szCs w:val="16"/>
              </w:rPr>
              <w:t xml:space="preserve"> 166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" w:name="A8803"/>
            <w:bookmarkEnd w:id="1140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" w:name="A8804"/>
            <w:bookmarkEnd w:id="1141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" w:name="A8805"/>
            <w:bookmarkEnd w:id="1142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" w:name="A8806"/>
            <w:bookmarkEnd w:id="1143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" w:name="A8807"/>
            <w:bookmarkEnd w:id="1144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" w:name="A8808"/>
            <w:bookmarkEnd w:id="114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" w:name="A8809"/>
            <w:bookmarkEnd w:id="114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" w:name="A8810"/>
            <w:bookmarkEnd w:id="114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" w:name="A8811"/>
            <w:bookmarkEnd w:id="1148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" w:name="A8812"/>
            <w:bookmarkEnd w:id="1149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" w:name="A8813"/>
            <w:bookmarkEnd w:id="1150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</w:tr>
      <w:tr w:rsidR="00CB11E6" w:rsidRPr="00300807" w:rsidTr="00D25A56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CB11E6" w:rsidRPr="00300807" w:rsidRDefault="00B25707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умышленны</w:t>
            </w:r>
            <w:r w:rsidR="00CB11E6" w:rsidRPr="00300807">
              <w:rPr>
                <w:rFonts w:eastAsia="Calibri"/>
                <w:sz w:val="16"/>
                <w:szCs w:val="16"/>
              </w:rPr>
              <w:t>е уничтожение или повреждение имущества                                             ст. 167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06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" w:name="A8901"/>
            <w:bookmarkEnd w:id="1151"/>
            <w:r>
              <w:rPr>
                <w:rFonts w:eastAsia="Calibri"/>
                <w:sz w:val="16"/>
                <w:szCs w:val="16"/>
              </w:rPr>
              <w:t xml:space="preserve"> 127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" w:name="A8902"/>
            <w:bookmarkEnd w:id="1152"/>
            <w:r>
              <w:rPr>
                <w:rFonts w:eastAsia="Calibri"/>
                <w:sz w:val="16"/>
                <w:szCs w:val="16"/>
              </w:rPr>
              <w:t xml:space="preserve"> 91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" w:name="A8903"/>
            <w:bookmarkEnd w:id="115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" w:name="A8904"/>
            <w:bookmarkEnd w:id="11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" w:name="A8905"/>
            <w:bookmarkEnd w:id="1155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" w:name="A8906"/>
            <w:bookmarkEnd w:id="1156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" w:name="A8907"/>
            <w:bookmarkEnd w:id="1157"/>
            <w:r>
              <w:rPr>
                <w:rFonts w:eastAsia="Calibri"/>
                <w:sz w:val="16"/>
                <w:szCs w:val="16"/>
              </w:rPr>
              <w:t xml:space="preserve"> 67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" w:name="A8908"/>
            <w:bookmarkEnd w:id="1158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" w:name="A8909"/>
            <w:bookmarkEnd w:id="1159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" w:name="A8910"/>
            <w:bookmarkEnd w:id="1160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3" w:type="dxa"/>
            <w:shd w:val="clear" w:color="auto" w:fill="auto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" w:name="A8911"/>
            <w:bookmarkEnd w:id="1161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" w:name="A8912"/>
            <w:bookmarkEnd w:id="1162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3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" w:name="A8913"/>
            <w:bookmarkEnd w:id="1163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636"/>
        <w:gridCol w:w="80"/>
        <w:gridCol w:w="6448"/>
        <w:gridCol w:w="559"/>
        <w:gridCol w:w="367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CB11E6" w:rsidRPr="00300807" w:rsidTr="00B25FE0">
        <w:trPr>
          <w:trHeight w:val="227"/>
        </w:trPr>
        <w:tc>
          <w:tcPr>
            <w:tcW w:w="7521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экономической деятельности                                                                                   глава 22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B25FE0" w:rsidP="003E08B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" w:name="A9001"/>
            <w:bookmarkEnd w:id="1164"/>
            <w:r>
              <w:rPr>
                <w:rFonts w:eastAsia="Calibri"/>
                <w:sz w:val="16"/>
                <w:szCs w:val="16"/>
              </w:rPr>
              <w:t xml:space="preserve"> 277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" w:name="A9002"/>
            <w:bookmarkEnd w:id="1165"/>
            <w:r>
              <w:rPr>
                <w:rFonts w:eastAsia="Calibri"/>
                <w:sz w:val="16"/>
                <w:szCs w:val="16"/>
              </w:rPr>
              <w:t xml:space="preserve"> 206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" w:name="A9003"/>
            <w:bookmarkEnd w:id="11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" w:name="A9004"/>
            <w:bookmarkEnd w:id="116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" w:name="A9005"/>
            <w:bookmarkEnd w:id="1168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" w:name="A9006"/>
            <w:bookmarkEnd w:id="1169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" w:name="A9007"/>
            <w:bookmarkEnd w:id="1170"/>
            <w:r>
              <w:rPr>
                <w:rFonts w:eastAsia="Calibri"/>
                <w:sz w:val="16"/>
                <w:szCs w:val="16"/>
              </w:rPr>
              <w:t xml:space="preserve"> 132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" w:name="A9008"/>
            <w:bookmarkEnd w:id="1171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" w:name="A9009"/>
            <w:bookmarkEnd w:id="1172"/>
            <w:r>
              <w:rPr>
                <w:rFonts w:eastAsia="Calibri"/>
                <w:sz w:val="16"/>
                <w:szCs w:val="16"/>
              </w:rPr>
              <w:t xml:space="preserve"> 68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" w:name="A9010"/>
            <w:bookmarkEnd w:id="1173"/>
            <w:r>
              <w:rPr>
                <w:rFonts w:eastAsia="Calibri"/>
                <w:sz w:val="16"/>
                <w:szCs w:val="16"/>
              </w:rPr>
              <w:t xml:space="preserve"> 123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" w:name="A9011"/>
            <w:bookmarkEnd w:id="1174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" w:name="A9012"/>
            <w:bookmarkEnd w:id="117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" w:name="A9013"/>
            <w:bookmarkEnd w:id="1176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B2144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 предпринимательской или иной деятельности   </w:t>
            </w:r>
            <w:r w:rsidRPr="00300807">
              <w:rPr>
                <w:rFonts w:eastAsia="Calibri"/>
                <w:sz w:val="15"/>
                <w:szCs w:val="15"/>
              </w:rPr>
              <w:t>ст. 169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177" w:name="A9101"/>
            <w:bookmarkEnd w:id="1177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" w:name="A9102"/>
            <w:bookmarkEnd w:id="117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" w:name="A9103"/>
            <w:bookmarkEnd w:id="117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" w:name="A9104"/>
            <w:bookmarkEnd w:id="118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" w:name="A9105"/>
            <w:bookmarkEnd w:id="118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" w:name="A9106"/>
            <w:bookmarkEnd w:id="118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" w:name="A9107"/>
            <w:bookmarkEnd w:id="1183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" w:name="A9108"/>
            <w:bookmarkEnd w:id="118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" w:name="A9109"/>
            <w:bookmarkEnd w:id="1185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" w:name="A9110"/>
            <w:bookmarkEnd w:id="118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" w:name="A9111"/>
            <w:bookmarkEnd w:id="1187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" w:name="A9112"/>
            <w:bookmarkEnd w:id="1188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" w:name="A9113"/>
            <w:bookmarkEnd w:id="1189"/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B2144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регистрация незаконных сделок с недвижимым имуществом                             ст. 170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190" w:name="A9201"/>
            <w:bookmarkEnd w:id="119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" w:name="A9202"/>
            <w:bookmarkEnd w:id="119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" w:name="A9203"/>
            <w:bookmarkEnd w:id="119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" w:name="A9204"/>
            <w:bookmarkEnd w:id="119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" w:name="A9205"/>
            <w:bookmarkEnd w:id="119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" w:name="A9206"/>
            <w:bookmarkEnd w:id="119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" w:name="A9207"/>
            <w:bookmarkEnd w:id="119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" w:name="A9208"/>
            <w:bookmarkEnd w:id="119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" w:name="A9209"/>
            <w:bookmarkEnd w:id="119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" w:name="A9210"/>
            <w:bookmarkEnd w:id="119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" w:name="A9211"/>
            <w:bookmarkEnd w:id="120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" w:name="A9212"/>
            <w:bookmarkEnd w:id="120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" w:name="A9213"/>
            <w:bookmarkEnd w:id="1202"/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                      ст. 171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" w:name="A9301"/>
            <w:bookmarkEnd w:id="1203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" w:name="A9302"/>
            <w:bookmarkEnd w:id="120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" w:name="A9303"/>
            <w:bookmarkEnd w:id="12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" w:name="A9304"/>
            <w:bookmarkEnd w:id="12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" w:name="A9305"/>
            <w:bookmarkEnd w:id="12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" w:name="A9306"/>
            <w:bookmarkEnd w:id="120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" w:name="A9307"/>
            <w:bookmarkEnd w:id="120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" w:name="A9308"/>
            <w:bookmarkEnd w:id="121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" w:name="A9309"/>
            <w:bookmarkEnd w:id="121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" w:name="A9310"/>
            <w:bookmarkEnd w:id="121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" w:name="A9311"/>
            <w:bookmarkEnd w:id="121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" w:name="A9312"/>
            <w:bookmarkEnd w:id="1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" w:name="A9313"/>
            <w:bookmarkEnd w:id="121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                     ст. 172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bookmarkStart w:id="1216" w:name="A9401"/>
            <w:bookmarkEnd w:id="1216"/>
            <w:r>
              <w:rPr>
                <w:rFonts w:eastAsia="Calibri"/>
                <w:sz w:val="16"/>
                <w:szCs w:val="16"/>
                <w:u w:val="single"/>
              </w:rPr>
              <w:t xml:space="preserve"> 12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" w:name="A9402"/>
            <w:bookmarkEnd w:id="1217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" w:name="A9403"/>
            <w:bookmarkEnd w:id="1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" w:name="A9404"/>
            <w:bookmarkEnd w:id="1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" w:name="A9405"/>
            <w:bookmarkEnd w:id="12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" w:name="A9406"/>
            <w:bookmarkEnd w:id="122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" w:name="A9407"/>
            <w:bookmarkEnd w:id="122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" w:name="A9408"/>
            <w:bookmarkEnd w:id="122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" w:name="A9409"/>
            <w:bookmarkEnd w:id="12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" w:name="A9410"/>
            <w:bookmarkEnd w:id="122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" w:name="A9411"/>
            <w:bookmarkEnd w:id="122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" w:name="A9412"/>
            <w:bookmarkEnd w:id="1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" w:name="A9413"/>
            <w:bookmarkEnd w:id="12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друг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ми лицами преступным путем                                                                                       ст. 174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" w:name="A9501"/>
            <w:bookmarkEnd w:id="1229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" w:name="A9502"/>
            <w:bookmarkEnd w:id="123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" w:name="A9503"/>
            <w:bookmarkEnd w:id="123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" w:name="A9504"/>
            <w:bookmarkEnd w:id="123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" w:name="A9505"/>
            <w:bookmarkEnd w:id="123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" w:name="A9506"/>
            <w:bookmarkEnd w:id="123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" w:name="A9507"/>
            <w:bookmarkEnd w:id="1235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" w:name="A9508"/>
            <w:bookmarkEnd w:id="123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" w:name="A9509"/>
            <w:bookmarkEnd w:id="1237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" w:name="A9510"/>
            <w:bookmarkEnd w:id="123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" w:name="A9511"/>
            <w:bookmarkEnd w:id="1239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" w:name="A9512"/>
            <w:bookmarkEnd w:id="1240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" w:name="A9513"/>
            <w:bookmarkEnd w:id="1241"/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лицом в резул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 xml:space="preserve">тате совершения им преступления                                                            ст. 174.1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" w:name="A9601"/>
            <w:bookmarkEnd w:id="124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" w:name="A9602"/>
            <w:bookmarkEnd w:id="12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" w:name="A9603"/>
            <w:bookmarkEnd w:id="12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" w:name="A9604"/>
            <w:bookmarkEnd w:id="12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" w:name="A9605"/>
            <w:bookmarkEnd w:id="1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" w:name="A9606"/>
            <w:bookmarkEnd w:id="1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" w:name="A9607"/>
            <w:bookmarkEnd w:id="124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" w:name="A9608"/>
            <w:bookmarkEnd w:id="12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" w:name="A9609"/>
            <w:bookmarkEnd w:id="1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" w:name="A9610"/>
            <w:bookmarkEnd w:id="12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" w:name="A9611"/>
            <w:bookmarkEnd w:id="12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" w:name="A9612"/>
            <w:bookmarkEnd w:id="1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" w:name="A9613"/>
            <w:bookmarkEnd w:id="12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изготовление, хранение, перевозка или сбыт поддельных денег или це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ных бумаг</w:t>
            </w:r>
          </w:p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186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" w:name="A9701"/>
            <w:bookmarkEnd w:id="125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" w:name="A9702"/>
            <w:bookmarkEnd w:id="1256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" w:name="A9703"/>
            <w:bookmarkEnd w:id="12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" w:name="A9704"/>
            <w:bookmarkEnd w:id="12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" w:name="A9705"/>
            <w:bookmarkEnd w:id="125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" w:name="A9706"/>
            <w:bookmarkEnd w:id="12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" w:name="A9707"/>
            <w:bookmarkEnd w:id="12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" w:name="A9708"/>
            <w:bookmarkEnd w:id="126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" w:name="A9709"/>
            <w:bookmarkEnd w:id="12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" w:name="A9710"/>
            <w:bookmarkEnd w:id="126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" w:name="A9711"/>
            <w:bookmarkEnd w:id="126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" w:name="A9712"/>
            <w:bookmarkEnd w:id="1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" w:name="A9713"/>
            <w:bookmarkEnd w:id="126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неправомерный оборот средств платежей                                                              ст. 187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67" w:type="dxa"/>
            <w:shd w:val="clear" w:color="auto" w:fill="FFFFFF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" w:name="A9801"/>
            <w:bookmarkEnd w:id="1268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" w:name="A9802"/>
            <w:bookmarkEnd w:id="126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" w:name="A9803"/>
            <w:bookmarkEnd w:id="127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" w:name="A9804"/>
            <w:bookmarkEnd w:id="127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" w:name="A9805"/>
            <w:bookmarkEnd w:id="127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" w:name="A9806"/>
            <w:bookmarkEnd w:id="127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" w:name="A9807"/>
            <w:bookmarkEnd w:id="1274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" w:name="A9808"/>
            <w:bookmarkEnd w:id="127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" w:name="A9809"/>
            <w:bookmarkEnd w:id="1276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7" w:name="A9810"/>
            <w:bookmarkEnd w:id="127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8" w:name="A9811"/>
            <w:bookmarkEnd w:id="1278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9" w:name="A9812"/>
            <w:bookmarkEnd w:id="1279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0" w:name="A9813"/>
            <w:bookmarkEnd w:id="1280"/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го лица                                                                                                                             ст. 194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1" w:name="A9901"/>
            <w:bookmarkEnd w:id="1281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2" w:name="A9902"/>
            <w:bookmarkEnd w:id="128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3" w:name="A9903"/>
            <w:bookmarkEnd w:id="128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4" w:name="A9904"/>
            <w:bookmarkEnd w:id="128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5" w:name="A9905"/>
            <w:bookmarkEnd w:id="128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6" w:name="A9906"/>
            <w:bookmarkEnd w:id="128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7" w:name="A9907"/>
            <w:bookmarkEnd w:id="1287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8" w:name="A9908"/>
            <w:bookmarkEnd w:id="128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89" w:name="A9909"/>
            <w:bookmarkEnd w:id="1289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0" w:name="A9910"/>
            <w:bookmarkEnd w:id="129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1" w:name="A9911"/>
            <w:bookmarkEnd w:id="1291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2" w:name="A9912"/>
            <w:bookmarkEnd w:id="1292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3" w:name="A9913"/>
            <w:bookmarkEnd w:id="1293"/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                      ст. 196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4" w:name="A10001"/>
            <w:bookmarkEnd w:id="1294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5" w:name="A10002"/>
            <w:bookmarkEnd w:id="129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6" w:name="A10003"/>
            <w:bookmarkEnd w:id="129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7" w:name="A10004"/>
            <w:bookmarkEnd w:id="129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8" w:name="A10005"/>
            <w:bookmarkEnd w:id="129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99" w:name="A10006"/>
            <w:bookmarkEnd w:id="129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0" w:name="A10007"/>
            <w:bookmarkEnd w:id="1300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1" w:name="A10008"/>
            <w:bookmarkEnd w:id="130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2" w:name="A10009"/>
            <w:bookmarkEnd w:id="1302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3" w:name="A10010"/>
            <w:bookmarkEnd w:id="130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4" w:name="A10011"/>
            <w:bookmarkEnd w:id="1304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5" w:name="A10012"/>
            <w:bookmarkEnd w:id="1305"/>
          </w:p>
        </w:tc>
        <w:tc>
          <w:tcPr>
            <w:tcW w:w="494" w:type="dxa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6" w:name="A10013"/>
            <w:bookmarkEnd w:id="1306"/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E47283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bCs/>
                <w:sz w:val="16"/>
                <w:szCs w:val="16"/>
              </w:rPr>
              <w:t>клонение физического лица от уплаты налогов, сборов и (или) физического лица –        пл</w:t>
            </w:r>
            <w:r w:rsidRPr="00300807">
              <w:rPr>
                <w:bCs/>
                <w:sz w:val="16"/>
                <w:szCs w:val="16"/>
              </w:rPr>
              <w:t>а</w:t>
            </w:r>
            <w:r w:rsidRPr="00300807">
              <w:rPr>
                <w:bCs/>
                <w:sz w:val="16"/>
                <w:szCs w:val="16"/>
              </w:rPr>
              <w:t xml:space="preserve">тельщика страховых взносов от уплаты страховых взносов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ст. 198 УК РФ</w:t>
            </w:r>
            <w:r w:rsidRPr="00300807">
              <w:rPr>
                <w:rFonts w:eastAsia="Calibri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7" w:name="A10101"/>
            <w:bookmarkEnd w:id="1307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8" w:name="A10102"/>
            <w:bookmarkEnd w:id="130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09" w:name="A10103"/>
            <w:bookmarkEnd w:id="1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0" w:name="A10104"/>
            <w:bookmarkEnd w:id="13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1" w:name="A10105"/>
            <w:bookmarkEnd w:id="13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2" w:name="A10106"/>
            <w:bookmarkEnd w:id="131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3" w:name="A10107"/>
            <w:bookmarkEnd w:id="131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4" w:name="A10108"/>
            <w:bookmarkEnd w:id="131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5" w:name="A10109"/>
            <w:bookmarkEnd w:id="131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6" w:name="A10110"/>
            <w:bookmarkEnd w:id="1316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7" w:name="A10111"/>
            <w:bookmarkEnd w:id="131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8" w:name="A10112"/>
            <w:bookmarkEnd w:id="1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19" w:name="A10113"/>
            <w:bookmarkEnd w:id="131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635FD9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уклонение от уплаты налогов, сборов, подлежащих уплате организацией, и (или) страховых взносов, подлежащих уплате организацией – плательщиком страховых взносов    </w:t>
            </w:r>
          </w:p>
          <w:p w:rsidR="00890BB6" w:rsidRPr="00300807" w:rsidRDefault="00890BB6" w:rsidP="00635FD9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199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  <w:r w:rsidR="00B25FE0"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0" w:name="A10201"/>
            <w:bookmarkEnd w:id="1320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1" w:name="A10202"/>
            <w:bookmarkEnd w:id="1321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2" w:name="A10203"/>
            <w:bookmarkEnd w:id="1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3" w:name="A10204"/>
            <w:bookmarkEnd w:id="1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4" w:name="A10205"/>
            <w:bookmarkEnd w:id="1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5" w:name="A10206"/>
            <w:bookmarkEnd w:id="132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6" w:name="A10207"/>
            <w:bookmarkEnd w:id="1326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7" w:name="A10208"/>
            <w:bookmarkEnd w:id="1327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8" w:name="A10209"/>
            <w:bookmarkEnd w:id="132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29" w:name="A10210"/>
            <w:bookmarkEnd w:id="1329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0" w:name="A10211"/>
            <w:bookmarkEnd w:id="133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1" w:name="A10212"/>
            <w:bookmarkEnd w:id="1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2" w:name="A10213"/>
            <w:bookmarkEnd w:id="133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890BB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890BB6" w:rsidRPr="00300807" w:rsidRDefault="00890BB6" w:rsidP="00EF499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сокрытие денежных средств либо имущества организации или индивидуального предпр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нимателя, за счет которых должно производиться взыскание налогов, сборов, страховых взносов                                                                                                                     ст. 199.2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90BB6" w:rsidRPr="00300807" w:rsidRDefault="00890BB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  <w:r w:rsidR="00B25FE0"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3" w:name="A10301"/>
            <w:bookmarkEnd w:id="133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4" w:name="A10302"/>
            <w:bookmarkEnd w:id="133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5" w:name="A10303"/>
            <w:bookmarkEnd w:id="1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6" w:name="A10304"/>
            <w:bookmarkEnd w:id="1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7" w:name="A10305"/>
            <w:bookmarkEnd w:id="13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8" w:name="A10306"/>
            <w:bookmarkEnd w:id="13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39" w:name="A10307"/>
            <w:bookmarkEnd w:id="133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0" w:name="A10308"/>
            <w:bookmarkEnd w:id="134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1" w:name="A10309"/>
            <w:bookmarkEnd w:id="134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2" w:name="A10310"/>
            <w:bookmarkEnd w:id="134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3" w:name="A10311"/>
            <w:bookmarkEnd w:id="1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4" w:name="A10312"/>
            <w:bookmarkEnd w:id="1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890BB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5" w:name="A10313"/>
            <w:bookmarkEnd w:id="134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890BB6" w:rsidRPr="00300807" w:rsidRDefault="00890BB6" w:rsidP="00EF499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привлечение денежных средств граждан в нарушение требований законодательства </w:t>
            </w:r>
            <w:r w:rsidRPr="00300807">
              <w:rPr>
                <w:rFonts w:eastAsia="Calibri"/>
                <w:sz w:val="16"/>
                <w:szCs w:val="16"/>
              </w:rPr>
              <w:br/>
              <w:t>Ро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сийской Федерации об участии в долевом строительстве многоквартирных домов и (или) иных объектов недвижимости                                                                    ст. 200.3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6" w:name="A10401"/>
            <w:bookmarkEnd w:id="134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7" w:name="A10402"/>
            <w:bookmarkEnd w:id="134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8" w:name="A10403"/>
            <w:bookmarkEnd w:id="134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49" w:name="A10404"/>
            <w:bookmarkEnd w:id="134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0" w:name="A10405"/>
            <w:bookmarkEnd w:id="135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1" w:name="A10406"/>
            <w:bookmarkEnd w:id="135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2" w:name="A10407"/>
            <w:bookmarkEnd w:id="135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3" w:name="A10408"/>
            <w:bookmarkEnd w:id="135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4" w:name="A10409"/>
            <w:bookmarkEnd w:id="135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5" w:name="A10410"/>
            <w:bookmarkEnd w:id="135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6" w:name="A10411"/>
            <w:bookmarkEnd w:id="135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7" w:name="A10412"/>
            <w:bookmarkEnd w:id="135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8" w:name="A10413"/>
            <w:bookmarkEnd w:id="1358"/>
          </w:p>
        </w:tc>
      </w:tr>
      <w:tr w:rsidR="00CB11E6" w:rsidRPr="00300807" w:rsidTr="0094240E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интересов службы в коммерческих и иных организациях                                    глава 23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59" w:name="A10501"/>
            <w:bookmarkEnd w:id="1359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0" w:name="A10502"/>
            <w:bookmarkEnd w:id="136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1" w:name="A10503"/>
            <w:bookmarkEnd w:id="13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2" w:name="A10504"/>
            <w:bookmarkEnd w:id="13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3" w:name="A10505"/>
            <w:bookmarkEnd w:id="136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4" w:name="A10506"/>
            <w:bookmarkEnd w:id="136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5" w:name="A10507"/>
            <w:bookmarkEnd w:id="136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6" w:name="A10508"/>
            <w:bookmarkEnd w:id="136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7" w:name="A10509"/>
            <w:bookmarkEnd w:id="136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8" w:name="A10510"/>
            <w:bookmarkEnd w:id="136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69" w:name="A10511"/>
            <w:bookmarkEnd w:id="136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0" w:name="A10512"/>
            <w:bookmarkEnd w:id="137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1" w:name="A10513"/>
            <w:bookmarkEnd w:id="13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B11E6" w:rsidRPr="00300807" w:rsidTr="0094240E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                   ст. 201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2" w:name="A10601"/>
            <w:bookmarkEnd w:id="137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3" w:name="A10602"/>
            <w:bookmarkEnd w:id="137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4" w:name="A10603"/>
            <w:bookmarkEnd w:id="1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5" w:name="A10604"/>
            <w:bookmarkEnd w:id="1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6" w:name="A10605"/>
            <w:bookmarkEnd w:id="13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7" w:name="A10606"/>
            <w:bookmarkEnd w:id="1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8" w:name="A10607"/>
            <w:bookmarkEnd w:id="137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79" w:name="A10608"/>
            <w:bookmarkEnd w:id="137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0" w:name="A10609"/>
            <w:bookmarkEnd w:id="138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1" w:name="A10610"/>
            <w:bookmarkEnd w:id="138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2" w:name="A10611"/>
            <w:bookmarkEnd w:id="13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3" w:name="A10612"/>
            <w:bookmarkEnd w:id="1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4" w:name="A10613"/>
            <w:bookmarkEnd w:id="13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890BB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890BB6" w:rsidRPr="00300807" w:rsidRDefault="00890BB6" w:rsidP="00890BB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злоупотребление полномочиями частными нотариусами и ауд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="00D74469" w:rsidRPr="00300807">
              <w:rPr>
                <w:bCs/>
                <w:sz w:val="16"/>
                <w:szCs w:val="16"/>
              </w:rPr>
              <w:t xml:space="preserve">торами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Pr="00300807">
              <w:rPr>
                <w:bCs/>
                <w:sz w:val="16"/>
                <w:szCs w:val="16"/>
              </w:rPr>
              <w:t>ст. 202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890BB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5" w:name="A10701"/>
            <w:bookmarkEnd w:id="138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6" w:name="A10702"/>
            <w:bookmarkEnd w:id="138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7" w:name="A10703"/>
            <w:bookmarkEnd w:id="1387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8" w:name="A10704"/>
            <w:bookmarkEnd w:id="1388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89" w:name="A10705"/>
            <w:bookmarkEnd w:id="1389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0" w:name="A10706"/>
            <w:bookmarkEnd w:id="1390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1" w:name="A10707"/>
            <w:bookmarkEnd w:id="1391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2" w:name="A10708"/>
            <w:bookmarkEnd w:id="1392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3" w:name="A10709"/>
            <w:bookmarkEnd w:id="1393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4" w:name="A10710"/>
            <w:bookmarkEnd w:id="1394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5" w:name="A10711"/>
            <w:bookmarkEnd w:id="1395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6" w:name="A10712"/>
            <w:bookmarkEnd w:id="1396"/>
          </w:p>
        </w:tc>
        <w:tc>
          <w:tcPr>
            <w:tcW w:w="494" w:type="dxa"/>
            <w:shd w:val="clear" w:color="auto" w:fill="auto"/>
            <w:vAlign w:val="center"/>
          </w:tcPr>
          <w:p w:rsidR="00890BB6" w:rsidRPr="00300807" w:rsidRDefault="00890BB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7" w:name="A10713"/>
            <w:bookmarkEnd w:id="1397"/>
          </w:p>
        </w:tc>
      </w:tr>
      <w:tr w:rsidR="00CB11E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                    ст. 204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CB11E6" w:rsidRPr="00300807" w:rsidRDefault="00D3480A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08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8" w:name="A10801"/>
            <w:bookmarkEnd w:id="139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399" w:name="A10802"/>
            <w:bookmarkEnd w:id="139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0" w:name="A10803"/>
            <w:bookmarkEnd w:id="1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1" w:name="A10804"/>
            <w:bookmarkEnd w:id="1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2" w:name="A10805"/>
            <w:bookmarkEnd w:id="14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3" w:name="A10806"/>
            <w:bookmarkEnd w:id="140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4" w:name="A10807"/>
            <w:bookmarkEnd w:id="140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5" w:name="A10808"/>
            <w:bookmarkEnd w:id="14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6" w:name="A10809"/>
            <w:bookmarkEnd w:id="140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7" w:name="A10810"/>
            <w:bookmarkEnd w:id="14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8" w:name="A10811"/>
            <w:bookmarkEnd w:id="140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09" w:name="A10812"/>
            <w:bookmarkEnd w:id="14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0" w:name="A10813"/>
            <w:bookmarkEnd w:id="14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посредничество в коммерческом подкупе                                                         ст. 204.1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CB11E6" w:rsidRPr="00300807" w:rsidRDefault="007B2A5B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1" w:name="A10901"/>
            <w:bookmarkEnd w:id="14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2" w:name="A10902"/>
            <w:bookmarkEnd w:id="1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3" w:name="A10903"/>
            <w:bookmarkEnd w:id="14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4" w:name="A10904"/>
            <w:bookmarkEnd w:id="14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5" w:name="A10905"/>
            <w:bookmarkEnd w:id="1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6" w:name="A10906"/>
            <w:bookmarkEnd w:id="14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7" w:name="A10907"/>
            <w:bookmarkEnd w:id="14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8" w:name="A10908"/>
            <w:bookmarkEnd w:id="14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19" w:name="A10909"/>
            <w:bookmarkEnd w:id="14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0" w:name="A10910"/>
            <w:bookmarkEnd w:id="14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1" w:name="A10911"/>
            <w:bookmarkEnd w:id="14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2" w:name="A10912"/>
            <w:bookmarkEnd w:id="1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3" w:name="A10913"/>
            <w:bookmarkEnd w:id="1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мелкий коммерческий подкуп                                                                             ст. 204.2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4" w:name="A11001"/>
            <w:bookmarkEnd w:id="14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5" w:name="A11002"/>
            <w:bookmarkEnd w:id="14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6" w:name="A11003"/>
            <w:bookmarkEnd w:id="14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7" w:name="A11004"/>
            <w:bookmarkEnd w:id="14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8" w:name="A11005"/>
            <w:bookmarkEnd w:id="1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29" w:name="A11006"/>
            <w:bookmarkEnd w:id="1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0" w:name="A11007"/>
            <w:bookmarkEnd w:id="143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1" w:name="A11008"/>
            <w:bookmarkEnd w:id="1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2" w:name="A11009"/>
            <w:bookmarkEnd w:id="143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3" w:name="A11010"/>
            <w:bookmarkEnd w:id="1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4" w:name="A11011"/>
            <w:bookmarkEnd w:id="143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5" w:name="A11012"/>
            <w:bookmarkEnd w:id="1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6" w:name="A11013"/>
            <w:bookmarkEnd w:id="14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общественной безопасности                                                                                     глава 24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7" w:name="A11101"/>
            <w:bookmarkEnd w:id="1437"/>
            <w:r>
              <w:rPr>
                <w:rFonts w:eastAsia="Calibri"/>
                <w:sz w:val="16"/>
                <w:szCs w:val="16"/>
              </w:rPr>
              <w:t xml:space="preserve"> 343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8" w:name="A11102"/>
            <w:bookmarkEnd w:id="1438"/>
            <w:r>
              <w:rPr>
                <w:rFonts w:eastAsia="Calibri"/>
                <w:sz w:val="16"/>
                <w:szCs w:val="16"/>
              </w:rPr>
              <w:t xml:space="preserve"> 288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39" w:name="A11103"/>
            <w:bookmarkEnd w:id="143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0" w:name="A11104"/>
            <w:bookmarkEnd w:id="144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1" w:name="A11105"/>
            <w:bookmarkEnd w:id="1441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2" w:name="A11106"/>
            <w:bookmarkEnd w:id="1442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3" w:name="A11107"/>
            <w:bookmarkEnd w:id="1443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4" w:name="A11108"/>
            <w:bookmarkEnd w:id="1444"/>
            <w:r>
              <w:rPr>
                <w:rFonts w:eastAsia="Calibri"/>
                <w:sz w:val="16"/>
                <w:szCs w:val="16"/>
              </w:rPr>
              <w:t xml:space="preserve"> 104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5" w:name="A11109"/>
            <w:bookmarkEnd w:id="144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6" w:name="A11110"/>
            <w:bookmarkEnd w:id="1446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7" w:name="A11111"/>
            <w:bookmarkEnd w:id="1447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8" w:name="A11112"/>
            <w:bookmarkEnd w:id="1448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49" w:name="A11113"/>
            <w:bookmarkEnd w:id="1449"/>
            <w:r>
              <w:rPr>
                <w:rFonts w:eastAsia="Calibri"/>
                <w:sz w:val="16"/>
                <w:szCs w:val="16"/>
              </w:rPr>
              <w:t xml:space="preserve"> 161</w:t>
            </w:r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 xml:space="preserve">террористический акт                                                                                             ст. 205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CB11E6" w:rsidP="00B25F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0" w:name="A11201"/>
            <w:bookmarkEnd w:id="145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1" w:name="A11202"/>
            <w:bookmarkEnd w:id="145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2" w:name="A11203"/>
            <w:bookmarkEnd w:id="1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3" w:name="A11204"/>
            <w:bookmarkEnd w:id="14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4" w:name="A11205"/>
            <w:bookmarkEnd w:id="14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5" w:name="A11206"/>
            <w:bookmarkEnd w:id="14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6" w:name="A11207"/>
            <w:bookmarkEnd w:id="14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7" w:name="A11208"/>
            <w:bookmarkEnd w:id="14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8" w:name="A11209"/>
            <w:bookmarkEnd w:id="14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59" w:name="A11210"/>
            <w:bookmarkEnd w:id="145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0" w:name="A11211"/>
            <w:bookmarkEnd w:id="1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1" w:name="A11212"/>
            <w:bookmarkEnd w:id="14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2" w:name="A11213"/>
            <w:bookmarkEnd w:id="146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содействие террористической деятельности                                                     ст. 205.1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3" w:name="A11301"/>
            <w:bookmarkEnd w:id="1463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4" w:name="A11302"/>
            <w:bookmarkEnd w:id="1464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5" w:name="A11303"/>
            <w:bookmarkEnd w:id="1465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6" w:name="A11304"/>
            <w:bookmarkEnd w:id="1466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7" w:name="A11305"/>
            <w:bookmarkEnd w:id="1467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8" w:name="A11306"/>
            <w:bookmarkEnd w:id="1468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69" w:name="A11307"/>
            <w:bookmarkEnd w:id="1469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0" w:name="A11308"/>
            <w:bookmarkEnd w:id="1470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1" w:name="A11309"/>
            <w:bookmarkEnd w:id="1471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2" w:name="A11310"/>
            <w:bookmarkEnd w:id="1472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3" w:name="A11311"/>
            <w:bookmarkEnd w:id="1473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4" w:name="A11312"/>
            <w:bookmarkEnd w:id="1474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5" w:name="A11313"/>
            <w:bookmarkEnd w:id="1475"/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</w:tcPr>
          <w:p w:rsidR="00CB11E6" w:rsidRPr="00300807" w:rsidRDefault="00325FDC" w:rsidP="005E5AA8">
            <w:pPr>
              <w:pStyle w:val="ConsPlusNormal"/>
              <w:ind w:left="-57" w:right="-57" w:firstLine="11"/>
            </w:pPr>
            <w:r w:rsidRPr="00300807">
              <w:t>публичные призывы к осуществлению террористической деятельности, публичное опра</w:t>
            </w:r>
            <w:r w:rsidRPr="00300807">
              <w:t>в</w:t>
            </w:r>
            <w:r w:rsidRPr="00300807">
              <w:t>дание терроризма или пропаганда терроризма                                                   с</w:t>
            </w:r>
            <w:r w:rsidR="00CB11E6" w:rsidRPr="00300807">
              <w:t>т. 205.2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D3480A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6" w:name="A11401"/>
            <w:bookmarkEnd w:id="14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7" w:name="A11402"/>
            <w:bookmarkEnd w:id="14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8" w:name="A11403"/>
            <w:bookmarkEnd w:id="14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79" w:name="A11404"/>
            <w:bookmarkEnd w:id="14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0" w:name="A11405"/>
            <w:bookmarkEnd w:id="1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1" w:name="A11406"/>
            <w:bookmarkEnd w:id="1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2" w:name="A11407"/>
            <w:bookmarkEnd w:id="1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3" w:name="A11408"/>
            <w:bookmarkEnd w:id="1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4" w:name="A11409"/>
            <w:bookmarkEnd w:id="1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5" w:name="A11410"/>
            <w:bookmarkEnd w:id="1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6" w:name="A11411"/>
            <w:bookmarkEnd w:id="1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7" w:name="A11412"/>
            <w:bookmarkEnd w:id="1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8" w:name="A11413"/>
            <w:bookmarkEnd w:id="148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прохождение обучения в целях осуществления террористической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</w:t>
            </w:r>
          </w:p>
          <w:p w:rsidR="00CB11E6" w:rsidRPr="00300807" w:rsidRDefault="00CB11E6" w:rsidP="00B75A57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 w:rsidR="0072686F" w:rsidRPr="00300807">
              <w:rPr>
                <w:sz w:val="16"/>
                <w:szCs w:val="16"/>
              </w:rPr>
              <w:t xml:space="preserve">      </w:t>
            </w:r>
            <w:r w:rsidRPr="00300807">
              <w:rPr>
                <w:sz w:val="16"/>
                <w:szCs w:val="16"/>
              </w:rPr>
              <w:t xml:space="preserve">         ст. 205.3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89" w:name="A11501"/>
            <w:bookmarkEnd w:id="1489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0" w:name="A11502"/>
            <w:bookmarkEnd w:id="1490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1" w:name="A11503"/>
            <w:bookmarkEnd w:id="1491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2" w:name="A11504"/>
            <w:bookmarkEnd w:id="1492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3" w:name="A11505"/>
            <w:bookmarkEnd w:id="1493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4" w:name="A11506"/>
            <w:bookmarkEnd w:id="1494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5" w:name="A11507"/>
            <w:bookmarkEnd w:id="1495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6" w:name="A11508"/>
            <w:bookmarkEnd w:id="1496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7" w:name="A11509"/>
            <w:bookmarkEnd w:id="1497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8" w:name="A11510"/>
            <w:bookmarkEnd w:id="1498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499" w:name="A11511"/>
            <w:bookmarkEnd w:id="1499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0" w:name="A11512"/>
            <w:bookmarkEnd w:id="1500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1" w:name="A11513"/>
            <w:bookmarkEnd w:id="1501"/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террористического сообщ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 и участие в нем                         ст. 205.4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7B2A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2" w:name="A11601"/>
            <w:bookmarkEnd w:id="1502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3" w:name="A11602"/>
            <w:bookmarkEnd w:id="1503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4" w:name="A11603"/>
            <w:bookmarkEnd w:id="1504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5" w:name="A11604"/>
            <w:bookmarkEnd w:id="1505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6" w:name="A11605"/>
            <w:bookmarkEnd w:id="1506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7" w:name="A11606"/>
            <w:bookmarkEnd w:id="1507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8" w:name="A11607"/>
            <w:bookmarkEnd w:id="1508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09" w:name="A11608"/>
            <w:bookmarkEnd w:id="1509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0" w:name="A11609"/>
            <w:bookmarkEnd w:id="1510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1" w:name="A11610"/>
            <w:bookmarkEnd w:id="1511"/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2" w:name="A11611"/>
            <w:bookmarkEnd w:id="1512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3" w:name="A11612"/>
            <w:bookmarkEnd w:id="1513"/>
          </w:p>
        </w:tc>
        <w:tc>
          <w:tcPr>
            <w:tcW w:w="494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4" w:name="A11613"/>
            <w:bookmarkEnd w:id="1514"/>
          </w:p>
        </w:tc>
      </w:tr>
      <w:tr w:rsidR="00CB11E6" w:rsidRPr="00300807" w:rsidTr="00B25F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деятельности террористической организации и участие в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 такой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                                                                                                          ст. 205.5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5" w:name="A11701"/>
            <w:bookmarkEnd w:id="151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6" w:name="A11702"/>
            <w:bookmarkEnd w:id="1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7" w:name="A11703"/>
            <w:bookmarkEnd w:id="1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8" w:name="A11704"/>
            <w:bookmarkEnd w:id="1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19" w:name="A11705"/>
            <w:bookmarkEnd w:id="151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0" w:name="A11706"/>
            <w:bookmarkEnd w:id="1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1" w:name="A11707"/>
            <w:bookmarkEnd w:id="15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2" w:name="A11708"/>
            <w:bookmarkEnd w:id="1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3" w:name="A11709"/>
            <w:bookmarkEnd w:id="1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4" w:name="A11710"/>
            <w:bookmarkEnd w:id="1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5" w:name="A11711"/>
            <w:bookmarkEnd w:id="15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6" w:name="A11712"/>
            <w:bookmarkEnd w:id="15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7" w:name="A11713"/>
            <w:bookmarkEnd w:id="152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</w:tbl>
    <w:p w:rsidR="00CB11E6" w:rsidRPr="00300807" w:rsidRDefault="00CB11E6" w:rsidP="00CB11E6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8"/>
          <w:szCs w:val="8"/>
        </w:rPr>
      </w:pPr>
    </w:p>
    <w:tbl>
      <w:tblPr>
        <w:tblW w:w="14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"/>
        <w:gridCol w:w="636"/>
        <w:gridCol w:w="635"/>
        <w:gridCol w:w="158"/>
        <w:gridCol w:w="5769"/>
        <w:gridCol w:w="490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0"/>
        <w:gridCol w:w="491"/>
        <w:gridCol w:w="491"/>
        <w:gridCol w:w="490"/>
      </w:tblGrid>
      <w:tr w:rsidR="00CB11E6" w:rsidRPr="00300807" w:rsidTr="00CB11E6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FF1F0D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захват заложника                                                                                                           ст. 206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8" w:name="A11801"/>
            <w:bookmarkEnd w:id="152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29" w:name="A11802"/>
            <w:bookmarkEnd w:id="152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0" w:name="A11803"/>
            <w:bookmarkEnd w:id="153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1" w:name="A11804"/>
            <w:bookmarkEnd w:id="153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2" w:name="A11805"/>
            <w:bookmarkEnd w:id="153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3" w:name="A11806"/>
            <w:bookmarkEnd w:id="153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4" w:name="A11807"/>
            <w:bookmarkEnd w:id="153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5" w:name="A11808"/>
            <w:bookmarkEnd w:id="153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6" w:name="A11809"/>
            <w:bookmarkEnd w:id="153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7" w:name="A11810"/>
            <w:bookmarkEnd w:id="153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8" w:name="A11811"/>
            <w:bookmarkEnd w:id="1538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39" w:name="A11812"/>
            <w:bookmarkEnd w:id="153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0" w:name="A11813"/>
            <w:bookmarkEnd w:id="1540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FF1F0D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заведомо ложное сообщение об акте те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 xml:space="preserve">роризма                                                 </w:t>
            </w:r>
            <w:r w:rsidR="00FF1F0D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ст. 207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1" w:name="A11901"/>
            <w:bookmarkEnd w:id="1541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2" w:name="A11902"/>
            <w:bookmarkEnd w:id="154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3" w:name="A11903"/>
            <w:bookmarkEnd w:id="154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4" w:name="A11904"/>
            <w:bookmarkEnd w:id="154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5" w:name="A11905"/>
            <w:bookmarkEnd w:id="154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6" w:name="A11906"/>
            <w:bookmarkEnd w:id="154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7" w:name="A11907"/>
            <w:bookmarkEnd w:id="154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8" w:name="A11908"/>
            <w:bookmarkEnd w:id="154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49" w:name="A11909"/>
            <w:bookmarkEnd w:id="15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0" w:name="A11910"/>
            <w:bookmarkEnd w:id="15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1" w:name="A11911"/>
            <w:bookmarkEnd w:id="155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2" w:name="A11912"/>
            <w:bookmarkEnd w:id="155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3" w:name="A11913"/>
            <w:bookmarkEnd w:id="155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FF1F0D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вооруженного формирования или участие в нем</w:t>
            </w:r>
          </w:p>
          <w:p w:rsidR="00CB11E6" w:rsidRPr="00300807" w:rsidRDefault="00CB11E6" w:rsidP="00FF1F0D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208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4" w:name="A12001"/>
            <w:bookmarkEnd w:id="15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5" w:name="A12002"/>
            <w:bookmarkEnd w:id="155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6" w:name="A12003"/>
            <w:bookmarkEnd w:id="1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7" w:name="A12004"/>
            <w:bookmarkEnd w:id="1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8" w:name="A12005"/>
            <w:bookmarkEnd w:id="15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59" w:name="A12006"/>
            <w:bookmarkEnd w:id="15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0" w:name="A12007"/>
            <w:bookmarkEnd w:id="15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1" w:name="A12008"/>
            <w:bookmarkEnd w:id="1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2" w:name="A12009"/>
            <w:bookmarkEnd w:id="1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3" w:name="A12010"/>
            <w:bookmarkEnd w:id="1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4" w:name="A12011"/>
            <w:bookmarkEnd w:id="1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5" w:name="A12012"/>
            <w:bookmarkEnd w:id="15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6" w:name="A12013"/>
            <w:bookmarkEnd w:id="1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FF1F0D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бандитизм                                                                                                                      ст. 209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7" w:name="A12101"/>
            <w:bookmarkEnd w:id="156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8" w:name="A12102"/>
            <w:bookmarkEnd w:id="156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69" w:name="A12103"/>
            <w:bookmarkEnd w:id="15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0" w:name="A12104"/>
            <w:bookmarkEnd w:id="1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1" w:name="A12105"/>
            <w:bookmarkEnd w:id="15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2" w:name="A12106"/>
            <w:bookmarkEnd w:id="157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3" w:name="A12107"/>
            <w:bookmarkEnd w:id="157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4" w:name="A12108"/>
            <w:bookmarkEnd w:id="1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5" w:name="A12109"/>
            <w:bookmarkEnd w:id="1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6" w:name="A12110"/>
            <w:bookmarkEnd w:id="157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7" w:name="A12111"/>
            <w:bookmarkEnd w:id="1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8" w:name="A12112"/>
            <w:bookmarkEnd w:id="1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79" w:name="A12113"/>
            <w:bookmarkEnd w:id="157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FF1F0D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преступного сообщества (преступной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зации) или участие в нем (ней)</w:t>
            </w:r>
          </w:p>
          <w:p w:rsidR="00CB11E6" w:rsidRPr="00300807" w:rsidRDefault="00CB11E6" w:rsidP="00FF1F0D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210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0" w:name="A12201"/>
            <w:bookmarkEnd w:id="158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1" w:name="A12202"/>
            <w:bookmarkEnd w:id="1581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2" w:name="A12203"/>
            <w:bookmarkEnd w:id="1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3" w:name="A12204"/>
            <w:bookmarkEnd w:id="15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4" w:name="A12205"/>
            <w:bookmarkEnd w:id="158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5" w:name="A12206"/>
            <w:bookmarkEnd w:id="158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6" w:name="A12207"/>
            <w:bookmarkEnd w:id="158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7" w:name="A12208"/>
            <w:bookmarkEnd w:id="15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8" w:name="A12209"/>
            <w:bookmarkEnd w:id="158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89" w:name="A12210"/>
            <w:bookmarkEnd w:id="158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0" w:name="A12211"/>
            <w:bookmarkEnd w:id="159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1" w:name="A12212"/>
            <w:bookmarkEnd w:id="15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2" w:name="A12213"/>
            <w:bookmarkEnd w:id="159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EC106E" w:rsidRPr="00300807" w:rsidRDefault="00CB11E6" w:rsidP="00FF1F0D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угон судна воздушного или водного транспорта либо железнодорожного подвижного</w:t>
            </w:r>
          </w:p>
          <w:p w:rsidR="00CB11E6" w:rsidRPr="00300807" w:rsidRDefault="00CB11E6" w:rsidP="00EC106E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сост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ва   </w:t>
            </w:r>
            <w:r w:rsidR="00EC106E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3" w:name="A12301"/>
            <w:bookmarkEnd w:id="159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4" w:name="A12302"/>
            <w:bookmarkEnd w:id="159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5" w:name="A12303"/>
            <w:bookmarkEnd w:id="159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6" w:name="A12304"/>
            <w:bookmarkEnd w:id="159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7" w:name="A12305"/>
            <w:bookmarkEnd w:id="159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8" w:name="A12306"/>
            <w:bookmarkEnd w:id="159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599" w:name="A12307"/>
            <w:bookmarkEnd w:id="159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0" w:name="A12308"/>
            <w:bookmarkEnd w:id="160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1" w:name="A12309"/>
            <w:bookmarkEnd w:id="160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2" w:name="A12310"/>
            <w:bookmarkEnd w:id="160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3" w:name="A12311"/>
            <w:bookmarkEnd w:id="160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4" w:name="A12312"/>
            <w:bookmarkEnd w:id="160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5" w:name="A12313"/>
            <w:bookmarkEnd w:id="1605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CB11E6" w:rsidRPr="00300807" w:rsidRDefault="00CB11E6" w:rsidP="00FF1F0D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574BE0" w:rsidRPr="00300807" w:rsidRDefault="00CB11E6" w:rsidP="00FF1F0D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сопряженный с совершением террористического акта либо иным </w:t>
            </w:r>
          </w:p>
          <w:p w:rsidR="00CB11E6" w:rsidRPr="00300807" w:rsidRDefault="00CB11E6" w:rsidP="00574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осуществлен</w:t>
            </w:r>
            <w:r w:rsidR="00574BE0"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ем террористической деятельности                        ч. 4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6" w:name="A12401"/>
            <w:bookmarkEnd w:id="160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7" w:name="A12402"/>
            <w:bookmarkEnd w:id="160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8" w:name="A12403"/>
            <w:bookmarkEnd w:id="160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09" w:name="A12404"/>
            <w:bookmarkEnd w:id="160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0" w:name="A12405"/>
            <w:bookmarkEnd w:id="161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1" w:name="A12406"/>
            <w:bookmarkEnd w:id="161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2" w:name="A12407"/>
            <w:bookmarkEnd w:id="161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3" w:name="A12408"/>
            <w:bookmarkEnd w:id="161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4" w:name="A12409"/>
            <w:bookmarkEnd w:id="161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5" w:name="A12410"/>
            <w:bookmarkEnd w:id="161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6" w:name="A12411"/>
            <w:bookmarkEnd w:id="161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7" w:name="A12412"/>
            <w:bookmarkEnd w:id="161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8" w:name="A12413"/>
            <w:bookmarkEnd w:id="1618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массовые беспорядки                                                                                                    ст. 212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19" w:name="A12501"/>
            <w:bookmarkEnd w:id="16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0" w:name="A12502"/>
            <w:bookmarkEnd w:id="16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1" w:name="A12503"/>
            <w:bookmarkEnd w:id="1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2" w:name="A12504"/>
            <w:bookmarkEnd w:id="1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3" w:name="A12505"/>
            <w:bookmarkEnd w:id="1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4" w:name="A12506"/>
            <w:bookmarkEnd w:id="1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5" w:name="A12507"/>
            <w:bookmarkEnd w:id="16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6" w:name="A12508"/>
            <w:bookmarkEnd w:id="1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7" w:name="A12509"/>
            <w:bookmarkEnd w:id="16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8" w:name="A12510"/>
            <w:bookmarkEnd w:id="16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29" w:name="A12511"/>
            <w:bookmarkEnd w:id="16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0" w:name="A12512"/>
            <w:bookmarkEnd w:id="1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1" w:name="A12513"/>
            <w:bookmarkEnd w:id="1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хулиганство                                                                                                                  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2" w:name="A12601"/>
            <w:bookmarkEnd w:id="1632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3" w:name="A12602"/>
            <w:bookmarkEnd w:id="1633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4" w:name="A12603"/>
            <w:bookmarkEnd w:id="163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5" w:name="A12604"/>
            <w:bookmarkEnd w:id="163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6" w:name="A12605"/>
            <w:bookmarkEnd w:id="163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7" w:name="A12606"/>
            <w:bookmarkEnd w:id="163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8" w:name="A12607"/>
            <w:bookmarkEnd w:id="1638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39" w:name="A12608"/>
            <w:bookmarkEnd w:id="16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0" w:name="A12609"/>
            <w:bookmarkEnd w:id="1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1" w:name="A12610"/>
            <w:bookmarkEnd w:id="164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2" w:name="A12611"/>
            <w:bookmarkEnd w:id="164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3" w:name="A12612"/>
            <w:bookmarkEnd w:id="164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4" w:name="A12613"/>
            <w:bookmarkEnd w:id="164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CB11E6" w:rsidRPr="00300807" w:rsidRDefault="00CB11E6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«б» ч. 1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5" w:name="A12701"/>
            <w:bookmarkEnd w:id="164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6" w:name="A12702"/>
            <w:bookmarkEnd w:id="164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7" w:name="A12703"/>
            <w:bookmarkEnd w:id="164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8" w:name="A12704"/>
            <w:bookmarkEnd w:id="1648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49" w:name="A12705"/>
            <w:bookmarkEnd w:id="164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0" w:name="A12706"/>
            <w:bookmarkEnd w:id="165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1" w:name="A12707"/>
            <w:bookmarkEnd w:id="165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2" w:name="A12708"/>
            <w:bookmarkEnd w:id="165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3" w:name="A12709"/>
            <w:bookmarkEnd w:id="165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4" w:name="A12710"/>
            <w:bookmarkEnd w:id="165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5" w:name="A12711"/>
            <w:bookmarkEnd w:id="1655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6" w:name="A12712"/>
            <w:bookmarkEnd w:id="165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7" w:name="A12713"/>
            <w:bookmarkEnd w:id="1657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2"/>
            <w:shd w:val="clear" w:color="auto" w:fill="auto"/>
          </w:tcPr>
          <w:p w:rsidR="00CB11E6" w:rsidRPr="00300807" w:rsidRDefault="00CB11E6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совершенное группой лиц </w:t>
            </w:r>
            <w:hyperlink r:id="rId7" w:history="1">
              <w:r w:rsidRPr="00300807">
                <w:rPr>
                  <w:sz w:val="16"/>
                  <w:szCs w:val="16"/>
                </w:rPr>
                <w:t>по предварительному сговору</w:t>
              </w:r>
            </w:hyperlink>
            <w:r w:rsidRPr="00300807">
              <w:rPr>
                <w:sz w:val="16"/>
                <w:szCs w:val="16"/>
              </w:rPr>
              <w:t xml:space="preserve"> или организованной группой либо связанное с </w:t>
            </w:r>
            <w:hyperlink r:id="rId8" w:history="1">
              <w:r w:rsidRPr="00300807">
                <w:rPr>
                  <w:sz w:val="16"/>
                  <w:szCs w:val="16"/>
                </w:rPr>
                <w:t>сопротивлением</w:t>
              </w:r>
            </w:hyperlink>
            <w:r w:rsidRPr="00300807">
              <w:rPr>
                <w:sz w:val="16"/>
                <w:szCs w:val="16"/>
              </w:rPr>
              <w:t xml:space="preserve"> представителю вл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сти либо иному лицу, исполняющему обязанности по охране общественного порядка или </w:t>
            </w:r>
          </w:p>
          <w:p w:rsidR="00CB11E6" w:rsidRPr="00300807" w:rsidRDefault="00CB11E6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пресекающему нарушение общественного п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рядка                        ч. 2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8" w:name="A12801"/>
            <w:bookmarkEnd w:id="165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59" w:name="A12802"/>
            <w:bookmarkEnd w:id="165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0" w:name="A12803"/>
            <w:bookmarkEnd w:id="16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1" w:name="A12804"/>
            <w:bookmarkEnd w:id="16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2" w:name="A12805"/>
            <w:bookmarkEnd w:id="16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3" w:name="A12806"/>
            <w:bookmarkEnd w:id="16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4" w:name="A12807"/>
            <w:bookmarkEnd w:id="16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5" w:name="A12808"/>
            <w:bookmarkEnd w:id="1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6" w:name="A12809"/>
            <w:bookmarkEnd w:id="1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7" w:name="A12810"/>
            <w:bookmarkEnd w:id="166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8" w:name="A12811"/>
            <w:bookmarkEnd w:id="16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69" w:name="A12812"/>
            <w:bookmarkEnd w:id="166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0" w:name="A12813"/>
            <w:bookmarkEnd w:id="167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B75A57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вандализм                                                                                                                   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2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1" w:name="A12901"/>
            <w:bookmarkEnd w:id="167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2" w:name="A12902"/>
            <w:bookmarkEnd w:id="16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3" w:name="A12903"/>
            <w:bookmarkEnd w:id="16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4" w:name="A12904"/>
            <w:bookmarkEnd w:id="167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5" w:name="A12905"/>
            <w:bookmarkEnd w:id="16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6" w:name="A12906"/>
            <w:bookmarkEnd w:id="1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7" w:name="A12907"/>
            <w:bookmarkEnd w:id="16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8" w:name="A12908"/>
            <w:bookmarkEnd w:id="1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79" w:name="A12909"/>
            <w:bookmarkEnd w:id="16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0" w:name="A12910"/>
            <w:bookmarkEnd w:id="1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1" w:name="A12911"/>
            <w:bookmarkEnd w:id="16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2" w:name="A12912"/>
            <w:bookmarkEnd w:id="168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3" w:name="A12913"/>
            <w:bookmarkEnd w:id="16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CB11E6" w:rsidRPr="00300807" w:rsidRDefault="00CB11E6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совершенный группой лиц, а равно по мотивам политической, идеологич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ской, расовой, национальной или религиозной ненависти или вражды либо по мот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</w:t>
            </w:r>
          </w:p>
          <w:p w:rsidR="00CB11E6" w:rsidRPr="00300807" w:rsidRDefault="00CB11E6" w:rsidP="00B75A57">
            <w:pPr>
              <w:ind w:left="-57" w:right="-57"/>
              <w:jc w:val="right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ч. 2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B25FE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4" w:name="A13001"/>
            <w:bookmarkEnd w:id="168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5" w:name="A13002"/>
            <w:bookmarkEnd w:id="168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6" w:name="A13003"/>
            <w:bookmarkEnd w:id="168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7" w:name="A13004"/>
            <w:bookmarkEnd w:id="1687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8" w:name="A13005"/>
            <w:bookmarkEnd w:id="168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89" w:name="A13006"/>
            <w:bookmarkEnd w:id="168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0" w:name="A13007"/>
            <w:bookmarkEnd w:id="169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1" w:name="A13008"/>
            <w:bookmarkEnd w:id="169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2" w:name="A13009"/>
            <w:bookmarkEnd w:id="169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3" w:name="A13010"/>
            <w:bookmarkEnd w:id="169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4" w:name="A13011"/>
            <w:bookmarkEnd w:id="1694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5" w:name="A13012"/>
            <w:bookmarkEnd w:id="169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6" w:name="A13013"/>
            <w:bookmarkEnd w:id="1696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приведение в негодность объектов жизнеобеспечения                                          ст. 215.2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7" w:name="A13101"/>
            <w:bookmarkEnd w:id="169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8" w:name="A13102"/>
            <w:bookmarkEnd w:id="169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699" w:name="A13103"/>
            <w:bookmarkEnd w:id="169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0" w:name="A13104"/>
            <w:bookmarkEnd w:id="1700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1" w:name="A13105"/>
            <w:bookmarkEnd w:id="170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2" w:name="A13106"/>
            <w:bookmarkEnd w:id="170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3" w:name="A13107"/>
            <w:bookmarkEnd w:id="170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4" w:name="A13108"/>
            <w:bookmarkEnd w:id="170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5" w:name="A13109"/>
            <w:bookmarkEnd w:id="170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6" w:name="A13110"/>
            <w:bookmarkEnd w:id="170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7" w:name="A13111"/>
            <w:bookmarkEnd w:id="170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8" w:name="A13112"/>
            <w:bookmarkEnd w:id="170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09" w:name="A13113"/>
            <w:bookmarkEnd w:id="1709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обращение с ядерными материалами или радиоактивными вещ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ствами</w:t>
            </w:r>
          </w:p>
          <w:p w:rsidR="00CB11E6" w:rsidRPr="00300807" w:rsidRDefault="00CB11E6" w:rsidP="00C968B2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C968B2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      ст. 220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0" w:name="A13201"/>
            <w:bookmarkEnd w:id="171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1" w:name="A13202"/>
            <w:bookmarkEnd w:id="171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2" w:name="A13203"/>
            <w:bookmarkEnd w:id="171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3" w:name="A13204"/>
            <w:bookmarkEnd w:id="171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4" w:name="A13205"/>
            <w:bookmarkEnd w:id="171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5" w:name="A13206"/>
            <w:bookmarkEnd w:id="171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6" w:name="A13207"/>
            <w:bookmarkEnd w:id="171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7" w:name="A13208"/>
            <w:bookmarkEnd w:id="171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8" w:name="A13209"/>
            <w:bookmarkEnd w:id="171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19" w:name="A13210"/>
            <w:bookmarkEnd w:id="171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0" w:name="A13211"/>
            <w:bookmarkEnd w:id="1720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1" w:name="A13212"/>
            <w:bookmarkEnd w:id="172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2" w:name="A13213"/>
            <w:bookmarkEnd w:id="1722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ядерных материалов или радиоактивных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</w:t>
            </w:r>
          </w:p>
          <w:p w:rsidR="00CB11E6" w:rsidRPr="00300807" w:rsidRDefault="00CB11E6" w:rsidP="00C968B2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="00C968B2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    ст. 221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3" w:name="A13301"/>
            <w:bookmarkEnd w:id="172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4" w:name="A13302"/>
            <w:bookmarkEnd w:id="172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5" w:name="A13303"/>
            <w:bookmarkEnd w:id="172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6" w:name="A13304"/>
            <w:bookmarkEnd w:id="172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7" w:name="A13305"/>
            <w:bookmarkEnd w:id="172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8" w:name="A13306"/>
            <w:bookmarkEnd w:id="172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29" w:name="A13307"/>
            <w:bookmarkEnd w:id="172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0" w:name="A13308"/>
            <w:bookmarkEnd w:id="173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1" w:name="A13309"/>
            <w:bookmarkEnd w:id="173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2" w:name="A13310"/>
            <w:bookmarkEnd w:id="173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3" w:name="A13311"/>
            <w:bookmarkEnd w:id="173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4" w:name="A13312"/>
            <w:bookmarkEnd w:id="173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5" w:name="A13313"/>
            <w:bookmarkEnd w:id="1735"/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pStyle w:val="ConsPlusNormal"/>
              <w:ind w:left="-57" w:right="-57"/>
            </w:pPr>
            <w:r w:rsidRPr="00300807">
              <w:t>незаконные приобретение, передача, сбыт, хранение, перевозка или ношение ор</w:t>
            </w:r>
            <w:r w:rsidRPr="00300807">
              <w:t>у</w:t>
            </w:r>
            <w:r w:rsidRPr="00300807">
              <w:t>жия, его осно</w:t>
            </w:r>
            <w:r w:rsidRPr="00300807">
              <w:t>в</w:t>
            </w:r>
            <w:r w:rsidRPr="00300807">
              <w:t>ных частей, боеприпасов                                                                                    ст. 222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3480A"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6" w:name="A13401"/>
            <w:bookmarkEnd w:id="1736"/>
            <w:r>
              <w:rPr>
                <w:rFonts w:eastAsia="Calibri"/>
                <w:sz w:val="16"/>
                <w:szCs w:val="16"/>
              </w:rPr>
              <w:t xml:space="preserve"> 185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7" w:name="A13402"/>
            <w:bookmarkEnd w:id="1737"/>
            <w:r>
              <w:rPr>
                <w:rFonts w:eastAsia="Calibri"/>
                <w:sz w:val="16"/>
                <w:szCs w:val="16"/>
              </w:rPr>
              <w:t xml:space="preserve"> 165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8" w:name="A13403"/>
            <w:bookmarkEnd w:id="17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39" w:name="A13404"/>
            <w:bookmarkEnd w:id="17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0" w:name="A13405"/>
            <w:bookmarkEnd w:id="174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1" w:name="A13406"/>
            <w:bookmarkEnd w:id="1741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2" w:name="A13407"/>
            <w:bookmarkEnd w:id="1742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3" w:name="A13408"/>
            <w:bookmarkEnd w:id="1743"/>
            <w:r>
              <w:rPr>
                <w:rFonts w:eastAsia="Calibri"/>
                <w:sz w:val="16"/>
                <w:szCs w:val="16"/>
              </w:rPr>
              <w:t xml:space="preserve"> 71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4" w:name="A13409"/>
            <w:bookmarkEnd w:id="174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5" w:name="A13410"/>
            <w:bookmarkEnd w:id="174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6" w:name="A13411"/>
            <w:bookmarkEnd w:id="1746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7" w:name="A13412"/>
            <w:bookmarkEnd w:id="1747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8" w:name="A13413"/>
            <w:bookmarkEnd w:id="1748"/>
            <w:r>
              <w:rPr>
                <w:rFonts w:eastAsia="Calibri"/>
                <w:sz w:val="16"/>
                <w:szCs w:val="16"/>
              </w:rPr>
              <w:t xml:space="preserve"> 90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ind w:left="-57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незаконные приобретение, передача, сбыт, хранение, перевозка или ношение взрывч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тых веществ или взры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 xml:space="preserve">ных устройств                                                                     </w:t>
            </w:r>
            <w:r w:rsidR="00C968B2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 ст. 222.1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49" w:name="A13501"/>
            <w:bookmarkEnd w:id="1749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0" w:name="A13502"/>
            <w:bookmarkEnd w:id="1750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1" w:name="A13503"/>
            <w:bookmarkEnd w:id="17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2" w:name="A13504"/>
            <w:bookmarkEnd w:id="1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3" w:name="A13505"/>
            <w:bookmarkEnd w:id="1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4" w:name="A13506"/>
            <w:bookmarkEnd w:id="17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5" w:name="A13507"/>
            <w:bookmarkEnd w:id="1755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6" w:name="A13508"/>
            <w:bookmarkEnd w:id="1756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7" w:name="A13509"/>
            <w:bookmarkEnd w:id="1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8" w:name="A13510"/>
            <w:bookmarkEnd w:id="175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59" w:name="A13511"/>
            <w:bookmarkEnd w:id="175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0" w:name="A13512"/>
            <w:bookmarkEnd w:id="17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1" w:name="A13513"/>
            <w:bookmarkEnd w:id="1761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CB11E6" w:rsidRPr="00300807" w:rsidRDefault="00CB11E6" w:rsidP="00C968B2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изготовление оружия                                                                                ст. 223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3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2" w:name="A13601"/>
            <w:bookmarkEnd w:id="176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3" w:name="A13602"/>
            <w:bookmarkEnd w:id="176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4" w:name="A13603"/>
            <w:bookmarkEnd w:id="1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5" w:name="A13604"/>
            <w:bookmarkEnd w:id="17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6" w:name="A13605"/>
            <w:bookmarkEnd w:id="176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7" w:name="A13606"/>
            <w:bookmarkEnd w:id="176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8" w:name="A13607"/>
            <w:bookmarkEnd w:id="176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69" w:name="A13608"/>
            <w:bookmarkEnd w:id="176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0" w:name="A13609"/>
            <w:bookmarkEnd w:id="1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1" w:name="A13610"/>
            <w:bookmarkEnd w:id="17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2" w:name="A13611"/>
            <w:bookmarkEnd w:id="177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3" w:name="A13612"/>
            <w:bookmarkEnd w:id="1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4" w:name="A13613"/>
            <w:bookmarkEnd w:id="177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C968B2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незаконное изготовление взрывчатых веществ, незаконные изготовление, пер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 xml:space="preserve">делка или ремонт взрывных устройств                                                                                  </w:t>
            </w:r>
            <w:r w:rsidR="00C968B2" w:rsidRPr="00300807">
              <w:rPr>
                <w:bCs/>
                <w:sz w:val="16"/>
                <w:szCs w:val="16"/>
              </w:rPr>
              <w:t xml:space="preserve"> </w:t>
            </w:r>
            <w:r w:rsidRPr="00300807">
              <w:rPr>
                <w:bCs/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>ст. 223.1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5" w:name="A13701"/>
            <w:bookmarkEnd w:id="177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6" w:name="A13702"/>
            <w:bookmarkEnd w:id="17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7" w:name="A13703"/>
            <w:bookmarkEnd w:id="1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8" w:name="A13704"/>
            <w:bookmarkEnd w:id="1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79" w:name="A13705"/>
            <w:bookmarkEnd w:id="17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0" w:name="A13706"/>
            <w:bookmarkEnd w:id="17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1" w:name="A13707"/>
            <w:bookmarkEnd w:id="17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2" w:name="A13708"/>
            <w:bookmarkEnd w:id="17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3" w:name="A13709"/>
            <w:bookmarkEnd w:id="1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4" w:name="A13710"/>
            <w:bookmarkEnd w:id="17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5" w:name="A13711"/>
            <w:bookmarkEnd w:id="17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6" w:name="A13712"/>
            <w:bookmarkEnd w:id="17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7" w:name="A13713"/>
            <w:bookmarkEnd w:id="178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C968B2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оружия, боеприпасов, взрывчатых веществ и взрывных ус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ройств                                                                                                                        ст. 226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8" w:name="A13801"/>
            <w:bookmarkEnd w:id="178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89" w:name="A13802"/>
            <w:bookmarkEnd w:id="178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0" w:name="A13803"/>
            <w:bookmarkEnd w:id="17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1" w:name="A13804"/>
            <w:bookmarkEnd w:id="1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2" w:name="A13805"/>
            <w:bookmarkEnd w:id="17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3" w:name="A13806"/>
            <w:bookmarkEnd w:id="179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4" w:name="A13807"/>
            <w:bookmarkEnd w:id="179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5" w:name="A13808"/>
            <w:bookmarkEnd w:id="1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6" w:name="A13809"/>
            <w:bookmarkEnd w:id="1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7" w:name="A13810"/>
            <w:bookmarkEnd w:id="17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8" w:name="A13811"/>
            <w:bookmarkEnd w:id="1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799" w:name="A13812"/>
            <w:bookmarkEnd w:id="179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0" w:name="A13813"/>
            <w:bookmarkEnd w:id="180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CB11E6" w:rsidRPr="00300807" w:rsidTr="00CB11E6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сильнодействующих, ядовитых, отравляющих, взрывчатых, радиоакти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веществ, радиационных источников, ядерных материалов, огнестрельного ор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жия или его основных частей, взрывных устройств, боеприпасов, оружия масс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вого поражения, средств его доставки, иного вооружения, иной военной техники, а также материалов и оборудов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ческих ресурсов                                                               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 </w:t>
            </w:r>
            <w:r w:rsidRPr="00300807">
              <w:rPr>
                <w:sz w:val="16"/>
                <w:szCs w:val="16"/>
              </w:rPr>
              <w:t xml:space="preserve">   ст. 226.1 УК РФ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1" w:name="A13901"/>
            <w:bookmarkEnd w:id="1801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2" w:name="A13902"/>
            <w:bookmarkEnd w:id="180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3" w:name="A13903"/>
            <w:bookmarkEnd w:id="18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4" w:name="A13904"/>
            <w:bookmarkEnd w:id="1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5" w:name="A13905"/>
            <w:bookmarkEnd w:id="180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6" w:name="A13906"/>
            <w:bookmarkEnd w:id="180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7" w:name="A13907"/>
            <w:bookmarkEnd w:id="18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8" w:name="A13908"/>
            <w:bookmarkEnd w:id="18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09" w:name="A13909"/>
            <w:bookmarkEnd w:id="1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0" w:name="A13910"/>
            <w:bookmarkEnd w:id="181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1" w:name="A13911"/>
            <w:bookmarkEnd w:id="181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2" w:name="A13912"/>
            <w:bookmarkEnd w:id="1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3" w:name="A13913"/>
            <w:bookmarkEnd w:id="18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"/>
        <w:gridCol w:w="594"/>
        <w:gridCol w:w="6623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</w:tblGrid>
      <w:tr w:rsidR="00CB11E6" w:rsidRPr="00300807" w:rsidTr="00CB11E6">
        <w:trPr>
          <w:trHeight w:val="283"/>
        </w:trPr>
        <w:tc>
          <w:tcPr>
            <w:tcW w:w="7513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17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здоровья населения и общественной нравственности                                             глава 25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4" w:name="A14001"/>
            <w:bookmarkEnd w:id="1814"/>
            <w:r>
              <w:rPr>
                <w:rFonts w:eastAsia="Calibri"/>
                <w:sz w:val="16"/>
                <w:szCs w:val="16"/>
              </w:rPr>
              <w:t xml:space="preserve"> 2291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5" w:name="A14002"/>
            <w:bookmarkEnd w:id="1815"/>
            <w:r>
              <w:rPr>
                <w:rFonts w:eastAsia="Calibri"/>
                <w:sz w:val="16"/>
                <w:szCs w:val="16"/>
              </w:rPr>
              <w:t xml:space="preserve"> 2239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6" w:name="A14003"/>
            <w:bookmarkEnd w:id="1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7" w:name="A14004"/>
            <w:bookmarkEnd w:id="1817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8" w:name="A14005"/>
            <w:bookmarkEnd w:id="1818"/>
            <w:r>
              <w:rPr>
                <w:rFonts w:eastAsia="Calibri"/>
                <w:sz w:val="16"/>
                <w:szCs w:val="16"/>
              </w:rPr>
              <w:t xml:space="preserve"> 306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19" w:name="A14006"/>
            <w:bookmarkEnd w:id="1819"/>
            <w:r>
              <w:rPr>
                <w:rFonts w:eastAsia="Calibri"/>
                <w:sz w:val="16"/>
                <w:szCs w:val="16"/>
              </w:rPr>
              <w:t xml:space="preserve"> 323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0" w:name="A14007"/>
            <w:bookmarkEnd w:id="1820"/>
            <w:r>
              <w:rPr>
                <w:rFonts w:eastAsia="Calibri"/>
                <w:sz w:val="16"/>
                <w:szCs w:val="16"/>
              </w:rPr>
              <w:t xml:space="preserve"> 1275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1" w:name="A14008"/>
            <w:bookmarkEnd w:id="1821"/>
            <w:r>
              <w:rPr>
                <w:rFonts w:eastAsia="Calibri"/>
                <w:sz w:val="16"/>
                <w:szCs w:val="16"/>
              </w:rPr>
              <w:t xml:space="preserve"> 363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2" w:name="A14009"/>
            <w:bookmarkEnd w:id="1822"/>
            <w:r>
              <w:rPr>
                <w:rFonts w:eastAsia="Calibri"/>
                <w:sz w:val="16"/>
                <w:szCs w:val="16"/>
              </w:rPr>
              <w:t xml:space="preserve"> 268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3" w:name="A14010"/>
            <w:bookmarkEnd w:id="1823"/>
            <w:r>
              <w:rPr>
                <w:rFonts w:eastAsia="Calibri"/>
                <w:sz w:val="16"/>
                <w:szCs w:val="16"/>
              </w:rPr>
              <w:t xml:space="preserve"> 220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4" w:name="A14011"/>
            <w:bookmarkEnd w:id="1824"/>
            <w:r>
              <w:rPr>
                <w:rFonts w:eastAsia="Calibri"/>
                <w:sz w:val="16"/>
                <w:szCs w:val="16"/>
              </w:rPr>
              <w:t xml:space="preserve"> 617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5" w:name="A14012"/>
            <w:bookmarkEnd w:id="1825"/>
            <w:r>
              <w:rPr>
                <w:rFonts w:eastAsia="Calibri"/>
                <w:sz w:val="16"/>
                <w:szCs w:val="16"/>
              </w:rPr>
              <w:t xml:space="preserve"> 270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6" w:name="A14013"/>
            <w:bookmarkEnd w:id="1826"/>
            <w:r>
              <w:rPr>
                <w:rFonts w:eastAsia="Calibri"/>
                <w:sz w:val="16"/>
                <w:szCs w:val="16"/>
              </w:rPr>
              <w:t xml:space="preserve"> 1135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>незаконные приобретение, хранение, перевозка, изготовление, переработка наркот</w:t>
            </w:r>
            <w:r w:rsidRPr="00300807">
              <w:t>и</w:t>
            </w:r>
            <w:r w:rsidRPr="00300807">
              <w:t>ческих средств, психотропных веществ или их аналогов, а также незаконные приобретение, хран</w:t>
            </w:r>
            <w:r w:rsidRPr="00300807">
              <w:t>е</w:t>
            </w:r>
            <w:r w:rsidRPr="00300807">
              <w:t>ние, перевозка растений, содержащих наркотические средства или псих</w:t>
            </w:r>
            <w:r w:rsidRPr="00300807">
              <w:t>о</w:t>
            </w:r>
            <w:r w:rsidRPr="00300807">
              <w:t>тропные вещества, либо их частей, содержащих наркотические средства или психотропные вещ</w:t>
            </w:r>
            <w:r w:rsidRPr="00300807">
              <w:t>е</w:t>
            </w:r>
            <w:r w:rsidRPr="00300807">
              <w:t>ства       ст. 228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7" w:name="A14101"/>
            <w:bookmarkEnd w:id="1827"/>
            <w:r>
              <w:rPr>
                <w:rFonts w:eastAsia="Calibri"/>
                <w:sz w:val="16"/>
                <w:szCs w:val="16"/>
              </w:rPr>
              <w:t xml:space="preserve"> 1650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8" w:name="A14102"/>
            <w:bookmarkEnd w:id="1828"/>
            <w:r>
              <w:rPr>
                <w:rFonts w:eastAsia="Calibri"/>
                <w:sz w:val="16"/>
                <w:szCs w:val="16"/>
              </w:rPr>
              <w:t xml:space="preserve"> 1619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29" w:name="A14103"/>
            <w:bookmarkEnd w:id="18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0" w:name="A14104"/>
            <w:bookmarkEnd w:id="183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1" w:name="A14105"/>
            <w:bookmarkEnd w:id="1831"/>
            <w:r>
              <w:rPr>
                <w:rFonts w:eastAsia="Calibri"/>
                <w:sz w:val="16"/>
                <w:szCs w:val="16"/>
              </w:rPr>
              <w:t xml:space="preserve"> 207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2" w:name="A14106"/>
            <w:bookmarkEnd w:id="1832"/>
            <w:r>
              <w:rPr>
                <w:rFonts w:eastAsia="Calibri"/>
                <w:sz w:val="16"/>
                <w:szCs w:val="16"/>
              </w:rPr>
              <w:t xml:space="preserve"> 245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3" w:name="A14107"/>
            <w:bookmarkEnd w:id="1833"/>
            <w:r>
              <w:rPr>
                <w:rFonts w:eastAsia="Calibri"/>
                <w:sz w:val="16"/>
                <w:szCs w:val="16"/>
              </w:rPr>
              <w:t xml:space="preserve"> 984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4" w:name="A14108"/>
            <w:bookmarkEnd w:id="1834"/>
            <w:r>
              <w:rPr>
                <w:rFonts w:eastAsia="Calibri"/>
                <w:sz w:val="16"/>
                <w:szCs w:val="16"/>
              </w:rPr>
              <w:t xml:space="preserve"> 199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5" w:name="A14109"/>
            <w:bookmarkEnd w:id="1835"/>
            <w:r>
              <w:rPr>
                <w:rFonts w:eastAsia="Calibri"/>
                <w:sz w:val="16"/>
                <w:szCs w:val="16"/>
              </w:rPr>
              <w:t xml:space="preserve"> 81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6" w:name="A14110"/>
            <w:bookmarkEnd w:id="1836"/>
            <w:r>
              <w:rPr>
                <w:rFonts w:eastAsia="Calibri"/>
                <w:sz w:val="16"/>
                <w:szCs w:val="16"/>
              </w:rPr>
              <w:t xml:space="preserve"> 139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7" w:name="A14111"/>
            <w:bookmarkEnd w:id="1837"/>
            <w:r>
              <w:rPr>
                <w:rFonts w:eastAsia="Calibri"/>
                <w:sz w:val="16"/>
                <w:szCs w:val="16"/>
              </w:rPr>
              <w:t xml:space="preserve"> 429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8" w:name="A14112"/>
            <w:bookmarkEnd w:id="1838"/>
            <w:r>
              <w:rPr>
                <w:rFonts w:eastAsia="Calibri"/>
                <w:sz w:val="16"/>
                <w:szCs w:val="16"/>
              </w:rPr>
              <w:t xml:space="preserve"> 184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39" w:name="A14113"/>
            <w:bookmarkEnd w:id="1839"/>
            <w:r>
              <w:rPr>
                <w:rFonts w:eastAsia="Calibri"/>
                <w:sz w:val="16"/>
                <w:szCs w:val="16"/>
              </w:rPr>
              <w:t xml:space="preserve"> 856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>незаконные производство, сбыт или пересылка наркотических средств, психотро</w:t>
            </w:r>
            <w:r w:rsidRPr="00300807">
              <w:t>п</w:t>
            </w:r>
            <w:r w:rsidRPr="00300807">
              <w:t>ных веществ или их аналогов, а также незаконные сбыт или пересылка растений, содержащих наркотич</w:t>
            </w:r>
            <w:r w:rsidRPr="00300807">
              <w:t>е</w:t>
            </w:r>
            <w:r w:rsidRPr="00300807">
              <w:t>ские средства или психотропные вещества, либо их частей, содержащих наркотические сре</w:t>
            </w:r>
            <w:r w:rsidRPr="00300807">
              <w:t>д</w:t>
            </w:r>
            <w:r w:rsidRPr="00300807">
              <w:t>ства или психотропные вещ</w:t>
            </w:r>
            <w:r w:rsidRPr="00300807">
              <w:t>е</w:t>
            </w:r>
            <w:r w:rsidRPr="00300807">
              <w:t xml:space="preserve">ства                                                    </w:t>
            </w:r>
            <w:r w:rsidR="000D6AE4" w:rsidRPr="00300807">
              <w:t xml:space="preserve">   </w:t>
            </w:r>
            <w:r w:rsidRPr="00300807">
              <w:t xml:space="preserve">                       ст. 228.1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0" w:name="A14201"/>
            <w:bookmarkEnd w:id="1840"/>
            <w:r>
              <w:rPr>
                <w:rFonts w:eastAsia="Calibri"/>
                <w:sz w:val="16"/>
                <w:szCs w:val="16"/>
              </w:rPr>
              <w:t xml:space="preserve"> 325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1" w:name="A14202"/>
            <w:bookmarkEnd w:id="1841"/>
            <w:r>
              <w:rPr>
                <w:rFonts w:eastAsia="Calibri"/>
                <w:sz w:val="16"/>
                <w:szCs w:val="16"/>
              </w:rPr>
              <w:t xml:space="preserve"> 319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2" w:name="A14203"/>
            <w:bookmarkEnd w:id="1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3" w:name="A14204"/>
            <w:bookmarkEnd w:id="184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4" w:name="A14205"/>
            <w:bookmarkEnd w:id="1844"/>
            <w:r>
              <w:rPr>
                <w:rFonts w:eastAsia="Calibri"/>
                <w:sz w:val="16"/>
                <w:szCs w:val="16"/>
              </w:rPr>
              <w:t xml:space="preserve"> 83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5" w:name="A14206"/>
            <w:bookmarkEnd w:id="1845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6" w:name="A14207"/>
            <w:bookmarkEnd w:id="1846"/>
            <w:r>
              <w:rPr>
                <w:rFonts w:eastAsia="Calibri"/>
                <w:sz w:val="16"/>
                <w:szCs w:val="16"/>
              </w:rPr>
              <w:t xml:space="preserve"> 153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7" w:name="A14208"/>
            <w:bookmarkEnd w:id="1847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8" w:name="A14209"/>
            <w:bookmarkEnd w:id="1848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49" w:name="A14210"/>
            <w:bookmarkEnd w:id="1849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0" w:name="A14211"/>
            <w:bookmarkEnd w:id="1850"/>
            <w:r>
              <w:rPr>
                <w:rFonts w:eastAsia="Calibri"/>
                <w:sz w:val="16"/>
                <w:szCs w:val="16"/>
              </w:rPr>
              <w:t xml:space="preserve"> 89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1" w:name="A14212"/>
            <w:bookmarkEnd w:id="1851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2" w:name="A14213"/>
            <w:bookmarkEnd w:id="1852"/>
            <w:r>
              <w:rPr>
                <w:rFonts w:eastAsia="Calibri"/>
                <w:sz w:val="16"/>
                <w:szCs w:val="16"/>
              </w:rPr>
              <w:t xml:space="preserve"> 138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>нарушение правил оборота наркотических средств или психотропных в</w:t>
            </w:r>
            <w:r w:rsidRPr="00300807">
              <w:t>е</w:t>
            </w:r>
            <w:r w:rsidRPr="00300807">
              <w:t>ществ</w:t>
            </w:r>
          </w:p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</w:t>
            </w:r>
            <w:r w:rsidR="000D6AE4" w:rsidRPr="00300807">
              <w:t xml:space="preserve">       </w:t>
            </w:r>
            <w:r w:rsidRPr="00300807">
              <w:t xml:space="preserve">         ст. 228.2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3" w:name="A14301"/>
            <w:bookmarkEnd w:id="185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4" w:name="A14302"/>
            <w:bookmarkEnd w:id="185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5" w:name="A14303"/>
            <w:bookmarkEnd w:id="185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6" w:name="A14304"/>
            <w:bookmarkEnd w:id="185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7" w:name="A14305"/>
            <w:bookmarkEnd w:id="1857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8" w:name="A14306"/>
            <w:bookmarkEnd w:id="185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59" w:name="A14307"/>
            <w:bookmarkEnd w:id="1859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0" w:name="A14308"/>
            <w:bookmarkEnd w:id="186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1" w:name="A14309"/>
            <w:bookmarkEnd w:id="186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2" w:name="A14310"/>
            <w:bookmarkEnd w:id="186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3" w:name="A14311"/>
            <w:bookmarkEnd w:id="186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4" w:name="A14312"/>
            <w:bookmarkEnd w:id="186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5" w:name="A14313"/>
            <w:bookmarkEnd w:id="1865"/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веществ, а также растений, содержащих наркотические средства или психотропные вещества, либо их 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стей,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                        ст. 229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A61DD1"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6" w:name="A14401"/>
            <w:bookmarkEnd w:id="1866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7" w:name="A14402"/>
            <w:bookmarkEnd w:id="1867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8" w:name="A14403"/>
            <w:bookmarkEnd w:id="186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69" w:name="A14404"/>
            <w:bookmarkEnd w:id="1869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0" w:name="A14405"/>
            <w:bookmarkEnd w:id="187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1" w:name="A14406"/>
            <w:bookmarkEnd w:id="1871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2" w:name="A14407"/>
            <w:bookmarkEnd w:id="1872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3" w:name="A14408"/>
            <w:bookmarkEnd w:id="1873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4" w:name="A14409"/>
            <w:bookmarkEnd w:id="187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5" w:name="A14410"/>
            <w:bookmarkEnd w:id="187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6" w:name="A14411"/>
            <w:bookmarkEnd w:id="187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7" w:name="A14412"/>
            <w:bookmarkEnd w:id="187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8" w:name="A14413"/>
            <w:bookmarkEnd w:id="1878"/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наркотических средств, психотропных веществ,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ров или аналогов, растений, содержащих наркотические средства, психотропные вещества или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ры, либо их частей, содержащих наркотические средства, психотропные вещества или их преку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соры, инструментов или оборудования, находящихся под специальным контролем и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зуемых для изготовления наркотических средств или психотропных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       ст. 229.1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79" w:name="A14501"/>
            <w:bookmarkEnd w:id="187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0" w:name="A14502"/>
            <w:bookmarkEnd w:id="188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1" w:name="A14503"/>
            <w:bookmarkEnd w:id="1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2" w:name="A14504"/>
            <w:bookmarkEnd w:id="18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3" w:name="A14505"/>
            <w:bookmarkEnd w:id="188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4" w:name="A14506"/>
            <w:bookmarkEnd w:id="18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5" w:name="A14507"/>
            <w:bookmarkEnd w:id="188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6" w:name="A14508"/>
            <w:bookmarkEnd w:id="18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7" w:name="A14509"/>
            <w:bookmarkEnd w:id="1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8" w:name="A14510"/>
            <w:bookmarkEnd w:id="18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89" w:name="A14511"/>
            <w:bookmarkEnd w:id="18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0" w:name="A14512"/>
            <w:bookmarkEnd w:id="18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1" w:name="A14513"/>
            <w:bookmarkEnd w:id="189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>склонение к потреблению наркотических средств, психотропных в</w:t>
            </w:r>
            <w:r w:rsidRPr="00300807">
              <w:t>е</w:t>
            </w:r>
            <w:r w:rsidRPr="00300807">
              <w:t>ществ или их аналогов</w:t>
            </w:r>
          </w:p>
          <w:p w:rsidR="00CB11E6" w:rsidRPr="00300807" w:rsidRDefault="00CB11E6" w:rsidP="00B75A57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   ст. 230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4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2" w:name="A14601"/>
            <w:bookmarkEnd w:id="189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3" w:name="A14602"/>
            <w:bookmarkEnd w:id="18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4" w:name="A14603"/>
            <w:bookmarkEnd w:id="18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5" w:name="A14604"/>
            <w:bookmarkEnd w:id="18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6" w:name="A14605"/>
            <w:bookmarkEnd w:id="1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7" w:name="A14606"/>
            <w:bookmarkEnd w:id="1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8" w:name="A14607"/>
            <w:bookmarkEnd w:id="189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899" w:name="A14608"/>
            <w:bookmarkEnd w:id="18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0" w:name="A14609"/>
            <w:bookmarkEnd w:id="19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1" w:name="A14610"/>
            <w:bookmarkEnd w:id="19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2" w:name="A14611"/>
            <w:bookmarkEnd w:id="1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3" w:name="A14612"/>
            <w:bookmarkEnd w:id="19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4" w:name="A14613"/>
            <w:bookmarkEnd w:id="19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культивирование растений,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либо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                                                                               ст. 231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5" w:name="A14701"/>
            <w:bookmarkEnd w:id="190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6" w:name="A14702"/>
            <w:bookmarkEnd w:id="190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7" w:name="A14703"/>
            <w:bookmarkEnd w:id="19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8" w:name="A14704"/>
            <w:bookmarkEnd w:id="1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09" w:name="A14705"/>
            <w:bookmarkEnd w:id="19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0" w:name="A14706"/>
            <w:bookmarkEnd w:id="1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1" w:name="A14707"/>
            <w:bookmarkEnd w:id="191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2" w:name="A14708"/>
            <w:bookmarkEnd w:id="191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3" w:name="A14709"/>
            <w:bookmarkEnd w:id="1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4" w:name="A14710"/>
            <w:bookmarkEnd w:id="1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5" w:name="A14711"/>
            <w:bookmarkEnd w:id="191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6" w:name="A14712"/>
            <w:bookmarkEnd w:id="19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7" w:name="A14713"/>
            <w:bookmarkEnd w:id="191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либо содержание притонов или систематическое предоставление  пом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щений для потребления наркотических средств, психотропных веществ или их анал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гов      ст. 232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8" w:name="A14801"/>
            <w:bookmarkEnd w:id="1918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19" w:name="A14802"/>
            <w:bookmarkEnd w:id="1919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0" w:name="A14803"/>
            <w:bookmarkEnd w:id="1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1" w:name="A14804"/>
            <w:bookmarkEnd w:id="1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2" w:name="A14805"/>
            <w:bookmarkEnd w:id="192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3" w:name="A14806"/>
            <w:bookmarkEnd w:id="192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4" w:name="A14807"/>
            <w:bookmarkEnd w:id="1924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5" w:name="A14808"/>
            <w:bookmarkEnd w:id="1925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6" w:name="A14809"/>
            <w:bookmarkEnd w:id="1926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7" w:name="A14810"/>
            <w:bookmarkEnd w:id="192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8" w:name="A14811"/>
            <w:bookmarkEnd w:id="1928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29" w:name="A14812"/>
            <w:bookmarkEnd w:id="192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0" w:name="A14813"/>
            <w:bookmarkEnd w:id="1930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незаконная выдача либо подделка рецептов или иных документов, дающих право на получ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ние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                                            ст. 233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1" w:name="A14901"/>
            <w:bookmarkEnd w:id="193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2" w:name="A14902"/>
            <w:bookmarkEnd w:id="193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3" w:name="A14903"/>
            <w:bookmarkEnd w:id="193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4" w:name="A14904"/>
            <w:bookmarkEnd w:id="193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5" w:name="A14905"/>
            <w:bookmarkEnd w:id="193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6" w:name="A14906"/>
            <w:bookmarkEnd w:id="193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7" w:name="A14907"/>
            <w:bookmarkEnd w:id="193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8" w:name="A14908"/>
            <w:bookmarkEnd w:id="193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39" w:name="A14909"/>
            <w:bookmarkEnd w:id="1939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0" w:name="A14910"/>
            <w:bookmarkEnd w:id="194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1" w:name="A14911"/>
            <w:bookmarkEnd w:id="1941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2" w:name="A14912"/>
            <w:bookmarkEnd w:id="1942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3" w:name="A14913"/>
            <w:bookmarkEnd w:id="1943"/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незаконный оборот сильнодействующих или ядовитых веществ в ц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лях сбыта    ст. 234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4" w:name="A15001"/>
            <w:bookmarkEnd w:id="1944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5" w:name="A15002"/>
            <w:bookmarkEnd w:id="194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6" w:name="A15003"/>
            <w:bookmarkEnd w:id="19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7" w:name="A15004"/>
            <w:bookmarkEnd w:id="19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8" w:name="A15005"/>
            <w:bookmarkEnd w:id="194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49" w:name="A15006"/>
            <w:bookmarkEnd w:id="19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0" w:name="A15007"/>
            <w:bookmarkEnd w:id="195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1" w:name="A15008"/>
            <w:bookmarkEnd w:id="19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2" w:name="A15009"/>
            <w:bookmarkEnd w:id="19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3" w:name="A15010"/>
            <w:bookmarkEnd w:id="195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4" w:name="A15011"/>
            <w:bookmarkEnd w:id="195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5" w:name="A15012"/>
            <w:bookmarkEnd w:id="195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6" w:name="A15013"/>
            <w:bookmarkEnd w:id="195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CB11E6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создание некоммерческой организации, посягающей на личность и права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</w:t>
            </w:r>
          </w:p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ст. 239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7" w:name="A15101"/>
            <w:bookmarkEnd w:id="195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8" w:name="A15102"/>
            <w:bookmarkEnd w:id="195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59" w:name="A15103"/>
            <w:bookmarkEnd w:id="195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0" w:name="A15104"/>
            <w:bookmarkEnd w:id="196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1" w:name="A15105"/>
            <w:bookmarkEnd w:id="1961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2" w:name="A15106"/>
            <w:bookmarkEnd w:id="196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3" w:name="A15107"/>
            <w:bookmarkEnd w:id="196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4" w:name="A15108"/>
            <w:bookmarkEnd w:id="196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5" w:name="A15109"/>
            <w:bookmarkEnd w:id="1965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6" w:name="A15110"/>
            <w:bookmarkEnd w:id="196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7" w:name="A15111"/>
            <w:bookmarkEnd w:id="196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8" w:name="A15112"/>
            <w:bookmarkEnd w:id="1968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69" w:name="A15113"/>
            <w:bookmarkEnd w:id="1969"/>
          </w:p>
        </w:tc>
      </w:tr>
      <w:tr w:rsidR="00CB11E6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CB11E6" w:rsidRPr="00300807" w:rsidRDefault="00CB11E6" w:rsidP="00B75A57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вовлечение в занятие проституцией                              </w:t>
            </w:r>
            <w:r w:rsidR="00926411" w:rsidRPr="00300807">
              <w:rPr>
                <w:sz w:val="16"/>
                <w:szCs w:val="16"/>
              </w:rPr>
              <w:t xml:space="preserve">                          </w:t>
            </w:r>
            <w:r w:rsidRPr="00300807">
              <w:rPr>
                <w:sz w:val="16"/>
                <w:szCs w:val="16"/>
              </w:rPr>
              <w:t xml:space="preserve">           </w:t>
            </w:r>
            <w:r w:rsidR="00DC5D34" w:rsidRPr="00300807">
              <w:rPr>
                <w:sz w:val="16"/>
                <w:szCs w:val="16"/>
              </w:rPr>
              <w:t xml:space="preserve">     </w:t>
            </w:r>
            <w:r w:rsidRPr="00300807">
              <w:rPr>
                <w:sz w:val="16"/>
                <w:szCs w:val="16"/>
              </w:rPr>
              <w:t xml:space="preserve">   ст. 240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DE035B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0" w:name="A15201"/>
            <w:bookmarkEnd w:id="1970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1" w:name="A15202"/>
            <w:bookmarkEnd w:id="1971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2" w:name="A15203"/>
            <w:bookmarkEnd w:id="197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3" w:name="A15204"/>
            <w:bookmarkEnd w:id="1973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4" w:name="A15205"/>
            <w:bookmarkEnd w:id="197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5" w:name="A15206"/>
            <w:bookmarkEnd w:id="197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6" w:name="A15207"/>
            <w:bookmarkEnd w:id="197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7" w:name="A15208"/>
            <w:bookmarkEnd w:id="1977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8" w:name="A15209"/>
            <w:bookmarkEnd w:id="1978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79" w:name="A15210"/>
            <w:bookmarkEnd w:id="1979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0" w:name="A15211"/>
            <w:bookmarkEnd w:id="1980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1" w:name="A15212"/>
            <w:bookmarkEnd w:id="198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2" w:name="A15213"/>
            <w:bookmarkEnd w:id="1982"/>
          </w:p>
        </w:tc>
      </w:tr>
      <w:tr w:rsidR="009A1313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  <w:vAlign w:val="center"/>
          </w:tcPr>
          <w:p w:rsidR="009A1313" w:rsidRPr="00300807" w:rsidRDefault="009A1313" w:rsidP="007B2A5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сексуальных услуг несовершеннолетн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го       </w:t>
            </w:r>
            <w:r w:rsidR="00926411" w:rsidRPr="00300807">
              <w:rPr>
                <w:sz w:val="16"/>
                <w:szCs w:val="16"/>
              </w:rPr>
              <w:t xml:space="preserve">                         </w:t>
            </w:r>
            <w:r w:rsidRPr="00300807">
              <w:rPr>
                <w:sz w:val="16"/>
                <w:szCs w:val="16"/>
              </w:rPr>
              <w:t xml:space="preserve"> </w:t>
            </w:r>
            <w:r w:rsidR="00DC5D34" w:rsidRPr="00300807">
              <w:rPr>
                <w:sz w:val="16"/>
                <w:szCs w:val="16"/>
              </w:rPr>
              <w:t xml:space="preserve">       </w:t>
            </w:r>
            <w:r w:rsidRPr="00300807">
              <w:rPr>
                <w:sz w:val="16"/>
                <w:szCs w:val="16"/>
              </w:rPr>
              <w:t xml:space="preserve">   ст. 240.1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A1313" w:rsidRPr="00300807" w:rsidRDefault="009A1313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  <w:r w:rsidR="00B25FE0" w:rsidRPr="00300807">
              <w:rPr>
                <w:sz w:val="16"/>
                <w:szCs w:val="16"/>
              </w:rPr>
              <w:t>53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3" w:name="A15301"/>
            <w:bookmarkEnd w:id="1983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4" w:name="A15302"/>
            <w:bookmarkEnd w:id="1984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5" w:name="A15303"/>
            <w:bookmarkEnd w:id="1985"/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6" w:name="A15304"/>
            <w:bookmarkEnd w:id="1986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7" w:name="A15305"/>
            <w:bookmarkEnd w:id="1987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8" w:name="A15306"/>
            <w:bookmarkEnd w:id="1988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89" w:name="A15307"/>
            <w:bookmarkEnd w:id="1989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0" w:name="A15308"/>
            <w:bookmarkEnd w:id="1990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1" w:name="A15309"/>
            <w:bookmarkEnd w:id="1991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2" w:name="A15310"/>
            <w:bookmarkEnd w:id="1992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3" w:name="A15311"/>
            <w:bookmarkEnd w:id="1993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4" w:name="A15312"/>
            <w:bookmarkEnd w:id="1994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5" w:name="A15313"/>
            <w:bookmarkEnd w:id="1995"/>
          </w:p>
        </w:tc>
      </w:tr>
      <w:tr w:rsidR="009A1313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9A1313" w:rsidRPr="00300807" w:rsidRDefault="009A1313" w:rsidP="00B75A57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организация занятия проституцией                                    </w:t>
            </w:r>
            <w:r w:rsidR="00926411" w:rsidRPr="00300807">
              <w:rPr>
                <w:sz w:val="16"/>
                <w:szCs w:val="16"/>
              </w:rPr>
              <w:t xml:space="preserve">                     </w:t>
            </w:r>
            <w:r w:rsidR="00DC5D34" w:rsidRPr="00300807">
              <w:rPr>
                <w:sz w:val="16"/>
                <w:szCs w:val="16"/>
              </w:rPr>
              <w:t xml:space="preserve">      </w:t>
            </w:r>
            <w:r w:rsidR="00926411" w:rsidRPr="00300807">
              <w:rPr>
                <w:sz w:val="16"/>
                <w:szCs w:val="16"/>
              </w:rPr>
              <w:t xml:space="preserve">     </w:t>
            </w:r>
            <w:r w:rsidRPr="00300807">
              <w:rPr>
                <w:sz w:val="16"/>
                <w:szCs w:val="16"/>
              </w:rPr>
              <w:t xml:space="preserve">       ст. 241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A61DD1"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6" w:name="A15401"/>
            <w:bookmarkEnd w:id="199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7" w:name="A15402"/>
            <w:bookmarkEnd w:id="199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8" w:name="A15403"/>
            <w:bookmarkEnd w:id="19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999" w:name="A15404"/>
            <w:bookmarkEnd w:id="1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0" w:name="A15405"/>
            <w:bookmarkEnd w:id="2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1" w:name="A15406"/>
            <w:bookmarkEnd w:id="200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2" w:name="A15407"/>
            <w:bookmarkEnd w:id="200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3" w:name="A15408"/>
            <w:bookmarkEnd w:id="20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4" w:name="A15409"/>
            <w:bookmarkEnd w:id="200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5" w:name="A15410"/>
            <w:bookmarkEnd w:id="200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6" w:name="A15411"/>
            <w:bookmarkEnd w:id="20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7" w:name="A15412"/>
            <w:bookmarkEnd w:id="2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8" w:name="A15413"/>
            <w:bookmarkEnd w:id="200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9A1313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9A1313" w:rsidRPr="00300807" w:rsidRDefault="005C1D0B" w:rsidP="005C1D0B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незаконные изготовление и оборот порнографических материалов или предм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>тов</w:t>
            </w:r>
          </w:p>
          <w:p w:rsidR="009A1313" w:rsidRPr="00300807" w:rsidRDefault="009A1313" w:rsidP="00B75A57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926411" w:rsidRPr="00300807">
              <w:rPr>
                <w:sz w:val="16"/>
                <w:szCs w:val="16"/>
              </w:rPr>
              <w:t xml:space="preserve">                               </w:t>
            </w:r>
            <w:r w:rsidR="00DC5D34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ст. 242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09" w:name="A15501"/>
            <w:bookmarkEnd w:id="20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0" w:name="A15502"/>
            <w:bookmarkEnd w:id="20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1" w:name="A15503"/>
            <w:bookmarkEnd w:id="2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2" w:name="A15504"/>
            <w:bookmarkEnd w:id="2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3" w:name="A15505"/>
            <w:bookmarkEnd w:id="2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4" w:name="A15506"/>
            <w:bookmarkEnd w:id="2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5" w:name="A15507"/>
            <w:bookmarkEnd w:id="20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6" w:name="A15508"/>
            <w:bookmarkEnd w:id="2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7" w:name="A15509"/>
            <w:bookmarkEnd w:id="2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8" w:name="A15510"/>
            <w:bookmarkEnd w:id="2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19" w:name="A15511"/>
            <w:bookmarkEnd w:id="2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0" w:name="A15512"/>
            <w:bookmarkEnd w:id="2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1" w:name="A15513"/>
            <w:bookmarkEnd w:id="20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A1313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A1313" w:rsidRPr="00300807" w:rsidRDefault="009A1313" w:rsidP="00B75A57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изготовление и оборот материалов или предметов с порнографическими изображениями</w:t>
            </w:r>
          </w:p>
          <w:p w:rsidR="009A1313" w:rsidRPr="00300807" w:rsidRDefault="009A1313" w:rsidP="00B75A57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                                                                                                 ст. 242.1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5</w:t>
            </w:r>
            <w:r w:rsidR="00B25FE0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2" w:name="A15601"/>
            <w:bookmarkEnd w:id="20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3" w:name="A15602"/>
            <w:bookmarkEnd w:id="20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4" w:name="A15603"/>
            <w:bookmarkEnd w:id="2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5" w:name="A15604"/>
            <w:bookmarkEnd w:id="20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6" w:name="A15605"/>
            <w:bookmarkEnd w:id="2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7" w:name="A15606"/>
            <w:bookmarkEnd w:id="2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8" w:name="A15607"/>
            <w:bookmarkEnd w:id="2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29" w:name="A15608"/>
            <w:bookmarkEnd w:id="2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0" w:name="A15609"/>
            <w:bookmarkEnd w:id="203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1" w:name="A15610"/>
            <w:bookmarkEnd w:id="2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2" w:name="A15611"/>
            <w:bookmarkEnd w:id="2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3" w:name="A15612"/>
            <w:bookmarkEnd w:id="20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4" w:name="A15613"/>
            <w:bookmarkEnd w:id="2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A1313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A1313" w:rsidRPr="00300807" w:rsidRDefault="009A1313" w:rsidP="00B75A57">
            <w:pPr>
              <w:ind w:left="46" w:right="-57" w:hanging="46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использование несовершеннолетнего в целях изготовления порнографических матер</w:t>
            </w:r>
            <w:r w:rsidRPr="00300807">
              <w:rPr>
                <w:color w:val="000000"/>
                <w:sz w:val="16"/>
                <w:szCs w:val="16"/>
              </w:rPr>
              <w:t>и</w:t>
            </w:r>
            <w:r w:rsidRPr="00300807">
              <w:rPr>
                <w:color w:val="000000"/>
                <w:sz w:val="16"/>
                <w:szCs w:val="16"/>
              </w:rPr>
              <w:t>алов или предм</w:t>
            </w:r>
            <w:r w:rsidRPr="00300807">
              <w:rPr>
                <w:color w:val="000000"/>
                <w:sz w:val="16"/>
                <w:szCs w:val="16"/>
              </w:rPr>
              <w:t>е</w:t>
            </w:r>
            <w:r w:rsidRPr="00300807">
              <w:rPr>
                <w:color w:val="000000"/>
                <w:sz w:val="16"/>
                <w:szCs w:val="16"/>
              </w:rPr>
              <w:t>тов                                                                                                           ст. 242.2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  <w:r w:rsidR="00B25FE0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5" w:name="A15701"/>
            <w:bookmarkEnd w:id="2035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6" w:name="A15702"/>
            <w:bookmarkEnd w:id="2036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7" w:name="A15703"/>
            <w:bookmarkEnd w:id="2037"/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8" w:name="A15704"/>
            <w:bookmarkEnd w:id="2038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39" w:name="A15705"/>
            <w:bookmarkEnd w:id="2039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0" w:name="A15706"/>
            <w:bookmarkEnd w:id="2040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1" w:name="A15707"/>
            <w:bookmarkEnd w:id="2041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2" w:name="A15708"/>
            <w:bookmarkEnd w:id="2042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3" w:name="A15709"/>
            <w:bookmarkEnd w:id="2043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4" w:name="A15710"/>
            <w:bookmarkEnd w:id="2044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5" w:name="A15711"/>
            <w:bookmarkEnd w:id="2045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6" w:name="A15712"/>
            <w:bookmarkEnd w:id="2046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7" w:name="A15713"/>
            <w:bookmarkEnd w:id="2047"/>
          </w:p>
        </w:tc>
      </w:tr>
      <w:tr w:rsidR="009A1313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A1313" w:rsidRPr="00300807" w:rsidRDefault="009A1313" w:rsidP="00B75A57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уничтожение или повреждение объектов культурного наследия (памятников истории и </w:t>
            </w:r>
          </w:p>
          <w:p w:rsidR="009A1313" w:rsidRPr="00300807" w:rsidRDefault="009A1313" w:rsidP="00B75A57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кул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 xml:space="preserve">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</w:t>
            </w:r>
          </w:p>
          <w:p w:rsidR="009A1313" w:rsidRPr="00300807" w:rsidRDefault="009A1313" w:rsidP="00B75A57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Федерации, выявленных объектов культурного наследия, природных комплексов, объе</w:t>
            </w:r>
            <w:r w:rsidRPr="00300807">
              <w:rPr>
                <w:sz w:val="16"/>
                <w:szCs w:val="16"/>
              </w:rPr>
              <w:t>к</w:t>
            </w:r>
            <w:r w:rsidRPr="00300807">
              <w:rPr>
                <w:sz w:val="16"/>
                <w:szCs w:val="16"/>
              </w:rPr>
              <w:t>тов, взятых под охрану государства, или культурных ценн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стей                                 ст. 243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  <w:r w:rsidR="00B25FE0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8" w:name="A15801"/>
            <w:bookmarkEnd w:id="2048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49" w:name="A15802"/>
            <w:bookmarkEnd w:id="2049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0" w:name="A15803"/>
            <w:bookmarkEnd w:id="2050"/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1" w:name="A15804"/>
            <w:bookmarkEnd w:id="2051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2" w:name="A15805"/>
            <w:bookmarkEnd w:id="2052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3" w:name="A15806"/>
            <w:bookmarkEnd w:id="2053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4" w:name="A15807"/>
            <w:bookmarkEnd w:id="2054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5" w:name="A15808"/>
            <w:bookmarkEnd w:id="2055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6" w:name="A15809"/>
            <w:bookmarkEnd w:id="2056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7" w:name="A15810"/>
            <w:bookmarkEnd w:id="2057"/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8" w:name="A15811"/>
            <w:bookmarkEnd w:id="2058"/>
          </w:p>
        </w:tc>
        <w:tc>
          <w:tcPr>
            <w:tcW w:w="491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59" w:name="A15812"/>
            <w:bookmarkEnd w:id="2059"/>
          </w:p>
        </w:tc>
        <w:tc>
          <w:tcPr>
            <w:tcW w:w="492" w:type="dxa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0" w:name="A15813"/>
            <w:bookmarkEnd w:id="2060"/>
          </w:p>
        </w:tc>
      </w:tr>
      <w:tr w:rsidR="009A1313" w:rsidRPr="00300807" w:rsidTr="00CB11E6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A1313" w:rsidRPr="00300807" w:rsidRDefault="009A1313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A1313" w:rsidRPr="00300807" w:rsidRDefault="009A1313" w:rsidP="00B75A57">
            <w:pPr>
              <w:ind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надругательство над телами умерших и местами их захорон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                          ст. 244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9A1313" w:rsidP="00DE015D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  <w:r w:rsidR="00B25FE0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1" w:name="A15901"/>
            <w:bookmarkEnd w:id="20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2" w:name="A15902"/>
            <w:bookmarkEnd w:id="20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3" w:name="A15903"/>
            <w:bookmarkEnd w:id="2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4" w:name="A15904"/>
            <w:bookmarkEnd w:id="20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5" w:name="A15905"/>
            <w:bookmarkEnd w:id="2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6" w:name="A15906"/>
            <w:bookmarkEnd w:id="2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7" w:name="A15907"/>
            <w:bookmarkEnd w:id="206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8" w:name="A15908"/>
            <w:bookmarkEnd w:id="2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69" w:name="A15909"/>
            <w:bookmarkEnd w:id="20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0" w:name="A15910"/>
            <w:bookmarkEnd w:id="2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1" w:name="A15911"/>
            <w:bookmarkEnd w:id="20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2" w:name="A15912"/>
            <w:bookmarkEnd w:id="20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A1313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3" w:name="A15913"/>
            <w:bookmarkEnd w:id="20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300"/>
        <w:gridCol w:w="126"/>
        <w:gridCol w:w="284"/>
        <w:gridCol w:w="6520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</w:tblGrid>
      <w:tr w:rsidR="00CB11E6" w:rsidRPr="00300807" w:rsidTr="00CB11E6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экологические                                                                                                                           глава 26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25FE0" w:rsidRPr="00300807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4" w:name="A16001"/>
            <w:bookmarkEnd w:id="2074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5" w:name="A16002"/>
            <w:bookmarkEnd w:id="2075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6" w:name="A16003"/>
            <w:bookmarkEnd w:id="20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7" w:name="A16004"/>
            <w:bookmarkEnd w:id="20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8" w:name="A16005"/>
            <w:bookmarkEnd w:id="207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79" w:name="A16006"/>
            <w:bookmarkEnd w:id="207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0" w:name="A16007"/>
            <w:bookmarkEnd w:id="2080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1" w:name="A16008"/>
            <w:bookmarkEnd w:id="208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2" w:name="A16009"/>
            <w:bookmarkEnd w:id="20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3" w:name="A16010"/>
            <w:bookmarkEnd w:id="208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4" w:name="A16011"/>
            <w:bookmarkEnd w:id="208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5" w:name="A16012"/>
            <w:bookmarkEnd w:id="208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6" w:name="A16013"/>
            <w:bookmarkEnd w:id="2086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FFFFFF"/>
            <w:vAlign w:val="center"/>
          </w:tcPr>
          <w:p w:rsidR="00CB11E6" w:rsidRPr="00300807" w:rsidRDefault="00CB11E6" w:rsidP="00D25A56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незаконная добыча (вылов) водных  биологических ресурсов                   </w:t>
            </w:r>
            <w:r w:rsidR="00D25A56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</w:t>
            </w:r>
            <w:r w:rsidR="000F2E23" w:rsidRPr="00300807">
              <w:rPr>
                <w:rFonts w:eastAsia="Calibri"/>
                <w:sz w:val="16"/>
                <w:szCs w:val="16"/>
              </w:rPr>
              <w:t xml:space="preserve">        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ст.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>256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5"/>
                <w:szCs w:val="15"/>
                <w:u w:val="single"/>
              </w:rPr>
            </w:pPr>
            <w:r w:rsidRPr="00300807">
              <w:rPr>
                <w:rFonts w:eastAsia="Calibri"/>
                <w:sz w:val="15"/>
                <w:szCs w:val="15"/>
              </w:rPr>
              <w:t>1</w:t>
            </w:r>
            <w:r w:rsidR="00B25FE0" w:rsidRPr="00300807">
              <w:rPr>
                <w:rFonts w:eastAsia="Calibri"/>
                <w:sz w:val="15"/>
                <w:szCs w:val="15"/>
              </w:rPr>
              <w:t>61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2087" w:name="A16101"/>
            <w:bookmarkEnd w:id="2087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8" w:name="A16102"/>
            <w:bookmarkEnd w:id="208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89" w:name="A16103"/>
            <w:bookmarkEnd w:id="20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0" w:name="A16104"/>
            <w:bookmarkEnd w:id="20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1" w:name="A16105"/>
            <w:bookmarkEnd w:id="20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2" w:name="A16106"/>
            <w:bookmarkEnd w:id="20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3" w:name="A16107"/>
            <w:bookmarkEnd w:id="209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4" w:name="A16108"/>
            <w:bookmarkEnd w:id="209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5" w:name="A16109"/>
            <w:bookmarkEnd w:id="20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6" w:name="A16110"/>
            <w:bookmarkEnd w:id="209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7" w:name="A16111"/>
            <w:bookmarkEnd w:id="20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8" w:name="A16112"/>
            <w:bookmarkEnd w:id="209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099" w:name="A16113"/>
            <w:bookmarkEnd w:id="20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FFFFFF"/>
            <w:vAlign w:val="center"/>
          </w:tcPr>
          <w:p w:rsidR="00CB11E6" w:rsidRPr="00300807" w:rsidRDefault="00CB11E6" w:rsidP="00D25A56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незаконная рубка лесных насаждений                                                             </w:t>
            </w:r>
            <w:r w:rsidR="00D25A56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="000F2E23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  ст.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260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9A1313" w:rsidP="00DE015D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</w:t>
            </w:r>
            <w:r w:rsidR="00B25FE0" w:rsidRPr="00300807">
              <w:rPr>
                <w:rFonts w:eastAsia="Calibri"/>
                <w:sz w:val="15"/>
                <w:szCs w:val="15"/>
              </w:rPr>
              <w:t>62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2100" w:name="A16201"/>
            <w:bookmarkEnd w:id="2100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26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1" w:name="A16202"/>
            <w:bookmarkEnd w:id="2101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2" w:name="A16203"/>
            <w:bookmarkEnd w:id="21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3" w:name="A16204"/>
            <w:bookmarkEnd w:id="21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4" w:name="A16205"/>
            <w:bookmarkEnd w:id="210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5" w:name="A16206"/>
            <w:bookmarkEnd w:id="210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6" w:name="A16207"/>
            <w:bookmarkEnd w:id="2106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7" w:name="A16208"/>
            <w:bookmarkEnd w:id="210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8" w:name="A16209"/>
            <w:bookmarkEnd w:id="21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09" w:name="A16210"/>
            <w:bookmarkEnd w:id="21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0" w:name="A16211"/>
            <w:bookmarkEnd w:id="211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1" w:name="A16212"/>
            <w:bookmarkEnd w:id="211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2" w:name="A16213"/>
            <w:bookmarkEnd w:id="211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FFFFFF"/>
            <w:vAlign w:val="center"/>
          </w:tcPr>
          <w:p w:rsidR="00CB11E6" w:rsidRPr="00300807" w:rsidRDefault="004521ED" w:rsidP="004521ED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rFonts w:eastAsia="Calibri"/>
                <w:bCs/>
                <w:sz w:val="16"/>
                <w:szCs w:val="16"/>
              </w:rPr>
              <w:t xml:space="preserve">ничтожение или повреждение лесных насаждений                         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="00D25A56" w:rsidRPr="00300807">
              <w:rPr>
                <w:rFonts w:eastAsia="Calibri"/>
                <w:sz w:val="16"/>
                <w:szCs w:val="16"/>
              </w:rPr>
              <w:t xml:space="preserve">                   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  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="000F2E23" w:rsidRPr="00300807">
              <w:rPr>
                <w:rFonts w:eastAsia="Calibri"/>
                <w:sz w:val="16"/>
                <w:szCs w:val="16"/>
              </w:rPr>
              <w:t xml:space="preserve"> 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   ст.</w:t>
            </w:r>
            <w:r w:rsidR="001F3CFD" w:rsidRPr="00300807">
              <w:rPr>
                <w:rFonts w:eastAsia="Calibri"/>
                <w:sz w:val="16"/>
                <w:szCs w:val="16"/>
              </w:rPr>
              <w:t xml:space="preserve"> </w:t>
            </w:r>
            <w:r w:rsidR="00CB11E6" w:rsidRPr="00300807">
              <w:rPr>
                <w:rFonts w:eastAsia="Calibri"/>
                <w:sz w:val="16"/>
                <w:szCs w:val="16"/>
              </w:rPr>
              <w:t xml:space="preserve">261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2113" w:name="A16301"/>
            <w:bookmarkEnd w:id="211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4" w:name="A16302"/>
            <w:bookmarkEnd w:id="211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5" w:name="A16303"/>
            <w:bookmarkEnd w:id="211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6" w:name="A16304"/>
            <w:bookmarkEnd w:id="211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7" w:name="A16305"/>
            <w:bookmarkEnd w:id="211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8" w:name="A16306"/>
            <w:bookmarkEnd w:id="211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19" w:name="A16307"/>
            <w:bookmarkEnd w:id="2119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0" w:name="A16308"/>
            <w:bookmarkEnd w:id="212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1" w:name="A16309"/>
            <w:bookmarkEnd w:id="212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2" w:name="A16310"/>
            <w:bookmarkEnd w:id="212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3" w:name="A16311"/>
            <w:bookmarkEnd w:id="212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4" w:name="A16312"/>
            <w:bookmarkEnd w:id="212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5" w:name="A16313"/>
            <w:bookmarkEnd w:id="2125"/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FFFFFF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безопасности движения и эксплуатации транспорта                                               глава 27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A61DD1" w:rsidRPr="00300807">
              <w:rPr>
                <w:rFonts w:eastAsia="Calibri"/>
                <w:sz w:val="16"/>
                <w:szCs w:val="16"/>
              </w:rPr>
              <w:t>6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6" w:name="A16401"/>
            <w:bookmarkEnd w:id="2126"/>
            <w:r>
              <w:rPr>
                <w:rFonts w:eastAsia="Calibri"/>
                <w:sz w:val="16"/>
                <w:szCs w:val="16"/>
              </w:rPr>
              <w:t xml:space="preserve"> 1408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7" w:name="A16402"/>
            <w:bookmarkEnd w:id="2127"/>
            <w:r>
              <w:rPr>
                <w:rFonts w:eastAsia="Calibri"/>
                <w:sz w:val="16"/>
                <w:szCs w:val="16"/>
              </w:rPr>
              <w:t xml:space="preserve"> 1242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8" w:name="A16403"/>
            <w:bookmarkEnd w:id="2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29" w:name="A16404"/>
            <w:bookmarkEnd w:id="212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0" w:name="A16405"/>
            <w:bookmarkEnd w:id="2130"/>
            <w:r>
              <w:rPr>
                <w:rFonts w:eastAsia="Calibri"/>
                <w:sz w:val="16"/>
                <w:szCs w:val="16"/>
              </w:rPr>
              <w:t xml:space="preserve"> 198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1" w:name="A16406"/>
            <w:bookmarkEnd w:id="2131"/>
            <w:r>
              <w:rPr>
                <w:rFonts w:eastAsia="Calibri"/>
                <w:sz w:val="16"/>
                <w:szCs w:val="16"/>
              </w:rPr>
              <w:t xml:space="preserve"> 254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2" w:name="A16407"/>
            <w:bookmarkEnd w:id="2132"/>
            <w:r>
              <w:rPr>
                <w:rFonts w:eastAsia="Calibri"/>
                <w:sz w:val="16"/>
                <w:szCs w:val="16"/>
              </w:rPr>
              <w:t xml:space="preserve"> 741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3" w:name="A16408"/>
            <w:bookmarkEnd w:id="2133"/>
            <w:r>
              <w:rPr>
                <w:rFonts w:eastAsia="Calibri"/>
                <w:sz w:val="16"/>
                <w:szCs w:val="16"/>
              </w:rPr>
              <w:t xml:space="preserve"> 210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4" w:name="A16409"/>
            <w:bookmarkEnd w:id="2134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5" w:name="A16410"/>
            <w:bookmarkEnd w:id="2135"/>
            <w:r>
              <w:rPr>
                <w:rFonts w:eastAsia="Calibri"/>
                <w:sz w:val="16"/>
                <w:szCs w:val="16"/>
              </w:rPr>
              <w:t xml:space="preserve"> 262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6" w:name="A16411"/>
            <w:bookmarkEnd w:id="2136"/>
            <w:r>
              <w:rPr>
                <w:rFonts w:eastAsia="Calibri"/>
                <w:sz w:val="16"/>
                <w:szCs w:val="16"/>
              </w:rPr>
              <w:t xml:space="preserve"> 359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7" w:name="A16412"/>
            <w:bookmarkEnd w:id="2137"/>
            <w:r>
              <w:rPr>
                <w:rFonts w:eastAsia="Calibri"/>
                <w:sz w:val="16"/>
                <w:szCs w:val="16"/>
              </w:rPr>
              <w:t xml:space="preserve"> 151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8" w:name="A16413"/>
            <w:bookmarkEnd w:id="2138"/>
            <w:r>
              <w:rPr>
                <w:rFonts w:eastAsia="Calibri"/>
                <w:sz w:val="16"/>
                <w:szCs w:val="16"/>
              </w:rPr>
              <w:t xml:space="preserve"> 607</w:t>
            </w:r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shd w:val="clear" w:color="auto" w:fill="FFFFFF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30" w:type="dxa"/>
            <w:gridSpan w:val="3"/>
            <w:shd w:val="clear" w:color="auto" w:fill="FFFFFF"/>
          </w:tcPr>
          <w:p w:rsidR="00CB11E6" w:rsidRPr="00300807" w:rsidRDefault="00CB11E6" w:rsidP="000D5B3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нарушение правил дорожного  движения и эксплуатации транспортных средств </w:t>
            </w:r>
            <w:r w:rsidR="001F3CFD" w:rsidRPr="00300807">
              <w:rPr>
                <w:sz w:val="16"/>
                <w:szCs w:val="16"/>
              </w:rPr>
              <w:t xml:space="preserve">    </w:t>
            </w:r>
            <w:r w:rsidR="000F2E23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ст.</w:t>
            </w:r>
            <w:r w:rsidR="001F3CFD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>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9A1313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6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39" w:name="A16501"/>
            <w:bookmarkEnd w:id="2139"/>
            <w:r>
              <w:rPr>
                <w:rFonts w:eastAsia="Calibri"/>
                <w:sz w:val="16"/>
                <w:szCs w:val="16"/>
              </w:rPr>
              <w:t xml:space="preserve"> 481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0" w:name="A16502"/>
            <w:bookmarkEnd w:id="2140"/>
            <w:r>
              <w:rPr>
                <w:rFonts w:eastAsia="Calibri"/>
                <w:sz w:val="16"/>
                <w:szCs w:val="16"/>
              </w:rPr>
              <w:t xml:space="preserve"> 321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1" w:name="A16503"/>
            <w:bookmarkEnd w:id="21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2" w:name="A16504"/>
            <w:bookmarkEnd w:id="214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3" w:name="A16505"/>
            <w:bookmarkEnd w:id="2143"/>
            <w:r>
              <w:rPr>
                <w:rFonts w:eastAsia="Calibri"/>
                <w:sz w:val="16"/>
                <w:szCs w:val="16"/>
              </w:rPr>
              <w:t xml:space="preserve"> 90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4" w:name="A16506"/>
            <w:bookmarkEnd w:id="2144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5" w:name="A16507"/>
            <w:bookmarkEnd w:id="2145"/>
            <w:r>
              <w:rPr>
                <w:rFonts w:eastAsia="Calibri"/>
                <w:sz w:val="16"/>
                <w:szCs w:val="16"/>
              </w:rPr>
              <w:t xml:space="preserve"> 204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6" w:name="A16508"/>
            <w:bookmarkEnd w:id="2146"/>
            <w:r>
              <w:rPr>
                <w:rFonts w:eastAsia="Calibri"/>
                <w:sz w:val="16"/>
                <w:szCs w:val="16"/>
              </w:rPr>
              <w:t xml:space="preserve"> 119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7" w:name="A16509"/>
            <w:bookmarkEnd w:id="2147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8" w:name="A16510"/>
            <w:bookmarkEnd w:id="2148"/>
            <w:r>
              <w:rPr>
                <w:rFonts w:eastAsia="Calibri"/>
                <w:sz w:val="16"/>
                <w:szCs w:val="16"/>
              </w:rPr>
              <w:t xml:space="preserve"> 120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49" w:name="A16511"/>
            <w:bookmarkEnd w:id="2149"/>
            <w:r>
              <w:rPr>
                <w:rFonts w:eastAsia="Calibri"/>
                <w:sz w:val="16"/>
                <w:szCs w:val="16"/>
              </w:rPr>
              <w:t xml:space="preserve"> 130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0" w:name="A16512"/>
            <w:bookmarkEnd w:id="2150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1" w:name="A16513"/>
            <w:bookmarkEnd w:id="2151"/>
            <w:r>
              <w:rPr>
                <w:rFonts w:eastAsia="Calibri"/>
                <w:sz w:val="16"/>
                <w:szCs w:val="16"/>
              </w:rPr>
              <w:t xml:space="preserve"> 201</w:t>
            </w:r>
          </w:p>
        </w:tc>
      </w:tr>
      <w:tr w:rsidR="00CB11E6" w:rsidRPr="00300807" w:rsidTr="008F060C">
        <w:trPr>
          <w:cantSplit/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FFFFFF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shd w:val="clear" w:color="auto" w:fill="FFFFFF"/>
            <w:textDirection w:val="btL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20" w:type="dxa"/>
            <w:shd w:val="clear" w:color="auto" w:fill="FFFFFF"/>
          </w:tcPr>
          <w:p w:rsidR="00CB11E6" w:rsidRPr="00300807" w:rsidRDefault="00CB11E6" w:rsidP="00265D35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</w:t>
            </w:r>
            <w:r w:rsidR="00053075" w:rsidRPr="00300807">
              <w:rPr>
                <w:sz w:val="16"/>
                <w:szCs w:val="16"/>
              </w:rPr>
              <w:br/>
            </w:r>
            <w:r w:rsidRPr="00300807">
              <w:rPr>
                <w:sz w:val="16"/>
                <w:szCs w:val="16"/>
              </w:rPr>
              <w:t>совершенное лицом, находящимся в состоянии опьянения, повлекшее по неосто</w:t>
            </w:r>
            <w:r w:rsidR="00C04454"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 смерть человека или смерть двух или б</w:t>
            </w:r>
            <w:r w:rsidR="00053075" w:rsidRPr="00300807">
              <w:rPr>
                <w:sz w:val="16"/>
                <w:szCs w:val="16"/>
              </w:rPr>
              <w:t xml:space="preserve">олее лиц             </w:t>
            </w:r>
            <w:r w:rsidR="000F2E23" w:rsidRPr="00300807">
              <w:rPr>
                <w:sz w:val="16"/>
                <w:szCs w:val="16"/>
              </w:rPr>
              <w:t xml:space="preserve">           </w:t>
            </w:r>
            <w:r w:rsidR="00D25A56" w:rsidRPr="00300807">
              <w:rPr>
                <w:sz w:val="16"/>
                <w:szCs w:val="16"/>
              </w:rPr>
              <w:t xml:space="preserve"> </w:t>
            </w:r>
            <w:r w:rsidR="000F2E23" w:rsidRPr="00300807">
              <w:rPr>
                <w:sz w:val="16"/>
                <w:szCs w:val="16"/>
              </w:rPr>
              <w:t xml:space="preserve">   </w:t>
            </w:r>
            <w:r w:rsidR="00265D35" w:rsidRPr="00300807">
              <w:rPr>
                <w:sz w:val="16"/>
                <w:szCs w:val="16"/>
              </w:rPr>
              <w:t xml:space="preserve"> </w:t>
            </w:r>
            <w:r w:rsidR="00165F1C" w:rsidRPr="00300807">
              <w:rPr>
                <w:sz w:val="16"/>
                <w:szCs w:val="16"/>
              </w:rPr>
              <w:t xml:space="preserve">       </w:t>
            </w:r>
            <w:r w:rsidR="00265D35" w:rsidRPr="00300807">
              <w:rPr>
                <w:sz w:val="16"/>
                <w:szCs w:val="16"/>
              </w:rPr>
              <w:t xml:space="preserve">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9A1313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6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2" w:name="A16601"/>
            <w:bookmarkEnd w:id="2152"/>
            <w:r>
              <w:rPr>
                <w:rFonts w:eastAsia="Calibri"/>
                <w:sz w:val="16"/>
                <w:szCs w:val="16"/>
              </w:rPr>
              <w:t xml:space="preserve"> 194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3" w:name="A16602"/>
            <w:bookmarkEnd w:id="2153"/>
            <w:r>
              <w:rPr>
                <w:rFonts w:eastAsia="Calibri"/>
                <w:sz w:val="16"/>
                <w:szCs w:val="16"/>
              </w:rPr>
              <w:t xml:space="preserve"> 141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4" w:name="A16603"/>
            <w:bookmarkEnd w:id="21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5" w:name="A16604"/>
            <w:bookmarkEnd w:id="2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6" w:name="A16605"/>
            <w:bookmarkEnd w:id="2156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7" w:name="A16606"/>
            <w:bookmarkEnd w:id="215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8" w:name="A16607"/>
            <w:bookmarkEnd w:id="2158"/>
            <w:r>
              <w:rPr>
                <w:rFonts w:eastAsia="Calibri"/>
                <w:sz w:val="16"/>
                <w:szCs w:val="16"/>
              </w:rPr>
              <w:t xml:space="preserve"> 87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59" w:name="A16608"/>
            <w:bookmarkEnd w:id="2159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0" w:name="A16609"/>
            <w:bookmarkEnd w:id="216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1" w:name="A16610"/>
            <w:bookmarkEnd w:id="2161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2" w:name="A16611"/>
            <w:bookmarkEnd w:id="2162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3" w:name="A16612"/>
            <w:bookmarkEnd w:id="216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4" w:name="A16613"/>
            <w:bookmarkEnd w:id="2164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</w:tr>
      <w:tr w:rsidR="00CB11E6" w:rsidRPr="00300807" w:rsidTr="008F060C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FFFFFF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FFFFFF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движения лицом, подвергнутым административному наказ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нию </w:t>
            </w:r>
          </w:p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</w:t>
            </w:r>
            <w:r w:rsidR="00BF3760" w:rsidRPr="00300807">
              <w:rPr>
                <w:sz w:val="16"/>
                <w:szCs w:val="16"/>
              </w:rPr>
              <w:t xml:space="preserve">                                     </w:t>
            </w:r>
            <w:r w:rsidRPr="00300807">
              <w:rPr>
                <w:sz w:val="16"/>
                <w:szCs w:val="16"/>
              </w:rPr>
              <w:t xml:space="preserve">                                       </w:t>
            </w:r>
            <w:r w:rsidR="000F2E23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 xml:space="preserve">         ст. 264.1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9A1313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5" w:name="A16701"/>
            <w:bookmarkEnd w:id="2165"/>
            <w:r>
              <w:rPr>
                <w:rFonts w:eastAsia="Calibri"/>
                <w:sz w:val="16"/>
                <w:szCs w:val="16"/>
              </w:rPr>
              <w:t xml:space="preserve"> 927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6" w:name="A16702"/>
            <w:bookmarkEnd w:id="2166"/>
            <w:r>
              <w:rPr>
                <w:rFonts w:eastAsia="Calibri"/>
                <w:sz w:val="16"/>
                <w:szCs w:val="16"/>
              </w:rPr>
              <w:t xml:space="preserve"> 921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7" w:name="A16703"/>
            <w:bookmarkEnd w:id="2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8" w:name="A16704"/>
            <w:bookmarkEnd w:id="21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69" w:name="A16705"/>
            <w:bookmarkEnd w:id="2169"/>
            <w:r>
              <w:rPr>
                <w:rFonts w:eastAsia="Calibri"/>
                <w:sz w:val="16"/>
                <w:szCs w:val="16"/>
              </w:rPr>
              <w:t xml:space="preserve"> 108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0" w:name="A16706"/>
            <w:bookmarkEnd w:id="2170"/>
            <w:r>
              <w:rPr>
                <w:rFonts w:eastAsia="Calibri"/>
                <w:sz w:val="16"/>
                <w:szCs w:val="16"/>
              </w:rPr>
              <w:t xml:space="preserve"> 190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1" w:name="A16707"/>
            <w:bookmarkEnd w:id="2171"/>
            <w:r>
              <w:rPr>
                <w:rFonts w:eastAsia="Calibri"/>
                <w:sz w:val="16"/>
                <w:szCs w:val="16"/>
              </w:rPr>
              <w:t xml:space="preserve"> 537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2" w:name="A16708"/>
            <w:bookmarkEnd w:id="2172"/>
            <w:r>
              <w:rPr>
                <w:rFonts w:eastAsia="Calibri"/>
                <w:sz w:val="16"/>
                <w:szCs w:val="16"/>
              </w:rPr>
              <w:t xml:space="preserve"> 91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3" w:name="A16709"/>
            <w:bookmarkEnd w:id="2173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4" w:name="A16710"/>
            <w:bookmarkEnd w:id="2174"/>
            <w:r>
              <w:rPr>
                <w:rFonts w:eastAsia="Calibri"/>
                <w:sz w:val="16"/>
                <w:szCs w:val="16"/>
              </w:rPr>
              <w:t xml:space="preserve"> 142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5" w:name="A16711"/>
            <w:bookmarkEnd w:id="2175"/>
            <w:r>
              <w:rPr>
                <w:rFonts w:eastAsia="Calibri"/>
                <w:sz w:val="16"/>
                <w:szCs w:val="16"/>
              </w:rPr>
              <w:t xml:space="preserve"> 229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6" w:name="A16712"/>
            <w:bookmarkEnd w:id="2176"/>
            <w:r>
              <w:rPr>
                <w:rFonts w:eastAsia="Calibri"/>
                <w:sz w:val="16"/>
                <w:szCs w:val="16"/>
              </w:rPr>
              <w:t xml:space="preserve"> 127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7" w:name="A16713"/>
            <w:bookmarkEnd w:id="2177"/>
            <w:r>
              <w:rPr>
                <w:rFonts w:eastAsia="Calibri"/>
                <w:sz w:val="16"/>
                <w:szCs w:val="16"/>
              </w:rPr>
              <w:t xml:space="preserve"> 406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компьютерной информации                                                                                      глава 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8" w:name="A16801"/>
            <w:bookmarkEnd w:id="21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79" w:name="A16802"/>
            <w:bookmarkEnd w:id="21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0" w:name="A16803"/>
            <w:bookmarkEnd w:id="2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1" w:name="A16804"/>
            <w:bookmarkEnd w:id="21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2" w:name="A16805"/>
            <w:bookmarkEnd w:id="21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3" w:name="A16806"/>
            <w:bookmarkEnd w:id="21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4" w:name="A16807"/>
            <w:bookmarkEnd w:id="218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5" w:name="A16808"/>
            <w:bookmarkEnd w:id="21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6" w:name="A16809"/>
            <w:bookmarkEnd w:id="21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7" w:name="A16810"/>
            <w:bookmarkEnd w:id="21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8" w:name="A16811"/>
            <w:bookmarkEnd w:id="2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89" w:name="A16812"/>
            <w:bookmarkEnd w:id="21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0" w:name="A16813"/>
            <w:bookmarkEnd w:id="21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неправомерный доступ к компь</w:t>
            </w:r>
            <w:r w:rsidRPr="00300807">
              <w:rPr>
                <w:color w:val="000000"/>
                <w:sz w:val="16"/>
                <w:szCs w:val="16"/>
              </w:rPr>
              <w:t>ю</w:t>
            </w:r>
            <w:r w:rsidRPr="00300807">
              <w:rPr>
                <w:color w:val="000000"/>
                <w:sz w:val="16"/>
                <w:szCs w:val="16"/>
              </w:rPr>
              <w:t>терной информации                                                   ст. 272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1" w:name="A16901"/>
            <w:bookmarkEnd w:id="219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2" w:name="A16902"/>
            <w:bookmarkEnd w:id="219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3" w:name="A16903"/>
            <w:bookmarkEnd w:id="219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4" w:name="A16904"/>
            <w:bookmarkEnd w:id="219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5" w:name="A16905"/>
            <w:bookmarkEnd w:id="219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6" w:name="A16906"/>
            <w:bookmarkEnd w:id="219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7" w:name="A16907"/>
            <w:bookmarkEnd w:id="219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8" w:name="A16908"/>
            <w:bookmarkEnd w:id="219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199" w:name="A16909"/>
            <w:bookmarkEnd w:id="2199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0" w:name="A16910"/>
            <w:bookmarkEnd w:id="220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1" w:name="A16911"/>
            <w:bookmarkEnd w:id="2201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2" w:name="A16912"/>
            <w:bookmarkEnd w:id="2202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3" w:name="A16913"/>
            <w:bookmarkEnd w:id="2203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создание, использование и распространение вредоносных компьютерных пр</w:t>
            </w:r>
            <w:r w:rsidRPr="00300807">
              <w:rPr>
                <w:color w:val="000000"/>
                <w:sz w:val="16"/>
                <w:szCs w:val="16"/>
              </w:rPr>
              <w:t>о</w:t>
            </w:r>
            <w:r w:rsidRPr="00300807">
              <w:rPr>
                <w:color w:val="000000"/>
                <w:sz w:val="16"/>
                <w:szCs w:val="16"/>
              </w:rPr>
              <w:t>грамм</w:t>
            </w:r>
          </w:p>
          <w:p w:rsidR="00CB11E6" w:rsidRPr="00300807" w:rsidRDefault="00CB11E6" w:rsidP="00B75A57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273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4" w:name="A17001"/>
            <w:bookmarkEnd w:id="22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5" w:name="A17002"/>
            <w:bookmarkEnd w:id="22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6" w:name="A17003"/>
            <w:bookmarkEnd w:id="22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7" w:name="A17004"/>
            <w:bookmarkEnd w:id="22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8" w:name="A17005"/>
            <w:bookmarkEnd w:id="22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09" w:name="A17006"/>
            <w:bookmarkEnd w:id="22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0" w:name="A17007"/>
            <w:bookmarkEnd w:id="22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1" w:name="A17008"/>
            <w:bookmarkEnd w:id="2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2" w:name="A17009"/>
            <w:bookmarkEnd w:id="2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3" w:name="A17010"/>
            <w:bookmarkEnd w:id="2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4" w:name="A17011"/>
            <w:bookmarkEnd w:id="2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5" w:name="A17012"/>
            <w:bookmarkEnd w:id="2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6" w:name="A17013"/>
            <w:bookmarkEnd w:id="22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основ конституционного строя и безопасности государства                                 глава 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7" w:name="A17101"/>
            <w:bookmarkEnd w:id="221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8" w:name="A17102"/>
            <w:bookmarkEnd w:id="221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19" w:name="A17103"/>
            <w:bookmarkEnd w:id="2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0" w:name="A17104"/>
            <w:bookmarkEnd w:id="22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1" w:name="A17105"/>
            <w:bookmarkEnd w:id="22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2" w:name="A17106"/>
            <w:bookmarkEnd w:id="22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3" w:name="A17107"/>
            <w:bookmarkEnd w:id="22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4" w:name="A17108"/>
            <w:bookmarkEnd w:id="22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5" w:name="A17109"/>
            <w:bookmarkEnd w:id="22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6" w:name="A17110"/>
            <w:bookmarkEnd w:id="2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7" w:name="A17111"/>
            <w:bookmarkEnd w:id="22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8" w:name="A17112"/>
            <w:bookmarkEnd w:id="22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29" w:name="A17113"/>
            <w:bookmarkEnd w:id="222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посягательство на жизнь государственного или общественного 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>теля                     ст. 277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0" w:name="A17201"/>
            <w:bookmarkEnd w:id="2230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1" w:name="A17202"/>
            <w:bookmarkEnd w:id="223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2" w:name="A17203"/>
            <w:bookmarkEnd w:id="223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3" w:name="A17204"/>
            <w:bookmarkEnd w:id="2233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4" w:name="A17205"/>
            <w:bookmarkEnd w:id="223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5" w:name="A17206"/>
            <w:bookmarkEnd w:id="223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6" w:name="A17207"/>
            <w:bookmarkEnd w:id="223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7" w:name="A17208"/>
            <w:bookmarkEnd w:id="223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8" w:name="A17209"/>
            <w:bookmarkEnd w:id="2238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39" w:name="A17210"/>
            <w:bookmarkEnd w:id="223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0" w:name="A17211"/>
            <w:bookmarkEnd w:id="2240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1" w:name="A17212"/>
            <w:bookmarkEnd w:id="224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2" w:name="A17213"/>
            <w:bookmarkEnd w:id="2242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насильственный захват власти или насил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ственное удержание власти                        ст. 278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73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3" w:name="A17301"/>
            <w:bookmarkEnd w:id="224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4" w:name="A17302"/>
            <w:bookmarkEnd w:id="224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5" w:name="A17303"/>
            <w:bookmarkEnd w:id="224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6" w:name="A17304"/>
            <w:bookmarkEnd w:id="224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7" w:name="A17305"/>
            <w:bookmarkEnd w:id="224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8" w:name="A17306"/>
            <w:bookmarkEnd w:id="224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49" w:name="A17307"/>
            <w:bookmarkEnd w:id="2249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0" w:name="A17308"/>
            <w:bookmarkEnd w:id="225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1" w:name="A17309"/>
            <w:bookmarkEnd w:id="225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2" w:name="A17310"/>
            <w:bookmarkEnd w:id="225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3" w:name="A17311"/>
            <w:bookmarkEnd w:id="225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4" w:name="A17312"/>
            <w:bookmarkEnd w:id="225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5" w:name="A17313"/>
            <w:bookmarkEnd w:id="2255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вооруженный мятеж                                                                                                  </w:t>
            </w:r>
            <w:r w:rsidR="00596496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ст. 279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A61DD1" w:rsidRPr="00300807">
              <w:rPr>
                <w:rFonts w:eastAsia="Calibri"/>
                <w:sz w:val="16"/>
                <w:szCs w:val="16"/>
              </w:rPr>
              <w:t>7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6" w:name="A17401"/>
            <w:bookmarkEnd w:id="2256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7" w:name="A17402"/>
            <w:bookmarkEnd w:id="225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8" w:name="A17403"/>
            <w:bookmarkEnd w:id="225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59" w:name="A17404"/>
            <w:bookmarkEnd w:id="2259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0" w:name="A17405"/>
            <w:bookmarkEnd w:id="226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1" w:name="A17406"/>
            <w:bookmarkEnd w:id="2261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2" w:name="A17407"/>
            <w:bookmarkEnd w:id="2262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3" w:name="A17408"/>
            <w:bookmarkEnd w:id="226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4" w:name="A17409"/>
            <w:bookmarkEnd w:id="226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5" w:name="A17410"/>
            <w:bookmarkEnd w:id="226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6" w:name="A17411"/>
            <w:bookmarkEnd w:id="226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7" w:name="A17412"/>
            <w:bookmarkEnd w:id="226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8" w:name="A17413"/>
            <w:bookmarkEnd w:id="2268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эк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тремистской деятельности                          ст. 280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7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69" w:name="A17501"/>
            <w:bookmarkEnd w:id="2269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0" w:name="A17502"/>
            <w:bookmarkEnd w:id="227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1" w:name="A17503"/>
            <w:bookmarkEnd w:id="227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2" w:name="A17504"/>
            <w:bookmarkEnd w:id="227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3" w:name="A17505"/>
            <w:bookmarkEnd w:id="227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4" w:name="A17506"/>
            <w:bookmarkEnd w:id="227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5" w:name="A17507"/>
            <w:bookmarkEnd w:id="2275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6" w:name="A17508"/>
            <w:bookmarkEnd w:id="227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7" w:name="A17509"/>
            <w:bookmarkEnd w:id="227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8" w:name="A17510"/>
            <w:bookmarkEnd w:id="227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79" w:name="A17511"/>
            <w:bookmarkEnd w:id="2279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0" w:name="A17512"/>
            <w:bookmarkEnd w:id="2280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1" w:name="A17513"/>
            <w:bookmarkEnd w:id="2281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действий, направленных на нарушение территориал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ной целостности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ст. 280.1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7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2" w:name="A17601"/>
            <w:bookmarkEnd w:id="2282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3" w:name="A17602"/>
            <w:bookmarkEnd w:id="228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4" w:name="A17603"/>
            <w:bookmarkEnd w:id="228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5" w:name="A17604"/>
            <w:bookmarkEnd w:id="228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6" w:name="A17605"/>
            <w:bookmarkEnd w:id="228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7" w:name="A17606"/>
            <w:bookmarkEnd w:id="2287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8" w:name="A17607"/>
            <w:bookmarkEnd w:id="2288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89" w:name="A17608"/>
            <w:bookmarkEnd w:id="228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0" w:name="A17609"/>
            <w:bookmarkEnd w:id="2290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1" w:name="A17610"/>
            <w:bookmarkEnd w:id="229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2" w:name="A17611"/>
            <w:bookmarkEnd w:id="2292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3" w:name="A17612"/>
            <w:bookmarkEnd w:id="229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4" w:name="A17613"/>
            <w:bookmarkEnd w:id="2294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диверсия                                                                                                                               ст. 281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9A1313" w:rsidRPr="00300807">
              <w:rPr>
                <w:rFonts w:eastAsia="Calibri"/>
                <w:sz w:val="16"/>
                <w:szCs w:val="16"/>
              </w:rPr>
              <w:t>7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5" w:name="A17701"/>
            <w:bookmarkEnd w:id="2295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6" w:name="A17702"/>
            <w:bookmarkEnd w:id="229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7" w:name="A17703"/>
            <w:bookmarkEnd w:id="229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8" w:name="A17704"/>
            <w:bookmarkEnd w:id="229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299" w:name="A17705"/>
            <w:bookmarkEnd w:id="229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0" w:name="A17706"/>
            <w:bookmarkEnd w:id="230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1" w:name="A17707"/>
            <w:bookmarkEnd w:id="2301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2" w:name="A17708"/>
            <w:bookmarkEnd w:id="230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3" w:name="A17709"/>
            <w:bookmarkEnd w:id="230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4" w:name="A17710"/>
            <w:bookmarkEnd w:id="230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5" w:name="A17711"/>
            <w:bookmarkEnd w:id="2305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6" w:name="A17712"/>
            <w:bookmarkEnd w:id="2306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7" w:name="A17713"/>
            <w:bookmarkEnd w:id="2307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возбуждение ненависти либо вражды, а равно унижение человеческого достои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ства</w:t>
            </w:r>
          </w:p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ст. 282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8" w:name="A17801"/>
            <w:bookmarkEnd w:id="230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09" w:name="A17802"/>
            <w:bookmarkEnd w:id="230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0" w:name="A17803"/>
            <w:bookmarkEnd w:id="23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1" w:name="A17804"/>
            <w:bookmarkEnd w:id="23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2" w:name="A17805"/>
            <w:bookmarkEnd w:id="231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3" w:name="A17806"/>
            <w:bookmarkEnd w:id="23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4" w:name="A17807"/>
            <w:bookmarkEnd w:id="231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5" w:name="A17808"/>
            <w:bookmarkEnd w:id="23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6" w:name="A17809"/>
            <w:bookmarkEnd w:id="2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7" w:name="A17810"/>
            <w:bookmarkEnd w:id="2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8" w:name="A17811"/>
            <w:bookmarkEnd w:id="23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19" w:name="A17812"/>
            <w:bookmarkEnd w:id="23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0" w:name="A17813"/>
            <w:bookmarkEnd w:id="232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18" w:right="-57"/>
            </w:pPr>
            <w:r w:rsidRPr="00300807">
              <w:t>организация экстремистского сообщества                                                                     ст. 282.1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1" w:name="A17901"/>
            <w:bookmarkEnd w:id="232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2" w:name="A17902"/>
            <w:bookmarkEnd w:id="232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3" w:name="A17903"/>
            <w:bookmarkEnd w:id="232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4" w:name="A17904"/>
            <w:bookmarkEnd w:id="232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5" w:name="A17905"/>
            <w:bookmarkEnd w:id="232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6" w:name="A17906"/>
            <w:bookmarkEnd w:id="232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7" w:name="A17907"/>
            <w:bookmarkEnd w:id="232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8" w:name="A17908"/>
            <w:bookmarkEnd w:id="232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29" w:name="A17909"/>
            <w:bookmarkEnd w:id="2329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0" w:name="A17910"/>
            <w:bookmarkEnd w:id="233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1" w:name="A17911"/>
            <w:bookmarkEnd w:id="2331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2" w:name="A17912"/>
            <w:bookmarkEnd w:id="2332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3" w:name="A17913"/>
            <w:bookmarkEnd w:id="2333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CB11E6" w:rsidRPr="00300807" w:rsidRDefault="00CB11E6" w:rsidP="00B75A57">
            <w:pPr>
              <w:pStyle w:val="ConsPlusNormal"/>
              <w:ind w:left="18" w:right="-57"/>
            </w:pPr>
            <w:r w:rsidRPr="00300807">
              <w:t>организация деятельности экстремистской организации                                             ст. 282.2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4" w:name="A18001"/>
            <w:bookmarkEnd w:id="2334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5" w:name="A18002"/>
            <w:bookmarkEnd w:id="233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6" w:name="A18003"/>
            <w:bookmarkEnd w:id="233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7" w:name="A18004"/>
            <w:bookmarkEnd w:id="2337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8" w:name="A18005"/>
            <w:bookmarkEnd w:id="233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39" w:name="A18006"/>
            <w:bookmarkEnd w:id="2339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0" w:name="A18007"/>
            <w:bookmarkEnd w:id="2340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1" w:name="A18008"/>
            <w:bookmarkEnd w:id="234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2" w:name="A18009"/>
            <w:bookmarkEnd w:id="2342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3" w:name="A18010"/>
            <w:bookmarkEnd w:id="234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4" w:name="A18011"/>
            <w:bookmarkEnd w:id="2344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5" w:name="A18012"/>
            <w:bookmarkEnd w:id="2345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6" w:name="A18013"/>
            <w:bookmarkEnd w:id="2346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финансирование экстремистской деятел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ности                                                           ст. 282.3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81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7" w:name="A18101"/>
            <w:bookmarkEnd w:id="234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8" w:name="A18102"/>
            <w:bookmarkEnd w:id="234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49" w:name="A18103"/>
            <w:bookmarkEnd w:id="234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0" w:name="A18104"/>
            <w:bookmarkEnd w:id="235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1" w:name="A18105"/>
            <w:bookmarkEnd w:id="235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2" w:name="A18106"/>
            <w:bookmarkEnd w:id="235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3" w:name="A18107"/>
            <w:bookmarkEnd w:id="235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4" w:name="A18108"/>
            <w:bookmarkEnd w:id="235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5" w:name="A18109"/>
            <w:bookmarkEnd w:id="2355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6" w:name="A18110"/>
            <w:bookmarkEnd w:id="235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7" w:name="A18111"/>
            <w:bookmarkEnd w:id="235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8" w:name="A18112"/>
            <w:bookmarkEnd w:id="2358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59" w:name="A18113"/>
            <w:bookmarkEnd w:id="2359"/>
          </w:p>
        </w:tc>
      </w:tr>
      <w:tr w:rsidR="00CB11E6" w:rsidRPr="00300807" w:rsidTr="0041162F">
        <w:trPr>
          <w:trHeight w:val="284"/>
        </w:trPr>
        <w:tc>
          <w:tcPr>
            <w:tcW w:w="283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разглашение государственной та</w:t>
            </w:r>
            <w:r w:rsidRPr="00300807">
              <w:rPr>
                <w:sz w:val="16"/>
                <w:szCs w:val="16"/>
              </w:rPr>
              <w:t>й</w:t>
            </w:r>
            <w:r w:rsidRPr="00300807">
              <w:rPr>
                <w:sz w:val="16"/>
                <w:szCs w:val="16"/>
              </w:rPr>
              <w:t>ны                                                                                 ст. 283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0" w:name="A18201"/>
            <w:bookmarkEnd w:id="2360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1" w:name="A18202"/>
            <w:bookmarkEnd w:id="236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2" w:name="A18203"/>
            <w:bookmarkEnd w:id="236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3" w:name="A18204"/>
            <w:bookmarkEnd w:id="2363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4" w:name="A18205"/>
            <w:bookmarkEnd w:id="236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5" w:name="A18206"/>
            <w:bookmarkEnd w:id="2365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6" w:name="A18207"/>
            <w:bookmarkEnd w:id="2366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7" w:name="A18208"/>
            <w:bookmarkEnd w:id="236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8" w:name="A18209"/>
            <w:bookmarkEnd w:id="2368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69" w:name="A18210"/>
            <w:bookmarkEnd w:id="236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0" w:name="A18211"/>
            <w:bookmarkEnd w:id="2370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1" w:name="A18212"/>
            <w:bookmarkEnd w:id="237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2" w:name="A18213"/>
            <w:bookmarkEnd w:id="2372"/>
          </w:p>
        </w:tc>
      </w:tr>
    </w:tbl>
    <w:p w:rsidR="00CB11E6" w:rsidRPr="00300807" w:rsidRDefault="00DB1FBD" w:rsidP="00CB11E6">
      <w:pPr>
        <w:spacing w:after="200" w:line="276" w:lineRule="auto"/>
        <w:rPr>
          <w:sz w:val="8"/>
          <w:szCs w:val="8"/>
        </w:rPr>
      </w:pPr>
      <w:bookmarkStart w:id="2373" w:name="A18301"/>
      <w:bookmarkEnd w:id="2373"/>
      <w:r>
        <w:rPr>
          <w:szCs w:val="28"/>
        </w:rPr>
        <w:t xml:space="preserve"> 280</w:t>
      </w:r>
      <w:r w:rsidR="00CB11E6" w:rsidRPr="00300807">
        <w:rPr>
          <w:szCs w:val="28"/>
        </w:rPr>
        <w:br w:type="page"/>
      </w:r>
    </w:p>
    <w:tbl>
      <w:tblPr>
        <w:tblW w:w="143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582"/>
        <w:gridCol w:w="580"/>
        <w:gridCol w:w="6059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</w:tblGrid>
      <w:tr w:rsidR="00CB11E6" w:rsidRPr="00300807" w:rsidTr="00CB11E6">
        <w:trPr>
          <w:trHeight w:val="283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B10E2D">
        <w:trPr>
          <w:trHeight w:val="283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CB11E6" w:rsidRPr="00300807" w:rsidRDefault="00CB11E6" w:rsidP="00F51C96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государственной власти, интересов государственной службы и службы в органах местн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го самоуправления                                                                                                                        глава 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83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4" w:name="A18302"/>
            <w:bookmarkEnd w:id="2374"/>
            <w:r>
              <w:rPr>
                <w:rFonts w:eastAsia="Calibri"/>
                <w:sz w:val="16"/>
                <w:szCs w:val="16"/>
              </w:rPr>
              <w:t xml:space="preserve"> 204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5" w:name="A18303"/>
            <w:bookmarkEnd w:id="2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6" w:name="A18304"/>
            <w:bookmarkEnd w:id="23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7" w:name="A18305"/>
            <w:bookmarkEnd w:id="237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8" w:name="A18306"/>
            <w:bookmarkEnd w:id="2378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79" w:name="A18307"/>
            <w:bookmarkEnd w:id="2379"/>
            <w:r>
              <w:rPr>
                <w:rFonts w:eastAsia="Calibri"/>
                <w:sz w:val="16"/>
                <w:szCs w:val="16"/>
              </w:rPr>
              <w:t xml:space="preserve"> 152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0" w:name="A18308"/>
            <w:bookmarkEnd w:id="2380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1" w:name="A18309"/>
            <w:bookmarkEnd w:id="2381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2" w:name="A18310"/>
            <w:bookmarkEnd w:id="2382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3" w:name="A18311"/>
            <w:bookmarkEnd w:id="2383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4" w:name="A18312"/>
            <w:bookmarkEnd w:id="238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5" w:name="A18313"/>
            <w:bookmarkEnd w:id="2385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злоупотребление должностными полном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чиями                                                       ст. 285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B7D90" w:rsidRPr="00300807">
              <w:rPr>
                <w:rFonts w:eastAsia="Calibri"/>
                <w:sz w:val="16"/>
                <w:szCs w:val="16"/>
              </w:rPr>
              <w:t>8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6" w:name="A18401"/>
            <w:bookmarkEnd w:id="2386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7" w:name="A18402"/>
            <w:bookmarkEnd w:id="2387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8" w:name="A18403"/>
            <w:bookmarkEnd w:id="23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89" w:name="A18404"/>
            <w:bookmarkEnd w:id="2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0" w:name="A18405"/>
            <w:bookmarkEnd w:id="2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1" w:name="A18406"/>
            <w:bookmarkEnd w:id="239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2" w:name="A18407"/>
            <w:bookmarkEnd w:id="239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3" w:name="A18408"/>
            <w:bookmarkEnd w:id="239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4" w:name="A18409"/>
            <w:bookmarkEnd w:id="23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5" w:name="A18410"/>
            <w:bookmarkEnd w:id="2395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6" w:name="A18411"/>
            <w:bookmarkEnd w:id="2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7" w:name="A18412"/>
            <w:bookmarkEnd w:id="2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8" w:name="A18413"/>
            <w:bookmarkEnd w:id="239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превышение должностных полн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мочий                                                                       ст. 286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8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399" w:name="A18501"/>
            <w:bookmarkEnd w:id="2399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0" w:name="A18502"/>
            <w:bookmarkEnd w:id="2400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1" w:name="A18503"/>
            <w:bookmarkEnd w:id="2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2" w:name="A18504"/>
            <w:bookmarkEnd w:id="24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3" w:name="A18505"/>
            <w:bookmarkEnd w:id="240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4" w:name="A18506"/>
            <w:bookmarkEnd w:id="240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5" w:name="A18507"/>
            <w:bookmarkEnd w:id="240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6" w:name="A18508"/>
            <w:bookmarkEnd w:id="2406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7" w:name="A18509"/>
            <w:bookmarkEnd w:id="240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8" w:name="A18510"/>
            <w:bookmarkEnd w:id="2408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09" w:name="A18511"/>
            <w:bookmarkEnd w:id="24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0" w:name="A18512"/>
            <w:bookmarkEnd w:id="24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1" w:name="A18513"/>
            <w:bookmarkEnd w:id="24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взятки                                                                                                            ст. 290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8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2" w:name="A18601"/>
            <w:bookmarkEnd w:id="2412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3" w:name="A18602"/>
            <w:bookmarkEnd w:id="2413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4" w:name="A18603"/>
            <w:bookmarkEnd w:id="24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5" w:name="A18604"/>
            <w:bookmarkEnd w:id="2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6" w:name="A18605"/>
            <w:bookmarkEnd w:id="241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7" w:name="A18606"/>
            <w:bookmarkEnd w:id="24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8" w:name="A18607"/>
            <w:bookmarkEnd w:id="2418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19" w:name="A18608"/>
            <w:bookmarkEnd w:id="24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0" w:name="A18609"/>
            <w:bookmarkEnd w:id="242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1" w:name="A18610"/>
            <w:bookmarkEnd w:id="2421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2" w:name="A18611"/>
            <w:bookmarkEnd w:id="24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3" w:name="A18612"/>
            <w:bookmarkEnd w:id="2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4" w:name="A18613"/>
            <w:bookmarkEnd w:id="24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дача взятки                                                                                                                       ст. 291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8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5" w:name="A18701"/>
            <w:bookmarkEnd w:id="2425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6" w:name="A18702"/>
            <w:bookmarkEnd w:id="2426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7" w:name="A18703"/>
            <w:bookmarkEnd w:id="24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8" w:name="A18704"/>
            <w:bookmarkEnd w:id="2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29" w:name="A18705"/>
            <w:bookmarkEnd w:id="242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0" w:name="A18706"/>
            <w:bookmarkEnd w:id="243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1" w:name="A18707"/>
            <w:bookmarkEnd w:id="2431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2" w:name="A18708"/>
            <w:bookmarkEnd w:id="243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3" w:name="A18709"/>
            <w:bookmarkEnd w:id="243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4" w:name="A18710"/>
            <w:bookmarkEnd w:id="243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5" w:name="A18711"/>
            <w:bookmarkEnd w:id="243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6" w:name="A18712"/>
            <w:bookmarkEnd w:id="243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7" w:name="A18713"/>
            <w:bookmarkEnd w:id="243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посредничество во взяточничестве                                                                            ст. 291.1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8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8" w:name="A18801"/>
            <w:bookmarkEnd w:id="243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39" w:name="A18802"/>
            <w:bookmarkEnd w:id="243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0" w:name="A18803"/>
            <w:bookmarkEnd w:id="24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1" w:name="A18804"/>
            <w:bookmarkEnd w:id="2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2" w:name="A18805"/>
            <w:bookmarkEnd w:id="2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3" w:name="A18806"/>
            <w:bookmarkEnd w:id="2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4" w:name="A18807"/>
            <w:bookmarkEnd w:id="244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5" w:name="A18808"/>
            <w:bookmarkEnd w:id="244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6" w:name="A18809"/>
            <w:bookmarkEnd w:id="244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7" w:name="A18810"/>
            <w:bookmarkEnd w:id="244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8" w:name="A18811"/>
            <w:bookmarkEnd w:id="24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49" w:name="A18812"/>
            <w:bookmarkEnd w:id="24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0" w:name="A18813"/>
            <w:bookmarkEnd w:id="245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8F060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FFFFFF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мелкое взяточничество                                                        </w:t>
            </w:r>
            <w:r w:rsidR="001F3CFD" w:rsidRPr="00300807">
              <w:rPr>
                <w:sz w:val="16"/>
                <w:szCs w:val="16"/>
              </w:rPr>
              <w:t xml:space="preserve">                           </w:t>
            </w:r>
            <w:r w:rsidRPr="00300807">
              <w:rPr>
                <w:sz w:val="16"/>
                <w:szCs w:val="16"/>
              </w:rPr>
              <w:t xml:space="preserve">             ст.</w:t>
            </w:r>
            <w:r w:rsidR="001F3CFD"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sz w:val="16"/>
                <w:szCs w:val="16"/>
              </w:rPr>
              <w:t>291.2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2451" w:name="A18901"/>
            <w:bookmarkEnd w:id="2451"/>
            <w:r>
              <w:rPr>
                <w:rFonts w:eastAsia="Calibri"/>
                <w:color w:val="FFFFFF"/>
                <w:sz w:val="16"/>
                <w:szCs w:val="16"/>
              </w:rPr>
              <w:t xml:space="preserve"> 102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2" w:name="A18902"/>
            <w:bookmarkEnd w:id="2452"/>
            <w:r>
              <w:rPr>
                <w:rFonts w:eastAsia="Calibri"/>
                <w:sz w:val="16"/>
                <w:szCs w:val="16"/>
              </w:rPr>
              <w:t xml:space="preserve"> 74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3" w:name="A18903"/>
            <w:bookmarkEnd w:id="24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4" w:name="A18904"/>
            <w:bookmarkEnd w:id="24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5" w:name="A18905"/>
            <w:bookmarkEnd w:id="2455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6" w:name="A18906"/>
            <w:bookmarkEnd w:id="245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7" w:name="A18907"/>
            <w:bookmarkEnd w:id="2457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8" w:name="A18908"/>
            <w:bookmarkEnd w:id="2458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59" w:name="A18909"/>
            <w:bookmarkEnd w:id="245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0" w:name="A18910"/>
            <w:bookmarkEnd w:id="2460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1" w:name="A18911"/>
            <w:bookmarkEnd w:id="2461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2" w:name="A18912"/>
            <w:bookmarkEnd w:id="246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3" w:name="A18913"/>
            <w:bookmarkEnd w:id="2463"/>
            <w:r>
              <w:rPr>
                <w:rFonts w:eastAsia="Calibri"/>
                <w:sz w:val="16"/>
                <w:szCs w:val="16"/>
              </w:rPr>
              <w:t xml:space="preserve"> 56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служебный подлог                                                                                                          ст. 292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4" w:name="A19001"/>
            <w:bookmarkEnd w:id="2464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5" w:name="A19002"/>
            <w:bookmarkEnd w:id="246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6" w:name="A19003"/>
            <w:bookmarkEnd w:id="24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7" w:name="A19004"/>
            <w:bookmarkEnd w:id="24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8" w:name="A19005"/>
            <w:bookmarkEnd w:id="24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69" w:name="A19006"/>
            <w:bookmarkEnd w:id="246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0" w:name="A19007"/>
            <w:bookmarkEnd w:id="247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1" w:name="A19008"/>
            <w:bookmarkEnd w:id="247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2" w:name="A19009"/>
            <w:bookmarkEnd w:id="247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3" w:name="A19010"/>
            <w:bookmarkEnd w:id="2473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4" w:name="A19011"/>
            <w:bookmarkEnd w:id="24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5" w:name="A19012"/>
            <w:bookmarkEnd w:id="24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6" w:name="A19013"/>
            <w:bookmarkEnd w:id="2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халатность                                                                                                                        ст. 293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7" w:name="A19101"/>
            <w:bookmarkEnd w:id="2477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8" w:name="A19102"/>
            <w:bookmarkEnd w:id="247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79" w:name="A19103"/>
            <w:bookmarkEnd w:id="2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0" w:name="A19104"/>
            <w:bookmarkEnd w:id="2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1" w:name="A19105"/>
            <w:bookmarkEnd w:id="24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2" w:name="A19106"/>
            <w:bookmarkEnd w:id="24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3" w:name="A19107"/>
            <w:bookmarkEnd w:id="248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4" w:name="A19108"/>
            <w:bookmarkEnd w:id="248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5" w:name="A19109"/>
            <w:bookmarkEnd w:id="248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6" w:name="A19110"/>
            <w:bookmarkEnd w:id="2486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7" w:name="A19111"/>
            <w:bookmarkEnd w:id="2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8" w:name="A19112"/>
            <w:bookmarkEnd w:id="248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89" w:name="A19113"/>
            <w:bookmarkEnd w:id="24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правосудия                                                                                                                   глава 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0" w:name="A19201"/>
            <w:bookmarkEnd w:id="2490"/>
            <w:r>
              <w:rPr>
                <w:rFonts w:eastAsia="Calibri"/>
                <w:sz w:val="16"/>
                <w:szCs w:val="16"/>
              </w:rPr>
              <w:t xml:space="preserve"> 268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1" w:name="A19202"/>
            <w:bookmarkEnd w:id="2491"/>
            <w:r>
              <w:rPr>
                <w:rFonts w:eastAsia="Calibri"/>
                <w:sz w:val="16"/>
                <w:szCs w:val="16"/>
              </w:rPr>
              <w:t xml:space="preserve"> 247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2" w:name="A19203"/>
            <w:bookmarkEnd w:id="24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3" w:name="A19204"/>
            <w:bookmarkEnd w:id="24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4" w:name="A19205"/>
            <w:bookmarkEnd w:id="2494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5" w:name="A19206"/>
            <w:bookmarkEnd w:id="2495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6" w:name="A19207"/>
            <w:bookmarkEnd w:id="2496"/>
            <w:r>
              <w:rPr>
                <w:rFonts w:eastAsia="Calibri"/>
                <w:sz w:val="16"/>
                <w:szCs w:val="16"/>
              </w:rPr>
              <w:t xml:space="preserve"> 158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7" w:name="A19208"/>
            <w:bookmarkEnd w:id="2497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8" w:name="A19209"/>
            <w:bookmarkEnd w:id="2498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499" w:name="A19210"/>
            <w:bookmarkEnd w:id="2499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0" w:name="A19211"/>
            <w:bookmarkEnd w:id="2500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1" w:name="A19212"/>
            <w:bookmarkEnd w:id="2501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2" w:name="A19213"/>
            <w:bookmarkEnd w:id="2502"/>
            <w:r>
              <w:rPr>
                <w:rFonts w:eastAsia="Calibri"/>
                <w:sz w:val="16"/>
                <w:szCs w:val="16"/>
              </w:rPr>
              <w:t xml:space="preserve"> 136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неуважение к суду                                                                                                        ст. 297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93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3" w:name="A19301"/>
            <w:bookmarkEnd w:id="250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4" w:name="A19302"/>
            <w:bookmarkEnd w:id="25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5" w:name="A19303"/>
            <w:bookmarkEnd w:id="25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6" w:name="A19304"/>
            <w:bookmarkEnd w:id="2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7" w:name="A19305"/>
            <w:bookmarkEnd w:id="25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8" w:name="A19306"/>
            <w:bookmarkEnd w:id="25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09" w:name="A19307"/>
            <w:bookmarkEnd w:id="25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0" w:name="A19308"/>
            <w:bookmarkEnd w:id="25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1" w:name="A19309"/>
            <w:bookmarkEnd w:id="2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2" w:name="A19310"/>
            <w:bookmarkEnd w:id="2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3" w:name="A19311"/>
            <w:bookmarkEnd w:id="25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4" w:name="A19312"/>
            <w:bookmarkEnd w:id="2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5" w:name="A19313"/>
            <w:bookmarkEnd w:id="25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незаконные действия в отношении имущества, подвергнутого описи или аресту либо </w:t>
            </w:r>
          </w:p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подл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 xml:space="preserve">жащего конфискации                                                                                         ст. 312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BB7D90" w:rsidRPr="00300807">
              <w:rPr>
                <w:rFonts w:eastAsia="Calibri"/>
                <w:sz w:val="16"/>
                <w:szCs w:val="16"/>
              </w:rPr>
              <w:t>9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6" w:name="A19401"/>
            <w:bookmarkEnd w:id="251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7" w:name="A19402"/>
            <w:bookmarkEnd w:id="251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8" w:name="A19403"/>
            <w:bookmarkEnd w:id="2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19" w:name="A19404"/>
            <w:bookmarkEnd w:id="25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0" w:name="A19405"/>
            <w:bookmarkEnd w:id="2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1" w:name="A19406"/>
            <w:bookmarkEnd w:id="25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2" w:name="A19407"/>
            <w:bookmarkEnd w:id="252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3" w:name="A19408"/>
            <w:bookmarkEnd w:id="252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4" w:name="A19409"/>
            <w:bookmarkEnd w:id="252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5" w:name="A19410"/>
            <w:bookmarkEnd w:id="252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6" w:name="A19411"/>
            <w:bookmarkEnd w:id="252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7" w:name="A19412"/>
            <w:bookmarkEnd w:id="25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8" w:name="A19413"/>
            <w:bookmarkEnd w:id="252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приговора суда, решения суда или иного судебного акта</w:t>
            </w:r>
            <w:r w:rsidR="000D158B" w:rsidRPr="00300807">
              <w:rPr>
                <w:rFonts w:eastAsia="Calibri"/>
                <w:sz w:val="16"/>
                <w:szCs w:val="16"/>
              </w:rPr>
              <w:t xml:space="preserve">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ст. 315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9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29" w:name="A19501"/>
            <w:bookmarkEnd w:id="25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0" w:name="A19502"/>
            <w:bookmarkEnd w:id="253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1" w:name="A19503"/>
            <w:bookmarkEnd w:id="2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2" w:name="A19504"/>
            <w:bookmarkEnd w:id="2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3" w:name="A19505"/>
            <w:bookmarkEnd w:id="2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4" w:name="A19506"/>
            <w:bookmarkEnd w:id="2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5" w:name="A19507"/>
            <w:bookmarkEnd w:id="25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6" w:name="A19508"/>
            <w:bookmarkEnd w:id="25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7" w:name="A19509"/>
            <w:bookmarkEnd w:id="25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8" w:name="A19510"/>
            <w:bookmarkEnd w:id="25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39" w:name="A19511"/>
            <w:bookmarkEnd w:id="25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0" w:name="A19512"/>
            <w:bookmarkEnd w:id="25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1" w:name="A19513"/>
            <w:bookmarkEnd w:id="25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порядка управления                                                                                                    глава 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9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2" w:name="A19601"/>
            <w:bookmarkEnd w:id="2542"/>
            <w:r>
              <w:rPr>
                <w:rFonts w:eastAsia="Calibri"/>
                <w:sz w:val="16"/>
                <w:szCs w:val="16"/>
              </w:rPr>
              <w:t xml:space="preserve"> 702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3" w:name="A19602"/>
            <w:bookmarkEnd w:id="2543"/>
            <w:r>
              <w:rPr>
                <w:rFonts w:eastAsia="Calibri"/>
                <w:sz w:val="16"/>
                <w:szCs w:val="16"/>
              </w:rPr>
              <w:t xml:space="preserve"> 570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4" w:name="A19603"/>
            <w:bookmarkEnd w:id="25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5" w:name="A19604"/>
            <w:bookmarkEnd w:id="254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6" w:name="A19605"/>
            <w:bookmarkEnd w:id="2546"/>
            <w:r>
              <w:rPr>
                <w:rFonts w:eastAsia="Calibri"/>
                <w:sz w:val="16"/>
                <w:szCs w:val="16"/>
              </w:rPr>
              <w:t xml:space="preserve"> 116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7" w:name="A19606"/>
            <w:bookmarkEnd w:id="2547"/>
            <w:r>
              <w:rPr>
                <w:rFonts w:eastAsia="Calibri"/>
                <w:sz w:val="16"/>
                <w:szCs w:val="16"/>
              </w:rPr>
              <w:t xml:space="preserve"> 104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8" w:name="A19607"/>
            <w:bookmarkEnd w:id="2548"/>
            <w:r>
              <w:rPr>
                <w:rFonts w:eastAsia="Calibri"/>
                <w:sz w:val="16"/>
                <w:szCs w:val="16"/>
              </w:rPr>
              <w:t xml:space="preserve"> 339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49" w:name="A19608"/>
            <w:bookmarkEnd w:id="2549"/>
            <w:r>
              <w:rPr>
                <w:rFonts w:eastAsia="Calibri"/>
                <w:sz w:val="16"/>
                <w:szCs w:val="16"/>
              </w:rPr>
              <w:t xml:space="preserve"> 139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0" w:name="A19609"/>
            <w:bookmarkEnd w:id="2550"/>
            <w:r>
              <w:rPr>
                <w:rFonts w:eastAsia="Calibri"/>
                <w:sz w:val="16"/>
                <w:szCs w:val="16"/>
              </w:rPr>
              <w:t xml:space="preserve"> 148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1" w:name="A19610"/>
            <w:bookmarkEnd w:id="2551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2" w:name="A19611"/>
            <w:bookmarkEnd w:id="2552"/>
            <w:r>
              <w:rPr>
                <w:rFonts w:eastAsia="Calibri"/>
                <w:sz w:val="16"/>
                <w:szCs w:val="16"/>
              </w:rPr>
              <w:t xml:space="preserve"> 148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3" w:name="A19612"/>
            <w:bookmarkEnd w:id="2553"/>
            <w:r>
              <w:rPr>
                <w:rFonts w:eastAsia="Calibri"/>
                <w:sz w:val="16"/>
                <w:szCs w:val="16"/>
              </w:rPr>
              <w:t xml:space="preserve"> 77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4" w:name="A19613"/>
            <w:bookmarkEnd w:id="2554"/>
            <w:r>
              <w:rPr>
                <w:rFonts w:eastAsia="Calibri"/>
                <w:sz w:val="16"/>
                <w:szCs w:val="16"/>
              </w:rPr>
              <w:t xml:space="preserve"> 340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2173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применение насилия в отношении представителя власти                                       ст. 318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9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5" w:name="A19701"/>
            <w:bookmarkEnd w:id="2555"/>
            <w:r>
              <w:rPr>
                <w:rFonts w:eastAsia="Calibri"/>
                <w:sz w:val="16"/>
                <w:szCs w:val="16"/>
              </w:rPr>
              <w:t xml:space="preserve"> 147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6" w:name="A19702"/>
            <w:bookmarkEnd w:id="2556"/>
            <w:r>
              <w:rPr>
                <w:rFonts w:eastAsia="Calibri"/>
                <w:sz w:val="16"/>
                <w:szCs w:val="16"/>
              </w:rPr>
              <w:t xml:space="preserve"> 133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7" w:name="A19703"/>
            <w:bookmarkEnd w:id="2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8" w:name="A19704"/>
            <w:bookmarkEnd w:id="25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59" w:name="A19705"/>
            <w:bookmarkEnd w:id="2559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0" w:name="A19706"/>
            <w:bookmarkEnd w:id="2560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1" w:name="A19707"/>
            <w:bookmarkEnd w:id="2561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2" w:name="A19708"/>
            <w:bookmarkEnd w:id="2562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3" w:name="A19709"/>
            <w:bookmarkEnd w:id="2563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4" w:name="A19710"/>
            <w:bookmarkEnd w:id="2564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5" w:name="A19711"/>
            <w:bookmarkEnd w:id="2565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6" w:name="A19712"/>
            <w:bookmarkEnd w:id="2566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7" w:name="A19713"/>
            <w:bookmarkEnd w:id="2567"/>
            <w:r>
              <w:rPr>
                <w:rFonts w:eastAsia="Calibri"/>
                <w:sz w:val="16"/>
                <w:szCs w:val="16"/>
              </w:rPr>
              <w:t xml:space="preserve"> 74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пересечение Государственной границы Российской Федерац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и       ст. 322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DE035B" w:rsidRPr="00300807">
              <w:rPr>
                <w:rFonts w:eastAsia="Calibri"/>
                <w:sz w:val="16"/>
                <w:szCs w:val="16"/>
              </w:rPr>
              <w:t>9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8" w:name="A19801"/>
            <w:bookmarkEnd w:id="25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69" w:name="A19802"/>
            <w:bookmarkEnd w:id="25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0" w:name="A19803"/>
            <w:bookmarkEnd w:id="2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1" w:name="A19804"/>
            <w:bookmarkEnd w:id="25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2" w:name="A19805"/>
            <w:bookmarkEnd w:id="2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3" w:name="A19806"/>
            <w:bookmarkEnd w:id="2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4" w:name="A19807"/>
            <w:bookmarkEnd w:id="2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5" w:name="A19808"/>
            <w:bookmarkEnd w:id="25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6" w:name="A19809"/>
            <w:bookmarkEnd w:id="25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7" w:name="A19810"/>
            <w:bookmarkEnd w:id="25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8" w:name="A19811"/>
            <w:bookmarkEnd w:id="2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79" w:name="A19812"/>
            <w:bookmarkEnd w:id="25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0" w:name="A19813"/>
            <w:bookmarkEnd w:id="2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7A7ACC" w:rsidRPr="00300807" w:rsidRDefault="00CB11E6" w:rsidP="007A7ACC">
            <w:pPr>
              <w:rPr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>без действительных документов на право въезда в Российскую Федерацию или в</w:t>
            </w:r>
            <w:r w:rsidR="007A7ACC" w:rsidRPr="00300807">
              <w:rPr>
                <w:sz w:val="15"/>
                <w:szCs w:val="15"/>
              </w:rPr>
              <w:t>ы</w:t>
            </w:r>
            <w:r w:rsidRPr="00300807">
              <w:rPr>
                <w:sz w:val="15"/>
                <w:szCs w:val="15"/>
              </w:rPr>
              <w:t xml:space="preserve">езда из Российской Федерации либо без надлежащего разрешения, полученного в порядке, </w:t>
            </w:r>
          </w:p>
          <w:p w:rsidR="00CB11E6" w:rsidRPr="00300807" w:rsidRDefault="00CB11E6" w:rsidP="007A7ACC">
            <w:pPr>
              <w:rPr>
                <w:color w:val="000000"/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установленном </w:t>
            </w:r>
            <w:hyperlink r:id="rId9" w:history="1">
              <w:r w:rsidRPr="00300807">
                <w:rPr>
                  <w:sz w:val="15"/>
                  <w:szCs w:val="15"/>
                </w:rPr>
                <w:t>законодательством</w:t>
              </w:r>
            </w:hyperlink>
            <w:r w:rsidRPr="00300807">
              <w:rPr>
                <w:sz w:val="15"/>
                <w:szCs w:val="15"/>
              </w:rPr>
              <w:t xml:space="preserve"> Российской Ф</w:t>
            </w:r>
            <w:r w:rsidRPr="00300807">
              <w:rPr>
                <w:sz w:val="15"/>
                <w:szCs w:val="15"/>
              </w:rPr>
              <w:t>е</w:t>
            </w:r>
            <w:r w:rsidRPr="00300807">
              <w:rPr>
                <w:sz w:val="15"/>
                <w:szCs w:val="15"/>
              </w:rPr>
              <w:t>дерации</w:t>
            </w:r>
            <w:r w:rsidR="007A7ACC" w:rsidRPr="00300807">
              <w:rPr>
                <w:sz w:val="15"/>
                <w:szCs w:val="15"/>
              </w:rPr>
              <w:t xml:space="preserve"> </w:t>
            </w:r>
            <w:r w:rsidRPr="00300807">
              <w:rPr>
                <w:sz w:val="15"/>
                <w:szCs w:val="15"/>
              </w:rPr>
              <w:t xml:space="preserve">     </w:t>
            </w:r>
            <w:r w:rsidR="007A7ACC" w:rsidRPr="00300807">
              <w:rPr>
                <w:sz w:val="15"/>
                <w:szCs w:val="15"/>
              </w:rPr>
              <w:t xml:space="preserve">             </w:t>
            </w:r>
            <w:r w:rsidRPr="00300807">
              <w:rPr>
                <w:sz w:val="15"/>
                <w:szCs w:val="15"/>
              </w:rPr>
              <w:t xml:space="preserve">  </w:t>
            </w:r>
            <w:r w:rsidRPr="00300807">
              <w:rPr>
                <w:color w:val="000000"/>
                <w:sz w:val="16"/>
                <w:szCs w:val="16"/>
              </w:rPr>
              <w:t>ч. 1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1" w:name="A19901"/>
            <w:bookmarkEnd w:id="258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2" w:name="A19902"/>
            <w:bookmarkEnd w:id="258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3" w:name="A19903"/>
            <w:bookmarkEnd w:id="2583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4" w:name="A19904"/>
            <w:bookmarkEnd w:id="2584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5" w:name="A19905"/>
            <w:bookmarkEnd w:id="258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6" w:name="A19906"/>
            <w:bookmarkEnd w:id="258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7" w:name="A19907"/>
            <w:bookmarkEnd w:id="2587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8" w:name="A19908"/>
            <w:bookmarkEnd w:id="258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89" w:name="A19909"/>
            <w:bookmarkEnd w:id="2589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0" w:name="A19910"/>
            <w:bookmarkEnd w:id="259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1" w:name="A19911"/>
            <w:bookmarkEnd w:id="2591"/>
          </w:p>
        </w:tc>
        <w:tc>
          <w:tcPr>
            <w:tcW w:w="491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2" w:name="A19912"/>
            <w:bookmarkEnd w:id="2592"/>
          </w:p>
        </w:tc>
        <w:tc>
          <w:tcPr>
            <w:tcW w:w="492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3" w:name="A19913"/>
            <w:bookmarkEnd w:id="2593"/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въезде в Российскую Федерацию иностранным гражданином или лицом без гражданства, въезд которым в Российскую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цию заведомо для виновного не разрешен по основаниям, предусмотренным </w:t>
            </w:r>
            <w:hyperlink r:id="rId10" w:history="1">
              <w:r w:rsidRPr="00300807">
                <w:rPr>
                  <w:sz w:val="16"/>
                  <w:szCs w:val="16"/>
                </w:rPr>
                <w:t>законодательством</w:t>
              </w:r>
            </w:hyperlink>
            <w:r w:rsidRPr="00300807">
              <w:rPr>
                <w:sz w:val="16"/>
                <w:szCs w:val="16"/>
              </w:rPr>
              <w:t xml:space="preserve"> Российской</w:t>
            </w:r>
          </w:p>
          <w:p w:rsidR="00CB11E6" w:rsidRPr="00300807" w:rsidRDefault="00CB11E6" w:rsidP="00B75A57">
            <w:pPr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ции                                                                                 </w:t>
            </w:r>
            <w:r w:rsidRPr="00300807">
              <w:rPr>
                <w:color w:val="000000"/>
                <w:sz w:val="16"/>
                <w:szCs w:val="16"/>
              </w:rPr>
              <w:t xml:space="preserve">              ч. 2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4" w:name="A20001"/>
            <w:bookmarkEnd w:id="259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5" w:name="A20002"/>
            <w:bookmarkEnd w:id="25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6" w:name="A20003"/>
            <w:bookmarkEnd w:id="25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7" w:name="A20004"/>
            <w:bookmarkEnd w:id="25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8" w:name="A20005"/>
            <w:bookmarkEnd w:id="25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599" w:name="A20006"/>
            <w:bookmarkEnd w:id="25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0" w:name="A20007"/>
            <w:bookmarkEnd w:id="26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1" w:name="A20008"/>
            <w:bookmarkEnd w:id="26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2" w:name="A20009"/>
            <w:bookmarkEnd w:id="26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3" w:name="A20010"/>
            <w:bookmarkEnd w:id="26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4" w:name="A20011"/>
            <w:bookmarkEnd w:id="26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5" w:name="A20012"/>
            <w:bookmarkEnd w:id="26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6" w:name="A20013"/>
            <w:bookmarkEnd w:id="26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либо с применением насилия или с угрозой его примен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ния  </w:t>
            </w:r>
            <w:r w:rsidR="00BB1A84" w:rsidRPr="00300807">
              <w:rPr>
                <w:sz w:val="16"/>
                <w:szCs w:val="16"/>
              </w:rPr>
              <w:t xml:space="preserve">                   </w:t>
            </w:r>
            <w:r w:rsidRPr="00300807">
              <w:rPr>
                <w:sz w:val="16"/>
                <w:szCs w:val="16"/>
              </w:rPr>
              <w:t xml:space="preserve">   </w:t>
            </w:r>
            <w:r w:rsidRPr="00300807">
              <w:rPr>
                <w:color w:val="000000"/>
                <w:sz w:val="16"/>
                <w:szCs w:val="16"/>
              </w:rPr>
              <w:t>ч. 3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7" w:name="A20101"/>
            <w:bookmarkEnd w:id="2607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8" w:name="A20102"/>
            <w:bookmarkEnd w:id="2608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09" w:name="A20103"/>
            <w:bookmarkEnd w:id="2609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0" w:name="A20104"/>
            <w:bookmarkEnd w:id="2610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1" w:name="A20105"/>
            <w:bookmarkEnd w:id="2611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2" w:name="A20106"/>
            <w:bookmarkEnd w:id="2612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3" w:name="A20107"/>
            <w:bookmarkEnd w:id="2613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4" w:name="A20108"/>
            <w:bookmarkEnd w:id="261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5" w:name="A20109"/>
            <w:bookmarkEnd w:id="2615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6" w:name="A20110"/>
            <w:bookmarkEnd w:id="2616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7" w:name="A20111"/>
            <w:bookmarkEnd w:id="2617"/>
          </w:p>
        </w:tc>
        <w:tc>
          <w:tcPr>
            <w:tcW w:w="491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8" w:name="A20112"/>
            <w:bookmarkEnd w:id="2618"/>
          </w:p>
        </w:tc>
        <w:tc>
          <w:tcPr>
            <w:tcW w:w="492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19" w:name="A20113"/>
            <w:bookmarkEnd w:id="2619"/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организация незаконной миграции                                                                        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0" w:name="A20201"/>
            <w:bookmarkEnd w:id="262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1" w:name="A20202"/>
            <w:bookmarkEnd w:id="262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2" w:name="A20203"/>
            <w:bookmarkEnd w:id="2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3" w:name="A20204"/>
            <w:bookmarkEnd w:id="2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4" w:name="A20205"/>
            <w:bookmarkEnd w:id="2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5" w:name="A20206"/>
            <w:bookmarkEnd w:id="26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6" w:name="A20207"/>
            <w:bookmarkEnd w:id="262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7" w:name="A20208"/>
            <w:bookmarkEnd w:id="262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8" w:name="A20209"/>
            <w:bookmarkEnd w:id="2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29" w:name="A20210"/>
            <w:bookmarkEnd w:id="26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0" w:name="A20211"/>
            <w:bookmarkEnd w:id="263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1" w:name="A20212"/>
            <w:bookmarkEnd w:id="2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2" w:name="A20213"/>
            <w:bookmarkEnd w:id="263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въезда в Российскую Федерацию иностранных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 или лиц без гражданства, их незаконного пребывания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или незаконного транзитного проезда через территорию Российской Фед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рации</w:t>
            </w:r>
          </w:p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ч. 1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8C3877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3" w:name="A20301"/>
            <w:bookmarkEnd w:id="2633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4" w:name="A20302"/>
            <w:bookmarkEnd w:id="2634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5" w:name="A20303"/>
            <w:bookmarkEnd w:id="2635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6" w:name="A20304"/>
            <w:bookmarkEnd w:id="2636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7" w:name="A20305"/>
            <w:bookmarkEnd w:id="2637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8" w:name="A20306"/>
            <w:bookmarkEnd w:id="2638"/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39" w:name="A20307"/>
            <w:bookmarkEnd w:id="2639"/>
          </w:p>
        </w:tc>
        <w:tc>
          <w:tcPr>
            <w:tcW w:w="491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0" w:name="A20308"/>
            <w:bookmarkEnd w:id="2640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1" w:name="A20309"/>
            <w:bookmarkEnd w:id="2641"/>
          </w:p>
        </w:tc>
        <w:tc>
          <w:tcPr>
            <w:tcW w:w="492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2" w:name="A20310"/>
            <w:bookmarkEnd w:id="2642"/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3" w:name="A20311"/>
            <w:bookmarkEnd w:id="2643"/>
          </w:p>
        </w:tc>
        <w:tc>
          <w:tcPr>
            <w:tcW w:w="491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4" w:name="A20312"/>
            <w:bookmarkEnd w:id="2644"/>
          </w:p>
        </w:tc>
        <w:tc>
          <w:tcPr>
            <w:tcW w:w="492" w:type="dxa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5" w:name="A20313"/>
            <w:bookmarkEnd w:id="2645"/>
          </w:p>
        </w:tc>
      </w:tr>
      <w:tr w:rsidR="00CB11E6" w:rsidRPr="00300807" w:rsidTr="00B10E2D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0D158B" w:rsidRPr="00300807" w:rsidRDefault="000D158B" w:rsidP="000D158B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группой либо в целях совершения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ступления на территории Российской Федерации </w:t>
            </w:r>
          </w:p>
          <w:p w:rsidR="00CB11E6" w:rsidRPr="00300807" w:rsidRDefault="000D158B" w:rsidP="000D158B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</w:t>
            </w:r>
            <w:r w:rsidR="00CB11E6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B11E6" w:rsidRPr="00300807">
              <w:rPr>
                <w:sz w:val="16"/>
                <w:szCs w:val="16"/>
              </w:rPr>
              <w:t>ч. 2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6" w:name="A20401"/>
            <w:bookmarkEnd w:id="2646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7" w:name="A20402"/>
            <w:bookmarkEnd w:id="264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8" w:name="A20403"/>
            <w:bookmarkEnd w:id="2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49" w:name="A20404"/>
            <w:bookmarkEnd w:id="26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0" w:name="A20405"/>
            <w:bookmarkEnd w:id="2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1" w:name="A20406"/>
            <w:bookmarkEnd w:id="26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2" w:name="A20407"/>
            <w:bookmarkEnd w:id="265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3" w:name="A20408"/>
            <w:bookmarkEnd w:id="265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4" w:name="A20409"/>
            <w:bookmarkEnd w:id="2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5" w:name="A20410"/>
            <w:bookmarkEnd w:id="26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6" w:name="A20411"/>
            <w:bookmarkEnd w:id="265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7" w:name="A20412"/>
            <w:bookmarkEnd w:id="2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8" w:name="A20413"/>
            <w:bookmarkEnd w:id="265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регистрация гражданина Российской Федерации по месту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ции                                                                          </w:t>
            </w:r>
            <w:r w:rsidR="000D6AE4" w:rsidRPr="00300807">
              <w:rPr>
                <w:sz w:val="16"/>
                <w:szCs w:val="16"/>
              </w:rPr>
              <w:t xml:space="preserve">   </w:t>
            </w:r>
            <w:r w:rsidRPr="00300807">
              <w:rPr>
                <w:sz w:val="16"/>
                <w:szCs w:val="16"/>
              </w:rPr>
              <w:t xml:space="preserve">     ст. 322.2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59" w:name="A20501"/>
            <w:bookmarkEnd w:id="2659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0" w:name="A20502"/>
            <w:bookmarkEnd w:id="2660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1" w:name="A20503"/>
            <w:bookmarkEnd w:id="2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2" w:name="A20504"/>
            <w:bookmarkEnd w:id="2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3" w:name="A20505"/>
            <w:bookmarkEnd w:id="266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4" w:name="A20506"/>
            <w:bookmarkEnd w:id="266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5" w:name="A20507"/>
            <w:bookmarkEnd w:id="2665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6" w:name="A20508"/>
            <w:bookmarkEnd w:id="2666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7" w:name="A20509"/>
            <w:bookmarkEnd w:id="2667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8" w:name="A20510"/>
            <w:bookmarkEnd w:id="266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69" w:name="A20511"/>
            <w:bookmarkEnd w:id="266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0" w:name="A20512"/>
            <w:bookmarkEnd w:id="267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1" w:name="A20513"/>
            <w:bookmarkEnd w:id="2671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постановка на учет иностра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ного гражданина или лица без гражданства по месту пребывания в жилом помещении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ст. 322.3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2" w:name="A20601"/>
            <w:bookmarkEnd w:id="2672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3" w:name="A20602"/>
            <w:bookmarkEnd w:id="2673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4" w:name="A20603"/>
            <w:bookmarkEnd w:id="2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5" w:name="A20604"/>
            <w:bookmarkEnd w:id="2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6" w:name="A20605"/>
            <w:bookmarkEnd w:id="267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7" w:name="A20606"/>
            <w:bookmarkEnd w:id="2677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8" w:name="A20607"/>
            <w:bookmarkEnd w:id="2678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79" w:name="A20608"/>
            <w:bookmarkEnd w:id="2679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0" w:name="A20609"/>
            <w:bookmarkEnd w:id="2680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1" w:name="A20610"/>
            <w:bookmarkEnd w:id="2681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2" w:name="A20611"/>
            <w:bookmarkEnd w:id="2682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3" w:name="A20612"/>
            <w:bookmarkEnd w:id="268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4" w:name="A20613"/>
            <w:bookmarkEnd w:id="2684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</w:tr>
      <w:tr w:rsidR="00CB11E6" w:rsidRPr="00300807" w:rsidTr="00CB11E6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подделка, изготовление или сбыт поддельных документов, государственных наград, штампов, печатей, бланков                                                                                                             ст. 327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E035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5" w:name="A20701"/>
            <w:bookmarkEnd w:id="2685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6" w:name="A20702"/>
            <w:bookmarkEnd w:id="2686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7" w:name="A20703"/>
            <w:bookmarkEnd w:id="2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8" w:name="A20704"/>
            <w:bookmarkEnd w:id="2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89" w:name="A20705"/>
            <w:bookmarkEnd w:id="268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0" w:name="A20706"/>
            <w:bookmarkEnd w:id="2690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1" w:name="A20707"/>
            <w:bookmarkEnd w:id="2691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91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2" w:name="A20708"/>
            <w:bookmarkEnd w:id="2692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3" w:name="A20709"/>
            <w:bookmarkEnd w:id="269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2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4" w:name="A20710"/>
            <w:bookmarkEnd w:id="2694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5" w:name="A20711"/>
            <w:bookmarkEnd w:id="269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6" w:name="A20712"/>
            <w:bookmarkEnd w:id="2696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2" w:type="dxa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7" w:name="A20713"/>
            <w:bookmarkEnd w:id="2697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113"/>
        <w:gridCol w:w="555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B11E6" w:rsidRPr="00300807" w:rsidTr="00B71E8F">
        <w:trPr>
          <w:trHeight w:val="284"/>
        </w:trPr>
        <w:tc>
          <w:tcPr>
            <w:tcW w:w="7535" w:type="dxa"/>
            <w:gridSpan w:val="5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CB11E6" w:rsidRPr="00300807" w:rsidRDefault="00CB11E6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военной службы                                                                                                           глава 33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8" w:name="A20801"/>
            <w:bookmarkEnd w:id="269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699" w:name="A20802"/>
            <w:bookmarkEnd w:id="269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0" w:name="A20803"/>
            <w:bookmarkEnd w:id="2700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1" w:name="A20804"/>
            <w:bookmarkEnd w:id="270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2" w:name="A20805"/>
            <w:bookmarkEnd w:id="2702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3" w:name="A20806"/>
            <w:bookmarkEnd w:id="270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4" w:name="A20807"/>
            <w:bookmarkEnd w:id="270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5" w:name="A20808"/>
            <w:bookmarkEnd w:id="2705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6" w:name="A20809"/>
            <w:bookmarkEnd w:id="270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7" w:name="A20810"/>
            <w:bookmarkEnd w:id="2707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8" w:name="A20811"/>
            <w:bookmarkEnd w:id="270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09" w:name="A20812"/>
            <w:bookmarkEnd w:id="270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0" w:name="A20813"/>
            <w:bookmarkEnd w:id="2710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уставных правил взаимоотношений между военнослужащими при отсу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ствии между ними отношений подч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ненности                                                                       ст. 335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1" w:name="A20901"/>
            <w:bookmarkEnd w:id="271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2" w:name="A20902"/>
            <w:bookmarkEnd w:id="2712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3" w:name="A20903"/>
            <w:bookmarkEnd w:id="271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4" w:name="A20904"/>
            <w:bookmarkEnd w:id="2714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5" w:name="A20905"/>
            <w:bookmarkEnd w:id="2715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6" w:name="A20906"/>
            <w:bookmarkEnd w:id="271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7" w:name="A20907"/>
            <w:bookmarkEnd w:id="271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8" w:name="A20908"/>
            <w:bookmarkEnd w:id="2718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19" w:name="A20909"/>
            <w:bookmarkEnd w:id="271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0" w:name="A20910"/>
            <w:bookmarkEnd w:id="2720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1" w:name="A20911"/>
            <w:bookmarkEnd w:id="272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2" w:name="A20912"/>
            <w:bookmarkEnd w:id="272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3" w:name="A20913"/>
            <w:bookmarkEnd w:id="2723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оскорбление военн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служащего                                                                                      ст. 336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4" w:name="A21001"/>
            <w:bookmarkEnd w:id="272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5" w:name="A21002"/>
            <w:bookmarkEnd w:id="2725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6" w:name="A21003"/>
            <w:bookmarkEnd w:id="272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7" w:name="A21004"/>
            <w:bookmarkEnd w:id="2727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8" w:name="A21005"/>
            <w:bookmarkEnd w:id="2728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29" w:name="A21006"/>
            <w:bookmarkEnd w:id="272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0" w:name="A21007"/>
            <w:bookmarkEnd w:id="273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1" w:name="A21008"/>
            <w:bookmarkEnd w:id="273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2" w:name="A21009"/>
            <w:bookmarkEnd w:id="273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3" w:name="A21010"/>
            <w:bookmarkEnd w:id="273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4" w:name="A21011"/>
            <w:bookmarkEnd w:id="2734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5" w:name="A21012"/>
            <w:bookmarkEnd w:id="273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6" w:name="A21013"/>
            <w:bookmarkEnd w:id="2736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самовольное оставление части или места службы                                                       ст. 337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7" w:name="A21101"/>
            <w:bookmarkEnd w:id="273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8" w:name="A21102"/>
            <w:bookmarkEnd w:id="2738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39" w:name="A21103"/>
            <w:bookmarkEnd w:id="273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0" w:name="A21104"/>
            <w:bookmarkEnd w:id="2740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1" w:name="A21105"/>
            <w:bookmarkEnd w:id="274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2" w:name="A21106"/>
            <w:bookmarkEnd w:id="2742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3" w:name="A21107"/>
            <w:bookmarkEnd w:id="274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4" w:name="A21108"/>
            <w:bookmarkEnd w:id="2744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5" w:name="A21109"/>
            <w:bookmarkEnd w:id="274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6" w:name="A21110"/>
            <w:bookmarkEnd w:id="274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7" w:name="A21111"/>
            <w:bookmarkEnd w:id="274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8" w:name="A21112"/>
            <w:bookmarkEnd w:id="274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49" w:name="A21113"/>
            <w:bookmarkEnd w:id="2749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дезертирство                                                                                                                     ст. 338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0" w:name="A21201"/>
            <w:bookmarkEnd w:id="275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1" w:name="A21202"/>
            <w:bookmarkEnd w:id="275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2" w:name="A21203"/>
            <w:bookmarkEnd w:id="2752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3" w:name="A21204"/>
            <w:bookmarkEnd w:id="275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4" w:name="A21205"/>
            <w:bookmarkEnd w:id="2754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5" w:name="A21206"/>
            <w:bookmarkEnd w:id="2755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6" w:name="A21207"/>
            <w:bookmarkEnd w:id="2756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7" w:name="A21208"/>
            <w:bookmarkEnd w:id="2757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8" w:name="A21209"/>
            <w:bookmarkEnd w:id="275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59" w:name="A21210"/>
            <w:bookmarkEnd w:id="275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0" w:name="A21211"/>
            <w:bookmarkEnd w:id="276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1" w:name="A21212"/>
            <w:bookmarkEnd w:id="2761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2" w:name="A21213"/>
            <w:bookmarkEnd w:id="2762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мира и безопасности человечества                                                                            глава 34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3" w:name="A21301"/>
            <w:bookmarkEnd w:id="276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4" w:name="A21302"/>
            <w:bookmarkEnd w:id="27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5" w:name="A21303"/>
            <w:bookmarkEnd w:id="27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6" w:name="A21304"/>
            <w:bookmarkEnd w:id="27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7" w:name="A21305"/>
            <w:bookmarkEnd w:id="276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8" w:name="A21306"/>
            <w:bookmarkEnd w:id="2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69" w:name="A21307"/>
            <w:bookmarkEnd w:id="2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0" w:name="A21308"/>
            <w:bookmarkEnd w:id="2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1" w:name="A21309"/>
            <w:bookmarkEnd w:id="2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2" w:name="A21310"/>
            <w:bookmarkEnd w:id="2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3" w:name="A21311"/>
            <w:bookmarkEnd w:id="27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4" w:name="A21312"/>
            <w:bookmarkEnd w:id="2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5" w:name="A21313"/>
            <w:bookmarkEnd w:id="2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реабилитация нацизма                                                                                               ст. 354.1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BB7D90"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6" w:name="A21401"/>
            <w:bookmarkEnd w:id="27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7" w:name="A21402"/>
            <w:bookmarkEnd w:id="27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8" w:name="A21403"/>
            <w:bookmarkEnd w:id="2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79" w:name="A21404"/>
            <w:bookmarkEnd w:id="27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0" w:name="A21405"/>
            <w:bookmarkEnd w:id="27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1" w:name="A21406"/>
            <w:bookmarkEnd w:id="27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2" w:name="A21407"/>
            <w:bookmarkEnd w:id="27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3" w:name="A21408"/>
            <w:bookmarkEnd w:id="2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4" w:name="A21409"/>
            <w:bookmarkEnd w:id="27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5" w:name="A21410"/>
            <w:bookmarkEnd w:id="27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6" w:name="A21411"/>
            <w:bookmarkEnd w:id="27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7" w:name="A21412"/>
            <w:bookmarkEnd w:id="27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CB11E6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8" w:name="A21413"/>
            <w:bookmarkEnd w:id="27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геноцид                                                                                                                          ст. 357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DE035B"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89" w:name="A21501"/>
            <w:bookmarkEnd w:id="278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0" w:name="A21502"/>
            <w:bookmarkEnd w:id="2790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1" w:name="A21503"/>
            <w:bookmarkEnd w:id="279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2" w:name="A21504"/>
            <w:bookmarkEnd w:id="2792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3" w:name="A21505"/>
            <w:bookmarkEnd w:id="279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4" w:name="A21506"/>
            <w:bookmarkEnd w:id="2794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5" w:name="A21507"/>
            <w:bookmarkEnd w:id="2795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6" w:name="A21508"/>
            <w:bookmarkEnd w:id="279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7" w:name="A21509"/>
            <w:bookmarkEnd w:id="2797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8" w:name="A21510"/>
            <w:bookmarkEnd w:id="2798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799" w:name="A21511"/>
            <w:bookmarkEnd w:id="2799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0" w:name="A21512"/>
            <w:bookmarkEnd w:id="280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1" w:name="A21513"/>
            <w:bookmarkEnd w:id="2801"/>
          </w:p>
        </w:tc>
      </w:tr>
      <w:tr w:rsidR="00CB11E6" w:rsidRPr="00300807" w:rsidTr="00B71E8F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CB11E6" w:rsidRPr="00300807" w:rsidRDefault="00CB11E6" w:rsidP="00B75A57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нападение на лиц или учреждения, которые пользуются международной защ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той </w:t>
            </w:r>
          </w:p>
          <w:p w:rsidR="00CB11E6" w:rsidRPr="00300807" w:rsidRDefault="00CB11E6" w:rsidP="00B75A57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ст. 360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DE035B" w:rsidRPr="00300807">
              <w:rPr>
                <w:rFonts w:eastAsia="Calibri"/>
                <w:sz w:val="16"/>
                <w:szCs w:val="16"/>
              </w:rPr>
              <w:t>1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2" w:name="A21601"/>
            <w:bookmarkEnd w:id="280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3" w:name="A21602"/>
            <w:bookmarkEnd w:id="2803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4" w:name="A21603"/>
            <w:bookmarkEnd w:id="2804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5" w:name="A21604"/>
            <w:bookmarkEnd w:id="2805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6" w:name="A21605"/>
            <w:bookmarkEnd w:id="2806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7" w:name="A21606"/>
            <w:bookmarkEnd w:id="2807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8" w:name="A21607"/>
            <w:bookmarkEnd w:id="2808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09" w:name="A21608"/>
            <w:bookmarkEnd w:id="2809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0" w:name="A21609"/>
            <w:bookmarkEnd w:id="2810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1" w:name="A21610"/>
            <w:bookmarkEnd w:id="2811"/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2" w:name="A21611"/>
            <w:bookmarkEnd w:id="2812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3" w:name="A21612"/>
            <w:bookmarkEnd w:id="2813"/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4" w:name="A21613"/>
            <w:bookmarkEnd w:id="2814"/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E6377B" w:rsidRPr="00300807" w:rsidRDefault="00E6377B" w:rsidP="00E6377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стр. 1</w:t>
            </w:r>
          </w:p>
        </w:tc>
        <w:tc>
          <w:tcPr>
            <w:tcW w:w="7245" w:type="dxa"/>
            <w:gridSpan w:val="4"/>
            <w:shd w:val="clear" w:color="auto" w:fill="FFFFFF"/>
          </w:tcPr>
          <w:p w:rsidR="00E6377B" w:rsidRPr="00300807" w:rsidRDefault="00E6377B" w:rsidP="00B75A5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5" w:name="A21701"/>
            <w:bookmarkEnd w:id="2815"/>
            <w:r>
              <w:rPr>
                <w:rFonts w:eastAsia="Calibri"/>
                <w:sz w:val="16"/>
                <w:szCs w:val="16"/>
              </w:rPr>
              <w:t xml:space="preserve"> 756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6" w:name="A21702"/>
            <w:bookmarkEnd w:id="2816"/>
            <w:r>
              <w:rPr>
                <w:rFonts w:eastAsia="Calibri"/>
                <w:sz w:val="16"/>
                <w:szCs w:val="16"/>
              </w:rPr>
              <w:t xml:space="preserve"> 443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7" w:name="A21703"/>
            <w:bookmarkEnd w:id="2817"/>
            <w:r>
              <w:rPr>
                <w:rFonts w:eastAsia="Calibri"/>
                <w:sz w:val="16"/>
                <w:szCs w:val="16"/>
              </w:rPr>
              <w:t xml:space="preserve"> 274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8" w:name="A21704"/>
            <w:bookmarkEnd w:id="2818"/>
            <w:r>
              <w:rPr>
                <w:rFonts w:eastAsia="Calibri"/>
                <w:sz w:val="16"/>
                <w:szCs w:val="16"/>
              </w:rPr>
              <w:t xml:space="preserve"> 482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19" w:name="A21705"/>
            <w:bookmarkEnd w:id="28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0" w:name="A21706"/>
            <w:bookmarkEnd w:id="2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1" w:name="A21707"/>
            <w:bookmarkEnd w:id="28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2" w:name="A21708"/>
            <w:bookmarkEnd w:id="2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3" w:name="A21709"/>
            <w:bookmarkEnd w:id="2823"/>
            <w:r>
              <w:rPr>
                <w:rFonts w:eastAsia="Calibri"/>
                <w:sz w:val="16"/>
                <w:szCs w:val="16"/>
              </w:rPr>
              <w:t xml:space="preserve"> 81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4" w:name="A21710"/>
            <w:bookmarkEnd w:id="2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5" w:name="A21711"/>
            <w:bookmarkEnd w:id="2825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6" w:name="A21712"/>
            <w:bookmarkEnd w:id="2826"/>
            <w:r>
              <w:rPr>
                <w:rFonts w:eastAsia="Calibri"/>
                <w:sz w:val="16"/>
                <w:szCs w:val="16"/>
              </w:rPr>
              <w:t xml:space="preserve"> 509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7" w:name="A21713"/>
            <w:bookmarkEnd w:id="2827"/>
            <w:r>
              <w:rPr>
                <w:rFonts w:eastAsia="Calibri"/>
                <w:sz w:val="16"/>
                <w:szCs w:val="16"/>
              </w:rPr>
              <w:t xml:space="preserve"> 188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женщин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8" w:name="A21801"/>
            <w:bookmarkEnd w:id="2828"/>
            <w:r>
              <w:rPr>
                <w:rFonts w:eastAsia="Calibri"/>
                <w:sz w:val="16"/>
                <w:szCs w:val="16"/>
              </w:rPr>
              <w:t xml:space="preserve"> 2330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29" w:name="A21802"/>
            <w:bookmarkEnd w:id="2829"/>
            <w:r>
              <w:rPr>
                <w:rFonts w:eastAsia="Calibri"/>
                <w:sz w:val="16"/>
                <w:szCs w:val="16"/>
              </w:rPr>
              <w:t xml:space="preserve"> 1772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0" w:name="A21803"/>
            <w:bookmarkEnd w:id="2830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1" w:name="A21804"/>
            <w:bookmarkEnd w:id="2831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2" w:name="A21805"/>
            <w:bookmarkEnd w:id="2832"/>
            <w:r>
              <w:rPr>
                <w:rFonts w:eastAsia="Calibri"/>
                <w:sz w:val="16"/>
                <w:szCs w:val="16"/>
              </w:rPr>
              <w:t xml:space="preserve"> 273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3" w:name="A21806"/>
            <w:bookmarkEnd w:id="2833"/>
            <w:r>
              <w:rPr>
                <w:rFonts w:eastAsia="Calibri"/>
                <w:sz w:val="16"/>
                <w:szCs w:val="16"/>
              </w:rPr>
              <w:t xml:space="preserve"> 308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4" w:name="A21807"/>
            <w:bookmarkEnd w:id="2834"/>
            <w:r>
              <w:rPr>
                <w:rFonts w:eastAsia="Calibri"/>
                <w:sz w:val="16"/>
                <w:szCs w:val="16"/>
              </w:rPr>
              <w:t xml:space="preserve"> 1214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5" w:name="A21808"/>
            <w:bookmarkEnd w:id="2835"/>
            <w:r>
              <w:rPr>
                <w:rFonts w:eastAsia="Calibri"/>
                <w:sz w:val="16"/>
                <w:szCs w:val="16"/>
              </w:rPr>
              <w:t xml:space="preserve"> 454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6" w:name="A21809"/>
            <w:bookmarkEnd w:id="28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7" w:name="A21810"/>
            <w:bookmarkEnd w:id="2837"/>
            <w:r>
              <w:rPr>
                <w:rFonts w:eastAsia="Calibri"/>
                <w:sz w:val="16"/>
                <w:szCs w:val="16"/>
              </w:rPr>
              <w:t xml:space="preserve"> 405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8" w:name="A21811"/>
            <w:bookmarkEnd w:id="2838"/>
            <w:r>
              <w:rPr>
                <w:rFonts w:eastAsia="Calibri"/>
                <w:sz w:val="16"/>
                <w:szCs w:val="16"/>
              </w:rPr>
              <w:t xml:space="preserve"> 550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39" w:name="A21812"/>
            <w:bookmarkEnd w:id="2839"/>
            <w:r>
              <w:rPr>
                <w:rFonts w:eastAsia="Calibri"/>
                <w:sz w:val="16"/>
                <w:szCs w:val="16"/>
              </w:rPr>
              <w:t xml:space="preserve"> 312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0" w:name="A21813"/>
            <w:bookmarkEnd w:id="2840"/>
            <w:r>
              <w:rPr>
                <w:rFonts w:eastAsia="Calibri"/>
                <w:sz w:val="16"/>
                <w:szCs w:val="16"/>
              </w:rPr>
              <w:t xml:space="preserve"> 965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отношении 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1" w:name="A21901"/>
            <w:bookmarkEnd w:id="2841"/>
            <w:r>
              <w:rPr>
                <w:rFonts w:eastAsia="Calibri"/>
                <w:sz w:val="16"/>
                <w:szCs w:val="16"/>
              </w:rPr>
              <w:t xml:space="preserve"> 1009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2" w:name="A21902"/>
            <w:bookmarkEnd w:id="2842"/>
            <w:r>
              <w:rPr>
                <w:rFonts w:eastAsia="Calibri"/>
                <w:sz w:val="16"/>
                <w:szCs w:val="16"/>
              </w:rPr>
              <w:t xml:space="preserve"> 884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3" w:name="A21903"/>
            <w:bookmarkEnd w:id="2843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4" w:name="A21904"/>
            <w:bookmarkEnd w:id="2844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5" w:name="A21905"/>
            <w:bookmarkEnd w:id="2845"/>
            <w:r>
              <w:rPr>
                <w:rFonts w:eastAsia="Calibri"/>
                <w:sz w:val="16"/>
                <w:szCs w:val="16"/>
              </w:rPr>
              <w:t xml:space="preserve"> 173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6" w:name="A21906"/>
            <w:bookmarkEnd w:id="2846"/>
            <w:r>
              <w:rPr>
                <w:rFonts w:eastAsia="Calibri"/>
                <w:sz w:val="16"/>
                <w:szCs w:val="16"/>
              </w:rPr>
              <w:t xml:space="preserve"> 115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7" w:name="A21907"/>
            <w:bookmarkEnd w:id="2847"/>
            <w:r>
              <w:rPr>
                <w:rFonts w:eastAsia="Calibri"/>
                <w:sz w:val="16"/>
                <w:szCs w:val="16"/>
              </w:rPr>
              <w:t xml:space="preserve"> 566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8" w:name="A21908"/>
            <w:bookmarkEnd w:id="2848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49" w:name="A21909"/>
            <w:bookmarkEnd w:id="2849"/>
            <w:r>
              <w:rPr>
                <w:rFonts w:eastAsia="Calibri"/>
                <w:sz w:val="16"/>
                <w:szCs w:val="16"/>
              </w:rPr>
              <w:t xml:space="preserve"> 173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0" w:name="A21910"/>
            <w:bookmarkEnd w:id="2850"/>
            <w:r>
              <w:rPr>
                <w:rFonts w:eastAsia="Calibri"/>
                <w:sz w:val="16"/>
                <w:szCs w:val="16"/>
              </w:rPr>
              <w:t xml:space="preserve"> 97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1" w:name="A21911"/>
            <w:bookmarkEnd w:id="2851"/>
            <w:r>
              <w:rPr>
                <w:rFonts w:eastAsia="Calibri"/>
                <w:sz w:val="16"/>
                <w:szCs w:val="16"/>
              </w:rPr>
              <w:t xml:space="preserve"> 242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2" w:name="A21912"/>
            <w:bookmarkEnd w:id="2852"/>
            <w:r>
              <w:rPr>
                <w:rFonts w:eastAsia="Calibri"/>
                <w:sz w:val="16"/>
                <w:szCs w:val="16"/>
              </w:rPr>
              <w:t xml:space="preserve"> 182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3" w:name="A21913"/>
            <w:bookmarkEnd w:id="2853"/>
            <w:r>
              <w:rPr>
                <w:rFonts w:eastAsia="Calibri"/>
                <w:sz w:val="16"/>
                <w:szCs w:val="16"/>
              </w:rPr>
              <w:t xml:space="preserve"> 455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color w:val="FFFFFF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E6377B" w:rsidRPr="00300807" w:rsidRDefault="00362E52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3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жизни и здоровья                                                                                                  глава 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4" w:name="A22001"/>
            <w:bookmarkEnd w:id="2854"/>
            <w:r>
              <w:rPr>
                <w:rFonts w:eastAsia="Calibri"/>
                <w:sz w:val="16"/>
                <w:szCs w:val="16"/>
              </w:rPr>
              <w:t xml:space="preserve"> 127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5" w:name="A22002"/>
            <w:bookmarkEnd w:id="2855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6" w:name="A22003"/>
            <w:bookmarkEnd w:id="285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7" w:name="A22004"/>
            <w:bookmarkEnd w:id="2857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8" w:name="A22005"/>
            <w:bookmarkEnd w:id="2858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59" w:name="A22006"/>
            <w:bookmarkEnd w:id="285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0" w:name="A22007"/>
            <w:bookmarkEnd w:id="2860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1" w:name="A22008"/>
            <w:bookmarkEnd w:id="286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2" w:name="A22009"/>
            <w:bookmarkEnd w:id="2862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3" w:name="A22010"/>
            <w:bookmarkEnd w:id="286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4" w:name="A22011"/>
            <w:bookmarkEnd w:id="2864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5" w:name="A22012"/>
            <w:bookmarkEnd w:id="2865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6" w:name="A22013"/>
            <w:bookmarkEnd w:id="2866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и покушение на убийство                                                      ст. 30, 105, 106, 107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7" w:name="A22101"/>
            <w:bookmarkEnd w:id="286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8" w:name="A22102"/>
            <w:bookmarkEnd w:id="286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69" w:name="A22103"/>
            <w:bookmarkEnd w:id="28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0" w:name="A22104"/>
            <w:bookmarkEnd w:id="28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1" w:name="A22105"/>
            <w:bookmarkEnd w:id="28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2" w:name="A22106"/>
            <w:bookmarkEnd w:id="2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3" w:name="A22107"/>
            <w:bookmarkEnd w:id="28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4" w:name="A22108"/>
            <w:bookmarkEnd w:id="287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5" w:name="A22109"/>
            <w:bookmarkEnd w:id="28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6" w:name="A22110"/>
            <w:bookmarkEnd w:id="28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7" w:name="A22111"/>
            <w:bookmarkEnd w:id="2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8" w:name="A22112"/>
            <w:bookmarkEnd w:id="28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79" w:name="A22113"/>
            <w:bookmarkEnd w:id="28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умышленное причинение тяжкого вреда здоровью                                                 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0" w:name="A22201"/>
            <w:bookmarkEnd w:id="288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1" w:name="A22202"/>
            <w:bookmarkEnd w:id="288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2" w:name="A22203"/>
            <w:bookmarkEnd w:id="28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3" w:name="A22204"/>
            <w:bookmarkEnd w:id="288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4" w:name="A22205"/>
            <w:bookmarkEnd w:id="288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5" w:name="A22206"/>
            <w:bookmarkEnd w:id="28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6" w:name="A22207"/>
            <w:bookmarkEnd w:id="28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7" w:name="A22208"/>
            <w:bookmarkEnd w:id="2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8" w:name="A22209"/>
            <w:bookmarkEnd w:id="28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89" w:name="A22210"/>
            <w:bookmarkEnd w:id="28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0" w:name="A22211"/>
            <w:bookmarkEnd w:id="28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1" w:name="A22212"/>
            <w:bookmarkEnd w:id="28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2" w:name="A22213"/>
            <w:bookmarkEnd w:id="289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FFFFFF"/>
          </w:tcPr>
          <w:p w:rsidR="00E6377B" w:rsidRPr="00300807" w:rsidRDefault="00E6377B" w:rsidP="00660B13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550" w:type="dxa"/>
            <w:shd w:val="clear" w:color="auto" w:fill="FFFFFF"/>
          </w:tcPr>
          <w:p w:rsidR="00E6377B" w:rsidRPr="00300807" w:rsidRDefault="00E6377B" w:rsidP="00660B13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повлекшее по неосторожности смерть потерпевш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ч. 4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3" w:name="A22301"/>
            <w:bookmarkEnd w:id="2893"/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4" w:name="A22302"/>
            <w:bookmarkEnd w:id="2894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5" w:name="A22303"/>
            <w:bookmarkEnd w:id="2895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6" w:name="A22304"/>
            <w:bookmarkEnd w:id="2896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7" w:name="A22305"/>
            <w:bookmarkEnd w:id="2897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8" w:name="A22306"/>
            <w:bookmarkEnd w:id="2898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899" w:name="A22307"/>
            <w:bookmarkEnd w:id="2899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0" w:name="A22308"/>
            <w:bookmarkEnd w:id="2900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1" w:name="A22309"/>
            <w:bookmarkEnd w:id="2901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2" w:name="A22310"/>
            <w:bookmarkEnd w:id="2902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3" w:name="A22311"/>
            <w:bookmarkEnd w:id="2903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4" w:name="A22312"/>
            <w:bookmarkEnd w:id="2904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5" w:name="A22313"/>
            <w:bookmarkEnd w:id="2905"/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6" w:name="A22401"/>
            <w:bookmarkEnd w:id="290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7" w:name="A22402"/>
            <w:bookmarkEnd w:id="290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8" w:name="A22403"/>
            <w:bookmarkEnd w:id="2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09" w:name="A22404"/>
            <w:bookmarkEnd w:id="290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0" w:name="A22405"/>
            <w:bookmarkEnd w:id="291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1" w:name="A22406"/>
            <w:bookmarkEnd w:id="2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2" w:name="A22407"/>
            <w:bookmarkEnd w:id="291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3" w:name="A22408"/>
            <w:bookmarkEnd w:id="2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4" w:name="A22409"/>
            <w:bookmarkEnd w:id="291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5" w:name="A22410"/>
            <w:bookmarkEnd w:id="2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6" w:name="A22411"/>
            <w:bookmarkEnd w:id="291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7" w:name="A22412"/>
            <w:bookmarkEnd w:id="291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8" w:name="A22413"/>
            <w:bookmarkEnd w:id="291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нанесение побоев лицом, подвергнутым администр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тивному наказанию          ст. 116.1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  <w:r w:rsidR="008C3877"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19" w:name="A22501"/>
            <w:bookmarkEnd w:id="29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0" w:name="A22502"/>
            <w:bookmarkEnd w:id="292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1" w:name="A22503"/>
            <w:bookmarkEnd w:id="2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2" w:name="A22504"/>
            <w:bookmarkEnd w:id="2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3" w:name="A22505"/>
            <w:bookmarkEnd w:id="2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4" w:name="A22506"/>
            <w:bookmarkEnd w:id="29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5" w:name="A22507"/>
            <w:bookmarkEnd w:id="292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6" w:name="A22508"/>
            <w:bookmarkEnd w:id="2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7" w:name="A22509"/>
            <w:bookmarkEnd w:id="29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8" w:name="A22510"/>
            <w:bookmarkEnd w:id="29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29" w:name="A22511"/>
            <w:bookmarkEnd w:id="29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0" w:name="A22512"/>
            <w:bookmarkEnd w:id="29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1" w:name="A22513"/>
            <w:bookmarkEnd w:id="293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  <w:r w:rsidR="008C3877"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2" w:name="A22601"/>
            <w:bookmarkEnd w:id="293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3" w:name="A22602"/>
            <w:bookmarkEnd w:id="29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4" w:name="A22603"/>
            <w:bookmarkEnd w:id="29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5" w:name="A22604"/>
            <w:bookmarkEnd w:id="29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6" w:name="A22605"/>
            <w:bookmarkEnd w:id="29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7" w:name="A22606"/>
            <w:bookmarkEnd w:id="29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8" w:name="A22607"/>
            <w:bookmarkEnd w:id="29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39" w:name="A22608"/>
            <w:bookmarkEnd w:id="29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0" w:name="A22609"/>
            <w:bookmarkEnd w:id="29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1" w:name="A22610"/>
            <w:bookmarkEnd w:id="29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2" w:name="A22611"/>
            <w:bookmarkEnd w:id="29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3" w:name="A22612"/>
            <w:bookmarkEnd w:id="29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E6377B" w:rsidRPr="00300807" w:rsidRDefault="00DB1FBD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4" w:name="A22613"/>
            <w:bookmarkEnd w:id="29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3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свободы, чести и достоинства личности                                                            глава 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  <w:r w:rsidR="008C3877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5" w:name="A22701"/>
            <w:bookmarkEnd w:id="2945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6" w:name="A22702"/>
            <w:bookmarkEnd w:id="2946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7" w:name="A22703"/>
            <w:bookmarkEnd w:id="2947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8" w:name="A22704"/>
            <w:bookmarkEnd w:id="2948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49" w:name="A22705"/>
            <w:bookmarkEnd w:id="2949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0" w:name="A22706"/>
            <w:bookmarkEnd w:id="2950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1" w:name="A22707"/>
            <w:bookmarkEnd w:id="2951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2" w:name="A22708"/>
            <w:bookmarkEnd w:id="2952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3" w:name="A22709"/>
            <w:bookmarkEnd w:id="2953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4" w:name="A22710"/>
            <w:bookmarkEnd w:id="2954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5" w:name="A22711"/>
            <w:bookmarkEnd w:id="2955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6" w:name="A22712"/>
            <w:bookmarkEnd w:id="2956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7" w:name="A22713"/>
            <w:bookmarkEnd w:id="2957"/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похищение человека                                                                                                     ст. 126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  <w:r w:rsidR="008C3877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8" w:name="A22801"/>
            <w:bookmarkEnd w:id="2958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59" w:name="A22802"/>
            <w:bookmarkEnd w:id="2959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0" w:name="A22803"/>
            <w:bookmarkEnd w:id="2960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1" w:name="A22804"/>
            <w:bookmarkEnd w:id="2961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2" w:name="A22805"/>
            <w:bookmarkEnd w:id="2962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3" w:name="A22806"/>
            <w:bookmarkEnd w:id="2963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4" w:name="A22807"/>
            <w:bookmarkEnd w:id="2964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5" w:name="A22808"/>
            <w:bookmarkEnd w:id="2965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6" w:name="A22809"/>
            <w:bookmarkEnd w:id="2966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7" w:name="A22810"/>
            <w:bookmarkEnd w:id="2967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8" w:name="A22811"/>
            <w:bookmarkEnd w:id="2968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69" w:name="A22812"/>
            <w:bookmarkEnd w:id="2969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0" w:name="A22813"/>
            <w:bookmarkEnd w:id="2970"/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торговля людьми                                                                                                        ст. 127.1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E6377B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  <w:r w:rsidR="008C3877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1" w:name="A22901"/>
            <w:bookmarkEnd w:id="2971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2" w:name="A22902"/>
            <w:bookmarkEnd w:id="2972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3" w:name="A22903"/>
            <w:bookmarkEnd w:id="2973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4" w:name="A22904"/>
            <w:bookmarkEnd w:id="2974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5" w:name="A22905"/>
            <w:bookmarkEnd w:id="2975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6" w:name="A22906"/>
            <w:bookmarkEnd w:id="2976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7" w:name="A22907"/>
            <w:bookmarkEnd w:id="2977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8" w:name="A22908"/>
            <w:bookmarkEnd w:id="2978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79" w:name="A22909"/>
            <w:bookmarkEnd w:id="2979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0" w:name="A22910"/>
            <w:bookmarkEnd w:id="2980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1" w:name="A22911"/>
            <w:bookmarkEnd w:id="2981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2" w:name="A22912"/>
            <w:bookmarkEnd w:id="2982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3" w:name="A22913"/>
            <w:bookmarkEnd w:id="2983"/>
          </w:p>
        </w:tc>
      </w:tr>
      <w:tr w:rsidR="00E6377B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E6377B" w:rsidRPr="00300807" w:rsidRDefault="00E6377B" w:rsidP="00B75A57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E6377B" w:rsidRPr="00300807" w:rsidRDefault="00E6377B" w:rsidP="00B75A57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использование рабского труда                                                                                 ст. 127.2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E6377B" w:rsidRPr="00300807" w:rsidRDefault="00BB7D90" w:rsidP="00DE015D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  <w:r w:rsidR="008C3877" w:rsidRPr="00300807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4" w:name="A23001"/>
            <w:bookmarkEnd w:id="2984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5" w:name="A23002"/>
            <w:bookmarkEnd w:id="2985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6" w:name="A23003"/>
            <w:bookmarkEnd w:id="2986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7" w:name="A23004"/>
            <w:bookmarkEnd w:id="2987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8" w:name="A23005"/>
            <w:bookmarkEnd w:id="2988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89" w:name="A23006"/>
            <w:bookmarkEnd w:id="2989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0" w:name="A23007"/>
            <w:bookmarkEnd w:id="2990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1" w:name="A23008"/>
            <w:bookmarkEnd w:id="2991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2" w:name="A23009"/>
            <w:bookmarkEnd w:id="2992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3" w:name="A23010"/>
            <w:bookmarkEnd w:id="2993"/>
          </w:p>
        </w:tc>
        <w:tc>
          <w:tcPr>
            <w:tcW w:w="490" w:type="dxa"/>
            <w:shd w:val="clear" w:color="auto" w:fill="auto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4" w:name="A23011"/>
            <w:bookmarkEnd w:id="2994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5" w:name="A23012"/>
            <w:bookmarkEnd w:id="2995"/>
          </w:p>
        </w:tc>
        <w:tc>
          <w:tcPr>
            <w:tcW w:w="490" w:type="dxa"/>
            <w:vAlign w:val="center"/>
          </w:tcPr>
          <w:p w:rsidR="00E6377B" w:rsidRPr="00300807" w:rsidRDefault="00E6377B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2996" w:name="A23013"/>
            <w:bookmarkEnd w:id="2996"/>
          </w:p>
        </w:tc>
      </w:tr>
    </w:tbl>
    <w:p w:rsidR="00CB11E6" w:rsidRPr="00300807" w:rsidRDefault="00CB11E6" w:rsidP="00CB11E6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355718" w:rsidRPr="00300807" w:rsidRDefault="00355718" w:rsidP="00CB11E6">
      <w:pPr>
        <w:spacing w:after="200" w:line="276" w:lineRule="auto"/>
        <w:rPr>
          <w:vanish/>
          <w:sz w:val="16"/>
          <w:szCs w:val="16"/>
        </w:rPr>
      </w:pPr>
    </w:p>
    <w:tbl>
      <w:tblPr>
        <w:tblW w:w="14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21"/>
        <w:gridCol w:w="170"/>
        <w:gridCol w:w="255"/>
        <w:gridCol w:w="6117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CB11E6" w:rsidRPr="00300807" w:rsidTr="00CB11E6">
        <w:trPr>
          <w:trHeight w:val="283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CB11E6" w:rsidRPr="00300807" w:rsidRDefault="00CB11E6" w:rsidP="00362E52">
            <w:pPr>
              <w:jc w:val="center"/>
              <w:rPr>
                <w:sz w:val="20"/>
              </w:rPr>
            </w:pPr>
            <w:r w:rsidRPr="00300807">
              <w:rPr>
                <w:sz w:val="20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CB11E6" w:rsidRPr="00300807" w:rsidRDefault="00CB11E6" w:rsidP="00B75A5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362E52" w:rsidRPr="00300807" w:rsidTr="008F060C">
        <w:trPr>
          <w:trHeight w:val="283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362E52" w:rsidRPr="00300807" w:rsidRDefault="00362E52" w:rsidP="00B75A5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стр. 1</w:t>
            </w: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362E52" w:rsidRPr="00300807" w:rsidRDefault="00362E52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5"/>
            <w:shd w:val="clear" w:color="auto" w:fill="FFFFFF"/>
          </w:tcPr>
          <w:p w:rsidR="00362E52" w:rsidRPr="00300807" w:rsidRDefault="00362E52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половой неприкосновенности и половой свободы ли</w:t>
            </w:r>
            <w:r w:rsidRPr="00300807">
              <w:rPr>
                <w:sz w:val="16"/>
                <w:szCs w:val="16"/>
              </w:rPr>
              <w:t>ч</w:t>
            </w:r>
            <w:r w:rsidRPr="00300807">
              <w:rPr>
                <w:sz w:val="16"/>
                <w:szCs w:val="16"/>
              </w:rPr>
              <w:t>ности                           глава 18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8C387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2997" w:name="A23101"/>
            <w:bookmarkEnd w:id="2997"/>
            <w:r>
              <w:rPr>
                <w:sz w:val="16"/>
                <w:szCs w:val="16"/>
              </w:rPr>
              <w:t xml:space="preserve"> 148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2998" w:name="A23102"/>
            <w:bookmarkEnd w:id="2998"/>
            <w:r>
              <w:rPr>
                <w:sz w:val="16"/>
                <w:szCs w:val="16"/>
              </w:rPr>
              <w:t xml:space="preserve"> 125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2999" w:name="A23103"/>
            <w:bookmarkEnd w:id="299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0" w:name="A23104"/>
            <w:bookmarkEnd w:id="3000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1" w:name="A23105"/>
            <w:bookmarkEnd w:id="3001"/>
            <w:r>
              <w:rPr>
                <w:sz w:val="16"/>
                <w:szCs w:val="16"/>
              </w:rPr>
              <w:t xml:space="preserve"> 87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2" w:name="A23106"/>
            <w:bookmarkEnd w:id="3002"/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3" w:name="A23107"/>
            <w:bookmarkEnd w:id="3003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4" w:name="A23108"/>
            <w:bookmarkEnd w:id="3004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5" w:name="A23109"/>
            <w:bookmarkEnd w:id="3005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6" w:name="A23110"/>
            <w:bookmarkEnd w:id="3006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7" w:name="A23111"/>
            <w:bookmarkEnd w:id="3007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8" w:name="A23112"/>
            <w:bookmarkEnd w:id="3008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62E52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09" w:name="A23113"/>
            <w:bookmarkEnd w:id="3009"/>
            <w:r>
              <w:rPr>
                <w:sz w:val="16"/>
                <w:szCs w:val="16"/>
              </w:rPr>
              <w:t xml:space="preserve"> 62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изнасилование (включая приготовление и покушение)                                           ст. 131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8C387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0" w:name="A23201"/>
            <w:bookmarkEnd w:id="3010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1" w:name="A23202"/>
            <w:bookmarkEnd w:id="3011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2" w:name="A23203"/>
            <w:bookmarkEnd w:id="301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3" w:name="A23204"/>
            <w:bookmarkEnd w:id="3013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4" w:name="A23205"/>
            <w:bookmarkEnd w:id="3014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5" w:name="A23206"/>
            <w:bookmarkEnd w:id="3015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6" w:name="A23207"/>
            <w:bookmarkEnd w:id="301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7" w:name="A23208"/>
            <w:bookmarkEnd w:id="301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8" w:name="A23209"/>
            <w:bookmarkEnd w:id="301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19" w:name="A23210"/>
            <w:bookmarkEnd w:id="301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0" w:name="A23211"/>
            <w:bookmarkEnd w:id="302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1" w:name="A23212"/>
            <w:bookmarkEnd w:id="3021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2" w:name="A23213"/>
            <w:bookmarkEnd w:id="3022"/>
            <w:r>
              <w:rPr>
                <w:sz w:val="16"/>
                <w:szCs w:val="16"/>
              </w:rPr>
              <w:t xml:space="preserve"> 9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насильственные действия сексуального характера                                                   ст. 132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3" w:name="A23301"/>
            <w:bookmarkEnd w:id="3023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4" w:name="A23302"/>
            <w:bookmarkEnd w:id="3024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5" w:name="A23303"/>
            <w:bookmarkEnd w:id="302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6" w:name="A23304"/>
            <w:bookmarkEnd w:id="3026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7" w:name="A23305"/>
            <w:bookmarkEnd w:id="3027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8" w:name="A23306"/>
            <w:bookmarkEnd w:id="3028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29" w:name="A23307"/>
            <w:bookmarkEnd w:id="3029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0" w:name="A23308"/>
            <w:bookmarkEnd w:id="303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1" w:name="A23309"/>
            <w:bookmarkEnd w:id="303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2" w:name="A23310"/>
            <w:bookmarkEnd w:id="3032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3" w:name="A23311"/>
            <w:bookmarkEnd w:id="3033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4" w:name="A23312"/>
            <w:bookmarkEnd w:id="3034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5" w:name="A23313"/>
            <w:bookmarkEnd w:id="3035"/>
            <w:r>
              <w:rPr>
                <w:sz w:val="16"/>
                <w:szCs w:val="16"/>
              </w:rPr>
              <w:t xml:space="preserve"> 8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ст. 133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8C387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6" w:name="A23401"/>
            <w:bookmarkEnd w:id="3036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7" w:name="A23402"/>
            <w:bookmarkEnd w:id="303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8" w:name="A23403"/>
            <w:bookmarkEnd w:id="30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39" w:name="A23404"/>
            <w:bookmarkEnd w:id="303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0" w:name="A23405"/>
            <w:bookmarkEnd w:id="304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1" w:name="A23406"/>
            <w:bookmarkEnd w:id="30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2" w:name="A23407"/>
            <w:bookmarkEnd w:id="30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3" w:name="A23408"/>
            <w:bookmarkEnd w:id="30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4" w:name="A23409"/>
            <w:bookmarkEnd w:id="30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5" w:name="A23410"/>
            <w:bookmarkEnd w:id="30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6" w:name="A23411"/>
            <w:bookmarkEnd w:id="30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7" w:name="A23412"/>
            <w:bookmarkEnd w:id="304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8" w:name="A23413"/>
            <w:bookmarkEnd w:id="3048"/>
            <w:r>
              <w:rPr>
                <w:sz w:val="16"/>
                <w:szCs w:val="16"/>
              </w:rPr>
              <w:t xml:space="preserve"> 0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273237" w:rsidRPr="00300807" w:rsidRDefault="00273237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половое сношение и иные действия сексуального характера с лицом, не достигшим </w:t>
            </w:r>
          </w:p>
          <w:p w:rsidR="00273237" w:rsidRPr="00300807" w:rsidRDefault="00273237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шестнадц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тилетнего возраста                                                                                      ст. 134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B34E3E" w:rsidP="008C387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49" w:name="A23501"/>
            <w:bookmarkEnd w:id="3049"/>
            <w:r>
              <w:rPr>
                <w:sz w:val="16"/>
                <w:szCs w:val="16"/>
              </w:rPr>
              <w:t xml:space="preserve"> 87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0" w:name="A23502"/>
            <w:bookmarkEnd w:id="3050"/>
            <w:r>
              <w:rPr>
                <w:sz w:val="16"/>
                <w:szCs w:val="16"/>
              </w:rPr>
              <w:t xml:space="preserve"> 74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1" w:name="A23503"/>
            <w:bookmarkEnd w:id="30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2" w:name="A23504"/>
            <w:bookmarkEnd w:id="305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3" w:name="A23505"/>
            <w:bookmarkEnd w:id="3053"/>
            <w:r>
              <w:rPr>
                <w:sz w:val="16"/>
                <w:szCs w:val="16"/>
              </w:rPr>
              <w:t xml:space="preserve"> 75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4" w:name="A23506"/>
            <w:bookmarkEnd w:id="3054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5" w:name="A23507"/>
            <w:bookmarkEnd w:id="3055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6" w:name="A23508"/>
            <w:bookmarkEnd w:id="30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7" w:name="A23509"/>
            <w:bookmarkEnd w:id="305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8" w:name="A23510"/>
            <w:bookmarkEnd w:id="3058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59" w:name="A23511"/>
            <w:bookmarkEnd w:id="3059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0" w:name="A23512"/>
            <w:bookmarkEnd w:id="3060"/>
            <w:r>
              <w:rPr>
                <w:sz w:val="16"/>
                <w:szCs w:val="16"/>
              </w:rPr>
              <w:t xml:space="preserve"> 24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1" w:name="A23513"/>
            <w:bookmarkEnd w:id="3061"/>
            <w:r>
              <w:rPr>
                <w:sz w:val="16"/>
                <w:szCs w:val="16"/>
              </w:rPr>
              <w:t xml:space="preserve"> 41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273237" w:rsidRPr="00300807" w:rsidRDefault="00273237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развратные действия                                                                                                     ст. 135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B34E3E" w:rsidP="008C387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2" w:name="A23601"/>
            <w:bookmarkEnd w:id="3062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3" w:name="A23602"/>
            <w:bookmarkEnd w:id="3063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4" w:name="A23603"/>
            <w:bookmarkEnd w:id="30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5" w:name="A23604"/>
            <w:bookmarkEnd w:id="30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6" w:name="A23605"/>
            <w:bookmarkEnd w:id="30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7" w:name="A23606"/>
            <w:bookmarkEnd w:id="3067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8" w:name="A23607"/>
            <w:bookmarkEnd w:id="3068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69" w:name="A23608"/>
            <w:bookmarkEnd w:id="30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0" w:name="A23609"/>
            <w:bookmarkEnd w:id="30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1" w:name="A23610"/>
            <w:bookmarkEnd w:id="3071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2" w:name="A23611"/>
            <w:bookmarkEnd w:id="307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3" w:name="A23612"/>
            <w:bookmarkEnd w:id="307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4" w:name="A23613"/>
            <w:bookmarkEnd w:id="3074"/>
            <w:r>
              <w:rPr>
                <w:sz w:val="16"/>
                <w:szCs w:val="16"/>
              </w:rPr>
              <w:t xml:space="preserve"> 4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семьи и несовершеннолетних                                                                              гл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20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</w:t>
            </w:r>
            <w:r w:rsidR="00B34E3E" w:rsidRPr="00300807">
              <w:rPr>
                <w:sz w:val="16"/>
                <w:szCs w:val="16"/>
              </w:rPr>
              <w:t>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5" w:name="A23701"/>
            <w:bookmarkEnd w:id="3075"/>
            <w:r>
              <w:rPr>
                <w:sz w:val="16"/>
                <w:szCs w:val="16"/>
              </w:rPr>
              <w:t xml:space="preserve"> 572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6" w:name="A23702"/>
            <w:bookmarkEnd w:id="3076"/>
            <w:r>
              <w:rPr>
                <w:sz w:val="16"/>
                <w:szCs w:val="16"/>
              </w:rPr>
              <w:t xml:space="preserve"> 547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7" w:name="A23703"/>
            <w:bookmarkEnd w:id="307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8" w:name="A23704"/>
            <w:bookmarkEnd w:id="307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79" w:name="A23705"/>
            <w:bookmarkEnd w:id="3079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0" w:name="A23706"/>
            <w:bookmarkEnd w:id="3080"/>
            <w:r>
              <w:rPr>
                <w:sz w:val="16"/>
                <w:szCs w:val="16"/>
              </w:rPr>
              <w:t xml:space="preserve"> 64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1" w:name="A23707"/>
            <w:bookmarkEnd w:id="3081"/>
            <w:r>
              <w:rPr>
                <w:sz w:val="16"/>
                <w:szCs w:val="16"/>
              </w:rPr>
              <w:t xml:space="preserve"> 460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2" w:name="A23708"/>
            <w:bookmarkEnd w:id="3082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3" w:name="A23709"/>
            <w:bookmarkEnd w:id="3083"/>
            <w:r>
              <w:rPr>
                <w:sz w:val="16"/>
                <w:szCs w:val="16"/>
              </w:rPr>
              <w:t xml:space="preserve"> 129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4" w:name="A23710"/>
            <w:bookmarkEnd w:id="3084"/>
            <w:r>
              <w:rPr>
                <w:sz w:val="16"/>
                <w:szCs w:val="16"/>
              </w:rPr>
              <w:t xml:space="preserve"> 51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5" w:name="A23711"/>
            <w:bookmarkEnd w:id="3085"/>
            <w:r>
              <w:rPr>
                <w:sz w:val="16"/>
                <w:szCs w:val="16"/>
              </w:rPr>
              <w:t xml:space="preserve"> 175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6" w:name="A23712"/>
            <w:bookmarkEnd w:id="3086"/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7" w:name="A23713"/>
            <w:bookmarkEnd w:id="3087"/>
            <w:r>
              <w:rPr>
                <w:sz w:val="16"/>
                <w:szCs w:val="16"/>
              </w:rPr>
              <w:t xml:space="preserve"> 273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3"/>
            <w:shd w:val="clear" w:color="auto" w:fill="FFFFFF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372" w:type="dxa"/>
            <w:gridSpan w:val="2"/>
            <w:shd w:val="clear" w:color="auto" w:fill="FFFFFF"/>
            <w:vAlign w:val="center"/>
          </w:tcPr>
          <w:p w:rsidR="00273237" w:rsidRPr="00300807" w:rsidRDefault="00273237" w:rsidP="007859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неуплата </w:t>
            </w:r>
            <w:hyperlink r:id="rId11" w:history="1">
              <w:r w:rsidRPr="00300807">
                <w:rPr>
                  <w:sz w:val="16"/>
                  <w:szCs w:val="16"/>
                </w:rPr>
                <w:t>родителем</w:t>
              </w:r>
            </w:hyperlink>
            <w:r w:rsidRPr="00300807">
              <w:rPr>
                <w:sz w:val="16"/>
                <w:szCs w:val="16"/>
              </w:rPr>
              <w:t xml:space="preserve"> без уважительных причин в нарушение решения суда или нотар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ально удостоверенного соглашения средств на содержание 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детей, </w:t>
            </w:r>
          </w:p>
          <w:p w:rsidR="00273237" w:rsidRPr="00300807" w:rsidRDefault="00273237" w:rsidP="007859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а равно </w:t>
            </w:r>
            <w:hyperlink r:id="rId12" w:history="1">
              <w:r w:rsidRPr="00300807">
                <w:rPr>
                  <w:sz w:val="16"/>
                  <w:szCs w:val="16"/>
                </w:rPr>
                <w:t>нетрудоспособных детей</w:t>
              </w:r>
            </w:hyperlink>
            <w:r w:rsidRPr="00300807">
              <w:rPr>
                <w:sz w:val="16"/>
                <w:szCs w:val="16"/>
              </w:rPr>
              <w:t xml:space="preserve">, достигших восемнадцатилетнего возраста, если это </w:t>
            </w:r>
          </w:p>
          <w:p w:rsidR="00273237" w:rsidRPr="00300807" w:rsidRDefault="00273237" w:rsidP="007859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 xml:space="preserve">ние совершено неоднократно                                                     </w:t>
            </w:r>
            <w:r w:rsidR="005E3853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      ч. 1 ст. 157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</w:t>
            </w:r>
            <w:r w:rsidR="00B34E3E" w:rsidRPr="00300807">
              <w:rPr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8" w:name="A23801"/>
            <w:bookmarkEnd w:id="3088"/>
            <w:r>
              <w:rPr>
                <w:sz w:val="16"/>
                <w:szCs w:val="16"/>
              </w:rPr>
              <w:t xml:space="preserve"> 552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89" w:name="A23802"/>
            <w:bookmarkEnd w:id="3089"/>
            <w:r>
              <w:rPr>
                <w:sz w:val="16"/>
                <w:szCs w:val="16"/>
              </w:rPr>
              <w:t xml:space="preserve"> 527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0" w:name="A23803"/>
            <w:bookmarkEnd w:id="30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1" w:name="A23804"/>
            <w:bookmarkEnd w:id="30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2" w:name="A23805"/>
            <w:bookmarkEnd w:id="3092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3" w:name="A23806"/>
            <w:bookmarkEnd w:id="3093"/>
            <w:r>
              <w:rPr>
                <w:sz w:val="16"/>
                <w:szCs w:val="16"/>
              </w:rPr>
              <w:t xml:space="preserve"> 62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4" w:name="A23807"/>
            <w:bookmarkEnd w:id="3094"/>
            <w:r>
              <w:rPr>
                <w:sz w:val="16"/>
                <w:szCs w:val="16"/>
              </w:rPr>
              <w:t xml:space="preserve"> 448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5" w:name="A23808"/>
            <w:bookmarkEnd w:id="3095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6" w:name="A23809"/>
            <w:bookmarkEnd w:id="3096"/>
            <w:r>
              <w:rPr>
                <w:sz w:val="16"/>
                <w:szCs w:val="16"/>
              </w:rPr>
              <w:t xml:space="preserve"> 117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7" w:name="A23810"/>
            <w:bookmarkEnd w:id="3097"/>
            <w:r>
              <w:rPr>
                <w:sz w:val="16"/>
                <w:szCs w:val="16"/>
              </w:rPr>
              <w:t xml:space="preserve"> 51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8" w:name="A23811"/>
            <w:bookmarkEnd w:id="3098"/>
            <w:r>
              <w:rPr>
                <w:sz w:val="16"/>
                <w:szCs w:val="16"/>
              </w:rPr>
              <w:t xml:space="preserve"> 170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099" w:name="A23812"/>
            <w:bookmarkEnd w:id="3099"/>
            <w:r>
              <w:rPr>
                <w:sz w:val="16"/>
                <w:szCs w:val="16"/>
              </w:rPr>
              <w:t xml:space="preserve"> 63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0" w:name="A23813"/>
            <w:bookmarkEnd w:id="3100"/>
            <w:r>
              <w:rPr>
                <w:sz w:val="16"/>
                <w:szCs w:val="16"/>
              </w:rPr>
              <w:t xml:space="preserve"> 261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собственности                                                                                                       глава 21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</w:t>
            </w:r>
            <w:r w:rsidR="00B34E3E" w:rsidRPr="00300807">
              <w:rPr>
                <w:sz w:val="16"/>
                <w:szCs w:val="16"/>
              </w:rPr>
              <w:t>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1" w:name="A23901"/>
            <w:bookmarkEnd w:id="3101"/>
            <w:r>
              <w:rPr>
                <w:sz w:val="16"/>
                <w:szCs w:val="16"/>
              </w:rPr>
              <w:t xml:space="preserve"> 78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2" w:name="A23902"/>
            <w:bookmarkEnd w:id="3102"/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3" w:name="A23903"/>
            <w:bookmarkEnd w:id="3103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4" w:name="A23904"/>
            <w:bookmarkEnd w:id="3104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5" w:name="A23905"/>
            <w:bookmarkEnd w:id="3105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6" w:name="A23906"/>
            <w:bookmarkEnd w:id="3106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7" w:name="A23907"/>
            <w:bookmarkEnd w:id="3107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8" w:name="A23908"/>
            <w:bookmarkEnd w:id="310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09" w:name="A23909"/>
            <w:bookmarkEnd w:id="3109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0" w:name="A23910"/>
            <w:bookmarkEnd w:id="311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1" w:name="A23911"/>
            <w:bookmarkEnd w:id="3111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2" w:name="A23912"/>
            <w:bookmarkEnd w:id="3112"/>
            <w:r>
              <w:rPr>
                <w:sz w:val="16"/>
                <w:szCs w:val="16"/>
              </w:rPr>
              <w:t xml:space="preserve"> 29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3" w:name="A23913"/>
            <w:bookmarkEnd w:id="3113"/>
            <w:r>
              <w:rPr>
                <w:sz w:val="16"/>
                <w:szCs w:val="16"/>
              </w:rPr>
              <w:t xml:space="preserve"> 36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</w:tcPr>
          <w:p w:rsidR="00273237" w:rsidRPr="00300807" w:rsidRDefault="00BB1A84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кража</w:t>
            </w:r>
            <w:r w:rsidR="00273237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ст. 158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  <w:r w:rsidR="00B34E3E" w:rsidRPr="00300807">
              <w:rPr>
                <w:sz w:val="16"/>
                <w:szCs w:val="16"/>
              </w:rPr>
              <w:t>40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4" w:name="A24001"/>
            <w:bookmarkEnd w:id="3114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5" w:name="A24002"/>
            <w:bookmarkEnd w:id="3115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6" w:name="A24003"/>
            <w:bookmarkEnd w:id="3116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7" w:name="A24004"/>
            <w:bookmarkEnd w:id="3117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8" w:name="A24005"/>
            <w:bookmarkEnd w:id="311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19" w:name="A24006"/>
            <w:bookmarkEnd w:id="311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0" w:name="A24007"/>
            <w:bookmarkEnd w:id="3120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1" w:name="A24008"/>
            <w:bookmarkEnd w:id="312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2" w:name="A24009"/>
            <w:bookmarkEnd w:id="3122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3" w:name="A24010"/>
            <w:bookmarkEnd w:id="312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4" w:name="A24011"/>
            <w:bookmarkEnd w:id="312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5" w:name="A24012"/>
            <w:bookmarkEnd w:id="3125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6" w:name="A24013"/>
            <w:bookmarkEnd w:id="3126"/>
            <w:r>
              <w:rPr>
                <w:sz w:val="16"/>
                <w:szCs w:val="16"/>
              </w:rPr>
              <w:t xml:space="preserve"> 10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273237" w:rsidRPr="00300807" w:rsidRDefault="00F85431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грабеж</w:t>
            </w:r>
            <w:r w:rsidR="00273237" w:rsidRPr="00300807">
              <w:rPr>
                <w:sz w:val="16"/>
                <w:szCs w:val="16"/>
              </w:rPr>
              <w:t xml:space="preserve">                                           </w:t>
            </w:r>
            <w:r w:rsidR="00ED0AE4" w:rsidRPr="00300807">
              <w:rPr>
                <w:sz w:val="16"/>
                <w:szCs w:val="16"/>
              </w:rPr>
              <w:t xml:space="preserve">  </w:t>
            </w:r>
            <w:r w:rsidR="00273237" w:rsidRPr="00300807">
              <w:rPr>
                <w:sz w:val="16"/>
                <w:szCs w:val="16"/>
              </w:rPr>
              <w:t xml:space="preserve">                                                                               ст. 161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  <w:r w:rsidR="00B34E3E" w:rsidRPr="00300807">
              <w:rPr>
                <w:sz w:val="16"/>
                <w:szCs w:val="16"/>
              </w:rPr>
              <w:t>41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7" w:name="A24101"/>
            <w:bookmarkEnd w:id="3127"/>
            <w:r>
              <w:rPr>
                <w:sz w:val="16"/>
                <w:szCs w:val="16"/>
              </w:rPr>
              <w:t xml:space="preserve"> 36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8" w:name="A24102"/>
            <w:bookmarkEnd w:id="3128"/>
            <w:r>
              <w:rPr>
                <w:sz w:val="16"/>
                <w:szCs w:val="16"/>
              </w:rPr>
              <w:t xml:space="preserve"> 34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29" w:name="A24103"/>
            <w:bookmarkEnd w:id="3129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0" w:name="A24104"/>
            <w:bookmarkEnd w:id="3130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1" w:name="A24105"/>
            <w:bookmarkEnd w:id="3131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2" w:name="A24106"/>
            <w:bookmarkEnd w:id="313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3" w:name="A24107"/>
            <w:bookmarkEnd w:id="3133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4" w:name="A24108"/>
            <w:bookmarkEnd w:id="31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5" w:name="A24109"/>
            <w:bookmarkEnd w:id="313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6" w:name="A24110"/>
            <w:bookmarkEnd w:id="31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7" w:name="A24111"/>
            <w:bookmarkEnd w:id="3137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8" w:name="A24112"/>
            <w:bookmarkEnd w:id="3138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39" w:name="A24113"/>
            <w:bookmarkEnd w:id="3139"/>
            <w:r>
              <w:rPr>
                <w:sz w:val="16"/>
                <w:szCs w:val="16"/>
              </w:rPr>
              <w:t xml:space="preserve"> 16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273237" w:rsidRPr="00300807" w:rsidRDefault="00164FFE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разбой </w:t>
            </w:r>
            <w:r w:rsidR="00273237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ст. 162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0" w:name="A24201"/>
            <w:bookmarkEnd w:id="3140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1" w:name="A24202"/>
            <w:bookmarkEnd w:id="3141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2" w:name="A24203"/>
            <w:bookmarkEnd w:id="314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3" w:name="A24204"/>
            <w:bookmarkEnd w:id="31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4" w:name="A24205"/>
            <w:bookmarkEnd w:id="314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5" w:name="A24206"/>
            <w:bookmarkEnd w:id="3145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6" w:name="A24207"/>
            <w:bookmarkEnd w:id="31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7" w:name="A24208"/>
            <w:bookmarkEnd w:id="31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8" w:name="A24209"/>
            <w:bookmarkEnd w:id="314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49" w:name="A24210"/>
            <w:bookmarkEnd w:id="314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0" w:name="A24211"/>
            <w:bookmarkEnd w:id="315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1" w:name="A24212"/>
            <w:bookmarkEnd w:id="315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2" w:name="A24213"/>
            <w:bookmarkEnd w:id="3152"/>
            <w:r>
              <w:rPr>
                <w:sz w:val="16"/>
                <w:szCs w:val="16"/>
              </w:rPr>
              <w:t xml:space="preserve"> 4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вымогательство                                                                                                             ст. 163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3" w:name="A24301"/>
            <w:bookmarkEnd w:id="3153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4" w:name="A24302"/>
            <w:bookmarkEnd w:id="3154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5" w:name="A24303"/>
            <w:bookmarkEnd w:id="315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6" w:name="A24304"/>
            <w:bookmarkEnd w:id="3156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7" w:name="A24305"/>
            <w:bookmarkEnd w:id="3157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8" w:name="A24306"/>
            <w:bookmarkEnd w:id="31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59" w:name="A24307"/>
            <w:bookmarkEnd w:id="31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0" w:name="A24308"/>
            <w:bookmarkEnd w:id="31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1" w:name="A24309"/>
            <w:bookmarkEnd w:id="316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2" w:name="A24310"/>
            <w:bookmarkEnd w:id="31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3" w:name="A24311"/>
            <w:bookmarkEnd w:id="31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4" w:name="A24312"/>
            <w:bookmarkEnd w:id="3164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5" w:name="A24313"/>
            <w:bookmarkEnd w:id="3165"/>
            <w:r>
              <w:rPr>
                <w:sz w:val="16"/>
                <w:szCs w:val="16"/>
              </w:rPr>
              <w:t xml:space="preserve"> 4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здоровья населения и общественной нравственности                                      глава 25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6" w:name="A24401"/>
            <w:bookmarkEnd w:id="3166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7" w:name="A24402"/>
            <w:bookmarkEnd w:id="3167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8" w:name="A24403"/>
            <w:bookmarkEnd w:id="316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69" w:name="A24404"/>
            <w:bookmarkEnd w:id="316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0" w:name="A24405"/>
            <w:bookmarkEnd w:id="31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1" w:name="A24406"/>
            <w:bookmarkEnd w:id="31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2" w:name="A24407"/>
            <w:bookmarkEnd w:id="317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3" w:name="A24408"/>
            <w:bookmarkEnd w:id="317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4" w:name="A24409"/>
            <w:bookmarkEnd w:id="3174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5" w:name="A24410"/>
            <w:bookmarkEnd w:id="317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6" w:name="A24411"/>
            <w:bookmarkEnd w:id="317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7" w:name="A24412"/>
            <w:bookmarkEnd w:id="317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178" w:name="A24413"/>
            <w:bookmarkEnd w:id="3178"/>
            <w:r>
              <w:rPr>
                <w:sz w:val="16"/>
                <w:szCs w:val="16"/>
              </w:rPr>
              <w:t xml:space="preserve"> 1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273237" w:rsidRPr="00300807" w:rsidRDefault="00273237" w:rsidP="00B75A57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ей                                                                        ст. 240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79" w:name="A24501"/>
            <w:bookmarkEnd w:id="3179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0" w:name="A24502"/>
            <w:bookmarkEnd w:id="3180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1" w:name="A24503"/>
            <w:bookmarkEnd w:id="3181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2" w:name="A24504"/>
            <w:bookmarkEnd w:id="3182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3" w:name="A24505"/>
            <w:bookmarkEnd w:id="3183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4" w:name="A24506"/>
            <w:bookmarkEnd w:id="3184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5" w:name="A24507"/>
            <w:bookmarkEnd w:id="3185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6" w:name="A24508"/>
            <w:bookmarkEnd w:id="3186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7" w:name="A24509"/>
            <w:bookmarkEnd w:id="3187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8" w:name="A24510"/>
            <w:bookmarkEnd w:id="3188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89" w:name="A24511"/>
            <w:bookmarkEnd w:id="3189"/>
          </w:p>
        </w:tc>
        <w:tc>
          <w:tcPr>
            <w:tcW w:w="490" w:type="dxa"/>
            <w:shd w:val="clear" w:color="auto" w:fill="FFFFFF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0" w:name="A24512"/>
            <w:bookmarkEnd w:id="3190"/>
          </w:p>
        </w:tc>
        <w:tc>
          <w:tcPr>
            <w:tcW w:w="490" w:type="dxa"/>
            <w:shd w:val="clear" w:color="auto" w:fill="FFFFFF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1" w:name="A24513"/>
            <w:bookmarkEnd w:id="3191"/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ст. 241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2" w:name="A24601"/>
            <w:bookmarkEnd w:id="3192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3" w:name="A24602"/>
            <w:bookmarkEnd w:id="3193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4" w:name="A24603"/>
            <w:bookmarkEnd w:id="3194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5" w:name="A24604"/>
            <w:bookmarkEnd w:id="3195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6" w:name="A24605"/>
            <w:bookmarkEnd w:id="3196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7" w:name="A24606"/>
            <w:bookmarkEnd w:id="3197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8" w:name="A24607"/>
            <w:bookmarkEnd w:id="3198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199" w:name="A24608"/>
            <w:bookmarkEnd w:id="3199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200" w:name="A24609"/>
            <w:bookmarkEnd w:id="3200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201" w:name="A24610"/>
            <w:bookmarkEnd w:id="3201"/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202" w:name="A24611"/>
            <w:bookmarkEnd w:id="3202"/>
          </w:p>
        </w:tc>
        <w:tc>
          <w:tcPr>
            <w:tcW w:w="490" w:type="dxa"/>
            <w:shd w:val="clear" w:color="auto" w:fill="FFFFFF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203" w:name="A24612"/>
            <w:bookmarkEnd w:id="3203"/>
          </w:p>
        </w:tc>
        <w:tc>
          <w:tcPr>
            <w:tcW w:w="490" w:type="dxa"/>
            <w:shd w:val="clear" w:color="auto" w:fill="FFFFFF"/>
          </w:tcPr>
          <w:p w:rsidR="00273237" w:rsidRPr="00300807" w:rsidRDefault="00273237" w:rsidP="00B75A57">
            <w:pPr>
              <w:jc w:val="center"/>
              <w:rPr>
                <w:sz w:val="16"/>
                <w:szCs w:val="16"/>
              </w:rPr>
            </w:pPr>
            <w:bookmarkStart w:id="3204" w:name="A24613"/>
            <w:bookmarkEnd w:id="3204"/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безопасности движения и эксплуатации транспорта                                        глава 27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7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05" w:name="A24701"/>
            <w:bookmarkEnd w:id="3205"/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06" w:name="A24702"/>
            <w:bookmarkEnd w:id="3206"/>
            <w:r>
              <w:rPr>
                <w:sz w:val="16"/>
                <w:szCs w:val="16"/>
              </w:rPr>
              <w:t xml:space="preserve"> 46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07" w:name="A24703"/>
            <w:bookmarkEnd w:id="32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08" w:name="A24704"/>
            <w:bookmarkEnd w:id="320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09" w:name="A24705"/>
            <w:bookmarkEnd w:id="3209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0" w:name="A24706"/>
            <w:bookmarkEnd w:id="3210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1" w:name="A24707"/>
            <w:bookmarkEnd w:id="3211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2" w:name="A24708"/>
            <w:bookmarkEnd w:id="3212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3" w:name="A24709"/>
            <w:bookmarkEnd w:id="3213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4" w:name="A24710"/>
            <w:bookmarkEnd w:id="3214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5" w:name="A24711"/>
            <w:bookmarkEnd w:id="3215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6" w:name="A24712"/>
            <w:bookmarkEnd w:id="321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7" w:name="A24713"/>
            <w:bookmarkEnd w:id="3217"/>
            <w:r>
              <w:rPr>
                <w:sz w:val="16"/>
                <w:szCs w:val="16"/>
              </w:rPr>
              <w:t xml:space="preserve"> 27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273237" w:rsidRPr="00300807" w:rsidRDefault="00273237" w:rsidP="00362E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542" w:type="dxa"/>
            <w:gridSpan w:val="3"/>
            <w:shd w:val="clear" w:color="auto" w:fill="FFFFFF"/>
          </w:tcPr>
          <w:p w:rsidR="00273237" w:rsidRPr="00300807" w:rsidRDefault="00273237" w:rsidP="00C27B07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нарушение правил дорожного  движения и эксплуатации транспортных средств 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8" w:name="A24801"/>
            <w:bookmarkEnd w:id="3218"/>
            <w:r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19" w:name="A24802"/>
            <w:bookmarkEnd w:id="3219"/>
            <w:r>
              <w:rPr>
                <w:sz w:val="16"/>
                <w:szCs w:val="16"/>
              </w:rPr>
              <w:t xml:space="preserve"> 46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0" w:name="A24803"/>
            <w:bookmarkEnd w:id="322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1" w:name="A24804"/>
            <w:bookmarkEnd w:id="322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2" w:name="A24805"/>
            <w:bookmarkEnd w:id="3222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3" w:name="A24806"/>
            <w:bookmarkEnd w:id="3223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4" w:name="A24807"/>
            <w:bookmarkEnd w:id="3224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5" w:name="A24808"/>
            <w:bookmarkEnd w:id="3225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6" w:name="A24809"/>
            <w:bookmarkEnd w:id="3226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7" w:name="A24810"/>
            <w:bookmarkEnd w:id="3227"/>
            <w:r>
              <w:rPr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8" w:name="A24811"/>
            <w:bookmarkEnd w:id="3228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29" w:name="A24812"/>
            <w:bookmarkEnd w:id="322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0" w:name="A24813"/>
            <w:bookmarkEnd w:id="3230"/>
            <w:r>
              <w:rPr>
                <w:sz w:val="16"/>
                <w:szCs w:val="16"/>
              </w:rPr>
              <w:t xml:space="preserve"> 27</w:t>
            </w:r>
          </w:p>
        </w:tc>
      </w:tr>
      <w:tr w:rsidR="00273237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273237" w:rsidRPr="00300807" w:rsidRDefault="00273237" w:rsidP="00B75A5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/>
            <w:textDirection w:val="btLr"/>
            <w:vAlign w:val="center"/>
          </w:tcPr>
          <w:p w:rsidR="00273237" w:rsidRPr="00300807" w:rsidRDefault="00273237" w:rsidP="00C27B0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117" w:type="dxa"/>
            <w:shd w:val="clear" w:color="auto" w:fill="FFFFFF"/>
          </w:tcPr>
          <w:p w:rsidR="00273237" w:rsidRPr="00300807" w:rsidRDefault="00273237" w:rsidP="00265D35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совершенное лицом, находящимся в состоянии опьянения, повлекшее </w:t>
            </w:r>
            <w:r w:rsidRPr="00300807">
              <w:rPr>
                <w:sz w:val="16"/>
                <w:szCs w:val="16"/>
              </w:rPr>
              <w:br/>
              <w:t>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</w:t>
            </w:r>
            <w:r w:rsidR="00C95923" w:rsidRPr="00300807">
              <w:rPr>
                <w:sz w:val="16"/>
                <w:szCs w:val="16"/>
              </w:rPr>
              <w:t xml:space="preserve">        </w:t>
            </w:r>
            <w:r w:rsidRPr="00300807">
              <w:rPr>
                <w:sz w:val="16"/>
                <w:szCs w:val="16"/>
              </w:rPr>
              <w:t xml:space="preserve">     </w:t>
            </w:r>
            <w:r w:rsidR="00265D35" w:rsidRPr="00300807">
              <w:rPr>
                <w:sz w:val="16"/>
                <w:szCs w:val="16"/>
              </w:rPr>
              <w:t xml:space="preserve">                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273237" w:rsidP="00DE015D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  <w:r w:rsidR="00B34E3E" w:rsidRPr="00300807">
              <w:rPr>
                <w:sz w:val="16"/>
                <w:szCs w:val="16"/>
              </w:rPr>
              <w:t>9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1" w:name="A24901"/>
            <w:bookmarkEnd w:id="3231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2" w:name="A24902"/>
            <w:bookmarkEnd w:id="3232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3" w:name="A24903"/>
            <w:bookmarkEnd w:id="32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4" w:name="A24904"/>
            <w:bookmarkEnd w:id="32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5" w:name="A24905"/>
            <w:bookmarkEnd w:id="3235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6" w:name="A24906"/>
            <w:bookmarkEnd w:id="3236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7" w:name="A24907"/>
            <w:bookmarkEnd w:id="3237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8" w:name="A24908"/>
            <w:bookmarkEnd w:id="3238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39" w:name="A24909"/>
            <w:bookmarkEnd w:id="323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40" w:name="A24910"/>
            <w:bookmarkEnd w:id="3240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41" w:name="A24911"/>
            <w:bookmarkEnd w:id="3241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42" w:name="A24912"/>
            <w:bookmarkEnd w:id="324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FFFFFF"/>
          </w:tcPr>
          <w:p w:rsidR="00273237" w:rsidRPr="00300807" w:rsidRDefault="00DB1FBD" w:rsidP="00B75A57">
            <w:pPr>
              <w:jc w:val="center"/>
              <w:rPr>
                <w:sz w:val="16"/>
                <w:szCs w:val="16"/>
              </w:rPr>
            </w:pPr>
            <w:bookmarkStart w:id="3243" w:name="A24913"/>
            <w:bookmarkEnd w:id="3243"/>
            <w:r>
              <w:rPr>
                <w:sz w:val="16"/>
                <w:szCs w:val="16"/>
              </w:rPr>
              <w:t xml:space="preserve"> 7</w:t>
            </w:r>
          </w:p>
        </w:tc>
      </w:tr>
    </w:tbl>
    <w:p w:rsidR="006C6888" w:rsidRPr="00300807" w:rsidRDefault="00CB11E6" w:rsidP="006C6888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727E20" w:rsidRPr="00300807" w:rsidRDefault="00727E20" w:rsidP="00727E20">
      <w:pPr>
        <w:rPr>
          <w:sz w:val="16"/>
          <w:szCs w:val="16"/>
        </w:rPr>
      </w:pPr>
      <w:r w:rsidRPr="00300807">
        <w:rPr>
          <w:sz w:val="16"/>
          <w:szCs w:val="16"/>
        </w:rPr>
        <w:t>Раздел 1. Сведения о возрастных, гендерных, образовательных и криминологических характеристиках лиц, совершивших престу</w:t>
      </w:r>
      <w:r w:rsidRPr="00300807">
        <w:rPr>
          <w:sz w:val="16"/>
          <w:szCs w:val="16"/>
        </w:rPr>
        <w:t>п</w:t>
      </w:r>
      <w:r w:rsidRPr="00300807">
        <w:rPr>
          <w:sz w:val="16"/>
          <w:szCs w:val="16"/>
        </w:rPr>
        <w:t>ления</w:t>
      </w:r>
    </w:p>
    <w:p w:rsidR="00AB6723" w:rsidRPr="00300807" w:rsidRDefault="00AB6723" w:rsidP="006C6888">
      <w:pPr>
        <w:rPr>
          <w:sz w:val="16"/>
          <w:szCs w:val="16"/>
        </w:rPr>
      </w:pPr>
    </w:p>
    <w:tbl>
      <w:tblPr>
        <w:tblW w:w="7057" w:type="dxa"/>
        <w:tblInd w:w="-34" w:type="dxa"/>
        <w:tblLayout w:type="fixed"/>
        <w:tblLook w:val="0000"/>
      </w:tblPr>
      <w:tblGrid>
        <w:gridCol w:w="438"/>
        <w:gridCol w:w="449"/>
        <w:gridCol w:w="454"/>
        <w:gridCol w:w="454"/>
        <w:gridCol w:w="454"/>
        <w:gridCol w:w="454"/>
        <w:gridCol w:w="454"/>
        <w:gridCol w:w="475"/>
        <w:gridCol w:w="476"/>
        <w:gridCol w:w="236"/>
        <w:gridCol w:w="391"/>
        <w:gridCol w:w="391"/>
        <w:gridCol w:w="236"/>
        <w:gridCol w:w="423"/>
        <w:gridCol w:w="424"/>
        <w:gridCol w:w="424"/>
        <w:gridCol w:w="424"/>
      </w:tblGrid>
      <w:tr w:rsidR="00AB6723" w:rsidRPr="00300807" w:rsidTr="008F060C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300807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723" w:rsidRPr="00300807" w:rsidRDefault="00300807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7</w:t>
            </w:r>
          </w:p>
        </w:tc>
      </w:tr>
      <w:tr w:rsidR="00AB6723" w:rsidRPr="00300807" w:rsidTr="008F060C">
        <w:tblPrEx>
          <w:tblCellMar>
            <w:top w:w="0" w:type="dxa"/>
            <w:bottom w:w="0" w:type="dxa"/>
          </w:tblCellMar>
        </w:tblPrEx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723" w:rsidRPr="00595BFD" w:rsidRDefault="00AB6723" w:rsidP="008F060C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</w:t>
            </w:r>
          </w:p>
        </w:tc>
      </w:tr>
    </w:tbl>
    <w:p w:rsidR="006C6888" w:rsidRPr="00300807" w:rsidRDefault="006C6888" w:rsidP="006C6888">
      <w:pPr>
        <w:rPr>
          <w:sz w:val="16"/>
          <w:szCs w:val="16"/>
        </w:rPr>
      </w:pPr>
    </w:p>
    <w:tbl>
      <w:tblPr>
        <w:tblW w:w="14036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"/>
        <w:gridCol w:w="334"/>
        <w:gridCol w:w="924"/>
        <w:gridCol w:w="289"/>
        <w:gridCol w:w="5021"/>
        <w:gridCol w:w="622"/>
        <w:gridCol w:w="491"/>
        <w:gridCol w:w="492"/>
        <w:gridCol w:w="491"/>
        <w:gridCol w:w="567"/>
        <w:gridCol w:w="491"/>
        <w:gridCol w:w="491"/>
        <w:gridCol w:w="491"/>
        <w:gridCol w:w="491"/>
        <w:gridCol w:w="491"/>
        <w:gridCol w:w="491"/>
        <w:gridCol w:w="491"/>
        <w:gridCol w:w="491"/>
        <w:gridCol w:w="573"/>
      </w:tblGrid>
      <w:tr w:rsidR="006C6888" w:rsidRPr="00300807" w:rsidTr="00662ADF">
        <w:trPr>
          <w:cantSplit/>
          <w:trHeight w:val="343"/>
        </w:trPr>
        <w:tc>
          <w:tcPr>
            <w:tcW w:w="6872" w:type="dxa"/>
            <w:gridSpan w:val="5"/>
            <w:vMerge w:val="restart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6C6888" w:rsidRPr="00300807" w:rsidRDefault="00AB0C47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Код стр.</w:t>
            </w:r>
          </w:p>
        </w:tc>
        <w:tc>
          <w:tcPr>
            <w:tcW w:w="6542" w:type="dxa"/>
            <w:gridSpan w:val="13"/>
            <w:shd w:val="clear" w:color="auto" w:fill="auto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Характеристика выявленных лиц, совершивших преступления (из графы 1)</w:t>
            </w:r>
          </w:p>
        </w:tc>
      </w:tr>
      <w:tr w:rsidR="006C6888" w:rsidRPr="00300807" w:rsidTr="00662ADF">
        <w:trPr>
          <w:cantSplit/>
          <w:trHeight w:val="277"/>
        </w:trPr>
        <w:tc>
          <w:tcPr>
            <w:tcW w:w="6872" w:type="dxa"/>
            <w:gridSpan w:val="5"/>
            <w:vMerge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1" w:type="dxa"/>
            <w:vMerge w:val="restart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300807">
              <w:rPr>
                <w:sz w:val="16"/>
                <w:szCs w:val="16"/>
              </w:rPr>
              <w:t>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лиц</w:t>
            </w:r>
          </w:p>
        </w:tc>
        <w:tc>
          <w:tcPr>
            <w:tcW w:w="492" w:type="dxa"/>
            <w:vMerge w:val="restart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группой лиц по 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</w:rPr>
            </w:pPr>
            <w:r w:rsidRPr="00300807">
              <w:rPr>
                <w:sz w:val="16"/>
                <w:szCs w:val="16"/>
              </w:rPr>
              <w:t>предварительному сг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вору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</w:rPr>
            </w:pPr>
            <w:r w:rsidRPr="00300807">
              <w:rPr>
                <w:sz w:val="16"/>
                <w:szCs w:val="16"/>
              </w:rPr>
              <w:t>организованной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лиц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113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преступным сообщ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ством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113" w:right="-108"/>
              <w:jc w:val="center"/>
              <w:rPr>
                <w:b/>
                <w:bCs/>
                <w:sz w:val="20"/>
              </w:rPr>
            </w:pPr>
            <w:r w:rsidRPr="00300807">
              <w:rPr>
                <w:sz w:val="16"/>
                <w:szCs w:val="16"/>
              </w:rPr>
              <w:t>(преступной организ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цией</w:t>
            </w:r>
            <w:r w:rsidRPr="0030080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  <w:p w:rsidR="006C6888" w:rsidRPr="00300807" w:rsidRDefault="006C6888" w:rsidP="00E47283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(из су</w:t>
            </w:r>
            <w:r w:rsidRPr="00300807">
              <w:rPr>
                <w:sz w:val="16"/>
                <w:szCs w:val="16"/>
              </w:rPr>
              <w:t>м</w:t>
            </w:r>
            <w:r w:rsidRPr="00300807">
              <w:rPr>
                <w:sz w:val="16"/>
                <w:szCs w:val="16"/>
              </w:rPr>
              <w:t>мы граф 14</w:t>
            </w:r>
            <w:r w:rsidR="00E47283" w:rsidRPr="00300807">
              <w:rPr>
                <w:sz w:val="16"/>
                <w:szCs w:val="16"/>
              </w:rPr>
              <w:t>–</w:t>
            </w:r>
            <w:r w:rsidRPr="00300807">
              <w:rPr>
                <w:sz w:val="16"/>
                <w:szCs w:val="16"/>
              </w:rPr>
              <w:t>17)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сост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янии </w:t>
            </w:r>
          </w:p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опьян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ния</w:t>
            </w:r>
          </w:p>
        </w:tc>
        <w:tc>
          <w:tcPr>
            <w:tcW w:w="491" w:type="dxa"/>
            <w:vMerge w:val="restart"/>
            <w:shd w:val="clear" w:color="auto" w:fill="auto"/>
            <w:textDirection w:val="btLr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граждан России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в том 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числе</w:t>
            </w:r>
          </w:p>
        </w:tc>
        <w:tc>
          <w:tcPr>
            <w:tcW w:w="573" w:type="dxa"/>
            <w:vMerge w:val="restart"/>
            <w:shd w:val="clear" w:color="auto" w:fill="auto"/>
            <w:textDirection w:val="btLr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граждан других гос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дарств или</w:t>
            </w:r>
          </w:p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лиц без гражда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ства</w:t>
            </w:r>
          </w:p>
        </w:tc>
      </w:tr>
      <w:tr w:rsidR="006C6888" w:rsidRPr="00300807" w:rsidTr="00662ADF">
        <w:trPr>
          <w:cantSplit/>
          <w:trHeight w:val="2045"/>
        </w:trPr>
        <w:tc>
          <w:tcPr>
            <w:tcW w:w="6872" w:type="dxa"/>
            <w:gridSpan w:val="5"/>
            <w:vMerge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auto"/>
            <w:textDirection w:val="btLr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vMerge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  <w:vMerge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соучастии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них</w:t>
            </w:r>
          </w:p>
        </w:tc>
        <w:tc>
          <w:tcPr>
            <w:tcW w:w="491" w:type="dxa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ко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ними</w:t>
            </w:r>
          </w:p>
        </w:tc>
        <w:tc>
          <w:tcPr>
            <w:tcW w:w="491" w:type="dxa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алкогол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ного</w:t>
            </w:r>
          </w:p>
        </w:tc>
        <w:tc>
          <w:tcPr>
            <w:tcW w:w="491" w:type="dxa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наркот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ческого</w:t>
            </w:r>
          </w:p>
        </w:tc>
        <w:tc>
          <w:tcPr>
            <w:tcW w:w="491" w:type="dxa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токсического</w:t>
            </w:r>
          </w:p>
        </w:tc>
        <w:tc>
          <w:tcPr>
            <w:tcW w:w="491" w:type="dxa"/>
            <w:vMerge/>
            <w:shd w:val="clear" w:color="auto" w:fill="auto"/>
            <w:textDirection w:val="btLr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  <w:textDirection w:val="btL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местных жит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лей</w:t>
            </w:r>
          </w:p>
        </w:tc>
        <w:tc>
          <w:tcPr>
            <w:tcW w:w="491" w:type="dxa"/>
            <w:shd w:val="clear" w:color="auto" w:fill="auto"/>
            <w:textDirection w:val="btLr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без определенного</w:t>
            </w:r>
          </w:p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места жител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ства</w:t>
            </w:r>
          </w:p>
        </w:tc>
        <w:tc>
          <w:tcPr>
            <w:tcW w:w="573" w:type="dxa"/>
            <w:vMerge/>
            <w:shd w:val="clear" w:color="auto" w:fill="auto"/>
            <w:textDirection w:val="btLr"/>
          </w:tcPr>
          <w:p w:rsidR="006C6888" w:rsidRPr="00300807" w:rsidRDefault="006C6888" w:rsidP="00662AD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6C6888" w:rsidRPr="00300807" w:rsidTr="00662ADF">
        <w:trPr>
          <w:trHeight w:val="283"/>
        </w:trPr>
        <w:tc>
          <w:tcPr>
            <w:tcW w:w="6872" w:type="dxa"/>
            <w:gridSpan w:val="5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  <w:vAlign w:val="center"/>
          </w:tcPr>
          <w:p w:rsidR="006C6888" w:rsidRPr="00300807" w:rsidRDefault="006C6888" w:rsidP="00662AD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573" w:type="dxa"/>
            <w:vAlign w:val="center"/>
          </w:tcPr>
          <w:p w:rsidR="006C6888" w:rsidRPr="00300807" w:rsidRDefault="006C6888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1F26B5" w:rsidRPr="00300807" w:rsidTr="00A22826">
        <w:trPr>
          <w:trHeight w:val="227"/>
        </w:trPr>
        <w:tc>
          <w:tcPr>
            <w:tcW w:w="6872" w:type="dxa"/>
            <w:gridSpan w:val="5"/>
            <w:shd w:val="clear" w:color="auto" w:fill="auto"/>
            <w:vAlign w:val="center"/>
          </w:tcPr>
          <w:p w:rsidR="001F26B5" w:rsidRPr="00300807" w:rsidRDefault="001F26B5" w:rsidP="0069024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F26B5" w:rsidRPr="00300807" w:rsidRDefault="001F26B5" w:rsidP="006902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3244" w:name="A0114"/>
            <w:bookmarkEnd w:id="3244"/>
            <w:r>
              <w:rPr>
                <w:sz w:val="20"/>
              </w:rPr>
              <w:t xml:space="preserve"> 290</w:t>
            </w:r>
          </w:p>
        </w:tc>
        <w:tc>
          <w:tcPr>
            <w:tcW w:w="492" w:type="dxa"/>
          </w:tcPr>
          <w:p w:rsidR="001F26B5" w:rsidRPr="00300807" w:rsidRDefault="00DB1FBD" w:rsidP="00662ADF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3245" w:name="A0115"/>
            <w:bookmarkEnd w:id="3245"/>
            <w:r>
              <w:rPr>
                <w:sz w:val="20"/>
              </w:rPr>
              <w:t xml:space="preserve"> 1729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3246" w:name="A0116"/>
            <w:bookmarkEnd w:id="3246"/>
            <w:r>
              <w:rPr>
                <w:sz w:val="20"/>
              </w:rPr>
              <w:t xml:space="preserve"> 111</w:t>
            </w:r>
          </w:p>
        </w:tc>
        <w:tc>
          <w:tcPr>
            <w:tcW w:w="567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47" w:name="A0117"/>
            <w:bookmarkEnd w:id="3247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48" w:name="A0118"/>
            <w:bookmarkEnd w:id="3248"/>
            <w:r>
              <w:rPr>
                <w:rFonts w:eastAsia="Calibri"/>
                <w:sz w:val="16"/>
                <w:szCs w:val="16"/>
              </w:rPr>
              <w:t xml:space="preserve"> 260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49" w:name="A0119"/>
            <w:bookmarkEnd w:id="3249"/>
            <w:r>
              <w:rPr>
                <w:rFonts w:eastAsia="Calibri"/>
                <w:sz w:val="16"/>
                <w:szCs w:val="16"/>
              </w:rPr>
              <w:t xml:space="preserve"> 196</w:t>
            </w:r>
          </w:p>
        </w:tc>
        <w:tc>
          <w:tcPr>
            <w:tcW w:w="491" w:type="dxa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0" w:name="A0120"/>
            <w:bookmarkEnd w:id="3250"/>
            <w:r>
              <w:rPr>
                <w:rFonts w:eastAsia="Calibri"/>
                <w:sz w:val="16"/>
                <w:szCs w:val="16"/>
              </w:rPr>
              <w:t xml:space="preserve"> 3077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1" w:name="A0121"/>
            <w:bookmarkEnd w:id="3251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2" w:name="A0122"/>
            <w:bookmarkEnd w:id="325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3" w:name="A0123"/>
            <w:bookmarkEnd w:id="3253"/>
            <w:r>
              <w:rPr>
                <w:rFonts w:eastAsia="Calibri"/>
                <w:sz w:val="16"/>
                <w:szCs w:val="16"/>
              </w:rPr>
              <w:t xml:space="preserve"> 14847</w:t>
            </w:r>
          </w:p>
        </w:tc>
        <w:tc>
          <w:tcPr>
            <w:tcW w:w="491" w:type="dxa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4" w:name="A0124"/>
            <w:bookmarkEnd w:id="3254"/>
            <w:r>
              <w:rPr>
                <w:rFonts w:eastAsia="Calibri"/>
                <w:sz w:val="16"/>
                <w:szCs w:val="16"/>
              </w:rPr>
              <w:t xml:space="preserve"> 13783</w:t>
            </w:r>
          </w:p>
        </w:tc>
        <w:tc>
          <w:tcPr>
            <w:tcW w:w="491" w:type="dxa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5" w:name="A0125"/>
            <w:bookmarkEnd w:id="3255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573" w:type="dxa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6" w:name="A0126"/>
            <w:bookmarkEnd w:id="3256"/>
            <w:r>
              <w:rPr>
                <w:rFonts w:eastAsia="Calibri"/>
                <w:sz w:val="16"/>
                <w:szCs w:val="16"/>
              </w:rPr>
              <w:t xml:space="preserve"> 330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 w:val="restart"/>
            <w:shd w:val="clear" w:color="auto" w:fill="FFFFFF"/>
            <w:textDirection w:val="btLr"/>
            <w:vAlign w:val="center"/>
          </w:tcPr>
          <w:p w:rsidR="001F26B5" w:rsidRPr="00300807" w:rsidRDefault="001F26B5" w:rsidP="0069024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568" w:type="dxa"/>
            <w:gridSpan w:val="4"/>
            <w:shd w:val="clear" w:color="auto" w:fill="FFFFFF"/>
            <w:vAlign w:val="center"/>
          </w:tcPr>
          <w:p w:rsidR="001F26B5" w:rsidRPr="00300807" w:rsidRDefault="001F26B5" w:rsidP="0069024C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особо тяжкие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902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7" w:name="A0214"/>
            <w:bookmarkEnd w:id="3257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8" w:name="A0215"/>
            <w:bookmarkEnd w:id="3258"/>
            <w:r>
              <w:rPr>
                <w:rFonts w:eastAsia="Calibri"/>
                <w:sz w:val="16"/>
                <w:szCs w:val="16"/>
              </w:rPr>
              <w:t xml:space="preserve"> 161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59" w:name="A0216"/>
            <w:bookmarkEnd w:id="3259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0" w:name="A0217"/>
            <w:bookmarkEnd w:id="3260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1" w:name="A0218"/>
            <w:bookmarkEnd w:id="3261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2" w:name="A0219"/>
            <w:bookmarkEnd w:id="326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3" w:name="A0220"/>
            <w:bookmarkEnd w:id="3263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4" w:name="A0221"/>
            <w:bookmarkEnd w:id="32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5" w:name="A0222"/>
            <w:bookmarkEnd w:id="32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6" w:name="A0223"/>
            <w:bookmarkEnd w:id="3266"/>
            <w:r>
              <w:rPr>
                <w:rFonts w:eastAsia="Calibri"/>
                <w:sz w:val="16"/>
                <w:szCs w:val="16"/>
              </w:rPr>
              <w:t xml:space="preserve"> 631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7" w:name="A0224"/>
            <w:bookmarkEnd w:id="3267"/>
            <w:r>
              <w:rPr>
                <w:rFonts w:eastAsia="Calibri"/>
                <w:sz w:val="16"/>
                <w:szCs w:val="16"/>
              </w:rPr>
              <w:t xml:space="preserve"> 564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8" w:name="A0225"/>
            <w:bookmarkEnd w:id="326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69" w:name="A0226"/>
            <w:bookmarkEnd w:id="3269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  <w:vAlign w:val="center"/>
          </w:tcPr>
          <w:p w:rsidR="001F26B5" w:rsidRPr="00300807" w:rsidRDefault="001F26B5" w:rsidP="00662ADF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тяжкие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0" w:name="A0314"/>
            <w:bookmarkEnd w:id="3270"/>
            <w:r>
              <w:rPr>
                <w:rFonts w:eastAsia="Calibri"/>
                <w:sz w:val="16"/>
                <w:szCs w:val="16"/>
              </w:rPr>
              <w:t xml:space="preserve"> 107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1" w:name="A0315"/>
            <w:bookmarkEnd w:id="3271"/>
            <w:r>
              <w:rPr>
                <w:rFonts w:eastAsia="Calibri"/>
                <w:sz w:val="16"/>
                <w:szCs w:val="16"/>
              </w:rPr>
              <w:t xml:space="preserve"> 574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2" w:name="A0316"/>
            <w:bookmarkEnd w:id="3272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3" w:name="A0317"/>
            <w:bookmarkEnd w:id="3273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4" w:name="A0318"/>
            <w:bookmarkEnd w:id="3274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5" w:name="A0319"/>
            <w:bookmarkEnd w:id="3275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6" w:name="A0320"/>
            <w:bookmarkEnd w:id="3276"/>
            <w:r>
              <w:rPr>
                <w:rFonts w:eastAsia="Calibri"/>
                <w:sz w:val="16"/>
                <w:szCs w:val="16"/>
              </w:rPr>
              <w:t xml:space="preserve"> 305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7" w:name="A0321"/>
            <w:bookmarkEnd w:id="327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8" w:name="A0322"/>
            <w:bookmarkEnd w:id="32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79" w:name="A0323"/>
            <w:bookmarkEnd w:id="3279"/>
            <w:r>
              <w:rPr>
                <w:rFonts w:eastAsia="Calibri"/>
                <w:sz w:val="16"/>
                <w:szCs w:val="16"/>
              </w:rPr>
              <w:t xml:space="preserve"> 2431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0" w:name="A0324"/>
            <w:bookmarkEnd w:id="3280"/>
            <w:r>
              <w:rPr>
                <w:rFonts w:eastAsia="Calibri"/>
                <w:sz w:val="16"/>
                <w:szCs w:val="16"/>
              </w:rPr>
              <w:t xml:space="preserve"> 2212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1" w:name="A0325"/>
            <w:bookmarkEnd w:id="3281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2" w:name="A0326"/>
            <w:bookmarkEnd w:id="3282"/>
            <w:r>
              <w:rPr>
                <w:rFonts w:eastAsia="Calibri"/>
                <w:sz w:val="16"/>
                <w:szCs w:val="16"/>
              </w:rPr>
              <w:t xml:space="preserve"> 56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  <w:vAlign w:val="center"/>
          </w:tcPr>
          <w:p w:rsidR="001F26B5" w:rsidRPr="00300807" w:rsidRDefault="001F26B5" w:rsidP="00662ADF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средней тяжести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3" w:name="A0414"/>
            <w:bookmarkEnd w:id="3283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4" w:name="A0415"/>
            <w:bookmarkEnd w:id="3284"/>
            <w:r>
              <w:rPr>
                <w:rFonts w:eastAsia="Calibri"/>
                <w:sz w:val="16"/>
                <w:szCs w:val="16"/>
              </w:rPr>
              <w:t xml:space="preserve"> 993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5" w:name="A0416"/>
            <w:bookmarkEnd w:id="328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6" w:name="A0417"/>
            <w:bookmarkEnd w:id="32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7" w:name="A0418"/>
            <w:bookmarkEnd w:id="3287"/>
            <w:r>
              <w:rPr>
                <w:rFonts w:eastAsia="Calibri"/>
                <w:sz w:val="16"/>
                <w:szCs w:val="16"/>
              </w:rPr>
              <w:t xml:space="preserve"> 170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8" w:name="A0419"/>
            <w:bookmarkEnd w:id="3288"/>
            <w:r>
              <w:rPr>
                <w:rFonts w:eastAsia="Calibri"/>
                <w:sz w:val="16"/>
                <w:szCs w:val="16"/>
              </w:rPr>
              <w:t xml:space="preserve"> 141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89" w:name="A0420"/>
            <w:bookmarkEnd w:id="3289"/>
            <w:r>
              <w:rPr>
                <w:rFonts w:eastAsia="Calibri"/>
                <w:sz w:val="16"/>
                <w:szCs w:val="16"/>
              </w:rPr>
              <w:t xml:space="preserve"> 637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0" w:name="A0421"/>
            <w:bookmarkEnd w:id="329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1" w:name="A0422"/>
            <w:bookmarkEnd w:id="32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2" w:name="A0423"/>
            <w:bookmarkEnd w:id="3292"/>
            <w:r>
              <w:rPr>
                <w:rFonts w:eastAsia="Calibri"/>
                <w:sz w:val="16"/>
                <w:szCs w:val="16"/>
              </w:rPr>
              <w:t xml:space="preserve"> 4151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3" w:name="A0424"/>
            <w:bookmarkEnd w:id="3293"/>
            <w:r>
              <w:rPr>
                <w:rFonts w:eastAsia="Calibri"/>
                <w:sz w:val="16"/>
                <w:szCs w:val="16"/>
              </w:rPr>
              <w:t xml:space="preserve"> 3881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4" w:name="A0425"/>
            <w:bookmarkEnd w:id="329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5" w:name="A0426"/>
            <w:bookmarkEnd w:id="3295"/>
            <w:r>
              <w:rPr>
                <w:rFonts w:eastAsia="Calibri"/>
                <w:sz w:val="16"/>
                <w:szCs w:val="16"/>
              </w:rPr>
              <w:t xml:space="preserve"> 89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  <w:vAlign w:val="center"/>
          </w:tcPr>
          <w:p w:rsidR="001F26B5" w:rsidRPr="00300807" w:rsidRDefault="001F26B5" w:rsidP="00662ADF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небольшой тяжести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6" w:name="A0514"/>
            <w:bookmarkEnd w:id="3296"/>
            <w:r>
              <w:rPr>
                <w:rFonts w:eastAsia="Calibri"/>
                <w:sz w:val="16"/>
                <w:szCs w:val="16"/>
              </w:rPr>
              <w:t xml:space="preserve"> 112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7" w:name="A0515"/>
            <w:bookmarkEnd w:id="32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8" w:name="A0516"/>
            <w:bookmarkEnd w:id="32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299" w:name="A0517"/>
            <w:bookmarkEnd w:id="32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0" w:name="A0518"/>
            <w:bookmarkEnd w:id="330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1" w:name="A0519"/>
            <w:bookmarkEnd w:id="330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2" w:name="A0520"/>
            <w:bookmarkEnd w:id="3302"/>
            <w:r>
              <w:rPr>
                <w:rFonts w:eastAsia="Calibri"/>
                <w:sz w:val="16"/>
                <w:szCs w:val="16"/>
              </w:rPr>
              <w:t xml:space="preserve"> 2011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3" w:name="A0521"/>
            <w:bookmarkEnd w:id="3303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4" w:name="A0522"/>
            <w:bookmarkEnd w:id="33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5" w:name="A0523"/>
            <w:bookmarkEnd w:id="3305"/>
            <w:r>
              <w:rPr>
                <w:rFonts w:eastAsia="Calibri"/>
                <w:sz w:val="16"/>
                <w:szCs w:val="16"/>
              </w:rPr>
              <w:t xml:space="preserve"> 7634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6" w:name="A0524"/>
            <w:bookmarkEnd w:id="3306"/>
            <w:r>
              <w:rPr>
                <w:rFonts w:eastAsia="Calibri"/>
                <w:sz w:val="16"/>
                <w:szCs w:val="16"/>
              </w:rPr>
              <w:t xml:space="preserve"> 7126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7" w:name="A0525"/>
            <w:bookmarkEnd w:id="3307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8" w:name="A0526"/>
            <w:bookmarkEnd w:id="3308"/>
            <w:r>
              <w:rPr>
                <w:rFonts w:eastAsia="Calibri"/>
                <w:sz w:val="16"/>
                <w:szCs w:val="16"/>
              </w:rPr>
              <w:t xml:space="preserve"> 140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террористического характера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09" w:name="A0614"/>
            <w:bookmarkEnd w:id="3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0" w:name="A0615"/>
            <w:bookmarkEnd w:id="33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1" w:name="A0616"/>
            <w:bookmarkEnd w:id="33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2" w:name="A0617"/>
            <w:bookmarkEnd w:id="3312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3" w:name="A0618"/>
            <w:bookmarkEnd w:id="33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4" w:name="A0619"/>
            <w:bookmarkEnd w:id="3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5" w:name="A0620"/>
            <w:bookmarkEnd w:id="33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6" w:name="A0621"/>
            <w:bookmarkEnd w:id="3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7" w:name="A0622"/>
            <w:bookmarkEnd w:id="3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8" w:name="A0623"/>
            <w:bookmarkEnd w:id="331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19" w:name="A0624"/>
            <w:bookmarkEnd w:id="331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0" w:name="A0625"/>
            <w:bookmarkEnd w:id="33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1" w:name="A0626"/>
            <w:bookmarkEnd w:id="33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экстремистской направленности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2" w:name="A0714"/>
            <w:bookmarkEnd w:id="3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3" w:name="A0715"/>
            <w:bookmarkEnd w:id="3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4" w:name="A0716"/>
            <w:bookmarkEnd w:id="3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5" w:name="A0717"/>
            <w:bookmarkEnd w:id="3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6" w:name="A0718"/>
            <w:bookmarkEnd w:id="3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7" w:name="A0719"/>
            <w:bookmarkEnd w:id="3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8" w:name="A0720"/>
            <w:bookmarkEnd w:id="3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29" w:name="A0721"/>
            <w:bookmarkEnd w:id="3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0" w:name="A0722"/>
            <w:bookmarkEnd w:id="3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1" w:name="A0723"/>
            <w:bookmarkEnd w:id="333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2" w:name="A0724"/>
            <w:bookmarkEnd w:id="333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3" w:name="A0725"/>
            <w:bookmarkEnd w:id="33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4" w:name="A0726"/>
            <w:bookmarkEnd w:id="3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экономической направленности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5" w:name="A0814"/>
            <w:bookmarkEnd w:id="3335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6" w:name="A0815"/>
            <w:bookmarkEnd w:id="3336"/>
            <w:r>
              <w:rPr>
                <w:rFonts w:eastAsia="Calibri"/>
                <w:sz w:val="16"/>
                <w:szCs w:val="16"/>
              </w:rPr>
              <w:t xml:space="preserve"> 198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7" w:name="A0816"/>
            <w:bookmarkEnd w:id="3337"/>
            <w:r>
              <w:rPr>
                <w:rFonts w:eastAsia="Calibri"/>
                <w:sz w:val="16"/>
                <w:szCs w:val="16"/>
              </w:rPr>
              <w:t xml:space="preserve"> 51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8" w:name="A0817"/>
            <w:bookmarkEnd w:id="333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39" w:name="A0818"/>
            <w:bookmarkEnd w:id="33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0" w:name="A0819"/>
            <w:bookmarkEnd w:id="33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1" w:name="A0820"/>
            <w:bookmarkEnd w:id="334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2" w:name="A0821"/>
            <w:bookmarkEnd w:id="33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3" w:name="A0822"/>
            <w:bookmarkEnd w:id="3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4" w:name="A0823"/>
            <w:bookmarkEnd w:id="3344"/>
            <w:r>
              <w:rPr>
                <w:rFonts w:eastAsia="Calibri"/>
                <w:sz w:val="16"/>
                <w:szCs w:val="16"/>
              </w:rPr>
              <w:t xml:space="preserve"> 966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5" w:name="A0824"/>
            <w:bookmarkEnd w:id="3345"/>
            <w:r>
              <w:rPr>
                <w:rFonts w:eastAsia="Calibri"/>
                <w:sz w:val="16"/>
                <w:szCs w:val="16"/>
              </w:rPr>
              <w:t xml:space="preserve"> 861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6" w:name="A0825"/>
            <w:bookmarkEnd w:id="334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7" w:name="A0826"/>
            <w:bookmarkEnd w:id="3347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4" w:type="dxa"/>
            <w:vMerge w:val="restart"/>
            <w:shd w:val="clear" w:color="auto" w:fill="FFFFFF"/>
            <w:textDirection w:val="btLr"/>
          </w:tcPr>
          <w:p w:rsidR="001F26B5" w:rsidRPr="00300807" w:rsidRDefault="001F26B5" w:rsidP="00662ADF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234" w:type="dxa"/>
            <w:gridSpan w:val="3"/>
            <w:shd w:val="clear" w:color="auto" w:fill="FFFFFF"/>
          </w:tcPr>
          <w:p w:rsidR="001F26B5" w:rsidRPr="00300807" w:rsidRDefault="001F26B5" w:rsidP="00662ADF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налоговые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8" w:name="A0914"/>
            <w:bookmarkEnd w:id="334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49" w:name="A0915"/>
            <w:bookmarkEnd w:id="334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0" w:name="A0916"/>
            <w:bookmarkEnd w:id="3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1" w:name="A0917"/>
            <w:bookmarkEnd w:id="3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2" w:name="A0918"/>
            <w:bookmarkEnd w:id="33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3" w:name="A0919"/>
            <w:bookmarkEnd w:id="33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4" w:name="A0920"/>
            <w:bookmarkEnd w:id="33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5" w:name="A0921"/>
            <w:bookmarkEnd w:id="33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6" w:name="A0922"/>
            <w:bookmarkEnd w:id="33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7" w:name="A0923"/>
            <w:bookmarkEnd w:id="3357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8" w:name="A0924"/>
            <w:bookmarkEnd w:id="3358"/>
            <w:r>
              <w:rPr>
                <w:rFonts w:eastAsia="Calibri"/>
                <w:sz w:val="16"/>
                <w:szCs w:val="16"/>
              </w:rPr>
              <w:t xml:space="preserve"> 87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59" w:name="A0925"/>
            <w:bookmarkEnd w:id="33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0" w:name="A0926"/>
            <w:bookmarkEnd w:id="33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4" w:type="dxa"/>
            <w:vMerge/>
            <w:shd w:val="clear" w:color="auto" w:fill="FFFFFF"/>
            <w:textDirection w:val="btLr"/>
          </w:tcPr>
          <w:p w:rsidR="001F26B5" w:rsidRPr="00300807" w:rsidRDefault="001F26B5" w:rsidP="00662ADF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234" w:type="dxa"/>
            <w:gridSpan w:val="3"/>
            <w:shd w:val="clear" w:color="auto" w:fill="FFFFFF"/>
          </w:tcPr>
          <w:p w:rsidR="001F26B5" w:rsidRPr="00300807" w:rsidRDefault="002515CE" w:rsidP="002515CE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являясь </w:t>
            </w:r>
            <w:r w:rsidR="001F26B5" w:rsidRPr="00300807">
              <w:rPr>
                <w:sz w:val="16"/>
                <w:szCs w:val="16"/>
              </w:rPr>
              <w:t>субъектом предпринимательской д</w:t>
            </w:r>
            <w:r w:rsidR="001F26B5" w:rsidRPr="00300807">
              <w:rPr>
                <w:sz w:val="16"/>
                <w:szCs w:val="16"/>
              </w:rPr>
              <w:t>е</w:t>
            </w:r>
            <w:r w:rsidR="001F26B5" w:rsidRPr="00300807">
              <w:rPr>
                <w:sz w:val="16"/>
                <w:szCs w:val="16"/>
              </w:rPr>
              <w:t>ятельности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1" w:name="A1014"/>
            <w:bookmarkEnd w:id="336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2" w:name="A1015"/>
            <w:bookmarkEnd w:id="3362"/>
            <w:r>
              <w:rPr>
                <w:rFonts w:eastAsia="Calibri"/>
                <w:sz w:val="16"/>
                <w:szCs w:val="16"/>
              </w:rPr>
              <w:t xml:space="preserve"> 58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3" w:name="A1016"/>
            <w:bookmarkEnd w:id="3363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4" w:name="A1017"/>
            <w:bookmarkEnd w:id="33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5" w:name="A1018"/>
            <w:bookmarkEnd w:id="33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6" w:name="A1019"/>
            <w:bookmarkEnd w:id="3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7" w:name="A1020"/>
            <w:bookmarkEnd w:id="33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8" w:name="A1021"/>
            <w:bookmarkEnd w:id="3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69" w:name="A1022"/>
            <w:bookmarkEnd w:id="33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0" w:name="A1023"/>
            <w:bookmarkEnd w:id="3370"/>
            <w:r>
              <w:rPr>
                <w:rFonts w:eastAsia="Calibri"/>
                <w:sz w:val="16"/>
                <w:szCs w:val="16"/>
              </w:rPr>
              <w:t xml:space="preserve"> 206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1" w:name="A1024"/>
            <w:bookmarkEnd w:id="3371"/>
            <w:r>
              <w:rPr>
                <w:rFonts w:eastAsia="Calibri"/>
                <w:sz w:val="16"/>
                <w:szCs w:val="16"/>
              </w:rPr>
              <w:t xml:space="preserve"> 198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2" w:name="A1025"/>
            <w:bookmarkEnd w:id="33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3" w:name="A1026"/>
            <w:bookmarkEnd w:id="33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4" w:type="dxa"/>
            <w:vMerge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6234" w:type="dxa"/>
            <w:gridSpan w:val="3"/>
            <w:shd w:val="clear" w:color="auto" w:fill="FFFFFF"/>
          </w:tcPr>
          <w:p w:rsidR="001F26B5" w:rsidRPr="00300807" w:rsidRDefault="003569C2" w:rsidP="00ED4584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мошенничество</w:t>
            </w:r>
            <w:r w:rsidR="001F26B5" w:rsidRPr="00300807">
              <w:rPr>
                <w:sz w:val="16"/>
                <w:szCs w:val="16"/>
              </w:rPr>
              <w:t xml:space="preserve">                                                                 </w:t>
            </w:r>
            <w:r w:rsidR="00A22826" w:rsidRPr="00300807">
              <w:rPr>
                <w:sz w:val="16"/>
                <w:szCs w:val="16"/>
              </w:rPr>
              <w:t xml:space="preserve">            </w:t>
            </w:r>
            <w:r w:rsidR="001F26B5" w:rsidRPr="00300807">
              <w:rPr>
                <w:sz w:val="16"/>
                <w:szCs w:val="16"/>
              </w:rPr>
              <w:t xml:space="preserve">    </w:t>
            </w:r>
            <w:r w:rsidR="002515CE" w:rsidRPr="00300807">
              <w:rPr>
                <w:sz w:val="16"/>
                <w:szCs w:val="16"/>
              </w:rPr>
              <w:t xml:space="preserve">   </w:t>
            </w:r>
            <w:r w:rsidR="00ED4584" w:rsidRPr="00300807">
              <w:rPr>
                <w:sz w:val="16"/>
                <w:szCs w:val="16"/>
              </w:rPr>
              <w:t xml:space="preserve">    ст. 159</w:t>
            </w:r>
            <w:r w:rsidR="001F26B5" w:rsidRPr="00300807">
              <w:rPr>
                <w:sz w:val="16"/>
                <w:szCs w:val="16"/>
              </w:rPr>
              <w:t>–159.6 УК РФ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4" w:name="A1114"/>
            <w:bookmarkEnd w:id="337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5" w:name="A1115"/>
            <w:bookmarkEnd w:id="3375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6" w:name="A1116"/>
            <w:bookmarkEnd w:id="3376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7" w:name="A1117"/>
            <w:bookmarkEnd w:id="337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8" w:name="A1118"/>
            <w:bookmarkEnd w:id="3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79" w:name="A1119"/>
            <w:bookmarkEnd w:id="3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0" w:name="A1120"/>
            <w:bookmarkEnd w:id="3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1" w:name="A1121"/>
            <w:bookmarkEnd w:id="3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2" w:name="A1122"/>
            <w:bookmarkEnd w:id="33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3" w:name="A1123"/>
            <w:bookmarkEnd w:id="3383"/>
            <w:r>
              <w:rPr>
                <w:rFonts w:eastAsia="Calibri"/>
                <w:sz w:val="16"/>
                <w:szCs w:val="16"/>
              </w:rPr>
              <w:t xml:space="preserve"> 154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4" w:name="A1124"/>
            <w:bookmarkEnd w:id="3384"/>
            <w:r>
              <w:rPr>
                <w:rFonts w:eastAsia="Calibri"/>
                <w:sz w:val="16"/>
                <w:szCs w:val="16"/>
              </w:rPr>
              <w:t xml:space="preserve"> 142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5" w:name="A1125"/>
            <w:bookmarkEnd w:id="33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6" w:name="A1126"/>
            <w:bookmarkEnd w:id="3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4" w:type="dxa"/>
            <w:vMerge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6234" w:type="dxa"/>
            <w:gridSpan w:val="3"/>
            <w:shd w:val="clear" w:color="auto" w:fill="FFFFFF"/>
          </w:tcPr>
          <w:p w:rsidR="001F26B5" w:rsidRPr="00300807" w:rsidRDefault="006343BF" w:rsidP="00662ADF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присвоение или растрата</w:t>
            </w:r>
            <w:r w:rsidR="001F26B5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</w:t>
            </w:r>
            <w:r w:rsidR="002515CE" w:rsidRPr="00300807">
              <w:rPr>
                <w:rFonts w:eastAsia="Calibri"/>
                <w:sz w:val="16"/>
                <w:szCs w:val="16"/>
              </w:rPr>
              <w:t xml:space="preserve">      </w:t>
            </w:r>
            <w:r w:rsidR="001F26B5" w:rsidRPr="00300807">
              <w:rPr>
                <w:rFonts w:eastAsia="Calibri"/>
                <w:sz w:val="16"/>
                <w:szCs w:val="16"/>
              </w:rPr>
              <w:t xml:space="preserve">   </w:t>
            </w:r>
            <w:r w:rsidR="00A22826" w:rsidRPr="00300807">
              <w:rPr>
                <w:rFonts w:eastAsia="Calibri"/>
                <w:sz w:val="16"/>
                <w:szCs w:val="16"/>
              </w:rPr>
              <w:t xml:space="preserve">            </w:t>
            </w:r>
            <w:r w:rsidR="001F26B5" w:rsidRPr="00300807">
              <w:rPr>
                <w:rFonts w:eastAsia="Calibri"/>
                <w:sz w:val="16"/>
                <w:szCs w:val="16"/>
              </w:rPr>
              <w:t xml:space="preserve">        ст. 160 УК РФ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7" w:name="A1214"/>
            <w:bookmarkEnd w:id="338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8" w:name="A1215"/>
            <w:bookmarkEnd w:id="338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89" w:name="A1216"/>
            <w:bookmarkEnd w:id="3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0" w:name="A1217"/>
            <w:bookmarkEnd w:id="3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1" w:name="A1218"/>
            <w:bookmarkEnd w:id="3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2" w:name="A1219"/>
            <w:bookmarkEnd w:id="3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3" w:name="A1220"/>
            <w:bookmarkEnd w:id="3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4" w:name="A1221"/>
            <w:bookmarkEnd w:id="3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5" w:name="A1222"/>
            <w:bookmarkEnd w:id="3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6" w:name="A1223"/>
            <w:bookmarkEnd w:id="3396"/>
            <w:r>
              <w:rPr>
                <w:rFonts w:eastAsia="Calibri"/>
                <w:sz w:val="16"/>
                <w:szCs w:val="16"/>
              </w:rPr>
              <w:t xml:space="preserve"> 97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7" w:name="A1224"/>
            <w:bookmarkEnd w:id="3397"/>
            <w:r>
              <w:rPr>
                <w:rFonts w:eastAsia="Calibri"/>
                <w:sz w:val="16"/>
                <w:szCs w:val="16"/>
              </w:rPr>
              <w:t xml:space="preserve"> 90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8" w:name="A1225"/>
            <w:bookmarkEnd w:id="3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399" w:name="A1226"/>
            <w:bookmarkEnd w:id="33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коррупционной  направле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ности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0" w:name="A1314"/>
            <w:bookmarkEnd w:id="340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1" w:name="A1315"/>
            <w:bookmarkEnd w:id="340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2" w:name="A1316"/>
            <w:bookmarkEnd w:id="340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3" w:name="A1317"/>
            <w:bookmarkEnd w:id="34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4" w:name="A1318"/>
            <w:bookmarkEnd w:id="3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5" w:name="A1319"/>
            <w:bookmarkEnd w:id="3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6" w:name="A1320"/>
            <w:bookmarkEnd w:id="34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7" w:name="A1321"/>
            <w:bookmarkEnd w:id="3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8" w:name="A1322"/>
            <w:bookmarkEnd w:id="3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09" w:name="A1323"/>
            <w:bookmarkEnd w:id="3409"/>
            <w:r>
              <w:rPr>
                <w:rFonts w:eastAsia="Calibri"/>
                <w:sz w:val="16"/>
                <w:szCs w:val="16"/>
              </w:rPr>
              <w:t xml:space="preserve"> 285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10" w:name="A1324"/>
            <w:bookmarkEnd w:id="3410"/>
            <w:r>
              <w:rPr>
                <w:rFonts w:eastAsia="Calibri"/>
                <w:sz w:val="16"/>
                <w:szCs w:val="16"/>
              </w:rPr>
              <w:t xml:space="preserve"> 242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11" w:name="A1325"/>
            <w:bookmarkEnd w:id="34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12" w:name="A1326"/>
            <w:bookmarkEnd w:id="341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оборонно-промышленным комплексом             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3" w:name="A1414"/>
            <w:bookmarkEnd w:id="3413"/>
          </w:p>
        </w:tc>
        <w:tc>
          <w:tcPr>
            <w:tcW w:w="492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4" w:name="A1415"/>
            <w:bookmarkEnd w:id="3414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5" w:name="A1416"/>
            <w:bookmarkEnd w:id="3415"/>
          </w:p>
        </w:tc>
        <w:tc>
          <w:tcPr>
            <w:tcW w:w="567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6" w:name="A1417"/>
            <w:bookmarkEnd w:id="3416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7" w:name="A1418"/>
            <w:bookmarkEnd w:id="3417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8" w:name="A1419"/>
            <w:bookmarkEnd w:id="3418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19" w:name="A1420"/>
            <w:bookmarkEnd w:id="3419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0" w:name="A1421"/>
            <w:bookmarkEnd w:id="3420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1" w:name="A1422"/>
            <w:bookmarkEnd w:id="3421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2" w:name="A1423"/>
            <w:bookmarkEnd w:id="3422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3" w:name="A1424"/>
            <w:bookmarkEnd w:id="3423"/>
          </w:p>
        </w:tc>
        <w:tc>
          <w:tcPr>
            <w:tcW w:w="491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4" w:name="A1425"/>
            <w:bookmarkEnd w:id="3424"/>
          </w:p>
        </w:tc>
        <w:tc>
          <w:tcPr>
            <w:tcW w:w="573" w:type="dxa"/>
            <w:shd w:val="clear" w:color="auto" w:fill="FFFFFF"/>
          </w:tcPr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bookmarkStart w:id="3425" w:name="A1426"/>
            <w:bookmarkEnd w:id="3425"/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 жилищно-коммунального хозяйства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26" w:name="A1514"/>
            <w:bookmarkEnd w:id="34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27" w:name="A1515"/>
            <w:bookmarkEnd w:id="342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28" w:name="A1516"/>
            <w:bookmarkEnd w:id="3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29" w:name="A1517"/>
            <w:bookmarkEnd w:id="3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0" w:name="A1518"/>
            <w:bookmarkEnd w:id="3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1" w:name="A1519"/>
            <w:bookmarkEnd w:id="3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2" w:name="A1520"/>
            <w:bookmarkEnd w:id="34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3" w:name="A1521"/>
            <w:bookmarkEnd w:id="3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4" w:name="A1522"/>
            <w:bookmarkEnd w:id="3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5" w:name="A1523"/>
            <w:bookmarkEnd w:id="3435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6" w:name="A1524"/>
            <w:bookmarkEnd w:id="3436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7" w:name="A1525"/>
            <w:bookmarkEnd w:id="3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8" w:name="A1526"/>
            <w:bookmarkEnd w:id="34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860563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860563" w:rsidRPr="00300807" w:rsidRDefault="00860563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860563" w:rsidRPr="00300807" w:rsidRDefault="00860563" w:rsidP="00662ADF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связанные с операциями с недвижимостью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860563" w:rsidRPr="00300807" w:rsidRDefault="0094240E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39" w:name="A1614"/>
            <w:bookmarkEnd w:id="343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0" w:name="A1615"/>
            <w:bookmarkEnd w:id="34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1" w:name="A1616"/>
            <w:bookmarkEnd w:id="344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2" w:name="A1617"/>
            <w:bookmarkEnd w:id="3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3" w:name="A1618"/>
            <w:bookmarkEnd w:id="3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4" w:name="A1619"/>
            <w:bookmarkEnd w:id="3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5" w:name="A1620"/>
            <w:bookmarkEnd w:id="3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6" w:name="A1621"/>
            <w:bookmarkEnd w:id="3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7" w:name="A1622"/>
            <w:bookmarkEnd w:id="34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8" w:name="A1623"/>
            <w:bookmarkEnd w:id="3448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49" w:name="A1624"/>
            <w:bookmarkEnd w:id="3449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1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0" w:name="A1625"/>
            <w:bookmarkEnd w:id="34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860563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1" w:name="A1626"/>
            <w:bookmarkEnd w:id="34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  <w:textDirection w:val="btLr"/>
            <w:vAlign w:val="center"/>
          </w:tcPr>
          <w:p w:rsidR="001F26B5" w:rsidRPr="00300807" w:rsidRDefault="001F26B5" w:rsidP="00662ADF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vMerge w:val="restart"/>
            <w:shd w:val="clear" w:color="auto" w:fill="FFFFFF"/>
            <w:vAlign w:val="center"/>
          </w:tcPr>
          <w:p w:rsidR="001F26B5" w:rsidRPr="00300807" w:rsidRDefault="001F26B5" w:rsidP="0069024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</w:t>
            </w:r>
          </w:p>
          <w:p w:rsidR="001F26B5" w:rsidRPr="00300807" w:rsidRDefault="001F26B5" w:rsidP="0069024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незаконным</w:t>
            </w:r>
          </w:p>
          <w:p w:rsidR="001F26B5" w:rsidRPr="00300807" w:rsidRDefault="001F26B5" w:rsidP="00662ADF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обор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том</w:t>
            </w:r>
          </w:p>
        </w:tc>
        <w:tc>
          <w:tcPr>
            <w:tcW w:w="5310" w:type="dxa"/>
            <w:gridSpan w:val="2"/>
            <w:shd w:val="clear" w:color="auto" w:fill="FFFFFF"/>
          </w:tcPr>
          <w:p w:rsidR="001F26B5" w:rsidRPr="00300807" w:rsidRDefault="001F26B5" w:rsidP="001F26B5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наркотических средств, психотропных веществ и их прекурс</w:t>
            </w:r>
            <w:r w:rsidRPr="00300807">
              <w:rPr>
                <w:bCs/>
                <w:sz w:val="16"/>
                <w:szCs w:val="16"/>
              </w:rPr>
              <w:t>о</w:t>
            </w:r>
            <w:r w:rsidRPr="00300807">
              <w:rPr>
                <w:bCs/>
                <w:sz w:val="16"/>
                <w:szCs w:val="16"/>
              </w:rPr>
              <w:t xml:space="preserve">ров или аналогов, сильнодействующих веществ,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растений, содержащих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br/>
              <w:t xml:space="preserve"> наркотические средства или психотропные вещества либо их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br/>
              <w:t>прекурсоры,</w:t>
            </w:r>
            <w:r w:rsidRPr="00300807">
              <w:rPr>
                <w:bCs/>
                <w:sz w:val="16"/>
                <w:szCs w:val="16"/>
              </w:rPr>
              <w:t xml:space="preserve"> новых потенциально опасных психоактивных в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>ществ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94240E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94240E"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2" w:name="A1714"/>
            <w:bookmarkEnd w:id="3452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3" w:name="A1715"/>
            <w:bookmarkEnd w:id="3453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4" w:name="A1716"/>
            <w:bookmarkEnd w:id="3454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5" w:name="A1717"/>
            <w:bookmarkEnd w:id="3455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6" w:name="A1718"/>
            <w:bookmarkEnd w:id="3456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7" w:name="A1719"/>
            <w:bookmarkEnd w:id="345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8" w:name="A1720"/>
            <w:bookmarkEnd w:id="345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59" w:name="A1721"/>
            <w:bookmarkEnd w:id="3459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0" w:name="A1722"/>
            <w:bookmarkEnd w:id="3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1" w:name="A1723"/>
            <w:bookmarkEnd w:id="3461"/>
            <w:r>
              <w:rPr>
                <w:rFonts w:eastAsia="Calibri"/>
                <w:sz w:val="16"/>
                <w:szCs w:val="16"/>
              </w:rPr>
              <w:t xml:space="preserve"> 2023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2" w:name="A1724"/>
            <w:bookmarkEnd w:id="3462"/>
            <w:r>
              <w:rPr>
                <w:rFonts w:eastAsia="Calibri"/>
                <w:sz w:val="16"/>
                <w:szCs w:val="16"/>
              </w:rPr>
              <w:t xml:space="preserve"> 1816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3" w:name="A1725"/>
            <w:bookmarkEnd w:id="346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4" w:name="A1726"/>
            <w:bookmarkEnd w:id="3464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vMerge/>
            <w:shd w:val="clear" w:color="auto" w:fill="FFFFFF"/>
            <w:vAlign w:val="center"/>
          </w:tcPr>
          <w:p w:rsidR="001F26B5" w:rsidRPr="00300807" w:rsidRDefault="001F26B5" w:rsidP="00662ADF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310" w:type="dxa"/>
            <w:gridSpan w:val="2"/>
            <w:shd w:val="clear" w:color="auto" w:fill="FFFFFF"/>
          </w:tcPr>
          <w:p w:rsidR="001F26B5" w:rsidRPr="00300807" w:rsidRDefault="001F26B5" w:rsidP="00662ADF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оружия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94240E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94240E"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5" w:name="A1814"/>
            <w:bookmarkEnd w:id="346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6" w:name="A1815"/>
            <w:bookmarkEnd w:id="3466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7" w:name="A1816"/>
            <w:bookmarkEnd w:id="34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8" w:name="A1817"/>
            <w:bookmarkEnd w:id="34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69" w:name="A1818"/>
            <w:bookmarkEnd w:id="34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0" w:name="A1819"/>
            <w:bookmarkEnd w:id="34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1" w:name="A1820"/>
            <w:bookmarkEnd w:id="34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2" w:name="A1821"/>
            <w:bookmarkEnd w:id="34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3" w:name="A1822"/>
            <w:bookmarkEnd w:id="34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4" w:name="A1823"/>
            <w:bookmarkEnd w:id="3474"/>
            <w:r>
              <w:rPr>
                <w:rFonts w:eastAsia="Calibri"/>
                <w:sz w:val="16"/>
                <w:szCs w:val="16"/>
              </w:rPr>
              <w:t xml:space="preserve"> 241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5" w:name="A1824"/>
            <w:bookmarkEnd w:id="3475"/>
            <w:r>
              <w:rPr>
                <w:rFonts w:eastAsia="Calibri"/>
                <w:sz w:val="16"/>
                <w:szCs w:val="16"/>
              </w:rPr>
              <w:t xml:space="preserve"> 231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6" w:name="A1825"/>
            <w:bookmarkEnd w:id="34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7" w:name="A1826"/>
            <w:bookmarkEnd w:id="347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8" w:type="dxa"/>
            <w:gridSpan w:val="4"/>
            <w:shd w:val="clear" w:color="auto" w:fill="FFFFFF"/>
          </w:tcPr>
          <w:p w:rsidR="001F26B5" w:rsidRPr="00300807" w:rsidRDefault="001F26B5" w:rsidP="00662ADF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 использованием информационно-телекоммуникационных </w:t>
            </w:r>
            <w:r w:rsidRPr="00300807">
              <w:rPr>
                <w:sz w:val="16"/>
                <w:szCs w:val="16"/>
              </w:rPr>
              <w:br/>
              <w:t>техн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логий или в сфере компьютерной информации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1F26B5" w:rsidP="0094240E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  <w:r w:rsidR="0094240E"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8" w:name="A1914"/>
            <w:bookmarkEnd w:id="347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79" w:name="A1915"/>
            <w:bookmarkEnd w:id="3479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0" w:name="A1916"/>
            <w:bookmarkEnd w:id="3480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1" w:name="A1917"/>
            <w:bookmarkEnd w:id="348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2" w:name="A1918"/>
            <w:bookmarkEnd w:id="34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3" w:name="A1919"/>
            <w:bookmarkEnd w:id="3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4" w:name="A1920"/>
            <w:bookmarkEnd w:id="348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5" w:name="A1921"/>
            <w:bookmarkEnd w:id="3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6" w:name="A1922"/>
            <w:bookmarkEnd w:id="3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7" w:name="A1923"/>
            <w:bookmarkEnd w:id="3487"/>
            <w:r>
              <w:rPr>
                <w:rFonts w:eastAsia="Calibri"/>
                <w:sz w:val="16"/>
                <w:szCs w:val="16"/>
              </w:rPr>
              <w:t xml:space="preserve"> 284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8" w:name="A1924"/>
            <w:bookmarkEnd w:id="3488"/>
            <w:r>
              <w:rPr>
                <w:rFonts w:eastAsia="Calibri"/>
                <w:sz w:val="16"/>
                <w:szCs w:val="16"/>
              </w:rPr>
              <w:t xml:space="preserve"> 219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89" w:name="A1925"/>
            <w:bookmarkEnd w:id="348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0" w:name="A1926"/>
            <w:bookmarkEnd w:id="349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7" w:type="dxa"/>
            <w:gridSpan w:val="3"/>
            <w:vMerge w:val="restart"/>
            <w:shd w:val="clear" w:color="auto" w:fill="FFFFFF"/>
          </w:tcPr>
          <w:p w:rsidR="001F26B5" w:rsidRPr="00300807" w:rsidRDefault="001F26B5" w:rsidP="0069024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  <w:r w:rsidRPr="00300807">
              <w:rPr>
                <w:sz w:val="16"/>
                <w:szCs w:val="16"/>
              </w:rPr>
              <w:br/>
              <w:t>с использован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ем,</w:t>
            </w:r>
          </w:p>
          <w:p w:rsidR="001F26B5" w:rsidRPr="00300807" w:rsidRDefault="001F26B5" w:rsidP="00662ADF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применением</w:t>
            </w:r>
          </w:p>
        </w:tc>
        <w:tc>
          <w:tcPr>
            <w:tcW w:w="5021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t>сети «Интернет»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94240E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1" w:name="A2014"/>
            <w:bookmarkEnd w:id="349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2" w:name="A2015"/>
            <w:bookmarkEnd w:id="349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3" w:name="A2016"/>
            <w:bookmarkEnd w:id="349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4" w:name="A2017"/>
            <w:bookmarkEnd w:id="34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5" w:name="A2018"/>
            <w:bookmarkEnd w:id="3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6" w:name="A2019"/>
            <w:bookmarkEnd w:id="34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7" w:name="A2020"/>
            <w:bookmarkEnd w:id="349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8" w:name="A2021"/>
            <w:bookmarkEnd w:id="3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499" w:name="A2022"/>
            <w:bookmarkEnd w:id="3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0" w:name="A2023"/>
            <w:bookmarkEnd w:id="3500"/>
            <w:r>
              <w:rPr>
                <w:rFonts w:eastAsia="Calibri"/>
                <w:sz w:val="16"/>
                <w:szCs w:val="16"/>
              </w:rPr>
              <w:t xml:space="preserve"> 175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1" w:name="A2024"/>
            <w:bookmarkEnd w:id="3501"/>
            <w:r>
              <w:rPr>
                <w:rFonts w:eastAsia="Calibri"/>
                <w:sz w:val="16"/>
                <w:szCs w:val="16"/>
              </w:rPr>
              <w:t xml:space="preserve"> 134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2" w:name="A2025"/>
            <w:bookmarkEnd w:id="35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3" w:name="A2026"/>
            <w:bookmarkEnd w:id="350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1F26B5" w:rsidRPr="00300807" w:rsidTr="008F060C">
        <w:trPr>
          <w:trHeight w:val="227"/>
        </w:trPr>
        <w:tc>
          <w:tcPr>
            <w:tcW w:w="304" w:type="dxa"/>
            <w:vMerge/>
            <w:shd w:val="clear" w:color="auto" w:fill="FFFFFF"/>
          </w:tcPr>
          <w:p w:rsidR="001F26B5" w:rsidRPr="00300807" w:rsidRDefault="001F26B5" w:rsidP="00662AD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7" w:type="dxa"/>
            <w:gridSpan w:val="3"/>
            <w:vMerge/>
            <w:shd w:val="clear" w:color="auto" w:fill="FFFFFF"/>
          </w:tcPr>
          <w:p w:rsidR="001F26B5" w:rsidRPr="00300807" w:rsidRDefault="001F26B5" w:rsidP="00662ADF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021" w:type="dxa"/>
            <w:shd w:val="clear" w:color="auto" w:fill="FFFFFF"/>
            <w:vAlign w:val="center"/>
          </w:tcPr>
          <w:p w:rsidR="001F26B5" w:rsidRPr="00300807" w:rsidRDefault="001F26B5" w:rsidP="00662ADF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t>средств мобильной связи</w:t>
            </w:r>
          </w:p>
        </w:tc>
        <w:tc>
          <w:tcPr>
            <w:tcW w:w="622" w:type="dxa"/>
            <w:shd w:val="clear" w:color="auto" w:fill="FFFFFF"/>
            <w:vAlign w:val="center"/>
          </w:tcPr>
          <w:p w:rsidR="001F26B5" w:rsidRPr="00300807" w:rsidRDefault="0094240E" w:rsidP="00662AD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4" w:name="A2114"/>
            <w:bookmarkEnd w:id="35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5" w:name="A2115"/>
            <w:bookmarkEnd w:id="350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6" w:name="A2116"/>
            <w:bookmarkEnd w:id="350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7" w:name="A2117"/>
            <w:bookmarkEnd w:id="350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8" w:name="A2118"/>
            <w:bookmarkEnd w:id="350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09" w:name="A2119"/>
            <w:bookmarkEnd w:id="35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0" w:name="A2120"/>
            <w:bookmarkEnd w:id="351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1" w:name="A2121"/>
            <w:bookmarkEnd w:id="3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2" w:name="A2122"/>
            <w:bookmarkEnd w:id="3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3" w:name="A2123"/>
            <w:bookmarkEnd w:id="3513"/>
            <w:r>
              <w:rPr>
                <w:rFonts w:eastAsia="Calibri"/>
                <w:sz w:val="16"/>
                <w:szCs w:val="16"/>
              </w:rPr>
              <w:t xml:space="preserve"> 97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4" w:name="A2124"/>
            <w:bookmarkEnd w:id="3514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491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5" w:name="A2125"/>
            <w:bookmarkEnd w:id="351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73" w:type="dxa"/>
            <w:shd w:val="clear" w:color="auto" w:fill="FFFFFF"/>
          </w:tcPr>
          <w:p w:rsidR="001F26B5" w:rsidRPr="00300807" w:rsidRDefault="00DB1FBD" w:rsidP="00662ADF">
            <w:pPr>
              <w:rPr>
                <w:rFonts w:eastAsia="Calibri"/>
                <w:sz w:val="16"/>
                <w:szCs w:val="16"/>
              </w:rPr>
            </w:pPr>
            <w:bookmarkStart w:id="3516" w:name="A2126"/>
            <w:bookmarkEnd w:id="351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</w:tbl>
    <w:p w:rsidR="00285218" w:rsidRPr="00300807" w:rsidRDefault="00BE0FC7" w:rsidP="00285218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709"/>
        <w:gridCol w:w="5938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</w:tblGrid>
      <w:tr w:rsidR="009D7DBC" w:rsidRPr="00300807" w:rsidTr="009D7DBC">
        <w:trPr>
          <w:trHeight w:val="276"/>
        </w:trPr>
        <w:tc>
          <w:tcPr>
            <w:tcW w:w="7498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жизни и здоровья                                                                                                        глава 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17" w:name="A2214"/>
            <w:bookmarkEnd w:id="3517"/>
            <w:r>
              <w:rPr>
                <w:sz w:val="16"/>
                <w:szCs w:val="16"/>
              </w:rPr>
              <w:t xml:space="preserve"> 51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18" w:name="A2215"/>
            <w:bookmarkEnd w:id="3518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19" w:name="A2216"/>
            <w:bookmarkEnd w:id="351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0" w:name="A2217"/>
            <w:bookmarkEnd w:id="3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1" w:name="A2218"/>
            <w:bookmarkEnd w:id="352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2" w:name="A2219"/>
            <w:bookmarkEnd w:id="352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3" w:name="A2220"/>
            <w:bookmarkEnd w:id="3523"/>
            <w:r>
              <w:rPr>
                <w:rFonts w:eastAsia="Calibri"/>
                <w:sz w:val="16"/>
                <w:szCs w:val="16"/>
              </w:rPr>
              <w:t xml:space="preserve"> 1044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4" w:name="A2221"/>
            <w:bookmarkEnd w:id="35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25" w:name="A2222"/>
            <w:bookmarkEnd w:id="35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26" w:name="A2223"/>
            <w:bookmarkEnd w:id="3526"/>
            <w:r>
              <w:rPr>
                <w:sz w:val="16"/>
                <w:szCs w:val="16"/>
              </w:rPr>
              <w:t xml:space="preserve"> 2259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27" w:name="A2224"/>
            <w:bookmarkEnd w:id="3527"/>
            <w:r>
              <w:rPr>
                <w:sz w:val="16"/>
                <w:szCs w:val="16"/>
              </w:rPr>
              <w:t xml:space="preserve"> 2187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28" w:name="A2225"/>
            <w:bookmarkEnd w:id="3528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29" w:name="A2226"/>
            <w:bookmarkEnd w:id="3529"/>
            <w:r>
              <w:rPr>
                <w:sz w:val="16"/>
                <w:szCs w:val="16"/>
              </w:rPr>
              <w:t xml:space="preserve"> 47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                                                                                                       ст.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30" w:name="A2314"/>
            <w:bookmarkEnd w:id="3530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31" w:name="A2315"/>
            <w:bookmarkEnd w:id="353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32" w:name="A2316"/>
            <w:bookmarkEnd w:id="353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3" w:name="A2317"/>
            <w:bookmarkEnd w:id="3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4" w:name="A2318"/>
            <w:bookmarkEnd w:id="353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5" w:name="A2319"/>
            <w:bookmarkEnd w:id="35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6" w:name="A2320"/>
            <w:bookmarkEnd w:id="3536"/>
            <w:r>
              <w:rPr>
                <w:rFonts w:eastAsia="Calibri"/>
                <w:sz w:val="16"/>
                <w:szCs w:val="16"/>
              </w:rPr>
              <w:t xml:space="preserve"> 67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7" w:name="A2321"/>
            <w:bookmarkEnd w:id="35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38" w:name="A2322"/>
            <w:bookmarkEnd w:id="35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39" w:name="A2323"/>
            <w:bookmarkEnd w:id="3539"/>
            <w:r>
              <w:rPr>
                <w:sz w:val="16"/>
                <w:szCs w:val="16"/>
              </w:rPr>
              <w:t xml:space="preserve"> 113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0" w:name="A2324"/>
            <w:bookmarkEnd w:id="3540"/>
            <w:r>
              <w:rPr>
                <w:sz w:val="16"/>
                <w:szCs w:val="16"/>
              </w:rPr>
              <w:t xml:space="preserve"> 101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1" w:name="A2325"/>
            <w:bookmarkEnd w:id="354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2" w:name="A2326"/>
            <w:bookmarkEnd w:id="3542"/>
            <w:r>
              <w:rPr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приготовление к убийству,  покушение на убийство                         ст. 30,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3" w:name="A2414"/>
            <w:bookmarkEnd w:id="35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4" w:name="A2415"/>
            <w:bookmarkEnd w:id="35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45" w:name="A2416"/>
            <w:bookmarkEnd w:id="35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46" w:name="A2417"/>
            <w:bookmarkEnd w:id="3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47" w:name="A2418"/>
            <w:bookmarkEnd w:id="3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48" w:name="A2419"/>
            <w:bookmarkEnd w:id="3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49" w:name="A2420"/>
            <w:bookmarkEnd w:id="354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50" w:name="A2421"/>
            <w:bookmarkEnd w:id="3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51" w:name="A2422"/>
            <w:bookmarkEnd w:id="3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2" w:name="A2423"/>
            <w:bookmarkEnd w:id="3552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3" w:name="A2424"/>
            <w:bookmarkEnd w:id="3553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4" w:name="A2425"/>
            <w:bookmarkEnd w:id="35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5" w:name="A2426"/>
            <w:bookmarkEnd w:id="3555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строк</w:t>
            </w:r>
          </w:p>
          <w:p w:rsidR="009D7DBC" w:rsidRPr="00300807" w:rsidRDefault="0038491D" w:rsidP="009D7DBC">
            <w:pPr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</w:t>
            </w:r>
            <w:r w:rsidR="009D7DBC" w:rsidRPr="00300807">
              <w:rPr>
                <w:sz w:val="16"/>
                <w:szCs w:val="16"/>
              </w:rPr>
              <w:t>, 2</w:t>
            </w:r>
            <w:r w:rsidRPr="00300807">
              <w:rPr>
                <w:sz w:val="16"/>
                <w:szCs w:val="16"/>
              </w:rPr>
              <w:t>4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национальной или рел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гиозной ненависти или вражды либо по 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                          п. «л» ч. 2 ст. 105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6" w:name="A2514"/>
            <w:bookmarkEnd w:id="3556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7" w:name="A2515"/>
            <w:bookmarkEnd w:id="3557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58" w:name="A2516"/>
            <w:bookmarkEnd w:id="3558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59" w:name="A2517"/>
            <w:bookmarkEnd w:id="3559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60" w:name="A2518"/>
            <w:bookmarkEnd w:id="3560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61" w:name="A2519"/>
            <w:bookmarkEnd w:id="3561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62" w:name="A2520"/>
            <w:bookmarkEnd w:id="3562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63" w:name="A2521"/>
            <w:bookmarkEnd w:id="3563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64" w:name="A2522"/>
            <w:bookmarkEnd w:id="3564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5" w:name="A2523"/>
            <w:bookmarkEnd w:id="3565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6" w:name="A2524"/>
            <w:bookmarkEnd w:id="3566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7" w:name="A2525"/>
            <w:bookmarkEnd w:id="3567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8" w:name="A2526"/>
            <w:bookmarkEnd w:id="3568"/>
          </w:p>
        </w:tc>
      </w:tr>
      <w:tr w:rsidR="009D7DBC" w:rsidRPr="00300807" w:rsidTr="00217357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матерью новорожденного ребенка                                              ст. 106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69" w:name="A2614"/>
            <w:bookmarkEnd w:id="35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70" w:name="A2615"/>
            <w:bookmarkEnd w:id="35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71" w:name="A2616"/>
            <w:bookmarkEnd w:id="35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2" w:name="A2617"/>
            <w:bookmarkEnd w:id="3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3" w:name="A2618"/>
            <w:bookmarkEnd w:id="3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4" w:name="A2619"/>
            <w:bookmarkEnd w:id="3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5" w:name="A2620"/>
            <w:bookmarkEnd w:id="3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6" w:name="A2621"/>
            <w:bookmarkEnd w:id="3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77" w:name="A2622"/>
            <w:bookmarkEnd w:id="3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78" w:name="A2623"/>
            <w:bookmarkEnd w:id="357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79" w:name="A2624"/>
            <w:bookmarkEnd w:id="357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0" w:name="A2625"/>
            <w:bookmarkEnd w:id="35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1" w:name="A2626"/>
            <w:bookmarkEnd w:id="3581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217357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убийство, совершенное при превышении пределов необходимой обороны либо при превыш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мер, необходимых для задержания лица, совершившего преступление           ст. 108 УК РФ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2" w:name="A2714"/>
            <w:bookmarkEnd w:id="35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3" w:name="A2715"/>
            <w:bookmarkEnd w:id="358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84" w:name="A2716"/>
            <w:bookmarkEnd w:id="35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85" w:name="A2717"/>
            <w:bookmarkEnd w:id="3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86" w:name="A2718"/>
            <w:bookmarkEnd w:id="3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87" w:name="A2719"/>
            <w:bookmarkEnd w:id="3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88" w:name="A2720"/>
            <w:bookmarkEnd w:id="358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89" w:name="A2721"/>
            <w:bookmarkEnd w:id="35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90" w:name="A2722"/>
            <w:bookmarkEnd w:id="35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1" w:name="A2723"/>
            <w:bookmarkEnd w:id="3591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2" w:name="A2724"/>
            <w:bookmarkEnd w:id="359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3" w:name="A2725"/>
            <w:bookmarkEnd w:id="359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4" w:name="A2726"/>
            <w:bookmarkEnd w:id="3594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217357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причинение смерти по неосторожности                                                                       ст. 109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5" w:name="A2814"/>
            <w:bookmarkEnd w:id="359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6" w:name="A2815"/>
            <w:bookmarkEnd w:id="359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597" w:name="A2816"/>
            <w:bookmarkEnd w:id="35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98" w:name="A2817"/>
            <w:bookmarkEnd w:id="35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599" w:name="A2818"/>
            <w:bookmarkEnd w:id="35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00" w:name="A2819"/>
            <w:bookmarkEnd w:id="36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01" w:name="A2820"/>
            <w:bookmarkEnd w:id="360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02" w:name="A2821"/>
            <w:bookmarkEnd w:id="36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03" w:name="A2822"/>
            <w:bookmarkEnd w:id="36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4" w:name="A2823"/>
            <w:bookmarkEnd w:id="3604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5" w:name="A2824"/>
            <w:bookmarkEnd w:id="3605"/>
            <w:r>
              <w:rPr>
                <w:sz w:val="16"/>
                <w:szCs w:val="16"/>
              </w:rPr>
              <w:t xml:space="preserve"> 26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6" w:name="A2825"/>
            <w:bookmarkEnd w:id="36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7" w:name="A2826"/>
            <w:bookmarkEnd w:id="3607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тяжкого вреда здоровью                                                   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8" w:name="A2914"/>
            <w:bookmarkEnd w:id="3608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09" w:name="A2915"/>
            <w:bookmarkEnd w:id="3609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10" w:name="A2916"/>
            <w:bookmarkEnd w:id="36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1" w:name="A2917"/>
            <w:bookmarkEnd w:id="36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2" w:name="A2918"/>
            <w:bookmarkEnd w:id="3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3" w:name="A2919"/>
            <w:bookmarkEnd w:id="3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4" w:name="A2920"/>
            <w:bookmarkEnd w:id="3614"/>
            <w:r>
              <w:rPr>
                <w:rFonts w:eastAsia="Calibri"/>
                <w:sz w:val="16"/>
                <w:szCs w:val="16"/>
              </w:rPr>
              <w:t xml:space="preserve"> 132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5" w:name="A2921"/>
            <w:bookmarkEnd w:id="3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16" w:name="A2922"/>
            <w:bookmarkEnd w:id="36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17" w:name="A2923"/>
            <w:bookmarkEnd w:id="3617"/>
            <w:r>
              <w:rPr>
                <w:sz w:val="16"/>
                <w:szCs w:val="16"/>
              </w:rPr>
              <w:t xml:space="preserve"> 285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18" w:name="A2924"/>
            <w:bookmarkEnd w:id="3618"/>
            <w:r>
              <w:rPr>
                <w:sz w:val="16"/>
                <w:szCs w:val="16"/>
              </w:rPr>
              <w:t xml:space="preserve"> 275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19" w:name="A2925"/>
            <w:bookmarkEnd w:id="361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20" w:name="A2926"/>
            <w:bookmarkEnd w:id="3620"/>
            <w:r>
              <w:rPr>
                <w:sz w:val="16"/>
                <w:szCs w:val="16"/>
              </w:rPr>
              <w:t xml:space="preserve"> 10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D7DBC" w:rsidRPr="00300807" w:rsidRDefault="009D7DBC" w:rsidP="006716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  религиозной ненависти или вражды либо по мотивам ненависти или вра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ды в 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п. «е» ч. 2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21" w:name="A3014"/>
            <w:bookmarkEnd w:id="3621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22" w:name="A3015"/>
            <w:bookmarkEnd w:id="3622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23" w:name="A3016"/>
            <w:bookmarkEnd w:id="3623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4" w:name="A3017"/>
            <w:bookmarkEnd w:id="3624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5" w:name="A3018"/>
            <w:bookmarkEnd w:id="3625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6" w:name="A3019"/>
            <w:bookmarkEnd w:id="3626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7" w:name="A3020"/>
            <w:bookmarkEnd w:id="3627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8" w:name="A3021"/>
            <w:bookmarkEnd w:id="3628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29" w:name="A3022"/>
            <w:bookmarkEnd w:id="3629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0" w:name="A3023"/>
            <w:bookmarkEnd w:id="3630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1" w:name="A3024"/>
            <w:bookmarkEnd w:id="3631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2" w:name="A3025"/>
            <w:bookmarkEnd w:id="3632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3" w:name="A3026"/>
            <w:bookmarkEnd w:id="3633"/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группой лиц, группой лиц по предварительному сговору или орган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зова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ной группой; в отношении двух или более лиц                      ч. 3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4" w:name="A3114"/>
            <w:bookmarkEnd w:id="3634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5" w:name="A3115"/>
            <w:bookmarkEnd w:id="363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36" w:name="A3116"/>
            <w:bookmarkEnd w:id="36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37" w:name="A3117"/>
            <w:bookmarkEnd w:id="3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38" w:name="A3118"/>
            <w:bookmarkEnd w:id="3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39" w:name="A3119"/>
            <w:bookmarkEnd w:id="3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40" w:name="A3120"/>
            <w:bookmarkEnd w:id="364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41" w:name="A3121"/>
            <w:bookmarkEnd w:id="3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42" w:name="A3122"/>
            <w:bookmarkEnd w:id="3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3" w:name="A3123"/>
            <w:bookmarkEnd w:id="3643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4" w:name="A3124"/>
            <w:bookmarkEnd w:id="3644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5" w:name="A3125"/>
            <w:bookmarkEnd w:id="36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6" w:name="A3126"/>
            <w:bookmarkEnd w:id="3646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повлекшее по неосторожности смерть потерпевшего                     ч. 4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7" w:name="A3214"/>
            <w:bookmarkEnd w:id="3647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8" w:name="A3215"/>
            <w:bookmarkEnd w:id="3648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49" w:name="A3216"/>
            <w:bookmarkEnd w:id="36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0" w:name="A3217"/>
            <w:bookmarkEnd w:id="3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1" w:name="A3218"/>
            <w:bookmarkEnd w:id="3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2" w:name="A3219"/>
            <w:bookmarkEnd w:id="3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3" w:name="A3220"/>
            <w:bookmarkEnd w:id="3653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4" w:name="A3221"/>
            <w:bookmarkEnd w:id="3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55" w:name="A3222"/>
            <w:bookmarkEnd w:id="3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56" w:name="A3223"/>
            <w:bookmarkEnd w:id="3656"/>
            <w:r>
              <w:rPr>
                <w:sz w:val="16"/>
                <w:szCs w:val="16"/>
              </w:rPr>
              <w:t xml:space="preserve"> 56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57" w:name="A3224"/>
            <w:bookmarkEnd w:id="3657"/>
            <w:r>
              <w:rPr>
                <w:sz w:val="16"/>
                <w:szCs w:val="16"/>
              </w:rPr>
              <w:t xml:space="preserve"> 54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58" w:name="A3225"/>
            <w:bookmarkEnd w:id="365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59" w:name="A3226"/>
            <w:bookmarkEnd w:id="3659"/>
            <w:r>
              <w:rPr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средней тяжести вреда здоровью                                  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60" w:name="A3314"/>
            <w:bookmarkEnd w:id="3660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61" w:name="A3315"/>
            <w:bookmarkEnd w:id="366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62" w:name="A3316"/>
            <w:bookmarkEnd w:id="36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3" w:name="A3317"/>
            <w:bookmarkEnd w:id="36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4" w:name="A3318"/>
            <w:bookmarkEnd w:id="3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5" w:name="A3319"/>
            <w:bookmarkEnd w:id="366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6" w:name="A3320"/>
            <w:bookmarkEnd w:id="3666"/>
            <w:r>
              <w:rPr>
                <w:rFonts w:eastAsia="Calibri"/>
                <w:sz w:val="16"/>
                <w:szCs w:val="16"/>
              </w:rPr>
              <w:t xml:space="preserve"> 134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7" w:name="A3321"/>
            <w:bookmarkEnd w:id="3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68" w:name="A3322"/>
            <w:bookmarkEnd w:id="3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69" w:name="A3323"/>
            <w:bookmarkEnd w:id="3669"/>
            <w:r>
              <w:rPr>
                <w:sz w:val="16"/>
                <w:szCs w:val="16"/>
              </w:rPr>
              <w:t xml:space="preserve"> 407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0" w:name="A3324"/>
            <w:bookmarkEnd w:id="3670"/>
            <w:r>
              <w:rPr>
                <w:sz w:val="16"/>
                <w:szCs w:val="16"/>
              </w:rPr>
              <w:t xml:space="preserve"> 388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1" w:name="A3325"/>
            <w:bookmarkEnd w:id="367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2" w:name="A3326"/>
            <w:bookmarkEnd w:id="3672"/>
            <w:r>
              <w:rPr>
                <w:sz w:val="16"/>
                <w:szCs w:val="16"/>
              </w:rPr>
              <w:t xml:space="preserve"> 8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«е» ч. 2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3" w:name="A3414"/>
            <w:bookmarkEnd w:id="3673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4" w:name="A3415"/>
            <w:bookmarkEnd w:id="3674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75" w:name="A3416"/>
            <w:bookmarkEnd w:id="3675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76" w:name="A3417"/>
            <w:bookmarkEnd w:id="3676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77" w:name="A3418"/>
            <w:bookmarkEnd w:id="3677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78" w:name="A3419"/>
            <w:bookmarkEnd w:id="3678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79" w:name="A3420"/>
            <w:bookmarkEnd w:id="3679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80" w:name="A3421"/>
            <w:bookmarkEnd w:id="3680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81" w:name="A3422"/>
            <w:bookmarkEnd w:id="3681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2" w:name="A3423"/>
            <w:bookmarkEnd w:id="3682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3" w:name="A3424"/>
            <w:bookmarkEnd w:id="3683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4" w:name="A3425"/>
            <w:bookmarkEnd w:id="3684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5" w:name="A3426"/>
            <w:bookmarkEnd w:id="3685"/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причинение тяжкого или средней тяжести вреда здоровью при превышении пределов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необходимой обороны либо при превышении мер, необходимых для задержания лица,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</w:t>
            </w:r>
            <w:r w:rsidRPr="00300807">
              <w:rPr>
                <w:rFonts w:eastAsia="Calibri"/>
                <w:sz w:val="16"/>
                <w:szCs w:val="16"/>
              </w:rPr>
              <w:t>р</w:t>
            </w:r>
            <w:r w:rsidRPr="00300807">
              <w:rPr>
                <w:rFonts w:eastAsia="Calibri"/>
                <w:sz w:val="16"/>
                <w:szCs w:val="16"/>
              </w:rPr>
              <w:t xml:space="preserve">шившего преступление                                                                                      ст. 114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6" w:name="A3514"/>
            <w:bookmarkEnd w:id="36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7" w:name="A3515"/>
            <w:bookmarkEnd w:id="36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88" w:name="A3516"/>
            <w:bookmarkEnd w:id="36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89" w:name="A3517"/>
            <w:bookmarkEnd w:id="36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90" w:name="A3518"/>
            <w:bookmarkEnd w:id="3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91" w:name="A3519"/>
            <w:bookmarkEnd w:id="36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92" w:name="A3520"/>
            <w:bookmarkEnd w:id="36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93" w:name="A3521"/>
            <w:bookmarkEnd w:id="36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694" w:name="A3522"/>
            <w:bookmarkEnd w:id="36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5" w:name="A3523"/>
            <w:bookmarkEnd w:id="3695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6" w:name="A3524"/>
            <w:bookmarkEnd w:id="3696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7" w:name="A3525"/>
            <w:bookmarkEnd w:id="36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8" w:name="A3526"/>
            <w:bookmarkEnd w:id="3698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легкого вреда здоровью                                                  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699" w:name="A3614"/>
            <w:bookmarkEnd w:id="3699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00" w:name="A3615"/>
            <w:bookmarkEnd w:id="370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01" w:name="A3616"/>
            <w:bookmarkEnd w:id="37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2" w:name="A3617"/>
            <w:bookmarkEnd w:id="3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3" w:name="A3618"/>
            <w:bookmarkEnd w:id="37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4" w:name="A3619"/>
            <w:bookmarkEnd w:id="3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5" w:name="A3620"/>
            <w:bookmarkEnd w:id="3705"/>
            <w:r>
              <w:rPr>
                <w:rFonts w:eastAsia="Calibri"/>
                <w:sz w:val="16"/>
                <w:szCs w:val="16"/>
              </w:rPr>
              <w:t xml:space="preserve"> 284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6" w:name="A3621"/>
            <w:bookmarkEnd w:id="3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07" w:name="A3622"/>
            <w:bookmarkEnd w:id="3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08" w:name="A3623"/>
            <w:bookmarkEnd w:id="3708"/>
            <w:r>
              <w:rPr>
                <w:sz w:val="16"/>
                <w:szCs w:val="16"/>
              </w:rPr>
              <w:t xml:space="preserve"> 601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09" w:name="A3624"/>
            <w:bookmarkEnd w:id="3709"/>
            <w:r>
              <w:rPr>
                <w:sz w:val="16"/>
                <w:szCs w:val="16"/>
              </w:rPr>
              <w:t xml:space="preserve"> 589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0" w:name="A3625"/>
            <w:bookmarkEnd w:id="371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1" w:name="A3626"/>
            <w:bookmarkEnd w:id="3711"/>
            <w:r>
              <w:rPr>
                <w:sz w:val="16"/>
                <w:szCs w:val="16"/>
              </w:rPr>
              <w:t xml:space="preserve"> 11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нии какой-либо социальной группы                          п. «б» ч. 2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2" w:name="A3714"/>
            <w:bookmarkEnd w:id="3712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3" w:name="A3715"/>
            <w:bookmarkEnd w:id="3713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14" w:name="A3716"/>
            <w:bookmarkEnd w:id="3714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15" w:name="A3717"/>
            <w:bookmarkEnd w:id="3715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16" w:name="A3718"/>
            <w:bookmarkEnd w:id="3716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17" w:name="A3719"/>
            <w:bookmarkEnd w:id="3717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18" w:name="A3720"/>
            <w:bookmarkEnd w:id="3718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19" w:name="A3721"/>
            <w:bookmarkEnd w:id="3719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20" w:name="A3722"/>
            <w:bookmarkEnd w:id="3720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1" w:name="A3723"/>
            <w:bookmarkEnd w:id="3721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2" w:name="A3724"/>
            <w:bookmarkEnd w:id="3722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3" w:name="A3725"/>
            <w:bookmarkEnd w:id="3723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4" w:name="A3726"/>
            <w:bookmarkEnd w:id="3724"/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5" w:name="A3814"/>
            <w:bookmarkEnd w:id="3725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6" w:name="A3815"/>
            <w:bookmarkEnd w:id="372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27" w:name="A3816"/>
            <w:bookmarkEnd w:id="372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28" w:name="A3817"/>
            <w:bookmarkEnd w:id="37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29" w:name="A3818"/>
            <w:bookmarkEnd w:id="372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30" w:name="A3819"/>
            <w:bookmarkEnd w:id="373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31" w:name="A3820"/>
            <w:bookmarkEnd w:id="3731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32" w:name="A3821"/>
            <w:bookmarkEnd w:id="37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33" w:name="A3822"/>
            <w:bookmarkEnd w:id="37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4" w:name="A3823"/>
            <w:bookmarkEnd w:id="3734"/>
            <w:r>
              <w:rPr>
                <w:sz w:val="16"/>
                <w:szCs w:val="16"/>
              </w:rPr>
              <w:t xml:space="preserve"> 89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5" w:name="A3824"/>
            <w:bookmarkEnd w:id="3735"/>
            <w:r>
              <w:rPr>
                <w:sz w:val="16"/>
                <w:szCs w:val="16"/>
              </w:rPr>
              <w:t xml:space="preserve"> 88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6" w:name="A3825"/>
            <w:bookmarkEnd w:id="37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7" w:name="A3826"/>
            <w:bookmarkEnd w:id="3737"/>
            <w:r>
              <w:rPr>
                <w:sz w:val="16"/>
                <w:szCs w:val="16"/>
              </w:rPr>
              <w:t xml:space="preserve"> 3</w:t>
            </w:r>
          </w:p>
        </w:tc>
      </w:tr>
      <w:tr w:rsidR="009D7DBC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5938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8" w:name="A3914"/>
            <w:bookmarkEnd w:id="3738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39" w:name="A3915"/>
            <w:bookmarkEnd w:id="3739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40" w:name="A3916"/>
            <w:bookmarkEnd w:id="3740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1" w:name="A3917"/>
            <w:bookmarkEnd w:id="3741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2" w:name="A3918"/>
            <w:bookmarkEnd w:id="3742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3" w:name="A3919"/>
            <w:bookmarkEnd w:id="3743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4" w:name="A3920"/>
            <w:bookmarkEnd w:id="3744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5" w:name="A3921"/>
            <w:bookmarkEnd w:id="3745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46" w:name="A3922"/>
            <w:bookmarkEnd w:id="3746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47" w:name="A3923"/>
            <w:bookmarkEnd w:id="3747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48" w:name="A3924"/>
            <w:bookmarkEnd w:id="3748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49" w:name="A3925"/>
            <w:bookmarkEnd w:id="3749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50" w:name="A3926"/>
            <w:bookmarkEnd w:id="3750"/>
          </w:p>
        </w:tc>
      </w:tr>
      <w:tr w:rsidR="009D7DBC" w:rsidRPr="00300807" w:rsidTr="008F060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нанесение побоев лицом, подвергнутым административному наказанию         ст. 116.1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51" w:name="A4014"/>
            <w:bookmarkEnd w:id="37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52" w:name="A4015"/>
            <w:bookmarkEnd w:id="375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53" w:name="A4016"/>
            <w:bookmarkEnd w:id="375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4" w:name="A4017"/>
            <w:bookmarkEnd w:id="3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5" w:name="A4018"/>
            <w:bookmarkEnd w:id="37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6" w:name="A4019"/>
            <w:bookmarkEnd w:id="3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7" w:name="A4020"/>
            <w:bookmarkEnd w:id="375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8" w:name="A4021"/>
            <w:bookmarkEnd w:id="3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59" w:name="A4022"/>
            <w:bookmarkEnd w:id="3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0" w:name="A4023"/>
            <w:bookmarkEnd w:id="3760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1" w:name="A4024"/>
            <w:bookmarkEnd w:id="3761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2" w:name="A4025"/>
            <w:bookmarkEnd w:id="37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3" w:name="A4026"/>
            <w:bookmarkEnd w:id="3763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4" w:name="A4114"/>
            <w:bookmarkEnd w:id="37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5" w:name="A4115"/>
            <w:bookmarkEnd w:id="376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66" w:name="A4116"/>
            <w:bookmarkEnd w:id="37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67" w:name="A4117"/>
            <w:bookmarkEnd w:id="37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68" w:name="A4118"/>
            <w:bookmarkEnd w:id="3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69" w:name="A4119"/>
            <w:bookmarkEnd w:id="3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70" w:name="A4120"/>
            <w:bookmarkEnd w:id="37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71" w:name="A4121"/>
            <w:bookmarkEnd w:id="3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72" w:name="A4122"/>
            <w:bookmarkEnd w:id="3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3" w:name="A4123"/>
            <w:bookmarkEnd w:id="3773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4" w:name="A4124"/>
            <w:bookmarkEnd w:id="3774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5" w:name="A4125"/>
            <w:bookmarkEnd w:id="37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9D7DBC" w:rsidRPr="00300807" w:rsidRDefault="00DB1FBD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6" w:name="A4126"/>
            <w:bookmarkEnd w:id="3776"/>
            <w:r>
              <w:rPr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7DBC" w:rsidRPr="00300807" w:rsidRDefault="009D7DBC" w:rsidP="00671617">
            <w:pPr>
              <w:pStyle w:val="ConsPlusNormal"/>
              <w:jc w:val="center"/>
              <w:outlineLvl w:val="0"/>
            </w:pPr>
            <w:r w:rsidRPr="00300807">
              <w:t>в том</w:t>
            </w:r>
          </w:p>
          <w:p w:rsidR="009D7DBC" w:rsidRPr="00300807" w:rsidRDefault="009D7DBC" w:rsidP="00671617">
            <w:pPr>
              <w:pStyle w:val="ConsPlusNormal"/>
              <w:jc w:val="center"/>
              <w:outlineLvl w:val="0"/>
            </w:pPr>
            <w:r w:rsidRPr="00300807">
              <w:t>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pStyle w:val="ConsPlusNormal"/>
              <w:outlineLvl w:val="0"/>
            </w:pPr>
            <w:r w:rsidRPr="00300807">
              <w:t>совершенное по мотивам политической, идеологической, расовой, наци</w:t>
            </w:r>
            <w:r w:rsidRPr="00300807">
              <w:t>о</w:t>
            </w:r>
            <w:r w:rsidRPr="00300807"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t>п</w:t>
            </w:r>
            <w:r w:rsidRPr="00300807">
              <w:t>пы                          п. «з» ч. 2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7" w:name="A4214"/>
            <w:bookmarkEnd w:id="3777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8" w:name="A4215"/>
            <w:bookmarkEnd w:id="3778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79" w:name="A4216"/>
            <w:bookmarkEnd w:id="3779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0" w:name="A4217"/>
            <w:bookmarkEnd w:id="3780"/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1" w:name="A4218"/>
            <w:bookmarkEnd w:id="3781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2" w:name="A4219"/>
            <w:bookmarkEnd w:id="3782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3" w:name="A4220"/>
            <w:bookmarkEnd w:id="3783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4" w:name="A4221"/>
            <w:bookmarkEnd w:id="3784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3785" w:name="A4222"/>
            <w:bookmarkEnd w:id="3785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86" w:name="A4223"/>
            <w:bookmarkEnd w:id="3786"/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87" w:name="A4224"/>
            <w:bookmarkEnd w:id="3787"/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88" w:name="A4225"/>
            <w:bookmarkEnd w:id="3788"/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3789" w:name="A4226"/>
            <w:bookmarkEnd w:id="3789"/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</w:p>
    <w:tbl>
      <w:tblPr>
        <w:tblW w:w="143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"/>
        <w:gridCol w:w="300"/>
        <w:gridCol w:w="150"/>
        <w:gridCol w:w="651"/>
        <w:gridCol w:w="6102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</w:tblGrid>
      <w:tr w:rsidR="009D7DBC" w:rsidRPr="00300807" w:rsidTr="009D7DBC">
        <w:trPr>
          <w:trHeight w:val="276"/>
        </w:trPr>
        <w:tc>
          <w:tcPr>
            <w:tcW w:w="7498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88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87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217357">
        <w:trPr>
          <w:trHeight w:val="283"/>
        </w:trPr>
        <w:tc>
          <w:tcPr>
            <w:tcW w:w="295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0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угроза убийством или причинением тяжкого вреда здоровью                                     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0" w:name="A4314"/>
            <w:bookmarkEnd w:id="379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1" w:name="A4315"/>
            <w:bookmarkEnd w:id="3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2" w:name="A4316"/>
            <w:bookmarkEnd w:id="37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3" w:name="A4317"/>
            <w:bookmarkEnd w:id="37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4" w:name="A4318"/>
            <w:bookmarkEnd w:id="3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5" w:name="A4319"/>
            <w:bookmarkEnd w:id="3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6" w:name="A4320"/>
            <w:bookmarkEnd w:id="3796"/>
            <w:r>
              <w:rPr>
                <w:rFonts w:eastAsia="Calibri"/>
                <w:sz w:val="16"/>
                <w:szCs w:val="16"/>
              </w:rPr>
              <w:t xml:space="preserve"> 374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7" w:name="A4321"/>
            <w:bookmarkEnd w:id="37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8" w:name="A4322"/>
            <w:bookmarkEnd w:id="3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799" w:name="A4323"/>
            <w:bookmarkEnd w:id="3799"/>
            <w:r>
              <w:rPr>
                <w:rFonts w:eastAsia="Calibri"/>
                <w:sz w:val="16"/>
                <w:szCs w:val="16"/>
              </w:rPr>
              <w:t xml:space="preserve"> 670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00" w:name="A4324"/>
            <w:bookmarkEnd w:id="3800"/>
            <w:r>
              <w:rPr>
                <w:rFonts w:eastAsia="Calibri"/>
                <w:sz w:val="16"/>
                <w:szCs w:val="16"/>
              </w:rPr>
              <w:t xml:space="preserve"> 656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01" w:name="A4325"/>
            <w:bookmarkEnd w:id="380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02" w:name="A4326"/>
            <w:bookmarkEnd w:id="380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9D7DBC" w:rsidRPr="00300807" w:rsidRDefault="009D7DBC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                  ч. 2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3" w:name="A4414"/>
            <w:bookmarkEnd w:id="3803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4" w:name="A4415"/>
            <w:bookmarkEnd w:id="3804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5" w:name="A4416"/>
            <w:bookmarkEnd w:id="3805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6" w:name="A4417"/>
            <w:bookmarkEnd w:id="3806"/>
          </w:p>
        </w:tc>
        <w:tc>
          <w:tcPr>
            <w:tcW w:w="487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7" w:name="A4418"/>
            <w:bookmarkEnd w:id="3807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8" w:name="A4419"/>
            <w:bookmarkEnd w:id="3808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09" w:name="A4420"/>
            <w:bookmarkEnd w:id="3809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0" w:name="A4421"/>
            <w:bookmarkEnd w:id="3810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1" w:name="A4422"/>
            <w:bookmarkEnd w:id="3811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2" w:name="A4423"/>
            <w:bookmarkEnd w:id="3812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3" w:name="A4424"/>
            <w:bookmarkEnd w:id="3813"/>
          </w:p>
        </w:tc>
        <w:tc>
          <w:tcPr>
            <w:tcW w:w="488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4" w:name="A4425"/>
            <w:bookmarkEnd w:id="3814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15" w:name="A4426"/>
            <w:bookmarkEnd w:id="3815"/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свободы, чести и достоинства личности                                                                  глава 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16" w:name="A4514"/>
            <w:bookmarkEnd w:id="3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17" w:name="A4515"/>
            <w:bookmarkEnd w:id="381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18" w:name="A4516"/>
            <w:bookmarkEnd w:id="38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19" w:name="A4517"/>
            <w:bookmarkEnd w:id="38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0" w:name="A4518"/>
            <w:bookmarkEnd w:id="3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1" w:name="A4519"/>
            <w:bookmarkEnd w:id="38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2" w:name="A4520"/>
            <w:bookmarkEnd w:id="382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3" w:name="A4521"/>
            <w:bookmarkEnd w:id="38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4" w:name="A4522"/>
            <w:bookmarkEnd w:id="3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5" w:name="A4523"/>
            <w:bookmarkEnd w:id="382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6" w:name="A4524"/>
            <w:bookmarkEnd w:id="3826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7" w:name="A4525"/>
            <w:bookmarkEnd w:id="38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8" w:name="A4526"/>
            <w:bookmarkEnd w:id="3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похищение человека                                                                                                       ст. 126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29" w:name="A4614"/>
            <w:bookmarkEnd w:id="38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0" w:name="A4615"/>
            <w:bookmarkEnd w:id="383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1" w:name="A4616"/>
            <w:bookmarkEnd w:id="383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2" w:name="A4617"/>
            <w:bookmarkEnd w:id="38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3" w:name="A4618"/>
            <w:bookmarkEnd w:id="38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4" w:name="A4619"/>
            <w:bookmarkEnd w:id="38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5" w:name="A4620"/>
            <w:bookmarkEnd w:id="38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6" w:name="A4621"/>
            <w:bookmarkEnd w:id="38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7" w:name="A4622"/>
            <w:bookmarkEnd w:id="38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8" w:name="A4623"/>
            <w:bookmarkEnd w:id="383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39" w:name="A4624"/>
            <w:bookmarkEnd w:id="383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40" w:name="A4625"/>
            <w:bookmarkEnd w:id="38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41" w:name="A4626"/>
            <w:bookmarkEnd w:id="38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bCs/>
                <w:sz w:val="16"/>
                <w:szCs w:val="16"/>
              </w:rPr>
              <w:t xml:space="preserve">торговля людьми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ст. 127.1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2" w:name="A4714"/>
            <w:bookmarkEnd w:id="3842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3" w:name="A4715"/>
            <w:bookmarkEnd w:id="3843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4" w:name="A4716"/>
            <w:bookmarkEnd w:id="3844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5" w:name="A4717"/>
            <w:bookmarkEnd w:id="3845"/>
          </w:p>
        </w:tc>
        <w:tc>
          <w:tcPr>
            <w:tcW w:w="487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6" w:name="A4718"/>
            <w:bookmarkEnd w:id="3846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7" w:name="A4719"/>
            <w:bookmarkEnd w:id="3847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8" w:name="A4720"/>
            <w:bookmarkEnd w:id="3848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49" w:name="A4721"/>
            <w:bookmarkEnd w:id="3849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0" w:name="A4722"/>
            <w:bookmarkEnd w:id="3850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1" w:name="A4723"/>
            <w:bookmarkEnd w:id="3851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2" w:name="A4724"/>
            <w:bookmarkEnd w:id="3852"/>
          </w:p>
        </w:tc>
        <w:tc>
          <w:tcPr>
            <w:tcW w:w="488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3" w:name="A4725"/>
            <w:bookmarkEnd w:id="3853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4" w:name="A4726"/>
            <w:bookmarkEnd w:id="3854"/>
          </w:p>
        </w:tc>
      </w:tr>
      <w:tr w:rsidR="009D7DBC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использование рабского труда                                                                                   ст. 127.2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5" w:name="A4814"/>
            <w:bookmarkEnd w:id="3855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6" w:name="A4815"/>
            <w:bookmarkEnd w:id="3856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7" w:name="A4816"/>
            <w:bookmarkEnd w:id="3857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8" w:name="A4817"/>
            <w:bookmarkEnd w:id="3858"/>
          </w:p>
        </w:tc>
        <w:tc>
          <w:tcPr>
            <w:tcW w:w="487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59" w:name="A4818"/>
            <w:bookmarkEnd w:id="3859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0" w:name="A4819"/>
            <w:bookmarkEnd w:id="3860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1" w:name="A4820"/>
            <w:bookmarkEnd w:id="3861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2" w:name="A4821"/>
            <w:bookmarkEnd w:id="3862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3" w:name="A4822"/>
            <w:bookmarkEnd w:id="3863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4" w:name="A4823"/>
            <w:bookmarkEnd w:id="3864"/>
          </w:p>
        </w:tc>
        <w:tc>
          <w:tcPr>
            <w:tcW w:w="488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5" w:name="A4824"/>
            <w:bookmarkEnd w:id="3865"/>
          </w:p>
        </w:tc>
        <w:tc>
          <w:tcPr>
            <w:tcW w:w="488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6" w:name="A4825"/>
            <w:bookmarkEnd w:id="3866"/>
          </w:p>
        </w:tc>
        <w:tc>
          <w:tcPr>
            <w:tcW w:w="487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3867" w:name="A4826"/>
            <w:bookmarkEnd w:id="3867"/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половой неприкосновенности и половой свободы личности                                 глава 18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68" w:name="A4914"/>
            <w:bookmarkEnd w:id="3868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69" w:name="A4915"/>
            <w:bookmarkEnd w:id="3869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0" w:name="A4916"/>
            <w:bookmarkEnd w:id="38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1" w:name="A4917"/>
            <w:bookmarkEnd w:id="3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2" w:name="A4918"/>
            <w:bookmarkEnd w:id="387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3" w:name="A4919"/>
            <w:bookmarkEnd w:id="38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4" w:name="A4920"/>
            <w:bookmarkEnd w:id="3874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5" w:name="A4921"/>
            <w:bookmarkEnd w:id="38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6" w:name="A4922"/>
            <w:bookmarkEnd w:id="3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7" w:name="A4923"/>
            <w:bookmarkEnd w:id="3877"/>
            <w:r>
              <w:rPr>
                <w:rFonts w:eastAsia="Calibri"/>
                <w:sz w:val="16"/>
                <w:szCs w:val="16"/>
              </w:rPr>
              <w:t xml:space="preserve"> 201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8" w:name="A4924"/>
            <w:bookmarkEnd w:id="3878"/>
            <w:r>
              <w:rPr>
                <w:rFonts w:eastAsia="Calibri"/>
                <w:sz w:val="16"/>
                <w:szCs w:val="16"/>
              </w:rPr>
              <w:t xml:space="preserve"> 194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79" w:name="A4925"/>
            <w:bookmarkEnd w:id="38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0" w:name="A4926"/>
            <w:bookmarkEnd w:id="388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изнасилование                                                                                                                 ст.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1" w:name="A5014"/>
            <w:bookmarkEnd w:id="388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2" w:name="A5015"/>
            <w:bookmarkEnd w:id="3882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3" w:name="A5016"/>
            <w:bookmarkEnd w:id="38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4" w:name="A5017"/>
            <w:bookmarkEnd w:id="38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5" w:name="A5018"/>
            <w:bookmarkEnd w:id="388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6" w:name="A5019"/>
            <w:bookmarkEnd w:id="38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7" w:name="A5020"/>
            <w:bookmarkEnd w:id="3887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8" w:name="A5021"/>
            <w:bookmarkEnd w:id="38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89" w:name="A5022"/>
            <w:bookmarkEnd w:id="38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0" w:name="A5023"/>
            <w:bookmarkEnd w:id="3890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1" w:name="A5024"/>
            <w:bookmarkEnd w:id="3891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2" w:name="A5025"/>
            <w:bookmarkEnd w:id="38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3" w:name="A5026"/>
            <w:bookmarkEnd w:id="38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приготовление к изнасилованию, покушение на изнасилование                         ст. 30,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4" w:name="A5114"/>
            <w:bookmarkEnd w:id="38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5" w:name="A5115"/>
            <w:bookmarkEnd w:id="38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6" w:name="A5116"/>
            <w:bookmarkEnd w:id="3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7" w:name="A5117"/>
            <w:bookmarkEnd w:id="3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8" w:name="A5118"/>
            <w:bookmarkEnd w:id="3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899" w:name="A5119"/>
            <w:bookmarkEnd w:id="38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0" w:name="A5120"/>
            <w:bookmarkEnd w:id="390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1" w:name="A5121"/>
            <w:bookmarkEnd w:id="39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2" w:name="A5122"/>
            <w:bookmarkEnd w:id="3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3" w:name="A5123"/>
            <w:bookmarkEnd w:id="390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4" w:name="A5124"/>
            <w:bookmarkEnd w:id="390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5" w:name="A5125"/>
            <w:bookmarkEnd w:id="39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6" w:name="A5126"/>
            <w:bookmarkEnd w:id="39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D861C2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насильственные действия </w:t>
            </w:r>
            <w:r w:rsidRPr="00300807">
              <w:rPr>
                <w:sz w:val="17"/>
              </w:rPr>
              <w:t xml:space="preserve">сексуального характера                                                ст.132 </w:t>
            </w:r>
            <w:r w:rsidRPr="00300807">
              <w:rPr>
                <w:sz w:val="16"/>
                <w:szCs w:val="16"/>
              </w:rPr>
              <w:t>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7" w:name="A5214"/>
            <w:bookmarkEnd w:id="39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8" w:name="A5215"/>
            <w:bookmarkEnd w:id="390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09" w:name="A5216"/>
            <w:bookmarkEnd w:id="39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0" w:name="A5217"/>
            <w:bookmarkEnd w:id="3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1" w:name="A5218"/>
            <w:bookmarkEnd w:id="3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2" w:name="A5219"/>
            <w:bookmarkEnd w:id="39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3" w:name="A5220"/>
            <w:bookmarkEnd w:id="391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4" w:name="A5221"/>
            <w:bookmarkEnd w:id="3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5" w:name="A5222"/>
            <w:bookmarkEnd w:id="3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6" w:name="A5223"/>
            <w:bookmarkEnd w:id="3916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7" w:name="A5224"/>
            <w:bookmarkEnd w:id="3917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8" w:name="A5225"/>
            <w:bookmarkEnd w:id="39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19" w:name="A5226"/>
            <w:bookmarkEnd w:id="39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D861C2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   ст.133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0" w:name="A5314"/>
            <w:bookmarkEnd w:id="3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1" w:name="A5315"/>
            <w:bookmarkEnd w:id="3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2" w:name="A5316"/>
            <w:bookmarkEnd w:id="3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3" w:name="A5317"/>
            <w:bookmarkEnd w:id="3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4" w:name="A5318"/>
            <w:bookmarkEnd w:id="39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5" w:name="A5319"/>
            <w:bookmarkEnd w:id="3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6" w:name="A5320"/>
            <w:bookmarkEnd w:id="3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7" w:name="A5321"/>
            <w:bookmarkEnd w:id="39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8" w:name="A5322"/>
            <w:bookmarkEnd w:id="39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29" w:name="A5323"/>
            <w:bookmarkEnd w:id="392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0" w:name="A5324"/>
            <w:bookmarkEnd w:id="393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1" w:name="A5325"/>
            <w:bookmarkEnd w:id="39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2" w:name="A5326"/>
            <w:bookmarkEnd w:id="39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7F7C41" w:rsidRPr="00300807" w:rsidRDefault="007F7C41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конституционных прав и свобод человека и гражданина                                      глава 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3" w:name="A5414"/>
            <w:bookmarkEnd w:id="3933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4" w:name="A5415"/>
            <w:bookmarkEnd w:id="39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5" w:name="A5416"/>
            <w:bookmarkEnd w:id="39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6" w:name="A5417"/>
            <w:bookmarkEnd w:id="39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7" w:name="A5418"/>
            <w:bookmarkEnd w:id="39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8" w:name="A5419"/>
            <w:bookmarkEnd w:id="39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39" w:name="A5420"/>
            <w:bookmarkEnd w:id="3939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0" w:name="A5421"/>
            <w:bookmarkEnd w:id="39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1" w:name="A5422"/>
            <w:bookmarkEnd w:id="39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2" w:name="A5423"/>
            <w:bookmarkEnd w:id="3942"/>
            <w:r>
              <w:rPr>
                <w:rFonts w:eastAsia="Calibri"/>
                <w:sz w:val="16"/>
                <w:szCs w:val="16"/>
              </w:rPr>
              <w:t xml:space="preserve"> 278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3" w:name="A5424"/>
            <w:bookmarkEnd w:id="3943"/>
            <w:r>
              <w:rPr>
                <w:rFonts w:eastAsia="Calibri"/>
                <w:sz w:val="16"/>
                <w:szCs w:val="16"/>
              </w:rPr>
              <w:t xml:space="preserve"> 265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4" w:name="A5425"/>
            <w:bookmarkEnd w:id="394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45" w:name="A5426"/>
            <w:bookmarkEnd w:id="394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</w:tcPr>
          <w:p w:rsidR="007F7C41" w:rsidRPr="00300807" w:rsidRDefault="007F7C41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равенства прав и свобод человека и гражданина                                     ст. 136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46" w:name="A5514"/>
            <w:bookmarkEnd w:id="3946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47" w:name="A5515"/>
            <w:bookmarkEnd w:id="394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48" w:name="A5516"/>
            <w:bookmarkEnd w:id="394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49" w:name="A5517"/>
            <w:bookmarkEnd w:id="3949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0" w:name="A5518"/>
            <w:bookmarkEnd w:id="395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1" w:name="A5519"/>
            <w:bookmarkEnd w:id="395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2" w:name="A5520"/>
            <w:bookmarkEnd w:id="3952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3" w:name="A5521"/>
            <w:bookmarkEnd w:id="395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4" w:name="A5522"/>
            <w:bookmarkEnd w:id="3954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5" w:name="A5523"/>
            <w:bookmarkEnd w:id="395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6" w:name="A5524"/>
            <w:bookmarkEnd w:id="3956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7" w:name="A5525"/>
            <w:bookmarkEnd w:id="3957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58" w:name="A5526"/>
            <w:bookmarkEnd w:id="3958"/>
          </w:p>
        </w:tc>
      </w:tr>
      <w:tr w:rsidR="007F7C41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неприкосновенности частной жизни                                                         ст. 137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59" w:name="A5614"/>
            <w:bookmarkEnd w:id="39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0" w:name="A5615"/>
            <w:bookmarkEnd w:id="39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1" w:name="A5616"/>
            <w:bookmarkEnd w:id="39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2" w:name="A5617"/>
            <w:bookmarkEnd w:id="39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3" w:name="A5618"/>
            <w:bookmarkEnd w:id="39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4" w:name="A5619"/>
            <w:bookmarkEnd w:id="3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5" w:name="A5620"/>
            <w:bookmarkEnd w:id="39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6" w:name="A5621"/>
            <w:bookmarkEnd w:id="39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7" w:name="A5622"/>
            <w:bookmarkEnd w:id="39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8" w:name="A5623"/>
            <w:bookmarkEnd w:id="3968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69" w:name="A5624"/>
            <w:bookmarkEnd w:id="396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70" w:name="A5625"/>
            <w:bookmarkEnd w:id="39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3971" w:name="A5626"/>
            <w:bookmarkEnd w:id="39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тайны переписки, телефонных переговоров, почтовых, телеграфных или иных соо</w:t>
            </w:r>
            <w:r w:rsidRPr="00300807">
              <w:rPr>
                <w:rFonts w:eastAsia="Calibri"/>
                <w:sz w:val="16"/>
                <w:szCs w:val="16"/>
              </w:rPr>
              <w:t>б</w:t>
            </w:r>
            <w:r w:rsidRPr="00300807">
              <w:rPr>
                <w:rFonts w:eastAsia="Calibri"/>
                <w:sz w:val="16"/>
                <w:szCs w:val="16"/>
              </w:rPr>
              <w:t>щений                                                                                                                       ст. 138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r w:rsidRPr="00300807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2" w:name="A5714"/>
            <w:bookmarkEnd w:id="3972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3" w:name="A5715"/>
            <w:bookmarkEnd w:id="397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4" w:name="A5716"/>
            <w:bookmarkEnd w:id="397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5" w:name="A5717"/>
            <w:bookmarkEnd w:id="3975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6" w:name="A5718"/>
            <w:bookmarkEnd w:id="397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7" w:name="A5719"/>
            <w:bookmarkEnd w:id="397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8" w:name="A5720"/>
            <w:bookmarkEnd w:id="3978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79" w:name="A5721"/>
            <w:bookmarkEnd w:id="397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0" w:name="A5722"/>
            <w:bookmarkEnd w:id="3980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1" w:name="A5723"/>
            <w:bookmarkEnd w:id="398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2" w:name="A5724"/>
            <w:bookmarkEnd w:id="3982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3" w:name="A5725"/>
            <w:bookmarkEnd w:id="3983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4" w:name="A5726"/>
            <w:bookmarkEnd w:id="3984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осуществлению избирательных прав или работе избирательных  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миссий   </w:t>
            </w:r>
          </w:p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ст. 141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5" w:name="A5814"/>
            <w:bookmarkEnd w:id="3985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6" w:name="A5815"/>
            <w:bookmarkEnd w:id="398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7" w:name="A5816"/>
            <w:bookmarkEnd w:id="398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8" w:name="A5817"/>
            <w:bookmarkEnd w:id="3988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89" w:name="A5818"/>
            <w:bookmarkEnd w:id="398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0" w:name="A5819"/>
            <w:bookmarkEnd w:id="399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1" w:name="A5820"/>
            <w:bookmarkEnd w:id="3991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2" w:name="A5821"/>
            <w:bookmarkEnd w:id="399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3" w:name="A5822"/>
            <w:bookmarkEnd w:id="3993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4" w:name="A5823"/>
            <w:bookmarkEnd w:id="399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5" w:name="A5824"/>
            <w:bookmarkEnd w:id="3995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6" w:name="A5825"/>
            <w:bookmarkEnd w:id="3996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7" w:name="A5826"/>
            <w:bookmarkEnd w:id="3997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избирательных документов, документов референдума                  ст. 142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8" w:name="A5914"/>
            <w:bookmarkEnd w:id="3998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3999" w:name="A5915"/>
            <w:bookmarkEnd w:id="399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0" w:name="A5916"/>
            <w:bookmarkEnd w:id="400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1" w:name="A5917"/>
            <w:bookmarkEnd w:id="4001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2" w:name="A5918"/>
            <w:bookmarkEnd w:id="400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3" w:name="A5919"/>
            <w:bookmarkEnd w:id="400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4" w:name="A5920"/>
            <w:bookmarkEnd w:id="4004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5" w:name="A5921"/>
            <w:bookmarkEnd w:id="400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6" w:name="A5922"/>
            <w:bookmarkEnd w:id="4006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7" w:name="A5923"/>
            <w:bookmarkEnd w:id="400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8" w:name="A5924"/>
            <w:bookmarkEnd w:id="4008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09" w:name="A5925"/>
            <w:bookmarkEnd w:id="4009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0" w:name="A5926"/>
            <w:bookmarkEnd w:id="4010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итогов голосования                                                                          ст. 142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>.</w:t>
            </w:r>
            <w:r w:rsidRPr="00300807">
              <w:rPr>
                <w:rFonts w:eastAsia="Calibri"/>
                <w:sz w:val="16"/>
                <w:szCs w:val="16"/>
              </w:rPr>
              <w:t>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1" w:name="A6014"/>
            <w:bookmarkEnd w:id="4011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2" w:name="A6015"/>
            <w:bookmarkEnd w:id="401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3" w:name="A6016"/>
            <w:bookmarkEnd w:id="401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4" w:name="A6017"/>
            <w:bookmarkEnd w:id="4014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5" w:name="A6018"/>
            <w:bookmarkEnd w:id="401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6" w:name="A6019"/>
            <w:bookmarkEnd w:id="401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7" w:name="A6020"/>
            <w:bookmarkEnd w:id="4017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8" w:name="A6021"/>
            <w:bookmarkEnd w:id="401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19" w:name="A6022"/>
            <w:bookmarkEnd w:id="4019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20" w:name="A6023"/>
            <w:bookmarkEnd w:id="402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21" w:name="A6024"/>
            <w:bookmarkEnd w:id="4021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22" w:name="A6025"/>
            <w:bookmarkEnd w:id="4022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23" w:name="A6026"/>
            <w:bookmarkEnd w:id="4023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требований охраны  труда                                                                          ст. 143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4" w:name="A6114"/>
            <w:bookmarkEnd w:id="4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5" w:name="A6115"/>
            <w:bookmarkEnd w:id="4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6" w:name="A6116"/>
            <w:bookmarkEnd w:id="4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7" w:name="A6117"/>
            <w:bookmarkEnd w:id="4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8" w:name="A6118"/>
            <w:bookmarkEnd w:id="4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29" w:name="A6119"/>
            <w:bookmarkEnd w:id="4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0" w:name="A6120"/>
            <w:bookmarkEnd w:id="4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1" w:name="A6121"/>
            <w:bookmarkEnd w:id="4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2" w:name="A6122"/>
            <w:bookmarkEnd w:id="4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3" w:name="A6123"/>
            <w:bookmarkEnd w:id="403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4" w:name="A6124"/>
            <w:bookmarkEnd w:id="403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5" w:name="A6125"/>
            <w:bookmarkEnd w:id="4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36" w:name="A6126"/>
            <w:bookmarkEnd w:id="4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8F060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профессиональной деятельности журналистов       ст. 144 УК РФ 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37" w:name="A6214"/>
            <w:bookmarkEnd w:id="4037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38" w:name="A6215"/>
            <w:bookmarkEnd w:id="403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39" w:name="A6216"/>
            <w:bookmarkEnd w:id="403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0" w:name="A6217"/>
            <w:bookmarkEnd w:id="4040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1" w:name="A6218"/>
            <w:bookmarkEnd w:id="404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2" w:name="A6219"/>
            <w:bookmarkEnd w:id="404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3" w:name="A6220"/>
            <w:bookmarkEnd w:id="4043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4" w:name="A6221"/>
            <w:bookmarkEnd w:id="404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5" w:name="A6222"/>
            <w:bookmarkEnd w:id="4045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6" w:name="A6223"/>
            <w:bookmarkEnd w:id="404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7" w:name="A6224"/>
            <w:bookmarkEnd w:id="4047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8" w:name="A6225"/>
            <w:bookmarkEnd w:id="4048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49" w:name="A6226"/>
            <w:bookmarkEnd w:id="4049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невыплата заработной платы, пенсий, стипендий, пособий и иных выплат         ст. 145.1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0" w:name="A6314"/>
            <w:bookmarkEnd w:id="4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1" w:name="A6315"/>
            <w:bookmarkEnd w:id="40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2" w:name="A6316"/>
            <w:bookmarkEnd w:id="40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3" w:name="A6317"/>
            <w:bookmarkEnd w:id="40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4" w:name="A6318"/>
            <w:bookmarkEnd w:id="4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5" w:name="A6319"/>
            <w:bookmarkEnd w:id="40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6" w:name="A6320"/>
            <w:bookmarkEnd w:id="40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7" w:name="A6321"/>
            <w:bookmarkEnd w:id="4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8" w:name="A6322"/>
            <w:bookmarkEnd w:id="4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59" w:name="A6323"/>
            <w:bookmarkEnd w:id="4059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60" w:name="A6324"/>
            <w:bookmarkEnd w:id="406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88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61" w:name="A6325"/>
            <w:bookmarkEnd w:id="4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062" w:name="A6326"/>
            <w:bookmarkEnd w:id="4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авторских и смежных прав, изобретательских и п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 xml:space="preserve">тентных прав  </w:t>
            </w:r>
          </w:p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ст. 146, 147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3" w:name="A6414"/>
            <w:bookmarkEnd w:id="4063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4" w:name="A6415"/>
            <w:bookmarkEnd w:id="406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5" w:name="A6416"/>
            <w:bookmarkEnd w:id="406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6" w:name="A6417"/>
            <w:bookmarkEnd w:id="4066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7" w:name="A6418"/>
            <w:bookmarkEnd w:id="406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8" w:name="A6419"/>
            <w:bookmarkEnd w:id="406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69" w:name="A6420"/>
            <w:bookmarkEnd w:id="4069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0" w:name="A6421"/>
            <w:bookmarkEnd w:id="407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1" w:name="A6422"/>
            <w:bookmarkEnd w:id="4071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2" w:name="A6423"/>
            <w:bookmarkEnd w:id="407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3" w:name="A6424"/>
            <w:bookmarkEnd w:id="4073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4" w:name="A6425"/>
            <w:bookmarkEnd w:id="4074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5" w:name="A6426"/>
            <w:bookmarkEnd w:id="4075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нарушение права на свободу совести и вероисповеданий                                          ст. 148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6" w:name="A6514"/>
            <w:bookmarkEnd w:id="4076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7" w:name="A6515"/>
            <w:bookmarkEnd w:id="407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8" w:name="A6516"/>
            <w:bookmarkEnd w:id="407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79" w:name="A6517"/>
            <w:bookmarkEnd w:id="4079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0" w:name="A6518"/>
            <w:bookmarkEnd w:id="408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1" w:name="A6519"/>
            <w:bookmarkEnd w:id="408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2" w:name="A6520"/>
            <w:bookmarkEnd w:id="4082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3" w:name="A6521"/>
            <w:bookmarkEnd w:id="408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4" w:name="A6522"/>
            <w:bookmarkEnd w:id="4084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5" w:name="A6523"/>
            <w:bookmarkEnd w:id="408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6" w:name="A6524"/>
            <w:bookmarkEnd w:id="4086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7" w:name="A6525"/>
            <w:bookmarkEnd w:id="4087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8" w:name="A6526"/>
            <w:bookmarkEnd w:id="4088"/>
          </w:p>
        </w:tc>
      </w:tr>
      <w:tr w:rsidR="007F7C41" w:rsidRPr="00300807" w:rsidTr="009D7DBC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проведению собрания, митинга, демонстрации, шествия, пикетиров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>ния или участию в них                                                                                                           ст. 149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66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89" w:name="A6614"/>
            <w:bookmarkEnd w:id="4089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0" w:name="A6615"/>
            <w:bookmarkEnd w:id="409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1" w:name="A6616"/>
            <w:bookmarkEnd w:id="409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2" w:name="A6617"/>
            <w:bookmarkEnd w:id="4092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3" w:name="A6618"/>
            <w:bookmarkEnd w:id="409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4" w:name="A6619"/>
            <w:bookmarkEnd w:id="409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5" w:name="A6620"/>
            <w:bookmarkEnd w:id="4095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6" w:name="A6621"/>
            <w:bookmarkEnd w:id="409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7" w:name="A6622"/>
            <w:bookmarkEnd w:id="4097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8" w:name="A6623"/>
            <w:bookmarkEnd w:id="409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099" w:name="A6624"/>
            <w:bookmarkEnd w:id="4099"/>
          </w:p>
        </w:tc>
        <w:tc>
          <w:tcPr>
            <w:tcW w:w="488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100" w:name="A6625"/>
            <w:bookmarkEnd w:id="4100"/>
          </w:p>
        </w:tc>
        <w:tc>
          <w:tcPr>
            <w:tcW w:w="487" w:type="dxa"/>
          </w:tcPr>
          <w:p w:rsidR="007F7C41" w:rsidRPr="00300807" w:rsidRDefault="007F7C41" w:rsidP="009D7DBC">
            <w:pPr>
              <w:rPr>
                <w:rFonts w:eastAsia="Calibri"/>
                <w:sz w:val="16"/>
                <w:szCs w:val="16"/>
              </w:rPr>
            </w:pPr>
            <w:bookmarkStart w:id="4101" w:name="A6626"/>
            <w:bookmarkEnd w:id="4101"/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322"/>
        <w:gridCol w:w="492"/>
        <w:gridCol w:w="154"/>
        <w:gridCol w:w="483"/>
        <w:gridCol w:w="638"/>
        <w:gridCol w:w="5112"/>
        <w:gridCol w:w="417"/>
        <w:gridCol w:w="50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9D7DBC" w:rsidRPr="00300807" w:rsidTr="009D7DBC">
        <w:trPr>
          <w:trHeight w:val="283"/>
        </w:trPr>
        <w:tc>
          <w:tcPr>
            <w:tcW w:w="7522" w:type="dxa"/>
            <w:gridSpan w:val="7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 w:val="restart"/>
            <w:shd w:val="clear" w:color="auto" w:fill="auto"/>
            <w:textDirection w:val="btL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01" w:type="dxa"/>
            <w:gridSpan w:val="6"/>
            <w:shd w:val="clear" w:color="auto" w:fill="auto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семьи и несовершеннолетних                                                                                    глава 20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67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2" w:name="A6714"/>
            <w:bookmarkEnd w:id="410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3" w:name="A6715"/>
            <w:bookmarkEnd w:id="41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4" w:name="A6716"/>
            <w:bookmarkEnd w:id="41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5" w:name="A6717"/>
            <w:bookmarkEnd w:id="41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6" w:name="A6718"/>
            <w:bookmarkEnd w:id="41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7" w:name="A6719"/>
            <w:bookmarkEnd w:id="41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8" w:name="A6720"/>
            <w:bookmarkEnd w:id="41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09" w:name="A6721"/>
            <w:bookmarkEnd w:id="41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0" w:name="A6722"/>
            <w:bookmarkEnd w:id="41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1" w:name="A6723"/>
            <w:bookmarkEnd w:id="4111"/>
            <w:r>
              <w:rPr>
                <w:rFonts w:eastAsia="Calibri"/>
                <w:sz w:val="16"/>
                <w:szCs w:val="16"/>
              </w:rPr>
              <w:t xml:space="preserve"> 587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2" w:name="A6724"/>
            <w:bookmarkEnd w:id="4112"/>
            <w:r>
              <w:rPr>
                <w:rFonts w:eastAsia="Calibri"/>
                <w:sz w:val="16"/>
                <w:szCs w:val="16"/>
              </w:rPr>
              <w:t xml:space="preserve"> 585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3" w:name="A6725"/>
            <w:bookmarkEnd w:id="4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4" w:name="A6726"/>
            <w:bookmarkEnd w:id="411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вовлечение несовершеннолетнего в совершение преступления                                   ст. 150 УК РФ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5" w:name="A6814"/>
            <w:bookmarkEnd w:id="41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6" w:name="A6815"/>
            <w:bookmarkEnd w:id="4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7" w:name="A6816"/>
            <w:bookmarkEnd w:id="4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8" w:name="A6817"/>
            <w:bookmarkEnd w:id="4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19" w:name="A6818"/>
            <w:bookmarkEnd w:id="41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0" w:name="A6819"/>
            <w:bookmarkEnd w:id="41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1" w:name="A6820"/>
            <w:bookmarkEnd w:id="4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2" w:name="A6821"/>
            <w:bookmarkEnd w:id="4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3" w:name="A6822"/>
            <w:bookmarkEnd w:id="4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4" w:name="A6823"/>
            <w:bookmarkEnd w:id="412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5" w:name="A6824"/>
            <w:bookmarkEnd w:id="4125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6" w:name="A6825"/>
            <w:bookmarkEnd w:id="41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7" w:name="A6826"/>
            <w:bookmarkEnd w:id="41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cantSplit/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387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связанное с его вовлечением в преступную группу либо в совершение тя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кого или особо тяжкого преступления, а также в совершение преступления по мотивам политической, иде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логической, расовой, национальной или религиозной ненависти или вражды либо </w:t>
            </w:r>
            <w:r w:rsidRPr="00300807">
              <w:rPr>
                <w:rFonts w:eastAsia="Calibri"/>
                <w:sz w:val="16"/>
                <w:szCs w:val="16"/>
              </w:rPr>
              <w:br/>
              <w:t>по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ч. 4 ст. 150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8" w:name="A6914"/>
            <w:bookmarkEnd w:id="4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29" w:name="A6915"/>
            <w:bookmarkEnd w:id="4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0" w:name="A6916"/>
            <w:bookmarkEnd w:id="4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1" w:name="A6917"/>
            <w:bookmarkEnd w:id="4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2" w:name="A6918"/>
            <w:bookmarkEnd w:id="4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3" w:name="A6919"/>
            <w:bookmarkEnd w:id="4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4" w:name="A6920"/>
            <w:bookmarkEnd w:id="4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5" w:name="A6921"/>
            <w:bookmarkEnd w:id="4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6" w:name="A6922"/>
            <w:bookmarkEnd w:id="41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7" w:name="A6923"/>
            <w:bookmarkEnd w:id="413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8" w:name="A6924"/>
            <w:bookmarkEnd w:id="413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39" w:name="A6925"/>
            <w:bookmarkEnd w:id="41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40" w:name="A6926"/>
            <w:bookmarkEnd w:id="41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вовлечение несовершеннолетнего в совершение антиобщественных де</w:t>
            </w:r>
            <w:r w:rsidRPr="00300807">
              <w:rPr>
                <w:rFonts w:eastAsia="Calibri"/>
                <w:sz w:val="16"/>
                <w:szCs w:val="16"/>
              </w:rPr>
              <w:t>й</w:t>
            </w:r>
            <w:r w:rsidRPr="00300807">
              <w:rPr>
                <w:rFonts w:eastAsia="Calibri"/>
                <w:sz w:val="16"/>
                <w:szCs w:val="16"/>
              </w:rPr>
              <w:t>ствий         ст. 151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1" w:name="A7014"/>
            <w:bookmarkEnd w:id="4141"/>
          </w:p>
        </w:tc>
        <w:tc>
          <w:tcPr>
            <w:tcW w:w="493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2" w:name="A7015"/>
            <w:bookmarkEnd w:id="4142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3" w:name="A7016"/>
            <w:bookmarkEnd w:id="4143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4" w:name="A7017"/>
            <w:bookmarkEnd w:id="4144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5" w:name="A7018"/>
            <w:bookmarkEnd w:id="4145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6" w:name="A7019"/>
            <w:bookmarkEnd w:id="4146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7" w:name="A7020"/>
            <w:bookmarkEnd w:id="4147"/>
          </w:p>
        </w:tc>
        <w:tc>
          <w:tcPr>
            <w:tcW w:w="493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8" w:name="A7021"/>
            <w:bookmarkEnd w:id="4148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49" w:name="A7022"/>
            <w:bookmarkEnd w:id="4149"/>
          </w:p>
        </w:tc>
        <w:tc>
          <w:tcPr>
            <w:tcW w:w="493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50" w:name="A7023"/>
            <w:bookmarkEnd w:id="4150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51" w:name="A7024"/>
            <w:bookmarkEnd w:id="4151"/>
          </w:p>
        </w:tc>
        <w:tc>
          <w:tcPr>
            <w:tcW w:w="493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52" w:name="A7025"/>
            <w:bookmarkEnd w:id="4152"/>
          </w:p>
        </w:tc>
        <w:tc>
          <w:tcPr>
            <w:tcW w:w="493" w:type="dxa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bookmarkStart w:id="4153" w:name="A7026"/>
            <w:bookmarkEnd w:id="4153"/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обязанностей по воспитанию несовершеннолетнего                            ст. 156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4" w:name="A7114"/>
            <w:bookmarkEnd w:id="41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5" w:name="A7115"/>
            <w:bookmarkEnd w:id="4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6" w:name="A7116"/>
            <w:bookmarkEnd w:id="4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7" w:name="A7117"/>
            <w:bookmarkEnd w:id="4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8" w:name="A7118"/>
            <w:bookmarkEnd w:id="4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59" w:name="A7119"/>
            <w:bookmarkEnd w:id="4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0" w:name="A7120"/>
            <w:bookmarkEnd w:id="41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1" w:name="A7121"/>
            <w:bookmarkEnd w:id="41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2" w:name="A7122"/>
            <w:bookmarkEnd w:id="41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3" w:name="A7123"/>
            <w:bookmarkEnd w:id="416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4" w:name="A7124"/>
            <w:bookmarkEnd w:id="4164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5" w:name="A7125"/>
            <w:bookmarkEnd w:id="41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6" w:name="A7126"/>
            <w:bookmarkEnd w:id="41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неуплата средств на содержание детей или нетрудоспособных родителей                 ст. 157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7" w:name="A7214"/>
            <w:bookmarkEnd w:id="4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8" w:name="A7215"/>
            <w:bookmarkEnd w:id="41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69" w:name="A7216"/>
            <w:bookmarkEnd w:id="4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0" w:name="A7217"/>
            <w:bookmarkEnd w:id="4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1" w:name="A7218"/>
            <w:bookmarkEnd w:id="41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2" w:name="A7219"/>
            <w:bookmarkEnd w:id="4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3" w:name="A7220"/>
            <w:bookmarkEnd w:id="4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4" w:name="A7221"/>
            <w:bookmarkEnd w:id="41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5" w:name="A7222"/>
            <w:bookmarkEnd w:id="4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6" w:name="A7223"/>
            <w:bookmarkEnd w:id="4176"/>
            <w:r>
              <w:rPr>
                <w:rFonts w:eastAsia="Calibri"/>
                <w:sz w:val="16"/>
                <w:szCs w:val="16"/>
              </w:rPr>
              <w:t xml:space="preserve"> 555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7" w:name="A7224"/>
            <w:bookmarkEnd w:id="4177"/>
            <w:r>
              <w:rPr>
                <w:rFonts w:eastAsia="Calibri"/>
                <w:sz w:val="16"/>
                <w:szCs w:val="16"/>
              </w:rPr>
              <w:t xml:space="preserve"> 554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8" w:name="A7225"/>
            <w:bookmarkEnd w:id="41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79" w:name="A7226"/>
            <w:bookmarkEnd w:id="417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1" w:type="dxa"/>
            <w:gridSpan w:val="6"/>
            <w:shd w:val="clear" w:color="auto" w:fill="auto"/>
          </w:tcPr>
          <w:p w:rsidR="009D7DBC" w:rsidRPr="00300807" w:rsidRDefault="009D7DBC" w:rsidP="009D7DBC">
            <w:pPr>
              <w:tabs>
                <w:tab w:val="left" w:pos="2074"/>
              </w:tabs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собственности                                                                                                             глава 21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73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0" w:name="A7314"/>
            <w:bookmarkEnd w:id="4180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1" w:name="A7315"/>
            <w:bookmarkEnd w:id="4181"/>
            <w:r>
              <w:rPr>
                <w:rFonts w:eastAsia="Calibri"/>
                <w:sz w:val="16"/>
                <w:szCs w:val="16"/>
              </w:rPr>
              <w:t xml:space="preserve"> 1363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2" w:name="A7316"/>
            <w:bookmarkEnd w:id="4182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3" w:name="A7317"/>
            <w:bookmarkEnd w:id="418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4" w:name="A7318"/>
            <w:bookmarkEnd w:id="4184"/>
            <w:r>
              <w:rPr>
                <w:rFonts w:eastAsia="Calibri"/>
                <w:sz w:val="16"/>
                <w:szCs w:val="16"/>
              </w:rPr>
              <w:t xml:space="preserve"> 230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5" w:name="A7319"/>
            <w:bookmarkEnd w:id="4185"/>
            <w:r>
              <w:rPr>
                <w:rFonts w:eastAsia="Calibri"/>
                <w:sz w:val="16"/>
                <w:szCs w:val="16"/>
              </w:rPr>
              <w:t xml:space="preserve"> 183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6" w:name="A7320"/>
            <w:bookmarkEnd w:id="4186"/>
            <w:r>
              <w:rPr>
                <w:rFonts w:eastAsia="Calibri"/>
                <w:sz w:val="16"/>
                <w:szCs w:val="16"/>
              </w:rPr>
              <w:t xml:space="preserve"> 800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7" w:name="A7321"/>
            <w:bookmarkEnd w:id="41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8" w:name="A7322"/>
            <w:bookmarkEnd w:id="4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89" w:name="A7323"/>
            <w:bookmarkEnd w:id="4189"/>
            <w:r>
              <w:rPr>
                <w:rFonts w:eastAsia="Calibri"/>
                <w:sz w:val="16"/>
                <w:szCs w:val="16"/>
              </w:rPr>
              <w:t xml:space="preserve"> 6035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90" w:name="A7324"/>
            <w:bookmarkEnd w:id="4190"/>
            <w:r>
              <w:rPr>
                <w:rFonts w:eastAsia="Calibri"/>
                <w:sz w:val="16"/>
                <w:szCs w:val="16"/>
              </w:rPr>
              <w:t xml:space="preserve"> 5607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91" w:name="A7325"/>
            <w:bookmarkEnd w:id="4191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rPr>
                <w:rFonts w:eastAsia="Calibri"/>
                <w:sz w:val="16"/>
                <w:szCs w:val="16"/>
              </w:rPr>
            </w:pPr>
            <w:bookmarkStart w:id="4192" w:name="A7326"/>
            <w:bookmarkEnd w:id="4192"/>
            <w:r>
              <w:rPr>
                <w:rFonts w:eastAsia="Calibri"/>
                <w:sz w:val="16"/>
                <w:szCs w:val="16"/>
              </w:rPr>
              <w:t xml:space="preserve"> 113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чужого им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щества,</w:t>
            </w:r>
          </w:p>
          <w:p w:rsidR="009D7DBC" w:rsidRPr="00300807" w:rsidRDefault="009D7DBC" w:rsidP="009D7DBC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путем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кражи                                                                                                                   ст. 158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3" w:name="A7414"/>
            <w:bookmarkEnd w:id="4193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4" w:name="A7415"/>
            <w:bookmarkEnd w:id="4194"/>
            <w:r>
              <w:rPr>
                <w:rFonts w:eastAsia="Calibri"/>
                <w:sz w:val="16"/>
                <w:szCs w:val="16"/>
              </w:rPr>
              <w:t xml:space="preserve"> 1039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5" w:name="A7416"/>
            <w:bookmarkEnd w:id="419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6" w:name="A7417"/>
            <w:bookmarkEnd w:id="41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7" w:name="A7418"/>
            <w:bookmarkEnd w:id="4197"/>
            <w:r>
              <w:rPr>
                <w:rFonts w:eastAsia="Calibri"/>
                <w:sz w:val="16"/>
                <w:szCs w:val="16"/>
              </w:rPr>
              <w:t xml:space="preserve"> 185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8" w:name="A7419"/>
            <w:bookmarkEnd w:id="4198"/>
            <w:r>
              <w:rPr>
                <w:rFonts w:eastAsia="Calibri"/>
                <w:sz w:val="16"/>
                <w:szCs w:val="16"/>
              </w:rPr>
              <w:t xml:space="preserve"> 147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199" w:name="A7420"/>
            <w:bookmarkEnd w:id="4199"/>
            <w:r>
              <w:rPr>
                <w:rFonts w:eastAsia="Calibri"/>
                <w:sz w:val="16"/>
                <w:szCs w:val="16"/>
              </w:rPr>
              <w:t xml:space="preserve"> 536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0" w:name="A7421"/>
            <w:bookmarkEnd w:id="42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1" w:name="A7422"/>
            <w:bookmarkEnd w:id="42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2" w:name="A7423"/>
            <w:bookmarkEnd w:id="4202"/>
            <w:r>
              <w:rPr>
                <w:rFonts w:eastAsia="Calibri"/>
                <w:sz w:val="16"/>
                <w:szCs w:val="16"/>
              </w:rPr>
              <w:t xml:space="preserve"> 3883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3" w:name="A7424"/>
            <w:bookmarkEnd w:id="4203"/>
            <w:r>
              <w:rPr>
                <w:rFonts w:eastAsia="Calibri"/>
                <w:sz w:val="16"/>
                <w:szCs w:val="16"/>
              </w:rPr>
              <w:t xml:space="preserve"> 3659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4" w:name="A7425"/>
            <w:bookmarkEnd w:id="4204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5" w:name="A7426"/>
            <w:bookmarkEnd w:id="4205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</w:tr>
      <w:tr w:rsidR="009D7DBC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мелкого хищения, совершенного лицом, подвергнутым административному нак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занию</w:t>
            </w:r>
          </w:p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ст. 158.1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75</w:t>
            </w:r>
          </w:p>
        </w:tc>
        <w:tc>
          <w:tcPr>
            <w:tcW w:w="506" w:type="dxa"/>
            <w:shd w:val="clear" w:color="auto" w:fill="FFFFFF"/>
          </w:tcPr>
          <w:p w:rsidR="009D7DBC" w:rsidRPr="00300807" w:rsidRDefault="00DB1FBD" w:rsidP="009D7DBC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4206" w:name="A7514"/>
            <w:bookmarkEnd w:id="4206"/>
            <w:r>
              <w:rPr>
                <w:rFonts w:eastAsia="Calibri"/>
                <w:color w:val="FFFFFF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7" w:name="A7515"/>
            <w:bookmarkEnd w:id="42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8" w:name="A7516"/>
            <w:bookmarkEnd w:id="42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09" w:name="A7517"/>
            <w:bookmarkEnd w:id="42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0" w:name="A7518"/>
            <w:bookmarkEnd w:id="42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1" w:name="A7519"/>
            <w:bookmarkEnd w:id="4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2" w:name="A7520"/>
            <w:bookmarkEnd w:id="421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3" w:name="A7521"/>
            <w:bookmarkEnd w:id="4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4" w:name="A7522"/>
            <w:bookmarkEnd w:id="4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5" w:name="A7523"/>
            <w:bookmarkEnd w:id="4215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6" w:name="A7524"/>
            <w:bookmarkEnd w:id="4216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7" w:name="A7525"/>
            <w:bookmarkEnd w:id="4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8" w:name="A7526"/>
            <w:bookmarkEnd w:id="4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ст. 159–159.6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76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19" w:name="A7614"/>
            <w:bookmarkEnd w:id="4219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0" w:name="A7615"/>
            <w:bookmarkEnd w:id="4220"/>
            <w:r>
              <w:rPr>
                <w:rFonts w:eastAsia="Calibri"/>
                <w:sz w:val="16"/>
                <w:szCs w:val="16"/>
              </w:rPr>
              <w:t xml:space="preserve"> 81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1" w:name="A7616"/>
            <w:bookmarkEnd w:id="4221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2" w:name="A7617"/>
            <w:bookmarkEnd w:id="422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3" w:name="A7618"/>
            <w:bookmarkEnd w:id="42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4" w:name="A7619"/>
            <w:bookmarkEnd w:id="42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5" w:name="A7620"/>
            <w:bookmarkEnd w:id="4225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6" w:name="A7621"/>
            <w:bookmarkEnd w:id="4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7" w:name="A7622"/>
            <w:bookmarkEnd w:id="4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8" w:name="A7623"/>
            <w:bookmarkEnd w:id="4228"/>
            <w:r>
              <w:rPr>
                <w:rFonts w:eastAsia="Calibri"/>
                <w:sz w:val="16"/>
                <w:szCs w:val="16"/>
              </w:rPr>
              <w:t xml:space="preserve"> 1009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29" w:name="A7624"/>
            <w:bookmarkEnd w:id="4229"/>
            <w:r>
              <w:rPr>
                <w:rFonts w:eastAsia="Calibri"/>
                <w:sz w:val="16"/>
                <w:szCs w:val="16"/>
              </w:rPr>
              <w:t xml:space="preserve"> 897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0" w:name="A7625"/>
            <w:bookmarkEnd w:id="423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1" w:name="A7626"/>
            <w:bookmarkEnd w:id="4231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ле</w:t>
            </w: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 ст. 159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2" w:name="A7714"/>
            <w:bookmarkEnd w:id="4232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3" w:name="A7715"/>
            <w:bookmarkEnd w:id="4233"/>
            <w:r>
              <w:rPr>
                <w:rFonts w:eastAsia="Calibri"/>
                <w:sz w:val="16"/>
                <w:szCs w:val="16"/>
              </w:rPr>
              <w:t xml:space="preserve"> 73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4" w:name="A7716"/>
            <w:bookmarkEnd w:id="4234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5" w:name="A7717"/>
            <w:bookmarkEnd w:id="423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6" w:name="A7718"/>
            <w:bookmarkEnd w:id="42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7" w:name="A7719"/>
            <w:bookmarkEnd w:id="423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8" w:name="A7720"/>
            <w:bookmarkEnd w:id="423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39" w:name="A7721"/>
            <w:bookmarkEnd w:id="4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0" w:name="A7722"/>
            <w:bookmarkEnd w:id="42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1" w:name="A7723"/>
            <w:bookmarkEnd w:id="4241"/>
            <w:r>
              <w:rPr>
                <w:rFonts w:eastAsia="Calibri"/>
                <w:sz w:val="16"/>
                <w:szCs w:val="16"/>
              </w:rPr>
              <w:t xml:space="preserve"> 644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2" w:name="A7724"/>
            <w:bookmarkEnd w:id="4242"/>
            <w:r>
              <w:rPr>
                <w:rFonts w:eastAsia="Calibri"/>
                <w:sz w:val="16"/>
                <w:szCs w:val="16"/>
              </w:rPr>
              <w:t xml:space="preserve"> 558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3" w:name="A7725"/>
            <w:bookmarkEnd w:id="424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4" w:name="A7726"/>
            <w:bookmarkEnd w:id="4244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9D7DBC" w:rsidRPr="00300807" w:rsidTr="008F060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112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чч. 5–7  ст. 159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06" w:type="dxa"/>
            <w:shd w:val="clear" w:color="auto" w:fill="FFFFFF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5" w:name="A7814"/>
            <w:bookmarkEnd w:id="424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6" w:name="A7815"/>
            <w:bookmarkEnd w:id="4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7" w:name="A7816"/>
            <w:bookmarkEnd w:id="4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8" w:name="A7817"/>
            <w:bookmarkEnd w:id="4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49" w:name="A7818"/>
            <w:bookmarkEnd w:id="42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0" w:name="A7819"/>
            <w:bookmarkEnd w:id="4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1" w:name="A7820"/>
            <w:bookmarkEnd w:id="42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2" w:name="A7821"/>
            <w:bookmarkEnd w:id="42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3" w:name="A7822"/>
            <w:bookmarkEnd w:id="4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4" w:name="A7823"/>
            <w:bookmarkEnd w:id="425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5" w:name="A7824"/>
            <w:bookmarkEnd w:id="425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6" w:name="A7825"/>
            <w:bookmarkEnd w:id="42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7" w:name="A7826"/>
            <w:bookmarkEnd w:id="42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кредитования                                             ст. 159.1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79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8" w:name="A7914"/>
            <w:bookmarkEnd w:id="425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59" w:name="A7915"/>
            <w:bookmarkEnd w:id="425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0" w:name="A7916"/>
            <w:bookmarkEnd w:id="42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1" w:name="A7917"/>
            <w:bookmarkEnd w:id="4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2" w:name="A7918"/>
            <w:bookmarkEnd w:id="42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3" w:name="A7919"/>
            <w:bookmarkEnd w:id="42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4" w:name="A7920"/>
            <w:bookmarkEnd w:id="42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5" w:name="A7921"/>
            <w:bookmarkEnd w:id="42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6" w:name="A7922"/>
            <w:bookmarkEnd w:id="4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7" w:name="A7923"/>
            <w:bookmarkEnd w:id="4267"/>
            <w:r>
              <w:rPr>
                <w:rFonts w:eastAsia="Calibri"/>
                <w:sz w:val="16"/>
                <w:szCs w:val="16"/>
              </w:rPr>
              <w:t xml:space="preserve"> 272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8" w:name="A7924"/>
            <w:bookmarkEnd w:id="4268"/>
            <w:r>
              <w:rPr>
                <w:rFonts w:eastAsia="Calibri"/>
                <w:sz w:val="16"/>
                <w:szCs w:val="16"/>
              </w:rPr>
              <w:t xml:space="preserve"> 253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69" w:name="A7925"/>
            <w:bookmarkEnd w:id="42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0" w:name="A7926"/>
            <w:bookmarkEnd w:id="42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при получении выплат                                            ст. 159.2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1" w:name="A8014"/>
            <w:bookmarkEnd w:id="427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2" w:name="A8015"/>
            <w:bookmarkEnd w:id="427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3" w:name="A8016"/>
            <w:bookmarkEnd w:id="42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4" w:name="A8017"/>
            <w:bookmarkEnd w:id="42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5" w:name="A8018"/>
            <w:bookmarkEnd w:id="42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6" w:name="A8019"/>
            <w:bookmarkEnd w:id="42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7" w:name="A8020"/>
            <w:bookmarkEnd w:id="42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8" w:name="A8021"/>
            <w:bookmarkEnd w:id="42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79" w:name="A8022"/>
            <w:bookmarkEnd w:id="42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0" w:name="A8023"/>
            <w:bookmarkEnd w:id="4280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1" w:name="A8024"/>
            <w:bookmarkEnd w:id="4281"/>
            <w:r>
              <w:rPr>
                <w:rFonts w:eastAsia="Calibri"/>
                <w:sz w:val="16"/>
                <w:szCs w:val="16"/>
              </w:rPr>
              <w:t xml:space="preserve"> 75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2" w:name="A8025"/>
            <w:bookmarkEnd w:id="42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3" w:name="A8026"/>
            <w:bookmarkEnd w:id="42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774D0F" w:rsidRPr="00300807" w:rsidRDefault="00774D0F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с использованием электронных средств платежа</w:t>
            </w:r>
          </w:p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</w:t>
            </w:r>
            <w:r w:rsidR="00774D0F" w:rsidRPr="00300807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300807">
              <w:rPr>
                <w:sz w:val="16"/>
                <w:szCs w:val="16"/>
              </w:rPr>
              <w:t xml:space="preserve">        ст. 159.3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81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4" w:name="A8114"/>
            <w:bookmarkEnd w:id="42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5" w:name="A8115"/>
            <w:bookmarkEnd w:id="42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6" w:name="A8116"/>
            <w:bookmarkEnd w:id="42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7" w:name="A8117"/>
            <w:bookmarkEnd w:id="42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8" w:name="A8118"/>
            <w:bookmarkEnd w:id="42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89" w:name="A8119"/>
            <w:bookmarkEnd w:id="42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0" w:name="A8120"/>
            <w:bookmarkEnd w:id="42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1" w:name="A8121"/>
            <w:bookmarkEnd w:id="42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2" w:name="A8122"/>
            <w:bookmarkEnd w:id="42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3" w:name="A8123"/>
            <w:bookmarkEnd w:id="429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4" w:name="A8124"/>
            <w:bookmarkEnd w:id="429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5" w:name="A8125"/>
            <w:bookmarkEnd w:id="42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6" w:name="A8126"/>
            <w:bookmarkEnd w:id="42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страхования                                               ст. 159.5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506" w:type="dxa"/>
            <w:shd w:val="clear" w:color="auto" w:fill="FFFFFF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7" w:name="A8214"/>
            <w:bookmarkEnd w:id="42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FFFFFF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8" w:name="A8215"/>
            <w:bookmarkEnd w:id="42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299" w:name="A8216"/>
            <w:bookmarkEnd w:id="42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0" w:name="A8217"/>
            <w:bookmarkEnd w:id="43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1" w:name="A8218"/>
            <w:bookmarkEnd w:id="43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2" w:name="A8219"/>
            <w:bookmarkEnd w:id="43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3" w:name="A8220"/>
            <w:bookmarkEnd w:id="43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4" w:name="A8221"/>
            <w:bookmarkEnd w:id="43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5" w:name="A8222"/>
            <w:bookmarkEnd w:id="43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6" w:name="A8223"/>
            <w:bookmarkEnd w:id="430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7" w:name="A8224"/>
            <w:bookmarkEnd w:id="430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8" w:name="A8225"/>
            <w:bookmarkEnd w:id="43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09" w:name="A8226"/>
            <w:bookmarkEnd w:id="4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компьютерной информации                     ст. 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83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0" w:name="A8314"/>
            <w:bookmarkEnd w:id="4310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1" w:name="A8315"/>
            <w:bookmarkEnd w:id="4311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2" w:name="A8316"/>
            <w:bookmarkEnd w:id="4312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3" w:name="A8317"/>
            <w:bookmarkEnd w:id="4313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4" w:name="A8318"/>
            <w:bookmarkEnd w:id="4314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5" w:name="A8319"/>
            <w:bookmarkEnd w:id="4315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6" w:name="A8320"/>
            <w:bookmarkEnd w:id="4316"/>
          </w:p>
        </w:tc>
        <w:tc>
          <w:tcPr>
            <w:tcW w:w="493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7" w:name="A8321"/>
            <w:bookmarkEnd w:id="4317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8" w:name="A8322"/>
            <w:bookmarkEnd w:id="4318"/>
          </w:p>
        </w:tc>
        <w:tc>
          <w:tcPr>
            <w:tcW w:w="493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19" w:name="A8323"/>
            <w:bookmarkEnd w:id="4319"/>
          </w:p>
        </w:tc>
        <w:tc>
          <w:tcPr>
            <w:tcW w:w="493" w:type="dxa"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0" w:name="A8324"/>
            <w:bookmarkEnd w:id="4320"/>
          </w:p>
        </w:tc>
        <w:tc>
          <w:tcPr>
            <w:tcW w:w="493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1" w:name="A8325"/>
            <w:bookmarkEnd w:id="4321"/>
          </w:p>
        </w:tc>
        <w:tc>
          <w:tcPr>
            <w:tcW w:w="493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2" w:name="A8326"/>
            <w:bookmarkEnd w:id="4322"/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9D7DBC" w:rsidRPr="00300807" w:rsidRDefault="00F85431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присвоения или растраты</w:t>
            </w:r>
            <w:r w:rsidR="009D7DBC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ст. 160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3" w:name="A8414"/>
            <w:bookmarkEnd w:id="432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4" w:name="A8415"/>
            <w:bookmarkEnd w:id="432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5" w:name="A8416"/>
            <w:bookmarkEnd w:id="4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6" w:name="A8417"/>
            <w:bookmarkEnd w:id="4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7" w:name="A8418"/>
            <w:bookmarkEnd w:id="4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8" w:name="A8419"/>
            <w:bookmarkEnd w:id="4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29" w:name="A8420"/>
            <w:bookmarkEnd w:id="4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0" w:name="A8421"/>
            <w:bookmarkEnd w:id="4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1" w:name="A8422"/>
            <w:bookmarkEnd w:id="4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2" w:name="A8423"/>
            <w:bookmarkEnd w:id="4332"/>
            <w:r>
              <w:rPr>
                <w:rFonts w:eastAsia="Calibri"/>
                <w:sz w:val="16"/>
                <w:szCs w:val="16"/>
              </w:rPr>
              <w:t xml:space="preserve"> 193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3" w:name="A8424"/>
            <w:bookmarkEnd w:id="4333"/>
            <w:r>
              <w:rPr>
                <w:rFonts w:eastAsia="Calibri"/>
                <w:sz w:val="16"/>
                <w:szCs w:val="16"/>
              </w:rPr>
              <w:t xml:space="preserve"> 185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4" w:name="A8425"/>
            <w:bookmarkEnd w:id="4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5" w:name="A8426"/>
            <w:bookmarkEnd w:id="433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грабежа                                                                                                                ст. 161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6" w:name="A8514"/>
            <w:bookmarkEnd w:id="4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7" w:name="A8515"/>
            <w:bookmarkEnd w:id="4337"/>
            <w:r>
              <w:rPr>
                <w:rFonts w:eastAsia="Calibri"/>
                <w:sz w:val="16"/>
                <w:szCs w:val="16"/>
              </w:rPr>
              <w:t xml:space="preserve"> 108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8" w:name="A8516"/>
            <w:bookmarkEnd w:id="4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39" w:name="A8517"/>
            <w:bookmarkEnd w:id="43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0" w:name="A8518"/>
            <w:bookmarkEnd w:id="4340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1" w:name="A8519"/>
            <w:bookmarkEnd w:id="4341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2" w:name="A8520"/>
            <w:bookmarkEnd w:id="4342"/>
            <w:r>
              <w:rPr>
                <w:rFonts w:eastAsia="Calibri"/>
                <w:sz w:val="16"/>
                <w:szCs w:val="16"/>
              </w:rPr>
              <w:t xml:space="preserve"> 85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3" w:name="A8521"/>
            <w:bookmarkEnd w:id="4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4" w:name="A8522"/>
            <w:bookmarkEnd w:id="4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5" w:name="A8523"/>
            <w:bookmarkEnd w:id="4345"/>
            <w:r>
              <w:rPr>
                <w:rFonts w:eastAsia="Calibri"/>
                <w:sz w:val="16"/>
                <w:szCs w:val="16"/>
              </w:rPr>
              <w:t xml:space="preserve"> 403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6" w:name="A8524"/>
            <w:bookmarkEnd w:id="4346"/>
            <w:r>
              <w:rPr>
                <w:rFonts w:eastAsia="Calibri"/>
                <w:sz w:val="16"/>
                <w:szCs w:val="16"/>
              </w:rPr>
              <w:t xml:space="preserve"> 360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7" w:name="A8525"/>
            <w:bookmarkEnd w:id="434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8" w:name="A8526"/>
            <w:bookmarkEnd w:id="434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разбоя                                                                                                                  ст. 162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49" w:name="A8614"/>
            <w:bookmarkEnd w:id="434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0" w:name="A8615"/>
            <w:bookmarkEnd w:id="4350"/>
            <w:r>
              <w:rPr>
                <w:rFonts w:eastAsia="Calibri"/>
                <w:sz w:val="16"/>
                <w:szCs w:val="16"/>
              </w:rPr>
              <w:t xml:space="preserve"> 49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1" w:name="A8616"/>
            <w:bookmarkEnd w:id="435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2" w:name="A8617"/>
            <w:bookmarkEnd w:id="43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3" w:name="A8618"/>
            <w:bookmarkEnd w:id="435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4" w:name="A8619"/>
            <w:bookmarkEnd w:id="435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5" w:name="A8620"/>
            <w:bookmarkEnd w:id="4355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6" w:name="A8621"/>
            <w:bookmarkEnd w:id="43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7" w:name="A8622"/>
            <w:bookmarkEnd w:id="43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8" w:name="A8623"/>
            <w:bookmarkEnd w:id="4358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59" w:name="A8624"/>
            <w:bookmarkEnd w:id="4359"/>
            <w:r>
              <w:rPr>
                <w:rFonts w:eastAsia="Calibri"/>
                <w:sz w:val="16"/>
                <w:szCs w:val="16"/>
              </w:rPr>
              <w:t xml:space="preserve"> 95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0" w:name="A8625"/>
            <w:bookmarkEnd w:id="436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1" w:name="A8626"/>
            <w:bookmarkEnd w:id="43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вымогательство                                                                                                                  ст. 163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2" w:name="A8714"/>
            <w:bookmarkEnd w:id="43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3" w:name="A8715"/>
            <w:bookmarkEnd w:id="4363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4" w:name="A8716"/>
            <w:bookmarkEnd w:id="436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5" w:name="A8717"/>
            <w:bookmarkEnd w:id="436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6" w:name="A8718"/>
            <w:bookmarkEnd w:id="436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7" w:name="A8719"/>
            <w:bookmarkEnd w:id="436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8" w:name="A8720"/>
            <w:bookmarkEnd w:id="43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69" w:name="A8721"/>
            <w:bookmarkEnd w:id="43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0" w:name="A8722"/>
            <w:bookmarkEnd w:id="43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1" w:name="A8723"/>
            <w:bookmarkEnd w:id="4371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2" w:name="A8724"/>
            <w:bookmarkEnd w:id="4372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3" w:name="A8725"/>
            <w:bookmarkEnd w:id="43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4" w:name="A8726"/>
            <w:bookmarkEnd w:id="4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неправомерное завладение автомобилем или иным транспортным средством без цели  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хищ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ния                                                                                                                              ст. 166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88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5" w:name="A8814"/>
            <w:bookmarkEnd w:id="4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6" w:name="A8815"/>
            <w:bookmarkEnd w:id="4376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7" w:name="A8816"/>
            <w:bookmarkEnd w:id="4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8" w:name="A8817"/>
            <w:bookmarkEnd w:id="4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79" w:name="A8818"/>
            <w:bookmarkEnd w:id="4379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0" w:name="A8819"/>
            <w:bookmarkEnd w:id="438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1" w:name="A8820"/>
            <w:bookmarkEnd w:id="4381"/>
            <w:r>
              <w:rPr>
                <w:rFonts w:eastAsia="Calibri"/>
                <w:sz w:val="16"/>
                <w:szCs w:val="16"/>
              </w:rPr>
              <w:t xml:space="preserve"> 91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2" w:name="A8821"/>
            <w:bookmarkEnd w:id="43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3" w:name="A8822"/>
            <w:bookmarkEnd w:id="4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4" w:name="A8823"/>
            <w:bookmarkEnd w:id="4384"/>
            <w:r>
              <w:rPr>
                <w:rFonts w:eastAsia="Calibri"/>
                <w:sz w:val="16"/>
                <w:szCs w:val="16"/>
              </w:rPr>
              <w:t xml:space="preserve"> 191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5" w:name="A8824"/>
            <w:bookmarkEnd w:id="4385"/>
            <w:r>
              <w:rPr>
                <w:rFonts w:eastAsia="Calibri"/>
                <w:sz w:val="16"/>
                <w:szCs w:val="16"/>
              </w:rPr>
              <w:t xml:space="preserve"> 184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6" w:name="A8825"/>
            <w:bookmarkEnd w:id="4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7" w:name="A8826"/>
            <w:bookmarkEnd w:id="438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умышленные уничтожение или повреждение имущества                                             ст. 167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506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8" w:name="A8914"/>
            <w:bookmarkEnd w:id="438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89" w:name="A8915"/>
            <w:bookmarkEnd w:id="4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0" w:name="A8916"/>
            <w:bookmarkEnd w:id="4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1" w:name="A8917"/>
            <w:bookmarkEnd w:id="4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2" w:name="A8918"/>
            <w:bookmarkEnd w:id="4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3" w:name="A8919"/>
            <w:bookmarkEnd w:id="43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4" w:name="A8920"/>
            <w:bookmarkEnd w:id="4394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5" w:name="A8921"/>
            <w:bookmarkEnd w:id="4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6" w:name="A8922"/>
            <w:bookmarkEnd w:id="4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7" w:name="A8923"/>
            <w:bookmarkEnd w:id="4397"/>
            <w:r>
              <w:rPr>
                <w:rFonts w:eastAsia="Calibri"/>
                <w:sz w:val="16"/>
                <w:szCs w:val="16"/>
              </w:rPr>
              <w:t xml:space="preserve"> 126</w:t>
            </w:r>
          </w:p>
        </w:tc>
        <w:tc>
          <w:tcPr>
            <w:tcW w:w="493" w:type="dxa"/>
            <w:shd w:val="clear" w:color="auto" w:fill="auto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8" w:name="A8924"/>
            <w:bookmarkEnd w:id="4398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399" w:name="A8925"/>
            <w:bookmarkEnd w:id="43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0" w:name="A8926"/>
            <w:bookmarkEnd w:id="440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636"/>
        <w:gridCol w:w="80"/>
        <w:gridCol w:w="6448"/>
        <w:gridCol w:w="559"/>
        <w:gridCol w:w="367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9D7DBC" w:rsidRPr="00300807" w:rsidTr="009D7DBC">
        <w:trPr>
          <w:trHeight w:val="227"/>
        </w:trPr>
        <w:tc>
          <w:tcPr>
            <w:tcW w:w="7521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экономической деятельности                                                                                   глава 22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240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1" w:name="A9014"/>
            <w:bookmarkEnd w:id="4401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2" w:name="A9015"/>
            <w:bookmarkEnd w:id="4402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3" w:name="A9016"/>
            <w:bookmarkEnd w:id="4403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4" w:name="A9017"/>
            <w:bookmarkEnd w:id="4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5" w:name="A9018"/>
            <w:bookmarkEnd w:id="4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6" w:name="A9019"/>
            <w:bookmarkEnd w:id="4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7" w:name="A9020"/>
            <w:bookmarkEnd w:id="440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8" w:name="A9021"/>
            <w:bookmarkEnd w:id="4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09" w:name="A9022"/>
            <w:bookmarkEnd w:id="44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0" w:name="A9023"/>
            <w:bookmarkEnd w:id="4410"/>
            <w:r>
              <w:rPr>
                <w:rFonts w:eastAsia="Calibri"/>
                <w:sz w:val="16"/>
                <w:szCs w:val="16"/>
              </w:rPr>
              <w:t xml:space="preserve"> 264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1" w:name="A9024"/>
            <w:bookmarkEnd w:id="4411"/>
            <w:r>
              <w:rPr>
                <w:rFonts w:eastAsia="Calibri"/>
                <w:sz w:val="16"/>
                <w:szCs w:val="16"/>
              </w:rPr>
              <w:t xml:space="preserve"> 224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2" w:name="A9025"/>
            <w:bookmarkEnd w:id="4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3" w:name="A9026"/>
            <w:bookmarkEnd w:id="441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 предпринимательской или иной деятельности   </w:t>
            </w:r>
            <w:r w:rsidRPr="00300807">
              <w:rPr>
                <w:rFonts w:eastAsia="Calibri"/>
                <w:sz w:val="15"/>
                <w:szCs w:val="15"/>
              </w:rPr>
              <w:t>ст. 169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4414" w:name="A9114"/>
            <w:bookmarkEnd w:id="441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5" w:name="A9115"/>
            <w:bookmarkEnd w:id="441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6" w:name="A9116"/>
            <w:bookmarkEnd w:id="441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7" w:name="A9117"/>
            <w:bookmarkEnd w:id="441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8" w:name="A9118"/>
            <w:bookmarkEnd w:id="441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19" w:name="A9119"/>
            <w:bookmarkEnd w:id="441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0" w:name="A9120"/>
            <w:bookmarkEnd w:id="4420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1" w:name="A9121"/>
            <w:bookmarkEnd w:id="442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2" w:name="A9122"/>
            <w:bookmarkEnd w:id="442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3" w:name="A9123"/>
            <w:bookmarkEnd w:id="442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4" w:name="A9124"/>
            <w:bookmarkEnd w:id="442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5" w:name="A9125"/>
            <w:bookmarkEnd w:id="4425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6" w:name="A9126"/>
            <w:bookmarkEnd w:id="4426"/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регистрация незаконных сделок с недвижимым имуществом                             ст. 170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4427" w:name="A9214"/>
            <w:bookmarkEnd w:id="442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8" w:name="A9215"/>
            <w:bookmarkEnd w:id="442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29" w:name="A9216"/>
            <w:bookmarkEnd w:id="442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0" w:name="A9217"/>
            <w:bookmarkEnd w:id="443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1" w:name="A9218"/>
            <w:bookmarkEnd w:id="443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2" w:name="A9219"/>
            <w:bookmarkEnd w:id="443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3" w:name="A9220"/>
            <w:bookmarkEnd w:id="4433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4" w:name="A9221"/>
            <w:bookmarkEnd w:id="443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5" w:name="A9222"/>
            <w:bookmarkEnd w:id="4435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6" w:name="A9223"/>
            <w:bookmarkEnd w:id="443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7" w:name="A9224"/>
            <w:bookmarkEnd w:id="443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8" w:name="A9225"/>
            <w:bookmarkEnd w:id="4438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39" w:name="A9226"/>
            <w:bookmarkEnd w:id="4439"/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                      ст. 171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0" w:name="A9314"/>
            <w:bookmarkEnd w:id="444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1" w:name="A9315"/>
            <w:bookmarkEnd w:id="4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2" w:name="A9316"/>
            <w:bookmarkEnd w:id="4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3" w:name="A9317"/>
            <w:bookmarkEnd w:id="4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4" w:name="A9318"/>
            <w:bookmarkEnd w:id="4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5" w:name="A9319"/>
            <w:bookmarkEnd w:id="4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6" w:name="A9320"/>
            <w:bookmarkEnd w:id="4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7" w:name="A9321"/>
            <w:bookmarkEnd w:id="44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8" w:name="A9322"/>
            <w:bookmarkEnd w:id="44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49" w:name="A9323"/>
            <w:bookmarkEnd w:id="444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0" w:name="A9324"/>
            <w:bookmarkEnd w:id="4450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1" w:name="A9325"/>
            <w:bookmarkEnd w:id="44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2" w:name="A9326"/>
            <w:bookmarkEnd w:id="4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                     ст. 172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bookmarkStart w:id="4453" w:name="A9414"/>
            <w:bookmarkEnd w:id="4453"/>
            <w:r>
              <w:rPr>
                <w:rFonts w:eastAsia="Calibri"/>
                <w:sz w:val="16"/>
                <w:szCs w:val="16"/>
                <w:u w:val="single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4" w:name="A9415"/>
            <w:bookmarkEnd w:id="44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5" w:name="A9416"/>
            <w:bookmarkEnd w:id="445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6" w:name="A9417"/>
            <w:bookmarkEnd w:id="44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7" w:name="A9418"/>
            <w:bookmarkEnd w:id="44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8" w:name="A9419"/>
            <w:bookmarkEnd w:id="44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59" w:name="A9420"/>
            <w:bookmarkEnd w:id="44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0" w:name="A9421"/>
            <w:bookmarkEnd w:id="4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1" w:name="A9422"/>
            <w:bookmarkEnd w:id="44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2" w:name="A9423"/>
            <w:bookmarkEnd w:id="446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3" w:name="A9424"/>
            <w:bookmarkEnd w:id="446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4" w:name="A9425"/>
            <w:bookmarkEnd w:id="44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5" w:name="A9426"/>
            <w:bookmarkEnd w:id="44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друг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ми лицами преступным путем                                                                                       ст. 174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6" w:name="A9514"/>
            <w:bookmarkEnd w:id="446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7" w:name="A9515"/>
            <w:bookmarkEnd w:id="446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8" w:name="A9516"/>
            <w:bookmarkEnd w:id="446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69" w:name="A9517"/>
            <w:bookmarkEnd w:id="446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0" w:name="A9518"/>
            <w:bookmarkEnd w:id="447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1" w:name="A9519"/>
            <w:bookmarkEnd w:id="447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2" w:name="A9520"/>
            <w:bookmarkEnd w:id="447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3" w:name="A9521"/>
            <w:bookmarkEnd w:id="447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4" w:name="A9522"/>
            <w:bookmarkEnd w:id="447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5" w:name="A9523"/>
            <w:bookmarkEnd w:id="447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6" w:name="A9524"/>
            <w:bookmarkEnd w:id="447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7" w:name="A9525"/>
            <w:bookmarkEnd w:id="447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8" w:name="A9526"/>
            <w:bookmarkEnd w:id="4478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лицом в резул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 xml:space="preserve">тате совершения им преступления                                                            ст. 174.1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79" w:name="A9614"/>
            <w:bookmarkEnd w:id="4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0" w:name="A9615"/>
            <w:bookmarkEnd w:id="4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1" w:name="A9616"/>
            <w:bookmarkEnd w:id="4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2" w:name="A9617"/>
            <w:bookmarkEnd w:id="4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3" w:name="A9618"/>
            <w:bookmarkEnd w:id="4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4" w:name="A9619"/>
            <w:bookmarkEnd w:id="4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5" w:name="A9620"/>
            <w:bookmarkEnd w:id="4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6" w:name="A9621"/>
            <w:bookmarkEnd w:id="4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7" w:name="A9622"/>
            <w:bookmarkEnd w:id="4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8" w:name="A9623"/>
            <w:bookmarkEnd w:id="448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89" w:name="A9624"/>
            <w:bookmarkEnd w:id="44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0" w:name="A9625"/>
            <w:bookmarkEnd w:id="4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1" w:name="A9626"/>
            <w:bookmarkEnd w:id="4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изготовление, хранение, перевозка или сбыт поддельных денег или це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ных бумаг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186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2" w:name="A9714"/>
            <w:bookmarkEnd w:id="44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3" w:name="A9715"/>
            <w:bookmarkEnd w:id="44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4" w:name="A9716"/>
            <w:bookmarkEnd w:id="449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5" w:name="A9717"/>
            <w:bookmarkEnd w:id="4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6" w:name="A9718"/>
            <w:bookmarkEnd w:id="44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7" w:name="A9719"/>
            <w:bookmarkEnd w:id="44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8" w:name="A9720"/>
            <w:bookmarkEnd w:id="4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499" w:name="A9721"/>
            <w:bookmarkEnd w:id="4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0" w:name="A9722"/>
            <w:bookmarkEnd w:id="4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1" w:name="A9723"/>
            <w:bookmarkEnd w:id="450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2" w:name="A9724"/>
            <w:bookmarkEnd w:id="450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3" w:name="A9725"/>
            <w:bookmarkEnd w:id="45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4" w:name="A9726"/>
            <w:bookmarkEnd w:id="45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неправомерный оборот средств платежей                                                              ст. 187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5" w:name="A9814"/>
            <w:bookmarkEnd w:id="4505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6" w:name="A9815"/>
            <w:bookmarkEnd w:id="450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7" w:name="A9816"/>
            <w:bookmarkEnd w:id="450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8" w:name="A9817"/>
            <w:bookmarkEnd w:id="450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09" w:name="A9818"/>
            <w:bookmarkEnd w:id="450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0" w:name="A9819"/>
            <w:bookmarkEnd w:id="451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1" w:name="A9820"/>
            <w:bookmarkEnd w:id="4511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2" w:name="A9821"/>
            <w:bookmarkEnd w:id="451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3" w:name="A9822"/>
            <w:bookmarkEnd w:id="4513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4" w:name="A9823"/>
            <w:bookmarkEnd w:id="451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5" w:name="A9824"/>
            <w:bookmarkEnd w:id="4515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6" w:name="A9825"/>
            <w:bookmarkEnd w:id="451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7" w:name="A9826"/>
            <w:bookmarkEnd w:id="4517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го лица                                                                                                                             ст. 194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8" w:name="A9914"/>
            <w:bookmarkEnd w:id="4518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19" w:name="A9915"/>
            <w:bookmarkEnd w:id="451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0" w:name="A9916"/>
            <w:bookmarkEnd w:id="452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1" w:name="A9917"/>
            <w:bookmarkEnd w:id="452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2" w:name="A9918"/>
            <w:bookmarkEnd w:id="452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3" w:name="A9919"/>
            <w:bookmarkEnd w:id="452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4" w:name="A9920"/>
            <w:bookmarkEnd w:id="452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5" w:name="A9921"/>
            <w:bookmarkEnd w:id="452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6" w:name="A9922"/>
            <w:bookmarkEnd w:id="452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7" w:name="A9923"/>
            <w:bookmarkEnd w:id="452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8" w:name="A9924"/>
            <w:bookmarkEnd w:id="4528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29" w:name="A9925"/>
            <w:bookmarkEnd w:id="4529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0" w:name="A9926"/>
            <w:bookmarkEnd w:id="4530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                      ст. 196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1" w:name="A10014"/>
            <w:bookmarkEnd w:id="4531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2" w:name="A10015"/>
            <w:bookmarkEnd w:id="453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3" w:name="A10016"/>
            <w:bookmarkEnd w:id="453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4" w:name="A10017"/>
            <w:bookmarkEnd w:id="453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5" w:name="A10018"/>
            <w:bookmarkEnd w:id="453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6" w:name="A10019"/>
            <w:bookmarkEnd w:id="453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7" w:name="A10020"/>
            <w:bookmarkEnd w:id="453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8" w:name="A10021"/>
            <w:bookmarkEnd w:id="453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39" w:name="A10022"/>
            <w:bookmarkEnd w:id="4539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0" w:name="A10023"/>
            <w:bookmarkEnd w:id="454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1" w:name="A10024"/>
            <w:bookmarkEnd w:id="4541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2" w:name="A10025"/>
            <w:bookmarkEnd w:id="454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3" w:name="A10026"/>
            <w:bookmarkEnd w:id="4543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bCs/>
                <w:sz w:val="16"/>
                <w:szCs w:val="16"/>
              </w:rPr>
              <w:t>клонение физического лица от уплаты налогов, сборов и (или) физического лица –        пл</w:t>
            </w:r>
            <w:r w:rsidRPr="00300807">
              <w:rPr>
                <w:bCs/>
                <w:sz w:val="16"/>
                <w:szCs w:val="16"/>
              </w:rPr>
              <w:t>а</w:t>
            </w:r>
            <w:r w:rsidRPr="00300807">
              <w:rPr>
                <w:bCs/>
                <w:sz w:val="16"/>
                <w:szCs w:val="16"/>
              </w:rPr>
              <w:t xml:space="preserve">тельщика страховых взносов от уплаты страховых взносов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ст. 198 УК РФ</w:t>
            </w:r>
            <w:r w:rsidRPr="00300807">
              <w:rPr>
                <w:rFonts w:eastAsia="Calibri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4" w:name="A10114"/>
            <w:bookmarkEnd w:id="45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5" w:name="A10115"/>
            <w:bookmarkEnd w:id="45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6" w:name="A10116"/>
            <w:bookmarkEnd w:id="4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7" w:name="A10117"/>
            <w:bookmarkEnd w:id="4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8" w:name="A10118"/>
            <w:bookmarkEnd w:id="4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49" w:name="A10119"/>
            <w:bookmarkEnd w:id="4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0" w:name="A10120"/>
            <w:bookmarkEnd w:id="4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1" w:name="A10121"/>
            <w:bookmarkEnd w:id="4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2" w:name="A10122"/>
            <w:bookmarkEnd w:id="45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3" w:name="A10123"/>
            <w:bookmarkEnd w:id="4553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4" w:name="A10124"/>
            <w:bookmarkEnd w:id="4554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5" w:name="A10125"/>
            <w:bookmarkEnd w:id="4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6" w:name="A10126"/>
            <w:bookmarkEnd w:id="4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уклонение от уплаты налогов, сборов, подлежащих уплате организацией, и (или) страховых взносов, подлежащих уплате организацией – плательщиком страховых взносов   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199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7" w:name="A10214"/>
            <w:bookmarkEnd w:id="455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8" w:name="A10215"/>
            <w:bookmarkEnd w:id="455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59" w:name="A10216"/>
            <w:bookmarkEnd w:id="45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0" w:name="A10217"/>
            <w:bookmarkEnd w:id="45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1" w:name="A10218"/>
            <w:bookmarkEnd w:id="4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2" w:name="A10219"/>
            <w:bookmarkEnd w:id="4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3" w:name="A10220"/>
            <w:bookmarkEnd w:id="4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4" w:name="A10221"/>
            <w:bookmarkEnd w:id="4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5" w:name="A10222"/>
            <w:bookmarkEnd w:id="45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6" w:name="A10223"/>
            <w:bookmarkEnd w:id="4566"/>
            <w:r>
              <w:rPr>
                <w:rFonts w:eastAsia="Calibri"/>
                <w:sz w:val="16"/>
                <w:szCs w:val="16"/>
              </w:rPr>
              <w:t xml:space="preserve"> 59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7" w:name="A10224"/>
            <w:bookmarkEnd w:id="4567"/>
            <w:r>
              <w:rPr>
                <w:rFonts w:eastAsia="Calibri"/>
                <w:sz w:val="16"/>
                <w:szCs w:val="16"/>
              </w:rPr>
              <w:t xml:space="preserve"> 55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8" w:name="A10225"/>
            <w:bookmarkEnd w:id="45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69" w:name="A10226"/>
            <w:bookmarkEnd w:id="45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сокрытие денежных средств либо имущества организации или индивидуального предпр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нимателя, за счет которых должно производиться взыскание налогов, сборов, страховых взносов                                                                                                                     ст. 199.2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0" w:name="A10314"/>
            <w:bookmarkEnd w:id="45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1" w:name="A10315"/>
            <w:bookmarkEnd w:id="45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2" w:name="A10316"/>
            <w:bookmarkEnd w:id="4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3" w:name="A10317"/>
            <w:bookmarkEnd w:id="4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4" w:name="A10318"/>
            <w:bookmarkEnd w:id="4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5" w:name="A10319"/>
            <w:bookmarkEnd w:id="4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6" w:name="A10320"/>
            <w:bookmarkEnd w:id="4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7" w:name="A10321"/>
            <w:bookmarkEnd w:id="4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8" w:name="A10322"/>
            <w:bookmarkEnd w:id="4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79" w:name="A10323"/>
            <w:bookmarkEnd w:id="457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0" w:name="A10324"/>
            <w:bookmarkEnd w:id="458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1" w:name="A10325"/>
            <w:bookmarkEnd w:id="4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2" w:name="A10326"/>
            <w:bookmarkEnd w:id="4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привлечение денежных средств граждан в нарушение требований законодательства </w:t>
            </w:r>
            <w:r w:rsidRPr="00300807">
              <w:rPr>
                <w:rFonts w:eastAsia="Calibri"/>
                <w:sz w:val="16"/>
                <w:szCs w:val="16"/>
              </w:rPr>
              <w:br/>
              <w:t>Ро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сийской Федерации об участии в долевом строительстве многоквартирных домов и (или) иных объектов недвижимости                                                                    ст. 200.3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3" w:name="A10414"/>
            <w:bookmarkEnd w:id="4583"/>
          </w:p>
        </w:tc>
        <w:tc>
          <w:tcPr>
            <w:tcW w:w="494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4" w:name="A10415"/>
            <w:bookmarkEnd w:id="458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5" w:name="A10416"/>
            <w:bookmarkEnd w:id="458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6" w:name="A10417"/>
            <w:bookmarkEnd w:id="458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7" w:name="A10418"/>
            <w:bookmarkEnd w:id="458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8" w:name="A10419"/>
            <w:bookmarkEnd w:id="458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89" w:name="A10420"/>
            <w:bookmarkEnd w:id="4589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0" w:name="A10421"/>
            <w:bookmarkEnd w:id="459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1" w:name="A10422"/>
            <w:bookmarkEnd w:id="4591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2" w:name="A10423"/>
            <w:bookmarkEnd w:id="459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3" w:name="A10424"/>
            <w:bookmarkEnd w:id="4593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4" w:name="A10425"/>
            <w:bookmarkEnd w:id="459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5" w:name="A10426"/>
            <w:bookmarkEnd w:id="4595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интересов службы в коммерческих и иных организациях                                    глава 23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6" w:name="A10514"/>
            <w:bookmarkEnd w:id="459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7" w:name="A10515"/>
            <w:bookmarkEnd w:id="459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8" w:name="A10516"/>
            <w:bookmarkEnd w:id="45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599" w:name="A10517"/>
            <w:bookmarkEnd w:id="45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0" w:name="A10518"/>
            <w:bookmarkEnd w:id="46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1" w:name="A10519"/>
            <w:bookmarkEnd w:id="46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2" w:name="A10520"/>
            <w:bookmarkEnd w:id="46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3" w:name="A10521"/>
            <w:bookmarkEnd w:id="46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4" w:name="A10522"/>
            <w:bookmarkEnd w:id="46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5" w:name="A10523"/>
            <w:bookmarkEnd w:id="4605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6" w:name="A10524"/>
            <w:bookmarkEnd w:id="4606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7" w:name="A10525"/>
            <w:bookmarkEnd w:id="46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8" w:name="A10526"/>
            <w:bookmarkEnd w:id="46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                   ст. 201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09" w:name="A10614"/>
            <w:bookmarkEnd w:id="46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0" w:name="A10615"/>
            <w:bookmarkEnd w:id="46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1" w:name="A10616"/>
            <w:bookmarkEnd w:id="46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2" w:name="A10617"/>
            <w:bookmarkEnd w:id="4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3" w:name="A10618"/>
            <w:bookmarkEnd w:id="4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4" w:name="A10619"/>
            <w:bookmarkEnd w:id="4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5" w:name="A10620"/>
            <w:bookmarkEnd w:id="4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6" w:name="A10621"/>
            <w:bookmarkEnd w:id="4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7" w:name="A10622"/>
            <w:bookmarkEnd w:id="4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8" w:name="A10623"/>
            <w:bookmarkEnd w:id="461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19" w:name="A10624"/>
            <w:bookmarkEnd w:id="461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0" w:name="A10625"/>
            <w:bookmarkEnd w:id="4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1" w:name="A10626"/>
            <w:bookmarkEnd w:id="4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злоупотребление полномочиями частными нотариусами и ауд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="00FA5E58" w:rsidRPr="00300807">
              <w:rPr>
                <w:bCs/>
                <w:sz w:val="16"/>
                <w:szCs w:val="16"/>
              </w:rPr>
              <w:t xml:space="preserve">торами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Pr="00300807">
              <w:rPr>
                <w:bCs/>
                <w:sz w:val="16"/>
                <w:szCs w:val="16"/>
              </w:rPr>
              <w:t>ст. 202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2" w:name="A10714"/>
            <w:bookmarkEnd w:id="462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3" w:name="A10715"/>
            <w:bookmarkEnd w:id="462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4" w:name="A10716"/>
            <w:bookmarkEnd w:id="462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5" w:name="A10717"/>
            <w:bookmarkEnd w:id="462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6" w:name="A10718"/>
            <w:bookmarkEnd w:id="462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7" w:name="A10719"/>
            <w:bookmarkEnd w:id="462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8" w:name="A10720"/>
            <w:bookmarkEnd w:id="4628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29" w:name="A10721"/>
            <w:bookmarkEnd w:id="462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0" w:name="A10722"/>
            <w:bookmarkEnd w:id="4630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1" w:name="A10723"/>
            <w:bookmarkEnd w:id="463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2" w:name="A10724"/>
            <w:bookmarkEnd w:id="463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3" w:name="A10725"/>
            <w:bookmarkEnd w:id="4633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4" w:name="A10726"/>
            <w:bookmarkEnd w:id="4634"/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                    ст. 204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5" w:name="A10814"/>
            <w:bookmarkEnd w:id="4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6" w:name="A10815"/>
            <w:bookmarkEnd w:id="463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7" w:name="A10816"/>
            <w:bookmarkEnd w:id="4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8" w:name="A10817"/>
            <w:bookmarkEnd w:id="4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39" w:name="A10818"/>
            <w:bookmarkEnd w:id="4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0" w:name="A10819"/>
            <w:bookmarkEnd w:id="4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1" w:name="A10820"/>
            <w:bookmarkEnd w:id="4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2" w:name="A10821"/>
            <w:bookmarkEnd w:id="4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3" w:name="A10822"/>
            <w:bookmarkEnd w:id="4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4" w:name="A10823"/>
            <w:bookmarkEnd w:id="464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5" w:name="A10824"/>
            <w:bookmarkEnd w:id="464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6" w:name="A10825"/>
            <w:bookmarkEnd w:id="4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7" w:name="A10826"/>
            <w:bookmarkEnd w:id="46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посредничество в коммерческом подкупе                                                         ст. 204.1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8" w:name="A10914"/>
            <w:bookmarkEnd w:id="4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49" w:name="A10915"/>
            <w:bookmarkEnd w:id="46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0" w:name="A10916"/>
            <w:bookmarkEnd w:id="4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1" w:name="A10917"/>
            <w:bookmarkEnd w:id="4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2" w:name="A10918"/>
            <w:bookmarkEnd w:id="4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3" w:name="A10919"/>
            <w:bookmarkEnd w:id="4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4" w:name="A10920"/>
            <w:bookmarkEnd w:id="4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5" w:name="A10921"/>
            <w:bookmarkEnd w:id="4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6" w:name="A10922"/>
            <w:bookmarkEnd w:id="4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7" w:name="A10923"/>
            <w:bookmarkEnd w:id="46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8" w:name="A10924"/>
            <w:bookmarkEnd w:id="46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59" w:name="A10925"/>
            <w:bookmarkEnd w:id="4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0" w:name="A10926"/>
            <w:bookmarkEnd w:id="4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мелкий коммерческий подкуп                                                                             ст. 204.2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1" w:name="A11014"/>
            <w:bookmarkEnd w:id="466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2" w:name="A11015"/>
            <w:bookmarkEnd w:id="4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3" w:name="A11016"/>
            <w:bookmarkEnd w:id="46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4" w:name="A11017"/>
            <w:bookmarkEnd w:id="4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5" w:name="A11018"/>
            <w:bookmarkEnd w:id="4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6" w:name="A11019"/>
            <w:bookmarkEnd w:id="4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7" w:name="A11020"/>
            <w:bookmarkEnd w:id="4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8" w:name="A11021"/>
            <w:bookmarkEnd w:id="4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69" w:name="A11022"/>
            <w:bookmarkEnd w:id="4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0" w:name="A11023"/>
            <w:bookmarkEnd w:id="46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1" w:name="A11024"/>
            <w:bookmarkEnd w:id="46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2" w:name="A11025"/>
            <w:bookmarkEnd w:id="46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3" w:name="A11026"/>
            <w:bookmarkEnd w:id="4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общественной безопасности                                                                                     глава 24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4" w:name="A11114"/>
            <w:bookmarkEnd w:id="467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5" w:name="A11115"/>
            <w:bookmarkEnd w:id="4675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6" w:name="A11116"/>
            <w:bookmarkEnd w:id="467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7" w:name="A11117"/>
            <w:bookmarkEnd w:id="4677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8" w:name="A11118"/>
            <w:bookmarkEnd w:id="467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79" w:name="A11119"/>
            <w:bookmarkEnd w:id="4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0" w:name="A11120"/>
            <w:bookmarkEnd w:id="468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1" w:name="A11121"/>
            <w:bookmarkEnd w:id="4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2" w:name="A11122"/>
            <w:bookmarkEnd w:id="4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3" w:name="A11123"/>
            <w:bookmarkEnd w:id="4683"/>
            <w:r>
              <w:rPr>
                <w:rFonts w:eastAsia="Calibri"/>
                <w:sz w:val="16"/>
                <w:szCs w:val="16"/>
              </w:rPr>
              <w:t xml:space="preserve"> 335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4" w:name="A11124"/>
            <w:bookmarkEnd w:id="4684"/>
            <w:r>
              <w:rPr>
                <w:rFonts w:eastAsia="Calibri"/>
                <w:sz w:val="16"/>
                <w:szCs w:val="16"/>
              </w:rPr>
              <w:t xml:space="preserve"> 317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5" w:name="A11125"/>
            <w:bookmarkEnd w:id="468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6" w:name="A11126"/>
            <w:bookmarkEnd w:id="468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террористический акт                                                                                             ст. 205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7" w:name="A11214"/>
            <w:bookmarkEnd w:id="4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8" w:name="A11215"/>
            <w:bookmarkEnd w:id="4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89" w:name="A11216"/>
            <w:bookmarkEnd w:id="46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0" w:name="A11217"/>
            <w:bookmarkEnd w:id="469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1" w:name="A11218"/>
            <w:bookmarkEnd w:id="46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2" w:name="A11219"/>
            <w:bookmarkEnd w:id="4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3" w:name="A11220"/>
            <w:bookmarkEnd w:id="46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4" w:name="A11221"/>
            <w:bookmarkEnd w:id="46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5" w:name="A11222"/>
            <w:bookmarkEnd w:id="46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6" w:name="A11223"/>
            <w:bookmarkEnd w:id="469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7" w:name="A11224"/>
            <w:bookmarkEnd w:id="469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8" w:name="A11225"/>
            <w:bookmarkEnd w:id="46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699" w:name="A11226"/>
            <w:bookmarkEnd w:id="46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содействие террористической деятельности                                                     ст. 205.1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0" w:name="A11314"/>
            <w:bookmarkEnd w:id="4700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1" w:name="A11315"/>
            <w:bookmarkEnd w:id="470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2" w:name="A11316"/>
            <w:bookmarkEnd w:id="470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3" w:name="A11317"/>
            <w:bookmarkEnd w:id="470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4" w:name="A11318"/>
            <w:bookmarkEnd w:id="470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5" w:name="A11319"/>
            <w:bookmarkEnd w:id="470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6" w:name="A11320"/>
            <w:bookmarkEnd w:id="470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7" w:name="A11321"/>
            <w:bookmarkEnd w:id="470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8" w:name="A11322"/>
            <w:bookmarkEnd w:id="4708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09" w:name="A11323"/>
            <w:bookmarkEnd w:id="470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0" w:name="A11324"/>
            <w:bookmarkEnd w:id="4710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1" w:name="A11325"/>
            <w:bookmarkEnd w:id="4711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2" w:name="A11326"/>
            <w:bookmarkEnd w:id="4712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-57" w:right="-57" w:firstLine="11"/>
            </w:pPr>
            <w:r w:rsidRPr="00300807">
              <w:t>публичные призывы к осуществлению террористической деятельности, публичное опра</w:t>
            </w:r>
            <w:r w:rsidRPr="00300807">
              <w:t>в</w:t>
            </w:r>
            <w:r w:rsidRPr="00300807">
              <w:t>дание терроризма или пропаганда терроризма                                                   ст. 205.2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3" w:name="A11414"/>
            <w:bookmarkEnd w:id="4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4" w:name="A11415"/>
            <w:bookmarkEnd w:id="4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5" w:name="A11416"/>
            <w:bookmarkEnd w:id="4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6" w:name="A11417"/>
            <w:bookmarkEnd w:id="47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7" w:name="A11418"/>
            <w:bookmarkEnd w:id="47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8" w:name="A11419"/>
            <w:bookmarkEnd w:id="47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19" w:name="A11420"/>
            <w:bookmarkEnd w:id="47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0" w:name="A11421"/>
            <w:bookmarkEnd w:id="47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1" w:name="A11422"/>
            <w:bookmarkEnd w:id="4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2" w:name="A11423"/>
            <w:bookmarkEnd w:id="47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3" w:name="A11424"/>
            <w:bookmarkEnd w:id="47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4" w:name="A11425"/>
            <w:bookmarkEnd w:id="47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5" w:name="A11426"/>
            <w:bookmarkEnd w:id="47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прохождение обучения в целях осуществления террористической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</w:t>
            </w:r>
          </w:p>
          <w:p w:rsidR="009D7DBC" w:rsidRPr="00300807" w:rsidRDefault="009D7DBC" w:rsidP="009D7DBC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ст. 205.3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6" w:name="A11514"/>
            <w:bookmarkEnd w:id="472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7" w:name="A11515"/>
            <w:bookmarkEnd w:id="4727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8" w:name="A11516"/>
            <w:bookmarkEnd w:id="472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29" w:name="A11517"/>
            <w:bookmarkEnd w:id="4729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0" w:name="A11518"/>
            <w:bookmarkEnd w:id="473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1" w:name="A11519"/>
            <w:bookmarkEnd w:id="473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2" w:name="A11520"/>
            <w:bookmarkEnd w:id="4732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3" w:name="A11521"/>
            <w:bookmarkEnd w:id="473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4" w:name="A11522"/>
            <w:bookmarkEnd w:id="4734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5" w:name="A11523"/>
            <w:bookmarkEnd w:id="4735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6" w:name="A11524"/>
            <w:bookmarkEnd w:id="4736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7" w:name="A11525"/>
            <w:bookmarkEnd w:id="473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8" w:name="A11526"/>
            <w:bookmarkEnd w:id="4738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террористического сообщ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 и участие в нем                         ст. 205.4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39" w:name="A11614"/>
            <w:bookmarkEnd w:id="4739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0" w:name="A11615"/>
            <w:bookmarkEnd w:id="4740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1" w:name="A11616"/>
            <w:bookmarkEnd w:id="4741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2" w:name="A11617"/>
            <w:bookmarkEnd w:id="4742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3" w:name="A11618"/>
            <w:bookmarkEnd w:id="4743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4" w:name="A11619"/>
            <w:bookmarkEnd w:id="4744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5" w:name="A11620"/>
            <w:bookmarkEnd w:id="4745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6" w:name="A11621"/>
            <w:bookmarkEnd w:id="4746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7" w:name="A11622"/>
            <w:bookmarkEnd w:id="4747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8" w:name="A11623"/>
            <w:bookmarkEnd w:id="4748"/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49" w:name="A11624"/>
            <w:bookmarkEnd w:id="4749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0" w:name="A11625"/>
            <w:bookmarkEnd w:id="4750"/>
          </w:p>
        </w:tc>
        <w:tc>
          <w:tcPr>
            <w:tcW w:w="494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1" w:name="A11626"/>
            <w:bookmarkEnd w:id="4751"/>
          </w:p>
        </w:tc>
      </w:tr>
      <w:tr w:rsidR="009D7DBC" w:rsidRPr="00300807" w:rsidTr="009D7DBC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деятельности террористической организации и участие в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 такой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                                                                                                          ст. 205.5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2" w:name="A11714"/>
            <w:bookmarkEnd w:id="4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3" w:name="A11715"/>
            <w:bookmarkEnd w:id="4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4" w:name="A11716"/>
            <w:bookmarkEnd w:id="4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5" w:name="A11717"/>
            <w:bookmarkEnd w:id="475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6" w:name="A11718"/>
            <w:bookmarkEnd w:id="4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7" w:name="A11719"/>
            <w:bookmarkEnd w:id="4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8" w:name="A11720"/>
            <w:bookmarkEnd w:id="4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59" w:name="A11721"/>
            <w:bookmarkEnd w:id="4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0" w:name="A11722"/>
            <w:bookmarkEnd w:id="47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1" w:name="A11723"/>
            <w:bookmarkEnd w:id="476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2" w:name="A11724"/>
            <w:bookmarkEnd w:id="476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3" w:name="A11725"/>
            <w:bookmarkEnd w:id="47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4" w:name="A11726"/>
            <w:bookmarkEnd w:id="4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9D7DBC" w:rsidRPr="00300807" w:rsidRDefault="009D7DBC" w:rsidP="009D7DBC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8"/>
          <w:szCs w:val="8"/>
        </w:rPr>
      </w:pPr>
    </w:p>
    <w:tbl>
      <w:tblPr>
        <w:tblW w:w="14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"/>
        <w:gridCol w:w="636"/>
        <w:gridCol w:w="635"/>
        <w:gridCol w:w="158"/>
        <w:gridCol w:w="5769"/>
        <w:gridCol w:w="490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0"/>
        <w:gridCol w:w="491"/>
        <w:gridCol w:w="491"/>
        <w:gridCol w:w="490"/>
      </w:tblGrid>
      <w:tr w:rsidR="009D7DBC" w:rsidRPr="00300807" w:rsidTr="009D7DBC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захват заложника                                                                                                           ст. 206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5" w:name="A11814"/>
            <w:bookmarkEnd w:id="476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6" w:name="A11815"/>
            <w:bookmarkEnd w:id="476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7" w:name="A11816"/>
            <w:bookmarkEnd w:id="476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8" w:name="A11817"/>
            <w:bookmarkEnd w:id="476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69" w:name="A11818"/>
            <w:bookmarkEnd w:id="476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0" w:name="A11819"/>
            <w:bookmarkEnd w:id="477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1" w:name="A11820"/>
            <w:bookmarkEnd w:id="477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2" w:name="A11821"/>
            <w:bookmarkEnd w:id="477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3" w:name="A11822"/>
            <w:bookmarkEnd w:id="477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4" w:name="A11823"/>
            <w:bookmarkEnd w:id="477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5" w:name="A11824"/>
            <w:bookmarkEnd w:id="4775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6" w:name="A11825"/>
            <w:bookmarkEnd w:id="477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7" w:name="A11826"/>
            <w:bookmarkEnd w:id="4777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заведомо ложное сообщение об акте те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роризма                                                    ст. 207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8" w:name="A11914"/>
            <w:bookmarkEnd w:id="477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79" w:name="A11915"/>
            <w:bookmarkEnd w:id="47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0" w:name="A11916"/>
            <w:bookmarkEnd w:id="47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1" w:name="A11917"/>
            <w:bookmarkEnd w:id="47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2" w:name="A11918"/>
            <w:bookmarkEnd w:id="478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3" w:name="A11919"/>
            <w:bookmarkEnd w:id="4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4" w:name="A11920"/>
            <w:bookmarkEnd w:id="478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5" w:name="A11921"/>
            <w:bookmarkEnd w:id="47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6" w:name="A11922"/>
            <w:bookmarkEnd w:id="47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7" w:name="A11923"/>
            <w:bookmarkEnd w:id="4787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8" w:name="A11924"/>
            <w:bookmarkEnd w:id="4788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89" w:name="A11925"/>
            <w:bookmarkEnd w:id="47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0" w:name="A11926"/>
            <w:bookmarkEnd w:id="47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вооруженного формирования или участие в нем</w:t>
            </w:r>
          </w:p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208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1" w:name="A12014"/>
            <w:bookmarkEnd w:id="4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2" w:name="A12015"/>
            <w:bookmarkEnd w:id="47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3" w:name="A12016"/>
            <w:bookmarkEnd w:id="47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4" w:name="A12017"/>
            <w:bookmarkEnd w:id="4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5" w:name="A12018"/>
            <w:bookmarkEnd w:id="4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6" w:name="A12019"/>
            <w:bookmarkEnd w:id="4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7" w:name="A12020"/>
            <w:bookmarkEnd w:id="4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8" w:name="A12021"/>
            <w:bookmarkEnd w:id="4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799" w:name="A12022"/>
            <w:bookmarkEnd w:id="47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0" w:name="A12023"/>
            <w:bookmarkEnd w:id="480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1" w:name="A12024"/>
            <w:bookmarkEnd w:id="48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2" w:name="A12025"/>
            <w:bookmarkEnd w:id="48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3" w:name="A12026"/>
            <w:bookmarkEnd w:id="48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бандитизм                                                                                                                      ст. 209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4" w:name="A12114"/>
            <w:bookmarkEnd w:id="4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5" w:name="A12115"/>
            <w:bookmarkEnd w:id="4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6" w:name="A12116"/>
            <w:bookmarkEnd w:id="480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7" w:name="A12117"/>
            <w:bookmarkEnd w:id="48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8" w:name="A12118"/>
            <w:bookmarkEnd w:id="48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09" w:name="A12119"/>
            <w:bookmarkEnd w:id="4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0" w:name="A12120"/>
            <w:bookmarkEnd w:id="4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1" w:name="A12121"/>
            <w:bookmarkEnd w:id="4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2" w:name="A12122"/>
            <w:bookmarkEnd w:id="4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3" w:name="A12123"/>
            <w:bookmarkEnd w:id="481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4" w:name="A12124"/>
            <w:bookmarkEnd w:id="481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5" w:name="A12125"/>
            <w:bookmarkEnd w:id="4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6" w:name="A12126"/>
            <w:bookmarkEnd w:id="481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преступного сообщества (преступной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зации) или участие в нем (ней)</w:t>
            </w:r>
          </w:p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210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7" w:name="A12214"/>
            <w:bookmarkEnd w:id="48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8" w:name="A12215"/>
            <w:bookmarkEnd w:id="4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19" w:name="A12216"/>
            <w:bookmarkEnd w:id="48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0" w:name="A12217"/>
            <w:bookmarkEnd w:id="482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1" w:name="A12218"/>
            <w:bookmarkEnd w:id="48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2" w:name="A12219"/>
            <w:bookmarkEnd w:id="4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3" w:name="A12220"/>
            <w:bookmarkEnd w:id="48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4" w:name="A12221"/>
            <w:bookmarkEnd w:id="4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5" w:name="A12222"/>
            <w:bookmarkEnd w:id="48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6" w:name="A12223"/>
            <w:bookmarkEnd w:id="4826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7" w:name="A12224"/>
            <w:bookmarkEnd w:id="482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8" w:name="A12225"/>
            <w:bookmarkEnd w:id="48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29" w:name="A12226"/>
            <w:bookmarkEnd w:id="482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угон судна воздушного или водного транспорта либо железнодорожного подвижного</w:t>
            </w:r>
          </w:p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сост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                                                                                                                        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0" w:name="A12314"/>
            <w:bookmarkEnd w:id="483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1" w:name="A12315"/>
            <w:bookmarkEnd w:id="483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2" w:name="A12316"/>
            <w:bookmarkEnd w:id="483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3" w:name="A12317"/>
            <w:bookmarkEnd w:id="483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4" w:name="A12318"/>
            <w:bookmarkEnd w:id="483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5" w:name="A12319"/>
            <w:bookmarkEnd w:id="483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6" w:name="A12320"/>
            <w:bookmarkEnd w:id="483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7" w:name="A12321"/>
            <w:bookmarkEnd w:id="483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8" w:name="A12322"/>
            <w:bookmarkEnd w:id="483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39" w:name="A12323"/>
            <w:bookmarkEnd w:id="483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0" w:name="A12324"/>
            <w:bookmarkEnd w:id="484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1" w:name="A12325"/>
            <w:bookmarkEnd w:id="484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2" w:name="A12326"/>
            <w:bookmarkEnd w:id="4842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сопряженный с совершением террористического акта либо иным </w:t>
            </w:r>
          </w:p>
          <w:p w:rsidR="009D7DBC" w:rsidRPr="00300807" w:rsidRDefault="009D7DBC" w:rsidP="009D7DBC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осуществлением террористической деятельности                        ч. 4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3" w:name="A12414"/>
            <w:bookmarkEnd w:id="484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4" w:name="A12415"/>
            <w:bookmarkEnd w:id="484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5" w:name="A12416"/>
            <w:bookmarkEnd w:id="484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6" w:name="A12417"/>
            <w:bookmarkEnd w:id="484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7" w:name="A12418"/>
            <w:bookmarkEnd w:id="484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8" w:name="A12419"/>
            <w:bookmarkEnd w:id="484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49" w:name="A12420"/>
            <w:bookmarkEnd w:id="484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0" w:name="A12421"/>
            <w:bookmarkEnd w:id="485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1" w:name="A12422"/>
            <w:bookmarkEnd w:id="485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2" w:name="A12423"/>
            <w:bookmarkEnd w:id="485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3" w:name="A12424"/>
            <w:bookmarkEnd w:id="485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4" w:name="A12425"/>
            <w:bookmarkEnd w:id="485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5" w:name="A12426"/>
            <w:bookmarkEnd w:id="4855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массовые беспорядки                                                                                                    ст. 212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6" w:name="A12514"/>
            <w:bookmarkEnd w:id="48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7" w:name="A12515"/>
            <w:bookmarkEnd w:id="48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8" w:name="A12516"/>
            <w:bookmarkEnd w:id="48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59" w:name="A12517"/>
            <w:bookmarkEnd w:id="48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0" w:name="A12518"/>
            <w:bookmarkEnd w:id="48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1" w:name="A12519"/>
            <w:bookmarkEnd w:id="48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2" w:name="A12520"/>
            <w:bookmarkEnd w:id="48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3" w:name="A12521"/>
            <w:bookmarkEnd w:id="48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4" w:name="A12522"/>
            <w:bookmarkEnd w:id="48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5" w:name="A12523"/>
            <w:bookmarkEnd w:id="48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6" w:name="A12524"/>
            <w:bookmarkEnd w:id="486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7" w:name="A12525"/>
            <w:bookmarkEnd w:id="48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8" w:name="A12526"/>
            <w:bookmarkEnd w:id="48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хулиганство                                                                                                                  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69" w:name="A12614"/>
            <w:bookmarkEnd w:id="48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0" w:name="A12615"/>
            <w:bookmarkEnd w:id="487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1" w:name="A12616"/>
            <w:bookmarkEnd w:id="4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2" w:name="A12617"/>
            <w:bookmarkEnd w:id="4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3" w:name="A12618"/>
            <w:bookmarkEnd w:id="487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4" w:name="A12619"/>
            <w:bookmarkEnd w:id="48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5" w:name="A12620"/>
            <w:bookmarkEnd w:id="487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6" w:name="A12621"/>
            <w:bookmarkEnd w:id="4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7" w:name="A12622"/>
            <w:bookmarkEnd w:id="4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8" w:name="A12623"/>
            <w:bookmarkEnd w:id="4878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79" w:name="A12624"/>
            <w:bookmarkEnd w:id="4879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0" w:name="A12625"/>
            <w:bookmarkEnd w:id="48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1" w:name="A12626"/>
            <w:bookmarkEnd w:id="4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671617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«б» ч. 1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2" w:name="A12714"/>
            <w:bookmarkEnd w:id="488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3" w:name="A12715"/>
            <w:bookmarkEnd w:id="488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4" w:name="A12716"/>
            <w:bookmarkEnd w:id="488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5" w:name="A12717"/>
            <w:bookmarkEnd w:id="488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6" w:name="A12718"/>
            <w:bookmarkEnd w:id="488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7" w:name="A12719"/>
            <w:bookmarkEnd w:id="488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8" w:name="A12720"/>
            <w:bookmarkEnd w:id="488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89" w:name="A12721"/>
            <w:bookmarkEnd w:id="488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0" w:name="A12722"/>
            <w:bookmarkEnd w:id="489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1" w:name="A12723"/>
            <w:bookmarkEnd w:id="489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2" w:name="A12724"/>
            <w:bookmarkEnd w:id="4892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3" w:name="A12725"/>
            <w:bookmarkEnd w:id="489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4" w:name="A12726"/>
            <w:bookmarkEnd w:id="4894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2"/>
            <w:shd w:val="clear" w:color="auto" w:fill="auto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совершенное группой лиц </w:t>
            </w:r>
            <w:hyperlink r:id="rId13" w:history="1">
              <w:r w:rsidRPr="00300807">
                <w:rPr>
                  <w:sz w:val="16"/>
                  <w:szCs w:val="16"/>
                </w:rPr>
                <w:t>по предварительному сговору</w:t>
              </w:r>
            </w:hyperlink>
            <w:r w:rsidRPr="00300807">
              <w:rPr>
                <w:sz w:val="16"/>
                <w:szCs w:val="16"/>
              </w:rPr>
              <w:t xml:space="preserve"> или организованной группой либо связанное с </w:t>
            </w:r>
            <w:hyperlink r:id="rId14" w:history="1">
              <w:r w:rsidRPr="00300807">
                <w:rPr>
                  <w:sz w:val="16"/>
                  <w:szCs w:val="16"/>
                </w:rPr>
                <w:t>сопротивлением</w:t>
              </w:r>
            </w:hyperlink>
            <w:r w:rsidRPr="00300807">
              <w:rPr>
                <w:sz w:val="16"/>
                <w:szCs w:val="16"/>
              </w:rPr>
              <w:t xml:space="preserve"> представителю вл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сти либо иному лицу, исполняющему обязанности по охране общественного порядка или </w:t>
            </w:r>
          </w:p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пресекающему нарушение общественного п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рядка                        ч. 2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5" w:name="A12814"/>
            <w:bookmarkEnd w:id="48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6" w:name="A12815"/>
            <w:bookmarkEnd w:id="489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7" w:name="A12816"/>
            <w:bookmarkEnd w:id="4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8" w:name="A12817"/>
            <w:bookmarkEnd w:id="4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899" w:name="A12818"/>
            <w:bookmarkEnd w:id="489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0" w:name="A12819"/>
            <w:bookmarkEnd w:id="49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1" w:name="A12820"/>
            <w:bookmarkEnd w:id="49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2" w:name="A12821"/>
            <w:bookmarkEnd w:id="4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3" w:name="A12822"/>
            <w:bookmarkEnd w:id="49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4" w:name="A12823"/>
            <w:bookmarkEnd w:id="490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5" w:name="A12824"/>
            <w:bookmarkEnd w:id="490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6" w:name="A12825"/>
            <w:bookmarkEnd w:id="49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7" w:name="A12826"/>
            <w:bookmarkEnd w:id="49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вандализм                                                                                                                   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8" w:name="A12914"/>
            <w:bookmarkEnd w:id="4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09" w:name="A12915"/>
            <w:bookmarkEnd w:id="49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0" w:name="A12916"/>
            <w:bookmarkEnd w:id="4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1" w:name="A12917"/>
            <w:bookmarkEnd w:id="4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2" w:name="A12918"/>
            <w:bookmarkEnd w:id="49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3" w:name="A12919"/>
            <w:bookmarkEnd w:id="4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4" w:name="A12920"/>
            <w:bookmarkEnd w:id="4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5" w:name="A12921"/>
            <w:bookmarkEnd w:id="4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6" w:name="A12922"/>
            <w:bookmarkEnd w:id="49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7" w:name="A12923"/>
            <w:bookmarkEnd w:id="49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8" w:name="A12924"/>
            <w:bookmarkEnd w:id="491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19" w:name="A12925"/>
            <w:bookmarkEnd w:id="49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0" w:name="A12926"/>
            <w:bookmarkEnd w:id="4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совершенный группой лиц, а равно по мотивам политической, идеологич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ской, расовой, национальной или религиозной ненависти или вражды либо по мот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</w:t>
            </w:r>
          </w:p>
          <w:p w:rsidR="009D7DBC" w:rsidRPr="00300807" w:rsidRDefault="009D7DBC" w:rsidP="009D7DBC">
            <w:pPr>
              <w:ind w:left="-57" w:right="-57"/>
              <w:jc w:val="right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ч. 2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1" w:name="A13014"/>
            <w:bookmarkEnd w:id="492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2" w:name="A13015"/>
            <w:bookmarkEnd w:id="492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3" w:name="A13016"/>
            <w:bookmarkEnd w:id="492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4" w:name="A13017"/>
            <w:bookmarkEnd w:id="492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5" w:name="A13018"/>
            <w:bookmarkEnd w:id="492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6" w:name="A13019"/>
            <w:bookmarkEnd w:id="492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7" w:name="A13020"/>
            <w:bookmarkEnd w:id="492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8" w:name="A13021"/>
            <w:bookmarkEnd w:id="492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29" w:name="A13022"/>
            <w:bookmarkEnd w:id="492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0" w:name="A13023"/>
            <w:bookmarkEnd w:id="493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1" w:name="A13024"/>
            <w:bookmarkEnd w:id="4931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2" w:name="A13025"/>
            <w:bookmarkEnd w:id="493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3" w:name="A13026"/>
            <w:bookmarkEnd w:id="4933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приведение в негодность объектов жизнеобеспечения                                          ст. 215.2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4" w:name="A13114"/>
            <w:bookmarkEnd w:id="493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5" w:name="A13115"/>
            <w:bookmarkEnd w:id="493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6" w:name="A13116"/>
            <w:bookmarkEnd w:id="493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7" w:name="A13117"/>
            <w:bookmarkEnd w:id="493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8" w:name="A13118"/>
            <w:bookmarkEnd w:id="493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39" w:name="A13119"/>
            <w:bookmarkEnd w:id="493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0" w:name="A13120"/>
            <w:bookmarkEnd w:id="494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1" w:name="A13121"/>
            <w:bookmarkEnd w:id="494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2" w:name="A13122"/>
            <w:bookmarkEnd w:id="494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3" w:name="A13123"/>
            <w:bookmarkEnd w:id="494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4" w:name="A13124"/>
            <w:bookmarkEnd w:id="494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5" w:name="A13125"/>
            <w:bookmarkEnd w:id="494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6" w:name="A13126"/>
            <w:bookmarkEnd w:id="4946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обращение с ядерными материалами или радиоактивными вещ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ствами</w:t>
            </w:r>
          </w:p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7" w:name="A13214"/>
            <w:bookmarkEnd w:id="494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8" w:name="A13215"/>
            <w:bookmarkEnd w:id="494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49" w:name="A13216"/>
            <w:bookmarkEnd w:id="494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0" w:name="A13217"/>
            <w:bookmarkEnd w:id="495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1" w:name="A13218"/>
            <w:bookmarkEnd w:id="495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2" w:name="A13219"/>
            <w:bookmarkEnd w:id="495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3" w:name="A13220"/>
            <w:bookmarkEnd w:id="495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4" w:name="A13221"/>
            <w:bookmarkEnd w:id="495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5" w:name="A13222"/>
            <w:bookmarkEnd w:id="495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6" w:name="A13223"/>
            <w:bookmarkEnd w:id="495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7" w:name="A13224"/>
            <w:bookmarkEnd w:id="4957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8" w:name="A13225"/>
            <w:bookmarkEnd w:id="495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59" w:name="A13226"/>
            <w:bookmarkEnd w:id="4959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ядерных материалов или радиоактивных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</w:t>
            </w:r>
          </w:p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0" w:name="A13314"/>
            <w:bookmarkEnd w:id="496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1" w:name="A13315"/>
            <w:bookmarkEnd w:id="496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2" w:name="A13316"/>
            <w:bookmarkEnd w:id="496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3" w:name="A13317"/>
            <w:bookmarkEnd w:id="496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4" w:name="A13318"/>
            <w:bookmarkEnd w:id="496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5" w:name="A13319"/>
            <w:bookmarkEnd w:id="496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6" w:name="A13320"/>
            <w:bookmarkEnd w:id="496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7" w:name="A13321"/>
            <w:bookmarkEnd w:id="496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8" w:name="A13322"/>
            <w:bookmarkEnd w:id="496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69" w:name="A13323"/>
            <w:bookmarkEnd w:id="496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0" w:name="A13324"/>
            <w:bookmarkEnd w:id="497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1" w:name="A13325"/>
            <w:bookmarkEnd w:id="497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2" w:name="A13326"/>
            <w:bookmarkEnd w:id="4972"/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pStyle w:val="ConsPlusNormal"/>
              <w:ind w:left="-57" w:right="-57"/>
            </w:pPr>
            <w:r w:rsidRPr="00300807">
              <w:t>незаконные приобретение, передача, сбыт, хранение, перевозка или ношение ор</w:t>
            </w:r>
            <w:r w:rsidRPr="00300807">
              <w:t>у</w:t>
            </w:r>
            <w:r w:rsidRPr="00300807">
              <w:t>жия, его осно</w:t>
            </w:r>
            <w:r w:rsidRPr="00300807">
              <w:t>в</w:t>
            </w:r>
            <w:r w:rsidRPr="00300807">
              <w:t>ных частей, боеприпасов                                                                                    ст. 222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3" w:name="A13414"/>
            <w:bookmarkEnd w:id="49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4" w:name="A13415"/>
            <w:bookmarkEnd w:id="497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5" w:name="A13416"/>
            <w:bookmarkEnd w:id="49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6" w:name="A13417"/>
            <w:bookmarkEnd w:id="49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7" w:name="A13418"/>
            <w:bookmarkEnd w:id="49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8" w:name="A13419"/>
            <w:bookmarkEnd w:id="49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79" w:name="A13420"/>
            <w:bookmarkEnd w:id="49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0" w:name="A13421"/>
            <w:bookmarkEnd w:id="49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1" w:name="A13422"/>
            <w:bookmarkEnd w:id="49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2" w:name="A13423"/>
            <w:bookmarkEnd w:id="4982"/>
            <w:r>
              <w:rPr>
                <w:rFonts w:eastAsia="Calibri"/>
                <w:sz w:val="16"/>
                <w:szCs w:val="16"/>
              </w:rPr>
              <w:t xml:space="preserve"> 183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3" w:name="A13424"/>
            <w:bookmarkEnd w:id="4983"/>
            <w:r>
              <w:rPr>
                <w:rFonts w:eastAsia="Calibri"/>
                <w:sz w:val="16"/>
                <w:szCs w:val="16"/>
              </w:rPr>
              <w:t xml:space="preserve"> 179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4" w:name="A13425"/>
            <w:bookmarkEnd w:id="49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5" w:name="A13426"/>
            <w:bookmarkEnd w:id="498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незаконные приобретение, передача, сбыт, хранение, перевозка или ношение взрывч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тых веществ или взры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устройств                                                                           ст. 222.1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6" w:name="A13514"/>
            <w:bookmarkEnd w:id="49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7" w:name="A13515"/>
            <w:bookmarkEnd w:id="498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8" w:name="A13516"/>
            <w:bookmarkEnd w:id="4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89" w:name="A13517"/>
            <w:bookmarkEnd w:id="49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0" w:name="A13518"/>
            <w:bookmarkEnd w:id="49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1" w:name="A13519"/>
            <w:bookmarkEnd w:id="49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2" w:name="A13520"/>
            <w:bookmarkEnd w:id="49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3" w:name="A13521"/>
            <w:bookmarkEnd w:id="49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4" w:name="A13522"/>
            <w:bookmarkEnd w:id="49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5" w:name="A13523"/>
            <w:bookmarkEnd w:id="4995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6" w:name="A13524"/>
            <w:bookmarkEnd w:id="4996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7" w:name="A13525"/>
            <w:bookmarkEnd w:id="49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8" w:name="A13526"/>
            <w:bookmarkEnd w:id="49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изготовление оружия                                                                                ст. 223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4999" w:name="A13614"/>
            <w:bookmarkEnd w:id="4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0" w:name="A13615"/>
            <w:bookmarkEnd w:id="5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1" w:name="A13616"/>
            <w:bookmarkEnd w:id="5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2" w:name="A13617"/>
            <w:bookmarkEnd w:id="5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3" w:name="A13618"/>
            <w:bookmarkEnd w:id="50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4" w:name="A13619"/>
            <w:bookmarkEnd w:id="5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5" w:name="A13620"/>
            <w:bookmarkEnd w:id="5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6" w:name="A13621"/>
            <w:bookmarkEnd w:id="5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7" w:name="A13622"/>
            <w:bookmarkEnd w:id="5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8" w:name="A13623"/>
            <w:bookmarkEnd w:id="500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09" w:name="A13624"/>
            <w:bookmarkEnd w:id="500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0" w:name="A13625"/>
            <w:bookmarkEnd w:id="50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1" w:name="A13626"/>
            <w:bookmarkEnd w:id="5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незаконное изготовление взрывчатых веществ, незаконные изготовление, пер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 xml:space="preserve">делка или ремонт взрывных устройств                                                                                    </w:t>
            </w:r>
            <w:r w:rsidRPr="00300807">
              <w:rPr>
                <w:sz w:val="16"/>
                <w:szCs w:val="16"/>
              </w:rPr>
              <w:t>ст. 223.1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2" w:name="A13714"/>
            <w:bookmarkEnd w:id="5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3" w:name="A13715"/>
            <w:bookmarkEnd w:id="5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4" w:name="A13716"/>
            <w:bookmarkEnd w:id="5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5" w:name="A13717"/>
            <w:bookmarkEnd w:id="5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6" w:name="A13718"/>
            <w:bookmarkEnd w:id="5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7" w:name="A13719"/>
            <w:bookmarkEnd w:id="5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8" w:name="A13720"/>
            <w:bookmarkEnd w:id="5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19" w:name="A13721"/>
            <w:bookmarkEnd w:id="5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0" w:name="A13722"/>
            <w:bookmarkEnd w:id="5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1" w:name="A13723"/>
            <w:bookmarkEnd w:id="502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2" w:name="A13724"/>
            <w:bookmarkEnd w:id="50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3" w:name="A13725"/>
            <w:bookmarkEnd w:id="5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4" w:name="A13726"/>
            <w:bookmarkEnd w:id="5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оружия, боеприпасов, взрывчатых веществ и взрывных ус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ройств                                                                                                                        ст. 226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5" w:name="A13814"/>
            <w:bookmarkEnd w:id="5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6" w:name="A13815"/>
            <w:bookmarkEnd w:id="5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7" w:name="A13816"/>
            <w:bookmarkEnd w:id="5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8" w:name="A13817"/>
            <w:bookmarkEnd w:id="5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29" w:name="A13818"/>
            <w:bookmarkEnd w:id="5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0" w:name="A13819"/>
            <w:bookmarkEnd w:id="5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1" w:name="A13820"/>
            <w:bookmarkEnd w:id="503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2" w:name="A13821"/>
            <w:bookmarkEnd w:id="5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3" w:name="A13822"/>
            <w:bookmarkEnd w:id="5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4" w:name="A13823"/>
            <w:bookmarkEnd w:id="503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5" w:name="A13824"/>
            <w:bookmarkEnd w:id="503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6" w:name="A13825"/>
            <w:bookmarkEnd w:id="50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7" w:name="A13826"/>
            <w:bookmarkEnd w:id="5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сильнодействующих, ядовитых, отравляющих, взрывчатых, радиоакти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веществ, радиационных источников, ядерных материалов, огнестрельного ор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жия или его основных частей, взрывных устройств, боеприпасов, оружия масс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вого поражения, средств его доставки, иного вооружения, иной военной техники, а также материалов и оборудов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ческих ресурсов                                                                                                          ст. 226.1 УК РФ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8" w:name="A13914"/>
            <w:bookmarkEnd w:id="50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39" w:name="A13915"/>
            <w:bookmarkEnd w:id="50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0" w:name="A13916"/>
            <w:bookmarkEnd w:id="50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1" w:name="A13917"/>
            <w:bookmarkEnd w:id="50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2" w:name="A13918"/>
            <w:bookmarkEnd w:id="50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3" w:name="A13919"/>
            <w:bookmarkEnd w:id="50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4" w:name="A13920"/>
            <w:bookmarkEnd w:id="50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5" w:name="A13921"/>
            <w:bookmarkEnd w:id="50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6" w:name="A13922"/>
            <w:bookmarkEnd w:id="50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7" w:name="A13923"/>
            <w:bookmarkEnd w:id="5047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8" w:name="A13924"/>
            <w:bookmarkEnd w:id="504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49" w:name="A13925"/>
            <w:bookmarkEnd w:id="5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0" w:name="A13926"/>
            <w:bookmarkEnd w:id="5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"/>
        <w:gridCol w:w="594"/>
        <w:gridCol w:w="6623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</w:tblGrid>
      <w:tr w:rsidR="009D7DBC" w:rsidRPr="00300807" w:rsidTr="009D7DBC">
        <w:trPr>
          <w:trHeight w:val="283"/>
        </w:trPr>
        <w:tc>
          <w:tcPr>
            <w:tcW w:w="7513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17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здоровья населения и общественной нравственности                                             глава 25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1" w:name="A14014"/>
            <w:bookmarkEnd w:id="5051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2" w:name="A14015"/>
            <w:bookmarkEnd w:id="5052"/>
            <w:r>
              <w:rPr>
                <w:rFonts w:eastAsia="Calibri"/>
                <w:sz w:val="16"/>
                <w:szCs w:val="16"/>
              </w:rPr>
              <w:t xml:space="preserve"> 236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3" w:name="A14016"/>
            <w:bookmarkEnd w:id="5053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4" w:name="A14017"/>
            <w:bookmarkEnd w:id="5054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5" w:name="A14018"/>
            <w:bookmarkEnd w:id="505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6" w:name="A14019"/>
            <w:bookmarkEnd w:id="505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7" w:name="A14020"/>
            <w:bookmarkEnd w:id="5057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8" w:name="A14021"/>
            <w:bookmarkEnd w:id="5058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59" w:name="A14022"/>
            <w:bookmarkEnd w:id="50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0" w:name="A14023"/>
            <w:bookmarkEnd w:id="5060"/>
            <w:r>
              <w:rPr>
                <w:rFonts w:eastAsia="Calibri"/>
                <w:sz w:val="16"/>
                <w:szCs w:val="16"/>
              </w:rPr>
              <w:t xml:space="preserve"> 2228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1" w:name="A14024"/>
            <w:bookmarkEnd w:id="5061"/>
            <w:r>
              <w:rPr>
                <w:rFonts w:eastAsia="Calibri"/>
                <w:sz w:val="16"/>
                <w:szCs w:val="16"/>
              </w:rPr>
              <w:t xml:space="preserve"> 2012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2" w:name="A14025"/>
            <w:bookmarkEnd w:id="506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3" w:name="A14026"/>
            <w:bookmarkEnd w:id="5063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>незаконные приобретение, хранение, перевозка, изготовление, переработка наркот</w:t>
            </w:r>
            <w:r w:rsidRPr="00300807">
              <w:t>и</w:t>
            </w:r>
            <w:r w:rsidRPr="00300807">
              <w:t>ческих средств, психотропных веществ или их аналогов, а также незаконные приобретение, хран</w:t>
            </w:r>
            <w:r w:rsidRPr="00300807">
              <w:t>е</w:t>
            </w:r>
            <w:r w:rsidRPr="00300807">
              <w:t>ние, перевозка растений, содержащих наркотические средства или псих</w:t>
            </w:r>
            <w:r w:rsidRPr="00300807">
              <w:t>о</w:t>
            </w:r>
            <w:r w:rsidRPr="00300807">
              <w:t>тропные вещества, либо их частей, содержащих наркотические средства или психотропные вещ</w:t>
            </w:r>
            <w:r w:rsidRPr="00300807">
              <w:t>е</w:t>
            </w:r>
            <w:r w:rsidRPr="00300807">
              <w:t>ства       ст. 228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4" w:name="A14114"/>
            <w:bookmarkEnd w:id="5064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5" w:name="A14115"/>
            <w:bookmarkEnd w:id="5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6" w:name="A14116"/>
            <w:bookmarkEnd w:id="5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7" w:name="A14117"/>
            <w:bookmarkEnd w:id="5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8" w:name="A14118"/>
            <w:bookmarkEnd w:id="5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69" w:name="A14119"/>
            <w:bookmarkEnd w:id="506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0" w:name="A14120"/>
            <w:bookmarkEnd w:id="507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1" w:name="A14121"/>
            <w:bookmarkEnd w:id="5071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2" w:name="A14122"/>
            <w:bookmarkEnd w:id="5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3" w:name="A14123"/>
            <w:bookmarkEnd w:id="5073"/>
            <w:r>
              <w:rPr>
                <w:rFonts w:eastAsia="Calibri"/>
                <w:sz w:val="16"/>
                <w:szCs w:val="16"/>
              </w:rPr>
              <w:t xml:space="preserve"> 1623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4" w:name="A14124"/>
            <w:bookmarkEnd w:id="5074"/>
            <w:r>
              <w:rPr>
                <w:rFonts w:eastAsia="Calibri"/>
                <w:sz w:val="16"/>
                <w:szCs w:val="16"/>
              </w:rPr>
              <w:t xml:space="preserve"> 1436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5" w:name="A14125"/>
            <w:bookmarkEnd w:id="507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6" w:name="A14126"/>
            <w:bookmarkEnd w:id="5076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>незаконные производство, сбыт или пересылка наркотических средств, психотро</w:t>
            </w:r>
            <w:r w:rsidRPr="00300807">
              <w:t>п</w:t>
            </w:r>
            <w:r w:rsidRPr="00300807">
              <w:t>ных веществ или их аналогов, а также незаконные сбыт или пересылка растений, содержащих наркотич</w:t>
            </w:r>
            <w:r w:rsidRPr="00300807">
              <w:t>е</w:t>
            </w:r>
            <w:r w:rsidRPr="00300807">
              <w:t>ские средства или психотропные вещества, либо их частей, содержащих наркотические сре</w:t>
            </w:r>
            <w:r w:rsidRPr="00300807">
              <w:t>д</w:t>
            </w:r>
            <w:r w:rsidRPr="00300807">
              <w:t>ства или психотропные вещ</w:t>
            </w:r>
            <w:r w:rsidRPr="00300807">
              <w:t>е</w:t>
            </w:r>
            <w:r w:rsidRPr="00300807">
              <w:t>ства                                                                              ст. 228.1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7" w:name="A14214"/>
            <w:bookmarkEnd w:id="50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8" w:name="A14215"/>
            <w:bookmarkEnd w:id="5078"/>
            <w:r>
              <w:rPr>
                <w:rFonts w:eastAsia="Calibri"/>
                <w:sz w:val="16"/>
                <w:szCs w:val="16"/>
              </w:rPr>
              <w:t xml:space="preserve"> 109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79" w:name="A14216"/>
            <w:bookmarkEnd w:id="5079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0" w:name="A14217"/>
            <w:bookmarkEnd w:id="5080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1" w:name="A14218"/>
            <w:bookmarkEnd w:id="5081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2" w:name="A14219"/>
            <w:bookmarkEnd w:id="508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3" w:name="A14220"/>
            <w:bookmarkEnd w:id="50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4" w:name="A14221"/>
            <w:bookmarkEnd w:id="50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5" w:name="A14222"/>
            <w:bookmarkEnd w:id="50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6" w:name="A14223"/>
            <w:bookmarkEnd w:id="5086"/>
            <w:r>
              <w:rPr>
                <w:rFonts w:eastAsia="Calibri"/>
                <w:sz w:val="16"/>
                <w:szCs w:val="16"/>
              </w:rPr>
              <w:t xml:space="preserve"> 292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7" w:name="A14224"/>
            <w:bookmarkEnd w:id="5087"/>
            <w:r>
              <w:rPr>
                <w:rFonts w:eastAsia="Calibri"/>
                <w:sz w:val="16"/>
                <w:szCs w:val="16"/>
              </w:rPr>
              <w:t xml:space="preserve"> 273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8" w:name="A14225"/>
            <w:bookmarkEnd w:id="508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89" w:name="A14226"/>
            <w:bookmarkEnd w:id="5089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>нарушение правил оборота наркотических средств или психотропных в</w:t>
            </w:r>
            <w:r w:rsidRPr="00300807">
              <w:t>е</w:t>
            </w:r>
            <w:r w:rsidRPr="00300807">
              <w:t>ществ</w:t>
            </w:r>
          </w:p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ст. 228.2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0" w:name="A14314"/>
            <w:bookmarkEnd w:id="509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1" w:name="A14315"/>
            <w:bookmarkEnd w:id="509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2" w:name="A14316"/>
            <w:bookmarkEnd w:id="509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3" w:name="A14317"/>
            <w:bookmarkEnd w:id="509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4" w:name="A14318"/>
            <w:bookmarkEnd w:id="509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5" w:name="A14319"/>
            <w:bookmarkEnd w:id="509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6" w:name="A14320"/>
            <w:bookmarkEnd w:id="509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7" w:name="A14321"/>
            <w:bookmarkEnd w:id="509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8" w:name="A14322"/>
            <w:bookmarkEnd w:id="509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099" w:name="A14323"/>
            <w:bookmarkEnd w:id="509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0" w:name="A14324"/>
            <w:bookmarkEnd w:id="510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1" w:name="A14325"/>
            <w:bookmarkEnd w:id="510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2" w:name="A14326"/>
            <w:bookmarkEnd w:id="5102"/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веществ, а также растений, содержащих наркотические средства или психотропные вещества, либо их 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стей,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                        ст. 229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3" w:name="A14414"/>
            <w:bookmarkEnd w:id="5103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4" w:name="A14415"/>
            <w:bookmarkEnd w:id="510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5" w:name="A14416"/>
            <w:bookmarkEnd w:id="510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6" w:name="A14417"/>
            <w:bookmarkEnd w:id="510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7" w:name="A14418"/>
            <w:bookmarkEnd w:id="510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8" w:name="A14419"/>
            <w:bookmarkEnd w:id="5108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09" w:name="A14420"/>
            <w:bookmarkEnd w:id="5109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0" w:name="A14421"/>
            <w:bookmarkEnd w:id="5110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1" w:name="A14422"/>
            <w:bookmarkEnd w:id="511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2" w:name="A14423"/>
            <w:bookmarkEnd w:id="511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3" w:name="A14424"/>
            <w:bookmarkEnd w:id="511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4" w:name="A14425"/>
            <w:bookmarkEnd w:id="511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5" w:name="A14426"/>
            <w:bookmarkEnd w:id="5115"/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наркотических средств, психотропных веществ,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ров или аналогов, растений, содержащих наркотические средства, психотропные вещества или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ры, либо их частей, содержащих наркотические средства, психотропные вещества или их преку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соры, инструментов или оборудования, находящихся под специальным контролем и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зуемых для изготовления наркотических средств или психотропных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       ст. 229.1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6" w:name="A14514"/>
            <w:bookmarkEnd w:id="5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7" w:name="A14515"/>
            <w:bookmarkEnd w:id="5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8" w:name="A14516"/>
            <w:bookmarkEnd w:id="5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19" w:name="A14517"/>
            <w:bookmarkEnd w:id="51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0" w:name="A14518"/>
            <w:bookmarkEnd w:id="51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1" w:name="A14519"/>
            <w:bookmarkEnd w:id="5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2" w:name="A14520"/>
            <w:bookmarkEnd w:id="5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3" w:name="A14521"/>
            <w:bookmarkEnd w:id="5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4" w:name="A14522"/>
            <w:bookmarkEnd w:id="5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5" w:name="A14523"/>
            <w:bookmarkEnd w:id="512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6" w:name="A14524"/>
            <w:bookmarkEnd w:id="512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7" w:name="A14525"/>
            <w:bookmarkEnd w:id="51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8" w:name="A14526"/>
            <w:bookmarkEnd w:id="5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>склонение к потреблению наркотических средств, психотропных в</w:t>
            </w:r>
            <w:r w:rsidRPr="00300807">
              <w:t>е</w:t>
            </w:r>
            <w:r w:rsidRPr="00300807">
              <w:t>ществ или их аналогов</w:t>
            </w:r>
          </w:p>
          <w:p w:rsidR="009D7DBC" w:rsidRPr="00300807" w:rsidRDefault="009D7DBC" w:rsidP="009D7DBC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   ст. 230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29" w:name="A14614"/>
            <w:bookmarkEnd w:id="5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0" w:name="A14615"/>
            <w:bookmarkEnd w:id="5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1" w:name="A14616"/>
            <w:bookmarkEnd w:id="5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2" w:name="A14617"/>
            <w:bookmarkEnd w:id="5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3" w:name="A14618"/>
            <w:bookmarkEnd w:id="5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4" w:name="A14619"/>
            <w:bookmarkEnd w:id="5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5" w:name="A14620"/>
            <w:bookmarkEnd w:id="5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6" w:name="A14621"/>
            <w:bookmarkEnd w:id="51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7" w:name="A14622"/>
            <w:bookmarkEnd w:id="51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8" w:name="A14623"/>
            <w:bookmarkEnd w:id="513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39" w:name="A14624"/>
            <w:bookmarkEnd w:id="513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0" w:name="A14625"/>
            <w:bookmarkEnd w:id="51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1" w:name="A14626"/>
            <w:bookmarkEnd w:id="51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культивирование растений,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либо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                                                                               ст. 231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2" w:name="A14714"/>
            <w:bookmarkEnd w:id="51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3" w:name="A14715"/>
            <w:bookmarkEnd w:id="51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4" w:name="A14716"/>
            <w:bookmarkEnd w:id="51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5" w:name="A14717"/>
            <w:bookmarkEnd w:id="51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6" w:name="A14718"/>
            <w:bookmarkEnd w:id="51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7" w:name="A14719"/>
            <w:bookmarkEnd w:id="51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8" w:name="A14720"/>
            <w:bookmarkEnd w:id="51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49" w:name="A14721"/>
            <w:bookmarkEnd w:id="51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0" w:name="A14722"/>
            <w:bookmarkEnd w:id="51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1" w:name="A14723"/>
            <w:bookmarkEnd w:id="515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2" w:name="A14724"/>
            <w:bookmarkEnd w:id="515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3" w:name="A14725"/>
            <w:bookmarkEnd w:id="51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4" w:name="A14726"/>
            <w:bookmarkEnd w:id="51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либо содержание притонов или систематическое предоставление  пом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щений для потребления наркотических средств, психотропных веществ или их анал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гов      ст. 232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5" w:name="A14814"/>
            <w:bookmarkEnd w:id="5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6" w:name="A14815"/>
            <w:bookmarkEnd w:id="515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7" w:name="A14816"/>
            <w:bookmarkEnd w:id="5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8" w:name="A14817"/>
            <w:bookmarkEnd w:id="5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59" w:name="A14818"/>
            <w:bookmarkEnd w:id="5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0" w:name="A14819"/>
            <w:bookmarkEnd w:id="51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1" w:name="A14820"/>
            <w:bookmarkEnd w:id="51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2" w:name="A14821"/>
            <w:bookmarkEnd w:id="51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3" w:name="A14822"/>
            <w:bookmarkEnd w:id="51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4" w:name="A14823"/>
            <w:bookmarkEnd w:id="5164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5" w:name="A14824"/>
            <w:bookmarkEnd w:id="5165"/>
            <w:r>
              <w:rPr>
                <w:rFonts w:eastAsia="Calibri"/>
                <w:sz w:val="16"/>
                <w:szCs w:val="16"/>
              </w:rPr>
              <w:t xml:space="preserve"> 61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6" w:name="A14825"/>
            <w:bookmarkEnd w:id="51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7" w:name="A14826"/>
            <w:bookmarkEnd w:id="5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незаконная выдача либо подделка рецептов или иных документов, дающих право на получ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ние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                                            ст. 233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8" w:name="A14914"/>
            <w:bookmarkEnd w:id="516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69" w:name="A14915"/>
            <w:bookmarkEnd w:id="516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0" w:name="A14916"/>
            <w:bookmarkEnd w:id="517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1" w:name="A14917"/>
            <w:bookmarkEnd w:id="517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2" w:name="A14918"/>
            <w:bookmarkEnd w:id="517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3" w:name="A14919"/>
            <w:bookmarkEnd w:id="517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4" w:name="A14920"/>
            <w:bookmarkEnd w:id="517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5" w:name="A14921"/>
            <w:bookmarkEnd w:id="517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6" w:name="A14922"/>
            <w:bookmarkEnd w:id="517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7" w:name="A14923"/>
            <w:bookmarkEnd w:id="517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8" w:name="A14924"/>
            <w:bookmarkEnd w:id="5178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79" w:name="A14925"/>
            <w:bookmarkEnd w:id="5179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0" w:name="A14926"/>
            <w:bookmarkEnd w:id="5180"/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незаконный оборот сильнодействующих или ядовитых веществ в ц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лях сбыта    ст. 234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1" w:name="A15014"/>
            <w:bookmarkEnd w:id="51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2" w:name="A15015"/>
            <w:bookmarkEnd w:id="51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3" w:name="A15016"/>
            <w:bookmarkEnd w:id="51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4" w:name="A15017"/>
            <w:bookmarkEnd w:id="51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5" w:name="A15018"/>
            <w:bookmarkEnd w:id="51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6" w:name="A15019"/>
            <w:bookmarkEnd w:id="51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7" w:name="A15020"/>
            <w:bookmarkEnd w:id="51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8" w:name="A15021"/>
            <w:bookmarkEnd w:id="5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89" w:name="A15022"/>
            <w:bookmarkEnd w:id="51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0" w:name="A15023"/>
            <w:bookmarkEnd w:id="519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1" w:name="A15024"/>
            <w:bookmarkEnd w:id="5191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2" w:name="A15025"/>
            <w:bookmarkEnd w:id="51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3" w:name="A15026"/>
            <w:bookmarkEnd w:id="51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создание некоммерческой организации, посягающей на личность и права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</w:t>
            </w:r>
          </w:p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ст. 239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4" w:name="A15114"/>
            <w:bookmarkEnd w:id="519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5" w:name="A15115"/>
            <w:bookmarkEnd w:id="519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6" w:name="A15116"/>
            <w:bookmarkEnd w:id="519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7" w:name="A15117"/>
            <w:bookmarkEnd w:id="519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8" w:name="A15118"/>
            <w:bookmarkEnd w:id="5198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199" w:name="A15119"/>
            <w:bookmarkEnd w:id="519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0" w:name="A15120"/>
            <w:bookmarkEnd w:id="520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1" w:name="A15121"/>
            <w:bookmarkEnd w:id="520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2" w:name="A15122"/>
            <w:bookmarkEnd w:id="520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3" w:name="A15123"/>
            <w:bookmarkEnd w:id="520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4" w:name="A15124"/>
            <w:bookmarkEnd w:id="520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5" w:name="A15125"/>
            <w:bookmarkEnd w:id="520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6" w:name="A15126"/>
            <w:bookmarkEnd w:id="5206"/>
          </w:p>
        </w:tc>
      </w:tr>
      <w:tr w:rsidR="009D7DBC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9D7DBC" w:rsidRPr="00300807" w:rsidRDefault="009D7DBC" w:rsidP="009D7DBC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проституцией                                                                           ст. 240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7" w:name="A15214"/>
            <w:bookmarkEnd w:id="5207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8" w:name="A15215"/>
            <w:bookmarkEnd w:id="5208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09" w:name="A15216"/>
            <w:bookmarkEnd w:id="520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0" w:name="A15217"/>
            <w:bookmarkEnd w:id="5210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1" w:name="A15218"/>
            <w:bookmarkEnd w:id="521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2" w:name="A15219"/>
            <w:bookmarkEnd w:id="521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3" w:name="A15220"/>
            <w:bookmarkEnd w:id="521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4" w:name="A15221"/>
            <w:bookmarkEnd w:id="521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5" w:name="A15222"/>
            <w:bookmarkEnd w:id="521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6" w:name="A15223"/>
            <w:bookmarkEnd w:id="521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7" w:name="A15224"/>
            <w:bookmarkEnd w:id="5217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8" w:name="A15225"/>
            <w:bookmarkEnd w:id="521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19" w:name="A15226"/>
            <w:bookmarkEnd w:id="5219"/>
          </w:p>
        </w:tc>
      </w:tr>
      <w:tr w:rsidR="009D7DBC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сексуальных услуг несовершеннолетн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                                ст. 240.1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0" w:name="A15314"/>
            <w:bookmarkEnd w:id="522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1" w:name="A15315"/>
            <w:bookmarkEnd w:id="522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2" w:name="A15316"/>
            <w:bookmarkEnd w:id="522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3" w:name="A15317"/>
            <w:bookmarkEnd w:id="522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4" w:name="A15318"/>
            <w:bookmarkEnd w:id="522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5" w:name="A15319"/>
            <w:bookmarkEnd w:id="522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6" w:name="A15320"/>
            <w:bookmarkEnd w:id="522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7" w:name="A15321"/>
            <w:bookmarkEnd w:id="522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8" w:name="A15322"/>
            <w:bookmarkEnd w:id="522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29" w:name="A15323"/>
            <w:bookmarkEnd w:id="522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0" w:name="A15324"/>
            <w:bookmarkEnd w:id="523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1" w:name="A15325"/>
            <w:bookmarkEnd w:id="523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2" w:name="A15326"/>
            <w:bookmarkEnd w:id="5232"/>
          </w:p>
        </w:tc>
      </w:tr>
      <w:tr w:rsidR="009D7DBC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9D7DBC" w:rsidRPr="00300807" w:rsidRDefault="009D7DBC" w:rsidP="009D7DBC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  ст. 241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3" w:name="A15414"/>
            <w:bookmarkEnd w:id="523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4" w:name="A15415"/>
            <w:bookmarkEnd w:id="52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5" w:name="A15416"/>
            <w:bookmarkEnd w:id="523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6" w:name="A15417"/>
            <w:bookmarkEnd w:id="52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7" w:name="A15418"/>
            <w:bookmarkEnd w:id="52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8" w:name="A15419"/>
            <w:bookmarkEnd w:id="52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39" w:name="A15420"/>
            <w:bookmarkEnd w:id="5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0" w:name="A15421"/>
            <w:bookmarkEnd w:id="52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1" w:name="A15422"/>
            <w:bookmarkEnd w:id="52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2" w:name="A15423"/>
            <w:bookmarkEnd w:id="524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3" w:name="A15424"/>
            <w:bookmarkEnd w:id="524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4" w:name="A15425"/>
            <w:bookmarkEnd w:id="52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5" w:name="A15426"/>
            <w:bookmarkEnd w:id="52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незаконные изготовление и оборот порнографических материалов или предм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>тов</w:t>
            </w:r>
          </w:p>
          <w:p w:rsidR="009D7DBC" w:rsidRPr="00300807" w:rsidRDefault="009D7DBC" w:rsidP="009D7DBC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242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6" w:name="A15514"/>
            <w:bookmarkEnd w:id="5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7" w:name="A15515"/>
            <w:bookmarkEnd w:id="5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8" w:name="A15516"/>
            <w:bookmarkEnd w:id="5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49" w:name="A15517"/>
            <w:bookmarkEnd w:id="52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0" w:name="A15518"/>
            <w:bookmarkEnd w:id="5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1" w:name="A15519"/>
            <w:bookmarkEnd w:id="52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2" w:name="A15520"/>
            <w:bookmarkEnd w:id="52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3" w:name="A15521"/>
            <w:bookmarkEnd w:id="5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4" w:name="A15522"/>
            <w:bookmarkEnd w:id="52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5" w:name="A15523"/>
            <w:bookmarkEnd w:id="525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6" w:name="A15524"/>
            <w:bookmarkEnd w:id="52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7" w:name="A15525"/>
            <w:bookmarkEnd w:id="52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8" w:name="A15526"/>
            <w:bookmarkEnd w:id="52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D7DBC" w:rsidRPr="00300807" w:rsidRDefault="009D7DBC" w:rsidP="009D7DBC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изготовление и оборот материалов или предметов с порнографическими изображениями</w:t>
            </w:r>
          </w:p>
          <w:p w:rsidR="009D7DBC" w:rsidRPr="00300807" w:rsidRDefault="009D7DBC" w:rsidP="009D7DBC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                                                                                                 ст. 242.1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59" w:name="A15614"/>
            <w:bookmarkEnd w:id="52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0" w:name="A15615"/>
            <w:bookmarkEnd w:id="52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1" w:name="A15616"/>
            <w:bookmarkEnd w:id="5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2" w:name="A15617"/>
            <w:bookmarkEnd w:id="52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3" w:name="A15618"/>
            <w:bookmarkEnd w:id="52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4" w:name="A15619"/>
            <w:bookmarkEnd w:id="52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5" w:name="A15620"/>
            <w:bookmarkEnd w:id="52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6" w:name="A15621"/>
            <w:bookmarkEnd w:id="5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7" w:name="A15622"/>
            <w:bookmarkEnd w:id="52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8" w:name="A15623"/>
            <w:bookmarkEnd w:id="52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69" w:name="A15624"/>
            <w:bookmarkEnd w:id="52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0" w:name="A15625"/>
            <w:bookmarkEnd w:id="52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1" w:name="A15626"/>
            <w:bookmarkEnd w:id="52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D7DBC" w:rsidRPr="00300807" w:rsidRDefault="009D7DBC" w:rsidP="009D7DBC">
            <w:pPr>
              <w:ind w:left="46" w:right="-57" w:hanging="46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использование несовершеннолетнего в целях изготовления порнографических матер</w:t>
            </w:r>
            <w:r w:rsidRPr="00300807">
              <w:rPr>
                <w:color w:val="000000"/>
                <w:sz w:val="16"/>
                <w:szCs w:val="16"/>
              </w:rPr>
              <w:t>и</w:t>
            </w:r>
            <w:r w:rsidRPr="00300807">
              <w:rPr>
                <w:color w:val="000000"/>
                <w:sz w:val="16"/>
                <w:szCs w:val="16"/>
              </w:rPr>
              <w:t>алов или предм</w:t>
            </w:r>
            <w:r w:rsidRPr="00300807">
              <w:rPr>
                <w:color w:val="000000"/>
                <w:sz w:val="16"/>
                <w:szCs w:val="16"/>
              </w:rPr>
              <w:t>е</w:t>
            </w:r>
            <w:r w:rsidRPr="00300807">
              <w:rPr>
                <w:color w:val="000000"/>
                <w:sz w:val="16"/>
                <w:szCs w:val="16"/>
              </w:rPr>
              <w:t>тов                                                                                                           ст. 242.2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2" w:name="A15714"/>
            <w:bookmarkEnd w:id="527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3" w:name="A15715"/>
            <w:bookmarkEnd w:id="527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4" w:name="A15716"/>
            <w:bookmarkEnd w:id="527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5" w:name="A15717"/>
            <w:bookmarkEnd w:id="527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6" w:name="A15718"/>
            <w:bookmarkEnd w:id="527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7" w:name="A15719"/>
            <w:bookmarkEnd w:id="527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8" w:name="A15720"/>
            <w:bookmarkEnd w:id="5278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79" w:name="A15721"/>
            <w:bookmarkEnd w:id="527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0" w:name="A15722"/>
            <w:bookmarkEnd w:id="528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1" w:name="A15723"/>
            <w:bookmarkEnd w:id="528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2" w:name="A15724"/>
            <w:bookmarkEnd w:id="5282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3" w:name="A15725"/>
            <w:bookmarkEnd w:id="5283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4" w:name="A15726"/>
            <w:bookmarkEnd w:id="5284"/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D7DBC" w:rsidRPr="00300807" w:rsidRDefault="009D7DBC" w:rsidP="009D7DBC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уничтожение или повреждение объектов культурного наследия (памятников истории и </w:t>
            </w:r>
          </w:p>
          <w:p w:rsidR="009D7DBC" w:rsidRPr="00300807" w:rsidRDefault="009D7DBC" w:rsidP="009D7DBC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кул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 xml:space="preserve">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</w:t>
            </w:r>
          </w:p>
          <w:p w:rsidR="009D7DBC" w:rsidRPr="00300807" w:rsidRDefault="009D7DBC" w:rsidP="009D7DBC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Федерации, выявленных объектов культурного наследия, природных комплексов, объе</w:t>
            </w:r>
            <w:r w:rsidRPr="00300807">
              <w:rPr>
                <w:sz w:val="16"/>
                <w:szCs w:val="16"/>
              </w:rPr>
              <w:t>к</w:t>
            </w:r>
            <w:r w:rsidRPr="00300807">
              <w:rPr>
                <w:sz w:val="16"/>
                <w:szCs w:val="16"/>
              </w:rPr>
              <w:t>тов, взятых под охрану государства, или культурных ценн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стей                                 ст. 243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5" w:name="A15814"/>
            <w:bookmarkEnd w:id="528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6" w:name="A15815"/>
            <w:bookmarkEnd w:id="528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7" w:name="A15816"/>
            <w:bookmarkEnd w:id="528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8" w:name="A15817"/>
            <w:bookmarkEnd w:id="5288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89" w:name="A15818"/>
            <w:bookmarkEnd w:id="528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0" w:name="A15819"/>
            <w:bookmarkEnd w:id="5290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1" w:name="A15820"/>
            <w:bookmarkEnd w:id="5291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2" w:name="A15821"/>
            <w:bookmarkEnd w:id="529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3" w:name="A15822"/>
            <w:bookmarkEnd w:id="5293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4" w:name="A15823"/>
            <w:bookmarkEnd w:id="529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5" w:name="A15824"/>
            <w:bookmarkEnd w:id="5295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6" w:name="A15825"/>
            <w:bookmarkEnd w:id="529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7" w:name="A15826"/>
            <w:bookmarkEnd w:id="5297"/>
          </w:p>
        </w:tc>
      </w:tr>
      <w:tr w:rsidR="009D7DBC" w:rsidRPr="00300807" w:rsidTr="009D7DBC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9D7DBC" w:rsidRPr="00300807" w:rsidRDefault="009D7DBC" w:rsidP="009D7DBC">
            <w:pPr>
              <w:ind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надругательство над телами умерших и местами их захорон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                          ст. 244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8" w:name="A15914"/>
            <w:bookmarkEnd w:id="52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299" w:name="A15915"/>
            <w:bookmarkEnd w:id="52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0" w:name="A15916"/>
            <w:bookmarkEnd w:id="53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1" w:name="A15917"/>
            <w:bookmarkEnd w:id="53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2" w:name="A15918"/>
            <w:bookmarkEnd w:id="53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3" w:name="A15919"/>
            <w:bookmarkEnd w:id="53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4" w:name="A15920"/>
            <w:bookmarkEnd w:id="53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5" w:name="A15921"/>
            <w:bookmarkEnd w:id="53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6" w:name="A15922"/>
            <w:bookmarkEnd w:id="53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7" w:name="A15923"/>
            <w:bookmarkEnd w:id="530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8" w:name="A15924"/>
            <w:bookmarkEnd w:id="530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09" w:name="A15925"/>
            <w:bookmarkEnd w:id="5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0" w:name="A15926"/>
            <w:bookmarkEnd w:id="53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91"/>
        <w:gridCol w:w="126"/>
        <w:gridCol w:w="284"/>
        <w:gridCol w:w="6520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</w:tblGrid>
      <w:tr w:rsidR="009D7DBC" w:rsidRPr="00300807" w:rsidTr="009D7DBC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экологические                                                                                                                           глава 26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1" w:name="A16014"/>
            <w:bookmarkEnd w:id="531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2" w:name="A16015"/>
            <w:bookmarkEnd w:id="531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3" w:name="A16016"/>
            <w:bookmarkEnd w:id="53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4" w:name="A16017"/>
            <w:bookmarkEnd w:id="5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5" w:name="A16018"/>
            <w:bookmarkEnd w:id="53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6" w:name="A16019"/>
            <w:bookmarkEnd w:id="5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7" w:name="A16020"/>
            <w:bookmarkEnd w:id="53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8" w:name="A16021"/>
            <w:bookmarkEnd w:id="5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19" w:name="A16022"/>
            <w:bookmarkEnd w:id="53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0" w:name="A16023"/>
            <w:bookmarkEnd w:id="5320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1" w:name="A16024"/>
            <w:bookmarkEnd w:id="5321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2" w:name="A16025"/>
            <w:bookmarkEnd w:id="5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3" w:name="A16026"/>
            <w:bookmarkEnd w:id="5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добыча (вылов) водных  биологических ресурсов                                              ст. 256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5"/>
                <w:szCs w:val="15"/>
                <w:u w:val="single"/>
              </w:rPr>
            </w:pPr>
            <w:r w:rsidRPr="00300807">
              <w:rPr>
                <w:rFonts w:eastAsia="Calibri"/>
                <w:sz w:val="15"/>
                <w:szCs w:val="15"/>
              </w:rPr>
              <w:t>161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5324" w:name="A16114"/>
            <w:bookmarkEnd w:id="5324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5" w:name="A16115"/>
            <w:bookmarkEnd w:id="5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6" w:name="A16116"/>
            <w:bookmarkEnd w:id="5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7" w:name="A16117"/>
            <w:bookmarkEnd w:id="5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8" w:name="A16118"/>
            <w:bookmarkEnd w:id="5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29" w:name="A16119"/>
            <w:bookmarkEnd w:id="5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0" w:name="A16120"/>
            <w:bookmarkEnd w:id="533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1" w:name="A16121"/>
            <w:bookmarkEnd w:id="5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2" w:name="A16122"/>
            <w:bookmarkEnd w:id="5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3" w:name="A16123"/>
            <w:bookmarkEnd w:id="533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4" w:name="A16124"/>
            <w:bookmarkEnd w:id="533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5" w:name="A16125"/>
            <w:bookmarkEnd w:id="5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6" w:name="A16126"/>
            <w:bookmarkEnd w:id="5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незаконная рубка лесных насаждений                                                                                      ст. 260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5337" w:name="A16214"/>
            <w:bookmarkEnd w:id="5337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8" w:name="A16215"/>
            <w:bookmarkEnd w:id="533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39" w:name="A16216"/>
            <w:bookmarkEnd w:id="53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0" w:name="A16217"/>
            <w:bookmarkEnd w:id="53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1" w:name="A16218"/>
            <w:bookmarkEnd w:id="53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2" w:name="A16219"/>
            <w:bookmarkEnd w:id="53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3" w:name="A16220"/>
            <w:bookmarkEnd w:id="5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4" w:name="A16221"/>
            <w:bookmarkEnd w:id="5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5" w:name="A16222"/>
            <w:bookmarkEnd w:id="53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6" w:name="A16223"/>
            <w:bookmarkEnd w:id="5346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7" w:name="A16224"/>
            <w:bookmarkEnd w:id="5347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8" w:name="A16225"/>
            <w:bookmarkEnd w:id="5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49" w:name="A16226"/>
            <w:bookmarkEnd w:id="53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rFonts w:eastAsia="Calibri"/>
                <w:bCs/>
                <w:sz w:val="16"/>
                <w:szCs w:val="16"/>
              </w:rPr>
              <w:t xml:space="preserve">ничтожение или повреждение лесных насаждений    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ст. 261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5350" w:name="A16314"/>
            <w:bookmarkEnd w:id="535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1" w:name="A16315"/>
            <w:bookmarkEnd w:id="535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2" w:name="A16316"/>
            <w:bookmarkEnd w:id="535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3" w:name="A16317"/>
            <w:bookmarkEnd w:id="535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4" w:name="A16318"/>
            <w:bookmarkEnd w:id="535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5" w:name="A16319"/>
            <w:bookmarkEnd w:id="535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6" w:name="A16320"/>
            <w:bookmarkEnd w:id="535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7" w:name="A16321"/>
            <w:bookmarkEnd w:id="535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8" w:name="A16322"/>
            <w:bookmarkEnd w:id="535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59" w:name="A16323"/>
            <w:bookmarkEnd w:id="535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0" w:name="A16324"/>
            <w:bookmarkEnd w:id="536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1" w:name="A16325"/>
            <w:bookmarkEnd w:id="536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2" w:name="A16326"/>
            <w:bookmarkEnd w:id="5362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безопасности движения и эксплуатации транспорта                                               глава 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3" w:name="A16414"/>
            <w:bookmarkEnd w:id="53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4" w:name="A16415"/>
            <w:bookmarkEnd w:id="53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5" w:name="A16416"/>
            <w:bookmarkEnd w:id="53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6" w:name="A16417"/>
            <w:bookmarkEnd w:id="5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7" w:name="A16418"/>
            <w:bookmarkEnd w:id="53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8" w:name="A16419"/>
            <w:bookmarkEnd w:id="5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69" w:name="A16420"/>
            <w:bookmarkEnd w:id="5369"/>
            <w:r>
              <w:rPr>
                <w:rFonts w:eastAsia="Calibri"/>
                <w:sz w:val="16"/>
                <w:szCs w:val="16"/>
              </w:rPr>
              <w:t xml:space="preserve"> 804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0" w:name="A16421"/>
            <w:bookmarkEnd w:id="5370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1" w:name="A16422"/>
            <w:bookmarkEnd w:id="53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2" w:name="A16423"/>
            <w:bookmarkEnd w:id="5372"/>
            <w:r>
              <w:rPr>
                <w:rFonts w:eastAsia="Calibri"/>
                <w:sz w:val="16"/>
                <w:szCs w:val="16"/>
              </w:rPr>
              <w:t xml:space="preserve"> 1379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3" w:name="A16424"/>
            <w:bookmarkEnd w:id="5373"/>
            <w:r>
              <w:rPr>
                <w:rFonts w:eastAsia="Calibri"/>
                <w:sz w:val="16"/>
                <w:szCs w:val="16"/>
              </w:rPr>
              <w:t xml:space="preserve"> 1231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4" w:name="A16425"/>
            <w:bookmarkEnd w:id="5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5" w:name="A16426"/>
            <w:bookmarkEnd w:id="5375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</w:tr>
      <w:tr w:rsidR="009D7DBC" w:rsidRPr="00300807" w:rsidTr="008F060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30" w:type="dxa"/>
            <w:gridSpan w:val="3"/>
            <w:shd w:val="clear" w:color="auto" w:fill="FFFFFF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 движения и эксплуатации транспортных средств       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6" w:name="A16514"/>
            <w:bookmarkEnd w:id="53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7" w:name="A16515"/>
            <w:bookmarkEnd w:id="5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8" w:name="A16516"/>
            <w:bookmarkEnd w:id="5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79" w:name="A16517"/>
            <w:bookmarkEnd w:id="5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0" w:name="A16518"/>
            <w:bookmarkEnd w:id="5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1" w:name="A16519"/>
            <w:bookmarkEnd w:id="5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2" w:name="A16520"/>
            <w:bookmarkEnd w:id="5382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3" w:name="A16521"/>
            <w:bookmarkEnd w:id="538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4" w:name="A16522"/>
            <w:bookmarkEnd w:id="53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5" w:name="A16523"/>
            <w:bookmarkEnd w:id="5385"/>
            <w:r>
              <w:rPr>
                <w:rFonts w:eastAsia="Calibri"/>
                <w:sz w:val="16"/>
                <w:szCs w:val="16"/>
              </w:rPr>
              <w:t xml:space="preserve"> 467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6" w:name="A16524"/>
            <w:bookmarkEnd w:id="5386"/>
            <w:r>
              <w:rPr>
                <w:rFonts w:eastAsia="Calibri"/>
                <w:sz w:val="16"/>
                <w:szCs w:val="16"/>
              </w:rPr>
              <w:t xml:space="preserve"> 405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7" w:name="A16525"/>
            <w:bookmarkEnd w:id="53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8" w:name="A16526"/>
            <w:bookmarkEnd w:id="538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</w:tr>
      <w:tr w:rsidR="009D7DBC" w:rsidRPr="00300807" w:rsidTr="008F060C">
        <w:trPr>
          <w:cantSplit/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shd w:val="clear" w:color="auto" w:fill="FFFFFF"/>
            <w:textDirection w:val="btLr"/>
          </w:tcPr>
          <w:p w:rsidR="009D7DBC" w:rsidRPr="00300807" w:rsidRDefault="009D7DBC" w:rsidP="009D7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20" w:type="dxa"/>
            <w:shd w:val="clear" w:color="auto" w:fill="FFFFFF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</w:t>
            </w:r>
            <w:r w:rsidRPr="00300807">
              <w:rPr>
                <w:sz w:val="16"/>
                <w:szCs w:val="16"/>
              </w:rPr>
              <w:br/>
              <w:t>совершенное лицом, находящимся в состоянии опьянения, повлекшее 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             </w:t>
            </w:r>
            <w:r w:rsidR="00265D35" w:rsidRPr="00300807">
              <w:rPr>
                <w:sz w:val="16"/>
                <w:szCs w:val="16"/>
              </w:rPr>
              <w:t xml:space="preserve">         </w:t>
            </w:r>
            <w:r w:rsidR="001654B9" w:rsidRPr="00300807">
              <w:rPr>
                <w:sz w:val="16"/>
                <w:szCs w:val="16"/>
              </w:rPr>
              <w:t xml:space="preserve">       </w:t>
            </w:r>
            <w:r w:rsidR="00265D35" w:rsidRPr="00300807">
              <w:rPr>
                <w:sz w:val="16"/>
                <w:szCs w:val="16"/>
              </w:rPr>
              <w:t xml:space="preserve">      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89" w:name="A16614"/>
            <w:bookmarkEnd w:id="5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0" w:name="A16615"/>
            <w:bookmarkEnd w:id="5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1" w:name="A16616"/>
            <w:bookmarkEnd w:id="5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2" w:name="A16617"/>
            <w:bookmarkEnd w:id="5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3" w:name="A16618"/>
            <w:bookmarkEnd w:id="5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4" w:name="A16619"/>
            <w:bookmarkEnd w:id="5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5" w:name="A16620"/>
            <w:bookmarkEnd w:id="5395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6" w:name="A16621"/>
            <w:bookmarkEnd w:id="539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7" w:name="A16622"/>
            <w:bookmarkEnd w:id="5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8" w:name="A16623"/>
            <w:bookmarkEnd w:id="5398"/>
            <w:r>
              <w:rPr>
                <w:rFonts w:eastAsia="Calibri"/>
                <w:sz w:val="16"/>
                <w:szCs w:val="16"/>
              </w:rPr>
              <w:t xml:space="preserve"> 186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399" w:name="A16624"/>
            <w:bookmarkEnd w:id="5399"/>
            <w:r>
              <w:rPr>
                <w:rFonts w:eastAsia="Calibri"/>
                <w:sz w:val="16"/>
                <w:szCs w:val="16"/>
              </w:rPr>
              <w:t xml:space="preserve"> 153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0" w:name="A16625"/>
            <w:bookmarkEnd w:id="5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1" w:name="A16626"/>
            <w:bookmarkEnd w:id="5401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9D7DBC" w:rsidRPr="00300807" w:rsidTr="008F060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FFFFFF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движения лицом, подвергнутым административному наказ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нию </w:t>
            </w:r>
          </w:p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264.1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2" w:name="A16714"/>
            <w:bookmarkEnd w:id="54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3" w:name="A16715"/>
            <w:bookmarkEnd w:id="54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4" w:name="A16716"/>
            <w:bookmarkEnd w:id="5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5" w:name="A16717"/>
            <w:bookmarkEnd w:id="5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6" w:name="A16718"/>
            <w:bookmarkEnd w:id="5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7" w:name="A16719"/>
            <w:bookmarkEnd w:id="5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8" w:name="A16720"/>
            <w:bookmarkEnd w:id="5408"/>
            <w:r>
              <w:rPr>
                <w:rFonts w:eastAsia="Calibri"/>
                <w:sz w:val="16"/>
                <w:szCs w:val="16"/>
              </w:rPr>
              <w:t xml:space="preserve"> 751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09" w:name="A16721"/>
            <w:bookmarkEnd w:id="5409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0" w:name="A16722"/>
            <w:bookmarkEnd w:id="541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1" w:name="A16723"/>
            <w:bookmarkEnd w:id="5411"/>
            <w:r>
              <w:rPr>
                <w:rFonts w:eastAsia="Calibri"/>
                <w:sz w:val="16"/>
                <w:szCs w:val="16"/>
              </w:rPr>
              <w:t xml:space="preserve"> 912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2" w:name="A16724"/>
            <w:bookmarkEnd w:id="5412"/>
            <w:r>
              <w:rPr>
                <w:rFonts w:eastAsia="Calibri"/>
                <w:sz w:val="16"/>
                <w:szCs w:val="16"/>
              </w:rPr>
              <w:t xml:space="preserve"> 826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3" w:name="A16725"/>
            <w:bookmarkEnd w:id="54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4" w:name="A16726"/>
            <w:bookmarkEnd w:id="541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компьютерной информации                                                                                      глава 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5" w:name="A16814"/>
            <w:bookmarkEnd w:id="5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6" w:name="A16815"/>
            <w:bookmarkEnd w:id="54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7" w:name="A16816"/>
            <w:bookmarkEnd w:id="54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8" w:name="A16817"/>
            <w:bookmarkEnd w:id="54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19" w:name="A16818"/>
            <w:bookmarkEnd w:id="54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0" w:name="A16819"/>
            <w:bookmarkEnd w:id="54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1" w:name="A16820"/>
            <w:bookmarkEnd w:id="54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2" w:name="A16821"/>
            <w:bookmarkEnd w:id="5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3" w:name="A16822"/>
            <w:bookmarkEnd w:id="5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4" w:name="A16823"/>
            <w:bookmarkEnd w:id="54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5" w:name="A16824"/>
            <w:bookmarkEnd w:id="54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6" w:name="A16825"/>
            <w:bookmarkEnd w:id="54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7" w:name="A16826"/>
            <w:bookmarkEnd w:id="54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неправомерный доступ к компь</w:t>
            </w:r>
            <w:r w:rsidRPr="00300807">
              <w:rPr>
                <w:color w:val="000000"/>
                <w:sz w:val="16"/>
                <w:szCs w:val="16"/>
              </w:rPr>
              <w:t>ю</w:t>
            </w:r>
            <w:r w:rsidRPr="00300807">
              <w:rPr>
                <w:color w:val="000000"/>
                <w:sz w:val="16"/>
                <w:szCs w:val="16"/>
              </w:rPr>
              <w:t>терной информации                                                   ст. 272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8" w:name="A16914"/>
            <w:bookmarkEnd w:id="542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29" w:name="A16915"/>
            <w:bookmarkEnd w:id="542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0" w:name="A16916"/>
            <w:bookmarkEnd w:id="543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1" w:name="A16917"/>
            <w:bookmarkEnd w:id="543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2" w:name="A16918"/>
            <w:bookmarkEnd w:id="543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3" w:name="A16919"/>
            <w:bookmarkEnd w:id="543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4" w:name="A16920"/>
            <w:bookmarkEnd w:id="543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5" w:name="A16921"/>
            <w:bookmarkEnd w:id="543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6" w:name="A16922"/>
            <w:bookmarkEnd w:id="543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7" w:name="A16923"/>
            <w:bookmarkEnd w:id="543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8" w:name="A16924"/>
            <w:bookmarkEnd w:id="5438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39" w:name="A16925"/>
            <w:bookmarkEnd w:id="5439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0" w:name="A16926"/>
            <w:bookmarkEnd w:id="5440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создание, использование и распространение вредоносных компьютерных пр</w:t>
            </w:r>
            <w:r w:rsidRPr="00300807">
              <w:rPr>
                <w:color w:val="000000"/>
                <w:sz w:val="16"/>
                <w:szCs w:val="16"/>
              </w:rPr>
              <w:t>о</w:t>
            </w:r>
            <w:r w:rsidRPr="00300807">
              <w:rPr>
                <w:color w:val="000000"/>
                <w:sz w:val="16"/>
                <w:szCs w:val="16"/>
              </w:rPr>
              <w:t>грамм</w:t>
            </w:r>
          </w:p>
          <w:p w:rsidR="009D7DBC" w:rsidRPr="00300807" w:rsidRDefault="009D7DBC" w:rsidP="009D7DBC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273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1" w:name="A17014"/>
            <w:bookmarkEnd w:id="5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2" w:name="A17015"/>
            <w:bookmarkEnd w:id="5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3" w:name="A17016"/>
            <w:bookmarkEnd w:id="5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4" w:name="A17017"/>
            <w:bookmarkEnd w:id="5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5" w:name="A17018"/>
            <w:bookmarkEnd w:id="54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6" w:name="A17019"/>
            <w:bookmarkEnd w:id="5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7" w:name="A17020"/>
            <w:bookmarkEnd w:id="54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8" w:name="A17021"/>
            <w:bookmarkEnd w:id="54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49" w:name="A17022"/>
            <w:bookmarkEnd w:id="54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0" w:name="A17023"/>
            <w:bookmarkEnd w:id="545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1" w:name="A17024"/>
            <w:bookmarkEnd w:id="54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2" w:name="A17025"/>
            <w:bookmarkEnd w:id="5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3" w:name="A17026"/>
            <w:bookmarkEnd w:id="54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основ конституционного строя и безопасности государства                                 глава 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4" w:name="A17114"/>
            <w:bookmarkEnd w:id="54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5" w:name="A17115"/>
            <w:bookmarkEnd w:id="54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6" w:name="A17116"/>
            <w:bookmarkEnd w:id="54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7" w:name="A17117"/>
            <w:bookmarkEnd w:id="54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8" w:name="A17118"/>
            <w:bookmarkEnd w:id="54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59" w:name="A17119"/>
            <w:bookmarkEnd w:id="54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0" w:name="A17120"/>
            <w:bookmarkEnd w:id="5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1" w:name="A17121"/>
            <w:bookmarkEnd w:id="54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2" w:name="A17122"/>
            <w:bookmarkEnd w:id="54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3" w:name="A17123"/>
            <w:bookmarkEnd w:id="546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4" w:name="A17124"/>
            <w:bookmarkEnd w:id="546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5" w:name="A17125"/>
            <w:bookmarkEnd w:id="54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6" w:name="A17126"/>
            <w:bookmarkEnd w:id="54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посягательство на жизнь государственного или общественного 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>теля                     ст. 277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7" w:name="A17214"/>
            <w:bookmarkEnd w:id="5467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8" w:name="A17215"/>
            <w:bookmarkEnd w:id="546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69" w:name="A17216"/>
            <w:bookmarkEnd w:id="546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0" w:name="A17217"/>
            <w:bookmarkEnd w:id="5470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1" w:name="A17218"/>
            <w:bookmarkEnd w:id="547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2" w:name="A17219"/>
            <w:bookmarkEnd w:id="547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3" w:name="A17220"/>
            <w:bookmarkEnd w:id="547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4" w:name="A17221"/>
            <w:bookmarkEnd w:id="547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5" w:name="A17222"/>
            <w:bookmarkEnd w:id="547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6" w:name="A17223"/>
            <w:bookmarkEnd w:id="547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7" w:name="A17224"/>
            <w:bookmarkEnd w:id="5477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8" w:name="A17225"/>
            <w:bookmarkEnd w:id="547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79" w:name="A17226"/>
            <w:bookmarkEnd w:id="5479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насильственный захват власти или насил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ственное удержание власти                        ст. 278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0" w:name="A17314"/>
            <w:bookmarkEnd w:id="548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1" w:name="A17315"/>
            <w:bookmarkEnd w:id="548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2" w:name="A17316"/>
            <w:bookmarkEnd w:id="548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3" w:name="A17317"/>
            <w:bookmarkEnd w:id="548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4" w:name="A17318"/>
            <w:bookmarkEnd w:id="548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5" w:name="A17319"/>
            <w:bookmarkEnd w:id="548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6" w:name="A17320"/>
            <w:bookmarkEnd w:id="548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7" w:name="A17321"/>
            <w:bookmarkEnd w:id="548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8" w:name="A17322"/>
            <w:bookmarkEnd w:id="548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89" w:name="A17323"/>
            <w:bookmarkEnd w:id="548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0" w:name="A17324"/>
            <w:bookmarkEnd w:id="549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1" w:name="A17325"/>
            <w:bookmarkEnd w:id="549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2" w:name="A17326"/>
            <w:bookmarkEnd w:id="5492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вооруженный мятеж                                                                                                         ст. 279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3" w:name="A17414"/>
            <w:bookmarkEnd w:id="5493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4" w:name="A17415"/>
            <w:bookmarkEnd w:id="549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5" w:name="A17416"/>
            <w:bookmarkEnd w:id="549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6" w:name="A17417"/>
            <w:bookmarkEnd w:id="549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7" w:name="A17418"/>
            <w:bookmarkEnd w:id="549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8" w:name="A17419"/>
            <w:bookmarkEnd w:id="5498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499" w:name="A17420"/>
            <w:bookmarkEnd w:id="5499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0" w:name="A17421"/>
            <w:bookmarkEnd w:id="550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1" w:name="A17422"/>
            <w:bookmarkEnd w:id="550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2" w:name="A17423"/>
            <w:bookmarkEnd w:id="550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3" w:name="A17424"/>
            <w:bookmarkEnd w:id="550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4" w:name="A17425"/>
            <w:bookmarkEnd w:id="550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5" w:name="A17426"/>
            <w:bookmarkEnd w:id="5505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эк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тремистской деятельности                          ст. 280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6" w:name="A17514"/>
            <w:bookmarkEnd w:id="550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7" w:name="A17515"/>
            <w:bookmarkEnd w:id="550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8" w:name="A17516"/>
            <w:bookmarkEnd w:id="550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09" w:name="A17517"/>
            <w:bookmarkEnd w:id="550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0" w:name="A17518"/>
            <w:bookmarkEnd w:id="551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1" w:name="A17519"/>
            <w:bookmarkEnd w:id="551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2" w:name="A17520"/>
            <w:bookmarkEnd w:id="5512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3" w:name="A17521"/>
            <w:bookmarkEnd w:id="551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4" w:name="A17522"/>
            <w:bookmarkEnd w:id="551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5" w:name="A17523"/>
            <w:bookmarkEnd w:id="551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6" w:name="A17524"/>
            <w:bookmarkEnd w:id="551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7" w:name="A17525"/>
            <w:bookmarkEnd w:id="5517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8" w:name="A17526"/>
            <w:bookmarkEnd w:id="5518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действий, направленных на нарушение территориал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ной целостности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ст. 280.1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19" w:name="A17614"/>
            <w:bookmarkEnd w:id="5519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0" w:name="A17615"/>
            <w:bookmarkEnd w:id="552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1" w:name="A17616"/>
            <w:bookmarkEnd w:id="552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2" w:name="A17617"/>
            <w:bookmarkEnd w:id="552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3" w:name="A17618"/>
            <w:bookmarkEnd w:id="552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4" w:name="A17619"/>
            <w:bookmarkEnd w:id="552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5" w:name="A17620"/>
            <w:bookmarkEnd w:id="5525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6" w:name="A17621"/>
            <w:bookmarkEnd w:id="552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7" w:name="A17622"/>
            <w:bookmarkEnd w:id="5527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8" w:name="A17623"/>
            <w:bookmarkEnd w:id="552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29" w:name="A17624"/>
            <w:bookmarkEnd w:id="5529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0" w:name="A17625"/>
            <w:bookmarkEnd w:id="553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1" w:name="A17626"/>
            <w:bookmarkEnd w:id="5531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диверсия                                                                                                                               ст. 281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2" w:name="A17714"/>
            <w:bookmarkEnd w:id="553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3" w:name="A17715"/>
            <w:bookmarkEnd w:id="553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4" w:name="A17716"/>
            <w:bookmarkEnd w:id="553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5" w:name="A17717"/>
            <w:bookmarkEnd w:id="553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6" w:name="A17718"/>
            <w:bookmarkEnd w:id="553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7" w:name="A17719"/>
            <w:bookmarkEnd w:id="553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8" w:name="A17720"/>
            <w:bookmarkEnd w:id="5538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39" w:name="A17721"/>
            <w:bookmarkEnd w:id="553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0" w:name="A17722"/>
            <w:bookmarkEnd w:id="554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1" w:name="A17723"/>
            <w:bookmarkEnd w:id="554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2" w:name="A17724"/>
            <w:bookmarkEnd w:id="5542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3" w:name="A17725"/>
            <w:bookmarkEnd w:id="5543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4" w:name="A17726"/>
            <w:bookmarkEnd w:id="5544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возбуждение ненависти либо вражды, а равно унижение человеческого достои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ства</w:t>
            </w:r>
          </w:p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ст. 282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5" w:name="A17814"/>
            <w:bookmarkEnd w:id="55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6" w:name="A17815"/>
            <w:bookmarkEnd w:id="5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7" w:name="A17816"/>
            <w:bookmarkEnd w:id="5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8" w:name="A17817"/>
            <w:bookmarkEnd w:id="5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49" w:name="A17818"/>
            <w:bookmarkEnd w:id="5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0" w:name="A17819"/>
            <w:bookmarkEnd w:id="5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1" w:name="A17820"/>
            <w:bookmarkEnd w:id="5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2" w:name="A17821"/>
            <w:bookmarkEnd w:id="55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3" w:name="A17822"/>
            <w:bookmarkEnd w:id="55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4" w:name="A17823"/>
            <w:bookmarkEnd w:id="555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5" w:name="A17824"/>
            <w:bookmarkEnd w:id="55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6" w:name="A17825"/>
            <w:bookmarkEnd w:id="5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7" w:name="A17826"/>
            <w:bookmarkEnd w:id="5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18" w:right="-57"/>
            </w:pPr>
            <w:r w:rsidRPr="00300807">
              <w:t>организация экстремистского сообщества                                                                     ст. 282.1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8" w:name="A17914"/>
            <w:bookmarkEnd w:id="555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59" w:name="A17915"/>
            <w:bookmarkEnd w:id="555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0" w:name="A17916"/>
            <w:bookmarkEnd w:id="556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1" w:name="A17917"/>
            <w:bookmarkEnd w:id="556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2" w:name="A17918"/>
            <w:bookmarkEnd w:id="556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3" w:name="A17919"/>
            <w:bookmarkEnd w:id="556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4" w:name="A17920"/>
            <w:bookmarkEnd w:id="556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5" w:name="A17921"/>
            <w:bookmarkEnd w:id="556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6" w:name="A17922"/>
            <w:bookmarkEnd w:id="556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7" w:name="A17923"/>
            <w:bookmarkEnd w:id="556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8" w:name="A17924"/>
            <w:bookmarkEnd w:id="5568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69" w:name="A17925"/>
            <w:bookmarkEnd w:id="5569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0" w:name="A17926"/>
            <w:bookmarkEnd w:id="5570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9D7DBC" w:rsidRPr="00300807" w:rsidRDefault="009D7DBC" w:rsidP="009D7DBC">
            <w:pPr>
              <w:pStyle w:val="ConsPlusNormal"/>
              <w:ind w:left="18" w:right="-57"/>
            </w:pPr>
            <w:r w:rsidRPr="00300807">
              <w:t>организация деятельности экстремистской организации                                             ст. 282.2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1" w:name="A18014"/>
            <w:bookmarkEnd w:id="5571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2" w:name="A18015"/>
            <w:bookmarkEnd w:id="557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3" w:name="A18016"/>
            <w:bookmarkEnd w:id="557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4" w:name="A18017"/>
            <w:bookmarkEnd w:id="5574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5" w:name="A18018"/>
            <w:bookmarkEnd w:id="557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6" w:name="A18019"/>
            <w:bookmarkEnd w:id="5576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7" w:name="A18020"/>
            <w:bookmarkEnd w:id="5577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8" w:name="A18021"/>
            <w:bookmarkEnd w:id="557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79" w:name="A18022"/>
            <w:bookmarkEnd w:id="5579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0" w:name="A18023"/>
            <w:bookmarkEnd w:id="558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1" w:name="A18024"/>
            <w:bookmarkEnd w:id="5581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2" w:name="A18025"/>
            <w:bookmarkEnd w:id="558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3" w:name="A18026"/>
            <w:bookmarkEnd w:id="5583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финансирование экстремистской деятел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ности                                                           ст. 282.3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4" w:name="A18114"/>
            <w:bookmarkEnd w:id="558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5" w:name="A18115"/>
            <w:bookmarkEnd w:id="558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6" w:name="A18116"/>
            <w:bookmarkEnd w:id="558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7" w:name="A18117"/>
            <w:bookmarkEnd w:id="558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8" w:name="A18118"/>
            <w:bookmarkEnd w:id="558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89" w:name="A18119"/>
            <w:bookmarkEnd w:id="558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0" w:name="A18120"/>
            <w:bookmarkEnd w:id="559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1" w:name="A18121"/>
            <w:bookmarkEnd w:id="559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2" w:name="A18122"/>
            <w:bookmarkEnd w:id="559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3" w:name="A18123"/>
            <w:bookmarkEnd w:id="559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4" w:name="A18124"/>
            <w:bookmarkEnd w:id="559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5" w:name="A18125"/>
            <w:bookmarkEnd w:id="559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6" w:name="A18126"/>
            <w:bookmarkEnd w:id="5596"/>
          </w:p>
        </w:tc>
      </w:tr>
      <w:tr w:rsidR="009D7DBC" w:rsidRPr="00300807" w:rsidTr="009D7DBC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разглашение государственной та</w:t>
            </w:r>
            <w:r w:rsidRPr="00300807">
              <w:rPr>
                <w:sz w:val="16"/>
                <w:szCs w:val="16"/>
              </w:rPr>
              <w:t>й</w:t>
            </w:r>
            <w:r w:rsidRPr="00300807">
              <w:rPr>
                <w:sz w:val="16"/>
                <w:szCs w:val="16"/>
              </w:rPr>
              <w:t>ны                                                                                 ст. 283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7" w:name="A18214"/>
            <w:bookmarkEnd w:id="5597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8" w:name="A18215"/>
            <w:bookmarkEnd w:id="559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599" w:name="A18216"/>
            <w:bookmarkEnd w:id="559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0" w:name="A18217"/>
            <w:bookmarkEnd w:id="5600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1" w:name="A18218"/>
            <w:bookmarkEnd w:id="560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2" w:name="A18219"/>
            <w:bookmarkEnd w:id="5602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3" w:name="A18220"/>
            <w:bookmarkEnd w:id="5603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4" w:name="A18221"/>
            <w:bookmarkEnd w:id="560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5" w:name="A18222"/>
            <w:bookmarkEnd w:id="5605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6" w:name="A18223"/>
            <w:bookmarkEnd w:id="560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7" w:name="A18224"/>
            <w:bookmarkEnd w:id="5607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8" w:name="A18225"/>
            <w:bookmarkEnd w:id="560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09" w:name="A18226"/>
            <w:bookmarkEnd w:id="5609"/>
          </w:p>
        </w:tc>
      </w:tr>
    </w:tbl>
    <w:p w:rsidR="009D7DBC" w:rsidRPr="00300807" w:rsidRDefault="009D7DBC" w:rsidP="009D7DBC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8"/>
          <w:szCs w:val="8"/>
        </w:rPr>
      </w:pPr>
    </w:p>
    <w:tbl>
      <w:tblPr>
        <w:tblW w:w="143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582"/>
        <w:gridCol w:w="580"/>
        <w:gridCol w:w="6059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</w:tblGrid>
      <w:tr w:rsidR="009D7DBC" w:rsidRPr="00300807" w:rsidTr="009D7DBC">
        <w:trPr>
          <w:trHeight w:val="283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государственной власти, интересов государственной службы и службы в органах местн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го самоуправления                                                                                                                        глава 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0" w:name="A18314"/>
            <w:bookmarkEnd w:id="561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1" w:name="A18315"/>
            <w:bookmarkEnd w:id="561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2" w:name="A18316"/>
            <w:bookmarkEnd w:id="5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3" w:name="A18317"/>
            <w:bookmarkEnd w:id="5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4" w:name="A18318"/>
            <w:bookmarkEnd w:id="5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5" w:name="A18319"/>
            <w:bookmarkEnd w:id="5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6" w:name="A18320"/>
            <w:bookmarkEnd w:id="56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7" w:name="A18321"/>
            <w:bookmarkEnd w:id="5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8" w:name="A18322"/>
            <w:bookmarkEnd w:id="5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19" w:name="A18323"/>
            <w:bookmarkEnd w:id="5619"/>
            <w:r>
              <w:rPr>
                <w:rFonts w:eastAsia="Calibri"/>
                <w:sz w:val="16"/>
                <w:szCs w:val="16"/>
              </w:rPr>
              <w:t xml:space="preserve"> 267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0" w:name="A18324"/>
            <w:bookmarkEnd w:id="5620"/>
            <w:r>
              <w:rPr>
                <w:rFonts w:eastAsia="Calibri"/>
                <w:sz w:val="16"/>
                <w:szCs w:val="16"/>
              </w:rPr>
              <w:t xml:space="preserve"> 229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1" w:name="A18325"/>
            <w:bookmarkEnd w:id="5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2" w:name="A18326"/>
            <w:bookmarkEnd w:id="5622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злоупотребление должностными полном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чиями                                                       ст. 285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3" w:name="A18414"/>
            <w:bookmarkEnd w:id="5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4" w:name="A18415"/>
            <w:bookmarkEnd w:id="5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5" w:name="A18416"/>
            <w:bookmarkEnd w:id="56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6" w:name="A18417"/>
            <w:bookmarkEnd w:id="5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7" w:name="A18418"/>
            <w:bookmarkEnd w:id="56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8" w:name="A18419"/>
            <w:bookmarkEnd w:id="5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29" w:name="A18420"/>
            <w:bookmarkEnd w:id="56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0" w:name="A18421"/>
            <w:bookmarkEnd w:id="5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1" w:name="A18422"/>
            <w:bookmarkEnd w:id="5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2" w:name="A18423"/>
            <w:bookmarkEnd w:id="5632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3" w:name="A18424"/>
            <w:bookmarkEnd w:id="5633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4" w:name="A18425"/>
            <w:bookmarkEnd w:id="5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5" w:name="A18426"/>
            <w:bookmarkEnd w:id="5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превышение должностных полн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мочий                                                                       ст. 286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6" w:name="A18514"/>
            <w:bookmarkEnd w:id="563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7" w:name="A18515"/>
            <w:bookmarkEnd w:id="5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8" w:name="A18516"/>
            <w:bookmarkEnd w:id="5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39" w:name="A18517"/>
            <w:bookmarkEnd w:id="5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0" w:name="A18518"/>
            <w:bookmarkEnd w:id="5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1" w:name="A18519"/>
            <w:bookmarkEnd w:id="5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2" w:name="A18520"/>
            <w:bookmarkEnd w:id="5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3" w:name="A18521"/>
            <w:bookmarkEnd w:id="5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4" w:name="A18522"/>
            <w:bookmarkEnd w:id="56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5" w:name="A18523"/>
            <w:bookmarkEnd w:id="5645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6" w:name="A18524"/>
            <w:bookmarkEnd w:id="5646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7" w:name="A18525"/>
            <w:bookmarkEnd w:id="56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8" w:name="A18526"/>
            <w:bookmarkEnd w:id="5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взятки                                                                                                            ст. 290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49" w:name="A18614"/>
            <w:bookmarkEnd w:id="564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0" w:name="A18615"/>
            <w:bookmarkEnd w:id="565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1" w:name="A18616"/>
            <w:bookmarkEnd w:id="5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2" w:name="A18617"/>
            <w:bookmarkEnd w:id="5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3" w:name="A18618"/>
            <w:bookmarkEnd w:id="5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4" w:name="A18619"/>
            <w:bookmarkEnd w:id="5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5" w:name="A18620"/>
            <w:bookmarkEnd w:id="5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6" w:name="A18621"/>
            <w:bookmarkEnd w:id="5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7" w:name="A18622"/>
            <w:bookmarkEnd w:id="5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8" w:name="A18623"/>
            <w:bookmarkEnd w:id="5658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59" w:name="A18624"/>
            <w:bookmarkEnd w:id="5659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0" w:name="A18625"/>
            <w:bookmarkEnd w:id="5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1" w:name="A18626"/>
            <w:bookmarkEnd w:id="5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дача взятки                                                                                                                       ст. 291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2" w:name="A18714"/>
            <w:bookmarkEnd w:id="56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3" w:name="A18715"/>
            <w:bookmarkEnd w:id="566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4" w:name="A18716"/>
            <w:bookmarkEnd w:id="5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5" w:name="A18717"/>
            <w:bookmarkEnd w:id="5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6" w:name="A18718"/>
            <w:bookmarkEnd w:id="5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7" w:name="A18719"/>
            <w:bookmarkEnd w:id="5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8" w:name="A18720"/>
            <w:bookmarkEnd w:id="5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69" w:name="A18721"/>
            <w:bookmarkEnd w:id="5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0" w:name="A18722"/>
            <w:bookmarkEnd w:id="5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1" w:name="A18723"/>
            <w:bookmarkEnd w:id="5671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2" w:name="A18724"/>
            <w:bookmarkEnd w:id="5672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3" w:name="A18725"/>
            <w:bookmarkEnd w:id="5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4" w:name="A18726"/>
            <w:bookmarkEnd w:id="567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посредничество во взяточничестве                                                                            ст. 291.1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5" w:name="A18814"/>
            <w:bookmarkEnd w:id="5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6" w:name="A18815"/>
            <w:bookmarkEnd w:id="567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7" w:name="A18816"/>
            <w:bookmarkEnd w:id="5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8" w:name="A18817"/>
            <w:bookmarkEnd w:id="5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79" w:name="A18818"/>
            <w:bookmarkEnd w:id="5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0" w:name="A18819"/>
            <w:bookmarkEnd w:id="5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1" w:name="A18820"/>
            <w:bookmarkEnd w:id="5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2" w:name="A18821"/>
            <w:bookmarkEnd w:id="5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3" w:name="A18822"/>
            <w:bookmarkEnd w:id="56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4" w:name="A18823"/>
            <w:bookmarkEnd w:id="5684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5" w:name="A18824"/>
            <w:bookmarkEnd w:id="568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6" w:name="A18825"/>
            <w:bookmarkEnd w:id="5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7" w:name="A18826"/>
            <w:bookmarkEnd w:id="5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FFFFFF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мелкое взяточничество                                                                                                ст. 291.2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5688" w:name="A18914"/>
            <w:bookmarkEnd w:id="5688"/>
            <w:r>
              <w:rPr>
                <w:rFonts w:eastAsia="Calibri"/>
                <w:color w:val="FFFFFF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89" w:name="A18915"/>
            <w:bookmarkEnd w:id="56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0" w:name="A18916"/>
            <w:bookmarkEnd w:id="5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1" w:name="A18917"/>
            <w:bookmarkEnd w:id="56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2" w:name="A18918"/>
            <w:bookmarkEnd w:id="5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3" w:name="A18919"/>
            <w:bookmarkEnd w:id="56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4" w:name="A18920"/>
            <w:bookmarkEnd w:id="569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5" w:name="A18921"/>
            <w:bookmarkEnd w:id="56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6" w:name="A18922"/>
            <w:bookmarkEnd w:id="56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7" w:name="A18923"/>
            <w:bookmarkEnd w:id="5697"/>
            <w:r>
              <w:rPr>
                <w:rFonts w:eastAsia="Calibri"/>
                <w:sz w:val="16"/>
                <w:szCs w:val="16"/>
              </w:rPr>
              <w:t xml:space="preserve"> 92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8" w:name="A18924"/>
            <w:bookmarkEnd w:id="5698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699" w:name="A18925"/>
            <w:bookmarkEnd w:id="56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0" w:name="A18926"/>
            <w:bookmarkEnd w:id="570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служебный подлог                                                                                                          ст. 292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1" w:name="A19014"/>
            <w:bookmarkEnd w:id="570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2" w:name="A19015"/>
            <w:bookmarkEnd w:id="5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3" w:name="A19016"/>
            <w:bookmarkEnd w:id="57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4" w:name="A19017"/>
            <w:bookmarkEnd w:id="5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5" w:name="A19018"/>
            <w:bookmarkEnd w:id="57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6" w:name="A19019"/>
            <w:bookmarkEnd w:id="5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7" w:name="A19020"/>
            <w:bookmarkEnd w:id="5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8" w:name="A19021"/>
            <w:bookmarkEnd w:id="5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09" w:name="A19022"/>
            <w:bookmarkEnd w:id="57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0" w:name="A19023"/>
            <w:bookmarkEnd w:id="5710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1" w:name="A19024"/>
            <w:bookmarkEnd w:id="5711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2" w:name="A19025"/>
            <w:bookmarkEnd w:id="57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3" w:name="A19026"/>
            <w:bookmarkEnd w:id="5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халатность                                                                                                                        ст. 293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4" w:name="A19114"/>
            <w:bookmarkEnd w:id="5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5" w:name="A19115"/>
            <w:bookmarkEnd w:id="5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6" w:name="A19116"/>
            <w:bookmarkEnd w:id="57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7" w:name="A19117"/>
            <w:bookmarkEnd w:id="57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8" w:name="A19118"/>
            <w:bookmarkEnd w:id="57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19" w:name="A19119"/>
            <w:bookmarkEnd w:id="57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0" w:name="A19120"/>
            <w:bookmarkEnd w:id="57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1" w:name="A19121"/>
            <w:bookmarkEnd w:id="5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2" w:name="A19122"/>
            <w:bookmarkEnd w:id="57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3" w:name="A19123"/>
            <w:bookmarkEnd w:id="572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4" w:name="A19124"/>
            <w:bookmarkEnd w:id="5724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5" w:name="A19125"/>
            <w:bookmarkEnd w:id="57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6" w:name="A19126"/>
            <w:bookmarkEnd w:id="57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правосудия                                                                                                                   глава 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7" w:name="A19214"/>
            <w:bookmarkEnd w:id="572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8" w:name="A19215"/>
            <w:bookmarkEnd w:id="57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29" w:name="A19216"/>
            <w:bookmarkEnd w:id="57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0" w:name="A19217"/>
            <w:bookmarkEnd w:id="57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1" w:name="A19218"/>
            <w:bookmarkEnd w:id="57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2" w:name="A19219"/>
            <w:bookmarkEnd w:id="57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3" w:name="A19220"/>
            <w:bookmarkEnd w:id="5733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4" w:name="A19221"/>
            <w:bookmarkEnd w:id="57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5" w:name="A19222"/>
            <w:bookmarkEnd w:id="57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6" w:name="A19223"/>
            <w:bookmarkEnd w:id="5736"/>
            <w:r>
              <w:rPr>
                <w:rFonts w:eastAsia="Calibri"/>
                <w:sz w:val="16"/>
                <w:szCs w:val="16"/>
              </w:rPr>
              <w:t xml:space="preserve"> 267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7" w:name="A19224"/>
            <w:bookmarkEnd w:id="5737"/>
            <w:r>
              <w:rPr>
                <w:rFonts w:eastAsia="Calibri"/>
                <w:sz w:val="16"/>
                <w:szCs w:val="16"/>
              </w:rPr>
              <w:t xml:space="preserve"> 259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8" w:name="A19225"/>
            <w:bookmarkEnd w:id="57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39" w:name="A19226"/>
            <w:bookmarkEnd w:id="57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неуважение к суду                                                                                                        ст. 297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0" w:name="A19314"/>
            <w:bookmarkEnd w:id="5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1" w:name="A19315"/>
            <w:bookmarkEnd w:id="5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2" w:name="A19316"/>
            <w:bookmarkEnd w:id="5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3" w:name="A19317"/>
            <w:bookmarkEnd w:id="5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4" w:name="A19318"/>
            <w:bookmarkEnd w:id="5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5" w:name="A19319"/>
            <w:bookmarkEnd w:id="5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6" w:name="A19320"/>
            <w:bookmarkEnd w:id="5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7" w:name="A19321"/>
            <w:bookmarkEnd w:id="5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8" w:name="A19322"/>
            <w:bookmarkEnd w:id="5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49" w:name="A19323"/>
            <w:bookmarkEnd w:id="574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0" w:name="A19324"/>
            <w:bookmarkEnd w:id="57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1" w:name="A19325"/>
            <w:bookmarkEnd w:id="57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2" w:name="A19326"/>
            <w:bookmarkEnd w:id="5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незаконные действия в отношении имущества, подвергнутого описи или аресту либо </w:t>
            </w:r>
          </w:p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подл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 xml:space="preserve">жащего конфискации                                                                                         ст. 312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3" w:name="A19414"/>
            <w:bookmarkEnd w:id="5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4" w:name="A19415"/>
            <w:bookmarkEnd w:id="5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5" w:name="A19416"/>
            <w:bookmarkEnd w:id="57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6" w:name="A19417"/>
            <w:bookmarkEnd w:id="5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7" w:name="A19418"/>
            <w:bookmarkEnd w:id="5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8" w:name="A19419"/>
            <w:bookmarkEnd w:id="5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59" w:name="A19420"/>
            <w:bookmarkEnd w:id="5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0" w:name="A19421"/>
            <w:bookmarkEnd w:id="57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1" w:name="A19422"/>
            <w:bookmarkEnd w:id="57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2" w:name="A19423"/>
            <w:bookmarkEnd w:id="576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3" w:name="A19424"/>
            <w:bookmarkEnd w:id="576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4" w:name="A19425"/>
            <w:bookmarkEnd w:id="5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5" w:name="A19426"/>
            <w:bookmarkEnd w:id="57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приговора суда, решения суда или иного судебного акта              ст. 315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6" w:name="A19514"/>
            <w:bookmarkEnd w:id="57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7" w:name="A19515"/>
            <w:bookmarkEnd w:id="57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8" w:name="A19516"/>
            <w:bookmarkEnd w:id="5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69" w:name="A19517"/>
            <w:bookmarkEnd w:id="5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0" w:name="A19518"/>
            <w:bookmarkEnd w:id="5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1" w:name="A19519"/>
            <w:bookmarkEnd w:id="5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2" w:name="A19520"/>
            <w:bookmarkEnd w:id="5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3" w:name="A19521"/>
            <w:bookmarkEnd w:id="5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4" w:name="A19522"/>
            <w:bookmarkEnd w:id="5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5" w:name="A19523"/>
            <w:bookmarkEnd w:id="577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6" w:name="A19524"/>
            <w:bookmarkEnd w:id="57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7" w:name="A19525"/>
            <w:bookmarkEnd w:id="5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8" w:name="A19526"/>
            <w:bookmarkEnd w:id="5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порядка управления                                                                                                    глава 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79" w:name="A19614"/>
            <w:bookmarkEnd w:id="5779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0" w:name="A19615"/>
            <w:bookmarkEnd w:id="5780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1" w:name="A19616"/>
            <w:bookmarkEnd w:id="57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2" w:name="A19617"/>
            <w:bookmarkEnd w:id="57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3" w:name="A19618"/>
            <w:bookmarkEnd w:id="57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4" w:name="A19619"/>
            <w:bookmarkEnd w:id="57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5" w:name="A19620"/>
            <w:bookmarkEnd w:id="5785"/>
            <w:r>
              <w:rPr>
                <w:rFonts w:eastAsia="Calibri"/>
                <w:sz w:val="16"/>
                <w:szCs w:val="16"/>
              </w:rPr>
              <w:t xml:space="preserve"> 234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6" w:name="A19621"/>
            <w:bookmarkEnd w:id="57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7" w:name="A19622"/>
            <w:bookmarkEnd w:id="57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8" w:name="A19623"/>
            <w:bookmarkEnd w:id="5788"/>
            <w:r>
              <w:rPr>
                <w:rFonts w:eastAsia="Calibri"/>
                <w:sz w:val="16"/>
                <w:szCs w:val="16"/>
              </w:rPr>
              <w:t xml:space="preserve"> 673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89" w:name="A19624"/>
            <w:bookmarkEnd w:id="5789"/>
            <w:r>
              <w:rPr>
                <w:rFonts w:eastAsia="Calibri"/>
                <w:sz w:val="16"/>
                <w:szCs w:val="16"/>
              </w:rPr>
              <w:t xml:space="preserve"> 608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0" w:name="A19625"/>
            <w:bookmarkEnd w:id="57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1" w:name="A19626"/>
            <w:bookmarkEnd w:id="5791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применение насилия в отношении представителя власти                                       ст. 318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2" w:name="A19714"/>
            <w:bookmarkEnd w:id="579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3" w:name="A19715"/>
            <w:bookmarkEnd w:id="57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4" w:name="A19716"/>
            <w:bookmarkEnd w:id="5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5" w:name="A19717"/>
            <w:bookmarkEnd w:id="5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6" w:name="A19718"/>
            <w:bookmarkEnd w:id="5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7" w:name="A19719"/>
            <w:bookmarkEnd w:id="5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8" w:name="A19720"/>
            <w:bookmarkEnd w:id="5798"/>
            <w:r>
              <w:rPr>
                <w:rFonts w:eastAsia="Calibri"/>
                <w:sz w:val="16"/>
                <w:szCs w:val="16"/>
              </w:rPr>
              <w:t xml:space="preserve"> 84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799" w:name="A19721"/>
            <w:bookmarkEnd w:id="57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0" w:name="A19722"/>
            <w:bookmarkEnd w:id="58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1" w:name="A19723"/>
            <w:bookmarkEnd w:id="5801"/>
            <w:r>
              <w:rPr>
                <w:rFonts w:eastAsia="Calibri"/>
                <w:sz w:val="16"/>
                <w:szCs w:val="16"/>
              </w:rPr>
              <w:t xml:space="preserve"> 145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2" w:name="A19724"/>
            <w:bookmarkEnd w:id="5802"/>
            <w:r>
              <w:rPr>
                <w:rFonts w:eastAsia="Calibri"/>
                <w:sz w:val="16"/>
                <w:szCs w:val="16"/>
              </w:rPr>
              <w:t xml:space="preserve"> 133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3" w:name="A19725"/>
            <w:bookmarkEnd w:id="58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4" w:name="A19726"/>
            <w:bookmarkEnd w:id="58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пересечение Государственной границы Российской Федерац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и       ст. 322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5" w:name="A19814"/>
            <w:bookmarkEnd w:id="5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6" w:name="A19815"/>
            <w:bookmarkEnd w:id="5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7" w:name="A19816"/>
            <w:bookmarkEnd w:id="58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8" w:name="A19817"/>
            <w:bookmarkEnd w:id="58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09" w:name="A19818"/>
            <w:bookmarkEnd w:id="5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0" w:name="A19819"/>
            <w:bookmarkEnd w:id="5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1" w:name="A19820"/>
            <w:bookmarkEnd w:id="5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2" w:name="A19821"/>
            <w:bookmarkEnd w:id="5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3" w:name="A19822"/>
            <w:bookmarkEnd w:id="5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4" w:name="A19823"/>
            <w:bookmarkEnd w:id="5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5" w:name="A19824"/>
            <w:bookmarkEnd w:id="5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6" w:name="A19825"/>
            <w:bookmarkEnd w:id="5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7" w:name="A19826"/>
            <w:bookmarkEnd w:id="58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без действительных документов на право въезда в Российскую Федерацию или выезда из Российской Федерации либо без надлежащего разрешения, полученного в порядке, </w:t>
            </w:r>
          </w:p>
          <w:p w:rsidR="009D7DBC" w:rsidRPr="00300807" w:rsidRDefault="009D7DBC" w:rsidP="009D7DBC">
            <w:pPr>
              <w:rPr>
                <w:color w:val="000000"/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установленном </w:t>
            </w:r>
            <w:hyperlink r:id="rId15" w:history="1">
              <w:r w:rsidRPr="00300807">
                <w:rPr>
                  <w:sz w:val="15"/>
                  <w:szCs w:val="15"/>
                </w:rPr>
                <w:t>законодательством</w:t>
              </w:r>
            </w:hyperlink>
            <w:r w:rsidRPr="00300807">
              <w:rPr>
                <w:sz w:val="15"/>
                <w:szCs w:val="15"/>
              </w:rPr>
              <w:t xml:space="preserve"> Российской Ф</w:t>
            </w:r>
            <w:r w:rsidRPr="00300807">
              <w:rPr>
                <w:sz w:val="15"/>
                <w:szCs w:val="15"/>
              </w:rPr>
              <w:t>е</w:t>
            </w:r>
            <w:r w:rsidRPr="00300807">
              <w:rPr>
                <w:sz w:val="15"/>
                <w:szCs w:val="15"/>
              </w:rPr>
              <w:t xml:space="preserve">дерации                     </w:t>
            </w:r>
            <w:r w:rsidRPr="00300807">
              <w:rPr>
                <w:color w:val="000000"/>
                <w:sz w:val="16"/>
                <w:szCs w:val="16"/>
              </w:rPr>
              <w:t>ч. 1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8" w:name="A19914"/>
            <w:bookmarkEnd w:id="581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19" w:name="A19915"/>
            <w:bookmarkEnd w:id="581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0" w:name="A19916"/>
            <w:bookmarkEnd w:id="5820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1" w:name="A19917"/>
            <w:bookmarkEnd w:id="5821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2" w:name="A19918"/>
            <w:bookmarkEnd w:id="582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3" w:name="A19919"/>
            <w:bookmarkEnd w:id="582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4" w:name="A19920"/>
            <w:bookmarkEnd w:id="5824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5" w:name="A19921"/>
            <w:bookmarkEnd w:id="582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6" w:name="A19922"/>
            <w:bookmarkEnd w:id="5826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7" w:name="A19923"/>
            <w:bookmarkEnd w:id="582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8" w:name="A19924"/>
            <w:bookmarkEnd w:id="5828"/>
          </w:p>
        </w:tc>
        <w:tc>
          <w:tcPr>
            <w:tcW w:w="491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29" w:name="A19925"/>
            <w:bookmarkEnd w:id="5829"/>
          </w:p>
        </w:tc>
        <w:tc>
          <w:tcPr>
            <w:tcW w:w="492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0" w:name="A19926"/>
            <w:bookmarkEnd w:id="5830"/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въезде в Российскую Федерацию иностранным гражданином или лицом без гражданства, въезд которым в Российскую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цию заведомо для виновного не разрешен по основаниям, предусмотренным </w:t>
            </w:r>
            <w:hyperlink r:id="rId16" w:history="1">
              <w:r w:rsidRPr="00300807">
                <w:rPr>
                  <w:sz w:val="16"/>
                  <w:szCs w:val="16"/>
                </w:rPr>
                <w:t>законодательством</w:t>
              </w:r>
            </w:hyperlink>
            <w:r w:rsidRPr="00300807">
              <w:rPr>
                <w:sz w:val="16"/>
                <w:szCs w:val="16"/>
              </w:rPr>
              <w:t xml:space="preserve"> Российской</w:t>
            </w:r>
          </w:p>
          <w:p w:rsidR="009D7DBC" w:rsidRPr="00300807" w:rsidRDefault="009D7DBC" w:rsidP="009D7DBC">
            <w:pPr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ции                                                                                 </w:t>
            </w:r>
            <w:r w:rsidRPr="00300807">
              <w:rPr>
                <w:color w:val="000000"/>
                <w:sz w:val="16"/>
                <w:szCs w:val="16"/>
              </w:rPr>
              <w:t xml:space="preserve">              ч. 2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1" w:name="A20014"/>
            <w:bookmarkEnd w:id="58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2" w:name="A20015"/>
            <w:bookmarkEnd w:id="58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3" w:name="A20016"/>
            <w:bookmarkEnd w:id="58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4" w:name="A20017"/>
            <w:bookmarkEnd w:id="58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5" w:name="A20018"/>
            <w:bookmarkEnd w:id="58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6" w:name="A20019"/>
            <w:bookmarkEnd w:id="58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7" w:name="A20020"/>
            <w:bookmarkEnd w:id="58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8" w:name="A20021"/>
            <w:bookmarkEnd w:id="58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39" w:name="A20022"/>
            <w:bookmarkEnd w:id="58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0" w:name="A20023"/>
            <w:bookmarkEnd w:id="58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1" w:name="A20024"/>
            <w:bookmarkEnd w:id="58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2" w:name="A20025"/>
            <w:bookmarkEnd w:id="5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3" w:name="A20026"/>
            <w:bookmarkEnd w:id="58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либо с применением насилия или с угрозой его примен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ния  </w:t>
            </w:r>
            <w:r w:rsidR="006343BF" w:rsidRPr="00300807">
              <w:rPr>
                <w:sz w:val="16"/>
                <w:szCs w:val="16"/>
              </w:rPr>
              <w:t xml:space="preserve">                   </w:t>
            </w:r>
            <w:r w:rsidRPr="00300807">
              <w:rPr>
                <w:sz w:val="16"/>
                <w:szCs w:val="16"/>
              </w:rPr>
              <w:t xml:space="preserve">   </w:t>
            </w:r>
            <w:r w:rsidRPr="00300807">
              <w:rPr>
                <w:color w:val="000000"/>
                <w:sz w:val="16"/>
                <w:szCs w:val="16"/>
              </w:rPr>
              <w:t>ч. 3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4" w:name="A20114"/>
            <w:bookmarkEnd w:id="5844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5" w:name="A20115"/>
            <w:bookmarkEnd w:id="5845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6" w:name="A20116"/>
            <w:bookmarkEnd w:id="5846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7" w:name="A20117"/>
            <w:bookmarkEnd w:id="5847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8" w:name="A20118"/>
            <w:bookmarkEnd w:id="5848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49" w:name="A20119"/>
            <w:bookmarkEnd w:id="5849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0" w:name="A20120"/>
            <w:bookmarkEnd w:id="5850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1" w:name="A20121"/>
            <w:bookmarkEnd w:id="585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2" w:name="A20122"/>
            <w:bookmarkEnd w:id="5852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3" w:name="A20123"/>
            <w:bookmarkEnd w:id="5853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4" w:name="A20124"/>
            <w:bookmarkEnd w:id="5854"/>
          </w:p>
        </w:tc>
        <w:tc>
          <w:tcPr>
            <w:tcW w:w="491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5" w:name="A20125"/>
            <w:bookmarkEnd w:id="5855"/>
          </w:p>
        </w:tc>
        <w:tc>
          <w:tcPr>
            <w:tcW w:w="492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6" w:name="A20126"/>
            <w:bookmarkEnd w:id="5856"/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организация незаконной миграции                                                                        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7" w:name="A20214"/>
            <w:bookmarkEnd w:id="58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8" w:name="A20215"/>
            <w:bookmarkEnd w:id="585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59" w:name="A20216"/>
            <w:bookmarkEnd w:id="58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0" w:name="A20217"/>
            <w:bookmarkEnd w:id="58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1" w:name="A20218"/>
            <w:bookmarkEnd w:id="58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2" w:name="A20219"/>
            <w:bookmarkEnd w:id="58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3" w:name="A20220"/>
            <w:bookmarkEnd w:id="58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4" w:name="A20221"/>
            <w:bookmarkEnd w:id="58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5" w:name="A20222"/>
            <w:bookmarkEnd w:id="58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6" w:name="A20223"/>
            <w:bookmarkEnd w:id="5866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7" w:name="A20224"/>
            <w:bookmarkEnd w:id="586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8" w:name="A20225"/>
            <w:bookmarkEnd w:id="58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69" w:name="A20226"/>
            <w:bookmarkEnd w:id="586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въезда в Российскую Федерацию иностранных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 или лиц без гражданства, их незаконного пребывания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или незаконного транзитного проезда через территорию Российской Фед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рации</w:t>
            </w:r>
          </w:p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ч. 1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0" w:name="A20314"/>
            <w:bookmarkEnd w:id="5870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1" w:name="A20315"/>
            <w:bookmarkEnd w:id="5871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2" w:name="A20316"/>
            <w:bookmarkEnd w:id="5872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3" w:name="A20317"/>
            <w:bookmarkEnd w:id="5873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4" w:name="A20318"/>
            <w:bookmarkEnd w:id="5874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5" w:name="A20319"/>
            <w:bookmarkEnd w:id="5875"/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6" w:name="A20320"/>
            <w:bookmarkEnd w:id="5876"/>
          </w:p>
        </w:tc>
        <w:tc>
          <w:tcPr>
            <w:tcW w:w="491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7" w:name="A20321"/>
            <w:bookmarkEnd w:id="5877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8" w:name="A20322"/>
            <w:bookmarkEnd w:id="5878"/>
          </w:p>
        </w:tc>
        <w:tc>
          <w:tcPr>
            <w:tcW w:w="492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79" w:name="A20323"/>
            <w:bookmarkEnd w:id="5879"/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0" w:name="A20324"/>
            <w:bookmarkEnd w:id="5880"/>
          </w:p>
        </w:tc>
        <w:tc>
          <w:tcPr>
            <w:tcW w:w="491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1" w:name="A20325"/>
            <w:bookmarkEnd w:id="5881"/>
          </w:p>
        </w:tc>
        <w:tc>
          <w:tcPr>
            <w:tcW w:w="492" w:type="dxa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2" w:name="A20326"/>
            <w:bookmarkEnd w:id="5882"/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группой либо в целях совершения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ступления на территории Российской Федерации </w:t>
            </w:r>
          </w:p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ч. 2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204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3" w:name="A20414"/>
            <w:bookmarkEnd w:id="58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4" w:name="A20415"/>
            <w:bookmarkEnd w:id="5884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5" w:name="A20416"/>
            <w:bookmarkEnd w:id="58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6" w:name="A20417"/>
            <w:bookmarkEnd w:id="58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7" w:name="A20418"/>
            <w:bookmarkEnd w:id="5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8" w:name="A20419"/>
            <w:bookmarkEnd w:id="58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89" w:name="A20420"/>
            <w:bookmarkEnd w:id="58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0" w:name="A20421"/>
            <w:bookmarkEnd w:id="58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1" w:name="A20422"/>
            <w:bookmarkEnd w:id="58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2" w:name="A20423"/>
            <w:bookmarkEnd w:id="589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3" w:name="A20424"/>
            <w:bookmarkEnd w:id="589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4" w:name="A20425"/>
            <w:bookmarkEnd w:id="58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5" w:name="A20426"/>
            <w:bookmarkEnd w:id="589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регистрация гражданина Российской Федерации по месту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     ст. 322.2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6" w:name="A20514"/>
            <w:bookmarkEnd w:id="589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7" w:name="A20515"/>
            <w:bookmarkEnd w:id="5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8" w:name="A20516"/>
            <w:bookmarkEnd w:id="5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899" w:name="A20517"/>
            <w:bookmarkEnd w:id="58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0" w:name="A20518"/>
            <w:bookmarkEnd w:id="59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1" w:name="A20519"/>
            <w:bookmarkEnd w:id="59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2" w:name="A20520"/>
            <w:bookmarkEnd w:id="59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3" w:name="A20521"/>
            <w:bookmarkEnd w:id="59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4" w:name="A20522"/>
            <w:bookmarkEnd w:id="59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5" w:name="A20523"/>
            <w:bookmarkEnd w:id="5905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6" w:name="A20524"/>
            <w:bookmarkEnd w:id="5906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7" w:name="A20525"/>
            <w:bookmarkEnd w:id="59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8" w:name="A20526"/>
            <w:bookmarkEnd w:id="5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постановка на учет иностра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ного гражданина или лица без гражданства по месту пребывания в жилом помещении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ст. 322.3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09" w:name="A20614"/>
            <w:bookmarkEnd w:id="59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0" w:name="A20615"/>
            <w:bookmarkEnd w:id="5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1" w:name="A20616"/>
            <w:bookmarkEnd w:id="5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2" w:name="A20617"/>
            <w:bookmarkEnd w:id="59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3" w:name="A20618"/>
            <w:bookmarkEnd w:id="5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4" w:name="A20619"/>
            <w:bookmarkEnd w:id="5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5" w:name="A20620"/>
            <w:bookmarkEnd w:id="5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6" w:name="A20621"/>
            <w:bookmarkEnd w:id="59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7" w:name="A20622"/>
            <w:bookmarkEnd w:id="59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8" w:name="A20623"/>
            <w:bookmarkEnd w:id="5918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19" w:name="A20624"/>
            <w:bookmarkEnd w:id="5919"/>
            <w:r>
              <w:rPr>
                <w:rFonts w:eastAsia="Calibri"/>
                <w:sz w:val="16"/>
                <w:szCs w:val="16"/>
              </w:rPr>
              <w:t xml:space="preserve"> 66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0" w:name="A20625"/>
            <w:bookmarkEnd w:id="5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1" w:name="A20626"/>
            <w:bookmarkEnd w:id="5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подделка, изготовление или сбыт поддельных документов, государственных наград, штампов, печатей, бланков                                                                                                             ст. 327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2" w:name="A20714"/>
            <w:bookmarkEnd w:id="5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3" w:name="A20715"/>
            <w:bookmarkEnd w:id="5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4" w:name="A20716"/>
            <w:bookmarkEnd w:id="59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5" w:name="A20717"/>
            <w:bookmarkEnd w:id="5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6" w:name="A20718"/>
            <w:bookmarkEnd w:id="5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7" w:name="A20719"/>
            <w:bookmarkEnd w:id="59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8" w:name="A20720"/>
            <w:bookmarkEnd w:id="59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29" w:name="A20721"/>
            <w:bookmarkEnd w:id="59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0" w:name="A20722"/>
            <w:bookmarkEnd w:id="59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1" w:name="A20723"/>
            <w:bookmarkEnd w:id="5931"/>
            <w:r>
              <w:rPr>
                <w:rFonts w:eastAsia="Calibri"/>
                <w:sz w:val="16"/>
                <w:szCs w:val="16"/>
              </w:rPr>
              <w:t xml:space="preserve"> 84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2" w:name="A20724"/>
            <w:bookmarkEnd w:id="5932"/>
            <w:r>
              <w:rPr>
                <w:rFonts w:eastAsia="Calibri"/>
                <w:sz w:val="16"/>
                <w:szCs w:val="16"/>
              </w:rPr>
              <w:t xml:space="preserve"> 50</w:t>
            </w:r>
          </w:p>
        </w:tc>
        <w:tc>
          <w:tcPr>
            <w:tcW w:w="491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3" w:name="A20725"/>
            <w:bookmarkEnd w:id="59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4" w:name="A20726"/>
            <w:bookmarkEnd w:id="593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113"/>
        <w:gridCol w:w="555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9D7DBC" w:rsidRPr="00300807" w:rsidTr="009D7DBC">
        <w:trPr>
          <w:trHeight w:val="284"/>
        </w:trPr>
        <w:tc>
          <w:tcPr>
            <w:tcW w:w="7535" w:type="dxa"/>
            <w:gridSpan w:val="5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военной службы                                                                                                           глава 33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5" w:name="A20814"/>
            <w:bookmarkEnd w:id="593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6" w:name="A20815"/>
            <w:bookmarkEnd w:id="593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7" w:name="A20816"/>
            <w:bookmarkEnd w:id="593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8" w:name="A20817"/>
            <w:bookmarkEnd w:id="593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39" w:name="A20818"/>
            <w:bookmarkEnd w:id="593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0" w:name="A20819"/>
            <w:bookmarkEnd w:id="594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1" w:name="A20820"/>
            <w:bookmarkEnd w:id="594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2" w:name="A20821"/>
            <w:bookmarkEnd w:id="594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3" w:name="A20822"/>
            <w:bookmarkEnd w:id="594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4" w:name="A20823"/>
            <w:bookmarkEnd w:id="594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5" w:name="A20824"/>
            <w:bookmarkEnd w:id="594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6" w:name="A20825"/>
            <w:bookmarkEnd w:id="594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7" w:name="A20826"/>
            <w:bookmarkEnd w:id="5947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уставных правил взаимоотношений между военнослужащими при отсу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ствии между ними отношений подч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ненности                                                                       ст. 335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8" w:name="A20914"/>
            <w:bookmarkEnd w:id="594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49" w:name="A20915"/>
            <w:bookmarkEnd w:id="594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0" w:name="A20916"/>
            <w:bookmarkEnd w:id="595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1" w:name="A20917"/>
            <w:bookmarkEnd w:id="595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2" w:name="A20918"/>
            <w:bookmarkEnd w:id="595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3" w:name="A20919"/>
            <w:bookmarkEnd w:id="595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4" w:name="A20920"/>
            <w:bookmarkEnd w:id="595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5" w:name="A20921"/>
            <w:bookmarkEnd w:id="595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6" w:name="A20922"/>
            <w:bookmarkEnd w:id="595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7" w:name="A20923"/>
            <w:bookmarkEnd w:id="595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8" w:name="A20924"/>
            <w:bookmarkEnd w:id="595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59" w:name="A20925"/>
            <w:bookmarkEnd w:id="595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0" w:name="A20926"/>
            <w:bookmarkEnd w:id="5960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оскорбление военн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служащего                                                                                      ст. 336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1" w:name="A21014"/>
            <w:bookmarkEnd w:id="596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2" w:name="A21015"/>
            <w:bookmarkEnd w:id="596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3" w:name="A21016"/>
            <w:bookmarkEnd w:id="596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4" w:name="A21017"/>
            <w:bookmarkEnd w:id="596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5" w:name="A21018"/>
            <w:bookmarkEnd w:id="596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6" w:name="A21019"/>
            <w:bookmarkEnd w:id="596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7" w:name="A21020"/>
            <w:bookmarkEnd w:id="596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8" w:name="A21021"/>
            <w:bookmarkEnd w:id="596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69" w:name="A21022"/>
            <w:bookmarkEnd w:id="596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0" w:name="A21023"/>
            <w:bookmarkEnd w:id="597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1" w:name="A21024"/>
            <w:bookmarkEnd w:id="597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2" w:name="A21025"/>
            <w:bookmarkEnd w:id="597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3" w:name="A21026"/>
            <w:bookmarkEnd w:id="5973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самовольное оставление части или места службы                                                       ст. 337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4" w:name="A21114"/>
            <w:bookmarkEnd w:id="597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5" w:name="A21115"/>
            <w:bookmarkEnd w:id="597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6" w:name="A21116"/>
            <w:bookmarkEnd w:id="597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7" w:name="A21117"/>
            <w:bookmarkEnd w:id="597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8" w:name="A21118"/>
            <w:bookmarkEnd w:id="597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79" w:name="A21119"/>
            <w:bookmarkEnd w:id="597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0" w:name="A21120"/>
            <w:bookmarkEnd w:id="598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1" w:name="A21121"/>
            <w:bookmarkEnd w:id="598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2" w:name="A21122"/>
            <w:bookmarkEnd w:id="598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3" w:name="A21123"/>
            <w:bookmarkEnd w:id="598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4" w:name="A21124"/>
            <w:bookmarkEnd w:id="598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5" w:name="A21125"/>
            <w:bookmarkEnd w:id="598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6" w:name="A21126"/>
            <w:bookmarkEnd w:id="5986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дезертирство                                                                                                                     ст. 338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7" w:name="A21214"/>
            <w:bookmarkEnd w:id="598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8" w:name="A21215"/>
            <w:bookmarkEnd w:id="598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89" w:name="A21216"/>
            <w:bookmarkEnd w:id="598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0" w:name="A21217"/>
            <w:bookmarkEnd w:id="599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1" w:name="A21218"/>
            <w:bookmarkEnd w:id="599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2" w:name="A21219"/>
            <w:bookmarkEnd w:id="599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3" w:name="A21220"/>
            <w:bookmarkEnd w:id="599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4" w:name="A21221"/>
            <w:bookmarkEnd w:id="599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5" w:name="A21222"/>
            <w:bookmarkEnd w:id="599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6" w:name="A21223"/>
            <w:bookmarkEnd w:id="599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7" w:name="A21224"/>
            <w:bookmarkEnd w:id="599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8" w:name="A21225"/>
            <w:bookmarkEnd w:id="599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5999" w:name="A21226"/>
            <w:bookmarkEnd w:id="5999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мира и безопасности человечества                                                                            глава 34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0" w:name="A21314"/>
            <w:bookmarkEnd w:id="6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1" w:name="A21315"/>
            <w:bookmarkEnd w:id="6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2" w:name="A21316"/>
            <w:bookmarkEnd w:id="6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3" w:name="A21317"/>
            <w:bookmarkEnd w:id="60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4" w:name="A21318"/>
            <w:bookmarkEnd w:id="6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5" w:name="A21319"/>
            <w:bookmarkEnd w:id="6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6" w:name="A21320"/>
            <w:bookmarkEnd w:id="6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7" w:name="A21321"/>
            <w:bookmarkEnd w:id="6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8" w:name="A21322"/>
            <w:bookmarkEnd w:id="60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09" w:name="A21323"/>
            <w:bookmarkEnd w:id="60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0" w:name="A21324"/>
            <w:bookmarkEnd w:id="60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1" w:name="A21325"/>
            <w:bookmarkEnd w:id="6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2" w:name="A21326"/>
            <w:bookmarkEnd w:id="6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реабилитация нацизма                                                                                               ст. 354.1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3" w:name="A21414"/>
            <w:bookmarkEnd w:id="6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4" w:name="A21415"/>
            <w:bookmarkEnd w:id="6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5" w:name="A21416"/>
            <w:bookmarkEnd w:id="6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6" w:name="A21417"/>
            <w:bookmarkEnd w:id="6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7" w:name="A21418"/>
            <w:bookmarkEnd w:id="6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8" w:name="A21419"/>
            <w:bookmarkEnd w:id="6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19" w:name="A21420"/>
            <w:bookmarkEnd w:id="6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0" w:name="A21421"/>
            <w:bookmarkEnd w:id="6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1" w:name="A21422"/>
            <w:bookmarkEnd w:id="6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2" w:name="A21423"/>
            <w:bookmarkEnd w:id="60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3" w:name="A21424"/>
            <w:bookmarkEnd w:id="60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4" w:name="A21425"/>
            <w:bookmarkEnd w:id="6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5" w:name="A21426"/>
            <w:bookmarkEnd w:id="6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геноцид                                                                                                                          ст. 357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6" w:name="A21514"/>
            <w:bookmarkEnd w:id="602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7" w:name="A21515"/>
            <w:bookmarkEnd w:id="602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8" w:name="A21516"/>
            <w:bookmarkEnd w:id="602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29" w:name="A21517"/>
            <w:bookmarkEnd w:id="602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0" w:name="A21518"/>
            <w:bookmarkEnd w:id="603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1" w:name="A21519"/>
            <w:bookmarkEnd w:id="603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2" w:name="A21520"/>
            <w:bookmarkEnd w:id="603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3" w:name="A21521"/>
            <w:bookmarkEnd w:id="603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4" w:name="A21522"/>
            <w:bookmarkEnd w:id="603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5" w:name="A21523"/>
            <w:bookmarkEnd w:id="603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6" w:name="A21524"/>
            <w:bookmarkEnd w:id="603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7" w:name="A21525"/>
            <w:bookmarkEnd w:id="603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8" w:name="A21526"/>
            <w:bookmarkEnd w:id="6038"/>
          </w:p>
        </w:tc>
      </w:tr>
      <w:tr w:rsidR="009D7DBC" w:rsidRPr="00300807" w:rsidTr="009D7DBC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9D7DBC" w:rsidRPr="00300807" w:rsidRDefault="009D7DBC" w:rsidP="009D7DBC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нападение на лиц или учреждения, которые пользуются международной защ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той </w:t>
            </w:r>
          </w:p>
          <w:p w:rsidR="009D7DBC" w:rsidRPr="00300807" w:rsidRDefault="009D7DBC" w:rsidP="009D7DBC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ст. 360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39" w:name="A21614"/>
            <w:bookmarkEnd w:id="603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0" w:name="A21615"/>
            <w:bookmarkEnd w:id="604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1" w:name="A21616"/>
            <w:bookmarkEnd w:id="604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2" w:name="A21617"/>
            <w:bookmarkEnd w:id="604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3" w:name="A21618"/>
            <w:bookmarkEnd w:id="604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4" w:name="A21619"/>
            <w:bookmarkEnd w:id="604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5" w:name="A21620"/>
            <w:bookmarkEnd w:id="604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6" w:name="A21621"/>
            <w:bookmarkEnd w:id="604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7" w:name="A21622"/>
            <w:bookmarkEnd w:id="604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8" w:name="A21623"/>
            <w:bookmarkEnd w:id="604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49" w:name="A21624"/>
            <w:bookmarkEnd w:id="604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0" w:name="A21625"/>
            <w:bookmarkEnd w:id="605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1" w:name="A21626"/>
            <w:bookmarkEnd w:id="6051"/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стр. 1</w:t>
            </w:r>
          </w:p>
        </w:tc>
        <w:tc>
          <w:tcPr>
            <w:tcW w:w="7245" w:type="dxa"/>
            <w:gridSpan w:val="4"/>
            <w:shd w:val="clear" w:color="auto" w:fill="auto"/>
          </w:tcPr>
          <w:p w:rsidR="009D7DBC" w:rsidRPr="00300807" w:rsidRDefault="009D7DBC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2" w:name="A21714"/>
            <w:bookmarkEnd w:id="605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3" w:name="A21715"/>
            <w:bookmarkEnd w:id="6053"/>
            <w:r>
              <w:rPr>
                <w:rFonts w:eastAsia="Calibri"/>
                <w:sz w:val="16"/>
                <w:szCs w:val="16"/>
              </w:rPr>
              <w:t xml:space="preserve"> 311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4" w:name="A21716"/>
            <w:bookmarkEnd w:id="60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5" w:name="A21717"/>
            <w:bookmarkEnd w:id="60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6" w:name="A21718"/>
            <w:bookmarkEnd w:id="6056"/>
            <w:r>
              <w:rPr>
                <w:rFonts w:eastAsia="Calibri"/>
                <w:sz w:val="16"/>
                <w:szCs w:val="16"/>
              </w:rPr>
              <w:t xml:space="preserve"> 131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7" w:name="A21719"/>
            <w:bookmarkEnd w:id="6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8" w:name="A21720"/>
            <w:bookmarkEnd w:id="6058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59" w:name="A21721"/>
            <w:bookmarkEnd w:id="60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0" w:name="A21722"/>
            <w:bookmarkEnd w:id="6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1" w:name="A21723"/>
            <w:bookmarkEnd w:id="6061"/>
            <w:r>
              <w:rPr>
                <w:rFonts w:eastAsia="Calibri"/>
                <w:sz w:val="16"/>
                <w:szCs w:val="16"/>
              </w:rPr>
              <w:t xml:space="preserve"> 749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2" w:name="A21724"/>
            <w:bookmarkEnd w:id="6062"/>
            <w:r>
              <w:rPr>
                <w:rFonts w:eastAsia="Calibri"/>
                <w:sz w:val="16"/>
                <w:szCs w:val="16"/>
              </w:rPr>
              <w:t xml:space="preserve"> 720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3" w:name="A21725"/>
            <w:bookmarkEnd w:id="6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4" w:name="A21726"/>
            <w:bookmarkEnd w:id="606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женщин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5" w:name="A21814"/>
            <w:bookmarkEnd w:id="6065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6" w:name="A21815"/>
            <w:bookmarkEnd w:id="6066"/>
            <w:r>
              <w:rPr>
                <w:rFonts w:eastAsia="Calibri"/>
                <w:sz w:val="16"/>
                <w:szCs w:val="16"/>
              </w:rPr>
              <w:t xml:space="preserve"> 235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7" w:name="A21816"/>
            <w:bookmarkEnd w:id="6067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8" w:name="A21817"/>
            <w:bookmarkEnd w:id="6068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69" w:name="A21818"/>
            <w:bookmarkEnd w:id="606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0" w:name="A21819"/>
            <w:bookmarkEnd w:id="607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1" w:name="A21820"/>
            <w:bookmarkEnd w:id="6071"/>
            <w:r>
              <w:rPr>
                <w:rFonts w:eastAsia="Calibri"/>
                <w:sz w:val="16"/>
                <w:szCs w:val="16"/>
              </w:rPr>
              <w:t xml:space="preserve"> 297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2" w:name="A21821"/>
            <w:bookmarkEnd w:id="60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3" w:name="A21822"/>
            <w:bookmarkEnd w:id="60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4" w:name="A21823"/>
            <w:bookmarkEnd w:id="6074"/>
            <w:r>
              <w:rPr>
                <w:rFonts w:eastAsia="Calibri"/>
                <w:sz w:val="16"/>
                <w:szCs w:val="16"/>
              </w:rPr>
              <w:t xml:space="preserve"> 2287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5" w:name="A21824"/>
            <w:bookmarkEnd w:id="6075"/>
            <w:r>
              <w:rPr>
                <w:rFonts w:eastAsia="Calibri"/>
                <w:sz w:val="16"/>
                <w:szCs w:val="16"/>
              </w:rPr>
              <w:t xml:space="preserve"> 2192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6" w:name="A21825"/>
            <w:bookmarkEnd w:id="607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7" w:name="A21826"/>
            <w:bookmarkEnd w:id="6077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отношении 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8" w:name="A21914"/>
            <w:bookmarkEnd w:id="6078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79" w:name="A21915"/>
            <w:bookmarkEnd w:id="6079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0" w:name="A21916"/>
            <w:bookmarkEnd w:id="60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1" w:name="A21917"/>
            <w:bookmarkEnd w:id="60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2" w:name="A21918"/>
            <w:bookmarkEnd w:id="6082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3" w:name="A21919"/>
            <w:bookmarkEnd w:id="6083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4" w:name="A21920"/>
            <w:bookmarkEnd w:id="6084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5" w:name="A21921"/>
            <w:bookmarkEnd w:id="608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6" w:name="A21922"/>
            <w:bookmarkEnd w:id="60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7" w:name="A21923"/>
            <w:bookmarkEnd w:id="6087"/>
            <w:r>
              <w:rPr>
                <w:rFonts w:eastAsia="Calibri"/>
                <w:sz w:val="16"/>
                <w:szCs w:val="16"/>
              </w:rPr>
              <w:t xml:space="preserve"> 997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8" w:name="A21924"/>
            <w:bookmarkEnd w:id="6088"/>
            <w:r>
              <w:rPr>
                <w:rFonts w:eastAsia="Calibri"/>
                <w:sz w:val="16"/>
                <w:szCs w:val="16"/>
              </w:rPr>
              <w:t xml:space="preserve"> 970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89" w:name="A21925"/>
            <w:bookmarkEnd w:id="60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0" w:name="A21926"/>
            <w:bookmarkEnd w:id="6090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color w:val="FFFFFF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3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жизни и здоровья                                                                                                  глава 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1" w:name="A22014"/>
            <w:bookmarkEnd w:id="609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2" w:name="A22015"/>
            <w:bookmarkEnd w:id="60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3" w:name="A22016"/>
            <w:bookmarkEnd w:id="60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4" w:name="A22017"/>
            <w:bookmarkEnd w:id="60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5" w:name="A22018"/>
            <w:bookmarkEnd w:id="609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6" w:name="A22019"/>
            <w:bookmarkEnd w:id="609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7" w:name="A22020"/>
            <w:bookmarkEnd w:id="6097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8" w:name="A22021"/>
            <w:bookmarkEnd w:id="609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099" w:name="A22022"/>
            <w:bookmarkEnd w:id="60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0" w:name="A22023"/>
            <w:bookmarkEnd w:id="6100"/>
            <w:r>
              <w:rPr>
                <w:rFonts w:eastAsia="Calibri"/>
                <w:sz w:val="16"/>
                <w:szCs w:val="16"/>
              </w:rPr>
              <w:t xml:space="preserve"> 123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1" w:name="A22024"/>
            <w:bookmarkEnd w:id="6101"/>
            <w:r>
              <w:rPr>
                <w:rFonts w:eastAsia="Calibri"/>
                <w:sz w:val="16"/>
                <w:szCs w:val="16"/>
              </w:rPr>
              <w:t xml:space="preserve"> 121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2" w:name="A22025"/>
            <w:bookmarkEnd w:id="61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3" w:name="A22026"/>
            <w:bookmarkEnd w:id="610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и покушение на убийство                                                      ст. 30, 105, 106, 107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4" w:name="A22114"/>
            <w:bookmarkEnd w:id="61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5" w:name="A22115"/>
            <w:bookmarkEnd w:id="61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6" w:name="A22116"/>
            <w:bookmarkEnd w:id="61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7" w:name="A22117"/>
            <w:bookmarkEnd w:id="61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8" w:name="A22118"/>
            <w:bookmarkEnd w:id="61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09" w:name="A22119"/>
            <w:bookmarkEnd w:id="61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0" w:name="A22120"/>
            <w:bookmarkEnd w:id="61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1" w:name="A22121"/>
            <w:bookmarkEnd w:id="61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2" w:name="A22122"/>
            <w:bookmarkEnd w:id="61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3" w:name="A22123"/>
            <w:bookmarkEnd w:id="61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4" w:name="A22124"/>
            <w:bookmarkEnd w:id="611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5" w:name="A22125"/>
            <w:bookmarkEnd w:id="61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6" w:name="A22126"/>
            <w:bookmarkEnd w:id="6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умышленное причинение тяжкого вреда здоровью                                                 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7" w:name="A22214"/>
            <w:bookmarkEnd w:id="6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8" w:name="A22215"/>
            <w:bookmarkEnd w:id="6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19" w:name="A22216"/>
            <w:bookmarkEnd w:id="61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0" w:name="A22217"/>
            <w:bookmarkEnd w:id="61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1" w:name="A22218"/>
            <w:bookmarkEnd w:id="6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2" w:name="A22219"/>
            <w:bookmarkEnd w:id="6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3" w:name="A22220"/>
            <w:bookmarkEnd w:id="6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4" w:name="A22221"/>
            <w:bookmarkEnd w:id="6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5" w:name="A22222"/>
            <w:bookmarkEnd w:id="61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6" w:name="A22223"/>
            <w:bookmarkEnd w:id="612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7" w:name="A22224"/>
            <w:bookmarkEnd w:id="612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8" w:name="A22225"/>
            <w:bookmarkEnd w:id="6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29" w:name="A22226"/>
            <w:bookmarkEnd w:id="61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FFFFFF"/>
          </w:tcPr>
          <w:p w:rsidR="009D7DBC" w:rsidRPr="00300807" w:rsidRDefault="009D7DBC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550" w:type="dxa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повлекшее по неосторожности смерть потерпевш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ч. 4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0" w:name="A22314"/>
            <w:bookmarkEnd w:id="6130"/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1" w:name="A22315"/>
            <w:bookmarkEnd w:id="613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2" w:name="A22316"/>
            <w:bookmarkEnd w:id="613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3" w:name="A22317"/>
            <w:bookmarkEnd w:id="613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4" w:name="A22318"/>
            <w:bookmarkEnd w:id="613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5" w:name="A22319"/>
            <w:bookmarkEnd w:id="613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6" w:name="A22320"/>
            <w:bookmarkEnd w:id="613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7" w:name="A22321"/>
            <w:bookmarkEnd w:id="613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8" w:name="A22322"/>
            <w:bookmarkEnd w:id="613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39" w:name="A22323"/>
            <w:bookmarkEnd w:id="613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0" w:name="A22324"/>
            <w:bookmarkEnd w:id="614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1" w:name="A22325"/>
            <w:bookmarkEnd w:id="614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2" w:name="A22326"/>
            <w:bookmarkEnd w:id="6142"/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3" w:name="A22414"/>
            <w:bookmarkEnd w:id="614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4" w:name="A22415"/>
            <w:bookmarkEnd w:id="61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5" w:name="A22416"/>
            <w:bookmarkEnd w:id="61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6" w:name="A22417"/>
            <w:bookmarkEnd w:id="61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7" w:name="A22418"/>
            <w:bookmarkEnd w:id="614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8" w:name="A22419"/>
            <w:bookmarkEnd w:id="614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49" w:name="A22420"/>
            <w:bookmarkEnd w:id="614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0" w:name="A22421"/>
            <w:bookmarkEnd w:id="61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1" w:name="A22422"/>
            <w:bookmarkEnd w:id="61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2" w:name="A22423"/>
            <w:bookmarkEnd w:id="615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3" w:name="A22424"/>
            <w:bookmarkEnd w:id="615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4" w:name="A22425"/>
            <w:bookmarkEnd w:id="61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5" w:name="A22426"/>
            <w:bookmarkEnd w:id="6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нанесение побоев лицом, подвергнутым администр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тивному наказанию          ст. 116.1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6" w:name="A22514"/>
            <w:bookmarkEnd w:id="6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7" w:name="A22515"/>
            <w:bookmarkEnd w:id="6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8" w:name="A22516"/>
            <w:bookmarkEnd w:id="6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59" w:name="A22517"/>
            <w:bookmarkEnd w:id="6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0" w:name="A22518"/>
            <w:bookmarkEnd w:id="61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1" w:name="A22519"/>
            <w:bookmarkEnd w:id="61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2" w:name="A22520"/>
            <w:bookmarkEnd w:id="616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3" w:name="A22521"/>
            <w:bookmarkEnd w:id="61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4" w:name="A22522"/>
            <w:bookmarkEnd w:id="61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5" w:name="A22523"/>
            <w:bookmarkEnd w:id="616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6" w:name="A22524"/>
            <w:bookmarkEnd w:id="616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7" w:name="A22525"/>
            <w:bookmarkEnd w:id="6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8" w:name="A22526"/>
            <w:bookmarkEnd w:id="61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69" w:name="A22614"/>
            <w:bookmarkEnd w:id="6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0" w:name="A22615"/>
            <w:bookmarkEnd w:id="6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1" w:name="A22616"/>
            <w:bookmarkEnd w:id="61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2" w:name="A22617"/>
            <w:bookmarkEnd w:id="6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3" w:name="A22618"/>
            <w:bookmarkEnd w:id="6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4" w:name="A22619"/>
            <w:bookmarkEnd w:id="61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5" w:name="A22620"/>
            <w:bookmarkEnd w:id="6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6" w:name="A22621"/>
            <w:bookmarkEnd w:id="61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7" w:name="A22622"/>
            <w:bookmarkEnd w:id="61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8" w:name="A22623"/>
            <w:bookmarkEnd w:id="61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79" w:name="A22624"/>
            <w:bookmarkEnd w:id="61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0" w:name="A22625"/>
            <w:bookmarkEnd w:id="6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1" w:name="A22626"/>
            <w:bookmarkEnd w:id="61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3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свободы, чести и достоинства личности                                                            глава 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2" w:name="A22714"/>
            <w:bookmarkEnd w:id="618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3" w:name="A22715"/>
            <w:bookmarkEnd w:id="618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4" w:name="A22716"/>
            <w:bookmarkEnd w:id="618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5" w:name="A22717"/>
            <w:bookmarkEnd w:id="618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6" w:name="A22718"/>
            <w:bookmarkEnd w:id="618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7" w:name="A22719"/>
            <w:bookmarkEnd w:id="618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8" w:name="A22720"/>
            <w:bookmarkEnd w:id="618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89" w:name="A22721"/>
            <w:bookmarkEnd w:id="618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0" w:name="A22722"/>
            <w:bookmarkEnd w:id="6190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1" w:name="A22723"/>
            <w:bookmarkEnd w:id="619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2" w:name="A22724"/>
            <w:bookmarkEnd w:id="619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3" w:name="A22725"/>
            <w:bookmarkEnd w:id="619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4" w:name="A22726"/>
            <w:bookmarkEnd w:id="6194"/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похищение человека                                                                                                     ст. 126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5" w:name="A22814"/>
            <w:bookmarkEnd w:id="619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6" w:name="A22815"/>
            <w:bookmarkEnd w:id="619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7" w:name="A22816"/>
            <w:bookmarkEnd w:id="619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8" w:name="A22817"/>
            <w:bookmarkEnd w:id="619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199" w:name="A22818"/>
            <w:bookmarkEnd w:id="619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0" w:name="A22819"/>
            <w:bookmarkEnd w:id="620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1" w:name="A22820"/>
            <w:bookmarkEnd w:id="620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2" w:name="A22821"/>
            <w:bookmarkEnd w:id="620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3" w:name="A22822"/>
            <w:bookmarkEnd w:id="6203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4" w:name="A22823"/>
            <w:bookmarkEnd w:id="620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5" w:name="A22824"/>
            <w:bookmarkEnd w:id="6205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6" w:name="A22825"/>
            <w:bookmarkEnd w:id="620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7" w:name="A22826"/>
            <w:bookmarkEnd w:id="6207"/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торговля людьми                                                                                                        ст. 127.1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8" w:name="A22914"/>
            <w:bookmarkEnd w:id="620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09" w:name="A22915"/>
            <w:bookmarkEnd w:id="6209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0" w:name="A22916"/>
            <w:bookmarkEnd w:id="621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1" w:name="A22917"/>
            <w:bookmarkEnd w:id="6211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2" w:name="A22918"/>
            <w:bookmarkEnd w:id="621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3" w:name="A22919"/>
            <w:bookmarkEnd w:id="621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4" w:name="A22920"/>
            <w:bookmarkEnd w:id="6214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5" w:name="A22921"/>
            <w:bookmarkEnd w:id="621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6" w:name="A22922"/>
            <w:bookmarkEnd w:id="6216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7" w:name="A22923"/>
            <w:bookmarkEnd w:id="6217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8" w:name="A22924"/>
            <w:bookmarkEnd w:id="6218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19" w:name="A22925"/>
            <w:bookmarkEnd w:id="621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0" w:name="A22926"/>
            <w:bookmarkEnd w:id="6220"/>
          </w:p>
        </w:tc>
      </w:tr>
      <w:tr w:rsidR="009D7DBC" w:rsidRPr="00300807" w:rsidTr="008F060C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9D7DBC" w:rsidRPr="00300807" w:rsidRDefault="009D7DBC" w:rsidP="009D7DBC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использование рабского труда                                                                                 ст. 127.2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1" w:name="A23014"/>
            <w:bookmarkEnd w:id="622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2" w:name="A23015"/>
            <w:bookmarkEnd w:id="6222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3" w:name="A23016"/>
            <w:bookmarkEnd w:id="6223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4" w:name="A23017"/>
            <w:bookmarkEnd w:id="6224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5" w:name="A23018"/>
            <w:bookmarkEnd w:id="6225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6" w:name="A23019"/>
            <w:bookmarkEnd w:id="6226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7" w:name="A23020"/>
            <w:bookmarkEnd w:id="6227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8" w:name="A23021"/>
            <w:bookmarkEnd w:id="6228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29" w:name="A23022"/>
            <w:bookmarkEnd w:id="6229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30" w:name="A23023"/>
            <w:bookmarkEnd w:id="6230"/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31" w:name="A23024"/>
            <w:bookmarkEnd w:id="6231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32" w:name="A23025"/>
            <w:bookmarkEnd w:id="6232"/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233" w:name="A23026"/>
            <w:bookmarkEnd w:id="6233"/>
          </w:p>
        </w:tc>
      </w:tr>
    </w:tbl>
    <w:p w:rsidR="009D7DBC" w:rsidRPr="00300807" w:rsidRDefault="009D7DBC" w:rsidP="009D7DBC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9D7DBC" w:rsidRPr="00300807" w:rsidRDefault="009D7DBC" w:rsidP="009D7DBC">
      <w:pPr>
        <w:spacing w:after="200" w:line="276" w:lineRule="auto"/>
        <w:rPr>
          <w:vanish/>
          <w:sz w:val="16"/>
          <w:szCs w:val="16"/>
        </w:rPr>
      </w:pPr>
    </w:p>
    <w:tbl>
      <w:tblPr>
        <w:tblW w:w="14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21"/>
        <w:gridCol w:w="170"/>
        <w:gridCol w:w="255"/>
        <w:gridCol w:w="6117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9D7DBC" w:rsidRPr="00300807" w:rsidTr="009D7DBC">
        <w:trPr>
          <w:trHeight w:val="283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sz w:val="20"/>
              </w:rPr>
            </w:pPr>
            <w:r w:rsidRPr="00300807">
              <w:rPr>
                <w:sz w:val="20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25</w:t>
            </w:r>
          </w:p>
        </w:tc>
        <w:tc>
          <w:tcPr>
            <w:tcW w:w="490" w:type="dxa"/>
            <w:vAlign w:val="center"/>
          </w:tcPr>
          <w:p w:rsidR="009D7DBC" w:rsidRPr="00300807" w:rsidRDefault="009D7DBC" w:rsidP="009D7DBC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9D7DBC" w:rsidRPr="00300807" w:rsidTr="008F060C">
        <w:trPr>
          <w:trHeight w:val="283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стр. 1</w:t>
            </w: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9D7DBC" w:rsidRPr="00300807" w:rsidRDefault="009D7DBC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5"/>
            <w:shd w:val="clear" w:color="auto" w:fill="FFFFFF"/>
          </w:tcPr>
          <w:p w:rsidR="009D7DBC" w:rsidRPr="00300807" w:rsidRDefault="009D7DBC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половой неприкосновенности и половой свободы ли</w:t>
            </w:r>
            <w:r w:rsidRPr="00300807">
              <w:rPr>
                <w:sz w:val="16"/>
                <w:szCs w:val="16"/>
              </w:rPr>
              <w:t>ч</w:t>
            </w:r>
            <w:r w:rsidRPr="00300807">
              <w:rPr>
                <w:sz w:val="16"/>
                <w:szCs w:val="16"/>
              </w:rPr>
              <w:t>ности                           глава 18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9D7DBC" w:rsidRPr="00300807" w:rsidRDefault="009D7DBC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4" w:name="A23114"/>
            <w:bookmarkEnd w:id="6234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5" w:name="A23115"/>
            <w:bookmarkEnd w:id="6235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6" w:name="A23116"/>
            <w:bookmarkEnd w:id="62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7" w:name="A23117"/>
            <w:bookmarkEnd w:id="623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8" w:name="A23118"/>
            <w:bookmarkEnd w:id="6238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39" w:name="A23119"/>
            <w:bookmarkEnd w:id="623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0" w:name="A23120"/>
            <w:bookmarkEnd w:id="6240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1" w:name="A23121"/>
            <w:bookmarkEnd w:id="62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2" w:name="A23122"/>
            <w:bookmarkEnd w:id="62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3" w:name="A23123"/>
            <w:bookmarkEnd w:id="6243"/>
            <w:r>
              <w:rPr>
                <w:sz w:val="16"/>
                <w:szCs w:val="16"/>
              </w:rPr>
              <w:t xml:space="preserve"> 144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4" w:name="A23124"/>
            <w:bookmarkEnd w:id="6244"/>
            <w:r>
              <w:rPr>
                <w:sz w:val="16"/>
                <w:szCs w:val="16"/>
              </w:rPr>
              <w:t xml:space="preserve"> 139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5" w:name="A23125"/>
            <w:bookmarkEnd w:id="62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9D7DBC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6" w:name="A23126"/>
            <w:bookmarkEnd w:id="6246"/>
            <w:r>
              <w:rPr>
                <w:sz w:val="16"/>
                <w:szCs w:val="16"/>
              </w:rPr>
              <w:t xml:space="preserve"> 4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изнасилование (включая приготовление и покушение)                                           ст. 131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7" w:name="A23214"/>
            <w:bookmarkEnd w:id="62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8" w:name="A23215"/>
            <w:bookmarkEnd w:id="6248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49" w:name="A23216"/>
            <w:bookmarkEnd w:id="62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0" w:name="A23217"/>
            <w:bookmarkEnd w:id="62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1" w:name="A23218"/>
            <w:bookmarkEnd w:id="6251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2" w:name="A23219"/>
            <w:bookmarkEnd w:id="625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3" w:name="A23220"/>
            <w:bookmarkEnd w:id="6253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4" w:name="A23221"/>
            <w:bookmarkEnd w:id="62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5" w:name="A23222"/>
            <w:bookmarkEnd w:id="62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6" w:name="A23223"/>
            <w:bookmarkEnd w:id="6256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7" w:name="A23224"/>
            <w:bookmarkEnd w:id="6257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8" w:name="A23225"/>
            <w:bookmarkEnd w:id="62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59" w:name="A23226"/>
            <w:bookmarkEnd w:id="6259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насильственные действия сексуального характера                                                   ст. 132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0" w:name="A23314"/>
            <w:bookmarkEnd w:id="626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1" w:name="A23315"/>
            <w:bookmarkEnd w:id="626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2" w:name="A23316"/>
            <w:bookmarkEnd w:id="62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3" w:name="A23317"/>
            <w:bookmarkEnd w:id="62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4" w:name="A23318"/>
            <w:bookmarkEnd w:id="62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5" w:name="A23319"/>
            <w:bookmarkEnd w:id="62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6" w:name="A23320"/>
            <w:bookmarkEnd w:id="626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7" w:name="A23321"/>
            <w:bookmarkEnd w:id="626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8" w:name="A23322"/>
            <w:bookmarkEnd w:id="626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69" w:name="A23323"/>
            <w:bookmarkEnd w:id="6269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0" w:name="A23324"/>
            <w:bookmarkEnd w:id="6270"/>
            <w:r>
              <w:rPr>
                <w:sz w:val="16"/>
                <w:szCs w:val="16"/>
              </w:rPr>
              <w:t xml:space="preserve"> 28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1" w:name="A23325"/>
            <w:bookmarkEnd w:id="62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2" w:name="A23326"/>
            <w:bookmarkEnd w:id="6272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ст. 133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3" w:name="A23414"/>
            <w:bookmarkEnd w:id="627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4" w:name="A23415"/>
            <w:bookmarkEnd w:id="627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5" w:name="A23416"/>
            <w:bookmarkEnd w:id="62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6" w:name="A23417"/>
            <w:bookmarkEnd w:id="627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7" w:name="A23418"/>
            <w:bookmarkEnd w:id="627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8" w:name="A23419"/>
            <w:bookmarkEnd w:id="627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79" w:name="A23420"/>
            <w:bookmarkEnd w:id="627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0" w:name="A23421"/>
            <w:bookmarkEnd w:id="62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1" w:name="A23422"/>
            <w:bookmarkEnd w:id="62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2" w:name="A23423"/>
            <w:bookmarkEnd w:id="628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3" w:name="A23424"/>
            <w:bookmarkEnd w:id="628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4" w:name="A23425"/>
            <w:bookmarkEnd w:id="62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5" w:name="A23426"/>
            <w:bookmarkEnd w:id="6285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половое сношение и иные действия сексуального характера с лицом, не достигшим </w:t>
            </w:r>
          </w:p>
          <w:p w:rsidR="00B34E3E" w:rsidRPr="00300807" w:rsidRDefault="00B34E3E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шестнадц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тилетнего возраста                                                                                      ст. 134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6" w:name="A23514"/>
            <w:bookmarkEnd w:id="62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7" w:name="A23515"/>
            <w:bookmarkEnd w:id="628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8" w:name="A23516"/>
            <w:bookmarkEnd w:id="62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89" w:name="A23517"/>
            <w:bookmarkEnd w:id="628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0" w:name="A23518"/>
            <w:bookmarkEnd w:id="62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1" w:name="A23519"/>
            <w:bookmarkEnd w:id="62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2" w:name="A23520"/>
            <w:bookmarkEnd w:id="629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3" w:name="A23521"/>
            <w:bookmarkEnd w:id="629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4" w:name="A23522"/>
            <w:bookmarkEnd w:id="629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5" w:name="A23523"/>
            <w:bookmarkEnd w:id="6295"/>
            <w:r>
              <w:rPr>
                <w:sz w:val="16"/>
                <w:szCs w:val="16"/>
              </w:rPr>
              <w:t xml:space="preserve"> 85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6" w:name="A23524"/>
            <w:bookmarkEnd w:id="6296"/>
            <w:r>
              <w:rPr>
                <w:sz w:val="16"/>
                <w:szCs w:val="16"/>
              </w:rPr>
              <w:t xml:space="preserve"> 83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7" w:name="A23525"/>
            <w:bookmarkEnd w:id="62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8" w:name="A23526"/>
            <w:bookmarkEnd w:id="6298"/>
            <w:r>
              <w:rPr>
                <w:sz w:val="16"/>
                <w:szCs w:val="16"/>
              </w:rPr>
              <w:t xml:space="preserve"> 2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развратные действия                                                                                                     ст. 135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299" w:name="A23614"/>
            <w:bookmarkEnd w:id="629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0" w:name="A23615"/>
            <w:bookmarkEnd w:id="630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1" w:name="A23616"/>
            <w:bookmarkEnd w:id="63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2" w:name="A23617"/>
            <w:bookmarkEnd w:id="630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3" w:name="A23618"/>
            <w:bookmarkEnd w:id="63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4" w:name="A23619"/>
            <w:bookmarkEnd w:id="630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5" w:name="A23620"/>
            <w:bookmarkEnd w:id="630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6" w:name="A23621"/>
            <w:bookmarkEnd w:id="63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7" w:name="A23622"/>
            <w:bookmarkEnd w:id="63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8" w:name="A23623"/>
            <w:bookmarkEnd w:id="6308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09" w:name="A23624"/>
            <w:bookmarkEnd w:id="6309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0" w:name="A23625"/>
            <w:bookmarkEnd w:id="63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1" w:name="A23626"/>
            <w:bookmarkEnd w:id="6311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семьи и несовершеннолетних                                                                              гл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20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2" w:name="A23714"/>
            <w:bookmarkEnd w:id="631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3" w:name="A23715"/>
            <w:bookmarkEnd w:id="631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4" w:name="A23716"/>
            <w:bookmarkEnd w:id="63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5" w:name="A23717"/>
            <w:bookmarkEnd w:id="631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6" w:name="A23718"/>
            <w:bookmarkEnd w:id="631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7" w:name="A23719"/>
            <w:bookmarkEnd w:id="631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8" w:name="A23720"/>
            <w:bookmarkEnd w:id="631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19" w:name="A23721"/>
            <w:bookmarkEnd w:id="631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0" w:name="A23722"/>
            <w:bookmarkEnd w:id="632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1" w:name="A23723"/>
            <w:bookmarkEnd w:id="6321"/>
            <w:r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2" w:name="A23724"/>
            <w:bookmarkEnd w:id="6322"/>
            <w:r>
              <w:rPr>
                <w:sz w:val="16"/>
                <w:szCs w:val="16"/>
              </w:rPr>
              <w:t xml:space="preserve"> 569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3" w:name="A23725"/>
            <w:bookmarkEnd w:id="632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4" w:name="A23726"/>
            <w:bookmarkEnd w:id="6324"/>
            <w:r>
              <w:rPr>
                <w:sz w:val="16"/>
                <w:szCs w:val="16"/>
              </w:rPr>
              <w:t xml:space="preserve"> 2</w:t>
            </w:r>
          </w:p>
        </w:tc>
      </w:tr>
      <w:tr w:rsidR="00B34E3E" w:rsidRPr="00300807" w:rsidTr="00671617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3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372" w:type="dxa"/>
            <w:gridSpan w:val="2"/>
            <w:shd w:val="clear" w:color="auto" w:fill="FFFFFF"/>
            <w:vAlign w:val="center"/>
          </w:tcPr>
          <w:p w:rsidR="00B34E3E" w:rsidRPr="00300807" w:rsidRDefault="00B34E3E" w:rsidP="009D7DB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неуплата </w:t>
            </w:r>
            <w:hyperlink r:id="rId17" w:history="1">
              <w:r w:rsidRPr="00300807">
                <w:rPr>
                  <w:sz w:val="16"/>
                  <w:szCs w:val="16"/>
                </w:rPr>
                <w:t>родителем</w:t>
              </w:r>
            </w:hyperlink>
            <w:r w:rsidRPr="00300807">
              <w:rPr>
                <w:sz w:val="16"/>
                <w:szCs w:val="16"/>
              </w:rPr>
              <w:t xml:space="preserve"> без уважительных причин в нарушение решения суда или нотар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ально удостоверенного соглашения средств на содержание 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детей, </w:t>
            </w:r>
          </w:p>
          <w:p w:rsidR="00B34E3E" w:rsidRPr="00300807" w:rsidRDefault="00B34E3E" w:rsidP="009D7DB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а равно </w:t>
            </w:r>
            <w:hyperlink r:id="rId18" w:history="1">
              <w:r w:rsidRPr="00300807">
                <w:rPr>
                  <w:sz w:val="16"/>
                  <w:szCs w:val="16"/>
                </w:rPr>
                <w:t>нетрудоспособных детей</w:t>
              </w:r>
            </w:hyperlink>
            <w:r w:rsidRPr="00300807">
              <w:rPr>
                <w:sz w:val="16"/>
                <w:szCs w:val="16"/>
              </w:rPr>
              <w:t xml:space="preserve">, достигших восемнадцатилетнего возраста, если это </w:t>
            </w:r>
          </w:p>
          <w:p w:rsidR="00B34E3E" w:rsidRPr="00300807" w:rsidRDefault="00B34E3E" w:rsidP="009D7DB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 xml:space="preserve">ние совершено неоднократно                                                    </w:t>
            </w:r>
            <w:r w:rsidR="00C446E8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       ч. 1 ст. 157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5" w:name="A23814"/>
            <w:bookmarkEnd w:id="632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6" w:name="A23815"/>
            <w:bookmarkEnd w:id="632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7" w:name="A23816"/>
            <w:bookmarkEnd w:id="632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8" w:name="A23817"/>
            <w:bookmarkEnd w:id="632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29" w:name="A23818"/>
            <w:bookmarkEnd w:id="632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0" w:name="A23819"/>
            <w:bookmarkEnd w:id="63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1" w:name="A23820"/>
            <w:bookmarkEnd w:id="63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2" w:name="A23821"/>
            <w:bookmarkEnd w:id="633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3" w:name="A23822"/>
            <w:bookmarkEnd w:id="63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4" w:name="A23823"/>
            <w:bookmarkEnd w:id="6334"/>
            <w:r>
              <w:rPr>
                <w:sz w:val="16"/>
                <w:szCs w:val="16"/>
              </w:rPr>
              <w:t xml:space="preserve"> 550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5" w:name="A23824"/>
            <w:bookmarkEnd w:id="6335"/>
            <w:r>
              <w:rPr>
                <w:sz w:val="16"/>
                <w:szCs w:val="16"/>
              </w:rPr>
              <w:t xml:space="preserve"> 549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6" w:name="A23825"/>
            <w:bookmarkEnd w:id="63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7" w:name="A23826"/>
            <w:bookmarkEnd w:id="6337"/>
            <w:r>
              <w:rPr>
                <w:sz w:val="16"/>
                <w:szCs w:val="16"/>
              </w:rPr>
              <w:t xml:space="preserve"> 2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собственности                                                                                                       глава 21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8" w:name="A23914"/>
            <w:bookmarkEnd w:id="633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39" w:name="A23915"/>
            <w:bookmarkEnd w:id="6339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0" w:name="A23916"/>
            <w:bookmarkEnd w:id="634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1" w:name="A23917"/>
            <w:bookmarkEnd w:id="63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2" w:name="A23918"/>
            <w:bookmarkEnd w:id="6342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3" w:name="A23919"/>
            <w:bookmarkEnd w:id="6343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4" w:name="A23920"/>
            <w:bookmarkEnd w:id="6344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5" w:name="A23921"/>
            <w:bookmarkEnd w:id="63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6" w:name="A23922"/>
            <w:bookmarkEnd w:id="63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7" w:name="A23923"/>
            <w:bookmarkEnd w:id="6347"/>
            <w:r>
              <w:rPr>
                <w:sz w:val="16"/>
                <w:szCs w:val="16"/>
              </w:rPr>
              <w:t xml:space="preserve"> 77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8" w:name="A23924"/>
            <w:bookmarkEnd w:id="6348"/>
            <w:r>
              <w:rPr>
                <w:sz w:val="16"/>
                <w:szCs w:val="16"/>
              </w:rPr>
              <w:t xml:space="preserve"> 70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49" w:name="A23925"/>
            <w:bookmarkEnd w:id="63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0" w:name="A23926"/>
            <w:bookmarkEnd w:id="6350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</w:tcPr>
          <w:p w:rsidR="00B34E3E" w:rsidRPr="00300807" w:rsidRDefault="00BB1A84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кража</w:t>
            </w:r>
            <w:r w:rsidR="00B34E3E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ст. 158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1" w:name="A24014"/>
            <w:bookmarkEnd w:id="63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2" w:name="A24015"/>
            <w:bookmarkEnd w:id="635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3" w:name="A24016"/>
            <w:bookmarkEnd w:id="635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4" w:name="A24017"/>
            <w:bookmarkEnd w:id="63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5" w:name="A24018"/>
            <w:bookmarkEnd w:id="63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6" w:name="A24019"/>
            <w:bookmarkEnd w:id="635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7" w:name="A24020"/>
            <w:bookmarkEnd w:id="635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8" w:name="A24021"/>
            <w:bookmarkEnd w:id="63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59" w:name="A24022"/>
            <w:bookmarkEnd w:id="63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0" w:name="A24023"/>
            <w:bookmarkEnd w:id="6360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1" w:name="A24024"/>
            <w:bookmarkEnd w:id="6361"/>
            <w:r>
              <w:rPr>
                <w:sz w:val="16"/>
                <w:szCs w:val="16"/>
              </w:rPr>
              <w:t xml:space="preserve"> 16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2" w:name="A24025"/>
            <w:bookmarkEnd w:id="63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3" w:name="A24026"/>
            <w:bookmarkEnd w:id="6363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B34E3E" w:rsidRPr="00300807" w:rsidRDefault="00F85431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грабеж</w:t>
            </w:r>
            <w:r w:rsidR="00B34E3E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C9636E" w:rsidRPr="00300807">
              <w:rPr>
                <w:sz w:val="16"/>
                <w:szCs w:val="16"/>
              </w:rPr>
              <w:t xml:space="preserve">  </w:t>
            </w:r>
            <w:r w:rsidR="00B34E3E" w:rsidRPr="00300807">
              <w:rPr>
                <w:sz w:val="16"/>
                <w:szCs w:val="16"/>
              </w:rPr>
              <w:t xml:space="preserve">                      ст. 161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4" w:name="A24114"/>
            <w:bookmarkEnd w:id="63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5" w:name="A24115"/>
            <w:bookmarkEnd w:id="6365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6" w:name="A24116"/>
            <w:bookmarkEnd w:id="63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7" w:name="A24117"/>
            <w:bookmarkEnd w:id="636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8" w:name="A24118"/>
            <w:bookmarkEnd w:id="636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69" w:name="A24119"/>
            <w:bookmarkEnd w:id="6369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0" w:name="A24120"/>
            <w:bookmarkEnd w:id="637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1" w:name="A24121"/>
            <w:bookmarkEnd w:id="63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2" w:name="A24122"/>
            <w:bookmarkEnd w:id="637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3" w:name="A24123"/>
            <w:bookmarkEnd w:id="6373"/>
            <w:r>
              <w:rPr>
                <w:sz w:val="16"/>
                <w:szCs w:val="16"/>
              </w:rPr>
              <w:t xml:space="preserve"> 36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4" w:name="A24124"/>
            <w:bookmarkEnd w:id="6374"/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5" w:name="A24125"/>
            <w:bookmarkEnd w:id="63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6" w:name="A24126"/>
            <w:bookmarkEnd w:id="6376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B34E3E" w:rsidRPr="00300807" w:rsidRDefault="001654B9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разбой</w:t>
            </w:r>
            <w:r w:rsidR="00B34E3E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ст. 162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7" w:name="A24214"/>
            <w:bookmarkEnd w:id="637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8" w:name="A24215"/>
            <w:bookmarkEnd w:id="637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79" w:name="A24216"/>
            <w:bookmarkEnd w:id="637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0" w:name="A24217"/>
            <w:bookmarkEnd w:id="63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1" w:name="A24218"/>
            <w:bookmarkEnd w:id="63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2" w:name="A24219"/>
            <w:bookmarkEnd w:id="63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3" w:name="A24220"/>
            <w:bookmarkEnd w:id="638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4" w:name="A24221"/>
            <w:bookmarkEnd w:id="63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5" w:name="A24222"/>
            <w:bookmarkEnd w:id="638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6" w:name="A24223"/>
            <w:bookmarkEnd w:id="6386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7" w:name="A24224"/>
            <w:bookmarkEnd w:id="6387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8" w:name="A24225"/>
            <w:bookmarkEnd w:id="63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89" w:name="A24226"/>
            <w:bookmarkEnd w:id="6389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вымогательство                                                                                                             ст. 163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0" w:name="A24314"/>
            <w:bookmarkEnd w:id="63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1" w:name="A24315"/>
            <w:bookmarkEnd w:id="6391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2" w:name="A24316"/>
            <w:bookmarkEnd w:id="639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3" w:name="A24317"/>
            <w:bookmarkEnd w:id="639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4" w:name="A24318"/>
            <w:bookmarkEnd w:id="6394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5" w:name="A24319"/>
            <w:bookmarkEnd w:id="6395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6" w:name="A24320"/>
            <w:bookmarkEnd w:id="639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7" w:name="A24321"/>
            <w:bookmarkEnd w:id="63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8" w:name="A24322"/>
            <w:bookmarkEnd w:id="639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399" w:name="A24323"/>
            <w:bookmarkEnd w:id="6399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0" w:name="A24324"/>
            <w:bookmarkEnd w:id="6400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1" w:name="A24325"/>
            <w:bookmarkEnd w:id="64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2" w:name="A24326"/>
            <w:bookmarkEnd w:id="6402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здоровья населения и общественной нравственности                                      глава 25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3" w:name="A24414"/>
            <w:bookmarkEnd w:id="64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4" w:name="A24415"/>
            <w:bookmarkEnd w:id="640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5" w:name="A24416"/>
            <w:bookmarkEnd w:id="640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6" w:name="A24417"/>
            <w:bookmarkEnd w:id="64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7" w:name="A24418"/>
            <w:bookmarkEnd w:id="64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8" w:name="A24419"/>
            <w:bookmarkEnd w:id="640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09" w:name="A24420"/>
            <w:bookmarkEnd w:id="640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0" w:name="A24421"/>
            <w:bookmarkEnd w:id="64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1" w:name="A24422"/>
            <w:bookmarkEnd w:id="641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2" w:name="A24423"/>
            <w:bookmarkEnd w:id="6412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3" w:name="A24424"/>
            <w:bookmarkEnd w:id="6413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4" w:name="A24425"/>
            <w:bookmarkEnd w:id="64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15" w:name="A24426"/>
            <w:bookmarkEnd w:id="6415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ей                                                                        ст. 240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16" w:name="A24514"/>
            <w:bookmarkEnd w:id="6416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17" w:name="A24515"/>
            <w:bookmarkEnd w:id="6417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18" w:name="A24516"/>
            <w:bookmarkEnd w:id="6418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19" w:name="A24517"/>
            <w:bookmarkEnd w:id="6419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0" w:name="A24518"/>
            <w:bookmarkEnd w:id="6420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1" w:name="A24519"/>
            <w:bookmarkEnd w:id="6421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2" w:name="A24520"/>
            <w:bookmarkEnd w:id="6422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3" w:name="A24521"/>
            <w:bookmarkEnd w:id="6423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4" w:name="A24522"/>
            <w:bookmarkEnd w:id="6424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5" w:name="A24523"/>
            <w:bookmarkEnd w:id="6425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6" w:name="A24524"/>
            <w:bookmarkEnd w:id="6426"/>
          </w:p>
        </w:tc>
        <w:tc>
          <w:tcPr>
            <w:tcW w:w="490" w:type="dxa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7" w:name="A24525"/>
            <w:bookmarkEnd w:id="6427"/>
          </w:p>
        </w:tc>
        <w:tc>
          <w:tcPr>
            <w:tcW w:w="490" w:type="dxa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8" w:name="A24526"/>
            <w:bookmarkEnd w:id="6428"/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ст. 241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29" w:name="A24614"/>
            <w:bookmarkEnd w:id="6429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0" w:name="A24615"/>
            <w:bookmarkEnd w:id="6430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1" w:name="A24616"/>
            <w:bookmarkEnd w:id="6431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2" w:name="A24617"/>
            <w:bookmarkEnd w:id="6432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3" w:name="A24618"/>
            <w:bookmarkEnd w:id="6433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4" w:name="A24619"/>
            <w:bookmarkEnd w:id="6434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5" w:name="A24620"/>
            <w:bookmarkEnd w:id="6435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6" w:name="A24621"/>
            <w:bookmarkEnd w:id="6436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7" w:name="A24622"/>
            <w:bookmarkEnd w:id="6437"/>
          </w:p>
        </w:tc>
        <w:tc>
          <w:tcPr>
            <w:tcW w:w="490" w:type="dxa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8" w:name="A24623"/>
            <w:bookmarkEnd w:id="6438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39" w:name="A24624"/>
            <w:bookmarkEnd w:id="6439"/>
          </w:p>
        </w:tc>
        <w:tc>
          <w:tcPr>
            <w:tcW w:w="490" w:type="dxa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40" w:name="A24625"/>
            <w:bookmarkEnd w:id="6440"/>
          </w:p>
        </w:tc>
        <w:tc>
          <w:tcPr>
            <w:tcW w:w="490" w:type="dxa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bookmarkStart w:id="6441" w:name="A24626"/>
            <w:bookmarkEnd w:id="6441"/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безопасности движения и эксплуатации транспорта                                        глава 27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2" w:name="A24714"/>
            <w:bookmarkEnd w:id="64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3" w:name="A24715"/>
            <w:bookmarkEnd w:id="64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4" w:name="A24716"/>
            <w:bookmarkEnd w:id="64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5" w:name="A24717"/>
            <w:bookmarkEnd w:id="64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6" w:name="A24718"/>
            <w:bookmarkEnd w:id="64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7" w:name="A24719"/>
            <w:bookmarkEnd w:id="64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8" w:name="A24720"/>
            <w:bookmarkEnd w:id="644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49" w:name="A24721"/>
            <w:bookmarkEnd w:id="644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0" w:name="A24722"/>
            <w:bookmarkEnd w:id="64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1" w:name="A24723"/>
            <w:bookmarkEnd w:id="6451"/>
            <w:r>
              <w:rPr>
                <w:sz w:val="16"/>
                <w:szCs w:val="16"/>
              </w:rPr>
              <w:t xml:space="preserve"> 64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2" w:name="A24724"/>
            <w:bookmarkEnd w:id="6452"/>
            <w:r>
              <w:rPr>
                <w:sz w:val="16"/>
                <w:szCs w:val="16"/>
              </w:rPr>
              <w:t xml:space="preserve"> 54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3" w:name="A24725"/>
            <w:bookmarkEnd w:id="645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4" w:name="A24726"/>
            <w:bookmarkEnd w:id="6454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542" w:type="dxa"/>
            <w:gridSpan w:val="3"/>
            <w:shd w:val="clear" w:color="auto" w:fill="FFFFFF"/>
          </w:tcPr>
          <w:p w:rsidR="00B34E3E" w:rsidRPr="00300807" w:rsidRDefault="00B34E3E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нарушение правил дорожного  движения и эксплуатации транспортных средств 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B34E3E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5" w:name="A24814"/>
            <w:bookmarkEnd w:id="64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6" w:name="A24815"/>
            <w:bookmarkEnd w:id="64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7" w:name="A24816"/>
            <w:bookmarkEnd w:id="645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8" w:name="A24817"/>
            <w:bookmarkEnd w:id="64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59" w:name="A24818"/>
            <w:bookmarkEnd w:id="64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0" w:name="A24819"/>
            <w:bookmarkEnd w:id="64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1" w:name="A24820"/>
            <w:bookmarkEnd w:id="646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2" w:name="A24821"/>
            <w:bookmarkEnd w:id="646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3" w:name="A24822"/>
            <w:bookmarkEnd w:id="64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4" w:name="A24823"/>
            <w:bookmarkEnd w:id="6464"/>
            <w:r>
              <w:rPr>
                <w:sz w:val="16"/>
                <w:szCs w:val="16"/>
              </w:rPr>
              <w:t xml:space="preserve"> 64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5" w:name="A24824"/>
            <w:bookmarkEnd w:id="6465"/>
            <w:r>
              <w:rPr>
                <w:sz w:val="16"/>
                <w:szCs w:val="16"/>
              </w:rPr>
              <w:t xml:space="preserve"> 54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6" w:name="A24825"/>
            <w:bookmarkEnd w:id="64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7" w:name="A24826"/>
            <w:bookmarkEnd w:id="6467"/>
            <w:r>
              <w:rPr>
                <w:sz w:val="16"/>
                <w:szCs w:val="16"/>
              </w:rPr>
              <w:t xml:space="preserve"> 1</w:t>
            </w:r>
          </w:p>
        </w:tc>
      </w:tr>
      <w:tr w:rsidR="00B34E3E" w:rsidRPr="00300807" w:rsidTr="008F060C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B34E3E" w:rsidRPr="00300807" w:rsidRDefault="00B34E3E" w:rsidP="009D7DB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/>
            <w:textDirection w:val="btLr"/>
            <w:vAlign w:val="center"/>
          </w:tcPr>
          <w:p w:rsidR="00B34E3E" w:rsidRPr="00300807" w:rsidRDefault="00B34E3E" w:rsidP="009D7D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117" w:type="dxa"/>
            <w:shd w:val="clear" w:color="auto" w:fill="FFFFFF"/>
          </w:tcPr>
          <w:p w:rsidR="00B34E3E" w:rsidRPr="00300807" w:rsidRDefault="00B34E3E" w:rsidP="009D7DBC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совершенное лицом, находящимся в состоянии опьянения, повлекшее </w:t>
            </w:r>
            <w:r w:rsidRPr="00300807">
              <w:rPr>
                <w:sz w:val="16"/>
                <w:szCs w:val="16"/>
              </w:rPr>
              <w:br/>
              <w:t>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</w:t>
            </w:r>
            <w:r w:rsidR="001654B9" w:rsidRPr="00300807">
              <w:rPr>
                <w:sz w:val="16"/>
                <w:szCs w:val="16"/>
              </w:rPr>
              <w:t xml:space="preserve">       </w:t>
            </w:r>
            <w:r w:rsidRPr="00300807">
              <w:rPr>
                <w:sz w:val="16"/>
                <w:szCs w:val="16"/>
              </w:rPr>
              <w:t xml:space="preserve">  </w:t>
            </w:r>
            <w:r w:rsidR="00265D35" w:rsidRPr="00300807">
              <w:rPr>
                <w:sz w:val="16"/>
                <w:szCs w:val="16"/>
              </w:rPr>
              <w:t xml:space="preserve">               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9D7DBC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8" w:name="A24914"/>
            <w:bookmarkEnd w:id="646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69" w:name="A24915"/>
            <w:bookmarkEnd w:id="64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0" w:name="A24916"/>
            <w:bookmarkEnd w:id="64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1" w:name="A24917"/>
            <w:bookmarkEnd w:id="64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2" w:name="A24918"/>
            <w:bookmarkEnd w:id="647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3" w:name="A24919"/>
            <w:bookmarkEnd w:id="647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4" w:name="A24920"/>
            <w:bookmarkEnd w:id="647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5" w:name="A24921"/>
            <w:bookmarkEnd w:id="647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6" w:name="A24922"/>
            <w:bookmarkEnd w:id="647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7" w:name="A24923"/>
            <w:bookmarkEnd w:id="6477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8" w:name="A24924"/>
            <w:bookmarkEnd w:id="6478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79" w:name="A24925"/>
            <w:bookmarkEnd w:id="647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9D7DBC">
            <w:pPr>
              <w:jc w:val="center"/>
              <w:rPr>
                <w:sz w:val="16"/>
                <w:szCs w:val="16"/>
              </w:rPr>
            </w:pPr>
            <w:bookmarkStart w:id="6480" w:name="A24926"/>
            <w:bookmarkEnd w:id="6480"/>
            <w:r>
              <w:rPr>
                <w:sz w:val="16"/>
                <w:szCs w:val="16"/>
              </w:rPr>
              <w:t xml:space="preserve"> 0</w:t>
            </w:r>
          </w:p>
        </w:tc>
      </w:tr>
    </w:tbl>
    <w:p w:rsidR="00355718" w:rsidRPr="00300807" w:rsidRDefault="00355718" w:rsidP="00285218">
      <w:pPr>
        <w:spacing w:after="200" w:line="276" w:lineRule="auto"/>
        <w:rPr>
          <w:vanish/>
          <w:sz w:val="16"/>
          <w:szCs w:val="16"/>
        </w:rPr>
      </w:pPr>
    </w:p>
    <w:p w:rsidR="0052727B" w:rsidRPr="00300807" w:rsidRDefault="007316F1" w:rsidP="0052727B">
      <w:pPr>
        <w:spacing w:after="200" w:line="276" w:lineRule="auto"/>
        <w:rPr>
          <w:szCs w:val="28"/>
        </w:rPr>
      </w:pPr>
      <w:r w:rsidRPr="00300807">
        <w:rPr>
          <w:szCs w:val="28"/>
        </w:rPr>
        <w:br w:type="page"/>
      </w:r>
    </w:p>
    <w:p w:rsidR="00A67478" w:rsidRPr="00300807" w:rsidRDefault="0052727B" w:rsidP="00A67478">
      <w:pPr>
        <w:rPr>
          <w:sz w:val="16"/>
          <w:szCs w:val="16"/>
        </w:rPr>
      </w:pPr>
      <w:r w:rsidRPr="00300807">
        <w:rPr>
          <w:sz w:val="16"/>
          <w:szCs w:val="16"/>
        </w:rPr>
        <w:t xml:space="preserve">Раздел 2. </w:t>
      </w:r>
      <w:r w:rsidR="00A67478" w:rsidRPr="00300807">
        <w:rPr>
          <w:sz w:val="16"/>
          <w:szCs w:val="16"/>
        </w:rPr>
        <w:t>Сведения об отдельных криминологических характеристиках лиц, совершивших преступл</w:t>
      </w:r>
      <w:r w:rsidR="00A67478" w:rsidRPr="00300807">
        <w:rPr>
          <w:sz w:val="16"/>
          <w:szCs w:val="16"/>
        </w:rPr>
        <w:t>е</w:t>
      </w:r>
      <w:r w:rsidR="00A67478" w:rsidRPr="00300807">
        <w:rPr>
          <w:sz w:val="16"/>
          <w:szCs w:val="16"/>
        </w:rPr>
        <w:t>ния</w:t>
      </w:r>
    </w:p>
    <w:p w:rsidR="0052727B" w:rsidRPr="00300807" w:rsidRDefault="0052727B" w:rsidP="0052727B">
      <w:pPr>
        <w:rPr>
          <w:sz w:val="16"/>
          <w:szCs w:val="16"/>
        </w:rPr>
      </w:pPr>
    </w:p>
    <w:tbl>
      <w:tblPr>
        <w:tblW w:w="7057" w:type="dxa"/>
        <w:tblInd w:w="-34" w:type="dxa"/>
        <w:tblLayout w:type="fixed"/>
        <w:tblLook w:val="0000"/>
      </w:tblPr>
      <w:tblGrid>
        <w:gridCol w:w="438"/>
        <w:gridCol w:w="449"/>
        <w:gridCol w:w="454"/>
        <w:gridCol w:w="454"/>
        <w:gridCol w:w="454"/>
        <w:gridCol w:w="454"/>
        <w:gridCol w:w="454"/>
        <w:gridCol w:w="475"/>
        <w:gridCol w:w="476"/>
        <w:gridCol w:w="236"/>
        <w:gridCol w:w="391"/>
        <w:gridCol w:w="391"/>
        <w:gridCol w:w="236"/>
        <w:gridCol w:w="423"/>
        <w:gridCol w:w="424"/>
        <w:gridCol w:w="424"/>
        <w:gridCol w:w="424"/>
      </w:tblGrid>
      <w:tr w:rsidR="0052727B" w:rsidRPr="00300807" w:rsidTr="00CF7BE0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DB1FBD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6481" w:name="GG021"/>
            <w:bookmarkEnd w:id="6481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DB1FBD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6482" w:name="GG022"/>
            <w:bookmarkEnd w:id="6482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8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DB1FBD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6483" w:name="MM021"/>
            <w:bookmarkEnd w:id="6483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DB1FBD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bookmarkStart w:id="6484" w:name="MM022"/>
            <w:bookmarkEnd w:id="6484"/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  <w:r w:rsidR="002477B6"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300807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300807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300807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300807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7</w:t>
            </w:r>
          </w:p>
        </w:tc>
      </w:tr>
      <w:tr w:rsidR="0052727B" w:rsidRPr="00300807" w:rsidTr="00CF7BE0">
        <w:tblPrEx>
          <w:tblCellMar>
            <w:top w:w="0" w:type="dxa"/>
            <w:bottom w:w="0" w:type="dxa"/>
          </w:tblCellMar>
        </w:tblPrEx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</w:t>
            </w:r>
          </w:p>
        </w:tc>
      </w:tr>
    </w:tbl>
    <w:p w:rsidR="0052727B" w:rsidRPr="00300807" w:rsidRDefault="0052727B" w:rsidP="0052727B">
      <w:pPr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"/>
        <w:gridCol w:w="297"/>
        <w:gridCol w:w="851"/>
        <w:gridCol w:w="567"/>
        <w:gridCol w:w="4394"/>
        <w:gridCol w:w="624"/>
        <w:gridCol w:w="510"/>
        <w:gridCol w:w="510"/>
        <w:gridCol w:w="510"/>
        <w:gridCol w:w="510"/>
        <w:gridCol w:w="510"/>
        <w:gridCol w:w="512"/>
        <w:gridCol w:w="567"/>
        <w:gridCol w:w="567"/>
        <w:gridCol w:w="567"/>
        <w:gridCol w:w="567"/>
        <w:gridCol w:w="708"/>
        <w:gridCol w:w="709"/>
        <w:gridCol w:w="378"/>
        <w:gridCol w:w="425"/>
        <w:gridCol w:w="709"/>
        <w:gridCol w:w="614"/>
      </w:tblGrid>
      <w:tr w:rsidR="0052727B" w:rsidRPr="00300807" w:rsidTr="00CF7BE0">
        <w:trPr>
          <w:cantSplit/>
          <w:trHeight w:val="281"/>
        </w:trPr>
        <w:tc>
          <w:tcPr>
            <w:tcW w:w="6379" w:type="dxa"/>
            <w:gridSpan w:val="5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Код стр.</w:t>
            </w:r>
          </w:p>
        </w:tc>
        <w:tc>
          <w:tcPr>
            <w:tcW w:w="8873" w:type="dxa"/>
            <w:gridSpan w:val="16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Характеристика выявленных лиц, совершивших преступл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ния (из графы 1 </w:t>
            </w:r>
            <w:r w:rsidRPr="00300807">
              <w:rPr>
                <w:rFonts w:eastAsia="Calibri"/>
                <w:sz w:val="16"/>
                <w:szCs w:val="16"/>
              </w:rPr>
              <w:t>раздела 1</w:t>
            </w:r>
            <w:r w:rsidRPr="00300807">
              <w:rPr>
                <w:sz w:val="16"/>
                <w:szCs w:val="16"/>
              </w:rPr>
              <w:t>)</w:t>
            </w:r>
          </w:p>
        </w:tc>
      </w:tr>
      <w:tr w:rsidR="0052727B" w:rsidRPr="00300807" w:rsidTr="00CF7BE0">
        <w:trPr>
          <w:cantSplit/>
          <w:trHeight w:val="215"/>
        </w:trPr>
        <w:tc>
          <w:tcPr>
            <w:tcW w:w="6379" w:type="dxa"/>
            <w:gridSpan w:val="5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ранее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совершавших престу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ления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MS Mincho"/>
                <w:sz w:val="16"/>
                <w:szCs w:val="16"/>
              </w:rPr>
              <w:t>находившихся под сле</w:t>
            </w:r>
            <w:r w:rsidRPr="00300807">
              <w:rPr>
                <w:rFonts w:eastAsia="MS Mincho"/>
                <w:sz w:val="16"/>
                <w:szCs w:val="16"/>
              </w:rPr>
              <w:t>д</w:t>
            </w:r>
            <w:r w:rsidRPr="00300807">
              <w:rPr>
                <w:rFonts w:eastAsia="MS Mincho"/>
                <w:sz w:val="16"/>
                <w:szCs w:val="16"/>
              </w:rPr>
              <w:t>ствием</w:t>
            </w:r>
            <w:r w:rsidRPr="00300807">
              <w:rPr>
                <w:rFonts w:eastAsia="MS Mincho"/>
                <w:sz w:val="16"/>
                <w:szCs w:val="16"/>
              </w:rPr>
              <w:br/>
              <w:t>с мерой пресечения, не связанной</w:t>
            </w:r>
            <w:r w:rsidRPr="00300807">
              <w:rPr>
                <w:rFonts w:eastAsia="MS Mincho"/>
                <w:sz w:val="16"/>
                <w:szCs w:val="16"/>
              </w:rPr>
              <w:br/>
              <w:t>с ар</w:t>
            </w:r>
            <w:r w:rsidRPr="00300807">
              <w:rPr>
                <w:rFonts w:eastAsia="MS Mincho"/>
                <w:sz w:val="16"/>
                <w:szCs w:val="16"/>
              </w:rPr>
              <w:t>е</w:t>
            </w:r>
            <w:r w:rsidRPr="00300807">
              <w:rPr>
                <w:rFonts w:eastAsia="MS Mincho"/>
                <w:sz w:val="16"/>
                <w:szCs w:val="16"/>
              </w:rPr>
              <w:t>стом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MS Mincho"/>
                <w:sz w:val="16"/>
                <w:szCs w:val="16"/>
              </w:rPr>
              <w:t>лицо задерживалось,</w:t>
            </w:r>
            <w:r w:rsidRPr="00300807">
              <w:rPr>
                <w:sz w:val="16"/>
                <w:szCs w:val="16"/>
              </w:rPr>
              <w:t xml:space="preserve"> в отношении </w:t>
            </w:r>
            <w:r w:rsidR="0068633D" w:rsidRPr="00300807">
              <w:rPr>
                <w:sz w:val="16"/>
                <w:szCs w:val="16"/>
              </w:rPr>
              <w:t>лица</w:t>
            </w:r>
            <w:r w:rsidRPr="00300807">
              <w:rPr>
                <w:sz w:val="16"/>
                <w:szCs w:val="16"/>
              </w:rPr>
              <w:t xml:space="preserve"> избиралась мера </w:t>
            </w:r>
          </w:p>
          <w:p w:rsidR="0052727B" w:rsidRPr="00300807" w:rsidRDefault="0052727B" w:rsidP="00CF7BE0">
            <w:pPr>
              <w:ind w:left="-57" w:right="-57"/>
              <w:jc w:val="center"/>
              <w:rPr>
                <w:rFonts w:eastAsia="MS Mincho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пресечения закл</w:t>
            </w:r>
            <w:r w:rsidRPr="00300807">
              <w:rPr>
                <w:sz w:val="16"/>
                <w:szCs w:val="16"/>
              </w:rPr>
              <w:t>ю</w:t>
            </w:r>
            <w:r w:rsidRPr="00300807">
              <w:rPr>
                <w:sz w:val="16"/>
                <w:szCs w:val="16"/>
              </w:rPr>
              <w:t>чение под стражу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27B" w:rsidRPr="00300807" w:rsidRDefault="0052727B" w:rsidP="00CF7BE0">
            <w:pPr>
              <w:ind w:left="-57" w:right="-57"/>
              <w:jc w:val="center"/>
              <w:rPr>
                <w:rFonts w:eastAsia="MS Mincho"/>
                <w:sz w:val="16"/>
                <w:szCs w:val="16"/>
              </w:rPr>
            </w:pPr>
            <w:r w:rsidRPr="00300807">
              <w:rPr>
                <w:rFonts w:eastAsia="MS Mincho"/>
                <w:sz w:val="16"/>
                <w:szCs w:val="16"/>
              </w:rPr>
              <w:t>из них</w:t>
            </w:r>
          </w:p>
        </w:tc>
      </w:tr>
      <w:tr w:rsidR="0052727B" w:rsidRPr="00300807" w:rsidTr="00CF7BE0">
        <w:trPr>
          <w:cantSplit/>
          <w:trHeight w:val="275"/>
        </w:trPr>
        <w:tc>
          <w:tcPr>
            <w:tcW w:w="6379" w:type="dxa"/>
            <w:gridSpan w:val="5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насильственные де</w:t>
            </w:r>
            <w:r w:rsidRPr="00300807">
              <w:rPr>
                <w:sz w:val="16"/>
                <w:szCs w:val="16"/>
              </w:rPr>
              <w:t>й</w:t>
            </w:r>
            <w:r w:rsidRPr="00300807">
              <w:rPr>
                <w:sz w:val="16"/>
                <w:szCs w:val="16"/>
              </w:rPr>
              <w:t>ствия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сексуального хара</w:t>
            </w:r>
            <w:r w:rsidRPr="00300807">
              <w:rPr>
                <w:sz w:val="16"/>
                <w:szCs w:val="16"/>
              </w:rPr>
              <w:t>к</w:t>
            </w:r>
            <w:r w:rsidRPr="00300807">
              <w:rPr>
                <w:sz w:val="16"/>
                <w:szCs w:val="16"/>
              </w:rPr>
              <w:t>тера,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изнасилов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ранее судимых за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преступл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призна</w:t>
            </w:r>
            <w:r w:rsidRPr="00300807">
              <w:rPr>
                <w:bCs/>
                <w:sz w:val="16"/>
                <w:szCs w:val="16"/>
              </w:rPr>
              <w:t>н</w:t>
            </w:r>
            <w:r w:rsidRPr="00300807">
              <w:rPr>
                <w:bCs/>
                <w:sz w:val="16"/>
                <w:szCs w:val="16"/>
              </w:rPr>
              <w:t>ные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теч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ние  года после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осв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бождения из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исправительного учрежд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период испытательного ср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ка 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условном осужд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период отбывания наказ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ния </w:t>
            </w:r>
            <w:r w:rsidRPr="00300807">
              <w:rPr>
                <w:sz w:val="16"/>
                <w:szCs w:val="16"/>
              </w:rPr>
              <w:br/>
              <w:t>в местах лишения своб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состоявших под</w:t>
            </w:r>
          </w:p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админ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стративным надзором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52727B" w:rsidRPr="00300807" w:rsidTr="00CF7BE0">
        <w:trPr>
          <w:cantSplit/>
          <w:trHeight w:val="2036"/>
        </w:trPr>
        <w:tc>
          <w:tcPr>
            <w:tcW w:w="6379" w:type="dxa"/>
            <w:gridSpan w:val="5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рецид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Pr="00300807">
              <w:rPr>
                <w:bCs/>
                <w:sz w:val="16"/>
                <w:szCs w:val="16"/>
              </w:rPr>
              <w:t>вом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-108"/>
              <w:jc w:val="center"/>
              <w:rPr>
                <w:bCs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опасным рецид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Pr="00300807">
              <w:rPr>
                <w:bCs/>
                <w:sz w:val="16"/>
                <w:szCs w:val="16"/>
              </w:rPr>
              <w:t>вом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особо опасным рецид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Pr="00300807">
              <w:rPr>
                <w:bCs/>
                <w:sz w:val="16"/>
                <w:szCs w:val="16"/>
              </w:rPr>
              <w:t>вом</w:t>
            </w: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порядке ст. 91, 92 УПК РФ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порядке ст. 100 УПК РФ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extDirection w:val="btLr"/>
            <w:tcFitText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отношении обвиняемого избиралась мера пресечения закл</w:t>
            </w:r>
            <w:r w:rsidRPr="00300807">
              <w:rPr>
                <w:sz w:val="16"/>
                <w:szCs w:val="16"/>
              </w:rPr>
              <w:t>ю</w:t>
            </w:r>
            <w:r w:rsidRPr="00300807">
              <w:rPr>
                <w:sz w:val="16"/>
                <w:szCs w:val="16"/>
              </w:rPr>
              <w:t>чение под стражу</w:t>
            </w:r>
          </w:p>
        </w:tc>
        <w:tc>
          <w:tcPr>
            <w:tcW w:w="614" w:type="dxa"/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субъектов предпринимател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ской деятел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ности</w:t>
            </w:r>
          </w:p>
        </w:tc>
      </w:tr>
      <w:tr w:rsidR="0052727B" w:rsidRPr="00300807" w:rsidTr="00CF7BE0">
        <w:trPr>
          <w:trHeight w:val="283"/>
        </w:trPr>
        <w:tc>
          <w:tcPr>
            <w:tcW w:w="63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12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27"/>
        </w:trPr>
        <w:tc>
          <w:tcPr>
            <w:tcW w:w="63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6485" w:name="B0101"/>
            <w:bookmarkEnd w:id="6485"/>
            <w:r>
              <w:rPr>
                <w:sz w:val="20"/>
              </w:rPr>
              <w:t xml:space="preserve"> 8141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6486" w:name="B0102"/>
            <w:bookmarkEnd w:id="6486"/>
            <w:r>
              <w:rPr>
                <w:sz w:val="20"/>
              </w:rPr>
              <w:t xml:space="preserve"> 109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rPr>
                <w:sz w:val="20"/>
              </w:rPr>
            </w:pPr>
            <w:bookmarkStart w:id="6487" w:name="B0103"/>
            <w:bookmarkEnd w:id="6487"/>
            <w:r>
              <w:rPr>
                <w:sz w:val="20"/>
              </w:rPr>
              <w:t xml:space="preserve"> 4599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88" w:name="B0104"/>
            <w:bookmarkEnd w:id="6488"/>
            <w:r>
              <w:rPr>
                <w:rFonts w:eastAsia="Calibri"/>
                <w:sz w:val="16"/>
                <w:szCs w:val="16"/>
              </w:rPr>
              <w:t xml:space="preserve"> 2270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89" w:name="B0105"/>
            <w:bookmarkEnd w:id="6489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0" w:name="B0106"/>
            <w:bookmarkEnd w:id="6490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1" w:name="B0107"/>
            <w:bookmarkEnd w:id="6491"/>
            <w:r>
              <w:rPr>
                <w:rFonts w:eastAsia="Calibri"/>
                <w:sz w:val="16"/>
                <w:szCs w:val="16"/>
              </w:rPr>
              <w:t xml:space="preserve"> 693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2" w:name="B0108"/>
            <w:bookmarkEnd w:id="6492"/>
            <w:r>
              <w:rPr>
                <w:rFonts w:eastAsia="Calibri"/>
                <w:sz w:val="16"/>
                <w:szCs w:val="16"/>
              </w:rPr>
              <w:t xml:space="preserve"> 278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3" w:name="B0109"/>
            <w:bookmarkEnd w:id="6493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4" w:name="B0110"/>
            <w:bookmarkEnd w:id="6494"/>
            <w:r>
              <w:rPr>
                <w:rFonts w:eastAsia="Calibri"/>
                <w:sz w:val="16"/>
                <w:szCs w:val="16"/>
              </w:rPr>
              <w:t xml:space="preserve"> 420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5" w:name="B0111"/>
            <w:bookmarkEnd w:id="6495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6" w:name="B0112"/>
            <w:bookmarkEnd w:id="6496"/>
            <w:r>
              <w:rPr>
                <w:rFonts w:eastAsia="Calibri"/>
                <w:sz w:val="16"/>
                <w:szCs w:val="16"/>
              </w:rPr>
              <w:t xml:space="preserve"> 1423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7" w:name="B0113"/>
            <w:bookmarkEnd w:id="6497"/>
            <w:r>
              <w:rPr>
                <w:rFonts w:eastAsia="Calibri"/>
                <w:sz w:val="16"/>
                <w:szCs w:val="16"/>
              </w:rPr>
              <w:t xml:space="preserve"> 1095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8" w:name="B0114"/>
            <w:bookmarkEnd w:id="6498"/>
            <w:r>
              <w:rPr>
                <w:rFonts w:eastAsia="Calibri"/>
                <w:sz w:val="16"/>
                <w:szCs w:val="16"/>
              </w:rPr>
              <w:t xml:space="preserve"> 71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499" w:name="B0115"/>
            <w:bookmarkEnd w:id="6499"/>
            <w:r>
              <w:rPr>
                <w:rFonts w:eastAsia="Calibri"/>
                <w:sz w:val="16"/>
                <w:szCs w:val="16"/>
              </w:rPr>
              <w:t xml:space="preserve"> 1268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0" w:name="B0116"/>
            <w:bookmarkEnd w:id="6500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особо тяжкие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1" w:name="B0201"/>
            <w:bookmarkEnd w:id="6501"/>
            <w:r>
              <w:rPr>
                <w:rFonts w:eastAsia="Calibri"/>
                <w:sz w:val="16"/>
                <w:szCs w:val="16"/>
              </w:rPr>
              <w:t xml:space="preserve"> 322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2" w:name="B0202"/>
            <w:bookmarkEnd w:id="650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3" w:name="B0203"/>
            <w:bookmarkEnd w:id="6503"/>
            <w:r>
              <w:rPr>
                <w:rFonts w:eastAsia="Calibri"/>
                <w:sz w:val="16"/>
                <w:szCs w:val="16"/>
              </w:rPr>
              <w:t xml:space="preserve"> 208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4" w:name="B0204"/>
            <w:bookmarkEnd w:id="6504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5" w:name="B0205"/>
            <w:bookmarkEnd w:id="6505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6" w:name="B0206"/>
            <w:bookmarkEnd w:id="6506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7" w:name="B0207"/>
            <w:bookmarkEnd w:id="6507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8" w:name="B0208"/>
            <w:bookmarkEnd w:id="650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09" w:name="B0209"/>
            <w:bookmarkEnd w:id="650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0" w:name="B0210"/>
            <w:bookmarkEnd w:id="651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1" w:name="B0211"/>
            <w:bookmarkEnd w:id="651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2" w:name="B0212"/>
            <w:bookmarkEnd w:id="6512"/>
            <w:r>
              <w:rPr>
                <w:rFonts w:eastAsia="Calibri"/>
                <w:sz w:val="16"/>
                <w:szCs w:val="16"/>
              </w:rPr>
              <w:t xml:space="preserve"> 270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3" w:name="B0213"/>
            <w:bookmarkEnd w:id="6513"/>
            <w:r>
              <w:rPr>
                <w:rFonts w:eastAsia="Calibri"/>
                <w:sz w:val="16"/>
                <w:szCs w:val="16"/>
              </w:rPr>
              <w:t xml:space="preserve"> 221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4" w:name="B0214"/>
            <w:bookmarkEnd w:id="651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5" w:name="B0215"/>
            <w:bookmarkEnd w:id="6515"/>
            <w:r>
              <w:rPr>
                <w:rFonts w:eastAsia="Calibri"/>
                <w:sz w:val="16"/>
                <w:szCs w:val="16"/>
              </w:rPr>
              <w:t xml:space="preserve"> 253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6" w:name="B0216"/>
            <w:bookmarkEnd w:id="6516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тяжкие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7" w:name="B0301"/>
            <w:bookmarkEnd w:id="6517"/>
            <w:r>
              <w:rPr>
                <w:rFonts w:eastAsia="Calibri"/>
                <w:sz w:val="16"/>
                <w:szCs w:val="16"/>
              </w:rPr>
              <w:t xml:space="preserve"> 1246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8" w:name="B0302"/>
            <w:bookmarkEnd w:id="6518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19" w:name="B0303"/>
            <w:bookmarkEnd w:id="6519"/>
            <w:r>
              <w:rPr>
                <w:rFonts w:eastAsia="Calibri"/>
                <w:sz w:val="16"/>
                <w:szCs w:val="16"/>
              </w:rPr>
              <w:t xml:space="preserve"> 759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0" w:name="B0304"/>
            <w:bookmarkEnd w:id="6520"/>
            <w:r>
              <w:rPr>
                <w:rFonts w:eastAsia="Calibri"/>
                <w:sz w:val="16"/>
                <w:szCs w:val="16"/>
              </w:rPr>
              <w:t xml:space="preserve"> 337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1" w:name="B0305"/>
            <w:bookmarkEnd w:id="6521"/>
            <w:r>
              <w:rPr>
                <w:rFonts w:eastAsia="Calibri"/>
                <w:sz w:val="16"/>
                <w:szCs w:val="16"/>
              </w:rPr>
              <w:t xml:space="preserve"> 75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2" w:name="B0306"/>
            <w:bookmarkEnd w:id="6522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3" w:name="B0307"/>
            <w:bookmarkEnd w:id="6523"/>
            <w:r>
              <w:rPr>
                <w:rFonts w:eastAsia="Calibri"/>
                <w:sz w:val="16"/>
                <w:szCs w:val="16"/>
              </w:rPr>
              <w:t xml:space="preserve"> 112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4" w:name="B0308"/>
            <w:bookmarkEnd w:id="6524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5" w:name="B0309"/>
            <w:bookmarkEnd w:id="652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6" w:name="B0310"/>
            <w:bookmarkEnd w:id="6526"/>
            <w:r>
              <w:rPr>
                <w:rFonts w:eastAsia="Calibri"/>
                <w:sz w:val="16"/>
                <w:szCs w:val="16"/>
              </w:rPr>
              <w:t xml:space="preserve"> 78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7" w:name="B0311"/>
            <w:bookmarkEnd w:id="652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8" w:name="B0312"/>
            <w:bookmarkEnd w:id="6528"/>
            <w:r>
              <w:rPr>
                <w:rFonts w:eastAsia="Calibri"/>
                <w:sz w:val="16"/>
                <w:szCs w:val="16"/>
              </w:rPr>
              <w:t xml:space="preserve"> 607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29" w:name="B0313"/>
            <w:bookmarkEnd w:id="6529"/>
            <w:r>
              <w:rPr>
                <w:rFonts w:eastAsia="Calibri"/>
                <w:sz w:val="16"/>
                <w:szCs w:val="16"/>
              </w:rPr>
              <w:t xml:space="preserve"> 488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0" w:name="B0314"/>
            <w:bookmarkEnd w:id="6530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1" w:name="B0315"/>
            <w:bookmarkEnd w:id="6531"/>
            <w:r>
              <w:rPr>
                <w:rFonts w:eastAsia="Calibri"/>
                <w:sz w:val="16"/>
                <w:szCs w:val="16"/>
              </w:rPr>
              <w:t xml:space="preserve"> 549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2" w:name="B0316"/>
            <w:bookmarkEnd w:id="653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средней тяжести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3" w:name="B0401"/>
            <w:bookmarkEnd w:id="6533"/>
            <w:r>
              <w:rPr>
                <w:rFonts w:eastAsia="Calibri"/>
                <w:sz w:val="16"/>
                <w:szCs w:val="16"/>
              </w:rPr>
              <w:t xml:space="preserve"> 2256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4" w:name="B0402"/>
            <w:bookmarkEnd w:id="6534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5" w:name="B0403"/>
            <w:bookmarkEnd w:id="6535"/>
            <w:r>
              <w:rPr>
                <w:rFonts w:eastAsia="Calibri"/>
                <w:sz w:val="16"/>
                <w:szCs w:val="16"/>
              </w:rPr>
              <w:t xml:space="preserve"> 1262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6" w:name="B0404"/>
            <w:bookmarkEnd w:id="6536"/>
            <w:r>
              <w:rPr>
                <w:rFonts w:eastAsia="Calibri"/>
                <w:sz w:val="16"/>
                <w:szCs w:val="16"/>
              </w:rPr>
              <w:t xml:space="preserve"> 754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7" w:name="B0405"/>
            <w:bookmarkEnd w:id="65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8" w:name="B0406"/>
            <w:bookmarkEnd w:id="653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39" w:name="B0407"/>
            <w:bookmarkEnd w:id="6539"/>
            <w:r>
              <w:rPr>
                <w:rFonts w:eastAsia="Calibri"/>
                <w:sz w:val="16"/>
                <w:szCs w:val="16"/>
              </w:rPr>
              <w:t xml:space="preserve"> 223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0" w:name="B0408"/>
            <w:bookmarkEnd w:id="6540"/>
            <w:r>
              <w:rPr>
                <w:rFonts w:eastAsia="Calibri"/>
                <w:sz w:val="16"/>
                <w:szCs w:val="16"/>
              </w:rPr>
              <w:t xml:space="preserve"> 81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1" w:name="B0409"/>
            <w:bookmarkEnd w:id="654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2" w:name="B0410"/>
            <w:bookmarkEnd w:id="6542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3" w:name="B0411"/>
            <w:bookmarkEnd w:id="6543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4" w:name="B0412"/>
            <w:bookmarkEnd w:id="6544"/>
            <w:r>
              <w:rPr>
                <w:rFonts w:eastAsia="Calibri"/>
                <w:sz w:val="16"/>
                <w:szCs w:val="16"/>
              </w:rPr>
              <w:t xml:space="preserve"> 423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5" w:name="B0413"/>
            <w:bookmarkEnd w:id="6545"/>
            <w:r>
              <w:rPr>
                <w:rFonts w:eastAsia="Calibri"/>
                <w:sz w:val="16"/>
                <w:szCs w:val="16"/>
              </w:rPr>
              <w:t xml:space="preserve"> 310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6" w:name="B0414"/>
            <w:bookmarkEnd w:id="6546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7" w:name="B0415"/>
            <w:bookmarkEnd w:id="6547"/>
            <w:r>
              <w:rPr>
                <w:rFonts w:eastAsia="Calibri"/>
                <w:sz w:val="16"/>
                <w:szCs w:val="16"/>
              </w:rPr>
              <w:t xml:space="preserve"> 372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8" w:name="B0416"/>
            <w:bookmarkEnd w:id="654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небольшой тяжести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49" w:name="B0501"/>
            <w:bookmarkEnd w:id="6549"/>
            <w:r>
              <w:rPr>
                <w:rFonts w:eastAsia="Calibri"/>
                <w:sz w:val="16"/>
                <w:szCs w:val="16"/>
              </w:rPr>
              <w:t xml:space="preserve"> 4317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0" w:name="B0502"/>
            <w:bookmarkEnd w:id="6550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1" w:name="B0503"/>
            <w:bookmarkEnd w:id="6551"/>
            <w:r>
              <w:rPr>
                <w:rFonts w:eastAsia="Calibri"/>
                <w:sz w:val="16"/>
                <w:szCs w:val="16"/>
              </w:rPr>
              <w:t xml:space="preserve"> 2370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2" w:name="B0504"/>
            <w:bookmarkEnd w:id="6552"/>
            <w:r>
              <w:rPr>
                <w:rFonts w:eastAsia="Calibri"/>
                <w:sz w:val="16"/>
                <w:szCs w:val="16"/>
              </w:rPr>
              <w:t xml:space="preserve"> 1107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3" w:name="B0505"/>
            <w:bookmarkEnd w:id="655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4" w:name="B0506"/>
            <w:bookmarkEnd w:id="65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5" w:name="B0507"/>
            <w:bookmarkEnd w:id="6555"/>
            <w:r>
              <w:rPr>
                <w:rFonts w:eastAsia="Calibri"/>
                <w:sz w:val="16"/>
                <w:szCs w:val="16"/>
              </w:rPr>
              <w:t xml:space="preserve"> 326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6" w:name="B0508"/>
            <w:bookmarkEnd w:id="6556"/>
            <w:r>
              <w:rPr>
                <w:rFonts w:eastAsia="Calibri"/>
                <w:sz w:val="16"/>
                <w:szCs w:val="16"/>
              </w:rPr>
              <w:t xml:space="preserve"> 137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7" w:name="B0509"/>
            <w:bookmarkEnd w:id="655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8" w:name="B0510"/>
            <w:bookmarkEnd w:id="6558"/>
            <w:r>
              <w:rPr>
                <w:rFonts w:eastAsia="Calibri"/>
                <w:sz w:val="16"/>
                <w:szCs w:val="16"/>
              </w:rPr>
              <w:t xml:space="preserve"> 246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59" w:name="B0511"/>
            <w:bookmarkEnd w:id="655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60" w:name="B0512"/>
            <w:bookmarkEnd w:id="6560"/>
            <w:r>
              <w:rPr>
                <w:rFonts w:eastAsia="Calibri"/>
                <w:sz w:val="16"/>
                <w:szCs w:val="16"/>
              </w:rPr>
              <w:t xml:space="preserve"> 123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61" w:name="B0513"/>
            <w:bookmarkEnd w:id="6561"/>
            <w:r>
              <w:rPr>
                <w:rFonts w:eastAsia="Calibri"/>
                <w:sz w:val="16"/>
                <w:szCs w:val="16"/>
              </w:rPr>
              <w:t xml:space="preserve"> 76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62" w:name="B0514"/>
            <w:bookmarkEnd w:id="6562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63" w:name="B0515"/>
            <w:bookmarkEnd w:id="6563"/>
            <w:r>
              <w:rPr>
                <w:rFonts w:eastAsia="Calibri"/>
                <w:sz w:val="16"/>
                <w:szCs w:val="16"/>
              </w:rPr>
              <w:t xml:space="preserve"> 94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64" w:name="B0516"/>
            <w:bookmarkEnd w:id="656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террористического характера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65" w:name="B0601"/>
            <w:bookmarkEnd w:id="6565"/>
          </w:p>
        </w:tc>
        <w:tc>
          <w:tcPr>
            <w:tcW w:w="510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66" w:name="B0602"/>
            <w:bookmarkEnd w:id="6566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67" w:name="B0603"/>
            <w:bookmarkEnd w:id="6567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68" w:name="B0604"/>
            <w:bookmarkEnd w:id="6568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69" w:name="B0605"/>
            <w:bookmarkEnd w:id="6569"/>
          </w:p>
        </w:tc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0" w:name="B0606"/>
            <w:bookmarkEnd w:id="6570"/>
          </w:p>
        </w:tc>
        <w:tc>
          <w:tcPr>
            <w:tcW w:w="56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1" w:name="B0607"/>
            <w:bookmarkEnd w:id="6571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2" w:name="B0608"/>
            <w:bookmarkEnd w:id="6572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3" w:name="B0609"/>
            <w:bookmarkEnd w:id="6573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4" w:name="B0610"/>
            <w:bookmarkEnd w:id="6574"/>
          </w:p>
        </w:tc>
        <w:tc>
          <w:tcPr>
            <w:tcW w:w="70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5" w:name="B0611"/>
            <w:bookmarkEnd w:id="6575"/>
          </w:p>
        </w:tc>
        <w:tc>
          <w:tcPr>
            <w:tcW w:w="709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6" w:name="B0612"/>
            <w:bookmarkEnd w:id="6576"/>
          </w:p>
        </w:tc>
        <w:tc>
          <w:tcPr>
            <w:tcW w:w="37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7" w:name="B0613"/>
            <w:bookmarkEnd w:id="6577"/>
          </w:p>
        </w:tc>
        <w:tc>
          <w:tcPr>
            <w:tcW w:w="425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8" w:name="B0614"/>
            <w:bookmarkEnd w:id="6578"/>
          </w:p>
        </w:tc>
        <w:tc>
          <w:tcPr>
            <w:tcW w:w="709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79" w:name="B0615"/>
            <w:bookmarkEnd w:id="6579"/>
          </w:p>
        </w:tc>
        <w:tc>
          <w:tcPr>
            <w:tcW w:w="614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580" w:name="B0616"/>
            <w:bookmarkEnd w:id="6580"/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экстремистской направленности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1" w:name="B0701"/>
            <w:bookmarkEnd w:id="65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2" w:name="B0702"/>
            <w:bookmarkEnd w:id="6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3" w:name="B0703"/>
            <w:bookmarkEnd w:id="65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4" w:name="B0704"/>
            <w:bookmarkEnd w:id="65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5" w:name="B0705"/>
            <w:bookmarkEnd w:id="6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6" w:name="B0706"/>
            <w:bookmarkEnd w:id="6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7" w:name="B0707"/>
            <w:bookmarkEnd w:id="6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8" w:name="B0708"/>
            <w:bookmarkEnd w:id="65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89" w:name="B0709"/>
            <w:bookmarkEnd w:id="65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0" w:name="B0710"/>
            <w:bookmarkEnd w:id="65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1" w:name="B0711"/>
            <w:bookmarkEnd w:id="65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2" w:name="B0712"/>
            <w:bookmarkEnd w:id="65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3" w:name="B0713"/>
            <w:bookmarkEnd w:id="65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4" w:name="B0714"/>
            <w:bookmarkEnd w:id="65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5" w:name="B0715"/>
            <w:bookmarkEnd w:id="65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6" w:name="B0716"/>
            <w:bookmarkEnd w:id="65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экономической направленности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7" w:name="B0801"/>
            <w:bookmarkEnd w:id="6597"/>
            <w:r>
              <w:rPr>
                <w:rFonts w:eastAsia="Calibri"/>
                <w:sz w:val="16"/>
                <w:szCs w:val="16"/>
              </w:rPr>
              <w:t xml:space="preserve"> 192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8" w:name="B0802"/>
            <w:bookmarkEnd w:id="65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599" w:name="B0803"/>
            <w:bookmarkEnd w:id="6599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0" w:name="B0804"/>
            <w:bookmarkEnd w:id="6600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1" w:name="B0805"/>
            <w:bookmarkEnd w:id="660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2" w:name="B0806"/>
            <w:bookmarkEnd w:id="66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3" w:name="B0807"/>
            <w:bookmarkEnd w:id="66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4" w:name="B0808"/>
            <w:bookmarkEnd w:id="66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5" w:name="B0809"/>
            <w:bookmarkEnd w:id="66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6" w:name="B0810"/>
            <w:bookmarkEnd w:id="660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7" w:name="B0811"/>
            <w:bookmarkEnd w:id="660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8" w:name="B0812"/>
            <w:bookmarkEnd w:id="6608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09" w:name="B0813"/>
            <w:bookmarkEnd w:id="6609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0" w:name="B0814"/>
            <w:bookmarkEnd w:id="66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1" w:name="B0815"/>
            <w:bookmarkEnd w:id="661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2" w:name="B0816"/>
            <w:bookmarkEnd w:id="661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812" w:type="dxa"/>
            <w:gridSpan w:val="3"/>
            <w:shd w:val="clear" w:color="auto" w:fill="FFFFFF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налоговые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3" w:name="B0901"/>
            <w:bookmarkEnd w:id="6613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4" w:name="B0902"/>
            <w:bookmarkEnd w:id="6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5" w:name="B0903"/>
            <w:bookmarkEnd w:id="661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6" w:name="B0904"/>
            <w:bookmarkEnd w:id="6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7" w:name="B0905"/>
            <w:bookmarkEnd w:id="6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8" w:name="B0906"/>
            <w:bookmarkEnd w:id="6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19" w:name="B0907"/>
            <w:bookmarkEnd w:id="66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0" w:name="B0908"/>
            <w:bookmarkEnd w:id="6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1" w:name="B0909"/>
            <w:bookmarkEnd w:id="6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2" w:name="B0910"/>
            <w:bookmarkEnd w:id="6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3" w:name="B0911"/>
            <w:bookmarkEnd w:id="6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4" w:name="B0912"/>
            <w:bookmarkEnd w:id="6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5" w:name="B0913"/>
            <w:bookmarkEnd w:id="66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6" w:name="B0914"/>
            <w:bookmarkEnd w:id="6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7" w:name="B0915"/>
            <w:bookmarkEnd w:id="66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8" w:name="B0916"/>
            <w:bookmarkEnd w:id="6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" w:type="dxa"/>
            <w:vMerge/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shd w:val="clear" w:color="auto" w:fill="FFFFFF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являясь субъектом предпринимательской 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ятельности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29" w:name="B1001"/>
            <w:bookmarkEnd w:id="6629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0" w:name="B1002"/>
            <w:bookmarkEnd w:id="6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1" w:name="B1003"/>
            <w:bookmarkEnd w:id="663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2" w:name="B1004"/>
            <w:bookmarkEnd w:id="663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3" w:name="B1005"/>
            <w:bookmarkEnd w:id="663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4" w:name="B1006"/>
            <w:bookmarkEnd w:id="6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5" w:name="B1007"/>
            <w:bookmarkEnd w:id="6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6" w:name="B1008"/>
            <w:bookmarkEnd w:id="6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7" w:name="B1009"/>
            <w:bookmarkEnd w:id="6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8" w:name="B1010"/>
            <w:bookmarkEnd w:id="6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39" w:name="B1011"/>
            <w:bookmarkEnd w:id="6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0" w:name="B1012"/>
            <w:bookmarkEnd w:id="664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1" w:name="B1013"/>
            <w:bookmarkEnd w:id="664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2" w:name="B1014"/>
            <w:bookmarkEnd w:id="6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3" w:name="B1015"/>
            <w:bookmarkEnd w:id="664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4" w:name="B1016"/>
            <w:bookmarkEnd w:id="664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" w:type="dxa"/>
            <w:vMerge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мошенничество                                                                             ст. 159–159.6 УК РФ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5" w:name="B1101"/>
            <w:bookmarkEnd w:id="6645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6" w:name="B1102"/>
            <w:bookmarkEnd w:id="6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7" w:name="B1103"/>
            <w:bookmarkEnd w:id="664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8" w:name="B1104"/>
            <w:bookmarkEnd w:id="664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49" w:name="B1105"/>
            <w:bookmarkEnd w:id="66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0" w:name="B1106"/>
            <w:bookmarkEnd w:id="6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1" w:name="B1107"/>
            <w:bookmarkEnd w:id="6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2" w:name="B1108"/>
            <w:bookmarkEnd w:id="6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3" w:name="B1109"/>
            <w:bookmarkEnd w:id="6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4" w:name="B1110"/>
            <w:bookmarkEnd w:id="6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5" w:name="B1111"/>
            <w:bookmarkEnd w:id="6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6" w:name="B1112"/>
            <w:bookmarkEnd w:id="665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7" w:name="B1113"/>
            <w:bookmarkEnd w:id="665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8" w:name="B1114"/>
            <w:bookmarkEnd w:id="66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59" w:name="B1115"/>
            <w:bookmarkEnd w:id="665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0" w:name="B1116"/>
            <w:bookmarkEnd w:id="66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" w:type="dxa"/>
            <w:vMerge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shd w:val="clear" w:color="auto" w:fill="FFFFFF"/>
          </w:tcPr>
          <w:p w:rsidR="0052727B" w:rsidRPr="00300807" w:rsidRDefault="006343BF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присвоение или растрата</w:t>
            </w:r>
            <w:r w:rsidR="0052727B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ст. 160 УК РФ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1" w:name="B1201"/>
            <w:bookmarkEnd w:id="6661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2" w:name="B1202"/>
            <w:bookmarkEnd w:id="6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3" w:name="B1203"/>
            <w:bookmarkEnd w:id="666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4" w:name="B1204"/>
            <w:bookmarkEnd w:id="66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5" w:name="B1205"/>
            <w:bookmarkEnd w:id="6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6" w:name="B1206"/>
            <w:bookmarkEnd w:id="6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7" w:name="B1207"/>
            <w:bookmarkEnd w:id="6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8" w:name="B1208"/>
            <w:bookmarkEnd w:id="66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69" w:name="B1209"/>
            <w:bookmarkEnd w:id="6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0" w:name="B1210"/>
            <w:bookmarkEnd w:id="667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1" w:name="B1211"/>
            <w:bookmarkEnd w:id="66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2" w:name="B1212"/>
            <w:bookmarkEnd w:id="66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3" w:name="B1213"/>
            <w:bookmarkEnd w:id="66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4" w:name="B1214"/>
            <w:bookmarkEnd w:id="6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5" w:name="B1215"/>
            <w:bookmarkEnd w:id="667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6" w:name="B1216"/>
            <w:bookmarkEnd w:id="6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коррупционной  направле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ности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7" w:name="B1301"/>
            <w:bookmarkEnd w:id="6677"/>
            <w:r>
              <w:rPr>
                <w:rFonts w:eastAsia="Calibri"/>
                <w:sz w:val="16"/>
                <w:szCs w:val="16"/>
              </w:rPr>
              <w:t xml:space="preserve"> 38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8" w:name="B1302"/>
            <w:bookmarkEnd w:id="6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79" w:name="B1303"/>
            <w:bookmarkEnd w:id="6679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0" w:name="B1304"/>
            <w:bookmarkEnd w:id="668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1" w:name="B1305"/>
            <w:bookmarkEnd w:id="6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2" w:name="B1306"/>
            <w:bookmarkEnd w:id="66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3" w:name="B1307"/>
            <w:bookmarkEnd w:id="66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4" w:name="B1308"/>
            <w:bookmarkEnd w:id="6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5" w:name="B1309"/>
            <w:bookmarkEnd w:id="668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6" w:name="B1310"/>
            <w:bookmarkEnd w:id="6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7" w:name="B1311"/>
            <w:bookmarkEnd w:id="66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8" w:name="B1312"/>
            <w:bookmarkEnd w:id="668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89" w:name="B1313"/>
            <w:bookmarkEnd w:id="668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90" w:name="B1314"/>
            <w:bookmarkEnd w:id="6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91" w:name="B1315"/>
            <w:bookmarkEnd w:id="66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692" w:name="B1316"/>
            <w:bookmarkEnd w:id="6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оборонно-промышленным комплексом             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3" w:name="B1401"/>
            <w:bookmarkEnd w:id="6693"/>
          </w:p>
        </w:tc>
        <w:tc>
          <w:tcPr>
            <w:tcW w:w="510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4" w:name="B1402"/>
            <w:bookmarkEnd w:id="6694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5" w:name="B1403"/>
            <w:bookmarkEnd w:id="6695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6" w:name="B1404"/>
            <w:bookmarkEnd w:id="6696"/>
          </w:p>
        </w:tc>
        <w:tc>
          <w:tcPr>
            <w:tcW w:w="510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7" w:name="B1405"/>
            <w:bookmarkEnd w:id="6697"/>
          </w:p>
        </w:tc>
        <w:tc>
          <w:tcPr>
            <w:tcW w:w="512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8" w:name="B1406"/>
            <w:bookmarkEnd w:id="6698"/>
          </w:p>
        </w:tc>
        <w:tc>
          <w:tcPr>
            <w:tcW w:w="56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699" w:name="B1407"/>
            <w:bookmarkEnd w:id="6699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0" w:name="B1408"/>
            <w:bookmarkEnd w:id="6700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1" w:name="B1409"/>
            <w:bookmarkEnd w:id="6701"/>
          </w:p>
        </w:tc>
        <w:tc>
          <w:tcPr>
            <w:tcW w:w="56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2" w:name="B1410"/>
            <w:bookmarkEnd w:id="6702"/>
          </w:p>
        </w:tc>
        <w:tc>
          <w:tcPr>
            <w:tcW w:w="70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3" w:name="B1411"/>
            <w:bookmarkEnd w:id="6703"/>
          </w:p>
        </w:tc>
        <w:tc>
          <w:tcPr>
            <w:tcW w:w="709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4" w:name="B1412"/>
            <w:bookmarkEnd w:id="6704"/>
          </w:p>
        </w:tc>
        <w:tc>
          <w:tcPr>
            <w:tcW w:w="37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5" w:name="B1413"/>
            <w:bookmarkEnd w:id="6705"/>
          </w:p>
        </w:tc>
        <w:tc>
          <w:tcPr>
            <w:tcW w:w="425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6" w:name="B1414"/>
            <w:bookmarkEnd w:id="6706"/>
          </w:p>
        </w:tc>
        <w:tc>
          <w:tcPr>
            <w:tcW w:w="709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7" w:name="B1415"/>
            <w:bookmarkEnd w:id="6707"/>
          </w:p>
        </w:tc>
        <w:tc>
          <w:tcPr>
            <w:tcW w:w="614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6708" w:name="B1416"/>
            <w:bookmarkEnd w:id="6708"/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 жилищно-коммунального хозяйства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09" w:name="B1501"/>
            <w:bookmarkEnd w:id="670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0" w:name="B1502"/>
            <w:bookmarkEnd w:id="67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1" w:name="B1503"/>
            <w:bookmarkEnd w:id="67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2" w:name="B1504"/>
            <w:bookmarkEnd w:id="67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3" w:name="B1505"/>
            <w:bookmarkEnd w:id="6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4" w:name="B1506"/>
            <w:bookmarkEnd w:id="6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5" w:name="B1507"/>
            <w:bookmarkEnd w:id="6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6" w:name="B1508"/>
            <w:bookmarkEnd w:id="67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7" w:name="B1509"/>
            <w:bookmarkEnd w:id="67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8" w:name="B1510"/>
            <w:bookmarkEnd w:id="67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19" w:name="B1511"/>
            <w:bookmarkEnd w:id="67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0" w:name="B1512"/>
            <w:bookmarkEnd w:id="67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1" w:name="B1513"/>
            <w:bookmarkEnd w:id="6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2" w:name="B1514"/>
            <w:bookmarkEnd w:id="67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3" w:name="B1515"/>
            <w:bookmarkEnd w:id="67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4" w:name="B1516"/>
            <w:bookmarkEnd w:id="67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связанные с операциями с недвижимостью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5" w:name="B1601"/>
            <w:bookmarkEnd w:id="6725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6" w:name="B1602"/>
            <w:bookmarkEnd w:id="67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7" w:name="B1603"/>
            <w:bookmarkEnd w:id="672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8" w:name="B1604"/>
            <w:bookmarkEnd w:id="67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29" w:name="B1605"/>
            <w:bookmarkEnd w:id="67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0" w:name="B1606"/>
            <w:bookmarkEnd w:id="67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1" w:name="B1607"/>
            <w:bookmarkEnd w:id="67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2" w:name="B1608"/>
            <w:bookmarkEnd w:id="67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3" w:name="B1609"/>
            <w:bookmarkEnd w:id="67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4" w:name="B1610"/>
            <w:bookmarkEnd w:id="67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5" w:name="B1611"/>
            <w:bookmarkEnd w:id="673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6" w:name="B1612"/>
            <w:bookmarkEnd w:id="673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7" w:name="B1613"/>
            <w:bookmarkEnd w:id="673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8" w:name="B1614"/>
            <w:bookmarkEnd w:id="67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39" w:name="B1615"/>
            <w:bookmarkEnd w:id="67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0" w:name="B1616"/>
            <w:bookmarkEnd w:id="67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 w:val="restart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незаконным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>обор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том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52727B" w:rsidRPr="00300807" w:rsidRDefault="0052727B" w:rsidP="00CF7BE0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57"/>
              <w:jc w:val="both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lastRenderedPageBreak/>
              <w:t>наркотических средств, психотропных веществ и их прекурс</w:t>
            </w:r>
            <w:r w:rsidRPr="00300807">
              <w:rPr>
                <w:bCs/>
                <w:sz w:val="16"/>
                <w:szCs w:val="16"/>
              </w:rPr>
              <w:t>о</w:t>
            </w:r>
            <w:r w:rsidRPr="00300807">
              <w:rPr>
                <w:bCs/>
                <w:sz w:val="16"/>
                <w:szCs w:val="16"/>
              </w:rPr>
              <w:t xml:space="preserve">ров или аналогов, сильнодействующих веществ,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растений, с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о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 xml:space="preserve">держащих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 xml:space="preserve">наркотические средства или психотропные вещества либо их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br/>
              <w:t>прекурсоры,</w:t>
            </w:r>
            <w:r w:rsidRPr="00300807">
              <w:rPr>
                <w:bCs/>
                <w:sz w:val="16"/>
                <w:szCs w:val="16"/>
              </w:rPr>
              <w:t xml:space="preserve"> новых потенциально опасных психоакти</w:t>
            </w:r>
            <w:r w:rsidRPr="00300807">
              <w:rPr>
                <w:bCs/>
                <w:sz w:val="16"/>
                <w:szCs w:val="16"/>
              </w:rPr>
              <w:t>в</w:t>
            </w:r>
            <w:r w:rsidRPr="00300807">
              <w:rPr>
                <w:bCs/>
                <w:sz w:val="16"/>
                <w:szCs w:val="16"/>
              </w:rPr>
              <w:t>ных веществ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>17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1" w:name="B1701"/>
            <w:bookmarkEnd w:id="6741"/>
            <w:r>
              <w:rPr>
                <w:rFonts w:eastAsia="Calibri"/>
                <w:sz w:val="16"/>
                <w:szCs w:val="16"/>
              </w:rPr>
              <w:t xml:space="preserve"> 132</w:t>
            </w:r>
            <w:r>
              <w:rPr>
                <w:rFonts w:eastAsia="Calibri"/>
                <w:sz w:val="16"/>
                <w:szCs w:val="16"/>
              </w:rPr>
              <w:lastRenderedPageBreak/>
              <w:t>0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2" w:name="B1702"/>
            <w:bookmarkEnd w:id="6742"/>
            <w:r>
              <w:rPr>
                <w:rFonts w:eastAsia="Calibri"/>
                <w:sz w:val="16"/>
                <w:szCs w:val="16"/>
              </w:rPr>
              <w:lastRenderedPageBreak/>
              <w:t xml:space="preserve"> 10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3" w:name="B1703"/>
            <w:bookmarkEnd w:id="6743"/>
            <w:r>
              <w:rPr>
                <w:rFonts w:eastAsia="Calibri"/>
                <w:sz w:val="16"/>
                <w:szCs w:val="16"/>
              </w:rPr>
              <w:t xml:space="preserve"> 747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4" w:name="B1704"/>
            <w:bookmarkEnd w:id="6744"/>
            <w:r>
              <w:rPr>
                <w:rFonts w:eastAsia="Calibri"/>
                <w:sz w:val="16"/>
                <w:szCs w:val="16"/>
              </w:rPr>
              <w:t xml:space="preserve"> 338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5" w:name="B1705"/>
            <w:bookmarkEnd w:id="6745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6" w:name="B1706"/>
            <w:bookmarkEnd w:id="6746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7" w:name="B1707"/>
            <w:bookmarkEnd w:id="6747"/>
            <w:r>
              <w:rPr>
                <w:rFonts w:eastAsia="Calibri"/>
                <w:sz w:val="16"/>
                <w:szCs w:val="16"/>
              </w:rPr>
              <w:t xml:space="preserve"> 86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8" w:name="B1708"/>
            <w:bookmarkEnd w:id="6748"/>
            <w:r>
              <w:rPr>
                <w:rFonts w:eastAsia="Calibri"/>
                <w:sz w:val="16"/>
                <w:szCs w:val="16"/>
              </w:rPr>
              <w:t xml:space="preserve"> 53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49" w:name="B1709"/>
            <w:bookmarkEnd w:id="674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0" w:name="B1710"/>
            <w:bookmarkEnd w:id="6750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1" w:name="B1711"/>
            <w:bookmarkEnd w:id="675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2" w:name="B1712"/>
            <w:bookmarkEnd w:id="6752"/>
            <w:r>
              <w:rPr>
                <w:rFonts w:eastAsia="Calibri"/>
                <w:sz w:val="16"/>
                <w:szCs w:val="16"/>
              </w:rPr>
              <w:t xml:space="preserve"> 311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3" w:name="B1713"/>
            <w:bookmarkEnd w:id="6753"/>
            <w:r>
              <w:rPr>
                <w:rFonts w:eastAsia="Calibri"/>
                <w:sz w:val="16"/>
                <w:szCs w:val="16"/>
              </w:rPr>
              <w:t xml:space="preserve"> 26</w:t>
            </w:r>
            <w:r>
              <w:rPr>
                <w:rFonts w:eastAsia="Calibri"/>
                <w:sz w:val="16"/>
                <w:szCs w:val="16"/>
              </w:rPr>
              <w:lastRenderedPageBreak/>
              <w:t>2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4" w:name="B1714"/>
            <w:bookmarkEnd w:id="6754"/>
            <w:r>
              <w:rPr>
                <w:rFonts w:eastAsia="Calibri"/>
                <w:sz w:val="16"/>
                <w:szCs w:val="16"/>
              </w:rPr>
              <w:lastRenderedPageBreak/>
              <w:t xml:space="preserve"> 18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5" w:name="B1715"/>
            <w:bookmarkEnd w:id="6755"/>
            <w:r>
              <w:rPr>
                <w:rFonts w:eastAsia="Calibri"/>
                <w:sz w:val="16"/>
                <w:szCs w:val="16"/>
              </w:rPr>
              <w:t xml:space="preserve"> 282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6" w:name="B1716"/>
            <w:bookmarkEnd w:id="675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shd w:val="clear" w:color="auto" w:fill="FFFFFF"/>
            <w:vAlign w:val="center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оружия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7" w:name="B1801"/>
            <w:bookmarkEnd w:id="6757"/>
            <w:r>
              <w:rPr>
                <w:rFonts w:eastAsia="Calibri"/>
                <w:sz w:val="16"/>
                <w:szCs w:val="16"/>
              </w:rPr>
              <w:t xml:space="preserve"> 120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8" w:name="B1802"/>
            <w:bookmarkEnd w:id="6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59" w:name="B1803"/>
            <w:bookmarkEnd w:id="6759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0" w:name="B1804"/>
            <w:bookmarkEnd w:id="6760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1" w:name="B1805"/>
            <w:bookmarkEnd w:id="676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2" w:name="B1806"/>
            <w:bookmarkEnd w:id="67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3" w:name="B1807"/>
            <w:bookmarkEnd w:id="676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4" w:name="B1808"/>
            <w:bookmarkEnd w:id="676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5" w:name="B1809"/>
            <w:bookmarkEnd w:id="67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6" w:name="B1810"/>
            <w:bookmarkEnd w:id="676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7" w:name="B1811"/>
            <w:bookmarkEnd w:id="67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8" w:name="B1812"/>
            <w:bookmarkEnd w:id="676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69" w:name="B1813"/>
            <w:bookmarkEnd w:id="676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0" w:name="B1814"/>
            <w:bookmarkEnd w:id="6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1" w:name="B1815"/>
            <w:bookmarkEnd w:id="6771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2" w:name="B1816"/>
            <w:bookmarkEnd w:id="6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109" w:type="dxa"/>
            <w:gridSpan w:val="4"/>
            <w:shd w:val="clear" w:color="auto" w:fill="FFFFFF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 использованием информационно-телекоммуникационных техн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логий</w:t>
            </w:r>
            <w:r w:rsidRPr="00300807">
              <w:rPr>
                <w:sz w:val="16"/>
                <w:szCs w:val="16"/>
              </w:rPr>
              <w:br/>
              <w:t>или в сфере компьютерной информации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3" w:name="B1901"/>
            <w:bookmarkEnd w:id="6773"/>
            <w:r>
              <w:rPr>
                <w:rFonts w:eastAsia="Calibri"/>
                <w:sz w:val="16"/>
                <w:szCs w:val="16"/>
              </w:rPr>
              <w:t xml:space="preserve"> 121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4" w:name="B1902"/>
            <w:bookmarkEnd w:id="677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5" w:name="B1903"/>
            <w:bookmarkEnd w:id="6775"/>
            <w:r>
              <w:rPr>
                <w:rFonts w:eastAsia="Calibri"/>
                <w:sz w:val="16"/>
                <w:szCs w:val="16"/>
              </w:rPr>
              <w:t xml:space="preserve"> 79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6" w:name="B1904"/>
            <w:bookmarkEnd w:id="6776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7" w:name="B1905"/>
            <w:bookmarkEnd w:id="677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8" w:name="B1906"/>
            <w:bookmarkEnd w:id="6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79" w:name="B1907"/>
            <w:bookmarkEnd w:id="677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0" w:name="B1908"/>
            <w:bookmarkEnd w:id="678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1" w:name="B1909"/>
            <w:bookmarkEnd w:id="678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2" w:name="B1910"/>
            <w:bookmarkEnd w:id="678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3" w:name="B1911"/>
            <w:bookmarkEnd w:id="67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4" w:name="B1912"/>
            <w:bookmarkEnd w:id="6784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5" w:name="B1913"/>
            <w:bookmarkEnd w:id="6785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6" w:name="B1914"/>
            <w:bookmarkEnd w:id="67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7" w:name="B1915"/>
            <w:bookmarkEnd w:id="6787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8" w:name="B1916"/>
            <w:bookmarkEnd w:id="678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  <w:gridSpan w:val="3"/>
            <w:vMerge w:val="restart"/>
            <w:shd w:val="clear" w:color="auto" w:fill="FFFFFF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  <w:r w:rsidRPr="00300807">
              <w:rPr>
                <w:sz w:val="16"/>
                <w:szCs w:val="16"/>
              </w:rPr>
              <w:br/>
              <w:t>с использован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ем,</w:t>
            </w:r>
          </w:p>
          <w:p w:rsidR="0052727B" w:rsidRPr="00300807" w:rsidRDefault="0052727B" w:rsidP="00CF7BE0">
            <w:pPr>
              <w:ind w:left="-57" w:right="-57"/>
              <w:jc w:val="both"/>
              <w:rPr>
                <w:sz w:val="17"/>
              </w:rPr>
            </w:pPr>
            <w:r w:rsidRPr="00300807">
              <w:rPr>
                <w:sz w:val="16"/>
                <w:szCs w:val="16"/>
              </w:rPr>
              <w:t>применением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t>сети «Интернет»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89" w:name="B2001"/>
            <w:bookmarkEnd w:id="6789"/>
            <w:r>
              <w:rPr>
                <w:rFonts w:eastAsia="Calibri"/>
                <w:sz w:val="16"/>
                <w:szCs w:val="16"/>
              </w:rPr>
              <w:t xml:space="preserve"> 69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0" w:name="B2002"/>
            <w:bookmarkEnd w:id="67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1" w:name="B2003"/>
            <w:bookmarkEnd w:id="6791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2" w:name="B2004"/>
            <w:bookmarkEnd w:id="6792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3" w:name="B2005"/>
            <w:bookmarkEnd w:id="67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4" w:name="B2006"/>
            <w:bookmarkEnd w:id="6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5" w:name="B2007"/>
            <w:bookmarkEnd w:id="679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6" w:name="B2008"/>
            <w:bookmarkEnd w:id="679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7" w:name="B2009"/>
            <w:bookmarkEnd w:id="6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8" w:name="B2010"/>
            <w:bookmarkEnd w:id="679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799" w:name="B2011"/>
            <w:bookmarkEnd w:id="679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0" w:name="B2012"/>
            <w:bookmarkEnd w:id="680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1" w:name="B2013"/>
            <w:bookmarkEnd w:id="680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2" w:name="B2014"/>
            <w:bookmarkEnd w:id="68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3" w:name="B2015"/>
            <w:bookmarkEnd w:id="6803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4" w:name="B2016"/>
            <w:bookmarkEnd w:id="680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27"/>
        </w:trPr>
        <w:tc>
          <w:tcPr>
            <w:tcW w:w="270" w:type="dxa"/>
            <w:vMerge/>
            <w:shd w:val="clear" w:color="auto" w:fill="auto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  <w:gridSpan w:val="3"/>
            <w:vMerge/>
            <w:shd w:val="clear" w:color="auto" w:fill="FFFFFF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  <w:lang w:eastAsia="en-US"/>
              </w:rPr>
              <w:t>средств мобильной связи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5" w:name="B2101"/>
            <w:bookmarkEnd w:id="6805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510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6" w:name="B2102"/>
            <w:bookmarkEnd w:id="6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7" w:name="B2103"/>
            <w:bookmarkEnd w:id="6807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8" w:name="B2104"/>
            <w:bookmarkEnd w:id="6808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10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09" w:name="B2105"/>
            <w:bookmarkEnd w:id="680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12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0" w:name="B2106"/>
            <w:bookmarkEnd w:id="6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1" w:name="B2107"/>
            <w:bookmarkEnd w:id="681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2" w:name="B2108"/>
            <w:bookmarkEnd w:id="681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3" w:name="B2109"/>
            <w:bookmarkEnd w:id="681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4" w:name="B2110"/>
            <w:bookmarkEnd w:id="6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5" w:name="B2111"/>
            <w:bookmarkEnd w:id="6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6" w:name="B2112"/>
            <w:bookmarkEnd w:id="6816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37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7" w:name="B2113"/>
            <w:bookmarkEnd w:id="6817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25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8" w:name="B2114"/>
            <w:bookmarkEnd w:id="6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19" w:name="B2115"/>
            <w:bookmarkEnd w:id="6819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614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6820" w:name="B2116"/>
            <w:bookmarkEnd w:id="6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7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709"/>
        <w:gridCol w:w="5938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  <w:gridCol w:w="487"/>
        <w:gridCol w:w="487"/>
        <w:gridCol w:w="487"/>
      </w:tblGrid>
      <w:tr w:rsidR="0052727B" w:rsidRPr="00300807" w:rsidTr="00CF7BE0">
        <w:trPr>
          <w:trHeight w:val="276"/>
        </w:trPr>
        <w:tc>
          <w:tcPr>
            <w:tcW w:w="7498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жизни и здоровья                                                                                                        глава 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21" w:name="B2201"/>
            <w:bookmarkEnd w:id="6821"/>
            <w:r>
              <w:rPr>
                <w:sz w:val="16"/>
                <w:szCs w:val="16"/>
              </w:rPr>
              <w:t xml:space="preserve"> 1387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22" w:name="B2202"/>
            <w:bookmarkEnd w:id="6822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23" w:name="B2203"/>
            <w:bookmarkEnd w:id="6823"/>
            <w:r>
              <w:rPr>
                <w:sz w:val="16"/>
                <w:szCs w:val="16"/>
              </w:rPr>
              <w:t xml:space="preserve"> 720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4" w:name="B2204"/>
            <w:bookmarkEnd w:id="6824"/>
            <w:r>
              <w:rPr>
                <w:rFonts w:eastAsia="Calibri"/>
                <w:sz w:val="16"/>
                <w:szCs w:val="16"/>
              </w:rPr>
              <w:t xml:space="preserve"> 330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5" w:name="B2205"/>
            <w:bookmarkEnd w:id="6825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6" w:name="B2206"/>
            <w:bookmarkEnd w:id="682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7" w:name="B2207"/>
            <w:bookmarkEnd w:id="6827"/>
            <w:r>
              <w:rPr>
                <w:rFonts w:eastAsia="Calibri"/>
                <w:sz w:val="16"/>
                <w:szCs w:val="16"/>
              </w:rPr>
              <w:t xml:space="preserve"> 89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8" w:name="B2208"/>
            <w:bookmarkEnd w:id="6828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29" w:name="B2209"/>
            <w:bookmarkEnd w:id="68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0" w:name="B2210"/>
            <w:bookmarkEnd w:id="6830"/>
            <w:r>
              <w:rPr>
                <w:sz w:val="16"/>
                <w:szCs w:val="16"/>
              </w:rPr>
              <w:t xml:space="preserve"> 55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1" w:name="B2211"/>
            <w:bookmarkEnd w:id="68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2" w:name="B2212"/>
            <w:bookmarkEnd w:id="6832"/>
            <w:r>
              <w:rPr>
                <w:sz w:val="16"/>
                <w:szCs w:val="16"/>
              </w:rPr>
              <w:t xml:space="preserve"> 191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3" w:name="B2213"/>
            <w:bookmarkEnd w:id="6833"/>
            <w:r>
              <w:rPr>
                <w:sz w:val="16"/>
                <w:szCs w:val="16"/>
              </w:rPr>
              <w:t xml:space="preserve"> 146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4" w:name="B2214"/>
            <w:bookmarkEnd w:id="6834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5" w:name="B2215"/>
            <w:bookmarkEnd w:id="6835"/>
            <w:r>
              <w:rPr>
                <w:sz w:val="16"/>
                <w:szCs w:val="16"/>
              </w:rPr>
              <w:t xml:space="preserve"> 172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6" w:name="B2216"/>
            <w:bookmarkEnd w:id="6836"/>
            <w:r>
              <w:rPr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                                                                                                       ст.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7" w:name="B2301"/>
            <w:bookmarkEnd w:id="6837"/>
            <w:r>
              <w:rPr>
                <w:sz w:val="16"/>
                <w:szCs w:val="16"/>
              </w:rPr>
              <w:t xml:space="preserve"> 60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8" w:name="B2302"/>
            <w:bookmarkEnd w:id="68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39" w:name="B2303"/>
            <w:bookmarkEnd w:id="6839"/>
            <w:r>
              <w:rPr>
                <w:sz w:val="16"/>
                <w:szCs w:val="16"/>
              </w:rPr>
              <w:t xml:space="preserve"> 42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0" w:name="B2304"/>
            <w:bookmarkEnd w:id="6840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1" w:name="B2305"/>
            <w:bookmarkEnd w:id="684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2" w:name="B2306"/>
            <w:bookmarkEnd w:id="684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3" w:name="B2307"/>
            <w:bookmarkEnd w:id="684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4" w:name="B2308"/>
            <w:bookmarkEnd w:id="68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45" w:name="B2309"/>
            <w:bookmarkEnd w:id="68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46" w:name="B2310"/>
            <w:bookmarkEnd w:id="684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47" w:name="B2311"/>
            <w:bookmarkEnd w:id="68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48" w:name="B2312"/>
            <w:bookmarkEnd w:id="6848"/>
            <w:r>
              <w:rPr>
                <w:sz w:val="16"/>
                <w:szCs w:val="16"/>
              </w:rPr>
              <w:t xml:space="preserve"> 54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49" w:name="B2313"/>
            <w:bookmarkEnd w:id="6849"/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0" w:name="B2314"/>
            <w:bookmarkEnd w:id="685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1" w:name="B2315"/>
            <w:bookmarkEnd w:id="6851"/>
            <w:r>
              <w:rPr>
                <w:sz w:val="16"/>
                <w:szCs w:val="16"/>
              </w:rPr>
              <w:t xml:space="preserve"> 50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2" w:name="B2316"/>
            <w:bookmarkEnd w:id="6852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приготовление к убийству,  покушение на убийство                         ст. 30,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3" w:name="B2401"/>
            <w:bookmarkEnd w:id="6853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4" w:name="B2402"/>
            <w:bookmarkEnd w:id="68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55" w:name="B2403"/>
            <w:bookmarkEnd w:id="6855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56" w:name="B2404"/>
            <w:bookmarkEnd w:id="685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57" w:name="B2405"/>
            <w:bookmarkEnd w:id="68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58" w:name="B2406"/>
            <w:bookmarkEnd w:id="68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59" w:name="B2407"/>
            <w:bookmarkEnd w:id="685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60" w:name="B2408"/>
            <w:bookmarkEnd w:id="68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61" w:name="B2409"/>
            <w:bookmarkEnd w:id="68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2" w:name="B2410"/>
            <w:bookmarkEnd w:id="68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3" w:name="B2411"/>
            <w:bookmarkEnd w:id="68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4" w:name="B2412"/>
            <w:bookmarkEnd w:id="6864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5" w:name="B2413"/>
            <w:bookmarkEnd w:id="6865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6" w:name="B2414"/>
            <w:bookmarkEnd w:id="68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7" w:name="B2415"/>
            <w:bookmarkEnd w:id="6867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8" w:name="B2416"/>
            <w:bookmarkEnd w:id="6868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строк</w:t>
            </w:r>
          </w:p>
          <w:p w:rsidR="0052727B" w:rsidRPr="00300807" w:rsidRDefault="0052727B" w:rsidP="00CF7BE0">
            <w:pPr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23, 24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национальной или рел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гиозной ненависти или вражды либо по 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                          п. «л» ч. 2 ст. 105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69" w:name="B2501"/>
            <w:bookmarkEnd w:id="686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70" w:name="B2502"/>
            <w:bookmarkEnd w:id="687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71" w:name="B2503"/>
            <w:bookmarkEnd w:id="6871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2" w:name="B2504"/>
            <w:bookmarkEnd w:id="6872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3" w:name="B2505"/>
            <w:bookmarkEnd w:id="6873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4" w:name="B2506"/>
            <w:bookmarkEnd w:id="6874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5" w:name="B2507"/>
            <w:bookmarkEnd w:id="6875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6" w:name="B2508"/>
            <w:bookmarkEnd w:id="6876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77" w:name="B2509"/>
            <w:bookmarkEnd w:id="6877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78" w:name="B2510"/>
            <w:bookmarkEnd w:id="687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79" w:name="B2511"/>
            <w:bookmarkEnd w:id="6879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0" w:name="B2512"/>
            <w:bookmarkEnd w:id="6880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1" w:name="B2513"/>
            <w:bookmarkEnd w:id="6881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2" w:name="B2514"/>
            <w:bookmarkEnd w:id="6882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3" w:name="B2515"/>
            <w:bookmarkEnd w:id="6883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4" w:name="B2516"/>
            <w:bookmarkEnd w:id="6884"/>
          </w:p>
        </w:tc>
      </w:tr>
      <w:tr w:rsidR="0052727B" w:rsidRPr="00300807" w:rsidTr="00026716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матерью новорожденного ребенка                                              ст. 106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5" w:name="B2601"/>
            <w:bookmarkEnd w:id="6885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6" w:name="B2602"/>
            <w:bookmarkEnd w:id="6886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87" w:name="B2603"/>
            <w:bookmarkEnd w:id="6887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88" w:name="B2604"/>
            <w:bookmarkEnd w:id="6888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89" w:name="B2605"/>
            <w:bookmarkEnd w:id="6889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90" w:name="B2606"/>
            <w:bookmarkEnd w:id="689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91" w:name="B2607"/>
            <w:bookmarkEnd w:id="6891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92" w:name="B2608"/>
            <w:bookmarkEnd w:id="6892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893" w:name="B2609"/>
            <w:bookmarkEnd w:id="6893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4" w:name="B2610"/>
            <w:bookmarkEnd w:id="6894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5" w:name="B2611"/>
            <w:bookmarkEnd w:id="6895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6" w:name="B2612"/>
            <w:bookmarkEnd w:id="6896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7" w:name="B2613"/>
            <w:bookmarkEnd w:id="6897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8" w:name="B2614"/>
            <w:bookmarkEnd w:id="6898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899" w:name="B2615"/>
            <w:bookmarkEnd w:id="6899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00" w:name="B2616"/>
            <w:bookmarkEnd w:id="6900"/>
          </w:p>
        </w:tc>
      </w:tr>
      <w:tr w:rsidR="0052727B" w:rsidRPr="00300807" w:rsidTr="00026716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убийство, совершенное при превышении пределов необходимой обороны либо при превыш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мер, необходимых для задержания лица, совершившего преступление           ст. 108 УК РФ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01" w:name="B2701"/>
            <w:bookmarkEnd w:id="690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02" w:name="B2702"/>
            <w:bookmarkEnd w:id="690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03" w:name="B2703"/>
            <w:bookmarkEnd w:id="69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4" w:name="B2704"/>
            <w:bookmarkEnd w:id="69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5" w:name="B2705"/>
            <w:bookmarkEnd w:id="69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6" w:name="B2706"/>
            <w:bookmarkEnd w:id="69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7" w:name="B2707"/>
            <w:bookmarkEnd w:id="69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8" w:name="B2708"/>
            <w:bookmarkEnd w:id="6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09" w:name="B2709"/>
            <w:bookmarkEnd w:id="69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0" w:name="B2710"/>
            <w:bookmarkEnd w:id="69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1" w:name="B2711"/>
            <w:bookmarkEnd w:id="691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2" w:name="B2712"/>
            <w:bookmarkEnd w:id="691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3" w:name="B2713"/>
            <w:bookmarkEnd w:id="691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4" w:name="B2714"/>
            <w:bookmarkEnd w:id="69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5" w:name="B2715"/>
            <w:bookmarkEnd w:id="691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6" w:name="B2716"/>
            <w:bookmarkEnd w:id="6916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026716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причинение смерти по неосторожности                                                                       ст. 109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7" w:name="B2801"/>
            <w:bookmarkEnd w:id="6917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8" w:name="B2802"/>
            <w:bookmarkEnd w:id="691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19" w:name="B2803"/>
            <w:bookmarkEnd w:id="691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0" w:name="B2804"/>
            <w:bookmarkEnd w:id="6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1" w:name="B2805"/>
            <w:bookmarkEnd w:id="6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2" w:name="B2806"/>
            <w:bookmarkEnd w:id="6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3" w:name="B2807"/>
            <w:bookmarkEnd w:id="6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4" w:name="B2808"/>
            <w:bookmarkEnd w:id="69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25" w:name="B2809"/>
            <w:bookmarkEnd w:id="6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26" w:name="B2810"/>
            <w:bookmarkEnd w:id="692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27" w:name="B2811"/>
            <w:bookmarkEnd w:id="692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28" w:name="B2812"/>
            <w:bookmarkEnd w:id="692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29" w:name="B2813"/>
            <w:bookmarkEnd w:id="692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0" w:name="B2814"/>
            <w:bookmarkEnd w:id="69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1" w:name="B2815"/>
            <w:bookmarkEnd w:id="693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2" w:name="B2816"/>
            <w:bookmarkEnd w:id="6932"/>
            <w:r>
              <w:rPr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тяжкого вреда здоровью                                                   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3" w:name="B2901"/>
            <w:bookmarkEnd w:id="6933"/>
            <w:r>
              <w:rPr>
                <w:sz w:val="16"/>
                <w:szCs w:val="16"/>
              </w:rPr>
              <w:t xml:space="preserve"> 182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4" w:name="B2902"/>
            <w:bookmarkEnd w:id="6934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35" w:name="B2903"/>
            <w:bookmarkEnd w:id="6935"/>
            <w:r>
              <w:rPr>
                <w:sz w:val="16"/>
                <w:szCs w:val="16"/>
              </w:rPr>
              <w:t xml:space="preserve"> 103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36" w:name="B2904"/>
            <w:bookmarkEnd w:id="6936"/>
            <w:r>
              <w:rPr>
                <w:rFonts w:eastAsia="Calibri"/>
                <w:sz w:val="16"/>
                <w:szCs w:val="16"/>
              </w:rPr>
              <w:t xml:space="preserve"> 39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37" w:name="B2905"/>
            <w:bookmarkEnd w:id="6937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38" w:name="B2906"/>
            <w:bookmarkEnd w:id="693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39" w:name="B2907"/>
            <w:bookmarkEnd w:id="693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40" w:name="B2908"/>
            <w:bookmarkEnd w:id="694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41" w:name="B2909"/>
            <w:bookmarkEnd w:id="69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2" w:name="B2910"/>
            <w:bookmarkEnd w:id="6942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3" w:name="B2911"/>
            <w:bookmarkEnd w:id="69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4" w:name="B2912"/>
            <w:bookmarkEnd w:id="6944"/>
            <w:r>
              <w:rPr>
                <w:sz w:val="16"/>
                <w:szCs w:val="16"/>
              </w:rPr>
              <w:t xml:space="preserve"> 113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5" w:name="B2913"/>
            <w:bookmarkEnd w:id="6945"/>
            <w:r>
              <w:rPr>
                <w:sz w:val="16"/>
                <w:szCs w:val="16"/>
              </w:rPr>
              <w:t xml:space="preserve"> 88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6" w:name="B2914"/>
            <w:bookmarkEnd w:id="6946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7" w:name="B2915"/>
            <w:bookmarkEnd w:id="6947"/>
            <w:r>
              <w:rPr>
                <w:sz w:val="16"/>
                <w:szCs w:val="16"/>
              </w:rPr>
              <w:t xml:space="preserve"> 102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8" w:name="B2916"/>
            <w:bookmarkEnd w:id="6948"/>
            <w:r>
              <w:rPr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2727B" w:rsidRPr="00300807" w:rsidRDefault="0052727B" w:rsidP="0067161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  религиозной ненависти или вражды либо по мотивам ненависти или вра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ды в 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п. «е» ч. 2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49" w:name="B3001"/>
            <w:bookmarkEnd w:id="694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50" w:name="B3002"/>
            <w:bookmarkEnd w:id="695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51" w:name="B3003"/>
            <w:bookmarkEnd w:id="6951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2" w:name="B3004"/>
            <w:bookmarkEnd w:id="6952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3" w:name="B3005"/>
            <w:bookmarkEnd w:id="6953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4" w:name="B3006"/>
            <w:bookmarkEnd w:id="6954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5" w:name="B3007"/>
            <w:bookmarkEnd w:id="6955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6" w:name="B3008"/>
            <w:bookmarkEnd w:id="6956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57" w:name="B3009"/>
            <w:bookmarkEnd w:id="6957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58" w:name="B3010"/>
            <w:bookmarkEnd w:id="695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59" w:name="B3011"/>
            <w:bookmarkEnd w:id="6959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0" w:name="B3012"/>
            <w:bookmarkEnd w:id="6960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1" w:name="B3013"/>
            <w:bookmarkEnd w:id="6961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2" w:name="B3014"/>
            <w:bookmarkEnd w:id="6962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3" w:name="B3015"/>
            <w:bookmarkEnd w:id="6963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4" w:name="B3016"/>
            <w:bookmarkEnd w:id="6964"/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группой лиц, группой лиц по предварительному сговору или орган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зова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ной группой; в отношении двух или более лиц                      ч. 3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5" w:name="B3101"/>
            <w:bookmarkEnd w:id="6965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6" w:name="B3102"/>
            <w:bookmarkEnd w:id="69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67" w:name="B3103"/>
            <w:bookmarkEnd w:id="6967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68" w:name="B3104"/>
            <w:bookmarkEnd w:id="69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69" w:name="B3105"/>
            <w:bookmarkEnd w:id="69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70" w:name="B3106"/>
            <w:bookmarkEnd w:id="697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71" w:name="B3107"/>
            <w:bookmarkEnd w:id="69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72" w:name="B3108"/>
            <w:bookmarkEnd w:id="69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73" w:name="B3109"/>
            <w:bookmarkEnd w:id="69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4" w:name="B3110"/>
            <w:bookmarkEnd w:id="697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5" w:name="B3111"/>
            <w:bookmarkEnd w:id="69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6" w:name="B3112"/>
            <w:bookmarkEnd w:id="697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7" w:name="B3113"/>
            <w:bookmarkEnd w:id="6977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8" w:name="B3114"/>
            <w:bookmarkEnd w:id="697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79" w:name="B3115"/>
            <w:bookmarkEnd w:id="697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80" w:name="B3116"/>
            <w:bookmarkEnd w:id="6980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повлекшее по неосторожности смерть потерпевшего                     ч. 4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81" w:name="B3201"/>
            <w:bookmarkEnd w:id="6981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82" w:name="B3202"/>
            <w:bookmarkEnd w:id="69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83" w:name="B3203"/>
            <w:bookmarkEnd w:id="6983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4" w:name="B3204"/>
            <w:bookmarkEnd w:id="698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5" w:name="B3205"/>
            <w:bookmarkEnd w:id="69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6" w:name="B3206"/>
            <w:bookmarkEnd w:id="698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7" w:name="B3207"/>
            <w:bookmarkEnd w:id="698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8" w:name="B3208"/>
            <w:bookmarkEnd w:id="6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6989" w:name="B3209"/>
            <w:bookmarkEnd w:id="69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0" w:name="B3210"/>
            <w:bookmarkEnd w:id="699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1" w:name="B3211"/>
            <w:bookmarkEnd w:id="69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2" w:name="B3212"/>
            <w:bookmarkEnd w:id="6992"/>
            <w:r>
              <w:rPr>
                <w:sz w:val="16"/>
                <w:szCs w:val="16"/>
              </w:rPr>
              <w:t xml:space="preserve"> 27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3" w:name="B3213"/>
            <w:bookmarkEnd w:id="6993"/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4" w:name="B3214"/>
            <w:bookmarkEnd w:id="699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5" w:name="B3215"/>
            <w:bookmarkEnd w:id="6995"/>
            <w:r>
              <w:rPr>
                <w:sz w:val="16"/>
                <w:szCs w:val="16"/>
              </w:rPr>
              <w:t xml:space="preserve"> 25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6" w:name="B3216"/>
            <w:bookmarkEnd w:id="6996"/>
            <w:r>
              <w:rPr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средней тяжести вреда здоровью                                  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7" w:name="B3301"/>
            <w:bookmarkEnd w:id="6997"/>
            <w:r>
              <w:rPr>
                <w:sz w:val="16"/>
                <w:szCs w:val="16"/>
              </w:rPr>
              <w:t xml:space="preserve"> 220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8" w:name="B3302"/>
            <w:bookmarkEnd w:id="6998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6999" w:name="B3303"/>
            <w:bookmarkEnd w:id="6999"/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0" w:name="B3304"/>
            <w:bookmarkEnd w:id="7000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1" w:name="B3305"/>
            <w:bookmarkEnd w:id="70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2" w:name="B3306"/>
            <w:bookmarkEnd w:id="7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3" w:name="B3307"/>
            <w:bookmarkEnd w:id="700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4" w:name="B3308"/>
            <w:bookmarkEnd w:id="700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05" w:name="B3309"/>
            <w:bookmarkEnd w:id="7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06" w:name="B3310"/>
            <w:bookmarkEnd w:id="7006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07" w:name="B3311"/>
            <w:bookmarkEnd w:id="70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08" w:name="B3312"/>
            <w:bookmarkEnd w:id="7008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09" w:name="B3313"/>
            <w:bookmarkEnd w:id="7009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0" w:name="B3314"/>
            <w:bookmarkEnd w:id="70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1" w:name="B3315"/>
            <w:bookmarkEnd w:id="7011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2" w:name="B3316"/>
            <w:bookmarkEnd w:id="7012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«е» ч. 2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3" w:name="B3401"/>
            <w:bookmarkEnd w:id="7013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4" w:name="B3402"/>
            <w:bookmarkEnd w:id="7014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15" w:name="B3403"/>
            <w:bookmarkEnd w:id="7015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16" w:name="B3404"/>
            <w:bookmarkEnd w:id="7016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17" w:name="B3405"/>
            <w:bookmarkEnd w:id="7017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18" w:name="B3406"/>
            <w:bookmarkEnd w:id="701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19" w:name="B3407"/>
            <w:bookmarkEnd w:id="701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20" w:name="B3408"/>
            <w:bookmarkEnd w:id="702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21" w:name="B3409"/>
            <w:bookmarkEnd w:id="7021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2" w:name="B3410"/>
            <w:bookmarkEnd w:id="7022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3" w:name="B3411"/>
            <w:bookmarkEnd w:id="7023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4" w:name="B3412"/>
            <w:bookmarkEnd w:id="7024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5" w:name="B3413"/>
            <w:bookmarkEnd w:id="7025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6" w:name="B3414"/>
            <w:bookmarkEnd w:id="7026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7" w:name="B3415"/>
            <w:bookmarkEnd w:id="7027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8" w:name="B3416"/>
            <w:bookmarkEnd w:id="7028"/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причинение тяжкого или средней тяжести вреда здоровью при превышении пределов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необходимой обороны либо при превышении мер, необходимых для задержания лица,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</w:t>
            </w:r>
            <w:r w:rsidRPr="00300807">
              <w:rPr>
                <w:rFonts w:eastAsia="Calibri"/>
                <w:sz w:val="16"/>
                <w:szCs w:val="16"/>
              </w:rPr>
              <w:t>р</w:t>
            </w:r>
            <w:r w:rsidRPr="00300807">
              <w:rPr>
                <w:rFonts w:eastAsia="Calibri"/>
                <w:sz w:val="16"/>
                <w:szCs w:val="16"/>
              </w:rPr>
              <w:t xml:space="preserve">шившего преступление                                                                                      ст. 114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29" w:name="B3501"/>
            <w:bookmarkEnd w:id="702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30" w:name="B3502"/>
            <w:bookmarkEnd w:id="70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31" w:name="B3503"/>
            <w:bookmarkEnd w:id="70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2" w:name="B3504"/>
            <w:bookmarkEnd w:id="7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3" w:name="B3505"/>
            <w:bookmarkEnd w:id="7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4" w:name="B3506"/>
            <w:bookmarkEnd w:id="7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5" w:name="B3507"/>
            <w:bookmarkEnd w:id="7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6" w:name="B3508"/>
            <w:bookmarkEnd w:id="7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37" w:name="B3509"/>
            <w:bookmarkEnd w:id="7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38" w:name="B3510"/>
            <w:bookmarkEnd w:id="70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39" w:name="B3511"/>
            <w:bookmarkEnd w:id="70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0" w:name="B3512"/>
            <w:bookmarkEnd w:id="70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1" w:name="B3513"/>
            <w:bookmarkEnd w:id="70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2" w:name="B3514"/>
            <w:bookmarkEnd w:id="70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3" w:name="B3515"/>
            <w:bookmarkEnd w:id="70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4" w:name="B3516"/>
            <w:bookmarkEnd w:id="7044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легкого вреда здоровью                                                  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5" w:name="B3601"/>
            <w:bookmarkEnd w:id="7045"/>
            <w:r>
              <w:rPr>
                <w:sz w:val="16"/>
                <w:szCs w:val="16"/>
              </w:rPr>
              <w:t xml:space="preserve"> 358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6" w:name="B3602"/>
            <w:bookmarkEnd w:id="7046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47" w:name="B3603"/>
            <w:bookmarkEnd w:id="7047"/>
            <w:r>
              <w:rPr>
                <w:sz w:val="16"/>
                <w:szCs w:val="16"/>
              </w:rPr>
              <w:t xml:space="preserve"> 172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48" w:name="B3604"/>
            <w:bookmarkEnd w:id="7048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49" w:name="B3605"/>
            <w:bookmarkEnd w:id="7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50" w:name="B3606"/>
            <w:bookmarkEnd w:id="705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51" w:name="B3607"/>
            <w:bookmarkEnd w:id="7051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52" w:name="B3608"/>
            <w:bookmarkEnd w:id="705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53" w:name="B3609"/>
            <w:bookmarkEnd w:id="705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4" w:name="B3610"/>
            <w:bookmarkEnd w:id="7054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5" w:name="B3611"/>
            <w:bookmarkEnd w:id="70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6" w:name="B3612"/>
            <w:bookmarkEnd w:id="7056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7" w:name="B3613"/>
            <w:bookmarkEnd w:id="705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8" w:name="B3614"/>
            <w:bookmarkEnd w:id="705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59" w:name="B3615"/>
            <w:bookmarkEnd w:id="705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60" w:name="B3616"/>
            <w:bookmarkEnd w:id="7060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нии какой-либо социальной группы                          п. «б» ч. 2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61" w:name="B3701"/>
            <w:bookmarkEnd w:id="7061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62" w:name="B3702"/>
            <w:bookmarkEnd w:id="7062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63" w:name="B3703"/>
            <w:bookmarkEnd w:id="7063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4" w:name="B3704"/>
            <w:bookmarkEnd w:id="7064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5" w:name="B3705"/>
            <w:bookmarkEnd w:id="7065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6" w:name="B3706"/>
            <w:bookmarkEnd w:id="7066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7" w:name="B3707"/>
            <w:bookmarkEnd w:id="7067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8" w:name="B3708"/>
            <w:bookmarkEnd w:id="706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69" w:name="B3709"/>
            <w:bookmarkEnd w:id="706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0" w:name="B3710"/>
            <w:bookmarkEnd w:id="707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1" w:name="B3711"/>
            <w:bookmarkEnd w:id="7071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2" w:name="B3712"/>
            <w:bookmarkEnd w:id="7072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3" w:name="B3713"/>
            <w:bookmarkEnd w:id="7073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4" w:name="B3714"/>
            <w:bookmarkEnd w:id="7074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5" w:name="B3715"/>
            <w:bookmarkEnd w:id="7075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6" w:name="B3716"/>
            <w:bookmarkEnd w:id="7076"/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7" w:name="B3801"/>
            <w:bookmarkEnd w:id="7077"/>
            <w:r>
              <w:rPr>
                <w:sz w:val="16"/>
                <w:szCs w:val="16"/>
              </w:rPr>
              <w:t xml:space="preserve"> 48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8" w:name="B3802"/>
            <w:bookmarkEnd w:id="7078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79" w:name="B3803"/>
            <w:bookmarkEnd w:id="7079"/>
            <w:r>
              <w:rPr>
                <w:sz w:val="16"/>
                <w:szCs w:val="16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0" w:name="B3804"/>
            <w:bookmarkEnd w:id="7080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1" w:name="B3805"/>
            <w:bookmarkEnd w:id="70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2" w:name="B3806"/>
            <w:bookmarkEnd w:id="70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3" w:name="B3807"/>
            <w:bookmarkEnd w:id="70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4" w:name="B3808"/>
            <w:bookmarkEnd w:id="70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85" w:name="B3809"/>
            <w:bookmarkEnd w:id="70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86" w:name="B3810"/>
            <w:bookmarkEnd w:id="7086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87" w:name="B3811"/>
            <w:bookmarkEnd w:id="70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88" w:name="B3812"/>
            <w:bookmarkEnd w:id="70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89" w:name="B3813"/>
            <w:bookmarkEnd w:id="708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0" w:name="B3814"/>
            <w:bookmarkEnd w:id="70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1" w:name="B3815"/>
            <w:bookmarkEnd w:id="70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2" w:name="B3816"/>
            <w:bookmarkEnd w:id="7092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593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3" w:name="B3901"/>
            <w:bookmarkEnd w:id="7093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4" w:name="B3902"/>
            <w:bookmarkEnd w:id="7094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095" w:name="B3903"/>
            <w:bookmarkEnd w:id="7095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96" w:name="B3904"/>
            <w:bookmarkEnd w:id="7096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97" w:name="B3905"/>
            <w:bookmarkEnd w:id="7097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98" w:name="B3906"/>
            <w:bookmarkEnd w:id="709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099" w:name="B3907"/>
            <w:bookmarkEnd w:id="709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00" w:name="B3908"/>
            <w:bookmarkEnd w:id="710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01" w:name="B3909"/>
            <w:bookmarkEnd w:id="7101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2" w:name="B3910"/>
            <w:bookmarkEnd w:id="7102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3" w:name="B3911"/>
            <w:bookmarkEnd w:id="7103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4" w:name="B3912"/>
            <w:bookmarkEnd w:id="7104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5" w:name="B3913"/>
            <w:bookmarkEnd w:id="7105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6" w:name="B3914"/>
            <w:bookmarkEnd w:id="7106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7" w:name="B3915"/>
            <w:bookmarkEnd w:id="7107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8" w:name="B3916"/>
            <w:bookmarkEnd w:id="7108"/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нанесение побоев лицом, подвергнутым административному наказанию         ст. 116.1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09" w:name="B4001"/>
            <w:bookmarkEnd w:id="7109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10" w:name="B4002"/>
            <w:bookmarkEnd w:id="71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11" w:name="B4003"/>
            <w:bookmarkEnd w:id="711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2" w:name="B4004"/>
            <w:bookmarkEnd w:id="71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3" w:name="B4005"/>
            <w:bookmarkEnd w:id="7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4" w:name="B4006"/>
            <w:bookmarkEnd w:id="71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5" w:name="B4007"/>
            <w:bookmarkEnd w:id="71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6" w:name="B4008"/>
            <w:bookmarkEnd w:id="7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17" w:name="B4009"/>
            <w:bookmarkEnd w:id="7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18" w:name="B4010"/>
            <w:bookmarkEnd w:id="711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19" w:name="B4011"/>
            <w:bookmarkEnd w:id="711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0" w:name="B4012"/>
            <w:bookmarkEnd w:id="712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1" w:name="B4013"/>
            <w:bookmarkEnd w:id="712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2" w:name="B4014"/>
            <w:bookmarkEnd w:id="712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3" w:name="B4015"/>
            <w:bookmarkEnd w:id="712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4" w:name="B4016"/>
            <w:bookmarkEnd w:id="7124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5" w:name="B4101"/>
            <w:bookmarkEnd w:id="7125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6" w:name="B4102"/>
            <w:bookmarkEnd w:id="712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27" w:name="B4103"/>
            <w:bookmarkEnd w:id="7127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28" w:name="B4104"/>
            <w:bookmarkEnd w:id="71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29" w:name="B4105"/>
            <w:bookmarkEnd w:id="7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30" w:name="B4106"/>
            <w:bookmarkEnd w:id="7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31" w:name="B4107"/>
            <w:bookmarkEnd w:id="7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32" w:name="B4108"/>
            <w:bookmarkEnd w:id="7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33" w:name="B4109"/>
            <w:bookmarkEnd w:id="7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4" w:name="B4110"/>
            <w:bookmarkEnd w:id="71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5" w:name="B4111"/>
            <w:bookmarkEnd w:id="713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6" w:name="B4112"/>
            <w:bookmarkEnd w:id="713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7" w:name="B4113"/>
            <w:bookmarkEnd w:id="713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8" w:name="B4114"/>
            <w:bookmarkEnd w:id="71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39" w:name="B4115"/>
            <w:bookmarkEnd w:id="713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40" w:name="B4116"/>
            <w:bookmarkEnd w:id="7140"/>
            <w:r>
              <w:rPr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2727B" w:rsidRPr="00300807" w:rsidRDefault="0052727B" w:rsidP="00671617">
            <w:pPr>
              <w:pStyle w:val="ConsPlusNormal"/>
              <w:jc w:val="center"/>
              <w:outlineLvl w:val="0"/>
            </w:pPr>
            <w:r w:rsidRPr="00300807">
              <w:t>в том</w:t>
            </w:r>
          </w:p>
          <w:p w:rsidR="0052727B" w:rsidRPr="00300807" w:rsidRDefault="0052727B" w:rsidP="00671617">
            <w:pPr>
              <w:pStyle w:val="ConsPlusNormal"/>
              <w:jc w:val="center"/>
              <w:outlineLvl w:val="0"/>
            </w:pPr>
            <w:r w:rsidRPr="00300807">
              <w:t>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pStyle w:val="ConsPlusNormal"/>
              <w:outlineLvl w:val="0"/>
            </w:pPr>
            <w:r w:rsidRPr="00300807">
              <w:t>совершенное по мотивам политической, идеологической, расовой, наци</w:t>
            </w:r>
            <w:r w:rsidRPr="00300807">
              <w:t>о</w:t>
            </w:r>
            <w:r w:rsidRPr="00300807"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t>п</w:t>
            </w:r>
            <w:r w:rsidRPr="00300807">
              <w:t>пы                          п. «з» ч. 2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41" w:name="B4201"/>
            <w:bookmarkEnd w:id="7141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42" w:name="B4202"/>
            <w:bookmarkEnd w:id="7142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43" w:name="B4203"/>
            <w:bookmarkEnd w:id="7143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4" w:name="B4204"/>
            <w:bookmarkEnd w:id="7144"/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5" w:name="B4205"/>
            <w:bookmarkEnd w:id="7145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6" w:name="B4206"/>
            <w:bookmarkEnd w:id="7146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7" w:name="B4207"/>
            <w:bookmarkEnd w:id="7147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8" w:name="B4208"/>
            <w:bookmarkEnd w:id="7148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149" w:name="B4209"/>
            <w:bookmarkEnd w:id="7149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0" w:name="B4210"/>
            <w:bookmarkEnd w:id="7150"/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1" w:name="B4211"/>
            <w:bookmarkEnd w:id="7151"/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2" w:name="B4212"/>
            <w:bookmarkEnd w:id="7152"/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3" w:name="B4213"/>
            <w:bookmarkEnd w:id="7153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4" w:name="B4214"/>
            <w:bookmarkEnd w:id="7154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5" w:name="B4215"/>
            <w:bookmarkEnd w:id="7155"/>
          </w:p>
        </w:tc>
        <w:tc>
          <w:tcPr>
            <w:tcW w:w="487" w:type="dxa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7156" w:name="B4216"/>
            <w:bookmarkEnd w:id="7156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</w:p>
    <w:tbl>
      <w:tblPr>
        <w:tblW w:w="157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"/>
        <w:gridCol w:w="300"/>
        <w:gridCol w:w="150"/>
        <w:gridCol w:w="651"/>
        <w:gridCol w:w="6102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7"/>
        <w:gridCol w:w="488"/>
        <w:gridCol w:w="488"/>
        <w:gridCol w:w="487"/>
        <w:gridCol w:w="487"/>
        <w:gridCol w:w="487"/>
        <w:gridCol w:w="487"/>
      </w:tblGrid>
      <w:tr w:rsidR="0052727B" w:rsidRPr="00300807" w:rsidTr="00CF7BE0">
        <w:trPr>
          <w:trHeight w:val="276"/>
        </w:trPr>
        <w:tc>
          <w:tcPr>
            <w:tcW w:w="7498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88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87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026716">
        <w:trPr>
          <w:trHeight w:val="283"/>
        </w:trPr>
        <w:tc>
          <w:tcPr>
            <w:tcW w:w="295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0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угроза убийством или причинением тяжкого вреда здоровью                                     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57" w:name="B4301"/>
            <w:bookmarkEnd w:id="7157"/>
            <w:r>
              <w:rPr>
                <w:rFonts w:eastAsia="Calibri"/>
                <w:sz w:val="16"/>
                <w:szCs w:val="16"/>
              </w:rPr>
              <w:t xml:space="preserve"> 481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58" w:name="B4302"/>
            <w:bookmarkEnd w:id="715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59" w:name="B4303"/>
            <w:bookmarkEnd w:id="7159"/>
            <w:r>
              <w:rPr>
                <w:rFonts w:eastAsia="Calibri"/>
                <w:sz w:val="16"/>
                <w:szCs w:val="16"/>
              </w:rPr>
              <w:t xml:space="preserve"> 270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0" w:name="B4304"/>
            <w:bookmarkEnd w:id="7160"/>
            <w:r>
              <w:rPr>
                <w:rFonts w:eastAsia="Calibri"/>
                <w:sz w:val="16"/>
                <w:szCs w:val="16"/>
              </w:rPr>
              <w:t xml:space="preserve"> 129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1" w:name="B4305"/>
            <w:bookmarkEnd w:id="71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2" w:name="B4306"/>
            <w:bookmarkEnd w:id="71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3" w:name="B4307"/>
            <w:bookmarkEnd w:id="7163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4" w:name="B4308"/>
            <w:bookmarkEnd w:id="716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5" w:name="B4309"/>
            <w:bookmarkEnd w:id="71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6" w:name="B4310"/>
            <w:bookmarkEnd w:id="7166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7" w:name="B4311"/>
            <w:bookmarkEnd w:id="7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8" w:name="B4312"/>
            <w:bookmarkEnd w:id="716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69" w:name="B4313"/>
            <w:bookmarkEnd w:id="716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70" w:name="B4314"/>
            <w:bookmarkEnd w:id="7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71" w:name="B4315"/>
            <w:bookmarkEnd w:id="717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72" w:name="B4316"/>
            <w:bookmarkEnd w:id="7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52727B" w:rsidRPr="00300807" w:rsidRDefault="0052727B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                  ч. 2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3" w:name="B4401"/>
            <w:bookmarkEnd w:id="7173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4" w:name="B4402"/>
            <w:bookmarkEnd w:id="7174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5" w:name="B4403"/>
            <w:bookmarkEnd w:id="7175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6" w:name="B4404"/>
            <w:bookmarkEnd w:id="7176"/>
          </w:p>
        </w:tc>
        <w:tc>
          <w:tcPr>
            <w:tcW w:w="48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7" w:name="B4405"/>
            <w:bookmarkEnd w:id="7177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8" w:name="B4406"/>
            <w:bookmarkEnd w:id="7178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79" w:name="B4407"/>
            <w:bookmarkEnd w:id="7179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0" w:name="B4408"/>
            <w:bookmarkEnd w:id="7180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1" w:name="B4409"/>
            <w:bookmarkEnd w:id="7181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2" w:name="B4410"/>
            <w:bookmarkEnd w:id="7182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3" w:name="B4411"/>
            <w:bookmarkEnd w:id="7183"/>
          </w:p>
        </w:tc>
        <w:tc>
          <w:tcPr>
            <w:tcW w:w="48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4" w:name="B4412"/>
            <w:bookmarkEnd w:id="7184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5" w:name="B4413"/>
            <w:bookmarkEnd w:id="7185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6" w:name="B4414"/>
            <w:bookmarkEnd w:id="7186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7" w:name="B4415"/>
            <w:bookmarkEnd w:id="7187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188" w:name="B4416"/>
            <w:bookmarkEnd w:id="7188"/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свободы, чести и достоинства личности                                                                  глава 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89" w:name="B4501"/>
            <w:bookmarkEnd w:id="7189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0" w:name="B4502"/>
            <w:bookmarkEnd w:id="71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1" w:name="B4503"/>
            <w:bookmarkEnd w:id="719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2" w:name="B4504"/>
            <w:bookmarkEnd w:id="719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3" w:name="B4505"/>
            <w:bookmarkEnd w:id="71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4" w:name="B4506"/>
            <w:bookmarkEnd w:id="71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5" w:name="B4507"/>
            <w:bookmarkEnd w:id="71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6" w:name="B4508"/>
            <w:bookmarkEnd w:id="71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7" w:name="B4509"/>
            <w:bookmarkEnd w:id="71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8" w:name="B4510"/>
            <w:bookmarkEnd w:id="71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199" w:name="B4511"/>
            <w:bookmarkEnd w:id="71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0" w:name="B4512"/>
            <w:bookmarkEnd w:id="720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1" w:name="B4513"/>
            <w:bookmarkEnd w:id="72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2" w:name="B4514"/>
            <w:bookmarkEnd w:id="72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3" w:name="B4515"/>
            <w:bookmarkEnd w:id="720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4" w:name="B4516"/>
            <w:bookmarkEnd w:id="72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похищение человека                                                                                                       ст. 126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5" w:name="B4601"/>
            <w:bookmarkEnd w:id="720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6" w:name="B4602"/>
            <w:bookmarkEnd w:id="72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7" w:name="B4603"/>
            <w:bookmarkEnd w:id="720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8" w:name="B4604"/>
            <w:bookmarkEnd w:id="720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09" w:name="B4605"/>
            <w:bookmarkEnd w:id="72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0" w:name="B4606"/>
            <w:bookmarkEnd w:id="72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1" w:name="B4607"/>
            <w:bookmarkEnd w:id="7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2" w:name="B4608"/>
            <w:bookmarkEnd w:id="7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3" w:name="B4609"/>
            <w:bookmarkEnd w:id="7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4" w:name="B4610"/>
            <w:bookmarkEnd w:id="7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5" w:name="B4611"/>
            <w:bookmarkEnd w:id="7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6" w:name="B4612"/>
            <w:bookmarkEnd w:id="721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7" w:name="B4613"/>
            <w:bookmarkEnd w:id="72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8" w:name="B4614"/>
            <w:bookmarkEnd w:id="7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19" w:name="B4615"/>
            <w:bookmarkEnd w:id="72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20" w:name="B4616"/>
            <w:bookmarkEnd w:id="7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bCs/>
                <w:sz w:val="16"/>
                <w:szCs w:val="16"/>
              </w:rPr>
              <w:t xml:space="preserve">торговля людьми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ст. 127.1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1" w:name="B4701"/>
            <w:bookmarkEnd w:id="7221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2" w:name="B4702"/>
            <w:bookmarkEnd w:id="7222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3" w:name="B4703"/>
            <w:bookmarkEnd w:id="7223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4" w:name="B4704"/>
            <w:bookmarkEnd w:id="7224"/>
          </w:p>
        </w:tc>
        <w:tc>
          <w:tcPr>
            <w:tcW w:w="48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5" w:name="B4705"/>
            <w:bookmarkEnd w:id="7225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6" w:name="B4706"/>
            <w:bookmarkEnd w:id="7226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7" w:name="B4707"/>
            <w:bookmarkEnd w:id="7227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8" w:name="B4708"/>
            <w:bookmarkEnd w:id="7228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29" w:name="B4709"/>
            <w:bookmarkEnd w:id="7229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0" w:name="B4710"/>
            <w:bookmarkEnd w:id="7230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1" w:name="B4711"/>
            <w:bookmarkEnd w:id="7231"/>
          </w:p>
        </w:tc>
        <w:tc>
          <w:tcPr>
            <w:tcW w:w="48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2" w:name="B4712"/>
            <w:bookmarkEnd w:id="7232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3" w:name="B4713"/>
            <w:bookmarkEnd w:id="7233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4" w:name="B4714"/>
            <w:bookmarkEnd w:id="7234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5" w:name="B4715"/>
            <w:bookmarkEnd w:id="7235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6" w:name="B4716"/>
            <w:bookmarkEnd w:id="7236"/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использование рабского труда                                                                                   ст. 127.2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7" w:name="B4801"/>
            <w:bookmarkEnd w:id="7237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8" w:name="B4802"/>
            <w:bookmarkEnd w:id="7238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39" w:name="B4803"/>
            <w:bookmarkEnd w:id="7239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0" w:name="B4804"/>
            <w:bookmarkEnd w:id="7240"/>
          </w:p>
        </w:tc>
        <w:tc>
          <w:tcPr>
            <w:tcW w:w="487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1" w:name="B4805"/>
            <w:bookmarkEnd w:id="7241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2" w:name="B4806"/>
            <w:bookmarkEnd w:id="7242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3" w:name="B4807"/>
            <w:bookmarkEnd w:id="7243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4" w:name="B4808"/>
            <w:bookmarkEnd w:id="7244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5" w:name="B4809"/>
            <w:bookmarkEnd w:id="7245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6" w:name="B4810"/>
            <w:bookmarkEnd w:id="7246"/>
          </w:p>
        </w:tc>
        <w:tc>
          <w:tcPr>
            <w:tcW w:w="488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7" w:name="B4811"/>
            <w:bookmarkEnd w:id="7247"/>
          </w:p>
        </w:tc>
        <w:tc>
          <w:tcPr>
            <w:tcW w:w="488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8" w:name="B4812"/>
            <w:bookmarkEnd w:id="7248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49" w:name="B4813"/>
            <w:bookmarkEnd w:id="7249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50" w:name="B4814"/>
            <w:bookmarkEnd w:id="7250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51" w:name="B4815"/>
            <w:bookmarkEnd w:id="7251"/>
          </w:p>
        </w:tc>
        <w:tc>
          <w:tcPr>
            <w:tcW w:w="487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252" w:name="B4816"/>
            <w:bookmarkEnd w:id="7252"/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половой неприкосновенности и половой свободы личности                                 глава 18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3" w:name="B4901"/>
            <w:bookmarkEnd w:id="7253"/>
            <w:r>
              <w:rPr>
                <w:rFonts w:eastAsia="Calibri"/>
                <w:sz w:val="16"/>
                <w:szCs w:val="16"/>
              </w:rPr>
              <w:t xml:space="preserve"> 68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4" w:name="B4902"/>
            <w:bookmarkEnd w:id="725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5" w:name="B4903"/>
            <w:bookmarkEnd w:id="7255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6" w:name="B4904"/>
            <w:bookmarkEnd w:id="7256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7" w:name="B4905"/>
            <w:bookmarkEnd w:id="725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8" w:name="B4906"/>
            <w:bookmarkEnd w:id="7258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59" w:name="B4907"/>
            <w:bookmarkEnd w:id="725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0" w:name="B4908"/>
            <w:bookmarkEnd w:id="72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1" w:name="B4909"/>
            <w:bookmarkEnd w:id="7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2" w:name="B4910"/>
            <w:bookmarkEnd w:id="726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3" w:name="B4911"/>
            <w:bookmarkEnd w:id="72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4" w:name="B4912"/>
            <w:bookmarkEnd w:id="7264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5" w:name="B4913"/>
            <w:bookmarkEnd w:id="7265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6" w:name="B4914"/>
            <w:bookmarkEnd w:id="7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7" w:name="B4915"/>
            <w:bookmarkEnd w:id="7267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8" w:name="B4916"/>
            <w:bookmarkEnd w:id="72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изнасилование                                                                                                                 ст.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69" w:name="B5001"/>
            <w:bookmarkEnd w:id="726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0" w:name="B5002"/>
            <w:bookmarkEnd w:id="727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1" w:name="B5003"/>
            <w:bookmarkEnd w:id="7271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2" w:name="B5004"/>
            <w:bookmarkEnd w:id="72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3" w:name="B5005"/>
            <w:bookmarkEnd w:id="72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4" w:name="B5006"/>
            <w:bookmarkEnd w:id="727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5" w:name="B5007"/>
            <w:bookmarkEnd w:id="72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6" w:name="B5008"/>
            <w:bookmarkEnd w:id="72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7" w:name="B5009"/>
            <w:bookmarkEnd w:id="72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8" w:name="B5010"/>
            <w:bookmarkEnd w:id="72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79" w:name="B5011"/>
            <w:bookmarkEnd w:id="72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0" w:name="B5012"/>
            <w:bookmarkEnd w:id="7280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1" w:name="B5013"/>
            <w:bookmarkEnd w:id="7281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2" w:name="B5014"/>
            <w:bookmarkEnd w:id="72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3" w:name="B5015"/>
            <w:bookmarkEnd w:id="7283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4" w:name="B5016"/>
            <w:bookmarkEnd w:id="72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приготовление к изнасилованию, покушение на изнасилование                         ст. 30,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5" w:name="B5101"/>
            <w:bookmarkEnd w:id="728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6" w:name="B5102"/>
            <w:bookmarkEnd w:id="72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7" w:name="B5103"/>
            <w:bookmarkEnd w:id="728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8" w:name="B5104"/>
            <w:bookmarkEnd w:id="72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89" w:name="B5105"/>
            <w:bookmarkEnd w:id="728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0" w:name="B5106"/>
            <w:bookmarkEnd w:id="72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1" w:name="B5107"/>
            <w:bookmarkEnd w:id="72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2" w:name="B5108"/>
            <w:bookmarkEnd w:id="72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3" w:name="B5109"/>
            <w:bookmarkEnd w:id="72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4" w:name="B5110"/>
            <w:bookmarkEnd w:id="72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5" w:name="B5111"/>
            <w:bookmarkEnd w:id="72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6" w:name="B5112"/>
            <w:bookmarkEnd w:id="729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7" w:name="B5113"/>
            <w:bookmarkEnd w:id="729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8" w:name="B5114"/>
            <w:bookmarkEnd w:id="72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299" w:name="B5115"/>
            <w:bookmarkEnd w:id="729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0" w:name="B5116"/>
            <w:bookmarkEnd w:id="73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D861C2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насильственные действия </w:t>
            </w:r>
            <w:r w:rsidRPr="00300807">
              <w:rPr>
                <w:sz w:val="17"/>
              </w:rPr>
              <w:t xml:space="preserve">сексуального характера                                                ст.132 </w:t>
            </w:r>
            <w:r w:rsidRPr="00300807">
              <w:rPr>
                <w:sz w:val="16"/>
                <w:szCs w:val="16"/>
              </w:rPr>
              <w:t>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1" w:name="B5201"/>
            <w:bookmarkEnd w:id="730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2" w:name="B5202"/>
            <w:bookmarkEnd w:id="730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3" w:name="B5203"/>
            <w:bookmarkEnd w:id="7303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4" w:name="B5204"/>
            <w:bookmarkEnd w:id="730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5" w:name="B5205"/>
            <w:bookmarkEnd w:id="73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6" w:name="B5206"/>
            <w:bookmarkEnd w:id="7306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7" w:name="B5207"/>
            <w:bookmarkEnd w:id="730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8" w:name="B5208"/>
            <w:bookmarkEnd w:id="73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09" w:name="B5209"/>
            <w:bookmarkEnd w:id="7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0" w:name="B5210"/>
            <w:bookmarkEnd w:id="73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1" w:name="B5211"/>
            <w:bookmarkEnd w:id="73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2" w:name="B5212"/>
            <w:bookmarkEnd w:id="731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3" w:name="B5213"/>
            <w:bookmarkEnd w:id="7313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4" w:name="B5214"/>
            <w:bookmarkEnd w:id="7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5" w:name="B5215"/>
            <w:bookmarkEnd w:id="7315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6" w:name="B5216"/>
            <w:bookmarkEnd w:id="7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D861C2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   ст.133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7" w:name="B5301"/>
            <w:bookmarkEnd w:id="73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8" w:name="B5302"/>
            <w:bookmarkEnd w:id="7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19" w:name="B5303"/>
            <w:bookmarkEnd w:id="73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0" w:name="B5304"/>
            <w:bookmarkEnd w:id="73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1" w:name="B5305"/>
            <w:bookmarkEnd w:id="7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2" w:name="B5306"/>
            <w:bookmarkEnd w:id="7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3" w:name="B5307"/>
            <w:bookmarkEnd w:id="7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4" w:name="B5308"/>
            <w:bookmarkEnd w:id="7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5" w:name="B5309"/>
            <w:bookmarkEnd w:id="7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6" w:name="B5310"/>
            <w:bookmarkEnd w:id="7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7" w:name="B5311"/>
            <w:bookmarkEnd w:id="7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8" w:name="B5312"/>
            <w:bookmarkEnd w:id="7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29" w:name="B5313"/>
            <w:bookmarkEnd w:id="7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0" w:name="B5314"/>
            <w:bookmarkEnd w:id="7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1" w:name="B5315"/>
            <w:bookmarkEnd w:id="7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2" w:name="B5316"/>
            <w:bookmarkEnd w:id="7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3" w:type="dxa"/>
            <w:gridSpan w:val="4"/>
            <w:shd w:val="clear" w:color="auto" w:fill="auto"/>
          </w:tcPr>
          <w:p w:rsidR="007F7C41" w:rsidRPr="00300807" w:rsidRDefault="007F7C41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конституционных прав и свобод человека и гражданина                                      глава 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3" w:name="B5401"/>
            <w:bookmarkEnd w:id="7333"/>
            <w:r>
              <w:rPr>
                <w:rFonts w:eastAsia="Calibri"/>
                <w:sz w:val="16"/>
                <w:szCs w:val="16"/>
              </w:rPr>
              <w:t xml:space="preserve"> 147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4" w:name="B5402"/>
            <w:bookmarkEnd w:id="733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5" w:name="B5403"/>
            <w:bookmarkEnd w:id="7335"/>
            <w:r>
              <w:rPr>
                <w:rFonts w:eastAsia="Calibri"/>
                <w:sz w:val="16"/>
                <w:szCs w:val="16"/>
              </w:rPr>
              <w:t xml:space="preserve"> 90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6" w:name="B5404"/>
            <w:bookmarkEnd w:id="7336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7" w:name="B5405"/>
            <w:bookmarkEnd w:id="73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8" w:name="B5406"/>
            <w:bookmarkEnd w:id="7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39" w:name="B5407"/>
            <w:bookmarkEnd w:id="7339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0" w:name="B5408"/>
            <w:bookmarkEnd w:id="734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1" w:name="B5409"/>
            <w:bookmarkEnd w:id="73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2" w:name="B5410"/>
            <w:bookmarkEnd w:id="734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3" w:name="B5411"/>
            <w:bookmarkEnd w:id="73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4" w:name="B5412"/>
            <w:bookmarkEnd w:id="734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5" w:name="B5413"/>
            <w:bookmarkEnd w:id="734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6" w:name="B5414"/>
            <w:bookmarkEnd w:id="73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7" w:name="B5415"/>
            <w:bookmarkEnd w:id="734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48" w:name="B5416"/>
            <w:bookmarkEnd w:id="7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</w:tcPr>
          <w:p w:rsidR="007F7C41" w:rsidRPr="00300807" w:rsidRDefault="007F7C41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равенства прав и свобод человека и гражданина                                     ст. 136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49" w:name="B5501"/>
            <w:bookmarkEnd w:id="734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0" w:name="B5502"/>
            <w:bookmarkEnd w:id="735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1" w:name="B5503"/>
            <w:bookmarkEnd w:id="735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2" w:name="B5504"/>
            <w:bookmarkEnd w:id="7352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3" w:name="B5505"/>
            <w:bookmarkEnd w:id="735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4" w:name="B5506"/>
            <w:bookmarkEnd w:id="735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5" w:name="B5507"/>
            <w:bookmarkEnd w:id="735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6" w:name="B5508"/>
            <w:bookmarkEnd w:id="735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7" w:name="B5509"/>
            <w:bookmarkEnd w:id="735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8" w:name="B5510"/>
            <w:bookmarkEnd w:id="735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59" w:name="B5511"/>
            <w:bookmarkEnd w:id="7359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60" w:name="B5512"/>
            <w:bookmarkEnd w:id="7360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61" w:name="B5513"/>
            <w:bookmarkEnd w:id="736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62" w:name="B5514"/>
            <w:bookmarkEnd w:id="7362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63" w:name="B5515"/>
            <w:bookmarkEnd w:id="736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64" w:name="B5516"/>
            <w:bookmarkEnd w:id="7364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неприкосновенности частной жизни                                                         ст. 137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65" w:name="B5601"/>
            <w:bookmarkEnd w:id="736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66" w:name="B5602"/>
            <w:bookmarkEnd w:id="7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67" w:name="B5603"/>
            <w:bookmarkEnd w:id="736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68" w:name="B5604"/>
            <w:bookmarkEnd w:id="73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69" w:name="B5605"/>
            <w:bookmarkEnd w:id="73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0" w:name="B5606"/>
            <w:bookmarkEnd w:id="73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1" w:name="B5607"/>
            <w:bookmarkEnd w:id="73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2" w:name="B5608"/>
            <w:bookmarkEnd w:id="73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3" w:name="B5609"/>
            <w:bookmarkEnd w:id="73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4" w:name="B5610"/>
            <w:bookmarkEnd w:id="7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5" w:name="B5611"/>
            <w:bookmarkEnd w:id="73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6" w:name="B5612"/>
            <w:bookmarkEnd w:id="73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7" w:name="B5613"/>
            <w:bookmarkEnd w:id="7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8" w:name="B5614"/>
            <w:bookmarkEnd w:id="7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79" w:name="B5615"/>
            <w:bookmarkEnd w:id="7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380" w:name="B5616"/>
            <w:bookmarkEnd w:id="7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тайны переписки, телефонных переговоров, почтовых, телеграфных или иных соо</w:t>
            </w:r>
            <w:r w:rsidRPr="00300807">
              <w:rPr>
                <w:rFonts w:eastAsia="Calibri"/>
                <w:sz w:val="16"/>
                <w:szCs w:val="16"/>
              </w:rPr>
              <w:t>б</w:t>
            </w:r>
            <w:r w:rsidRPr="00300807">
              <w:rPr>
                <w:rFonts w:eastAsia="Calibri"/>
                <w:sz w:val="16"/>
                <w:szCs w:val="16"/>
              </w:rPr>
              <w:t>щений                                                                                                                       ст. 138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r w:rsidRPr="00300807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1" w:name="B5701"/>
            <w:bookmarkEnd w:id="738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2" w:name="B5702"/>
            <w:bookmarkEnd w:id="738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3" w:name="B5703"/>
            <w:bookmarkEnd w:id="738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4" w:name="B5704"/>
            <w:bookmarkEnd w:id="7384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5" w:name="B5705"/>
            <w:bookmarkEnd w:id="738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6" w:name="B5706"/>
            <w:bookmarkEnd w:id="738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7" w:name="B5707"/>
            <w:bookmarkEnd w:id="738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8" w:name="B5708"/>
            <w:bookmarkEnd w:id="738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89" w:name="B5709"/>
            <w:bookmarkEnd w:id="738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0" w:name="B5710"/>
            <w:bookmarkEnd w:id="739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1" w:name="B5711"/>
            <w:bookmarkEnd w:id="7391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2" w:name="B5712"/>
            <w:bookmarkEnd w:id="7392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3" w:name="B5713"/>
            <w:bookmarkEnd w:id="739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4" w:name="B5714"/>
            <w:bookmarkEnd w:id="7394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5" w:name="B5715"/>
            <w:bookmarkEnd w:id="739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6" w:name="B5716"/>
            <w:bookmarkEnd w:id="7396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осуществлению избирательных прав или работе избирательных  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миссий   </w:t>
            </w:r>
          </w:p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ст. 141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7" w:name="B5801"/>
            <w:bookmarkEnd w:id="739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8" w:name="B5802"/>
            <w:bookmarkEnd w:id="739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399" w:name="B5803"/>
            <w:bookmarkEnd w:id="739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0" w:name="B5804"/>
            <w:bookmarkEnd w:id="7400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1" w:name="B5805"/>
            <w:bookmarkEnd w:id="740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2" w:name="B5806"/>
            <w:bookmarkEnd w:id="740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3" w:name="B5807"/>
            <w:bookmarkEnd w:id="740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4" w:name="B5808"/>
            <w:bookmarkEnd w:id="740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5" w:name="B5809"/>
            <w:bookmarkEnd w:id="740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6" w:name="B5810"/>
            <w:bookmarkEnd w:id="740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7" w:name="B5811"/>
            <w:bookmarkEnd w:id="7407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8" w:name="B5812"/>
            <w:bookmarkEnd w:id="7408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09" w:name="B5813"/>
            <w:bookmarkEnd w:id="740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0" w:name="B5814"/>
            <w:bookmarkEnd w:id="7410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1" w:name="B5815"/>
            <w:bookmarkEnd w:id="741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2" w:name="B5816"/>
            <w:bookmarkEnd w:id="7412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избирательных документов, документов референдума                  ст. 142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3" w:name="B5901"/>
            <w:bookmarkEnd w:id="741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4" w:name="B5902"/>
            <w:bookmarkEnd w:id="741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5" w:name="B5903"/>
            <w:bookmarkEnd w:id="741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6" w:name="B5904"/>
            <w:bookmarkEnd w:id="7416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7" w:name="B5905"/>
            <w:bookmarkEnd w:id="741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8" w:name="B5906"/>
            <w:bookmarkEnd w:id="741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19" w:name="B5907"/>
            <w:bookmarkEnd w:id="741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0" w:name="B5908"/>
            <w:bookmarkEnd w:id="742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1" w:name="B5909"/>
            <w:bookmarkEnd w:id="742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2" w:name="B5910"/>
            <w:bookmarkEnd w:id="742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3" w:name="B5911"/>
            <w:bookmarkEnd w:id="7423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4" w:name="B5912"/>
            <w:bookmarkEnd w:id="7424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5" w:name="B5913"/>
            <w:bookmarkEnd w:id="742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6" w:name="B5914"/>
            <w:bookmarkEnd w:id="7426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7" w:name="B5915"/>
            <w:bookmarkEnd w:id="742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8" w:name="B5916"/>
            <w:bookmarkEnd w:id="7428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итогов голосования                                                                          ст. 142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>.</w:t>
            </w:r>
            <w:r w:rsidRPr="00300807">
              <w:rPr>
                <w:rFonts w:eastAsia="Calibri"/>
                <w:sz w:val="16"/>
                <w:szCs w:val="16"/>
              </w:rPr>
              <w:t>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29" w:name="B6001"/>
            <w:bookmarkEnd w:id="742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0" w:name="B6002"/>
            <w:bookmarkEnd w:id="743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1" w:name="B6003"/>
            <w:bookmarkEnd w:id="743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2" w:name="B6004"/>
            <w:bookmarkEnd w:id="7432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3" w:name="B6005"/>
            <w:bookmarkEnd w:id="743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4" w:name="B6006"/>
            <w:bookmarkEnd w:id="743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5" w:name="B6007"/>
            <w:bookmarkEnd w:id="743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6" w:name="B6008"/>
            <w:bookmarkEnd w:id="743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7" w:name="B6009"/>
            <w:bookmarkEnd w:id="743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8" w:name="B6010"/>
            <w:bookmarkEnd w:id="743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39" w:name="B6011"/>
            <w:bookmarkEnd w:id="7439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0" w:name="B6012"/>
            <w:bookmarkEnd w:id="7440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1" w:name="B6013"/>
            <w:bookmarkEnd w:id="744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2" w:name="B6014"/>
            <w:bookmarkEnd w:id="7442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3" w:name="B6015"/>
            <w:bookmarkEnd w:id="744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4" w:name="B6016"/>
            <w:bookmarkEnd w:id="7444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требований охраны  труда                                                                          ст. 143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61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5" w:name="B6101"/>
            <w:bookmarkEnd w:id="744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6" w:name="B6102"/>
            <w:bookmarkEnd w:id="744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7" w:name="B6103"/>
            <w:bookmarkEnd w:id="744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8" w:name="B6104"/>
            <w:bookmarkEnd w:id="7448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49" w:name="B6105"/>
            <w:bookmarkEnd w:id="744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0" w:name="B6106"/>
            <w:bookmarkEnd w:id="745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1" w:name="B6107"/>
            <w:bookmarkEnd w:id="745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2" w:name="B6108"/>
            <w:bookmarkEnd w:id="745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3" w:name="B6109"/>
            <w:bookmarkEnd w:id="745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4" w:name="B6110"/>
            <w:bookmarkEnd w:id="745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5" w:name="B6111"/>
            <w:bookmarkEnd w:id="7455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6" w:name="B6112"/>
            <w:bookmarkEnd w:id="7456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7" w:name="B6113"/>
            <w:bookmarkEnd w:id="745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8" w:name="B6114"/>
            <w:bookmarkEnd w:id="7458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59" w:name="B6115"/>
            <w:bookmarkEnd w:id="745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0" w:name="B6116"/>
            <w:bookmarkEnd w:id="7460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FFFFFF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профессиональной деятельности журналистов       ст. 144 УК РФ 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1" w:name="B6201"/>
            <w:bookmarkEnd w:id="746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2" w:name="B6202"/>
            <w:bookmarkEnd w:id="746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3" w:name="B6203"/>
            <w:bookmarkEnd w:id="746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4" w:name="B6204"/>
            <w:bookmarkEnd w:id="7464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5" w:name="B6205"/>
            <w:bookmarkEnd w:id="746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6" w:name="B6206"/>
            <w:bookmarkEnd w:id="746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7" w:name="B6207"/>
            <w:bookmarkEnd w:id="746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8" w:name="B6208"/>
            <w:bookmarkEnd w:id="746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69" w:name="B6209"/>
            <w:bookmarkEnd w:id="746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0" w:name="B6210"/>
            <w:bookmarkEnd w:id="747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1" w:name="B6211"/>
            <w:bookmarkEnd w:id="7471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2" w:name="B6212"/>
            <w:bookmarkEnd w:id="7472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3" w:name="B6213"/>
            <w:bookmarkEnd w:id="747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4" w:name="B6214"/>
            <w:bookmarkEnd w:id="7474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5" w:name="B6215"/>
            <w:bookmarkEnd w:id="747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76" w:name="B6216"/>
            <w:bookmarkEnd w:id="7476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невыплата заработной платы, пенсий, стипендий, пособий и иных выплат         ст. 145.1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77" w:name="B6301"/>
            <w:bookmarkEnd w:id="747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78" w:name="B6302"/>
            <w:bookmarkEnd w:id="74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79" w:name="B6303"/>
            <w:bookmarkEnd w:id="7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0" w:name="B6304"/>
            <w:bookmarkEnd w:id="7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1" w:name="B6305"/>
            <w:bookmarkEnd w:id="7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2" w:name="B6306"/>
            <w:bookmarkEnd w:id="7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3" w:name="B6307"/>
            <w:bookmarkEnd w:id="7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4" w:name="B6308"/>
            <w:bookmarkEnd w:id="7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5" w:name="B6309"/>
            <w:bookmarkEnd w:id="7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6" w:name="B6310"/>
            <w:bookmarkEnd w:id="7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7" w:name="B6311"/>
            <w:bookmarkEnd w:id="7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8" w:name="B6312"/>
            <w:bookmarkEnd w:id="74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89" w:name="B6313"/>
            <w:bookmarkEnd w:id="74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90" w:name="B6314"/>
            <w:bookmarkEnd w:id="7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91" w:name="B6315"/>
            <w:bookmarkEnd w:id="7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7F7C41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492" w:name="B6316"/>
            <w:bookmarkEnd w:id="74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авторских и смежных прав, изобретательских и п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 xml:space="preserve">тентных прав  </w:t>
            </w:r>
          </w:p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ст. 146, 147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3" w:name="B6401"/>
            <w:bookmarkEnd w:id="749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4" w:name="B6402"/>
            <w:bookmarkEnd w:id="749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5" w:name="B6403"/>
            <w:bookmarkEnd w:id="7495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6" w:name="B6404"/>
            <w:bookmarkEnd w:id="7496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7" w:name="B6405"/>
            <w:bookmarkEnd w:id="749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8" w:name="B6406"/>
            <w:bookmarkEnd w:id="749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499" w:name="B6407"/>
            <w:bookmarkEnd w:id="749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0" w:name="B6408"/>
            <w:bookmarkEnd w:id="750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1" w:name="B6409"/>
            <w:bookmarkEnd w:id="750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2" w:name="B6410"/>
            <w:bookmarkEnd w:id="750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3" w:name="B6411"/>
            <w:bookmarkEnd w:id="7503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4" w:name="B6412"/>
            <w:bookmarkEnd w:id="7504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5" w:name="B6413"/>
            <w:bookmarkEnd w:id="750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6" w:name="B6414"/>
            <w:bookmarkEnd w:id="7506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7" w:name="B6415"/>
            <w:bookmarkEnd w:id="750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8" w:name="B6416"/>
            <w:bookmarkEnd w:id="7508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нарушение права на свободу совести и вероисповеданий                                          ст. 148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09" w:name="B6501"/>
            <w:bookmarkEnd w:id="750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0" w:name="B6502"/>
            <w:bookmarkEnd w:id="751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1" w:name="B6503"/>
            <w:bookmarkEnd w:id="7511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2" w:name="B6504"/>
            <w:bookmarkEnd w:id="7512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3" w:name="B6505"/>
            <w:bookmarkEnd w:id="7513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4" w:name="B6506"/>
            <w:bookmarkEnd w:id="751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5" w:name="B6507"/>
            <w:bookmarkEnd w:id="751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6" w:name="B6508"/>
            <w:bookmarkEnd w:id="751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7" w:name="B6509"/>
            <w:bookmarkEnd w:id="751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8" w:name="B6510"/>
            <w:bookmarkEnd w:id="7518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19" w:name="B6511"/>
            <w:bookmarkEnd w:id="7519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0" w:name="B6512"/>
            <w:bookmarkEnd w:id="7520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1" w:name="B6513"/>
            <w:bookmarkEnd w:id="752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2" w:name="B6514"/>
            <w:bookmarkEnd w:id="7522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3" w:name="B6515"/>
            <w:bookmarkEnd w:id="752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4" w:name="B6516"/>
            <w:bookmarkEnd w:id="7524"/>
          </w:p>
        </w:tc>
      </w:tr>
      <w:tr w:rsidR="007F7C41" w:rsidRPr="00300807" w:rsidTr="00CF7BE0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3" w:type="dxa"/>
            <w:gridSpan w:val="2"/>
            <w:shd w:val="clear" w:color="auto" w:fill="auto"/>
            <w:vAlign w:val="center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проведению собрания, митинга, демонстрации, шествия, пикетиров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>ния или участию в них                                                                                                           ст. 149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7F7C41" w:rsidRPr="00300807" w:rsidRDefault="007F7C41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66</w:t>
            </w:r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5" w:name="B6601"/>
            <w:bookmarkEnd w:id="7525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6" w:name="B6602"/>
            <w:bookmarkEnd w:id="7526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7" w:name="B6603"/>
            <w:bookmarkEnd w:id="7527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8" w:name="B6604"/>
            <w:bookmarkEnd w:id="7528"/>
          </w:p>
        </w:tc>
        <w:tc>
          <w:tcPr>
            <w:tcW w:w="487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29" w:name="B6605"/>
            <w:bookmarkEnd w:id="7529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0" w:name="B6606"/>
            <w:bookmarkEnd w:id="7530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1" w:name="B6607"/>
            <w:bookmarkEnd w:id="7531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2" w:name="B6608"/>
            <w:bookmarkEnd w:id="7532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3" w:name="B6609"/>
            <w:bookmarkEnd w:id="7533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4" w:name="B6610"/>
            <w:bookmarkEnd w:id="7534"/>
          </w:p>
        </w:tc>
        <w:tc>
          <w:tcPr>
            <w:tcW w:w="488" w:type="dxa"/>
            <w:shd w:val="clear" w:color="auto" w:fill="auto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5" w:name="B6611"/>
            <w:bookmarkEnd w:id="7535"/>
          </w:p>
        </w:tc>
        <w:tc>
          <w:tcPr>
            <w:tcW w:w="488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6" w:name="B6612"/>
            <w:bookmarkEnd w:id="7536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7" w:name="B6613"/>
            <w:bookmarkEnd w:id="7537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8" w:name="B6614"/>
            <w:bookmarkEnd w:id="7538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39" w:name="B6615"/>
            <w:bookmarkEnd w:id="7539"/>
          </w:p>
        </w:tc>
        <w:tc>
          <w:tcPr>
            <w:tcW w:w="487" w:type="dxa"/>
          </w:tcPr>
          <w:p w:rsidR="007F7C41" w:rsidRPr="00300807" w:rsidRDefault="007F7C41" w:rsidP="00CF7BE0">
            <w:pPr>
              <w:rPr>
                <w:rFonts w:eastAsia="Calibri"/>
                <w:sz w:val="16"/>
                <w:szCs w:val="16"/>
              </w:rPr>
            </w:pPr>
            <w:bookmarkStart w:id="7540" w:name="B6616"/>
            <w:bookmarkEnd w:id="7540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322"/>
        <w:gridCol w:w="492"/>
        <w:gridCol w:w="154"/>
        <w:gridCol w:w="483"/>
        <w:gridCol w:w="638"/>
        <w:gridCol w:w="5112"/>
        <w:gridCol w:w="417"/>
        <w:gridCol w:w="50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52727B" w:rsidRPr="00300807" w:rsidTr="00CF7BE0">
        <w:trPr>
          <w:trHeight w:val="283"/>
        </w:trPr>
        <w:tc>
          <w:tcPr>
            <w:tcW w:w="7522" w:type="dxa"/>
            <w:gridSpan w:val="7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 w:val="restart"/>
            <w:shd w:val="clear" w:color="auto" w:fill="auto"/>
            <w:textDirection w:val="btL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01" w:type="dxa"/>
            <w:gridSpan w:val="6"/>
            <w:shd w:val="clear" w:color="auto" w:fill="auto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семьи и несовершеннолетних                                                                                    глава 20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67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1" w:name="B6701"/>
            <w:bookmarkEnd w:id="7541"/>
            <w:r>
              <w:rPr>
                <w:rFonts w:eastAsia="Calibri"/>
                <w:sz w:val="16"/>
                <w:szCs w:val="16"/>
              </w:rPr>
              <w:t xml:space="preserve"> 335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2" w:name="B6702"/>
            <w:bookmarkEnd w:id="754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3" w:name="B6703"/>
            <w:bookmarkEnd w:id="7543"/>
            <w:r>
              <w:rPr>
                <w:rFonts w:eastAsia="Calibri"/>
                <w:sz w:val="16"/>
                <w:szCs w:val="16"/>
              </w:rPr>
              <w:t xml:space="preserve"> 172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4" w:name="B6704"/>
            <w:bookmarkEnd w:id="7544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5" w:name="B6705"/>
            <w:bookmarkEnd w:id="75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6" w:name="B6706"/>
            <w:bookmarkEnd w:id="7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7" w:name="B6707"/>
            <w:bookmarkEnd w:id="7547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8" w:name="B6708"/>
            <w:bookmarkEnd w:id="754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49" w:name="B6709"/>
            <w:bookmarkEnd w:id="75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0" w:name="B6710"/>
            <w:bookmarkEnd w:id="755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1" w:name="B6711"/>
            <w:bookmarkEnd w:id="7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2" w:name="B6712"/>
            <w:bookmarkEnd w:id="755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3" w:name="B6713"/>
            <w:bookmarkEnd w:id="755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4" w:name="B6714"/>
            <w:bookmarkEnd w:id="75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5" w:name="B6715"/>
            <w:bookmarkEnd w:id="755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6" w:name="B6716"/>
            <w:bookmarkEnd w:id="7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вовлечение несовершеннолетнего в совершение преступления                                   ст. 150 УК РФ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7" w:name="B6801"/>
            <w:bookmarkEnd w:id="7557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8" w:name="B6802"/>
            <w:bookmarkEnd w:id="75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59" w:name="B6803"/>
            <w:bookmarkEnd w:id="755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0" w:name="B6804"/>
            <w:bookmarkEnd w:id="756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1" w:name="B6805"/>
            <w:bookmarkEnd w:id="7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2" w:name="B6806"/>
            <w:bookmarkEnd w:id="7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3" w:name="B6807"/>
            <w:bookmarkEnd w:id="7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4" w:name="B6808"/>
            <w:bookmarkEnd w:id="7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5" w:name="B6809"/>
            <w:bookmarkEnd w:id="75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6" w:name="B6810"/>
            <w:bookmarkEnd w:id="7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7" w:name="B6811"/>
            <w:bookmarkEnd w:id="75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8" w:name="B6812"/>
            <w:bookmarkEnd w:id="756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69" w:name="B6813"/>
            <w:bookmarkEnd w:id="756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0" w:name="B6814"/>
            <w:bookmarkEnd w:id="7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1" w:name="B6815"/>
            <w:bookmarkEnd w:id="75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2" w:name="B6816"/>
            <w:bookmarkEnd w:id="7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cantSplit/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387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связанное с его вовлечением в преступную группу либо в совершение тя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кого или особо тяжкого преступления, а также в совершение преступления по мотивам политической, иде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логической, расовой, национальной или религиозной ненависти или вражды либо </w:t>
            </w:r>
            <w:r w:rsidRPr="00300807">
              <w:rPr>
                <w:rFonts w:eastAsia="Calibri"/>
                <w:sz w:val="16"/>
                <w:szCs w:val="16"/>
              </w:rPr>
              <w:br/>
              <w:t>по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ч. 4 ст. 150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3" w:name="B6901"/>
            <w:bookmarkEnd w:id="757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4" w:name="B6902"/>
            <w:bookmarkEnd w:id="7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5" w:name="B6903"/>
            <w:bookmarkEnd w:id="75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6" w:name="B6904"/>
            <w:bookmarkEnd w:id="7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7" w:name="B6905"/>
            <w:bookmarkEnd w:id="7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8" w:name="B6906"/>
            <w:bookmarkEnd w:id="7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79" w:name="B6907"/>
            <w:bookmarkEnd w:id="75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0" w:name="B6908"/>
            <w:bookmarkEnd w:id="7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1" w:name="B6909"/>
            <w:bookmarkEnd w:id="7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2" w:name="B6910"/>
            <w:bookmarkEnd w:id="7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3" w:name="B6911"/>
            <w:bookmarkEnd w:id="75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4" w:name="B6912"/>
            <w:bookmarkEnd w:id="75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5" w:name="B6913"/>
            <w:bookmarkEnd w:id="7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6" w:name="B6914"/>
            <w:bookmarkEnd w:id="7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7" w:name="B6915"/>
            <w:bookmarkEnd w:id="7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588" w:name="B6916"/>
            <w:bookmarkEnd w:id="75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вовлечение несовершеннолетнего в совершение антиобщественных де</w:t>
            </w:r>
            <w:r w:rsidRPr="00300807">
              <w:rPr>
                <w:rFonts w:eastAsia="Calibri"/>
                <w:sz w:val="16"/>
                <w:szCs w:val="16"/>
              </w:rPr>
              <w:t>й</w:t>
            </w:r>
            <w:r w:rsidRPr="00300807">
              <w:rPr>
                <w:rFonts w:eastAsia="Calibri"/>
                <w:sz w:val="16"/>
                <w:szCs w:val="16"/>
              </w:rPr>
              <w:t>ствий         ст. 151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89" w:name="B7001"/>
            <w:bookmarkEnd w:id="7589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0" w:name="B7002"/>
            <w:bookmarkEnd w:id="7590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1" w:name="B7003"/>
            <w:bookmarkEnd w:id="7591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2" w:name="B7004"/>
            <w:bookmarkEnd w:id="7592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3" w:name="B7005"/>
            <w:bookmarkEnd w:id="7593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4" w:name="B7006"/>
            <w:bookmarkEnd w:id="7594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5" w:name="B7007"/>
            <w:bookmarkEnd w:id="7595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6" w:name="B7008"/>
            <w:bookmarkEnd w:id="7596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7" w:name="B7009"/>
            <w:bookmarkEnd w:id="7597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8" w:name="B7010"/>
            <w:bookmarkEnd w:id="7598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599" w:name="B7011"/>
            <w:bookmarkEnd w:id="7599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600" w:name="B7012"/>
            <w:bookmarkEnd w:id="7600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601" w:name="B7013"/>
            <w:bookmarkEnd w:id="7601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602" w:name="B7014"/>
            <w:bookmarkEnd w:id="7602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603" w:name="B7015"/>
            <w:bookmarkEnd w:id="7603"/>
          </w:p>
        </w:tc>
        <w:tc>
          <w:tcPr>
            <w:tcW w:w="493" w:type="dxa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bookmarkStart w:id="7604" w:name="B7016"/>
            <w:bookmarkEnd w:id="7604"/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обязанностей по воспитанию несовершеннолетнего                            ст. 156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05" w:name="B7101"/>
            <w:bookmarkEnd w:id="760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06" w:name="B7102"/>
            <w:bookmarkEnd w:id="76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07" w:name="B7103"/>
            <w:bookmarkEnd w:id="76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08" w:name="B7104"/>
            <w:bookmarkEnd w:id="76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09" w:name="B7105"/>
            <w:bookmarkEnd w:id="76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0" w:name="B7106"/>
            <w:bookmarkEnd w:id="76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1" w:name="B7107"/>
            <w:bookmarkEnd w:id="76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2" w:name="B7108"/>
            <w:bookmarkEnd w:id="7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3" w:name="B7109"/>
            <w:bookmarkEnd w:id="7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4" w:name="B7110"/>
            <w:bookmarkEnd w:id="7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5" w:name="B7111"/>
            <w:bookmarkEnd w:id="7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6" w:name="B7112"/>
            <w:bookmarkEnd w:id="7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7" w:name="B7113"/>
            <w:bookmarkEnd w:id="7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8" w:name="B7114"/>
            <w:bookmarkEnd w:id="7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19" w:name="B7115"/>
            <w:bookmarkEnd w:id="76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0" w:name="B7116"/>
            <w:bookmarkEnd w:id="7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неуплата средств на содержание детей или нетрудоспособных родителей                 ст. 157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1" w:name="B7201"/>
            <w:bookmarkEnd w:id="7621"/>
            <w:r>
              <w:rPr>
                <w:rFonts w:eastAsia="Calibri"/>
                <w:sz w:val="16"/>
                <w:szCs w:val="16"/>
              </w:rPr>
              <w:t xml:space="preserve"> 321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2" w:name="B7202"/>
            <w:bookmarkEnd w:id="762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3" w:name="B7203"/>
            <w:bookmarkEnd w:id="7623"/>
            <w:r>
              <w:rPr>
                <w:rFonts w:eastAsia="Calibri"/>
                <w:sz w:val="16"/>
                <w:szCs w:val="16"/>
              </w:rPr>
              <w:t xml:space="preserve"> 162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4" w:name="B7204"/>
            <w:bookmarkEnd w:id="7624"/>
            <w:r>
              <w:rPr>
                <w:rFonts w:eastAsia="Calibri"/>
                <w:sz w:val="16"/>
                <w:szCs w:val="16"/>
              </w:rPr>
              <w:t xml:space="preserve"> 32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5" w:name="B7205"/>
            <w:bookmarkEnd w:id="76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6" w:name="B7206"/>
            <w:bookmarkEnd w:id="7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7" w:name="B7207"/>
            <w:bookmarkEnd w:id="7627"/>
            <w:r>
              <w:rPr>
                <w:rFonts w:eastAsia="Calibri"/>
                <w:sz w:val="16"/>
                <w:szCs w:val="16"/>
              </w:rPr>
              <w:t xml:space="preserve"> 23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8" w:name="B7208"/>
            <w:bookmarkEnd w:id="762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29" w:name="B7209"/>
            <w:bookmarkEnd w:id="76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0" w:name="B7210"/>
            <w:bookmarkEnd w:id="763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1" w:name="B7211"/>
            <w:bookmarkEnd w:id="7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2" w:name="B7212"/>
            <w:bookmarkEnd w:id="76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3" w:name="B7213"/>
            <w:bookmarkEnd w:id="76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4" w:name="B7214"/>
            <w:bookmarkEnd w:id="7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5" w:name="B7215"/>
            <w:bookmarkEnd w:id="7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6" w:name="B7216"/>
            <w:bookmarkEnd w:id="7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1" w:type="dxa"/>
            <w:gridSpan w:val="6"/>
            <w:shd w:val="clear" w:color="auto" w:fill="auto"/>
          </w:tcPr>
          <w:p w:rsidR="0052727B" w:rsidRPr="00300807" w:rsidRDefault="0052727B" w:rsidP="00CF7BE0">
            <w:pPr>
              <w:tabs>
                <w:tab w:val="left" w:pos="2074"/>
              </w:tabs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собственности                                                                                                             глава 21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73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7" w:name="B7301"/>
            <w:bookmarkEnd w:id="7637"/>
            <w:r>
              <w:rPr>
                <w:rFonts w:eastAsia="Calibri"/>
                <w:sz w:val="16"/>
                <w:szCs w:val="16"/>
              </w:rPr>
              <w:t xml:space="preserve"> 3420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8" w:name="B7302"/>
            <w:bookmarkEnd w:id="7638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39" w:name="B7303"/>
            <w:bookmarkEnd w:id="7639"/>
            <w:r>
              <w:rPr>
                <w:rFonts w:eastAsia="Calibri"/>
                <w:sz w:val="16"/>
                <w:szCs w:val="16"/>
              </w:rPr>
              <w:t xml:space="preserve"> 2013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0" w:name="B7304"/>
            <w:bookmarkEnd w:id="7640"/>
            <w:r>
              <w:rPr>
                <w:rFonts w:eastAsia="Calibri"/>
                <w:sz w:val="16"/>
                <w:szCs w:val="16"/>
              </w:rPr>
              <w:t xml:space="preserve"> 1152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1" w:name="B7305"/>
            <w:bookmarkEnd w:id="7641"/>
            <w:r>
              <w:rPr>
                <w:rFonts w:eastAsia="Calibri"/>
                <w:sz w:val="16"/>
                <w:szCs w:val="16"/>
              </w:rPr>
              <w:t xml:space="preserve"> 52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2" w:name="B7306"/>
            <w:bookmarkEnd w:id="7642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3" w:name="B7307"/>
            <w:bookmarkEnd w:id="7643"/>
            <w:r>
              <w:rPr>
                <w:rFonts w:eastAsia="Calibri"/>
                <w:sz w:val="16"/>
                <w:szCs w:val="16"/>
              </w:rPr>
              <w:t xml:space="preserve"> 367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4" w:name="B7308"/>
            <w:bookmarkEnd w:id="7644"/>
            <w:r>
              <w:rPr>
                <w:rFonts w:eastAsia="Calibri"/>
                <w:sz w:val="16"/>
                <w:szCs w:val="16"/>
              </w:rPr>
              <w:t xml:space="preserve"> 139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5" w:name="B7309"/>
            <w:bookmarkEnd w:id="7645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6" w:name="B7310"/>
            <w:bookmarkEnd w:id="7646"/>
            <w:r>
              <w:rPr>
                <w:rFonts w:eastAsia="Calibri"/>
                <w:sz w:val="16"/>
                <w:szCs w:val="16"/>
              </w:rPr>
              <w:t xml:space="preserve"> 161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7" w:name="B7311"/>
            <w:bookmarkEnd w:id="7647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8" w:name="B7312"/>
            <w:bookmarkEnd w:id="7648"/>
            <w:r>
              <w:rPr>
                <w:rFonts w:eastAsia="Calibri"/>
                <w:sz w:val="16"/>
                <w:szCs w:val="16"/>
              </w:rPr>
              <w:t xml:space="preserve"> 806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49" w:name="B7313"/>
            <w:bookmarkEnd w:id="7649"/>
            <w:r>
              <w:rPr>
                <w:rFonts w:eastAsia="Calibri"/>
                <w:sz w:val="16"/>
                <w:szCs w:val="16"/>
              </w:rPr>
              <w:t xml:space="preserve"> 598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50" w:name="B7314"/>
            <w:bookmarkEnd w:id="7650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51" w:name="B7315"/>
            <w:bookmarkEnd w:id="7651"/>
            <w:r>
              <w:rPr>
                <w:rFonts w:eastAsia="Calibri"/>
                <w:sz w:val="16"/>
                <w:szCs w:val="16"/>
              </w:rPr>
              <w:t xml:space="preserve"> 723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7652" w:name="B7316"/>
            <w:bookmarkEnd w:id="765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чужого им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щества,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путем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кражи                                                                                                                   ст. 158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3" w:name="B7401"/>
            <w:bookmarkEnd w:id="7653"/>
            <w:r>
              <w:rPr>
                <w:rFonts w:eastAsia="Calibri"/>
                <w:sz w:val="16"/>
                <w:szCs w:val="16"/>
              </w:rPr>
              <w:t xml:space="preserve"> 2294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4" w:name="B7402"/>
            <w:bookmarkEnd w:id="7654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5" w:name="B7403"/>
            <w:bookmarkEnd w:id="7655"/>
            <w:r>
              <w:rPr>
                <w:rFonts w:eastAsia="Calibri"/>
                <w:sz w:val="16"/>
                <w:szCs w:val="16"/>
              </w:rPr>
              <w:t xml:space="preserve"> 1345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6" w:name="B7404"/>
            <w:bookmarkEnd w:id="7656"/>
            <w:r>
              <w:rPr>
                <w:rFonts w:eastAsia="Calibri"/>
                <w:sz w:val="16"/>
                <w:szCs w:val="16"/>
              </w:rPr>
              <w:t xml:space="preserve"> 802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7" w:name="B7405"/>
            <w:bookmarkEnd w:id="7657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8" w:name="B7406"/>
            <w:bookmarkEnd w:id="7658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59" w:name="B7407"/>
            <w:bookmarkEnd w:id="7659"/>
            <w:r>
              <w:rPr>
                <w:rFonts w:eastAsia="Calibri"/>
                <w:sz w:val="16"/>
                <w:szCs w:val="16"/>
              </w:rPr>
              <w:t xml:space="preserve"> 256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0" w:name="B7408"/>
            <w:bookmarkEnd w:id="7660"/>
            <w:r>
              <w:rPr>
                <w:rFonts w:eastAsia="Calibri"/>
                <w:sz w:val="16"/>
                <w:szCs w:val="16"/>
              </w:rPr>
              <w:t xml:space="preserve"> 88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1" w:name="B7409"/>
            <w:bookmarkEnd w:id="766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2" w:name="B7410"/>
            <w:bookmarkEnd w:id="7662"/>
            <w:r>
              <w:rPr>
                <w:rFonts w:eastAsia="Calibri"/>
                <w:sz w:val="16"/>
                <w:szCs w:val="16"/>
              </w:rPr>
              <w:t xml:space="preserve"> 126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3" w:name="B7411"/>
            <w:bookmarkEnd w:id="7663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4" w:name="B7412"/>
            <w:bookmarkEnd w:id="7664"/>
            <w:r>
              <w:rPr>
                <w:rFonts w:eastAsia="Calibri"/>
                <w:sz w:val="16"/>
                <w:szCs w:val="16"/>
              </w:rPr>
              <w:t xml:space="preserve"> 487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5" w:name="B7413"/>
            <w:bookmarkEnd w:id="7665"/>
            <w:r>
              <w:rPr>
                <w:rFonts w:eastAsia="Calibri"/>
                <w:sz w:val="16"/>
                <w:szCs w:val="16"/>
              </w:rPr>
              <w:t xml:space="preserve"> 355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6" w:name="B7414"/>
            <w:bookmarkEnd w:id="7666"/>
            <w:r>
              <w:rPr>
                <w:rFonts w:eastAsia="Calibri"/>
                <w:sz w:val="16"/>
                <w:szCs w:val="16"/>
              </w:rPr>
              <w:t xml:space="preserve"> 28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7" w:name="B7415"/>
            <w:bookmarkEnd w:id="7667"/>
            <w:r>
              <w:rPr>
                <w:rFonts w:eastAsia="Calibri"/>
                <w:sz w:val="16"/>
                <w:szCs w:val="16"/>
              </w:rPr>
              <w:t xml:space="preserve"> 429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68" w:name="B7416"/>
            <w:bookmarkEnd w:id="766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мелкого хищения, совершенного лицом, подвергнутым административному нак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занию</w:t>
            </w:r>
          </w:p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ст. 158.1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75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7669" w:name="B7501"/>
            <w:bookmarkEnd w:id="7669"/>
            <w:r>
              <w:rPr>
                <w:rFonts w:eastAsia="Calibri"/>
                <w:color w:val="FFFFFF"/>
                <w:sz w:val="16"/>
                <w:szCs w:val="16"/>
              </w:rPr>
              <w:t xml:space="preserve"> 42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0" w:name="B7502"/>
            <w:bookmarkEnd w:id="7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1" w:name="B7503"/>
            <w:bookmarkEnd w:id="7671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2" w:name="B7504"/>
            <w:bookmarkEnd w:id="767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3" w:name="B7505"/>
            <w:bookmarkEnd w:id="7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4" w:name="B7506"/>
            <w:bookmarkEnd w:id="7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5" w:name="B7507"/>
            <w:bookmarkEnd w:id="767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6" w:name="B7508"/>
            <w:bookmarkEnd w:id="76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7" w:name="B7509"/>
            <w:bookmarkEnd w:id="7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8" w:name="B7510"/>
            <w:bookmarkEnd w:id="7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79" w:name="B7511"/>
            <w:bookmarkEnd w:id="7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0" w:name="B7512"/>
            <w:bookmarkEnd w:id="76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1" w:name="B7513"/>
            <w:bookmarkEnd w:id="7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2" w:name="B7514"/>
            <w:bookmarkEnd w:id="7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3" w:name="B7515"/>
            <w:bookmarkEnd w:id="76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4" w:name="B7516"/>
            <w:bookmarkEnd w:id="7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ст. 159–159.6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76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5" w:name="B7601"/>
            <w:bookmarkEnd w:id="7685"/>
            <w:r>
              <w:rPr>
                <w:rFonts w:eastAsia="Calibri"/>
                <w:sz w:val="16"/>
                <w:szCs w:val="16"/>
              </w:rPr>
              <w:t xml:space="preserve"> 438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6" w:name="B7602"/>
            <w:bookmarkEnd w:id="768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7" w:name="B7603"/>
            <w:bookmarkEnd w:id="7687"/>
            <w:r>
              <w:rPr>
                <w:rFonts w:eastAsia="Calibri"/>
                <w:sz w:val="16"/>
                <w:szCs w:val="16"/>
              </w:rPr>
              <w:t xml:space="preserve"> 224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8" w:name="B7604"/>
            <w:bookmarkEnd w:id="7688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89" w:name="B7605"/>
            <w:bookmarkEnd w:id="768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0" w:name="B7606"/>
            <w:bookmarkEnd w:id="7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1" w:name="B7607"/>
            <w:bookmarkEnd w:id="7691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2" w:name="B7608"/>
            <w:bookmarkEnd w:id="7692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3" w:name="B7609"/>
            <w:bookmarkEnd w:id="769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4" w:name="B7610"/>
            <w:bookmarkEnd w:id="769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5" w:name="B7611"/>
            <w:bookmarkEnd w:id="76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6" w:name="B7612"/>
            <w:bookmarkEnd w:id="7696"/>
            <w:r>
              <w:rPr>
                <w:rFonts w:eastAsia="Calibri"/>
                <w:sz w:val="16"/>
                <w:szCs w:val="16"/>
              </w:rPr>
              <w:t xml:space="preserve"> 82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7" w:name="B7613"/>
            <w:bookmarkEnd w:id="7697"/>
            <w:r>
              <w:rPr>
                <w:rFonts w:eastAsia="Calibri"/>
                <w:sz w:val="16"/>
                <w:szCs w:val="16"/>
              </w:rPr>
              <w:t xml:space="preserve"> 64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8" w:name="B7614"/>
            <w:bookmarkEnd w:id="7698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699" w:name="B7615"/>
            <w:bookmarkEnd w:id="7699"/>
            <w:r>
              <w:rPr>
                <w:rFonts w:eastAsia="Calibri"/>
                <w:sz w:val="16"/>
                <w:szCs w:val="16"/>
              </w:rPr>
              <w:t xml:space="preserve"> 75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0" w:name="B7616"/>
            <w:bookmarkEnd w:id="770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ле</w:t>
            </w: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 ст. 159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1" w:name="B7701"/>
            <w:bookmarkEnd w:id="7701"/>
            <w:r>
              <w:rPr>
                <w:rFonts w:eastAsia="Calibri"/>
                <w:sz w:val="16"/>
                <w:szCs w:val="16"/>
              </w:rPr>
              <w:t xml:space="preserve"> 324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2" w:name="B7702"/>
            <w:bookmarkEnd w:id="77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3" w:name="B7703"/>
            <w:bookmarkEnd w:id="7703"/>
            <w:r>
              <w:rPr>
                <w:rFonts w:eastAsia="Calibri"/>
                <w:sz w:val="16"/>
                <w:szCs w:val="16"/>
              </w:rPr>
              <w:t xml:space="preserve"> 176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4" w:name="B7704"/>
            <w:bookmarkEnd w:id="7704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5" w:name="B7705"/>
            <w:bookmarkEnd w:id="770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6" w:name="B7706"/>
            <w:bookmarkEnd w:id="7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7" w:name="B7707"/>
            <w:bookmarkEnd w:id="7707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8" w:name="B7708"/>
            <w:bookmarkEnd w:id="7708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09" w:name="B7709"/>
            <w:bookmarkEnd w:id="770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0" w:name="B7710"/>
            <w:bookmarkEnd w:id="771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1" w:name="B7711"/>
            <w:bookmarkEnd w:id="77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2" w:name="B7712"/>
            <w:bookmarkEnd w:id="7712"/>
            <w:r>
              <w:rPr>
                <w:rFonts w:eastAsia="Calibri"/>
                <w:sz w:val="16"/>
                <w:szCs w:val="16"/>
              </w:rPr>
              <w:t xml:space="preserve"> 80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3" w:name="B7713"/>
            <w:bookmarkEnd w:id="7713"/>
            <w:r>
              <w:rPr>
                <w:rFonts w:eastAsia="Calibri"/>
                <w:sz w:val="16"/>
                <w:szCs w:val="16"/>
              </w:rPr>
              <w:t xml:space="preserve"> 63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4" w:name="B7714"/>
            <w:bookmarkEnd w:id="771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5" w:name="B7715"/>
            <w:bookmarkEnd w:id="7715"/>
            <w:r>
              <w:rPr>
                <w:rFonts w:eastAsia="Calibri"/>
                <w:sz w:val="16"/>
                <w:szCs w:val="16"/>
              </w:rPr>
              <w:t xml:space="preserve"> 74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6" w:name="B7716"/>
            <w:bookmarkEnd w:id="771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112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                                 </w:t>
            </w:r>
            <w:r w:rsidR="008E3411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                чч. 5–7  ст. 159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7" w:name="B7801"/>
            <w:bookmarkEnd w:id="771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8" w:name="B7802"/>
            <w:bookmarkEnd w:id="77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19" w:name="B7803"/>
            <w:bookmarkEnd w:id="77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0" w:name="B7804"/>
            <w:bookmarkEnd w:id="77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1" w:name="B7805"/>
            <w:bookmarkEnd w:id="7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2" w:name="B7806"/>
            <w:bookmarkEnd w:id="77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3" w:name="B7807"/>
            <w:bookmarkEnd w:id="77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4" w:name="B7808"/>
            <w:bookmarkEnd w:id="77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5" w:name="B7809"/>
            <w:bookmarkEnd w:id="77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6" w:name="B7810"/>
            <w:bookmarkEnd w:id="77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7" w:name="B7811"/>
            <w:bookmarkEnd w:id="77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8" w:name="B7812"/>
            <w:bookmarkEnd w:id="77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29" w:name="B7813"/>
            <w:bookmarkEnd w:id="77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0" w:name="B7814"/>
            <w:bookmarkEnd w:id="77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1" w:name="B7815"/>
            <w:bookmarkEnd w:id="77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2" w:name="B7816"/>
            <w:bookmarkEnd w:id="77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кредитования                                             ст. 159.1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79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3" w:name="B7901"/>
            <w:bookmarkEnd w:id="7733"/>
            <w:r>
              <w:rPr>
                <w:rFonts w:eastAsia="Calibri"/>
                <w:sz w:val="16"/>
                <w:szCs w:val="16"/>
              </w:rPr>
              <w:t xml:space="preserve"> 98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4" w:name="B7902"/>
            <w:bookmarkEnd w:id="773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5" w:name="B7903"/>
            <w:bookmarkEnd w:id="7735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6" w:name="B7904"/>
            <w:bookmarkEnd w:id="7736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7" w:name="B7905"/>
            <w:bookmarkEnd w:id="77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8" w:name="B7906"/>
            <w:bookmarkEnd w:id="77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39" w:name="B7907"/>
            <w:bookmarkEnd w:id="773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0" w:name="B7908"/>
            <w:bookmarkEnd w:id="774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1" w:name="B7909"/>
            <w:bookmarkEnd w:id="7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2" w:name="B7910"/>
            <w:bookmarkEnd w:id="774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3" w:name="B7911"/>
            <w:bookmarkEnd w:id="7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4" w:name="B7912"/>
            <w:bookmarkEnd w:id="7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5" w:name="B7913"/>
            <w:bookmarkEnd w:id="7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6" w:name="B7914"/>
            <w:bookmarkEnd w:id="7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7" w:name="B7915"/>
            <w:bookmarkEnd w:id="7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8" w:name="B7916"/>
            <w:bookmarkEnd w:id="7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при получении выплат                                            ст. 159.2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49" w:name="B8001"/>
            <w:bookmarkEnd w:id="7749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0" w:name="B8002"/>
            <w:bookmarkEnd w:id="775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1" w:name="B8003"/>
            <w:bookmarkEnd w:id="775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2" w:name="B8004"/>
            <w:bookmarkEnd w:id="7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3" w:name="B8005"/>
            <w:bookmarkEnd w:id="7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4" w:name="B8006"/>
            <w:bookmarkEnd w:id="7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5" w:name="B8007"/>
            <w:bookmarkEnd w:id="77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6" w:name="B8008"/>
            <w:bookmarkEnd w:id="77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7" w:name="B8009"/>
            <w:bookmarkEnd w:id="7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8" w:name="B8010"/>
            <w:bookmarkEnd w:id="7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59" w:name="B8011"/>
            <w:bookmarkEnd w:id="7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0" w:name="B8012"/>
            <w:bookmarkEnd w:id="77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1" w:name="B8013"/>
            <w:bookmarkEnd w:id="77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2" w:name="B8014"/>
            <w:bookmarkEnd w:id="776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3" w:name="B8015"/>
            <w:bookmarkEnd w:id="77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4" w:name="B8016"/>
            <w:bookmarkEnd w:id="776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с использованием платежных карт                        ст. 159.3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81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5" w:name="B8101"/>
            <w:bookmarkEnd w:id="776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6" w:name="B8102"/>
            <w:bookmarkEnd w:id="77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7" w:name="B8103"/>
            <w:bookmarkEnd w:id="776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8" w:name="B8104"/>
            <w:bookmarkEnd w:id="776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69" w:name="B8105"/>
            <w:bookmarkEnd w:id="7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0" w:name="B8106"/>
            <w:bookmarkEnd w:id="7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1" w:name="B8107"/>
            <w:bookmarkEnd w:id="77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2" w:name="B8108"/>
            <w:bookmarkEnd w:id="77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3" w:name="B8109"/>
            <w:bookmarkEnd w:id="7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4" w:name="B8110"/>
            <w:bookmarkEnd w:id="7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5" w:name="B8111"/>
            <w:bookmarkEnd w:id="7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6" w:name="B8112"/>
            <w:bookmarkEnd w:id="77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7" w:name="B8113"/>
            <w:bookmarkEnd w:id="77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8" w:name="B8114"/>
            <w:bookmarkEnd w:id="7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79" w:name="B8115"/>
            <w:bookmarkEnd w:id="777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0" w:name="B8116"/>
            <w:bookmarkEnd w:id="77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страхования                                               ст. 159.5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506" w:type="dxa"/>
            <w:shd w:val="clear" w:color="auto" w:fill="FFFFFF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1" w:name="B8201"/>
            <w:bookmarkEnd w:id="7781"/>
          </w:p>
        </w:tc>
        <w:tc>
          <w:tcPr>
            <w:tcW w:w="493" w:type="dxa"/>
            <w:shd w:val="clear" w:color="auto" w:fill="FFFFFF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2" w:name="B8202"/>
            <w:bookmarkEnd w:id="7782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3" w:name="B8203"/>
            <w:bookmarkEnd w:id="7783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4" w:name="B8204"/>
            <w:bookmarkEnd w:id="7784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5" w:name="B8205"/>
            <w:bookmarkEnd w:id="7785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6" w:name="B8206"/>
            <w:bookmarkEnd w:id="7786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7" w:name="B8207"/>
            <w:bookmarkEnd w:id="7787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8" w:name="B8208"/>
            <w:bookmarkEnd w:id="7788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89" w:name="B8209"/>
            <w:bookmarkEnd w:id="7789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0" w:name="B8210"/>
            <w:bookmarkEnd w:id="7790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1" w:name="B8211"/>
            <w:bookmarkEnd w:id="7791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2" w:name="B8212"/>
            <w:bookmarkEnd w:id="7792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3" w:name="B8213"/>
            <w:bookmarkEnd w:id="7793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4" w:name="B8214"/>
            <w:bookmarkEnd w:id="7794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5" w:name="B8215"/>
            <w:bookmarkEnd w:id="7795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6" w:name="B8216"/>
            <w:bookmarkEnd w:id="7796"/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компьютерной информации                     ст. 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83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7" w:name="B8301"/>
            <w:bookmarkEnd w:id="7797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8" w:name="B8302"/>
            <w:bookmarkEnd w:id="7798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799" w:name="B8303"/>
            <w:bookmarkEnd w:id="7799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0" w:name="B8304"/>
            <w:bookmarkEnd w:id="7800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1" w:name="B8305"/>
            <w:bookmarkEnd w:id="7801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2" w:name="B8306"/>
            <w:bookmarkEnd w:id="7802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3" w:name="B8307"/>
            <w:bookmarkEnd w:id="7803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4" w:name="B8308"/>
            <w:bookmarkEnd w:id="7804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5" w:name="B8309"/>
            <w:bookmarkEnd w:id="7805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6" w:name="B8310"/>
            <w:bookmarkEnd w:id="7806"/>
          </w:p>
        </w:tc>
        <w:tc>
          <w:tcPr>
            <w:tcW w:w="493" w:type="dxa"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7" w:name="B8311"/>
            <w:bookmarkEnd w:id="7807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8" w:name="B8312"/>
            <w:bookmarkEnd w:id="7808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09" w:name="B8313"/>
            <w:bookmarkEnd w:id="7809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0" w:name="B8314"/>
            <w:bookmarkEnd w:id="7810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1" w:name="B8315"/>
            <w:bookmarkEnd w:id="7811"/>
          </w:p>
        </w:tc>
        <w:tc>
          <w:tcPr>
            <w:tcW w:w="493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2" w:name="B8316"/>
            <w:bookmarkEnd w:id="7812"/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52727B" w:rsidRPr="00300807" w:rsidRDefault="00F8543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присвоения или растраты</w:t>
            </w:r>
            <w:r w:rsidR="0052727B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ст. 160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3" w:name="B8401"/>
            <w:bookmarkEnd w:id="7813"/>
            <w:r>
              <w:rPr>
                <w:rFonts w:eastAsia="Calibri"/>
                <w:sz w:val="16"/>
                <w:szCs w:val="16"/>
              </w:rPr>
              <w:t xml:space="preserve"> 76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4" w:name="B8402"/>
            <w:bookmarkEnd w:id="7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5" w:name="B8403"/>
            <w:bookmarkEnd w:id="7815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6" w:name="B8404"/>
            <w:bookmarkEnd w:id="7816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7" w:name="B8405"/>
            <w:bookmarkEnd w:id="78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8" w:name="B8406"/>
            <w:bookmarkEnd w:id="7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19" w:name="B8407"/>
            <w:bookmarkEnd w:id="78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0" w:name="B8408"/>
            <w:bookmarkEnd w:id="782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1" w:name="B8409"/>
            <w:bookmarkEnd w:id="78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2" w:name="B8410"/>
            <w:bookmarkEnd w:id="782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3" w:name="B8411"/>
            <w:bookmarkEnd w:id="78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4" w:name="B8412"/>
            <w:bookmarkEnd w:id="7824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5" w:name="B8413"/>
            <w:bookmarkEnd w:id="782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6" w:name="B8414"/>
            <w:bookmarkEnd w:id="78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7" w:name="B8415"/>
            <w:bookmarkEnd w:id="7827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8" w:name="B8416"/>
            <w:bookmarkEnd w:id="7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грабежа                                                                                                                ст. 161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29" w:name="B8501"/>
            <w:bookmarkEnd w:id="7829"/>
            <w:r>
              <w:rPr>
                <w:rFonts w:eastAsia="Calibri"/>
                <w:sz w:val="16"/>
                <w:szCs w:val="16"/>
              </w:rPr>
              <w:t xml:space="preserve"> 269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0" w:name="B8502"/>
            <w:bookmarkEnd w:id="783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1" w:name="B8503"/>
            <w:bookmarkEnd w:id="7831"/>
            <w:r>
              <w:rPr>
                <w:rFonts w:eastAsia="Calibri"/>
                <w:sz w:val="16"/>
                <w:szCs w:val="16"/>
              </w:rPr>
              <w:t xml:space="preserve"> 189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2" w:name="B8504"/>
            <w:bookmarkEnd w:id="7832"/>
            <w:r>
              <w:rPr>
                <w:rFonts w:eastAsia="Calibri"/>
                <w:sz w:val="16"/>
                <w:szCs w:val="16"/>
              </w:rPr>
              <w:t xml:space="preserve"> 111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3" w:name="B8505"/>
            <w:bookmarkEnd w:id="7833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4" w:name="B8506"/>
            <w:bookmarkEnd w:id="783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5" w:name="B8507"/>
            <w:bookmarkEnd w:id="7835"/>
            <w:r>
              <w:rPr>
                <w:rFonts w:eastAsia="Calibri"/>
                <w:sz w:val="16"/>
                <w:szCs w:val="16"/>
              </w:rPr>
              <w:t xml:space="preserve"> 43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6" w:name="B8508"/>
            <w:bookmarkEnd w:id="783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7" w:name="B8509"/>
            <w:bookmarkEnd w:id="783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8" w:name="B8510"/>
            <w:bookmarkEnd w:id="783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39" w:name="B8511"/>
            <w:bookmarkEnd w:id="78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0" w:name="B8512"/>
            <w:bookmarkEnd w:id="7840"/>
            <w:r>
              <w:rPr>
                <w:rFonts w:eastAsia="Calibri"/>
                <w:sz w:val="16"/>
                <w:szCs w:val="16"/>
              </w:rPr>
              <w:t xml:space="preserve"> 129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1" w:name="B8513"/>
            <w:bookmarkEnd w:id="7841"/>
            <w:r>
              <w:rPr>
                <w:rFonts w:eastAsia="Calibri"/>
                <w:sz w:val="16"/>
                <w:szCs w:val="16"/>
              </w:rPr>
              <w:t xml:space="preserve"> 100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2" w:name="B8514"/>
            <w:bookmarkEnd w:id="7842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3" w:name="B8515"/>
            <w:bookmarkEnd w:id="7843"/>
            <w:r>
              <w:rPr>
                <w:rFonts w:eastAsia="Calibri"/>
                <w:sz w:val="16"/>
                <w:szCs w:val="16"/>
              </w:rPr>
              <w:t xml:space="preserve"> 118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4" w:name="B8516"/>
            <w:bookmarkEnd w:id="78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разбоя                                                                                                                  ст. 162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5" w:name="B8601"/>
            <w:bookmarkEnd w:id="7845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6" w:name="B8602"/>
            <w:bookmarkEnd w:id="78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7" w:name="B8603"/>
            <w:bookmarkEnd w:id="7847"/>
            <w:r>
              <w:rPr>
                <w:rFonts w:eastAsia="Calibri"/>
                <w:sz w:val="16"/>
                <w:szCs w:val="16"/>
              </w:rPr>
              <w:t xml:space="preserve"> 56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8" w:name="B8604"/>
            <w:bookmarkEnd w:id="7848"/>
            <w:r>
              <w:rPr>
                <w:rFonts w:eastAsia="Calibri"/>
                <w:sz w:val="16"/>
                <w:szCs w:val="16"/>
              </w:rPr>
              <w:t xml:space="preserve"> 27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49" w:name="B8605"/>
            <w:bookmarkEnd w:id="7849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0" w:name="B8606"/>
            <w:bookmarkEnd w:id="785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1" w:name="B8607"/>
            <w:bookmarkEnd w:id="7851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2" w:name="B8608"/>
            <w:bookmarkEnd w:id="785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3" w:name="B8609"/>
            <w:bookmarkEnd w:id="78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4" w:name="B8610"/>
            <w:bookmarkEnd w:id="785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5" w:name="B8611"/>
            <w:bookmarkEnd w:id="78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6" w:name="B8612"/>
            <w:bookmarkEnd w:id="7856"/>
            <w:r>
              <w:rPr>
                <w:rFonts w:eastAsia="Calibri"/>
                <w:sz w:val="16"/>
                <w:szCs w:val="16"/>
              </w:rPr>
              <w:t xml:space="preserve"> 60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7" w:name="B8613"/>
            <w:bookmarkEnd w:id="7857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8" w:name="B8614"/>
            <w:bookmarkEnd w:id="78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59" w:name="B8615"/>
            <w:bookmarkEnd w:id="7859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0" w:name="B8616"/>
            <w:bookmarkEnd w:id="78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вымогательство                                                                                                                  ст. 163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1" w:name="B8701"/>
            <w:bookmarkEnd w:id="7861"/>
            <w:r>
              <w:rPr>
                <w:rFonts w:eastAsia="Calibri"/>
                <w:sz w:val="16"/>
                <w:szCs w:val="16"/>
              </w:rPr>
              <w:t xml:space="preserve"> 24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2" w:name="B8702"/>
            <w:bookmarkEnd w:id="78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3" w:name="B8703"/>
            <w:bookmarkEnd w:id="7863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4" w:name="B8704"/>
            <w:bookmarkEnd w:id="786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5" w:name="B8705"/>
            <w:bookmarkEnd w:id="786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6" w:name="B8706"/>
            <w:bookmarkEnd w:id="78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7" w:name="B8707"/>
            <w:bookmarkEnd w:id="786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8" w:name="B8708"/>
            <w:bookmarkEnd w:id="786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69" w:name="B8709"/>
            <w:bookmarkEnd w:id="78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0" w:name="B8710"/>
            <w:bookmarkEnd w:id="78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1" w:name="B8711"/>
            <w:bookmarkEnd w:id="7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2" w:name="B8712"/>
            <w:bookmarkEnd w:id="787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3" w:name="B8713"/>
            <w:bookmarkEnd w:id="787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4" w:name="B8714"/>
            <w:bookmarkEnd w:id="78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5" w:name="B8715"/>
            <w:bookmarkEnd w:id="787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6" w:name="B8716"/>
            <w:bookmarkEnd w:id="7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неправомерное завладение автомобилем или иным транспортным средством без цели  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хищ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ния                                                                                                                              ст. 166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88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7" w:name="B8801"/>
            <w:bookmarkEnd w:id="7877"/>
            <w:r>
              <w:rPr>
                <w:rFonts w:eastAsia="Calibri"/>
                <w:sz w:val="16"/>
                <w:szCs w:val="16"/>
              </w:rPr>
              <w:t xml:space="preserve"> 131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8" w:name="B8802"/>
            <w:bookmarkEnd w:id="78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79" w:name="B8803"/>
            <w:bookmarkEnd w:id="7879"/>
            <w:r>
              <w:rPr>
                <w:rFonts w:eastAsia="Calibri"/>
                <w:sz w:val="16"/>
                <w:szCs w:val="16"/>
              </w:rPr>
              <w:t xml:space="preserve"> 83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0" w:name="B8804"/>
            <w:bookmarkEnd w:id="7880"/>
            <w:r>
              <w:rPr>
                <w:rFonts w:eastAsia="Calibri"/>
                <w:sz w:val="16"/>
                <w:szCs w:val="16"/>
              </w:rPr>
              <w:t xml:space="preserve"> 47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1" w:name="B8805"/>
            <w:bookmarkEnd w:id="7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2" w:name="B8806"/>
            <w:bookmarkEnd w:id="78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3" w:name="B8807"/>
            <w:bookmarkEnd w:id="7883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4" w:name="B8808"/>
            <w:bookmarkEnd w:id="788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5" w:name="B8809"/>
            <w:bookmarkEnd w:id="78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6" w:name="B8810"/>
            <w:bookmarkEnd w:id="788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7" w:name="B8811"/>
            <w:bookmarkEnd w:id="7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8" w:name="B8812"/>
            <w:bookmarkEnd w:id="7888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89" w:name="B8813"/>
            <w:bookmarkEnd w:id="7889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0" w:name="B8814"/>
            <w:bookmarkEnd w:id="78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1" w:name="B8815"/>
            <w:bookmarkEnd w:id="789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2" w:name="B8816"/>
            <w:bookmarkEnd w:id="78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умышленные уничтожение или повреждение имущества                                             ст. 167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506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3" w:name="B8901"/>
            <w:bookmarkEnd w:id="7893"/>
            <w:r>
              <w:rPr>
                <w:rFonts w:eastAsia="Calibri"/>
                <w:sz w:val="16"/>
                <w:szCs w:val="16"/>
              </w:rPr>
              <w:t xml:space="preserve"> 70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4" w:name="B8902"/>
            <w:bookmarkEnd w:id="789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5" w:name="B8903"/>
            <w:bookmarkEnd w:id="7895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6" w:name="B8904"/>
            <w:bookmarkEnd w:id="7896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7" w:name="B8905"/>
            <w:bookmarkEnd w:id="7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8" w:name="B8906"/>
            <w:bookmarkEnd w:id="7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899" w:name="B8907"/>
            <w:bookmarkEnd w:id="789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0" w:name="B8908"/>
            <w:bookmarkEnd w:id="790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1" w:name="B8909"/>
            <w:bookmarkEnd w:id="79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2" w:name="B8910"/>
            <w:bookmarkEnd w:id="790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3" w:name="B8911"/>
            <w:bookmarkEnd w:id="79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4" w:name="B8912"/>
            <w:bookmarkEnd w:id="790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5" w:name="B8913"/>
            <w:bookmarkEnd w:id="790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6" w:name="B8914"/>
            <w:bookmarkEnd w:id="79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7" w:name="B8915"/>
            <w:bookmarkEnd w:id="790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3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8" w:name="B8916"/>
            <w:bookmarkEnd w:id="79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636"/>
        <w:gridCol w:w="80"/>
        <w:gridCol w:w="6448"/>
        <w:gridCol w:w="559"/>
        <w:gridCol w:w="367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52727B" w:rsidRPr="00300807" w:rsidTr="00CF7BE0">
        <w:trPr>
          <w:trHeight w:val="227"/>
        </w:trPr>
        <w:tc>
          <w:tcPr>
            <w:tcW w:w="7521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экономической деятельности                                                                                   глава 22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09" w:name="B9001"/>
            <w:bookmarkEnd w:id="7909"/>
            <w:r>
              <w:rPr>
                <w:rFonts w:eastAsia="Calibri"/>
                <w:sz w:val="16"/>
                <w:szCs w:val="16"/>
              </w:rPr>
              <w:t xml:space="preserve"> 67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0" w:name="B9002"/>
            <w:bookmarkEnd w:id="7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1" w:name="B9003"/>
            <w:bookmarkEnd w:id="7911"/>
            <w:r>
              <w:rPr>
                <w:rFonts w:eastAsia="Calibri"/>
                <w:sz w:val="16"/>
                <w:szCs w:val="16"/>
              </w:rPr>
              <w:t xml:space="preserve"> 26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2" w:name="B9004"/>
            <w:bookmarkEnd w:id="7912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3" w:name="B9005"/>
            <w:bookmarkEnd w:id="7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4" w:name="B9006"/>
            <w:bookmarkEnd w:id="7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5" w:name="B9007"/>
            <w:bookmarkEnd w:id="7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6" w:name="B9008"/>
            <w:bookmarkEnd w:id="79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7" w:name="B9009"/>
            <w:bookmarkEnd w:id="79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8" w:name="B9010"/>
            <w:bookmarkEnd w:id="79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19" w:name="B9011"/>
            <w:bookmarkEnd w:id="791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0" w:name="B9012"/>
            <w:bookmarkEnd w:id="792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1" w:name="B9013"/>
            <w:bookmarkEnd w:id="792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2" w:name="B9014"/>
            <w:bookmarkEnd w:id="7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3" w:name="B9015"/>
            <w:bookmarkEnd w:id="792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4" w:name="B9016"/>
            <w:bookmarkEnd w:id="79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 предпринимательской или иной деятельности   </w:t>
            </w:r>
            <w:r w:rsidRPr="00300807">
              <w:rPr>
                <w:rFonts w:eastAsia="Calibri"/>
                <w:sz w:val="15"/>
                <w:szCs w:val="15"/>
              </w:rPr>
              <w:t>ст. 169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7925" w:name="B9101"/>
            <w:bookmarkEnd w:id="792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6" w:name="B9102"/>
            <w:bookmarkEnd w:id="792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7" w:name="B9103"/>
            <w:bookmarkEnd w:id="792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8" w:name="B9104"/>
            <w:bookmarkEnd w:id="792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29" w:name="B9105"/>
            <w:bookmarkEnd w:id="792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0" w:name="B9106"/>
            <w:bookmarkEnd w:id="793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1" w:name="B9107"/>
            <w:bookmarkEnd w:id="793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2" w:name="B9108"/>
            <w:bookmarkEnd w:id="793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3" w:name="B9109"/>
            <w:bookmarkEnd w:id="793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4" w:name="B9110"/>
            <w:bookmarkEnd w:id="793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5" w:name="B9111"/>
            <w:bookmarkEnd w:id="793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6" w:name="B9112"/>
            <w:bookmarkEnd w:id="7936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7" w:name="B9113"/>
            <w:bookmarkEnd w:id="793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8" w:name="B9114"/>
            <w:bookmarkEnd w:id="7938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39" w:name="B9115"/>
            <w:bookmarkEnd w:id="793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0" w:name="B9116"/>
            <w:bookmarkEnd w:id="7940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регистрация незаконных сделок с недвижимым имуществом                             ст. 170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7941" w:name="B9201"/>
            <w:bookmarkEnd w:id="794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2" w:name="B9202"/>
            <w:bookmarkEnd w:id="794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3" w:name="B9203"/>
            <w:bookmarkEnd w:id="794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4" w:name="B9204"/>
            <w:bookmarkEnd w:id="794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5" w:name="B9205"/>
            <w:bookmarkEnd w:id="794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6" w:name="B9206"/>
            <w:bookmarkEnd w:id="794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7" w:name="B9207"/>
            <w:bookmarkEnd w:id="794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8" w:name="B9208"/>
            <w:bookmarkEnd w:id="794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49" w:name="B9209"/>
            <w:bookmarkEnd w:id="794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0" w:name="B9210"/>
            <w:bookmarkEnd w:id="795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1" w:name="B9211"/>
            <w:bookmarkEnd w:id="795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2" w:name="B9212"/>
            <w:bookmarkEnd w:id="7952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3" w:name="B9213"/>
            <w:bookmarkEnd w:id="795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4" w:name="B9214"/>
            <w:bookmarkEnd w:id="7954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5" w:name="B9215"/>
            <w:bookmarkEnd w:id="795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6" w:name="B9216"/>
            <w:bookmarkEnd w:id="7956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                      ст. 171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7" w:name="B9301"/>
            <w:bookmarkEnd w:id="795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8" w:name="B9302"/>
            <w:bookmarkEnd w:id="79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59" w:name="B9303"/>
            <w:bookmarkEnd w:id="795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0" w:name="B9304"/>
            <w:bookmarkEnd w:id="79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1" w:name="B9305"/>
            <w:bookmarkEnd w:id="79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2" w:name="B9306"/>
            <w:bookmarkEnd w:id="79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3" w:name="B9307"/>
            <w:bookmarkEnd w:id="79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4" w:name="B9308"/>
            <w:bookmarkEnd w:id="7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5" w:name="B9309"/>
            <w:bookmarkEnd w:id="79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6" w:name="B9310"/>
            <w:bookmarkEnd w:id="79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7" w:name="B9311"/>
            <w:bookmarkEnd w:id="79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8" w:name="B9312"/>
            <w:bookmarkEnd w:id="79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69" w:name="B9313"/>
            <w:bookmarkEnd w:id="79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0" w:name="B9314"/>
            <w:bookmarkEnd w:id="79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1" w:name="B9315"/>
            <w:bookmarkEnd w:id="79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2" w:name="B9316"/>
            <w:bookmarkEnd w:id="79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                     ст. 172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bookmarkStart w:id="7973" w:name="B9401"/>
            <w:bookmarkEnd w:id="7973"/>
            <w:r>
              <w:rPr>
                <w:rFonts w:eastAsia="Calibri"/>
                <w:sz w:val="16"/>
                <w:szCs w:val="16"/>
                <w:u w:val="single"/>
              </w:rPr>
              <w:t xml:space="preserve"> 5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4" w:name="B9402"/>
            <w:bookmarkEnd w:id="79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5" w:name="B9403"/>
            <w:bookmarkEnd w:id="797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6" w:name="B9404"/>
            <w:bookmarkEnd w:id="79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7" w:name="B9405"/>
            <w:bookmarkEnd w:id="79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8" w:name="B9406"/>
            <w:bookmarkEnd w:id="79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79" w:name="B9407"/>
            <w:bookmarkEnd w:id="79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0" w:name="B9408"/>
            <w:bookmarkEnd w:id="79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1" w:name="B9409"/>
            <w:bookmarkEnd w:id="79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2" w:name="B9410"/>
            <w:bookmarkEnd w:id="79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3" w:name="B9411"/>
            <w:bookmarkEnd w:id="79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4" w:name="B9412"/>
            <w:bookmarkEnd w:id="7984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5" w:name="B9413"/>
            <w:bookmarkEnd w:id="798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6" w:name="B9414"/>
            <w:bookmarkEnd w:id="79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7" w:name="B9415"/>
            <w:bookmarkEnd w:id="798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8" w:name="B9416"/>
            <w:bookmarkEnd w:id="7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друг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ми лицами преступным путем                                                                                       ст. 174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89" w:name="B9501"/>
            <w:bookmarkEnd w:id="798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0" w:name="B9502"/>
            <w:bookmarkEnd w:id="799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1" w:name="B9503"/>
            <w:bookmarkEnd w:id="799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2" w:name="B9504"/>
            <w:bookmarkEnd w:id="799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3" w:name="B9505"/>
            <w:bookmarkEnd w:id="799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4" w:name="B9506"/>
            <w:bookmarkEnd w:id="799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5" w:name="B9507"/>
            <w:bookmarkEnd w:id="799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6" w:name="B9508"/>
            <w:bookmarkEnd w:id="799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7" w:name="B9509"/>
            <w:bookmarkEnd w:id="799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8" w:name="B9510"/>
            <w:bookmarkEnd w:id="799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7999" w:name="B9511"/>
            <w:bookmarkEnd w:id="799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0" w:name="B9512"/>
            <w:bookmarkEnd w:id="8000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1" w:name="B9513"/>
            <w:bookmarkEnd w:id="800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2" w:name="B9514"/>
            <w:bookmarkEnd w:id="8002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3" w:name="B9515"/>
            <w:bookmarkEnd w:id="800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4" w:name="B9516"/>
            <w:bookmarkEnd w:id="8004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лицом в резул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 xml:space="preserve">тате совершения им преступления                                                            ст. 174.1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5" w:name="B9601"/>
            <w:bookmarkEnd w:id="800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6" w:name="B9602"/>
            <w:bookmarkEnd w:id="800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7" w:name="B9603"/>
            <w:bookmarkEnd w:id="800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8" w:name="B9604"/>
            <w:bookmarkEnd w:id="800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09" w:name="B9605"/>
            <w:bookmarkEnd w:id="800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0" w:name="B9606"/>
            <w:bookmarkEnd w:id="801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1" w:name="B9607"/>
            <w:bookmarkEnd w:id="801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2" w:name="B9608"/>
            <w:bookmarkEnd w:id="801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3" w:name="B9609"/>
            <w:bookmarkEnd w:id="801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4" w:name="B9610"/>
            <w:bookmarkEnd w:id="801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5" w:name="B9611"/>
            <w:bookmarkEnd w:id="801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6" w:name="B9612"/>
            <w:bookmarkEnd w:id="8016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7" w:name="B9613"/>
            <w:bookmarkEnd w:id="801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8" w:name="B9614"/>
            <w:bookmarkEnd w:id="8018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19" w:name="B9615"/>
            <w:bookmarkEnd w:id="801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0" w:name="B9616"/>
            <w:bookmarkEnd w:id="8020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изготовление, хранение, перевозка или сбыт поддельных денег или це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ных бумаг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186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1" w:name="B9701"/>
            <w:bookmarkEnd w:id="802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2" w:name="B9702"/>
            <w:bookmarkEnd w:id="80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3" w:name="B9703"/>
            <w:bookmarkEnd w:id="802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4" w:name="B9704"/>
            <w:bookmarkEnd w:id="80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5" w:name="B9705"/>
            <w:bookmarkEnd w:id="8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6" w:name="B9706"/>
            <w:bookmarkEnd w:id="8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7" w:name="B9707"/>
            <w:bookmarkEnd w:id="8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8" w:name="B9708"/>
            <w:bookmarkEnd w:id="8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29" w:name="B9709"/>
            <w:bookmarkEnd w:id="8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0" w:name="B9710"/>
            <w:bookmarkEnd w:id="8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1" w:name="B9711"/>
            <w:bookmarkEnd w:id="8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2" w:name="B9712"/>
            <w:bookmarkEnd w:id="803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3" w:name="B9713"/>
            <w:bookmarkEnd w:id="803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4" w:name="B9714"/>
            <w:bookmarkEnd w:id="8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5" w:name="B9715"/>
            <w:bookmarkEnd w:id="803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6" w:name="B9716"/>
            <w:bookmarkEnd w:id="8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неправомерный оборот средств платежей                                                              ст. 187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7" w:name="B9801"/>
            <w:bookmarkEnd w:id="803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8" w:name="B9802"/>
            <w:bookmarkEnd w:id="803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39" w:name="B9803"/>
            <w:bookmarkEnd w:id="803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0" w:name="B9804"/>
            <w:bookmarkEnd w:id="804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1" w:name="B9805"/>
            <w:bookmarkEnd w:id="804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2" w:name="B9806"/>
            <w:bookmarkEnd w:id="804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3" w:name="B9807"/>
            <w:bookmarkEnd w:id="804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4" w:name="B9808"/>
            <w:bookmarkEnd w:id="804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5" w:name="B9809"/>
            <w:bookmarkEnd w:id="804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6" w:name="B9810"/>
            <w:bookmarkEnd w:id="804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7" w:name="B9811"/>
            <w:bookmarkEnd w:id="804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8" w:name="B9812"/>
            <w:bookmarkEnd w:id="8048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49" w:name="B9813"/>
            <w:bookmarkEnd w:id="804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0" w:name="B9814"/>
            <w:bookmarkEnd w:id="8050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1" w:name="B9815"/>
            <w:bookmarkEnd w:id="805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2" w:name="B9816"/>
            <w:bookmarkEnd w:id="8052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го лица                                                                                                                             ст. 194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3" w:name="B9901"/>
            <w:bookmarkEnd w:id="805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4" w:name="B9902"/>
            <w:bookmarkEnd w:id="805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5" w:name="B9903"/>
            <w:bookmarkEnd w:id="805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6" w:name="B9904"/>
            <w:bookmarkEnd w:id="805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7" w:name="B9905"/>
            <w:bookmarkEnd w:id="805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8" w:name="B9906"/>
            <w:bookmarkEnd w:id="805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59" w:name="B9907"/>
            <w:bookmarkEnd w:id="805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0" w:name="B9908"/>
            <w:bookmarkEnd w:id="806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1" w:name="B9909"/>
            <w:bookmarkEnd w:id="806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2" w:name="B9910"/>
            <w:bookmarkEnd w:id="806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3" w:name="B9911"/>
            <w:bookmarkEnd w:id="806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4" w:name="B9912"/>
            <w:bookmarkEnd w:id="8064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5" w:name="B9913"/>
            <w:bookmarkEnd w:id="806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6" w:name="B9914"/>
            <w:bookmarkEnd w:id="8066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7" w:name="B9915"/>
            <w:bookmarkEnd w:id="806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8" w:name="B9916"/>
            <w:bookmarkEnd w:id="8068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                      ст. 196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69" w:name="B10001"/>
            <w:bookmarkEnd w:id="806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0" w:name="B10002"/>
            <w:bookmarkEnd w:id="807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1" w:name="B10003"/>
            <w:bookmarkEnd w:id="807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2" w:name="B10004"/>
            <w:bookmarkEnd w:id="807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3" w:name="B10005"/>
            <w:bookmarkEnd w:id="807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4" w:name="B10006"/>
            <w:bookmarkEnd w:id="807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5" w:name="B10007"/>
            <w:bookmarkEnd w:id="807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6" w:name="B10008"/>
            <w:bookmarkEnd w:id="807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7" w:name="B10009"/>
            <w:bookmarkEnd w:id="807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8" w:name="B10010"/>
            <w:bookmarkEnd w:id="807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79" w:name="B10011"/>
            <w:bookmarkEnd w:id="807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0" w:name="B10012"/>
            <w:bookmarkEnd w:id="8080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1" w:name="B10013"/>
            <w:bookmarkEnd w:id="808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2" w:name="B10014"/>
            <w:bookmarkEnd w:id="8082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3" w:name="B10015"/>
            <w:bookmarkEnd w:id="808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4" w:name="B10016"/>
            <w:bookmarkEnd w:id="8084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bCs/>
                <w:sz w:val="16"/>
                <w:szCs w:val="16"/>
              </w:rPr>
              <w:t>клонение физического лица от уплаты налогов, сборов и (или) физического лица –        пл</w:t>
            </w:r>
            <w:r w:rsidRPr="00300807">
              <w:rPr>
                <w:bCs/>
                <w:sz w:val="16"/>
                <w:szCs w:val="16"/>
              </w:rPr>
              <w:t>а</w:t>
            </w:r>
            <w:r w:rsidRPr="00300807">
              <w:rPr>
                <w:bCs/>
                <w:sz w:val="16"/>
                <w:szCs w:val="16"/>
              </w:rPr>
              <w:t xml:space="preserve">тельщика страховых взносов от уплаты страховых взносов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ст. 198 УК РФ</w:t>
            </w:r>
            <w:r w:rsidRPr="00300807">
              <w:rPr>
                <w:rFonts w:eastAsia="Calibri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5" w:name="B10101"/>
            <w:bookmarkEnd w:id="808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6" w:name="B10102"/>
            <w:bookmarkEnd w:id="80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7" w:name="B10103"/>
            <w:bookmarkEnd w:id="80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8" w:name="B10104"/>
            <w:bookmarkEnd w:id="80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89" w:name="B10105"/>
            <w:bookmarkEnd w:id="80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0" w:name="B10106"/>
            <w:bookmarkEnd w:id="80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1" w:name="B10107"/>
            <w:bookmarkEnd w:id="80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2" w:name="B10108"/>
            <w:bookmarkEnd w:id="80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3" w:name="B10109"/>
            <w:bookmarkEnd w:id="80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4" w:name="B10110"/>
            <w:bookmarkEnd w:id="80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5" w:name="B10111"/>
            <w:bookmarkEnd w:id="80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6" w:name="B10112"/>
            <w:bookmarkEnd w:id="80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7" w:name="B10113"/>
            <w:bookmarkEnd w:id="80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8" w:name="B10114"/>
            <w:bookmarkEnd w:id="80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099" w:name="B10115"/>
            <w:bookmarkEnd w:id="80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0" w:name="B10116"/>
            <w:bookmarkEnd w:id="81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уклонение от уплаты налогов, сборов, подлежащих уплате организацией, и (или) страховых взносов, подлежащих уплате организацией – плательщиком страховых взносов   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199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1" w:name="B10201"/>
            <w:bookmarkEnd w:id="810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2" w:name="B10202"/>
            <w:bookmarkEnd w:id="81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3" w:name="B10203"/>
            <w:bookmarkEnd w:id="810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4" w:name="B10204"/>
            <w:bookmarkEnd w:id="81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5" w:name="B10205"/>
            <w:bookmarkEnd w:id="81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6" w:name="B10206"/>
            <w:bookmarkEnd w:id="81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7" w:name="B10207"/>
            <w:bookmarkEnd w:id="81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8" w:name="B10208"/>
            <w:bookmarkEnd w:id="81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09" w:name="B10209"/>
            <w:bookmarkEnd w:id="81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0" w:name="B10210"/>
            <w:bookmarkEnd w:id="81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1" w:name="B10211"/>
            <w:bookmarkEnd w:id="81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2" w:name="B10212"/>
            <w:bookmarkEnd w:id="81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3" w:name="B10213"/>
            <w:bookmarkEnd w:id="8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4" w:name="B10214"/>
            <w:bookmarkEnd w:id="81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5" w:name="B10215"/>
            <w:bookmarkEnd w:id="81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6" w:name="B10216"/>
            <w:bookmarkEnd w:id="8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сокрытие денежных средств либо имущества организации или индивидуального предпр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нимателя, за счет которых должно производиться взыскание налогов, сборов, страховых взносов                                                                                                                     ст. 199.2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7" w:name="B10301"/>
            <w:bookmarkEnd w:id="811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8" w:name="B10302"/>
            <w:bookmarkEnd w:id="8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19" w:name="B10303"/>
            <w:bookmarkEnd w:id="81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0" w:name="B10304"/>
            <w:bookmarkEnd w:id="81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1" w:name="B10305"/>
            <w:bookmarkEnd w:id="8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2" w:name="B10306"/>
            <w:bookmarkEnd w:id="8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3" w:name="B10307"/>
            <w:bookmarkEnd w:id="8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4" w:name="B10308"/>
            <w:bookmarkEnd w:id="8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5" w:name="B10309"/>
            <w:bookmarkEnd w:id="81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6" w:name="B10310"/>
            <w:bookmarkEnd w:id="81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7" w:name="B10311"/>
            <w:bookmarkEnd w:id="81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8" w:name="B10312"/>
            <w:bookmarkEnd w:id="8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29" w:name="B10313"/>
            <w:bookmarkEnd w:id="8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0" w:name="B10314"/>
            <w:bookmarkEnd w:id="8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1" w:name="B10315"/>
            <w:bookmarkEnd w:id="8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2" w:name="B10316"/>
            <w:bookmarkEnd w:id="8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привлечение денежных средств граждан в нарушение требований законодательства </w:t>
            </w:r>
            <w:r w:rsidRPr="00300807">
              <w:rPr>
                <w:rFonts w:eastAsia="Calibri"/>
                <w:sz w:val="16"/>
                <w:szCs w:val="16"/>
              </w:rPr>
              <w:br/>
              <w:t>Ро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сийской Федерации об участии в долевом строительстве многоквартирных домов и (или) иных объектов недвижимости                                                                    ст. 200.3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3" w:name="B10401"/>
            <w:bookmarkEnd w:id="8133"/>
          </w:p>
        </w:tc>
        <w:tc>
          <w:tcPr>
            <w:tcW w:w="49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4" w:name="B10402"/>
            <w:bookmarkEnd w:id="813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5" w:name="B10403"/>
            <w:bookmarkEnd w:id="813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6" w:name="B10404"/>
            <w:bookmarkEnd w:id="813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7" w:name="B10405"/>
            <w:bookmarkEnd w:id="813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8" w:name="B10406"/>
            <w:bookmarkEnd w:id="813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39" w:name="B10407"/>
            <w:bookmarkEnd w:id="813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0" w:name="B10408"/>
            <w:bookmarkEnd w:id="814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1" w:name="B10409"/>
            <w:bookmarkEnd w:id="814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2" w:name="B10410"/>
            <w:bookmarkEnd w:id="814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3" w:name="B10411"/>
            <w:bookmarkEnd w:id="814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4" w:name="B10412"/>
            <w:bookmarkEnd w:id="8144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5" w:name="B10413"/>
            <w:bookmarkEnd w:id="814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6" w:name="B10414"/>
            <w:bookmarkEnd w:id="8146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7" w:name="B10415"/>
            <w:bookmarkEnd w:id="814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8" w:name="B10416"/>
            <w:bookmarkEnd w:id="8148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интересов службы в коммерческих и иных организациях                                    глава 23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49" w:name="B10501"/>
            <w:bookmarkEnd w:id="814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0" w:name="B10502"/>
            <w:bookmarkEnd w:id="81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1" w:name="B10503"/>
            <w:bookmarkEnd w:id="81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2" w:name="B10504"/>
            <w:bookmarkEnd w:id="81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3" w:name="B10505"/>
            <w:bookmarkEnd w:id="81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4" w:name="B10506"/>
            <w:bookmarkEnd w:id="81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5" w:name="B10507"/>
            <w:bookmarkEnd w:id="8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6" w:name="B10508"/>
            <w:bookmarkEnd w:id="8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7" w:name="B10509"/>
            <w:bookmarkEnd w:id="8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8" w:name="B10510"/>
            <w:bookmarkEnd w:id="8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59" w:name="B10511"/>
            <w:bookmarkEnd w:id="81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0" w:name="B10512"/>
            <w:bookmarkEnd w:id="81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1" w:name="B10513"/>
            <w:bookmarkEnd w:id="81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2" w:name="B10514"/>
            <w:bookmarkEnd w:id="81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3" w:name="B10515"/>
            <w:bookmarkEnd w:id="81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4" w:name="B10516"/>
            <w:bookmarkEnd w:id="81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                   ст. 201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5" w:name="B10601"/>
            <w:bookmarkEnd w:id="816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6" w:name="B10602"/>
            <w:bookmarkEnd w:id="81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7" w:name="B10603"/>
            <w:bookmarkEnd w:id="81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8" w:name="B10604"/>
            <w:bookmarkEnd w:id="81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69" w:name="B10605"/>
            <w:bookmarkEnd w:id="8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0" w:name="B10606"/>
            <w:bookmarkEnd w:id="8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1" w:name="B10607"/>
            <w:bookmarkEnd w:id="81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2" w:name="B10608"/>
            <w:bookmarkEnd w:id="8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3" w:name="B10609"/>
            <w:bookmarkEnd w:id="8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4" w:name="B10610"/>
            <w:bookmarkEnd w:id="81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5" w:name="B10611"/>
            <w:bookmarkEnd w:id="8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6" w:name="B10612"/>
            <w:bookmarkEnd w:id="81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7" w:name="B10613"/>
            <w:bookmarkEnd w:id="81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8" w:name="B10614"/>
            <w:bookmarkEnd w:id="81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79" w:name="B10615"/>
            <w:bookmarkEnd w:id="81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0" w:name="B10616"/>
            <w:bookmarkEnd w:id="8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злоупотребление полномочиями частными нотариусами и ауд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Pr="00300807">
              <w:rPr>
                <w:bCs/>
                <w:sz w:val="16"/>
                <w:szCs w:val="16"/>
              </w:rPr>
              <w:t xml:space="preserve">торами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Pr="00300807">
              <w:rPr>
                <w:bCs/>
                <w:sz w:val="16"/>
                <w:szCs w:val="16"/>
              </w:rPr>
              <w:t>ст. 202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1" w:name="B10701"/>
            <w:bookmarkEnd w:id="818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2" w:name="B10702"/>
            <w:bookmarkEnd w:id="818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3" w:name="B10703"/>
            <w:bookmarkEnd w:id="818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4" w:name="B10704"/>
            <w:bookmarkEnd w:id="818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5" w:name="B10705"/>
            <w:bookmarkEnd w:id="818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6" w:name="B10706"/>
            <w:bookmarkEnd w:id="818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7" w:name="B10707"/>
            <w:bookmarkEnd w:id="818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8" w:name="B10708"/>
            <w:bookmarkEnd w:id="818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89" w:name="B10709"/>
            <w:bookmarkEnd w:id="818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0" w:name="B10710"/>
            <w:bookmarkEnd w:id="819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1" w:name="B10711"/>
            <w:bookmarkEnd w:id="819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2" w:name="B10712"/>
            <w:bookmarkEnd w:id="8192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3" w:name="B10713"/>
            <w:bookmarkEnd w:id="819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4" w:name="B10714"/>
            <w:bookmarkEnd w:id="8194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5" w:name="B10715"/>
            <w:bookmarkEnd w:id="819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6" w:name="B10716"/>
            <w:bookmarkEnd w:id="8196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                    ст. 204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7" w:name="B10801"/>
            <w:bookmarkEnd w:id="819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8" w:name="B10802"/>
            <w:bookmarkEnd w:id="819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199" w:name="B10803"/>
            <w:bookmarkEnd w:id="819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0" w:name="B10804"/>
            <w:bookmarkEnd w:id="820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1" w:name="B10805"/>
            <w:bookmarkEnd w:id="820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2" w:name="B10806"/>
            <w:bookmarkEnd w:id="820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3" w:name="B10807"/>
            <w:bookmarkEnd w:id="820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4" w:name="B10808"/>
            <w:bookmarkEnd w:id="820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5" w:name="B10809"/>
            <w:bookmarkEnd w:id="820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6" w:name="B10810"/>
            <w:bookmarkEnd w:id="820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7" w:name="B10811"/>
            <w:bookmarkEnd w:id="820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8" w:name="B10812"/>
            <w:bookmarkEnd w:id="8208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09" w:name="B10813"/>
            <w:bookmarkEnd w:id="820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0" w:name="B10814"/>
            <w:bookmarkEnd w:id="8210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1" w:name="B10815"/>
            <w:bookmarkEnd w:id="821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2" w:name="B10816"/>
            <w:bookmarkEnd w:id="8212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посредничество в коммерческом подкупе                                                         ст. 204.1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3" w:name="B10901"/>
            <w:bookmarkEnd w:id="82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4" w:name="B10902"/>
            <w:bookmarkEnd w:id="8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5" w:name="B10903"/>
            <w:bookmarkEnd w:id="8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6" w:name="B10904"/>
            <w:bookmarkEnd w:id="82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7" w:name="B10905"/>
            <w:bookmarkEnd w:id="8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8" w:name="B10906"/>
            <w:bookmarkEnd w:id="8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19" w:name="B10907"/>
            <w:bookmarkEnd w:id="8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0" w:name="B10908"/>
            <w:bookmarkEnd w:id="8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1" w:name="B10909"/>
            <w:bookmarkEnd w:id="82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2" w:name="B10910"/>
            <w:bookmarkEnd w:id="82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3" w:name="B10911"/>
            <w:bookmarkEnd w:id="82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4" w:name="B10912"/>
            <w:bookmarkEnd w:id="82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5" w:name="B10913"/>
            <w:bookmarkEnd w:id="82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6" w:name="B10914"/>
            <w:bookmarkEnd w:id="8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7" w:name="B10915"/>
            <w:bookmarkEnd w:id="8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8" w:name="B10916"/>
            <w:bookmarkEnd w:id="82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мелкий коммерческий подкуп                                                                             ст. 204.2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29" w:name="B11001"/>
            <w:bookmarkEnd w:id="822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0" w:name="B11002"/>
            <w:bookmarkEnd w:id="823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1" w:name="B11003"/>
            <w:bookmarkEnd w:id="823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2" w:name="B11004"/>
            <w:bookmarkEnd w:id="823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3" w:name="B11005"/>
            <w:bookmarkEnd w:id="823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4" w:name="B11006"/>
            <w:bookmarkEnd w:id="823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5" w:name="B11007"/>
            <w:bookmarkEnd w:id="823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6" w:name="B11008"/>
            <w:bookmarkEnd w:id="823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7" w:name="B11009"/>
            <w:bookmarkEnd w:id="823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8" w:name="B11010"/>
            <w:bookmarkEnd w:id="823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39" w:name="B11011"/>
            <w:bookmarkEnd w:id="823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0" w:name="B11012"/>
            <w:bookmarkEnd w:id="8240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1" w:name="B11013"/>
            <w:bookmarkEnd w:id="824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2" w:name="B11014"/>
            <w:bookmarkEnd w:id="8242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3" w:name="B11015"/>
            <w:bookmarkEnd w:id="824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4" w:name="B11016"/>
            <w:bookmarkEnd w:id="8244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общественной безопасности                                                                                     глава 24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5" w:name="B11101"/>
            <w:bookmarkEnd w:id="8245"/>
            <w:r>
              <w:rPr>
                <w:rFonts w:eastAsia="Calibri"/>
                <w:sz w:val="16"/>
                <w:szCs w:val="16"/>
              </w:rPr>
              <w:t xml:space="preserve"> 141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6" w:name="B11102"/>
            <w:bookmarkEnd w:id="8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7" w:name="B11103"/>
            <w:bookmarkEnd w:id="8247"/>
            <w:r>
              <w:rPr>
                <w:rFonts w:eastAsia="Calibri"/>
                <w:sz w:val="16"/>
                <w:szCs w:val="16"/>
              </w:rPr>
              <w:t xml:space="preserve"> 67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8" w:name="B11104"/>
            <w:bookmarkEnd w:id="8248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49" w:name="B11105"/>
            <w:bookmarkEnd w:id="82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0" w:name="B11106"/>
            <w:bookmarkEnd w:id="8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1" w:name="B11107"/>
            <w:bookmarkEnd w:id="8251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2" w:name="B11108"/>
            <w:bookmarkEnd w:id="8252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3" w:name="B11109"/>
            <w:bookmarkEnd w:id="825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4" w:name="B11110"/>
            <w:bookmarkEnd w:id="825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5" w:name="B11111"/>
            <w:bookmarkEnd w:id="82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6" w:name="B11112"/>
            <w:bookmarkEnd w:id="8256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4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7" w:name="B11113"/>
            <w:bookmarkEnd w:id="8257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8" w:name="B11114"/>
            <w:bookmarkEnd w:id="82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59" w:name="B11115"/>
            <w:bookmarkEnd w:id="825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4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0" w:name="B11116"/>
            <w:bookmarkEnd w:id="82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террористический акт                                                                                             ст. 205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1" w:name="B11201"/>
            <w:bookmarkEnd w:id="826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2" w:name="B11202"/>
            <w:bookmarkEnd w:id="826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3" w:name="B11203"/>
            <w:bookmarkEnd w:id="826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4" w:name="B11204"/>
            <w:bookmarkEnd w:id="826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5" w:name="B11205"/>
            <w:bookmarkEnd w:id="826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6" w:name="B11206"/>
            <w:bookmarkEnd w:id="826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7" w:name="B11207"/>
            <w:bookmarkEnd w:id="826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8" w:name="B11208"/>
            <w:bookmarkEnd w:id="826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69" w:name="B11209"/>
            <w:bookmarkEnd w:id="826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0" w:name="B11210"/>
            <w:bookmarkEnd w:id="827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1" w:name="B11211"/>
            <w:bookmarkEnd w:id="827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2" w:name="B11212"/>
            <w:bookmarkEnd w:id="8272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3" w:name="B11213"/>
            <w:bookmarkEnd w:id="827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4" w:name="B11214"/>
            <w:bookmarkEnd w:id="8274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5" w:name="B11215"/>
            <w:bookmarkEnd w:id="827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6" w:name="B11216"/>
            <w:bookmarkEnd w:id="8276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содействие террористической деятельности                                                     ст. 205.1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7" w:name="B11301"/>
            <w:bookmarkEnd w:id="827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8" w:name="B11302"/>
            <w:bookmarkEnd w:id="827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79" w:name="B11303"/>
            <w:bookmarkEnd w:id="827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0" w:name="B11304"/>
            <w:bookmarkEnd w:id="828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1" w:name="B11305"/>
            <w:bookmarkEnd w:id="828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2" w:name="B11306"/>
            <w:bookmarkEnd w:id="828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3" w:name="B11307"/>
            <w:bookmarkEnd w:id="828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4" w:name="B11308"/>
            <w:bookmarkEnd w:id="828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5" w:name="B11309"/>
            <w:bookmarkEnd w:id="828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6" w:name="B11310"/>
            <w:bookmarkEnd w:id="828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7" w:name="B11311"/>
            <w:bookmarkEnd w:id="828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8" w:name="B11312"/>
            <w:bookmarkEnd w:id="8288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89" w:name="B11313"/>
            <w:bookmarkEnd w:id="828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0" w:name="B11314"/>
            <w:bookmarkEnd w:id="8290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1" w:name="B11315"/>
            <w:bookmarkEnd w:id="829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2" w:name="B11316"/>
            <w:bookmarkEnd w:id="8292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-57" w:right="-57" w:firstLine="11"/>
            </w:pPr>
            <w:r w:rsidRPr="00300807">
              <w:t>публичные призывы к осуществлению террористической деятельности, публичное опра</w:t>
            </w:r>
            <w:r w:rsidRPr="00300807">
              <w:t>в</w:t>
            </w:r>
            <w:r w:rsidRPr="00300807">
              <w:t>дание терроризма или пропаганда терроризма                                                   ст. 205.2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3" w:name="B11401"/>
            <w:bookmarkEnd w:id="8293"/>
          </w:p>
        </w:tc>
        <w:tc>
          <w:tcPr>
            <w:tcW w:w="494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4" w:name="B11402"/>
            <w:bookmarkEnd w:id="829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5" w:name="B11403"/>
            <w:bookmarkEnd w:id="829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6" w:name="B11404"/>
            <w:bookmarkEnd w:id="829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7" w:name="B11405"/>
            <w:bookmarkEnd w:id="829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8" w:name="B11406"/>
            <w:bookmarkEnd w:id="829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299" w:name="B11407"/>
            <w:bookmarkEnd w:id="829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0" w:name="B11408"/>
            <w:bookmarkEnd w:id="830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1" w:name="B11409"/>
            <w:bookmarkEnd w:id="830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2" w:name="B11410"/>
            <w:bookmarkEnd w:id="830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3" w:name="B11411"/>
            <w:bookmarkEnd w:id="830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4" w:name="B11412"/>
            <w:bookmarkEnd w:id="8304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5" w:name="B11413"/>
            <w:bookmarkEnd w:id="830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6" w:name="B11414"/>
            <w:bookmarkEnd w:id="8306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7" w:name="B11415"/>
            <w:bookmarkEnd w:id="830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8" w:name="B11416"/>
            <w:bookmarkEnd w:id="8308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прохождение обучения в целях осуществления террористической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</w:t>
            </w:r>
          </w:p>
          <w:p w:rsidR="0052727B" w:rsidRPr="00300807" w:rsidRDefault="0052727B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ст. 205.3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09" w:name="B11501"/>
            <w:bookmarkEnd w:id="830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0" w:name="B11502"/>
            <w:bookmarkEnd w:id="831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1" w:name="B11503"/>
            <w:bookmarkEnd w:id="8311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2" w:name="B11504"/>
            <w:bookmarkEnd w:id="831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3" w:name="B11505"/>
            <w:bookmarkEnd w:id="831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4" w:name="B11506"/>
            <w:bookmarkEnd w:id="831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5" w:name="B11507"/>
            <w:bookmarkEnd w:id="831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6" w:name="B11508"/>
            <w:bookmarkEnd w:id="831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7" w:name="B11509"/>
            <w:bookmarkEnd w:id="831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8" w:name="B11510"/>
            <w:bookmarkEnd w:id="831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19" w:name="B11511"/>
            <w:bookmarkEnd w:id="831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0" w:name="B11512"/>
            <w:bookmarkEnd w:id="8320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1" w:name="B11513"/>
            <w:bookmarkEnd w:id="8321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2" w:name="B11514"/>
            <w:bookmarkEnd w:id="8322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3" w:name="B11515"/>
            <w:bookmarkEnd w:id="832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4" w:name="B11516"/>
            <w:bookmarkEnd w:id="8324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террористического сообщ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 и участие в нем                         ст. 205.4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5" w:name="B11601"/>
            <w:bookmarkEnd w:id="832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6" w:name="B11602"/>
            <w:bookmarkEnd w:id="832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7" w:name="B11603"/>
            <w:bookmarkEnd w:id="8327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8" w:name="B11604"/>
            <w:bookmarkEnd w:id="832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29" w:name="B11605"/>
            <w:bookmarkEnd w:id="8329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0" w:name="B11606"/>
            <w:bookmarkEnd w:id="833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1" w:name="B11607"/>
            <w:bookmarkEnd w:id="833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2" w:name="B11608"/>
            <w:bookmarkEnd w:id="833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3" w:name="B11609"/>
            <w:bookmarkEnd w:id="8333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4" w:name="B11610"/>
            <w:bookmarkEnd w:id="833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5" w:name="B11611"/>
            <w:bookmarkEnd w:id="8335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6" w:name="B11612"/>
            <w:bookmarkEnd w:id="8336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7" w:name="B11613"/>
            <w:bookmarkEnd w:id="8337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8" w:name="B11614"/>
            <w:bookmarkEnd w:id="8338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39" w:name="B11615"/>
            <w:bookmarkEnd w:id="8339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0" w:name="B11616"/>
            <w:bookmarkEnd w:id="8340"/>
          </w:p>
        </w:tc>
      </w:tr>
      <w:tr w:rsidR="0052727B" w:rsidRPr="00300807" w:rsidTr="00CF7BE0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деятельности террористической организации и участие в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такой </w:t>
            </w:r>
            <w:r w:rsidRPr="00300807">
              <w:rPr>
                <w:sz w:val="16"/>
                <w:szCs w:val="16"/>
              </w:rPr>
              <w:lastRenderedPageBreak/>
              <w:t>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                                                                                                          ст. 205.5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>117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1" w:name="B11701"/>
            <w:bookmarkEnd w:id="834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2" w:name="B11702"/>
            <w:bookmarkEnd w:id="8342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3" w:name="B11703"/>
            <w:bookmarkEnd w:id="8343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4" w:name="B11704"/>
            <w:bookmarkEnd w:id="8344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5" w:name="B11705"/>
            <w:bookmarkEnd w:id="8345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6" w:name="B11706"/>
            <w:bookmarkEnd w:id="8346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7" w:name="B11707"/>
            <w:bookmarkEnd w:id="8347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8" w:name="B11708"/>
            <w:bookmarkEnd w:id="8348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49" w:name="B11709"/>
            <w:bookmarkEnd w:id="8349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0" w:name="B11710"/>
            <w:bookmarkEnd w:id="8350"/>
          </w:p>
        </w:tc>
        <w:tc>
          <w:tcPr>
            <w:tcW w:w="494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1" w:name="B11711"/>
            <w:bookmarkEnd w:id="8351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2" w:name="B11712"/>
            <w:bookmarkEnd w:id="8352"/>
          </w:p>
        </w:tc>
        <w:tc>
          <w:tcPr>
            <w:tcW w:w="494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3" w:name="B11713"/>
            <w:bookmarkEnd w:id="8353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4" w:name="B11714"/>
            <w:bookmarkEnd w:id="8354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5" w:name="B11715"/>
            <w:bookmarkEnd w:id="8355"/>
          </w:p>
        </w:tc>
        <w:tc>
          <w:tcPr>
            <w:tcW w:w="494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6" w:name="B11716"/>
            <w:bookmarkEnd w:id="8356"/>
          </w:p>
        </w:tc>
      </w:tr>
    </w:tbl>
    <w:p w:rsidR="0052727B" w:rsidRPr="00300807" w:rsidRDefault="0052727B" w:rsidP="0052727B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lastRenderedPageBreak/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8"/>
          <w:szCs w:val="8"/>
        </w:rPr>
      </w:pPr>
    </w:p>
    <w:tbl>
      <w:tblPr>
        <w:tblW w:w="158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"/>
        <w:gridCol w:w="636"/>
        <w:gridCol w:w="635"/>
        <w:gridCol w:w="158"/>
        <w:gridCol w:w="5769"/>
        <w:gridCol w:w="490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0"/>
        <w:gridCol w:w="491"/>
        <w:gridCol w:w="491"/>
        <w:gridCol w:w="490"/>
        <w:gridCol w:w="490"/>
        <w:gridCol w:w="490"/>
        <w:gridCol w:w="490"/>
      </w:tblGrid>
      <w:tr w:rsidR="0052727B" w:rsidRPr="00300807" w:rsidTr="00CF7BE0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захват заложника                                                                                                           ст. 206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7" w:name="B11801"/>
            <w:bookmarkEnd w:id="835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8" w:name="B11802"/>
            <w:bookmarkEnd w:id="835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59" w:name="B11803"/>
            <w:bookmarkEnd w:id="835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0" w:name="B11804"/>
            <w:bookmarkEnd w:id="836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1" w:name="B11805"/>
            <w:bookmarkEnd w:id="836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2" w:name="B11806"/>
            <w:bookmarkEnd w:id="836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3" w:name="B11807"/>
            <w:bookmarkEnd w:id="836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4" w:name="B11808"/>
            <w:bookmarkEnd w:id="836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5" w:name="B11809"/>
            <w:bookmarkEnd w:id="836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6" w:name="B11810"/>
            <w:bookmarkEnd w:id="836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7" w:name="B11811"/>
            <w:bookmarkEnd w:id="836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8" w:name="B11812"/>
            <w:bookmarkEnd w:id="836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69" w:name="B11813"/>
            <w:bookmarkEnd w:id="836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0" w:name="B11814"/>
            <w:bookmarkEnd w:id="837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1" w:name="B11815"/>
            <w:bookmarkEnd w:id="837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2" w:name="B11816"/>
            <w:bookmarkEnd w:id="8372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заведомо ложное сообщение об акте те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роризма                                                    ст. 207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3" w:name="B11901"/>
            <w:bookmarkEnd w:id="837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4" w:name="B11902"/>
            <w:bookmarkEnd w:id="83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5" w:name="B11903"/>
            <w:bookmarkEnd w:id="837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6" w:name="B11904"/>
            <w:bookmarkEnd w:id="837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7" w:name="B11905"/>
            <w:bookmarkEnd w:id="83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8" w:name="B11906"/>
            <w:bookmarkEnd w:id="83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79" w:name="B11907"/>
            <w:bookmarkEnd w:id="8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0" w:name="B11908"/>
            <w:bookmarkEnd w:id="83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1" w:name="B11909"/>
            <w:bookmarkEnd w:id="8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2" w:name="B11910"/>
            <w:bookmarkEnd w:id="83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3" w:name="B11911"/>
            <w:bookmarkEnd w:id="8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4" w:name="B11912"/>
            <w:bookmarkEnd w:id="83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5" w:name="B11913"/>
            <w:bookmarkEnd w:id="83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6" w:name="B11914"/>
            <w:bookmarkEnd w:id="8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7" w:name="B11915"/>
            <w:bookmarkEnd w:id="83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8" w:name="B11916"/>
            <w:bookmarkEnd w:id="83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вооруженного формирования или участие в нем</w:t>
            </w:r>
          </w:p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208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89" w:name="B12001"/>
            <w:bookmarkEnd w:id="838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0" w:name="B12002"/>
            <w:bookmarkEnd w:id="839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1" w:name="B12003"/>
            <w:bookmarkEnd w:id="839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2" w:name="B12004"/>
            <w:bookmarkEnd w:id="839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3" w:name="B12005"/>
            <w:bookmarkEnd w:id="839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4" w:name="B12006"/>
            <w:bookmarkEnd w:id="839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5" w:name="B12007"/>
            <w:bookmarkEnd w:id="839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6" w:name="B12008"/>
            <w:bookmarkEnd w:id="839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7" w:name="B12009"/>
            <w:bookmarkEnd w:id="839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8" w:name="B12010"/>
            <w:bookmarkEnd w:id="839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399" w:name="B12011"/>
            <w:bookmarkEnd w:id="839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0" w:name="B12012"/>
            <w:bookmarkEnd w:id="840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1" w:name="B12013"/>
            <w:bookmarkEnd w:id="840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2" w:name="B12014"/>
            <w:bookmarkEnd w:id="840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3" w:name="B12015"/>
            <w:bookmarkEnd w:id="840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4" w:name="B12016"/>
            <w:bookmarkEnd w:id="8404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бандитизм                                                                                                                      ст. 209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5" w:name="B12101"/>
            <w:bookmarkEnd w:id="84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6" w:name="B12102"/>
            <w:bookmarkEnd w:id="8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7" w:name="B12103"/>
            <w:bookmarkEnd w:id="8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8" w:name="B12104"/>
            <w:bookmarkEnd w:id="8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09" w:name="B12105"/>
            <w:bookmarkEnd w:id="84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0" w:name="B12106"/>
            <w:bookmarkEnd w:id="84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1" w:name="B12107"/>
            <w:bookmarkEnd w:id="84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2" w:name="B12108"/>
            <w:bookmarkEnd w:id="8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3" w:name="B12109"/>
            <w:bookmarkEnd w:id="84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4" w:name="B12110"/>
            <w:bookmarkEnd w:id="84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5" w:name="B12111"/>
            <w:bookmarkEnd w:id="84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6" w:name="B12112"/>
            <w:bookmarkEnd w:id="84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7" w:name="B12113"/>
            <w:bookmarkEnd w:id="84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8" w:name="B12114"/>
            <w:bookmarkEnd w:id="84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19" w:name="B12115"/>
            <w:bookmarkEnd w:id="84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0" w:name="B12116"/>
            <w:bookmarkEnd w:id="84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преступного сообщества (преступной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зации) или участие в нем (ней)</w:t>
            </w:r>
          </w:p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210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1" w:name="B12201"/>
            <w:bookmarkEnd w:id="84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2" w:name="B12202"/>
            <w:bookmarkEnd w:id="8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3" w:name="B12203"/>
            <w:bookmarkEnd w:id="84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4" w:name="B12204"/>
            <w:bookmarkEnd w:id="842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5" w:name="B12205"/>
            <w:bookmarkEnd w:id="84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6" w:name="B12206"/>
            <w:bookmarkEnd w:id="84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7" w:name="B12207"/>
            <w:bookmarkEnd w:id="84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8" w:name="B12208"/>
            <w:bookmarkEnd w:id="8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29" w:name="B12209"/>
            <w:bookmarkEnd w:id="8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0" w:name="B12210"/>
            <w:bookmarkEnd w:id="8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1" w:name="B12211"/>
            <w:bookmarkEnd w:id="8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2" w:name="B12212"/>
            <w:bookmarkEnd w:id="843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3" w:name="B12213"/>
            <w:bookmarkEnd w:id="84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4" w:name="B12214"/>
            <w:bookmarkEnd w:id="8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5" w:name="B12215"/>
            <w:bookmarkEnd w:id="84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6" w:name="B12216"/>
            <w:bookmarkEnd w:id="8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угон судна воздушного или водного транспорта либо железнодорожного подвижного</w:t>
            </w:r>
          </w:p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сост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                                                                                                                        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7" w:name="B12301"/>
            <w:bookmarkEnd w:id="843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8" w:name="B12302"/>
            <w:bookmarkEnd w:id="843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39" w:name="B12303"/>
            <w:bookmarkEnd w:id="843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0" w:name="B12304"/>
            <w:bookmarkEnd w:id="844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1" w:name="B12305"/>
            <w:bookmarkEnd w:id="844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2" w:name="B12306"/>
            <w:bookmarkEnd w:id="844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3" w:name="B12307"/>
            <w:bookmarkEnd w:id="844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4" w:name="B12308"/>
            <w:bookmarkEnd w:id="844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5" w:name="B12309"/>
            <w:bookmarkEnd w:id="844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6" w:name="B12310"/>
            <w:bookmarkEnd w:id="844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7" w:name="B12311"/>
            <w:bookmarkEnd w:id="844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8" w:name="B12312"/>
            <w:bookmarkEnd w:id="844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49" w:name="B12313"/>
            <w:bookmarkEnd w:id="844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0" w:name="B12314"/>
            <w:bookmarkEnd w:id="845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1" w:name="B12315"/>
            <w:bookmarkEnd w:id="845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2" w:name="B12316"/>
            <w:bookmarkEnd w:id="8452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52727B" w:rsidRPr="00300807" w:rsidRDefault="0052727B" w:rsidP="00671617">
            <w:pPr>
              <w:ind w:left="-57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сопряженный с совершением террористического акта либо иным </w:t>
            </w:r>
          </w:p>
          <w:p w:rsidR="0052727B" w:rsidRPr="00300807" w:rsidRDefault="0052727B" w:rsidP="00CF7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осуществлением террористической деятельности                        ч. 4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3" w:name="B12401"/>
            <w:bookmarkEnd w:id="845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4" w:name="B12402"/>
            <w:bookmarkEnd w:id="845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5" w:name="B12403"/>
            <w:bookmarkEnd w:id="845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6" w:name="B12404"/>
            <w:bookmarkEnd w:id="845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7" w:name="B12405"/>
            <w:bookmarkEnd w:id="845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8" w:name="B12406"/>
            <w:bookmarkEnd w:id="845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59" w:name="B12407"/>
            <w:bookmarkEnd w:id="845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0" w:name="B12408"/>
            <w:bookmarkEnd w:id="846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1" w:name="B12409"/>
            <w:bookmarkEnd w:id="846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2" w:name="B12410"/>
            <w:bookmarkEnd w:id="846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3" w:name="B12411"/>
            <w:bookmarkEnd w:id="846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4" w:name="B12412"/>
            <w:bookmarkEnd w:id="8464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5" w:name="B12413"/>
            <w:bookmarkEnd w:id="846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6" w:name="B12414"/>
            <w:bookmarkEnd w:id="8466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7" w:name="B12415"/>
            <w:bookmarkEnd w:id="846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8" w:name="B12416"/>
            <w:bookmarkEnd w:id="8468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массовые беспорядки                                                                                                    ст. 212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69" w:name="B12501"/>
            <w:bookmarkEnd w:id="846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0" w:name="B12502"/>
            <w:bookmarkEnd w:id="847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1" w:name="B12503"/>
            <w:bookmarkEnd w:id="847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2" w:name="B12504"/>
            <w:bookmarkEnd w:id="847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3" w:name="B12505"/>
            <w:bookmarkEnd w:id="847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4" w:name="B12506"/>
            <w:bookmarkEnd w:id="847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5" w:name="B12507"/>
            <w:bookmarkEnd w:id="847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6" w:name="B12508"/>
            <w:bookmarkEnd w:id="847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7" w:name="B12509"/>
            <w:bookmarkEnd w:id="847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8" w:name="B12510"/>
            <w:bookmarkEnd w:id="847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79" w:name="B12511"/>
            <w:bookmarkEnd w:id="847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0" w:name="B12512"/>
            <w:bookmarkEnd w:id="848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1" w:name="B12513"/>
            <w:bookmarkEnd w:id="848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2" w:name="B12514"/>
            <w:bookmarkEnd w:id="848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3" w:name="B12515"/>
            <w:bookmarkEnd w:id="848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4" w:name="B12516"/>
            <w:bookmarkEnd w:id="8484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хулиганство                                                                                                                  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5" w:name="B12601"/>
            <w:bookmarkEnd w:id="8485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6" w:name="B12602"/>
            <w:bookmarkEnd w:id="8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7" w:name="B12603"/>
            <w:bookmarkEnd w:id="848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8" w:name="B12604"/>
            <w:bookmarkEnd w:id="84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89" w:name="B12605"/>
            <w:bookmarkEnd w:id="84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0" w:name="B12606"/>
            <w:bookmarkEnd w:id="8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1" w:name="B12607"/>
            <w:bookmarkEnd w:id="8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2" w:name="B12608"/>
            <w:bookmarkEnd w:id="84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3" w:name="B12609"/>
            <w:bookmarkEnd w:id="84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4" w:name="B12610"/>
            <w:bookmarkEnd w:id="84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5" w:name="B12611"/>
            <w:bookmarkEnd w:id="8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6" w:name="B12612"/>
            <w:bookmarkEnd w:id="849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7" w:name="B12613"/>
            <w:bookmarkEnd w:id="849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8" w:name="B12614"/>
            <w:bookmarkEnd w:id="8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499" w:name="B12615"/>
            <w:bookmarkEnd w:id="849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0" w:name="B12616"/>
            <w:bookmarkEnd w:id="8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671617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«б» ч. 1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1" w:name="B12701"/>
            <w:bookmarkEnd w:id="850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2" w:name="B12702"/>
            <w:bookmarkEnd w:id="850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3" w:name="B12703"/>
            <w:bookmarkEnd w:id="850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4" w:name="B12704"/>
            <w:bookmarkEnd w:id="850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5" w:name="B12705"/>
            <w:bookmarkEnd w:id="850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6" w:name="B12706"/>
            <w:bookmarkEnd w:id="850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7" w:name="B12707"/>
            <w:bookmarkEnd w:id="850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8" w:name="B12708"/>
            <w:bookmarkEnd w:id="850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09" w:name="B12709"/>
            <w:bookmarkEnd w:id="850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0" w:name="B12710"/>
            <w:bookmarkEnd w:id="851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1" w:name="B12711"/>
            <w:bookmarkEnd w:id="851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2" w:name="B12712"/>
            <w:bookmarkEnd w:id="8512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3" w:name="B12713"/>
            <w:bookmarkEnd w:id="851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4" w:name="B12714"/>
            <w:bookmarkEnd w:id="8514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5" w:name="B12715"/>
            <w:bookmarkEnd w:id="851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6" w:name="B12716"/>
            <w:bookmarkEnd w:id="8516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2"/>
            <w:shd w:val="clear" w:color="auto" w:fill="auto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совершенное группой лиц </w:t>
            </w:r>
            <w:hyperlink r:id="rId19" w:history="1">
              <w:r w:rsidRPr="00300807">
                <w:rPr>
                  <w:sz w:val="16"/>
                  <w:szCs w:val="16"/>
                </w:rPr>
                <w:t>по предварительному сговору</w:t>
              </w:r>
            </w:hyperlink>
            <w:r w:rsidRPr="00300807">
              <w:rPr>
                <w:sz w:val="16"/>
                <w:szCs w:val="16"/>
              </w:rPr>
              <w:t xml:space="preserve"> или организованной группой либо связанное с </w:t>
            </w:r>
            <w:hyperlink r:id="rId20" w:history="1">
              <w:r w:rsidRPr="00300807">
                <w:rPr>
                  <w:sz w:val="16"/>
                  <w:szCs w:val="16"/>
                </w:rPr>
                <w:t>сопротивлением</w:t>
              </w:r>
            </w:hyperlink>
            <w:r w:rsidRPr="00300807">
              <w:rPr>
                <w:sz w:val="16"/>
                <w:szCs w:val="16"/>
              </w:rPr>
              <w:t xml:space="preserve"> представителю вл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сти либо иному лицу, исполняющему обязанности по охране общественного порядка или </w:t>
            </w:r>
          </w:p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пресекающему нарушение общественного п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рядка                        ч. 2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7" w:name="B12801"/>
            <w:bookmarkEnd w:id="85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8" w:name="B12802"/>
            <w:bookmarkEnd w:id="8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19" w:name="B12803"/>
            <w:bookmarkEnd w:id="85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0" w:name="B12804"/>
            <w:bookmarkEnd w:id="8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1" w:name="B12805"/>
            <w:bookmarkEnd w:id="85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2" w:name="B12806"/>
            <w:bookmarkEnd w:id="8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3" w:name="B12807"/>
            <w:bookmarkEnd w:id="8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4" w:name="B12808"/>
            <w:bookmarkEnd w:id="8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5" w:name="B12809"/>
            <w:bookmarkEnd w:id="85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6" w:name="B12810"/>
            <w:bookmarkEnd w:id="85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7" w:name="B12811"/>
            <w:bookmarkEnd w:id="85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8" w:name="B12812"/>
            <w:bookmarkEnd w:id="85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29" w:name="B12813"/>
            <w:bookmarkEnd w:id="85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0" w:name="B12814"/>
            <w:bookmarkEnd w:id="85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1" w:name="B12815"/>
            <w:bookmarkEnd w:id="853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2" w:name="B12816"/>
            <w:bookmarkEnd w:id="8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вандализм                                                                                                                   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3" w:name="B12901"/>
            <w:bookmarkEnd w:id="853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4" w:name="B12902"/>
            <w:bookmarkEnd w:id="853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5" w:name="B12903"/>
            <w:bookmarkEnd w:id="853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6" w:name="B12904"/>
            <w:bookmarkEnd w:id="853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7" w:name="B12905"/>
            <w:bookmarkEnd w:id="853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8" w:name="B12906"/>
            <w:bookmarkEnd w:id="853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39" w:name="B12907"/>
            <w:bookmarkEnd w:id="853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0" w:name="B12908"/>
            <w:bookmarkEnd w:id="854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1" w:name="B12909"/>
            <w:bookmarkEnd w:id="854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2" w:name="B12910"/>
            <w:bookmarkEnd w:id="854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3" w:name="B12911"/>
            <w:bookmarkEnd w:id="854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4" w:name="B12912"/>
            <w:bookmarkEnd w:id="8544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5" w:name="B12913"/>
            <w:bookmarkEnd w:id="854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6" w:name="B12914"/>
            <w:bookmarkEnd w:id="8546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7" w:name="B12915"/>
            <w:bookmarkEnd w:id="854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8" w:name="B12916"/>
            <w:bookmarkEnd w:id="8548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совершенный группой лиц, а равно по мотивам политической, идеологич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ской, расовой, национальной или религиозной ненависти или вражды либо по мот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</w:t>
            </w:r>
          </w:p>
          <w:p w:rsidR="0052727B" w:rsidRPr="00300807" w:rsidRDefault="0052727B" w:rsidP="00CF7BE0">
            <w:pPr>
              <w:ind w:left="-57" w:right="-57"/>
              <w:jc w:val="right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ч. 2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49" w:name="B13001"/>
            <w:bookmarkEnd w:id="854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0" w:name="B13002"/>
            <w:bookmarkEnd w:id="855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1" w:name="B13003"/>
            <w:bookmarkEnd w:id="855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2" w:name="B13004"/>
            <w:bookmarkEnd w:id="855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3" w:name="B13005"/>
            <w:bookmarkEnd w:id="855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4" w:name="B13006"/>
            <w:bookmarkEnd w:id="855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5" w:name="B13007"/>
            <w:bookmarkEnd w:id="855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6" w:name="B13008"/>
            <w:bookmarkEnd w:id="855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7" w:name="B13009"/>
            <w:bookmarkEnd w:id="855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8" w:name="B13010"/>
            <w:bookmarkEnd w:id="855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59" w:name="B13011"/>
            <w:bookmarkEnd w:id="855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0" w:name="B13012"/>
            <w:bookmarkEnd w:id="856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1" w:name="B13013"/>
            <w:bookmarkEnd w:id="856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2" w:name="B13014"/>
            <w:bookmarkEnd w:id="856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3" w:name="B13015"/>
            <w:bookmarkEnd w:id="856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4" w:name="B13016"/>
            <w:bookmarkEnd w:id="8564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приведение в негодность объектов жизнеобеспечения                                          ст. 215.2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5" w:name="B13101"/>
            <w:bookmarkEnd w:id="856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6" w:name="B13102"/>
            <w:bookmarkEnd w:id="856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7" w:name="B13103"/>
            <w:bookmarkEnd w:id="856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8" w:name="B13104"/>
            <w:bookmarkEnd w:id="856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69" w:name="B13105"/>
            <w:bookmarkEnd w:id="856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0" w:name="B13106"/>
            <w:bookmarkEnd w:id="857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1" w:name="B13107"/>
            <w:bookmarkEnd w:id="857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2" w:name="B13108"/>
            <w:bookmarkEnd w:id="857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3" w:name="B13109"/>
            <w:bookmarkEnd w:id="857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4" w:name="B13110"/>
            <w:bookmarkEnd w:id="857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5" w:name="B13111"/>
            <w:bookmarkEnd w:id="857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6" w:name="B13112"/>
            <w:bookmarkEnd w:id="8576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7" w:name="B13113"/>
            <w:bookmarkEnd w:id="857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8" w:name="B13114"/>
            <w:bookmarkEnd w:id="8578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79" w:name="B13115"/>
            <w:bookmarkEnd w:id="857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0" w:name="B13116"/>
            <w:bookmarkEnd w:id="8580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обращение с ядерными материалами или радиоактивными вещ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ствами</w:t>
            </w:r>
          </w:p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1" w:name="B13201"/>
            <w:bookmarkEnd w:id="858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2" w:name="B13202"/>
            <w:bookmarkEnd w:id="858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3" w:name="B13203"/>
            <w:bookmarkEnd w:id="858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4" w:name="B13204"/>
            <w:bookmarkEnd w:id="858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5" w:name="B13205"/>
            <w:bookmarkEnd w:id="858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6" w:name="B13206"/>
            <w:bookmarkEnd w:id="858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7" w:name="B13207"/>
            <w:bookmarkEnd w:id="858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8" w:name="B13208"/>
            <w:bookmarkEnd w:id="858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89" w:name="B13209"/>
            <w:bookmarkEnd w:id="858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0" w:name="B13210"/>
            <w:bookmarkEnd w:id="859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1" w:name="B13211"/>
            <w:bookmarkEnd w:id="85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2" w:name="B13212"/>
            <w:bookmarkEnd w:id="8592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3" w:name="B13213"/>
            <w:bookmarkEnd w:id="859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4" w:name="B13214"/>
            <w:bookmarkEnd w:id="8594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5" w:name="B13215"/>
            <w:bookmarkEnd w:id="859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6" w:name="B13216"/>
            <w:bookmarkEnd w:id="8596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ядерных материалов или радиоактивных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</w:t>
            </w:r>
          </w:p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7" w:name="B13301"/>
            <w:bookmarkEnd w:id="859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8" w:name="B13302"/>
            <w:bookmarkEnd w:id="859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599" w:name="B13303"/>
            <w:bookmarkEnd w:id="859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0" w:name="B13304"/>
            <w:bookmarkEnd w:id="860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1" w:name="B13305"/>
            <w:bookmarkEnd w:id="860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2" w:name="B13306"/>
            <w:bookmarkEnd w:id="860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3" w:name="B13307"/>
            <w:bookmarkEnd w:id="860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4" w:name="B13308"/>
            <w:bookmarkEnd w:id="860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5" w:name="B13309"/>
            <w:bookmarkEnd w:id="860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6" w:name="B13310"/>
            <w:bookmarkEnd w:id="860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7" w:name="B13311"/>
            <w:bookmarkEnd w:id="860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8" w:name="B13312"/>
            <w:bookmarkEnd w:id="860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09" w:name="B13313"/>
            <w:bookmarkEnd w:id="860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0" w:name="B13314"/>
            <w:bookmarkEnd w:id="861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1" w:name="B13315"/>
            <w:bookmarkEnd w:id="861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2" w:name="B13316"/>
            <w:bookmarkEnd w:id="8612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pStyle w:val="ConsPlusNormal"/>
              <w:ind w:left="-57" w:right="-57"/>
            </w:pPr>
            <w:r w:rsidRPr="00300807">
              <w:t>незаконные приобретение, передача, сбыт, хранение, перевозка или ношение ор</w:t>
            </w:r>
            <w:r w:rsidRPr="00300807">
              <w:t>у</w:t>
            </w:r>
            <w:r w:rsidRPr="00300807">
              <w:t>жия, его осно</w:t>
            </w:r>
            <w:r w:rsidRPr="00300807">
              <w:t>в</w:t>
            </w:r>
            <w:r w:rsidRPr="00300807">
              <w:t>ных частей, боеприпасов                                                                                    ст. 222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3" w:name="B13401"/>
            <w:bookmarkEnd w:id="8613"/>
            <w:r>
              <w:rPr>
                <w:rFonts w:eastAsia="Calibri"/>
                <w:sz w:val="16"/>
                <w:szCs w:val="16"/>
              </w:rPr>
              <w:t xml:space="preserve"> 90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4" w:name="B13402"/>
            <w:bookmarkEnd w:id="8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5" w:name="B13403"/>
            <w:bookmarkEnd w:id="8615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6" w:name="B13404"/>
            <w:bookmarkEnd w:id="8616"/>
            <w:r>
              <w:rPr>
                <w:rFonts w:eastAsia="Calibri"/>
                <w:sz w:val="16"/>
                <w:szCs w:val="16"/>
              </w:rPr>
              <w:t xml:space="preserve"> 31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7" w:name="B13405"/>
            <w:bookmarkEnd w:id="8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8" w:name="B13406"/>
            <w:bookmarkEnd w:id="8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19" w:name="B13407"/>
            <w:bookmarkEnd w:id="8619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0" w:name="B13408"/>
            <w:bookmarkEnd w:id="862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1" w:name="B13409"/>
            <w:bookmarkEnd w:id="86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2" w:name="B13410"/>
            <w:bookmarkEnd w:id="862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3" w:name="B13411"/>
            <w:bookmarkEnd w:id="8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4" w:name="B13412"/>
            <w:bookmarkEnd w:id="8624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5" w:name="B13413"/>
            <w:bookmarkEnd w:id="862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6" w:name="B13414"/>
            <w:bookmarkEnd w:id="8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7" w:name="B13415"/>
            <w:bookmarkEnd w:id="862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8" w:name="B13416"/>
            <w:bookmarkEnd w:id="8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незаконные приобретение, передача, сбыт, хранение, перевозка или ношение взрывч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тых веществ или взры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устройств                                                                           ст. 222.1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29" w:name="B13501"/>
            <w:bookmarkEnd w:id="862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0" w:name="B13502"/>
            <w:bookmarkEnd w:id="8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1" w:name="B13503"/>
            <w:bookmarkEnd w:id="8631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2" w:name="B13504"/>
            <w:bookmarkEnd w:id="863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3" w:name="B13505"/>
            <w:bookmarkEnd w:id="86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4" w:name="B13506"/>
            <w:bookmarkEnd w:id="8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5" w:name="B13507"/>
            <w:bookmarkEnd w:id="8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6" w:name="B13508"/>
            <w:bookmarkEnd w:id="8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7" w:name="B13509"/>
            <w:bookmarkEnd w:id="8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8" w:name="B13510"/>
            <w:bookmarkEnd w:id="8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39" w:name="B13511"/>
            <w:bookmarkEnd w:id="86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0" w:name="B13512"/>
            <w:bookmarkEnd w:id="864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1" w:name="B13513"/>
            <w:bookmarkEnd w:id="864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2" w:name="B13514"/>
            <w:bookmarkEnd w:id="8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3" w:name="B13515"/>
            <w:bookmarkEnd w:id="864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4" w:name="B13516"/>
            <w:bookmarkEnd w:id="86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изготовление оружия                                                                                ст. 223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5" w:name="B13601"/>
            <w:bookmarkEnd w:id="864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6" w:name="B13602"/>
            <w:bookmarkEnd w:id="8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7" w:name="B13603"/>
            <w:bookmarkEnd w:id="864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8" w:name="B13604"/>
            <w:bookmarkEnd w:id="864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49" w:name="B13605"/>
            <w:bookmarkEnd w:id="86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0" w:name="B13606"/>
            <w:bookmarkEnd w:id="8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1" w:name="B13607"/>
            <w:bookmarkEnd w:id="8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2" w:name="B13608"/>
            <w:bookmarkEnd w:id="8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3" w:name="B13609"/>
            <w:bookmarkEnd w:id="8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4" w:name="B13610"/>
            <w:bookmarkEnd w:id="8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5" w:name="B13611"/>
            <w:bookmarkEnd w:id="8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6" w:name="B13612"/>
            <w:bookmarkEnd w:id="8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7" w:name="B13613"/>
            <w:bookmarkEnd w:id="8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8" w:name="B13614"/>
            <w:bookmarkEnd w:id="86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59" w:name="B13615"/>
            <w:bookmarkEnd w:id="8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0" w:name="B13616"/>
            <w:bookmarkEnd w:id="8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незаконное изготовление взрывчатых веществ, незаконные изготовление, пер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 xml:space="preserve">делка или ремонт взрывных устройств                                                                                    </w:t>
            </w:r>
            <w:r w:rsidRPr="00300807">
              <w:rPr>
                <w:sz w:val="16"/>
                <w:szCs w:val="16"/>
              </w:rPr>
              <w:t>ст. 223.1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1" w:name="B13701"/>
            <w:bookmarkEnd w:id="866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2" w:name="B13702"/>
            <w:bookmarkEnd w:id="866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3" w:name="B13703"/>
            <w:bookmarkEnd w:id="866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4" w:name="B13704"/>
            <w:bookmarkEnd w:id="866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5" w:name="B13705"/>
            <w:bookmarkEnd w:id="866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6" w:name="B13706"/>
            <w:bookmarkEnd w:id="866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7" w:name="B13707"/>
            <w:bookmarkEnd w:id="866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8" w:name="B13708"/>
            <w:bookmarkEnd w:id="866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69" w:name="B13709"/>
            <w:bookmarkEnd w:id="866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0" w:name="B13710"/>
            <w:bookmarkEnd w:id="867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1" w:name="B13711"/>
            <w:bookmarkEnd w:id="867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2" w:name="B13712"/>
            <w:bookmarkEnd w:id="8672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3" w:name="B13713"/>
            <w:bookmarkEnd w:id="867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4" w:name="B13714"/>
            <w:bookmarkEnd w:id="8674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5" w:name="B13715"/>
            <w:bookmarkEnd w:id="867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6" w:name="B13716"/>
            <w:bookmarkEnd w:id="8676"/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оружия, боеприпасов, взрывчатых веществ и взрывных ус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ройств                                                                                                                        ст. 226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7" w:name="B13801"/>
            <w:bookmarkEnd w:id="867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8" w:name="B13802"/>
            <w:bookmarkEnd w:id="8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79" w:name="B13803"/>
            <w:bookmarkEnd w:id="867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0" w:name="B13804"/>
            <w:bookmarkEnd w:id="868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1" w:name="B13805"/>
            <w:bookmarkEnd w:id="86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2" w:name="B13806"/>
            <w:bookmarkEnd w:id="8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3" w:name="B13807"/>
            <w:bookmarkEnd w:id="868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4" w:name="B13808"/>
            <w:bookmarkEnd w:id="8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5" w:name="B13809"/>
            <w:bookmarkEnd w:id="86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6" w:name="B13810"/>
            <w:bookmarkEnd w:id="8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7" w:name="B13811"/>
            <w:bookmarkEnd w:id="8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8" w:name="B13812"/>
            <w:bookmarkEnd w:id="868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89" w:name="B13813"/>
            <w:bookmarkEnd w:id="8689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0" w:name="B13814"/>
            <w:bookmarkEnd w:id="86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1" w:name="B13815"/>
            <w:bookmarkEnd w:id="869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2" w:name="B13816"/>
            <w:bookmarkEnd w:id="8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сильнодействующих, ядовитых, отравляющих, взрывчатых, радиоакти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веществ, радиационных источников, ядерных материалов, огнестрельного ор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жия или его основных частей, взрывных устройств, боеприпасов, оружия масс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вого поражения, средств его доставки, иного вооружения, иной военной техники, а также материалов и оборудов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ческих ресурсов                                                                                                          ст. 226.1 УК РФ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3" w:name="B13901"/>
            <w:bookmarkEnd w:id="86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4" w:name="B13902"/>
            <w:bookmarkEnd w:id="86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5" w:name="B13903"/>
            <w:bookmarkEnd w:id="86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6" w:name="B13904"/>
            <w:bookmarkEnd w:id="86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7" w:name="B13905"/>
            <w:bookmarkEnd w:id="86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8" w:name="B13906"/>
            <w:bookmarkEnd w:id="86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699" w:name="B13907"/>
            <w:bookmarkEnd w:id="86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0" w:name="B13908"/>
            <w:bookmarkEnd w:id="87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1" w:name="B13909"/>
            <w:bookmarkEnd w:id="87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2" w:name="B13910"/>
            <w:bookmarkEnd w:id="8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3" w:name="B13911"/>
            <w:bookmarkEnd w:id="87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4" w:name="B13912"/>
            <w:bookmarkEnd w:id="8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5" w:name="B13913"/>
            <w:bookmarkEnd w:id="87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6" w:name="B13914"/>
            <w:bookmarkEnd w:id="8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7" w:name="B13915"/>
            <w:bookmarkEnd w:id="8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8" w:name="B13916"/>
            <w:bookmarkEnd w:id="8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"/>
        <w:gridCol w:w="594"/>
        <w:gridCol w:w="6623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  <w:gridCol w:w="492"/>
        <w:gridCol w:w="492"/>
        <w:gridCol w:w="492"/>
      </w:tblGrid>
      <w:tr w:rsidR="0052727B" w:rsidRPr="00300807" w:rsidTr="00CF7BE0">
        <w:trPr>
          <w:trHeight w:val="283"/>
        </w:trPr>
        <w:tc>
          <w:tcPr>
            <w:tcW w:w="7513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17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здоровья населения и общественной нравственности                                             глава 25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09" w:name="B14001"/>
            <w:bookmarkEnd w:id="8709"/>
            <w:r>
              <w:rPr>
                <w:rFonts w:eastAsia="Calibri"/>
                <w:sz w:val="16"/>
                <w:szCs w:val="16"/>
              </w:rPr>
              <w:t xml:space="preserve"> 1362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0" w:name="B14002"/>
            <w:bookmarkEnd w:id="8710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1" w:name="B14003"/>
            <w:bookmarkEnd w:id="8711"/>
            <w:r>
              <w:rPr>
                <w:rFonts w:eastAsia="Calibri"/>
                <w:sz w:val="16"/>
                <w:szCs w:val="16"/>
              </w:rPr>
              <w:t xml:space="preserve"> 766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2" w:name="B14004"/>
            <w:bookmarkEnd w:id="8712"/>
            <w:r>
              <w:rPr>
                <w:rFonts w:eastAsia="Calibri"/>
                <w:sz w:val="16"/>
                <w:szCs w:val="16"/>
              </w:rPr>
              <w:t xml:space="preserve"> 343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3" w:name="B14005"/>
            <w:bookmarkEnd w:id="8713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4" w:name="B14006"/>
            <w:bookmarkEnd w:id="8714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5" w:name="B14007"/>
            <w:bookmarkEnd w:id="8715"/>
            <w:r>
              <w:rPr>
                <w:rFonts w:eastAsia="Calibri"/>
                <w:sz w:val="16"/>
                <w:szCs w:val="16"/>
              </w:rPr>
              <w:t xml:space="preserve"> 86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6" w:name="B14008"/>
            <w:bookmarkEnd w:id="8716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7" w:name="B14009"/>
            <w:bookmarkEnd w:id="871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8" w:name="B14010"/>
            <w:bookmarkEnd w:id="8718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19" w:name="B14011"/>
            <w:bookmarkEnd w:id="87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0" w:name="B14012"/>
            <w:bookmarkEnd w:id="8720"/>
            <w:r>
              <w:rPr>
                <w:rFonts w:eastAsia="Calibri"/>
                <w:sz w:val="16"/>
                <w:szCs w:val="16"/>
              </w:rPr>
              <w:t xml:space="preserve"> 311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1" w:name="B14013"/>
            <w:bookmarkEnd w:id="8721"/>
            <w:r>
              <w:rPr>
                <w:rFonts w:eastAsia="Calibri"/>
                <w:sz w:val="16"/>
                <w:szCs w:val="16"/>
              </w:rPr>
              <w:t xml:space="preserve"> 262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2" w:name="B14014"/>
            <w:bookmarkEnd w:id="8722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3" w:name="B14015"/>
            <w:bookmarkEnd w:id="8723"/>
            <w:r>
              <w:rPr>
                <w:rFonts w:eastAsia="Calibri"/>
                <w:sz w:val="16"/>
                <w:szCs w:val="16"/>
              </w:rPr>
              <w:t xml:space="preserve"> 282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4" w:name="B14016"/>
            <w:bookmarkEnd w:id="8724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>незаконные приобретение, хранение, перевозка, изготовление, переработка наркот</w:t>
            </w:r>
            <w:r w:rsidRPr="00300807">
              <w:t>и</w:t>
            </w:r>
            <w:r w:rsidRPr="00300807">
              <w:t>ческих средств, психотропных веществ или их аналогов, а также незаконные приобретение, хран</w:t>
            </w:r>
            <w:r w:rsidRPr="00300807">
              <w:t>е</w:t>
            </w:r>
            <w:r w:rsidRPr="00300807">
              <w:t>ние, перевозка растений, содержащих наркотические средства или псих</w:t>
            </w:r>
            <w:r w:rsidRPr="00300807">
              <w:t>о</w:t>
            </w:r>
            <w:r w:rsidRPr="00300807">
              <w:t>тропные вещества, либо их частей, содержащих наркотические средства или психотропные вещ</w:t>
            </w:r>
            <w:r w:rsidRPr="00300807">
              <w:t>е</w:t>
            </w:r>
            <w:r w:rsidRPr="00300807">
              <w:t>ства       ст. 228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5" w:name="B14101"/>
            <w:bookmarkEnd w:id="8725"/>
            <w:r>
              <w:rPr>
                <w:rFonts w:eastAsia="Calibri"/>
                <w:sz w:val="16"/>
                <w:szCs w:val="16"/>
              </w:rPr>
              <w:t xml:space="preserve"> 1081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6" w:name="B14102"/>
            <w:bookmarkEnd w:id="8726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7" w:name="B14103"/>
            <w:bookmarkEnd w:id="8727"/>
            <w:r>
              <w:rPr>
                <w:rFonts w:eastAsia="Calibri"/>
                <w:sz w:val="16"/>
                <w:szCs w:val="16"/>
              </w:rPr>
              <w:t xml:space="preserve"> 606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8" w:name="B14104"/>
            <w:bookmarkEnd w:id="8728"/>
            <w:r>
              <w:rPr>
                <w:rFonts w:eastAsia="Calibri"/>
                <w:sz w:val="16"/>
                <w:szCs w:val="16"/>
              </w:rPr>
              <w:t xml:space="preserve"> 280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29" w:name="B14105"/>
            <w:bookmarkEnd w:id="8729"/>
            <w:r>
              <w:rPr>
                <w:rFonts w:eastAsia="Calibri"/>
                <w:sz w:val="16"/>
                <w:szCs w:val="16"/>
              </w:rPr>
              <w:t xml:space="preserve"> 17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0" w:name="B14106"/>
            <w:bookmarkEnd w:id="873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1" w:name="B14107"/>
            <w:bookmarkEnd w:id="8731"/>
            <w:r>
              <w:rPr>
                <w:rFonts w:eastAsia="Calibri"/>
                <w:sz w:val="16"/>
                <w:szCs w:val="16"/>
              </w:rPr>
              <w:t xml:space="preserve"> 72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2" w:name="B14108"/>
            <w:bookmarkEnd w:id="8732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3" w:name="B14109"/>
            <w:bookmarkEnd w:id="873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4" w:name="B14110"/>
            <w:bookmarkEnd w:id="8734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5" w:name="B14111"/>
            <w:bookmarkEnd w:id="87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6" w:name="B14112"/>
            <w:bookmarkEnd w:id="8736"/>
            <w:r>
              <w:rPr>
                <w:rFonts w:eastAsia="Calibri"/>
                <w:sz w:val="16"/>
                <w:szCs w:val="16"/>
              </w:rPr>
              <w:t xml:space="preserve"> 162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7" w:name="B14113"/>
            <w:bookmarkEnd w:id="8737"/>
            <w:r>
              <w:rPr>
                <w:rFonts w:eastAsia="Calibri"/>
                <w:sz w:val="16"/>
                <w:szCs w:val="16"/>
              </w:rPr>
              <w:t xml:space="preserve"> 132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8" w:name="B14114"/>
            <w:bookmarkEnd w:id="873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39" w:name="B14115"/>
            <w:bookmarkEnd w:id="8739"/>
            <w:r>
              <w:rPr>
                <w:rFonts w:eastAsia="Calibri"/>
                <w:sz w:val="16"/>
                <w:szCs w:val="16"/>
              </w:rPr>
              <w:t xml:space="preserve"> 140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0" w:name="B14116"/>
            <w:bookmarkEnd w:id="8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>незаконные производство, сбыт или пересылка наркотических средств, психотро</w:t>
            </w:r>
            <w:r w:rsidRPr="00300807">
              <w:t>п</w:t>
            </w:r>
            <w:r w:rsidRPr="00300807">
              <w:t>ных веществ или их аналогов, а также незаконные сбыт или пересылка растений, содержащих наркотич</w:t>
            </w:r>
            <w:r w:rsidRPr="00300807">
              <w:t>е</w:t>
            </w:r>
            <w:r w:rsidRPr="00300807">
              <w:t>ские средства или психотропные вещества, либо их частей, содержащих наркотические сре</w:t>
            </w:r>
            <w:r w:rsidRPr="00300807">
              <w:t>д</w:t>
            </w:r>
            <w:r w:rsidRPr="00300807">
              <w:t>ства или психотропные вещ</w:t>
            </w:r>
            <w:r w:rsidRPr="00300807">
              <w:t>е</w:t>
            </w:r>
            <w:r w:rsidRPr="00300807">
              <w:t>ства                                                                              ст. 228.1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1" w:name="B14201"/>
            <w:bookmarkEnd w:id="8741"/>
            <w:r>
              <w:rPr>
                <w:rFonts w:eastAsia="Calibri"/>
                <w:sz w:val="16"/>
                <w:szCs w:val="16"/>
              </w:rPr>
              <w:t xml:space="preserve"> 171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2" w:name="B14202"/>
            <w:bookmarkEnd w:id="874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3" w:name="B14203"/>
            <w:bookmarkEnd w:id="8743"/>
            <w:r>
              <w:rPr>
                <w:rFonts w:eastAsia="Calibri"/>
                <w:sz w:val="16"/>
                <w:szCs w:val="16"/>
              </w:rPr>
              <w:t xml:space="preserve"> 99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4" w:name="B14204"/>
            <w:bookmarkEnd w:id="8744"/>
            <w:r>
              <w:rPr>
                <w:rFonts w:eastAsia="Calibri"/>
                <w:sz w:val="16"/>
                <w:szCs w:val="16"/>
              </w:rPr>
              <w:t xml:space="preserve"> 37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5" w:name="B14205"/>
            <w:bookmarkEnd w:id="874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6" w:name="B14206"/>
            <w:bookmarkEnd w:id="8746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7" w:name="B14207"/>
            <w:bookmarkEnd w:id="8747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8" w:name="B14208"/>
            <w:bookmarkEnd w:id="8748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49" w:name="B14209"/>
            <w:bookmarkEnd w:id="87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0" w:name="B14210"/>
            <w:bookmarkEnd w:id="8750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1" w:name="B14211"/>
            <w:bookmarkEnd w:id="87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2" w:name="B14212"/>
            <w:bookmarkEnd w:id="8752"/>
            <w:r>
              <w:rPr>
                <w:rFonts w:eastAsia="Calibri"/>
                <w:sz w:val="16"/>
                <w:szCs w:val="16"/>
              </w:rPr>
              <w:t xml:space="preserve"> 140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3" w:name="B14213"/>
            <w:bookmarkEnd w:id="8753"/>
            <w:r>
              <w:rPr>
                <w:rFonts w:eastAsia="Calibri"/>
                <w:sz w:val="16"/>
                <w:szCs w:val="16"/>
              </w:rPr>
              <w:t xml:space="preserve"> 124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4" w:name="B14214"/>
            <w:bookmarkEnd w:id="875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5" w:name="B14215"/>
            <w:bookmarkEnd w:id="8755"/>
            <w:r>
              <w:rPr>
                <w:rFonts w:eastAsia="Calibri"/>
                <w:sz w:val="16"/>
                <w:szCs w:val="16"/>
              </w:rPr>
              <w:t xml:space="preserve"> 135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6" w:name="B14216"/>
            <w:bookmarkEnd w:id="8756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>нарушение правил оборота наркотических средств или психотропных в</w:t>
            </w:r>
            <w:r w:rsidRPr="00300807">
              <w:t>е</w:t>
            </w:r>
            <w:r w:rsidRPr="00300807">
              <w:t>ществ</w:t>
            </w:r>
          </w:p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ст. 228.2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7" w:name="B14301"/>
            <w:bookmarkEnd w:id="875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8" w:name="B14302"/>
            <w:bookmarkEnd w:id="875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59" w:name="B14303"/>
            <w:bookmarkEnd w:id="875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0" w:name="B14304"/>
            <w:bookmarkEnd w:id="876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1" w:name="B14305"/>
            <w:bookmarkEnd w:id="8761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2" w:name="B14306"/>
            <w:bookmarkEnd w:id="876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3" w:name="B14307"/>
            <w:bookmarkEnd w:id="876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4" w:name="B14308"/>
            <w:bookmarkEnd w:id="876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5" w:name="B14309"/>
            <w:bookmarkEnd w:id="876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6" w:name="B14310"/>
            <w:bookmarkEnd w:id="876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7" w:name="B14311"/>
            <w:bookmarkEnd w:id="876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8" w:name="B14312"/>
            <w:bookmarkEnd w:id="876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69" w:name="B14313"/>
            <w:bookmarkEnd w:id="876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0" w:name="B14314"/>
            <w:bookmarkEnd w:id="877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1" w:name="B14315"/>
            <w:bookmarkEnd w:id="877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2" w:name="B14316"/>
            <w:bookmarkEnd w:id="8772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веществ, а также растений, содержащих наркотические средства или психотропные вещества, либо их 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стей,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                        ст. 229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3" w:name="B14401"/>
            <w:bookmarkEnd w:id="877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4" w:name="B14402"/>
            <w:bookmarkEnd w:id="877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5" w:name="B14403"/>
            <w:bookmarkEnd w:id="877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6" w:name="B14404"/>
            <w:bookmarkEnd w:id="877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7" w:name="B14405"/>
            <w:bookmarkEnd w:id="8777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8" w:name="B14406"/>
            <w:bookmarkEnd w:id="877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79" w:name="B14407"/>
            <w:bookmarkEnd w:id="877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0" w:name="B14408"/>
            <w:bookmarkEnd w:id="878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1" w:name="B14409"/>
            <w:bookmarkEnd w:id="878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2" w:name="B14410"/>
            <w:bookmarkEnd w:id="878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3" w:name="B14411"/>
            <w:bookmarkEnd w:id="878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4" w:name="B14412"/>
            <w:bookmarkEnd w:id="8784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5" w:name="B14413"/>
            <w:bookmarkEnd w:id="878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6" w:name="B14414"/>
            <w:bookmarkEnd w:id="878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7" w:name="B14415"/>
            <w:bookmarkEnd w:id="878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8" w:name="B14416"/>
            <w:bookmarkEnd w:id="8788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наркотических средств, психотропных веществ,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ров или аналогов, растений, содержащих наркотические средства, психотропные вещества или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ры, либо их частей, содержащих наркотические средства, психотропные вещества или их преку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соры, инструментов или оборудования, находящихся под специальным контролем и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зуемых для изготовления наркотических средств или психотропных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       ст. 229.1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89" w:name="B14501"/>
            <w:bookmarkEnd w:id="878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0" w:name="B14502"/>
            <w:bookmarkEnd w:id="879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1" w:name="B14503"/>
            <w:bookmarkEnd w:id="879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2" w:name="B14504"/>
            <w:bookmarkEnd w:id="879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3" w:name="B14505"/>
            <w:bookmarkEnd w:id="8793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4" w:name="B14506"/>
            <w:bookmarkEnd w:id="879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5" w:name="B14507"/>
            <w:bookmarkEnd w:id="879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6" w:name="B14508"/>
            <w:bookmarkEnd w:id="879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7" w:name="B14509"/>
            <w:bookmarkEnd w:id="879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8" w:name="B14510"/>
            <w:bookmarkEnd w:id="879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799" w:name="B14511"/>
            <w:bookmarkEnd w:id="879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0" w:name="B14512"/>
            <w:bookmarkEnd w:id="8800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1" w:name="B14513"/>
            <w:bookmarkEnd w:id="880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2" w:name="B14514"/>
            <w:bookmarkEnd w:id="880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3" w:name="B14515"/>
            <w:bookmarkEnd w:id="880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4" w:name="B14516"/>
            <w:bookmarkEnd w:id="8804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>склонение к потреблению наркотических средств, психотропных в</w:t>
            </w:r>
            <w:r w:rsidRPr="00300807">
              <w:t>е</w:t>
            </w:r>
            <w:r w:rsidRPr="00300807">
              <w:t>ществ или их аналогов</w:t>
            </w:r>
          </w:p>
          <w:p w:rsidR="0052727B" w:rsidRPr="00300807" w:rsidRDefault="0052727B" w:rsidP="00CF7BE0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   ст. 230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5" w:name="B14601"/>
            <w:bookmarkEnd w:id="880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6" w:name="B14602"/>
            <w:bookmarkEnd w:id="8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7" w:name="B14603"/>
            <w:bookmarkEnd w:id="88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8" w:name="B14604"/>
            <w:bookmarkEnd w:id="88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09" w:name="B14605"/>
            <w:bookmarkEnd w:id="8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0" w:name="B14606"/>
            <w:bookmarkEnd w:id="8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1" w:name="B14607"/>
            <w:bookmarkEnd w:id="8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2" w:name="B14608"/>
            <w:bookmarkEnd w:id="8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3" w:name="B14609"/>
            <w:bookmarkEnd w:id="8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4" w:name="B14610"/>
            <w:bookmarkEnd w:id="8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5" w:name="B14611"/>
            <w:bookmarkEnd w:id="8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6" w:name="B14612"/>
            <w:bookmarkEnd w:id="88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7" w:name="B14613"/>
            <w:bookmarkEnd w:id="88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8" w:name="B14614"/>
            <w:bookmarkEnd w:id="8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19" w:name="B14615"/>
            <w:bookmarkEnd w:id="88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0" w:name="B14616"/>
            <w:bookmarkEnd w:id="8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культивирование растений,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либо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                                                                               ст. 231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1" w:name="B14701"/>
            <w:bookmarkEnd w:id="8821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2" w:name="B14702"/>
            <w:bookmarkEnd w:id="8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3" w:name="B14703"/>
            <w:bookmarkEnd w:id="8823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4" w:name="B14704"/>
            <w:bookmarkEnd w:id="882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5" w:name="B14705"/>
            <w:bookmarkEnd w:id="882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6" w:name="B14706"/>
            <w:bookmarkEnd w:id="88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7" w:name="B14707"/>
            <w:bookmarkEnd w:id="88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8" w:name="B14708"/>
            <w:bookmarkEnd w:id="8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29" w:name="B14709"/>
            <w:bookmarkEnd w:id="88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0" w:name="B14710"/>
            <w:bookmarkEnd w:id="883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1" w:name="B14711"/>
            <w:bookmarkEnd w:id="88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2" w:name="B14712"/>
            <w:bookmarkEnd w:id="883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3" w:name="B14713"/>
            <w:bookmarkEnd w:id="88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4" w:name="B14714"/>
            <w:bookmarkEnd w:id="883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5" w:name="B14715"/>
            <w:bookmarkEnd w:id="883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6" w:name="B14716"/>
            <w:bookmarkEnd w:id="88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либо содержание притонов или систематическое предоставление  пом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щений для потребления наркотических средств, психотропных веществ или их анал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гов      ст. 232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7" w:name="B14801"/>
            <w:bookmarkEnd w:id="8837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8" w:name="B14802"/>
            <w:bookmarkEnd w:id="88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39" w:name="B14803"/>
            <w:bookmarkEnd w:id="8839"/>
            <w:r>
              <w:rPr>
                <w:rFonts w:eastAsia="Calibri"/>
                <w:sz w:val="16"/>
                <w:szCs w:val="16"/>
              </w:rPr>
              <w:t xml:space="preserve"> 30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0" w:name="B14804"/>
            <w:bookmarkEnd w:id="884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1" w:name="B14805"/>
            <w:bookmarkEnd w:id="88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2" w:name="B14806"/>
            <w:bookmarkEnd w:id="8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3" w:name="B14807"/>
            <w:bookmarkEnd w:id="884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4" w:name="B14808"/>
            <w:bookmarkEnd w:id="884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5" w:name="B14809"/>
            <w:bookmarkEnd w:id="88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6" w:name="B14810"/>
            <w:bookmarkEnd w:id="884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7" w:name="B14811"/>
            <w:bookmarkEnd w:id="884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8" w:name="B14812"/>
            <w:bookmarkEnd w:id="884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49" w:name="B14813"/>
            <w:bookmarkEnd w:id="884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0" w:name="B14814"/>
            <w:bookmarkEnd w:id="88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1" w:name="B14815"/>
            <w:bookmarkEnd w:id="8851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2" w:name="B14816"/>
            <w:bookmarkEnd w:id="88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незаконная выдача либо подделка рецептов или иных документов, дающих право на получ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ние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                                            ст. 233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3" w:name="B14901"/>
            <w:bookmarkEnd w:id="885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4" w:name="B14902"/>
            <w:bookmarkEnd w:id="885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5" w:name="B14903"/>
            <w:bookmarkEnd w:id="885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6" w:name="B14904"/>
            <w:bookmarkEnd w:id="885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7" w:name="B14905"/>
            <w:bookmarkEnd w:id="8857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8" w:name="B14906"/>
            <w:bookmarkEnd w:id="885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59" w:name="B14907"/>
            <w:bookmarkEnd w:id="885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0" w:name="B14908"/>
            <w:bookmarkEnd w:id="886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1" w:name="B14909"/>
            <w:bookmarkEnd w:id="886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2" w:name="B14910"/>
            <w:bookmarkEnd w:id="886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3" w:name="B14911"/>
            <w:bookmarkEnd w:id="886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4" w:name="B14912"/>
            <w:bookmarkEnd w:id="8864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5" w:name="B14913"/>
            <w:bookmarkEnd w:id="886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6" w:name="B14914"/>
            <w:bookmarkEnd w:id="886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7" w:name="B14915"/>
            <w:bookmarkEnd w:id="886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8" w:name="B14916"/>
            <w:bookmarkEnd w:id="8868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незаконный оборот сильнодействующих или ядовитых веществ в ц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лях сбыта    ст. 234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69" w:name="B15001"/>
            <w:bookmarkEnd w:id="8869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0" w:name="B15002"/>
            <w:bookmarkEnd w:id="88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1" w:name="B15003"/>
            <w:bookmarkEnd w:id="887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2" w:name="B15004"/>
            <w:bookmarkEnd w:id="8872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3" w:name="B15005"/>
            <w:bookmarkEnd w:id="88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4" w:name="B15006"/>
            <w:bookmarkEnd w:id="88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5" w:name="B15007"/>
            <w:bookmarkEnd w:id="88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6" w:name="B15008"/>
            <w:bookmarkEnd w:id="8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7" w:name="B15009"/>
            <w:bookmarkEnd w:id="8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8" w:name="B15010"/>
            <w:bookmarkEnd w:id="88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79" w:name="B15011"/>
            <w:bookmarkEnd w:id="88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0" w:name="B15012"/>
            <w:bookmarkEnd w:id="888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1" w:name="B15013"/>
            <w:bookmarkEnd w:id="888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2" w:name="B15014"/>
            <w:bookmarkEnd w:id="88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3" w:name="B15015"/>
            <w:bookmarkEnd w:id="888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4" w:name="B15016"/>
            <w:bookmarkEnd w:id="88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создание некоммерческой организации, посягающей на личность и права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</w:t>
            </w:r>
          </w:p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ст. 239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5" w:name="B15101"/>
            <w:bookmarkEnd w:id="888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6" w:name="B15102"/>
            <w:bookmarkEnd w:id="888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7" w:name="B15103"/>
            <w:bookmarkEnd w:id="888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8" w:name="B15104"/>
            <w:bookmarkEnd w:id="888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89" w:name="B15105"/>
            <w:bookmarkEnd w:id="8889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0" w:name="B15106"/>
            <w:bookmarkEnd w:id="889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1" w:name="B15107"/>
            <w:bookmarkEnd w:id="88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2" w:name="B15108"/>
            <w:bookmarkEnd w:id="889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3" w:name="B15109"/>
            <w:bookmarkEnd w:id="889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4" w:name="B15110"/>
            <w:bookmarkEnd w:id="889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5" w:name="B15111"/>
            <w:bookmarkEnd w:id="889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6" w:name="B15112"/>
            <w:bookmarkEnd w:id="8896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7" w:name="B15113"/>
            <w:bookmarkEnd w:id="889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8" w:name="B15114"/>
            <w:bookmarkEnd w:id="889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899" w:name="B15115"/>
            <w:bookmarkEnd w:id="889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0" w:name="B15116"/>
            <w:bookmarkEnd w:id="8900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52727B" w:rsidRPr="00300807" w:rsidRDefault="0052727B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проституцией                                                                           ст. 240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1" w:name="B15201"/>
            <w:bookmarkEnd w:id="890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2" w:name="B15202"/>
            <w:bookmarkEnd w:id="890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3" w:name="B15203"/>
            <w:bookmarkEnd w:id="890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4" w:name="B15204"/>
            <w:bookmarkEnd w:id="890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5" w:name="B15205"/>
            <w:bookmarkEnd w:id="8905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6" w:name="B15206"/>
            <w:bookmarkEnd w:id="890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7" w:name="B15207"/>
            <w:bookmarkEnd w:id="890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8" w:name="B15208"/>
            <w:bookmarkEnd w:id="890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09" w:name="B15209"/>
            <w:bookmarkEnd w:id="890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0" w:name="B15210"/>
            <w:bookmarkEnd w:id="891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1" w:name="B15211"/>
            <w:bookmarkEnd w:id="891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2" w:name="B15212"/>
            <w:bookmarkEnd w:id="8912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3" w:name="B15213"/>
            <w:bookmarkEnd w:id="891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4" w:name="B15214"/>
            <w:bookmarkEnd w:id="891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5" w:name="B15215"/>
            <w:bookmarkEnd w:id="891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6" w:name="B15216"/>
            <w:bookmarkEnd w:id="8916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сексуальных услуг несовершеннолетн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                                ст. 240.1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7" w:name="B15301"/>
            <w:bookmarkEnd w:id="891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8" w:name="B15302"/>
            <w:bookmarkEnd w:id="891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19" w:name="B15303"/>
            <w:bookmarkEnd w:id="891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0" w:name="B15304"/>
            <w:bookmarkEnd w:id="892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1" w:name="B15305"/>
            <w:bookmarkEnd w:id="8921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2" w:name="B15306"/>
            <w:bookmarkEnd w:id="892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3" w:name="B15307"/>
            <w:bookmarkEnd w:id="892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4" w:name="B15308"/>
            <w:bookmarkEnd w:id="892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5" w:name="B15309"/>
            <w:bookmarkEnd w:id="892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6" w:name="B15310"/>
            <w:bookmarkEnd w:id="892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7" w:name="B15311"/>
            <w:bookmarkEnd w:id="892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8" w:name="B15312"/>
            <w:bookmarkEnd w:id="892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29" w:name="B15313"/>
            <w:bookmarkEnd w:id="892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0" w:name="B15314"/>
            <w:bookmarkEnd w:id="893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1" w:name="B15315"/>
            <w:bookmarkEnd w:id="893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2" w:name="B15316"/>
            <w:bookmarkEnd w:id="8932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52727B" w:rsidRPr="00300807" w:rsidRDefault="0052727B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  ст. 241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3" w:name="B15401"/>
            <w:bookmarkEnd w:id="893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4" w:name="B15402"/>
            <w:bookmarkEnd w:id="89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5" w:name="B15403"/>
            <w:bookmarkEnd w:id="89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6" w:name="B15404"/>
            <w:bookmarkEnd w:id="89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7" w:name="B15405"/>
            <w:bookmarkEnd w:id="89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8" w:name="B15406"/>
            <w:bookmarkEnd w:id="89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39" w:name="B15407"/>
            <w:bookmarkEnd w:id="89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0" w:name="B15408"/>
            <w:bookmarkEnd w:id="89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1" w:name="B15409"/>
            <w:bookmarkEnd w:id="89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2" w:name="B15410"/>
            <w:bookmarkEnd w:id="89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3" w:name="B15411"/>
            <w:bookmarkEnd w:id="89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4" w:name="B15412"/>
            <w:bookmarkEnd w:id="89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5" w:name="B15413"/>
            <w:bookmarkEnd w:id="89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6" w:name="B15414"/>
            <w:bookmarkEnd w:id="89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7" w:name="B15415"/>
            <w:bookmarkEnd w:id="89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8" w:name="B15416"/>
            <w:bookmarkEnd w:id="89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незаконные изготовление и оборот порнографических материалов или предм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>тов</w:t>
            </w:r>
          </w:p>
          <w:p w:rsidR="0052727B" w:rsidRPr="00300807" w:rsidRDefault="0052727B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242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49" w:name="B15501"/>
            <w:bookmarkEnd w:id="89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0" w:name="B15502"/>
            <w:bookmarkEnd w:id="89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1" w:name="B15503"/>
            <w:bookmarkEnd w:id="89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2" w:name="B15504"/>
            <w:bookmarkEnd w:id="89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3" w:name="B15505"/>
            <w:bookmarkEnd w:id="89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4" w:name="B15506"/>
            <w:bookmarkEnd w:id="89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5" w:name="B15507"/>
            <w:bookmarkEnd w:id="89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6" w:name="B15508"/>
            <w:bookmarkEnd w:id="89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7" w:name="B15509"/>
            <w:bookmarkEnd w:id="89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8" w:name="B15510"/>
            <w:bookmarkEnd w:id="89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59" w:name="B15511"/>
            <w:bookmarkEnd w:id="89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0" w:name="B15512"/>
            <w:bookmarkEnd w:id="89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1" w:name="B15513"/>
            <w:bookmarkEnd w:id="89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2" w:name="B15514"/>
            <w:bookmarkEnd w:id="89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3" w:name="B15515"/>
            <w:bookmarkEnd w:id="89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4" w:name="B15516"/>
            <w:bookmarkEnd w:id="8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52727B" w:rsidRPr="00300807" w:rsidRDefault="0052727B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изготовление и оборот материалов или предметов с порнографическими изображениями</w:t>
            </w:r>
          </w:p>
          <w:p w:rsidR="0052727B" w:rsidRPr="00300807" w:rsidRDefault="0052727B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                                                                                                 ст. 242.1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5" w:name="B15601"/>
            <w:bookmarkEnd w:id="896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6" w:name="B15602"/>
            <w:bookmarkEnd w:id="896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7" w:name="B15603"/>
            <w:bookmarkEnd w:id="896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8" w:name="B15604"/>
            <w:bookmarkEnd w:id="896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69" w:name="B15605"/>
            <w:bookmarkEnd w:id="8969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0" w:name="B15606"/>
            <w:bookmarkEnd w:id="897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1" w:name="B15607"/>
            <w:bookmarkEnd w:id="897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2" w:name="B15608"/>
            <w:bookmarkEnd w:id="897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3" w:name="B15609"/>
            <w:bookmarkEnd w:id="897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4" w:name="B15610"/>
            <w:bookmarkEnd w:id="897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5" w:name="B15611"/>
            <w:bookmarkEnd w:id="897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6" w:name="B15612"/>
            <w:bookmarkEnd w:id="8976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7" w:name="B15613"/>
            <w:bookmarkEnd w:id="897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8" w:name="B15614"/>
            <w:bookmarkEnd w:id="897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79" w:name="B15615"/>
            <w:bookmarkEnd w:id="897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0" w:name="B15616"/>
            <w:bookmarkEnd w:id="8980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52727B" w:rsidRPr="00300807" w:rsidRDefault="0052727B" w:rsidP="00CF7BE0">
            <w:pPr>
              <w:ind w:left="46" w:right="-57" w:hanging="46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использование несовершеннолетнего в целях изготовления порнографических матер</w:t>
            </w:r>
            <w:r w:rsidRPr="00300807">
              <w:rPr>
                <w:color w:val="000000"/>
                <w:sz w:val="16"/>
                <w:szCs w:val="16"/>
              </w:rPr>
              <w:t>и</w:t>
            </w:r>
            <w:r w:rsidRPr="00300807">
              <w:rPr>
                <w:color w:val="000000"/>
                <w:sz w:val="16"/>
                <w:szCs w:val="16"/>
              </w:rPr>
              <w:t>алов или предм</w:t>
            </w:r>
            <w:r w:rsidRPr="00300807">
              <w:rPr>
                <w:color w:val="000000"/>
                <w:sz w:val="16"/>
                <w:szCs w:val="16"/>
              </w:rPr>
              <w:t>е</w:t>
            </w:r>
            <w:r w:rsidRPr="00300807">
              <w:rPr>
                <w:color w:val="000000"/>
                <w:sz w:val="16"/>
                <w:szCs w:val="16"/>
              </w:rPr>
              <w:t>тов                                                                                                           ст. 242.2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1" w:name="B15701"/>
            <w:bookmarkEnd w:id="898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2" w:name="B15702"/>
            <w:bookmarkEnd w:id="898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3" w:name="B15703"/>
            <w:bookmarkEnd w:id="898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4" w:name="B15704"/>
            <w:bookmarkEnd w:id="898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5" w:name="B15705"/>
            <w:bookmarkEnd w:id="8985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6" w:name="B15706"/>
            <w:bookmarkEnd w:id="898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7" w:name="B15707"/>
            <w:bookmarkEnd w:id="898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8" w:name="B15708"/>
            <w:bookmarkEnd w:id="898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89" w:name="B15709"/>
            <w:bookmarkEnd w:id="898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0" w:name="B15710"/>
            <w:bookmarkEnd w:id="899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1" w:name="B15711"/>
            <w:bookmarkEnd w:id="89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2" w:name="B15712"/>
            <w:bookmarkEnd w:id="8992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3" w:name="B15713"/>
            <w:bookmarkEnd w:id="899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4" w:name="B15714"/>
            <w:bookmarkEnd w:id="899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5" w:name="B15715"/>
            <w:bookmarkEnd w:id="899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6" w:name="B15716"/>
            <w:bookmarkEnd w:id="8996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52727B" w:rsidRPr="00300807" w:rsidRDefault="0052727B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уничтожение или повреждение объектов культурного наследия (памятников истории и </w:t>
            </w:r>
          </w:p>
          <w:p w:rsidR="0052727B" w:rsidRPr="00300807" w:rsidRDefault="0052727B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кул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 xml:space="preserve">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</w:t>
            </w:r>
          </w:p>
          <w:p w:rsidR="0052727B" w:rsidRPr="00300807" w:rsidRDefault="0052727B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Федерации, выявленных объектов культурного наследия, природных комплексов, объе</w:t>
            </w:r>
            <w:r w:rsidRPr="00300807">
              <w:rPr>
                <w:sz w:val="16"/>
                <w:szCs w:val="16"/>
              </w:rPr>
              <w:t>к</w:t>
            </w:r>
            <w:r w:rsidRPr="00300807">
              <w:rPr>
                <w:sz w:val="16"/>
                <w:szCs w:val="16"/>
              </w:rPr>
              <w:t>тов, взятых под охрану государства, или культурных ценн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стей                                 ст. 243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7" w:name="B15801"/>
            <w:bookmarkEnd w:id="899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8" w:name="B15802"/>
            <w:bookmarkEnd w:id="899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8999" w:name="B15803"/>
            <w:bookmarkEnd w:id="899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0" w:name="B15804"/>
            <w:bookmarkEnd w:id="900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1" w:name="B15805"/>
            <w:bookmarkEnd w:id="9001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2" w:name="B15806"/>
            <w:bookmarkEnd w:id="900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3" w:name="B15807"/>
            <w:bookmarkEnd w:id="900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4" w:name="B15808"/>
            <w:bookmarkEnd w:id="900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5" w:name="B15809"/>
            <w:bookmarkEnd w:id="900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6" w:name="B15810"/>
            <w:bookmarkEnd w:id="900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7" w:name="B15811"/>
            <w:bookmarkEnd w:id="900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8" w:name="B15812"/>
            <w:bookmarkEnd w:id="900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09" w:name="B15813"/>
            <w:bookmarkEnd w:id="900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0" w:name="B15814"/>
            <w:bookmarkEnd w:id="901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1" w:name="B15815"/>
            <w:bookmarkEnd w:id="901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2" w:name="B15816"/>
            <w:bookmarkEnd w:id="9012"/>
          </w:p>
        </w:tc>
      </w:tr>
      <w:tr w:rsidR="0052727B" w:rsidRPr="00300807" w:rsidTr="00CF7BE0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52727B" w:rsidRPr="00300807" w:rsidRDefault="0052727B" w:rsidP="00CF7BE0">
            <w:pPr>
              <w:ind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надругательство над телами умерших и местами их захорон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                          ст. 244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3" w:name="B15901"/>
            <w:bookmarkEnd w:id="901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4" w:name="B15902"/>
            <w:bookmarkEnd w:id="9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5" w:name="B15903"/>
            <w:bookmarkEnd w:id="9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6" w:name="B15904"/>
            <w:bookmarkEnd w:id="9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7" w:name="B15905"/>
            <w:bookmarkEnd w:id="9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8" w:name="B15906"/>
            <w:bookmarkEnd w:id="9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19" w:name="B15907"/>
            <w:bookmarkEnd w:id="9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0" w:name="B15908"/>
            <w:bookmarkEnd w:id="9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1" w:name="B15909"/>
            <w:bookmarkEnd w:id="9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2" w:name="B15910"/>
            <w:bookmarkEnd w:id="90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3" w:name="B15911"/>
            <w:bookmarkEnd w:id="9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4" w:name="B15912"/>
            <w:bookmarkEnd w:id="9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5" w:name="B15913"/>
            <w:bookmarkEnd w:id="9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6" w:name="B15914"/>
            <w:bookmarkEnd w:id="9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7" w:name="B15915"/>
            <w:bookmarkEnd w:id="9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8" w:name="B15916"/>
            <w:bookmarkEnd w:id="9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91"/>
        <w:gridCol w:w="126"/>
        <w:gridCol w:w="284"/>
        <w:gridCol w:w="6520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  <w:gridCol w:w="492"/>
        <w:gridCol w:w="492"/>
        <w:gridCol w:w="492"/>
      </w:tblGrid>
      <w:tr w:rsidR="0052727B" w:rsidRPr="00300807" w:rsidTr="00CF7BE0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экологические                                                                                                                           глава 26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29" w:name="B16001"/>
            <w:bookmarkEnd w:id="9029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0" w:name="B16002"/>
            <w:bookmarkEnd w:id="9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1" w:name="B16003"/>
            <w:bookmarkEnd w:id="903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2" w:name="B16004"/>
            <w:bookmarkEnd w:id="903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3" w:name="B16005"/>
            <w:bookmarkEnd w:id="9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4" w:name="B16006"/>
            <w:bookmarkEnd w:id="9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5" w:name="B16007"/>
            <w:bookmarkEnd w:id="9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6" w:name="B16008"/>
            <w:bookmarkEnd w:id="9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7" w:name="B16009"/>
            <w:bookmarkEnd w:id="90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8" w:name="B16010"/>
            <w:bookmarkEnd w:id="90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39" w:name="B16011"/>
            <w:bookmarkEnd w:id="90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0" w:name="B16012"/>
            <w:bookmarkEnd w:id="90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1" w:name="B16013"/>
            <w:bookmarkEnd w:id="90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2" w:name="B16014"/>
            <w:bookmarkEnd w:id="90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3" w:name="B16015"/>
            <w:bookmarkEnd w:id="90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4" w:name="B16016"/>
            <w:bookmarkEnd w:id="90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добыча (вылов) водных  биологических ресурсов                                              ст. 256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5"/>
                <w:szCs w:val="15"/>
                <w:u w:val="single"/>
              </w:rPr>
            </w:pPr>
            <w:r w:rsidRPr="00300807">
              <w:rPr>
                <w:rFonts w:eastAsia="Calibri"/>
                <w:sz w:val="15"/>
                <w:szCs w:val="15"/>
              </w:rPr>
              <w:t>161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9045" w:name="B16101"/>
            <w:bookmarkEnd w:id="9045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6" w:name="B16102"/>
            <w:bookmarkEnd w:id="90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7" w:name="B16103"/>
            <w:bookmarkEnd w:id="904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8" w:name="B16104"/>
            <w:bookmarkEnd w:id="90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49" w:name="B16105"/>
            <w:bookmarkEnd w:id="9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0" w:name="B16106"/>
            <w:bookmarkEnd w:id="9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1" w:name="B16107"/>
            <w:bookmarkEnd w:id="90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2" w:name="B16108"/>
            <w:bookmarkEnd w:id="90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3" w:name="B16109"/>
            <w:bookmarkEnd w:id="90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4" w:name="B16110"/>
            <w:bookmarkEnd w:id="9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5" w:name="B16111"/>
            <w:bookmarkEnd w:id="90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6" w:name="B16112"/>
            <w:bookmarkEnd w:id="90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7" w:name="B16113"/>
            <w:bookmarkEnd w:id="9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8" w:name="B16114"/>
            <w:bookmarkEnd w:id="9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59" w:name="B16115"/>
            <w:bookmarkEnd w:id="90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0" w:name="B16116"/>
            <w:bookmarkEnd w:id="9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незаконная рубка лесных насаждений                                                                                      ст. 260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9061" w:name="B16201"/>
            <w:bookmarkEnd w:id="9061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11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2" w:name="B16202"/>
            <w:bookmarkEnd w:id="9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3" w:name="B16203"/>
            <w:bookmarkEnd w:id="906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4" w:name="B16204"/>
            <w:bookmarkEnd w:id="906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5" w:name="B16205"/>
            <w:bookmarkEnd w:id="9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6" w:name="B16206"/>
            <w:bookmarkEnd w:id="9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7" w:name="B16207"/>
            <w:bookmarkEnd w:id="9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8" w:name="B16208"/>
            <w:bookmarkEnd w:id="9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69" w:name="B16209"/>
            <w:bookmarkEnd w:id="90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0" w:name="B16210"/>
            <w:bookmarkEnd w:id="9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1" w:name="B16211"/>
            <w:bookmarkEnd w:id="90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2" w:name="B16212"/>
            <w:bookmarkEnd w:id="9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3" w:name="B16213"/>
            <w:bookmarkEnd w:id="90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4" w:name="B16214"/>
            <w:bookmarkEnd w:id="90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5" w:name="B16215"/>
            <w:bookmarkEnd w:id="90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6" w:name="B16216"/>
            <w:bookmarkEnd w:id="90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rFonts w:eastAsia="Calibri"/>
                <w:bCs/>
                <w:sz w:val="16"/>
                <w:szCs w:val="16"/>
              </w:rPr>
              <w:t xml:space="preserve">ничтожение или повреждение лесных насаждений    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ст. 261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9077" w:name="B16301"/>
            <w:bookmarkEnd w:id="907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8" w:name="B16302"/>
            <w:bookmarkEnd w:id="907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79" w:name="B16303"/>
            <w:bookmarkEnd w:id="907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0" w:name="B16304"/>
            <w:bookmarkEnd w:id="908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1" w:name="B16305"/>
            <w:bookmarkEnd w:id="908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2" w:name="B16306"/>
            <w:bookmarkEnd w:id="908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3" w:name="B16307"/>
            <w:bookmarkEnd w:id="908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4" w:name="B16308"/>
            <w:bookmarkEnd w:id="908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5" w:name="B16309"/>
            <w:bookmarkEnd w:id="908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6" w:name="B16310"/>
            <w:bookmarkEnd w:id="908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7" w:name="B16311"/>
            <w:bookmarkEnd w:id="908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8" w:name="B16312"/>
            <w:bookmarkEnd w:id="908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89" w:name="B16313"/>
            <w:bookmarkEnd w:id="908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0" w:name="B16314"/>
            <w:bookmarkEnd w:id="909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1" w:name="B16315"/>
            <w:bookmarkEnd w:id="909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2" w:name="B16316"/>
            <w:bookmarkEnd w:id="9092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безопасности движения и эксплуатации транспорта                                               глава 27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3" w:name="B16401"/>
            <w:bookmarkEnd w:id="9093"/>
            <w:r>
              <w:rPr>
                <w:rFonts w:eastAsia="Calibri"/>
                <w:sz w:val="16"/>
                <w:szCs w:val="16"/>
              </w:rPr>
              <w:t xml:space="preserve"> 675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4" w:name="B16402"/>
            <w:bookmarkEnd w:id="909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5" w:name="B16403"/>
            <w:bookmarkEnd w:id="9095"/>
            <w:r>
              <w:rPr>
                <w:rFonts w:eastAsia="Calibri"/>
                <w:sz w:val="16"/>
                <w:szCs w:val="16"/>
              </w:rPr>
              <w:t xml:space="preserve"> 357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6" w:name="B16404"/>
            <w:bookmarkEnd w:id="9096"/>
            <w:r>
              <w:rPr>
                <w:rFonts w:eastAsia="Calibri"/>
                <w:sz w:val="16"/>
                <w:szCs w:val="16"/>
              </w:rPr>
              <w:t xml:space="preserve"> 103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7" w:name="B16405"/>
            <w:bookmarkEnd w:id="909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8" w:name="B16406"/>
            <w:bookmarkEnd w:id="90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099" w:name="B16407"/>
            <w:bookmarkEnd w:id="9099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0" w:name="B16408"/>
            <w:bookmarkEnd w:id="9100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1" w:name="B16409"/>
            <w:bookmarkEnd w:id="910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2" w:name="B16410"/>
            <w:bookmarkEnd w:id="9102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3" w:name="B16411"/>
            <w:bookmarkEnd w:id="91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4" w:name="B16412"/>
            <w:bookmarkEnd w:id="910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5" w:name="B16413"/>
            <w:bookmarkEnd w:id="910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6" w:name="B16414"/>
            <w:bookmarkEnd w:id="910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7" w:name="B16415"/>
            <w:bookmarkEnd w:id="9107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8" w:name="B16416"/>
            <w:bookmarkEnd w:id="91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30" w:type="dxa"/>
            <w:gridSpan w:val="3"/>
            <w:shd w:val="clear" w:color="auto" w:fill="FFFFFF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 движения и эксплуатации транспортных средств       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09" w:name="B16501"/>
            <w:bookmarkEnd w:id="9109"/>
            <w:r>
              <w:rPr>
                <w:rFonts w:eastAsia="Calibri"/>
                <w:sz w:val="16"/>
                <w:szCs w:val="16"/>
              </w:rPr>
              <w:t xml:space="preserve"> 101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0" w:name="B16502"/>
            <w:bookmarkEnd w:id="911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1" w:name="B16503"/>
            <w:bookmarkEnd w:id="9111"/>
            <w:r>
              <w:rPr>
                <w:rFonts w:eastAsia="Calibri"/>
                <w:sz w:val="16"/>
                <w:szCs w:val="16"/>
              </w:rPr>
              <w:t xml:space="preserve"> 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2" w:name="B16504"/>
            <w:bookmarkEnd w:id="911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3" w:name="B16505"/>
            <w:bookmarkEnd w:id="9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4" w:name="B16506"/>
            <w:bookmarkEnd w:id="91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5" w:name="B16507"/>
            <w:bookmarkEnd w:id="91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6" w:name="B16508"/>
            <w:bookmarkEnd w:id="9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7" w:name="B16509"/>
            <w:bookmarkEnd w:id="9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8" w:name="B16510"/>
            <w:bookmarkEnd w:id="9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19" w:name="B16511"/>
            <w:bookmarkEnd w:id="91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0" w:name="B16512"/>
            <w:bookmarkEnd w:id="912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1" w:name="B16513"/>
            <w:bookmarkEnd w:id="912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2" w:name="B16514"/>
            <w:bookmarkEnd w:id="9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3" w:name="B16515"/>
            <w:bookmarkEnd w:id="912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4" w:name="B16516"/>
            <w:bookmarkEnd w:id="9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cantSplit/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shd w:val="clear" w:color="auto" w:fill="FFFFFF"/>
            <w:textDirection w:val="btLr"/>
          </w:tcPr>
          <w:p w:rsidR="0052727B" w:rsidRPr="00300807" w:rsidRDefault="0052727B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20" w:type="dxa"/>
            <w:shd w:val="clear" w:color="auto" w:fill="FFFFFF"/>
          </w:tcPr>
          <w:p w:rsidR="0052727B" w:rsidRPr="00300807" w:rsidRDefault="0052727B" w:rsidP="00265D35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</w:t>
            </w:r>
            <w:r w:rsidRPr="00300807">
              <w:rPr>
                <w:sz w:val="16"/>
                <w:szCs w:val="16"/>
              </w:rPr>
              <w:br/>
              <w:t>совершенное лицом, находящимся в состоянии опьянения, повлекшее 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            </w:t>
            </w:r>
            <w:r w:rsidR="00265D35" w:rsidRPr="00300807">
              <w:rPr>
                <w:sz w:val="16"/>
                <w:szCs w:val="16"/>
              </w:rPr>
              <w:t xml:space="preserve">                </w:t>
            </w:r>
            <w:r w:rsidR="008E3411" w:rsidRPr="00300807">
              <w:rPr>
                <w:sz w:val="16"/>
                <w:szCs w:val="16"/>
              </w:rPr>
              <w:t xml:space="preserve">       </w:t>
            </w:r>
            <w:r w:rsidR="00265D35" w:rsidRPr="00300807">
              <w:rPr>
                <w:sz w:val="16"/>
                <w:szCs w:val="16"/>
              </w:rPr>
              <w:t xml:space="preserve">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5" w:name="B16601"/>
            <w:bookmarkEnd w:id="9125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6" w:name="B16602"/>
            <w:bookmarkEnd w:id="912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7" w:name="B16603"/>
            <w:bookmarkEnd w:id="9127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8" w:name="B16604"/>
            <w:bookmarkEnd w:id="9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29" w:name="B16605"/>
            <w:bookmarkEnd w:id="9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0" w:name="B16606"/>
            <w:bookmarkEnd w:id="9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1" w:name="B16607"/>
            <w:bookmarkEnd w:id="9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2" w:name="B16608"/>
            <w:bookmarkEnd w:id="9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3" w:name="B16609"/>
            <w:bookmarkEnd w:id="9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4" w:name="B16610"/>
            <w:bookmarkEnd w:id="9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5" w:name="B16611"/>
            <w:bookmarkEnd w:id="9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6" w:name="B16612"/>
            <w:bookmarkEnd w:id="913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7" w:name="B16613"/>
            <w:bookmarkEnd w:id="913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8" w:name="B16614"/>
            <w:bookmarkEnd w:id="91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39" w:name="B16615"/>
            <w:bookmarkEnd w:id="913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0" w:name="B16616"/>
            <w:bookmarkEnd w:id="91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FFFFFF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движения лицом, подвергнутым административному наказ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нию </w:t>
            </w:r>
          </w:p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264.1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1" w:name="B16701"/>
            <w:bookmarkEnd w:id="9141"/>
            <w:r>
              <w:rPr>
                <w:rFonts w:eastAsia="Calibri"/>
                <w:sz w:val="16"/>
                <w:szCs w:val="16"/>
              </w:rPr>
              <w:t xml:space="preserve"> 574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2" w:name="B16702"/>
            <w:bookmarkEnd w:id="9142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3" w:name="B16703"/>
            <w:bookmarkEnd w:id="9143"/>
            <w:r>
              <w:rPr>
                <w:rFonts w:eastAsia="Calibri"/>
                <w:sz w:val="16"/>
                <w:szCs w:val="16"/>
              </w:rPr>
              <w:t xml:space="preserve"> 322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4" w:name="B16704"/>
            <w:bookmarkEnd w:id="9144"/>
            <w:r>
              <w:rPr>
                <w:rFonts w:eastAsia="Calibri"/>
                <w:sz w:val="16"/>
                <w:szCs w:val="16"/>
              </w:rPr>
              <w:t xml:space="preserve"> 102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5" w:name="B16705"/>
            <w:bookmarkEnd w:id="914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6" w:name="B16706"/>
            <w:bookmarkEnd w:id="91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7" w:name="B16707"/>
            <w:bookmarkEnd w:id="9147"/>
            <w:r>
              <w:rPr>
                <w:rFonts w:eastAsia="Calibri"/>
                <w:sz w:val="16"/>
                <w:szCs w:val="16"/>
              </w:rPr>
              <w:t xml:space="preserve"> 33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8" w:name="B16708"/>
            <w:bookmarkEnd w:id="9148"/>
            <w:r>
              <w:rPr>
                <w:rFonts w:eastAsia="Calibri"/>
                <w:sz w:val="16"/>
                <w:szCs w:val="16"/>
              </w:rPr>
              <w:t xml:space="preserve"> 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49" w:name="B16709"/>
            <w:bookmarkEnd w:id="91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0" w:name="B16710"/>
            <w:bookmarkEnd w:id="915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1" w:name="B16711"/>
            <w:bookmarkEnd w:id="91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2" w:name="B16712"/>
            <w:bookmarkEnd w:id="915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3" w:name="B16713"/>
            <w:bookmarkEnd w:id="915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4" w:name="B16714"/>
            <w:bookmarkEnd w:id="91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5" w:name="B16715"/>
            <w:bookmarkEnd w:id="915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6" w:name="B16716"/>
            <w:bookmarkEnd w:id="91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компьютерной информации                                                                                      глава 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7" w:name="B16801"/>
            <w:bookmarkEnd w:id="915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8" w:name="B16802"/>
            <w:bookmarkEnd w:id="915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59" w:name="B16803"/>
            <w:bookmarkEnd w:id="915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0" w:name="B16804"/>
            <w:bookmarkEnd w:id="916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1" w:name="B16805"/>
            <w:bookmarkEnd w:id="916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2" w:name="B16806"/>
            <w:bookmarkEnd w:id="916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3" w:name="B16807"/>
            <w:bookmarkEnd w:id="916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4" w:name="B16808"/>
            <w:bookmarkEnd w:id="916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5" w:name="B16809"/>
            <w:bookmarkEnd w:id="916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6" w:name="B16810"/>
            <w:bookmarkEnd w:id="916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7" w:name="B16811"/>
            <w:bookmarkEnd w:id="916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8" w:name="B16812"/>
            <w:bookmarkEnd w:id="916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69" w:name="B16813"/>
            <w:bookmarkEnd w:id="916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0" w:name="B16814"/>
            <w:bookmarkEnd w:id="917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1" w:name="B16815"/>
            <w:bookmarkEnd w:id="917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2" w:name="B16816"/>
            <w:bookmarkEnd w:id="9172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неправомерный доступ к компь</w:t>
            </w:r>
            <w:r w:rsidRPr="00300807">
              <w:rPr>
                <w:color w:val="000000"/>
                <w:sz w:val="16"/>
                <w:szCs w:val="16"/>
              </w:rPr>
              <w:t>ю</w:t>
            </w:r>
            <w:r w:rsidRPr="00300807">
              <w:rPr>
                <w:color w:val="000000"/>
                <w:sz w:val="16"/>
                <w:szCs w:val="16"/>
              </w:rPr>
              <w:t>терной информации                                                   ст. 272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3" w:name="B16901"/>
            <w:bookmarkEnd w:id="917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4" w:name="B16902"/>
            <w:bookmarkEnd w:id="917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5" w:name="B16903"/>
            <w:bookmarkEnd w:id="917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6" w:name="B16904"/>
            <w:bookmarkEnd w:id="917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7" w:name="B16905"/>
            <w:bookmarkEnd w:id="917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8" w:name="B16906"/>
            <w:bookmarkEnd w:id="917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79" w:name="B16907"/>
            <w:bookmarkEnd w:id="917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0" w:name="B16908"/>
            <w:bookmarkEnd w:id="918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1" w:name="B16909"/>
            <w:bookmarkEnd w:id="918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2" w:name="B16910"/>
            <w:bookmarkEnd w:id="918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3" w:name="B16911"/>
            <w:bookmarkEnd w:id="918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4" w:name="B16912"/>
            <w:bookmarkEnd w:id="9184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5" w:name="B16913"/>
            <w:bookmarkEnd w:id="918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6" w:name="B16914"/>
            <w:bookmarkEnd w:id="918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7" w:name="B16915"/>
            <w:bookmarkEnd w:id="918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8" w:name="B16916"/>
            <w:bookmarkEnd w:id="9188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создание, использование и распространение вредоносных компьютерных пр</w:t>
            </w:r>
            <w:r w:rsidRPr="00300807">
              <w:rPr>
                <w:color w:val="000000"/>
                <w:sz w:val="16"/>
                <w:szCs w:val="16"/>
              </w:rPr>
              <w:t>о</w:t>
            </w:r>
            <w:r w:rsidRPr="00300807">
              <w:rPr>
                <w:color w:val="000000"/>
                <w:sz w:val="16"/>
                <w:szCs w:val="16"/>
              </w:rPr>
              <w:t>грамм</w:t>
            </w:r>
          </w:p>
          <w:p w:rsidR="0052727B" w:rsidRPr="00300807" w:rsidRDefault="0052727B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273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89" w:name="B17001"/>
            <w:bookmarkEnd w:id="918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0" w:name="B17002"/>
            <w:bookmarkEnd w:id="919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1" w:name="B17003"/>
            <w:bookmarkEnd w:id="919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2" w:name="B17004"/>
            <w:bookmarkEnd w:id="919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3" w:name="B17005"/>
            <w:bookmarkEnd w:id="919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4" w:name="B17006"/>
            <w:bookmarkEnd w:id="919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5" w:name="B17007"/>
            <w:bookmarkEnd w:id="919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6" w:name="B17008"/>
            <w:bookmarkEnd w:id="919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7" w:name="B17009"/>
            <w:bookmarkEnd w:id="919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8" w:name="B17010"/>
            <w:bookmarkEnd w:id="919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199" w:name="B17011"/>
            <w:bookmarkEnd w:id="919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0" w:name="B17012"/>
            <w:bookmarkEnd w:id="9200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1" w:name="B17013"/>
            <w:bookmarkEnd w:id="920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2" w:name="B17014"/>
            <w:bookmarkEnd w:id="920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3" w:name="B17015"/>
            <w:bookmarkEnd w:id="920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4" w:name="B17016"/>
            <w:bookmarkEnd w:id="9204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основ конституционного строя и безопасности государства                                 глава 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5" w:name="B17101"/>
            <w:bookmarkEnd w:id="92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6" w:name="B17102"/>
            <w:bookmarkEnd w:id="92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7" w:name="B17103"/>
            <w:bookmarkEnd w:id="92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8" w:name="B17104"/>
            <w:bookmarkEnd w:id="92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09" w:name="B17105"/>
            <w:bookmarkEnd w:id="92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0" w:name="B17106"/>
            <w:bookmarkEnd w:id="92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1" w:name="B17107"/>
            <w:bookmarkEnd w:id="9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2" w:name="B17108"/>
            <w:bookmarkEnd w:id="9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3" w:name="B17109"/>
            <w:bookmarkEnd w:id="9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4" w:name="B17110"/>
            <w:bookmarkEnd w:id="9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5" w:name="B17111"/>
            <w:bookmarkEnd w:id="92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6" w:name="B17112"/>
            <w:bookmarkEnd w:id="92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7" w:name="B17113"/>
            <w:bookmarkEnd w:id="9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8" w:name="B17114"/>
            <w:bookmarkEnd w:id="9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19" w:name="B17115"/>
            <w:bookmarkEnd w:id="92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0" w:name="B17116"/>
            <w:bookmarkEnd w:id="9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посягательство на жизнь государственного или общественного 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>теля                     ст. 277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1" w:name="B17201"/>
            <w:bookmarkEnd w:id="922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2" w:name="B17202"/>
            <w:bookmarkEnd w:id="922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3" w:name="B17203"/>
            <w:bookmarkEnd w:id="922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4" w:name="B17204"/>
            <w:bookmarkEnd w:id="922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5" w:name="B17205"/>
            <w:bookmarkEnd w:id="922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6" w:name="B17206"/>
            <w:bookmarkEnd w:id="922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7" w:name="B17207"/>
            <w:bookmarkEnd w:id="922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8" w:name="B17208"/>
            <w:bookmarkEnd w:id="922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29" w:name="B17209"/>
            <w:bookmarkEnd w:id="922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0" w:name="B17210"/>
            <w:bookmarkEnd w:id="923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1" w:name="B17211"/>
            <w:bookmarkEnd w:id="923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2" w:name="B17212"/>
            <w:bookmarkEnd w:id="9232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3" w:name="B17213"/>
            <w:bookmarkEnd w:id="923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4" w:name="B17214"/>
            <w:bookmarkEnd w:id="923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5" w:name="B17215"/>
            <w:bookmarkEnd w:id="923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6" w:name="B17216"/>
            <w:bookmarkEnd w:id="9236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насильственный захват власти или насил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ственное удержание власти                        ст. 278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7" w:name="B17301"/>
            <w:bookmarkEnd w:id="923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8" w:name="B17302"/>
            <w:bookmarkEnd w:id="923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39" w:name="B17303"/>
            <w:bookmarkEnd w:id="923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0" w:name="B17304"/>
            <w:bookmarkEnd w:id="924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1" w:name="B17305"/>
            <w:bookmarkEnd w:id="924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2" w:name="B17306"/>
            <w:bookmarkEnd w:id="924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3" w:name="B17307"/>
            <w:bookmarkEnd w:id="924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4" w:name="B17308"/>
            <w:bookmarkEnd w:id="924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5" w:name="B17309"/>
            <w:bookmarkEnd w:id="924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6" w:name="B17310"/>
            <w:bookmarkEnd w:id="924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7" w:name="B17311"/>
            <w:bookmarkEnd w:id="924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8" w:name="B17312"/>
            <w:bookmarkEnd w:id="9248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49" w:name="B17313"/>
            <w:bookmarkEnd w:id="924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0" w:name="B17314"/>
            <w:bookmarkEnd w:id="925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1" w:name="B17315"/>
            <w:bookmarkEnd w:id="925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2" w:name="B17316"/>
            <w:bookmarkEnd w:id="9252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вооруженный мятеж                                                                                                         ст. 279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3" w:name="B17401"/>
            <w:bookmarkEnd w:id="925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4" w:name="B17402"/>
            <w:bookmarkEnd w:id="925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5" w:name="B17403"/>
            <w:bookmarkEnd w:id="925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6" w:name="B17404"/>
            <w:bookmarkEnd w:id="925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7" w:name="B17405"/>
            <w:bookmarkEnd w:id="925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8" w:name="B17406"/>
            <w:bookmarkEnd w:id="925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59" w:name="B17407"/>
            <w:bookmarkEnd w:id="925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0" w:name="B17408"/>
            <w:bookmarkEnd w:id="926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1" w:name="B17409"/>
            <w:bookmarkEnd w:id="926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2" w:name="B17410"/>
            <w:bookmarkEnd w:id="926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3" w:name="B17411"/>
            <w:bookmarkEnd w:id="926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4" w:name="B17412"/>
            <w:bookmarkEnd w:id="9264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5" w:name="B17413"/>
            <w:bookmarkEnd w:id="926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6" w:name="B17414"/>
            <w:bookmarkEnd w:id="926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7" w:name="B17415"/>
            <w:bookmarkEnd w:id="926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8" w:name="B17416"/>
            <w:bookmarkEnd w:id="9268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эк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тремистской деятельности                          ст. 280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69" w:name="B17501"/>
            <w:bookmarkEnd w:id="926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0" w:name="B17502"/>
            <w:bookmarkEnd w:id="927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1" w:name="B17503"/>
            <w:bookmarkEnd w:id="927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2" w:name="B17504"/>
            <w:bookmarkEnd w:id="927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3" w:name="B17505"/>
            <w:bookmarkEnd w:id="927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4" w:name="B17506"/>
            <w:bookmarkEnd w:id="927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5" w:name="B17507"/>
            <w:bookmarkEnd w:id="927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6" w:name="B17508"/>
            <w:bookmarkEnd w:id="927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7" w:name="B17509"/>
            <w:bookmarkEnd w:id="927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8" w:name="B17510"/>
            <w:bookmarkEnd w:id="927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79" w:name="B17511"/>
            <w:bookmarkEnd w:id="927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0" w:name="B17512"/>
            <w:bookmarkEnd w:id="9280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1" w:name="B17513"/>
            <w:bookmarkEnd w:id="928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2" w:name="B17514"/>
            <w:bookmarkEnd w:id="928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3" w:name="B17515"/>
            <w:bookmarkEnd w:id="928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4" w:name="B17516"/>
            <w:bookmarkEnd w:id="9284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действий, направленных на нарушение территориал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ной целостности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ст. 280.1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5" w:name="B17601"/>
            <w:bookmarkEnd w:id="928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6" w:name="B17602"/>
            <w:bookmarkEnd w:id="928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7" w:name="B17603"/>
            <w:bookmarkEnd w:id="928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8" w:name="B17604"/>
            <w:bookmarkEnd w:id="928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89" w:name="B17605"/>
            <w:bookmarkEnd w:id="928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0" w:name="B17606"/>
            <w:bookmarkEnd w:id="929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1" w:name="B17607"/>
            <w:bookmarkEnd w:id="92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2" w:name="B17608"/>
            <w:bookmarkEnd w:id="929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3" w:name="B17609"/>
            <w:bookmarkEnd w:id="929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4" w:name="B17610"/>
            <w:bookmarkEnd w:id="929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5" w:name="B17611"/>
            <w:bookmarkEnd w:id="929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6" w:name="B17612"/>
            <w:bookmarkEnd w:id="9296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7" w:name="B17613"/>
            <w:bookmarkEnd w:id="929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8" w:name="B17614"/>
            <w:bookmarkEnd w:id="929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299" w:name="B17615"/>
            <w:bookmarkEnd w:id="929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0" w:name="B17616"/>
            <w:bookmarkEnd w:id="9300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диверсия                                                                                                                               ст. 281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1" w:name="B17701"/>
            <w:bookmarkEnd w:id="930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2" w:name="B17702"/>
            <w:bookmarkEnd w:id="930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3" w:name="B17703"/>
            <w:bookmarkEnd w:id="930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4" w:name="B17704"/>
            <w:bookmarkEnd w:id="930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5" w:name="B17705"/>
            <w:bookmarkEnd w:id="930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6" w:name="B17706"/>
            <w:bookmarkEnd w:id="930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7" w:name="B17707"/>
            <w:bookmarkEnd w:id="930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8" w:name="B17708"/>
            <w:bookmarkEnd w:id="930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09" w:name="B17709"/>
            <w:bookmarkEnd w:id="930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0" w:name="B17710"/>
            <w:bookmarkEnd w:id="931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1" w:name="B17711"/>
            <w:bookmarkEnd w:id="931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2" w:name="B17712"/>
            <w:bookmarkEnd w:id="9312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3" w:name="B17713"/>
            <w:bookmarkEnd w:id="931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4" w:name="B17714"/>
            <w:bookmarkEnd w:id="931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5" w:name="B17715"/>
            <w:bookmarkEnd w:id="931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6" w:name="B17716"/>
            <w:bookmarkEnd w:id="9316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возбуждение ненависти либо вражды, а равно унижение человеческого достои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ства</w:t>
            </w:r>
          </w:p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ст. 282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7" w:name="B17801"/>
            <w:bookmarkEnd w:id="931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8" w:name="B17802"/>
            <w:bookmarkEnd w:id="9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19" w:name="B17803"/>
            <w:bookmarkEnd w:id="93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0" w:name="B17804"/>
            <w:bookmarkEnd w:id="93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1" w:name="B17805"/>
            <w:bookmarkEnd w:id="9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2" w:name="B17806"/>
            <w:bookmarkEnd w:id="9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3" w:name="B17807"/>
            <w:bookmarkEnd w:id="9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4" w:name="B17808"/>
            <w:bookmarkEnd w:id="9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5" w:name="B17809"/>
            <w:bookmarkEnd w:id="9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6" w:name="B17810"/>
            <w:bookmarkEnd w:id="9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7" w:name="B17811"/>
            <w:bookmarkEnd w:id="932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8" w:name="B17812"/>
            <w:bookmarkEnd w:id="9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29" w:name="B17813"/>
            <w:bookmarkEnd w:id="9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0" w:name="B17814"/>
            <w:bookmarkEnd w:id="9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1" w:name="B17815"/>
            <w:bookmarkEnd w:id="9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2" w:name="B17816"/>
            <w:bookmarkEnd w:id="9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18" w:right="-57"/>
            </w:pPr>
            <w:r w:rsidRPr="00300807">
              <w:t>организация экстремистского сообщества                                                                     ст. 282.1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3" w:name="B17901"/>
            <w:bookmarkEnd w:id="933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4" w:name="B17902"/>
            <w:bookmarkEnd w:id="933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5" w:name="B17903"/>
            <w:bookmarkEnd w:id="933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6" w:name="B17904"/>
            <w:bookmarkEnd w:id="933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7" w:name="B17905"/>
            <w:bookmarkEnd w:id="933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8" w:name="B17906"/>
            <w:bookmarkEnd w:id="933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39" w:name="B17907"/>
            <w:bookmarkEnd w:id="933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0" w:name="B17908"/>
            <w:bookmarkEnd w:id="934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1" w:name="B17909"/>
            <w:bookmarkEnd w:id="934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2" w:name="B17910"/>
            <w:bookmarkEnd w:id="934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3" w:name="B17911"/>
            <w:bookmarkEnd w:id="934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4" w:name="B17912"/>
            <w:bookmarkEnd w:id="9344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5" w:name="B17913"/>
            <w:bookmarkEnd w:id="934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6" w:name="B17914"/>
            <w:bookmarkEnd w:id="934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7" w:name="B17915"/>
            <w:bookmarkEnd w:id="934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8" w:name="B17916"/>
            <w:bookmarkEnd w:id="9348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52727B" w:rsidRPr="00300807" w:rsidRDefault="0052727B" w:rsidP="00CF7BE0">
            <w:pPr>
              <w:pStyle w:val="ConsPlusNormal"/>
              <w:ind w:left="18" w:right="-57"/>
            </w:pPr>
            <w:r w:rsidRPr="00300807">
              <w:t>организация деятельности экстремистской организации                                             ст. 282.2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49" w:name="B18001"/>
            <w:bookmarkEnd w:id="934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0" w:name="B18002"/>
            <w:bookmarkEnd w:id="935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1" w:name="B18003"/>
            <w:bookmarkEnd w:id="935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2" w:name="B18004"/>
            <w:bookmarkEnd w:id="935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3" w:name="B18005"/>
            <w:bookmarkEnd w:id="935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4" w:name="B18006"/>
            <w:bookmarkEnd w:id="935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5" w:name="B18007"/>
            <w:bookmarkEnd w:id="935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6" w:name="B18008"/>
            <w:bookmarkEnd w:id="935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7" w:name="B18009"/>
            <w:bookmarkEnd w:id="935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8" w:name="B18010"/>
            <w:bookmarkEnd w:id="935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59" w:name="B18011"/>
            <w:bookmarkEnd w:id="935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0" w:name="B18012"/>
            <w:bookmarkEnd w:id="9360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1" w:name="B18013"/>
            <w:bookmarkEnd w:id="936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2" w:name="B18014"/>
            <w:bookmarkEnd w:id="936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3" w:name="B18015"/>
            <w:bookmarkEnd w:id="936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4" w:name="B18016"/>
            <w:bookmarkEnd w:id="9364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финансирование экстремистской деятел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ности                                                           ст. 282.3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5" w:name="B18101"/>
            <w:bookmarkEnd w:id="936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6" w:name="B18102"/>
            <w:bookmarkEnd w:id="936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7" w:name="B18103"/>
            <w:bookmarkEnd w:id="936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8" w:name="B18104"/>
            <w:bookmarkEnd w:id="936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69" w:name="B18105"/>
            <w:bookmarkEnd w:id="936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0" w:name="B18106"/>
            <w:bookmarkEnd w:id="937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1" w:name="B18107"/>
            <w:bookmarkEnd w:id="937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2" w:name="B18108"/>
            <w:bookmarkEnd w:id="937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3" w:name="B18109"/>
            <w:bookmarkEnd w:id="937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4" w:name="B18110"/>
            <w:bookmarkEnd w:id="937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5" w:name="B18111"/>
            <w:bookmarkEnd w:id="937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6" w:name="B18112"/>
            <w:bookmarkEnd w:id="9376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7" w:name="B18113"/>
            <w:bookmarkEnd w:id="937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8" w:name="B18114"/>
            <w:bookmarkEnd w:id="937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79" w:name="B18115"/>
            <w:bookmarkEnd w:id="937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0" w:name="B18116"/>
            <w:bookmarkEnd w:id="9380"/>
          </w:p>
        </w:tc>
      </w:tr>
      <w:tr w:rsidR="0052727B" w:rsidRPr="00300807" w:rsidTr="00CF7BE0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разглашение государственной та</w:t>
            </w:r>
            <w:r w:rsidRPr="00300807">
              <w:rPr>
                <w:sz w:val="16"/>
                <w:szCs w:val="16"/>
              </w:rPr>
              <w:t>й</w:t>
            </w:r>
            <w:r w:rsidRPr="00300807">
              <w:rPr>
                <w:sz w:val="16"/>
                <w:szCs w:val="16"/>
              </w:rPr>
              <w:t>ны                                                                                 ст. 283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1" w:name="B18201"/>
            <w:bookmarkEnd w:id="938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2" w:name="B18202"/>
            <w:bookmarkEnd w:id="938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3" w:name="B18203"/>
            <w:bookmarkEnd w:id="938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4" w:name="B18204"/>
            <w:bookmarkEnd w:id="938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5" w:name="B18205"/>
            <w:bookmarkEnd w:id="938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6" w:name="B18206"/>
            <w:bookmarkEnd w:id="938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7" w:name="B18207"/>
            <w:bookmarkEnd w:id="9387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8" w:name="B18208"/>
            <w:bookmarkEnd w:id="938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89" w:name="B18209"/>
            <w:bookmarkEnd w:id="938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0" w:name="B18210"/>
            <w:bookmarkEnd w:id="939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1" w:name="B18211"/>
            <w:bookmarkEnd w:id="93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2" w:name="B18212"/>
            <w:bookmarkEnd w:id="9392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3" w:name="B18213"/>
            <w:bookmarkEnd w:id="939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4" w:name="B18214"/>
            <w:bookmarkEnd w:id="939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5" w:name="B18215"/>
            <w:bookmarkEnd w:id="939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6" w:name="B18216"/>
            <w:bookmarkEnd w:id="9396"/>
          </w:p>
        </w:tc>
      </w:tr>
    </w:tbl>
    <w:p w:rsidR="0052727B" w:rsidRPr="00300807" w:rsidRDefault="0052727B" w:rsidP="0052727B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8"/>
          <w:szCs w:val="8"/>
        </w:rPr>
      </w:pPr>
    </w:p>
    <w:tbl>
      <w:tblPr>
        <w:tblW w:w="158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582"/>
        <w:gridCol w:w="580"/>
        <w:gridCol w:w="6059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2"/>
        <w:gridCol w:w="491"/>
        <w:gridCol w:w="491"/>
        <w:gridCol w:w="492"/>
        <w:gridCol w:w="492"/>
        <w:gridCol w:w="492"/>
        <w:gridCol w:w="492"/>
      </w:tblGrid>
      <w:tr w:rsidR="0052727B" w:rsidRPr="00300807" w:rsidTr="00CF7BE0">
        <w:trPr>
          <w:trHeight w:val="283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государственной власти, интересов государственной службы и службы в органах местн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го самоуправления                                                                                                                        глава 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7" w:name="B18301"/>
            <w:bookmarkEnd w:id="9397"/>
            <w:r>
              <w:rPr>
                <w:rFonts w:eastAsia="Calibri"/>
                <w:sz w:val="16"/>
                <w:szCs w:val="16"/>
              </w:rPr>
              <w:t xml:space="preserve"> 42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8" w:name="B18302"/>
            <w:bookmarkEnd w:id="9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399" w:name="B18303"/>
            <w:bookmarkEnd w:id="939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0" w:name="B18304"/>
            <w:bookmarkEnd w:id="940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1" w:name="B18305"/>
            <w:bookmarkEnd w:id="9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2" w:name="B18306"/>
            <w:bookmarkEnd w:id="94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3" w:name="B18307"/>
            <w:bookmarkEnd w:id="94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4" w:name="B18308"/>
            <w:bookmarkEnd w:id="9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5" w:name="B18309"/>
            <w:bookmarkEnd w:id="94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6" w:name="B18310"/>
            <w:bookmarkEnd w:id="9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7" w:name="B18311"/>
            <w:bookmarkEnd w:id="940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8" w:name="B18312"/>
            <w:bookmarkEnd w:id="94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09" w:name="B18313"/>
            <w:bookmarkEnd w:id="94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0" w:name="B18314"/>
            <w:bookmarkEnd w:id="94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1" w:name="B18315"/>
            <w:bookmarkEnd w:id="94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2" w:name="B18316"/>
            <w:bookmarkEnd w:id="94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злоупотребление должностными полном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чиями                                                       ст. 285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3" w:name="B18401"/>
            <w:bookmarkEnd w:id="941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4" w:name="B18402"/>
            <w:bookmarkEnd w:id="941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5" w:name="B18403"/>
            <w:bookmarkEnd w:id="941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6" w:name="B18404"/>
            <w:bookmarkEnd w:id="941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7" w:name="B18405"/>
            <w:bookmarkEnd w:id="941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8" w:name="B18406"/>
            <w:bookmarkEnd w:id="941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19" w:name="B18407"/>
            <w:bookmarkEnd w:id="941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0" w:name="B18408"/>
            <w:bookmarkEnd w:id="942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1" w:name="B18409"/>
            <w:bookmarkEnd w:id="942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2" w:name="B18410"/>
            <w:bookmarkEnd w:id="942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3" w:name="B18411"/>
            <w:bookmarkEnd w:id="9423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4" w:name="B18412"/>
            <w:bookmarkEnd w:id="942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5" w:name="B18413"/>
            <w:bookmarkEnd w:id="942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6" w:name="B18414"/>
            <w:bookmarkEnd w:id="942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7" w:name="B18415"/>
            <w:bookmarkEnd w:id="942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8" w:name="B18416"/>
            <w:bookmarkEnd w:id="9428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превышение должностных полн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мочий                                                                       ст. 286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29" w:name="B18501"/>
            <w:bookmarkEnd w:id="942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0" w:name="B18502"/>
            <w:bookmarkEnd w:id="9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1" w:name="B18503"/>
            <w:bookmarkEnd w:id="943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2" w:name="B18504"/>
            <w:bookmarkEnd w:id="94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3" w:name="B18505"/>
            <w:bookmarkEnd w:id="9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4" w:name="B18506"/>
            <w:bookmarkEnd w:id="9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5" w:name="B18507"/>
            <w:bookmarkEnd w:id="9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6" w:name="B18508"/>
            <w:bookmarkEnd w:id="9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7" w:name="B18509"/>
            <w:bookmarkEnd w:id="9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8" w:name="B18510"/>
            <w:bookmarkEnd w:id="94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39" w:name="B18511"/>
            <w:bookmarkEnd w:id="94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0" w:name="B18512"/>
            <w:bookmarkEnd w:id="94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1" w:name="B18513"/>
            <w:bookmarkEnd w:id="94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2" w:name="B18514"/>
            <w:bookmarkEnd w:id="94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3" w:name="B18515"/>
            <w:bookmarkEnd w:id="94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4" w:name="B18516"/>
            <w:bookmarkEnd w:id="94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взятки                                                                                                            ст. 290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5" w:name="B18601"/>
            <w:bookmarkEnd w:id="944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6" w:name="B18602"/>
            <w:bookmarkEnd w:id="94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7" w:name="B18603"/>
            <w:bookmarkEnd w:id="94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8" w:name="B18604"/>
            <w:bookmarkEnd w:id="94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49" w:name="B18605"/>
            <w:bookmarkEnd w:id="94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0" w:name="B18606"/>
            <w:bookmarkEnd w:id="94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1" w:name="B18607"/>
            <w:bookmarkEnd w:id="94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2" w:name="B18608"/>
            <w:bookmarkEnd w:id="94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3" w:name="B18609"/>
            <w:bookmarkEnd w:id="94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4" w:name="B18610"/>
            <w:bookmarkEnd w:id="94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5" w:name="B18611"/>
            <w:bookmarkEnd w:id="94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6" w:name="B18612"/>
            <w:bookmarkEnd w:id="945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7" w:name="B18613"/>
            <w:bookmarkEnd w:id="945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8" w:name="B18614"/>
            <w:bookmarkEnd w:id="94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59" w:name="B18615"/>
            <w:bookmarkEnd w:id="94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0" w:name="B18616"/>
            <w:bookmarkEnd w:id="94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дача взятки                                                                                                                       ст. 291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1" w:name="B18701"/>
            <w:bookmarkEnd w:id="9461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2" w:name="B18702"/>
            <w:bookmarkEnd w:id="94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3" w:name="B18703"/>
            <w:bookmarkEnd w:id="946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4" w:name="B18704"/>
            <w:bookmarkEnd w:id="946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5" w:name="B18705"/>
            <w:bookmarkEnd w:id="94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6" w:name="B18706"/>
            <w:bookmarkEnd w:id="946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7" w:name="B18707"/>
            <w:bookmarkEnd w:id="94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8" w:name="B18708"/>
            <w:bookmarkEnd w:id="94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69" w:name="B18709"/>
            <w:bookmarkEnd w:id="94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0" w:name="B18710"/>
            <w:bookmarkEnd w:id="94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1" w:name="B18711"/>
            <w:bookmarkEnd w:id="94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2" w:name="B18712"/>
            <w:bookmarkEnd w:id="94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3" w:name="B18713"/>
            <w:bookmarkEnd w:id="94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4" w:name="B18714"/>
            <w:bookmarkEnd w:id="94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5" w:name="B18715"/>
            <w:bookmarkEnd w:id="94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6" w:name="B18716"/>
            <w:bookmarkEnd w:id="9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посредничество во взяточничестве                                                                            ст. 291.1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7" w:name="B18801"/>
            <w:bookmarkEnd w:id="947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8" w:name="B18802"/>
            <w:bookmarkEnd w:id="947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79" w:name="B18803"/>
            <w:bookmarkEnd w:id="947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0" w:name="B18804"/>
            <w:bookmarkEnd w:id="948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1" w:name="B18805"/>
            <w:bookmarkEnd w:id="948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2" w:name="B18806"/>
            <w:bookmarkEnd w:id="948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3" w:name="B18807"/>
            <w:bookmarkEnd w:id="948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4" w:name="B18808"/>
            <w:bookmarkEnd w:id="948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5" w:name="B18809"/>
            <w:bookmarkEnd w:id="948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6" w:name="B18810"/>
            <w:bookmarkEnd w:id="948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7" w:name="B18811"/>
            <w:bookmarkEnd w:id="9487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8" w:name="B18812"/>
            <w:bookmarkEnd w:id="948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89" w:name="B18813"/>
            <w:bookmarkEnd w:id="948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0" w:name="B18814"/>
            <w:bookmarkEnd w:id="949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1" w:name="B18815"/>
            <w:bookmarkEnd w:id="949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2" w:name="B18816"/>
            <w:bookmarkEnd w:id="9492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FFFFFF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мелкое взяточничество                                                                                                ст. 291.2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9493" w:name="B18901"/>
            <w:bookmarkEnd w:id="9493"/>
            <w:r>
              <w:rPr>
                <w:rFonts w:eastAsia="Calibri"/>
                <w:color w:val="FFFFFF"/>
                <w:sz w:val="16"/>
                <w:szCs w:val="16"/>
              </w:rPr>
              <w:t xml:space="preserve"> 20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4" w:name="B18902"/>
            <w:bookmarkEnd w:id="94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5" w:name="B18903"/>
            <w:bookmarkEnd w:id="9495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6" w:name="B18904"/>
            <w:bookmarkEnd w:id="949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7" w:name="B18905"/>
            <w:bookmarkEnd w:id="94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8" w:name="B18906"/>
            <w:bookmarkEnd w:id="9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499" w:name="B18907"/>
            <w:bookmarkEnd w:id="94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0" w:name="B18908"/>
            <w:bookmarkEnd w:id="9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1" w:name="B18909"/>
            <w:bookmarkEnd w:id="95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2" w:name="B18910"/>
            <w:bookmarkEnd w:id="95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3" w:name="B18911"/>
            <w:bookmarkEnd w:id="95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4" w:name="B18912"/>
            <w:bookmarkEnd w:id="95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5" w:name="B18913"/>
            <w:bookmarkEnd w:id="95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6" w:name="B18914"/>
            <w:bookmarkEnd w:id="9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7" w:name="B18915"/>
            <w:bookmarkEnd w:id="95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8" w:name="B18916"/>
            <w:bookmarkEnd w:id="95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служебный подлог                                                                                                          ст. 292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09" w:name="B19001"/>
            <w:bookmarkEnd w:id="950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0" w:name="B19002"/>
            <w:bookmarkEnd w:id="95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1" w:name="B19003"/>
            <w:bookmarkEnd w:id="9511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2" w:name="B19004"/>
            <w:bookmarkEnd w:id="9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3" w:name="B19005"/>
            <w:bookmarkEnd w:id="95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4" w:name="B19006"/>
            <w:bookmarkEnd w:id="9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5" w:name="B19007"/>
            <w:bookmarkEnd w:id="95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6" w:name="B19008"/>
            <w:bookmarkEnd w:id="9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7" w:name="B19009"/>
            <w:bookmarkEnd w:id="9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8" w:name="B19010"/>
            <w:bookmarkEnd w:id="9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19" w:name="B19011"/>
            <w:bookmarkEnd w:id="951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0" w:name="B19012"/>
            <w:bookmarkEnd w:id="9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1" w:name="B19013"/>
            <w:bookmarkEnd w:id="95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2" w:name="B19014"/>
            <w:bookmarkEnd w:id="9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3" w:name="B19015"/>
            <w:bookmarkEnd w:id="9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4" w:name="B19016"/>
            <w:bookmarkEnd w:id="9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халатность                                                                                                                        ст. 293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5" w:name="B19101"/>
            <w:bookmarkEnd w:id="952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6" w:name="B19102"/>
            <w:bookmarkEnd w:id="952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7" w:name="B19103"/>
            <w:bookmarkEnd w:id="952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8" w:name="B19104"/>
            <w:bookmarkEnd w:id="952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29" w:name="B19105"/>
            <w:bookmarkEnd w:id="952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0" w:name="B19106"/>
            <w:bookmarkEnd w:id="953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1" w:name="B19107"/>
            <w:bookmarkEnd w:id="953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2" w:name="B19108"/>
            <w:bookmarkEnd w:id="953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3" w:name="B19109"/>
            <w:bookmarkEnd w:id="953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4" w:name="B19110"/>
            <w:bookmarkEnd w:id="953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5" w:name="B19111"/>
            <w:bookmarkEnd w:id="9535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6" w:name="B19112"/>
            <w:bookmarkEnd w:id="953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7" w:name="B19113"/>
            <w:bookmarkEnd w:id="953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8" w:name="B19114"/>
            <w:bookmarkEnd w:id="953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39" w:name="B19115"/>
            <w:bookmarkEnd w:id="953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0" w:name="B19116"/>
            <w:bookmarkEnd w:id="9540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правосудия                                                                                                                   глава 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1" w:name="B19201"/>
            <w:bookmarkEnd w:id="9541"/>
            <w:r>
              <w:rPr>
                <w:rFonts w:eastAsia="Calibri"/>
                <w:sz w:val="16"/>
                <w:szCs w:val="16"/>
              </w:rPr>
              <w:t xml:space="preserve"> 191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2" w:name="B19202"/>
            <w:bookmarkEnd w:id="954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3" w:name="B19203"/>
            <w:bookmarkEnd w:id="9543"/>
            <w:r>
              <w:rPr>
                <w:rFonts w:eastAsia="Calibri"/>
                <w:sz w:val="16"/>
                <w:szCs w:val="16"/>
              </w:rPr>
              <w:t xml:space="preserve"> 167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4" w:name="B19204"/>
            <w:bookmarkEnd w:id="9544"/>
            <w:r>
              <w:rPr>
                <w:rFonts w:eastAsia="Calibri"/>
                <w:sz w:val="16"/>
                <w:szCs w:val="16"/>
              </w:rPr>
              <w:t xml:space="preserve"> 144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5" w:name="B19205"/>
            <w:bookmarkEnd w:id="954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6" w:name="B19206"/>
            <w:bookmarkEnd w:id="9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7" w:name="B19207"/>
            <w:bookmarkEnd w:id="9547"/>
            <w:r>
              <w:rPr>
                <w:rFonts w:eastAsia="Calibri"/>
                <w:sz w:val="16"/>
                <w:szCs w:val="16"/>
              </w:rPr>
              <w:t xml:space="preserve"> 46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8" w:name="B19208"/>
            <w:bookmarkEnd w:id="9548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49" w:name="B19209"/>
            <w:bookmarkEnd w:id="9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0" w:name="B19210"/>
            <w:bookmarkEnd w:id="9550"/>
            <w:r>
              <w:rPr>
                <w:rFonts w:eastAsia="Calibri"/>
                <w:sz w:val="16"/>
                <w:szCs w:val="16"/>
              </w:rPr>
              <w:t xml:space="preserve"> 117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1" w:name="B19211"/>
            <w:bookmarkEnd w:id="95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2" w:name="B19212"/>
            <w:bookmarkEnd w:id="9552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3" w:name="B19213"/>
            <w:bookmarkEnd w:id="955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4" w:name="B19214"/>
            <w:bookmarkEnd w:id="955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5" w:name="B19215"/>
            <w:bookmarkEnd w:id="9555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6" w:name="B19216"/>
            <w:bookmarkEnd w:id="9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неуважение к суду                                                                                                        ст. 297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7" w:name="B19301"/>
            <w:bookmarkEnd w:id="9557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8" w:name="B19302"/>
            <w:bookmarkEnd w:id="95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59" w:name="B19303"/>
            <w:bookmarkEnd w:id="955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0" w:name="B19304"/>
            <w:bookmarkEnd w:id="956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1" w:name="B19305"/>
            <w:bookmarkEnd w:id="9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2" w:name="B19306"/>
            <w:bookmarkEnd w:id="9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3" w:name="B19307"/>
            <w:bookmarkEnd w:id="956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4" w:name="B19308"/>
            <w:bookmarkEnd w:id="9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5" w:name="B19309"/>
            <w:bookmarkEnd w:id="95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6" w:name="B19310"/>
            <w:bookmarkEnd w:id="9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7" w:name="B19311"/>
            <w:bookmarkEnd w:id="95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8" w:name="B19312"/>
            <w:bookmarkEnd w:id="956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69" w:name="B19313"/>
            <w:bookmarkEnd w:id="95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0" w:name="B19314"/>
            <w:bookmarkEnd w:id="9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1" w:name="B19315"/>
            <w:bookmarkEnd w:id="95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2" w:name="B19316"/>
            <w:bookmarkEnd w:id="9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незаконные действия в отношении имущества, подвергнутого описи или аресту либо </w:t>
            </w:r>
          </w:p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подл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 xml:space="preserve">жащего конфискации                                                                                         ст. 312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3" w:name="B19401"/>
            <w:bookmarkEnd w:id="957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4" w:name="B19402"/>
            <w:bookmarkEnd w:id="9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5" w:name="B19403"/>
            <w:bookmarkEnd w:id="95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6" w:name="B19404"/>
            <w:bookmarkEnd w:id="9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7" w:name="B19405"/>
            <w:bookmarkEnd w:id="9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8" w:name="B19406"/>
            <w:bookmarkEnd w:id="9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79" w:name="B19407"/>
            <w:bookmarkEnd w:id="95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0" w:name="B19408"/>
            <w:bookmarkEnd w:id="9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1" w:name="B19409"/>
            <w:bookmarkEnd w:id="9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2" w:name="B19410"/>
            <w:bookmarkEnd w:id="9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3" w:name="B19411"/>
            <w:bookmarkEnd w:id="95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4" w:name="B19412"/>
            <w:bookmarkEnd w:id="95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5" w:name="B19413"/>
            <w:bookmarkEnd w:id="9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6" w:name="B19414"/>
            <w:bookmarkEnd w:id="9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7" w:name="B19415"/>
            <w:bookmarkEnd w:id="9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8" w:name="B19416"/>
            <w:bookmarkEnd w:id="95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приговора суда, решения суда или иного судебного акта              ст. 315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89" w:name="B19501"/>
            <w:bookmarkEnd w:id="958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0" w:name="B19502"/>
            <w:bookmarkEnd w:id="959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1" w:name="B19503"/>
            <w:bookmarkEnd w:id="959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2" w:name="B19504"/>
            <w:bookmarkEnd w:id="959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3" w:name="B19505"/>
            <w:bookmarkEnd w:id="959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4" w:name="B19506"/>
            <w:bookmarkEnd w:id="959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5" w:name="B19507"/>
            <w:bookmarkEnd w:id="959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6" w:name="B19508"/>
            <w:bookmarkEnd w:id="959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7" w:name="B19509"/>
            <w:bookmarkEnd w:id="959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8" w:name="B19510"/>
            <w:bookmarkEnd w:id="959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599" w:name="B19511"/>
            <w:bookmarkEnd w:id="9599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0" w:name="B19512"/>
            <w:bookmarkEnd w:id="960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1" w:name="B19513"/>
            <w:bookmarkEnd w:id="960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2" w:name="B19514"/>
            <w:bookmarkEnd w:id="960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3" w:name="B19515"/>
            <w:bookmarkEnd w:id="960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4" w:name="B19516"/>
            <w:bookmarkEnd w:id="9604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порядка управления                                                                                                    глава 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5" w:name="B19601"/>
            <w:bookmarkEnd w:id="9605"/>
            <w:r>
              <w:rPr>
                <w:rFonts w:eastAsia="Calibri"/>
                <w:sz w:val="16"/>
                <w:szCs w:val="16"/>
              </w:rPr>
              <w:t xml:space="preserve"> 279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6" w:name="B19602"/>
            <w:bookmarkEnd w:id="9606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7" w:name="B19603"/>
            <w:bookmarkEnd w:id="9607"/>
            <w:r>
              <w:rPr>
                <w:rFonts w:eastAsia="Calibri"/>
                <w:sz w:val="16"/>
                <w:szCs w:val="16"/>
              </w:rPr>
              <w:t xml:space="preserve"> 148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8" w:name="B19604"/>
            <w:bookmarkEnd w:id="9608"/>
            <w:r>
              <w:rPr>
                <w:rFonts w:eastAsia="Calibri"/>
                <w:sz w:val="16"/>
                <w:szCs w:val="16"/>
              </w:rPr>
              <w:t xml:space="preserve"> 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09" w:name="B19605"/>
            <w:bookmarkEnd w:id="96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0" w:name="B19606"/>
            <w:bookmarkEnd w:id="961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1" w:name="B19607"/>
            <w:bookmarkEnd w:id="9611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2" w:name="B19608"/>
            <w:bookmarkEnd w:id="9612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3" w:name="B19609"/>
            <w:bookmarkEnd w:id="961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4" w:name="B19610"/>
            <w:bookmarkEnd w:id="9614"/>
            <w:r>
              <w:rPr>
                <w:rFonts w:eastAsia="Calibri"/>
                <w:sz w:val="16"/>
                <w:szCs w:val="16"/>
              </w:rPr>
              <w:t xml:space="preserve"> 10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5" w:name="B19611"/>
            <w:bookmarkEnd w:id="961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6" w:name="B19612"/>
            <w:bookmarkEnd w:id="9616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7" w:name="B19613"/>
            <w:bookmarkEnd w:id="9617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8" w:name="B19614"/>
            <w:bookmarkEnd w:id="96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19" w:name="B19615"/>
            <w:bookmarkEnd w:id="961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0" w:name="B19616"/>
            <w:bookmarkEnd w:id="962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026716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применение насилия в отношении представителя власти                                       ст. 318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1" w:name="B19701"/>
            <w:bookmarkEnd w:id="9621"/>
            <w:r>
              <w:rPr>
                <w:rFonts w:eastAsia="Calibri"/>
                <w:sz w:val="16"/>
                <w:szCs w:val="16"/>
              </w:rPr>
              <w:t xml:space="preserve"> 71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2" w:name="B19702"/>
            <w:bookmarkEnd w:id="9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3" w:name="B19703"/>
            <w:bookmarkEnd w:id="9623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4" w:name="B19704"/>
            <w:bookmarkEnd w:id="9624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5" w:name="B19705"/>
            <w:bookmarkEnd w:id="96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6" w:name="B19706"/>
            <w:bookmarkEnd w:id="9626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7" w:name="B19707"/>
            <w:bookmarkEnd w:id="9627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8" w:name="B19708"/>
            <w:bookmarkEnd w:id="96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29" w:name="B19709"/>
            <w:bookmarkEnd w:id="96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0" w:name="B19710"/>
            <w:bookmarkEnd w:id="9630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1" w:name="B19711"/>
            <w:bookmarkEnd w:id="9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2" w:name="B19712"/>
            <w:bookmarkEnd w:id="963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3" w:name="B19713"/>
            <w:bookmarkEnd w:id="9633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4" w:name="B19714"/>
            <w:bookmarkEnd w:id="9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5" w:name="B19715"/>
            <w:bookmarkEnd w:id="963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6" w:name="B19716"/>
            <w:bookmarkEnd w:id="9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пересечение Государственной границы Российской Федерац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и       ст. 322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7" w:name="B19801"/>
            <w:bookmarkEnd w:id="963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8" w:name="B19802"/>
            <w:bookmarkEnd w:id="963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39" w:name="B19803"/>
            <w:bookmarkEnd w:id="963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0" w:name="B19804"/>
            <w:bookmarkEnd w:id="964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1" w:name="B19805"/>
            <w:bookmarkEnd w:id="964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2" w:name="B19806"/>
            <w:bookmarkEnd w:id="964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3" w:name="B19807"/>
            <w:bookmarkEnd w:id="964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4" w:name="B19808"/>
            <w:bookmarkEnd w:id="964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5" w:name="B19809"/>
            <w:bookmarkEnd w:id="964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6" w:name="B19810"/>
            <w:bookmarkEnd w:id="964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7" w:name="B19811"/>
            <w:bookmarkEnd w:id="9647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8" w:name="B19812"/>
            <w:bookmarkEnd w:id="964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49" w:name="B19813"/>
            <w:bookmarkEnd w:id="964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0" w:name="B19814"/>
            <w:bookmarkEnd w:id="965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1" w:name="B19815"/>
            <w:bookmarkEnd w:id="965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2" w:name="B19816"/>
            <w:bookmarkEnd w:id="9652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без действительных документов на право въезда в Российскую Федерацию или выезда из Российской Федерации либо без надлежащего разрешения, полученного в порядке, </w:t>
            </w:r>
          </w:p>
          <w:p w:rsidR="0052727B" w:rsidRPr="00300807" w:rsidRDefault="0052727B" w:rsidP="00CF7BE0">
            <w:pPr>
              <w:rPr>
                <w:color w:val="000000"/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установленном </w:t>
            </w:r>
            <w:hyperlink r:id="rId21" w:history="1">
              <w:r w:rsidRPr="00300807">
                <w:rPr>
                  <w:sz w:val="15"/>
                  <w:szCs w:val="15"/>
                </w:rPr>
                <w:t>законодательством</w:t>
              </w:r>
            </w:hyperlink>
            <w:r w:rsidRPr="00300807">
              <w:rPr>
                <w:sz w:val="15"/>
                <w:szCs w:val="15"/>
              </w:rPr>
              <w:t xml:space="preserve"> Российской Ф</w:t>
            </w:r>
            <w:r w:rsidRPr="00300807">
              <w:rPr>
                <w:sz w:val="15"/>
                <w:szCs w:val="15"/>
              </w:rPr>
              <w:t>е</w:t>
            </w:r>
            <w:r w:rsidRPr="00300807">
              <w:rPr>
                <w:sz w:val="15"/>
                <w:szCs w:val="15"/>
              </w:rPr>
              <w:t xml:space="preserve">дерации                     </w:t>
            </w:r>
            <w:r w:rsidRPr="00300807">
              <w:rPr>
                <w:color w:val="000000"/>
                <w:sz w:val="16"/>
                <w:szCs w:val="16"/>
              </w:rPr>
              <w:t>ч. 1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3" w:name="B19901"/>
            <w:bookmarkEnd w:id="965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4" w:name="B19902"/>
            <w:bookmarkEnd w:id="965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5" w:name="B19903"/>
            <w:bookmarkEnd w:id="9655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6" w:name="B19904"/>
            <w:bookmarkEnd w:id="9656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7" w:name="B19905"/>
            <w:bookmarkEnd w:id="965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8" w:name="B19906"/>
            <w:bookmarkEnd w:id="965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59" w:name="B19907"/>
            <w:bookmarkEnd w:id="9659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0" w:name="B19908"/>
            <w:bookmarkEnd w:id="966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1" w:name="B19909"/>
            <w:bookmarkEnd w:id="9661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2" w:name="B19910"/>
            <w:bookmarkEnd w:id="966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3" w:name="B19911"/>
            <w:bookmarkEnd w:id="9663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4" w:name="B19912"/>
            <w:bookmarkEnd w:id="9664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5" w:name="B19913"/>
            <w:bookmarkEnd w:id="9665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6" w:name="B19914"/>
            <w:bookmarkEnd w:id="966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7" w:name="B19915"/>
            <w:bookmarkEnd w:id="966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8" w:name="B19916"/>
            <w:bookmarkEnd w:id="9668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въезде в Российскую Федерацию иностранным гражданином или лицом без гражданства, въезд которым в Российскую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цию заведомо для виновного не разрешен по основаниям, предусмотренным </w:t>
            </w:r>
            <w:hyperlink r:id="rId22" w:history="1">
              <w:r w:rsidRPr="00300807">
                <w:rPr>
                  <w:sz w:val="16"/>
                  <w:szCs w:val="16"/>
                </w:rPr>
                <w:t>законодательством</w:t>
              </w:r>
            </w:hyperlink>
            <w:r w:rsidRPr="00300807">
              <w:rPr>
                <w:sz w:val="16"/>
                <w:szCs w:val="16"/>
              </w:rPr>
              <w:t xml:space="preserve"> Российской</w:t>
            </w:r>
          </w:p>
          <w:p w:rsidR="0052727B" w:rsidRPr="00300807" w:rsidRDefault="0052727B" w:rsidP="00CF7BE0">
            <w:pPr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ции                                                                                 </w:t>
            </w:r>
            <w:r w:rsidRPr="00300807">
              <w:rPr>
                <w:color w:val="000000"/>
                <w:sz w:val="16"/>
                <w:szCs w:val="16"/>
              </w:rPr>
              <w:t xml:space="preserve">              ч. 2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69" w:name="B20001"/>
            <w:bookmarkEnd w:id="9669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0" w:name="B20002"/>
            <w:bookmarkEnd w:id="9670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1" w:name="B20003"/>
            <w:bookmarkEnd w:id="967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2" w:name="B20004"/>
            <w:bookmarkEnd w:id="967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3" w:name="B20005"/>
            <w:bookmarkEnd w:id="9673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4" w:name="B20006"/>
            <w:bookmarkEnd w:id="9674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5" w:name="B20007"/>
            <w:bookmarkEnd w:id="9675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6" w:name="B20008"/>
            <w:bookmarkEnd w:id="967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7" w:name="B20009"/>
            <w:bookmarkEnd w:id="967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8" w:name="B20010"/>
            <w:bookmarkEnd w:id="967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79" w:name="B20011"/>
            <w:bookmarkEnd w:id="9679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0" w:name="B20012"/>
            <w:bookmarkEnd w:id="968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1" w:name="B20013"/>
            <w:bookmarkEnd w:id="968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2" w:name="B20014"/>
            <w:bookmarkEnd w:id="9682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3" w:name="B20015"/>
            <w:bookmarkEnd w:id="9683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4" w:name="B20016"/>
            <w:bookmarkEnd w:id="9684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либо с применением насилия или с угрозой его примен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ния   </w:t>
            </w:r>
            <w:r w:rsidR="00BB1A84" w:rsidRPr="00300807">
              <w:rPr>
                <w:sz w:val="16"/>
                <w:szCs w:val="16"/>
              </w:rPr>
              <w:t xml:space="preserve">                   </w:t>
            </w:r>
            <w:r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color w:val="000000"/>
                <w:sz w:val="16"/>
                <w:szCs w:val="16"/>
              </w:rPr>
              <w:t>ч. 3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5" w:name="B20101"/>
            <w:bookmarkEnd w:id="968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6" w:name="B20102"/>
            <w:bookmarkEnd w:id="968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7" w:name="B20103"/>
            <w:bookmarkEnd w:id="9687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8" w:name="B20104"/>
            <w:bookmarkEnd w:id="9688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89" w:name="B20105"/>
            <w:bookmarkEnd w:id="968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0" w:name="B20106"/>
            <w:bookmarkEnd w:id="969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1" w:name="B20107"/>
            <w:bookmarkEnd w:id="9691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2" w:name="B20108"/>
            <w:bookmarkEnd w:id="9692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3" w:name="B20109"/>
            <w:bookmarkEnd w:id="9693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4" w:name="B20110"/>
            <w:bookmarkEnd w:id="969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5" w:name="B20111"/>
            <w:bookmarkEnd w:id="9695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6" w:name="B20112"/>
            <w:bookmarkEnd w:id="9696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7" w:name="B20113"/>
            <w:bookmarkEnd w:id="9697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8" w:name="B20114"/>
            <w:bookmarkEnd w:id="969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699" w:name="B20115"/>
            <w:bookmarkEnd w:id="969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0" w:name="B20116"/>
            <w:bookmarkEnd w:id="9700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организация незаконной миграции                                                                        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1" w:name="B20201"/>
            <w:bookmarkEnd w:id="9701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2" w:name="B20202"/>
            <w:bookmarkEnd w:id="9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3" w:name="B20203"/>
            <w:bookmarkEnd w:id="970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4" w:name="B20204"/>
            <w:bookmarkEnd w:id="9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5" w:name="B20205"/>
            <w:bookmarkEnd w:id="97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6" w:name="B20206"/>
            <w:bookmarkEnd w:id="9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7" w:name="B20207"/>
            <w:bookmarkEnd w:id="9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8" w:name="B20208"/>
            <w:bookmarkEnd w:id="9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09" w:name="B20209"/>
            <w:bookmarkEnd w:id="97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0" w:name="B20210"/>
            <w:bookmarkEnd w:id="97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1" w:name="B20211"/>
            <w:bookmarkEnd w:id="97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2" w:name="B20212"/>
            <w:bookmarkEnd w:id="971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3" w:name="B20213"/>
            <w:bookmarkEnd w:id="971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4" w:name="B20214"/>
            <w:bookmarkEnd w:id="9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5" w:name="B20215"/>
            <w:bookmarkEnd w:id="971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6" w:name="B20216"/>
            <w:bookmarkEnd w:id="971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въезда в Российскую Федерацию иностранных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 или лиц без гражданства, их незаконного пребывания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или незаконного транзитного проезда через территорию Российской Фед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рации</w:t>
            </w:r>
          </w:p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ч. 1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7" w:name="B20301"/>
            <w:bookmarkEnd w:id="9717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8" w:name="B20302"/>
            <w:bookmarkEnd w:id="9718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19" w:name="B20303"/>
            <w:bookmarkEnd w:id="9719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0" w:name="B20304"/>
            <w:bookmarkEnd w:id="9720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1" w:name="B20305"/>
            <w:bookmarkEnd w:id="9721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2" w:name="B20306"/>
            <w:bookmarkEnd w:id="9722"/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3" w:name="B20307"/>
            <w:bookmarkEnd w:id="9723"/>
          </w:p>
        </w:tc>
        <w:tc>
          <w:tcPr>
            <w:tcW w:w="491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4" w:name="B20308"/>
            <w:bookmarkEnd w:id="9724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5" w:name="B20309"/>
            <w:bookmarkEnd w:id="9725"/>
          </w:p>
        </w:tc>
        <w:tc>
          <w:tcPr>
            <w:tcW w:w="492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6" w:name="B20310"/>
            <w:bookmarkEnd w:id="9726"/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7" w:name="B20311"/>
            <w:bookmarkEnd w:id="9727"/>
          </w:p>
        </w:tc>
        <w:tc>
          <w:tcPr>
            <w:tcW w:w="491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8" w:name="B20312"/>
            <w:bookmarkEnd w:id="9728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29" w:name="B20313"/>
            <w:bookmarkEnd w:id="9729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0" w:name="B20314"/>
            <w:bookmarkEnd w:id="9730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1" w:name="B20315"/>
            <w:bookmarkEnd w:id="9731"/>
          </w:p>
        </w:tc>
        <w:tc>
          <w:tcPr>
            <w:tcW w:w="492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2" w:name="B20316"/>
            <w:bookmarkEnd w:id="9732"/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группой либо в целях совершения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ступления на территории Российской Федерации </w:t>
            </w:r>
          </w:p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ч. 2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204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3" w:name="B20401"/>
            <w:bookmarkEnd w:id="973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4" w:name="B20402"/>
            <w:bookmarkEnd w:id="97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5" w:name="B20403"/>
            <w:bookmarkEnd w:id="973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6" w:name="B20404"/>
            <w:bookmarkEnd w:id="97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7" w:name="B20405"/>
            <w:bookmarkEnd w:id="97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8" w:name="B20406"/>
            <w:bookmarkEnd w:id="97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39" w:name="B20407"/>
            <w:bookmarkEnd w:id="97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0" w:name="B20408"/>
            <w:bookmarkEnd w:id="9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1" w:name="B20409"/>
            <w:bookmarkEnd w:id="9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2" w:name="B20410"/>
            <w:bookmarkEnd w:id="9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3" w:name="B20411"/>
            <w:bookmarkEnd w:id="9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4" w:name="B20412"/>
            <w:bookmarkEnd w:id="974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5" w:name="B20413"/>
            <w:bookmarkEnd w:id="974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6" w:name="B20414"/>
            <w:bookmarkEnd w:id="9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7" w:name="B20415"/>
            <w:bookmarkEnd w:id="9747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8" w:name="B20416"/>
            <w:bookmarkEnd w:id="974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регистрация гражданина Российской Федерации по месту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     ст. 322.2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49" w:name="B20501"/>
            <w:bookmarkEnd w:id="9749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0" w:name="B20502"/>
            <w:bookmarkEnd w:id="97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1" w:name="B20503"/>
            <w:bookmarkEnd w:id="975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2" w:name="B20504"/>
            <w:bookmarkEnd w:id="97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3" w:name="B20505"/>
            <w:bookmarkEnd w:id="9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4" w:name="B20506"/>
            <w:bookmarkEnd w:id="97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5" w:name="B20507"/>
            <w:bookmarkEnd w:id="97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6" w:name="B20508"/>
            <w:bookmarkEnd w:id="9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7" w:name="B20509"/>
            <w:bookmarkEnd w:id="9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8" w:name="B20510"/>
            <w:bookmarkEnd w:id="9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59" w:name="B20511"/>
            <w:bookmarkEnd w:id="97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0" w:name="B20512"/>
            <w:bookmarkEnd w:id="97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1" w:name="B20513"/>
            <w:bookmarkEnd w:id="97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2" w:name="B20514"/>
            <w:bookmarkEnd w:id="97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3" w:name="B20515"/>
            <w:bookmarkEnd w:id="97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4" w:name="B20516"/>
            <w:bookmarkEnd w:id="97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постановка на учет иностра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ного гражданина или лица без гражданства по месту пребывания в жилом помещении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ст. 322.3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5" w:name="B20601"/>
            <w:bookmarkEnd w:id="9765"/>
            <w:r>
              <w:rPr>
                <w:rFonts w:eastAsia="Calibri"/>
                <w:sz w:val="16"/>
                <w:szCs w:val="16"/>
              </w:rPr>
              <w:t xml:space="preserve"> 14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6" w:name="B20602"/>
            <w:bookmarkEnd w:id="97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7" w:name="B20603"/>
            <w:bookmarkEnd w:id="9767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8" w:name="B20604"/>
            <w:bookmarkEnd w:id="97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69" w:name="B20605"/>
            <w:bookmarkEnd w:id="97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0" w:name="B20606"/>
            <w:bookmarkEnd w:id="97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1" w:name="B20607"/>
            <w:bookmarkEnd w:id="97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2" w:name="B20608"/>
            <w:bookmarkEnd w:id="97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3" w:name="B20609"/>
            <w:bookmarkEnd w:id="9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4" w:name="B20610"/>
            <w:bookmarkEnd w:id="9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5" w:name="B20611"/>
            <w:bookmarkEnd w:id="9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6" w:name="B20612"/>
            <w:bookmarkEnd w:id="977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7" w:name="B20613"/>
            <w:bookmarkEnd w:id="9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8" w:name="B20614"/>
            <w:bookmarkEnd w:id="97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79" w:name="B20615"/>
            <w:bookmarkEnd w:id="97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0" w:name="B20616"/>
            <w:bookmarkEnd w:id="97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подделка, изготовление или сбыт поддельных документов, государственных наград, штампов, </w:t>
            </w:r>
            <w:r w:rsidRPr="00300807">
              <w:rPr>
                <w:sz w:val="16"/>
                <w:szCs w:val="16"/>
              </w:rPr>
              <w:lastRenderedPageBreak/>
              <w:t>печатей, бланков                                                                                                             ст. 327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lastRenderedPageBreak/>
              <w:t>207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1" w:name="B20701"/>
            <w:bookmarkEnd w:id="9781"/>
            <w:r>
              <w:rPr>
                <w:rFonts w:eastAsia="Calibri"/>
                <w:sz w:val="16"/>
                <w:szCs w:val="16"/>
              </w:rPr>
              <w:t xml:space="preserve"> 19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2" w:name="B20702"/>
            <w:bookmarkEnd w:id="97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3" w:name="B20703"/>
            <w:bookmarkEnd w:id="9783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4" w:name="B20704"/>
            <w:bookmarkEnd w:id="978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5" w:name="B20705"/>
            <w:bookmarkEnd w:id="97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6" w:name="B20706"/>
            <w:bookmarkEnd w:id="97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7" w:name="B20707"/>
            <w:bookmarkEnd w:id="97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8" w:name="B20708"/>
            <w:bookmarkEnd w:id="97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89" w:name="B20709"/>
            <w:bookmarkEnd w:id="97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0" w:name="B20710"/>
            <w:bookmarkEnd w:id="97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1" w:name="B20711"/>
            <w:bookmarkEnd w:id="97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2" w:name="B20712"/>
            <w:bookmarkEnd w:id="97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3" w:name="B20713"/>
            <w:bookmarkEnd w:id="97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4" w:name="B20714"/>
            <w:bookmarkEnd w:id="9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5" w:name="B20715"/>
            <w:bookmarkEnd w:id="9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6" w:name="B20716"/>
            <w:bookmarkEnd w:id="9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lastRenderedPageBreak/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113"/>
        <w:gridCol w:w="555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52727B" w:rsidRPr="00300807" w:rsidTr="00CF7BE0">
        <w:trPr>
          <w:trHeight w:val="284"/>
        </w:trPr>
        <w:tc>
          <w:tcPr>
            <w:tcW w:w="7535" w:type="dxa"/>
            <w:gridSpan w:val="5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военной службы                                                                                                           глава 33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7" w:name="B20801"/>
            <w:bookmarkEnd w:id="979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8" w:name="B20802"/>
            <w:bookmarkEnd w:id="979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799" w:name="B20803"/>
            <w:bookmarkEnd w:id="979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0" w:name="B20804"/>
            <w:bookmarkEnd w:id="980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1" w:name="B20805"/>
            <w:bookmarkEnd w:id="980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2" w:name="B20806"/>
            <w:bookmarkEnd w:id="980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3" w:name="B20807"/>
            <w:bookmarkEnd w:id="980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4" w:name="B20808"/>
            <w:bookmarkEnd w:id="980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5" w:name="B20809"/>
            <w:bookmarkEnd w:id="980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6" w:name="B20810"/>
            <w:bookmarkEnd w:id="980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7" w:name="B20811"/>
            <w:bookmarkEnd w:id="980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8" w:name="B20812"/>
            <w:bookmarkEnd w:id="980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09" w:name="B20813"/>
            <w:bookmarkEnd w:id="980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0" w:name="B20814"/>
            <w:bookmarkEnd w:id="981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1" w:name="B20815"/>
            <w:bookmarkEnd w:id="981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2" w:name="B20816"/>
            <w:bookmarkEnd w:id="9812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уставных правил взаимоотношений между военнослужащими при отсу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ствии между ними отношений подч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ненности                                                                       ст. 335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3" w:name="B20901"/>
            <w:bookmarkEnd w:id="981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4" w:name="B20902"/>
            <w:bookmarkEnd w:id="981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5" w:name="B20903"/>
            <w:bookmarkEnd w:id="9815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6" w:name="B20904"/>
            <w:bookmarkEnd w:id="981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7" w:name="B20905"/>
            <w:bookmarkEnd w:id="981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8" w:name="B20906"/>
            <w:bookmarkEnd w:id="981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19" w:name="B20907"/>
            <w:bookmarkEnd w:id="981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0" w:name="B20908"/>
            <w:bookmarkEnd w:id="982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1" w:name="B20909"/>
            <w:bookmarkEnd w:id="982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2" w:name="B20910"/>
            <w:bookmarkEnd w:id="982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3" w:name="B20911"/>
            <w:bookmarkEnd w:id="982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4" w:name="B20912"/>
            <w:bookmarkEnd w:id="9824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5" w:name="B20913"/>
            <w:bookmarkEnd w:id="982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6" w:name="B20914"/>
            <w:bookmarkEnd w:id="9826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7" w:name="B20915"/>
            <w:bookmarkEnd w:id="982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8" w:name="B20916"/>
            <w:bookmarkEnd w:id="9828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оскорбление военн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служащего                                                                                      ст. 336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29" w:name="B21001"/>
            <w:bookmarkEnd w:id="982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0" w:name="B21002"/>
            <w:bookmarkEnd w:id="983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1" w:name="B21003"/>
            <w:bookmarkEnd w:id="983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2" w:name="B21004"/>
            <w:bookmarkEnd w:id="983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3" w:name="B21005"/>
            <w:bookmarkEnd w:id="9833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4" w:name="B21006"/>
            <w:bookmarkEnd w:id="983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5" w:name="B21007"/>
            <w:bookmarkEnd w:id="983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6" w:name="B21008"/>
            <w:bookmarkEnd w:id="983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7" w:name="B21009"/>
            <w:bookmarkEnd w:id="983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8" w:name="B21010"/>
            <w:bookmarkEnd w:id="983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39" w:name="B21011"/>
            <w:bookmarkEnd w:id="983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0" w:name="B21012"/>
            <w:bookmarkEnd w:id="984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1" w:name="B21013"/>
            <w:bookmarkEnd w:id="984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2" w:name="B21014"/>
            <w:bookmarkEnd w:id="984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3" w:name="B21015"/>
            <w:bookmarkEnd w:id="984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4" w:name="B21016"/>
            <w:bookmarkEnd w:id="9844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самовольное оставление части или места службы                                                       ст. 337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5" w:name="B21101"/>
            <w:bookmarkEnd w:id="984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6" w:name="B21102"/>
            <w:bookmarkEnd w:id="984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7" w:name="B21103"/>
            <w:bookmarkEnd w:id="984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8" w:name="B21104"/>
            <w:bookmarkEnd w:id="984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49" w:name="B21105"/>
            <w:bookmarkEnd w:id="984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0" w:name="B21106"/>
            <w:bookmarkEnd w:id="985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1" w:name="B21107"/>
            <w:bookmarkEnd w:id="985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2" w:name="B21108"/>
            <w:bookmarkEnd w:id="985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3" w:name="B21109"/>
            <w:bookmarkEnd w:id="985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4" w:name="B21110"/>
            <w:bookmarkEnd w:id="985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5" w:name="B21111"/>
            <w:bookmarkEnd w:id="985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6" w:name="B21112"/>
            <w:bookmarkEnd w:id="9856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7" w:name="B21113"/>
            <w:bookmarkEnd w:id="985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8" w:name="B21114"/>
            <w:bookmarkEnd w:id="9858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59" w:name="B21115"/>
            <w:bookmarkEnd w:id="985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0" w:name="B21116"/>
            <w:bookmarkEnd w:id="9860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дезертирство                                                                                                                     ст. 338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1" w:name="B21201"/>
            <w:bookmarkEnd w:id="986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2" w:name="B21202"/>
            <w:bookmarkEnd w:id="986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3" w:name="B21203"/>
            <w:bookmarkEnd w:id="9863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4" w:name="B21204"/>
            <w:bookmarkEnd w:id="986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5" w:name="B21205"/>
            <w:bookmarkEnd w:id="9865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6" w:name="B21206"/>
            <w:bookmarkEnd w:id="986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7" w:name="B21207"/>
            <w:bookmarkEnd w:id="986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8" w:name="B21208"/>
            <w:bookmarkEnd w:id="986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69" w:name="B21209"/>
            <w:bookmarkEnd w:id="986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0" w:name="B21210"/>
            <w:bookmarkEnd w:id="987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1" w:name="B21211"/>
            <w:bookmarkEnd w:id="987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2" w:name="B21212"/>
            <w:bookmarkEnd w:id="9872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3" w:name="B21213"/>
            <w:bookmarkEnd w:id="987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4" w:name="B21214"/>
            <w:bookmarkEnd w:id="9874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5" w:name="B21215"/>
            <w:bookmarkEnd w:id="987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6" w:name="B21216"/>
            <w:bookmarkEnd w:id="9876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мира и безопасности человечества                                                                            глава 34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7" w:name="B21301"/>
            <w:bookmarkEnd w:id="987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8" w:name="B21302"/>
            <w:bookmarkEnd w:id="987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79" w:name="B21303"/>
            <w:bookmarkEnd w:id="987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0" w:name="B21304"/>
            <w:bookmarkEnd w:id="988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1" w:name="B21305"/>
            <w:bookmarkEnd w:id="988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2" w:name="B21306"/>
            <w:bookmarkEnd w:id="988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3" w:name="B21307"/>
            <w:bookmarkEnd w:id="988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4" w:name="B21308"/>
            <w:bookmarkEnd w:id="988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5" w:name="B21309"/>
            <w:bookmarkEnd w:id="988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6" w:name="B21310"/>
            <w:bookmarkEnd w:id="988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7" w:name="B21311"/>
            <w:bookmarkEnd w:id="988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8" w:name="B21312"/>
            <w:bookmarkEnd w:id="988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89" w:name="B21313"/>
            <w:bookmarkEnd w:id="988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0" w:name="B21314"/>
            <w:bookmarkEnd w:id="989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1" w:name="B21315"/>
            <w:bookmarkEnd w:id="989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2" w:name="B21316"/>
            <w:bookmarkEnd w:id="9892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реабилитация нацизма                                                                                               ст. 354.1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3" w:name="B21401"/>
            <w:bookmarkEnd w:id="989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4" w:name="B21402"/>
            <w:bookmarkEnd w:id="989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5" w:name="B21403"/>
            <w:bookmarkEnd w:id="9895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6" w:name="B21404"/>
            <w:bookmarkEnd w:id="989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7" w:name="B21405"/>
            <w:bookmarkEnd w:id="989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8" w:name="B21406"/>
            <w:bookmarkEnd w:id="989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899" w:name="B21407"/>
            <w:bookmarkEnd w:id="989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0" w:name="B21408"/>
            <w:bookmarkEnd w:id="990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1" w:name="B21409"/>
            <w:bookmarkEnd w:id="990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2" w:name="B21410"/>
            <w:bookmarkEnd w:id="990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3" w:name="B21411"/>
            <w:bookmarkEnd w:id="990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4" w:name="B21412"/>
            <w:bookmarkEnd w:id="9904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5" w:name="B21413"/>
            <w:bookmarkEnd w:id="990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6" w:name="B21414"/>
            <w:bookmarkEnd w:id="9906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7" w:name="B21415"/>
            <w:bookmarkEnd w:id="990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8" w:name="B21416"/>
            <w:bookmarkEnd w:id="9908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геноцид                                                                                                                          ст. 357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09" w:name="B21501"/>
            <w:bookmarkEnd w:id="990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0" w:name="B21502"/>
            <w:bookmarkEnd w:id="991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1" w:name="B21503"/>
            <w:bookmarkEnd w:id="991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2" w:name="B21504"/>
            <w:bookmarkEnd w:id="991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3" w:name="B21505"/>
            <w:bookmarkEnd w:id="9913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4" w:name="B21506"/>
            <w:bookmarkEnd w:id="991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5" w:name="B21507"/>
            <w:bookmarkEnd w:id="991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6" w:name="B21508"/>
            <w:bookmarkEnd w:id="991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7" w:name="B21509"/>
            <w:bookmarkEnd w:id="991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8" w:name="B21510"/>
            <w:bookmarkEnd w:id="991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19" w:name="B21511"/>
            <w:bookmarkEnd w:id="991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0" w:name="B21512"/>
            <w:bookmarkEnd w:id="992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1" w:name="B21513"/>
            <w:bookmarkEnd w:id="992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2" w:name="B21514"/>
            <w:bookmarkEnd w:id="992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3" w:name="B21515"/>
            <w:bookmarkEnd w:id="992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4" w:name="B21516"/>
            <w:bookmarkEnd w:id="9924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52727B" w:rsidRPr="00300807" w:rsidRDefault="0052727B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нападение на лиц или учреждения, которые пользуются международной защ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той </w:t>
            </w:r>
          </w:p>
          <w:p w:rsidR="0052727B" w:rsidRPr="00300807" w:rsidRDefault="0052727B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ст. 360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5" w:name="B21601"/>
            <w:bookmarkEnd w:id="992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6" w:name="B21602"/>
            <w:bookmarkEnd w:id="992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7" w:name="B21603"/>
            <w:bookmarkEnd w:id="992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8" w:name="B21604"/>
            <w:bookmarkEnd w:id="992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29" w:name="B21605"/>
            <w:bookmarkEnd w:id="992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0" w:name="B21606"/>
            <w:bookmarkEnd w:id="993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1" w:name="B21607"/>
            <w:bookmarkEnd w:id="993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2" w:name="B21608"/>
            <w:bookmarkEnd w:id="993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3" w:name="B21609"/>
            <w:bookmarkEnd w:id="993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4" w:name="B21610"/>
            <w:bookmarkEnd w:id="993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5" w:name="B21611"/>
            <w:bookmarkEnd w:id="993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6" w:name="B21612"/>
            <w:bookmarkEnd w:id="9936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7" w:name="B21613"/>
            <w:bookmarkEnd w:id="993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8" w:name="B21614"/>
            <w:bookmarkEnd w:id="9938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39" w:name="B21615"/>
            <w:bookmarkEnd w:id="993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0" w:name="B21616"/>
            <w:bookmarkEnd w:id="9940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стр. 1</w:t>
            </w:r>
          </w:p>
        </w:tc>
        <w:tc>
          <w:tcPr>
            <w:tcW w:w="7245" w:type="dxa"/>
            <w:gridSpan w:val="4"/>
            <w:shd w:val="clear" w:color="auto" w:fill="auto"/>
          </w:tcPr>
          <w:p w:rsidR="0052727B" w:rsidRPr="00300807" w:rsidRDefault="0052727B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1" w:name="B21701"/>
            <w:bookmarkEnd w:id="9941"/>
            <w:r>
              <w:rPr>
                <w:rFonts w:eastAsia="Calibri"/>
                <w:sz w:val="16"/>
                <w:szCs w:val="16"/>
              </w:rPr>
              <w:t xml:space="preserve"> 135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2" w:name="B21702"/>
            <w:bookmarkEnd w:id="99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3" w:name="B21703"/>
            <w:bookmarkEnd w:id="9943"/>
            <w:r>
              <w:rPr>
                <w:rFonts w:eastAsia="Calibri"/>
                <w:sz w:val="16"/>
                <w:szCs w:val="16"/>
              </w:rPr>
              <w:t xml:space="preserve"> 36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4" w:name="B21704"/>
            <w:bookmarkEnd w:id="99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5" w:name="B21705"/>
            <w:bookmarkEnd w:id="99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6" w:name="B21706"/>
            <w:bookmarkEnd w:id="99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7" w:name="B21707"/>
            <w:bookmarkEnd w:id="99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8" w:name="B21708"/>
            <w:bookmarkEnd w:id="99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49" w:name="B21709"/>
            <w:bookmarkEnd w:id="99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0" w:name="B21710"/>
            <w:bookmarkEnd w:id="99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1" w:name="B21711"/>
            <w:bookmarkEnd w:id="995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2" w:name="B21712"/>
            <w:bookmarkEnd w:id="9952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3" w:name="B21713"/>
            <w:bookmarkEnd w:id="9953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4" w:name="B21714"/>
            <w:bookmarkEnd w:id="99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5" w:name="B21715"/>
            <w:bookmarkEnd w:id="995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6" w:name="B21716"/>
            <w:bookmarkEnd w:id="99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женщин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7" w:name="B21801"/>
            <w:bookmarkEnd w:id="9957"/>
            <w:r>
              <w:rPr>
                <w:rFonts w:eastAsia="Calibri"/>
                <w:sz w:val="16"/>
                <w:szCs w:val="16"/>
              </w:rPr>
              <w:t xml:space="preserve"> 822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8" w:name="B21802"/>
            <w:bookmarkEnd w:id="99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59" w:name="B21803"/>
            <w:bookmarkEnd w:id="9959"/>
            <w:r>
              <w:rPr>
                <w:rFonts w:eastAsia="Calibri"/>
                <w:sz w:val="16"/>
                <w:szCs w:val="16"/>
              </w:rPr>
              <w:t xml:space="preserve"> 404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0" w:name="B21804"/>
            <w:bookmarkEnd w:id="9960"/>
            <w:r>
              <w:rPr>
                <w:rFonts w:eastAsia="Calibri"/>
                <w:sz w:val="16"/>
                <w:szCs w:val="16"/>
              </w:rPr>
              <w:t xml:space="preserve"> 153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1" w:name="B21805"/>
            <w:bookmarkEnd w:id="9961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2" w:name="B21806"/>
            <w:bookmarkEnd w:id="996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3" w:name="B21807"/>
            <w:bookmarkEnd w:id="9963"/>
            <w:r>
              <w:rPr>
                <w:rFonts w:eastAsia="Calibri"/>
                <w:sz w:val="16"/>
                <w:szCs w:val="16"/>
              </w:rPr>
              <w:t xml:space="preserve"> 44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4" w:name="B21808"/>
            <w:bookmarkEnd w:id="9964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5" w:name="B21809"/>
            <w:bookmarkEnd w:id="9965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6" w:name="B21810"/>
            <w:bookmarkEnd w:id="9966"/>
            <w:r>
              <w:rPr>
                <w:rFonts w:eastAsia="Calibri"/>
                <w:sz w:val="16"/>
                <w:szCs w:val="16"/>
              </w:rPr>
              <w:t xml:space="preserve"> 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7" w:name="B21811"/>
            <w:bookmarkEnd w:id="9967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8" w:name="B21812"/>
            <w:bookmarkEnd w:id="9968"/>
            <w:r>
              <w:rPr>
                <w:rFonts w:eastAsia="Calibri"/>
                <w:sz w:val="16"/>
                <w:szCs w:val="16"/>
              </w:rPr>
              <w:t xml:space="preserve"> 80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69" w:name="B21813"/>
            <w:bookmarkEnd w:id="9969"/>
            <w:r>
              <w:rPr>
                <w:rFonts w:eastAsia="Calibri"/>
                <w:sz w:val="16"/>
                <w:szCs w:val="16"/>
              </w:rPr>
              <w:t xml:space="preserve"> 48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0" w:name="B21814"/>
            <w:bookmarkEnd w:id="9970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1" w:name="B21815"/>
            <w:bookmarkEnd w:id="9971"/>
            <w:r>
              <w:rPr>
                <w:rFonts w:eastAsia="Calibri"/>
                <w:sz w:val="16"/>
                <w:szCs w:val="16"/>
              </w:rPr>
              <w:t xml:space="preserve"> 68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2" w:name="B21816"/>
            <w:bookmarkEnd w:id="99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отношении 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3" w:name="B21901"/>
            <w:bookmarkEnd w:id="9973"/>
            <w:r>
              <w:rPr>
                <w:rFonts w:eastAsia="Calibri"/>
                <w:sz w:val="16"/>
                <w:szCs w:val="16"/>
              </w:rPr>
              <w:t xml:space="preserve"> 451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4" w:name="B21902"/>
            <w:bookmarkEnd w:id="9974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5" w:name="B21903"/>
            <w:bookmarkEnd w:id="9975"/>
            <w:r>
              <w:rPr>
                <w:rFonts w:eastAsia="Calibri"/>
                <w:sz w:val="16"/>
                <w:szCs w:val="16"/>
              </w:rPr>
              <w:t xml:space="preserve"> 237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6" w:name="B21904"/>
            <w:bookmarkEnd w:id="9976"/>
            <w:r>
              <w:rPr>
                <w:rFonts w:eastAsia="Calibri"/>
                <w:sz w:val="16"/>
                <w:szCs w:val="16"/>
              </w:rPr>
              <w:t xml:space="preserve"> 57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7" w:name="B21905"/>
            <w:bookmarkEnd w:id="997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8" w:name="B21906"/>
            <w:bookmarkEnd w:id="9978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79" w:name="B21907"/>
            <w:bookmarkEnd w:id="9979"/>
            <w:r>
              <w:rPr>
                <w:rFonts w:eastAsia="Calibri"/>
                <w:sz w:val="16"/>
                <w:szCs w:val="16"/>
              </w:rPr>
              <w:t xml:space="preserve"> 34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0" w:name="B21908"/>
            <w:bookmarkEnd w:id="9980"/>
            <w:r>
              <w:rPr>
                <w:rFonts w:eastAsia="Calibri"/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1" w:name="B21909"/>
            <w:bookmarkEnd w:id="998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2" w:name="B21910"/>
            <w:bookmarkEnd w:id="9982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3" w:name="B21911"/>
            <w:bookmarkEnd w:id="99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4" w:name="B21912"/>
            <w:bookmarkEnd w:id="9984"/>
            <w:r>
              <w:rPr>
                <w:rFonts w:eastAsia="Calibri"/>
                <w:sz w:val="16"/>
                <w:szCs w:val="16"/>
              </w:rPr>
              <w:t xml:space="preserve"> 25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5" w:name="B21913"/>
            <w:bookmarkEnd w:id="9985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6" w:name="B21914"/>
            <w:bookmarkEnd w:id="998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7" w:name="B21915"/>
            <w:bookmarkEnd w:id="9987"/>
            <w:r>
              <w:rPr>
                <w:rFonts w:eastAsia="Calibri"/>
                <w:sz w:val="16"/>
                <w:szCs w:val="16"/>
              </w:rPr>
              <w:t xml:space="preserve"> 20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8" w:name="B21916"/>
            <w:bookmarkEnd w:id="9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color w:val="FFFFFF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3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жизни и здоровья                                                                                                  глава 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89" w:name="B22001"/>
            <w:bookmarkEnd w:id="9989"/>
            <w:r>
              <w:rPr>
                <w:rFonts w:eastAsia="Calibri"/>
                <w:sz w:val="16"/>
                <w:szCs w:val="16"/>
              </w:rPr>
              <w:t xml:space="preserve"> 45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0" w:name="B22002"/>
            <w:bookmarkEnd w:id="99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1" w:name="B22003"/>
            <w:bookmarkEnd w:id="9991"/>
            <w:r>
              <w:rPr>
                <w:rFonts w:eastAsia="Calibri"/>
                <w:sz w:val="16"/>
                <w:szCs w:val="16"/>
              </w:rPr>
              <w:t xml:space="preserve"> 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2" w:name="B22004"/>
            <w:bookmarkEnd w:id="9992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3" w:name="B22005"/>
            <w:bookmarkEnd w:id="99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4" w:name="B22006"/>
            <w:bookmarkEnd w:id="99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5" w:name="B22007"/>
            <w:bookmarkEnd w:id="999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6" w:name="B22008"/>
            <w:bookmarkEnd w:id="99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7" w:name="B22009"/>
            <w:bookmarkEnd w:id="99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8" w:name="B22010"/>
            <w:bookmarkEnd w:id="999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9999" w:name="B22011"/>
            <w:bookmarkEnd w:id="9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0" w:name="B22012"/>
            <w:bookmarkEnd w:id="1000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1" w:name="B22013"/>
            <w:bookmarkEnd w:id="10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2" w:name="B22014"/>
            <w:bookmarkEnd w:id="1000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3" w:name="B22015"/>
            <w:bookmarkEnd w:id="100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4" w:name="B22016"/>
            <w:bookmarkEnd w:id="10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и покушение на убийство                                                      ст. 30, 105, 106, 107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5" w:name="B22101"/>
            <w:bookmarkEnd w:id="1000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6" w:name="B22102"/>
            <w:bookmarkEnd w:id="10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7" w:name="B22103"/>
            <w:bookmarkEnd w:id="10007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8" w:name="B22104"/>
            <w:bookmarkEnd w:id="100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09" w:name="B22105"/>
            <w:bookmarkEnd w:id="100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0" w:name="B22106"/>
            <w:bookmarkEnd w:id="100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1" w:name="B22107"/>
            <w:bookmarkEnd w:id="10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2" w:name="B22108"/>
            <w:bookmarkEnd w:id="10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3" w:name="B22109"/>
            <w:bookmarkEnd w:id="10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4" w:name="B22110"/>
            <w:bookmarkEnd w:id="10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5" w:name="B22111"/>
            <w:bookmarkEnd w:id="10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6" w:name="B22112"/>
            <w:bookmarkEnd w:id="10016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7" w:name="B22113"/>
            <w:bookmarkEnd w:id="10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8" w:name="B22114"/>
            <w:bookmarkEnd w:id="1001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19" w:name="B22115"/>
            <w:bookmarkEnd w:id="100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0" w:name="B22116"/>
            <w:bookmarkEnd w:id="10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умышленное причинение тяжкого вреда здоровью                                                 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1" w:name="B22201"/>
            <w:bookmarkEnd w:id="1002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2" w:name="B22202"/>
            <w:bookmarkEnd w:id="100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3" w:name="B22203"/>
            <w:bookmarkEnd w:id="10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4" w:name="B22204"/>
            <w:bookmarkEnd w:id="10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5" w:name="B22205"/>
            <w:bookmarkEnd w:id="10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6" w:name="B22206"/>
            <w:bookmarkEnd w:id="10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7" w:name="B22207"/>
            <w:bookmarkEnd w:id="10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8" w:name="B22208"/>
            <w:bookmarkEnd w:id="10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29" w:name="B22209"/>
            <w:bookmarkEnd w:id="100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0" w:name="B22210"/>
            <w:bookmarkEnd w:id="100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1" w:name="B22211"/>
            <w:bookmarkEnd w:id="100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2" w:name="B22212"/>
            <w:bookmarkEnd w:id="100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3" w:name="B22213"/>
            <w:bookmarkEnd w:id="100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4" w:name="B22214"/>
            <w:bookmarkEnd w:id="100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5" w:name="B22215"/>
            <w:bookmarkEnd w:id="100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6" w:name="B22216"/>
            <w:bookmarkEnd w:id="100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FFFFFF"/>
          </w:tcPr>
          <w:p w:rsidR="0052727B" w:rsidRPr="00300807" w:rsidRDefault="0052727B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550" w:type="dxa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повлекшее по неосторожности смерть потерпевш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ч. 4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7" w:name="B22301"/>
            <w:bookmarkEnd w:id="10037"/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8" w:name="B22302"/>
            <w:bookmarkEnd w:id="1003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39" w:name="B22303"/>
            <w:bookmarkEnd w:id="1003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0" w:name="B22304"/>
            <w:bookmarkEnd w:id="1004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1" w:name="B22305"/>
            <w:bookmarkEnd w:id="1004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2" w:name="B22306"/>
            <w:bookmarkEnd w:id="1004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3" w:name="B22307"/>
            <w:bookmarkEnd w:id="1004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4" w:name="B22308"/>
            <w:bookmarkEnd w:id="1004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5" w:name="B22309"/>
            <w:bookmarkEnd w:id="1004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6" w:name="B22310"/>
            <w:bookmarkEnd w:id="1004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7" w:name="B22311"/>
            <w:bookmarkEnd w:id="1004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8" w:name="B22312"/>
            <w:bookmarkEnd w:id="1004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49" w:name="B22313"/>
            <w:bookmarkEnd w:id="1004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0" w:name="B22314"/>
            <w:bookmarkEnd w:id="1005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1" w:name="B22315"/>
            <w:bookmarkEnd w:id="1005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2" w:name="B22316"/>
            <w:bookmarkEnd w:id="10052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3" w:name="B22401"/>
            <w:bookmarkEnd w:id="1005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4" w:name="B22402"/>
            <w:bookmarkEnd w:id="10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5" w:name="B22403"/>
            <w:bookmarkEnd w:id="1005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6" w:name="B22404"/>
            <w:bookmarkEnd w:id="10056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7" w:name="B22405"/>
            <w:bookmarkEnd w:id="10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8" w:name="B22406"/>
            <w:bookmarkEnd w:id="10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59" w:name="B22407"/>
            <w:bookmarkEnd w:id="100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0" w:name="B22408"/>
            <w:bookmarkEnd w:id="10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1" w:name="B22409"/>
            <w:bookmarkEnd w:id="10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2" w:name="B22410"/>
            <w:bookmarkEnd w:id="10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3" w:name="B22411"/>
            <w:bookmarkEnd w:id="10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4" w:name="B22412"/>
            <w:bookmarkEnd w:id="100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5" w:name="B22413"/>
            <w:bookmarkEnd w:id="10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6" w:name="B22414"/>
            <w:bookmarkEnd w:id="10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7" w:name="B22415"/>
            <w:bookmarkEnd w:id="10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8" w:name="B22416"/>
            <w:bookmarkEnd w:id="10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нанесение побоев лицом, подвергнутым администр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тивному наказанию          ст. 116.1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69" w:name="B22501"/>
            <w:bookmarkEnd w:id="1006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0" w:name="B22502"/>
            <w:bookmarkEnd w:id="10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1" w:name="B22503"/>
            <w:bookmarkEnd w:id="1007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2" w:name="B22504"/>
            <w:bookmarkEnd w:id="10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3" w:name="B22505"/>
            <w:bookmarkEnd w:id="100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4" w:name="B22506"/>
            <w:bookmarkEnd w:id="100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5" w:name="B22507"/>
            <w:bookmarkEnd w:id="100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6" w:name="B22508"/>
            <w:bookmarkEnd w:id="100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7" w:name="B22509"/>
            <w:bookmarkEnd w:id="100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8" w:name="B22510"/>
            <w:bookmarkEnd w:id="100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79" w:name="B22511"/>
            <w:bookmarkEnd w:id="100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0" w:name="B22512"/>
            <w:bookmarkEnd w:id="100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1" w:name="B22513"/>
            <w:bookmarkEnd w:id="100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2" w:name="B22514"/>
            <w:bookmarkEnd w:id="100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3" w:name="B22515"/>
            <w:bookmarkEnd w:id="100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4" w:name="B22516"/>
            <w:bookmarkEnd w:id="100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5" w:name="B22601"/>
            <w:bookmarkEnd w:id="1008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6" w:name="B22602"/>
            <w:bookmarkEnd w:id="1008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7" w:name="B22603"/>
            <w:bookmarkEnd w:id="1008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8" w:name="B22604"/>
            <w:bookmarkEnd w:id="1008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89" w:name="B22605"/>
            <w:bookmarkEnd w:id="1008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0" w:name="B22606"/>
            <w:bookmarkEnd w:id="1009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1" w:name="B22607"/>
            <w:bookmarkEnd w:id="1009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2" w:name="B22608"/>
            <w:bookmarkEnd w:id="1009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3" w:name="B22609"/>
            <w:bookmarkEnd w:id="1009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4" w:name="B22610"/>
            <w:bookmarkEnd w:id="1009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5" w:name="B22611"/>
            <w:bookmarkEnd w:id="1009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6" w:name="B22612"/>
            <w:bookmarkEnd w:id="10096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7" w:name="B22613"/>
            <w:bookmarkEnd w:id="1009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8" w:name="B22614"/>
            <w:bookmarkEnd w:id="10098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099" w:name="B22615"/>
            <w:bookmarkEnd w:id="1009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0" w:name="B22616"/>
            <w:bookmarkEnd w:id="10100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3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свободы, чести и достоинства личности                                                            глава 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1" w:name="B22701"/>
            <w:bookmarkEnd w:id="1010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2" w:name="B22702"/>
            <w:bookmarkEnd w:id="1010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3" w:name="B22703"/>
            <w:bookmarkEnd w:id="10103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4" w:name="B22704"/>
            <w:bookmarkEnd w:id="1010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5" w:name="B22705"/>
            <w:bookmarkEnd w:id="10105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6" w:name="B22706"/>
            <w:bookmarkEnd w:id="1010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7" w:name="B22707"/>
            <w:bookmarkEnd w:id="1010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8" w:name="B22708"/>
            <w:bookmarkEnd w:id="1010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09" w:name="B22709"/>
            <w:bookmarkEnd w:id="1010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0" w:name="B22710"/>
            <w:bookmarkEnd w:id="1011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1" w:name="B22711"/>
            <w:bookmarkEnd w:id="1011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2" w:name="B22712"/>
            <w:bookmarkEnd w:id="10112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3" w:name="B22713"/>
            <w:bookmarkEnd w:id="1011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4" w:name="B22714"/>
            <w:bookmarkEnd w:id="10114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5" w:name="B22715"/>
            <w:bookmarkEnd w:id="1011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6" w:name="B22716"/>
            <w:bookmarkEnd w:id="10116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похищение человека                                                                                                     ст. 126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7" w:name="B22801"/>
            <w:bookmarkEnd w:id="1011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8" w:name="B22802"/>
            <w:bookmarkEnd w:id="1011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19" w:name="B22803"/>
            <w:bookmarkEnd w:id="10119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0" w:name="B22804"/>
            <w:bookmarkEnd w:id="1012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1" w:name="B22805"/>
            <w:bookmarkEnd w:id="1012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2" w:name="B22806"/>
            <w:bookmarkEnd w:id="1012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3" w:name="B22807"/>
            <w:bookmarkEnd w:id="1012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4" w:name="B22808"/>
            <w:bookmarkEnd w:id="1012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5" w:name="B22809"/>
            <w:bookmarkEnd w:id="1012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6" w:name="B22810"/>
            <w:bookmarkEnd w:id="1012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7" w:name="B22811"/>
            <w:bookmarkEnd w:id="1012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8" w:name="B22812"/>
            <w:bookmarkEnd w:id="10128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29" w:name="B22813"/>
            <w:bookmarkEnd w:id="10129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0" w:name="B22814"/>
            <w:bookmarkEnd w:id="10130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1" w:name="B22815"/>
            <w:bookmarkEnd w:id="1013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2" w:name="B22816"/>
            <w:bookmarkEnd w:id="10132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торговля людьми                                                                                                        ст. 127.1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3" w:name="B22901"/>
            <w:bookmarkEnd w:id="1013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4" w:name="B22902"/>
            <w:bookmarkEnd w:id="1013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5" w:name="B22903"/>
            <w:bookmarkEnd w:id="10135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6" w:name="B22904"/>
            <w:bookmarkEnd w:id="1013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7" w:name="B22905"/>
            <w:bookmarkEnd w:id="10137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8" w:name="B22906"/>
            <w:bookmarkEnd w:id="1013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39" w:name="B22907"/>
            <w:bookmarkEnd w:id="1013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0" w:name="B22908"/>
            <w:bookmarkEnd w:id="1014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1" w:name="B22909"/>
            <w:bookmarkEnd w:id="10141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2" w:name="B22910"/>
            <w:bookmarkEnd w:id="1014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3" w:name="B22911"/>
            <w:bookmarkEnd w:id="10143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4" w:name="B22912"/>
            <w:bookmarkEnd w:id="10144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5" w:name="B22913"/>
            <w:bookmarkEnd w:id="10145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6" w:name="B22914"/>
            <w:bookmarkEnd w:id="10146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7" w:name="B22915"/>
            <w:bookmarkEnd w:id="10147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8" w:name="B22916"/>
            <w:bookmarkEnd w:id="10148"/>
          </w:p>
        </w:tc>
      </w:tr>
      <w:tr w:rsidR="0052727B" w:rsidRPr="00300807" w:rsidTr="00CF7BE0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52727B" w:rsidRPr="00300807" w:rsidRDefault="0052727B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использование рабского труда                                                                                 ст. 127.2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49" w:name="B23001"/>
            <w:bookmarkEnd w:id="1014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0" w:name="B23002"/>
            <w:bookmarkEnd w:id="10150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1" w:name="B23003"/>
            <w:bookmarkEnd w:id="10151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2" w:name="B23004"/>
            <w:bookmarkEnd w:id="10152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3" w:name="B23005"/>
            <w:bookmarkEnd w:id="10153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4" w:name="B23006"/>
            <w:bookmarkEnd w:id="10154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5" w:name="B23007"/>
            <w:bookmarkEnd w:id="10155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6" w:name="B23008"/>
            <w:bookmarkEnd w:id="10156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7" w:name="B23009"/>
            <w:bookmarkEnd w:id="10157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8" w:name="B23010"/>
            <w:bookmarkEnd w:id="10158"/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59" w:name="B23011"/>
            <w:bookmarkEnd w:id="10159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0" w:name="B23012"/>
            <w:bookmarkEnd w:id="10160"/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1" w:name="B23013"/>
            <w:bookmarkEnd w:id="10161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2" w:name="B23014"/>
            <w:bookmarkEnd w:id="10162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3" w:name="B23015"/>
            <w:bookmarkEnd w:id="10163"/>
          </w:p>
        </w:tc>
        <w:tc>
          <w:tcPr>
            <w:tcW w:w="490" w:type="dxa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164" w:name="B23016"/>
            <w:bookmarkEnd w:id="10164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58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21"/>
        <w:gridCol w:w="170"/>
        <w:gridCol w:w="255"/>
        <w:gridCol w:w="6117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52727B" w:rsidRPr="00300807" w:rsidTr="00CF7BE0">
        <w:trPr>
          <w:trHeight w:val="283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sz w:val="20"/>
              </w:rPr>
            </w:pPr>
            <w:r w:rsidRPr="00300807">
              <w:rPr>
                <w:sz w:val="20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11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12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13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14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</w:t>
            </w:r>
          </w:p>
        </w:tc>
        <w:tc>
          <w:tcPr>
            <w:tcW w:w="490" w:type="dxa"/>
            <w:vAlign w:val="center"/>
          </w:tcPr>
          <w:p w:rsidR="0052727B" w:rsidRPr="00300807" w:rsidRDefault="0052727B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16</w:t>
            </w:r>
          </w:p>
        </w:tc>
      </w:tr>
      <w:tr w:rsidR="0052727B" w:rsidRPr="00300807" w:rsidTr="00CF7BE0">
        <w:trPr>
          <w:trHeight w:val="283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стр. 1</w:t>
            </w: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52727B" w:rsidRPr="00300807" w:rsidRDefault="0052727B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5"/>
            <w:shd w:val="clear" w:color="auto" w:fill="FFFFFF"/>
          </w:tcPr>
          <w:p w:rsidR="0052727B" w:rsidRPr="00300807" w:rsidRDefault="0052727B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половой неприкосновенности и половой свободы ли</w:t>
            </w:r>
            <w:r w:rsidRPr="00300807">
              <w:rPr>
                <w:sz w:val="16"/>
                <w:szCs w:val="16"/>
              </w:rPr>
              <w:t>ч</w:t>
            </w:r>
            <w:r w:rsidRPr="00300807">
              <w:rPr>
                <w:sz w:val="16"/>
                <w:szCs w:val="16"/>
              </w:rPr>
              <w:t>ности                           глава 18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52727B" w:rsidRPr="00300807" w:rsidRDefault="0052727B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65" w:name="B23101"/>
            <w:bookmarkEnd w:id="10165"/>
            <w:r>
              <w:rPr>
                <w:sz w:val="16"/>
                <w:szCs w:val="16"/>
              </w:rPr>
              <w:t xml:space="preserve"> 38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66" w:name="B23102"/>
            <w:bookmarkEnd w:id="10166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67" w:name="B23103"/>
            <w:bookmarkEnd w:id="10167"/>
            <w:r>
              <w:rPr>
                <w:sz w:val="16"/>
                <w:szCs w:val="16"/>
              </w:rPr>
              <w:t xml:space="preserve"> 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68" w:name="B23104"/>
            <w:bookmarkEnd w:id="10168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69" w:name="B23105"/>
            <w:bookmarkEnd w:id="101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0" w:name="B23106"/>
            <w:bookmarkEnd w:id="10170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1" w:name="B23107"/>
            <w:bookmarkEnd w:id="10171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2" w:name="B23108"/>
            <w:bookmarkEnd w:id="1017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3" w:name="B23109"/>
            <w:bookmarkEnd w:id="1017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4" w:name="B23110"/>
            <w:bookmarkEnd w:id="1017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5" w:name="B23111"/>
            <w:bookmarkEnd w:id="101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6" w:name="B23112"/>
            <w:bookmarkEnd w:id="10176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vAlign w:val="center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7" w:name="B23113"/>
            <w:bookmarkEnd w:id="10177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8" w:name="B23114"/>
            <w:bookmarkEnd w:id="1017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79" w:name="B23115"/>
            <w:bookmarkEnd w:id="10179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</w:tcPr>
          <w:p w:rsidR="0052727B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0" w:name="B23116"/>
            <w:bookmarkEnd w:id="10180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B34E3E" w:rsidRPr="00300807" w:rsidRDefault="00B34E3E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изнасилование (включая приготовление и покушение)                                           ст. 131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1" w:name="B23201"/>
            <w:bookmarkEnd w:id="10181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2" w:name="B23202"/>
            <w:bookmarkEnd w:id="101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3" w:name="B23203"/>
            <w:bookmarkEnd w:id="1018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4" w:name="B23204"/>
            <w:bookmarkEnd w:id="101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5" w:name="B23205"/>
            <w:bookmarkEnd w:id="1018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6" w:name="B23206"/>
            <w:bookmarkEnd w:id="101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7" w:name="B23207"/>
            <w:bookmarkEnd w:id="101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8" w:name="B23208"/>
            <w:bookmarkEnd w:id="101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89" w:name="B23209"/>
            <w:bookmarkEnd w:id="1018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0" w:name="B23210"/>
            <w:bookmarkEnd w:id="101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1" w:name="B23211"/>
            <w:bookmarkEnd w:id="101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2" w:name="B23212"/>
            <w:bookmarkEnd w:id="1019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3" w:name="B23213"/>
            <w:bookmarkEnd w:id="1019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4" w:name="B23214"/>
            <w:bookmarkEnd w:id="1019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5" w:name="B23215"/>
            <w:bookmarkEnd w:id="1019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6" w:name="B23216"/>
            <w:bookmarkEnd w:id="10196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насильственные действия сексуального характера                                                   ст. 132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7" w:name="B23301"/>
            <w:bookmarkEnd w:id="10197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8" w:name="B23302"/>
            <w:bookmarkEnd w:id="10198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199" w:name="B23303"/>
            <w:bookmarkEnd w:id="10199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0" w:name="B23304"/>
            <w:bookmarkEnd w:id="1020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1" w:name="B23305"/>
            <w:bookmarkEnd w:id="102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2" w:name="B23306"/>
            <w:bookmarkEnd w:id="1020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3" w:name="B23307"/>
            <w:bookmarkEnd w:id="10203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4" w:name="B23308"/>
            <w:bookmarkEnd w:id="1020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5" w:name="B23309"/>
            <w:bookmarkEnd w:id="1020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6" w:name="B23310"/>
            <w:bookmarkEnd w:id="1020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7" w:name="B23311"/>
            <w:bookmarkEnd w:id="102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8" w:name="B23312"/>
            <w:bookmarkEnd w:id="10208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09" w:name="B23313"/>
            <w:bookmarkEnd w:id="10209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10" w:name="B23314"/>
            <w:bookmarkEnd w:id="102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11" w:name="B23315"/>
            <w:bookmarkEnd w:id="10211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12" w:name="B23316"/>
            <w:bookmarkEnd w:id="10212"/>
            <w:r>
              <w:rPr>
                <w:sz w:val="16"/>
                <w:szCs w:val="16"/>
              </w:rPr>
              <w:t xml:space="preserve"> 0</w:t>
            </w:r>
          </w:p>
        </w:tc>
      </w:tr>
      <w:tr w:rsidR="00B34E3E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ст. 133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3" w:name="B23401"/>
            <w:bookmarkEnd w:id="10213"/>
          </w:p>
        </w:tc>
        <w:tc>
          <w:tcPr>
            <w:tcW w:w="490" w:type="dxa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4" w:name="B23402"/>
            <w:bookmarkEnd w:id="10214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5" w:name="B23403"/>
            <w:bookmarkEnd w:id="10215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6" w:name="B23404"/>
            <w:bookmarkEnd w:id="10216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7" w:name="B23405"/>
            <w:bookmarkEnd w:id="10217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8" w:name="B23406"/>
            <w:bookmarkEnd w:id="10218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19" w:name="B23407"/>
            <w:bookmarkEnd w:id="10219"/>
          </w:p>
        </w:tc>
        <w:tc>
          <w:tcPr>
            <w:tcW w:w="490" w:type="dxa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0" w:name="B23408"/>
            <w:bookmarkEnd w:id="10220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1" w:name="B23409"/>
            <w:bookmarkEnd w:id="10221"/>
          </w:p>
        </w:tc>
        <w:tc>
          <w:tcPr>
            <w:tcW w:w="490" w:type="dxa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2" w:name="B23410"/>
            <w:bookmarkEnd w:id="10222"/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3" w:name="B23411"/>
            <w:bookmarkEnd w:id="10223"/>
          </w:p>
        </w:tc>
        <w:tc>
          <w:tcPr>
            <w:tcW w:w="490" w:type="dxa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4" w:name="B23412"/>
            <w:bookmarkEnd w:id="10224"/>
          </w:p>
        </w:tc>
        <w:tc>
          <w:tcPr>
            <w:tcW w:w="490" w:type="dxa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5" w:name="B23413"/>
            <w:bookmarkEnd w:id="10225"/>
          </w:p>
        </w:tc>
        <w:tc>
          <w:tcPr>
            <w:tcW w:w="490" w:type="dxa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6" w:name="B23414"/>
            <w:bookmarkEnd w:id="10226"/>
          </w:p>
        </w:tc>
        <w:tc>
          <w:tcPr>
            <w:tcW w:w="490" w:type="dxa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7" w:name="B23415"/>
            <w:bookmarkEnd w:id="10227"/>
          </w:p>
        </w:tc>
        <w:tc>
          <w:tcPr>
            <w:tcW w:w="490" w:type="dxa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bookmarkStart w:id="10228" w:name="B23416"/>
            <w:bookmarkEnd w:id="10228"/>
          </w:p>
        </w:tc>
      </w:tr>
      <w:tr w:rsidR="00B34E3E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B34E3E" w:rsidRPr="00300807" w:rsidRDefault="00B34E3E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B34E3E" w:rsidRPr="00300807" w:rsidRDefault="00B34E3E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половое сношение и иные действия сексуального характера с лицом, не достигшим </w:t>
            </w:r>
          </w:p>
          <w:p w:rsidR="00B34E3E" w:rsidRPr="00300807" w:rsidRDefault="00B34E3E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шестнадц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тилетнего возраста                                                                                      ст. 134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B34E3E" w:rsidRPr="00300807" w:rsidRDefault="00B34E3E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29" w:name="B23501"/>
            <w:bookmarkEnd w:id="10229"/>
            <w:r>
              <w:rPr>
                <w:sz w:val="16"/>
                <w:szCs w:val="16"/>
              </w:rPr>
              <w:t xml:space="preserve"> 24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0" w:name="B23502"/>
            <w:bookmarkEnd w:id="102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1" w:name="B23503"/>
            <w:bookmarkEnd w:id="10231"/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2" w:name="B23504"/>
            <w:bookmarkEnd w:id="1023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3" w:name="B23505"/>
            <w:bookmarkEnd w:id="102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4" w:name="B23506"/>
            <w:bookmarkEnd w:id="102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5" w:name="B23507"/>
            <w:bookmarkEnd w:id="1023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6" w:name="B23508"/>
            <w:bookmarkEnd w:id="1023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7" w:name="B23509"/>
            <w:bookmarkEnd w:id="1023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8" w:name="B23510"/>
            <w:bookmarkEnd w:id="102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39" w:name="B23511"/>
            <w:bookmarkEnd w:id="102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40" w:name="B23512"/>
            <w:bookmarkEnd w:id="102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41" w:name="B23513"/>
            <w:bookmarkEnd w:id="102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42" w:name="B23514"/>
            <w:bookmarkEnd w:id="102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43" w:name="B23515"/>
            <w:bookmarkEnd w:id="102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B34E3E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44" w:name="B23516"/>
            <w:bookmarkEnd w:id="10244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343D04" w:rsidRPr="00300807" w:rsidRDefault="00343D04" w:rsidP="005E4E3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развратные действия                                                                                                     ст. 135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45" w:name="B23601"/>
            <w:bookmarkEnd w:id="10245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46" w:name="B23602"/>
            <w:bookmarkEnd w:id="10246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47" w:name="B23603"/>
            <w:bookmarkEnd w:id="10247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48" w:name="B23604"/>
            <w:bookmarkEnd w:id="10248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49" w:name="B23605"/>
            <w:bookmarkEnd w:id="10249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0" w:name="B23606"/>
            <w:bookmarkEnd w:id="10250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1" w:name="B23607"/>
            <w:bookmarkEnd w:id="10251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2" w:name="B23608"/>
            <w:bookmarkEnd w:id="10252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3" w:name="B23609"/>
            <w:bookmarkEnd w:id="10253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4" w:name="B23610"/>
            <w:bookmarkEnd w:id="10254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5" w:name="B23611"/>
            <w:bookmarkEnd w:id="10255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6" w:name="B23612"/>
            <w:bookmarkEnd w:id="10256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7" w:name="B23613"/>
            <w:bookmarkEnd w:id="10257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8" w:name="B23614"/>
            <w:bookmarkEnd w:id="10258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59" w:name="B23615"/>
            <w:bookmarkEnd w:id="10259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260" w:name="B23616"/>
            <w:bookmarkEnd w:id="10260"/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семьи и несовершеннолетних                                                                              гл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20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0261" w:name="B23701"/>
            <w:bookmarkEnd w:id="10261"/>
            <w:r>
              <w:rPr>
                <w:sz w:val="16"/>
                <w:szCs w:val="16"/>
              </w:rPr>
              <w:t xml:space="preserve"> 323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2" w:name="B23702"/>
            <w:bookmarkEnd w:id="1026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3" w:name="B23703"/>
            <w:bookmarkEnd w:id="10263"/>
            <w:r>
              <w:rPr>
                <w:sz w:val="16"/>
                <w:szCs w:val="16"/>
              </w:rPr>
              <w:t xml:space="preserve"> 165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4" w:name="B23704"/>
            <w:bookmarkEnd w:id="10264"/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5" w:name="B23705"/>
            <w:bookmarkEnd w:id="102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6" w:name="B23706"/>
            <w:bookmarkEnd w:id="102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7" w:name="B23707"/>
            <w:bookmarkEnd w:id="10267"/>
            <w:r>
              <w:rPr>
                <w:sz w:val="16"/>
                <w:szCs w:val="16"/>
              </w:rPr>
              <w:t xml:space="preserve"> 23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8" w:name="B23708"/>
            <w:bookmarkEnd w:id="10268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69" w:name="B23709"/>
            <w:bookmarkEnd w:id="1026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0" w:name="B23710"/>
            <w:bookmarkEnd w:id="1027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1" w:name="B23711"/>
            <w:bookmarkEnd w:id="102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2" w:name="B23712"/>
            <w:bookmarkEnd w:id="1027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3" w:name="B23713"/>
            <w:bookmarkEnd w:id="1027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4" w:name="B23714"/>
            <w:bookmarkEnd w:id="1027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5" w:name="B23715"/>
            <w:bookmarkEnd w:id="102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6" w:name="B23716"/>
            <w:bookmarkEnd w:id="10276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671617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3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372" w:type="dxa"/>
            <w:gridSpan w:val="2"/>
            <w:shd w:val="clear" w:color="auto" w:fill="FFFFFF"/>
            <w:vAlign w:val="center"/>
          </w:tcPr>
          <w:p w:rsidR="00343D04" w:rsidRPr="00300807" w:rsidRDefault="00343D04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неуплата </w:t>
            </w:r>
            <w:hyperlink r:id="rId23" w:history="1">
              <w:r w:rsidRPr="00300807">
                <w:rPr>
                  <w:sz w:val="16"/>
                  <w:szCs w:val="16"/>
                </w:rPr>
                <w:t>родителем</w:t>
              </w:r>
            </w:hyperlink>
            <w:r w:rsidRPr="00300807">
              <w:rPr>
                <w:sz w:val="16"/>
                <w:szCs w:val="16"/>
              </w:rPr>
              <w:t xml:space="preserve"> без уважительных причин в нарушение решения суда или нотар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ально удостоверенного соглашения средств на содержание 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детей, </w:t>
            </w:r>
          </w:p>
          <w:p w:rsidR="00343D04" w:rsidRPr="00300807" w:rsidRDefault="00343D04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а равно </w:t>
            </w:r>
            <w:hyperlink r:id="rId24" w:history="1">
              <w:r w:rsidRPr="00300807">
                <w:rPr>
                  <w:sz w:val="16"/>
                  <w:szCs w:val="16"/>
                </w:rPr>
                <w:t>нетрудоспособных детей</w:t>
              </w:r>
            </w:hyperlink>
            <w:r w:rsidRPr="00300807">
              <w:rPr>
                <w:sz w:val="16"/>
                <w:szCs w:val="16"/>
              </w:rPr>
              <w:t xml:space="preserve">, достигших восемнадцатилетнего возраста, если это </w:t>
            </w:r>
          </w:p>
          <w:p w:rsidR="00343D04" w:rsidRPr="00300807" w:rsidRDefault="00343D04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 xml:space="preserve">ние совершено неоднократно                                              </w:t>
            </w:r>
            <w:r w:rsidR="00597B84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             ч. 1 ст. 157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7" w:name="B23801"/>
            <w:bookmarkEnd w:id="10277"/>
            <w:r>
              <w:rPr>
                <w:sz w:val="16"/>
                <w:szCs w:val="16"/>
              </w:rPr>
              <w:t xml:space="preserve"> 316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8" w:name="B23802"/>
            <w:bookmarkEnd w:id="1027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79" w:name="B23803"/>
            <w:bookmarkEnd w:id="10279"/>
            <w:r>
              <w:rPr>
                <w:sz w:val="16"/>
                <w:szCs w:val="16"/>
              </w:rPr>
              <w:t xml:space="preserve"> 160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0" w:name="B23804"/>
            <w:bookmarkEnd w:id="10280"/>
            <w:r>
              <w:rPr>
                <w:sz w:val="16"/>
                <w:szCs w:val="16"/>
              </w:rPr>
              <w:t xml:space="preserve"> 32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1" w:name="B23805"/>
            <w:bookmarkEnd w:id="102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2" w:name="B23806"/>
            <w:bookmarkEnd w:id="102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3" w:name="B23807"/>
            <w:bookmarkEnd w:id="10283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4" w:name="B23808"/>
            <w:bookmarkEnd w:id="10284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5" w:name="B23809"/>
            <w:bookmarkEnd w:id="1028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6" w:name="B23810"/>
            <w:bookmarkEnd w:id="10286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7" w:name="B23811"/>
            <w:bookmarkEnd w:id="102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8" w:name="B23812"/>
            <w:bookmarkEnd w:id="1028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89" w:name="B23813"/>
            <w:bookmarkEnd w:id="1028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0" w:name="B23814"/>
            <w:bookmarkEnd w:id="102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1" w:name="B23815"/>
            <w:bookmarkEnd w:id="102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2" w:name="B23816"/>
            <w:bookmarkEnd w:id="10292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собственности                                                                                                       глава 21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0293" w:name="B23901"/>
            <w:bookmarkEnd w:id="10293"/>
            <w:r>
              <w:rPr>
                <w:sz w:val="16"/>
                <w:szCs w:val="16"/>
              </w:rPr>
              <w:t xml:space="preserve"> 30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4" w:name="B23902"/>
            <w:bookmarkEnd w:id="1029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5" w:name="B23903"/>
            <w:bookmarkEnd w:id="10295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6" w:name="B23904"/>
            <w:bookmarkEnd w:id="10296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7" w:name="B23905"/>
            <w:bookmarkEnd w:id="102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8" w:name="B23906"/>
            <w:bookmarkEnd w:id="1029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299" w:name="B23907"/>
            <w:bookmarkEnd w:id="10299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0" w:name="B23908"/>
            <w:bookmarkEnd w:id="1030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1" w:name="B23909"/>
            <w:bookmarkEnd w:id="103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2" w:name="B23910"/>
            <w:bookmarkEnd w:id="1030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3" w:name="B23911"/>
            <w:bookmarkEnd w:id="103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4" w:name="B23912"/>
            <w:bookmarkEnd w:id="10304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5" w:name="B23913"/>
            <w:bookmarkEnd w:id="10305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6" w:name="B23914"/>
            <w:bookmarkEnd w:id="103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7" w:name="B23915"/>
            <w:bookmarkEnd w:id="10307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8" w:name="B23916"/>
            <w:bookmarkEnd w:id="10308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</w:tcPr>
          <w:p w:rsidR="00343D04" w:rsidRPr="00300807" w:rsidRDefault="00BB1A8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кража</w:t>
            </w:r>
            <w:r w:rsidR="00343D04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ст. 158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09" w:name="B24001"/>
            <w:bookmarkEnd w:id="10309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0" w:name="B24002"/>
            <w:bookmarkEnd w:id="103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1" w:name="B24003"/>
            <w:bookmarkEnd w:id="10311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2" w:name="B24004"/>
            <w:bookmarkEnd w:id="1031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3" w:name="B24005"/>
            <w:bookmarkEnd w:id="1031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4" w:name="B24006"/>
            <w:bookmarkEnd w:id="103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5" w:name="B24007"/>
            <w:bookmarkEnd w:id="1031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6" w:name="B24008"/>
            <w:bookmarkEnd w:id="1031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7" w:name="B24009"/>
            <w:bookmarkEnd w:id="1031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8" w:name="B24010"/>
            <w:bookmarkEnd w:id="1031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19" w:name="B24011"/>
            <w:bookmarkEnd w:id="1031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0" w:name="B24012"/>
            <w:bookmarkEnd w:id="1032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1" w:name="B24013"/>
            <w:bookmarkEnd w:id="1032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2" w:name="B24014"/>
            <w:bookmarkEnd w:id="1032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3" w:name="B24015"/>
            <w:bookmarkEnd w:id="1032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4" w:name="B24016"/>
            <w:bookmarkEnd w:id="10324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343D04" w:rsidRPr="00300807" w:rsidRDefault="00F85431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грабеж</w:t>
            </w:r>
            <w:r w:rsidR="00343D04" w:rsidRPr="00300807">
              <w:rPr>
                <w:sz w:val="16"/>
                <w:szCs w:val="16"/>
              </w:rPr>
              <w:t xml:space="preserve">                                                                             </w:t>
            </w:r>
            <w:r w:rsidR="00DB4D51" w:rsidRPr="00300807">
              <w:rPr>
                <w:sz w:val="16"/>
                <w:szCs w:val="16"/>
              </w:rPr>
              <w:t xml:space="preserve">  </w:t>
            </w:r>
            <w:r w:rsidR="00343D04" w:rsidRPr="00300807">
              <w:rPr>
                <w:sz w:val="16"/>
                <w:szCs w:val="16"/>
              </w:rPr>
              <w:t xml:space="preserve">                                             ст. 161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5" w:name="B24101"/>
            <w:bookmarkEnd w:id="10325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6" w:name="B24102"/>
            <w:bookmarkEnd w:id="1032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7" w:name="B24103"/>
            <w:bookmarkEnd w:id="10327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8" w:name="B24104"/>
            <w:bookmarkEnd w:id="10328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29" w:name="B24105"/>
            <w:bookmarkEnd w:id="1032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0" w:name="B24106"/>
            <w:bookmarkEnd w:id="103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1" w:name="B24107"/>
            <w:bookmarkEnd w:id="103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2" w:name="B24108"/>
            <w:bookmarkEnd w:id="10332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3" w:name="B24109"/>
            <w:bookmarkEnd w:id="103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4" w:name="B24110"/>
            <w:bookmarkEnd w:id="103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5" w:name="B24111"/>
            <w:bookmarkEnd w:id="1033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6" w:name="B24112"/>
            <w:bookmarkEnd w:id="10336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7" w:name="B24113"/>
            <w:bookmarkEnd w:id="10337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8" w:name="B24114"/>
            <w:bookmarkEnd w:id="103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39" w:name="B24115"/>
            <w:bookmarkEnd w:id="10339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0" w:name="B24116"/>
            <w:bookmarkEnd w:id="10340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343D04" w:rsidRPr="00300807" w:rsidRDefault="00DB4D51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разбой</w:t>
            </w:r>
            <w:r w:rsidR="00343D04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ст. 162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1" w:name="B24201"/>
            <w:bookmarkEnd w:id="10341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2" w:name="B24202"/>
            <w:bookmarkEnd w:id="103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3" w:name="B24203"/>
            <w:bookmarkEnd w:id="10343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4" w:name="B24204"/>
            <w:bookmarkEnd w:id="10344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5" w:name="B24205"/>
            <w:bookmarkEnd w:id="103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6" w:name="B24206"/>
            <w:bookmarkEnd w:id="103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7" w:name="B24207"/>
            <w:bookmarkEnd w:id="1034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8" w:name="B24208"/>
            <w:bookmarkEnd w:id="1034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49" w:name="B24209"/>
            <w:bookmarkEnd w:id="103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0" w:name="B24210"/>
            <w:bookmarkEnd w:id="103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1" w:name="B24211"/>
            <w:bookmarkEnd w:id="103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2" w:name="B24212"/>
            <w:bookmarkEnd w:id="10352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3" w:name="B24213"/>
            <w:bookmarkEnd w:id="10353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4" w:name="B24214"/>
            <w:bookmarkEnd w:id="103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5" w:name="B24215"/>
            <w:bookmarkEnd w:id="1035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6" w:name="B24216"/>
            <w:bookmarkEnd w:id="10356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вымогательство                                                                                                             ст. 163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7" w:name="B24301"/>
            <w:bookmarkEnd w:id="10357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8" w:name="B24302"/>
            <w:bookmarkEnd w:id="103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59" w:name="B24303"/>
            <w:bookmarkEnd w:id="1035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0" w:name="B24304"/>
            <w:bookmarkEnd w:id="103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1" w:name="B24305"/>
            <w:bookmarkEnd w:id="1036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2" w:name="B24306"/>
            <w:bookmarkEnd w:id="103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3" w:name="B24307"/>
            <w:bookmarkEnd w:id="103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4" w:name="B24308"/>
            <w:bookmarkEnd w:id="103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5" w:name="B24309"/>
            <w:bookmarkEnd w:id="103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6" w:name="B24310"/>
            <w:bookmarkEnd w:id="103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7" w:name="B24311"/>
            <w:bookmarkEnd w:id="1036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8" w:name="B24312"/>
            <w:bookmarkEnd w:id="1036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69" w:name="B24313"/>
            <w:bookmarkEnd w:id="103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0" w:name="B24314"/>
            <w:bookmarkEnd w:id="103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1" w:name="B24315"/>
            <w:bookmarkEnd w:id="103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2" w:name="B24316"/>
            <w:bookmarkEnd w:id="10372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здоровья населения и общественной нравственности                                      глава 25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0373" w:name="B24401"/>
            <w:bookmarkEnd w:id="1037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4" w:name="B24402"/>
            <w:bookmarkEnd w:id="1037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5" w:name="B24403"/>
            <w:bookmarkEnd w:id="10375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6" w:name="B24404"/>
            <w:bookmarkEnd w:id="10376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7" w:name="B24405"/>
            <w:bookmarkEnd w:id="1037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8" w:name="B24406"/>
            <w:bookmarkEnd w:id="1037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79" w:name="B24407"/>
            <w:bookmarkEnd w:id="1037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0" w:name="B24408"/>
            <w:bookmarkEnd w:id="103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1" w:name="B24409"/>
            <w:bookmarkEnd w:id="103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2" w:name="B24410"/>
            <w:bookmarkEnd w:id="103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3" w:name="B24411"/>
            <w:bookmarkEnd w:id="1038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4" w:name="B24412"/>
            <w:bookmarkEnd w:id="1038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5" w:name="B24413"/>
            <w:bookmarkEnd w:id="10385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6" w:name="B24414"/>
            <w:bookmarkEnd w:id="103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7" w:name="B24415"/>
            <w:bookmarkEnd w:id="10387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388" w:name="B24416"/>
            <w:bookmarkEnd w:id="10388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ей                                                                        ст. 240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89" w:name="B24501"/>
            <w:bookmarkEnd w:id="10389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0" w:name="B24502"/>
            <w:bookmarkEnd w:id="10390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1" w:name="B24503"/>
            <w:bookmarkEnd w:id="10391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2" w:name="B24504"/>
            <w:bookmarkEnd w:id="10392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3" w:name="B24505"/>
            <w:bookmarkEnd w:id="10393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4" w:name="B24506"/>
            <w:bookmarkEnd w:id="10394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5" w:name="B24507"/>
            <w:bookmarkEnd w:id="10395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6" w:name="B24508"/>
            <w:bookmarkEnd w:id="10396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7" w:name="B24509"/>
            <w:bookmarkEnd w:id="10397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8" w:name="B24510"/>
            <w:bookmarkEnd w:id="10398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399" w:name="B24511"/>
            <w:bookmarkEnd w:id="10399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0" w:name="B24512"/>
            <w:bookmarkEnd w:id="10400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1" w:name="B24513"/>
            <w:bookmarkEnd w:id="10401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2" w:name="B24514"/>
            <w:bookmarkEnd w:id="10402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3" w:name="B24515"/>
            <w:bookmarkEnd w:id="10403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4" w:name="B24516"/>
            <w:bookmarkEnd w:id="10404"/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ст. 241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5" w:name="B24601"/>
            <w:bookmarkEnd w:id="10405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6" w:name="B24602"/>
            <w:bookmarkEnd w:id="10406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7" w:name="B24603"/>
            <w:bookmarkEnd w:id="10407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8" w:name="B24604"/>
            <w:bookmarkEnd w:id="10408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09" w:name="B24605"/>
            <w:bookmarkEnd w:id="10409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0" w:name="B24606"/>
            <w:bookmarkEnd w:id="10410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1" w:name="B24607"/>
            <w:bookmarkEnd w:id="10411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2" w:name="B24608"/>
            <w:bookmarkEnd w:id="10412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3" w:name="B24609"/>
            <w:bookmarkEnd w:id="10413"/>
          </w:p>
        </w:tc>
        <w:tc>
          <w:tcPr>
            <w:tcW w:w="490" w:type="dxa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4" w:name="B24610"/>
            <w:bookmarkEnd w:id="10414"/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5" w:name="B24611"/>
            <w:bookmarkEnd w:id="10415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6" w:name="B24612"/>
            <w:bookmarkEnd w:id="10416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7" w:name="B24613"/>
            <w:bookmarkEnd w:id="10417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8" w:name="B24614"/>
            <w:bookmarkEnd w:id="10418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19" w:name="B24615"/>
            <w:bookmarkEnd w:id="10419"/>
          </w:p>
        </w:tc>
        <w:tc>
          <w:tcPr>
            <w:tcW w:w="490" w:type="dxa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bookmarkStart w:id="10420" w:name="B24616"/>
            <w:bookmarkEnd w:id="10420"/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безопасности движения и эксплуатации транспорта                                        глава 27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0421" w:name="B24701"/>
            <w:bookmarkEnd w:id="10421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2" w:name="B24702"/>
            <w:bookmarkEnd w:id="1042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3" w:name="B24703"/>
            <w:bookmarkEnd w:id="1042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4" w:name="B24704"/>
            <w:bookmarkEnd w:id="1042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5" w:name="B24705"/>
            <w:bookmarkEnd w:id="1042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6" w:name="B24706"/>
            <w:bookmarkEnd w:id="1042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7" w:name="B24707"/>
            <w:bookmarkEnd w:id="1042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8" w:name="B24708"/>
            <w:bookmarkEnd w:id="1042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29" w:name="B24709"/>
            <w:bookmarkEnd w:id="1042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0" w:name="B24710"/>
            <w:bookmarkEnd w:id="104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1" w:name="B24711"/>
            <w:bookmarkEnd w:id="104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2" w:name="B24712"/>
            <w:bookmarkEnd w:id="1043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3" w:name="B24713"/>
            <w:bookmarkEnd w:id="10433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4" w:name="B24714"/>
            <w:bookmarkEnd w:id="104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5" w:name="B24715"/>
            <w:bookmarkEnd w:id="1043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6" w:name="B24716"/>
            <w:bookmarkEnd w:id="10436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542" w:type="dxa"/>
            <w:gridSpan w:val="3"/>
            <w:shd w:val="clear" w:color="auto" w:fill="FFFFFF"/>
          </w:tcPr>
          <w:p w:rsidR="00343D04" w:rsidRPr="00300807" w:rsidRDefault="00343D0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нарушение правил дорожного  движения и эксплуатации транспортных средств 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7" w:name="B24801"/>
            <w:bookmarkEnd w:id="10437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8" w:name="B24802"/>
            <w:bookmarkEnd w:id="1043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39" w:name="B24803"/>
            <w:bookmarkEnd w:id="104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0" w:name="B24804"/>
            <w:bookmarkEnd w:id="104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1" w:name="B24805"/>
            <w:bookmarkEnd w:id="104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2" w:name="B24806"/>
            <w:bookmarkEnd w:id="104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3" w:name="B24807"/>
            <w:bookmarkEnd w:id="104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4" w:name="B24808"/>
            <w:bookmarkEnd w:id="104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5" w:name="B24809"/>
            <w:bookmarkEnd w:id="104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6" w:name="B24810"/>
            <w:bookmarkEnd w:id="104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7" w:name="B24811"/>
            <w:bookmarkEnd w:id="104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8" w:name="B24812"/>
            <w:bookmarkEnd w:id="10448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49" w:name="B24813"/>
            <w:bookmarkEnd w:id="1044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0" w:name="B24814"/>
            <w:bookmarkEnd w:id="104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1" w:name="B24815"/>
            <w:bookmarkEnd w:id="104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2" w:name="B24816"/>
            <w:bookmarkEnd w:id="10452"/>
            <w:r>
              <w:rPr>
                <w:sz w:val="16"/>
                <w:szCs w:val="16"/>
              </w:rPr>
              <w:t xml:space="preserve"> 0</w:t>
            </w:r>
          </w:p>
        </w:tc>
      </w:tr>
      <w:tr w:rsidR="00343D04" w:rsidRPr="00300807" w:rsidTr="00CF7BE0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343D04" w:rsidRPr="00300807" w:rsidRDefault="00343D04" w:rsidP="00CF7BE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/>
            <w:textDirection w:val="btLr"/>
            <w:vAlign w:val="center"/>
          </w:tcPr>
          <w:p w:rsidR="00343D04" w:rsidRPr="00300807" w:rsidRDefault="00343D04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117" w:type="dxa"/>
            <w:shd w:val="clear" w:color="auto" w:fill="FFFFFF"/>
          </w:tcPr>
          <w:p w:rsidR="00343D04" w:rsidRPr="00300807" w:rsidRDefault="00343D0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совершенное лицом, находящимся в состоянии опьянения, повлекшее </w:t>
            </w:r>
            <w:r w:rsidRPr="00300807">
              <w:rPr>
                <w:sz w:val="16"/>
                <w:szCs w:val="16"/>
              </w:rPr>
              <w:br/>
              <w:t>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</w:t>
            </w:r>
            <w:r w:rsidR="00265D35" w:rsidRPr="00300807">
              <w:rPr>
                <w:sz w:val="16"/>
                <w:szCs w:val="16"/>
              </w:rPr>
              <w:t xml:space="preserve">               </w:t>
            </w:r>
            <w:r w:rsidR="00DB4D51" w:rsidRPr="00300807">
              <w:rPr>
                <w:sz w:val="16"/>
                <w:szCs w:val="16"/>
              </w:rPr>
              <w:t xml:space="preserve">        </w:t>
            </w:r>
            <w:r w:rsidR="00265D35" w:rsidRPr="00300807">
              <w:rPr>
                <w:sz w:val="16"/>
                <w:szCs w:val="16"/>
              </w:rPr>
              <w:t xml:space="preserve"> 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343D04" w:rsidRPr="00300807" w:rsidRDefault="00343D0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3" w:name="B24901"/>
            <w:bookmarkEnd w:id="10453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4" w:name="B24902"/>
            <w:bookmarkEnd w:id="104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5" w:name="B24903"/>
            <w:bookmarkEnd w:id="104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6" w:name="B24904"/>
            <w:bookmarkEnd w:id="104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7" w:name="B24905"/>
            <w:bookmarkEnd w:id="1045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8" w:name="B24906"/>
            <w:bookmarkEnd w:id="10458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59" w:name="B24907"/>
            <w:bookmarkEnd w:id="104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0" w:name="B24908"/>
            <w:bookmarkEnd w:id="104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1" w:name="B24909"/>
            <w:bookmarkEnd w:id="1046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2" w:name="B24910"/>
            <w:bookmarkEnd w:id="104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3" w:name="B24911"/>
            <w:bookmarkEnd w:id="104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4" w:name="B24912"/>
            <w:bookmarkEnd w:id="104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5" w:name="B24913"/>
            <w:bookmarkEnd w:id="104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6" w:name="B24914"/>
            <w:bookmarkEnd w:id="104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7" w:name="B24915"/>
            <w:bookmarkEnd w:id="1046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343D0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0468" w:name="B24916"/>
            <w:bookmarkEnd w:id="10468"/>
            <w:r>
              <w:rPr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Cs w:val="28"/>
        </w:rPr>
      </w:pPr>
    </w:p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A67478" w:rsidRPr="00300807" w:rsidRDefault="0052727B" w:rsidP="00A67478">
      <w:pPr>
        <w:ind w:left="-142"/>
        <w:rPr>
          <w:sz w:val="16"/>
          <w:szCs w:val="16"/>
        </w:rPr>
      </w:pPr>
      <w:r w:rsidRPr="00300807">
        <w:rPr>
          <w:sz w:val="16"/>
          <w:szCs w:val="16"/>
        </w:rPr>
        <w:t xml:space="preserve">Раздел </w:t>
      </w:r>
      <w:r w:rsidR="0030593F" w:rsidRPr="00300807">
        <w:rPr>
          <w:sz w:val="16"/>
          <w:szCs w:val="16"/>
        </w:rPr>
        <w:t>2</w:t>
      </w:r>
      <w:r w:rsidRPr="00300807">
        <w:rPr>
          <w:sz w:val="16"/>
          <w:szCs w:val="16"/>
        </w:rPr>
        <w:t xml:space="preserve">. </w:t>
      </w:r>
      <w:r w:rsidR="00A67478" w:rsidRPr="00300807">
        <w:rPr>
          <w:sz w:val="16"/>
          <w:szCs w:val="16"/>
        </w:rPr>
        <w:t>Сведения об отдельных криминологических характеристиках лиц, совершивших преступления</w:t>
      </w:r>
    </w:p>
    <w:p w:rsidR="0052727B" w:rsidRPr="00300807" w:rsidRDefault="0052727B" w:rsidP="0052727B">
      <w:pPr>
        <w:rPr>
          <w:sz w:val="16"/>
          <w:szCs w:val="16"/>
        </w:rPr>
      </w:pPr>
    </w:p>
    <w:tbl>
      <w:tblPr>
        <w:tblW w:w="7057" w:type="dxa"/>
        <w:tblInd w:w="-34" w:type="dxa"/>
        <w:tblLayout w:type="fixed"/>
        <w:tblLook w:val="0000"/>
      </w:tblPr>
      <w:tblGrid>
        <w:gridCol w:w="438"/>
        <w:gridCol w:w="449"/>
        <w:gridCol w:w="454"/>
        <w:gridCol w:w="454"/>
        <w:gridCol w:w="454"/>
        <w:gridCol w:w="454"/>
        <w:gridCol w:w="454"/>
        <w:gridCol w:w="475"/>
        <w:gridCol w:w="476"/>
        <w:gridCol w:w="236"/>
        <w:gridCol w:w="391"/>
        <w:gridCol w:w="391"/>
        <w:gridCol w:w="236"/>
        <w:gridCol w:w="423"/>
        <w:gridCol w:w="424"/>
        <w:gridCol w:w="424"/>
        <w:gridCol w:w="424"/>
      </w:tblGrid>
      <w:tr w:rsidR="0052727B" w:rsidRPr="00300807" w:rsidTr="00CF7BE0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300807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</w:pPr>
            <w:r w:rsidRPr="00300807">
              <w:rPr>
                <w:rFonts w:ascii="Times New Roman" w:eastAsia="MS Mincho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30593F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</w:p>
        </w:tc>
      </w:tr>
      <w:tr w:rsidR="0052727B" w:rsidRPr="00300807" w:rsidTr="00CF7BE0">
        <w:tblPrEx>
          <w:tblCellMar>
            <w:top w:w="0" w:type="dxa"/>
            <w:bottom w:w="0" w:type="dxa"/>
          </w:tblCellMar>
        </w:tblPrEx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27B" w:rsidRPr="00595BFD" w:rsidRDefault="0052727B" w:rsidP="00CF7BE0">
            <w:pPr>
              <w:pStyle w:val="a6"/>
              <w:widowControl w:val="0"/>
              <w:ind w:left="-57" w:right="-57"/>
              <w:jc w:val="center"/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</w:pPr>
            <w:r w:rsidRPr="00595BFD">
              <w:rPr>
                <w:rFonts w:ascii="Times New Roman" w:eastAsia="MS Mincho" w:hAnsi="Times New Roman"/>
                <w:sz w:val="16"/>
                <w:szCs w:val="16"/>
                <w:lang w:val="ru-RU" w:eastAsia="ru-RU"/>
              </w:rPr>
              <w:t>код</w:t>
            </w:r>
          </w:p>
        </w:tc>
      </w:tr>
    </w:tbl>
    <w:p w:rsidR="0052727B" w:rsidRPr="00300807" w:rsidRDefault="0052727B" w:rsidP="0052727B">
      <w:pPr>
        <w:rPr>
          <w:vanish/>
          <w:sz w:val="16"/>
          <w:szCs w:val="16"/>
        </w:rPr>
      </w:pP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340"/>
        <w:gridCol w:w="1296"/>
        <w:gridCol w:w="4430"/>
        <w:gridCol w:w="586"/>
        <w:gridCol w:w="400"/>
        <w:gridCol w:w="567"/>
        <w:gridCol w:w="567"/>
        <w:gridCol w:w="474"/>
        <w:gridCol w:w="11"/>
        <w:gridCol w:w="533"/>
        <w:gridCol w:w="567"/>
        <w:gridCol w:w="567"/>
        <w:gridCol w:w="567"/>
        <w:gridCol w:w="850"/>
        <w:gridCol w:w="851"/>
      </w:tblGrid>
      <w:tr w:rsidR="00411E45" w:rsidRPr="00300807" w:rsidTr="005E4E3B">
        <w:trPr>
          <w:cantSplit/>
          <w:trHeight w:val="321"/>
        </w:trPr>
        <w:tc>
          <w:tcPr>
            <w:tcW w:w="6502" w:type="dxa"/>
            <w:gridSpan w:val="4"/>
            <w:vMerge w:val="restart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6" w:type="dxa"/>
            <w:vMerge w:val="restart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Код стр.</w:t>
            </w:r>
          </w:p>
        </w:tc>
        <w:tc>
          <w:tcPr>
            <w:tcW w:w="5954" w:type="dxa"/>
            <w:gridSpan w:val="11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Характеристика выявленных лиц, совершивших престу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 xml:space="preserve">ления </w:t>
            </w:r>
            <w:r w:rsidRPr="00300807">
              <w:rPr>
                <w:rFonts w:eastAsia="Calibri"/>
                <w:sz w:val="16"/>
                <w:szCs w:val="16"/>
              </w:rPr>
              <w:br/>
              <w:t>(из графы 1 раздела 1)</w:t>
            </w:r>
          </w:p>
        </w:tc>
      </w:tr>
      <w:tr w:rsidR="00411E45" w:rsidRPr="00300807" w:rsidTr="005E4E3B">
        <w:trPr>
          <w:cantSplit/>
          <w:trHeight w:val="303"/>
        </w:trPr>
        <w:tc>
          <w:tcPr>
            <w:tcW w:w="6502" w:type="dxa"/>
            <w:gridSpan w:val="4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6" w:type="dxa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6" w:type="dxa"/>
            <w:gridSpan w:val="8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является по отношению к потерпевшему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сопряженные с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совершило продолжаемое</w:t>
            </w:r>
            <w:r w:rsidRPr="00300807">
              <w:rPr>
                <w:rFonts w:eastAsia="Calibri"/>
                <w:sz w:val="16"/>
                <w:szCs w:val="16"/>
              </w:rPr>
              <w:br/>
              <w:t xml:space="preserve"> преступление, с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рию</w:t>
            </w:r>
          </w:p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аналогичных </w:t>
            </w:r>
            <w:r w:rsidRPr="00300807">
              <w:rPr>
                <w:rFonts w:eastAsia="Calibri"/>
                <w:sz w:val="16"/>
                <w:szCs w:val="16"/>
              </w:rPr>
              <w:br/>
              <w:t>преступл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ний</w:t>
            </w:r>
          </w:p>
        </w:tc>
      </w:tr>
      <w:tr w:rsidR="00411E45" w:rsidRPr="00300807" w:rsidTr="00411E45">
        <w:trPr>
          <w:cantSplit/>
          <w:trHeight w:val="223"/>
        </w:trPr>
        <w:tc>
          <w:tcPr>
            <w:tcW w:w="6502" w:type="dxa"/>
            <w:gridSpan w:val="4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6" w:type="dxa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зн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комым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411E45" w:rsidRPr="00300807" w:rsidRDefault="00411E45" w:rsidP="00411E45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членом семьи</w:t>
            </w:r>
          </w:p>
        </w:tc>
        <w:tc>
          <w:tcPr>
            <w:tcW w:w="1585" w:type="dxa"/>
            <w:gridSpan w:val="4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ле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родстве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ником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сожителем, бывшим </w:t>
            </w:r>
          </w:p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пругом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заранее не обещанным у</w:t>
            </w:r>
            <w:r w:rsidRPr="00300807">
              <w:rPr>
                <w:rFonts w:eastAsia="Calibri"/>
                <w:sz w:val="16"/>
                <w:szCs w:val="16"/>
              </w:rPr>
              <w:t>к</w:t>
            </w:r>
            <w:r w:rsidRPr="00300807">
              <w:rPr>
                <w:rFonts w:eastAsia="Calibri"/>
                <w:sz w:val="16"/>
                <w:szCs w:val="16"/>
              </w:rPr>
              <w:t>рывател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ством</w:t>
            </w:r>
          </w:p>
        </w:tc>
        <w:tc>
          <w:tcPr>
            <w:tcW w:w="850" w:type="dxa"/>
            <w:shd w:val="clear" w:color="auto" w:fill="FFFFFF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/>
            <w:shd w:val="clear" w:color="auto" w:fill="FDE9D9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11E45" w:rsidRPr="00300807" w:rsidTr="00411E45">
        <w:trPr>
          <w:cantSplit/>
          <w:trHeight w:val="1787"/>
        </w:trPr>
        <w:tc>
          <w:tcPr>
            <w:tcW w:w="6502" w:type="dxa"/>
            <w:gridSpan w:val="4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6" w:type="dxa"/>
            <w:vMerge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dxa"/>
            <w:vMerge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113" w:right="-108"/>
              <w:jc w:val="center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супругом</w:t>
            </w:r>
          </w:p>
        </w:tc>
        <w:tc>
          <w:tcPr>
            <w:tcW w:w="485" w:type="dxa"/>
            <w:gridSpan w:val="2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родителем</w:t>
            </w:r>
          </w:p>
        </w:tc>
        <w:tc>
          <w:tcPr>
            <w:tcW w:w="533" w:type="dxa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-57" w:right="-108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сыном, дочерью</w:t>
            </w: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совершенным </w:t>
            </w:r>
            <w:r w:rsidRPr="00300807">
              <w:rPr>
                <w:rFonts w:eastAsia="Calibri"/>
                <w:sz w:val="16"/>
                <w:szCs w:val="16"/>
              </w:rPr>
              <w:br/>
              <w:t>супругом или бли</w:t>
            </w:r>
            <w:r w:rsidRPr="00300807">
              <w:rPr>
                <w:rFonts w:eastAsia="Calibri"/>
                <w:sz w:val="16"/>
                <w:szCs w:val="16"/>
              </w:rPr>
              <w:t>з</w:t>
            </w:r>
            <w:r w:rsidRPr="00300807">
              <w:rPr>
                <w:rFonts w:eastAsia="Calibri"/>
                <w:sz w:val="16"/>
                <w:szCs w:val="16"/>
              </w:rPr>
              <w:t>ким</w:t>
            </w:r>
          </w:p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родственником</w:t>
            </w:r>
          </w:p>
        </w:tc>
        <w:tc>
          <w:tcPr>
            <w:tcW w:w="851" w:type="dxa"/>
            <w:vMerge/>
            <w:shd w:val="clear" w:color="auto" w:fill="FDE9D9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11E45" w:rsidRPr="00300807" w:rsidTr="00411E45">
        <w:trPr>
          <w:trHeight w:val="283"/>
        </w:trPr>
        <w:tc>
          <w:tcPr>
            <w:tcW w:w="6502" w:type="dxa"/>
            <w:gridSpan w:val="4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85" w:type="dxa"/>
            <w:gridSpan w:val="2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411E45" w:rsidRPr="00300807" w:rsidRDefault="00411E45" w:rsidP="00411E45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411E45" w:rsidRPr="00300807" w:rsidTr="00411E45">
        <w:trPr>
          <w:trHeight w:val="227"/>
        </w:trPr>
        <w:tc>
          <w:tcPr>
            <w:tcW w:w="6502" w:type="dxa"/>
            <w:gridSpan w:val="4"/>
            <w:shd w:val="clear" w:color="auto" w:fill="auto"/>
            <w:vAlign w:val="center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411E45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469" w:name="B0117"/>
            <w:bookmarkEnd w:id="10469"/>
            <w:r>
              <w:rPr>
                <w:sz w:val="16"/>
                <w:szCs w:val="16"/>
              </w:rPr>
              <w:t xml:space="preserve"> 105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1E45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70" w:name="B0118"/>
            <w:bookmarkEnd w:id="10470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1" w:name="B0119"/>
            <w:bookmarkEnd w:id="10471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2" w:name="B0120"/>
            <w:bookmarkEnd w:id="1047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3" w:name="B0121"/>
            <w:bookmarkEnd w:id="10473"/>
            <w:r>
              <w:rPr>
                <w:rFonts w:eastAsia="Calibri"/>
                <w:sz w:val="16"/>
                <w:szCs w:val="16"/>
              </w:rPr>
              <w:t xml:space="preserve"> 8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4" w:name="B0122"/>
            <w:bookmarkEnd w:id="10474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5" w:name="B0123"/>
            <w:bookmarkEnd w:id="10475"/>
            <w:r>
              <w:rPr>
                <w:rFonts w:eastAsia="Calibri"/>
                <w:sz w:val="16"/>
                <w:szCs w:val="16"/>
              </w:rPr>
              <w:t xml:space="preserve"> 11</w:t>
            </w:r>
          </w:p>
        </w:tc>
        <w:tc>
          <w:tcPr>
            <w:tcW w:w="567" w:type="dxa"/>
            <w:vAlign w:val="center"/>
          </w:tcPr>
          <w:p w:rsidR="00411E45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76" w:name="B0124"/>
            <w:bookmarkEnd w:id="10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  <w:vAlign w:val="center"/>
          </w:tcPr>
          <w:p w:rsidR="00411E45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77" w:name="B0125"/>
            <w:bookmarkEnd w:id="104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11E45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478" w:name="B0126"/>
            <w:bookmarkEnd w:id="10478"/>
            <w:r>
              <w:rPr>
                <w:rFonts w:eastAsia="Calibri"/>
                <w:sz w:val="16"/>
                <w:szCs w:val="16"/>
              </w:rPr>
              <w:t xml:space="preserve"> 12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 w:val="restart"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066" w:type="dxa"/>
            <w:gridSpan w:val="3"/>
            <w:shd w:val="clear" w:color="auto" w:fill="auto"/>
            <w:vAlign w:val="center"/>
          </w:tcPr>
          <w:p w:rsidR="00411E45" w:rsidRPr="00300807" w:rsidRDefault="00411E45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особо тяжкие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79" w:name="B0217"/>
            <w:bookmarkEnd w:id="10479"/>
            <w:r>
              <w:rPr>
                <w:rFonts w:eastAsia="Calibri"/>
                <w:sz w:val="16"/>
                <w:szCs w:val="16"/>
              </w:rPr>
              <w:t xml:space="preserve"> 41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0" w:name="B0218"/>
            <w:bookmarkEnd w:id="1048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1" w:name="B0219"/>
            <w:bookmarkEnd w:id="10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2" w:name="B0220"/>
            <w:bookmarkEnd w:id="104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3" w:name="B0221"/>
            <w:bookmarkEnd w:id="1048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4" w:name="B0222"/>
            <w:bookmarkEnd w:id="1048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5" w:name="B0223"/>
            <w:bookmarkEnd w:id="10485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6" w:name="B0224"/>
            <w:bookmarkEnd w:id="10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7" w:name="B0225"/>
            <w:bookmarkEnd w:id="10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8" w:name="B0226"/>
            <w:bookmarkEnd w:id="1048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auto"/>
            <w:vAlign w:val="center"/>
          </w:tcPr>
          <w:p w:rsidR="00411E45" w:rsidRPr="00300807" w:rsidRDefault="00411E45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тяжкие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89" w:name="B0317"/>
            <w:bookmarkEnd w:id="10489"/>
            <w:r>
              <w:rPr>
                <w:rFonts w:eastAsia="Calibri"/>
                <w:sz w:val="16"/>
                <w:szCs w:val="16"/>
              </w:rPr>
              <w:t xml:space="preserve"> 40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0" w:name="B0318"/>
            <w:bookmarkEnd w:id="10490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1" w:name="B0319"/>
            <w:bookmarkEnd w:id="104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2" w:name="B0320"/>
            <w:bookmarkEnd w:id="1049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3" w:name="B0321"/>
            <w:bookmarkEnd w:id="1049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4" w:name="B0322"/>
            <w:bookmarkEnd w:id="1049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5" w:name="B0323"/>
            <w:bookmarkEnd w:id="10495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6" w:name="B0324"/>
            <w:bookmarkEnd w:id="104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7" w:name="B0325"/>
            <w:bookmarkEnd w:id="104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8" w:name="B0326"/>
            <w:bookmarkEnd w:id="1049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auto"/>
            <w:vAlign w:val="center"/>
          </w:tcPr>
          <w:p w:rsidR="00411E45" w:rsidRPr="00300807" w:rsidRDefault="00411E45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средней тяжести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499" w:name="B0417"/>
            <w:bookmarkEnd w:id="10499"/>
            <w:r>
              <w:rPr>
                <w:rFonts w:eastAsia="Calibri"/>
                <w:sz w:val="16"/>
                <w:szCs w:val="16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0" w:name="B0418"/>
            <w:bookmarkEnd w:id="10500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1" w:name="B0419"/>
            <w:bookmarkEnd w:id="105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2" w:name="B0420"/>
            <w:bookmarkEnd w:id="105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3" w:name="B0421"/>
            <w:bookmarkEnd w:id="1050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4" w:name="B0422"/>
            <w:bookmarkEnd w:id="105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5" w:name="B0423"/>
            <w:bookmarkEnd w:id="105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6" w:name="B0424"/>
            <w:bookmarkEnd w:id="10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7" w:name="B0425"/>
            <w:bookmarkEnd w:id="105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8" w:name="B0426"/>
            <w:bookmarkEnd w:id="1050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auto"/>
            <w:vAlign w:val="center"/>
          </w:tcPr>
          <w:p w:rsidR="00411E45" w:rsidRPr="00300807" w:rsidRDefault="00411E45" w:rsidP="00CF7BE0">
            <w:pPr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небольшой тяжести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09" w:name="B0517"/>
            <w:bookmarkEnd w:id="1050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0" w:name="B0518"/>
            <w:bookmarkEnd w:id="1051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1" w:name="B0519"/>
            <w:bookmarkEnd w:id="1051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2" w:name="B0520"/>
            <w:bookmarkEnd w:id="10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3" w:name="B0521"/>
            <w:bookmarkEnd w:id="105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4" w:name="B0522"/>
            <w:bookmarkEnd w:id="10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5" w:name="B0523"/>
            <w:bookmarkEnd w:id="105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6" w:name="B0524"/>
            <w:bookmarkEnd w:id="10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7" w:name="B0525"/>
            <w:bookmarkEnd w:id="10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18" w:name="B0526"/>
            <w:bookmarkEnd w:id="10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террористического характера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19" w:name="B0617"/>
            <w:bookmarkEnd w:id="10519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0" w:name="B0618"/>
            <w:bookmarkEnd w:id="10520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1" w:name="B0619"/>
            <w:bookmarkEnd w:id="10521"/>
          </w:p>
        </w:tc>
        <w:tc>
          <w:tcPr>
            <w:tcW w:w="474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2" w:name="B0620"/>
            <w:bookmarkEnd w:id="10522"/>
          </w:p>
        </w:tc>
        <w:tc>
          <w:tcPr>
            <w:tcW w:w="544" w:type="dxa"/>
            <w:gridSpan w:val="2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3" w:name="B0621"/>
            <w:bookmarkEnd w:id="10523"/>
          </w:p>
        </w:tc>
        <w:tc>
          <w:tcPr>
            <w:tcW w:w="567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4" w:name="B0622"/>
            <w:bookmarkEnd w:id="10524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5" w:name="B0623"/>
            <w:bookmarkEnd w:id="10525"/>
          </w:p>
        </w:tc>
        <w:tc>
          <w:tcPr>
            <w:tcW w:w="567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6" w:name="B0624"/>
            <w:bookmarkEnd w:id="10526"/>
          </w:p>
        </w:tc>
        <w:tc>
          <w:tcPr>
            <w:tcW w:w="850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7" w:name="B0625"/>
            <w:bookmarkEnd w:id="10527"/>
          </w:p>
        </w:tc>
        <w:tc>
          <w:tcPr>
            <w:tcW w:w="851" w:type="dxa"/>
            <w:shd w:val="clear" w:color="auto" w:fill="FFFFFF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28" w:name="B0626"/>
            <w:bookmarkEnd w:id="10528"/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экстремистской направленности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29" w:name="B0717"/>
            <w:bookmarkEnd w:id="105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0" w:name="B0718"/>
            <w:bookmarkEnd w:id="105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1" w:name="B0719"/>
            <w:bookmarkEnd w:id="10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2" w:name="B0720"/>
            <w:bookmarkEnd w:id="10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3" w:name="B0721"/>
            <w:bookmarkEnd w:id="10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4" w:name="B0722"/>
            <w:bookmarkEnd w:id="10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5" w:name="B0723"/>
            <w:bookmarkEnd w:id="105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6" w:name="B0724"/>
            <w:bookmarkEnd w:id="105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7" w:name="B0725"/>
            <w:bookmarkEnd w:id="105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8" w:name="B0726"/>
            <w:bookmarkEnd w:id="105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экономической направленности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39" w:name="B0817"/>
            <w:bookmarkEnd w:id="105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0" w:name="B0818"/>
            <w:bookmarkEnd w:id="105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1" w:name="B0819"/>
            <w:bookmarkEnd w:id="105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2" w:name="B0820"/>
            <w:bookmarkEnd w:id="105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3" w:name="B0821"/>
            <w:bookmarkEnd w:id="105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4" w:name="B0822"/>
            <w:bookmarkEnd w:id="105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5" w:name="B0823"/>
            <w:bookmarkEnd w:id="105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6" w:name="B0824"/>
            <w:bookmarkEnd w:id="105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7" w:name="B0825"/>
            <w:bookmarkEnd w:id="105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8" w:name="B0826"/>
            <w:bookmarkEnd w:id="105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shd w:val="clear" w:color="auto" w:fill="FFFFFF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726" w:type="dxa"/>
            <w:gridSpan w:val="2"/>
            <w:shd w:val="clear" w:color="auto" w:fill="FFFFFF"/>
          </w:tcPr>
          <w:p w:rsidR="00411E45" w:rsidRPr="00300807" w:rsidRDefault="00411E45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налоговые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49" w:name="B0917"/>
            <w:bookmarkEnd w:id="10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0" w:name="B0918"/>
            <w:bookmarkEnd w:id="10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1" w:name="B0919"/>
            <w:bookmarkEnd w:id="10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2" w:name="B0920"/>
            <w:bookmarkEnd w:id="105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3" w:name="B0921"/>
            <w:bookmarkEnd w:id="105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4" w:name="B0922"/>
            <w:bookmarkEnd w:id="105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5" w:name="B0923"/>
            <w:bookmarkEnd w:id="10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6" w:name="B0924"/>
            <w:bookmarkEnd w:id="10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7" w:name="B0925"/>
            <w:bookmarkEnd w:id="10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8" w:name="B0926"/>
            <w:bookmarkEnd w:id="105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vMerge/>
            <w:shd w:val="clear" w:color="auto" w:fill="FFFFFF"/>
            <w:textDirection w:val="btLr"/>
          </w:tcPr>
          <w:p w:rsidR="00411E45" w:rsidRPr="00300807" w:rsidRDefault="00411E45" w:rsidP="00CF7BE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2"/>
            <w:shd w:val="clear" w:color="auto" w:fill="FFFFFF"/>
          </w:tcPr>
          <w:p w:rsidR="00411E45" w:rsidRPr="00300807" w:rsidRDefault="00411E45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являясь субъектом предпринимательской 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ятельности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59" w:name="B1017"/>
            <w:bookmarkEnd w:id="105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0" w:name="B1018"/>
            <w:bookmarkEnd w:id="105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1" w:name="B1019"/>
            <w:bookmarkEnd w:id="105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2" w:name="B1020"/>
            <w:bookmarkEnd w:id="105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3" w:name="B1021"/>
            <w:bookmarkEnd w:id="105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4" w:name="B1022"/>
            <w:bookmarkEnd w:id="105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5" w:name="B1023"/>
            <w:bookmarkEnd w:id="105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6" w:name="B1024"/>
            <w:bookmarkEnd w:id="105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7" w:name="B1025"/>
            <w:bookmarkEnd w:id="105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8" w:name="B1026"/>
            <w:bookmarkEnd w:id="105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vMerge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2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мошенничество                                                                            ст. 159–159.6 УК РФ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69" w:name="B1117"/>
            <w:bookmarkEnd w:id="105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0" w:name="B1118"/>
            <w:bookmarkEnd w:id="10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1" w:name="B1119"/>
            <w:bookmarkEnd w:id="105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2" w:name="B1120"/>
            <w:bookmarkEnd w:id="10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3" w:name="B1121"/>
            <w:bookmarkEnd w:id="10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4" w:name="B1122"/>
            <w:bookmarkEnd w:id="10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5" w:name="B1123"/>
            <w:bookmarkEnd w:id="10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6" w:name="B1124"/>
            <w:bookmarkEnd w:id="10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7" w:name="B1125"/>
            <w:bookmarkEnd w:id="10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8" w:name="B1126"/>
            <w:bookmarkEnd w:id="10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" w:type="dxa"/>
            <w:vMerge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5726" w:type="dxa"/>
            <w:gridSpan w:val="2"/>
            <w:shd w:val="clear" w:color="auto" w:fill="FFFFFF"/>
          </w:tcPr>
          <w:p w:rsidR="00411E45" w:rsidRPr="00300807" w:rsidRDefault="006343BF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присвоение или растрата</w:t>
            </w:r>
            <w:r w:rsidR="00411E45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ст. 160 УК РФ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79" w:name="B1217"/>
            <w:bookmarkEnd w:id="105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0" w:name="B1218"/>
            <w:bookmarkEnd w:id="105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1" w:name="B1219"/>
            <w:bookmarkEnd w:id="105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2" w:name="B1220"/>
            <w:bookmarkEnd w:id="105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3" w:name="B1221"/>
            <w:bookmarkEnd w:id="105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4" w:name="B1222"/>
            <w:bookmarkEnd w:id="105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5" w:name="B1223"/>
            <w:bookmarkEnd w:id="105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6" w:name="B1224"/>
            <w:bookmarkEnd w:id="105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7" w:name="B1225"/>
            <w:bookmarkEnd w:id="105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8" w:name="B1226"/>
            <w:bookmarkEnd w:id="105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коррупционной  направле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ности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89" w:name="B1317"/>
            <w:bookmarkEnd w:id="105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0" w:name="B1318"/>
            <w:bookmarkEnd w:id="105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1" w:name="B1319"/>
            <w:bookmarkEnd w:id="105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2" w:name="B1320"/>
            <w:bookmarkEnd w:id="105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3" w:name="B1321"/>
            <w:bookmarkEnd w:id="105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4" w:name="B1322"/>
            <w:bookmarkEnd w:id="105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5" w:name="B1323"/>
            <w:bookmarkEnd w:id="105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6" w:name="B1324"/>
            <w:bookmarkEnd w:id="105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7" w:name="B1325"/>
            <w:bookmarkEnd w:id="105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598" w:name="B1326"/>
            <w:bookmarkEnd w:id="105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оборонно-промышленным комплексом             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599" w:name="B1417"/>
            <w:bookmarkEnd w:id="10599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0" w:name="B1418"/>
            <w:bookmarkEnd w:id="10600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1" w:name="B1419"/>
            <w:bookmarkEnd w:id="10601"/>
          </w:p>
        </w:tc>
        <w:tc>
          <w:tcPr>
            <w:tcW w:w="474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2" w:name="B1420"/>
            <w:bookmarkEnd w:id="10602"/>
          </w:p>
        </w:tc>
        <w:tc>
          <w:tcPr>
            <w:tcW w:w="544" w:type="dxa"/>
            <w:gridSpan w:val="2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3" w:name="B1421"/>
            <w:bookmarkEnd w:id="10603"/>
          </w:p>
        </w:tc>
        <w:tc>
          <w:tcPr>
            <w:tcW w:w="567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4" w:name="B1422"/>
            <w:bookmarkEnd w:id="10604"/>
          </w:p>
        </w:tc>
        <w:tc>
          <w:tcPr>
            <w:tcW w:w="567" w:type="dxa"/>
            <w:shd w:val="clear" w:color="auto" w:fill="auto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5" w:name="B1423"/>
            <w:bookmarkEnd w:id="10605"/>
          </w:p>
        </w:tc>
        <w:tc>
          <w:tcPr>
            <w:tcW w:w="567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6" w:name="B1424"/>
            <w:bookmarkEnd w:id="10606"/>
          </w:p>
        </w:tc>
        <w:tc>
          <w:tcPr>
            <w:tcW w:w="850" w:type="dxa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7" w:name="B1425"/>
            <w:bookmarkEnd w:id="10607"/>
          </w:p>
        </w:tc>
        <w:tc>
          <w:tcPr>
            <w:tcW w:w="851" w:type="dxa"/>
            <w:shd w:val="clear" w:color="auto" w:fill="FFFFFF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bookmarkStart w:id="10608" w:name="B1426"/>
            <w:bookmarkEnd w:id="10608"/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 жилищно-коммунального хозяйства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09" w:name="B1517"/>
            <w:bookmarkEnd w:id="106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0" w:name="B1518"/>
            <w:bookmarkEnd w:id="106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1" w:name="B1519"/>
            <w:bookmarkEnd w:id="106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2" w:name="B1520"/>
            <w:bookmarkEnd w:id="106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3" w:name="B1521"/>
            <w:bookmarkEnd w:id="106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4" w:name="B1522"/>
            <w:bookmarkEnd w:id="106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5" w:name="B1523"/>
            <w:bookmarkEnd w:id="106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6" w:name="B1524"/>
            <w:bookmarkEnd w:id="106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7" w:name="B1525"/>
            <w:bookmarkEnd w:id="106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8" w:name="B1526"/>
            <w:bookmarkEnd w:id="106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jc w:val="both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связанные с операциями с недвижимостью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19" w:name="B1617"/>
            <w:bookmarkEnd w:id="106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0" w:name="B1618"/>
            <w:bookmarkEnd w:id="106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1" w:name="B1619"/>
            <w:bookmarkEnd w:id="106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2" w:name="B1620"/>
            <w:bookmarkEnd w:id="106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3" w:name="B1621"/>
            <w:bookmarkEnd w:id="106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4" w:name="B1622"/>
            <w:bookmarkEnd w:id="106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5" w:name="B1623"/>
            <w:bookmarkEnd w:id="106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6" w:name="B1624"/>
            <w:bookmarkEnd w:id="106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7" w:name="B1625"/>
            <w:bookmarkEnd w:id="106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8" w:name="B1626"/>
            <w:bookmarkEnd w:id="106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  <w:textDirection w:val="btLr"/>
            <w:vAlign w:val="center"/>
          </w:tcPr>
          <w:p w:rsidR="00411E45" w:rsidRPr="00300807" w:rsidRDefault="00411E45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 w:val="restart"/>
            <w:shd w:val="clear" w:color="auto" w:fill="FFFFFF"/>
            <w:vAlign w:val="center"/>
          </w:tcPr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связанные с </w:t>
            </w:r>
          </w:p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незаконным</w:t>
            </w:r>
          </w:p>
          <w:p w:rsidR="00411E45" w:rsidRPr="00300807" w:rsidRDefault="00411E45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обор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том</w:t>
            </w:r>
          </w:p>
        </w:tc>
        <w:tc>
          <w:tcPr>
            <w:tcW w:w="4430" w:type="dxa"/>
            <w:shd w:val="clear" w:color="auto" w:fill="FFFFFF"/>
          </w:tcPr>
          <w:p w:rsidR="00411E45" w:rsidRPr="00300807" w:rsidRDefault="00411E45" w:rsidP="00CF7BE0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57"/>
              <w:jc w:val="both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наркотических средств, психотропных веществ и их преку</w:t>
            </w:r>
            <w:r w:rsidRPr="00300807">
              <w:rPr>
                <w:bCs/>
                <w:sz w:val="16"/>
                <w:szCs w:val="16"/>
              </w:rPr>
              <w:t>р</w:t>
            </w:r>
            <w:r w:rsidRPr="00300807">
              <w:rPr>
                <w:bCs/>
                <w:sz w:val="16"/>
                <w:szCs w:val="16"/>
              </w:rPr>
              <w:t xml:space="preserve">соров или аналогов, сильнодействующих веществ, 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растений, содержащих наркотические средства или пс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и</w:t>
            </w:r>
            <w:r w:rsidRPr="00300807">
              <w:rPr>
                <w:rFonts w:eastAsia="Calibri"/>
                <w:bCs/>
                <w:sz w:val="16"/>
                <w:szCs w:val="16"/>
                <w:lang w:eastAsia="en-US"/>
              </w:rPr>
              <w:t>хотропные вещества либо их прекурсоры,</w:t>
            </w:r>
            <w:r w:rsidRPr="00300807">
              <w:rPr>
                <w:bCs/>
                <w:sz w:val="16"/>
                <w:szCs w:val="16"/>
              </w:rPr>
              <w:t xml:space="preserve"> новых поте</w:t>
            </w:r>
            <w:r w:rsidRPr="00300807">
              <w:rPr>
                <w:bCs/>
                <w:sz w:val="16"/>
                <w:szCs w:val="16"/>
              </w:rPr>
              <w:t>н</w:t>
            </w:r>
            <w:r w:rsidRPr="00300807">
              <w:rPr>
                <w:bCs/>
                <w:sz w:val="16"/>
                <w:szCs w:val="16"/>
              </w:rPr>
              <w:t>циально опасных психоактивных веществ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29" w:name="B1717"/>
            <w:bookmarkEnd w:id="106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0" w:name="B1718"/>
            <w:bookmarkEnd w:id="10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1" w:name="B1719"/>
            <w:bookmarkEnd w:id="10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2" w:name="B1720"/>
            <w:bookmarkEnd w:id="106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3" w:name="B1721"/>
            <w:bookmarkEnd w:id="106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4" w:name="B1722"/>
            <w:bookmarkEnd w:id="10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5" w:name="B1723"/>
            <w:bookmarkEnd w:id="10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6" w:name="B1724"/>
            <w:bookmarkEnd w:id="10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7" w:name="B1725"/>
            <w:bookmarkEnd w:id="10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8" w:name="B1726"/>
            <w:bookmarkEnd w:id="1063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shd w:val="clear" w:color="auto" w:fill="FFFFFF"/>
            <w:vAlign w:val="center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30" w:type="dxa"/>
            <w:shd w:val="clear" w:color="auto" w:fill="FFFFFF"/>
          </w:tcPr>
          <w:p w:rsidR="00411E45" w:rsidRPr="00300807" w:rsidRDefault="00411E45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оружия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39" w:name="B1817"/>
            <w:bookmarkEnd w:id="106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0" w:name="B1818"/>
            <w:bookmarkEnd w:id="10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1" w:name="B1819"/>
            <w:bookmarkEnd w:id="10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2" w:name="B1820"/>
            <w:bookmarkEnd w:id="10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3" w:name="B1821"/>
            <w:bookmarkEnd w:id="10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4" w:name="B1822"/>
            <w:bookmarkEnd w:id="106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5" w:name="B1823"/>
            <w:bookmarkEnd w:id="106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6" w:name="B1824"/>
            <w:bookmarkEnd w:id="10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7" w:name="B1825"/>
            <w:bookmarkEnd w:id="106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8" w:name="B1826"/>
            <w:bookmarkEnd w:id="10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411E45" w:rsidRPr="00300807" w:rsidRDefault="00411E45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 использованием информационно-телекоммуникационных </w:t>
            </w:r>
            <w:r w:rsidRPr="00300807">
              <w:rPr>
                <w:sz w:val="16"/>
                <w:szCs w:val="16"/>
              </w:rPr>
              <w:br/>
              <w:t>техн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логий или в сфере компьютерной информации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49" w:name="B1917"/>
            <w:bookmarkEnd w:id="106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0" w:name="B1918"/>
            <w:bookmarkEnd w:id="10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1" w:name="B1919"/>
            <w:bookmarkEnd w:id="10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2" w:name="B1920"/>
            <w:bookmarkEnd w:id="10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3" w:name="B1921"/>
            <w:bookmarkEnd w:id="10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4" w:name="B1922"/>
            <w:bookmarkEnd w:id="10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5" w:name="B1923"/>
            <w:bookmarkEnd w:id="10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6" w:name="B1924"/>
            <w:bookmarkEnd w:id="10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7" w:name="B1925"/>
            <w:bookmarkEnd w:id="10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8" w:name="B1926"/>
            <w:bookmarkEnd w:id="1065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 w:val="restart"/>
            <w:shd w:val="clear" w:color="auto" w:fill="FFFFFF"/>
          </w:tcPr>
          <w:p w:rsidR="00411E45" w:rsidRPr="00300807" w:rsidRDefault="00411E45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  <w:r w:rsidRPr="00300807">
              <w:rPr>
                <w:sz w:val="16"/>
                <w:szCs w:val="16"/>
              </w:rPr>
              <w:br/>
            </w:r>
            <w:r w:rsidRPr="00300807">
              <w:rPr>
                <w:sz w:val="16"/>
                <w:szCs w:val="16"/>
              </w:rPr>
              <w:lastRenderedPageBreak/>
              <w:t>с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зованием,</w:t>
            </w:r>
          </w:p>
          <w:p w:rsidR="00411E45" w:rsidRPr="00300807" w:rsidRDefault="00411E45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применением</w:t>
            </w:r>
          </w:p>
        </w:tc>
        <w:tc>
          <w:tcPr>
            <w:tcW w:w="4430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57"/>
              <w:jc w:val="both"/>
              <w:rPr>
                <w:sz w:val="16"/>
                <w:szCs w:val="16"/>
                <w:lang w:eastAsia="en-US"/>
              </w:rPr>
            </w:pPr>
            <w:r w:rsidRPr="00300807">
              <w:rPr>
                <w:sz w:val="16"/>
                <w:szCs w:val="16"/>
                <w:lang w:eastAsia="en-US"/>
              </w:rPr>
              <w:lastRenderedPageBreak/>
              <w:t>сети «Интернет»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59" w:name="B2017"/>
            <w:bookmarkEnd w:id="10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0" w:name="B2018"/>
            <w:bookmarkEnd w:id="10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1" w:name="B2019"/>
            <w:bookmarkEnd w:id="10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2" w:name="B2020"/>
            <w:bookmarkEnd w:id="10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3" w:name="B2021"/>
            <w:bookmarkEnd w:id="106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4" w:name="B2022"/>
            <w:bookmarkEnd w:id="10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5" w:name="B2023"/>
            <w:bookmarkEnd w:id="10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6" w:name="B2024"/>
            <w:bookmarkEnd w:id="10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7" w:name="B2025"/>
            <w:bookmarkEnd w:id="10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8" w:name="B2026"/>
            <w:bookmarkEnd w:id="10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411E45" w:rsidRPr="00300807" w:rsidTr="00411E45">
        <w:trPr>
          <w:trHeight w:val="227"/>
        </w:trPr>
        <w:tc>
          <w:tcPr>
            <w:tcW w:w="436" w:type="dxa"/>
            <w:vMerge/>
            <w:shd w:val="clear" w:color="auto" w:fill="auto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Merge/>
            <w:shd w:val="clear" w:color="auto" w:fill="FFFFFF"/>
          </w:tcPr>
          <w:p w:rsidR="00411E45" w:rsidRPr="00300807" w:rsidRDefault="00411E45" w:rsidP="00CF7BE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30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  <w:lang w:eastAsia="en-US"/>
              </w:rPr>
              <w:t>средств мобильной связи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411E45" w:rsidRPr="00300807" w:rsidRDefault="00411E45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00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69" w:name="B2117"/>
            <w:bookmarkEnd w:id="106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0" w:name="B2118"/>
            <w:bookmarkEnd w:id="10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1" w:name="B2119"/>
            <w:bookmarkEnd w:id="106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74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2" w:name="B2120"/>
            <w:bookmarkEnd w:id="106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44" w:type="dxa"/>
            <w:gridSpan w:val="2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3" w:name="B2121"/>
            <w:bookmarkEnd w:id="10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4" w:name="B2122"/>
            <w:bookmarkEnd w:id="10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  <w:shd w:val="clear" w:color="auto" w:fill="auto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5" w:name="B2123"/>
            <w:bookmarkEnd w:id="10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567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6" w:name="B2124"/>
            <w:bookmarkEnd w:id="10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0" w:type="dxa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7" w:name="B2125"/>
            <w:bookmarkEnd w:id="10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851" w:type="dxa"/>
            <w:shd w:val="clear" w:color="auto" w:fill="FFFFFF"/>
          </w:tcPr>
          <w:p w:rsidR="00411E45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0678" w:name="B2126"/>
            <w:bookmarkEnd w:id="1067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lastRenderedPageBreak/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709"/>
        <w:gridCol w:w="5938"/>
        <w:gridCol w:w="487"/>
        <w:gridCol w:w="488"/>
        <w:gridCol w:w="487"/>
        <w:gridCol w:w="488"/>
        <w:gridCol w:w="488"/>
        <w:gridCol w:w="487"/>
        <w:gridCol w:w="488"/>
        <w:gridCol w:w="488"/>
        <w:gridCol w:w="487"/>
        <w:gridCol w:w="488"/>
        <w:gridCol w:w="488"/>
      </w:tblGrid>
      <w:tr w:rsidR="00DB1174" w:rsidRPr="00300807" w:rsidTr="00DB1174">
        <w:trPr>
          <w:trHeight w:val="276"/>
        </w:trPr>
        <w:tc>
          <w:tcPr>
            <w:tcW w:w="7498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DB1174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88" w:type="dxa"/>
            <w:vAlign w:val="center"/>
          </w:tcPr>
          <w:p w:rsidR="00DB1174" w:rsidRPr="00300807" w:rsidRDefault="00DB1174" w:rsidP="00DB1174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жизни и здоровья                                                                                                        глава 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79" w:name="B2217"/>
            <w:bookmarkEnd w:id="10679"/>
            <w:r>
              <w:rPr>
                <w:sz w:val="16"/>
                <w:szCs w:val="16"/>
              </w:rPr>
              <w:t xml:space="preserve"> 62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80" w:name="B2218"/>
            <w:bookmarkEnd w:id="10680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81" w:name="B2219"/>
            <w:bookmarkEnd w:id="10681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2" w:name="B2220"/>
            <w:bookmarkEnd w:id="10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3" w:name="B2221"/>
            <w:bookmarkEnd w:id="10683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4" w:name="B2222"/>
            <w:bookmarkEnd w:id="1068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5" w:name="B2223"/>
            <w:bookmarkEnd w:id="10685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6" w:name="B2224"/>
            <w:bookmarkEnd w:id="10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7" w:name="B2225"/>
            <w:bookmarkEnd w:id="10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88" w:name="B2226"/>
            <w:bookmarkEnd w:id="10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                                                                                                       ст.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89" w:name="B2317"/>
            <w:bookmarkEnd w:id="10689"/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90" w:name="B2318"/>
            <w:bookmarkEnd w:id="10690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91" w:name="B2319"/>
            <w:bookmarkEnd w:id="106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2" w:name="B2320"/>
            <w:bookmarkEnd w:id="106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3" w:name="B2321"/>
            <w:bookmarkEnd w:id="1069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4" w:name="B2322"/>
            <w:bookmarkEnd w:id="106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5" w:name="B2323"/>
            <w:bookmarkEnd w:id="106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6" w:name="B2324"/>
            <w:bookmarkEnd w:id="106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7" w:name="B2325"/>
            <w:bookmarkEnd w:id="106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698" w:name="B2326"/>
            <w:bookmarkEnd w:id="106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приготовление к убийству,  покушение на убийство                         ст. 30, 105, 106, 107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699" w:name="B2417"/>
            <w:bookmarkEnd w:id="1069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00" w:name="B2418"/>
            <w:bookmarkEnd w:id="1070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01" w:name="B2419"/>
            <w:bookmarkEnd w:id="107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2" w:name="B2420"/>
            <w:bookmarkEnd w:id="10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3" w:name="B2421"/>
            <w:bookmarkEnd w:id="107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4" w:name="B2422"/>
            <w:bookmarkEnd w:id="10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5" w:name="B2423"/>
            <w:bookmarkEnd w:id="107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6" w:name="B2424"/>
            <w:bookmarkEnd w:id="10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7" w:name="B2425"/>
            <w:bookmarkEnd w:id="10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08" w:name="B2426"/>
            <w:bookmarkEnd w:id="10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строк</w:t>
            </w:r>
          </w:p>
          <w:p w:rsidR="00DB1174" w:rsidRPr="00300807" w:rsidRDefault="00DB1174" w:rsidP="00CF7BE0">
            <w:pPr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23, 24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национальной или рел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гиозной ненависти или вражды либо по 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                          п. «л» ч. 2 ст. 105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09" w:name="B2517"/>
            <w:bookmarkEnd w:id="1070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10" w:name="B2518"/>
            <w:bookmarkEnd w:id="1071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11" w:name="B2519"/>
            <w:bookmarkEnd w:id="1071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2" w:name="B2520"/>
            <w:bookmarkEnd w:id="1071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3" w:name="B2521"/>
            <w:bookmarkEnd w:id="1071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4" w:name="B2522"/>
            <w:bookmarkEnd w:id="1071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5" w:name="B2523"/>
            <w:bookmarkEnd w:id="1071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6" w:name="B2524"/>
            <w:bookmarkEnd w:id="1071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7" w:name="B2525"/>
            <w:bookmarkEnd w:id="1071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18" w:name="B2526"/>
            <w:bookmarkEnd w:id="10718"/>
          </w:p>
        </w:tc>
      </w:tr>
      <w:tr w:rsidR="00DB1174" w:rsidRPr="00300807" w:rsidTr="00026716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матерью новорожденного ребенка                                              ст. 106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19" w:name="B2617"/>
            <w:bookmarkEnd w:id="1071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20" w:name="B2618"/>
            <w:bookmarkEnd w:id="1072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21" w:name="B2619"/>
            <w:bookmarkEnd w:id="1072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2" w:name="B2620"/>
            <w:bookmarkEnd w:id="1072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3" w:name="B2621"/>
            <w:bookmarkEnd w:id="1072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4" w:name="B2622"/>
            <w:bookmarkEnd w:id="1072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5" w:name="B2623"/>
            <w:bookmarkEnd w:id="1072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6" w:name="B2624"/>
            <w:bookmarkEnd w:id="1072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7" w:name="B2625"/>
            <w:bookmarkEnd w:id="1072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28" w:name="B2626"/>
            <w:bookmarkEnd w:id="10728"/>
          </w:p>
        </w:tc>
      </w:tr>
      <w:tr w:rsidR="00DB1174" w:rsidRPr="00300807" w:rsidTr="00026716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убийство, совершенное при превышении пределов необходимой обороны либо при превыш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мер, необходимых для задержания лица, совершившего преступление           ст. 108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29" w:name="B2717"/>
            <w:bookmarkEnd w:id="1072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30" w:name="B2718"/>
            <w:bookmarkEnd w:id="107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31" w:name="B2719"/>
            <w:bookmarkEnd w:id="107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2" w:name="B2720"/>
            <w:bookmarkEnd w:id="107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3" w:name="B2721"/>
            <w:bookmarkEnd w:id="107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4" w:name="B2722"/>
            <w:bookmarkEnd w:id="107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5" w:name="B2723"/>
            <w:bookmarkEnd w:id="107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6" w:name="B2724"/>
            <w:bookmarkEnd w:id="107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7" w:name="B2725"/>
            <w:bookmarkEnd w:id="107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38" w:name="B2726"/>
            <w:bookmarkEnd w:id="107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причинение смерти по неосторожности                                                                       ст. 109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39" w:name="B2817"/>
            <w:bookmarkEnd w:id="107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40" w:name="B2818"/>
            <w:bookmarkEnd w:id="107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41" w:name="B2819"/>
            <w:bookmarkEnd w:id="107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2" w:name="B2820"/>
            <w:bookmarkEnd w:id="10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3" w:name="B2821"/>
            <w:bookmarkEnd w:id="10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4" w:name="B2822"/>
            <w:bookmarkEnd w:id="10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5" w:name="B2823"/>
            <w:bookmarkEnd w:id="10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6" w:name="B2824"/>
            <w:bookmarkEnd w:id="10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7" w:name="B2825"/>
            <w:bookmarkEnd w:id="10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48" w:name="B2826"/>
            <w:bookmarkEnd w:id="10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тяжкого вреда здоровью                                                   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49" w:name="B2917"/>
            <w:bookmarkEnd w:id="10749"/>
            <w:r>
              <w:rPr>
                <w:sz w:val="16"/>
                <w:szCs w:val="16"/>
              </w:rPr>
              <w:t xml:space="preserve"> 34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50" w:name="B2918"/>
            <w:bookmarkEnd w:id="10750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51" w:name="B2919"/>
            <w:bookmarkEnd w:id="10751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2" w:name="B2920"/>
            <w:bookmarkEnd w:id="107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3" w:name="B2921"/>
            <w:bookmarkEnd w:id="107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4" w:name="B2922"/>
            <w:bookmarkEnd w:id="10754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5" w:name="B2923"/>
            <w:bookmarkEnd w:id="10755"/>
            <w:r>
              <w:rPr>
                <w:rFonts w:eastAsia="Calibri"/>
                <w:sz w:val="16"/>
                <w:szCs w:val="16"/>
              </w:rPr>
              <w:t xml:space="preserve"> 7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6" w:name="B2924"/>
            <w:bookmarkEnd w:id="107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7" w:name="B2925"/>
            <w:bookmarkEnd w:id="107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58" w:name="B2926"/>
            <w:bookmarkEnd w:id="107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B1174" w:rsidRPr="00300807" w:rsidRDefault="00DB1174" w:rsidP="000267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  религиозной ненависти или вражды либо по мотивам ненависти или вра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ды в 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п. «е» ч. 2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59" w:name="B3017"/>
            <w:bookmarkEnd w:id="1075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60" w:name="B3018"/>
            <w:bookmarkEnd w:id="1076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61" w:name="B3019"/>
            <w:bookmarkEnd w:id="1076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2" w:name="B3020"/>
            <w:bookmarkEnd w:id="1076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3" w:name="B3021"/>
            <w:bookmarkEnd w:id="1076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4" w:name="B3022"/>
            <w:bookmarkEnd w:id="1076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5" w:name="B3023"/>
            <w:bookmarkEnd w:id="1076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6" w:name="B3024"/>
            <w:bookmarkEnd w:id="1076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7" w:name="B3025"/>
            <w:bookmarkEnd w:id="1076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68" w:name="B3026"/>
            <w:bookmarkEnd w:id="10768"/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группой лиц, группой лиц по предварительному сговору или орган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зова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ной группой; в отношении двух или более лиц                      ч. 3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69" w:name="B3117"/>
            <w:bookmarkEnd w:id="107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70" w:name="B3118"/>
            <w:bookmarkEnd w:id="107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71" w:name="B3119"/>
            <w:bookmarkEnd w:id="107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2" w:name="B3120"/>
            <w:bookmarkEnd w:id="107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3" w:name="B3121"/>
            <w:bookmarkEnd w:id="107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4" w:name="B3122"/>
            <w:bookmarkEnd w:id="107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5" w:name="B3123"/>
            <w:bookmarkEnd w:id="107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6" w:name="B3124"/>
            <w:bookmarkEnd w:id="107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7" w:name="B3125"/>
            <w:bookmarkEnd w:id="107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78" w:name="B3126"/>
            <w:bookmarkEnd w:id="107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повлекшее по неосторожности смерть потерпевшего                     ч. 4 ст. 111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79" w:name="B3217"/>
            <w:bookmarkEnd w:id="10779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80" w:name="B3218"/>
            <w:bookmarkEnd w:id="1078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81" w:name="B3219"/>
            <w:bookmarkEnd w:id="107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2" w:name="B3220"/>
            <w:bookmarkEnd w:id="107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3" w:name="B3221"/>
            <w:bookmarkEnd w:id="107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4" w:name="B3222"/>
            <w:bookmarkEnd w:id="1078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5" w:name="B3223"/>
            <w:bookmarkEnd w:id="10785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6" w:name="B3224"/>
            <w:bookmarkEnd w:id="107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7" w:name="B3225"/>
            <w:bookmarkEnd w:id="107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88" w:name="B3226"/>
            <w:bookmarkEnd w:id="107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средней тяжести вреда здоровью                                  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89" w:name="B3317"/>
            <w:bookmarkEnd w:id="1078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90" w:name="B3318"/>
            <w:bookmarkEnd w:id="1079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91" w:name="B3319"/>
            <w:bookmarkEnd w:id="107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2" w:name="B3320"/>
            <w:bookmarkEnd w:id="107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3" w:name="B3321"/>
            <w:bookmarkEnd w:id="1079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4" w:name="B3322"/>
            <w:bookmarkEnd w:id="107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5" w:name="B3323"/>
            <w:bookmarkEnd w:id="107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6" w:name="B3324"/>
            <w:bookmarkEnd w:id="107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7" w:name="B3325"/>
            <w:bookmarkEnd w:id="107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798" w:name="B3326"/>
            <w:bookmarkEnd w:id="107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1174" w:rsidRPr="00300807" w:rsidRDefault="00DB1174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DB1174" w:rsidRPr="00300807" w:rsidRDefault="00DB1174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«е» ч. 2 ст. 112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799" w:name="B3417"/>
            <w:bookmarkEnd w:id="1079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00" w:name="B3418"/>
            <w:bookmarkEnd w:id="1080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01" w:name="B3419"/>
            <w:bookmarkEnd w:id="1080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2" w:name="B3420"/>
            <w:bookmarkEnd w:id="1080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3" w:name="B3421"/>
            <w:bookmarkEnd w:id="1080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4" w:name="B3422"/>
            <w:bookmarkEnd w:id="1080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5" w:name="B3423"/>
            <w:bookmarkEnd w:id="1080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6" w:name="B3424"/>
            <w:bookmarkEnd w:id="1080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7" w:name="B3425"/>
            <w:bookmarkEnd w:id="1080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08" w:name="B3426"/>
            <w:bookmarkEnd w:id="10808"/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причинение тяжкого или средней тяжести вреда здоровью при превышении пределов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необходимой обороны либо при превышении мер, необходимых для задержания лица,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</w:t>
            </w:r>
            <w:r w:rsidRPr="00300807">
              <w:rPr>
                <w:rFonts w:eastAsia="Calibri"/>
                <w:sz w:val="16"/>
                <w:szCs w:val="16"/>
              </w:rPr>
              <w:t>р</w:t>
            </w:r>
            <w:r w:rsidRPr="00300807">
              <w:rPr>
                <w:rFonts w:eastAsia="Calibri"/>
                <w:sz w:val="16"/>
                <w:szCs w:val="16"/>
              </w:rPr>
              <w:t xml:space="preserve">шившего преступление                                                                                      ст. 114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09" w:name="B3517"/>
            <w:bookmarkEnd w:id="1080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10" w:name="B3518"/>
            <w:bookmarkEnd w:id="108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11" w:name="B3519"/>
            <w:bookmarkEnd w:id="1081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2" w:name="B3520"/>
            <w:bookmarkEnd w:id="10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3" w:name="B3521"/>
            <w:bookmarkEnd w:id="10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4" w:name="B3522"/>
            <w:bookmarkEnd w:id="10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5" w:name="B3523"/>
            <w:bookmarkEnd w:id="10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6" w:name="B3524"/>
            <w:bookmarkEnd w:id="10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7" w:name="B3525"/>
            <w:bookmarkEnd w:id="108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18" w:name="B3526"/>
            <w:bookmarkEnd w:id="10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умышленное причинение легкого вреда здоровью                                                  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19" w:name="B3617"/>
            <w:bookmarkEnd w:id="1081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20" w:name="B3618"/>
            <w:bookmarkEnd w:id="1082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21" w:name="B3619"/>
            <w:bookmarkEnd w:id="1082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2" w:name="B3620"/>
            <w:bookmarkEnd w:id="10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3" w:name="B3621"/>
            <w:bookmarkEnd w:id="108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4" w:name="B3622"/>
            <w:bookmarkEnd w:id="10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5" w:name="B3623"/>
            <w:bookmarkEnd w:id="108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6" w:name="B3624"/>
            <w:bookmarkEnd w:id="108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7" w:name="B3625"/>
            <w:bookmarkEnd w:id="108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28" w:name="B3626"/>
            <w:bookmarkEnd w:id="10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совершенное по мотивам политической, идеологической, расовой, национальной или религиозной ненависти или вражды либо по мотивам ненависти или вражды в отнош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нии какой-либо социальной группы                          п. «б» ч. 2 ст. 115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29" w:name="B3717"/>
            <w:bookmarkEnd w:id="1082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30" w:name="B3718"/>
            <w:bookmarkEnd w:id="1083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31" w:name="B3719"/>
            <w:bookmarkEnd w:id="1083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2" w:name="B3720"/>
            <w:bookmarkEnd w:id="1083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3" w:name="B3721"/>
            <w:bookmarkEnd w:id="1083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4" w:name="B3722"/>
            <w:bookmarkEnd w:id="1083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5" w:name="B3723"/>
            <w:bookmarkEnd w:id="1083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6" w:name="B3724"/>
            <w:bookmarkEnd w:id="1083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7" w:name="B3725"/>
            <w:bookmarkEnd w:id="1083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38" w:name="B3726"/>
            <w:bookmarkEnd w:id="10838"/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39" w:name="B3817"/>
            <w:bookmarkEnd w:id="108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40" w:name="B3818"/>
            <w:bookmarkEnd w:id="108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41" w:name="B3819"/>
            <w:bookmarkEnd w:id="108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2" w:name="B3820"/>
            <w:bookmarkEnd w:id="10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3" w:name="B3821"/>
            <w:bookmarkEnd w:id="108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4" w:name="B3822"/>
            <w:bookmarkEnd w:id="108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5" w:name="B3823"/>
            <w:bookmarkEnd w:id="108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6" w:name="B3824"/>
            <w:bookmarkEnd w:id="108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7" w:name="B3825"/>
            <w:bookmarkEnd w:id="108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48" w:name="B3826"/>
            <w:bookmarkEnd w:id="108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B1174" w:rsidRPr="00300807" w:rsidRDefault="00DB1174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DB1174" w:rsidRPr="00300807" w:rsidRDefault="00DB1174" w:rsidP="00671617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5938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49" w:name="B3917"/>
            <w:bookmarkEnd w:id="1084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50" w:name="B3918"/>
            <w:bookmarkEnd w:id="1085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51" w:name="B3919"/>
            <w:bookmarkEnd w:id="1085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2" w:name="B3920"/>
            <w:bookmarkEnd w:id="1085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3" w:name="B3921"/>
            <w:bookmarkEnd w:id="1085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4" w:name="B3922"/>
            <w:bookmarkEnd w:id="1085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5" w:name="B3923"/>
            <w:bookmarkEnd w:id="1085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6" w:name="B3924"/>
            <w:bookmarkEnd w:id="1085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7" w:name="B3925"/>
            <w:bookmarkEnd w:id="1085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58" w:name="B3926"/>
            <w:bookmarkEnd w:id="10858"/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нанесение побоев лицом, подвергнутым административному наказанию         ст. 116.1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59" w:name="B4017"/>
            <w:bookmarkEnd w:id="108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60" w:name="B4018"/>
            <w:bookmarkEnd w:id="108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61" w:name="B4019"/>
            <w:bookmarkEnd w:id="1086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2" w:name="B4020"/>
            <w:bookmarkEnd w:id="108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3" w:name="B4021"/>
            <w:bookmarkEnd w:id="108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4" w:name="B4022"/>
            <w:bookmarkEnd w:id="108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5" w:name="B4023"/>
            <w:bookmarkEnd w:id="108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6" w:name="B4024"/>
            <w:bookmarkEnd w:id="108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7" w:name="B4025"/>
            <w:bookmarkEnd w:id="108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68" w:name="B4026"/>
            <w:bookmarkEnd w:id="108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41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69" w:name="B4117"/>
            <w:bookmarkEnd w:id="108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70" w:name="B4118"/>
            <w:bookmarkEnd w:id="108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71" w:name="B4119"/>
            <w:bookmarkEnd w:id="108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2" w:name="B4120"/>
            <w:bookmarkEnd w:id="10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3" w:name="B4121"/>
            <w:bookmarkEnd w:id="108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4" w:name="B4122"/>
            <w:bookmarkEnd w:id="108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5" w:name="B4123"/>
            <w:bookmarkEnd w:id="108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6" w:name="B4124"/>
            <w:bookmarkEnd w:id="10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7" w:name="B4125"/>
            <w:bookmarkEnd w:id="10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78" w:name="B4126"/>
            <w:bookmarkEnd w:id="108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55"/>
        </w:trPr>
        <w:tc>
          <w:tcPr>
            <w:tcW w:w="42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1174" w:rsidRPr="00300807" w:rsidRDefault="00DB1174" w:rsidP="00671617">
            <w:pPr>
              <w:pStyle w:val="ConsPlusNormal"/>
              <w:jc w:val="center"/>
              <w:outlineLvl w:val="0"/>
            </w:pPr>
            <w:r w:rsidRPr="00300807">
              <w:t>в том</w:t>
            </w:r>
          </w:p>
          <w:p w:rsidR="00DB1174" w:rsidRPr="00300807" w:rsidRDefault="00DB1174" w:rsidP="00671617">
            <w:pPr>
              <w:pStyle w:val="ConsPlusNormal"/>
              <w:jc w:val="center"/>
              <w:outlineLvl w:val="0"/>
            </w:pPr>
            <w:r w:rsidRPr="00300807">
              <w:t>числе</w:t>
            </w:r>
          </w:p>
        </w:tc>
        <w:tc>
          <w:tcPr>
            <w:tcW w:w="59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pStyle w:val="ConsPlusNormal"/>
              <w:outlineLvl w:val="0"/>
            </w:pPr>
            <w:r w:rsidRPr="00300807">
              <w:t>совершенное по мотивам политической, идеологической, расовой, наци</w:t>
            </w:r>
            <w:r w:rsidRPr="00300807">
              <w:t>о</w:t>
            </w:r>
            <w:r w:rsidRPr="00300807">
              <w:t>нальной или религиозной ненависти или вражды либо по мотивам ненависти или вражды в отношении какой-либо социальной гру</w:t>
            </w:r>
            <w:r w:rsidRPr="00300807">
              <w:t>п</w:t>
            </w:r>
            <w:r w:rsidRPr="00300807">
              <w:t>пы                          п. «з» ч. 2 ст. 117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79" w:name="B4217"/>
            <w:bookmarkEnd w:id="10879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80" w:name="B4218"/>
            <w:bookmarkEnd w:id="10880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10881" w:name="B4219"/>
            <w:bookmarkEnd w:id="10881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2" w:name="B4220"/>
            <w:bookmarkEnd w:id="10882"/>
          </w:p>
        </w:tc>
        <w:tc>
          <w:tcPr>
            <w:tcW w:w="48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3" w:name="B4221"/>
            <w:bookmarkEnd w:id="10883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4" w:name="B4222"/>
            <w:bookmarkEnd w:id="10884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5" w:name="B4223"/>
            <w:bookmarkEnd w:id="10885"/>
          </w:p>
        </w:tc>
        <w:tc>
          <w:tcPr>
            <w:tcW w:w="487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6" w:name="B4224"/>
            <w:bookmarkEnd w:id="10886"/>
          </w:p>
        </w:tc>
        <w:tc>
          <w:tcPr>
            <w:tcW w:w="48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7" w:name="B4225"/>
            <w:bookmarkEnd w:id="10887"/>
          </w:p>
        </w:tc>
        <w:tc>
          <w:tcPr>
            <w:tcW w:w="488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0888" w:name="B4226"/>
            <w:bookmarkEnd w:id="10888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</w:p>
    <w:tbl>
      <w:tblPr>
        <w:tblW w:w="128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"/>
        <w:gridCol w:w="300"/>
        <w:gridCol w:w="150"/>
        <w:gridCol w:w="651"/>
        <w:gridCol w:w="6101"/>
        <w:gridCol w:w="487"/>
        <w:gridCol w:w="488"/>
        <w:gridCol w:w="487"/>
        <w:gridCol w:w="488"/>
        <w:gridCol w:w="488"/>
        <w:gridCol w:w="488"/>
        <w:gridCol w:w="488"/>
        <w:gridCol w:w="488"/>
        <w:gridCol w:w="488"/>
        <w:gridCol w:w="488"/>
        <w:gridCol w:w="487"/>
      </w:tblGrid>
      <w:tr w:rsidR="003965CB" w:rsidRPr="00300807" w:rsidTr="003965CB">
        <w:trPr>
          <w:trHeight w:val="276"/>
        </w:trPr>
        <w:tc>
          <w:tcPr>
            <w:tcW w:w="7497" w:type="dxa"/>
            <w:gridSpan w:val="5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87" w:type="dxa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88" w:type="dxa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88" w:type="dxa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87" w:type="dxa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 w:val="restart"/>
            <w:shd w:val="clear" w:color="auto" w:fill="auto"/>
            <w:textDirection w:val="btLr"/>
            <w:vAlign w:val="center"/>
          </w:tcPr>
          <w:p w:rsidR="003965CB" w:rsidRPr="00300807" w:rsidRDefault="003965CB" w:rsidP="003965C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:rsidR="003965CB" w:rsidRPr="00300807" w:rsidRDefault="003965CB" w:rsidP="003965C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02" w:type="dxa"/>
            <w:gridSpan w:val="3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угроза убийством или причинением тяжкого вреда здоровью                                     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89" w:name="B4317"/>
            <w:bookmarkEnd w:id="108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0" w:name="B4318"/>
            <w:bookmarkEnd w:id="1089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1" w:name="B4319"/>
            <w:bookmarkEnd w:id="10891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2" w:name="B4320"/>
            <w:bookmarkEnd w:id="108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3" w:name="B4321"/>
            <w:bookmarkEnd w:id="108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4" w:name="B4322"/>
            <w:bookmarkEnd w:id="108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5" w:name="B4323"/>
            <w:bookmarkEnd w:id="108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6" w:name="B4324"/>
            <w:bookmarkEnd w:id="108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7" w:name="B4325"/>
            <w:bookmarkEnd w:id="108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898" w:name="B4326"/>
            <w:bookmarkEnd w:id="108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0" w:type="dxa"/>
            <w:vMerge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числе</w:t>
            </w:r>
          </w:p>
        </w:tc>
        <w:tc>
          <w:tcPr>
            <w:tcW w:w="6101" w:type="dxa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совершенные по мотивам политической, идеологической, расовой, наци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нальной или религиозной ненависти или вражды либо по мотивам ненависти или вражды в </w:t>
            </w:r>
          </w:p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отношении какой-либо социальной гру</w:t>
            </w:r>
            <w:r w:rsidRPr="00300807">
              <w:rPr>
                <w:rFonts w:eastAsia="Calibri"/>
                <w:sz w:val="16"/>
                <w:szCs w:val="16"/>
              </w:rPr>
              <w:t>п</w:t>
            </w:r>
            <w:r w:rsidRPr="00300807">
              <w:rPr>
                <w:rFonts w:eastAsia="Calibri"/>
                <w:sz w:val="16"/>
                <w:szCs w:val="16"/>
              </w:rPr>
              <w:t>пы                                         ч. 2 ст. 119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899" w:name="B4417"/>
            <w:bookmarkEnd w:id="1089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0" w:name="B4418"/>
            <w:bookmarkEnd w:id="10900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1" w:name="B4419"/>
            <w:bookmarkEnd w:id="10901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2" w:name="B4420"/>
            <w:bookmarkEnd w:id="1090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3" w:name="B4421"/>
            <w:bookmarkEnd w:id="10903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4" w:name="B4422"/>
            <w:bookmarkEnd w:id="10904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5" w:name="B4423"/>
            <w:bookmarkEnd w:id="1090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6" w:name="B4424"/>
            <w:bookmarkEnd w:id="1090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7" w:name="B4425"/>
            <w:bookmarkEnd w:id="1090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08" w:name="B4426"/>
            <w:bookmarkEnd w:id="1090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2" w:type="dxa"/>
            <w:gridSpan w:val="4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свободы, чести и достоинства личности                                                                  глава 17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09" w:name="B4517"/>
            <w:bookmarkEnd w:id="109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0" w:name="B4518"/>
            <w:bookmarkEnd w:id="109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1" w:name="B4519"/>
            <w:bookmarkEnd w:id="109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2" w:name="B4520"/>
            <w:bookmarkEnd w:id="109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3" w:name="B4521"/>
            <w:bookmarkEnd w:id="109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4" w:name="B4522"/>
            <w:bookmarkEnd w:id="109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5" w:name="B4523"/>
            <w:bookmarkEnd w:id="109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6" w:name="B4524"/>
            <w:bookmarkEnd w:id="109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7" w:name="B4525"/>
            <w:bookmarkEnd w:id="109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8" w:name="B4526"/>
            <w:bookmarkEnd w:id="109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965CB" w:rsidRPr="00300807" w:rsidRDefault="003965CB" w:rsidP="003965C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похищение человека                                                                                                       ст. 126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19" w:name="B4617"/>
            <w:bookmarkEnd w:id="109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0" w:name="B4618"/>
            <w:bookmarkEnd w:id="10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1" w:name="B4619"/>
            <w:bookmarkEnd w:id="10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2" w:name="B4620"/>
            <w:bookmarkEnd w:id="10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3" w:name="B4621"/>
            <w:bookmarkEnd w:id="10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4" w:name="B4622"/>
            <w:bookmarkEnd w:id="109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5" w:name="B4623"/>
            <w:bookmarkEnd w:id="10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6" w:name="B4624"/>
            <w:bookmarkEnd w:id="10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7" w:name="B4625"/>
            <w:bookmarkEnd w:id="109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28" w:name="B4626"/>
            <w:bookmarkEnd w:id="109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bCs/>
                <w:sz w:val="16"/>
                <w:szCs w:val="16"/>
              </w:rPr>
              <w:t xml:space="preserve">торговля людьми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ст. 127.1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29" w:name="B4717"/>
            <w:bookmarkEnd w:id="1092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0" w:name="B4718"/>
            <w:bookmarkEnd w:id="1093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1" w:name="B4719"/>
            <w:bookmarkEnd w:id="1093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2" w:name="B4720"/>
            <w:bookmarkEnd w:id="1093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3" w:name="B4721"/>
            <w:bookmarkEnd w:id="1093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4" w:name="B4722"/>
            <w:bookmarkEnd w:id="1093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5" w:name="B4723"/>
            <w:bookmarkEnd w:id="1093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6" w:name="B4724"/>
            <w:bookmarkEnd w:id="1093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7" w:name="B4725"/>
            <w:bookmarkEnd w:id="1093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8" w:name="B4726"/>
            <w:bookmarkEnd w:id="1093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использование рабского труда                                                                                   ст. 127.2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  <w:r w:rsidRPr="00300807">
              <w:rPr>
                <w:rFonts w:eastAsia="Calibri"/>
                <w:sz w:val="16"/>
                <w:szCs w:val="16"/>
              </w:rPr>
              <w:t xml:space="preserve">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39" w:name="B4817"/>
            <w:bookmarkEnd w:id="1093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0" w:name="B4818"/>
            <w:bookmarkEnd w:id="1094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1" w:name="B4819"/>
            <w:bookmarkEnd w:id="1094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2" w:name="B4820"/>
            <w:bookmarkEnd w:id="1094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3" w:name="B4821"/>
            <w:bookmarkEnd w:id="1094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4" w:name="B4822"/>
            <w:bookmarkEnd w:id="1094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5" w:name="B4823"/>
            <w:bookmarkEnd w:id="1094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6" w:name="B4824"/>
            <w:bookmarkEnd w:id="1094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7" w:name="B4825"/>
            <w:bookmarkEnd w:id="1094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0948" w:name="B4826"/>
            <w:bookmarkEnd w:id="1094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2" w:type="dxa"/>
            <w:gridSpan w:val="4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половой неприкосновенности и половой свободы личности                                 глава 18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49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49" w:name="B4917"/>
            <w:bookmarkEnd w:id="10949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0" w:name="B4918"/>
            <w:bookmarkEnd w:id="10950"/>
            <w:r>
              <w:rPr>
                <w:rFonts w:eastAsia="Calibri"/>
                <w:sz w:val="16"/>
                <w:szCs w:val="16"/>
              </w:rPr>
              <w:t xml:space="preserve"> 3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1" w:name="B4919"/>
            <w:bookmarkEnd w:id="109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2" w:name="B4920"/>
            <w:bookmarkEnd w:id="10952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3" w:name="B4921"/>
            <w:bookmarkEnd w:id="109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4" w:name="B4922"/>
            <w:bookmarkEnd w:id="109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5" w:name="B4923"/>
            <w:bookmarkEnd w:id="1095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6" w:name="B4924"/>
            <w:bookmarkEnd w:id="109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7" w:name="B4925"/>
            <w:bookmarkEnd w:id="109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8" w:name="B4926"/>
            <w:bookmarkEnd w:id="109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3965CB" w:rsidRPr="00300807" w:rsidRDefault="003965CB" w:rsidP="003965C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изнасилование                                                                                                                 ст.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59" w:name="B5017"/>
            <w:bookmarkEnd w:id="10959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0" w:name="B5018"/>
            <w:bookmarkEnd w:id="109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1" w:name="B5019"/>
            <w:bookmarkEnd w:id="109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2" w:name="B5020"/>
            <w:bookmarkEnd w:id="109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3" w:name="B5021"/>
            <w:bookmarkEnd w:id="109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4" w:name="B5022"/>
            <w:bookmarkEnd w:id="10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5" w:name="B5023"/>
            <w:bookmarkEnd w:id="109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6" w:name="B5024"/>
            <w:bookmarkEnd w:id="109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7" w:name="B5025"/>
            <w:bookmarkEnd w:id="109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8" w:name="B5026"/>
            <w:bookmarkEnd w:id="109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приготовление к изнасилованию, покушение на изнасилование                         ст. 30, 131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69" w:name="B5117"/>
            <w:bookmarkEnd w:id="1096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0" w:name="B5118"/>
            <w:bookmarkEnd w:id="1097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1" w:name="B5119"/>
            <w:bookmarkEnd w:id="109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2" w:name="B5120"/>
            <w:bookmarkEnd w:id="1097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3" w:name="B5121"/>
            <w:bookmarkEnd w:id="109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4" w:name="B5122"/>
            <w:bookmarkEnd w:id="109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5" w:name="B5123"/>
            <w:bookmarkEnd w:id="1097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6" w:name="B5124"/>
            <w:bookmarkEnd w:id="109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7" w:name="B5125"/>
            <w:bookmarkEnd w:id="109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8" w:name="B5126"/>
            <w:bookmarkEnd w:id="109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насильственные действия </w:t>
            </w:r>
            <w:r w:rsidRPr="00300807">
              <w:rPr>
                <w:sz w:val="17"/>
              </w:rPr>
              <w:t xml:space="preserve">сексуального характера                                                ст.132 </w:t>
            </w:r>
            <w:r w:rsidRPr="00300807">
              <w:rPr>
                <w:sz w:val="16"/>
                <w:szCs w:val="16"/>
              </w:rPr>
              <w:t>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79" w:name="B5217"/>
            <w:bookmarkEnd w:id="1097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0" w:name="B5218"/>
            <w:bookmarkEnd w:id="1098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1" w:name="B5219"/>
            <w:bookmarkEnd w:id="109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2" w:name="B5220"/>
            <w:bookmarkEnd w:id="1098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3" w:name="B5221"/>
            <w:bookmarkEnd w:id="109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4" w:name="B5222"/>
            <w:bookmarkEnd w:id="1098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5" w:name="B5223"/>
            <w:bookmarkEnd w:id="109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6" w:name="B5224"/>
            <w:bookmarkEnd w:id="109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7" w:name="B5225"/>
            <w:bookmarkEnd w:id="109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8" w:name="B5226"/>
            <w:bookmarkEnd w:id="109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   ст.133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53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89" w:name="B5317"/>
            <w:bookmarkEnd w:id="109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0" w:name="B5318"/>
            <w:bookmarkEnd w:id="109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1" w:name="B5319"/>
            <w:bookmarkEnd w:id="109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2" w:name="B5320"/>
            <w:bookmarkEnd w:id="109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3" w:name="B5321"/>
            <w:bookmarkEnd w:id="109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4" w:name="B5322"/>
            <w:bookmarkEnd w:id="109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5" w:name="B5323"/>
            <w:bookmarkEnd w:id="109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6" w:name="B5324"/>
            <w:bookmarkEnd w:id="109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7" w:name="B5325"/>
            <w:bookmarkEnd w:id="109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8" w:name="B5326"/>
            <w:bookmarkEnd w:id="109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2" w:type="dxa"/>
            <w:gridSpan w:val="4"/>
            <w:shd w:val="clear" w:color="auto" w:fill="auto"/>
          </w:tcPr>
          <w:p w:rsidR="003965CB" w:rsidRPr="00300807" w:rsidRDefault="003965CB" w:rsidP="003965C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конституционных прав и свобод человека и гражданина                                      глава 19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0999" w:name="B5417"/>
            <w:bookmarkEnd w:id="10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0" w:name="B5418"/>
            <w:bookmarkEnd w:id="11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1" w:name="B5419"/>
            <w:bookmarkEnd w:id="11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2" w:name="B5420"/>
            <w:bookmarkEnd w:id="11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3" w:name="B5421"/>
            <w:bookmarkEnd w:id="110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4" w:name="B5422"/>
            <w:bookmarkEnd w:id="11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5" w:name="B5423"/>
            <w:bookmarkEnd w:id="11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6" w:name="B5424"/>
            <w:bookmarkEnd w:id="11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7" w:name="B5425"/>
            <w:bookmarkEnd w:id="11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08" w:name="B5426"/>
            <w:bookmarkEnd w:id="110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 w:val="restart"/>
            <w:shd w:val="clear" w:color="auto" w:fill="auto"/>
            <w:textDirection w:val="btLr"/>
          </w:tcPr>
          <w:p w:rsidR="003965CB" w:rsidRPr="00300807" w:rsidRDefault="003965CB" w:rsidP="003965CB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равенства прав и свобод человека и гражданина                                     ст. 136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09" w:name="B5517"/>
            <w:bookmarkEnd w:id="1100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0" w:name="B5518"/>
            <w:bookmarkEnd w:id="1101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1" w:name="B5519"/>
            <w:bookmarkEnd w:id="1101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2" w:name="B5520"/>
            <w:bookmarkEnd w:id="1101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3" w:name="B5521"/>
            <w:bookmarkEnd w:id="1101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4" w:name="B5522"/>
            <w:bookmarkEnd w:id="1101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5" w:name="B5523"/>
            <w:bookmarkEnd w:id="1101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6" w:name="B5524"/>
            <w:bookmarkEnd w:id="1101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7" w:name="B5525"/>
            <w:bookmarkEnd w:id="1101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18" w:name="B5526"/>
            <w:bookmarkEnd w:id="1101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FFFFFF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неприкосновенности частной жизни                                                         ст. 137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56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19" w:name="B5617"/>
            <w:bookmarkEnd w:id="110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0" w:name="B5618"/>
            <w:bookmarkEnd w:id="110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1" w:name="B5619"/>
            <w:bookmarkEnd w:id="110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2" w:name="B5620"/>
            <w:bookmarkEnd w:id="110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3" w:name="B5621"/>
            <w:bookmarkEnd w:id="110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4" w:name="B5622"/>
            <w:bookmarkEnd w:id="110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5" w:name="B5623"/>
            <w:bookmarkEnd w:id="110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6" w:name="B5624"/>
            <w:bookmarkEnd w:id="110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7" w:name="B5625"/>
            <w:bookmarkEnd w:id="110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28" w:name="B5626"/>
            <w:bookmarkEnd w:id="110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FFFFFF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тайны переписки, телефонных переговоров, почтовых, телеграфных или иных соо</w:t>
            </w:r>
            <w:r w:rsidRPr="00300807">
              <w:rPr>
                <w:rFonts w:eastAsia="Calibri"/>
                <w:sz w:val="16"/>
                <w:szCs w:val="16"/>
              </w:rPr>
              <w:t>б</w:t>
            </w:r>
            <w:r w:rsidRPr="00300807">
              <w:rPr>
                <w:rFonts w:eastAsia="Calibri"/>
                <w:sz w:val="16"/>
                <w:szCs w:val="16"/>
              </w:rPr>
              <w:t>щений                                                                                                                       ст. 138 УК РФ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r w:rsidRPr="00300807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29" w:name="B5717"/>
            <w:bookmarkEnd w:id="1102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0" w:name="B5718"/>
            <w:bookmarkEnd w:id="1103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1" w:name="B5719"/>
            <w:bookmarkEnd w:id="1103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2" w:name="B5720"/>
            <w:bookmarkEnd w:id="1103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3" w:name="B5721"/>
            <w:bookmarkEnd w:id="1103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4" w:name="B5722"/>
            <w:bookmarkEnd w:id="1103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5" w:name="B5723"/>
            <w:bookmarkEnd w:id="1103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6" w:name="B5724"/>
            <w:bookmarkEnd w:id="1103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7" w:name="B5725"/>
            <w:bookmarkEnd w:id="1103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8" w:name="B5726"/>
            <w:bookmarkEnd w:id="1103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осуществлению избирательных прав или работе избирательных  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миссий   </w:t>
            </w:r>
          </w:p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ст. 141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58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39" w:name="B5817"/>
            <w:bookmarkEnd w:id="1103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0" w:name="B5818"/>
            <w:bookmarkEnd w:id="1104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1" w:name="B5819"/>
            <w:bookmarkEnd w:id="1104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2" w:name="B5820"/>
            <w:bookmarkEnd w:id="1104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3" w:name="B5821"/>
            <w:bookmarkEnd w:id="1104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4" w:name="B5822"/>
            <w:bookmarkEnd w:id="1104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5" w:name="B5823"/>
            <w:bookmarkEnd w:id="1104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6" w:name="B5824"/>
            <w:bookmarkEnd w:id="1104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7" w:name="B5825"/>
            <w:bookmarkEnd w:id="1104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8" w:name="B5826"/>
            <w:bookmarkEnd w:id="1104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избирательных документов, документов референдума                  ст. 142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49" w:name="B5917"/>
            <w:bookmarkEnd w:id="1104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0" w:name="B5918"/>
            <w:bookmarkEnd w:id="1105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1" w:name="B5919"/>
            <w:bookmarkEnd w:id="1105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2" w:name="B5920"/>
            <w:bookmarkEnd w:id="1105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3" w:name="B5921"/>
            <w:bookmarkEnd w:id="1105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4" w:name="B5922"/>
            <w:bookmarkEnd w:id="1105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5" w:name="B5923"/>
            <w:bookmarkEnd w:id="1105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6" w:name="B5924"/>
            <w:bookmarkEnd w:id="1105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7" w:name="B5925"/>
            <w:bookmarkEnd w:id="1105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8" w:name="B5926"/>
            <w:bookmarkEnd w:id="1105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фальсификация итогов голосования                                                                          ст. 142</w:t>
            </w:r>
            <w:r w:rsidRPr="00300807">
              <w:rPr>
                <w:rFonts w:eastAsia="Calibri"/>
                <w:sz w:val="16"/>
                <w:szCs w:val="16"/>
                <w:vertAlign w:val="superscript"/>
              </w:rPr>
              <w:t>.</w:t>
            </w:r>
            <w:r w:rsidRPr="00300807">
              <w:rPr>
                <w:rFonts w:eastAsia="Calibri"/>
                <w:sz w:val="16"/>
                <w:szCs w:val="16"/>
              </w:rPr>
              <w:t>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59" w:name="B6017"/>
            <w:bookmarkEnd w:id="1105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0" w:name="B6018"/>
            <w:bookmarkEnd w:id="1106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1" w:name="B6019"/>
            <w:bookmarkEnd w:id="1106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2" w:name="B6020"/>
            <w:bookmarkEnd w:id="1106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3" w:name="B6021"/>
            <w:bookmarkEnd w:id="1106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4" w:name="B6022"/>
            <w:bookmarkEnd w:id="1106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5" w:name="B6023"/>
            <w:bookmarkEnd w:id="1106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6" w:name="B6024"/>
            <w:bookmarkEnd w:id="1106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7" w:name="B6025"/>
            <w:bookmarkEnd w:id="1106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8" w:name="B6026"/>
            <w:bookmarkEnd w:id="1106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требований охраны  труда                                                                          ст. 143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61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69" w:name="B6117"/>
            <w:bookmarkEnd w:id="1106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0" w:name="B6118"/>
            <w:bookmarkEnd w:id="1107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1" w:name="B6119"/>
            <w:bookmarkEnd w:id="1107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2" w:name="B6120"/>
            <w:bookmarkEnd w:id="1107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3" w:name="B6121"/>
            <w:bookmarkEnd w:id="1107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4" w:name="B6122"/>
            <w:bookmarkEnd w:id="1107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5" w:name="B6123"/>
            <w:bookmarkEnd w:id="1107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6" w:name="B6124"/>
            <w:bookmarkEnd w:id="1107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7" w:name="B6125"/>
            <w:bookmarkEnd w:id="1107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8" w:name="B6126"/>
            <w:bookmarkEnd w:id="1107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профессиональной деятельности журналистов       ст. 144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62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79" w:name="B6217"/>
            <w:bookmarkEnd w:id="1107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0" w:name="B6218"/>
            <w:bookmarkEnd w:id="1108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1" w:name="B6219"/>
            <w:bookmarkEnd w:id="1108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2" w:name="B6220"/>
            <w:bookmarkEnd w:id="1108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3" w:name="B6221"/>
            <w:bookmarkEnd w:id="1108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4" w:name="B6222"/>
            <w:bookmarkEnd w:id="1108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5" w:name="B6223"/>
            <w:bookmarkEnd w:id="1108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6" w:name="B6224"/>
            <w:bookmarkEnd w:id="1108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7" w:name="B6225"/>
            <w:bookmarkEnd w:id="1108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88" w:name="B6226"/>
            <w:bookmarkEnd w:id="1108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невыплата заработной платы, пенсий, стипендий, пособий и иных выплат         ст. 145.1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63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89" w:name="B6317"/>
            <w:bookmarkEnd w:id="110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0" w:name="B6318"/>
            <w:bookmarkEnd w:id="110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1" w:name="B6319"/>
            <w:bookmarkEnd w:id="110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2" w:name="B6320"/>
            <w:bookmarkEnd w:id="110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3" w:name="B6321"/>
            <w:bookmarkEnd w:id="110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4" w:name="B6322"/>
            <w:bookmarkEnd w:id="110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5" w:name="B6323"/>
            <w:bookmarkEnd w:id="110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6" w:name="B6324"/>
            <w:bookmarkEnd w:id="110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7" w:name="B6325"/>
            <w:bookmarkEnd w:id="110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87" w:type="dxa"/>
          </w:tcPr>
          <w:p w:rsidR="003965CB" w:rsidRPr="00300807" w:rsidRDefault="00DB1FBD" w:rsidP="003965CB">
            <w:pPr>
              <w:rPr>
                <w:rFonts w:eastAsia="Calibri"/>
                <w:sz w:val="16"/>
                <w:szCs w:val="16"/>
              </w:rPr>
            </w:pPr>
            <w:bookmarkStart w:id="11098" w:name="B6326"/>
            <w:bookmarkEnd w:id="110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нарушение авторских и смежных прав, изобретательских и п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 xml:space="preserve">тентных прав  </w:t>
            </w:r>
          </w:p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ст. 146, 147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099" w:name="B6417"/>
            <w:bookmarkEnd w:id="1109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0" w:name="B6418"/>
            <w:bookmarkEnd w:id="1110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1" w:name="B6419"/>
            <w:bookmarkEnd w:id="1110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2" w:name="B6420"/>
            <w:bookmarkEnd w:id="1110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3" w:name="B6421"/>
            <w:bookmarkEnd w:id="1110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4" w:name="B6422"/>
            <w:bookmarkEnd w:id="1110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5" w:name="B6423"/>
            <w:bookmarkEnd w:id="1110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6" w:name="B6424"/>
            <w:bookmarkEnd w:id="1110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7" w:name="B6425"/>
            <w:bookmarkEnd w:id="1110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8" w:name="B6426"/>
            <w:bookmarkEnd w:id="1110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нарушение права на свободу совести и вероисповеданий                                          ст. 148 УК РФ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65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09" w:name="B6517"/>
            <w:bookmarkEnd w:id="1110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0" w:name="B6518"/>
            <w:bookmarkEnd w:id="1111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1" w:name="B6519"/>
            <w:bookmarkEnd w:id="1111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2" w:name="B6520"/>
            <w:bookmarkEnd w:id="1111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3" w:name="B6521"/>
            <w:bookmarkEnd w:id="1111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4" w:name="B6522"/>
            <w:bookmarkEnd w:id="1111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5" w:name="B6523"/>
            <w:bookmarkEnd w:id="1111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6" w:name="B6524"/>
            <w:bookmarkEnd w:id="1111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7" w:name="B6525"/>
            <w:bookmarkEnd w:id="1111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8" w:name="B6526"/>
            <w:bookmarkEnd w:id="11118"/>
          </w:p>
        </w:tc>
      </w:tr>
      <w:tr w:rsidR="003965CB" w:rsidRPr="00300807" w:rsidTr="003965CB">
        <w:trPr>
          <w:trHeight w:val="283"/>
        </w:trPr>
        <w:tc>
          <w:tcPr>
            <w:tcW w:w="295" w:type="dxa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воспрепятствование проведению собрания, митинга, демонстрации, шествия, пикетиров</w:t>
            </w:r>
            <w:r w:rsidRPr="00300807">
              <w:rPr>
                <w:rFonts w:eastAsia="Calibri"/>
                <w:sz w:val="16"/>
                <w:szCs w:val="16"/>
              </w:rPr>
              <w:t>а</w:t>
            </w:r>
            <w:r w:rsidRPr="00300807">
              <w:rPr>
                <w:rFonts w:eastAsia="Calibri"/>
                <w:sz w:val="16"/>
                <w:szCs w:val="16"/>
              </w:rPr>
              <w:t>ния или участию в них                                                                                                           ст. 149 УК РФ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3965CB" w:rsidRPr="00300807" w:rsidRDefault="003965CB" w:rsidP="003965CB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66</w:t>
            </w:r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19" w:name="B6617"/>
            <w:bookmarkEnd w:id="11119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0" w:name="B6618"/>
            <w:bookmarkEnd w:id="11120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1" w:name="B6619"/>
            <w:bookmarkEnd w:id="11121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2" w:name="B6620"/>
            <w:bookmarkEnd w:id="11122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3" w:name="B6621"/>
            <w:bookmarkEnd w:id="11123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4" w:name="B6622"/>
            <w:bookmarkEnd w:id="11124"/>
          </w:p>
        </w:tc>
        <w:tc>
          <w:tcPr>
            <w:tcW w:w="488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5" w:name="B6623"/>
            <w:bookmarkEnd w:id="11125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6" w:name="B6624"/>
            <w:bookmarkEnd w:id="11126"/>
          </w:p>
        </w:tc>
        <w:tc>
          <w:tcPr>
            <w:tcW w:w="488" w:type="dxa"/>
            <w:shd w:val="clear" w:color="auto" w:fill="auto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7" w:name="B6625"/>
            <w:bookmarkEnd w:id="11127"/>
          </w:p>
        </w:tc>
        <w:tc>
          <w:tcPr>
            <w:tcW w:w="487" w:type="dxa"/>
          </w:tcPr>
          <w:p w:rsidR="003965CB" w:rsidRPr="00300807" w:rsidRDefault="003965CB" w:rsidP="003965CB">
            <w:pPr>
              <w:rPr>
                <w:rFonts w:eastAsia="Calibri"/>
                <w:sz w:val="16"/>
                <w:szCs w:val="16"/>
              </w:rPr>
            </w:pPr>
            <w:bookmarkStart w:id="11128" w:name="B6626"/>
            <w:bookmarkEnd w:id="11128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8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"/>
        <w:gridCol w:w="322"/>
        <w:gridCol w:w="492"/>
        <w:gridCol w:w="154"/>
        <w:gridCol w:w="483"/>
        <w:gridCol w:w="638"/>
        <w:gridCol w:w="5112"/>
        <w:gridCol w:w="417"/>
        <w:gridCol w:w="50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DB1174" w:rsidRPr="00300807" w:rsidTr="00DB1174">
        <w:trPr>
          <w:trHeight w:val="283"/>
        </w:trPr>
        <w:tc>
          <w:tcPr>
            <w:tcW w:w="7522" w:type="dxa"/>
            <w:gridSpan w:val="7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3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 w:val="restart"/>
            <w:shd w:val="clear" w:color="auto" w:fill="auto"/>
            <w:textDirection w:val="btL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01" w:type="dxa"/>
            <w:gridSpan w:val="6"/>
            <w:shd w:val="clear" w:color="auto" w:fill="auto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семьи и несовершеннолетних                                                                                    глава 20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67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29" w:name="B6717"/>
            <w:bookmarkEnd w:id="11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0" w:name="B6718"/>
            <w:bookmarkEnd w:id="11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1" w:name="B6719"/>
            <w:bookmarkEnd w:id="11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2" w:name="B6720"/>
            <w:bookmarkEnd w:id="11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3" w:name="B6721"/>
            <w:bookmarkEnd w:id="11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4" w:name="B6722"/>
            <w:bookmarkEnd w:id="11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5" w:name="B6723"/>
            <w:bookmarkEnd w:id="11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6" w:name="B6724"/>
            <w:bookmarkEnd w:id="111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7" w:name="B6725"/>
            <w:bookmarkEnd w:id="111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8" w:name="B6726"/>
            <w:bookmarkEnd w:id="111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вовлечение несовершеннолетнего в совершение преступления                                   ст. 150 УК РФ 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68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39" w:name="B6817"/>
            <w:bookmarkEnd w:id="111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0" w:name="B6818"/>
            <w:bookmarkEnd w:id="111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1" w:name="B6819"/>
            <w:bookmarkEnd w:id="111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2" w:name="B6820"/>
            <w:bookmarkEnd w:id="111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3" w:name="B6821"/>
            <w:bookmarkEnd w:id="111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4" w:name="B6822"/>
            <w:bookmarkEnd w:id="111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5" w:name="B6823"/>
            <w:bookmarkEnd w:id="111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6" w:name="B6824"/>
            <w:bookmarkEnd w:id="111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7" w:name="B6825"/>
            <w:bookmarkEnd w:id="111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8" w:name="B6826"/>
            <w:bookmarkEnd w:id="1114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1174" w:rsidRPr="00300807" w:rsidTr="00DB1174">
        <w:trPr>
          <w:cantSplit/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</w:t>
            </w:r>
          </w:p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387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связанное с его вовлечением в преступную группу либо в совершение тя</w:t>
            </w:r>
            <w:r w:rsidRPr="00300807">
              <w:rPr>
                <w:rFonts w:eastAsia="Calibri"/>
                <w:sz w:val="16"/>
                <w:szCs w:val="16"/>
              </w:rPr>
              <w:t>ж</w:t>
            </w:r>
            <w:r w:rsidRPr="00300807">
              <w:rPr>
                <w:rFonts w:eastAsia="Calibri"/>
                <w:sz w:val="16"/>
                <w:szCs w:val="16"/>
              </w:rPr>
              <w:t>кого или особо тяжкого преступления, а также в совершение преступления по мотивам политической, иде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логической, расовой, национальной или религиозной ненависти или вражды либо </w:t>
            </w:r>
            <w:r w:rsidRPr="00300807">
              <w:rPr>
                <w:rFonts w:eastAsia="Calibri"/>
                <w:sz w:val="16"/>
                <w:szCs w:val="16"/>
              </w:rPr>
              <w:br/>
              <w:t>по мотивам ненависти или вражды в отношении какой-либо социал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>ной группы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ч. 4 ст. 150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69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49" w:name="B6917"/>
            <w:bookmarkEnd w:id="111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0" w:name="B6918"/>
            <w:bookmarkEnd w:id="111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1" w:name="B6919"/>
            <w:bookmarkEnd w:id="111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2" w:name="B6920"/>
            <w:bookmarkEnd w:id="111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3" w:name="B6921"/>
            <w:bookmarkEnd w:id="111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4" w:name="B6922"/>
            <w:bookmarkEnd w:id="111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5" w:name="B6923"/>
            <w:bookmarkEnd w:id="111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6" w:name="B6924"/>
            <w:bookmarkEnd w:id="111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7" w:name="B6925"/>
            <w:bookmarkEnd w:id="111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58" w:name="B6926"/>
            <w:bookmarkEnd w:id="111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вовлечение несовершеннолетнего в совершение антиобщественных де</w:t>
            </w:r>
            <w:r w:rsidRPr="00300807">
              <w:rPr>
                <w:rFonts w:eastAsia="Calibri"/>
                <w:sz w:val="16"/>
                <w:szCs w:val="16"/>
              </w:rPr>
              <w:t>й</w:t>
            </w:r>
            <w:r w:rsidRPr="00300807">
              <w:rPr>
                <w:rFonts w:eastAsia="Calibri"/>
                <w:sz w:val="16"/>
                <w:szCs w:val="16"/>
              </w:rPr>
              <w:t>ствий         ст. 151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70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59" w:name="B7017"/>
            <w:bookmarkEnd w:id="11159"/>
          </w:p>
        </w:tc>
        <w:tc>
          <w:tcPr>
            <w:tcW w:w="493" w:type="dxa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0" w:name="B7018"/>
            <w:bookmarkEnd w:id="11160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1" w:name="B7019"/>
            <w:bookmarkEnd w:id="11161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2" w:name="B7020"/>
            <w:bookmarkEnd w:id="11162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3" w:name="B7021"/>
            <w:bookmarkEnd w:id="11163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4" w:name="B7022"/>
            <w:bookmarkEnd w:id="11164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5" w:name="B7023"/>
            <w:bookmarkEnd w:id="11165"/>
          </w:p>
        </w:tc>
        <w:tc>
          <w:tcPr>
            <w:tcW w:w="493" w:type="dxa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6" w:name="B7024"/>
            <w:bookmarkEnd w:id="11166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7" w:name="B7025"/>
            <w:bookmarkEnd w:id="11167"/>
          </w:p>
        </w:tc>
        <w:tc>
          <w:tcPr>
            <w:tcW w:w="493" w:type="dxa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bookmarkStart w:id="11168" w:name="B7026"/>
            <w:bookmarkEnd w:id="11168"/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обязанностей по воспитанию несовершеннолетнего                            ст. 156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71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69" w:name="B7117"/>
            <w:bookmarkEnd w:id="11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0" w:name="B7118"/>
            <w:bookmarkEnd w:id="11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1" w:name="B7119"/>
            <w:bookmarkEnd w:id="111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2" w:name="B7120"/>
            <w:bookmarkEnd w:id="11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3" w:name="B7121"/>
            <w:bookmarkEnd w:id="11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4" w:name="B7122"/>
            <w:bookmarkEnd w:id="111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5" w:name="B7123"/>
            <w:bookmarkEnd w:id="11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6" w:name="B7124"/>
            <w:bookmarkEnd w:id="111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7" w:name="B7125"/>
            <w:bookmarkEnd w:id="111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8" w:name="B7126"/>
            <w:bookmarkEnd w:id="111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неуплата средств на содержание детей или нетрудоспособных родителей                 ст. 157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79" w:name="B7217"/>
            <w:bookmarkEnd w:id="111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0" w:name="B7218"/>
            <w:bookmarkEnd w:id="111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1" w:name="B7219"/>
            <w:bookmarkEnd w:id="111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2" w:name="B7220"/>
            <w:bookmarkEnd w:id="111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3" w:name="B7221"/>
            <w:bookmarkEnd w:id="111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4" w:name="B7222"/>
            <w:bookmarkEnd w:id="111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5" w:name="B7223"/>
            <w:bookmarkEnd w:id="111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6" w:name="B7224"/>
            <w:bookmarkEnd w:id="111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7" w:name="B7225"/>
            <w:bookmarkEnd w:id="111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8" w:name="B7226"/>
            <w:bookmarkEnd w:id="111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01" w:type="dxa"/>
            <w:gridSpan w:val="6"/>
            <w:shd w:val="clear" w:color="auto" w:fill="auto"/>
          </w:tcPr>
          <w:p w:rsidR="00DB1174" w:rsidRPr="00300807" w:rsidRDefault="00DB1174" w:rsidP="00CF7BE0">
            <w:pPr>
              <w:tabs>
                <w:tab w:val="left" w:pos="2074"/>
              </w:tabs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собственности                                                                                                             глава 21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73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89" w:name="B7317"/>
            <w:bookmarkEnd w:id="11189"/>
            <w:r>
              <w:rPr>
                <w:rFonts w:eastAsia="Calibri"/>
                <w:sz w:val="16"/>
                <w:szCs w:val="16"/>
              </w:rPr>
              <w:t xml:space="preserve"> 29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0" w:name="B7318"/>
            <w:bookmarkEnd w:id="11190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1" w:name="B7319"/>
            <w:bookmarkEnd w:id="111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2" w:name="B7320"/>
            <w:bookmarkEnd w:id="111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3" w:name="B7321"/>
            <w:bookmarkEnd w:id="11193"/>
            <w:r>
              <w:rPr>
                <w:rFonts w:eastAsia="Calibri"/>
                <w:sz w:val="16"/>
                <w:szCs w:val="16"/>
              </w:rPr>
              <w:t xml:space="preserve"> 5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4" w:name="B7322"/>
            <w:bookmarkEnd w:id="11194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5" w:name="B7323"/>
            <w:bookmarkEnd w:id="1119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6" w:name="B7324"/>
            <w:bookmarkEnd w:id="111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7" w:name="B7325"/>
            <w:bookmarkEnd w:id="111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rPr>
                <w:rFonts w:eastAsia="Calibri"/>
                <w:sz w:val="16"/>
                <w:szCs w:val="16"/>
              </w:rPr>
            </w:pPr>
            <w:bookmarkStart w:id="11198" w:name="B7326"/>
            <w:bookmarkEnd w:id="11198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чужого им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щества,</w:t>
            </w:r>
          </w:p>
          <w:p w:rsidR="00DB1174" w:rsidRPr="00300807" w:rsidRDefault="00DB1174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путем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кражи                                                                                                                   ст. 158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74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199" w:name="B7417"/>
            <w:bookmarkEnd w:id="11199"/>
            <w:r>
              <w:rPr>
                <w:rFonts w:eastAsia="Calibri"/>
                <w:sz w:val="16"/>
                <w:szCs w:val="16"/>
              </w:rPr>
              <w:t xml:space="preserve"> 16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0" w:name="B7418"/>
            <w:bookmarkEnd w:id="1120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1" w:name="B7419"/>
            <w:bookmarkEnd w:id="112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2" w:name="B7420"/>
            <w:bookmarkEnd w:id="112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3" w:name="B7421"/>
            <w:bookmarkEnd w:id="112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4" w:name="B7422"/>
            <w:bookmarkEnd w:id="1120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5" w:name="B7423"/>
            <w:bookmarkEnd w:id="112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6" w:name="B7424"/>
            <w:bookmarkEnd w:id="112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7" w:name="B7425"/>
            <w:bookmarkEnd w:id="112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08" w:name="B7426"/>
            <w:bookmarkEnd w:id="112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мелкого хищения, совершенного лицом, подвергнутым административному нак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занию</w:t>
            </w:r>
          </w:p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ст. 158.1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75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1209" w:name="B7517"/>
            <w:bookmarkEnd w:id="11209"/>
            <w:r>
              <w:rPr>
                <w:rFonts w:eastAsia="Calibri"/>
                <w:color w:val="FFFFFF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0" w:name="B7518"/>
            <w:bookmarkEnd w:id="112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1" w:name="B7519"/>
            <w:bookmarkEnd w:id="112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2" w:name="B7520"/>
            <w:bookmarkEnd w:id="112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3" w:name="B7521"/>
            <w:bookmarkEnd w:id="112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4" w:name="B7522"/>
            <w:bookmarkEnd w:id="112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5" w:name="B7523"/>
            <w:bookmarkEnd w:id="112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6" w:name="B7524"/>
            <w:bookmarkEnd w:id="112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7" w:name="B7525"/>
            <w:bookmarkEnd w:id="112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8" w:name="B7526"/>
            <w:bookmarkEnd w:id="112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ст. 159–159.6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76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19" w:name="B7617"/>
            <w:bookmarkEnd w:id="112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0" w:name="B7618"/>
            <w:bookmarkEnd w:id="112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1" w:name="B7619"/>
            <w:bookmarkEnd w:id="112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2" w:name="B7620"/>
            <w:bookmarkEnd w:id="112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3" w:name="B7621"/>
            <w:bookmarkEnd w:id="112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4" w:name="B7622"/>
            <w:bookmarkEnd w:id="112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5" w:name="B7623"/>
            <w:bookmarkEnd w:id="112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6" w:name="B7624"/>
            <w:bookmarkEnd w:id="112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7" w:name="B7625"/>
            <w:bookmarkEnd w:id="112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8" w:name="B7626"/>
            <w:bookmarkEnd w:id="1122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ле</w:t>
            </w: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                                                                                      ст. 159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29" w:name="B7717"/>
            <w:bookmarkEnd w:id="112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0" w:name="B7718"/>
            <w:bookmarkEnd w:id="112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1" w:name="B7719"/>
            <w:bookmarkEnd w:id="112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2" w:name="B7720"/>
            <w:bookmarkEnd w:id="112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3" w:name="B7721"/>
            <w:bookmarkEnd w:id="112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4" w:name="B7722"/>
            <w:bookmarkEnd w:id="112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5" w:name="B7723"/>
            <w:bookmarkEnd w:id="112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6" w:name="B7724"/>
            <w:bookmarkEnd w:id="112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7" w:name="B7725"/>
            <w:bookmarkEnd w:id="112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8" w:name="B7726"/>
            <w:bookmarkEnd w:id="1123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5112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мошенничества                                                  </w:t>
            </w:r>
            <w:r w:rsidR="00597B84" w:rsidRPr="00300807">
              <w:rPr>
                <w:sz w:val="16"/>
                <w:szCs w:val="16"/>
              </w:rPr>
              <w:t xml:space="preserve">  </w:t>
            </w:r>
            <w:r w:rsidRPr="00300807">
              <w:rPr>
                <w:sz w:val="16"/>
                <w:szCs w:val="16"/>
              </w:rPr>
              <w:t xml:space="preserve">     чч. 5–7  ст. 159 УК РФ</w:t>
            </w:r>
          </w:p>
        </w:tc>
        <w:tc>
          <w:tcPr>
            <w:tcW w:w="417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39" w:name="B7817"/>
            <w:bookmarkEnd w:id="11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0" w:name="B7818"/>
            <w:bookmarkEnd w:id="112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1" w:name="B7819"/>
            <w:bookmarkEnd w:id="112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2" w:name="B7820"/>
            <w:bookmarkEnd w:id="112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3" w:name="B7821"/>
            <w:bookmarkEnd w:id="112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4" w:name="B7822"/>
            <w:bookmarkEnd w:id="112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5" w:name="B7823"/>
            <w:bookmarkEnd w:id="112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6" w:name="B7824"/>
            <w:bookmarkEnd w:id="11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7" w:name="B7825"/>
            <w:bookmarkEnd w:id="11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8" w:name="B7826"/>
            <w:bookmarkEnd w:id="11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кредитования                                             ст. 159.1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79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49" w:name="B7917"/>
            <w:bookmarkEnd w:id="112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0" w:name="B7918"/>
            <w:bookmarkEnd w:id="112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1" w:name="B7919"/>
            <w:bookmarkEnd w:id="112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2" w:name="B7920"/>
            <w:bookmarkEnd w:id="112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3" w:name="B7921"/>
            <w:bookmarkEnd w:id="112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4" w:name="B7922"/>
            <w:bookmarkEnd w:id="112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5" w:name="B7923"/>
            <w:bookmarkEnd w:id="112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6" w:name="B7924"/>
            <w:bookmarkEnd w:id="112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7" w:name="B7925"/>
            <w:bookmarkEnd w:id="112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8" w:name="B7926"/>
            <w:bookmarkEnd w:id="112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при получении выплат                                            ст. 159.2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59" w:name="B8017"/>
            <w:bookmarkEnd w:id="112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0" w:name="B8018"/>
            <w:bookmarkEnd w:id="112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1" w:name="B8019"/>
            <w:bookmarkEnd w:id="112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2" w:name="B8020"/>
            <w:bookmarkEnd w:id="112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3" w:name="B8021"/>
            <w:bookmarkEnd w:id="112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4" w:name="B8022"/>
            <w:bookmarkEnd w:id="112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5" w:name="B8023"/>
            <w:bookmarkEnd w:id="112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6" w:name="B8024"/>
            <w:bookmarkEnd w:id="112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7" w:name="B8025"/>
            <w:bookmarkEnd w:id="112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8" w:name="B8026"/>
            <w:bookmarkEnd w:id="112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с использованием платежных карт                        ст. 159.3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81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69" w:name="B8117"/>
            <w:bookmarkEnd w:id="112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0" w:name="B8118"/>
            <w:bookmarkEnd w:id="112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1" w:name="B8119"/>
            <w:bookmarkEnd w:id="112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2" w:name="B8120"/>
            <w:bookmarkEnd w:id="112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3" w:name="B8121"/>
            <w:bookmarkEnd w:id="112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4" w:name="B8122"/>
            <w:bookmarkEnd w:id="112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5" w:name="B8123"/>
            <w:bookmarkEnd w:id="112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6" w:name="B8124"/>
            <w:bookmarkEnd w:id="112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7" w:name="B8125"/>
            <w:bookmarkEnd w:id="112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8" w:name="B8126"/>
            <w:bookmarkEnd w:id="112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страхования                                               ст. 159.5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506" w:type="dxa"/>
            <w:shd w:val="clear" w:color="auto" w:fill="FFFFFF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79" w:name="B8217"/>
            <w:bookmarkEnd w:id="11279"/>
          </w:p>
        </w:tc>
        <w:tc>
          <w:tcPr>
            <w:tcW w:w="493" w:type="dxa"/>
            <w:shd w:val="clear" w:color="auto" w:fill="FFFFFF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0" w:name="B8218"/>
            <w:bookmarkEnd w:id="11280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1" w:name="B8219"/>
            <w:bookmarkEnd w:id="11281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2" w:name="B8220"/>
            <w:bookmarkEnd w:id="11282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3" w:name="B8221"/>
            <w:bookmarkEnd w:id="11283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4" w:name="B8222"/>
            <w:bookmarkEnd w:id="11284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5" w:name="B8223"/>
            <w:bookmarkEnd w:id="11285"/>
          </w:p>
        </w:tc>
        <w:tc>
          <w:tcPr>
            <w:tcW w:w="493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6" w:name="B8224"/>
            <w:bookmarkEnd w:id="11286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7" w:name="B8225"/>
            <w:bookmarkEnd w:id="11287"/>
          </w:p>
        </w:tc>
        <w:tc>
          <w:tcPr>
            <w:tcW w:w="493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8" w:name="B8226"/>
            <w:bookmarkEnd w:id="11288"/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750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мошенничества в сфере компьютерной информации                     ст. 159.6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83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89" w:name="B8317"/>
            <w:bookmarkEnd w:id="11289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0" w:name="B8318"/>
            <w:bookmarkEnd w:id="11290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1" w:name="B8319"/>
            <w:bookmarkEnd w:id="11291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2" w:name="B8320"/>
            <w:bookmarkEnd w:id="11292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3" w:name="B8321"/>
            <w:bookmarkEnd w:id="11293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4" w:name="B8322"/>
            <w:bookmarkEnd w:id="11294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5" w:name="B8323"/>
            <w:bookmarkEnd w:id="11295"/>
          </w:p>
        </w:tc>
        <w:tc>
          <w:tcPr>
            <w:tcW w:w="493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6" w:name="B8324"/>
            <w:bookmarkEnd w:id="11296"/>
          </w:p>
        </w:tc>
        <w:tc>
          <w:tcPr>
            <w:tcW w:w="493" w:type="dxa"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7" w:name="B8325"/>
            <w:bookmarkEnd w:id="11297"/>
          </w:p>
        </w:tc>
        <w:tc>
          <w:tcPr>
            <w:tcW w:w="493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8" w:name="B8326"/>
            <w:bookmarkEnd w:id="11298"/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DB1174" w:rsidRPr="00300807" w:rsidRDefault="00F85431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присвоения или растраты</w:t>
            </w:r>
            <w:r w:rsidR="00DB1174"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ст. 160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84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299" w:name="B8417"/>
            <w:bookmarkEnd w:id="112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0" w:name="B8418"/>
            <w:bookmarkEnd w:id="1130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1" w:name="B8419"/>
            <w:bookmarkEnd w:id="113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2" w:name="B8420"/>
            <w:bookmarkEnd w:id="113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3" w:name="B8421"/>
            <w:bookmarkEnd w:id="1130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4" w:name="B8422"/>
            <w:bookmarkEnd w:id="113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5" w:name="B8423"/>
            <w:bookmarkEnd w:id="113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6" w:name="B8424"/>
            <w:bookmarkEnd w:id="113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7" w:name="B8425"/>
            <w:bookmarkEnd w:id="113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8" w:name="B8426"/>
            <w:bookmarkEnd w:id="11308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грабежа                                                                                                                ст. 161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85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09" w:name="B8517"/>
            <w:bookmarkEnd w:id="1130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0" w:name="B8518"/>
            <w:bookmarkEnd w:id="11310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1" w:name="B8519"/>
            <w:bookmarkEnd w:id="113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2" w:name="B8520"/>
            <w:bookmarkEnd w:id="113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3" w:name="B8521"/>
            <w:bookmarkEnd w:id="11313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4" w:name="B8522"/>
            <w:bookmarkEnd w:id="1131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5" w:name="B8523"/>
            <w:bookmarkEnd w:id="1131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6" w:name="B8524"/>
            <w:bookmarkEnd w:id="11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7" w:name="B8525"/>
            <w:bookmarkEnd w:id="11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8" w:name="B8526"/>
            <w:bookmarkEnd w:id="11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разбоя                                                                                                                  ст. 162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86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19" w:name="B8617"/>
            <w:bookmarkEnd w:id="11319"/>
            <w:r>
              <w:rPr>
                <w:rFonts w:eastAsia="Calibri"/>
                <w:sz w:val="16"/>
                <w:szCs w:val="16"/>
              </w:rPr>
              <w:t xml:space="preserve"> 2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0" w:name="B8618"/>
            <w:bookmarkEnd w:id="1132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1" w:name="B8619"/>
            <w:bookmarkEnd w:id="11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2" w:name="B8620"/>
            <w:bookmarkEnd w:id="11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3" w:name="B8621"/>
            <w:bookmarkEnd w:id="11323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4" w:name="B8622"/>
            <w:bookmarkEnd w:id="11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5" w:name="B8623"/>
            <w:bookmarkEnd w:id="11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6" w:name="B8624"/>
            <w:bookmarkEnd w:id="11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7" w:name="B8625"/>
            <w:bookmarkEnd w:id="11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8" w:name="B8626"/>
            <w:bookmarkEnd w:id="11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вымогательство                                                                                                                  ст. 163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87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29" w:name="B8717"/>
            <w:bookmarkEnd w:id="1132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0" w:name="B8718"/>
            <w:bookmarkEnd w:id="11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1" w:name="B8719"/>
            <w:bookmarkEnd w:id="11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2" w:name="B8720"/>
            <w:bookmarkEnd w:id="11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3" w:name="B8721"/>
            <w:bookmarkEnd w:id="113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4" w:name="B8722"/>
            <w:bookmarkEnd w:id="11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5" w:name="B8723"/>
            <w:bookmarkEnd w:id="11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6" w:name="B8724"/>
            <w:bookmarkEnd w:id="11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7" w:name="B8725"/>
            <w:bookmarkEnd w:id="113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8" w:name="B8726"/>
            <w:bookmarkEnd w:id="11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неправомерное завладение автомобилем или иным транспортным средством без цели  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хищ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>ния                                                                                                                              ст. 166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88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39" w:name="B8817"/>
            <w:bookmarkEnd w:id="113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0" w:name="B8818"/>
            <w:bookmarkEnd w:id="113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1" w:name="B8819"/>
            <w:bookmarkEnd w:id="113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2" w:name="B8820"/>
            <w:bookmarkEnd w:id="113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3" w:name="B8821"/>
            <w:bookmarkEnd w:id="113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4" w:name="B8822"/>
            <w:bookmarkEnd w:id="113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5" w:name="B8823"/>
            <w:bookmarkEnd w:id="113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6" w:name="B8824"/>
            <w:bookmarkEnd w:id="113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7" w:name="B8825"/>
            <w:bookmarkEnd w:id="113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8" w:name="B8826"/>
            <w:bookmarkEnd w:id="113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321" w:type="dxa"/>
            <w:vMerge/>
            <w:shd w:val="clear" w:color="auto" w:fill="auto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79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умышленные уничтожение или повреждение имущества                                             ст. 167 УК РФ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89</w:t>
            </w:r>
          </w:p>
        </w:tc>
        <w:tc>
          <w:tcPr>
            <w:tcW w:w="506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49" w:name="B8917"/>
            <w:bookmarkEnd w:id="1134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0" w:name="B8918"/>
            <w:bookmarkEnd w:id="11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1" w:name="B8919"/>
            <w:bookmarkEnd w:id="11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2" w:name="B8920"/>
            <w:bookmarkEnd w:id="113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3" w:name="B8921"/>
            <w:bookmarkEnd w:id="113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4" w:name="B8922"/>
            <w:bookmarkEnd w:id="113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5" w:name="B8923"/>
            <w:bookmarkEnd w:id="113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6" w:name="B8924"/>
            <w:bookmarkEnd w:id="113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  <w:shd w:val="clear" w:color="auto" w:fill="auto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7" w:name="B8925"/>
            <w:bookmarkEnd w:id="113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3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8" w:name="B8926"/>
            <w:bookmarkEnd w:id="113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8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"/>
        <w:gridCol w:w="636"/>
        <w:gridCol w:w="80"/>
        <w:gridCol w:w="6448"/>
        <w:gridCol w:w="559"/>
        <w:gridCol w:w="367"/>
        <w:gridCol w:w="59"/>
        <w:gridCol w:w="435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DB1174" w:rsidRPr="00300807" w:rsidTr="00DB1174">
        <w:trPr>
          <w:trHeight w:val="227"/>
        </w:trPr>
        <w:tc>
          <w:tcPr>
            <w:tcW w:w="7521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35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экономической деятельности                                                                                   глава 22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59" w:name="B9017"/>
            <w:bookmarkEnd w:id="113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0" w:name="B9018"/>
            <w:bookmarkEnd w:id="113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1" w:name="B9019"/>
            <w:bookmarkEnd w:id="113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2" w:name="B9020"/>
            <w:bookmarkEnd w:id="113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3" w:name="B9021"/>
            <w:bookmarkEnd w:id="113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4" w:name="B9022"/>
            <w:bookmarkEnd w:id="113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5" w:name="B9023"/>
            <w:bookmarkEnd w:id="113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6" w:name="B9024"/>
            <w:bookmarkEnd w:id="11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7" w:name="B9025"/>
            <w:bookmarkEnd w:id="113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68" w:name="B9026"/>
            <w:bookmarkEnd w:id="11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воспрепятствование законной  предпринимательской или иной деятельности   </w:t>
            </w:r>
            <w:r w:rsidRPr="00300807">
              <w:rPr>
                <w:rFonts w:eastAsia="Calibri"/>
                <w:sz w:val="15"/>
                <w:szCs w:val="15"/>
              </w:rPr>
              <w:t>ст. 169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1369" w:name="B9117"/>
            <w:bookmarkEnd w:id="1136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0" w:name="B9118"/>
            <w:bookmarkEnd w:id="1137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1" w:name="B9119"/>
            <w:bookmarkEnd w:id="1137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2" w:name="B9120"/>
            <w:bookmarkEnd w:id="1137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3" w:name="B9121"/>
            <w:bookmarkEnd w:id="1137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4" w:name="B9122"/>
            <w:bookmarkEnd w:id="1137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5" w:name="B9123"/>
            <w:bookmarkEnd w:id="1137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6" w:name="B9124"/>
            <w:bookmarkEnd w:id="1137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7" w:name="B9125"/>
            <w:bookmarkEnd w:id="1137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78" w:name="B9126"/>
            <w:bookmarkEnd w:id="1137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регистрация незаконных сделок с недвижимым имуществом                             ст. 170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1379" w:name="B9217"/>
            <w:bookmarkEnd w:id="1137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0" w:name="B9218"/>
            <w:bookmarkEnd w:id="1138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1" w:name="B9219"/>
            <w:bookmarkEnd w:id="1138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2" w:name="B9220"/>
            <w:bookmarkEnd w:id="1138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3" w:name="B9221"/>
            <w:bookmarkEnd w:id="1138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4" w:name="B9222"/>
            <w:bookmarkEnd w:id="1138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5" w:name="B9223"/>
            <w:bookmarkEnd w:id="1138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6" w:name="B9224"/>
            <w:bookmarkEnd w:id="1138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7" w:name="B9225"/>
            <w:bookmarkEnd w:id="1138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8" w:name="B9226"/>
            <w:bookmarkEnd w:id="1138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предпринимательство                                                                           ст. 171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89" w:name="B9317"/>
            <w:bookmarkEnd w:id="11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0" w:name="B9318"/>
            <w:bookmarkEnd w:id="11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1" w:name="B9319"/>
            <w:bookmarkEnd w:id="11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2" w:name="B9320"/>
            <w:bookmarkEnd w:id="11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3" w:name="B9321"/>
            <w:bookmarkEnd w:id="11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4" w:name="B9322"/>
            <w:bookmarkEnd w:id="11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5" w:name="B9323"/>
            <w:bookmarkEnd w:id="11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6" w:name="B9324"/>
            <w:bookmarkEnd w:id="11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7" w:name="B9325"/>
            <w:bookmarkEnd w:id="11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398" w:name="B9326"/>
            <w:bookmarkEnd w:id="11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банковская деятельность                                                                      ст. 172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  <w:u w:val="single"/>
              </w:rPr>
            </w:pPr>
            <w:bookmarkStart w:id="11399" w:name="B9417"/>
            <w:bookmarkEnd w:id="11399"/>
            <w:r>
              <w:rPr>
                <w:rFonts w:eastAsia="Calibri"/>
                <w:sz w:val="16"/>
                <w:szCs w:val="16"/>
                <w:u w:val="single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0" w:name="B9418"/>
            <w:bookmarkEnd w:id="11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1" w:name="B9419"/>
            <w:bookmarkEnd w:id="11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2" w:name="B9420"/>
            <w:bookmarkEnd w:id="114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3" w:name="B9421"/>
            <w:bookmarkEnd w:id="114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4" w:name="B9422"/>
            <w:bookmarkEnd w:id="11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5" w:name="B9423"/>
            <w:bookmarkEnd w:id="11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6" w:name="B9424"/>
            <w:bookmarkEnd w:id="11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7" w:name="B9425"/>
            <w:bookmarkEnd w:id="11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8" w:name="B9426"/>
            <w:bookmarkEnd w:id="11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друг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ми лицами преступным путем                                                                                       ст. 174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09" w:name="B9517"/>
            <w:bookmarkEnd w:id="1140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0" w:name="B9518"/>
            <w:bookmarkEnd w:id="1141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1" w:name="B9519"/>
            <w:bookmarkEnd w:id="1141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2" w:name="B9520"/>
            <w:bookmarkEnd w:id="1141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3" w:name="B9521"/>
            <w:bookmarkEnd w:id="1141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4" w:name="B9522"/>
            <w:bookmarkEnd w:id="1141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5" w:name="B9523"/>
            <w:bookmarkEnd w:id="1141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6" w:name="B9524"/>
            <w:bookmarkEnd w:id="1141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7" w:name="B9525"/>
            <w:bookmarkEnd w:id="1141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8" w:name="B9526"/>
            <w:bookmarkEnd w:id="1141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легализация (отмывание) денежных средств или иного имущества, приобретенных лицом в резул</w:t>
            </w:r>
            <w:r w:rsidRPr="00300807">
              <w:rPr>
                <w:rFonts w:eastAsia="Calibri"/>
                <w:sz w:val="16"/>
                <w:szCs w:val="16"/>
              </w:rPr>
              <w:t>ь</w:t>
            </w:r>
            <w:r w:rsidRPr="00300807">
              <w:rPr>
                <w:rFonts w:eastAsia="Calibri"/>
                <w:sz w:val="16"/>
                <w:szCs w:val="16"/>
              </w:rPr>
              <w:t xml:space="preserve">тате совершения им преступления                                                            ст. 174.1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19" w:name="B9617"/>
            <w:bookmarkEnd w:id="1141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0" w:name="B9618"/>
            <w:bookmarkEnd w:id="1142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1" w:name="B9619"/>
            <w:bookmarkEnd w:id="1142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2" w:name="B9620"/>
            <w:bookmarkEnd w:id="1142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3" w:name="B9621"/>
            <w:bookmarkEnd w:id="1142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4" w:name="B9622"/>
            <w:bookmarkEnd w:id="1142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5" w:name="B9623"/>
            <w:bookmarkEnd w:id="1142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6" w:name="B9624"/>
            <w:bookmarkEnd w:id="1142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7" w:name="B9625"/>
            <w:bookmarkEnd w:id="1142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8" w:name="B9626"/>
            <w:bookmarkEnd w:id="1142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изготовление, хранение, перевозка или сбыт поддельных денег или це</w:t>
            </w:r>
            <w:r w:rsidRPr="00300807">
              <w:rPr>
                <w:rFonts w:eastAsia="Calibri"/>
                <w:sz w:val="16"/>
                <w:szCs w:val="16"/>
              </w:rPr>
              <w:t>н</w:t>
            </w:r>
            <w:r w:rsidRPr="00300807">
              <w:rPr>
                <w:rFonts w:eastAsia="Calibri"/>
                <w:sz w:val="16"/>
                <w:szCs w:val="16"/>
              </w:rPr>
              <w:t>ных бумаг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186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29" w:name="B9717"/>
            <w:bookmarkEnd w:id="11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0" w:name="B9718"/>
            <w:bookmarkEnd w:id="11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1" w:name="B9719"/>
            <w:bookmarkEnd w:id="11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2" w:name="B9720"/>
            <w:bookmarkEnd w:id="114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3" w:name="B9721"/>
            <w:bookmarkEnd w:id="11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4" w:name="B9722"/>
            <w:bookmarkEnd w:id="11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5" w:name="B9723"/>
            <w:bookmarkEnd w:id="11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6" w:name="B9724"/>
            <w:bookmarkEnd w:id="11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7" w:name="B9725"/>
            <w:bookmarkEnd w:id="11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8" w:name="B9726"/>
            <w:bookmarkEnd w:id="114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неправомерный оборот средств платежей                                                              ст. 187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39" w:name="B9817"/>
            <w:bookmarkEnd w:id="1143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0" w:name="B9818"/>
            <w:bookmarkEnd w:id="1144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1" w:name="B9819"/>
            <w:bookmarkEnd w:id="1144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2" w:name="B9820"/>
            <w:bookmarkEnd w:id="1144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3" w:name="B9821"/>
            <w:bookmarkEnd w:id="1144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4" w:name="B9822"/>
            <w:bookmarkEnd w:id="1144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5" w:name="B9823"/>
            <w:bookmarkEnd w:id="1144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6" w:name="B9824"/>
            <w:bookmarkEnd w:id="1144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7" w:name="B9825"/>
            <w:bookmarkEnd w:id="1144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8" w:name="B9826"/>
            <w:bookmarkEnd w:id="1144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уклонение от уплаты таможенных платежей, взимаемых с организации или физическ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 xml:space="preserve">го лица                                                                                                                             ст. 194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99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49" w:name="B9917"/>
            <w:bookmarkEnd w:id="1144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0" w:name="B9918"/>
            <w:bookmarkEnd w:id="1145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1" w:name="B9919"/>
            <w:bookmarkEnd w:id="1145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2" w:name="B9920"/>
            <w:bookmarkEnd w:id="1145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3" w:name="B9921"/>
            <w:bookmarkEnd w:id="1145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4" w:name="B9922"/>
            <w:bookmarkEnd w:id="1145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5" w:name="B9923"/>
            <w:bookmarkEnd w:id="1145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6" w:name="B9924"/>
            <w:bookmarkEnd w:id="1145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7" w:name="B9925"/>
            <w:bookmarkEnd w:id="1145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8" w:name="B9926"/>
            <w:bookmarkEnd w:id="1145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преднамеренное банкротство                                                                                   ст. 196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59" w:name="B10017"/>
            <w:bookmarkEnd w:id="1145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0" w:name="B10018"/>
            <w:bookmarkEnd w:id="1146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1" w:name="B10019"/>
            <w:bookmarkEnd w:id="1146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2" w:name="B10020"/>
            <w:bookmarkEnd w:id="1146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3" w:name="B10021"/>
            <w:bookmarkEnd w:id="1146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4" w:name="B10022"/>
            <w:bookmarkEnd w:id="1146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5" w:name="B10023"/>
            <w:bookmarkEnd w:id="1146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6" w:name="B10024"/>
            <w:bookmarkEnd w:id="1146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7" w:name="B10025"/>
            <w:bookmarkEnd w:id="1146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8" w:name="B10026"/>
            <w:bookmarkEnd w:id="1146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rFonts w:eastAsia="Calibri"/>
                <w:color w:val="FFFFFF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bCs/>
                <w:sz w:val="16"/>
                <w:szCs w:val="16"/>
              </w:rPr>
              <w:t>клонение физического лица от уплаты налогов, сборов и (или) физического лица –        пл</w:t>
            </w:r>
            <w:r w:rsidRPr="00300807">
              <w:rPr>
                <w:bCs/>
                <w:sz w:val="16"/>
                <w:szCs w:val="16"/>
              </w:rPr>
              <w:t>а</w:t>
            </w:r>
            <w:r w:rsidRPr="00300807">
              <w:rPr>
                <w:bCs/>
                <w:sz w:val="16"/>
                <w:szCs w:val="16"/>
              </w:rPr>
              <w:t xml:space="preserve">тельщика страховых взносов от уплаты страховых взносов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ст. 198 УК РФ</w:t>
            </w:r>
            <w:r w:rsidRPr="00300807">
              <w:rPr>
                <w:rFonts w:eastAsia="Calibri"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69" w:name="B10117"/>
            <w:bookmarkEnd w:id="114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0" w:name="B10118"/>
            <w:bookmarkEnd w:id="114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1" w:name="B10119"/>
            <w:bookmarkEnd w:id="114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2" w:name="B10120"/>
            <w:bookmarkEnd w:id="114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3" w:name="B10121"/>
            <w:bookmarkEnd w:id="114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4" w:name="B10122"/>
            <w:bookmarkEnd w:id="114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5" w:name="B10123"/>
            <w:bookmarkEnd w:id="114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6" w:name="B10124"/>
            <w:bookmarkEnd w:id="114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7" w:name="B10125"/>
            <w:bookmarkEnd w:id="114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8" w:name="B10126"/>
            <w:bookmarkEnd w:id="114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уклонение от уплаты налогов, сборов, подлежащих уплате организацией, и (или) страховых взносов, подлежащих уплате организацией – плательщиком страховых взносов   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ст. 199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79" w:name="B10217"/>
            <w:bookmarkEnd w:id="11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0" w:name="B10218"/>
            <w:bookmarkEnd w:id="11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1" w:name="B10219"/>
            <w:bookmarkEnd w:id="11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2" w:name="B10220"/>
            <w:bookmarkEnd w:id="11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3" w:name="B10221"/>
            <w:bookmarkEnd w:id="11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4" w:name="B10222"/>
            <w:bookmarkEnd w:id="11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5" w:name="B10223"/>
            <w:bookmarkEnd w:id="11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6" w:name="B10224"/>
            <w:bookmarkEnd w:id="11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7" w:name="B10225"/>
            <w:bookmarkEnd w:id="11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8" w:name="B10226"/>
            <w:bookmarkEnd w:id="114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сокрытие денежных средств либо имущества организации или индивидуального предпр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>нимателя, за счет которых должно производиться взыскание налогов, сборов, страховых взносов                                                                                                                     ст. 199.2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89" w:name="B10317"/>
            <w:bookmarkEnd w:id="114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0" w:name="B10318"/>
            <w:bookmarkEnd w:id="114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1" w:name="B10319"/>
            <w:bookmarkEnd w:id="114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2" w:name="B10320"/>
            <w:bookmarkEnd w:id="114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3" w:name="B10321"/>
            <w:bookmarkEnd w:id="114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4" w:name="B10322"/>
            <w:bookmarkEnd w:id="114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5" w:name="B10323"/>
            <w:bookmarkEnd w:id="114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6" w:name="B10324"/>
            <w:bookmarkEnd w:id="114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7" w:name="B10325"/>
            <w:bookmarkEnd w:id="114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8" w:name="B10326"/>
            <w:bookmarkEnd w:id="114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28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привлечение денежных средств граждан в нарушение требований законодательства </w:t>
            </w:r>
            <w:r w:rsidRPr="00300807">
              <w:rPr>
                <w:rFonts w:eastAsia="Calibri"/>
                <w:sz w:val="16"/>
                <w:szCs w:val="16"/>
              </w:rPr>
              <w:br/>
              <w:t>Ро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сийской Федерации об участии в долевом строительстве многоквартирных домов и (или) иных объектов недвижимости                                                                    ст. 200.3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499" w:name="B10417"/>
            <w:bookmarkEnd w:id="11499"/>
          </w:p>
        </w:tc>
        <w:tc>
          <w:tcPr>
            <w:tcW w:w="494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0" w:name="B10418"/>
            <w:bookmarkEnd w:id="1150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1" w:name="B10419"/>
            <w:bookmarkEnd w:id="1150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2" w:name="B10420"/>
            <w:bookmarkEnd w:id="1150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3" w:name="B10421"/>
            <w:bookmarkEnd w:id="1150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4" w:name="B10422"/>
            <w:bookmarkEnd w:id="1150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5" w:name="B10423"/>
            <w:bookmarkEnd w:id="1150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6" w:name="B10424"/>
            <w:bookmarkEnd w:id="1150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7" w:name="B10425"/>
            <w:bookmarkEnd w:id="1150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8" w:name="B10426"/>
            <w:bookmarkEnd w:id="1150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интересов службы в коммерческих и иных организациях                                    глава 23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09" w:name="B10517"/>
            <w:bookmarkEnd w:id="115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0" w:name="B10518"/>
            <w:bookmarkEnd w:id="115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1" w:name="B10519"/>
            <w:bookmarkEnd w:id="11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2" w:name="B10520"/>
            <w:bookmarkEnd w:id="11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3" w:name="B10521"/>
            <w:bookmarkEnd w:id="115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4" w:name="B10522"/>
            <w:bookmarkEnd w:id="11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5" w:name="B10523"/>
            <w:bookmarkEnd w:id="115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6" w:name="B10524"/>
            <w:bookmarkEnd w:id="11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7" w:name="B10525"/>
            <w:bookmarkEnd w:id="11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8" w:name="B10526"/>
            <w:bookmarkEnd w:id="11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злоупотребление полномочиями                                                                           ст. 201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19" w:name="B10617"/>
            <w:bookmarkEnd w:id="115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0" w:name="B10618"/>
            <w:bookmarkEnd w:id="11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1" w:name="B10619"/>
            <w:bookmarkEnd w:id="115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2" w:name="B10620"/>
            <w:bookmarkEnd w:id="11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3" w:name="B10621"/>
            <w:bookmarkEnd w:id="11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4" w:name="B10622"/>
            <w:bookmarkEnd w:id="11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5" w:name="B10623"/>
            <w:bookmarkEnd w:id="115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6" w:name="B10624"/>
            <w:bookmarkEnd w:id="115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7" w:name="B10625"/>
            <w:bookmarkEnd w:id="115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8" w:name="B10626"/>
            <w:bookmarkEnd w:id="115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злоупотребление полномочиями частными нотариусами и ауд</w:t>
            </w:r>
            <w:r w:rsidRPr="00300807">
              <w:rPr>
                <w:bCs/>
                <w:sz w:val="16"/>
                <w:szCs w:val="16"/>
              </w:rPr>
              <w:t>и</w:t>
            </w:r>
            <w:r w:rsidRPr="00300807">
              <w:rPr>
                <w:bCs/>
                <w:sz w:val="16"/>
                <w:szCs w:val="16"/>
              </w:rPr>
              <w:t xml:space="preserve">торами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</w:t>
            </w:r>
            <w:r w:rsidRPr="00300807">
              <w:rPr>
                <w:bCs/>
                <w:sz w:val="16"/>
                <w:szCs w:val="16"/>
              </w:rPr>
              <w:t>ст. 202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29" w:name="B10717"/>
            <w:bookmarkEnd w:id="1152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0" w:name="B10718"/>
            <w:bookmarkEnd w:id="1153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1" w:name="B10719"/>
            <w:bookmarkEnd w:id="1153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2" w:name="B10720"/>
            <w:bookmarkEnd w:id="1153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3" w:name="B10721"/>
            <w:bookmarkEnd w:id="1153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4" w:name="B10722"/>
            <w:bookmarkEnd w:id="1153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5" w:name="B10723"/>
            <w:bookmarkEnd w:id="1153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6" w:name="B10724"/>
            <w:bookmarkEnd w:id="1153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7" w:name="B10725"/>
            <w:bookmarkEnd w:id="1153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8" w:name="B10726"/>
            <w:bookmarkEnd w:id="1153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коммерческий подкуп                                                                                             ст. 204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108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39" w:name="B10817"/>
            <w:bookmarkEnd w:id="1153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0" w:name="B10818"/>
            <w:bookmarkEnd w:id="1154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1" w:name="B10819"/>
            <w:bookmarkEnd w:id="1154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2" w:name="B10820"/>
            <w:bookmarkEnd w:id="1154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3" w:name="B10821"/>
            <w:bookmarkEnd w:id="1154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4" w:name="B10822"/>
            <w:bookmarkEnd w:id="1154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5" w:name="B10823"/>
            <w:bookmarkEnd w:id="1154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6" w:name="B10824"/>
            <w:bookmarkEnd w:id="1154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7" w:name="B10825"/>
            <w:bookmarkEnd w:id="1154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8" w:name="B10826"/>
            <w:bookmarkEnd w:id="1154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посредничество в коммерческом подкупе                                                         ст. 204.1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109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49" w:name="B10917"/>
            <w:bookmarkEnd w:id="115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0" w:name="B10918"/>
            <w:bookmarkEnd w:id="115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1" w:name="B10919"/>
            <w:bookmarkEnd w:id="115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2" w:name="B10920"/>
            <w:bookmarkEnd w:id="115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3" w:name="B10921"/>
            <w:bookmarkEnd w:id="115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4" w:name="B10922"/>
            <w:bookmarkEnd w:id="115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5" w:name="B10923"/>
            <w:bookmarkEnd w:id="115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6" w:name="B10924"/>
            <w:bookmarkEnd w:id="115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7" w:name="B10925"/>
            <w:bookmarkEnd w:id="115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8" w:name="B10926"/>
            <w:bookmarkEnd w:id="115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мелкий коммерческий подкуп                                                                             ст. 204.2 УК РФ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59" w:name="B11017"/>
            <w:bookmarkEnd w:id="1155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0" w:name="B11018"/>
            <w:bookmarkEnd w:id="1156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1" w:name="B11019"/>
            <w:bookmarkEnd w:id="1156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2" w:name="B11020"/>
            <w:bookmarkEnd w:id="1156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3" w:name="B11021"/>
            <w:bookmarkEnd w:id="1156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4" w:name="B11022"/>
            <w:bookmarkEnd w:id="1156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5" w:name="B11023"/>
            <w:bookmarkEnd w:id="1156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6" w:name="B11024"/>
            <w:bookmarkEnd w:id="1156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7" w:name="B11025"/>
            <w:bookmarkEnd w:id="1156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8" w:name="B11026"/>
            <w:bookmarkEnd w:id="1156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общественной безопасности                                                                                     глава 24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111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69" w:name="B11117"/>
            <w:bookmarkEnd w:id="1156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0" w:name="B11118"/>
            <w:bookmarkEnd w:id="115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1" w:name="B11119"/>
            <w:bookmarkEnd w:id="115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2" w:name="B11120"/>
            <w:bookmarkEnd w:id="115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3" w:name="B11121"/>
            <w:bookmarkEnd w:id="115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4" w:name="B11122"/>
            <w:bookmarkEnd w:id="115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5" w:name="B11123"/>
            <w:bookmarkEnd w:id="115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6" w:name="B11124"/>
            <w:bookmarkEnd w:id="115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7" w:name="B11125"/>
            <w:bookmarkEnd w:id="115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4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8" w:name="B11126"/>
            <w:bookmarkEnd w:id="115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террористический акт                                                                                             ст. 205 УК РФ 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112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79" w:name="B11217"/>
            <w:bookmarkEnd w:id="1157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0" w:name="B11218"/>
            <w:bookmarkEnd w:id="1158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1" w:name="B11219"/>
            <w:bookmarkEnd w:id="1158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2" w:name="B11220"/>
            <w:bookmarkEnd w:id="1158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3" w:name="B11221"/>
            <w:bookmarkEnd w:id="1158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4" w:name="B11222"/>
            <w:bookmarkEnd w:id="1158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5" w:name="B11223"/>
            <w:bookmarkEnd w:id="1158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6" w:name="B11224"/>
            <w:bookmarkEnd w:id="1158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7" w:name="B11225"/>
            <w:bookmarkEnd w:id="1158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8" w:name="B11226"/>
            <w:bookmarkEnd w:id="1158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содействие террористической деятельности                                                     ст. 205.1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113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89" w:name="B11317"/>
            <w:bookmarkEnd w:id="1158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0" w:name="B11318"/>
            <w:bookmarkEnd w:id="1159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1" w:name="B11319"/>
            <w:bookmarkEnd w:id="1159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2" w:name="B11320"/>
            <w:bookmarkEnd w:id="1159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3" w:name="B11321"/>
            <w:bookmarkEnd w:id="1159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4" w:name="B11322"/>
            <w:bookmarkEnd w:id="1159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5" w:name="B11323"/>
            <w:bookmarkEnd w:id="1159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6" w:name="B11324"/>
            <w:bookmarkEnd w:id="1159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7" w:name="B11325"/>
            <w:bookmarkEnd w:id="1159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8" w:name="B11326"/>
            <w:bookmarkEnd w:id="1159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-57" w:right="-57" w:firstLine="11"/>
            </w:pPr>
            <w:r w:rsidRPr="00300807">
              <w:t>публичные призывы к осуществлению террористической деятельности, публичное опра</w:t>
            </w:r>
            <w:r w:rsidRPr="00300807">
              <w:t>в</w:t>
            </w:r>
            <w:r w:rsidRPr="00300807">
              <w:t>дание терроризма или пропаганда терроризма                                                   ст. 205.2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114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599" w:name="B11417"/>
            <w:bookmarkEnd w:id="11599"/>
          </w:p>
        </w:tc>
        <w:tc>
          <w:tcPr>
            <w:tcW w:w="494" w:type="dxa"/>
            <w:gridSpan w:val="2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0" w:name="B11418"/>
            <w:bookmarkEnd w:id="1160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1" w:name="B11419"/>
            <w:bookmarkEnd w:id="1160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2" w:name="B11420"/>
            <w:bookmarkEnd w:id="1160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3" w:name="B11421"/>
            <w:bookmarkEnd w:id="1160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4" w:name="B11422"/>
            <w:bookmarkEnd w:id="1160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5" w:name="B11423"/>
            <w:bookmarkEnd w:id="1160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6" w:name="B11424"/>
            <w:bookmarkEnd w:id="1160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7" w:name="B11425"/>
            <w:bookmarkEnd w:id="1160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8" w:name="B11426"/>
            <w:bookmarkEnd w:id="1160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прохождение обучения в целях осуществления террористической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</w:t>
            </w:r>
          </w:p>
          <w:p w:rsidR="00DB1174" w:rsidRPr="00300807" w:rsidRDefault="00DB1174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ст. 205.3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115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09" w:name="B11517"/>
            <w:bookmarkEnd w:id="1160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0" w:name="B11518"/>
            <w:bookmarkEnd w:id="1161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1" w:name="B11519"/>
            <w:bookmarkEnd w:id="1161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2" w:name="B11520"/>
            <w:bookmarkEnd w:id="1161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3" w:name="B11521"/>
            <w:bookmarkEnd w:id="1161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4" w:name="B11522"/>
            <w:bookmarkEnd w:id="1161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5" w:name="B11523"/>
            <w:bookmarkEnd w:id="1161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6" w:name="B11524"/>
            <w:bookmarkEnd w:id="1161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7" w:name="B11525"/>
            <w:bookmarkEnd w:id="1161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8" w:name="B11526"/>
            <w:bookmarkEnd w:id="1161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террористического сообщ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 и участие в нем                         ст. 205.4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116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19" w:name="B11617"/>
            <w:bookmarkEnd w:id="1161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0" w:name="B11618"/>
            <w:bookmarkEnd w:id="1162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1" w:name="B11619"/>
            <w:bookmarkEnd w:id="1162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2" w:name="B11620"/>
            <w:bookmarkEnd w:id="1162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3" w:name="B11621"/>
            <w:bookmarkEnd w:id="1162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4" w:name="B11622"/>
            <w:bookmarkEnd w:id="1162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5" w:name="B11623"/>
            <w:bookmarkEnd w:id="1162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6" w:name="B11624"/>
            <w:bookmarkEnd w:id="1162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7" w:name="B11625"/>
            <w:bookmarkEnd w:id="1162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8" w:name="B11626"/>
            <w:bookmarkEnd w:id="11628"/>
          </w:p>
        </w:tc>
      </w:tr>
      <w:tr w:rsidR="00DB1174" w:rsidRPr="00300807" w:rsidTr="00DB1174">
        <w:trPr>
          <w:trHeight w:val="227"/>
        </w:trPr>
        <w:tc>
          <w:tcPr>
            <w:tcW w:w="357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448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деятельности террористической организации и участие в деятельн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сти такой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                                                                                                          ст. 205.5 УК РФ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117</w:t>
            </w:r>
          </w:p>
        </w:tc>
        <w:tc>
          <w:tcPr>
            <w:tcW w:w="367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29" w:name="B11717"/>
            <w:bookmarkEnd w:id="11629"/>
          </w:p>
        </w:tc>
        <w:tc>
          <w:tcPr>
            <w:tcW w:w="494" w:type="dxa"/>
            <w:gridSpan w:val="2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0" w:name="B11718"/>
            <w:bookmarkEnd w:id="11630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1" w:name="B11719"/>
            <w:bookmarkEnd w:id="11631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2" w:name="B11720"/>
            <w:bookmarkEnd w:id="11632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3" w:name="B11721"/>
            <w:bookmarkEnd w:id="11633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4" w:name="B11722"/>
            <w:bookmarkEnd w:id="11634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5" w:name="B11723"/>
            <w:bookmarkEnd w:id="11635"/>
          </w:p>
        </w:tc>
        <w:tc>
          <w:tcPr>
            <w:tcW w:w="494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6" w:name="B11724"/>
            <w:bookmarkEnd w:id="11636"/>
          </w:p>
        </w:tc>
        <w:tc>
          <w:tcPr>
            <w:tcW w:w="494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7" w:name="B11725"/>
            <w:bookmarkEnd w:id="11637"/>
          </w:p>
        </w:tc>
        <w:tc>
          <w:tcPr>
            <w:tcW w:w="494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8" w:name="B11726"/>
            <w:bookmarkEnd w:id="11638"/>
          </w:p>
        </w:tc>
      </w:tr>
    </w:tbl>
    <w:p w:rsidR="0052727B" w:rsidRPr="00300807" w:rsidRDefault="0052727B" w:rsidP="0052727B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8"/>
          <w:szCs w:val="8"/>
        </w:rPr>
      </w:pPr>
    </w:p>
    <w:tbl>
      <w:tblPr>
        <w:tblW w:w="129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"/>
        <w:gridCol w:w="636"/>
        <w:gridCol w:w="635"/>
        <w:gridCol w:w="158"/>
        <w:gridCol w:w="5769"/>
        <w:gridCol w:w="490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</w:tblGrid>
      <w:tr w:rsidR="00DB1174" w:rsidRPr="00300807" w:rsidTr="00DB1174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захват заложника                                                                                                           ст. 206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39" w:name="B11817"/>
            <w:bookmarkEnd w:id="1163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0" w:name="B11818"/>
            <w:bookmarkEnd w:id="1164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1" w:name="B11819"/>
            <w:bookmarkEnd w:id="1164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2" w:name="B11820"/>
            <w:bookmarkEnd w:id="1164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3" w:name="B11821"/>
            <w:bookmarkEnd w:id="1164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4" w:name="B11822"/>
            <w:bookmarkEnd w:id="1164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5" w:name="B11823"/>
            <w:bookmarkEnd w:id="1164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6" w:name="B11824"/>
            <w:bookmarkEnd w:id="1164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7" w:name="B11825"/>
            <w:bookmarkEnd w:id="1164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8" w:name="B11826"/>
            <w:bookmarkEnd w:id="1164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заведомо ложное сообщение об акте те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роризма                                                    ст. 207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49" w:name="B11917"/>
            <w:bookmarkEnd w:id="116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0" w:name="B11918"/>
            <w:bookmarkEnd w:id="116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1" w:name="B11919"/>
            <w:bookmarkEnd w:id="11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2" w:name="B11920"/>
            <w:bookmarkEnd w:id="116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3" w:name="B11921"/>
            <w:bookmarkEnd w:id="11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4" w:name="B11922"/>
            <w:bookmarkEnd w:id="116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5" w:name="B11923"/>
            <w:bookmarkEnd w:id="11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6" w:name="B11924"/>
            <w:bookmarkEnd w:id="11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7" w:name="B11925"/>
            <w:bookmarkEnd w:id="11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8" w:name="B11926"/>
            <w:bookmarkEnd w:id="116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вооруженного формирования или участие в нем</w:t>
            </w:r>
          </w:p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208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59" w:name="B12017"/>
            <w:bookmarkEnd w:id="1165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0" w:name="B12018"/>
            <w:bookmarkEnd w:id="1166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1" w:name="B12019"/>
            <w:bookmarkEnd w:id="1166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2" w:name="B12020"/>
            <w:bookmarkEnd w:id="1166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3" w:name="B12021"/>
            <w:bookmarkEnd w:id="1166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4" w:name="B12022"/>
            <w:bookmarkEnd w:id="1166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5" w:name="B12023"/>
            <w:bookmarkEnd w:id="1166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6" w:name="B12024"/>
            <w:bookmarkEnd w:id="1166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7" w:name="B12025"/>
            <w:bookmarkEnd w:id="1166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8" w:name="B12026"/>
            <w:bookmarkEnd w:id="1166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бандитизм                                                                                                                      ст. 209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69" w:name="B12117"/>
            <w:bookmarkEnd w:id="11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0" w:name="B12118"/>
            <w:bookmarkEnd w:id="11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1" w:name="B12119"/>
            <w:bookmarkEnd w:id="116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2" w:name="B12120"/>
            <w:bookmarkEnd w:id="116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3" w:name="B12121"/>
            <w:bookmarkEnd w:id="11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4" w:name="B12122"/>
            <w:bookmarkEnd w:id="11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5" w:name="B12123"/>
            <w:bookmarkEnd w:id="11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6" w:name="B12124"/>
            <w:bookmarkEnd w:id="11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7" w:name="B12125"/>
            <w:bookmarkEnd w:id="11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8" w:name="B12126"/>
            <w:bookmarkEnd w:id="11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преступного сообщества (преступной орган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зации) или участие в нем (ней)</w:t>
            </w:r>
          </w:p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ст. 210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79" w:name="B12217"/>
            <w:bookmarkEnd w:id="11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0" w:name="B12218"/>
            <w:bookmarkEnd w:id="11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1" w:name="B12219"/>
            <w:bookmarkEnd w:id="11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2" w:name="B12220"/>
            <w:bookmarkEnd w:id="11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3" w:name="B12221"/>
            <w:bookmarkEnd w:id="116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4" w:name="B12222"/>
            <w:bookmarkEnd w:id="11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5" w:name="B12223"/>
            <w:bookmarkEnd w:id="116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6" w:name="B12224"/>
            <w:bookmarkEnd w:id="11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7" w:name="B12225"/>
            <w:bookmarkEnd w:id="11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8" w:name="B12226"/>
            <w:bookmarkEnd w:id="11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угон судна воздушного или водного транспорта либо железнодорожного подвижного</w:t>
            </w:r>
          </w:p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сост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                                                                                                                        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89" w:name="B12317"/>
            <w:bookmarkEnd w:id="1168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0" w:name="B12318"/>
            <w:bookmarkEnd w:id="1169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1" w:name="B12319"/>
            <w:bookmarkEnd w:id="116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2" w:name="B12320"/>
            <w:bookmarkEnd w:id="1169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3" w:name="B12321"/>
            <w:bookmarkEnd w:id="1169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4" w:name="B12322"/>
            <w:bookmarkEnd w:id="1169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5" w:name="B12323"/>
            <w:bookmarkEnd w:id="1169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6" w:name="B12324"/>
            <w:bookmarkEnd w:id="1169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7" w:name="B12325"/>
            <w:bookmarkEnd w:id="1169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8" w:name="B12326"/>
            <w:bookmarkEnd w:id="1169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769" w:type="dxa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сопряженный с совершением террористического акта либо иным </w:t>
            </w:r>
          </w:p>
          <w:p w:rsidR="00DB1174" w:rsidRPr="00300807" w:rsidRDefault="00DB1174" w:rsidP="00CF7BE0">
            <w:pPr>
              <w:ind w:left="-57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осуществлением террористической деятельности                        ч. 4 ст. 211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699" w:name="B12417"/>
            <w:bookmarkEnd w:id="1169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0" w:name="B12418"/>
            <w:bookmarkEnd w:id="1170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1" w:name="B12419"/>
            <w:bookmarkEnd w:id="1170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2" w:name="B12420"/>
            <w:bookmarkEnd w:id="1170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3" w:name="B12421"/>
            <w:bookmarkEnd w:id="1170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4" w:name="B12422"/>
            <w:bookmarkEnd w:id="1170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5" w:name="B12423"/>
            <w:bookmarkEnd w:id="1170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6" w:name="B12424"/>
            <w:bookmarkEnd w:id="1170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7" w:name="B12425"/>
            <w:bookmarkEnd w:id="1170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8" w:name="B12426"/>
            <w:bookmarkEnd w:id="1170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массовые беспорядки                                                                                                    ст. 212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09" w:name="B12517"/>
            <w:bookmarkEnd w:id="1170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0" w:name="B12518"/>
            <w:bookmarkEnd w:id="1171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1" w:name="B12519"/>
            <w:bookmarkEnd w:id="1171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2" w:name="B12520"/>
            <w:bookmarkEnd w:id="1171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3" w:name="B12521"/>
            <w:bookmarkEnd w:id="1171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4" w:name="B12522"/>
            <w:bookmarkEnd w:id="1171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5" w:name="B12523"/>
            <w:bookmarkEnd w:id="1171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6" w:name="B12524"/>
            <w:bookmarkEnd w:id="1171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7" w:name="B12525"/>
            <w:bookmarkEnd w:id="1171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8" w:name="B12526"/>
            <w:bookmarkEnd w:id="1171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хулиганство                                                                                                                  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19" w:name="B12617"/>
            <w:bookmarkEnd w:id="117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0" w:name="B12618"/>
            <w:bookmarkEnd w:id="117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1" w:name="B12619"/>
            <w:bookmarkEnd w:id="117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2" w:name="B12620"/>
            <w:bookmarkEnd w:id="117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3" w:name="B12621"/>
            <w:bookmarkEnd w:id="117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4" w:name="B12622"/>
            <w:bookmarkEnd w:id="117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5" w:name="B12623"/>
            <w:bookmarkEnd w:id="117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6" w:name="B12624"/>
            <w:bookmarkEnd w:id="117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7" w:name="B12625"/>
            <w:bookmarkEnd w:id="117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8" w:name="B12626"/>
            <w:bookmarkEnd w:id="117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6967CF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совершенное по мотивам политической, идеологической, расовой, наци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нальной или религиозной ненависти или вражды либо по мотивам ненав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                          п. «б» ч. 1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29" w:name="B12717"/>
            <w:bookmarkEnd w:id="1172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0" w:name="B12718"/>
            <w:bookmarkEnd w:id="1173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1" w:name="B12719"/>
            <w:bookmarkEnd w:id="1173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2" w:name="B12720"/>
            <w:bookmarkEnd w:id="1173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3" w:name="B12721"/>
            <w:bookmarkEnd w:id="1173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4" w:name="B12722"/>
            <w:bookmarkEnd w:id="1173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5" w:name="B12723"/>
            <w:bookmarkEnd w:id="1173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6" w:name="B12724"/>
            <w:bookmarkEnd w:id="1173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7" w:name="B12725"/>
            <w:bookmarkEnd w:id="1173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8" w:name="B12726"/>
            <w:bookmarkEnd w:id="1173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5927" w:type="dxa"/>
            <w:gridSpan w:val="2"/>
            <w:shd w:val="clear" w:color="auto" w:fill="auto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совершенное группой лиц </w:t>
            </w:r>
            <w:hyperlink r:id="rId25" w:history="1">
              <w:r w:rsidRPr="00300807">
                <w:rPr>
                  <w:sz w:val="16"/>
                  <w:szCs w:val="16"/>
                </w:rPr>
                <w:t>по предварительному сговору</w:t>
              </w:r>
            </w:hyperlink>
            <w:r w:rsidRPr="00300807">
              <w:rPr>
                <w:sz w:val="16"/>
                <w:szCs w:val="16"/>
              </w:rPr>
              <w:t xml:space="preserve"> или организованной группой либо связанное с </w:t>
            </w:r>
            <w:hyperlink r:id="rId26" w:history="1">
              <w:r w:rsidRPr="00300807">
                <w:rPr>
                  <w:sz w:val="16"/>
                  <w:szCs w:val="16"/>
                </w:rPr>
                <w:t>сопротивлением</w:t>
              </w:r>
            </w:hyperlink>
            <w:r w:rsidRPr="00300807">
              <w:rPr>
                <w:sz w:val="16"/>
                <w:szCs w:val="16"/>
              </w:rPr>
              <w:t xml:space="preserve"> представителю вл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сти либо иному лицу, исполняющему обязанности по охране общественного порядка или </w:t>
            </w:r>
          </w:p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пресекающему нарушение общественного п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рядка                        ч. 2 ст. 213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39" w:name="B12817"/>
            <w:bookmarkEnd w:id="117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0" w:name="B12818"/>
            <w:bookmarkEnd w:id="117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1" w:name="B12819"/>
            <w:bookmarkEnd w:id="117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2" w:name="B12820"/>
            <w:bookmarkEnd w:id="117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3" w:name="B12821"/>
            <w:bookmarkEnd w:id="117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4" w:name="B12822"/>
            <w:bookmarkEnd w:id="117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5" w:name="B12823"/>
            <w:bookmarkEnd w:id="117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6" w:name="B12824"/>
            <w:bookmarkEnd w:id="117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7" w:name="B12825"/>
            <w:bookmarkEnd w:id="117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8" w:name="B12826"/>
            <w:bookmarkEnd w:id="117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вандализм                                                                                                                   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49" w:name="B12917"/>
            <w:bookmarkEnd w:id="1174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0" w:name="B12918"/>
            <w:bookmarkEnd w:id="1175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1" w:name="B12919"/>
            <w:bookmarkEnd w:id="1175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2" w:name="B12920"/>
            <w:bookmarkEnd w:id="1175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3" w:name="B12921"/>
            <w:bookmarkEnd w:id="1175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4" w:name="B12922"/>
            <w:bookmarkEnd w:id="1175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5" w:name="B12923"/>
            <w:bookmarkEnd w:id="1175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6" w:name="B12924"/>
            <w:bookmarkEnd w:id="1175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7" w:name="B12925"/>
            <w:bookmarkEnd w:id="1175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8" w:name="B12926"/>
            <w:bookmarkEnd w:id="1175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927" w:type="dxa"/>
            <w:gridSpan w:val="2"/>
            <w:shd w:val="clear" w:color="auto" w:fill="auto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совершенный группой лиц, а равно по мотивам политической, идеологич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ской, расовой, национальной или религиозной ненависти или вражды либо по мот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вам ненависти или вражды в отношении какой-либо социальной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пы</w:t>
            </w:r>
          </w:p>
          <w:p w:rsidR="00DB1174" w:rsidRPr="00300807" w:rsidRDefault="00DB1174" w:rsidP="00CF7BE0">
            <w:pPr>
              <w:ind w:left="-57" w:right="-57"/>
              <w:jc w:val="right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ч. 2 ст. 214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59" w:name="B13017"/>
            <w:bookmarkEnd w:id="1175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0" w:name="B13018"/>
            <w:bookmarkEnd w:id="1176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1" w:name="B13019"/>
            <w:bookmarkEnd w:id="1176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2" w:name="B13020"/>
            <w:bookmarkEnd w:id="1176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3" w:name="B13021"/>
            <w:bookmarkEnd w:id="1176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4" w:name="B13022"/>
            <w:bookmarkEnd w:id="1176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5" w:name="B13023"/>
            <w:bookmarkEnd w:id="1176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6" w:name="B13024"/>
            <w:bookmarkEnd w:id="1176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7" w:name="B13025"/>
            <w:bookmarkEnd w:id="1176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8" w:name="B13026"/>
            <w:bookmarkEnd w:id="1176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приведение в негодность объектов жизнеобеспечения                                          ст. 215.2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69" w:name="B13117"/>
            <w:bookmarkEnd w:id="1176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0" w:name="B13118"/>
            <w:bookmarkEnd w:id="1177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1" w:name="B13119"/>
            <w:bookmarkEnd w:id="1177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2" w:name="B13120"/>
            <w:bookmarkEnd w:id="1177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3" w:name="B13121"/>
            <w:bookmarkEnd w:id="1177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4" w:name="B13122"/>
            <w:bookmarkEnd w:id="1177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5" w:name="B13123"/>
            <w:bookmarkEnd w:id="1177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6" w:name="B13124"/>
            <w:bookmarkEnd w:id="1177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7" w:name="B13125"/>
            <w:bookmarkEnd w:id="1177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8" w:name="B13126"/>
            <w:bookmarkEnd w:id="1177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обращение с ядерными материалами или радиоактивными вещ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ствами</w:t>
            </w:r>
          </w:p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79" w:name="B13217"/>
            <w:bookmarkEnd w:id="1177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0" w:name="B13218"/>
            <w:bookmarkEnd w:id="1178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1" w:name="B13219"/>
            <w:bookmarkEnd w:id="1178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2" w:name="B13220"/>
            <w:bookmarkEnd w:id="1178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3" w:name="B13221"/>
            <w:bookmarkEnd w:id="1178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4" w:name="B13222"/>
            <w:bookmarkEnd w:id="1178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5" w:name="B13223"/>
            <w:bookmarkEnd w:id="1178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6" w:name="B13224"/>
            <w:bookmarkEnd w:id="1178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7" w:name="B13225"/>
            <w:bookmarkEnd w:id="1178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8" w:name="B13226"/>
            <w:bookmarkEnd w:id="1178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ядерных материалов или радиоактивных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</w:t>
            </w:r>
          </w:p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221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89" w:name="B13317"/>
            <w:bookmarkEnd w:id="1178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0" w:name="B13318"/>
            <w:bookmarkEnd w:id="1179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1" w:name="B13319"/>
            <w:bookmarkEnd w:id="117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2" w:name="B13320"/>
            <w:bookmarkEnd w:id="1179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3" w:name="B13321"/>
            <w:bookmarkEnd w:id="1179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4" w:name="B13322"/>
            <w:bookmarkEnd w:id="1179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5" w:name="B13323"/>
            <w:bookmarkEnd w:id="1179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6" w:name="B13324"/>
            <w:bookmarkEnd w:id="1179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7" w:name="B13325"/>
            <w:bookmarkEnd w:id="1179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8" w:name="B13326"/>
            <w:bookmarkEnd w:id="1179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pStyle w:val="ConsPlusNormal"/>
              <w:ind w:left="-57" w:right="-57"/>
            </w:pPr>
            <w:r w:rsidRPr="00300807">
              <w:t>незаконные приобретение, передача, сбыт, хранение, перевозка или ношение ор</w:t>
            </w:r>
            <w:r w:rsidRPr="00300807">
              <w:t>у</w:t>
            </w:r>
            <w:r w:rsidRPr="00300807">
              <w:t>жия, его осно</w:t>
            </w:r>
            <w:r w:rsidRPr="00300807">
              <w:t>в</w:t>
            </w:r>
            <w:r w:rsidRPr="00300807">
              <w:t>ных частей, боеприпасов                                                                                    ст. 222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799" w:name="B13417"/>
            <w:bookmarkEnd w:id="117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0" w:name="B13418"/>
            <w:bookmarkEnd w:id="118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1" w:name="B13419"/>
            <w:bookmarkEnd w:id="118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2" w:name="B13420"/>
            <w:bookmarkEnd w:id="118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3" w:name="B13421"/>
            <w:bookmarkEnd w:id="118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4" w:name="B13422"/>
            <w:bookmarkEnd w:id="118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5" w:name="B13423"/>
            <w:bookmarkEnd w:id="118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6" w:name="B13424"/>
            <w:bookmarkEnd w:id="118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7" w:name="B13425"/>
            <w:bookmarkEnd w:id="118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8" w:name="B13426"/>
            <w:bookmarkEnd w:id="118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незаконные приобретение, передача, сбыт, хранение, перевозка или ношение взрывч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тых веществ или взры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устройств                                                                           ст. 222.1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09" w:name="B13517"/>
            <w:bookmarkEnd w:id="118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0" w:name="B13518"/>
            <w:bookmarkEnd w:id="118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1" w:name="B13519"/>
            <w:bookmarkEnd w:id="118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2" w:name="B13520"/>
            <w:bookmarkEnd w:id="118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3" w:name="B13521"/>
            <w:bookmarkEnd w:id="118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4" w:name="B13522"/>
            <w:bookmarkEnd w:id="118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5" w:name="B13523"/>
            <w:bookmarkEnd w:id="118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6" w:name="B13524"/>
            <w:bookmarkEnd w:id="118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7" w:name="B13525"/>
            <w:bookmarkEnd w:id="118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8" w:name="B13526"/>
            <w:bookmarkEnd w:id="118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изготовление оружия                                                                                ст. 223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19" w:name="B13617"/>
            <w:bookmarkEnd w:id="118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0" w:name="B13618"/>
            <w:bookmarkEnd w:id="118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1" w:name="B13619"/>
            <w:bookmarkEnd w:id="118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2" w:name="B13620"/>
            <w:bookmarkEnd w:id="118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3" w:name="B13621"/>
            <w:bookmarkEnd w:id="118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4" w:name="B13622"/>
            <w:bookmarkEnd w:id="118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5" w:name="B13623"/>
            <w:bookmarkEnd w:id="118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6" w:name="B13624"/>
            <w:bookmarkEnd w:id="118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7" w:name="B13625"/>
            <w:bookmarkEnd w:id="118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8" w:name="B13626"/>
            <w:bookmarkEnd w:id="118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незаконное изготовление взрывчатых веществ, незаконные изготовление, пер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 xml:space="preserve">делка или ремонт взрывных устройств                                                                                    </w:t>
            </w:r>
            <w:r w:rsidRPr="00300807">
              <w:rPr>
                <w:sz w:val="16"/>
                <w:szCs w:val="16"/>
              </w:rPr>
              <w:t>ст. 223.1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29" w:name="B13717"/>
            <w:bookmarkEnd w:id="1182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0" w:name="B13718"/>
            <w:bookmarkEnd w:id="1183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1" w:name="B13719"/>
            <w:bookmarkEnd w:id="1183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2" w:name="B13720"/>
            <w:bookmarkEnd w:id="1183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3" w:name="B13721"/>
            <w:bookmarkEnd w:id="1183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4" w:name="B13722"/>
            <w:bookmarkEnd w:id="11834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5" w:name="B13723"/>
            <w:bookmarkEnd w:id="1183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6" w:name="B13724"/>
            <w:bookmarkEnd w:id="1183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7" w:name="B13725"/>
            <w:bookmarkEnd w:id="1183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8" w:name="B13726"/>
            <w:bookmarkEnd w:id="11838"/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оружия, боеприпасов, взрывчатых веществ и взрывных ус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ройств                                                                                                                        ст. 226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39" w:name="B13817"/>
            <w:bookmarkEnd w:id="1183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0" w:name="B13818"/>
            <w:bookmarkEnd w:id="118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1" w:name="B13819"/>
            <w:bookmarkEnd w:id="118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2" w:name="B13820"/>
            <w:bookmarkEnd w:id="118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3" w:name="B13821"/>
            <w:bookmarkEnd w:id="118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4" w:name="B13822"/>
            <w:bookmarkEnd w:id="118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5" w:name="B13823"/>
            <w:bookmarkEnd w:id="118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6" w:name="B13824"/>
            <w:bookmarkEnd w:id="118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7" w:name="B13825"/>
            <w:bookmarkEnd w:id="118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8" w:name="B13826"/>
            <w:bookmarkEnd w:id="118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315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562" w:type="dxa"/>
            <w:gridSpan w:val="3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сильнодействующих, ядовитых, отравляющих, взрывчатых, радиоакти</w:t>
            </w:r>
            <w:r w:rsidRPr="00300807">
              <w:rPr>
                <w:sz w:val="16"/>
                <w:szCs w:val="16"/>
              </w:rPr>
              <w:t>в</w:t>
            </w:r>
            <w:r w:rsidRPr="00300807">
              <w:rPr>
                <w:sz w:val="16"/>
                <w:szCs w:val="16"/>
              </w:rPr>
              <w:t>ных веществ, радиационных источников, ядерных материалов, огнестрельного ор</w:t>
            </w:r>
            <w:r w:rsidRPr="00300807">
              <w:rPr>
                <w:sz w:val="16"/>
                <w:szCs w:val="16"/>
              </w:rPr>
              <w:t>у</w:t>
            </w:r>
            <w:r w:rsidRPr="00300807">
              <w:rPr>
                <w:sz w:val="16"/>
                <w:szCs w:val="16"/>
              </w:rPr>
              <w:t>жия или его основных частей, взрывных устройств, боеприпасов, оружия масс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вого поражения, средств его доставки, иного вооружения, иной военной техники, а также материалов и оборудов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ческих ресурсов                                                                                                          ст. 226.1 УК РФ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49" w:name="B13917"/>
            <w:bookmarkEnd w:id="118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0" w:name="B13918"/>
            <w:bookmarkEnd w:id="118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1" w:name="B13919"/>
            <w:bookmarkEnd w:id="118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2" w:name="B13920"/>
            <w:bookmarkEnd w:id="118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3" w:name="B13921"/>
            <w:bookmarkEnd w:id="118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4" w:name="B13922"/>
            <w:bookmarkEnd w:id="118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5" w:name="B13923"/>
            <w:bookmarkEnd w:id="118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6" w:name="B13924"/>
            <w:bookmarkEnd w:id="118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7" w:name="B13925"/>
            <w:bookmarkEnd w:id="118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8" w:name="B13926"/>
            <w:bookmarkEnd w:id="118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9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"/>
        <w:gridCol w:w="594"/>
        <w:gridCol w:w="6623"/>
        <w:gridCol w:w="491"/>
        <w:gridCol w:w="492"/>
        <w:gridCol w:w="492"/>
        <w:gridCol w:w="492"/>
        <w:gridCol w:w="491"/>
        <w:gridCol w:w="492"/>
        <w:gridCol w:w="492"/>
        <w:gridCol w:w="492"/>
        <w:gridCol w:w="491"/>
        <w:gridCol w:w="492"/>
        <w:gridCol w:w="492"/>
      </w:tblGrid>
      <w:tr w:rsidR="00DB1174" w:rsidRPr="00300807" w:rsidTr="00DB1174">
        <w:trPr>
          <w:trHeight w:val="283"/>
        </w:trPr>
        <w:tc>
          <w:tcPr>
            <w:tcW w:w="7513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17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здоровья населения и общественной нравственности                                             глава 25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59" w:name="B14017"/>
            <w:bookmarkEnd w:id="1185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0" w:name="B14018"/>
            <w:bookmarkEnd w:id="118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1" w:name="B14019"/>
            <w:bookmarkEnd w:id="118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2" w:name="B14020"/>
            <w:bookmarkEnd w:id="118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3" w:name="B14021"/>
            <w:bookmarkEnd w:id="118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4" w:name="B14022"/>
            <w:bookmarkEnd w:id="118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5" w:name="B14023"/>
            <w:bookmarkEnd w:id="118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6" w:name="B14024"/>
            <w:bookmarkEnd w:id="118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7" w:name="B14025"/>
            <w:bookmarkEnd w:id="118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8" w:name="B14026"/>
            <w:bookmarkEnd w:id="1186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>незаконные приобретение, хранение, перевозка, изготовление, переработка наркот</w:t>
            </w:r>
            <w:r w:rsidRPr="00300807">
              <w:t>и</w:t>
            </w:r>
            <w:r w:rsidRPr="00300807">
              <w:t>ческих средств, психотропных веществ или их аналогов, а также незаконные приобретение, хран</w:t>
            </w:r>
            <w:r w:rsidRPr="00300807">
              <w:t>е</w:t>
            </w:r>
            <w:r w:rsidRPr="00300807">
              <w:t>ние, перевозка растений, содержащих наркотические средства или псих</w:t>
            </w:r>
            <w:r w:rsidRPr="00300807">
              <w:t>о</w:t>
            </w:r>
            <w:r w:rsidRPr="00300807">
              <w:t>тропные вещества, либо их частей, содержащих наркотические средства или психотропные вещ</w:t>
            </w:r>
            <w:r w:rsidRPr="00300807">
              <w:t>е</w:t>
            </w:r>
            <w:r w:rsidRPr="00300807">
              <w:t>ства       ст. 228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69" w:name="B14117"/>
            <w:bookmarkEnd w:id="118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0" w:name="B14118"/>
            <w:bookmarkEnd w:id="118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1" w:name="B14119"/>
            <w:bookmarkEnd w:id="118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2" w:name="B14120"/>
            <w:bookmarkEnd w:id="118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3" w:name="B14121"/>
            <w:bookmarkEnd w:id="118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4" w:name="B14122"/>
            <w:bookmarkEnd w:id="118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5" w:name="B14123"/>
            <w:bookmarkEnd w:id="118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6" w:name="B14124"/>
            <w:bookmarkEnd w:id="118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7" w:name="B14125"/>
            <w:bookmarkEnd w:id="118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8" w:name="B14126"/>
            <w:bookmarkEnd w:id="118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>незаконные производство, сбыт или пересылка наркотических средств, психотро</w:t>
            </w:r>
            <w:r w:rsidRPr="00300807">
              <w:t>п</w:t>
            </w:r>
            <w:r w:rsidRPr="00300807">
              <w:t>ных веществ или их аналогов, а также незаконные сбыт или пересылка растений, содержащих наркотич</w:t>
            </w:r>
            <w:r w:rsidRPr="00300807">
              <w:t>е</w:t>
            </w:r>
            <w:r w:rsidRPr="00300807">
              <w:t>ские средства или психотропные вещества, либо их частей, содержащих наркотические сре</w:t>
            </w:r>
            <w:r w:rsidRPr="00300807">
              <w:t>д</w:t>
            </w:r>
            <w:r w:rsidRPr="00300807">
              <w:t>ства или психотропные вещ</w:t>
            </w:r>
            <w:r w:rsidRPr="00300807">
              <w:t>е</w:t>
            </w:r>
            <w:r w:rsidRPr="00300807">
              <w:t>ства                                                                              ст. 228.1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79" w:name="B14217"/>
            <w:bookmarkEnd w:id="118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0" w:name="B14218"/>
            <w:bookmarkEnd w:id="118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1" w:name="B14219"/>
            <w:bookmarkEnd w:id="118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2" w:name="B14220"/>
            <w:bookmarkEnd w:id="118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3" w:name="B14221"/>
            <w:bookmarkEnd w:id="118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4" w:name="B14222"/>
            <w:bookmarkEnd w:id="118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5" w:name="B14223"/>
            <w:bookmarkEnd w:id="118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6" w:name="B14224"/>
            <w:bookmarkEnd w:id="118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7" w:name="B14225"/>
            <w:bookmarkEnd w:id="118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8" w:name="B14226"/>
            <w:bookmarkEnd w:id="11888"/>
            <w:r>
              <w:rPr>
                <w:rFonts w:eastAsia="Calibri"/>
                <w:sz w:val="16"/>
                <w:szCs w:val="16"/>
              </w:rPr>
              <w:t xml:space="preserve"> 9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>нарушение правил оборота наркотических средств или психотропных в</w:t>
            </w:r>
            <w:r w:rsidRPr="00300807">
              <w:t>е</w:t>
            </w:r>
            <w:r w:rsidRPr="00300807">
              <w:t>ществ</w:t>
            </w:r>
          </w:p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ст. 228.2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89" w:name="B14317"/>
            <w:bookmarkEnd w:id="1188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0" w:name="B14318"/>
            <w:bookmarkEnd w:id="1189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1" w:name="B14319"/>
            <w:bookmarkEnd w:id="118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2" w:name="B14320"/>
            <w:bookmarkEnd w:id="1189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3" w:name="B14321"/>
            <w:bookmarkEnd w:id="1189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4" w:name="B14322"/>
            <w:bookmarkEnd w:id="1189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5" w:name="B14323"/>
            <w:bookmarkEnd w:id="1189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6" w:name="B14324"/>
            <w:bookmarkEnd w:id="1189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7" w:name="B14325"/>
            <w:bookmarkEnd w:id="1189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8" w:name="B14326"/>
            <w:bookmarkEnd w:id="1189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хищение либо вымогательство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веществ, а также растений, содержащих наркотические средства или психотропные вещества, либо их ч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стей,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                        ст. 229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899" w:name="B14417"/>
            <w:bookmarkEnd w:id="1189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0" w:name="B14418"/>
            <w:bookmarkEnd w:id="1190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1" w:name="B14419"/>
            <w:bookmarkEnd w:id="1190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2" w:name="B14420"/>
            <w:bookmarkEnd w:id="1190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3" w:name="B14421"/>
            <w:bookmarkEnd w:id="1190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4" w:name="B14422"/>
            <w:bookmarkEnd w:id="1190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5" w:name="B14423"/>
            <w:bookmarkEnd w:id="1190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6" w:name="B14424"/>
            <w:bookmarkEnd w:id="1190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7" w:name="B14425"/>
            <w:bookmarkEnd w:id="1190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8" w:name="B14426"/>
            <w:bookmarkEnd w:id="1190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контрабанда наркотических средств, психотропных веществ,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ров или аналогов, растений, содержащих наркотические средства, психотропные вещества или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ры, либо их частей, содержащих наркотические средства, психотропные вещества или их преку</w:t>
            </w:r>
            <w:r w:rsidRPr="00300807">
              <w:rPr>
                <w:sz w:val="16"/>
                <w:szCs w:val="16"/>
              </w:rPr>
              <w:t>р</w:t>
            </w:r>
            <w:r w:rsidRPr="00300807">
              <w:rPr>
                <w:sz w:val="16"/>
                <w:szCs w:val="16"/>
              </w:rPr>
              <w:t>соры, инструментов или оборудования, находящихся под специальным контролем и испол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зуемых для изготовления наркотических средств или психотропных в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ществ       ст. 229.1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09" w:name="B14517"/>
            <w:bookmarkEnd w:id="1190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0" w:name="B14518"/>
            <w:bookmarkEnd w:id="1191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1" w:name="B14519"/>
            <w:bookmarkEnd w:id="1191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2" w:name="B14520"/>
            <w:bookmarkEnd w:id="1191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3" w:name="B14521"/>
            <w:bookmarkEnd w:id="1191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4" w:name="B14522"/>
            <w:bookmarkEnd w:id="1191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5" w:name="B14523"/>
            <w:bookmarkEnd w:id="1191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6" w:name="B14524"/>
            <w:bookmarkEnd w:id="1191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7" w:name="B14525"/>
            <w:bookmarkEnd w:id="1191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8" w:name="B14526"/>
            <w:bookmarkEnd w:id="1191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>склонение к потреблению наркотических средств, психотропных в</w:t>
            </w:r>
            <w:r w:rsidRPr="00300807">
              <w:t>е</w:t>
            </w:r>
            <w:r w:rsidRPr="00300807">
              <w:t>ществ или их аналогов</w:t>
            </w:r>
          </w:p>
          <w:p w:rsidR="00DB1174" w:rsidRPr="00300807" w:rsidRDefault="00DB1174" w:rsidP="00CF7BE0">
            <w:pPr>
              <w:pStyle w:val="ConsPlusNormal"/>
              <w:ind w:left="-57" w:right="-57"/>
              <w:jc w:val="both"/>
            </w:pPr>
            <w:r w:rsidRPr="00300807">
              <w:t xml:space="preserve">                                                                                                                                          ст. 230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19" w:name="B14617"/>
            <w:bookmarkEnd w:id="119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0" w:name="B14618"/>
            <w:bookmarkEnd w:id="119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1" w:name="B14619"/>
            <w:bookmarkEnd w:id="119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2" w:name="B14620"/>
            <w:bookmarkEnd w:id="119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3" w:name="B14621"/>
            <w:bookmarkEnd w:id="119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4" w:name="B14622"/>
            <w:bookmarkEnd w:id="119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5" w:name="B14623"/>
            <w:bookmarkEnd w:id="119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6" w:name="B14624"/>
            <w:bookmarkEnd w:id="119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7" w:name="B14625"/>
            <w:bookmarkEnd w:id="119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8" w:name="B14626"/>
            <w:bookmarkEnd w:id="119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незаконное культивирование растений, содержащих наркотические средства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ные вещества либо их прекурс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ры                                                                               ст. 231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29" w:name="B14717"/>
            <w:bookmarkEnd w:id="119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0" w:name="B14718"/>
            <w:bookmarkEnd w:id="119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1" w:name="B14719"/>
            <w:bookmarkEnd w:id="119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2" w:name="B14720"/>
            <w:bookmarkEnd w:id="119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3" w:name="B14721"/>
            <w:bookmarkEnd w:id="119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4" w:name="B14722"/>
            <w:bookmarkEnd w:id="119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5" w:name="B14723"/>
            <w:bookmarkEnd w:id="119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6" w:name="B14724"/>
            <w:bookmarkEnd w:id="119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7" w:name="B14725"/>
            <w:bookmarkEnd w:id="119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8" w:name="B14726"/>
            <w:bookmarkEnd w:id="119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либо содержание притонов или систематическое предоставление  пом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щений для потребления наркотических средств, психотропных веществ или их анал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гов      ст. 232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39" w:name="B14817"/>
            <w:bookmarkEnd w:id="119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0" w:name="B14818"/>
            <w:bookmarkEnd w:id="119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1" w:name="B14819"/>
            <w:bookmarkEnd w:id="119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2" w:name="B14820"/>
            <w:bookmarkEnd w:id="119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3" w:name="B14821"/>
            <w:bookmarkEnd w:id="119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4" w:name="B14822"/>
            <w:bookmarkEnd w:id="119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5" w:name="B14823"/>
            <w:bookmarkEnd w:id="119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6" w:name="B14824"/>
            <w:bookmarkEnd w:id="119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7" w:name="B14825"/>
            <w:bookmarkEnd w:id="119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8" w:name="B14826"/>
            <w:bookmarkEnd w:id="119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незаконная выдача либо подделка рецептов или иных документов, дающих право на получ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ние наркотических средств или психотро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ных веществ                                            ст. 233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149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49" w:name="B14917"/>
            <w:bookmarkEnd w:id="1194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0" w:name="B14918"/>
            <w:bookmarkEnd w:id="1195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1" w:name="B14919"/>
            <w:bookmarkEnd w:id="1195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2" w:name="B14920"/>
            <w:bookmarkEnd w:id="1195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3" w:name="B14921"/>
            <w:bookmarkEnd w:id="1195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4" w:name="B14922"/>
            <w:bookmarkEnd w:id="1195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5" w:name="B14923"/>
            <w:bookmarkEnd w:id="1195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6" w:name="B14924"/>
            <w:bookmarkEnd w:id="1195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7" w:name="B14925"/>
            <w:bookmarkEnd w:id="1195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8" w:name="B14926"/>
            <w:bookmarkEnd w:id="1195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незаконный оборот сильнодействующих или ядовитых веществ в ц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лях сбыта    ст. 234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59" w:name="B15017"/>
            <w:bookmarkEnd w:id="119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0" w:name="B15018"/>
            <w:bookmarkEnd w:id="119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1" w:name="B15019"/>
            <w:bookmarkEnd w:id="119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2" w:name="B15020"/>
            <w:bookmarkEnd w:id="119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3" w:name="B15021"/>
            <w:bookmarkEnd w:id="119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4" w:name="B15022"/>
            <w:bookmarkEnd w:id="119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5" w:name="B15023"/>
            <w:bookmarkEnd w:id="119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6" w:name="B15024"/>
            <w:bookmarkEnd w:id="119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7" w:name="B15025"/>
            <w:bookmarkEnd w:id="119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8" w:name="B15026"/>
            <w:bookmarkEnd w:id="119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создание некоммерческой организации, посягающей на личность и права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</w:t>
            </w:r>
          </w:p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ст. 239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151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69" w:name="B15117"/>
            <w:bookmarkEnd w:id="1196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0" w:name="B15118"/>
            <w:bookmarkEnd w:id="1197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1" w:name="B15119"/>
            <w:bookmarkEnd w:id="1197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2" w:name="B15120"/>
            <w:bookmarkEnd w:id="1197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3" w:name="B15121"/>
            <w:bookmarkEnd w:id="1197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4" w:name="B15122"/>
            <w:bookmarkEnd w:id="1197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5" w:name="B15123"/>
            <w:bookmarkEnd w:id="1197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6" w:name="B15124"/>
            <w:bookmarkEnd w:id="1197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7" w:name="B15125"/>
            <w:bookmarkEnd w:id="1197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8" w:name="B15126"/>
            <w:bookmarkEnd w:id="1197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DB1174" w:rsidRPr="00300807" w:rsidRDefault="00DB1174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проституцией                                                                           ст. 240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79" w:name="B15217"/>
            <w:bookmarkEnd w:id="1197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0" w:name="B15218"/>
            <w:bookmarkEnd w:id="1198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1" w:name="B15219"/>
            <w:bookmarkEnd w:id="1198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2" w:name="B15220"/>
            <w:bookmarkEnd w:id="1198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3" w:name="B15221"/>
            <w:bookmarkEnd w:id="1198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4" w:name="B15222"/>
            <w:bookmarkEnd w:id="1198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5" w:name="B15223"/>
            <w:bookmarkEnd w:id="1198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6" w:name="B15224"/>
            <w:bookmarkEnd w:id="1198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7" w:name="B15225"/>
            <w:bookmarkEnd w:id="1198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8" w:name="B15226"/>
            <w:bookmarkEnd w:id="1198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сексуальных услуг несовершеннолетн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                                ст. 240.1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153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89" w:name="B15317"/>
            <w:bookmarkEnd w:id="1198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0" w:name="B15318"/>
            <w:bookmarkEnd w:id="1199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1" w:name="B15319"/>
            <w:bookmarkEnd w:id="119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2" w:name="B15320"/>
            <w:bookmarkEnd w:id="1199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3" w:name="B15321"/>
            <w:bookmarkEnd w:id="1199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4" w:name="B15322"/>
            <w:bookmarkEnd w:id="1199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5" w:name="B15323"/>
            <w:bookmarkEnd w:id="1199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6" w:name="B15324"/>
            <w:bookmarkEnd w:id="1199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7" w:name="B15325"/>
            <w:bookmarkEnd w:id="1199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8" w:name="B15326"/>
            <w:bookmarkEnd w:id="1199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DB1174" w:rsidRPr="00300807" w:rsidRDefault="00DB1174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  ст. 241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1999" w:name="B15417"/>
            <w:bookmarkEnd w:id="119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0" w:name="B15418"/>
            <w:bookmarkEnd w:id="120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1" w:name="B15419"/>
            <w:bookmarkEnd w:id="120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2" w:name="B15420"/>
            <w:bookmarkEnd w:id="120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3" w:name="B15421"/>
            <w:bookmarkEnd w:id="120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4" w:name="B15422"/>
            <w:bookmarkEnd w:id="120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5" w:name="B15423"/>
            <w:bookmarkEnd w:id="120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6" w:name="B15424"/>
            <w:bookmarkEnd w:id="120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7" w:name="B15425"/>
            <w:bookmarkEnd w:id="120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8" w:name="B15426"/>
            <w:bookmarkEnd w:id="120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FFFFFF"/>
            <w:tcMar>
              <w:left w:w="108" w:type="dxa"/>
            </w:tcMar>
          </w:tcPr>
          <w:p w:rsidR="00DB1174" w:rsidRPr="00300807" w:rsidRDefault="00DB1174" w:rsidP="00CF7BE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bCs/>
                <w:sz w:val="16"/>
                <w:szCs w:val="16"/>
              </w:rPr>
              <w:t>незаконные изготовление и оборот порнографических материалов или предм</w:t>
            </w:r>
            <w:r w:rsidRPr="00300807">
              <w:rPr>
                <w:bCs/>
                <w:sz w:val="16"/>
                <w:szCs w:val="16"/>
              </w:rPr>
              <w:t>е</w:t>
            </w:r>
            <w:r w:rsidRPr="00300807">
              <w:rPr>
                <w:bCs/>
                <w:sz w:val="16"/>
                <w:szCs w:val="16"/>
              </w:rPr>
              <w:t>тов</w:t>
            </w:r>
          </w:p>
          <w:p w:rsidR="00DB1174" w:rsidRPr="00300807" w:rsidRDefault="00DB1174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ст. 242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155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09" w:name="B15517"/>
            <w:bookmarkEnd w:id="120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0" w:name="B15518"/>
            <w:bookmarkEnd w:id="120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1" w:name="B15519"/>
            <w:bookmarkEnd w:id="120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2" w:name="B15520"/>
            <w:bookmarkEnd w:id="120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3" w:name="B15521"/>
            <w:bookmarkEnd w:id="120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4" w:name="B15522"/>
            <w:bookmarkEnd w:id="120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5" w:name="B15523"/>
            <w:bookmarkEnd w:id="120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6" w:name="B15524"/>
            <w:bookmarkEnd w:id="120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7" w:name="B15525"/>
            <w:bookmarkEnd w:id="120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8" w:name="B15526"/>
            <w:bookmarkEnd w:id="120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DB1174" w:rsidRPr="00300807" w:rsidRDefault="00DB1174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изготовление и оборот материалов или предметов с порнографическими изображениями</w:t>
            </w:r>
          </w:p>
          <w:p w:rsidR="00DB1174" w:rsidRPr="00300807" w:rsidRDefault="00DB1174" w:rsidP="00CF7BE0">
            <w:pPr>
              <w:ind w:left="46" w:right="-57" w:hanging="46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                                                                                                 ст. 242.1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19" w:name="B15617"/>
            <w:bookmarkEnd w:id="1201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0" w:name="B15618"/>
            <w:bookmarkEnd w:id="1202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1" w:name="B15619"/>
            <w:bookmarkEnd w:id="1202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2" w:name="B15620"/>
            <w:bookmarkEnd w:id="1202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3" w:name="B15621"/>
            <w:bookmarkEnd w:id="1202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4" w:name="B15622"/>
            <w:bookmarkEnd w:id="1202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5" w:name="B15623"/>
            <w:bookmarkEnd w:id="1202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6" w:name="B15624"/>
            <w:bookmarkEnd w:id="1202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7" w:name="B15625"/>
            <w:bookmarkEnd w:id="1202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8" w:name="B15626"/>
            <w:bookmarkEnd w:id="1202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DB1174" w:rsidRPr="00300807" w:rsidRDefault="00DB1174" w:rsidP="00CF7BE0">
            <w:pPr>
              <w:ind w:left="46" w:right="-57" w:hanging="46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использование несовершеннолетнего в целях изготовления порнографических матер</w:t>
            </w:r>
            <w:r w:rsidRPr="00300807">
              <w:rPr>
                <w:color w:val="000000"/>
                <w:sz w:val="16"/>
                <w:szCs w:val="16"/>
              </w:rPr>
              <w:t>и</w:t>
            </w:r>
            <w:r w:rsidRPr="00300807">
              <w:rPr>
                <w:color w:val="000000"/>
                <w:sz w:val="16"/>
                <w:szCs w:val="16"/>
              </w:rPr>
              <w:t>алов или предм</w:t>
            </w:r>
            <w:r w:rsidRPr="00300807">
              <w:rPr>
                <w:color w:val="000000"/>
                <w:sz w:val="16"/>
                <w:szCs w:val="16"/>
              </w:rPr>
              <w:t>е</w:t>
            </w:r>
            <w:r w:rsidRPr="00300807">
              <w:rPr>
                <w:color w:val="000000"/>
                <w:sz w:val="16"/>
                <w:szCs w:val="16"/>
              </w:rPr>
              <w:t>тов                                                                                                           ст. 242.2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157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29" w:name="B15717"/>
            <w:bookmarkEnd w:id="1202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0" w:name="B15718"/>
            <w:bookmarkEnd w:id="1203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1" w:name="B15719"/>
            <w:bookmarkEnd w:id="1203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2" w:name="B15720"/>
            <w:bookmarkEnd w:id="1203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3" w:name="B15721"/>
            <w:bookmarkEnd w:id="1203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4" w:name="B15722"/>
            <w:bookmarkEnd w:id="1203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5" w:name="B15723"/>
            <w:bookmarkEnd w:id="1203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6" w:name="B15724"/>
            <w:bookmarkEnd w:id="1203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7" w:name="B15725"/>
            <w:bookmarkEnd w:id="1203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8" w:name="B15726"/>
            <w:bookmarkEnd w:id="1203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DB1174" w:rsidRPr="00300807" w:rsidRDefault="00DB1174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уничтожение или повреждение объектов культурного наследия (памятников истории и </w:t>
            </w:r>
          </w:p>
          <w:p w:rsidR="00DB1174" w:rsidRPr="00300807" w:rsidRDefault="00DB1174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кул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 xml:space="preserve">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</w:t>
            </w:r>
          </w:p>
          <w:p w:rsidR="00DB1174" w:rsidRPr="00300807" w:rsidRDefault="00DB1174" w:rsidP="00CF7BE0">
            <w:pPr>
              <w:ind w:left="46"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Федерации, выявленных объектов культурного наследия, природных комплексов, объе</w:t>
            </w:r>
            <w:r w:rsidRPr="00300807">
              <w:rPr>
                <w:sz w:val="16"/>
                <w:szCs w:val="16"/>
              </w:rPr>
              <w:t>к</w:t>
            </w:r>
            <w:r w:rsidRPr="00300807">
              <w:rPr>
                <w:sz w:val="16"/>
                <w:szCs w:val="16"/>
              </w:rPr>
              <w:t>тов, взятых под охрану государства, или культурных ценн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стей                                 ст. 243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158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39" w:name="B15817"/>
            <w:bookmarkEnd w:id="1203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0" w:name="B15818"/>
            <w:bookmarkEnd w:id="12040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1" w:name="B15819"/>
            <w:bookmarkEnd w:id="1204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2" w:name="B15820"/>
            <w:bookmarkEnd w:id="1204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3" w:name="B15821"/>
            <w:bookmarkEnd w:id="12043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4" w:name="B15822"/>
            <w:bookmarkEnd w:id="1204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5" w:name="B15823"/>
            <w:bookmarkEnd w:id="1204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6" w:name="B15824"/>
            <w:bookmarkEnd w:id="12046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7" w:name="B15825"/>
            <w:bookmarkEnd w:id="12047"/>
          </w:p>
        </w:tc>
        <w:tc>
          <w:tcPr>
            <w:tcW w:w="492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8" w:name="B15826"/>
            <w:bookmarkEnd w:id="12048"/>
          </w:p>
        </w:tc>
      </w:tr>
      <w:tr w:rsidR="00DB1174" w:rsidRPr="00300807" w:rsidTr="00DB1174">
        <w:trPr>
          <w:trHeight w:val="283"/>
        </w:trPr>
        <w:tc>
          <w:tcPr>
            <w:tcW w:w="296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23" w:type="dxa"/>
            <w:shd w:val="clear" w:color="auto" w:fill="auto"/>
            <w:tcMar>
              <w:left w:w="108" w:type="dxa"/>
            </w:tcMar>
          </w:tcPr>
          <w:p w:rsidR="00DB1174" w:rsidRPr="00300807" w:rsidRDefault="00DB1174" w:rsidP="00CF7BE0">
            <w:pPr>
              <w:ind w:hanging="46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надругательство над телами умерших и местами их захорон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ния                          ст. 244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ind w:hanging="46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159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49" w:name="B15917"/>
            <w:bookmarkEnd w:id="1204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0" w:name="B15918"/>
            <w:bookmarkEnd w:id="120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1" w:name="B15919"/>
            <w:bookmarkEnd w:id="120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2" w:name="B15920"/>
            <w:bookmarkEnd w:id="120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3" w:name="B15921"/>
            <w:bookmarkEnd w:id="120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4" w:name="B15922"/>
            <w:bookmarkEnd w:id="120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5" w:name="B15923"/>
            <w:bookmarkEnd w:id="120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6" w:name="B15924"/>
            <w:bookmarkEnd w:id="120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7" w:name="B15925"/>
            <w:bookmarkEnd w:id="120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8" w:name="B15926"/>
            <w:bookmarkEnd w:id="120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291"/>
        <w:gridCol w:w="126"/>
        <w:gridCol w:w="284"/>
        <w:gridCol w:w="6520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1"/>
      </w:tblGrid>
      <w:tr w:rsidR="00DB1174" w:rsidRPr="00300807" w:rsidTr="00DB1174">
        <w:trPr>
          <w:trHeight w:val="283"/>
        </w:trPr>
        <w:tc>
          <w:tcPr>
            <w:tcW w:w="7513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экологические                                                                                                                           глава 26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59" w:name="B16017"/>
            <w:bookmarkEnd w:id="120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0" w:name="B16018"/>
            <w:bookmarkEnd w:id="120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1" w:name="B16019"/>
            <w:bookmarkEnd w:id="120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2" w:name="B16020"/>
            <w:bookmarkEnd w:id="120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3" w:name="B16021"/>
            <w:bookmarkEnd w:id="120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4" w:name="B16022"/>
            <w:bookmarkEnd w:id="120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5" w:name="B16023"/>
            <w:bookmarkEnd w:id="120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6" w:name="B16024"/>
            <w:bookmarkEnd w:id="120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7" w:name="B16025"/>
            <w:bookmarkEnd w:id="120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68" w:name="B16026"/>
            <w:bookmarkEnd w:id="120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незаконная добыча (вылов) водных  биологических ресурсов                                              ст. 256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5"/>
                <w:szCs w:val="15"/>
                <w:u w:val="single"/>
              </w:rPr>
            </w:pPr>
            <w:r w:rsidRPr="00300807">
              <w:rPr>
                <w:rFonts w:eastAsia="Calibri"/>
                <w:sz w:val="15"/>
                <w:szCs w:val="15"/>
              </w:rPr>
              <w:t>161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12069" w:name="B16117"/>
            <w:bookmarkEnd w:id="12069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0" w:name="B16118"/>
            <w:bookmarkEnd w:id="120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1" w:name="B16119"/>
            <w:bookmarkEnd w:id="120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2" w:name="B16120"/>
            <w:bookmarkEnd w:id="120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3" w:name="B16121"/>
            <w:bookmarkEnd w:id="120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4" w:name="B16122"/>
            <w:bookmarkEnd w:id="120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5" w:name="B16123"/>
            <w:bookmarkEnd w:id="120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6" w:name="B16124"/>
            <w:bookmarkEnd w:id="120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7" w:name="B16125"/>
            <w:bookmarkEnd w:id="120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78" w:name="B16126"/>
            <w:bookmarkEnd w:id="120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незаконная рубка лесных насаждений                                                                                      ст. 260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12079" w:name="B16217"/>
            <w:bookmarkEnd w:id="12079"/>
            <w:r>
              <w:rPr>
                <w:rFonts w:eastAsia="Calibri"/>
                <w:b/>
                <w:color w:val="FFFFFF"/>
                <w:sz w:val="15"/>
                <w:szCs w:val="15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0" w:name="B16218"/>
            <w:bookmarkEnd w:id="120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1" w:name="B16219"/>
            <w:bookmarkEnd w:id="120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2" w:name="B16220"/>
            <w:bookmarkEnd w:id="120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3" w:name="B16221"/>
            <w:bookmarkEnd w:id="120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4" w:name="B16222"/>
            <w:bookmarkEnd w:id="120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5" w:name="B16223"/>
            <w:bookmarkEnd w:id="120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6" w:name="B16224"/>
            <w:bookmarkEnd w:id="120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7" w:name="B16225"/>
            <w:bookmarkEnd w:id="120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88" w:name="B16226"/>
            <w:bookmarkEnd w:id="120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у</w:t>
            </w:r>
            <w:r w:rsidRPr="00300807">
              <w:rPr>
                <w:rFonts w:eastAsia="Calibri"/>
                <w:bCs/>
                <w:sz w:val="16"/>
                <w:szCs w:val="16"/>
              </w:rPr>
              <w:t xml:space="preserve">ничтожение или повреждение лесных насаждений                          </w:t>
            </w:r>
            <w:r w:rsidRPr="00300807">
              <w:rPr>
                <w:rFonts w:eastAsia="Calibri"/>
                <w:sz w:val="16"/>
                <w:szCs w:val="16"/>
              </w:rPr>
              <w:t xml:space="preserve">                                    ст. 261 УК РФ 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5"/>
                <w:szCs w:val="15"/>
              </w:rPr>
            </w:pPr>
            <w:r w:rsidRPr="00300807">
              <w:rPr>
                <w:rFonts w:eastAsia="Calibri"/>
                <w:sz w:val="15"/>
                <w:szCs w:val="15"/>
              </w:rPr>
              <w:t>163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b/>
                <w:color w:val="FFFFFF"/>
                <w:sz w:val="15"/>
                <w:szCs w:val="15"/>
              </w:rPr>
            </w:pPr>
            <w:bookmarkStart w:id="12089" w:name="B16317"/>
            <w:bookmarkEnd w:id="1208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0" w:name="B16318"/>
            <w:bookmarkEnd w:id="1209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1" w:name="B16319"/>
            <w:bookmarkEnd w:id="120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2" w:name="B16320"/>
            <w:bookmarkEnd w:id="1209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3" w:name="B16321"/>
            <w:bookmarkEnd w:id="1209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4" w:name="B16322"/>
            <w:bookmarkEnd w:id="1209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5" w:name="B16323"/>
            <w:bookmarkEnd w:id="1209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6" w:name="B16324"/>
            <w:bookmarkEnd w:id="1209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7" w:name="B16325"/>
            <w:bookmarkEnd w:id="1209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8" w:name="B16326"/>
            <w:bookmarkEnd w:id="1209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безопасности движения и эксплуатации транспорта                                               глава 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099" w:name="B16417"/>
            <w:bookmarkEnd w:id="1209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0" w:name="B16418"/>
            <w:bookmarkEnd w:id="121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1" w:name="B16419"/>
            <w:bookmarkEnd w:id="121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2" w:name="B16420"/>
            <w:bookmarkEnd w:id="121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3" w:name="B16421"/>
            <w:bookmarkEnd w:id="121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4" w:name="B16422"/>
            <w:bookmarkEnd w:id="121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5" w:name="B16423"/>
            <w:bookmarkEnd w:id="121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6" w:name="B16424"/>
            <w:bookmarkEnd w:id="121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7" w:name="B16425"/>
            <w:bookmarkEnd w:id="121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8" w:name="B16426"/>
            <w:bookmarkEnd w:id="121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30" w:type="dxa"/>
            <w:gridSpan w:val="3"/>
            <w:shd w:val="clear" w:color="auto" w:fill="FFFFFF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 движения и эксплуатации транспортных средств       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09" w:name="B16517"/>
            <w:bookmarkEnd w:id="1210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0" w:name="B16518"/>
            <w:bookmarkEnd w:id="121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1" w:name="B16519"/>
            <w:bookmarkEnd w:id="121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2" w:name="B16520"/>
            <w:bookmarkEnd w:id="121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3" w:name="B16521"/>
            <w:bookmarkEnd w:id="121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4" w:name="B16522"/>
            <w:bookmarkEnd w:id="121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5" w:name="B16523"/>
            <w:bookmarkEnd w:id="121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6" w:name="B16524"/>
            <w:bookmarkEnd w:id="121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7" w:name="B16525"/>
            <w:bookmarkEnd w:id="121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8" w:name="B16526"/>
            <w:bookmarkEnd w:id="121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cantSplit/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shd w:val="clear" w:color="auto" w:fill="FFFFFF"/>
            <w:textDirection w:val="btLr"/>
          </w:tcPr>
          <w:p w:rsidR="00DB1174" w:rsidRPr="00300807" w:rsidRDefault="00DB1174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20" w:type="dxa"/>
            <w:shd w:val="clear" w:color="auto" w:fill="FFFFFF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</w:t>
            </w:r>
            <w:r w:rsidRPr="00300807">
              <w:rPr>
                <w:sz w:val="16"/>
                <w:szCs w:val="16"/>
              </w:rPr>
              <w:br/>
              <w:t>совершенное лицом, находящимся в состоянии опьянения, повлекшее 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                             </w:t>
            </w:r>
            <w:r w:rsidR="00DB4D51" w:rsidRPr="00300807">
              <w:rPr>
                <w:sz w:val="16"/>
                <w:szCs w:val="16"/>
              </w:rPr>
              <w:t xml:space="preserve">       </w:t>
            </w:r>
            <w:r w:rsidR="00265D35" w:rsidRPr="00300807">
              <w:rPr>
                <w:sz w:val="16"/>
                <w:szCs w:val="16"/>
              </w:rPr>
              <w:t xml:space="preserve">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19" w:name="B16617"/>
            <w:bookmarkEnd w:id="121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0" w:name="B16618"/>
            <w:bookmarkEnd w:id="121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1" w:name="B16619"/>
            <w:bookmarkEnd w:id="121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2" w:name="B16620"/>
            <w:bookmarkEnd w:id="121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3" w:name="B16621"/>
            <w:bookmarkEnd w:id="121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4" w:name="B16622"/>
            <w:bookmarkEnd w:id="121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5" w:name="B16623"/>
            <w:bookmarkEnd w:id="121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6" w:name="B16624"/>
            <w:bookmarkEnd w:id="121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7" w:name="B16625"/>
            <w:bookmarkEnd w:id="121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8" w:name="B16626"/>
            <w:bookmarkEnd w:id="121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FFFFFF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правил дорожного движения лицом, подвергнутым административному наказ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нию </w:t>
            </w:r>
          </w:p>
          <w:p w:rsidR="00DB1174" w:rsidRPr="00300807" w:rsidRDefault="00DB1174" w:rsidP="006E0E1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264.1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29" w:name="B16717"/>
            <w:bookmarkEnd w:id="121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0" w:name="B16718"/>
            <w:bookmarkEnd w:id="121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1" w:name="B16719"/>
            <w:bookmarkEnd w:id="121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2" w:name="B16720"/>
            <w:bookmarkEnd w:id="121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3" w:name="B16721"/>
            <w:bookmarkEnd w:id="121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4" w:name="B16722"/>
            <w:bookmarkEnd w:id="121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5" w:name="B16723"/>
            <w:bookmarkEnd w:id="121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6" w:name="B16724"/>
            <w:bookmarkEnd w:id="121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7" w:name="B16725"/>
            <w:bookmarkEnd w:id="121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8" w:name="B16726"/>
            <w:bookmarkEnd w:id="121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сфере компьютерной информации                                                                                      глава 28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39" w:name="B16817"/>
            <w:bookmarkEnd w:id="1213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0" w:name="B16818"/>
            <w:bookmarkEnd w:id="1214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1" w:name="B16819"/>
            <w:bookmarkEnd w:id="1214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2" w:name="B16820"/>
            <w:bookmarkEnd w:id="1214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3" w:name="B16821"/>
            <w:bookmarkEnd w:id="1214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4" w:name="B16822"/>
            <w:bookmarkEnd w:id="1214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5" w:name="B16823"/>
            <w:bookmarkEnd w:id="1214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6" w:name="B16824"/>
            <w:bookmarkEnd w:id="1214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7" w:name="B16825"/>
            <w:bookmarkEnd w:id="1214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8" w:name="B16826"/>
            <w:bookmarkEnd w:id="1214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неправомерный доступ к компь</w:t>
            </w:r>
            <w:r w:rsidRPr="00300807">
              <w:rPr>
                <w:color w:val="000000"/>
                <w:sz w:val="16"/>
                <w:szCs w:val="16"/>
              </w:rPr>
              <w:t>ю</w:t>
            </w:r>
            <w:r w:rsidRPr="00300807">
              <w:rPr>
                <w:color w:val="000000"/>
                <w:sz w:val="16"/>
                <w:szCs w:val="16"/>
              </w:rPr>
              <w:t>терной информации                                                   ст. 272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169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49" w:name="B16917"/>
            <w:bookmarkEnd w:id="1214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0" w:name="B16918"/>
            <w:bookmarkEnd w:id="1215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1" w:name="B16919"/>
            <w:bookmarkEnd w:id="1215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2" w:name="B16920"/>
            <w:bookmarkEnd w:id="1215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3" w:name="B16921"/>
            <w:bookmarkEnd w:id="1215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4" w:name="B16922"/>
            <w:bookmarkEnd w:id="1215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5" w:name="B16923"/>
            <w:bookmarkEnd w:id="1215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6" w:name="B16924"/>
            <w:bookmarkEnd w:id="1215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7" w:name="B16925"/>
            <w:bookmarkEnd w:id="1215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8" w:name="B16926"/>
            <w:bookmarkEnd w:id="1215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17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создание, использование и распространение вредоносных компьютерных пр</w:t>
            </w:r>
            <w:r w:rsidRPr="00300807">
              <w:rPr>
                <w:color w:val="000000"/>
                <w:sz w:val="16"/>
                <w:szCs w:val="16"/>
              </w:rPr>
              <w:t>о</w:t>
            </w:r>
            <w:r w:rsidRPr="00300807">
              <w:rPr>
                <w:color w:val="000000"/>
                <w:sz w:val="16"/>
                <w:szCs w:val="16"/>
              </w:rPr>
              <w:t>грамм</w:t>
            </w:r>
          </w:p>
          <w:p w:rsidR="00DB1174" w:rsidRPr="00300807" w:rsidRDefault="00DB1174" w:rsidP="00CF7BE0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ст. 273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59" w:name="B17017"/>
            <w:bookmarkEnd w:id="1215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0" w:name="B17018"/>
            <w:bookmarkEnd w:id="1216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1" w:name="B17019"/>
            <w:bookmarkEnd w:id="1216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2" w:name="B17020"/>
            <w:bookmarkEnd w:id="1216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3" w:name="B17021"/>
            <w:bookmarkEnd w:id="1216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4" w:name="B17022"/>
            <w:bookmarkEnd w:id="1216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5" w:name="B17023"/>
            <w:bookmarkEnd w:id="1216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6" w:name="B17024"/>
            <w:bookmarkEnd w:id="1216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7" w:name="B17025"/>
            <w:bookmarkEnd w:id="1216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8" w:name="B17026"/>
            <w:bookmarkEnd w:id="1216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основ конституционного строя и безопасности государства                                 глава 29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69" w:name="B17117"/>
            <w:bookmarkEnd w:id="121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0" w:name="B17118"/>
            <w:bookmarkEnd w:id="121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1" w:name="B17119"/>
            <w:bookmarkEnd w:id="121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2" w:name="B17120"/>
            <w:bookmarkEnd w:id="121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3" w:name="B17121"/>
            <w:bookmarkEnd w:id="121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4" w:name="B17122"/>
            <w:bookmarkEnd w:id="121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5" w:name="B17123"/>
            <w:bookmarkEnd w:id="121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6" w:name="B17124"/>
            <w:bookmarkEnd w:id="121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7" w:name="B17125"/>
            <w:bookmarkEnd w:id="121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8" w:name="B17126"/>
            <w:bookmarkEnd w:id="121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них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посягательство на жизнь государственного или общественного 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>теля                     ст. 277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79" w:name="B17217"/>
            <w:bookmarkEnd w:id="1217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0" w:name="B17218"/>
            <w:bookmarkEnd w:id="1218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1" w:name="B17219"/>
            <w:bookmarkEnd w:id="1218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2" w:name="B17220"/>
            <w:bookmarkEnd w:id="1218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3" w:name="B17221"/>
            <w:bookmarkEnd w:id="1218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4" w:name="B17222"/>
            <w:bookmarkEnd w:id="1218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5" w:name="B17223"/>
            <w:bookmarkEnd w:id="1218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6" w:name="B17224"/>
            <w:bookmarkEnd w:id="1218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7" w:name="B17225"/>
            <w:bookmarkEnd w:id="1218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8" w:name="B17226"/>
            <w:bookmarkEnd w:id="1218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насильственный захват власти или насил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ственное удержание власти                        ст. 278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89" w:name="B17317"/>
            <w:bookmarkEnd w:id="1218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0" w:name="B17318"/>
            <w:bookmarkEnd w:id="1219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1" w:name="B17319"/>
            <w:bookmarkEnd w:id="121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2" w:name="B17320"/>
            <w:bookmarkEnd w:id="1219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3" w:name="B17321"/>
            <w:bookmarkEnd w:id="1219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4" w:name="B17322"/>
            <w:bookmarkEnd w:id="1219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5" w:name="B17323"/>
            <w:bookmarkEnd w:id="1219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6" w:name="B17324"/>
            <w:bookmarkEnd w:id="1219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7" w:name="B17325"/>
            <w:bookmarkEnd w:id="1219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8" w:name="B17326"/>
            <w:bookmarkEnd w:id="1219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вооруженный мятеж                                                                                                         ст. 279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199" w:name="B17417"/>
            <w:bookmarkEnd w:id="1219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0" w:name="B17418"/>
            <w:bookmarkEnd w:id="1220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1" w:name="B17419"/>
            <w:bookmarkEnd w:id="1220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2" w:name="B17420"/>
            <w:bookmarkEnd w:id="1220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3" w:name="B17421"/>
            <w:bookmarkEnd w:id="1220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4" w:name="B17422"/>
            <w:bookmarkEnd w:id="1220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5" w:name="B17423"/>
            <w:bookmarkEnd w:id="1220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6" w:name="B17424"/>
            <w:bookmarkEnd w:id="1220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7" w:name="B17425"/>
            <w:bookmarkEnd w:id="1220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8" w:name="B17426"/>
            <w:bookmarkEnd w:id="1220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эк</w:t>
            </w:r>
            <w:r w:rsidRPr="00300807">
              <w:rPr>
                <w:sz w:val="16"/>
                <w:szCs w:val="16"/>
              </w:rPr>
              <w:t>с</w:t>
            </w:r>
            <w:r w:rsidRPr="00300807">
              <w:rPr>
                <w:sz w:val="16"/>
                <w:szCs w:val="16"/>
              </w:rPr>
              <w:t>тремистской деятельности                          ст. 280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09" w:name="B17517"/>
            <w:bookmarkEnd w:id="1220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0" w:name="B17518"/>
            <w:bookmarkEnd w:id="1221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1" w:name="B17519"/>
            <w:bookmarkEnd w:id="1221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2" w:name="B17520"/>
            <w:bookmarkEnd w:id="1221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3" w:name="B17521"/>
            <w:bookmarkEnd w:id="1221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4" w:name="B17522"/>
            <w:bookmarkEnd w:id="1221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5" w:name="B17523"/>
            <w:bookmarkEnd w:id="1221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6" w:name="B17524"/>
            <w:bookmarkEnd w:id="1221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7" w:name="B17525"/>
            <w:bookmarkEnd w:id="1221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8" w:name="B17526"/>
            <w:bookmarkEnd w:id="1221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публичные призывы к осуществлению действий, направленных на нарушение территориал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ной целостности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ст. 280.1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19" w:name="B17617"/>
            <w:bookmarkEnd w:id="1221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0" w:name="B17618"/>
            <w:bookmarkEnd w:id="1222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1" w:name="B17619"/>
            <w:bookmarkEnd w:id="1222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2" w:name="B17620"/>
            <w:bookmarkEnd w:id="1222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3" w:name="B17621"/>
            <w:bookmarkEnd w:id="1222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4" w:name="B17622"/>
            <w:bookmarkEnd w:id="1222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5" w:name="B17623"/>
            <w:bookmarkEnd w:id="1222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6" w:name="B17624"/>
            <w:bookmarkEnd w:id="1222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7" w:name="B17625"/>
            <w:bookmarkEnd w:id="1222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8" w:name="B17626"/>
            <w:bookmarkEnd w:id="1222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диверсия                                                                                                                               ст. 281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29" w:name="B17717"/>
            <w:bookmarkEnd w:id="1222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0" w:name="B17718"/>
            <w:bookmarkEnd w:id="1223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1" w:name="B17719"/>
            <w:bookmarkEnd w:id="1223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2" w:name="B17720"/>
            <w:bookmarkEnd w:id="1223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3" w:name="B17721"/>
            <w:bookmarkEnd w:id="1223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4" w:name="B17722"/>
            <w:bookmarkEnd w:id="1223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5" w:name="B17723"/>
            <w:bookmarkEnd w:id="1223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6" w:name="B17724"/>
            <w:bookmarkEnd w:id="1223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7" w:name="B17725"/>
            <w:bookmarkEnd w:id="1223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8" w:name="B17726"/>
            <w:bookmarkEnd w:id="1223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возбуждение ненависти либо вражды, а равно унижение человеческого достои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ства</w:t>
            </w:r>
          </w:p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ст. 282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39" w:name="B17817"/>
            <w:bookmarkEnd w:id="1223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0" w:name="B17818"/>
            <w:bookmarkEnd w:id="122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1" w:name="B17819"/>
            <w:bookmarkEnd w:id="122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2" w:name="B17820"/>
            <w:bookmarkEnd w:id="122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3" w:name="B17821"/>
            <w:bookmarkEnd w:id="122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4" w:name="B17822"/>
            <w:bookmarkEnd w:id="122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5" w:name="B17823"/>
            <w:bookmarkEnd w:id="1224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6" w:name="B17824"/>
            <w:bookmarkEnd w:id="122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7" w:name="B17825"/>
            <w:bookmarkEnd w:id="122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8" w:name="B17826"/>
            <w:bookmarkEnd w:id="122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18" w:right="-57"/>
            </w:pPr>
            <w:r w:rsidRPr="00300807">
              <w:t>организация экстремистского сообщества                                                                     ст. 282.1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49" w:name="B17917"/>
            <w:bookmarkEnd w:id="1224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0" w:name="B17918"/>
            <w:bookmarkEnd w:id="1225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1" w:name="B17919"/>
            <w:bookmarkEnd w:id="1225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2" w:name="B17920"/>
            <w:bookmarkEnd w:id="1225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3" w:name="B17921"/>
            <w:bookmarkEnd w:id="1225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4" w:name="B17922"/>
            <w:bookmarkEnd w:id="1225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5" w:name="B17923"/>
            <w:bookmarkEnd w:id="1225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6" w:name="B17924"/>
            <w:bookmarkEnd w:id="1225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7" w:name="B17925"/>
            <w:bookmarkEnd w:id="1225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8" w:name="B17926"/>
            <w:bookmarkEnd w:id="1225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DB1174" w:rsidRPr="00300807" w:rsidRDefault="00DB1174" w:rsidP="00CF7BE0">
            <w:pPr>
              <w:pStyle w:val="ConsPlusNormal"/>
              <w:ind w:left="18" w:right="-57"/>
            </w:pPr>
            <w:r w:rsidRPr="00300807">
              <w:t>организация деятельности экстремистской организации                                             ст. 282.2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59" w:name="B18017"/>
            <w:bookmarkEnd w:id="1225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0" w:name="B18018"/>
            <w:bookmarkEnd w:id="1226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1" w:name="B18019"/>
            <w:bookmarkEnd w:id="1226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2" w:name="B18020"/>
            <w:bookmarkEnd w:id="1226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3" w:name="B18021"/>
            <w:bookmarkEnd w:id="1226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4" w:name="B18022"/>
            <w:bookmarkEnd w:id="1226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5" w:name="B18023"/>
            <w:bookmarkEnd w:id="1226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6" w:name="B18024"/>
            <w:bookmarkEnd w:id="1226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7" w:name="B18025"/>
            <w:bookmarkEnd w:id="1226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8" w:name="B18026"/>
            <w:bookmarkEnd w:id="1226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ind w:left="18"/>
              <w:jc w:val="both"/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финансирование экстремистской деятел</w:t>
            </w:r>
            <w:r w:rsidRPr="00300807">
              <w:rPr>
                <w:sz w:val="16"/>
                <w:szCs w:val="16"/>
              </w:rPr>
              <w:t>ь</w:t>
            </w:r>
            <w:r w:rsidRPr="00300807">
              <w:rPr>
                <w:sz w:val="16"/>
                <w:szCs w:val="16"/>
              </w:rPr>
              <w:t>ности                                                           ст. 282.3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69" w:name="B18117"/>
            <w:bookmarkEnd w:id="1226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0" w:name="B18118"/>
            <w:bookmarkEnd w:id="1227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1" w:name="B18119"/>
            <w:bookmarkEnd w:id="1227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2" w:name="B18120"/>
            <w:bookmarkEnd w:id="1227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3" w:name="B18121"/>
            <w:bookmarkEnd w:id="1227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4" w:name="B18122"/>
            <w:bookmarkEnd w:id="1227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5" w:name="B18123"/>
            <w:bookmarkEnd w:id="1227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6" w:name="B18124"/>
            <w:bookmarkEnd w:id="1227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7" w:name="B18125"/>
            <w:bookmarkEnd w:id="1227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8" w:name="B18126"/>
            <w:bookmarkEnd w:id="12278"/>
          </w:p>
        </w:tc>
      </w:tr>
      <w:tr w:rsidR="00DB1174" w:rsidRPr="00300807" w:rsidTr="00DB1174">
        <w:trPr>
          <w:trHeight w:val="284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1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18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разглашение государственной та</w:t>
            </w:r>
            <w:r w:rsidRPr="00300807">
              <w:rPr>
                <w:sz w:val="16"/>
                <w:szCs w:val="16"/>
              </w:rPr>
              <w:t>й</w:t>
            </w:r>
            <w:r w:rsidRPr="00300807">
              <w:rPr>
                <w:sz w:val="16"/>
                <w:szCs w:val="16"/>
              </w:rPr>
              <w:t>ны                                                                                 ст. 283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79" w:name="B18217"/>
            <w:bookmarkEnd w:id="1227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0" w:name="B18218"/>
            <w:bookmarkEnd w:id="1228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1" w:name="B18219"/>
            <w:bookmarkEnd w:id="1228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2" w:name="B18220"/>
            <w:bookmarkEnd w:id="1228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3" w:name="B18221"/>
            <w:bookmarkEnd w:id="1228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4" w:name="B18222"/>
            <w:bookmarkEnd w:id="1228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5" w:name="B18223"/>
            <w:bookmarkEnd w:id="1228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6" w:name="B18224"/>
            <w:bookmarkEnd w:id="1228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7" w:name="B18225"/>
            <w:bookmarkEnd w:id="1228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8" w:name="B18226"/>
            <w:bookmarkEnd w:id="12288"/>
          </w:p>
        </w:tc>
      </w:tr>
    </w:tbl>
    <w:p w:rsidR="0052727B" w:rsidRPr="00300807" w:rsidRDefault="0052727B" w:rsidP="0052727B">
      <w:pPr>
        <w:spacing w:after="200" w:line="276" w:lineRule="auto"/>
        <w:rPr>
          <w:sz w:val="8"/>
          <w:szCs w:val="8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8"/>
          <w:szCs w:val="8"/>
        </w:rPr>
      </w:pPr>
    </w:p>
    <w:tbl>
      <w:tblPr>
        <w:tblW w:w="129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2"/>
        <w:gridCol w:w="582"/>
        <w:gridCol w:w="580"/>
        <w:gridCol w:w="6059"/>
        <w:gridCol w:w="491"/>
        <w:gridCol w:w="491"/>
        <w:gridCol w:w="492"/>
        <w:gridCol w:w="491"/>
        <w:gridCol w:w="491"/>
        <w:gridCol w:w="492"/>
        <w:gridCol w:w="491"/>
        <w:gridCol w:w="492"/>
        <w:gridCol w:w="491"/>
        <w:gridCol w:w="491"/>
        <w:gridCol w:w="491"/>
      </w:tblGrid>
      <w:tr w:rsidR="00DB1174" w:rsidRPr="00300807" w:rsidTr="00DB1174">
        <w:trPr>
          <w:trHeight w:val="283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государственной власти, интересов государственной службы и службы в органах местн</w:t>
            </w:r>
            <w:r w:rsidRPr="00300807">
              <w:rPr>
                <w:rFonts w:eastAsia="Calibri"/>
                <w:sz w:val="16"/>
                <w:szCs w:val="16"/>
              </w:rPr>
              <w:t>о</w:t>
            </w:r>
            <w:r w:rsidRPr="00300807">
              <w:rPr>
                <w:rFonts w:eastAsia="Calibri"/>
                <w:sz w:val="16"/>
                <w:szCs w:val="16"/>
              </w:rPr>
              <w:t>го самоуправления                                                                                                                        глава 30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183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89" w:name="B18317"/>
            <w:bookmarkEnd w:id="122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0" w:name="B18318"/>
            <w:bookmarkEnd w:id="122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1" w:name="B18319"/>
            <w:bookmarkEnd w:id="122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2" w:name="B18320"/>
            <w:bookmarkEnd w:id="122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3" w:name="B18321"/>
            <w:bookmarkEnd w:id="122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4" w:name="B18322"/>
            <w:bookmarkEnd w:id="122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5" w:name="B18323"/>
            <w:bookmarkEnd w:id="122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6" w:name="B18324"/>
            <w:bookmarkEnd w:id="122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7" w:name="B18325"/>
            <w:bookmarkEnd w:id="122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8" w:name="B18326"/>
            <w:bookmarkEnd w:id="122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злоупотребление должностными полном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чиями                                                       ст. 285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299" w:name="B18417"/>
            <w:bookmarkEnd w:id="1229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0" w:name="B18418"/>
            <w:bookmarkEnd w:id="1230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1" w:name="B18419"/>
            <w:bookmarkEnd w:id="1230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2" w:name="B18420"/>
            <w:bookmarkEnd w:id="1230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3" w:name="B18421"/>
            <w:bookmarkEnd w:id="1230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4" w:name="B18422"/>
            <w:bookmarkEnd w:id="1230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5" w:name="B18423"/>
            <w:bookmarkEnd w:id="1230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6" w:name="B18424"/>
            <w:bookmarkEnd w:id="1230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7" w:name="B18425"/>
            <w:bookmarkEnd w:id="1230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8" w:name="B18426"/>
            <w:bookmarkEnd w:id="1230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превышение должностных полн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мочий                                                                       ст. 286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09" w:name="B18517"/>
            <w:bookmarkEnd w:id="123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0" w:name="B18518"/>
            <w:bookmarkEnd w:id="123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1" w:name="B18519"/>
            <w:bookmarkEnd w:id="123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2" w:name="B18520"/>
            <w:bookmarkEnd w:id="123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3" w:name="B18521"/>
            <w:bookmarkEnd w:id="123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4" w:name="B18522"/>
            <w:bookmarkEnd w:id="123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5" w:name="B18523"/>
            <w:bookmarkEnd w:id="123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6" w:name="B18524"/>
            <w:bookmarkEnd w:id="123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7" w:name="B18525"/>
            <w:bookmarkEnd w:id="123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8" w:name="B18526"/>
            <w:bookmarkEnd w:id="123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получение взятки                                                                                                            ст. 290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19" w:name="B18617"/>
            <w:bookmarkEnd w:id="123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0" w:name="B18618"/>
            <w:bookmarkEnd w:id="123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1" w:name="B18619"/>
            <w:bookmarkEnd w:id="123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2" w:name="B18620"/>
            <w:bookmarkEnd w:id="123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3" w:name="B18621"/>
            <w:bookmarkEnd w:id="123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4" w:name="B18622"/>
            <w:bookmarkEnd w:id="123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5" w:name="B18623"/>
            <w:bookmarkEnd w:id="123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6" w:name="B18624"/>
            <w:bookmarkEnd w:id="123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7" w:name="B18625"/>
            <w:bookmarkEnd w:id="123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8" w:name="B18626"/>
            <w:bookmarkEnd w:id="123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дача взятки                                                                                                                       ст. 291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29" w:name="B18717"/>
            <w:bookmarkEnd w:id="123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0" w:name="B18718"/>
            <w:bookmarkEnd w:id="123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1" w:name="B18719"/>
            <w:bookmarkEnd w:id="123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2" w:name="B18720"/>
            <w:bookmarkEnd w:id="123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3" w:name="B18721"/>
            <w:bookmarkEnd w:id="123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4" w:name="B18722"/>
            <w:bookmarkEnd w:id="123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5" w:name="B18723"/>
            <w:bookmarkEnd w:id="123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6" w:name="B18724"/>
            <w:bookmarkEnd w:id="123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7" w:name="B18725"/>
            <w:bookmarkEnd w:id="123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8" w:name="B18726"/>
            <w:bookmarkEnd w:id="123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посредничество во взяточничестве                                                                            ст. 291.1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39" w:name="B18817"/>
            <w:bookmarkEnd w:id="1233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0" w:name="B18818"/>
            <w:bookmarkEnd w:id="1234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1" w:name="B18819"/>
            <w:bookmarkEnd w:id="1234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2" w:name="B18820"/>
            <w:bookmarkEnd w:id="1234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3" w:name="B18821"/>
            <w:bookmarkEnd w:id="1234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4" w:name="B18822"/>
            <w:bookmarkEnd w:id="1234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5" w:name="B18823"/>
            <w:bookmarkEnd w:id="1234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6" w:name="B18824"/>
            <w:bookmarkEnd w:id="1234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7" w:name="B18825"/>
            <w:bookmarkEnd w:id="1234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48" w:name="B18826"/>
            <w:bookmarkEnd w:id="1234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FFFFFF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мелкое взяточничество                                                                                                ст. 291.2 УК РФ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color w:val="FFFFFF"/>
                <w:sz w:val="16"/>
                <w:szCs w:val="16"/>
              </w:rPr>
            </w:pPr>
            <w:bookmarkStart w:id="12349" w:name="B18917"/>
            <w:bookmarkEnd w:id="12349"/>
            <w:r>
              <w:rPr>
                <w:rFonts w:eastAsia="Calibri"/>
                <w:color w:val="FFFFFF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0" w:name="B18918"/>
            <w:bookmarkEnd w:id="1235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1" w:name="B18919"/>
            <w:bookmarkEnd w:id="123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2" w:name="B18920"/>
            <w:bookmarkEnd w:id="1235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3" w:name="B18921"/>
            <w:bookmarkEnd w:id="123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4" w:name="B18922"/>
            <w:bookmarkEnd w:id="1235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5" w:name="B18923"/>
            <w:bookmarkEnd w:id="123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6" w:name="B18924"/>
            <w:bookmarkEnd w:id="123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7" w:name="B18925"/>
            <w:bookmarkEnd w:id="123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8" w:name="B18926"/>
            <w:bookmarkEnd w:id="123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служебный подлог                                                                                                          ст. 292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59" w:name="B19017"/>
            <w:bookmarkEnd w:id="123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0" w:name="B19018"/>
            <w:bookmarkEnd w:id="123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1" w:name="B19019"/>
            <w:bookmarkEnd w:id="123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2" w:name="B19020"/>
            <w:bookmarkEnd w:id="123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3" w:name="B19021"/>
            <w:bookmarkEnd w:id="123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4" w:name="B19022"/>
            <w:bookmarkEnd w:id="123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5" w:name="B19023"/>
            <w:bookmarkEnd w:id="123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6" w:name="B19024"/>
            <w:bookmarkEnd w:id="123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7" w:name="B19025"/>
            <w:bookmarkEnd w:id="123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8" w:name="B19026"/>
            <w:bookmarkEnd w:id="123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халатность                                                                                                                        ст. 293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69" w:name="B19117"/>
            <w:bookmarkEnd w:id="1236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0" w:name="B19118"/>
            <w:bookmarkEnd w:id="1237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1" w:name="B19119"/>
            <w:bookmarkEnd w:id="1237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2" w:name="B19120"/>
            <w:bookmarkEnd w:id="1237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3" w:name="B19121"/>
            <w:bookmarkEnd w:id="1237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4" w:name="B19122"/>
            <w:bookmarkEnd w:id="1237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5" w:name="B19123"/>
            <w:bookmarkEnd w:id="1237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6" w:name="B19124"/>
            <w:bookmarkEnd w:id="1237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7" w:name="B19125"/>
            <w:bookmarkEnd w:id="1237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8" w:name="B19126"/>
            <w:bookmarkEnd w:id="1237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правосудия                                                                                                                   глава 31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79" w:name="B19217"/>
            <w:bookmarkEnd w:id="123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0" w:name="B19218"/>
            <w:bookmarkEnd w:id="123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1" w:name="B19219"/>
            <w:bookmarkEnd w:id="123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2" w:name="B19220"/>
            <w:bookmarkEnd w:id="123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3" w:name="B19221"/>
            <w:bookmarkEnd w:id="123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4" w:name="B19222"/>
            <w:bookmarkEnd w:id="123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5" w:name="B19223"/>
            <w:bookmarkEnd w:id="123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6" w:name="B19224"/>
            <w:bookmarkEnd w:id="123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7" w:name="B19225"/>
            <w:bookmarkEnd w:id="123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8" w:name="B19226"/>
            <w:bookmarkEnd w:id="123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неуважение к суду                                                                                                        ст. 297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89" w:name="B19317"/>
            <w:bookmarkEnd w:id="1238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0" w:name="B19318"/>
            <w:bookmarkEnd w:id="1239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1" w:name="B19319"/>
            <w:bookmarkEnd w:id="1239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2" w:name="B19320"/>
            <w:bookmarkEnd w:id="1239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3" w:name="B19321"/>
            <w:bookmarkEnd w:id="1239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4" w:name="B19322"/>
            <w:bookmarkEnd w:id="1239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5" w:name="B19323"/>
            <w:bookmarkEnd w:id="1239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6" w:name="B19324"/>
            <w:bookmarkEnd w:id="1239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7" w:name="B19325"/>
            <w:bookmarkEnd w:id="1239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8" w:name="B19326"/>
            <w:bookmarkEnd w:id="1239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 xml:space="preserve">незаконные действия в отношении имущества, подвергнутого описи или аресту либо </w:t>
            </w:r>
          </w:p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подл</w:t>
            </w:r>
            <w:r w:rsidRPr="00300807">
              <w:rPr>
                <w:rFonts w:eastAsia="Calibri"/>
                <w:sz w:val="16"/>
                <w:szCs w:val="16"/>
              </w:rPr>
              <w:t>е</w:t>
            </w:r>
            <w:r w:rsidRPr="00300807">
              <w:rPr>
                <w:rFonts w:eastAsia="Calibri"/>
                <w:sz w:val="16"/>
                <w:szCs w:val="16"/>
              </w:rPr>
              <w:t xml:space="preserve">жащего конфискации                                                                                         ст. 312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194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399" w:name="B19417"/>
            <w:bookmarkEnd w:id="123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0" w:name="B19418"/>
            <w:bookmarkEnd w:id="124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1" w:name="B19419"/>
            <w:bookmarkEnd w:id="124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2" w:name="B19420"/>
            <w:bookmarkEnd w:id="124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3" w:name="B19421"/>
            <w:bookmarkEnd w:id="124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4" w:name="B19422"/>
            <w:bookmarkEnd w:id="124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5" w:name="B19423"/>
            <w:bookmarkEnd w:id="124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6" w:name="B19424"/>
            <w:bookmarkEnd w:id="124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7" w:name="B19425"/>
            <w:bookmarkEnd w:id="124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8" w:name="B19426"/>
            <w:bookmarkEnd w:id="124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неисполнение приговора суда, решения суда или иного судебного акта              ст. 315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09" w:name="B19517"/>
            <w:bookmarkEnd w:id="1240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0" w:name="B19518"/>
            <w:bookmarkEnd w:id="1241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1" w:name="B19519"/>
            <w:bookmarkEnd w:id="1241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2" w:name="B19520"/>
            <w:bookmarkEnd w:id="1241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3" w:name="B19521"/>
            <w:bookmarkEnd w:id="1241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4" w:name="B19522"/>
            <w:bookmarkEnd w:id="1241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5" w:name="B19523"/>
            <w:bookmarkEnd w:id="1241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6" w:name="B19524"/>
            <w:bookmarkEnd w:id="1241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7" w:name="B19525"/>
            <w:bookmarkEnd w:id="1241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8" w:name="B19526"/>
            <w:bookmarkEnd w:id="1241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1" w:type="dxa"/>
            <w:gridSpan w:val="3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порядка управления                                                                                                    глава 32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19" w:name="B19617"/>
            <w:bookmarkEnd w:id="12419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0" w:name="B19618"/>
            <w:bookmarkEnd w:id="124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1" w:name="B19619"/>
            <w:bookmarkEnd w:id="124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2" w:name="B19620"/>
            <w:bookmarkEnd w:id="124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3" w:name="B19621"/>
            <w:bookmarkEnd w:id="124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4" w:name="B19622"/>
            <w:bookmarkEnd w:id="124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5" w:name="B19623"/>
            <w:bookmarkEnd w:id="124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6" w:name="B19624"/>
            <w:bookmarkEnd w:id="124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7" w:name="B19625"/>
            <w:bookmarkEnd w:id="124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8" w:name="B19626"/>
            <w:bookmarkEnd w:id="124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6967CF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применение насилия в отношении представителя власти                                       ст. 318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29" w:name="B19717"/>
            <w:bookmarkEnd w:id="124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0" w:name="B19718"/>
            <w:bookmarkEnd w:id="124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1" w:name="B19719"/>
            <w:bookmarkEnd w:id="124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2" w:name="B19720"/>
            <w:bookmarkEnd w:id="124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3" w:name="B19721"/>
            <w:bookmarkEnd w:id="124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4" w:name="B19722"/>
            <w:bookmarkEnd w:id="124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5" w:name="B19723"/>
            <w:bookmarkEnd w:id="124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6" w:name="B19724"/>
            <w:bookmarkEnd w:id="124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7" w:name="B19725"/>
            <w:bookmarkEnd w:id="124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8" w:name="B19726"/>
            <w:bookmarkEnd w:id="124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незаконное пересечение Государственной границы Российской Федерац</w:t>
            </w:r>
            <w:r w:rsidRPr="00300807">
              <w:rPr>
                <w:rFonts w:eastAsia="Calibri"/>
                <w:sz w:val="16"/>
                <w:szCs w:val="16"/>
              </w:rPr>
              <w:t>и</w:t>
            </w:r>
            <w:r w:rsidRPr="00300807">
              <w:rPr>
                <w:rFonts w:eastAsia="Calibri"/>
                <w:sz w:val="16"/>
                <w:szCs w:val="16"/>
              </w:rPr>
              <w:t xml:space="preserve">и       ст. 322 УК РФ 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198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39" w:name="B19817"/>
            <w:bookmarkEnd w:id="1243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0" w:name="B19818"/>
            <w:bookmarkEnd w:id="1244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1" w:name="B19819"/>
            <w:bookmarkEnd w:id="1244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2" w:name="B19820"/>
            <w:bookmarkEnd w:id="1244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3" w:name="B19821"/>
            <w:bookmarkEnd w:id="1244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4" w:name="B19822"/>
            <w:bookmarkEnd w:id="1244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5" w:name="B19823"/>
            <w:bookmarkEnd w:id="1244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6" w:name="B19824"/>
            <w:bookmarkEnd w:id="1244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7" w:name="B19825"/>
            <w:bookmarkEnd w:id="1244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8" w:name="B19826"/>
            <w:bookmarkEnd w:id="1244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без действительных документов на право въезда в Российскую Федерацию или выезда из Российской Федерации либо без надлежащего разрешения, полученного в порядке, </w:t>
            </w:r>
          </w:p>
          <w:p w:rsidR="00DB1174" w:rsidRPr="00300807" w:rsidRDefault="00DB1174" w:rsidP="00CF7BE0">
            <w:pPr>
              <w:rPr>
                <w:color w:val="000000"/>
                <w:sz w:val="15"/>
                <w:szCs w:val="15"/>
              </w:rPr>
            </w:pPr>
            <w:r w:rsidRPr="00300807">
              <w:rPr>
                <w:sz w:val="15"/>
                <w:szCs w:val="15"/>
              </w:rPr>
              <w:t xml:space="preserve">установленном </w:t>
            </w:r>
            <w:hyperlink r:id="rId27" w:history="1">
              <w:r w:rsidRPr="00300807">
                <w:rPr>
                  <w:sz w:val="15"/>
                  <w:szCs w:val="15"/>
                </w:rPr>
                <w:t>законодательством</w:t>
              </w:r>
            </w:hyperlink>
            <w:r w:rsidRPr="00300807">
              <w:rPr>
                <w:sz w:val="15"/>
                <w:szCs w:val="15"/>
              </w:rPr>
              <w:t xml:space="preserve"> Российской Ф</w:t>
            </w:r>
            <w:r w:rsidRPr="00300807">
              <w:rPr>
                <w:sz w:val="15"/>
                <w:szCs w:val="15"/>
              </w:rPr>
              <w:t>е</w:t>
            </w:r>
            <w:r w:rsidRPr="00300807">
              <w:rPr>
                <w:sz w:val="15"/>
                <w:szCs w:val="15"/>
              </w:rPr>
              <w:t xml:space="preserve">дерации                     </w:t>
            </w:r>
            <w:r w:rsidRPr="00300807">
              <w:rPr>
                <w:color w:val="000000"/>
                <w:sz w:val="16"/>
                <w:szCs w:val="16"/>
              </w:rPr>
              <w:t>ч. 1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199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49" w:name="B19917"/>
            <w:bookmarkEnd w:id="1244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0" w:name="B19918"/>
            <w:bookmarkEnd w:id="1245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1" w:name="B19919"/>
            <w:bookmarkEnd w:id="1245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2" w:name="B19920"/>
            <w:bookmarkEnd w:id="1245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3" w:name="B19921"/>
            <w:bookmarkEnd w:id="1245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4" w:name="B19922"/>
            <w:bookmarkEnd w:id="1245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5" w:name="B19923"/>
            <w:bookmarkEnd w:id="1245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6" w:name="B19924"/>
            <w:bookmarkEnd w:id="1245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7" w:name="B19925"/>
            <w:bookmarkEnd w:id="1245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8" w:name="B19926"/>
            <w:bookmarkEnd w:id="1245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при въезде в Российскую Федерацию иностранным гражданином или лицом без гражданства, въезд которым в Российскую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цию заведомо для виновного не разрешен по основаниям, предусмотренным </w:t>
            </w:r>
            <w:hyperlink r:id="rId28" w:history="1">
              <w:r w:rsidRPr="00300807">
                <w:rPr>
                  <w:sz w:val="16"/>
                  <w:szCs w:val="16"/>
                </w:rPr>
                <w:t>законодательством</w:t>
              </w:r>
            </w:hyperlink>
            <w:r w:rsidRPr="00300807">
              <w:rPr>
                <w:sz w:val="16"/>
                <w:szCs w:val="16"/>
              </w:rPr>
              <w:t xml:space="preserve"> Российской</w:t>
            </w:r>
          </w:p>
          <w:p w:rsidR="00DB1174" w:rsidRPr="00300807" w:rsidRDefault="00DB1174" w:rsidP="00CF7BE0">
            <w:pPr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 xml:space="preserve">ции                                                                                 </w:t>
            </w:r>
            <w:r w:rsidRPr="00300807">
              <w:rPr>
                <w:color w:val="000000"/>
                <w:sz w:val="16"/>
                <w:szCs w:val="16"/>
              </w:rPr>
              <w:t xml:space="preserve">              ч. 2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59" w:name="B20017"/>
            <w:bookmarkEnd w:id="1245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0" w:name="B20018"/>
            <w:bookmarkEnd w:id="1246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1" w:name="B20019"/>
            <w:bookmarkEnd w:id="1246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2" w:name="B20020"/>
            <w:bookmarkEnd w:id="1246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3" w:name="B20021"/>
            <w:bookmarkEnd w:id="1246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4" w:name="B20022"/>
            <w:bookmarkEnd w:id="1246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5" w:name="B20023"/>
            <w:bookmarkEnd w:id="1246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6" w:name="B20024"/>
            <w:bookmarkEnd w:id="1246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7" w:name="B20025"/>
            <w:bookmarkEnd w:id="1246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8" w:name="B20026"/>
            <w:bookmarkEnd w:id="1246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</w:t>
            </w:r>
            <w:r w:rsidRPr="00300807">
              <w:rPr>
                <w:sz w:val="16"/>
                <w:szCs w:val="16"/>
              </w:rPr>
              <w:t>п</w:t>
            </w:r>
            <w:r w:rsidRPr="00300807">
              <w:rPr>
                <w:sz w:val="16"/>
                <w:szCs w:val="16"/>
              </w:rPr>
              <w:t>пой либо с применением насилия или с угрозой его примен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ния    </w:t>
            </w:r>
            <w:r w:rsidR="00BB1A84" w:rsidRPr="00300807">
              <w:rPr>
                <w:sz w:val="16"/>
                <w:szCs w:val="16"/>
              </w:rPr>
              <w:t xml:space="preserve">                   </w:t>
            </w:r>
            <w:r w:rsidRPr="00300807">
              <w:rPr>
                <w:sz w:val="16"/>
                <w:szCs w:val="16"/>
              </w:rPr>
              <w:t xml:space="preserve"> </w:t>
            </w:r>
            <w:r w:rsidRPr="00300807">
              <w:rPr>
                <w:color w:val="000000"/>
                <w:sz w:val="16"/>
                <w:szCs w:val="16"/>
              </w:rPr>
              <w:t>ч. 3 ст. 322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201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69" w:name="B20117"/>
            <w:bookmarkEnd w:id="1246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0" w:name="B20118"/>
            <w:bookmarkEnd w:id="1247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1" w:name="B20119"/>
            <w:bookmarkEnd w:id="1247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2" w:name="B20120"/>
            <w:bookmarkEnd w:id="1247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3" w:name="B20121"/>
            <w:bookmarkEnd w:id="1247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4" w:name="B20122"/>
            <w:bookmarkEnd w:id="1247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5" w:name="B20123"/>
            <w:bookmarkEnd w:id="1247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6" w:name="B20124"/>
            <w:bookmarkEnd w:id="1247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7" w:name="B20125"/>
            <w:bookmarkEnd w:id="1247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8" w:name="B20126"/>
            <w:bookmarkEnd w:id="1247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организация незаконной миграции                                                                        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202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79" w:name="B20217"/>
            <w:bookmarkEnd w:id="124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0" w:name="B20218"/>
            <w:bookmarkEnd w:id="124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1" w:name="B20219"/>
            <w:bookmarkEnd w:id="124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2" w:name="B20220"/>
            <w:bookmarkEnd w:id="124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3" w:name="B20221"/>
            <w:bookmarkEnd w:id="124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4" w:name="B20222"/>
            <w:bookmarkEnd w:id="124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5" w:name="B20223"/>
            <w:bookmarkEnd w:id="124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6" w:name="B20224"/>
            <w:bookmarkEnd w:id="124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7" w:name="B20225"/>
            <w:bookmarkEnd w:id="124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8" w:name="B20226"/>
            <w:bookmarkEnd w:id="124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</w:t>
            </w:r>
            <w:r w:rsidRPr="00300807">
              <w:rPr>
                <w:rFonts w:eastAsia="Calibri"/>
                <w:sz w:val="16"/>
                <w:szCs w:val="16"/>
              </w:rPr>
              <w:t>с</w:t>
            </w:r>
            <w:r w:rsidRPr="00300807">
              <w:rPr>
                <w:rFonts w:eastAsia="Calibri"/>
                <w:sz w:val="16"/>
                <w:szCs w:val="16"/>
              </w:rPr>
              <w:t>ле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незаконного въезда в Российскую Федерацию иностранных гра</w:t>
            </w:r>
            <w:r w:rsidRPr="00300807">
              <w:rPr>
                <w:sz w:val="16"/>
                <w:szCs w:val="16"/>
              </w:rPr>
              <w:t>ж</w:t>
            </w:r>
            <w:r w:rsidRPr="00300807">
              <w:rPr>
                <w:sz w:val="16"/>
                <w:szCs w:val="16"/>
              </w:rPr>
              <w:t>дан или лиц без гражданства, их незаконного пребывания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или незаконного транзитного проезда через территорию Российской Фед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рации</w:t>
            </w:r>
          </w:p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ч. 1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89" w:name="B20317"/>
            <w:bookmarkEnd w:id="12489"/>
          </w:p>
        </w:tc>
        <w:tc>
          <w:tcPr>
            <w:tcW w:w="492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0" w:name="B20318"/>
            <w:bookmarkEnd w:id="12490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1" w:name="B20319"/>
            <w:bookmarkEnd w:id="12491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2" w:name="B20320"/>
            <w:bookmarkEnd w:id="12492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3" w:name="B20321"/>
            <w:bookmarkEnd w:id="12493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4" w:name="B20322"/>
            <w:bookmarkEnd w:id="12494"/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5" w:name="B20323"/>
            <w:bookmarkEnd w:id="12495"/>
          </w:p>
        </w:tc>
        <w:tc>
          <w:tcPr>
            <w:tcW w:w="491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6" w:name="B20324"/>
            <w:bookmarkEnd w:id="12496"/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7" w:name="B20325"/>
            <w:bookmarkEnd w:id="12497"/>
          </w:p>
        </w:tc>
        <w:tc>
          <w:tcPr>
            <w:tcW w:w="491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8" w:name="B20326"/>
            <w:bookmarkEnd w:id="12498"/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группой лиц по предварительному сговору или организованной группой либо в целях совершения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 xml:space="preserve">ступления на территории Российской Федерации </w:t>
            </w:r>
          </w:p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ч. 2 ст. 322.1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204</w:t>
            </w:r>
          </w:p>
        </w:tc>
        <w:tc>
          <w:tcPr>
            <w:tcW w:w="491" w:type="dxa"/>
            <w:shd w:val="clear" w:color="auto" w:fill="FFFFFF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499" w:name="B20417"/>
            <w:bookmarkEnd w:id="124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0" w:name="B20418"/>
            <w:bookmarkEnd w:id="125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1" w:name="B20419"/>
            <w:bookmarkEnd w:id="125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2" w:name="B20420"/>
            <w:bookmarkEnd w:id="125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3" w:name="B20421"/>
            <w:bookmarkEnd w:id="125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4" w:name="B20422"/>
            <w:bookmarkEnd w:id="125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5" w:name="B20423"/>
            <w:bookmarkEnd w:id="125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6" w:name="B20424"/>
            <w:bookmarkEnd w:id="125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7" w:name="B20425"/>
            <w:bookmarkEnd w:id="125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8" w:name="B20426"/>
            <w:bookmarkEnd w:id="125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регистрация гражданина Российской Федерации по месту пр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                                                  ст. 322.2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205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09" w:name="B20517"/>
            <w:bookmarkEnd w:id="125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0" w:name="B20518"/>
            <w:bookmarkEnd w:id="125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1" w:name="B20519"/>
            <w:bookmarkEnd w:id="125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2" w:name="B20520"/>
            <w:bookmarkEnd w:id="125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3" w:name="B20521"/>
            <w:bookmarkEnd w:id="125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4" w:name="B20522"/>
            <w:bookmarkEnd w:id="125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5" w:name="B20523"/>
            <w:bookmarkEnd w:id="125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6" w:name="B20524"/>
            <w:bookmarkEnd w:id="125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7" w:name="B20525"/>
            <w:bookmarkEnd w:id="125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8" w:name="B20526"/>
            <w:bookmarkEnd w:id="125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фиктивная постановка на учет иностра</w:t>
            </w:r>
            <w:r w:rsidRPr="00300807">
              <w:rPr>
                <w:sz w:val="16"/>
                <w:szCs w:val="16"/>
              </w:rPr>
              <w:t>н</w:t>
            </w:r>
            <w:r w:rsidRPr="00300807">
              <w:rPr>
                <w:sz w:val="16"/>
                <w:szCs w:val="16"/>
              </w:rPr>
              <w:t>ного гражданина или лица без гражданства по месту пребывания в жилом помещении в Российской Федер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ции                                ст. 322.3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206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19" w:name="B20617"/>
            <w:bookmarkEnd w:id="1251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0" w:name="B20618"/>
            <w:bookmarkEnd w:id="1252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1" w:name="B20619"/>
            <w:bookmarkEnd w:id="1252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2" w:name="B20620"/>
            <w:bookmarkEnd w:id="1252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3" w:name="B20621"/>
            <w:bookmarkEnd w:id="1252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4" w:name="B20622"/>
            <w:bookmarkEnd w:id="1252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5" w:name="B20623"/>
            <w:bookmarkEnd w:id="1252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6" w:name="B20624"/>
            <w:bookmarkEnd w:id="1252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7" w:name="B20625"/>
            <w:bookmarkEnd w:id="1252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8" w:name="B20626"/>
            <w:bookmarkEnd w:id="1252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3"/>
        </w:trPr>
        <w:tc>
          <w:tcPr>
            <w:tcW w:w="29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39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numPr>
                <w:ilvl w:val="12"/>
                <w:numId w:val="0"/>
              </w:numPr>
              <w:ind w:left="-57" w:right="-57"/>
              <w:rPr>
                <w:b/>
                <w:bCs/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подделка, изготовление или сбыт поддельных документов, государственных наград, штампов, печатей, бланков                                                                                                             ст. 327 УК РФ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207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29" w:name="B20717"/>
            <w:bookmarkEnd w:id="125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0" w:name="B20718"/>
            <w:bookmarkEnd w:id="125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1" w:name="B20719"/>
            <w:bookmarkEnd w:id="125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2" w:name="B20720"/>
            <w:bookmarkEnd w:id="125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3" w:name="B20721"/>
            <w:bookmarkEnd w:id="125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4" w:name="B20722"/>
            <w:bookmarkEnd w:id="125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5" w:name="B20723"/>
            <w:bookmarkEnd w:id="125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6" w:name="B20724"/>
            <w:bookmarkEnd w:id="125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7" w:name="B20725"/>
            <w:bookmarkEnd w:id="125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1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8" w:name="B20726"/>
            <w:bookmarkEnd w:id="125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p w:rsidR="0052727B" w:rsidRPr="00300807" w:rsidRDefault="0052727B" w:rsidP="0052727B">
      <w:pPr>
        <w:spacing w:after="200" w:line="276" w:lineRule="auto"/>
        <w:rPr>
          <w:vanish/>
          <w:sz w:val="16"/>
          <w:szCs w:val="16"/>
        </w:rPr>
      </w:pPr>
    </w:p>
    <w:tbl>
      <w:tblPr>
        <w:tblW w:w="129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"/>
        <w:gridCol w:w="290"/>
        <w:gridCol w:w="292"/>
        <w:gridCol w:w="1113"/>
        <w:gridCol w:w="555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DB1174" w:rsidRPr="00300807" w:rsidTr="00DB1174">
        <w:trPr>
          <w:trHeight w:val="284"/>
        </w:trPr>
        <w:tc>
          <w:tcPr>
            <w:tcW w:w="7535" w:type="dxa"/>
            <w:gridSpan w:val="5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 w:val="restart"/>
            <w:shd w:val="clear" w:color="auto" w:fill="auto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военной службы                                                                                                           глава 33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39" w:name="B20817"/>
            <w:bookmarkEnd w:id="1253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0" w:name="B20818"/>
            <w:bookmarkEnd w:id="1254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1" w:name="B20819"/>
            <w:bookmarkEnd w:id="1254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2" w:name="B20820"/>
            <w:bookmarkEnd w:id="1254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3" w:name="B20821"/>
            <w:bookmarkEnd w:id="1254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4" w:name="B20822"/>
            <w:bookmarkEnd w:id="1254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5" w:name="B20823"/>
            <w:bookmarkEnd w:id="1254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6" w:name="B20824"/>
            <w:bookmarkEnd w:id="1254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7" w:name="B20825"/>
            <w:bookmarkEnd w:id="1254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8" w:name="B20826"/>
            <w:bookmarkEnd w:id="1254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нарушение уставных правил взаимоотношений между военнослужащими при отсу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>ствии между ними отношений подч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ненности                                                                       ст. 335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49" w:name="B20917"/>
            <w:bookmarkEnd w:id="1254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0" w:name="B20918"/>
            <w:bookmarkEnd w:id="1255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1" w:name="B20919"/>
            <w:bookmarkEnd w:id="1255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2" w:name="B20920"/>
            <w:bookmarkEnd w:id="1255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3" w:name="B20921"/>
            <w:bookmarkEnd w:id="1255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4" w:name="B20922"/>
            <w:bookmarkEnd w:id="1255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5" w:name="B20923"/>
            <w:bookmarkEnd w:id="1255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6" w:name="B20924"/>
            <w:bookmarkEnd w:id="1255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7" w:name="B20925"/>
            <w:bookmarkEnd w:id="1255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8" w:name="B20926"/>
            <w:bookmarkEnd w:id="1255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оскорбление военн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служащего                                                                                      ст. 336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59" w:name="B21017"/>
            <w:bookmarkEnd w:id="1255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0" w:name="B21018"/>
            <w:bookmarkEnd w:id="1256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1" w:name="B21019"/>
            <w:bookmarkEnd w:id="1256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2" w:name="B21020"/>
            <w:bookmarkEnd w:id="1256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3" w:name="B21021"/>
            <w:bookmarkEnd w:id="1256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4" w:name="B21022"/>
            <w:bookmarkEnd w:id="1256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5" w:name="B21023"/>
            <w:bookmarkEnd w:id="1256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6" w:name="B21024"/>
            <w:bookmarkEnd w:id="1256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7" w:name="B21025"/>
            <w:bookmarkEnd w:id="1256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8" w:name="B21026"/>
            <w:bookmarkEnd w:id="1256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самовольное оставление части или места службы                                                       ст. 337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69" w:name="B21117"/>
            <w:bookmarkEnd w:id="1256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0" w:name="B21118"/>
            <w:bookmarkEnd w:id="1257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1" w:name="B21119"/>
            <w:bookmarkEnd w:id="1257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2" w:name="B21120"/>
            <w:bookmarkEnd w:id="1257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3" w:name="B21121"/>
            <w:bookmarkEnd w:id="1257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4" w:name="B21122"/>
            <w:bookmarkEnd w:id="1257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5" w:name="B21123"/>
            <w:bookmarkEnd w:id="1257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6" w:name="B21124"/>
            <w:bookmarkEnd w:id="1257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7" w:name="B21125"/>
            <w:bookmarkEnd w:id="1257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8" w:name="B21126"/>
            <w:bookmarkEnd w:id="1257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дезертирство                                                                                                                     ст. 338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79" w:name="B21217"/>
            <w:bookmarkEnd w:id="1257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0" w:name="B21218"/>
            <w:bookmarkEnd w:id="1258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1" w:name="B21219"/>
            <w:bookmarkEnd w:id="1258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2" w:name="B21220"/>
            <w:bookmarkEnd w:id="1258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3" w:name="B21221"/>
            <w:bookmarkEnd w:id="1258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4" w:name="B21222"/>
            <w:bookmarkEnd w:id="1258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5" w:name="B21223"/>
            <w:bookmarkEnd w:id="1258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6" w:name="B21224"/>
            <w:bookmarkEnd w:id="1258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7" w:name="B21225"/>
            <w:bookmarkEnd w:id="1258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8" w:name="B21226"/>
            <w:bookmarkEnd w:id="1258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мира и безопасности человечества                                                                            глава 34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89" w:name="B21317"/>
            <w:bookmarkEnd w:id="1258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0" w:name="B21318"/>
            <w:bookmarkEnd w:id="1259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1" w:name="B21319"/>
            <w:bookmarkEnd w:id="1259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2" w:name="B21320"/>
            <w:bookmarkEnd w:id="1259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3" w:name="B21321"/>
            <w:bookmarkEnd w:id="1259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4" w:name="B21322"/>
            <w:bookmarkEnd w:id="1259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5" w:name="B21323"/>
            <w:bookmarkEnd w:id="1259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6" w:name="B21324"/>
            <w:bookmarkEnd w:id="1259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7" w:name="B21325"/>
            <w:bookmarkEnd w:id="1259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8" w:name="B21326"/>
            <w:bookmarkEnd w:id="1259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</w:t>
            </w:r>
          </w:p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них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реабилитация нацизма                                                                                               ст. 354.1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599" w:name="B21417"/>
            <w:bookmarkEnd w:id="1259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0" w:name="B21418"/>
            <w:bookmarkEnd w:id="1260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1" w:name="B21419"/>
            <w:bookmarkEnd w:id="1260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2" w:name="B21420"/>
            <w:bookmarkEnd w:id="1260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3" w:name="B21421"/>
            <w:bookmarkEnd w:id="1260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4" w:name="B21422"/>
            <w:bookmarkEnd w:id="1260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5" w:name="B21423"/>
            <w:bookmarkEnd w:id="1260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6" w:name="B21424"/>
            <w:bookmarkEnd w:id="1260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7" w:name="B21425"/>
            <w:bookmarkEnd w:id="1260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8" w:name="B21426"/>
            <w:bookmarkEnd w:id="1260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геноцид                                                                                                                          ст. 357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09" w:name="B21517"/>
            <w:bookmarkEnd w:id="1260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0" w:name="B21518"/>
            <w:bookmarkEnd w:id="1261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1" w:name="B21519"/>
            <w:bookmarkEnd w:id="1261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2" w:name="B21520"/>
            <w:bookmarkEnd w:id="1261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3" w:name="B21521"/>
            <w:bookmarkEnd w:id="1261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4" w:name="B21522"/>
            <w:bookmarkEnd w:id="1261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5" w:name="B21523"/>
            <w:bookmarkEnd w:id="1261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6" w:name="B21524"/>
            <w:bookmarkEnd w:id="1261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7" w:name="B21525"/>
            <w:bookmarkEnd w:id="1261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8" w:name="B21526"/>
            <w:bookmarkEnd w:id="1261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vMerge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DB1174" w:rsidRPr="00300807" w:rsidRDefault="00DB1174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нападение на лиц или учреждения, которые пользуются международной защ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 xml:space="preserve">той </w:t>
            </w:r>
          </w:p>
          <w:p w:rsidR="00DB1174" w:rsidRPr="00300807" w:rsidRDefault="00DB1174" w:rsidP="00CF7BE0">
            <w:pPr>
              <w:outlineLvl w:val="0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ст. 360 УК РФ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19" w:name="B21617"/>
            <w:bookmarkEnd w:id="1261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0" w:name="B21618"/>
            <w:bookmarkEnd w:id="1262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1" w:name="B21619"/>
            <w:bookmarkEnd w:id="1262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2" w:name="B21620"/>
            <w:bookmarkEnd w:id="1262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3" w:name="B21621"/>
            <w:bookmarkEnd w:id="1262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4" w:name="B21622"/>
            <w:bookmarkEnd w:id="1262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5" w:name="B21623"/>
            <w:bookmarkEnd w:id="1262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6" w:name="B21624"/>
            <w:bookmarkEnd w:id="1262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7" w:name="B21625"/>
            <w:bookmarkEnd w:id="1262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8" w:name="B21626"/>
            <w:bookmarkEnd w:id="1262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из стр. 1</w:t>
            </w:r>
          </w:p>
        </w:tc>
        <w:tc>
          <w:tcPr>
            <w:tcW w:w="7245" w:type="dxa"/>
            <w:gridSpan w:val="4"/>
            <w:shd w:val="clear" w:color="auto" w:fill="auto"/>
          </w:tcPr>
          <w:p w:rsidR="00DB1174" w:rsidRPr="00300807" w:rsidRDefault="00DB1174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29" w:name="B21717"/>
            <w:bookmarkEnd w:id="1262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0" w:name="B21718"/>
            <w:bookmarkEnd w:id="1263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1" w:name="B21719"/>
            <w:bookmarkEnd w:id="1263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2" w:name="B21720"/>
            <w:bookmarkEnd w:id="1263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3" w:name="B21721"/>
            <w:bookmarkEnd w:id="1263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4" w:name="B21722"/>
            <w:bookmarkEnd w:id="1263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5" w:name="B21723"/>
            <w:bookmarkEnd w:id="1263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6" w:name="B21724"/>
            <w:bookmarkEnd w:id="1263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7" w:name="B21725"/>
            <w:bookmarkEnd w:id="1263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8" w:name="B21726"/>
            <w:bookmarkEnd w:id="1263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auto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color w:val="000000"/>
                <w:sz w:val="16"/>
                <w:szCs w:val="16"/>
              </w:rPr>
              <w:t>женщин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39" w:name="B21817"/>
            <w:bookmarkEnd w:id="12639"/>
            <w:r>
              <w:rPr>
                <w:rFonts w:eastAsia="Calibri"/>
                <w:sz w:val="16"/>
                <w:szCs w:val="16"/>
              </w:rPr>
              <w:t xml:space="preserve"> 6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0" w:name="B21818"/>
            <w:bookmarkEnd w:id="1264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1" w:name="B21819"/>
            <w:bookmarkEnd w:id="1264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2" w:name="B21820"/>
            <w:bookmarkEnd w:id="1264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3" w:name="B21821"/>
            <w:bookmarkEnd w:id="1264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4" w:name="B21822"/>
            <w:bookmarkEnd w:id="1264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5" w:name="B21823"/>
            <w:bookmarkEnd w:id="12645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6" w:name="B21824"/>
            <w:bookmarkEnd w:id="1264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7" w:name="B21825"/>
            <w:bookmarkEnd w:id="1264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8" w:name="B21826"/>
            <w:bookmarkEnd w:id="1264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45" w:type="dxa"/>
            <w:gridSpan w:val="4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отношении несовершенн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>летних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49" w:name="B21917"/>
            <w:bookmarkEnd w:id="12649"/>
            <w:r>
              <w:rPr>
                <w:rFonts w:eastAsia="Calibri"/>
                <w:sz w:val="16"/>
                <w:szCs w:val="16"/>
              </w:rPr>
              <w:t xml:space="preserve"> 4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0" w:name="B21918"/>
            <w:bookmarkEnd w:id="12650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1" w:name="B21919"/>
            <w:bookmarkEnd w:id="1265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2" w:name="B21920"/>
            <w:bookmarkEnd w:id="12652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3" w:name="B21921"/>
            <w:bookmarkEnd w:id="1265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4" w:name="B21922"/>
            <w:bookmarkEnd w:id="12654"/>
            <w:r>
              <w:rPr>
                <w:rFonts w:eastAsia="Calibri"/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5" w:name="B21923"/>
            <w:bookmarkEnd w:id="1265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6" w:name="B21924"/>
            <w:bookmarkEnd w:id="1265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7" w:name="B21925"/>
            <w:bookmarkEnd w:id="1265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8" w:name="B21926"/>
            <w:bookmarkEnd w:id="1265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color w:val="FFFFFF"/>
                <w:sz w:val="16"/>
                <w:szCs w:val="16"/>
              </w:rPr>
            </w:pP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3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против жизни и здоровья                                                                                                  глава 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59" w:name="B22017"/>
            <w:bookmarkEnd w:id="1265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0" w:name="B22018"/>
            <w:bookmarkEnd w:id="1266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1" w:name="B22019"/>
            <w:bookmarkEnd w:id="1266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2" w:name="B22020"/>
            <w:bookmarkEnd w:id="1266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3" w:name="B22021"/>
            <w:bookmarkEnd w:id="1266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4" w:name="B22022"/>
            <w:bookmarkEnd w:id="1266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5" w:name="B22023"/>
            <w:bookmarkEnd w:id="1266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6" w:name="B22024"/>
            <w:bookmarkEnd w:id="1266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7" w:name="B22025"/>
            <w:bookmarkEnd w:id="1266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8" w:name="B22026"/>
            <w:bookmarkEnd w:id="1266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убийство и покушение на убийство                                                      ст. 30, 105, 106, 107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69" w:name="B22117"/>
            <w:bookmarkEnd w:id="1266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0" w:name="B22118"/>
            <w:bookmarkEnd w:id="1267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1" w:name="B22119"/>
            <w:bookmarkEnd w:id="1267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2" w:name="B22120"/>
            <w:bookmarkEnd w:id="1267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3" w:name="B22121"/>
            <w:bookmarkEnd w:id="1267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4" w:name="B22122"/>
            <w:bookmarkEnd w:id="1267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5" w:name="B22123"/>
            <w:bookmarkEnd w:id="1267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6" w:name="B22124"/>
            <w:bookmarkEnd w:id="1267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7" w:name="B22125"/>
            <w:bookmarkEnd w:id="1267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8" w:name="B22126"/>
            <w:bookmarkEnd w:id="1267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умышленное причинение тяжкого вреда здоровью                                                 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79" w:name="B22217"/>
            <w:bookmarkEnd w:id="1267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0" w:name="B22218"/>
            <w:bookmarkEnd w:id="1268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1" w:name="B22219"/>
            <w:bookmarkEnd w:id="1268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2" w:name="B22220"/>
            <w:bookmarkEnd w:id="1268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3" w:name="B22221"/>
            <w:bookmarkEnd w:id="1268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4" w:name="B22222"/>
            <w:bookmarkEnd w:id="1268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5" w:name="B22223"/>
            <w:bookmarkEnd w:id="1268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6" w:name="B22224"/>
            <w:bookmarkEnd w:id="1268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7" w:name="B22225"/>
            <w:bookmarkEnd w:id="1268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8" w:name="B22226"/>
            <w:bookmarkEnd w:id="1268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13" w:type="dxa"/>
            <w:shd w:val="clear" w:color="auto" w:fill="FFFFFF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 том числе</w:t>
            </w:r>
          </w:p>
        </w:tc>
        <w:tc>
          <w:tcPr>
            <w:tcW w:w="5550" w:type="dxa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повлекшее по неосторожности смерть потерпевш</w:t>
            </w:r>
            <w:r w:rsidRPr="00300807">
              <w:rPr>
                <w:sz w:val="16"/>
                <w:szCs w:val="16"/>
              </w:rPr>
              <w:t>е</w:t>
            </w:r>
            <w:r w:rsidRPr="00300807">
              <w:rPr>
                <w:sz w:val="16"/>
                <w:szCs w:val="16"/>
              </w:rPr>
              <w:t>го           ч. 4 ст. 111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223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89" w:name="B22317"/>
            <w:bookmarkEnd w:id="12689"/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0" w:name="B22318"/>
            <w:bookmarkEnd w:id="1269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1" w:name="B22319"/>
            <w:bookmarkEnd w:id="1269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2" w:name="B22320"/>
            <w:bookmarkEnd w:id="1269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3" w:name="B22321"/>
            <w:bookmarkEnd w:id="1269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4" w:name="B22322"/>
            <w:bookmarkEnd w:id="1269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5" w:name="B22323"/>
            <w:bookmarkEnd w:id="1269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6" w:name="B22324"/>
            <w:bookmarkEnd w:id="1269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7" w:name="B22325"/>
            <w:bookmarkEnd w:id="1269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8" w:name="B22326"/>
            <w:bookmarkEnd w:id="1269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побои                                                                                                                              ст. 116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699" w:name="B22417"/>
            <w:bookmarkEnd w:id="1269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0" w:name="B22418"/>
            <w:bookmarkEnd w:id="1270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1" w:name="B22419"/>
            <w:bookmarkEnd w:id="1270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2" w:name="B22420"/>
            <w:bookmarkEnd w:id="1270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3" w:name="B22421"/>
            <w:bookmarkEnd w:id="1270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4" w:name="B22422"/>
            <w:bookmarkEnd w:id="1270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5" w:name="B22423"/>
            <w:bookmarkEnd w:id="1270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6" w:name="B22424"/>
            <w:bookmarkEnd w:id="1270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7" w:name="B22425"/>
            <w:bookmarkEnd w:id="1270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8" w:name="B22426"/>
            <w:bookmarkEnd w:id="1270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нанесение побоев лицом, подвергнутым администр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тивному наказанию          ст. 116.1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09" w:name="B22517"/>
            <w:bookmarkEnd w:id="12709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0" w:name="B22518"/>
            <w:bookmarkEnd w:id="12710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1" w:name="B22519"/>
            <w:bookmarkEnd w:id="12711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2" w:name="B22520"/>
            <w:bookmarkEnd w:id="12712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3" w:name="B22521"/>
            <w:bookmarkEnd w:id="12713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4" w:name="B22522"/>
            <w:bookmarkEnd w:id="12714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5" w:name="B22523"/>
            <w:bookmarkEnd w:id="12715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6" w:name="B22524"/>
            <w:bookmarkEnd w:id="12716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7" w:name="B22525"/>
            <w:bookmarkEnd w:id="12717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8" w:name="B22526"/>
            <w:bookmarkEnd w:id="12718"/>
            <w:r>
              <w:rPr>
                <w:rFonts w:eastAsia="Calibri"/>
                <w:sz w:val="16"/>
                <w:szCs w:val="16"/>
              </w:rPr>
              <w:t xml:space="preserve"> 0</w:t>
            </w:r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истязание                                                                                                                       ст. 117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19" w:name="B22617"/>
            <w:bookmarkEnd w:id="1271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0" w:name="B22618"/>
            <w:bookmarkEnd w:id="1272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1" w:name="B22619"/>
            <w:bookmarkEnd w:id="1272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2" w:name="B22620"/>
            <w:bookmarkEnd w:id="1272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3" w:name="B22621"/>
            <w:bookmarkEnd w:id="1272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4" w:name="B22622"/>
            <w:bookmarkEnd w:id="1272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5" w:name="B22623"/>
            <w:bookmarkEnd w:id="1272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6" w:name="B22624"/>
            <w:bookmarkEnd w:id="1272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7" w:name="B22625"/>
            <w:bookmarkEnd w:id="1272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8" w:name="B22626"/>
            <w:bookmarkEnd w:id="1272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3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свободы, чести и достоинства личности                                                            глава 17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29" w:name="B22717"/>
            <w:bookmarkEnd w:id="1272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0" w:name="B22718"/>
            <w:bookmarkEnd w:id="1273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1" w:name="B22719"/>
            <w:bookmarkEnd w:id="1273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2" w:name="B22720"/>
            <w:bookmarkEnd w:id="1273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3" w:name="B22721"/>
            <w:bookmarkEnd w:id="1273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4" w:name="B22722"/>
            <w:bookmarkEnd w:id="1273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5" w:name="B22723"/>
            <w:bookmarkEnd w:id="1273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6" w:name="B22724"/>
            <w:bookmarkEnd w:id="1273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7" w:name="B22725"/>
            <w:bookmarkEnd w:id="1273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8" w:name="B22726"/>
            <w:bookmarkEnd w:id="1273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похищение человека                                                                                                     ст. 126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39" w:name="B22817"/>
            <w:bookmarkEnd w:id="1273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0" w:name="B22818"/>
            <w:bookmarkEnd w:id="1274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1" w:name="B22819"/>
            <w:bookmarkEnd w:id="1274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2" w:name="B22820"/>
            <w:bookmarkEnd w:id="1274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3" w:name="B22821"/>
            <w:bookmarkEnd w:id="1274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4" w:name="B22822"/>
            <w:bookmarkEnd w:id="1274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5" w:name="B22823"/>
            <w:bookmarkEnd w:id="1274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6" w:name="B22824"/>
            <w:bookmarkEnd w:id="1274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7" w:name="B22825"/>
            <w:bookmarkEnd w:id="1274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8" w:name="B22826"/>
            <w:bookmarkEnd w:id="1274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торговля людьми                                                                                                        ст. 127.1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49" w:name="B22917"/>
            <w:bookmarkEnd w:id="1274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0" w:name="B22918"/>
            <w:bookmarkEnd w:id="1275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1" w:name="B22919"/>
            <w:bookmarkEnd w:id="1275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2" w:name="B22920"/>
            <w:bookmarkEnd w:id="1275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3" w:name="B22921"/>
            <w:bookmarkEnd w:id="1275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4" w:name="B22922"/>
            <w:bookmarkEnd w:id="1275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5" w:name="B22923"/>
            <w:bookmarkEnd w:id="1275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6" w:name="B22924"/>
            <w:bookmarkEnd w:id="1275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7" w:name="B22925"/>
            <w:bookmarkEnd w:id="1275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8" w:name="B22926"/>
            <w:bookmarkEnd w:id="12758"/>
          </w:p>
        </w:tc>
      </w:tr>
      <w:tr w:rsidR="00DB1174" w:rsidRPr="00300807" w:rsidTr="00DB1174">
        <w:trPr>
          <w:trHeight w:val="284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shd w:val="clear" w:color="auto" w:fill="FFFFFF"/>
          </w:tcPr>
          <w:p w:rsidR="00DB1174" w:rsidRPr="00300807" w:rsidRDefault="00DB1174" w:rsidP="00CF7BE0">
            <w:pPr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использование рабского труда                                                                                 ст. 127.2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59" w:name="B23017"/>
            <w:bookmarkEnd w:id="1275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0" w:name="B23018"/>
            <w:bookmarkEnd w:id="1276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1" w:name="B23019"/>
            <w:bookmarkEnd w:id="1276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2" w:name="B23020"/>
            <w:bookmarkEnd w:id="1276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3" w:name="B23021"/>
            <w:bookmarkEnd w:id="1276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4" w:name="B23022"/>
            <w:bookmarkEnd w:id="1276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5" w:name="B23023"/>
            <w:bookmarkEnd w:id="1276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6" w:name="B23024"/>
            <w:bookmarkEnd w:id="1276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7" w:name="B23025"/>
            <w:bookmarkEnd w:id="1276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bookmarkStart w:id="12768" w:name="B23026"/>
            <w:bookmarkEnd w:id="12768"/>
          </w:p>
        </w:tc>
      </w:tr>
    </w:tbl>
    <w:p w:rsidR="0052727B" w:rsidRPr="00300807" w:rsidRDefault="0052727B" w:rsidP="0052727B">
      <w:pPr>
        <w:spacing w:after="200" w:line="276" w:lineRule="auto"/>
        <w:rPr>
          <w:sz w:val="16"/>
          <w:szCs w:val="16"/>
        </w:rPr>
      </w:pPr>
      <w:r w:rsidRPr="00300807">
        <w:rPr>
          <w:szCs w:val="28"/>
        </w:rPr>
        <w:br w:type="page"/>
      </w:r>
    </w:p>
    <w:tbl>
      <w:tblPr>
        <w:tblW w:w="159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359"/>
        <w:gridCol w:w="361"/>
        <w:gridCol w:w="150"/>
        <w:gridCol w:w="210"/>
        <w:gridCol w:w="315"/>
        <w:gridCol w:w="7565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DB1174" w:rsidRPr="00300807" w:rsidTr="00256034">
        <w:trPr>
          <w:trHeight w:val="283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20"/>
              </w:rPr>
            </w:pPr>
            <w:r w:rsidRPr="00300807">
              <w:rPr>
                <w:sz w:val="20"/>
              </w:rPr>
              <w:t>А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Б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rFonts w:eastAsia="Calibri"/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26</w:t>
            </w:r>
          </w:p>
        </w:tc>
      </w:tr>
      <w:tr w:rsidR="00DB1174" w:rsidRPr="00300807" w:rsidTr="00256034">
        <w:trPr>
          <w:trHeight w:val="283"/>
        </w:trPr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стр. 1</w:t>
            </w:r>
          </w:p>
        </w:tc>
        <w:tc>
          <w:tcPr>
            <w:tcW w:w="290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955" w:type="dxa"/>
            <w:gridSpan w:val="5"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половой неприкосновенности и половой свободы ли</w:t>
            </w:r>
            <w:r w:rsidRPr="00300807">
              <w:rPr>
                <w:sz w:val="16"/>
                <w:szCs w:val="16"/>
              </w:rPr>
              <w:t>ч</w:t>
            </w:r>
            <w:r w:rsidRPr="00300807">
              <w:rPr>
                <w:sz w:val="16"/>
                <w:szCs w:val="16"/>
              </w:rPr>
              <w:t>ности                           глава 18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69" w:name="B23117"/>
            <w:bookmarkEnd w:id="12769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0" w:name="B23118"/>
            <w:bookmarkEnd w:id="1277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1" w:name="B23119"/>
            <w:bookmarkEnd w:id="127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2" w:name="B23120"/>
            <w:bookmarkEnd w:id="1277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3" w:name="B23121"/>
            <w:bookmarkEnd w:id="1277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4" w:name="B23122"/>
            <w:bookmarkEnd w:id="1277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5" w:name="B23123"/>
            <w:bookmarkEnd w:id="127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6" w:name="B23124"/>
            <w:bookmarkEnd w:id="1277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7" w:name="B23125"/>
            <w:bookmarkEnd w:id="1277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8" w:name="B23126"/>
            <w:bookmarkEnd w:id="12778"/>
            <w:r>
              <w:rPr>
                <w:sz w:val="16"/>
                <w:szCs w:val="16"/>
              </w:rPr>
              <w:t xml:space="preserve"> 0</w:t>
            </w:r>
          </w:p>
        </w:tc>
      </w:tr>
      <w:tr w:rsidR="00DB1174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изнасилование (включая приготовление и покушение)                                           ст. 131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79" w:name="B23217"/>
            <w:bookmarkEnd w:id="1277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0" w:name="B23218"/>
            <w:bookmarkEnd w:id="127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1" w:name="B23219"/>
            <w:bookmarkEnd w:id="127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2" w:name="B23220"/>
            <w:bookmarkEnd w:id="127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3" w:name="B23221"/>
            <w:bookmarkEnd w:id="1278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4" w:name="B23222"/>
            <w:bookmarkEnd w:id="127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5" w:name="B23223"/>
            <w:bookmarkEnd w:id="1278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6" w:name="B23224"/>
            <w:bookmarkEnd w:id="127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7" w:name="B23225"/>
            <w:bookmarkEnd w:id="127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8" w:name="B23226"/>
            <w:bookmarkEnd w:id="12788"/>
            <w:r>
              <w:rPr>
                <w:sz w:val="16"/>
                <w:szCs w:val="16"/>
              </w:rPr>
              <w:t xml:space="preserve"> 0</w:t>
            </w:r>
          </w:p>
        </w:tc>
      </w:tr>
      <w:tr w:rsidR="00DB1174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насильственные действия сексуального характера                                                   ст. 132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89" w:name="B23317"/>
            <w:bookmarkEnd w:id="1278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0" w:name="B23318"/>
            <w:bookmarkEnd w:id="12790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1" w:name="B23319"/>
            <w:bookmarkEnd w:id="127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2" w:name="B23320"/>
            <w:bookmarkEnd w:id="12792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3" w:name="B23321"/>
            <w:bookmarkEnd w:id="1279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4" w:name="B23322"/>
            <w:bookmarkEnd w:id="12794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5" w:name="B23323"/>
            <w:bookmarkEnd w:id="1279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6" w:name="B23324"/>
            <w:bookmarkEnd w:id="1279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7" w:name="B23325"/>
            <w:bookmarkEnd w:id="127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DB1174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798" w:name="B23326"/>
            <w:bookmarkEnd w:id="12798"/>
            <w:r>
              <w:rPr>
                <w:sz w:val="16"/>
                <w:szCs w:val="16"/>
              </w:rPr>
              <w:t xml:space="preserve"> 0</w:t>
            </w:r>
          </w:p>
        </w:tc>
      </w:tr>
      <w:tr w:rsidR="00DB1174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DB1174" w:rsidRPr="00300807" w:rsidRDefault="00DB117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понуждение к действиям сексуального характера                                                    ст. 133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799" w:name="B23417"/>
            <w:bookmarkEnd w:id="12799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0" w:name="B23418"/>
            <w:bookmarkEnd w:id="12800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1" w:name="B23419"/>
            <w:bookmarkEnd w:id="12801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2" w:name="B23420"/>
            <w:bookmarkEnd w:id="12802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3" w:name="B23421"/>
            <w:bookmarkEnd w:id="12803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4" w:name="B23422"/>
            <w:bookmarkEnd w:id="12804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5" w:name="B23423"/>
            <w:bookmarkEnd w:id="12805"/>
          </w:p>
        </w:tc>
        <w:tc>
          <w:tcPr>
            <w:tcW w:w="490" w:type="dxa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6" w:name="B23424"/>
            <w:bookmarkEnd w:id="12806"/>
          </w:p>
        </w:tc>
        <w:tc>
          <w:tcPr>
            <w:tcW w:w="490" w:type="dxa"/>
            <w:shd w:val="clear" w:color="auto" w:fill="auto"/>
            <w:vAlign w:val="center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7" w:name="B23425"/>
            <w:bookmarkEnd w:id="12807"/>
          </w:p>
        </w:tc>
        <w:tc>
          <w:tcPr>
            <w:tcW w:w="490" w:type="dxa"/>
          </w:tcPr>
          <w:p w:rsidR="00DB1174" w:rsidRPr="00300807" w:rsidRDefault="00DB1174" w:rsidP="00CF7BE0">
            <w:pPr>
              <w:jc w:val="center"/>
              <w:rPr>
                <w:sz w:val="16"/>
                <w:szCs w:val="16"/>
              </w:rPr>
            </w:pPr>
            <w:bookmarkStart w:id="12808" w:name="B23426"/>
            <w:bookmarkEnd w:id="12808"/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FA201F" w:rsidRPr="00300807" w:rsidRDefault="00FA201F" w:rsidP="00241096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половое сношение и иные действия сексуального характера с лицом, не достигшим </w:t>
            </w:r>
          </w:p>
          <w:p w:rsidR="00FA201F" w:rsidRPr="00300807" w:rsidRDefault="00FA201F" w:rsidP="00241096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шестнадц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тилетнего возраста                                                                                      ст. 134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09" w:name="B23517"/>
            <w:bookmarkEnd w:id="1280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0" w:name="B23518"/>
            <w:bookmarkEnd w:id="1281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1" w:name="B23519"/>
            <w:bookmarkEnd w:id="1281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2" w:name="B23520"/>
            <w:bookmarkEnd w:id="1281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3" w:name="B23521"/>
            <w:bookmarkEnd w:id="1281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4" w:name="B23522"/>
            <w:bookmarkEnd w:id="1281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5" w:name="B23523"/>
            <w:bookmarkEnd w:id="1281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6" w:name="B23524"/>
            <w:bookmarkEnd w:id="1281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7" w:name="B23525"/>
            <w:bookmarkEnd w:id="1281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18" w:name="B23526"/>
            <w:bookmarkEnd w:id="1281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  <w:vAlign w:val="center"/>
          </w:tcPr>
          <w:p w:rsidR="00FA201F" w:rsidRPr="00300807" w:rsidRDefault="00FA201F" w:rsidP="00241096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развратные действия                                                                                                     ст. 135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19" w:name="B23617"/>
            <w:bookmarkEnd w:id="12819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0" w:name="B23618"/>
            <w:bookmarkEnd w:id="12820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1" w:name="B23619"/>
            <w:bookmarkEnd w:id="12821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2" w:name="B23620"/>
            <w:bookmarkEnd w:id="12822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3" w:name="B23621"/>
            <w:bookmarkEnd w:id="12823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4" w:name="B23622"/>
            <w:bookmarkEnd w:id="12824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5" w:name="B23623"/>
            <w:bookmarkEnd w:id="12825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6" w:name="B23624"/>
            <w:bookmarkEnd w:id="12826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7" w:name="B23625"/>
            <w:bookmarkEnd w:id="12827"/>
          </w:p>
        </w:tc>
        <w:tc>
          <w:tcPr>
            <w:tcW w:w="490" w:type="dxa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828" w:name="B23626"/>
            <w:bookmarkEnd w:id="12828"/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семьи и несовершеннолетних                                                                              гл</w:t>
            </w:r>
            <w:r w:rsidRPr="00300807">
              <w:rPr>
                <w:sz w:val="16"/>
                <w:szCs w:val="16"/>
              </w:rPr>
              <w:t>а</w:t>
            </w:r>
            <w:r w:rsidRPr="00300807">
              <w:rPr>
                <w:sz w:val="16"/>
                <w:szCs w:val="16"/>
              </w:rPr>
              <w:t>ва 20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1912FF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2829" w:name="B23717"/>
            <w:bookmarkEnd w:id="1282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0" w:name="B23718"/>
            <w:bookmarkEnd w:id="128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1" w:name="B23719"/>
            <w:bookmarkEnd w:id="128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2" w:name="B23720"/>
            <w:bookmarkEnd w:id="1283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3" w:name="B23721"/>
            <w:bookmarkEnd w:id="128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4" w:name="B23722"/>
            <w:bookmarkEnd w:id="128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5" w:name="B23723"/>
            <w:bookmarkEnd w:id="1283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6" w:name="B23724"/>
            <w:bookmarkEnd w:id="128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7" w:name="B23725"/>
            <w:bookmarkEnd w:id="1283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8" w:name="B23726"/>
            <w:bookmarkEnd w:id="1283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3"/>
            <w:shd w:val="clear" w:color="auto" w:fill="FFFFFF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372" w:type="dxa"/>
            <w:gridSpan w:val="2"/>
            <w:shd w:val="clear" w:color="auto" w:fill="FFFFFF"/>
            <w:vAlign w:val="center"/>
          </w:tcPr>
          <w:p w:rsidR="00FA201F" w:rsidRPr="00300807" w:rsidRDefault="00FA201F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неуплата </w:t>
            </w:r>
            <w:hyperlink r:id="rId29" w:history="1">
              <w:r w:rsidRPr="00300807">
                <w:rPr>
                  <w:sz w:val="16"/>
                  <w:szCs w:val="16"/>
                </w:rPr>
                <w:t>родителем</w:t>
              </w:r>
            </w:hyperlink>
            <w:r w:rsidRPr="00300807">
              <w:rPr>
                <w:sz w:val="16"/>
                <w:szCs w:val="16"/>
              </w:rPr>
              <w:t xml:space="preserve"> без уважительных причин в нарушение решения суда или нотар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ально удостоверенного соглашения средств на содержание несовершенноле</w:t>
            </w:r>
            <w:r w:rsidRPr="00300807">
              <w:rPr>
                <w:sz w:val="16"/>
                <w:szCs w:val="16"/>
              </w:rPr>
              <w:t>т</w:t>
            </w:r>
            <w:r w:rsidRPr="00300807">
              <w:rPr>
                <w:sz w:val="16"/>
                <w:szCs w:val="16"/>
              </w:rPr>
              <w:t xml:space="preserve">них детей, </w:t>
            </w:r>
          </w:p>
          <w:p w:rsidR="00FA201F" w:rsidRPr="00300807" w:rsidRDefault="00FA201F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а равно </w:t>
            </w:r>
            <w:hyperlink r:id="rId30" w:history="1">
              <w:r w:rsidRPr="00300807">
                <w:rPr>
                  <w:sz w:val="16"/>
                  <w:szCs w:val="16"/>
                </w:rPr>
                <w:t>нетрудоспособных детей</w:t>
              </w:r>
            </w:hyperlink>
            <w:r w:rsidRPr="00300807">
              <w:rPr>
                <w:sz w:val="16"/>
                <w:szCs w:val="16"/>
              </w:rPr>
              <w:t xml:space="preserve">, достигших восемнадцатилетнего возраста, если это </w:t>
            </w:r>
          </w:p>
          <w:p w:rsidR="00FA201F" w:rsidRPr="00300807" w:rsidRDefault="00FA201F" w:rsidP="00CF7B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де</w:t>
            </w:r>
            <w:r w:rsidRPr="00300807">
              <w:rPr>
                <w:sz w:val="16"/>
                <w:szCs w:val="16"/>
              </w:rPr>
              <w:t>я</w:t>
            </w:r>
            <w:r w:rsidRPr="00300807">
              <w:rPr>
                <w:sz w:val="16"/>
                <w:szCs w:val="16"/>
              </w:rPr>
              <w:t xml:space="preserve">ние совершено неоднократно                                                    </w:t>
            </w:r>
            <w:r w:rsidR="00004D3C" w:rsidRPr="00300807">
              <w:rPr>
                <w:sz w:val="16"/>
                <w:szCs w:val="16"/>
              </w:rPr>
              <w:t xml:space="preserve">    </w:t>
            </w:r>
            <w:r w:rsidRPr="00300807">
              <w:rPr>
                <w:sz w:val="16"/>
                <w:szCs w:val="16"/>
              </w:rPr>
              <w:t xml:space="preserve">          ч. 1 ст. 157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238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39" w:name="B23817"/>
            <w:bookmarkEnd w:id="1283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0" w:name="B23818"/>
            <w:bookmarkEnd w:id="128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1" w:name="B23819"/>
            <w:bookmarkEnd w:id="128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2" w:name="B23820"/>
            <w:bookmarkEnd w:id="128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3" w:name="B23821"/>
            <w:bookmarkEnd w:id="128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4" w:name="B23822"/>
            <w:bookmarkEnd w:id="128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5" w:name="B23823"/>
            <w:bookmarkEnd w:id="128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6" w:name="B23824"/>
            <w:bookmarkEnd w:id="128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7" w:name="B23825"/>
            <w:bookmarkEnd w:id="128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48" w:name="B23826"/>
            <w:bookmarkEnd w:id="1284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собственности                                                                                                       глава 21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239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2849" w:name="B23917"/>
            <w:bookmarkEnd w:id="128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0" w:name="B23918"/>
            <w:bookmarkEnd w:id="128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1" w:name="B23919"/>
            <w:bookmarkEnd w:id="128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2" w:name="B23920"/>
            <w:bookmarkEnd w:id="1285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3" w:name="B23921"/>
            <w:bookmarkEnd w:id="1285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4" w:name="B23922"/>
            <w:bookmarkEnd w:id="128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5" w:name="B23923"/>
            <w:bookmarkEnd w:id="128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6" w:name="B23924"/>
            <w:bookmarkEnd w:id="128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7" w:name="B23925"/>
            <w:bookmarkEnd w:id="1285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8" w:name="B23926"/>
            <w:bookmarkEnd w:id="1285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 w:val="restart"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663" w:type="dxa"/>
            <w:gridSpan w:val="4"/>
            <w:shd w:val="clear" w:color="auto" w:fill="FFFFFF"/>
          </w:tcPr>
          <w:p w:rsidR="00FA201F" w:rsidRPr="00300807" w:rsidRDefault="00BB1A84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кража</w:t>
            </w:r>
            <w:r w:rsidR="00FA201F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ст. 158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59" w:name="B24017"/>
            <w:bookmarkEnd w:id="1285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0" w:name="B24018"/>
            <w:bookmarkEnd w:id="1286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1" w:name="B24019"/>
            <w:bookmarkEnd w:id="1286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2" w:name="B24020"/>
            <w:bookmarkEnd w:id="1286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3" w:name="B24021"/>
            <w:bookmarkEnd w:id="1286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4" w:name="B24022"/>
            <w:bookmarkEnd w:id="1286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5" w:name="B24023"/>
            <w:bookmarkEnd w:id="1286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6" w:name="B24024"/>
            <w:bookmarkEnd w:id="1286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7" w:name="B24025"/>
            <w:bookmarkEnd w:id="1286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8" w:name="B24026"/>
            <w:bookmarkEnd w:id="1286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FA201F" w:rsidRPr="00300807" w:rsidRDefault="00F85431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грабеж</w:t>
            </w:r>
            <w:r w:rsidR="00FA201F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702E0D" w:rsidRPr="00300807">
              <w:rPr>
                <w:sz w:val="16"/>
                <w:szCs w:val="16"/>
              </w:rPr>
              <w:t xml:space="preserve">  </w:t>
            </w:r>
            <w:r w:rsidR="00FA201F" w:rsidRPr="00300807">
              <w:rPr>
                <w:sz w:val="16"/>
                <w:szCs w:val="16"/>
              </w:rPr>
              <w:t xml:space="preserve">            ст. 161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241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69" w:name="B24117"/>
            <w:bookmarkEnd w:id="1286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0" w:name="B24118"/>
            <w:bookmarkEnd w:id="1287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1" w:name="B24119"/>
            <w:bookmarkEnd w:id="1287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2" w:name="B24120"/>
            <w:bookmarkEnd w:id="1287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3" w:name="B24121"/>
            <w:bookmarkEnd w:id="1287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4" w:name="B24122"/>
            <w:bookmarkEnd w:id="1287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5" w:name="B24123"/>
            <w:bookmarkEnd w:id="1287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6" w:name="B24124"/>
            <w:bookmarkEnd w:id="1287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7" w:name="B24125"/>
            <w:bookmarkEnd w:id="1287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8" w:name="B24126"/>
            <w:bookmarkEnd w:id="1287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FA201F" w:rsidRPr="00300807" w:rsidRDefault="00B90277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разбой</w:t>
            </w:r>
            <w:r w:rsidR="00FA201F" w:rsidRPr="0030080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ст. 162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242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79" w:name="B24217"/>
            <w:bookmarkEnd w:id="1287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0" w:name="B24218"/>
            <w:bookmarkEnd w:id="1288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1" w:name="B24219"/>
            <w:bookmarkEnd w:id="1288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2" w:name="B24220"/>
            <w:bookmarkEnd w:id="1288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3" w:name="B24221"/>
            <w:bookmarkEnd w:id="1288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4" w:name="B24222"/>
            <w:bookmarkEnd w:id="1288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5" w:name="B24223"/>
            <w:bookmarkEnd w:id="1288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6" w:name="B24224"/>
            <w:bookmarkEnd w:id="1288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7" w:name="B24225"/>
            <w:bookmarkEnd w:id="1288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8" w:name="B24226"/>
            <w:bookmarkEnd w:id="1288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4"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вымогательство                                                                                                             ст. 163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243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89" w:name="B24317"/>
            <w:bookmarkEnd w:id="1288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0" w:name="B24318"/>
            <w:bookmarkEnd w:id="1289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1" w:name="B24319"/>
            <w:bookmarkEnd w:id="1289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2" w:name="B24320"/>
            <w:bookmarkEnd w:id="1289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3" w:name="B24321"/>
            <w:bookmarkEnd w:id="1289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4" w:name="B24322"/>
            <w:bookmarkEnd w:id="1289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5" w:name="B24323"/>
            <w:bookmarkEnd w:id="1289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6" w:name="B24324"/>
            <w:bookmarkEnd w:id="1289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7" w:name="B24325"/>
            <w:bookmarkEnd w:id="1289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898" w:name="B24326"/>
            <w:bookmarkEnd w:id="1289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здоровья населения и общественной нравственности                                      глава 25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1912FF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244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2899" w:name="B24417"/>
            <w:bookmarkEnd w:id="1289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0" w:name="B24418"/>
            <w:bookmarkEnd w:id="1290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1" w:name="B24419"/>
            <w:bookmarkEnd w:id="1290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2" w:name="B24420"/>
            <w:bookmarkEnd w:id="1290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3" w:name="B24421"/>
            <w:bookmarkEnd w:id="1290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4" w:name="B24422"/>
            <w:bookmarkEnd w:id="1290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5" w:name="B24423"/>
            <w:bookmarkEnd w:id="1290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6" w:name="B24424"/>
            <w:bookmarkEnd w:id="1290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7" w:name="B24425"/>
            <w:bookmarkEnd w:id="1290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08" w:name="B24426"/>
            <w:bookmarkEnd w:id="1290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вовлечение в занятие проституц</w:t>
            </w:r>
            <w:r w:rsidRPr="00300807">
              <w:rPr>
                <w:sz w:val="16"/>
                <w:szCs w:val="16"/>
              </w:rPr>
              <w:t>и</w:t>
            </w:r>
            <w:r w:rsidRPr="00300807">
              <w:rPr>
                <w:sz w:val="16"/>
                <w:szCs w:val="16"/>
              </w:rPr>
              <w:t>ей                                                                        ст. 240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245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09" w:name="B24517"/>
            <w:bookmarkEnd w:id="12909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0" w:name="B24518"/>
            <w:bookmarkEnd w:id="12910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1" w:name="B24519"/>
            <w:bookmarkEnd w:id="12911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2" w:name="B24520"/>
            <w:bookmarkEnd w:id="12912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3" w:name="B24521"/>
            <w:bookmarkEnd w:id="12913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4" w:name="B24522"/>
            <w:bookmarkEnd w:id="12914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5" w:name="B24523"/>
            <w:bookmarkEnd w:id="12915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6" w:name="B24524"/>
            <w:bookmarkEnd w:id="12916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7" w:name="B24525"/>
            <w:bookmarkEnd w:id="12917"/>
          </w:p>
        </w:tc>
        <w:tc>
          <w:tcPr>
            <w:tcW w:w="490" w:type="dxa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8" w:name="B24526"/>
            <w:bookmarkEnd w:id="12918"/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542" w:type="dxa"/>
            <w:gridSpan w:val="3"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организация занятия проституцией                                                                         ст. 241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246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19" w:name="B24617"/>
            <w:bookmarkEnd w:id="12919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0" w:name="B24618"/>
            <w:bookmarkEnd w:id="12920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1" w:name="B24619"/>
            <w:bookmarkEnd w:id="12921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2" w:name="B24620"/>
            <w:bookmarkEnd w:id="12922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3" w:name="B24621"/>
            <w:bookmarkEnd w:id="12923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4" w:name="B24622"/>
            <w:bookmarkEnd w:id="12924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5" w:name="B24623"/>
            <w:bookmarkEnd w:id="12925"/>
          </w:p>
        </w:tc>
        <w:tc>
          <w:tcPr>
            <w:tcW w:w="490" w:type="dxa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6" w:name="B24624"/>
            <w:bookmarkEnd w:id="12926"/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7" w:name="B24625"/>
            <w:bookmarkEnd w:id="12927"/>
          </w:p>
        </w:tc>
        <w:tc>
          <w:tcPr>
            <w:tcW w:w="490" w:type="dxa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bookmarkStart w:id="12928" w:name="B24626"/>
            <w:bookmarkEnd w:id="12928"/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6955" w:type="dxa"/>
            <w:gridSpan w:val="5"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против безопасности движения и эксплуатации транспорта                                        глава 27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5E4E3B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247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5E4E3B">
            <w:pPr>
              <w:jc w:val="center"/>
              <w:rPr>
                <w:sz w:val="16"/>
                <w:szCs w:val="16"/>
              </w:rPr>
            </w:pPr>
            <w:bookmarkStart w:id="12929" w:name="B24717"/>
            <w:bookmarkEnd w:id="1292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0" w:name="B24718"/>
            <w:bookmarkEnd w:id="1293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1" w:name="B24719"/>
            <w:bookmarkEnd w:id="1293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2" w:name="B24720"/>
            <w:bookmarkEnd w:id="1293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3" w:name="B24721"/>
            <w:bookmarkEnd w:id="1293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4" w:name="B24722"/>
            <w:bookmarkEnd w:id="1293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5" w:name="B24723"/>
            <w:bookmarkEnd w:id="1293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6" w:name="B24724"/>
            <w:bookmarkEnd w:id="1293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7" w:name="B24725"/>
            <w:bookmarkEnd w:id="1293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8" w:name="B24726"/>
            <w:bookmarkEnd w:id="1293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300807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00807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6542" w:type="dxa"/>
            <w:gridSpan w:val="3"/>
            <w:shd w:val="clear" w:color="auto" w:fill="FFFFFF"/>
          </w:tcPr>
          <w:p w:rsidR="00FA201F" w:rsidRPr="00300807" w:rsidRDefault="00FA201F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нарушение правил дорожного  движения и эксплуатации транспортных средств 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300807" w:rsidRDefault="00FA201F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248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39" w:name="B24817"/>
            <w:bookmarkEnd w:id="12939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0" w:name="B24818"/>
            <w:bookmarkEnd w:id="1294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1" w:name="B24819"/>
            <w:bookmarkEnd w:id="1294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2" w:name="B24820"/>
            <w:bookmarkEnd w:id="1294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3" w:name="B24821"/>
            <w:bookmarkEnd w:id="1294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4" w:name="B24822"/>
            <w:bookmarkEnd w:id="1294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5" w:name="B24823"/>
            <w:bookmarkEnd w:id="1294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6" w:name="B24824"/>
            <w:bookmarkEnd w:id="1294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7" w:name="B24825"/>
            <w:bookmarkEnd w:id="1294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300807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8" w:name="B24826"/>
            <w:bookmarkEnd w:id="12948"/>
            <w:r>
              <w:rPr>
                <w:sz w:val="16"/>
                <w:szCs w:val="16"/>
              </w:rPr>
              <w:t xml:space="preserve"> 0</w:t>
            </w:r>
          </w:p>
        </w:tc>
      </w:tr>
      <w:tr w:rsidR="00FA201F" w:rsidRPr="005D058A" w:rsidTr="00256034">
        <w:trPr>
          <w:trHeight w:val="283"/>
        </w:trPr>
        <w:tc>
          <w:tcPr>
            <w:tcW w:w="290" w:type="dxa"/>
            <w:vMerge/>
            <w:shd w:val="clear" w:color="auto" w:fill="FFFFFF"/>
            <w:vAlign w:val="center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shd w:val="clear" w:color="auto" w:fill="FFFFFF"/>
          </w:tcPr>
          <w:p w:rsidR="00FA201F" w:rsidRPr="00300807" w:rsidRDefault="00FA201F" w:rsidP="00CF7BE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FFFFFF"/>
            <w:textDirection w:val="btLr"/>
            <w:vAlign w:val="center"/>
          </w:tcPr>
          <w:p w:rsidR="00FA201F" w:rsidRPr="00300807" w:rsidRDefault="00FA201F" w:rsidP="00CF7BE0">
            <w:pPr>
              <w:ind w:left="-57" w:right="-57"/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из них</w:t>
            </w:r>
          </w:p>
        </w:tc>
        <w:tc>
          <w:tcPr>
            <w:tcW w:w="6117" w:type="dxa"/>
            <w:shd w:val="clear" w:color="auto" w:fill="FFFFFF"/>
          </w:tcPr>
          <w:p w:rsidR="00FA201F" w:rsidRPr="00300807" w:rsidRDefault="00FA201F" w:rsidP="00CF7BE0">
            <w:pPr>
              <w:ind w:left="-57" w:right="-57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 xml:space="preserve">повлекшее по неосторожности смерть человека или смерть двух или более лиц либо совершенное лицом, находящимся в состоянии опьянения, повлекшее </w:t>
            </w:r>
            <w:r w:rsidRPr="00300807">
              <w:rPr>
                <w:sz w:val="16"/>
                <w:szCs w:val="16"/>
              </w:rPr>
              <w:br/>
              <w:t>по неосторожн</w:t>
            </w:r>
            <w:r w:rsidRPr="00300807">
              <w:rPr>
                <w:sz w:val="16"/>
                <w:szCs w:val="16"/>
              </w:rPr>
              <w:t>о</w:t>
            </w:r>
            <w:r w:rsidRPr="00300807">
              <w:rPr>
                <w:sz w:val="16"/>
                <w:szCs w:val="16"/>
              </w:rPr>
              <w:t xml:space="preserve">сти смерть человека или смерть двух или более лиц </w:t>
            </w:r>
            <w:r w:rsidRPr="00300807">
              <w:rPr>
                <w:sz w:val="16"/>
                <w:szCs w:val="16"/>
              </w:rPr>
              <w:br/>
              <w:t xml:space="preserve">                                                                                     </w:t>
            </w:r>
            <w:r w:rsidR="00265D35" w:rsidRPr="00300807">
              <w:rPr>
                <w:sz w:val="16"/>
                <w:szCs w:val="16"/>
              </w:rPr>
              <w:t xml:space="preserve">               </w:t>
            </w:r>
            <w:r w:rsidR="00702E0D" w:rsidRPr="00300807">
              <w:rPr>
                <w:sz w:val="16"/>
                <w:szCs w:val="16"/>
              </w:rPr>
              <w:t xml:space="preserve">        </w:t>
            </w:r>
            <w:r w:rsidR="00265D35" w:rsidRPr="00300807">
              <w:rPr>
                <w:sz w:val="16"/>
                <w:szCs w:val="16"/>
              </w:rPr>
              <w:t xml:space="preserve">    чч. 3–</w:t>
            </w:r>
            <w:r w:rsidRPr="00300807">
              <w:rPr>
                <w:sz w:val="16"/>
                <w:szCs w:val="16"/>
              </w:rPr>
              <w:t>6 ст. 264 УК РФ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A201F" w:rsidRPr="005D058A" w:rsidRDefault="00FA201F" w:rsidP="00CF7BE0">
            <w:pPr>
              <w:jc w:val="center"/>
              <w:rPr>
                <w:sz w:val="16"/>
                <w:szCs w:val="16"/>
              </w:rPr>
            </w:pPr>
            <w:r w:rsidRPr="00300807">
              <w:rPr>
                <w:sz w:val="16"/>
                <w:szCs w:val="16"/>
              </w:rPr>
              <w:t>249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49" w:name="B24917"/>
            <w:bookmarkEnd w:id="12949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0" w:name="B24918"/>
            <w:bookmarkEnd w:id="12950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1" w:name="B24919"/>
            <w:bookmarkEnd w:id="12951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2" w:name="B24920"/>
            <w:bookmarkEnd w:id="12952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3" w:name="B24921"/>
            <w:bookmarkEnd w:id="12953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4" w:name="B24922"/>
            <w:bookmarkEnd w:id="12954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5" w:name="B24923"/>
            <w:bookmarkEnd w:id="12955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6" w:name="B24924"/>
            <w:bookmarkEnd w:id="12956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7" w:name="B24925"/>
            <w:bookmarkEnd w:id="12957"/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490" w:type="dxa"/>
          </w:tcPr>
          <w:p w:rsidR="00FA201F" w:rsidRPr="005D058A" w:rsidRDefault="00DB1FBD" w:rsidP="00CF7BE0">
            <w:pPr>
              <w:jc w:val="center"/>
              <w:rPr>
                <w:sz w:val="16"/>
                <w:szCs w:val="16"/>
              </w:rPr>
            </w:pPr>
            <w:bookmarkStart w:id="12958" w:name="B24926"/>
            <w:bookmarkEnd w:id="12958"/>
            <w:r>
              <w:rPr>
                <w:sz w:val="16"/>
                <w:szCs w:val="16"/>
              </w:rPr>
              <w:t xml:space="preserve"> 0</w:t>
            </w:r>
          </w:p>
        </w:tc>
      </w:tr>
    </w:tbl>
    <w:p w:rsidR="00F22F15" w:rsidRPr="005D058A" w:rsidRDefault="00F22F15" w:rsidP="00256034">
      <w:pPr>
        <w:ind w:left="-142"/>
      </w:pPr>
    </w:p>
    <w:sectPr w:rsidR="00F22F15" w:rsidRPr="005D058A" w:rsidSect="00EA7142">
      <w:headerReference w:type="even" r:id="rId31"/>
      <w:pgSz w:w="16840" w:h="11907" w:orient="landscape" w:code="9"/>
      <w:pgMar w:top="709" w:right="1134" w:bottom="567" w:left="1134" w:header="426" w:footer="720" w:gutter="0"/>
      <w:pgNumType w:start="3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485" w:rsidRDefault="00F70485">
      <w:r>
        <w:separator/>
      </w:r>
    </w:p>
  </w:endnote>
  <w:endnote w:type="continuationSeparator" w:id="0">
    <w:p w:rsidR="00F70485" w:rsidRDefault="00F70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485" w:rsidRDefault="00F70485">
      <w:r>
        <w:separator/>
      </w:r>
    </w:p>
  </w:footnote>
  <w:footnote w:type="continuationSeparator" w:id="0">
    <w:p w:rsidR="00F70485" w:rsidRDefault="00F70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CB" w:rsidRDefault="003965CB" w:rsidP="00A8640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65CB" w:rsidRDefault="003965C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hideSpellingErrors/>
  <w:activeWritingStyle w:appName="MSWord" w:lang="ru-RU" w:vendorID="1" w:dllVersion="512" w:checkStyle="1"/>
  <w:proofState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0ED0"/>
    <w:rsid w:val="00001DF5"/>
    <w:rsid w:val="0000220E"/>
    <w:rsid w:val="000031FC"/>
    <w:rsid w:val="00003EE5"/>
    <w:rsid w:val="00004D3C"/>
    <w:rsid w:val="00011BAE"/>
    <w:rsid w:val="000148E5"/>
    <w:rsid w:val="000154A3"/>
    <w:rsid w:val="000154A7"/>
    <w:rsid w:val="0001568E"/>
    <w:rsid w:val="0002019E"/>
    <w:rsid w:val="00023F9E"/>
    <w:rsid w:val="000245D8"/>
    <w:rsid w:val="0002499E"/>
    <w:rsid w:val="00026716"/>
    <w:rsid w:val="000271C7"/>
    <w:rsid w:val="00030C47"/>
    <w:rsid w:val="00031520"/>
    <w:rsid w:val="0003385C"/>
    <w:rsid w:val="00040025"/>
    <w:rsid w:val="00041264"/>
    <w:rsid w:val="000447C2"/>
    <w:rsid w:val="00044D16"/>
    <w:rsid w:val="00045705"/>
    <w:rsid w:val="00045894"/>
    <w:rsid w:val="000464E8"/>
    <w:rsid w:val="00046C5F"/>
    <w:rsid w:val="000507FA"/>
    <w:rsid w:val="00050D2C"/>
    <w:rsid w:val="00051FFC"/>
    <w:rsid w:val="00053075"/>
    <w:rsid w:val="000540C4"/>
    <w:rsid w:val="0005465A"/>
    <w:rsid w:val="000631A9"/>
    <w:rsid w:val="0006572B"/>
    <w:rsid w:val="00066B1A"/>
    <w:rsid w:val="0007120F"/>
    <w:rsid w:val="00071391"/>
    <w:rsid w:val="0007142F"/>
    <w:rsid w:val="0007389A"/>
    <w:rsid w:val="00075964"/>
    <w:rsid w:val="00076298"/>
    <w:rsid w:val="00076AC3"/>
    <w:rsid w:val="00077408"/>
    <w:rsid w:val="00077E81"/>
    <w:rsid w:val="00086829"/>
    <w:rsid w:val="00086F94"/>
    <w:rsid w:val="0009072D"/>
    <w:rsid w:val="00091BE0"/>
    <w:rsid w:val="00092497"/>
    <w:rsid w:val="00096F05"/>
    <w:rsid w:val="00097465"/>
    <w:rsid w:val="000A256F"/>
    <w:rsid w:val="000A2EC8"/>
    <w:rsid w:val="000A3CBC"/>
    <w:rsid w:val="000A5806"/>
    <w:rsid w:val="000A592B"/>
    <w:rsid w:val="000A70CA"/>
    <w:rsid w:val="000A79E6"/>
    <w:rsid w:val="000B45C2"/>
    <w:rsid w:val="000B4A80"/>
    <w:rsid w:val="000B5B8F"/>
    <w:rsid w:val="000C1CF1"/>
    <w:rsid w:val="000C76BE"/>
    <w:rsid w:val="000D158B"/>
    <w:rsid w:val="000D4EA6"/>
    <w:rsid w:val="000D5B30"/>
    <w:rsid w:val="000D6AE4"/>
    <w:rsid w:val="000D6C4B"/>
    <w:rsid w:val="000D77D8"/>
    <w:rsid w:val="000D79B8"/>
    <w:rsid w:val="000E2592"/>
    <w:rsid w:val="000E3C13"/>
    <w:rsid w:val="000E4F3C"/>
    <w:rsid w:val="000E76A8"/>
    <w:rsid w:val="000F02AC"/>
    <w:rsid w:val="000F080E"/>
    <w:rsid w:val="000F0D07"/>
    <w:rsid w:val="000F2586"/>
    <w:rsid w:val="000F2C53"/>
    <w:rsid w:val="000F2E23"/>
    <w:rsid w:val="000F4BE1"/>
    <w:rsid w:val="000F4DFE"/>
    <w:rsid w:val="000F7C59"/>
    <w:rsid w:val="001016EA"/>
    <w:rsid w:val="0010361B"/>
    <w:rsid w:val="001042EC"/>
    <w:rsid w:val="00104B97"/>
    <w:rsid w:val="00114C1D"/>
    <w:rsid w:val="00117B8E"/>
    <w:rsid w:val="00120BD7"/>
    <w:rsid w:val="001219A1"/>
    <w:rsid w:val="00122D66"/>
    <w:rsid w:val="0012313E"/>
    <w:rsid w:val="00125384"/>
    <w:rsid w:val="00127660"/>
    <w:rsid w:val="001357DB"/>
    <w:rsid w:val="00137D47"/>
    <w:rsid w:val="0014398D"/>
    <w:rsid w:val="00144AF9"/>
    <w:rsid w:val="001450FB"/>
    <w:rsid w:val="00147B7E"/>
    <w:rsid w:val="001506EB"/>
    <w:rsid w:val="001508AC"/>
    <w:rsid w:val="0015528D"/>
    <w:rsid w:val="001553D0"/>
    <w:rsid w:val="00156BBE"/>
    <w:rsid w:val="001610AC"/>
    <w:rsid w:val="00161D32"/>
    <w:rsid w:val="00161F5D"/>
    <w:rsid w:val="00162E60"/>
    <w:rsid w:val="00164876"/>
    <w:rsid w:val="00164C72"/>
    <w:rsid w:val="00164F91"/>
    <w:rsid w:val="00164FFE"/>
    <w:rsid w:val="001654B9"/>
    <w:rsid w:val="00165F1C"/>
    <w:rsid w:val="00171D3E"/>
    <w:rsid w:val="00173FB2"/>
    <w:rsid w:val="0017423B"/>
    <w:rsid w:val="0017472E"/>
    <w:rsid w:val="00180F5B"/>
    <w:rsid w:val="0018195D"/>
    <w:rsid w:val="00182692"/>
    <w:rsid w:val="00182759"/>
    <w:rsid w:val="0018293F"/>
    <w:rsid w:val="00183502"/>
    <w:rsid w:val="001846B0"/>
    <w:rsid w:val="00184AE1"/>
    <w:rsid w:val="00185144"/>
    <w:rsid w:val="001879D9"/>
    <w:rsid w:val="0019019F"/>
    <w:rsid w:val="00190695"/>
    <w:rsid w:val="001912FF"/>
    <w:rsid w:val="001936F6"/>
    <w:rsid w:val="00193F8A"/>
    <w:rsid w:val="0019467B"/>
    <w:rsid w:val="00194B1B"/>
    <w:rsid w:val="00197210"/>
    <w:rsid w:val="00197ABE"/>
    <w:rsid w:val="00197F59"/>
    <w:rsid w:val="001A1247"/>
    <w:rsid w:val="001A1B21"/>
    <w:rsid w:val="001A295E"/>
    <w:rsid w:val="001A31E5"/>
    <w:rsid w:val="001A541B"/>
    <w:rsid w:val="001A73DB"/>
    <w:rsid w:val="001A780B"/>
    <w:rsid w:val="001A7BE5"/>
    <w:rsid w:val="001B525B"/>
    <w:rsid w:val="001B7051"/>
    <w:rsid w:val="001C12A1"/>
    <w:rsid w:val="001C23FE"/>
    <w:rsid w:val="001C2597"/>
    <w:rsid w:val="001C2A68"/>
    <w:rsid w:val="001C5E28"/>
    <w:rsid w:val="001C649B"/>
    <w:rsid w:val="001C6E50"/>
    <w:rsid w:val="001D0234"/>
    <w:rsid w:val="001D11A9"/>
    <w:rsid w:val="001D17CB"/>
    <w:rsid w:val="001D5C95"/>
    <w:rsid w:val="001D6378"/>
    <w:rsid w:val="001E0D79"/>
    <w:rsid w:val="001E2FE4"/>
    <w:rsid w:val="001E4478"/>
    <w:rsid w:val="001E5A2D"/>
    <w:rsid w:val="001E7179"/>
    <w:rsid w:val="001F139D"/>
    <w:rsid w:val="001F1B99"/>
    <w:rsid w:val="001F26B5"/>
    <w:rsid w:val="001F3CFD"/>
    <w:rsid w:val="001F56E6"/>
    <w:rsid w:val="002003A5"/>
    <w:rsid w:val="002056BE"/>
    <w:rsid w:val="00206880"/>
    <w:rsid w:val="00215F21"/>
    <w:rsid w:val="00217357"/>
    <w:rsid w:val="00227852"/>
    <w:rsid w:val="00234E4E"/>
    <w:rsid w:val="00237497"/>
    <w:rsid w:val="0024089A"/>
    <w:rsid w:val="00241096"/>
    <w:rsid w:val="00242CE5"/>
    <w:rsid w:val="002430DA"/>
    <w:rsid w:val="00243554"/>
    <w:rsid w:val="002477B6"/>
    <w:rsid w:val="002478BD"/>
    <w:rsid w:val="00247AB0"/>
    <w:rsid w:val="00247AEA"/>
    <w:rsid w:val="00250EB2"/>
    <w:rsid w:val="00251226"/>
    <w:rsid w:val="002515CE"/>
    <w:rsid w:val="0025332A"/>
    <w:rsid w:val="002550ED"/>
    <w:rsid w:val="00256034"/>
    <w:rsid w:val="002572F7"/>
    <w:rsid w:val="002604BC"/>
    <w:rsid w:val="002609E5"/>
    <w:rsid w:val="0026119B"/>
    <w:rsid w:val="002617EF"/>
    <w:rsid w:val="002622A9"/>
    <w:rsid w:val="002649BF"/>
    <w:rsid w:val="00264C9B"/>
    <w:rsid w:val="002659F8"/>
    <w:rsid w:val="00265D35"/>
    <w:rsid w:val="002707D2"/>
    <w:rsid w:val="0027169F"/>
    <w:rsid w:val="00272ED8"/>
    <w:rsid w:val="00273237"/>
    <w:rsid w:val="00275738"/>
    <w:rsid w:val="0028006F"/>
    <w:rsid w:val="00282708"/>
    <w:rsid w:val="00282DA9"/>
    <w:rsid w:val="00285218"/>
    <w:rsid w:val="002873FD"/>
    <w:rsid w:val="0028786D"/>
    <w:rsid w:val="00290496"/>
    <w:rsid w:val="00290F08"/>
    <w:rsid w:val="00291EB2"/>
    <w:rsid w:val="00292982"/>
    <w:rsid w:val="00293EDC"/>
    <w:rsid w:val="00295717"/>
    <w:rsid w:val="002972A0"/>
    <w:rsid w:val="002974BA"/>
    <w:rsid w:val="00297EC5"/>
    <w:rsid w:val="002A0BA5"/>
    <w:rsid w:val="002A1B67"/>
    <w:rsid w:val="002A25E8"/>
    <w:rsid w:val="002A3DD5"/>
    <w:rsid w:val="002A6ADF"/>
    <w:rsid w:val="002B034E"/>
    <w:rsid w:val="002B3A3F"/>
    <w:rsid w:val="002B418F"/>
    <w:rsid w:val="002B722D"/>
    <w:rsid w:val="002C06E9"/>
    <w:rsid w:val="002C0A93"/>
    <w:rsid w:val="002C0F6D"/>
    <w:rsid w:val="002C1631"/>
    <w:rsid w:val="002C3307"/>
    <w:rsid w:val="002C55C8"/>
    <w:rsid w:val="002D1256"/>
    <w:rsid w:val="002D1FDB"/>
    <w:rsid w:val="002D383F"/>
    <w:rsid w:val="002D4693"/>
    <w:rsid w:val="002D6E79"/>
    <w:rsid w:val="002E0B77"/>
    <w:rsid w:val="002E36BE"/>
    <w:rsid w:val="002E4123"/>
    <w:rsid w:val="002E4463"/>
    <w:rsid w:val="002E4F17"/>
    <w:rsid w:val="002E51C8"/>
    <w:rsid w:val="002F278F"/>
    <w:rsid w:val="002F4DC1"/>
    <w:rsid w:val="002F5DCD"/>
    <w:rsid w:val="002F74A7"/>
    <w:rsid w:val="002F766D"/>
    <w:rsid w:val="00300807"/>
    <w:rsid w:val="0030593F"/>
    <w:rsid w:val="003060A1"/>
    <w:rsid w:val="0031107F"/>
    <w:rsid w:val="003120F6"/>
    <w:rsid w:val="00312557"/>
    <w:rsid w:val="003141D1"/>
    <w:rsid w:val="00314C56"/>
    <w:rsid w:val="00316687"/>
    <w:rsid w:val="003167E5"/>
    <w:rsid w:val="00317560"/>
    <w:rsid w:val="00320633"/>
    <w:rsid w:val="0032270F"/>
    <w:rsid w:val="00322DB6"/>
    <w:rsid w:val="003230FB"/>
    <w:rsid w:val="0032388A"/>
    <w:rsid w:val="003252C6"/>
    <w:rsid w:val="003258E0"/>
    <w:rsid w:val="00325DA2"/>
    <w:rsid w:val="00325FDC"/>
    <w:rsid w:val="00326A64"/>
    <w:rsid w:val="003277E3"/>
    <w:rsid w:val="003277E8"/>
    <w:rsid w:val="00333066"/>
    <w:rsid w:val="00333E34"/>
    <w:rsid w:val="003361C3"/>
    <w:rsid w:val="00337803"/>
    <w:rsid w:val="00343C9B"/>
    <w:rsid w:val="00343D04"/>
    <w:rsid w:val="003465D4"/>
    <w:rsid w:val="00350984"/>
    <w:rsid w:val="00355718"/>
    <w:rsid w:val="003569C2"/>
    <w:rsid w:val="003602DF"/>
    <w:rsid w:val="0036094A"/>
    <w:rsid w:val="00360AFE"/>
    <w:rsid w:val="00360C63"/>
    <w:rsid w:val="00362834"/>
    <w:rsid w:val="00362E52"/>
    <w:rsid w:val="00366531"/>
    <w:rsid w:val="00370C90"/>
    <w:rsid w:val="00371BA1"/>
    <w:rsid w:val="0037567E"/>
    <w:rsid w:val="0038491D"/>
    <w:rsid w:val="00385D79"/>
    <w:rsid w:val="00387175"/>
    <w:rsid w:val="003903BD"/>
    <w:rsid w:val="00390A54"/>
    <w:rsid w:val="0039106C"/>
    <w:rsid w:val="00392737"/>
    <w:rsid w:val="00392743"/>
    <w:rsid w:val="00393D4C"/>
    <w:rsid w:val="00395E2F"/>
    <w:rsid w:val="00396150"/>
    <w:rsid w:val="003965CB"/>
    <w:rsid w:val="003979A6"/>
    <w:rsid w:val="003A1F79"/>
    <w:rsid w:val="003A3AE8"/>
    <w:rsid w:val="003A405A"/>
    <w:rsid w:val="003A559B"/>
    <w:rsid w:val="003A7C4E"/>
    <w:rsid w:val="003A7E53"/>
    <w:rsid w:val="003B29EA"/>
    <w:rsid w:val="003B2D7C"/>
    <w:rsid w:val="003B30AB"/>
    <w:rsid w:val="003B6D32"/>
    <w:rsid w:val="003B7AB2"/>
    <w:rsid w:val="003C2299"/>
    <w:rsid w:val="003C2491"/>
    <w:rsid w:val="003C2A5C"/>
    <w:rsid w:val="003C31CF"/>
    <w:rsid w:val="003C5B6F"/>
    <w:rsid w:val="003C5D18"/>
    <w:rsid w:val="003C6618"/>
    <w:rsid w:val="003C67F1"/>
    <w:rsid w:val="003D2CD5"/>
    <w:rsid w:val="003D7A1E"/>
    <w:rsid w:val="003E08BD"/>
    <w:rsid w:val="003E141F"/>
    <w:rsid w:val="003E3C98"/>
    <w:rsid w:val="003E4401"/>
    <w:rsid w:val="003E7FE8"/>
    <w:rsid w:val="003F4EE7"/>
    <w:rsid w:val="003F7B59"/>
    <w:rsid w:val="004009FE"/>
    <w:rsid w:val="00402673"/>
    <w:rsid w:val="00402ABE"/>
    <w:rsid w:val="004033C8"/>
    <w:rsid w:val="004041BE"/>
    <w:rsid w:val="00404C31"/>
    <w:rsid w:val="00404EB7"/>
    <w:rsid w:val="0040671C"/>
    <w:rsid w:val="00407112"/>
    <w:rsid w:val="004076D5"/>
    <w:rsid w:val="004111F2"/>
    <w:rsid w:val="0041162F"/>
    <w:rsid w:val="00411E45"/>
    <w:rsid w:val="00414E04"/>
    <w:rsid w:val="004248CF"/>
    <w:rsid w:val="00425311"/>
    <w:rsid w:val="0042722F"/>
    <w:rsid w:val="0043129C"/>
    <w:rsid w:val="00433876"/>
    <w:rsid w:val="00433990"/>
    <w:rsid w:val="00434DA1"/>
    <w:rsid w:val="00437003"/>
    <w:rsid w:val="004378AD"/>
    <w:rsid w:val="00437F3A"/>
    <w:rsid w:val="0044498E"/>
    <w:rsid w:val="0044506B"/>
    <w:rsid w:val="00450B82"/>
    <w:rsid w:val="00451442"/>
    <w:rsid w:val="004521ED"/>
    <w:rsid w:val="00454675"/>
    <w:rsid w:val="004604A6"/>
    <w:rsid w:val="00463A09"/>
    <w:rsid w:val="00465F7C"/>
    <w:rsid w:val="00473FA4"/>
    <w:rsid w:val="0047500D"/>
    <w:rsid w:val="004760BA"/>
    <w:rsid w:val="00477E28"/>
    <w:rsid w:val="00477FB1"/>
    <w:rsid w:val="00480C50"/>
    <w:rsid w:val="00481C0E"/>
    <w:rsid w:val="0048630C"/>
    <w:rsid w:val="00486524"/>
    <w:rsid w:val="00490601"/>
    <w:rsid w:val="00493B2F"/>
    <w:rsid w:val="00496225"/>
    <w:rsid w:val="004967B5"/>
    <w:rsid w:val="004A1750"/>
    <w:rsid w:val="004A1DFC"/>
    <w:rsid w:val="004A2167"/>
    <w:rsid w:val="004A5B04"/>
    <w:rsid w:val="004B2B88"/>
    <w:rsid w:val="004B61BB"/>
    <w:rsid w:val="004C0BAC"/>
    <w:rsid w:val="004C0EE3"/>
    <w:rsid w:val="004C1830"/>
    <w:rsid w:val="004C1E21"/>
    <w:rsid w:val="004C2D61"/>
    <w:rsid w:val="004C4712"/>
    <w:rsid w:val="004C5A72"/>
    <w:rsid w:val="004C69D5"/>
    <w:rsid w:val="004D0238"/>
    <w:rsid w:val="004D4D42"/>
    <w:rsid w:val="004D5A67"/>
    <w:rsid w:val="004D7A77"/>
    <w:rsid w:val="004E1CF6"/>
    <w:rsid w:val="004E1F61"/>
    <w:rsid w:val="004E2325"/>
    <w:rsid w:val="004E4817"/>
    <w:rsid w:val="004E4C1D"/>
    <w:rsid w:val="004E5686"/>
    <w:rsid w:val="004E57B7"/>
    <w:rsid w:val="004F0CAA"/>
    <w:rsid w:val="004F1F18"/>
    <w:rsid w:val="004F3302"/>
    <w:rsid w:val="004F425D"/>
    <w:rsid w:val="004F666B"/>
    <w:rsid w:val="00500C35"/>
    <w:rsid w:val="005010E9"/>
    <w:rsid w:val="00501F4D"/>
    <w:rsid w:val="005020DA"/>
    <w:rsid w:val="00502FAE"/>
    <w:rsid w:val="0050385C"/>
    <w:rsid w:val="00510615"/>
    <w:rsid w:val="00513487"/>
    <w:rsid w:val="00516F0B"/>
    <w:rsid w:val="0051703A"/>
    <w:rsid w:val="00517DA0"/>
    <w:rsid w:val="005229C7"/>
    <w:rsid w:val="00525DDB"/>
    <w:rsid w:val="005265DE"/>
    <w:rsid w:val="0052727B"/>
    <w:rsid w:val="00530910"/>
    <w:rsid w:val="00530F19"/>
    <w:rsid w:val="0053156B"/>
    <w:rsid w:val="00531EF5"/>
    <w:rsid w:val="005333A9"/>
    <w:rsid w:val="00533C44"/>
    <w:rsid w:val="005340AB"/>
    <w:rsid w:val="00535669"/>
    <w:rsid w:val="00540D4E"/>
    <w:rsid w:val="00541CDF"/>
    <w:rsid w:val="00544582"/>
    <w:rsid w:val="0054534D"/>
    <w:rsid w:val="00545832"/>
    <w:rsid w:val="005463C2"/>
    <w:rsid w:val="00547C35"/>
    <w:rsid w:val="00550912"/>
    <w:rsid w:val="005537AD"/>
    <w:rsid w:val="00553907"/>
    <w:rsid w:val="00555508"/>
    <w:rsid w:val="00555715"/>
    <w:rsid w:val="0056099C"/>
    <w:rsid w:val="00561783"/>
    <w:rsid w:val="00561BCD"/>
    <w:rsid w:val="005620CF"/>
    <w:rsid w:val="00562B13"/>
    <w:rsid w:val="00565BF8"/>
    <w:rsid w:val="005663E1"/>
    <w:rsid w:val="00570709"/>
    <w:rsid w:val="00571579"/>
    <w:rsid w:val="0057166F"/>
    <w:rsid w:val="0057189E"/>
    <w:rsid w:val="00571F08"/>
    <w:rsid w:val="00573D9E"/>
    <w:rsid w:val="00573DD4"/>
    <w:rsid w:val="00574BE0"/>
    <w:rsid w:val="00575377"/>
    <w:rsid w:val="00577C38"/>
    <w:rsid w:val="005808A8"/>
    <w:rsid w:val="005834F2"/>
    <w:rsid w:val="0058411B"/>
    <w:rsid w:val="00584F6B"/>
    <w:rsid w:val="00587C02"/>
    <w:rsid w:val="005915D1"/>
    <w:rsid w:val="00591BC2"/>
    <w:rsid w:val="00595BFD"/>
    <w:rsid w:val="00596496"/>
    <w:rsid w:val="005970BE"/>
    <w:rsid w:val="005975E3"/>
    <w:rsid w:val="00597B84"/>
    <w:rsid w:val="005A06A1"/>
    <w:rsid w:val="005A1A38"/>
    <w:rsid w:val="005A2CE3"/>
    <w:rsid w:val="005A334A"/>
    <w:rsid w:val="005A39CD"/>
    <w:rsid w:val="005A4997"/>
    <w:rsid w:val="005A4F31"/>
    <w:rsid w:val="005B19F7"/>
    <w:rsid w:val="005B28FA"/>
    <w:rsid w:val="005B352D"/>
    <w:rsid w:val="005B6ECA"/>
    <w:rsid w:val="005B760F"/>
    <w:rsid w:val="005C1D0B"/>
    <w:rsid w:val="005C7D22"/>
    <w:rsid w:val="005D0083"/>
    <w:rsid w:val="005D058A"/>
    <w:rsid w:val="005D21FC"/>
    <w:rsid w:val="005D585F"/>
    <w:rsid w:val="005D5C62"/>
    <w:rsid w:val="005D7AC0"/>
    <w:rsid w:val="005E3853"/>
    <w:rsid w:val="005E4E3B"/>
    <w:rsid w:val="005E5AA8"/>
    <w:rsid w:val="005E602A"/>
    <w:rsid w:val="005F2F6D"/>
    <w:rsid w:val="005F4753"/>
    <w:rsid w:val="005F63E0"/>
    <w:rsid w:val="005F66C8"/>
    <w:rsid w:val="005F7B53"/>
    <w:rsid w:val="00602BF2"/>
    <w:rsid w:val="0060508B"/>
    <w:rsid w:val="0060653C"/>
    <w:rsid w:val="006068FB"/>
    <w:rsid w:val="00612CBB"/>
    <w:rsid w:val="00617D70"/>
    <w:rsid w:val="00617EF4"/>
    <w:rsid w:val="00624F5A"/>
    <w:rsid w:val="0062675F"/>
    <w:rsid w:val="006306E3"/>
    <w:rsid w:val="00631A88"/>
    <w:rsid w:val="006325A3"/>
    <w:rsid w:val="006343BF"/>
    <w:rsid w:val="006349BE"/>
    <w:rsid w:val="00635ACA"/>
    <w:rsid w:val="00635AD8"/>
    <w:rsid w:val="00635FD9"/>
    <w:rsid w:val="0063625D"/>
    <w:rsid w:val="006363D1"/>
    <w:rsid w:val="00636E2E"/>
    <w:rsid w:val="00636F98"/>
    <w:rsid w:val="00637DF9"/>
    <w:rsid w:val="00640E70"/>
    <w:rsid w:val="006412E8"/>
    <w:rsid w:val="00641A50"/>
    <w:rsid w:val="00642344"/>
    <w:rsid w:val="00642E26"/>
    <w:rsid w:val="00643F38"/>
    <w:rsid w:val="00644016"/>
    <w:rsid w:val="006440AD"/>
    <w:rsid w:val="00647077"/>
    <w:rsid w:val="006528A6"/>
    <w:rsid w:val="0065749C"/>
    <w:rsid w:val="00660B13"/>
    <w:rsid w:val="0066219D"/>
    <w:rsid w:val="006623EC"/>
    <w:rsid w:val="00662ADF"/>
    <w:rsid w:val="006676BA"/>
    <w:rsid w:val="006709B1"/>
    <w:rsid w:val="00671617"/>
    <w:rsid w:val="0067295F"/>
    <w:rsid w:val="00673F2E"/>
    <w:rsid w:val="00675294"/>
    <w:rsid w:val="0067670B"/>
    <w:rsid w:val="0067704B"/>
    <w:rsid w:val="00680972"/>
    <w:rsid w:val="00686011"/>
    <w:rsid w:val="0068633D"/>
    <w:rsid w:val="00686DC3"/>
    <w:rsid w:val="0069024C"/>
    <w:rsid w:val="00693C9A"/>
    <w:rsid w:val="00693FC7"/>
    <w:rsid w:val="006967CF"/>
    <w:rsid w:val="00697222"/>
    <w:rsid w:val="006A00A1"/>
    <w:rsid w:val="006A1845"/>
    <w:rsid w:val="006A2581"/>
    <w:rsid w:val="006A33F7"/>
    <w:rsid w:val="006A38D9"/>
    <w:rsid w:val="006A6213"/>
    <w:rsid w:val="006B6357"/>
    <w:rsid w:val="006C0E75"/>
    <w:rsid w:val="006C0F1A"/>
    <w:rsid w:val="006C61DD"/>
    <w:rsid w:val="006C6888"/>
    <w:rsid w:val="006C7870"/>
    <w:rsid w:val="006D1CA1"/>
    <w:rsid w:val="006D4BA2"/>
    <w:rsid w:val="006D6921"/>
    <w:rsid w:val="006D7B12"/>
    <w:rsid w:val="006E0BAD"/>
    <w:rsid w:val="006E0E10"/>
    <w:rsid w:val="006E2965"/>
    <w:rsid w:val="006E2F46"/>
    <w:rsid w:val="006E3102"/>
    <w:rsid w:val="006E349E"/>
    <w:rsid w:val="006E5C22"/>
    <w:rsid w:val="006F184A"/>
    <w:rsid w:val="006F42CD"/>
    <w:rsid w:val="006F4417"/>
    <w:rsid w:val="006F5A35"/>
    <w:rsid w:val="006F6557"/>
    <w:rsid w:val="006F6DBD"/>
    <w:rsid w:val="006F73B1"/>
    <w:rsid w:val="00701972"/>
    <w:rsid w:val="00702E0D"/>
    <w:rsid w:val="0070419E"/>
    <w:rsid w:val="007041D2"/>
    <w:rsid w:val="00711F07"/>
    <w:rsid w:val="00714822"/>
    <w:rsid w:val="00723D69"/>
    <w:rsid w:val="007240D6"/>
    <w:rsid w:val="0072686F"/>
    <w:rsid w:val="00727E20"/>
    <w:rsid w:val="007316F1"/>
    <w:rsid w:val="00733B5E"/>
    <w:rsid w:val="00740DC0"/>
    <w:rsid w:val="0074113E"/>
    <w:rsid w:val="00746324"/>
    <w:rsid w:val="00752B42"/>
    <w:rsid w:val="0075329C"/>
    <w:rsid w:val="00754000"/>
    <w:rsid w:val="0075442D"/>
    <w:rsid w:val="00755764"/>
    <w:rsid w:val="00760578"/>
    <w:rsid w:val="007610DE"/>
    <w:rsid w:val="0076388C"/>
    <w:rsid w:val="00763CA3"/>
    <w:rsid w:val="00767C2E"/>
    <w:rsid w:val="00770250"/>
    <w:rsid w:val="00771E5A"/>
    <w:rsid w:val="00774D0F"/>
    <w:rsid w:val="00776476"/>
    <w:rsid w:val="007767D0"/>
    <w:rsid w:val="00776F8A"/>
    <w:rsid w:val="00776FF7"/>
    <w:rsid w:val="007801D9"/>
    <w:rsid w:val="0078279D"/>
    <w:rsid w:val="007835A4"/>
    <w:rsid w:val="007841A2"/>
    <w:rsid w:val="00785705"/>
    <w:rsid w:val="00785993"/>
    <w:rsid w:val="0078609A"/>
    <w:rsid w:val="007871FE"/>
    <w:rsid w:val="00787AEC"/>
    <w:rsid w:val="00790803"/>
    <w:rsid w:val="00794CDD"/>
    <w:rsid w:val="007972C6"/>
    <w:rsid w:val="00797F6C"/>
    <w:rsid w:val="007A0D42"/>
    <w:rsid w:val="007A0F79"/>
    <w:rsid w:val="007A5A89"/>
    <w:rsid w:val="007A5AEB"/>
    <w:rsid w:val="007A6138"/>
    <w:rsid w:val="007A7431"/>
    <w:rsid w:val="007A7A23"/>
    <w:rsid w:val="007A7ACC"/>
    <w:rsid w:val="007B2A5B"/>
    <w:rsid w:val="007B496D"/>
    <w:rsid w:val="007B72EE"/>
    <w:rsid w:val="007B782D"/>
    <w:rsid w:val="007B7EB4"/>
    <w:rsid w:val="007C26A7"/>
    <w:rsid w:val="007C28B5"/>
    <w:rsid w:val="007C335A"/>
    <w:rsid w:val="007C3DA2"/>
    <w:rsid w:val="007C49CE"/>
    <w:rsid w:val="007C6E15"/>
    <w:rsid w:val="007D1D86"/>
    <w:rsid w:val="007D6DC7"/>
    <w:rsid w:val="007D6DCE"/>
    <w:rsid w:val="007D7016"/>
    <w:rsid w:val="007E03DD"/>
    <w:rsid w:val="007E0423"/>
    <w:rsid w:val="007E0B00"/>
    <w:rsid w:val="007E1430"/>
    <w:rsid w:val="007E4511"/>
    <w:rsid w:val="007E6BE3"/>
    <w:rsid w:val="007E7527"/>
    <w:rsid w:val="007F10B5"/>
    <w:rsid w:val="007F3B76"/>
    <w:rsid w:val="007F5278"/>
    <w:rsid w:val="007F6A65"/>
    <w:rsid w:val="007F7C41"/>
    <w:rsid w:val="00800400"/>
    <w:rsid w:val="008010B0"/>
    <w:rsid w:val="00801B90"/>
    <w:rsid w:val="00802750"/>
    <w:rsid w:val="0080605E"/>
    <w:rsid w:val="00806281"/>
    <w:rsid w:val="00813F96"/>
    <w:rsid w:val="00814FD3"/>
    <w:rsid w:val="00815868"/>
    <w:rsid w:val="00815D89"/>
    <w:rsid w:val="00817C6C"/>
    <w:rsid w:val="008202DD"/>
    <w:rsid w:val="00824543"/>
    <w:rsid w:val="00824C84"/>
    <w:rsid w:val="008268F2"/>
    <w:rsid w:val="008302F1"/>
    <w:rsid w:val="008316C5"/>
    <w:rsid w:val="008320E9"/>
    <w:rsid w:val="008331BF"/>
    <w:rsid w:val="00834368"/>
    <w:rsid w:val="00834D9F"/>
    <w:rsid w:val="008354BB"/>
    <w:rsid w:val="00836C07"/>
    <w:rsid w:val="00836FC9"/>
    <w:rsid w:val="00837762"/>
    <w:rsid w:val="008409A5"/>
    <w:rsid w:val="0084246A"/>
    <w:rsid w:val="00843FFF"/>
    <w:rsid w:val="00845C0E"/>
    <w:rsid w:val="00845ED9"/>
    <w:rsid w:val="00846B04"/>
    <w:rsid w:val="008500A4"/>
    <w:rsid w:val="008503A4"/>
    <w:rsid w:val="00850855"/>
    <w:rsid w:val="00851D3E"/>
    <w:rsid w:val="0085340D"/>
    <w:rsid w:val="00854719"/>
    <w:rsid w:val="00854A30"/>
    <w:rsid w:val="00854A78"/>
    <w:rsid w:val="00855BB0"/>
    <w:rsid w:val="00860563"/>
    <w:rsid w:val="00862790"/>
    <w:rsid w:val="008645F5"/>
    <w:rsid w:val="0087064A"/>
    <w:rsid w:val="00870BF7"/>
    <w:rsid w:val="00871BA2"/>
    <w:rsid w:val="008723E1"/>
    <w:rsid w:val="008730FC"/>
    <w:rsid w:val="00874695"/>
    <w:rsid w:val="00874C72"/>
    <w:rsid w:val="00874DA3"/>
    <w:rsid w:val="00876CFC"/>
    <w:rsid w:val="00882277"/>
    <w:rsid w:val="00882960"/>
    <w:rsid w:val="00886925"/>
    <w:rsid w:val="00886974"/>
    <w:rsid w:val="00887299"/>
    <w:rsid w:val="00890BB6"/>
    <w:rsid w:val="008915D1"/>
    <w:rsid w:val="00891E76"/>
    <w:rsid w:val="008976BD"/>
    <w:rsid w:val="008A2004"/>
    <w:rsid w:val="008A3DC3"/>
    <w:rsid w:val="008A5DC5"/>
    <w:rsid w:val="008B1155"/>
    <w:rsid w:val="008B396D"/>
    <w:rsid w:val="008B5775"/>
    <w:rsid w:val="008B5826"/>
    <w:rsid w:val="008C22D6"/>
    <w:rsid w:val="008C2A28"/>
    <w:rsid w:val="008C3877"/>
    <w:rsid w:val="008C5E36"/>
    <w:rsid w:val="008C6459"/>
    <w:rsid w:val="008C6BA6"/>
    <w:rsid w:val="008C6DBF"/>
    <w:rsid w:val="008D047A"/>
    <w:rsid w:val="008D1D64"/>
    <w:rsid w:val="008D2439"/>
    <w:rsid w:val="008E0728"/>
    <w:rsid w:val="008E3411"/>
    <w:rsid w:val="008E44A2"/>
    <w:rsid w:val="008E46FB"/>
    <w:rsid w:val="008E50C1"/>
    <w:rsid w:val="008E59A0"/>
    <w:rsid w:val="008E66A6"/>
    <w:rsid w:val="008E766A"/>
    <w:rsid w:val="008F060C"/>
    <w:rsid w:val="008F0E56"/>
    <w:rsid w:val="008F68AE"/>
    <w:rsid w:val="009025D3"/>
    <w:rsid w:val="00907333"/>
    <w:rsid w:val="0091161B"/>
    <w:rsid w:val="00916972"/>
    <w:rsid w:val="00917858"/>
    <w:rsid w:val="009200A8"/>
    <w:rsid w:val="0092385B"/>
    <w:rsid w:val="00924022"/>
    <w:rsid w:val="0092531C"/>
    <w:rsid w:val="00926231"/>
    <w:rsid w:val="00926411"/>
    <w:rsid w:val="009373D2"/>
    <w:rsid w:val="00941F7A"/>
    <w:rsid w:val="0094240E"/>
    <w:rsid w:val="00944399"/>
    <w:rsid w:val="009448B9"/>
    <w:rsid w:val="00946B6F"/>
    <w:rsid w:val="00954918"/>
    <w:rsid w:val="00956CB7"/>
    <w:rsid w:val="00957B3E"/>
    <w:rsid w:val="00957ED7"/>
    <w:rsid w:val="0096136C"/>
    <w:rsid w:val="0096206E"/>
    <w:rsid w:val="009624E0"/>
    <w:rsid w:val="00962557"/>
    <w:rsid w:val="00962F50"/>
    <w:rsid w:val="009631E1"/>
    <w:rsid w:val="00963D27"/>
    <w:rsid w:val="00965BE1"/>
    <w:rsid w:val="00971541"/>
    <w:rsid w:val="00972C76"/>
    <w:rsid w:val="00973943"/>
    <w:rsid w:val="00975EBE"/>
    <w:rsid w:val="009800D9"/>
    <w:rsid w:val="00981094"/>
    <w:rsid w:val="00982BE0"/>
    <w:rsid w:val="0098367B"/>
    <w:rsid w:val="00983FA8"/>
    <w:rsid w:val="0098706C"/>
    <w:rsid w:val="00991698"/>
    <w:rsid w:val="009933FD"/>
    <w:rsid w:val="00995CBF"/>
    <w:rsid w:val="009962C4"/>
    <w:rsid w:val="009972D7"/>
    <w:rsid w:val="009A062A"/>
    <w:rsid w:val="009A1313"/>
    <w:rsid w:val="009A2C2B"/>
    <w:rsid w:val="009A3B3B"/>
    <w:rsid w:val="009A4AE2"/>
    <w:rsid w:val="009A74B7"/>
    <w:rsid w:val="009B39A0"/>
    <w:rsid w:val="009B40A6"/>
    <w:rsid w:val="009B45D2"/>
    <w:rsid w:val="009C0905"/>
    <w:rsid w:val="009C268D"/>
    <w:rsid w:val="009C26AE"/>
    <w:rsid w:val="009C67AA"/>
    <w:rsid w:val="009C7F38"/>
    <w:rsid w:val="009D0E20"/>
    <w:rsid w:val="009D1F73"/>
    <w:rsid w:val="009D4812"/>
    <w:rsid w:val="009D4FF3"/>
    <w:rsid w:val="009D5369"/>
    <w:rsid w:val="009D580C"/>
    <w:rsid w:val="009D612D"/>
    <w:rsid w:val="009D70CE"/>
    <w:rsid w:val="009D7DBC"/>
    <w:rsid w:val="009E0C4B"/>
    <w:rsid w:val="009E2019"/>
    <w:rsid w:val="009E3EFA"/>
    <w:rsid w:val="009E40DD"/>
    <w:rsid w:val="009E55F1"/>
    <w:rsid w:val="009E5838"/>
    <w:rsid w:val="009E7AFA"/>
    <w:rsid w:val="009E7D34"/>
    <w:rsid w:val="009F0B29"/>
    <w:rsid w:val="009F2593"/>
    <w:rsid w:val="009F4214"/>
    <w:rsid w:val="00A02F3F"/>
    <w:rsid w:val="00A13125"/>
    <w:rsid w:val="00A141DD"/>
    <w:rsid w:val="00A14B58"/>
    <w:rsid w:val="00A153A0"/>
    <w:rsid w:val="00A2132A"/>
    <w:rsid w:val="00A22826"/>
    <w:rsid w:val="00A2515F"/>
    <w:rsid w:val="00A25ECB"/>
    <w:rsid w:val="00A32580"/>
    <w:rsid w:val="00A33387"/>
    <w:rsid w:val="00A35DBC"/>
    <w:rsid w:val="00A41E67"/>
    <w:rsid w:val="00A45F0D"/>
    <w:rsid w:val="00A476F7"/>
    <w:rsid w:val="00A478B8"/>
    <w:rsid w:val="00A47CDA"/>
    <w:rsid w:val="00A47DBC"/>
    <w:rsid w:val="00A508D2"/>
    <w:rsid w:val="00A53373"/>
    <w:rsid w:val="00A54F41"/>
    <w:rsid w:val="00A5744B"/>
    <w:rsid w:val="00A61244"/>
    <w:rsid w:val="00A61278"/>
    <w:rsid w:val="00A6160E"/>
    <w:rsid w:val="00A61DD1"/>
    <w:rsid w:val="00A62840"/>
    <w:rsid w:val="00A6324C"/>
    <w:rsid w:val="00A642DD"/>
    <w:rsid w:val="00A67478"/>
    <w:rsid w:val="00A7414C"/>
    <w:rsid w:val="00A74222"/>
    <w:rsid w:val="00A754B8"/>
    <w:rsid w:val="00A84CD7"/>
    <w:rsid w:val="00A86403"/>
    <w:rsid w:val="00A86563"/>
    <w:rsid w:val="00A86C76"/>
    <w:rsid w:val="00A9076A"/>
    <w:rsid w:val="00A9118E"/>
    <w:rsid w:val="00A945F2"/>
    <w:rsid w:val="00A9522E"/>
    <w:rsid w:val="00A953CB"/>
    <w:rsid w:val="00AA168B"/>
    <w:rsid w:val="00AA52EE"/>
    <w:rsid w:val="00AA72AD"/>
    <w:rsid w:val="00AB0411"/>
    <w:rsid w:val="00AB0A60"/>
    <w:rsid w:val="00AB0C47"/>
    <w:rsid w:val="00AB1FA6"/>
    <w:rsid w:val="00AB4105"/>
    <w:rsid w:val="00AB66D1"/>
    <w:rsid w:val="00AB6723"/>
    <w:rsid w:val="00AC0826"/>
    <w:rsid w:val="00AC0B14"/>
    <w:rsid w:val="00AC6788"/>
    <w:rsid w:val="00AC68F5"/>
    <w:rsid w:val="00AD00AD"/>
    <w:rsid w:val="00AD147C"/>
    <w:rsid w:val="00AD36CE"/>
    <w:rsid w:val="00AD5469"/>
    <w:rsid w:val="00AD6228"/>
    <w:rsid w:val="00AD6614"/>
    <w:rsid w:val="00AD6E5E"/>
    <w:rsid w:val="00AE011B"/>
    <w:rsid w:val="00AE01E7"/>
    <w:rsid w:val="00AE1CDF"/>
    <w:rsid w:val="00AE4828"/>
    <w:rsid w:val="00AE7960"/>
    <w:rsid w:val="00AF4C40"/>
    <w:rsid w:val="00AF5047"/>
    <w:rsid w:val="00AF7490"/>
    <w:rsid w:val="00B014BF"/>
    <w:rsid w:val="00B02E25"/>
    <w:rsid w:val="00B03963"/>
    <w:rsid w:val="00B056CA"/>
    <w:rsid w:val="00B10E2D"/>
    <w:rsid w:val="00B11390"/>
    <w:rsid w:val="00B12B72"/>
    <w:rsid w:val="00B20DA1"/>
    <w:rsid w:val="00B21447"/>
    <w:rsid w:val="00B2232B"/>
    <w:rsid w:val="00B25707"/>
    <w:rsid w:val="00B25D1E"/>
    <w:rsid w:val="00B25FE0"/>
    <w:rsid w:val="00B314A6"/>
    <w:rsid w:val="00B318AE"/>
    <w:rsid w:val="00B34D05"/>
    <w:rsid w:val="00B34E3E"/>
    <w:rsid w:val="00B37AB8"/>
    <w:rsid w:val="00B42C01"/>
    <w:rsid w:val="00B4348D"/>
    <w:rsid w:val="00B45922"/>
    <w:rsid w:val="00B47410"/>
    <w:rsid w:val="00B51840"/>
    <w:rsid w:val="00B52501"/>
    <w:rsid w:val="00B54BA5"/>
    <w:rsid w:val="00B56F7D"/>
    <w:rsid w:val="00B6206A"/>
    <w:rsid w:val="00B66271"/>
    <w:rsid w:val="00B678D3"/>
    <w:rsid w:val="00B70AC7"/>
    <w:rsid w:val="00B71E8F"/>
    <w:rsid w:val="00B72491"/>
    <w:rsid w:val="00B7276C"/>
    <w:rsid w:val="00B72D64"/>
    <w:rsid w:val="00B73739"/>
    <w:rsid w:val="00B745AA"/>
    <w:rsid w:val="00B75A57"/>
    <w:rsid w:val="00B7669F"/>
    <w:rsid w:val="00B84AC2"/>
    <w:rsid w:val="00B90277"/>
    <w:rsid w:val="00B906EC"/>
    <w:rsid w:val="00B908CB"/>
    <w:rsid w:val="00B92DFF"/>
    <w:rsid w:val="00B97AF4"/>
    <w:rsid w:val="00B97B83"/>
    <w:rsid w:val="00BA1F96"/>
    <w:rsid w:val="00BA4C5C"/>
    <w:rsid w:val="00BB150D"/>
    <w:rsid w:val="00BB1A84"/>
    <w:rsid w:val="00BB254A"/>
    <w:rsid w:val="00BB4938"/>
    <w:rsid w:val="00BB5D2F"/>
    <w:rsid w:val="00BB5E53"/>
    <w:rsid w:val="00BB6455"/>
    <w:rsid w:val="00BB6C74"/>
    <w:rsid w:val="00BB7051"/>
    <w:rsid w:val="00BB7D24"/>
    <w:rsid w:val="00BB7D90"/>
    <w:rsid w:val="00BC0DFF"/>
    <w:rsid w:val="00BC2ADA"/>
    <w:rsid w:val="00BC3C89"/>
    <w:rsid w:val="00BC4AC1"/>
    <w:rsid w:val="00BC5E26"/>
    <w:rsid w:val="00BC61C4"/>
    <w:rsid w:val="00BC7817"/>
    <w:rsid w:val="00BD01A4"/>
    <w:rsid w:val="00BD1917"/>
    <w:rsid w:val="00BD26A1"/>
    <w:rsid w:val="00BD3F54"/>
    <w:rsid w:val="00BD5848"/>
    <w:rsid w:val="00BD5F6B"/>
    <w:rsid w:val="00BD75B0"/>
    <w:rsid w:val="00BE0FC7"/>
    <w:rsid w:val="00BE2CDD"/>
    <w:rsid w:val="00BE3BDE"/>
    <w:rsid w:val="00BE5438"/>
    <w:rsid w:val="00BE6ABF"/>
    <w:rsid w:val="00BE6E64"/>
    <w:rsid w:val="00BF1C11"/>
    <w:rsid w:val="00BF1E85"/>
    <w:rsid w:val="00BF262D"/>
    <w:rsid w:val="00BF3760"/>
    <w:rsid w:val="00BF393F"/>
    <w:rsid w:val="00BF3CAA"/>
    <w:rsid w:val="00BF42F3"/>
    <w:rsid w:val="00BF4A9E"/>
    <w:rsid w:val="00BF5B32"/>
    <w:rsid w:val="00C03400"/>
    <w:rsid w:val="00C03EB9"/>
    <w:rsid w:val="00C04454"/>
    <w:rsid w:val="00C05839"/>
    <w:rsid w:val="00C06FC7"/>
    <w:rsid w:val="00C11A7D"/>
    <w:rsid w:val="00C1389A"/>
    <w:rsid w:val="00C141CB"/>
    <w:rsid w:val="00C157D5"/>
    <w:rsid w:val="00C15BDE"/>
    <w:rsid w:val="00C232C8"/>
    <w:rsid w:val="00C2337E"/>
    <w:rsid w:val="00C251B3"/>
    <w:rsid w:val="00C26D26"/>
    <w:rsid w:val="00C27B07"/>
    <w:rsid w:val="00C30991"/>
    <w:rsid w:val="00C30B4C"/>
    <w:rsid w:val="00C31B8E"/>
    <w:rsid w:val="00C326C9"/>
    <w:rsid w:val="00C32CFA"/>
    <w:rsid w:val="00C34EFE"/>
    <w:rsid w:val="00C359BA"/>
    <w:rsid w:val="00C35D8F"/>
    <w:rsid w:val="00C35F22"/>
    <w:rsid w:val="00C364B5"/>
    <w:rsid w:val="00C41090"/>
    <w:rsid w:val="00C43142"/>
    <w:rsid w:val="00C446E8"/>
    <w:rsid w:val="00C4589F"/>
    <w:rsid w:val="00C50D04"/>
    <w:rsid w:val="00C5406C"/>
    <w:rsid w:val="00C54926"/>
    <w:rsid w:val="00C65A6F"/>
    <w:rsid w:val="00C66CD5"/>
    <w:rsid w:val="00C66FDB"/>
    <w:rsid w:val="00C7049D"/>
    <w:rsid w:val="00C70B9B"/>
    <w:rsid w:val="00C7125B"/>
    <w:rsid w:val="00C72C53"/>
    <w:rsid w:val="00C734DD"/>
    <w:rsid w:val="00C75E3B"/>
    <w:rsid w:val="00C81FE1"/>
    <w:rsid w:val="00C82FA4"/>
    <w:rsid w:val="00C843C3"/>
    <w:rsid w:val="00C86DCE"/>
    <w:rsid w:val="00C879D1"/>
    <w:rsid w:val="00C9156C"/>
    <w:rsid w:val="00C924BD"/>
    <w:rsid w:val="00C93CCF"/>
    <w:rsid w:val="00C95923"/>
    <w:rsid w:val="00C962A5"/>
    <w:rsid w:val="00C9636E"/>
    <w:rsid w:val="00C968B2"/>
    <w:rsid w:val="00C97699"/>
    <w:rsid w:val="00CA12D0"/>
    <w:rsid w:val="00CA60E5"/>
    <w:rsid w:val="00CB0372"/>
    <w:rsid w:val="00CB11E6"/>
    <w:rsid w:val="00CB3401"/>
    <w:rsid w:val="00CB450A"/>
    <w:rsid w:val="00CB49AA"/>
    <w:rsid w:val="00CB545E"/>
    <w:rsid w:val="00CB56DD"/>
    <w:rsid w:val="00CB5B53"/>
    <w:rsid w:val="00CC0318"/>
    <w:rsid w:val="00CC202C"/>
    <w:rsid w:val="00CC3645"/>
    <w:rsid w:val="00CC3C76"/>
    <w:rsid w:val="00CC4AD9"/>
    <w:rsid w:val="00CC7F1A"/>
    <w:rsid w:val="00CD0F50"/>
    <w:rsid w:val="00CD223B"/>
    <w:rsid w:val="00CD2783"/>
    <w:rsid w:val="00CD2C54"/>
    <w:rsid w:val="00CD5732"/>
    <w:rsid w:val="00CD6B37"/>
    <w:rsid w:val="00CE0607"/>
    <w:rsid w:val="00CE21AE"/>
    <w:rsid w:val="00CE3EC1"/>
    <w:rsid w:val="00CE425F"/>
    <w:rsid w:val="00CE5BC4"/>
    <w:rsid w:val="00CE6462"/>
    <w:rsid w:val="00CE7E79"/>
    <w:rsid w:val="00CF04D3"/>
    <w:rsid w:val="00CF09B0"/>
    <w:rsid w:val="00CF6652"/>
    <w:rsid w:val="00CF6A69"/>
    <w:rsid w:val="00CF6DBE"/>
    <w:rsid w:val="00CF7BE0"/>
    <w:rsid w:val="00D04B65"/>
    <w:rsid w:val="00D11220"/>
    <w:rsid w:val="00D11CCD"/>
    <w:rsid w:val="00D124C5"/>
    <w:rsid w:val="00D13441"/>
    <w:rsid w:val="00D16FFF"/>
    <w:rsid w:val="00D17C54"/>
    <w:rsid w:val="00D21E1A"/>
    <w:rsid w:val="00D23093"/>
    <w:rsid w:val="00D252A9"/>
    <w:rsid w:val="00D25A56"/>
    <w:rsid w:val="00D2725A"/>
    <w:rsid w:val="00D278D3"/>
    <w:rsid w:val="00D300F0"/>
    <w:rsid w:val="00D30A45"/>
    <w:rsid w:val="00D31887"/>
    <w:rsid w:val="00D3480A"/>
    <w:rsid w:val="00D3612F"/>
    <w:rsid w:val="00D37552"/>
    <w:rsid w:val="00D43029"/>
    <w:rsid w:val="00D434A6"/>
    <w:rsid w:val="00D46388"/>
    <w:rsid w:val="00D5036E"/>
    <w:rsid w:val="00D50831"/>
    <w:rsid w:val="00D50FB1"/>
    <w:rsid w:val="00D51403"/>
    <w:rsid w:val="00D522D8"/>
    <w:rsid w:val="00D57031"/>
    <w:rsid w:val="00D62F32"/>
    <w:rsid w:val="00D64056"/>
    <w:rsid w:val="00D6596F"/>
    <w:rsid w:val="00D6698E"/>
    <w:rsid w:val="00D72C96"/>
    <w:rsid w:val="00D74469"/>
    <w:rsid w:val="00D771F2"/>
    <w:rsid w:val="00D80205"/>
    <w:rsid w:val="00D812DC"/>
    <w:rsid w:val="00D82934"/>
    <w:rsid w:val="00D85D07"/>
    <w:rsid w:val="00D85DE5"/>
    <w:rsid w:val="00D85F3D"/>
    <w:rsid w:val="00D86015"/>
    <w:rsid w:val="00D861C2"/>
    <w:rsid w:val="00D86637"/>
    <w:rsid w:val="00D86939"/>
    <w:rsid w:val="00D91FEC"/>
    <w:rsid w:val="00D9380B"/>
    <w:rsid w:val="00D97FCF"/>
    <w:rsid w:val="00DA16CC"/>
    <w:rsid w:val="00DA1D85"/>
    <w:rsid w:val="00DA2E59"/>
    <w:rsid w:val="00DA406D"/>
    <w:rsid w:val="00DA4336"/>
    <w:rsid w:val="00DA6271"/>
    <w:rsid w:val="00DB1174"/>
    <w:rsid w:val="00DB1FBD"/>
    <w:rsid w:val="00DB38F7"/>
    <w:rsid w:val="00DB4D51"/>
    <w:rsid w:val="00DB63AD"/>
    <w:rsid w:val="00DB6EA2"/>
    <w:rsid w:val="00DB7428"/>
    <w:rsid w:val="00DB7984"/>
    <w:rsid w:val="00DC0394"/>
    <w:rsid w:val="00DC15E3"/>
    <w:rsid w:val="00DC16F4"/>
    <w:rsid w:val="00DC2EB4"/>
    <w:rsid w:val="00DC4590"/>
    <w:rsid w:val="00DC4EFA"/>
    <w:rsid w:val="00DC529F"/>
    <w:rsid w:val="00DC570F"/>
    <w:rsid w:val="00DC5D34"/>
    <w:rsid w:val="00DD313D"/>
    <w:rsid w:val="00DD55F3"/>
    <w:rsid w:val="00DD7172"/>
    <w:rsid w:val="00DD7796"/>
    <w:rsid w:val="00DE015D"/>
    <w:rsid w:val="00DE035B"/>
    <w:rsid w:val="00DE1031"/>
    <w:rsid w:val="00DE228E"/>
    <w:rsid w:val="00DE7A52"/>
    <w:rsid w:val="00DE7C8E"/>
    <w:rsid w:val="00DF19D3"/>
    <w:rsid w:val="00DF25FE"/>
    <w:rsid w:val="00DF468F"/>
    <w:rsid w:val="00DF5D22"/>
    <w:rsid w:val="00DF5E2D"/>
    <w:rsid w:val="00DF6741"/>
    <w:rsid w:val="00E01410"/>
    <w:rsid w:val="00E014F9"/>
    <w:rsid w:val="00E03519"/>
    <w:rsid w:val="00E050F7"/>
    <w:rsid w:val="00E125FE"/>
    <w:rsid w:val="00E14069"/>
    <w:rsid w:val="00E210B0"/>
    <w:rsid w:val="00E21811"/>
    <w:rsid w:val="00E21ECD"/>
    <w:rsid w:val="00E245EF"/>
    <w:rsid w:val="00E32090"/>
    <w:rsid w:val="00E32F4A"/>
    <w:rsid w:val="00E3533C"/>
    <w:rsid w:val="00E4312D"/>
    <w:rsid w:val="00E47283"/>
    <w:rsid w:val="00E47E6C"/>
    <w:rsid w:val="00E562E4"/>
    <w:rsid w:val="00E5789D"/>
    <w:rsid w:val="00E57938"/>
    <w:rsid w:val="00E604B9"/>
    <w:rsid w:val="00E62CA4"/>
    <w:rsid w:val="00E633AB"/>
    <w:rsid w:val="00E6377B"/>
    <w:rsid w:val="00E63957"/>
    <w:rsid w:val="00E64ACA"/>
    <w:rsid w:val="00E657F5"/>
    <w:rsid w:val="00E6693B"/>
    <w:rsid w:val="00E6754E"/>
    <w:rsid w:val="00E706F8"/>
    <w:rsid w:val="00E7114A"/>
    <w:rsid w:val="00E7696B"/>
    <w:rsid w:val="00E76FA6"/>
    <w:rsid w:val="00E8014C"/>
    <w:rsid w:val="00E80E43"/>
    <w:rsid w:val="00E81C9B"/>
    <w:rsid w:val="00E8267B"/>
    <w:rsid w:val="00E95F2F"/>
    <w:rsid w:val="00E96020"/>
    <w:rsid w:val="00E97991"/>
    <w:rsid w:val="00EA085D"/>
    <w:rsid w:val="00EA3DE2"/>
    <w:rsid w:val="00EA3EAF"/>
    <w:rsid w:val="00EA3EBE"/>
    <w:rsid w:val="00EA4A32"/>
    <w:rsid w:val="00EA4AF9"/>
    <w:rsid w:val="00EA5EAD"/>
    <w:rsid w:val="00EA6AC8"/>
    <w:rsid w:val="00EA7142"/>
    <w:rsid w:val="00EB036D"/>
    <w:rsid w:val="00EB0434"/>
    <w:rsid w:val="00EB139A"/>
    <w:rsid w:val="00EB3479"/>
    <w:rsid w:val="00EB3B1F"/>
    <w:rsid w:val="00EB73E8"/>
    <w:rsid w:val="00EC09E5"/>
    <w:rsid w:val="00EC106E"/>
    <w:rsid w:val="00EC1A2E"/>
    <w:rsid w:val="00EC3B75"/>
    <w:rsid w:val="00ED008B"/>
    <w:rsid w:val="00ED037F"/>
    <w:rsid w:val="00ED0745"/>
    <w:rsid w:val="00ED0761"/>
    <w:rsid w:val="00ED0AE4"/>
    <w:rsid w:val="00ED1ACE"/>
    <w:rsid w:val="00ED4584"/>
    <w:rsid w:val="00ED52C1"/>
    <w:rsid w:val="00ED5B71"/>
    <w:rsid w:val="00ED7E0B"/>
    <w:rsid w:val="00EE1E88"/>
    <w:rsid w:val="00EE2BF8"/>
    <w:rsid w:val="00EE4094"/>
    <w:rsid w:val="00EE4BCC"/>
    <w:rsid w:val="00EE608A"/>
    <w:rsid w:val="00EE61B3"/>
    <w:rsid w:val="00EE668E"/>
    <w:rsid w:val="00EF0C22"/>
    <w:rsid w:val="00EF13BC"/>
    <w:rsid w:val="00EF25B6"/>
    <w:rsid w:val="00EF37B4"/>
    <w:rsid w:val="00EF3FA2"/>
    <w:rsid w:val="00EF401D"/>
    <w:rsid w:val="00EF48B3"/>
    <w:rsid w:val="00EF4997"/>
    <w:rsid w:val="00F02757"/>
    <w:rsid w:val="00F02ECA"/>
    <w:rsid w:val="00F02FE8"/>
    <w:rsid w:val="00F05101"/>
    <w:rsid w:val="00F124D7"/>
    <w:rsid w:val="00F13312"/>
    <w:rsid w:val="00F14377"/>
    <w:rsid w:val="00F14FB6"/>
    <w:rsid w:val="00F16FCA"/>
    <w:rsid w:val="00F1768B"/>
    <w:rsid w:val="00F20840"/>
    <w:rsid w:val="00F20F74"/>
    <w:rsid w:val="00F21DA8"/>
    <w:rsid w:val="00F21E0C"/>
    <w:rsid w:val="00F22F15"/>
    <w:rsid w:val="00F23116"/>
    <w:rsid w:val="00F233A7"/>
    <w:rsid w:val="00F241A6"/>
    <w:rsid w:val="00F253D3"/>
    <w:rsid w:val="00F25DE3"/>
    <w:rsid w:val="00F26813"/>
    <w:rsid w:val="00F305AF"/>
    <w:rsid w:val="00F32EDF"/>
    <w:rsid w:val="00F34E38"/>
    <w:rsid w:val="00F365B9"/>
    <w:rsid w:val="00F41676"/>
    <w:rsid w:val="00F42072"/>
    <w:rsid w:val="00F51030"/>
    <w:rsid w:val="00F51C96"/>
    <w:rsid w:val="00F52566"/>
    <w:rsid w:val="00F52A47"/>
    <w:rsid w:val="00F551DB"/>
    <w:rsid w:val="00F552A7"/>
    <w:rsid w:val="00F60DFE"/>
    <w:rsid w:val="00F70485"/>
    <w:rsid w:val="00F70659"/>
    <w:rsid w:val="00F70AE4"/>
    <w:rsid w:val="00F72167"/>
    <w:rsid w:val="00F74AD8"/>
    <w:rsid w:val="00F75F3F"/>
    <w:rsid w:val="00F77595"/>
    <w:rsid w:val="00F82C24"/>
    <w:rsid w:val="00F83F86"/>
    <w:rsid w:val="00F85431"/>
    <w:rsid w:val="00F8743C"/>
    <w:rsid w:val="00F90B3E"/>
    <w:rsid w:val="00F93370"/>
    <w:rsid w:val="00F95ABF"/>
    <w:rsid w:val="00FA201F"/>
    <w:rsid w:val="00FA59E3"/>
    <w:rsid w:val="00FA5E58"/>
    <w:rsid w:val="00FB2DDF"/>
    <w:rsid w:val="00FB37FE"/>
    <w:rsid w:val="00FB4904"/>
    <w:rsid w:val="00FB522B"/>
    <w:rsid w:val="00FB5A30"/>
    <w:rsid w:val="00FB68F6"/>
    <w:rsid w:val="00FB6BA4"/>
    <w:rsid w:val="00FC0BBE"/>
    <w:rsid w:val="00FC1251"/>
    <w:rsid w:val="00FC1CAD"/>
    <w:rsid w:val="00FC1D5D"/>
    <w:rsid w:val="00FC43FE"/>
    <w:rsid w:val="00FC5485"/>
    <w:rsid w:val="00FC6C20"/>
    <w:rsid w:val="00FD1B4E"/>
    <w:rsid w:val="00FD2378"/>
    <w:rsid w:val="00FD4B1C"/>
    <w:rsid w:val="00FE0689"/>
    <w:rsid w:val="00FE0B29"/>
    <w:rsid w:val="00FE17B7"/>
    <w:rsid w:val="00FE3305"/>
    <w:rsid w:val="00FE49F0"/>
    <w:rsid w:val="00FE6874"/>
    <w:rsid w:val="00FE6DCC"/>
    <w:rsid w:val="00FF1979"/>
    <w:rsid w:val="00FF1F0D"/>
    <w:rsid w:val="00FF220F"/>
    <w:rsid w:val="00FF44AD"/>
    <w:rsid w:val="00FF49E3"/>
    <w:rsid w:val="00FF4CF1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0AD"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1026"/>
      <w:outlineLvl w:val="1"/>
    </w:pPr>
    <w:rPr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Pr>
      <w:snapToGrid w:val="0"/>
      <w:color w:val="000000"/>
      <w:sz w:val="20"/>
      <w:lang/>
    </w:rPr>
  </w:style>
  <w:style w:type="paragraph" w:styleId="a5">
    <w:name w:val="Body Text Indent"/>
    <w:basedOn w:val="a"/>
    <w:pPr>
      <w:ind w:left="57"/>
    </w:pPr>
    <w:rPr>
      <w:snapToGrid w:val="0"/>
      <w:color w:val="000000"/>
      <w:sz w:val="20"/>
    </w:rPr>
  </w:style>
  <w:style w:type="paragraph" w:customStyle="1" w:styleId="ConsPlusNonformat">
    <w:name w:val="ConsPlusNonformat"/>
    <w:rsid w:val="006A38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rsid w:val="001C649B"/>
    <w:rPr>
      <w:rFonts w:ascii="Courier New" w:hAnsi="Courier New"/>
      <w:sz w:val="20"/>
      <w:lang/>
    </w:rPr>
  </w:style>
  <w:style w:type="paragraph" w:styleId="a8">
    <w:name w:val="header"/>
    <w:basedOn w:val="a"/>
    <w:rsid w:val="009B40A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40A6"/>
  </w:style>
  <w:style w:type="paragraph" w:styleId="aa">
    <w:name w:val="footer"/>
    <w:basedOn w:val="a"/>
    <w:rsid w:val="00DC15E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550912"/>
    <w:pPr>
      <w:autoSpaceDE w:val="0"/>
      <w:autoSpaceDN w:val="0"/>
      <w:adjustRightInd w:val="0"/>
    </w:pPr>
    <w:rPr>
      <w:rFonts w:eastAsia="Calibri"/>
      <w:sz w:val="16"/>
      <w:szCs w:val="16"/>
      <w:lang w:eastAsia="en-US"/>
    </w:rPr>
  </w:style>
  <w:style w:type="paragraph" w:styleId="ab">
    <w:name w:val="Balloon Text"/>
    <w:basedOn w:val="a"/>
    <w:link w:val="ac"/>
    <w:rsid w:val="00693C9A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693C9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457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Знак"/>
    <w:link w:val="a6"/>
    <w:uiPriority w:val="99"/>
    <w:rsid w:val="002A1B67"/>
    <w:rPr>
      <w:rFonts w:ascii="Courier New" w:hAnsi="Courier New" w:cs="Courier New"/>
    </w:rPr>
  </w:style>
  <w:style w:type="table" w:customStyle="1" w:styleId="10">
    <w:name w:val="Сетка таблицы1"/>
    <w:basedOn w:val="a1"/>
    <w:next w:val="ad"/>
    <w:rsid w:val="0070419E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d"/>
    <w:rsid w:val="0070419E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7D1D86"/>
    <w:rPr>
      <w:sz w:val="20"/>
    </w:rPr>
  </w:style>
  <w:style w:type="character" w:customStyle="1" w:styleId="af">
    <w:name w:val="Текст сноски Знак"/>
    <w:basedOn w:val="a0"/>
    <w:link w:val="ae"/>
    <w:rsid w:val="007D1D86"/>
  </w:style>
  <w:style w:type="character" w:styleId="af0">
    <w:name w:val="footnote reference"/>
    <w:rsid w:val="007D1D86"/>
    <w:rPr>
      <w:vertAlign w:val="superscript"/>
    </w:rPr>
  </w:style>
  <w:style w:type="character" w:styleId="af1">
    <w:name w:val="Hyperlink"/>
    <w:rsid w:val="00BE0FC7"/>
    <w:rPr>
      <w:color w:val="0000FF"/>
      <w:u w:val="single"/>
    </w:rPr>
  </w:style>
  <w:style w:type="character" w:customStyle="1" w:styleId="a4">
    <w:name w:val="Основной текст Знак"/>
    <w:link w:val="a3"/>
    <w:rsid w:val="00256034"/>
    <w:rPr>
      <w:snapToGrid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2B72C96F9C05907E4BC9601B36299762BB9712B4E426695170FE2B5EA5518A564D9620663AD46y7H" TargetMode="External"/><Relationship Id="rId13" Type="http://schemas.openxmlformats.org/officeDocument/2006/relationships/hyperlink" Target="consultantplus://offline/ref=E822B72C96F9C05907E4BC9601B36299762BB9712B4E426695170FE2B5EA5518A564D9620663AD46y3H" TargetMode="External"/><Relationship Id="rId18" Type="http://schemas.openxmlformats.org/officeDocument/2006/relationships/hyperlink" Target="consultantplus://offline/ref=74BFBBDC33CA55C2F49ABF0C00512D58B2BC6753218858B2EAB24AFB8ADA88DA0C54E2A1CC8AC50BmClEQ" TargetMode="External"/><Relationship Id="rId26" Type="http://schemas.openxmlformats.org/officeDocument/2006/relationships/hyperlink" Target="consultantplus://offline/ref=E822B72C96F9C05907E4BC9601B36299762BB9712B4E426695170FE2B5EA5518A564D9620663AD46y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A8C1F34249C52DCCE63F547BC451DF2E10220DACCCBFD408232BBD58y2pDH" TargetMode="External"/><Relationship Id="rId7" Type="http://schemas.openxmlformats.org/officeDocument/2006/relationships/hyperlink" Target="consultantplus://offline/ref=E822B72C96F9C05907E4BC9601B36299762BB9712B4E426695170FE2B5EA5518A564D9620663AD46y3H" TargetMode="External"/><Relationship Id="rId12" Type="http://schemas.openxmlformats.org/officeDocument/2006/relationships/hyperlink" Target="consultantplus://offline/ref=74BFBBDC33CA55C2F49ABF0C00512D58B2BC6753218858B2EAB24AFB8ADA88DA0C54E2A1CC8AC50BmClEQ" TargetMode="External"/><Relationship Id="rId17" Type="http://schemas.openxmlformats.org/officeDocument/2006/relationships/hyperlink" Target="consultantplus://offline/ref=74BFBBDC33CA55C2F49ABF0C00512D58B2BC6753218858B2EAB24AFB8ADA88DA0C54E2A1CC8AC50DmCl0Q" TargetMode="External"/><Relationship Id="rId25" Type="http://schemas.openxmlformats.org/officeDocument/2006/relationships/hyperlink" Target="consultantplus://offline/ref=E822B72C96F9C05907E4BC9601B36299762BB9712B4E426695170FE2B5EA5518A564D9620663AD46y3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AA39D753238B15822CA75DC007CF3B64CC4EB71504A95F0AD9A3E8F39B4C23198C06754897F354NCr3H" TargetMode="External"/><Relationship Id="rId20" Type="http://schemas.openxmlformats.org/officeDocument/2006/relationships/hyperlink" Target="consultantplus://offline/ref=E822B72C96F9C05907E4BC9601B36299762BB9712B4E426695170FE2B5EA5518A564D9620663AD46y7H" TargetMode="External"/><Relationship Id="rId29" Type="http://schemas.openxmlformats.org/officeDocument/2006/relationships/hyperlink" Target="consultantplus://offline/ref=74BFBBDC33CA55C2F49ABF0C00512D58B2BC6753218858B2EAB24AFB8ADA88DA0C54E2A1CC8AC50DmCl0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BFBBDC33CA55C2F49ABF0C00512D58B2BC6753218858B2EAB24AFB8ADA88DA0C54E2A1CC8AC50DmCl0Q" TargetMode="External"/><Relationship Id="rId24" Type="http://schemas.openxmlformats.org/officeDocument/2006/relationships/hyperlink" Target="consultantplus://offline/ref=74BFBBDC33CA55C2F49ABF0C00512D58B2BC6753218858B2EAB24AFB8ADA88DA0C54E2A1CC8AC50BmClEQ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9A8C1F34249C52DCCE63F547BC451DF2E10220DACCCBFD408232BBD58y2pDH" TargetMode="External"/><Relationship Id="rId23" Type="http://schemas.openxmlformats.org/officeDocument/2006/relationships/hyperlink" Target="consultantplus://offline/ref=74BFBBDC33CA55C2F49ABF0C00512D58B2BC6753218858B2EAB24AFB8ADA88DA0C54E2A1CC8AC50DmCl0Q" TargetMode="External"/><Relationship Id="rId28" Type="http://schemas.openxmlformats.org/officeDocument/2006/relationships/hyperlink" Target="consultantplus://offline/ref=9AAA39D753238B15822CA75DC007CF3B64CC4EB71504A95F0AD9A3E8F39B4C23198C06754897F354NCr3H" TargetMode="External"/><Relationship Id="rId10" Type="http://schemas.openxmlformats.org/officeDocument/2006/relationships/hyperlink" Target="consultantplus://offline/ref=9AAA39D753238B15822CA75DC007CF3B64CC4EB71504A95F0AD9A3E8F39B4C23198C06754897F354NCr3H" TargetMode="External"/><Relationship Id="rId19" Type="http://schemas.openxmlformats.org/officeDocument/2006/relationships/hyperlink" Target="consultantplus://offline/ref=E822B72C96F9C05907E4BC9601B36299762BB9712B4E426695170FE2B5EA5518A564D9620663AD46y3H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A8C1F34249C52DCCE63F547BC451DF2E10220DACCCBFD408232BBD58y2pDH" TargetMode="External"/><Relationship Id="rId14" Type="http://schemas.openxmlformats.org/officeDocument/2006/relationships/hyperlink" Target="consultantplus://offline/ref=E822B72C96F9C05907E4BC9601B36299762BB9712B4E426695170FE2B5EA5518A564D9620663AD46y7H" TargetMode="External"/><Relationship Id="rId22" Type="http://schemas.openxmlformats.org/officeDocument/2006/relationships/hyperlink" Target="consultantplus://offline/ref=9AAA39D753238B15822CA75DC007CF3B64CC4EB71504A95F0AD9A3E8F39B4C23198C06754897F354NCr3H" TargetMode="External"/><Relationship Id="rId27" Type="http://schemas.openxmlformats.org/officeDocument/2006/relationships/hyperlink" Target="consultantplus://offline/ref=09A8C1F34249C52DCCE63F547BC451DF2E10220DACCCBFD408232BBD58y2pDH" TargetMode="External"/><Relationship Id="rId30" Type="http://schemas.openxmlformats.org/officeDocument/2006/relationships/hyperlink" Target="consultantplus://offline/ref=74BFBBDC33CA55C2F49ABF0C00512D58B2BC6753218858B2EAB24AFB8ADA88DA0C54E2A1CC8AC50BmClE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7;&#1090;&#1072;&#1090;&#1080;&#1089;&#1090;&#1080;&#1082;&#1072;\10%20&#1057;&#1090;&#1072;&#1090;&#1080;&#1089;&#1090;&#1080;&#1095;&#1077;&#1089;&#1082;&#1080;&#1077;%20&#1076;&#1072;&#1085;&#1085;&#1099;&#1077;%20&#1076;&#1083;&#1103;%20&#1089;&#1072;&#1081;&#1090;&#1072;%20&#1087;&#1088;&#1086;&#1082;&#1091;&#1088;&#1072;&#1090;&#1091;&#1088;&#1099;%20&#1082;&#1088;&#1072;&#1103;\2019\&#1103;&#1085;&#1074;&#1072;&#1088;&#1100;\&#1057;&#1074;&#1077;&#1076;&#1077;&#1085;&#1080;&#1103;%20&#1086;%20&#1083;&#1080;&#1094;&#1072;&#1093;,%20&#1089;&#1086;&#1074;&#1077;&#1088;&#1096;&#1080;&#1074;&#1096;&#1080;&#1093;%20&#1087;&#1088;&#1077;&#1089;&#1090;&#1091;&#1087;&#1083;&#1077;&#1085;&#1080;&#1103;%20&#1079;&#1072;%20&#1103;&#1085;&#1074;&#1072;&#1088;&#1100;-&#1076;&#1077;&#1082;&#1072;&#1073;&#1088;&#1100;%202018%20&#1075;&#1086;&#1076;&#1072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EC81-0E9D-405D-9752-D5F53B42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лицах, совершивших преступления за январь-декабрь 2018 года 1</Template>
  <TotalTime>0</TotalTime>
  <Pages>56</Pages>
  <Words>30171</Words>
  <Characters>171981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представляется  ____________________________</vt:lpstr>
    </vt:vector>
  </TitlesOfParts>
  <Company>ГИЦ МВД России</Company>
  <LinksUpToDate>false</LinksUpToDate>
  <CharactersWithSpaces>201749</CharactersWithSpaces>
  <SharedDoc>false</SharedDoc>
  <HLinks>
    <vt:vector size="144" baseType="variant">
      <vt:variant>
        <vt:i4>7077938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consultantplus://offline/ref=74BFBBDC33CA55C2F49ABF0C00512D58B2BC6753218858B2EAB24AFB8ADA88DA0C54E2A1CC8AC50BmClEQ</vt:lpwstr>
      </vt:variant>
      <vt:variant>
        <vt:lpwstr/>
      </vt:variant>
      <vt:variant>
        <vt:i4>7077985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consultantplus://offline/ref=74BFBBDC33CA55C2F49ABF0C00512D58B2BC6753218858B2EAB24AFB8ADA88DA0C54E2A1CC8AC50DmCl0Q</vt:lpwstr>
      </vt:variant>
      <vt:variant>
        <vt:lpwstr/>
      </vt:variant>
      <vt:variant>
        <vt:i4>6488113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7077938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consultantplus://offline/ref=74BFBBDC33CA55C2F49ABF0C00512D58B2BC6753218858B2EAB24AFB8ADA88DA0C54E2A1CC8AC50BmClEQ</vt:lpwstr>
      </vt:variant>
      <vt:variant>
        <vt:lpwstr/>
      </vt:variant>
      <vt:variant>
        <vt:i4>7077985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consultantplus://offline/ref=74BFBBDC33CA55C2F49ABF0C00512D58B2BC6753218858B2EAB24AFB8ADA88DA0C54E2A1CC8AC50DmCl0Q</vt:lpwstr>
      </vt:variant>
      <vt:variant>
        <vt:lpwstr/>
      </vt:variant>
      <vt:variant>
        <vt:i4>6488113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7077938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consultantplus://offline/ref=74BFBBDC33CA55C2F49ABF0C00512D58B2BC6753218858B2EAB24AFB8ADA88DA0C54E2A1CC8AC50BmClEQ</vt:lpwstr>
      </vt:variant>
      <vt:variant>
        <vt:lpwstr/>
      </vt:variant>
      <vt:variant>
        <vt:i4>7077985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consultantplus://offline/ref=74BFBBDC33CA55C2F49ABF0C00512D58B2BC6753218858B2EAB24AFB8ADA88DA0C54E2A1CC8AC50DmCl0Q</vt:lpwstr>
      </vt:variant>
      <vt:variant>
        <vt:lpwstr/>
      </vt:variant>
      <vt:variant>
        <vt:i4>6488113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7077938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consultantplus://offline/ref=74BFBBDC33CA55C2F49ABF0C00512D58B2BC6753218858B2EAB24AFB8ADA88DA0C54E2A1CC8AC50BmClEQ</vt:lpwstr>
      </vt:variant>
      <vt:variant>
        <vt:lpwstr/>
      </vt:variant>
      <vt:variant>
        <vt:i4>7077985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consultantplus://offline/ref=74BFBBDC33CA55C2F49ABF0C00512D58B2BC6753218858B2EAB24AFB8ADA88DA0C54E2A1CC8AC50DmCl0Q</vt:lpwstr>
      </vt:variant>
      <vt:variant>
        <vt:lpwstr/>
      </vt:variant>
      <vt:variant>
        <vt:i4>6488113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представляется  ____________________________</dc:title>
  <dc:creator>kuzmina.m</dc:creator>
  <cp:lastModifiedBy>kuzmina.m</cp:lastModifiedBy>
  <cp:revision>1</cp:revision>
  <cp:lastPrinted>2018-12-10T12:45:00Z</cp:lastPrinted>
  <dcterms:created xsi:type="dcterms:W3CDTF">2019-01-21T09:30:00Z</dcterms:created>
  <dcterms:modified xsi:type="dcterms:W3CDTF">2019-01-21T09:30:00Z</dcterms:modified>
</cp:coreProperties>
</file>