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51" w:rsidRDefault="001D2F51" w:rsidP="003D4819">
      <w:pPr>
        <w:rPr>
          <w:b/>
        </w:rPr>
      </w:pPr>
      <w:r>
        <w:rPr>
          <w:b/>
        </w:rPr>
        <w:t xml:space="preserve">30.05.2016 </w:t>
      </w:r>
    </w:p>
    <w:p w:rsidR="001D2F51" w:rsidRDefault="001D2F51" w:rsidP="003D4819">
      <w:pPr>
        <w:spacing w:before="100" w:beforeAutospacing="1" w:after="100" w:afterAutospacing="1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 xml:space="preserve">Запрос котировок </w:t>
      </w:r>
    </w:p>
    <w:p w:rsidR="001D2F51" w:rsidRDefault="001D2F51" w:rsidP="003D4819">
      <w:pPr>
        <w:jc w:val="both"/>
        <w:rPr>
          <w:b/>
        </w:rPr>
      </w:pPr>
      <w:r w:rsidRPr="004E5E0D">
        <w:t xml:space="preserve">Прокуратурой Оренбургской области объявлен </w:t>
      </w:r>
      <w:r>
        <w:t xml:space="preserve">запрос котировок </w:t>
      </w:r>
      <w:r w:rsidRPr="004E5E0D">
        <w:t xml:space="preserve">на право заключения государственного контракта на </w:t>
      </w:r>
      <w:r>
        <w:t>поставку автомобильных шин.</w:t>
      </w:r>
    </w:p>
    <w:p w:rsidR="001D2F51" w:rsidRDefault="001D2F51" w:rsidP="003D4819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 xml:space="preserve">Информация размещена на официальном сайте www.zakupki.gov.ru. </w:t>
      </w:r>
    </w:p>
    <w:p w:rsidR="001D2F51" w:rsidRDefault="001D2F51" w:rsidP="003D4819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>Номер извещения: 0353100001216000121</w:t>
      </w:r>
    </w:p>
    <w:p w:rsidR="001D2F51" w:rsidRPr="00B2375E" w:rsidRDefault="001D2F51" w:rsidP="00B2375E">
      <w:pPr>
        <w:tabs>
          <w:tab w:val="left" w:pos="2179"/>
        </w:tabs>
      </w:pPr>
    </w:p>
    <w:sectPr w:rsidR="001D2F51" w:rsidRPr="00B2375E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C14"/>
    <w:rsid w:val="00010761"/>
    <w:rsid w:val="00011FF4"/>
    <w:rsid w:val="000316F3"/>
    <w:rsid w:val="00060340"/>
    <w:rsid w:val="00076EBB"/>
    <w:rsid w:val="00086735"/>
    <w:rsid w:val="000B4F4D"/>
    <w:rsid w:val="000D51EF"/>
    <w:rsid w:val="000F1478"/>
    <w:rsid w:val="0011287B"/>
    <w:rsid w:val="00113217"/>
    <w:rsid w:val="0012391A"/>
    <w:rsid w:val="001852B4"/>
    <w:rsid w:val="001A1F21"/>
    <w:rsid w:val="001D2F51"/>
    <w:rsid w:val="001E02FE"/>
    <w:rsid w:val="001F4FD5"/>
    <w:rsid w:val="002B751A"/>
    <w:rsid w:val="00340598"/>
    <w:rsid w:val="00367F13"/>
    <w:rsid w:val="00370DDD"/>
    <w:rsid w:val="00385D14"/>
    <w:rsid w:val="003D4819"/>
    <w:rsid w:val="004213CF"/>
    <w:rsid w:val="0042372D"/>
    <w:rsid w:val="00430FE5"/>
    <w:rsid w:val="00481F66"/>
    <w:rsid w:val="00491D27"/>
    <w:rsid w:val="004955CD"/>
    <w:rsid w:val="004972E0"/>
    <w:rsid w:val="004B6266"/>
    <w:rsid w:val="004E5E0D"/>
    <w:rsid w:val="004F7C2E"/>
    <w:rsid w:val="00534F56"/>
    <w:rsid w:val="00544C14"/>
    <w:rsid w:val="00547972"/>
    <w:rsid w:val="00595D46"/>
    <w:rsid w:val="005D29F5"/>
    <w:rsid w:val="005D5587"/>
    <w:rsid w:val="00601EB0"/>
    <w:rsid w:val="006739ED"/>
    <w:rsid w:val="00690442"/>
    <w:rsid w:val="006B1559"/>
    <w:rsid w:val="006E35B3"/>
    <w:rsid w:val="0070009A"/>
    <w:rsid w:val="00712E0F"/>
    <w:rsid w:val="00715BAA"/>
    <w:rsid w:val="00722815"/>
    <w:rsid w:val="007538D9"/>
    <w:rsid w:val="00756EAE"/>
    <w:rsid w:val="00762003"/>
    <w:rsid w:val="00763490"/>
    <w:rsid w:val="007845A9"/>
    <w:rsid w:val="007A3712"/>
    <w:rsid w:val="007D3525"/>
    <w:rsid w:val="007E1D59"/>
    <w:rsid w:val="00816DB0"/>
    <w:rsid w:val="00843D99"/>
    <w:rsid w:val="008509A5"/>
    <w:rsid w:val="00897F4E"/>
    <w:rsid w:val="008E52AC"/>
    <w:rsid w:val="00921BB5"/>
    <w:rsid w:val="00923DF7"/>
    <w:rsid w:val="009C25CD"/>
    <w:rsid w:val="009F0FDD"/>
    <w:rsid w:val="00A137C2"/>
    <w:rsid w:val="00A13892"/>
    <w:rsid w:val="00A15498"/>
    <w:rsid w:val="00A34747"/>
    <w:rsid w:val="00A42C9E"/>
    <w:rsid w:val="00AA54B5"/>
    <w:rsid w:val="00AB0A06"/>
    <w:rsid w:val="00AC3EFB"/>
    <w:rsid w:val="00AD6576"/>
    <w:rsid w:val="00AD6E08"/>
    <w:rsid w:val="00AF5A3E"/>
    <w:rsid w:val="00B0503C"/>
    <w:rsid w:val="00B16D16"/>
    <w:rsid w:val="00B2375E"/>
    <w:rsid w:val="00B24FDC"/>
    <w:rsid w:val="00B5460E"/>
    <w:rsid w:val="00B71B27"/>
    <w:rsid w:val="00B76CD0"/>
    <w:rsid w:val="00BA002E"/>
    <w:rsid w:val="00BA3484"/>
    <w:rsid w:val="00BB4FD1"/>
    <w:rsid w:val="00BC0EAE"/>
    <w:rsid w:val="00BC7CB1"/>
    <w:rsid w:val="00BE42A1"/>
    <w:rsid w:val="00C01A30"/>
    <w:rsid w:val="00C0659E"/>
    <w:rsid w:val="00C34315"/>
    <w:rsid w:val="00C3512F"/>
    <w:rsid w:val="00C552C0"/>
    <w:rsid w:val="00CA17B4"/>
    <w:rsid w:val="00CC0017"/>
    <w:rsid w:val="00CC3AE6"/>
    <w:rsid w:val="00D20E96"/>
    <w:rsid w:val="00D535D1"/>
    <w:rsid w:val="00D93E03"/>
    <w:rsid w:val="00DE40DD"/>
    <w:rsid w:val="00DF3D6B"/>
    <w:rsid w:val="00E057CE"/>
    <w:rsid w:val="00E07B4E"/>
    <w:rsid w:val="00E53B30"/>
    <w:rsid w:val="00E92ADC"/>
    <w:rsid w:val="00F00233"/>
    <w:rsid w:val="00F666DF"/>
    <w:rsid w:val="00F8761E"/>
    <w:rsid w:val="00F93123"/>
    <w:rsid w:val="00F9365E"/>
    <w:rsid w:val="00FF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93">
    <w:name w:val="Head 9.3"/>
    <w:basedOn w:val="Normal"/>
    <w:next w:val="Normal"/>
    <w:uiPriority w:val="99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Долинина</dc:creator>
  <cp:keywords/>
  <dc:description/>
  <cp:lastModifiedBy>Дарья Рочегова</cp:lastModifiedBy>
  <cp:revision>64</cp:revision>
  <cp:lastPrinted>2015-07-14T07:09:00Z</cp:lastPrinted>
  <dcterms:created xsi:type="dcterms:W3CDTF">2014-07-29T04:31:00Z</dcterms:created>
  <dcterms:modified xsi:type="dcterms:W3CDTF">2016-05-30T07:00:00Z</dcterms:modified>
</cp:coreProperties>
</file>