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76" w:rsidRPr="00BD7524" w:rsidRDefault="003A1176" w:rsidP="00E04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7524">
        <w:rPr>
          <w:rFonts w:ascii="Times New Roman" w:hAnsi="Times New Roman"/>
          <w:b/>
          <w:sz w:val="28"/>
          <w:szCs w:val="28"/>
        </w:rPr>
        <w:t xml:space="preserve">График приема граждан </w:t>
      </w:r>
    </w:p>
    <w:p w:rsidR="003A1176" w:rsidRPr="00BD7524" w:rsidRDefault="003A1176" w:rsidP="00E04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7524">
        <w:rPr>
          <w:rFonts w:ascii="Times New Roman" w:hAnsi="Times New Roman"/>
          <w:b/>
          <w:sz w:val="28"/>
          <w:szCs w:val="28"/>
        </w:rPr>
        <w:t>руководством прокуратуры Волгоградской области</w:t>
      </w:r>
    </w:p>
    <w:p w:rsidR="003A1176" w:rsidRPr="00BD7524" w:rsidRDefault="003A1176" w:rsidP="00E04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426"/>
        <w:gridCol w:w="3191"/>
      </w:tblGrid>
      <w:tr w:rsidR="003A1176" w:rsidRPr="00130E77" w:rsidTr="00130E77">
        <w:tc>
          <w:tcPr>
            <w:tcW w:w="3190" w:type="dxa"/>
          </w:tcPr>
          <w:p w:rsidR="003A1176" w:rsidRPr="00130E77" w:rsidRDefault="003A1176" w:rsidP="00130E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30E77">
              <w:rPr>
                <w:rFonts w:ascii="Times New Roman" w:hAnsi="Times New Roman"/>
                <w:b/>
                <w:sz w:val="28"/>
                <w:szCs w:val="28"/>
              </w:rPr>
              <w:t>Костенко Денис Алексеевич</w:t>
            </w:r>
          </w:p>
        </w:tc>
        <w:tc>
          <w:tcPr>
            <w:tcW w:w="3426" w:type="dxa"/>
          </w:tcPr>
          <w:p w:rsidR="003A1176" w:rsidRPr="00130E77" w:rsidRDefault="003A1176" w:rsidP="00130E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30E77">
              <w:rPr>
                <w:rFonts w:ascii="Times New Roman" w:hAnsi="Times New Roman"/>
                <w:b/>
                <w:sz w:val="28"/>
                <w:szCs w:val="28"/>
              </w:rPr>
              <w:t>Прокурор Волгоградской области</w:t>
            </w:r>
          </w:p>
          <w:p w:rsidR="003A1176" w:rsidRPr="00130E77" w:rsidRDefault="003A1176" w:rsidP="00130E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3A1176" w:rsidRPr="00130E77" w:rsidRDefault="003A1176" w:rsidP="00130E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E77">
              <w:rPr>
                <w:rFonts w:ascii="Times New Roman" w:hAnsi="Times New Roman"/>
                <w:sz w:val="28"/>
                <w:szCs w:val="28"/>
              </w:rPr>
              <w:t xml:space="preserve">Вторник </w:t>
            </w:r>
          </w:p>
          <w:p w:rsidR="003A1176" w:rsidRPr="00130E77" w:rsidRDefault="003A1176" w:rsidP="00130E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1176" w:rsidRPr="00130E77" w:rsidTr="00130E77">
        <w:tc>
          <w:tcPr>
            <w:tcW w:w="3190" w:type="dxa"/>
          </w:tcPr>
          <w:p w:rsidR="003A1176" w:rsidRPr="00130E77" w:rsidRDefault="003A1176" w:rsidP="00130E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30E77">
              <w:rPr>
                <w:rFonts w:ascii="Times New Roman" w:hAnsi="Times New Roman"/>
                <w:b/>
                <w:sz w:val="28"/>
                <w:szCs w:val="28"/>
              </w:rPr>
              <w:t>Чиженькова Светлана Викторовна</w:t>
            </w:r>
          </w:p>
        </w:tc>
        <w:tc>
          <w:tcPr>
            <w:tcW w:w="3426" w:type="dxa"/>
          </w:tcPr>
          <w:p w:rsidR="003A1176" w:rsidRPr="00130E77" w:rsidRDefault="003A1176" w:rsidP="00130E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30E77">
              <w:rPr>
                <w:rFonts w:ascii="Times New Roman" w:hAnsi="Times New Roman"/>
                <w:b/>
                <w:sz w:val="28"/>
                <w:szCs w:val="28"/>
              </w:rPr>
              <w:t xml:space="preserve">Первый заместитель прокурора области </w:t>
            </w:r>
          </w:p>
          <w:p w:rsidR="003A1176" w:rsidRPr="00130E77" w:rsidRDefault="003A1176" w:rsidP="00130E77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130E77">
              <w:rPr>
                <w:rFonts w:ascii="Times New Roman" w:hAnsi="Times New Roman"/>
                <w:sz w:val="28"/>
                <w:szCs w:val="28"/>
              </w:rPr>
              <w:t>(по вопросам исполнения федерального законодательства, законности постановлений по гражданским делам)</w:t>
            </w:r>
          </w:p>
        </w:tc>
        <w:tc>
          <w:tcPr>
            <w:tcW w:w="3191" w:type="dxa"/>
          </w:tcPr>
          <w:p w:rsidR="003A1176" w:rsidRPr="00130E77" w:rsidRDefault="003A1176" w:rsidP="00130E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E77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  <w:p w:rsidR="003A1176" w:rsidRPr="00130E77" w:rsidRDefault="003A1176" w:rsidP="00130E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1176" w:rsidRPr="00130E77" w:rsidTr="00130E77">
        <w:tc>
          <w:tcPr>
            <w:tcW w:w="3190" w:type="dxa"/>
          </w:tcPr>
          <w:p w:rsidR="003A1176" w:rsidRPr="00130E77" w:rsidRDefault="003A1176" w:rsidP="00130E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30E77">
              <w:rPr>
                <w:rFonts w:ascii="Times New Roman" w:hAnsi="Times New Roman"/>
                <w:b/>
                <w:sz w:val="28"/>
                <w:szCs w:val="28"/>
              </w:rPr>
              <w:t>Орловский Евгений Анатольевич</w:t>
            </w:r>
          </w:p>
        </w:tc>
        <w:tc>
          <w:tcPr>
            <w:tcW w:w="3426" w:type="dxa"/>
          </w:tcPr>
          <w:p w:rsidR="003A1176" w:rsidRPr="00130E77" w:rsidRDefault="003A1176" w:rsidP="00130E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30E77">
              <w:rPr>
                <w:rFonts w:ascii="Times New Roman" w:hAnsi="Times New Roman"/>
                <w:b/>
                <w:sz w:val="28"/>
                <w:szCs w:val="28"/>
              </w:rPr>
              <w:t>Заместитель прокурора области</w:t>
            </w:r>
          </w:p>
          <w:p w:rsidR="003A1176" w:rsidRPr="00130E77" w:rsidRDefault="003A1176" w:rsidP="00130E77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130E77">
              <w:rPr>
                <w:rFonts w:ascii="Times New Roman" w:hAnsi="Times New Roman"/>
                <w:sz w:val="28"/>
                <w:szCs w:val="28"/>
              </w:rPr>
              <w:t>(по вопросам надзора за уголовно-процессуальной и оперативно-розыскной деятельностью)</w:t>
            </w:r>
          </w:p>
        </w:tc>
        <w:tc>
          <w:tcPr>
            <w:tcW w:w="3191" w:type="dxa"/>
          </w:tcPr>
          <w:p w:rsidR="003A1176" w:rsidRPr="00130E77" w:rsidRDefault="003A1176" w:rsidP="00130E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E77">
              <w:rPr>
                <w:rFonts w:ascii="Times New Roman" w:hAnsi="Times New Roman"/>
                <w:sz w:val="28"/>
                <w:szCs w:val="28"/>
              </w:rPr>
              <w:t xml:space="preserve">Среда </w:t>
            </w:r>
          </w:p>
          <w:p w:rsidR="003A1176" w:rsidRPr="00130E77" w:rsidRDefault="003A1176" w:rsidP="00130E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1176" w:rsidRPr="00130E77" w:rsidTr="00130E77">
        <w:tc>
          <w:tcPr>
            <w:tcW w:w="3190" w:type="dxa"/>
          </w:tcPr>
          <w:p w:rsidR="003A1176" w:rsidRPr="00130E77" w:rsidRDefault="003A1176" w:rsidP="00130E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30E77">
              <w:rPr>
                <w:rFonts w:ascii="Times New Roman" w:hAnsi="Times New Roman"/>
                <w:b/>
                <w:sz w:val="28"/>
                <w:szCs w:val="28"/>
              </w:rPr>
              <w:t>Ерешкин Николай Иванович</w:t>
            </w:r>
          </w:p>
        </w:tc>
        <w:tc>
          <w:tcPr>
            <w:tcW w:w="3426" w:type="dxa"/>
          </w:tcPr>
          <w:p w:rsidR="003A1176" w:rsidRPr="00130E77" w:rsidRDefault="003A1176" w:rsidP="00130E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30E77">
              <w:rPr>
                <w:rFonts w:ascii="Times New Roman" w:hAnsi="Times New Roman"/>
                <w:b/>
                <w:sz w:val="28"/>
                <w:szCs w:val="28"/>
              </w:rPr>
              <w:t xml:space="preserve">Заместитель прокурора области </w:t>
            </w:r>
          </w:p>
          <w:p w:rsidR="003A1176" w:rsidRPr="00130E77" w:rsidRDefault="003A1176" w:rsidP="00130E77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130E77">
              <w:rPr>
                <w:rFonts w:ascii="Times New Roman" w:hAnsi="Times New Roman"/>
                <w:sz w:val="28"/>
                <w:szCs w:val="28"/>
              </w:rPr>
              <w:t>(по вопросам законности при исполнении уголовных наказаний)</w:t>
            </w:r>
          </w:p>
        </w:tc>
        <w:tc>
          <w:tcPr>
            <w:tcW w:w="3191" w:type="dxa"/>
          </w:tcPr>
          <w:p w:rsidR="003A1176" w:rsidRPr="00130E77" w:rsidRDefault="003A1176" w:rsidP="00130E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0E77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  <w:p w:rsidR="003A1176" w:rsidRPr="00130E77" w:rsidRDefault="003A1176" w:rsidP="00130E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A1176" w:rsidRDefault="003A1176" w:rsidP="007614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1176" w:rsidRDefault="003A1176" w:rsidP="007614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237055">
        <w:rPr>
          <w:rFonts w:ascii="Times New Roman" w:hAnsi="Times New Roman"/>
          <w:sz w:val="28"/>
          <w:szCs w:val="28"/>
        </w:rPr>
        <w:t>Обеденный перерыв с 13:00 до 13:45</w:t>
      </w:r>
    </w:p>
    <w:p w:rsidR="003A1176" w:rsidRDefault="003A1176" w:rsidP="007614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1176" w:rsidRDefault="003A1176" w:rsidP="007614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</w:t>
      </w:r>
      <w:r w:rsidRPr="00BD7524">
        <w:rPr>
          <w:rFonts w:ascii="Times New Roman" w:hAnsi="Times New Roman"/>
          <w:sz w:val="28"/>
          <w:szCs w:val="28"/>
        </w:rPr>
        <w:t>рием</w:t>
      </w:r>
      <w:r>
        <w:rPr>
          <w:rFonts w:ascii="Times New Roman" w:hAnsi="Times New Roman"/>
          <w:sz w:val="28"/>
          <w:szCs w:val="28"/>
        </w:rPr>
        <w:t>а</w:t>
      </w:r>
      <w:r w:rsidRPr="00BD7524">
        <w:rPr>
          <w:rFonts w:ascii="Times New Roman" w:hAnsi="Times New Roman"/>
          <w:sz w:val="28"/>
          <w:szCs w:val="28"/>
        </w:rPr>
        <w:t xml:space="preserve"> граждан руководством прокуратуры области осуществляется по предварительной записи.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A1176" w:rsidRPr="00237055" w:rsidRDefault="003A1176" w:rsidP="007614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7055">
        <w:rPr>
          <w:rFonts w:ascii="Times New Roman" w:hAnsi="Times New Roman"/>
          <w:sz w:val="28"/>
          <w:szCs w:val="28"/>
        </w:rPr>
        <w:t>Связь с дежурным прокурором по телефону (8-8442) 53-40-68</w:t>
      </w:r>
      <w:r>
        <w:rPr>
          <w:rFonts w:ascii="Times New Roman" w:hAnsi="Times New Roman"/>
          <w:sz w:val="28"/>
          <w:szCs w:val="28"/>
        </w:rPr>
        <w:t>.</w:t>
      </w:r>
      <w:r w:rsidRPr="00237055">
        <w:rPr>
          <w:rFonts w:ascii="Times New Roman" w:hAnsi="Times New Roman"/>
          <w:sz w:val="28"/>
          <w:szCs w:val="28"/>
        </w:rPr>
        <w:t xml:space="preserve"> </w:t>
      </w:r>
    </w:p>
    <w:p w:rsidR="003A1176" w:rsidRDefault="003A1176" w:rsidP="00BD7524">
      <w:pPr>
        <w:spacing w:line="240" w:lineRule="exact"/>
        <w:rPr>
          <w:rFonts w:ascii="Times New Roman" w:hAnsi="Times New Roman"/>
          <w:sz w:val="28"/>
          <w:szCs w:val="28"/>
        </w:rPr>
      </w:pPr>
    </w:p>
    <w:sectPr w:rsidR="003A1176" w:rsidSect="00E66B37">
      <w:pgSz w:w="11906" w:h="16838"/>
      <w:pgMar w:top="71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338D"/>
    <w:rsid w:val="00130E77"/>
    <w:rsid w:val="00220F47"/>
    <w:rsid w:val="00237055"/>
    <w:rsid w:val="003A1176"/>
    <w:rsid w:val="004E0ECB"/>
    <w:rsid w:val="00530C99"/>
    <w:rsid w:val="0053375C"/>
    <w:rsid w:val="00560533"/>
    <w:rsid w:val="00600BB1"/>
    <w:rsid w:val="0064205A"/>
    <w:rsid w:val="006447CE"/>
    <w:rsid w:val="006548E8"/>
    <w:rsid w:val="00750DE3"/>
    <w:rsid w:val="00761493"/>
    <w:rsid w:val="0078338D"/>
    <w:rsid w:val="00842BFD"/>
    <w:rsid w:val="00BD7524"/>
    <w:rsid w:val="00C02720"/>
    <w:rsid w:val="00CA59DE"/>
    <w:rsid w:val="00D55D10"/>
    <w:rsid w:val="00E04AF2"/>
    <w:rsid w:val="00E3710D"/>
    <w:rsid w:val="00E66B37"/>
    <w:rsid w:val="00F9300D"/>
    <w:rsid w:val="00FB51C2"/>
    <w:rsid w:val="00FF3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C9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8338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54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48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89</TotalTime>
  <Pages>1</Pages>
  <Words>124</Words>
  <Characters>708</Characters>
  <Application>Microsoft Office Outlook</Application>
  <DocSecurity>0</DocSecurity>
  <Lines>0</Lines>
  <Paragraphs>0</Paragraphs>
  <ScaleCrop>false</ScaleCrop>
  <Company>прокуратура Волгоградской области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Елена Вячеславовна</dc:creator>
  <cp:keywords/>
  <dc:description/>
  <cp:lastModifiedBy>Alexey</cp:lastModifiedBy>
  <cp:revision>15</cp:revision>
  <cp:lastPrinted>2021-02-08T14:19:00Z</cp:lastPrinted>
  <dcterms:created xsi:type="dcterms:W3CDTF">2019-07-09T10:40:00Z</dcterms:created>
  <dcterms:modified xsi:type="dcterms:W3CDTF">2021-02-12T14:03:00Z</dcterms:modified>
</cp:coreProperties>
</file>